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5C" w:rsidRPr="0003656E" w:rsidRDefault="004A2F5C" w:rsidP="00036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56E">
        <w:rPr>
          <w:rFonts w:ascii="Times New Roman" w:hAnsi="Times New Roman" w:cs="Times New Roman"/>
          <w:sz w:val="28"/>
          <w:szCs w:val="28"/>
        </w:rPr>
        <w:t>Министерство науки и образования Республики Бурятия</w:t>
      </w:r>
    </w:p>
    <w:p w:rsidR="004A2F5C" w:rsidRPr="0003656E" w:rsidRDefault="004A2F5C" w:rsidP="00036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56E">
        <w:rPr>
          <w:rFonts w:ascii="Times New Roman" w:hAnsi="Times New Roman" w:cs="Times New Roman"/>
          <w:sz w:val="28"/>
          <w:szCs w:val="28"/>
        </w:rPr>
        <w:t>МОУ Бичурская средняя общеобразовательная школа №4</w:t>
      </w:r>
    </w:p>
    <w:p w:rsidR="004A2F5C" w:rsidRPr="0003656E" w:rsidRDefault="004A2F5C" w:rsidP="0003656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A2F5C" w:rsidRPr="0003656E" w:rsidRDefault="004A2F5C" w:rsidP="0003656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A2F5C" w:rsidRPr="0003656E" w:rsidRDefault="004A2F5C" w:rsidP="0003656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A2F5C" w:rsidRPr="0003656E" w:rsidRDefault="004A2F5C" w:rsidP="0003656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3656E">
        <w:rPr>
          <w:rFonts w:ascii="Times New Roman" w:hAnsi="Times New Roman" w:cs="Times New Roman"/>
          <w:b/>
          <w:bCs/>
          <w:sz w:val="52"/>
          <w:szCs w:val="52"/>
        </w:rPr>
        <w:t>Исследовательская работа на тему:</w:t>
      </w:r>
    </w:p>
    <w:p w:rsidR="004A2F5C" w:rsidRPr="0003656E" w:rsidRDefault="004A2F5C" w:rsidP="0003656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3656E">
        <w:rPr>
          <w:rFonts w:ascii="Times New Roman" w:hAnsi="Times New Roman" w:cs="Times New Roman"/>
          <w:b/>
          <w:bCs/>
          <w:sz w:val="52"/>
          <w:szCs w:val="52"/>
        </w:rPr>
        <w:t>Влияние сотового телефона на здоровье человека</w:t>
      </w:r>
    </w:p>
    <w:p w:rsidR="004A2F5C" w:rsidRPr="0003656E" w:rsidRDefault="004A2F5C" w:rsidP="0003656E">
      <w:pPr>
        <w:rPr>
          <w:rFonts w:ascii="Times New Roman" w:hAnsi="Times New Roman" w:cs="Times New Roman"/>
          <w:sz w:val="52"/>
          <w:szCs w:val="52"/>
        </w:rPr>
      </w:pPr>
    </w:p>
    <w:p w:rsidR="004A2F5C" w:rsidRPr="0003656E" w:rsidRDefault="004A2F5C" w:rsidP="0003656E">
      <w:pPr>
        <w:tabs>
          <w:tab w:val="left" w:pos="53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3656E">
        <w:rPr>
          <w:rFonts w:ascii="Times New Roman" w:hAnsi="Times New Roman" w:cs="Times New Roman"/>
          <w:sz w:val="52"/>
          <w:szCs w:val="52"/>
        </w:rPr>
        <w:tab/>
      </w:r>
      <w:r w:rsidRPr="0003656E">
        <w:rPr>
          <w:rFonts w:ascii="Times New Roman" w:hAnsi="Times New Roman" w:cs="Times New Roman"/>
          <w:sz w:val="28"/>
          <w:szCs w:val="28"/>
        </w:rPr>
        <w:t>Выполнила: Афанасьева Оля, ученица 6 класса</w:t>
      </w:r>
    </w:p>
    <w:p w:rsidR="004A2F5C" w:rsidRPr="0003656E" w:rsidRDefault="004A2F5C" w:rsidP="0003656E">
      <w:pPr>
        <w:tabs>
          <w:tab w:val="left" w:pos="5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2F5C" w:rsidRPr="0003656E" w:rsidRDefault="004A2F5C" w:rsidP="0003656E">
      <w:pPr>
        <w:tabs>
          <w:tab w:val="left" w:pos="5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2F5C" w:rsidRPr="0003656E" w:rsidRDefault="004A2F5C" w:rsidP="0003656E">
      <w:pPr>
        <w:tabs>
          <w:tab w:val="left" w:pos="5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2F5C" w:rsidRPr="0003656E" w:rsidRDefault="004A2F5C" w:rsidP="0003656E">
      <w:pPr>
        <w:tabs>
          <w:tab w:val="left" w:pos="5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2F5C" w:rsidRPr="0003656E" w:rsidRDefault="004A2F5C" w:rsidP="0003656E">
      <w:pPr>
        <w:tabs>
          <w:tab w:val="left" w:pos="5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2F5C" w:rsidRPr="0003656E" w:rsidRDefault="004A2F5C" w:rsidP="0003656E">
      <w:pPr>
        <w:tabs>
          <w:tab w:val="left" w:pos="5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2F5C" w:rsidRPr="0003656E" w:rsidRDefault="004A2F5C" w:rsidP="0003656E">
      <w:pPr>
        <w:tabs>
          <w:tab w:val="left" w:pos="5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2F5C" w:rsidRPr="0003656E" w:rsidRDefault="004A2F5C" w:rsidP="0003656E">
      <w:pPr>
        <w:tabs>
          <w:tab w:val="left" w:pos="5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2F5C" w:rsidRPr="0003656E" w:rsidRDefault="004A2F5C" w:rsidP="0003656E">
      <w:pPr>
        <w:tabs>
          <w:tab w:val="left" w:pos="5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2F5C" w:rsidRPr="0003656E" w:rsidRDefault="004A2F5C" w:rsidP="0003656E">
      <w:pPr>
        <w:tabs>
          <w:tab w:val="left" w:pos="5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2F5C" w:rsidRPr="0003656E" w:rsidRDefault="004A2F5C" w:rsidP="0003656E">
      <w:pPr>
        <w:tabs>
          <w:tab w:val="left" w:pos="53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656E">
        <w:rPr>
          <w:rFonts w:ascii="Times New Roman" w:hAnsi="Times New Roman" w:cs="Times New Roman"/>
          <w:sz w:val="28"/>
          <w:szCs w:val="28"/>
        </w:rPr>
        <w:t>2012</w:t>
      </w:r>
    </w:p>
    <w:p w:rsidR="004A2F5C" w:rsidRPr="0003656E" w:rsidRDefault="004A2F5C" w:rsidP="00EB02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B02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4A2F5C" w:rsidRDefault="004A2F5C" w:rsidP="00003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                                                                                                                                   3</w:t>
      </w:r>
    </w:p>
    <w:p w:rsidR="004A2F5C" w:rsidRDefault="004A2F5C" w:rsidP="0000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</w:t>
      </w:r>
      <w:r w:rsidRPr="00003CC1">
        <w:rPr>
          <w:rFonts w:ascii="Times New Roman" w:hAnsi="Times New Roman" w:cs="Times New Roman"/>
          <w:sz w:val="24"/>
          <w:szCs w:val="24"/>
        </w:rPr>
        <w:t>История развития сотовой связи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4-5</w:t>
      </w:r>
    </w:p>
    <w:p w:rsidR="004A2F5C" w:rsidRPr="00003CC1" w:rsidRDefault="004A2F5C" w:rsidP="0000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</w:t>
      </w:r>
      <w:r w:rsidRPr="00003CC1">
        <w:rPr>
          <w:rFonts w:ascii="Times New Roman" w:hAnsi="Times New Roman" w:cs="Times New Roman"/>
          <w:sz w:val="24"/>
          <w:szCs w:val="24"/>
        </w:rPr>
        <w:t>огда и кем впервые была предложена идея мобильного телефона?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4</w:t>
      </w:r>
    </w:p>
    <w:p w:rsidR="004A2F5C" w:rsidRPr="00003CC1" w:rsidRDefault="004A2F5C" w:rsidP="00003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03CC1">
        <w:rPr>
          <w:rFonts w:ascii="Times New Roman" w:hAnsi="Times New Roman" w:cs="Times New Roman"/>
          <w:sz w:val="24"/>
          <w:szCs w:val="24"/>
        </w:rPr>
        <w:t>Когда и где появилась первая базовая станция связи?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4</w:t>
      </w:r>
    </w:p>
    <w:p w:rsidR="004A2F5C" w:rsidRPr="00003CC1" w:rsidRDefault="004A2F5C" w:rsidP="00003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03CC1">
        <w:rPr>
          <w:rFonts w:ascii="Times New Roman" w:hAnsi="Times New Roman" w:cs="Times New Roman"/>
          <w:sz w:val="24"/>
          <w:szCs w:val="24"/>
        </w:rPr>
        <w:t>Как появился первый сотовый телефон? Кто был его создателем?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5</w:t>
      </w:r>
    </w:p>
    <w:p w:rsidR="004A2F5C" w:rsidRDefault="004A2F5C" w:rsidP="00003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2. </w:t>
      </w:r>
      <w:r w:rsidRPr="00003CC1">
        <w:rPr>
          <w:rFonts w:ascii="Times New Roman" w:hAnsi="Times New Roman" w:cs="Times New Roman"/>
          <w:sz w:val="24"/>
          <w:szCs w:val="24"/>
        </w:rPr>
        <w:t>Сотовый телефон и здоровье человека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6-9</w:t>
      </w:r>
    </w:p>
    <w:p w:rsidR="004A2F5C" w:rsidRPr="00003CC1" w:rsidRDefault="004A2F5C" w:rsidP="00003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r w:rsidRPr="00EB02BD">
        <w:rPr>
          <w:rFonts w:ascii="Times New Roman" w:hAnsi="Times New Roman" w:cs="Times New Roman"/>
          <w:sz w:val="24"/>
          <w:szCs w:val="24"/>
        </w:rPr>
        <w:t>Влияние сотового телефона на здоровье человека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6-7</w:t>
      </w:r>
    </w:p>
    <w:p w:rsidR="004A2F5C" w:rsidRPr="00EB02BD" w:rsidRDefault="004A2F5C" w:rsidP="00EB0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5B6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Анкетирование учащихся МОУ БСОШ №4                                                              7-8</w:t>
      </w:r>
    </w:p>
    <w:p w:rsidR="004A2F5C" w:rsidRPr="00EB02BD" w:rsidRDefault="004A2F5C" w:rsidP="00EB0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EB02BD"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9</w:t>
      </w:r>
    </w:p>
    <w:p w:rsidR="004A2F5C" w:rsidRPr="00EB02BD" w:rsidRDefault="004A2F5C" w:rsidP="00EB0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</w:t>
      </w:r>
      <w:r w:rsidRPr="00EB02BD">
        <w:rPr>
          <w:rFonts w:ascii="Times New Roman" w:hAnsi="Times New Roman" w:cs="Times New Roman"/>
          <w:sz w:val="24"/>
          <w:szCs w:val="24"/>
        </w:rPr>
        <w:t xml:space="preserve"> Рекомендации по использованию сотовых телефонов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10-11</w:t>
      </w:r>
    </w:p>
    <w:p w:rsidR="004A2F5C" w:rsidRPr="00003CC1" w:rsidRDefault="004A2F5C" w:rsidP="00003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CC1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12</w:t>
      </w:r>
    </w:p>
    <w:p w:rsidR="004A2F5C" w:rsidRPr="00003CC1" w:rsidRDefault="004A2F5C" w:rsidP="00003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CC1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13</w:t>
      </w:r>
    </w:p>
    <w:p w:rsidR="004A2F5C" w:rsidRPr="00003CC1" w:rsidRDefault="004A2F5C" w:rsidP="00BB1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CC1">
        <w:rPr>
          <w:rFonts w:ascii="Times New Roman" w:hAnsi="Times New Roman" w:cs="Times New Roman"/>
          <w:sz w:val="24"/>
          <w:szCs w:val="24"/>
        </w:rPr>
        <w:t xml:space="preserve">Приложения </w:t>
      </w:r>
    </w:p>
    <w:p w:rsidR="004A2F5C" w:rsidRPr="00003CC1" w:rsidRDefault="004A2F5C" w:rsidP="00BB1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Pr="00003CC1" w:rsidRDefault="004A2F5C" w:rsidP="00BB1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Pr="00003CC1" w:rsidRDefault="004A2F5C" w:rsidP="00206A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206A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206A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206A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206A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206A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206A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206A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F5C" w:rsidRPr="00044E2C" w:rsidRDefault="004A2F5C" w:rsidP="00206A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E2C">
        <w:rPr>
          <w:rFonts w:ascii="Times New Roman" w:hAnsi="Times New Roman" w:cs="Times New Roman"/>
          <w:sz w:val="24"/>
          <w:szCs w:val="24"/>
        </w:rPr>
        <w:t>Введение</w:t>
      </w:r>
    </w:p>
    <w:p w:rsidR="004A2F5C" w:rsidRPr="00206A74" w:rsidRDefault="004A2F5C" w:rsidP="00E94DF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A74">
        <w:rPr>
          <w:rFonts w:ascii="Times New Roman" w:hAnsi="Times New Roman" w:cs="Times New Roman"/>
          <w:sz w:val="24"/>
          <w:szCs w:val="24"/>
        </w:rPr>
        <w:t xml:space="preserve">В настоящее время тяжело представить человека без мобильного телефона. У кого-то смартфон,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74">
        <w:rPr>
          <w:rFonts w:ascii="Times New Roman" w:hAnsi="Times New Roman" w:cs="Times New Roman"/>
          <w:sz w:val="24"/>
          <w:szCs w:val="24"/>
        </w:rPr>
        <w:t xml:space="preserve"> кто-то довольствуется обычным моб</w:t>
      </w:r>
      <w:r>
        <w:rPr>
          <w:rFonts w:ascii="Times New Roman" w:hAnsi="Times New Roman" w:cs="Times New Roman"/>
          <w:sz w:val="24"/>
          <w:szCs w:val="24"/>
        </w:rPr>
        <w:t>ильным телефоном.</w:t>
      </w:r>
      <w:r w:rsidRPr="00206A74">
        <w:rPr>
          <w:rFonts w:ascii="Times New Roman" w:hAnsi="Times New Roman" w:cs="Times New Roman"/>
          <w:sz w:val="24"/>
          <w:szCs w:val="24"/>
        </w:rPr>
        <w:t xml:space="preserve"> Еще совсем недавно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74">
        <w:rPr>
          <w:rFonts w:ascii="Times New Roman" w:hAnsi="Times New Roman" w:cs="Times New Roman"/>
          <w:sz w:val="24"/>
          <w:szCs w:val="24"/>
        </w:rPr>
        <w:t xml:space="preserve"> мобильный телефон имели только единицы.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74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74">
        <w:rPr>
          <w:rFonts w:ascii="Times New Roman" w:hAnsi="Times New Roman" w:cs="Times New Roman"/>
          <w:sz w:val="24"/>
          <w:szCs w:val="24"/>
        </w:rPr>
        <w:t xml:space="preserve"> мобильник для многих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6A74">
        <w:rPr>
          <w:rFonts w:ascii="Times New Roman" w:hAnsi="Times New Roman" w:cs="Times New Roman"/>
          <w:sz w:val="24"/>
          <w:szCs w:val="24"/>
        </w:rPr>
        <w:t>обрел первостепенное значение. Еще ни одна техн</w:t>
      </w:r>
      <w:r>
        <w:rPr>
          <w:rFonts w:ascii="Times New Roman" w:hAnsi="Times New Roman" w:cs="Times New Roman"/>
          <w:sz w:val="24"/>
          <w:szCs w:val="24"/>
        </w:rPr>
        <w:t>ология не была столь популярной:</w:t>
      </w:r>
      <w:r w:rsidRPr="00206A74">
        <w:rPr>
          <w:rFonts w:ascii="Times New Roman" w:hAnsi="Times New Roman" w:cs="Times New Roman"/>
          <w:sz w:val="24"/>
          <w:szCs w:val="24"/>
        </w:rPr>
        <w:t xml:space="preserve"> статистика показывает, что около четырех с половиной миллиарда человек используют какое-либо мобильное устройство. Сегодня мобильный телефон это не просто средство связи, у некоторых моделей коммуникаторов он максимально приближен по своим возможностям к компьютеру, а в некоторых своих свойствах превосходит ПК.</w:t>
      </w:r>
    </w:p>
    <w:p w:rsidR="004A2F5C" w:rsidRPr="00206A74" w:rsidRDefault="004A2F5C" w:rsidP="00E94DF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206A74">
        <w:rPr>
          <w:rFonts w:ascii="Times New Roman" w:hAnsi="Times New Roman" w:cs="Times New Roman"/>
          <w:sz w:val="24"/>
          <w:szCs w:val="24"/>
        </w:rPr>
        <w:t>обильная связь кардинально изменила нашу жизнь. Но почему-то всё чаще стали появляться разговоры о вреде сотового телефона для здоровья чел</w:t>
      </w:r>
      <w:r>
        <w:rPr>
          <w:rFonts w:ascii="Times New Roman" w:hAnsi="Times New Roman" w:cs="Times New Roman"/>
          <w:sz w:val="24"/>
          <w:szCs w:val="24"/>
        </w:rPr>
        <w:t>овека, передачи, в которых дискутируют врачи по поводу этого</w:t>
      </w:r>
      <w:r w:rsidRPr="00206A74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6A74">
        <w:rPr>
          <w:rFonts w:ascii="Times New Roman" w:hAnsi="Times New Roman" w:cs="Times New Roman"/>
          <w:sz w:val="24"/>
          <w:szCs w:val="24"/>
        </w:rPr>
        <w:t>, а также статьи в интернете.</w:t>
      </w:r>
      <w:r>
        <w:rPr>
          <w:rFonts w:ascii="Times New Roman" w:hAnsi="Times New Roman" w:cs="Times New Roman"/>
          <w:sz w:val="24"/>
          <w:szCs w:val="24"/>
        </w:rPr>
        <w:t xml:space="preserve"> А так как мобильники активно проникают в жизнь ребёнка, подростка, т.е. молодого растущего организма, я считаю, что задуматься над проблемой вредного воздействия на организм сотового телефона просто необходимо.</w:t>
      </w:r>
    </w:p>
    <w:p w:rsidR="004A2F5C" w:rsidRPr="00E72DCA" w:rsidRDefault="004A2F5C" w:rsidP="00E94DF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4DFE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Pr="00E72DCA">
        <w:rPr>
          <w:rFonts w:ascii="Times New Roman" w:hAnsi="Times New Roman" w:cs="Times New Roman"/>
          <w:sz w:val="24"/>
          <w:szCs w:val="24"/>
        </w:rPr>
        <w:t>: выяснить: влияет ли сотовый телефон на здоровье человека?</w:t>
      </w:r>
    </w:p>
    <w:p w:rsidR="004A2F5C" w:rsidRPr="00E72DCA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DFE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  <w:r w:rsidRPr="00E72DCA">
        <w:rPr>
          <w:rFonts w:ascii="Times New Roman" w:hAnsi="Times New Roman" w:cs="Times New Roman"/>
          <w:sz w:val="24"/>
          <w:szCs w:val="24"/>
        </w:rPr>
        <w:t>: Влияет ли сотовый телефон</w:t>
      </w:r>
      <w:r>
        <w:rPr>
          <w:rFonts w:ascii="Times New Roman" w:hAnsi="Times New Roman" w:cs="Times New Roman"/>
          <w:sz w:val="24"/>
          <w:szCs w:val="24"/>
        </w:rPr>
        <w:t xml:space="preserve"> на здоровье человека, если да, т</w:t>
      </w:r>
      <w:r w:rsidRPr="00E72DCA">
        <w:rPr>
          <w:rFonts w:ascii="Times New Roman" w:hAnsi="Times New Roman" w:cs="Times New Roman"/>
          <w:sz w:val="24"/>
          <w:szCs w:val="24"/>
        </w:rPr>
        <w:t>о как уберечь себя от отрицательного влияния сотового телефона?</w:t>
      </w:r>
    </w:p>
    <w:p w:rsidR="004A2F5C" w:rsidRPr="00044E2C" w:rsidRDefault="004A2F5C" w:rsidP="00044E2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E2C">
        <w:rPr>
          <w:rFonts w:ascii="Times New Roman" w:hAnsi="Times New Roman" w:cs="Times New Roman"/>
          <w:b/>
          <w:bCs/>
          <w:sz w:val="24"/>
          <w:szCs w:val="24"/>
        </w:rPr>
        <w:t>Задачи исследования</w:t>
      </w:r>
      <w:r w:rsidRPr="00044E2C">
        <w:rPr>
          <w:rFonts w:ascii="Times New Roman" w:hAnsi="Times New Roman" w:cs="Times New Roman"/>
          <w:sz w:val="24"/>
          <w:szCs w:val="24"/>
        </w:rPr>
        <w:t xml:space="preserve">: 1. Найти информацию о развитии сотовой связи.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4E2C">
        <w:rPr>
          <w:rFonts w:ascii="Times New Roman" w:hAnsi="Times New Roman" w:cs="Times New Roman"/>
          <w:sz w:val="24"/>
          <w:szCs w:val="24"/>
        </w:rPr>
        <w:t xml:space="preserve">Исследование общественного мнения по вопросу влияния мобильного телефона на здоровье человека и изучение различных вариантов использования сотовой связи «за» и «против».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44E2C">
        <w:rPr>
          <w:rFonts w:ascii="Times New Roman" w:hAnsi="Times New Roman" w:cs="Times New Roman"/>
          <w:sz w:val="24"/>
          <w:szCs w:val="24"/>
        </w:rPr>
        <w:t xml:space="preserve"> Разработать правила по использованию сотовых телефонов. </w:t>
      </w:r>
    </w:p>
    <w:p w:rsidR="004A2F5C" w:rsidRPr="00EB02BD" w:rsidRDefault="004A2F5C" w:rsidP="00780F8D">
      <w:pPr>
        <w:spacing w:line="360" w:lineRule="auto"/>
        <w:ind w:firstLine="567"/>
      </w:pPr>
      <w:r w:rsidRPr="00787784">
        <w:rPr>
          <w:rFonts w:ascii="Times New Roman" w:hAnsi="Times New Roman" w:cs="Times New Roman"/>
          <w:b/>
          <w:bCs/>
          <w:sz w:val="24"/>
          <w:szCs w:val="24"/>
        </w:rPr>
        <w:t>Объектом исследования</w:t>
      </w:r>
      <w:r w:rsidRPr="00787784">
        <w:rPr>
          <w:rFonts w:ascii="Times New Roman" w:hAnsi="Times New Roman" w:cs="Times New Roman"/>
          <w:sz w:val="24"/>
          <w:szCs w:val="24"/>
        </w:rPr>
        <w:t xml:space="preserve"> выступает сотовый телефон.</w:t>
      </w:r>
      <w:r>
        <w:tab/>
      </w:r>
    </w:p>
    <w:p w:rsidR="004A2F5C" w:rsidRDefault="004A2F5C" w:rsidP="00780F8D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F6410">
        <w:rPr>
          <w:rFonts w:ascii="Times New Roman" w:hAnsi="Times New Roman" w:cs="Times New Roman"/>
          <w:b/>
          <w:bCs/>
          <w:sz w:val="24"/>
          <w:szCs w:val="24"/>
        </w:rPr>
        <w:t>Предметом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история развития сотовой связи, влияние сотового телефона на здоровье человека.</w:t>
      </w:r>
    </w:p>
    <w:p w:rsidR="004A2F5C" w:rsidRDefault="004A2F5C" w:rsidP="00EF6410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F6410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исследования: опрос, наблюдение, анализ</w:t>
      </w:r>
    </w:p>
    <w:p w:rsidR="004A2F5C" w:rsidRDefault="004A2F5C" w:rsidP="00EF6410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F6410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>
        <w:rPr>
          <w:rFonts w:ascii="Times New Roman" w:hAnsi="Times New Roman" w:cs="Times New Roman"/>
          <w:sz w:val="24"/>
          <w:szCs w:val="24"/>
        </w:rPr>
        <w:t xml:space="preserve"> сотовый телефон влияет на здоровье человека.</w:t>
      </w:r>
    </w:p>
    <w:p w:rsidR="004A2F5C" w:rsidRPr="00780F8D" w:rsidRDefault="004A2F5C" w:rsidP="00FA17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80F8D">
        <w:rPr>
          <w:rFonts w:ascii="Times New Roman" w:hAnsi="Times New Roman" w:cs="Times New Roman"/>
          <w:b/>
          <w:bCs/>
        </w:rPr>
        <w:t>Практическая направленность</w:t>
      </w:r>
      <w:r w:rsidRPr="00780F8D">
        <w:rPr>
          <w:rFonts w:ascii="Times New Roman" w:hAnsi="Times New Roman" w:cs="Times New Roman"/>
        </w:rPr>
        <w:t>: материалы данной исследовательской работы были систематизированы и оформлены в статью в школьной газете «Школьная житейка», также данный материал можно использовать для проведения классных часов.</w:t>
      </w:r>
    </w:p>
    <w:p w:rsidR="004A2F5C" w:rsidRPr="00270ED8" w:rsidRDefault="004A2F5C" w:rsidP="00270ED8">
      <w:pPr>
        <w:pStyle w:val="ListParagraph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ED8">
        <w:rPr>
          <w:rFonts w:ascii="Times New Roman" w:hAnsi="Times New Roman" w:cs="Times New Roman"/>
          <w:b/>
          <w:bCs/>
          <w:sz w:val="24"/>
          <w:szCs w:val="24"/>
        </w:rPr>
        <w:t>История развития сотовой связи</w:t>
      </w:r>
    </w:p>
    <w:p w:rsidR="004A2F5C" w:rsidRPr="00270ED8" w:rsidRDefault="004A2F5C" w:rsidP="007C0A45">
      <w:pPr>
        <w:pStyle w:val="ListParagraph"/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1.1.Когда и кем впе</w:t>
      </w:r>
      <w:r w:rsidRPr="00270ED8">
        <w:rPr>
          <w:rFonts w:ascii="Times New Roman" w:hAnsi="Times New Roman" w:cs="Times New Roman"/>
          <w:b/>
          <w:bCs/>
          <w:sz w:val="24"/>
          <w:szCs w:val="24"/>
        </w:rPr>
        <w:t>рвые была предложена идея мобильного телефона?</w:t>
      </w:r>
    </w:p>
    <w:p w:rsidR="004A2F5C" w:rsidRPr="00E72DCA" w:rsidRDefault="004A2F5C" w:rsidP="00040C15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</w:t>
      </w:r>
      <w:r w:rsidRPr="00E72DCA">
        <w:rPr>
          <w:rFonts w:ascii="Times New Roman" w:hAnsi="Times New Roman" w:cs="Times New Roman"/>
          <w:sz w:val="24"/>
          <w:szCs w:val="24"/>
        </w:rPr>
        <w:t xml:space="preserve">ервые с идеей о создании сотового телефона выступила исследовательская лаборатория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Bell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Laboratories</w:t>
      </w:r>
      <w:r w:rsidRPr="00E72DCA">
        <w:rPr>
          <w:rFonts w:ascii="Times New Roman" w:hAnsi="Times New Roman" w:cs="Times New Roman"/>
          <w:sz w:val="24"/>
          <w:szCs w:val="24"/>
        </w:rPr>
        <w:t>, принадлежавшая компании АТ&amp;Т. Дело было в 1947 году. Задумка, по мнению Д.Ринга, сотрудника компании. Заключалась  в принципе организации сетей подвижной связи. Правда, тогда изобретение не пошло дальше телефонов, предназначенных для монтажа в автомобилях. Кто станет носить с собой телефон весом около 40 кг(без источника питания)? До начала 70-х годов телефоны продолжали «ездить» в автомобилях, правда, уже в более лёгком весе: около 12 кг (но питание было от бортовой сети авто).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4A2F5C" w:rsidRPr="00780F8D" w:rsidRDefault="004A2F5C" w:rsidP="007C0A45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780F8D">
        <w:rPr>
          <w:rFonts w:ascii="Times New Roman" w:hAnsi="Times New Roman" w:cs="Times New Roman"/>
          <w:b/>
          <w:bCs/>
          <w:sz w:val="24"/>
          <w:szCs w:val="24"/>
        </w:rPr>
        <w:t>Когда и где появилась первая базовая станция связи?</w:t>
      </w:r>
    </w:p>
    <w:p w:rsidR="004A2F5C" w:rsidRPr="00E72DCA" w:rsidRDefault="004A2F5C" w:rsidP="00040C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Первая сотовая базовая станция, которая могла обслуживать до 30 клиентов, была смонтирована на вершине 50-этажного «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Capital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Building</w:t>
      </w:r>
      <w:r w:rsidRPr="00E72DCA">
        <w:rPr>
          <w:rFonts w:ascii="Times New Roman" w:hAnsi="Times New Roman" w:cs="Times New Roman"/>
          <w:sz w:val="24"/>
          <w:szCs w:val="24"/>
        </w:rPr>
        <w:t xml:space="preserve">» в Нью-Йорке к 3 апреля 1973 года. «Виновником» первых испытаний стала компания 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Motorola</w:t>
      </w:r>
      <w:r w:rsidRPr="00E72DCA">
        <w:rPr>
          <w:rFonts w:ascii="Times New Roman" w:hAnsi="Times New Roman" w:cs="Times New Roman"/>
          <w:sz w:val="24"/>
          <w:szCs w:val="24"/>
        </w:rPr>
        <w:t xml:space="preserve">, к тому времени уже набившая оскомину Федеральной Комиссии по коммуникациям в попытке убедить власти в необходимости развития мобильной связи.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Motorola</w:t>
      </w:r>
      <w:r w:rsidRPr="00E72DCA">
        <w:rPr>
          <w:rFonts w:ascii="Times New Roman" w:hAnsi="Times New Roman" w:cs="Times New Roman"/>
          <w:sz w:val="24"/>
          <w:szCs w:val="24"/>
        </w:rPr>
        <w:t xml:space="preserve"> умоляла выделить частным компаниям свободные частоты для внедрения сотовой связи. Комиссия, в свою очередь, потребовала доказать необходимость подобного безрассудства. Итогом стали вышеназванные испытания.</w:t>
      </w:r>
    </w:p>
    <w:p w:rsidR="004A2F5C" w:rsidRPr="00270ED8" w:rsidRDefault="004A2F5C" w:rsidP="007C0A45">
      <w:pPr>
        <w:pStyle w:val="ListParagraph"/>
        <w:spacing w:line="360" w:lineRule="auto"/>
        <w:ind w:left="77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270ED8">
        <w:rPr>
          <w:rFonts w:ascii="Times New Roman" w:hAnsi="Times New Roman" w:cs="Times New Roman"/>
          <w:b/>
          <w:bCs/>
          <w:sz w:val="24"/>
          <w:szCs w:val="24"/>
        </w:rPr>
        <w:t>Как появился первый сотовый телефон? Кто был его создателем?</w:t>
      </w:r>
    </w:p>
    <w:p w:rsidR="004A2F5C" w:rsidRPr="00E72DCA" w:rsidRDefault="004A2F5C" w:rsidP="00040C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 xml:space="preserve">Создателем первого сотового телефона стал сотрудник компании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Motorola</w:t>
      </w:r>
      <w:r w:rsidRPr="00E72DCA">
        <w:rPr>
          <w:rFonts w:ascii="Times New Roman" w:hAnsi="Times New Roman" w:cs="Times New Roman"/>
          <w:sz w:val="24"/>
          <w:szCs w:val="24"/>
        </w:rPr>
        <w:t xml:space="preserve"> Мартин Купер, в 1967 году разработавший первые портативные рации для копов Чикаго. В начале 70-х годов парень понял, что уже способен разработать относительно небольшой портативный телефон. Первым его опусом стал сотовый телефон под названием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Dyna</w:t>
      </w:r>
      <w:r w:rsidRPr="00E72DCA">
        <w:rPr>
          <w:rFonts w:ascii="Times New Roman" w:hAnsi="Times New Roman" w:cs="Times New Roman"/>
          <w:sz w:val="24"/>
          <w:szCs w:val="24"/>
        </w:rPr>
        <w:t>-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Tac</w:t>
      </w:r>
      <w:r w:rsidRPr="00E72DCA">
        <w:rPr>
          <w:rFonts w:ascii="Times New Roman" w:hAnsi="Times New Roman" w:cs="Times New Roman"/>
          <w:sz w:val="24"/>
          <w:szCs w:val="24"/>
        </w:rPr>
        <w:t>. Новорождённый весил всего 1,15 кг при габаритах 22.5*12.5*3.75 см. «Малютка» была оснащена 12 кнопками. Дисплея не было, иначе вес телефона стал бы ещё больше. Стоимость сего очарования составляла 2000 долларов.</w:t>
      </w:r>
      <w:r>
        <w:rPr>
          <w:rFonts w:ascii="Times New Roman" w:hAnsi="Times New Roman" w:cs="Times New Roman"/>
          <w:sz w:val="24"/>
          <w:szCs w:val="24"/>
        </w:rPr>
        <w:t xml:space="preserve"> (Презентация)</w:t>
      </w:r>
    </w:p>
    <w:p w:rsidR="004A2F5C" w:rsidRPr="00E72DCA" w:rsidRDefault="004A2F5C" w:rsidP="00040C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Это был триумф т.к. разработчики осознали, что совершили небольшую революцию в мире коммуникаций. Затем Федеральная комиссия выделила частоты для частных компаний уже в начале следующего года. В течении нескольких лет появились первые коммерческие сети, и в начале 80-х они  стали распространяться по миру.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</w:rPr>
        <w:t>В нашей стране производство сотовых телефонов началось в послевоенное время. В 1957 году Л.И. Куприянович (СССР) создал экспериментальный образец мобильного телефона ЛК-1 весом 3 кг и базовую станцию к нему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F5C" w:rsidRPr="00003CD1" w:rsidRDefault="004A2F5C" w:rsidP="00040C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2DCA">
        <w:rPr>
          <w:rFonts w:ascii="Times New Roman" w:hAnsi="Times New Roman" w:cs="Times New Roman"/>
          <w:sz w:val="24"/>
          <w:szCs w:val="24"/>
        </w:rPr>
        <w:t>В 70-х годах в Европе начались работы по созданию единого стандарта сотовой связи NMT-450 (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Nordic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Telephone</w:t>
      </w:r>
      <w:r w:rsidRPr="00E72DCA">
        <w:rPr>
          <w:rFonts w:ascii="Times New Roman" w:hAnsi="Times New Roman" w:cs="Times New Roman"/>
          <w:sz w:val="24"/>
          <w:szCs w:val="24"/>
        </w:rPr>
        <w:t xml:space="preserve">). </w:t>
      </w:r>
      <w:r w:rsidRPr="00E72DCA">
        <w:rPr>
          <w:rFonts w:ascii="Times New Roman" w:hAnsi="Times New Roman" w:cs="Times New Roman"/>
          <w:sz w:val="24"/>
          <w:szCs w:val="24"/>
        </w:rPr>
        <w:br/>
        <w:t>В 1982 году с целью разработки единого европейского стандарта цифровой сотовой связи была создана специальная группа Gr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72DCA">
        <w:rPr>
          <w:rFonts w:ascii="Times New Roman" w:hAnsi="Times New Roman" w:cs="Times New Roman"/>
          <w:sz w:val="24"/>
          <w:szCs w:val="24"/>
        </w:rPr>
        <w:t>up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Pr="00E72DCA">
        <w:rPr>
          <w:rFonts w:ascii="Times New Roman" w:hAnsi="Times New Roman" w:cs="Times New Roman"/>
          <w:sz w:val="24"/>
          <w:szCs w:val="24"/>
        </w:rPr>
        <w:t>. Отсюда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</w:rPr>
        <w:t>название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</w:rPr>
        <w:t>нового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</w:rPr>
        <w:t>стандарта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 xml:space="preserve"> GSM (Global System for Mobile Communications).</w:t>
      </w:r>
    </w:p>
    <w:p w:rsidR="004A2F5C" w:rsidRPr="00E72DCA" w:rsidRDefault="004A2F5C" w:rsidP="00040C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 xml:space="preserve">9 сентября 1991 в России появился первый оператор сотовой связи на базе технологии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NMT</w:t>
      </w:r>
      <w:r w:rsidRPr="00E72DCA">
        <w:rPr>
          <w:rFonts w:ascii="Times New Roman" w:hAnsi="Times New Roman" w:cs="Times New Roman"/>
          <w:sz w:val="24"/>
          <w:szCs w:val="24"/>
        </w:rPr>
        <w:t>-450 — ЗАО «Дельта Телеком».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</w:rPr>
        <w:t xml:space="preserve">Первый мобильный телефон стандарта NMT - Nokia Mobira Cityman </w:t>
      </w:r>
    </w:p>
    <w:p w:rsidR="004A2F5C" w:rsidRPr="00E72DCA" w:rsidRDefault="004A2F5C" w:rsidP="00040C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Современный сотовый телефон весит гораздо меньше. Так же он имеет встроенную батарею и множество дополнительных функций. Сейчас производством сотовых телефонов занимаются многие компании (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Motorola</w:t>
      </w:r>
      <w:r w:rsidRPr="00E72DCA">
        <w:rPr>
          <w:rFonts w:ascii="Times New Roman" w:hAnsi="Times New Roman" w:cs="Times New Roman"/>
          <w:sz w:val="24"/>
          <w:szCs w:val="24"/>
        </w:rPr>
        <w:t xml:space="preserve">,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Nokia</w:t>
      </w:r>
      <w:r w:rsidRPr="00E72DCA">
        <w:rPr>
          <w:rFonts w:ascii="Times New Roman" w:hAnsi="Times New Roman" w:cs="Times New Roman"/>
          <w:sz w:val="24"/>
          <w:szCs w:val="24"/>
        </w:rPr>
        <w:t xml:space="preserve">,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Sony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Ericsson</w:t>
      </w:r>
      <w:r w:rsidRPr="00E72DCA">
        <w:rPr>
          <w:rFonts w:ascii="Times New Roman" w:hAnsi="Times New Roman" w:cs="Times New Roman"/>
          <w:sz w:val="24"/>
          <w:szCs w:val="24"/>
        </w:rPr>
        <w:t xml:space="preserve">,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E72DCA">
        <w:rPr>
          <w:rFonts w:ascii="Times New Roman" w:hAnsi="Times New Roman" w:cs="Times New Roman"/>
          <w:sz w:val="24"/>
          <w:szCs w:val="24"/>
        </w:rPr>
        <w:t>), имеется большое количество операторов сотовой связи (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Mts</w:t>
      </w:r>
      <w:r w:rsidRPr="00E72DCA">
        <w:rPr>
          <w:rFonts w:ascii="Times New Roman" w:hAnsi="Times New Roman" w:cs="Times New Roman"/>
          <w:sz w:val="24"/>
          <w:szCs w:val="24"/>
        </w:rPr>
        <w:t xml:space="preserve">, Билайн, Мегафон, УУСС) </w:t>
      </w:r>
    </w:p>
    <w:p w:rsidR="004A2F5C" w:rsidRPr="00E72DCA" w:rsidRDefault="004A2F5C" w:rsidP="00040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(Презентация)</w:t>
      </w:r>
    </w:p>
    <w:p w:rsidR="004A2F5C" w:rsidRDefault="004A2F5C" w:rsidP="00040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040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040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040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7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Pr="006515B4" w:rsidRDefault="004A2F5C" w:rsidP="006515B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2F5C" w:rsidRDefault="004A2F5C" w:rsidP="006515B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4A2F5C" w:rsidRDefault="004A2F5C" w:rsidP="006515B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4A2F5C" w:rsidRDefault="004A2F5C" w:rsidP="006515B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4A2F5C" w:rsidRDefault="004A2F5C" w:rsidP="006515B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4A2F5C" w:rsidRDefault="004A2F5C" w:rsidP="006515B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4A2F5C" w:rsidRDefault="004A2F5C" w:rsidP="006515B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4A2F5C" w:rsidRPr="00EB02BD" w:rsidRDefault="004A2F5C" w:rsidP="00EB02BD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2. </w:t>
      </w:r>
      <w:r w:rsidRPr="00EB02BD">
        <w:rPr>
          <w:rFonts w:ascii="Times New Roman" w:hAnsi="Times New Roman" w:cs="Times New Roman"/>
          <w:b/>
          <w:bCs/>
          <w:sz w:val="24"/>
          <w:szCs w:val="24"/>
        </w:rPr>
        <w:t>Сотовый телефон и здоровье человека</w:t>
      </w:r>
    </w:p>
    <w:p w:rsidR="004A2F5C" w:rsidRPr="002B6891" w:rsidRDefault="004A2F5C" w:rsidP="002B68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За последние годы  телефон из игрушки и мерила богатства превратился в обычный рабочий инструмент, каким он и должен быть. Сотовыми пользуются практически все, и звонок сотового телефона можно услышать сегодня где угодно. Так, очень часто телефоны звонят на спектаклях, в кинотеатрах, на концертах, в общественном транспорте, в банках, на улице, везде. В первую очередь, такая доступность связана с постоянным снижением стоимости самих трубок и, конечно же, значительным снижением стоимости минуты разговора у операторов сотовой связи. Армия пользователей мобильных тел</w:t>
      </w:r>
      <w:r>
        <w:rPr>
          <w:rFonts w:ascii="Times New Roman" w:hAnsi="Times New Roman" w:cs="Times New Roman"/>
          <w:sz w:val="24"/>
          <w:szCs w:val="24"/>
        </w:rPr>
        <w:t>ефонов пополняется новобранцами.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  <w:r w:rsidRPr="002B6891">
        <w:rPr>
          <w:rFonts w:ascii="Times New Roman" w:hAnsi="Times New Roman" w:cs="Times New Roman"/>
          <w:sz w:val="24"/>
          <w:szCs w:val="24"/>
        </w:rPr>
        <w:t>Мобильные телефоны очень далеко продвинулись в своём развитии, и это дало новые поводы для споров об их вреде. И если раньше говорилось в основном о неблагоприятном воздействии излучения телефонного передатчика на органы слуха и кору головного мозга, то сейчас говорится и о влиянии на половую систему, на сердце, на внимание и способность к концентрации, на познавательную функцию и даже на сон.</w:t>
      </w:r>
    </w:p>
    <w:p w:rsidR="004A2F5C" w:rsidRDefault="004A2F5C" w:rsidP="006515B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 xml:space="preserve">Отсюда и вытекает главный </w:t>
      </w:r>
      <w:r>
        <w:rPr>
          <w:rFonts w:ascii="Times New Roman" w:hAnsi="Times New Roman" w:cs="Times New Roman"/>
          <w:sz w:val="24"/>
          <w:szCs w:val="24"/>
        </w:rPr>
        <w:t>вопрос нашего исследования,  а безо</w:t>
      </w:r>
      <w:r w:rsidRPr="00E72DCA">
        <w:rPr>
          <w:rFonts w:ascii="Times New Roman" w:hAnsi="Times New Roman" w:cs="Times New Roman"/>
          <w:sz w:val="24"/>
          <w:szCs w:val="24"/>
        </w:rPr>
        <w:t>пасен</w:t>
      </w:r>
      <w:r>
        <w:rPr>
          <w:rFonts w:ascii="Times New Roman" w:hAnsi="Times New Roman" w:cs="Times New Roman"/>
          <w:sz w:val="24"/>
          <w:szCs w:val="24"/>
        </w:rPr>
        <w:t xml:space="preserve"> ли сотовый телефон для нашего здоровья</w:t>
      </w:r>
      <w:r w:rsidRPr="00E72DCA">
        <w:rPr>
          <w:rFonts w:ascii="Times New Roman" w:hAnsi="Times New Roman" w:cs="Times New Roman"/>
          <w:sz w:val="24"/>
          <w:szCs w:val="24"/>
        </w:rPr>
        <w:t>?</w:t>
      </w:r>
    </w:p>
    <w:p w:rsidR="004A2F5C" w:rsidRPr="00787784" w:rsidRDefault="004A2F5C" w:rsidP="00780F8D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8778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784">
        <w:rPr>
          <w:rFonts w:ascii="Times New Roman" w:hAnsi="Times New Roman" w:cs="Times New Roman"/>
          <w:b/>
          <w:bCs/>
          <w:sz w:val="24"/>
          <w:szCs w:val="24"/>
        </w:rPr>
        <w:t xml:space="preserve"> Влияние сотового телефона на здоровье человека.</w:t>
      </w:r>
    </w:p>
    <w:p w:rsidR="004A2F5C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>Ещё совсем недавно (2000-2003 годы) не было никаких убедительных данных о том, что сотовый телефон вредит здоровью.  В 2000 году  Всемирная Организация Здравоохранения опубликовала свои рекомендации по вопросу безопасности сотовых телефонов в связи с предстоящей конференцией Европейского парламента. В рекомендациях отмечалось, что на тот момент не было убедительных доказательств о связи использования мобильных телефонов с развитием раковых или других серьезных заболеваний.  Негативные эффекты вроде замедления времени реакции или расстройств сна также были признаны не подтвержденными научно. Таким образом, в рекомендациях указано, что никакие особые меры безопасности по отношению к сотовым т</w:t>
      </w:r>
      <w:r>
        <w:rPr>
          <w:rFonts w:ascii="Times New Roman" w:hAnsi="Times New Roman" w:cs="Times New Roman"/>
          <w:sz w:val="24"/>
          <w:szCs w:val="24"/>
        </w:rPr>
        <w:t>елефонам применяться не должны.</w:t>
      </w:r>
    </w:p>
    <w:p w:rsidR="004A2F5C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 xml:space="preserve"> А вот что по этому поводу говорят психологи.</w:t>
      </w:r>
    </w:p>
    <w:p w:rsidR="004A2F5C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>Мобильник вызывает зависимость - такой вывод делают психологи, изучая владельцев сотовых телефонов. Психологическая зависимость от аппарата может проявляться в следующих видах.</w:t>
      </w:r>
    </w:p>
    <w:p w:rsidR="004A2F5C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>Во-первых, это беспокойство по поводу отсутствия телефона. Австралийский психолог Диана Джеймс высказывает мнение о том, что зависимость владельца от своего мобильного телефона сильнее, чем от табака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4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F0D44">
        <w:rPr>
          <w:rFonts w:ascii="Times New Roman" w:hAnsi="Times New Roman" w:cs="Times New Roman"/>
          <w:sz w:val="24"/>
          <w:szCs w:val="24"/>
        </w:rPr>
        <w:t>]</w:t>
      </w:r>
      <w:r w:rsidRPr="006515B4">
        <w:rPr>
          <w:rFonts w:ascii="Times New Roman" w:hAnsi="Times New Roman" w:cs="Times New Roman"/>
          <w:sz w:val="24"/>
          <w:szCs w:val="24"/>
        </w:rPr>
        <w:t>. Если у нас с собой нет заветной трубки, возникает ощущение одиночества и депрессивные состояния, человек испытывает сильное беспокойство, в некоторых случаях способное перерасти в панику. При этом фиксируются гипертонические явления – скачки артериального давления. Или вот пример: близкий человек оставил сотовый дома – и вот уже есть повод для беспокойства, где он, что с ним, почему задерживается?</w:t>
      </w:r>
    </w:p>
    <w:p w:rsidR="004A2F5C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 xml:space="preserve">Во-вторых, это SMS-мания. Человек пишет и отсылает десятки SMS в день, и не может остановиться, даже если ему проще позвонить.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15B4">
        <w:rPr>
          <w:rFonts w:ascii="Times New Roman" w:hAnsi="Times New Roman" w:cs="Times New Roman"/>
          <w:sz w:val="24"/>
          <w:szCs w:val="24"/>
        </w:rPr>
        <w:t xml:space="preserve"> Италии</w:t>
      </w:r>
      <w:r>
        <w:rPr>
          <w:rFonts w:ascii="Times New Roman" w:hAnsi="Times New Roman" w:cs="Times New Roman"/>
          <w:sz w:val="24"/>
          <w:szCs w:val="24"/>
        </w:rPr>
        <w:t>, например,</w:t>
      </w:r>
      <w:r w:rsidRPr="006515B4">
        <w:rPr>
          <w:rFonts w:ascii="Times New Roman" w:hAnsi="Times New Roman" w:cs="Times New Roman"/>
          <w:sz w:val="24"/>
          <w:szCs w:val="24"/>
        </w:rPr>
        <w:t xml:space="preserve"> 25% опрошенных получают и отправляют примерно 15 SMS в день. Есть среди них и рекордсмены, подвергающие риску собственное здоровье. Так, четырнадцатилетняя итальянская девушка попала в больницу с воспалением сухожилий, потому, что ежедневно отправляла своим друзьям более сотни эсэмэсок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[8]</w:t>
      </w:r>
      <w:r w:rsidRPr="006515B4">
        <w:rPr>
          <w:rFonts w:ascii="Times New Roman" w:hAnsi="Times New Roman" w:cs="Times New Roman"/>
          <w:sz w:val="24"/>
          <w:szCs w:val="24"/>
        </w:rPr>
        <w:t>.</w:t>
      </w:r>
    </w:p>
    <w:p w:rsidR="004A2F5C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>Следующий тип зависимости – это информационная мания. Владелец телефона постоянно ждёт звонка или SMS, достаёт мобильник, проверяет, не пропустил ли он важную информацию, читает электронную почту и SMS-сообщения. В итоге, человек не может запомнить, какая именно информация для него важна, и обращается к своему мобильному снова и снова.</w:t>
      </w:r>
    </w:p>
    <w:p w:rsidR="004A2F5C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 xml:space="preserve">Далее отметим зависимость человека от самого девайса. Владелец телефона стремится прикупить новую модель, какие-либо аксессуары, выделяющие его мобильного друга из массы обычных «средних» телефонов.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F5C" w:rsidRPr="006515B4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 xml:space="preserve">Всем известны случаи проявления «мобильного фантома». Представьте себе ситуацию, когда у кого-то в кармане раздаётся звонок телефона и все люди поблизости начинают лихорадочно доставать свои мобильные, проверяя входящие звонки.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F5C" w:rsidRPr="006515B4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>Ещё одно типичное проявление зависимости – это звуковые галлюцинации. Порой людям кажется, что они слышат звонок мобильного телефона, хотя в действительности аппарат не звонил или был вовсе выключен. Такие случаи хотя бы раз происходили со всеми обладателями сотовых, однако у некоторых людей несуществующие звонки становятся хронической фобией. Этот феномен получил название «мания звонка».</w:t>
      </w:r>
    </w:p>
    <w:p w:rsidR="004A2F5C" w:rsidRPr="006515B4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 xml:space="preserve">Особенно стремительно развивается мобильная зависимость у детей. К примеру, в Лондоне 97% детей имеют свой мобильный телефон и пользуются им около 5 часов в неделю. Такое положение дел вызывает беспокойство не только у психологов, но и у врачей. ВЕЛИКОБРИТАНИЯ первая начала рассматривать вопрос о влиянии мобильных телефонов на здоровье детей. Детям не следует пользоваться мобильными телефонами вследствие большей восприимчивости детского организма к действию электромагнитных излучений. У ребенка может меняться настроение, он хуже воспринимает материал на уроке, если во время переменки болтал по сотовому. </w:t>
      </w:r>
    </w:p>
    <w:p w:rsidR="004A2F5C" w:rsidRPr="006515B4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>Для выяснения негативного воздействия сотовых телефонов на физиологию человека учёные провели большое количество исследований и экспериментов. Нужно отметить, что массовых воздействий и причинения вреда, всё же выявлено не было, но отдельное негативное воздействие происходило, особенно в случае несоблюдения элементарных правил использования мобильного телефона.</w:t>
      </w:r>
    </w:p>
    <w:p w:rsidR="004A2F5C" w:rsidRPr="006515B4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>Специалисты Цюрихского университета выясняли влияние мобильных телефонов на деятельность головного мозга. В ходе экспериментов мощность излучения аппарата достигала половины значения, допустимого по закону. После получаса разговора по телефону у испытуемых изменялась энцефелограмма, причем изменения сохранялись продолжительное время. Справедливости ради стоит отметить, что ученые не готовы сделать выводы о том, насколько вредны такие воздействия для здоровья.</w:t>
      </w:r>
    </w:p>
    <w:p w:rsidR="004A2F5C" w:rsidRPr="006515B4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>Человек, регулярно пользующийся любым из мобильных девайсов, испытывает неблагоприятное воздействие их электромагнитного излучения на свой организм, считают российские медики. При этом может пострадать центральная нервная система, иммунная и эндокринная системы</w:t>
      </w:r>
      <w:r w:rsidRPr="00290CB5">
        <w:rPr>
          <w:rFonts w:ascii="Times New Roman" w:hAnsi="Times New Roman" w:cs="Times New Roman"/>
          <w:sz w:val="24"/>
          <w:szCs w:val="24"/>
        </w:rPr>
        <w:t xml:space="preserve"> [6]</w:t>
      </w:r>
      <w:r w:rsidRPr="006515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F5C" w:rsidRPr="006515B4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>При длительном разговоре наблюдается увеличение температуры уха, барабанной перепонки, прилегающих тканей и прилегающего участка мозга. Это есть не что иное, как результат воздействия электромагнитного поля, создаваемое антенной, используемой в телефонах. Никакие другие составляющие вреда нанести не способны, это касается как материалов, используемых в производстве (стекло, пластик и т.д.), так и отдельных элементов. Наименьший уровень излучения, конечно же, в режиме ожидания</w:t>
      </w:r>
      <w:r w:rsidRPr="00044E2C">
        <w:rPr>
          <w:rFonts w:ascii="Times New Roman" w:hAnsi="Times New Roman" w:cs="Times New Roman"/>
          <w:sz w:val="24"/>
          <w:szCs w:val="24"/>
        </w:rPr>
        <w:t>[4]</w:t>
      </w:r>
      <w:r w:rsidRPr="006515B4">
        <w:rPr>
          <w:rFonts w:ascii="Times New Roman" w:hAnsi="Times New Roman" w:cs="Times New Roman"/>
          <w:sz w:val="24"/>
          <w:szCs w:val="24"/>
        </w:rPr>
        <w:t>.</w:t>
      </w:r>
    </w:p>
    <w:p w:rsidR="004A2F5C" w:rsidRDefault="004A2F5C" w:rsidP="00780F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B4">
        <w:rPr>
          <w:rFonts w:ascii="Times New Roman" w:hAnsi="Times New Roman" w:cs="Times New Roman"/>
          <w:sz w:val="24"/>
          <w:szCs w:val="24"/>
        </w:rPr>
        <w:t>Итак, опираясь на данные исследования, мы можем однозначно сказать, что сотовый телефон оказывает влияние на здоровье человека, особенно беззащитным оказывается растущий организм ребёнка.</w:t>
      </w:r>
    </w:p>
    <w:p w:rsidR="004A2F5C" w:rsidRPr="00787784" w:rsidRDefault="004A2F5C" w:rsidP="00787784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78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7784">
        <w:rPr>
          <w:rFonts w:ascii="Times New Roman" w:hAnsi="Times New Roman" w:cs="Times New Roman"/>
          <w:b/>
          <w:bCs/>
          <w:sz w:val="24"/>
          <w:szCs w:val="24"/>
        </w:rPr>
        <w:t>. Анкетирование учащихся</w:t>
      </w:r>
    </w:p>
    <w:p w:rsidR="004A2F5C" w:rsidRPr="00E72DCA" w:rsidRDefault="004A2F5C" w:rsidP="006515B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Опираясь на всё вышесказанное, мы решили провести анкетирование и выяснить, что знают наши учащиеся о мобильной связи</w:t>
      </w:r>
      <w:r w:rsidRPr="00E72DCA">
        <w:rPr>
          <w:rFonts w:ascii="Times New Roman" w:hAnsi="Times New Roman" w:cs="Times New Roman"/>
          <w:sz w:val="24"/>
          <w:szCs w:val="24"/>
        </w:rPr>
        <w:t xml:space="preserve">. Объектом нашего исследования стали учащиеся Бичурской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72DCA">
        <w:rPr>
          <w:rFonts w:ascii="Times New Roman" w:hAnsi="Times New Roman" w:cs="Times New Roman"/>
          <w:sz w:val="24"/>
          <w:szCs w:val="24"/>
        </w:rPr>
        <w:t>редней общеобразовательной школы №4. Вопросы, которые были заданы учащимся:</w:t>
      </w:r>
    </w:p>
    <w:p w:rsidR="004A2F5C" w:rsidRPr="00E72DCA" w:rsidRDefault="004A2F5C" w:rsidP="00E72DC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Есть ли у вас сотовый телефон?</w:t>
      </w:r>
    </w:p>
    <w:p w:rsidR="004A2F5C" w:rsidRPr="00E72DCA" w:rsidRDefault="004A2F5C" w:rsidP="00E72DC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Какой фирмой мобильного телефона вы пользуетесь?</w:t>
      </w:r>
    </w:p>
    <w:p w:rsidR="004A2F5C" w:rsidRPr="00E72DCA" w:rsidRDefault="004A2F5C" w:rsidP="00E72DC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Какого оператора мобильной связи вы предпочитаете?</w:t>
      </w:r>
    </w:p>
    <w:p w:rsidR="004A2F5C" w:rsidRPr="00E72DCA" w:rsidRDefault="004A2F5C" w:rsidP="00E72DC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Зачем вам нужен сотовый телефон?</w:t>
      </w:r>
    </w:p>
    <w:p w:rsidR="004A2F5C" w:rsidRDefault="004A2F5C" w:rsidP="002C1FE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Как вы думаете, сотовый телефон вредит здоровью?</w:t>
      </w:r>
    </w:p>
    <w:p w:rsidR="004A2F5C" w:rsidRPr="002C1FEA" w:rsidRDefault="004A2F5C" w:rsidP="002C1FE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FEA">
        <w:rPr>
          <w:rFonts w:ascii="Times New Roman" w:hAnsi="Times New Roman" w:cs="Times New Roman"/>
          <w:sz w:val="24"/>
          <w:szCs w:val="24"/>
        </w:rPr>
        <w:t>Готовы ли вы отказаться от сотового телефона ради здоровья? (Приложение 2)</w:t>
      </w:r>
    </w:p>
    <w:p w:rsidR="004A2F5C" w:rsidRPr="00780F8D" w:rsidRDefault="004A2F5C" w:rsidP="005B6534">
      <w:pPr>
        <w:pStyle w:val="ListParagraph"/>
        <w:spacing w:line="360" w:lineRule="auto"/>
        <w:ind w:left="326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780F8D"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исследования</w:t>
      </w:r>
    </w:p>
    <w:p w:rsidR="004A2F5C" w:rsidRDefault="004A2F5C" w:rsidP="0078778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исследования выяснилось, что больше половины опрошенных имеют сотовый телефон (Приложение 2). Наиболее востребованной фирмой-производителем мобильных телефонов среди наших школьников является фирма </w:t>
      </w:r>
      <w:r>
        <w:rPr>
          <w:rFonts w:ascii="Times New Roman" w:hAnsi="Times New Roman" w:cs="Times New Roman"/>
          <w:sz w:val="24"/>
          <w:szCs w:val="24"/>
          <w:lang w:val="en-US"/>
        </w:rPr>
        <w:t>Samsung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  <w:lang w:val="en-US"/>
        </w:rPr>
        <w:t>Nokia</w:t>
      </w:r>
      <w:r w:rsidRPr="00270E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меньшинстве оказались  фирмы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Sonyericson</w:t>
      </w:r>
      <w:r w:rsidRPr="00270ED8">
        <w:rPr>
          <w:rFonts w:ascii="Times New Roman" w:hAnsi="Times New Roman" w:cs="Times New Roman"/>
          <w:sz w:val="24"/>
          <w:szCs w:val="24"/>
        </w:rPr>
        <w:t xml:space="preserve">, </w:t>
      </w:r>
      <w:r w:rsidRPr="00E72DCA">
        <w:rPr>
          <w:rFonts w:ascii="Times New Roman" w:hAnsi="Times New Roman" w:cs="Times New Roman"/>
          <w:sz w:val="24"/>
          <w:szCs w:val="24"/>
          <w:lang w:val="en-US"/>
        </w:rPr>
        <w:t>Beethoven</w:t>
      </w:r>
      <w:r w:rsidRPr="00270E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Fly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2). Своевременность доступа мобильных звонков и смс-ок большинство учащихся доверяет операторам мобильной связи Мегафон и МТС, мотивируя  это тем, что, подключившись к этим станциям можно дозвониться в любую точку и из любого места, не приходится нервничать по поводу недоступности абонента (Приложение 2). Большинство учащихся приобрели телефон для того, чтобы общаться, а также слушать музыку (Приложение 3). По поводу вреда здоровью мнения разделились практически поровну. Печально и то, что о влиянии телефона на здоровье не знают и даже не интересовались достаточно большое количество учащихся (Приложение 4). Но несмотря на то, что половина всё-таки в курсе влияния телефона, а вторая половина была проинформирована о вреде мобильников для здоровья, отказаться от телефона не готовы 31 человек и ещё не решились на что-то конкретное – 13 человек (Приложение 5).</w:t>
      </w:r>
    </w:p>
    <w:p w:rsidR="004A2F5C" w:rsidRPr="00713D59" w:rsidRDefault="004A2F5C" w:rsidP="0078778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проведя данное исследование, изучив научную литературу, мы выяснили, что сотовый телефон оказывает негативное воздействие на наш растущий организм. Но не все об этом знают, а те , кто знает, не готов отказаться от него. </w:t>
      </w:r>
      <w:r w:rsidRPr="00713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(Презентация)</w:t>
      </w:r>
    </w:p>
    <w:p w:rsidR="004A2F5C" w:rsidRDefault="004A2F5C" w:rsidP="006515B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F5C" w:rsidRPr="00787784" w:rsidRDefault="004A2F5C" w:rsidP="005B6534">
      <w:pPr>
        <w:pStyle w:val="ListParagraph"/>
        <w:numPr>
          <w:ilvl w:val="0"/>
          <w:numId w:val="20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784">
        <w:rPr>
          <w:rFonts w:ascii="Times New Roman" w:hAnsi="Times New Roman" w:cs="Times New Roman"/>
          <w:b/>
          <w:bCs/>
          <w:sz w:val="24"/>
          <w:szCs w:val="24"/>
        </w:rPr>
        <w:t>Рекомендации по использованию сотовых телефонов</w:t>
      </w:r>
    </w:p>
    <w:p w:rsidR="004A2F5C" w:rsidRDefault="004A2F5C" w:rsidP="005A6C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проведённого нами опроса (впрочем, мы уверены, что такие результаты будут и в любой другой школе), отказаться от сотового телефона мы не готовы, поэтому 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предлагаем</w:t>
      </w:r>
      <w:r w:rsidRPr="00E72DCA">
        <w:rPr>
          <w:rFonts w:ascii="Times New Roman" w:hAnsi="Times New Roman" w:cs="Times New Roman"/>
          <w:sz w:val="24"/>
          <w:szCs w:val="24"/>
        </w:rPr>
        <w:t xml:space="preserve"> несколько рекомендаций по использованию сотового телефона во благо своего собственного здоровья.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F5C" w:rsidRPr="00E72DCA" w:rsidRDefault="004A2F5C" w:rsidP="005A6C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1.</w:t>
      </w:r>
      <w:r w:rsidRPr="00E72DCA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</w:rPr>
        <w:t>Многие родители   часто покупают телефоны своим детям в очень раннем возрасте. В этом случае по возможности старайтесь говорить с ребёнком как можно меньше. Это снизит воздействие электромагнитных полей на молодой развивающийся</w:t>
      </w:r>
      <w:r>
        <w:rPr>
          <w:rFonts w:ascii="Times New Roman" w:hAnsi="Times New Roman" w:cs="Times New Roman"/>
          <w:sz w:val="24"/>
          <w:szCs w:val="24"/>
        </w:rPr>
        <w:t>, формирующийся</w:t>
      </w:r>
      <w:r w:rsidRPr="00E72DCA">
        <w:rPr>
          <w:rFonts w:ascii="Times New Roman" w:hAnsi="Times New Roman" w:cs="Times New Roman"/>
          <w:sz w:val="24"/>
          <w:szCs w:val="24"/>
        </w:rPr>
        <w:t xml:space="preserve"> организм. </w:t>
      </w:r>
    </w:p>
    <w:p w:rsidR="004A2F5C" w:rsidRPr="00E72DCA" w:rsidRDefault="004A2F5C" w:rsidP="005A6C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2. Б</w:t>
      </w:r>
      <w:r>
        <w:rPr>
          <w:rFonts w:ascii="Times New Roman" w:hAnsi="Times New Roman" w:cs="Times New Roman"/>
          <w:sz w:val="24"/>
          <w:szCs w:val="24"/>
        </w:rPr>
        <w:t>езопасность за рулём превыше всего</w:t>
      </w:r>
      <w:r w:rsidRPr="00E72DCA">
        <w:rPr>
          <w:rFonts w:ascii="Times New Roman" w:hAnsi="Times New Roman" w:cs="Times New Roman"/>
          <w:sz w:val="24"/>
          <w:szCs w:val="24"/>
        </w:rPr>
        <w:t>! Нельзя  пользоваться  и разговаривать по телефону за рулём, т, к. это отвлекает водителя и приводит к ДТП.</w:t>
      </w:r>
    </w:p>
    <w:p w:rsidR="004A2F5C" w:rsidRPr="00E72DCA" w:rsidRDefault="004A2F5C" w:rsidP="005A6C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 xml:space="preserve">3. Используйте телефон только в стандартном положении. </w:t>
      </w:r>
      <w:r w:rsidRPr="00713D59">
        <w:rPr>
          <w:rFonts w:ascii="Times New Roman" w:hAnsi="Times New Roman" w:cs="Times New Roman"/>
          <w:sz w:val="24"/>
          <w:szCs w:val="24"/>
        </w:rPr>
        <w:t xml:space="preserve"> </w:t>
      </w:r>
      <w:r w:rsidRPr="00E72DCA">
        <w:rPr>
          <w:rFonts w:ascii="Times New Roman" w:hAnsi="Times New Roman" w:cs="Times New Roman"/>
          <w:sz w:val="24"/>
          <w:szCs w:val="24"/>
        </w:rPr>
        <w:t>Используйте только одобренные аксессуары и батареи. Избегайте прикасаться к антенне, когда телефон включён. Не носите сотовый телефон на теле! Не рекомендуется использовать сотовый телефон во время грозы. Во время дозвона держите телефон на расстоянии!</w:t>
      </w:r>
    </w:p>
    <w:p w:rsidR="004A2F5C" w:rsidRPr="00E72DCA" w:rsidRDefault="004A2F5C" w:rsidP="005A6C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 xml:space="preserve">4. Все телефоны, официально поставляемые на российский рынок, соответствуют европейским нормам SAR (уровень излучения). Если вы собрались покупать новый телефон и выбираете между несколькими одинаково подходящими для вас моделями, не поленитесь расспросить продавца или консультанта о показателях SAR и выберите аппарат с наименьшим значением. </w:t>
      </w:r>
    </w:p>
    <w:p w:rsidR="004A2F5C" w:rsidRPr="00E72DCA" w:rsidRDefault="004A2F5C" w:rsidP="005A6C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5. Чем выше излучение базовой станции, тем ниже излучение самого телефона. Поэтому  в местах с хорошим уровнем сигнала ваш телефон будет гораздо менее вреден, чем в случае со звонками из подвальных помещений или загородных окрестностей, где сигнал зачастую слабее. Об уровне сигнала базы можно узнать по индикатору на экране телефона, который чаще всего изображается в виде антенны.</w:t>
      </w:r>
    </w:p>
    <w:p w:rsidR="004A2F5C" w:rsidRPr="00E72DCA" w:rsidRDefault="004A2F5C" w:rsidP="005A6C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 xml:space="preserve">6. Каждый разговор должен длиться не более 3 минут, перерыв между звонками - не менее 15 минут. </w:t>
      </w:r>
    </w:p>
    <w:p w:rsidR="004A2F5C" w:rsidRPr="00E72DCA" w:rsidRDefault="004A2F5C" w:rsidP="005A6C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7. Выключайте телефон там, где его использование запрещено, действуют дополнительные правила, и где может вызвать радиопомехи или быть опасным.</w:t>
      </w:r>
    </w:p>
    <w:p w:rsidR="004A2F5C" w:rsidRDefault="004A2F5C" w:rsidP="005A6C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8. Не кладите телефон под подушку, когда ложитесь спать, лучше всего оставлять его в другой комнате, а для того, чтобы не проспать, используйте будильник, который предназначен именно для этого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F5C" w:rsidRPr="00E72DCA" w:rsidRDefault="004A2F5C" w:rsidP="005A6C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соблюдение этих несложных рекомендаций позволит обезопасить свой организм от негативного влияния сотового телефона.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F5C" w:rsidRDefault="004A2F5C" w:rsidP="005A6C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 рекомендации были нами оформлены в стенгазету и представлены на обозрение учащихся школы №4 и их родителей. </w:t>
      </w:r>
    </w:p>
    <w:p w:rsidR="004A2F5C" w:rsidRPr="00E72DCA" w:rsidRDefault="004A2F5C" w:rsidP="005A6C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(Презентация)</w:t>
      </w:r>
    </w:p>
    <w:p w:rsidR="004A2F5C" w:rsidRPr="00E72DCA" w:rsidRDefault="004A2F5C" w:rsidP="005A6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5C" w:rsidRPr="00E72DCA" w:rsidRDefault="004A2F5C" w:rsidP="005A6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5C" w:rsidRPr="00E72DCA" w:rsidRDefault="004A2F5C" w:rsidP="005A6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5C" w:rsidRPr="00E72DCA" w:rsidRDefault="004A2F5C" w:rsidP="005A6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5C" w:rsidRPr="00E72DCA" w:rsidRDefault="004A2F5C" w:rsidP="005A6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5C" w:rsidRPr="00E72DCA" w:rsidRDefault="004A2F5C" w:rsidP="005A6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5C" w:rsidRPr="00E72DCA" w:rsidRDefault="004A2F5C" w:rsidP="005A6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7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7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7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7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7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7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7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7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7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7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2C1F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F5C" w:rsidRPr="002C1FEA" w:rsidRDefault="004A2F5C" w:rsidP="002C1F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C1FEA">
        <w:rPr>
          <w:rFonts w:ascii="Times New Roman" w:hAnsi="Times New Roman" w:cs="Times New Roman"/>
          <w:b/>
          <w:bCs/>
          <w:sz w:val="24"/>
          <w:szCs w:val="24"/>
        </w:rPr>
        <w:t>аключение</w:t>
      </w:r>
    </w:p>
    <w:p w:rsidR="004A2F5C" w:rsidRPr="00E72DCA" w:rsidRDefault="004A2F5C" w:rsidP="00DE6D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Подводя итог вышесказанному, можно сделать вывод о том, что сотовый телефон прочно вошёл в нашу жизнь и занял в ней своё место. И дети и взрослые не представляют своей жизни без  мобильника. Сотовый телефон с нами на улице, на отдыхе, в школе, в кино, в гостях у друзей, даже купаться на речку мы не ходим без мобильника: «А вдруг кто позвонит?»</w:t>
      </w:r>
    </w:p>
    <w:p w:rsidR="004A2F5C" w:rsidRDefault="004A2F5C" w:rsidP="00DE6D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Мы не замечаем, как становимся всё более зависимы от маленького электронного устройства, который может поместиться в нашей ладошке. Забыв его дома, мы нервничаем, тревожимся, ищем возможности вернуться за ним. Сидя в школе за партой, мы почти не выпускаем его из рук, отсчитывая при его помощи минуты до окончания урока, совершенно при этом забывая о самих уроках. Перемены заполнены музыкой, просмотром роликов, обменом столь «важн</w:t>
      </w:r>
      <w:r>
        <w:rPr>
          <w:rFonts w:ascii="Times New Roman" w:hAnsi="Times New Roman" w:cs="Times New Roman"/>
          <w:sz w:val="24"/>
          <w:szCs w:val="24"/>
        </w:rPr>
        <w:t>ыми» для любого ученика файлами, фотографированием друг друга.</w:t>
      </w:r>
      <w:r w:rsidRPr="00E72DCA">
        <w:rPr>
          <w:rFonts w:ascii="Times New Roman" w:hAnsi="Times New Roman" w:cs="Times New Roman"/>
          <w:sz w:val="24"/>
          <w:szCs w:val="24"/>
        </w:rPr>
        <w:t xml:space="preserve">  А как утром встать, если нет телефона, который сможет разбудить ученика,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Pr="00E72DCA">
        <w:rPr>
          <w:rFonts w:ascii="Times New Roman" w:hAnsi="Times New Roman" w:cs="Times New Roman"/>
          <w:sz w:val="24"/>
          <w:szCs w:val="24"/>
        </w:rPr>
        <w:t xml:space="preserve"> пользоваться будильником – это прошлый век.</w:t>
      </w:r>
      <w:r>
        <w:rPr>
          <w:rFonts w:ascii="Times New Roman" w:hAnsi="Times New Roman" w:cs="Times New Roman"/>
          <w:sz w:val="24"/>
          <w:szCs w:val="24"/>
        </w:rPr>
        <w:t xml:space="preserve"> Не иметь телефон – это  просто не престижно и стыдно (к сожалению, это очень распространенное мнение).</w:t>
      </w:r>
    </w:p>
    <w:p w:rsidR="004A2F5C" w:rsidRPr="00E72DCA" w:rsidRDefault="004A2F5C" w:rsidP="00DE6D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всё это ведёт к нарушению сна, нарушению психики, звуковым галлюцинациям, </w:t>
      </w:r>
      <w:r w:rsidRPr="00E72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постоянному беспокойству по поводу отсутствия телефона, человек, а особенно ребёнок чувствует себя без телефона ущербно среди сверстников, щеголяющих с телефоном в руках.  </w:t>
      </w:r>
    </w:p>
    <w:p w:rsidR="004A2F5C" w:rsidRPr="00E72DCA" w:rsidRDefault="004A2F5C" w:rsidP="00DE6D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Как видно из опроса, большинство пользователей  мобильной связи знает о том, что сотовый телефон вредит здоровью, но из этого же опроса видно, что отказаться от него большинство же не готово.</w:t>
      </w:r>
    </w:p>
    <w:p w:rsidR="004A2F5C" w:rsidRPr="00E72DCA" w:rsidRDefault="004A2F5C" w:rsidP="00DE6D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DCA">
        <w:rPr>
          <w:rFonts w:ascii="Times New Roman" w:hAnsi="Times New Roman" w:cs="Times New Roman"/>
          <w:sz w:val="24"/>
          <w:szCs w:val="24"/>
        </w:rPr>
        <w:t>Поэтому мы предложили рекомендации по использованию сотовых телефонов максима</w:t>
      </w:r>
      <w:r>
        <w:rPr>
          <w:rFonts w:ascii="Times New Roman" w:hAnsi="Times New Roman" w:cs="Times New Roman"/>
          <w:sz w:val="24"/>
          <w:szCs w:val="24"/>
        </w:rPr>
        <w:t>льно безопасно для здоровья, позволяющих ограничить вредное воздействие на нас с вами.</w:t>
      </w:r>
    </w:p>
    <w:p w:rsidR="004A2F5C" w:rsidRPr="00F55918" w:rsidRDefault="004A2F5C" w:rsidP="00DE6D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918">
        <w:rPr>
          <w:rFonts w:ascii="Times New Roman" w:hAnsi="Times New Roman" w:cs="Times New Roman"/>
          <w:sz w:val="24"/>
          <w:szCs w:val="24"/>
        </w:rPr>
        <w:t>Мы не призываем сейчас отказаться от сотового телефона, но я считаю, что необходимо рассказывать и объяснять ребятам, родителям, что такая проблема «сотовый телефон – вред здоровью»</w:t>
      </w:r>
      <w:r>
        <w:rPr>
          <w:rFonts w:ascii="Times New Roman" w:hAnsi="Times New Roman" w:cs="Times New Roman"/>
          <w:sz w:val="24"/>
          <w:szCs w:val="24"/>
        </w:rPr>
        <w:t xml:space="preserve"> - это реальность</w:t>
      </w:r>
      <w:r w:rsidRPr="00F55918">
        <w:rPr>
          <w:rFonts w:ascii="Times New Roman" w:hAnsi="Times New Roman" w:cs="Times New Roman"/>
          <w:sz w:val="24"/>
          <w:szCs w:val="24"/>
        </w:rPr>
        <w:t>, и каждый из нас может принять простые меры предосторожности для сохранения своего бесценного и драгоценного здоровья.</w:t>
      </w:r>
    </w:p>
    <w:p w:rsidR="004A2F5C" w:rsidRDefault="004A2F5C" w:rsidP="00FA67A5">
      <w:pPr>
        <w:jc w:val="center"/>
      </w:pPr>
    </w:p>
    <w:p w:rsidR="004A2F5C" w:rsidRPr="005A6CA4" w:rsidRDefault="004A2F5C" w:rsidP="00E94D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CA4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4A2F5C" w:rsidRPr="00E94DFE" w:rsidRDefault="004A2F5C" w:rsidP="00E94DFE">
      <w:pPr>
        <w:pStyle w:val="BodyTextInden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4DFE">
        <w:rPr>
          <w:rFonts w:ascii="Times New Roman" w:hAnsi="Times New Roman" w:cs="Times New Roman"/>
        </w:rPr>
        <w:t>А.А.Леонович, О.Г.Хинн. Я познаю мир: Детская энциклопедия: Физика. – М.: «АСТ», 1996г</w:t>
      </w:r>
    </w:p>
    <w:p w:rsidR="004A2F5C" w:rsidRPr="00E94DFE" w:rsidRDefault="004A2F5C" w:rsidP="00E94DFE">
      <w:pPr>
        <w:pStyle w:val="BodyTextInden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4DFE">
        <w:rPr>
          <w:rFonts w:ascii="Times New Roman" w:hAnsi="Times New Roman" w:cs="Times New Roman"/>
        </w:rPr>
        <w:t>Большая Российская энциклопедия: в 30т/Председатель Науч.-ред.совета Ю.С.Осипов.- М.: Большая Российская энциклопедия, 2008. (излучение).</w:t>
      </w:r>
    </w:p>
    <w:p w:rsidR="004A2F5C" w:rsidRPr="00E94DFE" w:rsidRDefault="004A2F5C" w:rsidP="00E94DFE">
      <w:pPr>
        <w:pStyle w:val="BodyTextInden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4DFE">
        <w:rPr>
          <w:rFonts w:ascii="Times New Roman" w:hAnsi="Times New Roman" w:cs="Times New Roman"/>
        </w:rPr>
        <w:t xml:space="preserve">Гаврилов А. А., Нестеров Е. К., Оленьев В. В., Сомов А. Ю. Добровольный и вынужденный экологический риск при воздействии электромагнитного излучения, создаваемого системами сотовой связи. Известия Академии промышленной экологии. 2002. № 2. </w:t>
      </w:r>
    </w:p>
    <w:p w:rsidR="004A2F5C" w:rsidRPr="00E94DFE" w:rsidRDefault="004A2F5C" w:rsidP="00E94DFE">
      <w:pPr>
        <w:pStyle w:val="NormalWeb"/>
        <w:numPr>
          <w:ilvl w:val="0"/>
          <w:numId w:val="11"/>
        </w:numPr>
        <w:spacing w:line="360" w:lineRule="auto"/>
        <w:ind w:right="75"/>
        <w:jc w:val="both"/>
      </w:pPr>
      <w:r w:rsidRPr="00E94DFE">
        <w:t xml:space="preserve">Григорьев Ю. Г. Сотовая связь: радиобиологические проблемы и оценка опасности. Радиационная биология. Радиоэкология. 2001. № 5. </w:t>
      </w:r>
    </w:p>
    <w:p w:rsidR="004A2F5C" w:rsidRPr="00E94DFE" w:rsidRDefault="004A2F5C" w:rsidP="00E94DFE">
      <w:pPr>
        <w:pStyle w:val="NormalWeb"/>
        <w:numPr>
          <w:ilvl w:val="0"/>
          <w:numId w:val="11"/>
        </w:numPr>
        <w:spacing w:line="360" w:lineRule="auto"/>
        <w:ind w:right="75"/>
        <w:jc w:val="both"/>
      </w:pPr>
      <w:r w:rsidRPr="00E94DFE">
        <w:t xml:space="preserve">Голышко А. В., Сомов А. Ю. Проблемы эколого-технического развития сетей сотовой связи. Вестник связи. 2003. № 10. </w:t>
      </w:r>
    </w:p>
    <w:p w:rsidR="004A2F5C" w:rsidRPr="00E94DFE" w:rsidRDefault="004A2F5C" w:rsidP="00E94DFE">
      <w:pPr>
        <w:pStyle w:val="NormalWeb"/>
        <w:numPr>
          <w:ilvl w:val="0"/>
          <w:numId w:val="11"/>
        </w:numPr>
        <w:spacing w:line="360" w:lineRule="auto"/>
        <w:ind w:right="75"/>
        <w:jc w:val="both"/>
      </w:pPr>
      <w:r w:rsidRPr="00E94DFE">
        <w:t>Григорьев Ю. Г. Эмоционольный стресс и электромагнитные поля. Ежегодник Российского Национального Комитета по защите от неионизирующих излучений. М.: Изд-во РУДН, 2003.</w:t>
      </w:r>
    </w:p>
    <w:p w:rsidR="004A2F5C" w:rsidRPr="00E94DFE" w:rsidRDefault="004A2F5C" w:rsidP="00E94D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FE">
        <w:rPr>
          <w:rFonts w:ascii="Times New Roman" w:hAnsi="Times New Roman" w:cs="Times New Roman"/>
          <w:sz w:val="24"/>
          <w:szCs w:val="24"/>
        </w:rPr>
        <w:t>Маркушевич А.И., Кузнецов А.М. Детская энциклопедия. Том  5.</w:t>
      </w:r>
    </w:p>
    <w:p w:rsidR="004A2F5C" w:rsidRPr="00E94DFE" w:rsidRDefault="004A2F5C" w:rsidP="00E94D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FE">
        <w:rPr>
          <w:rFonts w:ascii="Times New Roman" w:hAnsi="Times New Roman" w:cs="Times New Roman"/>
          <w:sz w:val="24"/>
          <w:szCs w:val="24"/>
        </w:rPr>
        <w:t>О вреде сотовых телефонов - http://nauka.name/2006/10/25/vred_sotovykh_telefonov__realnost.html</w:t>
      </w:r>
    </w:p>
    <w:p w:rsidR="004A2F5C" w:rsidRPr="00E94DFE" w:rsidRDefault="004A2F5C" w:rsidP="00E94D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FE">
        <w:rPr>
          <w:rFonts w:ascii="Times New Roman" w:hAnsi="Times New Roman" w:cs="Times New Roman"/>
          <w:sz w:val="24"/>
          <w:szCs w:val="24"/>
        </w:rPr>
        <w:t xml:space="preserve">12. Самые опасные и безопасные сотовые телефоны -   </w:t>
      </w:r>
      <w:hyperlink r:id="rId7" w:history="1">
        <w:r w:rsidRPr="00E94DFE">
          <w:rPr>
            <w:rStyle w:val="Hyperlink"/>
            <w:sz w:val="24"/>
            <w:szCs w:val="24"/>
          </w:rPr>
          <w:t>http://www.ferra.ru/online/phones/s26610/</w:t>
        </w:r>
      </w:hyperlink>
    </w:p>
    <w:p w:rsidR="004A2F5C" w:rsidRPr="00E94DFE" w:rsidRDefault="004A2F5C" w:rsidP="00E94D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FE">
        <w:rPr>
          <w:rFonts w:ascii="Times New Roman" w:hAnsi="Times New Roman" w:cs="Times New Roman"/>
          <w:sz w:val="24"/>
          <w:szCs w:val="24"/>
        </w:rPr>
        <w:t xml:space="preserve">13. Удельный показатель поглощения для разных моделей сотовых телефонов -  </w:t>
      </w:r>
      <w:hyperlink r:id="rId8" w:history="1">
        <w:r w:rsidRPr="00E94DFE">
          <w:rPr>
            <w:rStyle w:val="Hyperlink"/>
            <w:sz w:val="24"/>
            <w:szCs w:val="24"/>
          </w:rPr>
          <w:t>http://ru.wikipedia.org/wiki/SAR</w:t>
        </w:r>
      </w:hyperlink>
    </w:p>
    <w:p w:rsidR="004A2F5C" w:rsidRDefault="004A2F5C" w:rsidP="00FA67A5">
      <w:pPr>
        <w:jc w:val="center"/>
      </w:pPr>
    </w:p>
    <w:p w:rsidR="004A2F5C" w:rsidRDefault="004A2F5C" w:rsidP="00FA67A5">
      <w:pPr>
        <w:jc w:val="center"/>
      </w:pPr>
    </w:p>
    <w:p w:rsidR="004A2F5C" w:rsidRDefault="004A2F5C" w:rsidP="00FA67A5">
      <w:pPr>
        <w:jc w:val="center"/>
      </w:pPr>
    </w:p>
    <w:p w:rsidR="004A2F5C" w:rsidRDefault="004A2F5C" w:rsidP="00FA67A5">
      <w:pPr>
        <w:jc w:val="center"/>
      </w:pPr>
    </w:p>
    <w:p w:rsidR="004A2F5C" w:rsidRDefault="004A2F5C" w:rsidP="00E94D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94D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94D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94D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94D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2F5C" w:rsidRDefault="004A2F5C" w:rsidP="00E94DF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A2F5C" w:rsidSect="00044E2C">
      <w:headerReference w:type="default" r:id="rId9"/>
      <w:type w:val="evenPage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F5C" w:rsidRDefault="004A2F5C" w:rsidP="001A5EC2">
      <w:pPr>
        <w:spacing w:after="0" w:line="240" w:lineRule="auto"/>
      </w:pPr>
      <w:r>
        <w:separator/>
      </w:r>
    </w:p>
  </w:endnote>
  <w:endnote w:type="continuationSeparator" w:id="1">
    <w:p w:rsidR="004A2F5C" w:rsidRDefault="004A2F5C" w:rsidP="001A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F5C" w:rsidRDefault="004A2F5C" w:rsidP="001A5EC2">
      <w:pPr>
        <w:spacing w:after="0" w:line="240" w:lineRule="auto"/>
      </w:pPr>
      <w:r>
        <w:separator/>
      </w:r>
    </w:p>
  </w:footnote>
  <w:footnote w:type="continuationSeparator" w:id="1">
    <w:p w:rsidR="004A2F5C" w:rsidRDefault="004A2F5C" w:rsidP="001A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5C" w:rsidRDefault="004A2F5C" w:rsidP="006575D1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A2F5C" w:rsidRDefault="004A2F5C" w:rsidP="00044E2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8B6"/>
    <w:multiLevelType w:val="hybridMultilevel"/>
    <w:tmpl w:val="D9F87A2E"/>
    <w:lvl w:ilvl="0" w:tplc="9F70FF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A468B9E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30CDF8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58820B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DA0DB0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11C03586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9FA4078C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0832E2C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64A522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>
    <w:nsid w:val="158F3641"/>
    <w:multiLevelType w:val="multilevel"/>
    <w:tmpl w:val="4C1EB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2"/>
        </w:tabs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3"/>
        </w:tabs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24"/>
        </w:tabs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85"/>
        </w:tabs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6"/>
        </w:tabs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67"/>
        </w:tabs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888"/>
        </w:tabs>
        <w:ind w:left="27888" w:hanging="1800"/>
      </w:pPr>
      <w:rPr>
        <w:rFonts w:hint="default"/>
      </w:rPr>
    </w:lvl>
  </w:abstractNum>
  <w:abstractNum w:abstractNumId="2">
    <w:nsid w:val="1BC57E94"/>
    <w:multiLevelType w:val="hybridMultilevel"/>
    <w:tmpl w:val="9EA6C154"/>
    <w:lvl w:ilvl="0" w:tplc="513CF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9E66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8AA88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00E2F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1148A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A7E2A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08E82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52098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B7CE2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DFF64C0"/>
    <w:multiLevelType w:val="multilevel"/>
    <w:tmpl w:val="AAD64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210E4C1A"/>
    <w:multiLevelType w:val="hybridMultilevel"/>
    <w:tmpl w:val="ABC06676"/>
    <w:lvl w:ilvl="0" w:tplc="3760EB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C74EDF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3AE114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81814A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FC28DC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066CB076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57EB37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7B40D0A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29C6F0B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5">
    <w:nsid w:val="22B371FC"/>
    <w:multiLevelType w:val="multilevel"/>
    <w:tmpl w:val="2C3C84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BB7325"/>
    <w:multiLevelType w:val="multilevel"/>
    <w:tmpl w:val="4462F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02544B8"/>
    <w:multiLevelType w:val="hybridMultilevel"/>
    <w:tmpl w:val="F130741C"/>
    <w:lvl w:ilvl="0" w:tplc="1CA67E8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E30DE"/>
    <w:multiLevelType w:val="multilevel"/>
    <w:tmpl w:val="04EE9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abstractNum w:abstractNumId="9">
    <w:nsid w:val="3B557A83"/>
    <w:multiLevelType w:val="hybridMultilevel"/>
    <w:tmpl w:val="9B10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117AB"/>
    <w:multiLevelType w:val="hybridMultilevel"/>
    <w:tmpl w:val="218EB798"/>
    <w:lvl w:ilvl="0" w:tplc="7978688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A85538"/>
    <w:multiLevelType w:val="multilevel"/>
    <w:tmpl w:val="20B40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1586EF1"/>
    <w:multiLevelType w:val="hybridMultilevel"/>
    <w:tmpl w:val="A484CCB2"/>
    <w:lvl w:ilvl="0" w:tplc="61382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B0A8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506AF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1AA14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88A84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24C5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5D46A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DA06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AAA30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52054D99"/>
    <w:multiLevelType w:val="multilevel"/>
    <w:tmpl w:val="AEDCC3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589357B5"/>
    <w:multiLevelType w:val="hybridMultilevel"/>
    <w:tmpl w:val="27AC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870F4"/>
    <w:multiLevelType w:val="multilevel"/>
    <w:tmpl w:val="31C00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6977513"/>
    <w:multiLevelType w:val="multilevel"/>
    <w:tmpl w:val="314C9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AF454A7"/>
    <w:multiLevelType w:val="multilevel"/>
    <w:tmpl w:val="83749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E777975"/>
    <w:multiLevelType w:val="hybridMultilevel"/>
    <w:tmpl w:val="9B3605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930596"/>
    <w:multiLevelType w:val="hybridMultilevel"/>
    <w:tmpl w:val="53544A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4"/>
  </w:num>
  <w:num w:numId="5">
    <w:abstractNumId w:val="9"/>
  </w:num>
  <w:num w:numId="6">
    <w:abstractNumId w:val="13"/>
  </w:num>
  <w:num w:numId="7">
    <w:abstractNumId w:val="1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3"/>
  </w:num>
  <w:num w:numId="13">
    <w:abstractNumId w:val="6"/>
  </w:num>
  <w:num w:numId="14">
    <w:abstractNumId w:val="5"/>
  </w:num>
  <w:num w:numId="15">
    <w:abstractNumId w:val="16"/>
  </w:num>
  <w:num w:numId="16">
    <w:abstractNumId w:val="8"/>
  </w:num>
  <w:num w:numId="17">
    <w:abstractNumId w:val="17"/>
  </w:num>
  <w:num w:numId="18">
    <w:abstractNumId w:val="19"/>
  </w:num>
  <w:num w:numId="19">
    <w:abstractNumId w:val="15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8AE"/>
    <w:rsid w:val="00003CC1"/>
    <w:rsid w:val="00003CD1"/>
    <w:rsid w:val="0003656E"/>
    <w:rsid w:val="00036F32"/>
    <w:rsid w:val="00040C15"/>
    <w:rsid w:val="00044E2C"/>
    <w:rsid w:val="000868AE"/>
    <w:rsid w:val="00152433"/>
    <w:rsid w:val="001A5EC2"/>
    <w:rsid w:val="001F0D44"/>
    <w:rsid w:val="00206A74"/>
    <w:rsid w:val="00270ED8"/>
    <w:rsid w:val="0027554D"/>
    <w:rsid w:val="00283694"/>
    <w:rsid w:val="00290CB5"/>
    <w:rsid w:val="002A5532"/>
    <w:rsid w:val="002B6891"/>
    <w:rsid w:val="002C1FEA"/>
    <w:rsid w:val="00311B74"/>
    <w:rsid w:val="00341EEE"/>
    <w:rsid w:val="003421F5"/>
    <w:rsid w:val="003841A3"/>
    <w:rsid w:val="003B5138"/>
    <w:rsid w:val="00445EEB"/>
    <w:rsid w:val="004500CB"/>
    <w:rsid w:val="004A2F5C"/>
    <w:rsid w:val="00531709"/>
    <w:rsid w:val="00543AE4"/>
    <w:rsid w:val="0056002E"/>
    <w:rsid w:val="005A6CA4"/>
    <w:rsid w:val="005B4543"/>
    <w:rsid w:val="005B6534"/>
    <w:rsid w:val="005C3D10"/>
    <w:rsid w:val="006204B1"/>
    <w:rsid w:val="006515B4"/>
    <w:rsid w:val="006575D1"/>
    <w:rsid w:val="006C37EC"/>
    <w:rsid w:val="00713D59"/>
    <w:rsid w:val="00780F8D"/>
    <w:rsid w:val="00787784"/>
    <w:rsid w:val="007A314A"/>
    <w:rsid w:val="007C0A45"/>
    <w:rsid w:val="0085359C"/>
    <w:rsid w:val="009A446F"/>
    <w:rsid w:val="009B2DAA"/>
    <w:rsid w:val="00A12965"/>
    <w:rsid w:val="00A36039"/>
    <w:rsid w:val="00A36C4F"/>
    <w:rsid w:val="00A643AC"/>
    <w:rsid w:val="00A746C7"/>
    <w:rsid w:val="00BB1A5A"/>
    <w:rsid w:val="00C46EE0"/>
    <w:rsid w:val="00CC5E41"/>
    <w:rsid w:val="00CE4B01"/>
    <w:rsid w:val="00DE6DDE"/>
    <w:rsid w:val="00E04C97"/>
    <w:rsid w:val="00E72DCA"/>
    <w:rsid w:val="00E94DFE"/>
    <w:rsid w:val="00EB02BD"/>
    <w:rsid w:val="00EF51DB"/>
    <w:rsid w:val="00EF6410"/>
    <w:rsid w:val="00F01C05"/>
    <w:rsid w:val="00F55918"/>
    <w:rsid w:val="00FA17C0"/>
    <w:rsid w:val="00FA67A5"/>
    <w:rsid w:val="00FB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AA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0ED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0ED8"/>
    <w:rPr>
      <w:rFonts w:ascii="Cambria" w:hAnsi="Cambria" w:cs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0868AE"/>
    <w:pPr>
      <w:ind w:left="720"/>
    </w:pPr>
  </w:style>
  <w:style w:type="paragraph" w:styleId="NormalWeb">
    <w:name w:val="Normal (Web)"/>
    <w:basedOn w:val="Normal"/>
    <w:uiPriority w:val="99"/>
    <w:rsid w:val="00FA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204B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E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A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5EC2"/>
  </w:style>
  <w:style w:type="paragraph" w:styleId="Footer">
    <w:name w:val="footer"/>
    <w:basedOn w:val="Normal"/>
    <w:link w:val="FooterChar"/>
    <w:uiPriority w:val="99"/>
    <w:semiHidden/>
    <w:rsid w:val="001A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5EC2"/>
  </w:style>
  <w:style w:type="character" w:styleId="Hyperlink">
    <w:name w:val="Hyperlink"/>
    <w:basedOn w:val="DefaultParagraphFont"/>
    <w:uiPriority w:val="99"/>
    <w:rsid w:val="00F55918"/>
    <w:rPr>
      <w:rFonts w:ascii="Times New Roman" w:hAnsi="Times New Roman" w:cs="Times New Roman"/>
      <w:color w:val="000000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55918"/>
    <w:rPr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55918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F55918"/>
  </w:style>
  <w:style w:type="character" w:styleId="LineNumber">
    <w:name w:val="line number"/>
    <w:basedOn w:val="DefaultParagraphFont"/>
    <w:uiPriority w:val="99"/>
    <w:semiHidden/>
    <w:rsid w:val="00EB02BD"/>
  </w:style>
  <w:style w:type="character" w:styleId="PageNumber">
    <w:name w:val="page number"/>
    <w:basedOn w:val="DefaultParagraphFont"/>
    <w:uiPriority w:val="99"/>
    <w:rsid w:val="00044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578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57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S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rra.ru/online/phones/s266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14</Pages>
  <Words>3238</Words>
  <Characters>18460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user</dc:creator>
  <cp:keywords/>
  <dc:description/>
  <cp:lastModifiedBy>Admin</cp:lastModifiedBy>
  <cp:revision>4</cp:revision>
  <cp:lastPrinted>2001-12-31T23:11:00Z</cp:lastPrinted>
  <dcterms:created xsi:type="dcterms:W3CDTF">2001-12-31T23:51:00Z</dcterms:created>
  <dcterms:modified xsi:type="dcterms:W3CDTF">2001-12-31T23:55:00Z</dcterms:modified>
</cp:coreProperties>
</file>