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C" w:rsidRPr="00473284" w:rsidRDefault="00AE169C" w:rsidP="00CC00B3">
      <w:pPr>
        <w:jc w:val="center"/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 xml:space="preserve"> «Какой быть  России?»</w:t>
      </w:r>
    </w:p>
    <w:p w:rsidR="00AE169C" w:rsidRPr="00473284" w:rsidRDefault="00AE169C" w:rsidP="00473284">
      <w:pPr>
        <w:jc w:val="right"/>
        <w:rPr>
          <w:rFonts w:ascii="Times New Roman" w:hAnsi="Times New Roman"/>
          <w:i/>
          <w:sz w:val="24"/>
          <w:szCs w:val="24"/>
        </w:rPr>
      </w:pPr>
      <w:r w:rsidRPr="00473284">
        <w:rPr>
          <w:rFonts w:ascii="Times New Roman" w:hAnsi="Times New Roman"/>
          <w:i/>
          <w:sz w:val="24"/>
          <w:szCs w:val="24"/>
        </w:rPr>
        <w:t>Урок обществознания в 10 классе</w:t>
      </w:r>
    </w:p>
    <w:p w:rsidR="00AE169C" w:rsidRPr="00473284" w:rsidRDefault="00AE169C" w:rsidP="00473284">
      <w:pPr>
        <w:jc w:val="right"/>
        <w:rPr>
          <w:rFonts w:ascii="Times New Roman" w:hAnsi="Times New Roman"/>
          <w:i/>
          <w:sz w:val="24"/>
          <w:szCs w:val="24"/>
        </w:rPr>
      </w:pPr>
      <w:r w:rsidRPr="00473284">
        <w:rPr>
          <w:rFonts w:ascii="Times New Roman" w:hAnsi="Times New Roman"/>
          <w:i/>
          <w:sz w:val="24"/>
          <w:szCs w:val="24"/>
        </w:rPr>
        <w:t>Учитель МБОУ «Дульдургинская СОШ»</w:t>
      </w:r>
    </w:p>
    <w:p w:rsidR="00AE169C" w:rsidRPr="00473284" w:rsidRDefault="00AE169C" w:rsidP="00473284">
      <w:pPr>
        <w:jc w:val="right"/>
        <w:rPr>
          <w:rFonts w:ascii="Times New Roman" w:hAnsi="Times New Roman"/>
          <w:i/>
          <w:sz w:val="24"/>
          <w:szCs w:val="24"/>
        </w:rPr>
      </w:pPr>
      <w:r w:rsidRPr="00473284">
        <w:rPr>
          <w:rFonts w:ascii="Times New Roman" w:hAnsi="Times New Roman"/>
          <w:i/>
          <w:sz w:val="24"/>
          <w:szCs w:val="24"/>
        </w:rPr>
        <w:t xml:space="preserve">Первой квалификационной категории </w:t>
      </w:r>
    </w:p>
    <w:p w:rsidR="00AE169C" w:rsidRPr="00473284" w:rsidRDefault="00AE169C" w:rsidP="00473284">
      <w:pPr>
        <w:jc w:val="right"/>
        <w:rPr>
          <w:rFonts w:ascii="Times New Roman" w:hAnsi="Times New Roman"/>
          <w:i/>
          <w:sz w:val="24"/>
          <w:szCs w:val="24"/>
        </w:rPr>
      </w:pPr>
      <w:r w:rsidRPr="00473284">
        <w:rPr>
          <w:rFonts w:ascii="Times New Roman" w:hAnsi="Times New Roman"/>
          <w:i/>
          <w:sz w:val="24"/>
          <w:szCs w:val="24"/>
        </w:rPr>
        <w:t>Бадмаева Эльвира Чойжалсановна</w:t>
      </w:r>
    </w:p>
    <w:p w:rsidR="00AE169C" w:rsidRDefault="00AE169C" w:rsidP="00CC00B3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Цель:</w:t>
      </w:r>
      <w:r w:rsidRPr="00186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Выявить возможные пути развития России</w:t>
      </w:r>
    </w:p>
    <w:p w:rsidR="00AE169C" w:rsidRPr="00A20CBE" w:rsidRDefault="00AE169C" w:rsidP="00CC00B3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Задачи:</w:t>
      </w:r>
    </w:p>
    <w:p w:rsidR="00AE169C" w:rsidRPr="00A20CBE" w:rsidRDefault="00AE169C" w:rsidP="00CE4EA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Вывести модель развития России </w:t>
      </w:r>
      <w:r w:rsidRPr="00A20CBE">
        <w:rPr>
          <w:rFonts w:ascii="Times New Roman" w:hAnsi="Times New Roman"/>
          <w:sz w:val="24"/>
          <w:szCs w:val="24"/>
        </w:rPr>
        <w:t>по политическим проблемам и событиям, происходящим в современной России.</w:t>
      </w:r>
    </w:p>
    <w:p w:rsidR="00AE169C" w:rsidRPr="00A20CBE" w:rsidRDefault="00AE169C" w:rsidP="00CE4EA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Способствовать повышению уровня политической культуры.</w:t>
      </w:r>
    </w:p>
    <w:p w:rsidR="00AE169C" w:rsidRPr="00A20CBE" w:rsidRDefault="00AE169C" w:rsidP="00CE4EA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Формирование чувства ответственности и чувства личной причастности к происходящему.</w:t>
      </w:r>
    </w:p>
    <w:p w:rsidR="00AE169C" w:rsidRPr="00A20CBE" w:rsidRDefault="00AE169C" w:rsidP="00CC00B3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Оборудование: компьютер, проектор, презентация</w:t>
      </w:r>
    </w:p>
    <w:p w:rsidR="00AE169C" w:rsidRDefault="00AE169C" w:rsidP="00CE515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Вводно-мотивационный этап</w:t>
      </w:r>
    </w:p>
    <w:p w:rsidR="00AE169C" w:rsidRPr="00CE515D" w:rsidRDefault="00AE169C" w:rsidP="00CE515D">
      <w:pPr>
        <w:ind w:left="360"/>
        <w:rPr>
          <w:rFonts w:ascii="Times New Roman" w:hAnsi="Times New Roman"/>
          <w:sz w:val="24"/>
          <w:szCs w:val="24"/>
        </w:rPr>
      </w:pPr>
      <w:r w:rsidRPr="00CE515D">
        <w:rPr>
          <w:rFonts w:ascii="Times New Roman" w:hAnsi="Times New Roman"/>
          <w:sz w:val="24"/>
          <w:szCs w:val="24"/>
        </w:rPr>
        <w:t>На продолжении многих столетий Россия была ввергнута в пучину тяжелых испытаний;</w:t>
      </w:r>
    </w:p>
    <w:p w:rsidR="00AE169C" w:rsidRPr="00186799" w:rsidRDefault="00AE169C" w:rsidP="00E15B4B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 xml:space="preserve">Звучит песня </w:t>
      </w:r>
      <w:r w:rsidRPr="00EE1CD5">
        <w:rPr>
          <w:rFonts w:ascii="Times New Roman" w:hAnsi="Times New Roman"/>
          <w:sz w:val="24"/>
          <w:szCs w:val="24"/>
        </w:rPr>
        <w:t xml:space="preserve"> </w:t>
      </w:r>
      <w:r w:rsidRPr="00A20CBE">
        <w:rPr>
          <w:rFonts w:ascii="Times New Roman" w:hAnsi="Times New Roman"/>
          <w:sz w:val="24"/>
          <w:szCs w:val="24"/>
        </w:rPr>
        <w:t>И.Талькова «Россия»</w:t>
      </w:r>
      <w:r>
        <w:rPr>
          <w:rFonts w:ascii="Times New Roman" w:hAnsi="Times New Roman"/>
          <w:sz w:val="24"/>
          <w:szCs w:val="24"/>
        </w:rPr>
        <w:t>, презентация</w:t>
      </w:r>
    </w:p>
    <w:p w:rsidR="00AE169C" w:rsidRDefault="00AE169C" w:rsidP="00186799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Учащимся предлагаются карточки с именами: Ленин, Сталин, западники, декабристы, западники, Столыпин,  славянофилы, Александр Солженицын.</w:t>
      </w:r>
    </w:p>
    <w:p w:rsidR="00AE169C" w:rsidRDefault="00AE169C" w:rsidP="00186799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 xml:space="preserve"> Учитель просит</w:t>
      </w:r>
      <w:r>
        <w:rPr>
          <w:rFonts w:ascii="Times New Roman" w:hAnsi="Times New Roman"/>
          <w:sz w:val="24"/>
          <w:szCs w:val="24"/>
        </w:rPr>
        <w:t>,</w:t>
      </w:r>
      <w:r w:rsidRPr="00A20CBE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ъ</w:t>
      </w:r>
      <w:r w:rsidRPr="00A20CBE">
        <w:rPr>
          <w:rFonts w:ascii="Times New Roman" w:hAnsi="Times New Roman"/>
          <w:sz w:val="24"/>
          <w:szCs w:val="24"/>
        </w:rPr>
        <w:t xml:space="preserve">яснить что их всех объединяет. </w:t>
      </w:r>
    </w:p>
    <w:p w:rsidR="00AE169C" w:rsidRDefault="00AE169C" w:rsidP="00E15B4B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Большинство россиян и опытные эксперты, творческая элита и простые труженики приходят к выводу о том, что наконец-то Россия вступила в период стабильности и сейчас самое время подумать, куда мы идем? Каковы будут итоги реформ. Дискуссии на эту тему объединили на страницах газет, телевидения,</w:t>
      </w:r>
      <w:r w:rsidRPr="005C4915">
        <w:rPr>
          <w:rFonts w:ascii="Times New Roman" w:hAnsi="Times New Roman"/>
          <w:sz w:val="24"/>
          <w:szCs w:val="24"/>
        </w:rPr>
        <w:t xml:space="preserve"> </w:t>
      </w:r>
      <w:r w:rsidRPr="00A20CBE">
        <w:rPr>
          <w:rFonts w:ascii="Times New Roman" w:hAnsi="Times New Roman"/>
          <w:sz w:val="24"/>
          <w:szCs w:val="24"/>
        </w:rPr>
        <w:t>интернета, людей самого разного мировоззрения: политологов, экономистов, Российских и зарубежных специалистов. Сегодня я предлагаю вам присоединиться к этой дис</w:t>
      </w:r>
      <w:r>
        <w:rPr>
          <w:rFonts w:ascii="Times New Roman" w:hAnsi="Times New Roman"/>
          <w:sz w:val="24"/>
          <w:szCs w:val="24"/>
        </w:rPr>
        <w:t xml:space="preserve">скусии </w:t>
      </w:r>
      <w:r w:rsidRPr="00A20CBE">
        <w:rPr>
          <w:rFonts w:ascii="Times New Roman" w:hAnsi="Times New Roman"/>
          <w:sz w:val="24"/>
          <w:szCs w:val="24"/>
        </w:rPr>
        <w:t xml:space="preserve">- Какой быть России ?! </w:t>
      </w:r>
      <w:r>
        <w:rPr>
          <w:rFonts w:ascii="Times New Roman" w:hAnsi="Times New Roman"/>
          <w:sz w:val="24"/>
          <w:szCs w:val="24"/>
        </w:rPr>
        <w:t>и вывести модель развития России…</w:t>
      </w:r>
    </w:p>
    <w:p w:rsidR="00AE169C" w:rsidRDefault="00AE169C" w:rsidP="00E15B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.Операционно- содержательный этап</w:t>
      </w:r>
    </w:p>
    <w:p w:rsidR="00AE169C" w:rsidRPr="00A20CBE" w:rsidRDefault="00AE169C" w:rsidP="00E15B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20CBE">
        <w:rPr>
          <w:rFonts w:ascii="Times New Roman" w:hAnsi="Times New Roman"/>
          <w:sz w:val="24"/>
          <w:szCs w:val="24"/>
        </w:rPr>
        <w:t>авайте определимся в каком государстве мы живем.</w:t>
      </w:r>
    </w:p>
    <w:p w:rsidR="00AE169C" w:rsidRPr="00A20CBE" w:rsidRDefault="00AE169C" w:rsidP="00E15B4B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 xml:space="preserve">На доске ученик чертит и затем объясняет схему государственного устройства страны. </w:t>
      </w:r>
    </w:p>
    <w:p w:rsidR="00AE169C" w:rsidRPr="00A20CBE" w:rsidRDefault="00AE169C" w:rsidP="00E15B4B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 xml:space="preserve">Определяются три группы, которым предлагаются задания повышенной сложности. </w:t>
      </w:r>
      <w:r>
        <w:rPr>
          <w:rFonts w:ascii="Times New Roman" w:hAnsi="Times New Roman"/>
          <w:sz w:val="24"/>
          <w:szCs w:val="24"/>
        </w:rPr>
        <w:t>(Возможно использование Конституции РФ).</w:t>
      </w:r>
    </w:p>
    <w:p w:rsidR="00AE169C" w:rsidRPr="00A20CBE" w:rsidRDefault="00AE169C" w:rsidP="00E15B4B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1 группа: Определить особенности формы правления современной России.</w:t>
      </w:r>
    </w:p>
    <w:p w:rsidR="00AE169C" w:rsidRPr="00A20CBE" w:rsidRDefault="00AE169C" w:rsidP="00E15B4B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2 группа: Определить особенности федеративного устройства современной России.</w:t>
      </w:r>
    </w:p>
    <w:p w:rsidR="00AE169C" w:rsidRPr="00A20CBE" w:rsidRDefault="00AE169C" w:rsidP="00E15B4B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3 группа: Определить особенности политического режима современной России.</w:t>
      </w:r>
    </w:p>
    <w:p w:rsidR="00AE169C" w:rsidRPr="00A20CBE" w:rsidRDefault="00AE169C" w:rsidP="00E15B4B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После выступления групп учащиеся делают вывод об особенностях нашего государства.</w:t>
      </w:r>
    </w:p>
    <w:p w:rsidR="00AE169C" w:rsidRPr="00A20CBE" w:rsidRDefault="00AE169C" w:rsidP="00CE4EA0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(Слово учителя) Те, кому сегодня 15-20 лет, в скором времени станут главными действующими лицами всех проектов по развитию России. Молодежи в стране 38 млн. Это 27% населения. Именно молодежь может сделать страну по-настоящему успешной.</w:t>
      </w:r>
    </w:p>
    <w:p w:rsidR="00AE169C" w:rsidRPr="00A20CBE" w:rsidRDefault="00AE169C" w:rsidP="00E15B4B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Вопрос учителя:</w:t>
      </w:r>
      <w:r>
        <w:rPr>
          <w:rFonts w:ascii="Times New Roman" w:hAnsi="Times New Roman"/>
          <w:sz w:val="24"/>
          <w:szCs w:val="24"/>
        </w:rPr>
        <w:t xml:space="preserve"> (каждая группа получает карточку)</w:t>
      </w:r>
    </w:p>
    <w:p w:rsidR="00AE169C" w:rsidRPr="00A20CBE" w:rsidRDefault="00AE169C" w:rsidP="00CE4EA0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 xml:space="preserve">Драйзер восхищался одной заповедью Христа, заповедью о служении другим: «Для того чтобы Он (человек) мог получить хоть какую-то радость на отведенном ему коротком отрезке пути, он должен думать, как улучшить положение не только для себя, но и для других. Если мы собираемся улучшить положение для других, то нам надо спешить. Время уходит. По этому пути я пройду всего лишь один раз. Так пусть я сейчас совершу какой-нибудь достойный поступок или проявлю доброту. Пусть я не отлажу и не упущу случая это сделать, ибо по этому пути я никогда больше не пройду». </w:t>
      </w:r>
      <w:r w:rsidRPr="00A20CBE">
        <w:rPr>
          <w:rFonts w:ascii="Times New Roman" w:hAnsi="Times New Roman"/>
          <w:i/>
          <w:sz w:val="24"/>
          <w:szCs w:val="24"/>
        </w:rPr>
        <w:t>(предлагается каждой группе высказать свое мнение)</w:t>
      </w:r>
    </w:p>
    <w:p w:rsidR="00AE169C" w:rsidRDefault="00AE169C" w:rsidP="00CE4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Организовать использование ресурсов-интернет.</w:t>
      </w:r>
    </w:p>
    <w:p w:rsidR="00AE169C" w:rsidRDefault="00AE169C" w:rsidP="00CE4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Каждая группа входит в интернет….</w:t>
      </w:r>
      <w:r w:rsidRPr="006B645C">
        <w:rPr>
          <w:rFonts w:ascii="Times New Roman" w:hAnsi="Times New Roman"/>
          <w:sz w:val="24"/>
          <w:szCs w:val="24"/>
        </w:rPr>
        <w:t>по ссылке</w:t>
      </w:r>
      <w:r>
        <w:rPr>
          <w:rFonts w:ascii="Times New Roman" w:hAnsi="Times New Roman"/>
          <w:b/>
          <w:sz w:val="24"/>
          <w:szCs w:val="24"/>
        </w:rPr>
        <w:t xml:space="preserve">….. </w:t>
      </w:r>
      <w:r w:rsidRPr="006B645C">
        <w:rPr>
          <w:rFonts w:ascii="Times New Roman" w:hAnsi="Times New Roman"/>
          <w:sz w:val="24"/>
          <w:szCs w:val="24"/>
        </w:rPr>
        <w:t>стратегия2020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169C" w:rsidRDefault="00AE169C" w:rsidP="00CE4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группа выбирает из мониторинга СМИ понравившуюся статью и делает анализ…. Высказывает, аргументируя свою точку в зрения. (Ответы учащихся)</w:t>
      </w:r>
    </w:p>
    <w:p w:rsidR="00AE169C" w:rsidRDefault="00AE169C" w:rsidP="0095659A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Предлагается каждой группе вопрос: « Какой быть России?» (варианты ответов)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169C" w:rsidRPr="00A20CBE" w:rsidRDefault="00AE169C" w:rsidP="009565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группа выводит модель развития России…</w:t>
      </w:r>
    </w:p>
    <w:p w:rsidR="00AE169C" w:rsidRPr="00A20CBE" w:rsidRDefault="00AE169C" w:rsidP="0095659A">
      <w:pPr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Вопрос учителя:</w:t>
      </w:r>
    </w:p>
    <w:p w:rsidR="00AE169C" w:rsidRPr="00F90216" w:rsidRDefault="00AE169C" w:rsidP="0095659A">
      <w:pPr>
        <w:rPr>
          <w:rFonts w:ascii="Times New Roman" w:hAnsi="Times New Roman"/>
          <w:i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 xml:space="preserve"> </w:t>
      </w:r>
      <w:r w:rsidRPr="00A20CBE">
        <w:rPr>
          <w:rFonts w:ascii="Times New Roman" w:hAnsi="Times New Roman"/>
          <w:i/>
          <w:sz w:val="24"/>
          <w:szCs w:val="24"/>
        </w:rPr>
        <w:t>Как вы считаете, что нам необходимо сделать, чтобы жить в таком государстве?</w:t>
      </w:r>
    </w:p>
    <w:p w:rsidR="00AE169C" w:rsidRPr="006B645C" w:rsidRDefault="00AE169C" w:rsidP="00CE4EA0">
      <w:pPr>
        <w:rPr>
          <w:rFonts w:ascii="Times New Roman" w:hAnsi="Times New Roman"/>
          <w:sz w:val="24"/>
          <w:szCs w:val="24"/>
        </w:rPr>
      </w:pPr>
    </w:p>
    <w:p w:rsidR="00AE169C" w:rsidRDefault="00AE169C" w:rsidP="00CE515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</w:t>
      </w:r>
      <w:r w:rsidRPr="00CE51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Индивидуально каждому предлагается карточка с вопросом….</w:t>
      </w:r>
    </w:p>
    <w:p w:rsidR="00AE169C" w:rsidRDefault="00AE169C" w:rsidP="00CE515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E515D">
        <w:rPr>
          <w:rFonts w:ascii="Times New Roman" w:hAnsi="Times New Roman"/>
          <w:sz w:val="24"/>
          <w:szCs w:val="24"/>
        </w:rPr>
        <w:t>Данный путь развития возможен при условии</w:t>
      </w:r>
      <w:r>
        <w:rPr>
          <w:rFonts w:ascii="Times New Roman" w:hAnsi="Times New Roman"/>
          <w:sz w:val="24"/>
          <w:szCs w:val="24"/>
        </w:rPr>
        <w:t>….»</w:t>
      </w:r>
    </w:p>
    <w:p w:rsidR="00AE169C" w:rsidRPr="00A20CBE" w:rsidRDefault="00AE169C" w:rsidP="00654C8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Нужна личная ответственность каждого из нас перед своей совестью, перед семьей, перед Родиной и человечеством, перед «дальними» и «ближними», чтобы во имя жизни дать бой лжи и насилию, сплотиться ради общего дела, не мстить, трезво вершить правосудие и устанавливать справедливый миропорядок в новых обстоятельствах.</w:t>
      </w:r>
    </w:p>
    <w:p w:rsidR="00AE169C" w:rsidRPr="00A20CBE" w:rsidRDefault="00AE169C" w:rsidP="00654C8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0CBE">
        <w:rPr>
          <w:rFonts w:ascii="Times New Roman" w:hAnsi="Times New Roman"/>
          <w:sz w:val="24"/>
          <w:szCs w:val="24"/>
        </w:rPr>
        <w:t>От каждого из нас зависит, каким будет не только сегодняшний, но и завтрашний наш день.</w:t>
      </w:r>
    </w:p>
    <w:p w:rsidR="00AE169C" w:rsidRDefault="00AE169C" w:rsidP="004C1FE2">
      <w:pPr>
        <w:rPr>
          <w:rFonts w:ascii="Times New Roman" w:hAnsi="Times New Roman"/>
          <w:sz w:val="28"/>
          <w:szCs w:val="28"/>
        </w:rPr>
      </w:pPr>
    </w:p>
    <w:p w:rsidR="00AE169C" w:rsidRDefault="00AE169C" w:rsidP="004C1FE2">
      <w:pPr>
        <w:rPr>
          <w:rFonts w:ascii="Times New Roman" w:hAnsi="Times New Roman"/>
          <w:sz w:val="28"/>
          <w:szCs w:val="28"/>
        </w:rPr>
      </w:pPr>
    </w:p>
    <w:p w:rsidR="00AE169C" w:rsidRDefault="00AE169C" w:rsidP="00654C82">
      <w:pPr>
        <w:ind w:firstLine="708"/>
        <w:rPr>
          <w:sz w:val="30"/>
          <w:szCs w:val="30"/>
        </w:rPr>
      </w:pPr>
      <w:r w:rsidRPr="00A20100">
        <w:rPr>
          <w:color w:val="FFFFFF"/>
          <w:sz w:val="30"/>
          <w:szCs w:val="30"/>
        </w:rPr>
        <w:t xml:space="preserve">________(2) находится под защитой государства наряду с государственной, муниципальной и другими видами собственности. Закреплен принцип разделения _______(3). Положения статей главы 1 составляют основную характеристику российского __________(4). В ней закреплено положение, согласно которому единственным источником власти и носителем суверенитета страны является ___________(5) России. Глава 2 Основного закона России закрепляет права и обязанности ________(6) и гражданина. Непосредственно свою власть </w:t>
      </w:r>
    </w:p>
    <w:p w:rsidR="00AE169C" w:rsidRDefault="00AE169C" w:rsidP="00654C82">
      <w:pPr>
        <w:ind w:firstLine="708"/>
        <w:rPr>
          <w:rFonts w:ascii="Times New Roman" w:hAnsi="Times New Roman"/>
          <w:sz w:val="28"/>
          <w:szCs w:val="28"/>
        </w:rPr>
      </w:pPr>
    </w:p>
    <w:p w:rsidR="00AE169C" w:rsidRPr="00654C82" w:rsidRDefault="00AE169C" w:rsidP="004C1FE2">
      <w:pPr>
        <w:rPr>
          <w:rFonts w:ascii="Times New Roman" w:hAnsi="Times New Roman"/>
          <w:sz w:val="28"/>
          <w:szCs w:val="28"/>
        </w:rPr>
      </w:pPr>
    </w:p>
    <w:p w:rsidR="00AE169C" w:rsidRPr="00654C82" w:rsidRDefault="00AE169C" w:rsidP="00CC00B3">
      <w:pPr>
        <w:rPr>
          <w:rFonts w:ascii="Times New Roman" w:hAnsi="Times New Roman"/>
          <w:sz w:val="28"/>
          <w:szCs w:val="28"/>
        </w:rPr>
      </w:pPr>
    </w:p>
    <w:sectPr w:rsidR="00AE169C" w:rsidRPr="00654C82" w:rsidSect="0029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5DCD"/>
    <w:multiLevelType w:val="hybridMultilevel"/>
    <w:tmpl w:val="A4E69CAA"/>
    <w:lvl w:ilvl="0" w:tplc="7682BB28">
      <w:start w:val="1"/>
      <w:numFmt w:val="russianUpp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871005"/>
    <w:multiLevelType w:val="hybridMultilevel"/>
    <w:tmpl w:val="7C52EE06"/>
    <w:lvl w:ilvl="0" w:tplc="7826C2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001B68"/>
    <w:multiLevelType w:val="hybridMultilevel"/>
    <w:tmpl w:val="3566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0B3"/>
    <w:rsid w:val="0009035E"/>
    <w:rsid w:val="000B6C44"/>
    <w:rsid w:val="00186799"/>
    <w:rsid w:val="00293DDF"/>
    <w:rsid w:val="002E7088"/>
    <w:rsid w:val="00324E46"/>
    <w:rsid w:val="003A72E8"/>
    <w:rsid w:val="00406FE0"/>
    <w:rsid w:val="00473284"/>
    <w:rsid w:val="00486592"/>
    <w:rsid w:val="004C1FE2"/>
    <w:rsid w:val="005B0339"/>
    <w:rsid w:val="005C4915"/>
    <w:rsid w:val="00654C82"/>
    <w:rsid w:val="006667AA"/>
    <w:rsid w:val="0067250B"/>
    <w:rsid w:val="006B645C"/>
    <w:rsid w:val="0076456B"/>
    <w:rsid w:val="007A7D13"/>
    <w:rsid w:val="007B66D0"/>
    <w:rsid w:val="0080223E"/>
    <w:rsid w:val="0082734A"/>
    <w:rsid w:val="00870B32"/>
    <w:rsid w:val="00887DB9"/>
    <w:rsid w:val="008A29DE"/>
    <w:rsid w:val="009151D3"/>
    <w:rsid w:val="0095659A"/>
    <w:rsid w:val="00A20100"/>
    <w:rsid w:val="00A20CBE"/>
    <w:rsid w:val="00A22A83"/>
    <w:rsid w:val="00A631E2"/>
    <w:rsid w:val="00A84BA0"/>
    <w:rsid w:val="00A85652"/>
    <w:rsid w:val="00AE169C"/>
    <w:rsid w:val="00B26AEE"/>
    <w:rsid w:val="00B32DDC"/>
    <w:rsid w:val="00CC00B3"/>
    <w:rsid w:val="00CE4EA0"/>
    <w:rsid w:val="00CE515D"/>
    <w:rsid w:val="00E15B4B"/>
    <w:rsid w:val="00ED22E1"/>
    <w:rsid w:val="00EE1CD5"/>
    <w:rsid w:val="00F31DBD"/>
    <w:rsid w:val="00F90216"/>
    <w:rsid w:val="00FB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4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416</TotalTime>
  <Pages>3</Pages>
  <Words>648</Words>
  <Characters>3699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2011-11-21T12:30:00Z</cp:lastPrinted>
  <dcterms:created xsi:type="dcterms:W3CDTF">2011-07-10T18:31:00Z</dcterms:created>
  <dcterms:modified xsi:type="dcterms:W3CDTF">2012-10-13T02:17:00Z</dcterms:modified>
</cp:coreProperties>
</file>