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7F" w:rsidRPr="001A34D2" w:rsidRDefault="0050657F" w:rsidP="00C460BA">
      <w:pPr>
        <w:jc w:val="center"/>
        <w:rPr>
          <w:rFonts w:ascii="Times New Roman" w:hAnsi="Times New Roman"/>
          <w:sz w:val="36"/>
          <w:szCs w:val="36"/>
        </w:rPr>
      </w:pPr>
      <w:r w:rsidRPr="001A34D2">
        <w:rPr>
          <w:rFonts w:ascii="Times New Roman" w:hAnsi="Times New Roman"/>
          <w:sz w:val="36"/>
          <w:szCs w:val="36"/>
        </w:rPr>
        <w:t>ГКС(К)ОУ «Каргапольская школа – интернат VIII вида»</w:t>
      </w:r>
    </w:p>
    <w:p w:rsidR="0050657F" w:rsidRPr="007F40E8"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Default="0050657F" w:rsidP="00C460BA">
      <w:pPr>
        <w:rPr>
          <w:rFonts w:ascii="Times New Roman" w:hAnsi="Times New Roman"/>
        </w:rPr>
      </w:pPr>
    </w:p>
    <w:p w:rsidR="0050657F"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Pr="001A34D2" w:rsidRDefault="0050657F" w:rsidP="00C460BA">
      <w:pPr>
        <w:jc w:val="center"/>
        <w:rPr>
          <w:rFonts w:ascii="Times New Roman" w:hAnsi="Times New Roman"/>
          <w:sz w:val="36"/>
          <w:szCs w:val="36"/>
        </w:rPr>
      </w:pPr>
      <w:r w:rsidRPr="001A34D2">
        <w:rPr>
          <w:rFonts w:ascii="Times New Roman" w:hAnsi="Times New Roman"/>
          <w:sz w:val="36"/>
          <w:szCs w:val="36"/>
        </w:rPr>
        <w:t>Внеклассное мероприятие</w:t>
      </w:r>
    </w:p>
    <w:p w:rsidR="0050657F" w:rsidRDefault="0050657F" w:rsidP="00C460BA">
      <w:pPr>
        <w:jc w:val="center"/>
        <w:rPr>
          <w:rFonts w:ascii="Times New Roman" w:hAnsi="Times New Roman"/>
          <w:sz w:val="36"/>
          <w:szCs w:val="36"/>
        </w:rPr>
      </w:pPr>
      <w:r w:rsidRPr="001A34D2">
        <w:rPr>
          <w:rFonts w:ascii="Times New Roman" w:hAnsi="Times New Roman"/>
          <w:sz w:val="36"/>
          <w:szCs w:val="36"/>
        </w:rPr>
        <w:t>Викторина по правилам дорожного движения</w:t>
      </w:r>
    </w:p>
    <w:p w:rsidR="0050657F" w:rsidRPr="001A34D2" w:rsidRDefault="0050657F" w:rsidP="00C460BA">
      <w:pPr>
        <w:jc w:val="center"/>
        <w:rPr>
          <w:rFonts w:ascii="Times New Roman" w:hAnsi="Times New Roman"/>
          <w:sz w:val="36"/>
          <w:szCs w:val="36"/>
        </w:rPr>
      </w:pPr>
      <w:r>
        <w:rPr>
          <w:rFonts w:ascii="Times New Roman" w:hAnsi="Times New Roman"/>
          <w:sz w:val="36"/>
          <w:szCs w:val="36"/>
        </w:rPr>
        <w:t>«Умный пешеход»</w:t>
      </w:r>
    </w:p>
    <w:p w:rsidR="0050657F" w:rsidRPr="007F40E8"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Default="0050657F" w:rsidP="00C460BA">
      <w:pPr>
        <w:rPr>
          <w:rFonts w:ascii="Times New Roman" w:hAnsi="Times New Roman"/>
        </w:rPr>
      </w:pPr>
    </w:p>
    <w:p w:rsidR="0050657F" w:rsidRDefault="0050657F" w:rsidP="00C460BA">
      <w:pPr>
        <w:rPr>
          <w:rFonts w:ascii="Times New Roman" w:hAnsi="Times New Roman"/>
        </w:rPr>
      </w:pPr>
    </w:p>
    <w:p w:rsidR="0050657F" w:rsidRDefault="0050657F" w:rsidP="00C460BA">
      <w:pPr>
        <w:rPr>
          <w:rFonts w:ascii="Times New Roman" w:hAnsi="Times New Roman"/>
        </w:rPr>
      </w:pPr>
    </w:p>
    <w:p w:rsidR="0050657F" w:rsidRDefault="0050657F" w:rsidP="00C460BA">
      <w:pPr>
        <w:rPr>
          <w:rFonts w:ascii="Times New Roman" w:hAnsi="Times New Roman"/>
        </w:rPr>
      </w:pPr>
    </w:p>
    <w:p w:rsidR="0050657F" w:rsidRDefault="0050657F" w:rsidP="00C460BA">
      <w:pPr>
        <w:rPr>
          <w:rFonts w:ascii="Times New Roman" w:hAnsi="Times New Roman"/>
        </w:rPr>
      </w:pPr>
    </w:p>
    <w:p w:rsidR="0050657F" w:rsidRPr="007F40E8" w:rsidRDefault="0050657F" w:rsidP="00C460BA">
      <w:pPr>
        <w:rPr>
          <w:rFonts w:ascii="Times New Roman" w:hAnsi="Times New Roman"/>
        </w:rPr>
      </w:pPr>
    </w:p>
    <w:p w:rsidR="0050657F" w:rsidRDefault="0050657F" w:rsidP="00C460BA">
      <w:pPr>
        <w:tabs>
          <w:tab w:val="left" w:pos="4776"/>
        </w:tabs>
        <w:jc w:val="right"/>
        <w:rPr>
          <w:rFonts w:ascii="Times New Roman" w:hAnsi="Times New Roman"/>
        </w:rPr>
      </w:pPr>
      <w:r w:rsidRPr="007F40E8">
        <w:rPr>
          <w:rFonts w:ascii="Times New Roman" w:hAnsi="Times New Roman"/>
        </w:rPr>
        <w:t xml:space="preserve">                                                     </w:t>
      </w:r>
    </w:p>
    <w:p w:rsidR="0050657F" w:rsidRDefault="0050657F" w:rsidP="00C460BA">
      <w:pPr>
        <w:tabs>
          <w:tab w:val="left" w:pos="4776"/>
        </w:tabs>
        <w:jc w:val="right"/>
        <w:rPr>
          <w:rFonts w:ascii="Times New Roman" w:hAnsi="Times New Roman"/>
        </w:rPr>
      </w:pPr>
    </w:p>
    <w:p w:rsidR="0050657F" w:rsidRDefault="0050657F" w:rsidP="00C460BA">
      <w:pPr>
        <w:tabs>
          <w:tab w:val="left" w:pos="4776"/>
        </w:tabs>
        <w:jc w:val="right"/>
        <w:rPr>
          <w:rFonts w:ascii="Times New Roman" w:hAnsi="Times New Roman"/>
        </w:rPr>
      </w:pPr>
    </w:p>
    <w:p w:rsidR="0050657F" w:rsidRDefault="0050657F" w:rsidP="00C460BA">
      <w:pPr>
        <w:tabs>
          <w:tab w:val="left" w:pos="4776"/>
        </w:tabs>
        <w:jc w:val="right"/>
        <w:rPr>
          <w:rFonts w:ascii="Times New Roman" w:hAnsi="Times New Roman"/>
        </w:rPr>
      </w:pPr>
    </w:p>
    <w:p w:rsidR="0050657F" w:rsidRPr="001A34D2" w:rsidRDefault="0050657F" w:rsidP="00C460BA">
      <w:pPr>
        <w:tabs>
          <w:tab w:val="left" w:pos="4776"/>
        </w:tabs>
        <w:jc w:val="right"/>
        <w:rPr>
          <w:rFonts w:ascii="Times New Roman" w:hAnsi="Times New Roman"/>
          <w:sz w:val="28"/>
          <w:szCs w:val="28"/>
        </w:rPr>
      </w:pPr>
      <w:r>
        <w:rPr>
          <w:rFonts w:ascii="Times New Roman" w:hAnsi="Times New Roman"/>
        </w:rPr>
        <w:t xml:space="preserve">                                               </w:t>
      </w:r>
      <w:r w:rsidRPr="007F40E8">
        <w:rPr>
          <w:rFonts w:ascii="Times New Roman" w:hAnsi="Times New Roman"/>
        </w:rPr>
        <w:t xml:space="preserve">   </w:t>
      </w:r>
      <w:r w:rsidRPr="001A34D2">
        <w:rPr>
          <w:rFonts w:ascii="Times New Roman" w:hAnsi="Times New Roman"/>
          <w:sz w:val="28"/>
          <w:szCs w:val="28"/>
        </w:rPr>
        <w:t>Исполнитель:</w:t>
      </w:r>
      <w:r w:rsidRPr="001A34D2">
        <w:rPr>
          <w:rFonts w:ascii="Times New Roman" w:hAnsi="Times New Roman"/>
          <w:sz w:val="28"/>
          <w:szCs w:val="28"/>
        </w:rPr>
        <w:tab/>
      </w:r>
    </w:p>
    <w:p w:rsidR="0050657F" w:rsidRPr="001A34D2" w:rsidRDefault="0050657F" w:rsidP="00C460BA">
      <w:pPr>
        <w:jc w:val="right"/>
        <w:rPr>
          <w:rFonts w:ascii="Times New Roman" w:hAnsi="Times New Roman"/>
          <w:sz w:val="28"/>
          <w:szCs w:val="28"/>
        </w:rPr>
      </w:pPr>
      <w:r w:rsidRPr="001A34D2">
        <w:rPr>
          <w:rFonts w:ascii="Times New Roman" w:hAnsi="Times New Roman"/>
          <w:sz w:val="28"/>
          <w:szCs w:val="28"/>
        </w:rPr>
        <w:t xml:space="preserve">                                                             Кислицына М.В.</w:t>
      </w:r>
    </w:p>
    <w:p w:rsidR="0050657F" w:rsidRDefault="0050657F" w:rsidP="00C460BA">
      <w:pPr>
        <w:jc w:val="center"/>
        <w:rPr>
          <w:rFonts w:ascii="Times New Roman" w:hAnsi="Times New Roman"/>
          <w:sz w:val="28"/>
          <w:szCs w:val="28"/>
        </w:rPr>
      </w:pPr>
    </w:p>
    <w:p w:rsidR="0050657F" w:rsidRDefault="0050657F" w:rsidP="00C460BA">
      <w:pPr>
        <w:jc w:val="center"/>
        <w:rPr>
          <w:rFonts w:ascii="Times New Roman" w:hAnsi="Times New Roman"/>
          <w:sz w:val="28"/>
          <w:szCs w:val="28"/>
        </w:rPr>
      </w:pPr>
    </w:p>
    <w:p w:rsidR="0050657F" w:rsidRPr="001A34D2" w:rsidRDefault="0050657F" w:rsidP="00C460BA">
      <w:pPr>
        <w:jc w:val="center"/>
        <w:rPr>
          <w:rFonts w:ascii="Times New Roman" w:hAnsi="Times New Roman"/>
          <w:sz w:val="28"/>
          <w:szCs w:val="28"/>
        </w:rPr>
      </w:pPr>
      <w:r>
        <w:rPr>
          <w:rFonts w:ascii="Times New Roman" w:hAnsi="Times New Roman"/>
          <w:sz w:val="28"/>
          <w:szCs w:val="28"/>
        </w:rPr>
        <w:t xml:space="preserve">р.п. </w:t>
      </w:r>
      <w:r w:rsidRPr="001A34D2">
        <w:rPr>
          <w:rFonts w:ascii="Times New Roman" w:hAnsi="Times New Roman"/>
          <w:sz w:val="28"/>
          <w:szCs w:val="28"/>
        </w:rPr>
        <w:t>Каргаполье</w:t>
      </w:r>
    </w:p>
    <w:p w:rsidR="0050657F" w:rsidRPr="00C460BA" w:rsidRDefault="0050657F" w:rsidP="00C460BA">
      <w:pPr>
        <w:jc w:val="center"/>
        <w:rPr>
          <w:rFonts w:ascii="Times New Roman" w:hAnsi="Times New Roman"/>
          <w:sz w:val="28"/>
          <w:szCs w:val="28"/>
        </w:rPr>
      </w:pPr>
      <w:r>
        <w:rPr>
          <w:rFonts w:ascii="Times New Roman" w:hAnsi="Times New Roman"/>
          <w:sz w:val="28"/>
          <w:szCs w:val="28"/>
        </w:rPr>
        <w:t>2014</w:t>
      </w:r>
    </w:p>
    <w:p w:rsidR="0050657F" w:rsidRPr="007F40E8" w:rsidRDefault="0050657F" w:rsidP="007F40E8">
      <w:pPr>
        <w:jc w:val="center"/>
        <w:rPr>
          <w:rFonts w:ascii="Times New Roman" w:hAnsi="Times New Roman"/>
          <w:b/>
          <w:sz w:val="28"/>
          <w:szCs w:val="28"/>
        </w:rPr>
      </w:pPr>
      <w:r w:rsidRPr="007F40E8">
        <w:rPr>
          <w:rFonts w:ascii="Times New Roman" w:hAnsi="Times New Roman"/>
          <w:b/>
          <w:sz w:val="28"/>
          <w:szCs w:val="28"/>
        </w:rPr>
        <w:t>Викторина по правилам дорожного движения «Умный пешеход»</w:t>
      </w:r>
    </w:p>
    <w:p w:rsidR="0050657F" w:rsidRPr="001A34D2" w:rsidRDefault="0050657F" w:rsidP="007F40E8">
      <w:pPr>
        <w:rPr>
          <w:rFonts w:ascii="Times New Roman" w:hAnsi="Times New Roman"/>
          <w:sz w:val="24"/>
          <w:szCs w:val="24"/>
        </w:rPr>
      </w:pPr>
      <w:r w:rsidRPr="001A34D2">
        <w:rPr>
          <w:rFonts w:ascii="Times New Roman" w:hAnsi="Times New Roman"/>
          <w:b/>
          <w:sz w:val="24"/>
          <w:szCs w:val="24"/>
        </w:rPr>
        <w:t>Цель:</w:t>
      </w:r>
      <w:r w:rsidRPr="001A34D2">
        <w:rPr>
          <w:rFonts w:ascii="Times New Roman" w:hAnsi="Times New Roman"/>
          <w:sz w:val="24"/>
          <w:szCs w:val="24"/>
        </w:rPr>
        <w:t xml:space="preserve"> закрепление знаний детей о правилах дорожного движения.</w:t>
      </w:r>
    </w:p>
    <w:p w:rsidR="0050657F" w:rsidRPr="001A34D2" w:rsidRDefault="0050657F" w:rsidP="007F40E8">
      <w:pPr>
        <w:rPr>
          <w:rFonts w:ascii="Times New Roman" w:hAnsi="Times New Roman"/>
          <w:sz w:val="24"/>
          <w:szCs w:val="24"/>
        </w:rPr>
      </w:pPr>
      <w:r w:rsidRPr="001A34D2">
        <w:rPr>
          <w:rFonts w:ascii="Times New Roman" w:hAnsi="Times New Roman"/>
          <w:b/>
          <w:sz w:val="24"/>
          <w:szCs w:val="24"/>
        </w:rPr>
        <w:t xml:space="preserve">Задачи:                                                                                                                                                  </w:t>
      </w:r>
      <w:r>
        <w:rPr>
          <w:rFonts w:ascii="Times New Roman" w:hAnsi="Times New Roman"/>
          <w:sz w:val="24"/>
          <w:szCs w:val="24"/>
        </w:rPr>
        <w:t>-</w:t>
      </w:r>
      <w:r w:rsidRPr="001A34D2">
        <w:rPr>
          <w:rFonts w:ascii="Times New Roman" w:hAnsi="Times New Roman"/>
          <w:sz w:val="24"/>
          <w:szCs w:val="24"/>
        </w:rPr>
        <w:t xml:space="preserve">Воспитывать умение детей жить по правилам, которые сохраняют им жизнь и здоровье. </w:t>
      </w:r>
      <w:r>
        <w:rPr>
          <w:rFonts w:ascii="Times New Roman" w:hAnsi="Times New Roman"/>
          <w:sz w:val="24"/>
          <w:szCs w:val="24"/>
        </w:rPr>
        <w:t xml:space="preserve">  -</w:t>
      </w:r>
      <w:r w:rsidRPr="001A34D2">
        <w:rPr>
          <w:rFonts w:ascii="Times New Roman" w:hAnsi="Times New Roman"/>
          <w:sz w:val="24"/>
          <w:szCs w:val="24"/>
        </w:rPr>
        <w:t xml:space="preserve">Формировать умение адекватно, реагировать на дорожные ситуации и прогнозировать свое поведение.                                                                                                                                                </w:t>
      </w:r>
      <w:r>
        <w:rPr>
          <w:rFonts w:ascii="Times New Roman" w:hAnsi="Times New Roman"/>
          <w:sz w:val="24"/>
          <w:szCs w:val="24"/>
        </w:rPr>
        <w:t>-Развивать мыслительную деятельность</w:t>
      </w:r>
      <w:r w:rsidRPr="001A34D2">
        <w:rPr>
          <w:rFonts w:ascii="Times New Roman" w:hAnsi="Times New Roman"/>
          <w:sz w:val="24"/>
          <w:szCs w:val="24"/>
        </w:rPr>
        <w:t>. Развив</w:t>
      </w:r>
      <w:r>
        <w:rPr>
          <w:rFonts w:ascii="Times New Roman" w:hAnsi="Times New Roman"/>
          <w:sz w:val="24"/>
          <w:szCs w:val="24"/>
        </w:rPr>
        <w:t>ать внимание, сосредоточенность, устную связную речь.</w:t>
      </w:r>
      <w:r w:rsidRPr="001A34D2">
        <w:rPr>
          <w:rFonts w:ascii="Times New Roman" w:hAnsi="Times New Roman"/>
          <w:sz w:val="24"/>
          <w:szCs w:val="24"/>
        </w:rPr>
        <w:t xml:space="preserve">                              </w:t>
      </w:r>
    </w:p>
    <w:p w:rsidR="0050657F" w:rsidRPr="001A34D2" w:rsidRDefault="0050657F" w:rsidP="007F40E8">
      <w:pPr>
        <w:rPr>
          <w:rFonts w:ascii="Times New Roman" w:hAnsi="Times New Roman"/>
          <w:sz w:val="24"/>
          <w:szCs w:val="24"/>
        </w:rPr>
      </w:pPr>
      <w:r w:rsidRPr="001A34D2">
        <w:rPr>
          <w:rFonts w:ascii="Times New Roman" w:hAnsi="Times New Roman"/>
          <w:b/>
          <w:sz w:val="24"/>
          <w:szCs w:val="24"/>
        </w:rPr>
        <w:t>Оборудование:</w:t>
      </w:r>
      <w:r w:rsidRPr="001A34D2">
        <w:rPr>
          <w:rFonts w:ascii="Times New Roman" w:hAnsi="Times New Roman"/>
          <w:sz w:val="24"/>
          <w:szCs w:val="24"/>
        </w:rPr>
        <w:t xml:space="preserve"> название викторины, карточки  со знаками, плакат с кроссвордом, карточки светофора, жетоны.</w:t>
      </w:r>
    </w:p>
    <w:p w:rsidR="0050657F" w:rsidRPr="007F40E8" w:rsidRDefault="0050657F" w:rsidP="007F40E8">
      <w:pPr>
        <w:rPr>
          <w:rFonts w:ascii="Times New Roman" w:hAnsi="Times New Roman"/>
        </w:rPr>
      </w:pPr>
    </w:p>
    <w:p w:rsidR="0050657F" w:rsidRPr="007F40E8" w:rsidRDefault="0050657F" w:rsidP="007F40E8">
      <w:pPr>
        <w:rPr>
          <w:rFonts w:ascii="Times New Roman" w:hAnsi="Times New Roman"/>
        </w:rPr>
      </w:pPr>
    </w:p>
    <w:p w:rsidR="0050657F" w:rsidRPr="001A34D2" w:rsidRDefault="0050657F" w:rsidP="001A34D2">
      <w:pPr>
        <w:jc w:val="center"/>
        <w:rPr>
          <w:rFonts w:ascii="Times New Roman" w:hAnsi="Times New Roman"/>
          <w:b/>
          <w:sz w:val="28"/>
          <w:szCs w:val="28"/>
        </w:rPr>
      </w:pPr>
      <w:r w:rsidRPr="001A34D2">
        <w:rPr>
          <w:rFonts w:ascii="Times New Roman" w:hAnsi="Times New Roman"/>
          <w:b/>
          <w:sz w:val="28"/>
          <w:szCs w:val="28"/>
        </w:rPr>
        <w:t>Ход викторины:</w:t>
      </w:r>
    </w:p>
    <w:p w:rsidR="0050657F" w:rsidRPr="001A34D2" w:rsidRDefault="0050657F" w:rsidP="007F40E8">
      <w:pPr>
        <w:rPr>
          <w:rFonts w:ascii="Times New Roman" w:hAnsi="Times New Roman"/>
          <w:b/>
          <w:sz w:val="24"/>
          <w:szCs w:val="24"/>
        </w:rPr>
      </w:pPr>
      <w:r w:rsidRPr="001A34D2">
        <w:rPr>
          <w:rFonts w:ascii="Times New Roman" w:hAnsi="Times New Roman"/>
          <w:b/>
          <w:sz w:val="24"/>
          <w:szCs w:val="24"/>
        </w:rPr>
        <w:t xml:space="preserve"> I. Организационный момент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xml:space="preserve">- Сегодня у нас необычная встреча, - викторина. Цель нашего занятия - проверить, как вы знаете правила дорожного движения. Закон улиц и дорог – строгий. Он не прощает, если идет по улице, как ему вздумается, не соблюдая правил. Но этот закон в то же время и очень добрый: он сохраняет людей от страшного несчастья, бережет их жизнь. Поэтому только отличное знание правил позволяет нам уверенно переходить улицу. Наша викторина называется «Умный пешеход». Сегодня мы докажем, что мы действительно умные пешеходы. Готовы? </w:t>
      </w:r>
    </w:p>
    <w:p w:rsidR="0050657F" w:rsidRPr="001A34D2" w:rsidRDefault="0050657F" w:rsidP="007F40E8">
      <w:pPr>
        <w:rPr>
          <w:rFonts w:ascii="Times New Roman" w:hAnsi="Times New Roman"/>
          <w:b/>
          <w:sz w:val="24"/>
          <w:szCs w:val="24"/>
        </w:rPr>
      </w:pPr>
      <w:r w:rsidRPr="001A34D2">
        <w:rPr>
          <w:rFonts w:ascii="Times New Roman" w:hAnsi="Times New Roman"/>
          <w:b/>
          <w:sz w:val="24"/>
          <w:szCs w:val="24"/>
        </w:rPr>
        <w:t>II. Разминка</w:t>
      </w:r>
      <w:r w:rsidRPr="001A34D2">
        <w:rPr>
          <w:rFonts w:ascii="Times New Roman" w:hAnsi="Times New Roman"/>
          <w:b/>
          <w:sz w:val="24"/>
          <w:szCs w:val="24"/>
        </w:rPr>
        <w:tab/>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Сейчас я проверю, готовы ли вы приступить к викторине, и насколько вы внимательны. Я задаю вопрос, а вы отвечаете «да» или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в море сладкая вода.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красный свет – проезда нет. (да)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каждый раз, идя домой, играем мы на мостовой.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но если очень вы спешите, то перед транспортом бежите.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мы всегда идем вперед только там, где переход. (да)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мы бежим вперед так скоро, что не видим светофора.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на знаке «здесь проезда нет», нарисован человек. (нет)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хотите - говорите, на круглых знаках красный цвет, означает «здесь запрет». (да)</w:t>
      </w:r>
    </w:p>
    <w:p w:rsidR="0050657F" w:rsidRPr="001A34D2" w:rsidRDefault="0050657F" w:rsidP="007F40E8">
      <w:pPr>
        <w:rPr>
          <w:rFonts w:ascii="Times New Roman" w:hAnsi="Times New Roman"/>
          <w:b/>
          <w:sz w:val="24"/>
          <w:szCs w:val="24"/>
        </w:rPr>
      </w:pPr>
      <w:r w:rsidRPr="001A34D2">
        <w:rPr>
          <w:rFonts w:ascii="Times New Roman" w:hAnsi="Times New Roman"/>
          <w:b/>
          <w:sz w:val="24"/>
          <w:szCs w:val="24"/>
        </w:rPr>
        <w:t xml:space="preserve">II. Старт викторины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xml:space="preserve">- Ну что ж, я вижу, вы готовы. А теперь мы разделимся на 2 команды. Вспомним  виды транспорта? (работа с картинками видов транспорта) Я предлагаю вам выбрать название команд из предложенных видов транспорта. Наши команды будут называться: автобус, троллейбус. У нас викторина, значит, за каждый правильный ответ вы будете получать жетоны. В конце мы узнаем, ребята какой команды являются умными пешеходами. </w:t>
      </w: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1. Викторина «Зеленый огонек»</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За правильный и быстрый ответ – жетон.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Как называется дорожка для пешеходов? (зебра)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означает красный, желтый, зеленый сигнал светофора?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следует сделать, прежде чем начать переходить улицу?</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Где можно переходить улицу?</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Можно ли играть на дороге?</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Почему запрещается цепляться за грузовые машины и их прицепы?</w:t>
      </w:r>
    </w:p>
    <w:p w:rsidR="0050657F" w:rsidRDefault="0050657F" w:rsidP="007F40E8">
      <w:pPr>
        <w:rPr>
          <w:rFonts w:ascii="Times New Roman" w:hAnsi="Times New Roman"/>
          <w:sz w:val="24"/>
          <w:szCs w:val="24"/>
        </w:rPr>
      </w:pPr>
      <w:r w:rsidRPr="001A34D2">
        <w:rPr>
          <w:rFonts w:ascii="Times New Roman" w:hAnsi="Times New Roman"/>
          <w:sz w:val="24"/>
          <w:szCs w:val="24"/>
        </w:rPr>
        <w:t>- Где можно кататься на велосипеде?</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 xml:space="preserve">2. Игра «Три огонька светофора»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Командам раздаются светофоры. За правильный ответ – жетон.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Ребята, а вы знаете зачем нужен светофор и что означают его три глаза?  Вот сейчас я вас и проверю. У каждой команды есть по три света светофора, я буду читать строки, а вы подумайте, какой свет поднять.</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Есть сигналы светофора, подчиняйтесь им без спора. Бурлит в движении мостовая. Бегут авто, спешат трамваи. Скажите правильный ответ: какой для пешехода свет? --- Правильно! Красный свет нам говорит: Стой! Опасно! Путь закрыт!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Особый свет – предупрежденье! Сигнала ждите для движенья. Скажите правильный ответ: какой горит при этом свет? --- Правильно! Желтый свет – предупрежденье! Ждет сигнала для движенья.</w:t>
      </w:r>
    </w:p>
    <w:p w:rsidR="0050657F" w:rsidRDefault="0050657F" w:rsidP="007F40E8">
      <w:pPr>
        <w:rPr>
          <w:rFonts w:ascii="Times New Roman" w:hAnsi="Times New Roman"/>
          <w:sz w:val="24"/>
          <w:szCs w:val="24"/>
        </w:rPr>
      </w:pPr>
      <w:r w:rsidRPr="001A34D2">
        <w:rPr>
          <w:rFonts w:ascii="Times New Roman" w:hAnsi="Times New Roman"/>
          <w:sz w:val="24"/>
          <w:szCs w:val="24"/>
        </w:rPr>
        <w:t xml:space="preserve">Иди вперед! Порядок знаешь, на мостовой не пострадаешь. Скажите правильный ответ: какой для пешехода свет? --- Правильно! Зеленый свет открыл дорогу: переходить ребята могут.  </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3. Кроссворд. (кроссворд можно составить из следующих загадок)</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xml:space="preserve">За правильный ответ – жетон.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1. Справа и слева дома от нее. У каждой… имя свое. (улица)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2. Чудо- конь неутомимый, по дороге мчится мимо. Куда угодно попроси, доедешь быстро на … (такси)</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3. Четыре брата бегут, друг друга не догонят. (колесо)</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4. Человек, который управляет транспортным средством. (водитель)</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5. Этот конь не ест овса, вместо ног – два колеса. Сядь верхом и мчись на нем. Только лучше правь рулем. (велосипед)</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6. Шагаешь- впереди лежит, оглянешься- за тобой бежит. (дорога)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7. Для уборки урожая на поля я выезжаю, и за несколько машин, там работаю один. (комбайн)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8. Тихо ехать нас обяжет, поворот вблизи покажет. И напомнит, что и как, вам в пути… (дорожный знак)</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9. Что за чудо этот дом! Пассажиров много в нем. Обувь носит из резины и питается бензином. (автобус)</w:t>
      </w:r>
    </w:p>
    <w:p w:rsidR="0050657F" w:rsidRDefault="0050657F" w:rsidP="007F40E8">
      <w:pPr>
        <w:rPr>
          <w:rFonts w:ascii="Times New Roman" w:hAnsi="Times New Roman"/>
          <w:sz w:val="24"/>
          <w:szCs w:val="24"/>
        </w:rPr>
      </w:pPr>
      <w:r w:rsidRPr="001A34D2">
        <w:rPr>
          <w:rFonts w:ascii="Times New Roman" w:hAnsi="Times New Roman"/>
          <w:sz w:val="24"/>
          <w:szCs w:val="24"/>
        </w:rPr>
        <w:t>10. У него три ярких глаза, но моргают не все сразу. (светофор)</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4. Физминутка «Пешеходы»</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Постовой стоит упрямый (Ходьба на месте)</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Людям машет: не ходи (Движение руками в стороны, вверх, в стороны, вниз)</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Здесь машины едут прямо (Руки перед собой)</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Пешеход, ты погоди! (Руки в стороны)</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Посмотрите: улыбнулся (Руки на пояс, улыбнулся)</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Приглашает нас идти (Шагаем на месте)</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Вы машины, не спешите (Хлопки руками)</w:t>
      </w:r>
    </w:p>
    <w:p w:rsidR="0050657F" w:rsidRDefault="0050657F" w:rsidP="007F40E8">
      <w:pPr>
        <w:rPr>
          <w:rFonts w:ascii="Times New Roman" w:hAnsi="Times New Roman"/>
          <w:sz w:val="24"/>
          <w:szCs w:val="24"/>
        </w:rPr>
      </w:pPr>
      <w:r w:rsidRPr="001A34D2">
        <w:rPr>
          <w:rFonts w:ascii="Times New Roman" w:hAnsi="Times New Roman"/>
          <w:sz w:val="24"/>
          <w:szCs w:val="24"/>
        </w:rPr>
        <w:t>Пешехода пропустите! (Прыжки на месте)</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5. Игра «Зазрешается – Запрещается»</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Разрешается – хлопаем, запрещается – топаем. За правильный ответ – жетон.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играть на мостовой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-переходить улицы при зеленом сигнале светофора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перебегать улицу перед близко идущим транспортом (-)</w:t>
      </w:r>
    </w:p>
    <w:p w:rsidR="0050657F" w:rsidRPr="001A34D2" w:rsidRDefault="0050657F" w:rsidP="007F40E8">
      <w:pPr>
        <w:rPr>
          <w:rFonts w:ascii="Times New Roman" w:hAnsi="Times New Roman"/>
          <w:sz w:val="24"/>
          <w:szCs w:val="24"/>
        </w:rPr>
      </w:pPr>
      <w:r>
        <w:rPr>
          <w:rFonts w:ascii="Times New Roman" w:hAnsi="Times New Roman"/>
          <w:sz w:val="24"/>
          <w:szCs w:val="24"/>
        </w:rPr>
        <w:t>- идти толпой по тротуару (-</w:t>
      </w:r>
      <w:r w:rsidRPr="001A34D2">
        <w:rPr>
          <w:rFonts w:ascii="Times New Roman" w:hAnsi="Times New Roman"/>
          <w:sz w:val="24"/>
          <w:szCs w:val="24"/>
        </w:rPr>
        <w:t>)</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переходить улицу по подземному переходу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переходить улицу при желтом сигнале светофора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помогать старикам и старушкам переходить улицу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велосипедистам цепляться за проезжие машины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обходить стоящий у тротуара транспорт спереди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выбегать на проезжую часть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кататься на велосипеде, не держась за руль (-)</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болтать и громко смеяться в транспорте (-)</w:t>
      </w:r>
    </w:p>
    <w:p w:rsidR="0050657F" w:rsidRDefault="0050657F" w:rsidP="007F40E8">
      <w:pPr>
        <w:rPr>
          <w:rFonts w:ascii="Times New Roman" w:hAnsi="Times New Roman"/>
          <w:sz w:val="24"/>
          <w:szCs w:val="24"/>
        </w:rPr>
      </w:pPr>
      <w:r w:rsidRPr="001A34D2">
        <w:rPr>
          <w:rFonts w:ascii="Times New Roman" w:hAnsi="Times New Roman"/>
          <w:sz w:val="24"/>
          <w:szCs w:val="24"/>
        </w:rPr>
        <w:t>- уважать правила дорожного движения (+)</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6. Автомульти</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Напомните мне ребята, какими мы сегодня и всегда должны быть пешеходами? Правильно – умными. А умные дети что делают? Много читают. Так как наша тема – Правила дорожного движения и транспорт, то я предлагаю вашему вниманию вопросы из сказок и мультфильмов, в которых упоминаются транспортные средства. За правильный ответ – жетон.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На чем ехал Емеля к царю во дворец? (печка)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Любимый вид транспорта кота Леопольда? (велосипед)</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Во что превратила добрая фея тыкву для Золушки? (карета)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На чем летал старик Хоттабыч? (ковер – самолет)</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Личный транспорт Бабы-Яги? (ступа)</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На чем поехал в Ленинград человек рассеянный с улицы Бассейной? (поезд)</w:t>
      </w:r>
    </w:p>
    <w:p w:rsidR="0050657F" w:rsidRDefault="0050657F" w:rsidP="007F40E8">
      <w:pPr>
        <w:rPr>
          <w:rFonts w:ascii="Times New Roman" w:hAnsi="Times New Roman"/>
          <w:sz w:val="24"/>
          <w:szCs w:val="24"/>
        </w:rPr>
      </w:pPr>
      <w:r w:rsidRPr="001A34D2">
        <w:rPr>
          <w:rFonts w:ascii="Times New Roman" w:hAnsi="Times New Roman"/>
          <w:sz w:val="24"/>
          <w:szCs w:val="24"/>
        </w:rPr>
        <w:t>- Какой подарок сделали родители дяди Федора почтальону Печкину? (велосипед)</w:t>
      </w:r>
    </w:p>
    <w:p w:rsidR="0050657F" w:rsidRPr="001A34D2" w:rsidRDefault="0050657F" w:rsidP="007F40E8">
      <w:pPr>
        <w:rPr>
          <w:rFonts w:ascii="Times New Roman" w:hAnsi="Times New Roman"/>
          <w:sz w:val="24"/>
          <w:szCs w:val="24"/>
        </w:rPr>
      </w:pPr>
    </w:p>
    <w:p w:rsidR="0050657F" w:rsidRPr="001A34D2" w:rsidRDefault="0050657F" w:rsidP="007F40E8">
      <w:pPr>
        <w:rPr>
          <w:rFonts w:ascii="Times New Roman" w:hAnsi="Times New Roman"/>
          <w:sz w:val="24"/>
          <w:szCs w:val="24"/>
          <w:u w:val="single"/>
        </w:rPr>
      </w:pPr>
      <w:r w:rsidRPr="001A34D2">
        <w:rPr>
          <w:rFonts w:ascii="Times New Roman" w:hAnsi="Times New Roman"/>
          <w:sz w:val="24"/>
          <w:szCs w:val="24"/>
          <w:u w:val="single"/>
        </w:rPr>
        <w:t>7. Игра «Собери знак»</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Очень часто нарушители правил дорожного движения портят дорожные знаки, и сейчас нам предстоит отремонтировать один очень важный знак. Команды объединяются и работают вместе. Нужно собрать дорожный знак. Если вы справитесь, а я уверена, что так и будет, обе команды получат по жетону. Приступаем!</w:t>
      </w:r>
    </w:p>
    <w:p w:rsidR="0050657F" w:rsidRPr="001A34D2" w:rsidRDefault="0050657F" w:rsidP="007F40E8">
      <w:pPr>
        <w:rPr>
          <w:rFonts w:ascii="Times New Roman" w:hAnsi="Times New Roman"/>
          <w:b/>
          <w:sz w:val="28"/>
          <w:szCs w:val="28"/>
        </w:rPr>
      </w:pPr>
      <w:r w:rsidRPr="001A34D2">
        <w:rPr>
          <w:rFonts w:ascii="Times New Roman" w:hAnsi="Times New Roman"/>
          <w:b/>
          <w:sz w:val="28"/>
          <w:szCs w:val="28"/>
        </w:rPr>
        <w:t>III. Подведение итогов.</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Что же такое правила? (Правила – это закон).</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А что такое правила дорожного движения? (Это закон улиц и дорог).</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А для чего нужно знать правила дорожного движения? (Чтобы не случилось беды, чтобы вы смогли быть уверенными в дорожных ситуациях).</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На этом наша викторина закончена. Давайте подсчитаем заработанные жетоны.</w:t>
      </w:r>
    </w:p>
    <w:p w:rsidR="0050657F" w:rsidRPr="001A34D2" w:rsidRDefault="0050657F" w:rsidP="007F40E8">
      <w:pPr>
        <w:rPr>
          <w:rFonts w:ascii="Times New Roman" w:hAnsi="Times New Roman"/>
          <w:sz w:val="24"/>
          <w:szCs w:val="24"/>
        </w:rPr>
      </w:pPr>
      <w:r w:rsidRPr="001A34D2">
        <w:rPr>
          <w:rFonts w:ascii="Times New Roman" w:hAnsi="Times New Roman"/>
          <w:sz w:val="24"/>
          <w:szCs w:val="24"/>
        </w:rPr>
        <w:t xml:space="preserve">Итак, победила команда «Автобус». Но я считаю, да и все присутствующие, что все мы являемся «умными пешеходами». А знаете почему? ( Мы знаем виды транспорта, разгадали кроссворд, правильно собрали дорожные знаки, знаем правила поведения на улице.) </w:t>
      </w:r>
    </w:p>
    <w:p w:rsidR="0050657F" w:rsidRPr="00C460BA" w:rsidRDefault="0050657F" w:rsidP="00C460BA">
      <w:pPr>
        <w:rPr>
          <w:rFonts w:ascii="Times New Roman" w:hAnsi="Times New Roman"/>
        </w:rPr>
      </w:pPr>
      <w:r w:rsidRPr="001A34D2">
        <w:rPr>
          <w:rFonts w:ascii="Times New Roman" w:hAnsi="Times New Roman"/>
          <w:sz w:val="24"/>
          <w:szCs w:val="24"/>
        </w:rPr>
        <w:t>- Спасибо, мне было приятно с вами работать.</w:t>
      </w:r>
      <w:r w:rsidRPr="007F40E8">
        <w:rPr>
          <w:rFonts w:ascii="Times New Roman" w:hAnsi="Times New Roman"/>
        </w:rPr>
        <w:t xml:space="preserve">  </w:t>
      </w:r>
    </w:p>
    <w:sectPr w:rsidR="0050657F" w:rsidRPr="00C460BA" w:rsidSect="001A34D2">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FC8D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C2A5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7EAA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EC41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06F3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E6F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34C7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2CF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9A25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FA6216"/>
    <w:lvl w:ilvl="0">
      <w:start w:val="1"/>
      <w:numFmt w:val="bullet"/>
      <w:lvlText w:val=""/>
      <w:lvlJc w:val="left"/>
      <w:pPr>
        <w:tabs>
          <w:tab w:val="num" w:pos="360"/>
        </w:tabs>
        <w:ind w:left="360" w:hanging="360"/>
      </w:pPr>
      <w:rPr>
        <w:rFonts w:ascii="Symbol" w:hAnsi="Symbol" w:hint="default"/>
      </w:rPr>
    </w:lvl>
  </w:abstractNum>
  <w:abstractNum w:abstractNumId="10">
    <w:nsid w:val="208D072B"/>
    <w:multiLevelType w:val="hybridMultilevel"/>
    <w:tmpl w:val="4B36D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37D07"/>
    <w:multiLevelType w:val="hybridMultilevel"/>
    <w:tmpl w:val="91E0CE7A"/>
    <w:lvl w:ilvl="0" w:tplc="04190001">
      <w:start w:val="1"/>
      <w:numFmt w:val="bullet"/>
      <w:lvlText w:val=""/>
      <w:lvlJc w:val="left"/>
      <w:pPr>
        <w:tabs>
          <w:tab w:val="num" w:pos="768"/>
        </w:tabs>
        <w:ind w:left="768" w:hanging="36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2">
    <w:nsid w:val="289C3428"/>
    <w:multiLevelType w:val="hybridMultilevel"/>
    <w:tmpl w:val="2ABE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16"/>
    <w:rsid w:val="0008525A"/>
    <w:rsid w:val="001517E3"/>
    <w:rsid w:val="001A34D2"/>
    <w:rsid w:val="002B174D"/>
    <w:rsid w:val="002B22A3"/>
    <w:rsid w:val="00303376"/>
    <w:rsid w:val="00347607"/>
    <w:rsid w:val="00480788"/>
    <w:rsid w:val="00495E57"/>
    <w:rsid w:val="004E5ADA"/>
    <w:rsid w:val="0050657F"/>
    <w:rsid w:val="0058146F"/>
    <w:rsid w:val="005A49C8"/>
    <w:rsid w:val="006412CD"/>
    <w:rsid w:val="00732BA9"/>
    <w:rsid w:val="0079726A"/>
    <w:rsid w:val="007F40E8"/>
    <w:rsid w:val="00810169"/>
    <w:rsid w:val="008270EF"/>
    <w:rsid w:val="008366D7"/>
    <w:rsid w:val="008631FF"/>
    <w:rsid w:val="008D5E13"/>
    <w:rsid w:val="00910CC3"/>
    <w:rsid w:val="00975EBD"/>
    <w:rsid w:val="009C58F3"/>
    <w:rsid w:val="00A32E41"/>
    <w:rsid w:val="00AD14FC"/>
    <w:rsid w:val="00C460BA"/>
    <w:rsid w:val="00C53790"/>
    <w:rsid w:val="00D2678C"/>
    <w:rsid w:val="00D65E06"/>
    <w:rsid w:val="00E36CE1"/>
    <w:rsid w:val="00E52007"/>
    <w:rsid w:val="00E8519A"/>
    <w:rsid w:val="00EB3BF9"/>
    <w:rsid w:val="00EC5016"/>
    <w:rsid w:val="00FA30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50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5</Pages>
  <Words>1180</Words>
  <Characters>6726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Марина</cp:lastModifiedBy>
  <cp:revision>13</cp:revision>
  <cp:lastPrinted>2014-09-13T10:48:00Z</cp:lastPrinted>
  <dcterms:created xsi:type="dcterms:W3CDTF">2011-01-22T07:01:00Z</dcterms:created>
  <dcterms:modified xsi:type="dcterms:W3CDTF">2014-09-22T07:57:00Z</dcterms:modified>
</cp:coreProperties>
</file>