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59" w:rsidRDefault="00777A59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Что такое наркомания?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Современное человечество в последние годы нашего столетия столкнулось с проблемами, от решения которых зависит судьба цивилизации.</w:t>
      </w:r>
      <w:r>
        <w:rPr>
          <w:rFonts w:ascii="Arial" w:hAnsi="Arial" w:cs="Arial"/>
          <w:color w:val="333333"/>
          <w:sz w:val="18"/>
          <w:szCs w:val="18"/>
        </w:rPr>
        <w:br/>
        <w:t>Наркомания (от греч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агЬе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оцепенение и мания) - заболевание, которое выражается в том, что жизнедеятельность организма поддерживается на определенном уровне только  при условии  постоянного  приема наркотического вещества, и ведет к глубокому истощению физических и психических функций. Резкое прекращение приема наркотика вызывает нарушение многих функций организма.</w:t>
      </w:r>
      <w:r>
        <w:rPr>
          <w:rFonts w:ascii="Arial" w:hAnsi="Arial" w:cs="Arial"/>
          <w:color w:val="333333"/>
          <w:sz w:val="18"/>
          <w:szCs w:val="18"/>
        </w:rPr>
        <w:br/>
        <w:t>Один из наглядных признаков наркомании - неудержимое влечение к опьянению, эйфории, достигаемой посредством приема наркотического вещества.</w:t>
      </w:r>
    </w:p>
    <w:p w:rsidR="00777A59" w:rsidRDefault="00777A59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Откуда берутся наркотики?</w:t>
      </w:r>
      <w:r>
        <w:rPr>
          <w:rFonts w:ascii="Arial" w:hAnsi="Arial" w:cs="Arial"/>
          <w:color w:val="333333"/>
          <w:sz w:val="18"/>
          <w:szCs w:val="18"/>
        </w:rPr>
        <w:br/>
        <w:t xml:space="preserve">Существуют различные виды наркотиков. Некоторые из них, такие как  кокаин и марихуана, получают из растений. Другие, например,  ЛДС 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экстази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  синтетические. Их производят в подпольных лабораториях, оснащенных специальным оборудованием.</w:t>
      </w:r>
      <w:r>
        <w:rPr>
          <w:rFonts w:ascii="Arial" w:hAnsi="Arial" w:cs="Arial"/>
          <w:color w:val="333333"/>
          <w:sz w:val="18"/>
          <w:szCs w:val="18"/>
        </w:rPr>
        <w:br/>
        <w:t>Героин получают из морфия, который содержится в опиумном маке. Во многих странах Юго-Восточной Азии, например,  в Афганистане и Таиланде, находятся огромные плантации опиумного мака. Из головок вытягивают экстракт морфия, который затем превращают в героин. После очистки наркотики в виде белого порошка нелегально переправляются в крупнейшие города мира.</w:t>
      </w:r>
      <w:r>
        <w:rPr>
          <w:rFonts w:ascii="Arial" w:hAnsi="Arial" w:cs="Arial"/>
          <w:color w:val="333333"/>
          <w:sz w:val="18"/>
          <w:szCs w:val="18"/>
        </w:rPr>
        <w:br/>
        <w:t>Кокаин - это белый порошок, который получают из листьев растения, растущего в южноамериканских Андах.</w:t>
      </w:r>
      <w:r>
        <w:rPr>
          <w:rFonts w:ascii="Arial" w:hAnsi="Arial" w:cs="Arial"/>
          <w:color w:val="333333"/>
          <w:sz w:val="18"/>
          <w:szCs w:val="18"/>
        </w:rPr>
        <w:br/>
        <w:t xml:space="preserve">Выращивание растений, из которых впоследствии получаются наркотики, наносят вред окружающей среде. Огромные площади лесов в Южной Америке варварски вырубаются и выжигаются для того, чтобы освободить место для коки. Тысячи галлонов токсичных химических веществ выбрасываются в реки как побочный продукт очистки наркотиков. Животные и птицы отравляются и погибают медленной мучительной смертью, и все для того, чтобы люди в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тысячах миль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от них смогли получить свою дозу наркотика.</w:t>
      </w:r>
    </w:p>
    <w:p w:rsidR="00777A59" w:rsidRDefault="00777A59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Наркотический дурман</w:t>
      </w:r>
    </w:p>
    <w:p w:rsidR="00777A59" w:rsidRDefault="00777A59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Некоторые наркоманы испытывают подавленность, необъяснимый страх, иногда переходящий в панику, их мучают страшные галлюцинации.</w:t>
      </w:r>
      <w:r>
        <w:rPr>
          <w:rFonts w:ascii="Arial" w:hAnsi="Arial" w:cs="Arial"/>
          <w:color w:val="333333"/>
          <w:sz w:val="18"/>
          <w:szCs w:val="18"/>
        </w:rPr>
        <w:br/>
        <w:t xml:space="preserve">"... На стену выползло ужасное создание в виде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человекообезьяны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Людская половина лица застыла в посмертной маске с закрытым глазом, обезьяна  моргала красным от крови глазом. Моргала мне, как будто я была лакомым куском для еды..."</w:t>
      </w:r>
      <w:r>
        <w:rPr>
          <w:rFonts w:ascii="Arial" w:hAnsi="Arial" w:cs="Arial"/>
          <w:color w:val="333333"/>
          <w:sz w:val="18"/>
          <w:szCs w:val="18"/>
        </w:rPr>
        <w:br/>
        <w:t>Или такие ощущения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  <w:t>".. .</w:t>
      </w:r>
      <w:proofErr w:type="gramEnd"/>
      <w:r>
        <w:rPr>
          <w:rFonts w:ascii="Arial" w:hAnsi="Arial" w:cs="Arial"/>
          <w:color w:val="333333"/>
          <w:sz w:val="18"/>
          <w:szCs w:val="18"/>
        </w:rPr>
        <w:t>На стене висел плакат. В нижнем углу была маленькая голубая точка. И вдруг эта точка превратилась в отвратительную физиономию. Потом мне показалось, что я истекаю кровью. Это продолжалось часами. Я не могла ни говорить, ни ходить. Кое-как добралась до клуба и посидела там 5 часов в кино, и все это время мне казалось, что я истекаю кровью..."</w:t>
      </w:r>
    </w:p>
    <w:p w:rsidR="00777A59" w:rsidRDefault="00777A59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Наркотики и преступность</w:t>
      </w:r>
      <w:proofErr w:type="gramStart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У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наркоманов Великобритании примерно 300 футов в месяц уходит на наркотики, а если они употребляют кокаин, то и того больше. Это крупная сумма, а ведь обычно наркоманы, принимающие наркотики регулярно, нигде не работа</w:t>
      </w:r>
      <w:r>
        <w:rPr>
          <w:rFonts w:ascii="Arial" w:hAnsi="Arial" w:cs="Arial"/>
          <w:color w:val="333333"/>
          <w:sz w:val="18"/>
          <w:szCs w:val="18"/>
        </w:rPr>
        <w:softHyphen/>
        <w:t>ют. Чтобы добывать деньги на наркотики, им приходиться либо воровать,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либо самим продавать наркотики, либо заниматься проституцией.</w:t>
      </w:r>
      <w:r>
        <w:rPr>
          <w:rFonts w:ascii="Arial" w:hAnsi="Arial" w:cs="Arial"/>
          <w:color w:val="333333"/>
          <w:sz w:val="18"/>
          <w:szCs w:val="18"/>
        </w:rPr>
        <w:br/>
        <w:t>Наркотики и преступность находятся рядом. Обычно всё начинается с мел</w:t>
      </w:r>
      <w:r>
        <w:rPr>
          <w:rFonts w:ascii="Arial" w:hAnsi="Arial" w:cs="Arial"/>
          <w:color w:val="333333"/>
          <w:sz w:val="18"/>
          <w:szCs w:val="18"/>
        </w:rPr>
        <w:softHyphen/>
        <w:t>ких краж в магазинах или карманного воровства, а заканчивается более серьёзны</w:t>
      </w:r>
      <w:r>
        <w:rPr>
          <w:rFonts w:ascii="Arial" w:hAnsi="Arial" w:cs="Arial"/>
          <w:color w:val="333333"/>
          <w:sz w:val="18"/>
          <w:szCs w:val="18"/>
        </w:rPr>
        <w:softHyphen/>
        <w:t xml:space="preserve">ми преступлениями - ограблениями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взломом, угрозами и насилием.</w:t>
      </w:r>
      <w:r>
        <w:rPr>
          <w:rFonts w:ascii="Arial" w:hAnsi="Arial" w:cs="Arial"/>
          <w:color w:val="333333"/>
          <w:sz w:val="18"/>
          <w:szCs w:val="18"/>
        </w:rPr>
        <w:br/>
        <w:t>Во всех странах торговля наркотиками контролируется преступным миром. Доходы  велики. Большая часть сре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дств  скр</w:t>
      </w:r>
      <w:proofErr w:type="gramEnd"/>
      <w:r>
        <w:rPr>
          <w:rFonts w:ascii="Arial" w:hAnsi="Arial" w:cs="Arial"/>
          <w:color w:val="333333"/>
          <w:sz w:val="18"/>
          <w:szCs w:val="18"/>
        </w:rPr>
        <w:t>ыта от государства и составляет теневую экономику государства. Все это отрицательным образом сказывается  на благосостоянии граждан.</w:t>
      </w:r>
      <w:r>
        <w:rPr>
          <w:rFonts w:ascii="Arial" w:hAnsi="Arial" w:cs="Arial"/>
          <w:color w:val="333333"/>
          <w:sz w:val="18"/>
          <w:szCs w:val="18"/>
        </w:rPr>
        <w:br/>
        <w:t>В районах "красных фонарей" различных городов мира можно встретить мужчин и женщин,  продающих свои тела за какие-нибудь жалкие фунты для того,  чтобы заплатить за очередную дозу наркотика. Нередко такие люди ста</w:t>
      </w:r>
      <w:r>
        <w:rPr>
          <w:rFonts w:ascii="Arial" w:hAnsi="Arial" w:cs="Arial"/>
          <w:color w:val="333333"/>
          <w:sz w:val="18"/>
          <w:szCs w:val="18"/>
        </w:rPr>
        <w:softHyphen/>
        <w:t>новятся жертвами убийц.</w:t>
      </w:r>
      <w:r>
        <w:rPr>
          <w:rFonts w:ascii="Arial" w:hAnsi="Arial" w:cs="Arial"/>
          <w:color w:val="333333"/>
          <w:sz w:val="18"/>
          <w:szCs w:val="18"/>
        </w:rPr>
        <w:br/>
        <w:t>Мир опустившихся наркоманов и преступников жесток, и человеческая жизнь здесь дорого не ценится. Человек, пристрастившийся к наркотикам, неизбежно столкнется с этим миром.</w:t>
      </w:r>
    </w:p>
    <w:p w:rsidR="00777A59" w:rsidRDefault="00777A59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rStyle w:val="a4"/>
          <w:rFonts w:ascii="Arial" w:hAnsi="Arial" w:cs="Arial"/>
          <w:color w:val="333333"/>
          <w:sz w:val="18"/>
          <w:szCs w:val="18"/>
        </w:rPr>
        <w:t>Наркотики и болезни</w:t>
      </w:r>
      <w:r>
        <w:rPr>
          <w:rFonts w:ascii="Arial" w:hAnsi="Arial" w:cs="Arial"/>
          <w:color w:val="333333"/>
          <w:sz w:val="18"/>
          <w:szCs w:val="18"/>
        </w:rPr>
        <w:br/>
        <w:t>Обычно люди, принимающие наркотики, не отличаются крепким здоровьем. Если человек провёл вечер в наркотическом тумане, он вряд ли утром побежит в тренажёрный зал.</w:t>
      </w:r>
      <w:r>
        <w:rPr>
          <w:rFonts w:ascii="Arial" w:hAnsi="Arial" w:cs="Arial"/>
          <w:color w:val="333333"/>
          <w:sz w:val="18"/>
          <w:szCs w:val="18"/>
        </w:rPr>
        <w:br/>
        <w:t>Однако подорвать здоровье можно, будучи ещё совсем молодым. У людей, принимавших ЛСД или другие наркотические вещества, могут быть провалы в памяти и гал</w:t>
      </w:r>
      <w:r>
        <w:rPr>
          <w:rFonts w:ascii="Arial" w:hAnsi="Arial" w:cs="Arial"/>
          <w:color w:val="333333"/>
          <w:sz w:val="18"/>
          <w:szCs w:val="18"/>
        </w:rPr>
        <w:softHyphen/>
        <w:t>люцинации. Тяжелее всего наркотики ска</w:t>
      </w:r>
      <w:r>
        <w:rPr>
          <w:rFonts w:ascii="Arial" w:hAnsi="Arial" w:cs="Arial"/>
          <w:color w:val="333333"/>
          <w:sz w:val="18"/>
          <w:szCs w:val="18"/>
        </w:rPr>
        <w:softHyphen/>
        <w:t xml:space="preserve">зываются на психике. Многие из тех, кто принимает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экстази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или кокаин, впадают в депрессию и даже думают о самоубийстве, потому что им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становиться всё труд</w:t>
      </w:r>
      <w:r>
        <w:rPr>
          <w:rFonts w:ascii="Arial" w:hAnsi="Arial" w:cs="Arial"/>
          <w:color w:val="333333"/>
          <w:sz w:val="18"/>
          <w:szCs w:val="18"/>
        </w:rPr>
        <w:softHyphen/>
        <w:t>нее получить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"заряд бодрости".</w:t>
      </w:r>
      <w:r>
        <w:rPr>
          <w:rFonts w:ascii="Arial" w:hAnsi="Arial" w:cs="Arial"/>
          <w:color w:val="333333"/>
          <w:sz w:val="18"/>
          <w:szCs w:val="18"/>
        </w:rPr>
        <w:br/>
        <w:t>Очень опасно введение наркотика с помощью шприца, особенно если ис</w:t>
      </w:r>
      <w:r>
        <w:rPr>
          <w:rFonts w:ascii="Arial" w:hAnsi="Arial" w:cs="Arial"/>
          <w:color w:val="333333"/>
          <w:sz w:val="18"/>
          <w:szCs w:val="18"/>
        </w:rPr>
        <w:softHyphen/>
        <w:t>пользуются многоразовые иглы. Многие наркоманы болеют вирусными инфек</w:t>
      </w:r>
      <w:r>
        <w:rPr>
          <w:rFonts w:ascii="Arial" w:hAnsi="Arial" w:cs="Arial"/>
          <w:color w:val="333333"/>
          <w:sz w:val="18"/>
          <w:szCs w:val="18"/>
        </w:rPr>
        <w:softHyphen/>
        <w:t>циями, вызывающими гепатит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 Б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или СПИД. Оба эти заболевания практически не лечатся и приводят к смерти. И гепатит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 Б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и ВИЧ передаются через кровь. Люди, использующие один и тот же шприц для введения наркотиков, неизбежно заража</w:t>
      </w:r>
      <w:r>
        <w:rPr>
          <w:rFonts w:ascii="Arial" w:hAnsi="Arial" w:cs="Arial"/>
          <w:color w:val="333333"/>
          <w:sz w:val="18"/>
          <w:szCs w:val="18"/>
        </w:rPr>
        <w:softHyphen/>
        <w:t>ют друг друга этими страшными болезнями.</w:t>
      </w:r>
    </w:p>
    <w:p w:rsidR="00777A59" w:rsidRDefault="00777A59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Трагедия наркоманов</w:t>
      </w:r>
      <w:proofErr w:type="gramStart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О</w:t>
      </w:r>
      <w:proofErr w:type="gramEnd"/>
      <w:r>
        <w:rPr>
          <w:rFonts w:ascii="Arial" w:hAnsi="Arial" w:cs="Arial"/>
          <w:color w:val="333333"/>
          <w:sz w:val="18"/>
          <w:szCs w:val="18"/>
        </w:rPr>
        <w:t>братимся к письмам наркоманов "... Надеюсь на твою помощь, что больше никогда не надо будет колоться. Ты даже не представляешь, как мне хотелось бы избавиться от этого пристрастия. Глупо, но я уверен, что тот, кто не колется, не в состоянии понять весь ужас этого порока..."</w:t>
      </w:r>
      <w:r>
        <w:rPr>
          <w:rFonts w:ascii="Arial" w:hAnsi="Arial" w:cs="Arial"/>
          <w:color w:val="333333"/>
          <w:sz w:val="18"/>
          <w:szCs w:val="18"/>
        </w:rPr>
        <w:br/>
        <w:t xml:space="preserve">"... Я уже в течение нескольких лет систематически отравляю не только свой организм, но и всю свою жизнь. Живу из последних сил.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Был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судим за подделку рецептов. Я уже, в самом деле, не выдерживаю. Я очень хотел бы вернуться к нормальной жизни..."</w:t>
      </w:r>
      <w:r>
        <w:rPr>
          <w:rFonts w:ascii="Arial" w:hAnsi="Arial" w:cs="Arial"/>
          <w:color w:val="333333"/>
          <w:sz w:val="18"/>
          <w:szCs w:val="18"/>
        </w:rPr>
        <w:br/>
        <w:t>Из письма матери наркомана.</w:t>
      </w:r>
      <w:r>
        <w:rPr>
          <w:rFonts w:ascii="Arial" w:hAnsi="Arial" w:cs="Arial"/>
          <w:color w:val="333333"/>
          <w:sz w:val="18"/>
          <w:szCs w:val="18"/>
        </w:rPr>
        <w:br/>
        <w:t>"... Сын, не умирай стократно, не делай нас несчастными, мы уже не можем смотреть на твою долгую смерть. Не обманывай нас больше, не катайся в муках от боли. У меня уже нет сил и слез. И снова конвульсии рвоты, брызги крови на постели и стенах. Нас мучает страх, когда ты уходишь: может быть, ты уже мертв! Нет! Сын, вернись!!! Мы тебя спасем!.."</w:t>
      </w:r>
    </w:p>
    <w:p w:rsidR="00777A59" w:rsidRDefault="00777A59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Как найти помощь?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Телефоны доверия есть во всех странах мира, и они спасли от депрессии, а иногда и от самоубийства не один десяток молодых жизней.</w:t>
      </w:r>
    </w:p>
    <w:p w:rsidR="00777A59" w:rsidRDefault="00777A59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Эпилог</w:t>
      </w:r>
      <w:proofErr w:type="gramStart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О</w:t>
      </w:r>
      <w:proofErr w:type="gramEnd"/>
      <w:r>
        <w:rPr>
          <w:rFonts w:ascii="Arial" w:hAnsi="Arial" w:cs="Arial"/>
          <w:color w:val="333333"/>
          <w:sz w:val="18"/>
          <w:szCs w:val="18"/>
        </w:rPr>
        <w:t>дно из лучших наслаждений - познание себя и мира в целом, поиск истины против невежества и зла. Старайтесь быть лучше себя, а не других.</w:t>
      </w:r>
      <w:r>
        <w:rPr>
          <w:rFonts w:ascii="Arial" w:hAnsi="Arial" w:cs="Arial"/>
          <w:color w:val="333333"/>
          <w:sz w:val="18"/>
          <w:szCs w:val="18"/>
        </w:rPr>
        <w:br/>
        <w:t>Истина одна бывает, а заблуждений много. Но почему заблуждение берёт верх, Не в том ли дело, что люди, хотя и рождаются равными и свободными, но живут в оковах рабства не только политического, экономического, но и нравственного. Ведь человек совершенствуется только в делах и поступках, а не в суждениях и длинных прениях.</w:t>
      </w:r>
    </w:p>
    <w:p w:rsidR="00143DCE" w:rsidRDefault="00143DCE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</w:p>
    <w:p w:rsidR="00143DCE" w:rsidRPr="00DA574B" w:rsidRDefault="00143DCE" w:rsidP="00777A5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</w:rPr>
        <w:t xml:space="preserve">(Источник: </w:t>
      </w:r>
      <w:r w:rsidRPr="00DA574B">
        <w:rPr>
          <w:rFonts w:ascii="Arial" w:hAnsi="Arial" w:cs="Arial"/>
          <w:sz w:val="18"/>
          <w:szCs w:val="18"/>
          <w:shd w:val="clear" w:color="auto" w:fill="FFFFFF"/>
        </w:rPr>
        <w:t>http://w</w:t>
      </w:r>
      <w:r w:rsidR="00DA574B">
        <w:rPr>
          <w:rFonts w:ascii="Arial" w:hAnsi="Arial" w:cs="Arial"/>
          <w:sz w:val="18"/>
          <w:szCs w:val="18"/>
          <w:shd w:val="clear" w:color="auto" w:fill="FFFFFF"/>
        </w:rPr>
        <w:t>ww.vashpsixolog.ru</w:t>
      </w:r>
      <w:bookmarkStart w:id="0" w:name="_GoBack"/>
      <w:bookmarkEnd w:id="0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)</w:t>
      </w:r>
      <w:proofErr w:type="gramEnd"/>
    </w:p>
    <w:p w:rsidR="00E80799" w:rsidRDefault="00E80799"/>
    <w:sectPr w:rsidR="00E8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59"/>
    <w:rsid w:val="00143DCE"/>
    <w:rsid w:val="00777A59"/>
    <w:rsid w:val="00DA574B"/>
    <w:rsid w:val="00E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7A59"/>
    <w:rPr>
      <w:b/>
      <w:bCs/>
    </w:rPr>
  </w:style>
  <w:style w:type="character" w:customStyle="1" w:styleId="apple-converted-space">
    <w:name w:val="apple-converted-space"/>
    <w:basedOn w:val="a0"/>
    <w:rsid w:val="00777A59"/>
  </w:style>
  <w:style w:type="character" w:styleId="a5">
    <w:name w:val="Hyperlink"/>
    <w:basedOn w:val="a0"/>
    <w:uiPriority w:val="99"/>
    <w:unhideWhenUsed/>
    <w:rsid w:val="00143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7A59"/>
    <w:rPr>
      <w:b/>
      <w:bCs/>
    </w:rPr>
  </w:style>
  <w:style w:type="character" w:customStyle="1" w:styleId="apple-converted-space">
    <w:name w:val="apple-converted-space"/>
    <w:basedOn w:val="a0"/>
    <w:rsid w:val="00777A59"/>
  </w:style>
  <w:style w:type="character" w:styleId="a5">
    <w:name w:val="Hyperlink"/>
    <w:basedOn w:val="a0"/>
    <w:uiPriority w:val="99"/>
    <w:unhideWhenUsed/>
    <w:rsid w:val="00143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F49F8FC4.dotm</Template>
  <TotalTime>2</TotalTime>
  <Pages>2</Pages>
  <Words>956</Words>
  <Characters>5451</Characters>
  <Application>Microsoft Office Word</Application>
  <DocSecurity>0</DocSecurity>
  <Lines>45</Lines>
  <Paragraphs>12</Paragraphs>
  <ScaleCrop>false</ScaleCrop>
  <Company>***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Колмогорова</dc:creator>
  <cp:lastModifiedBy>Елена Владимировна Колмогорова</cp:lastModifiedBy>
  <cp:revision>3</cp:revision>
  <dcterms:created xsi:type="dcterms:W3CDTF">2014-10-20T06:20:00Z</dcterms:created>
  <dcterms:modified xsi:type="dcterms:W3CDTF">2014-10-21T05:23:00Z</dcterms:modified>
</cp:coreProperties>
</file>