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4A" w:rsidRPr="00F3778B" w:rsidRDefault="0035024A" w:rsidP="00CC4B8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85729">
        <w:rPr>
          <w:rFonts w:ascii="Times New Roman" w:hAnsi="Times New Roman"/>
          <w:sz w:val="28"/>
          <w:szCs w:val="28"/>
        </w:rPr>
        <w:t>Министерство образования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37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науки</w:t>
      </w:r>
    </w:p>
    <w:p w:rsidR="0035024A" w:rsidRPr="00985729" w:rsidRDefault="0035024A" w:rsidP="00CC4B8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85729">
        <w:rPr>
          <w:rFonts w:ascii="Times New Roman" w:hAnsi="Times New Roman"/>
          <w:sz w:val="28"/>
          <w:szCs w:val="28"/>
        </w:rPr>
        <w:t>Республики Хакасия</w:t>
      </w:r>
    </w:p>
    <w:p w:rsidR="0035024A" w:rsidRPr="00985729" w:rsidRDefault="0035024A" w:rsidP="00CC4B8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5024A" w:rsidRPr="00985729" w:rsidRDefault="0035024A" w:rsidP="00CC4B8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85729"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</w:t>
      </w:r>
    </w:p>
    <w:p w:rsidR="0035024A" w:rsidRPr="00985729" w:rsidRDefault="0035024A" w:rsidP="00CC4B8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85729">
        <w:rPr>
          <w:rFonts w:ascii="Times New Roman" w:hAnsi="Times New Roman"/>
          <w:sz w:val="28"/>
          <w:szCs w:val="28"/>
        </w:rPr>
        <w:t>образования Усть-Абаканский район</w:t>
      </w:r>
    </w:p>
    <w:p w:rsidR="0035024A" w:rsidRPr="00985729" w:rsidRDefault="0035024A" w:rsidP="00CC4B8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85729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 обще</w:t>
      </w:r>
      <w:r w:rsidRPr="00985729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35024A" w:rsidRPr="00985729" w:rsidRDefault="0035024A" w:rsidP="00CC4B8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85729">
        <w:rPr>
          <w:rFonts w:ascii="Times New Roman" w:hAnsi="Times New Roman"/>
          <w:sz w:val="28"/>
          <w:szCs w:val="28"/>
        </w:rPr>
        <w:t>«Чапаевская основная общеобразовательная школа»</w:t>
      </w:r>
    </w:p>
    <w:p w:rsidR="0035024A" w:rsidRPr="00985729" w:rsidRDefault="0035024A" w:rsidP="00CC4B8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5024A" w:rsidRPr="00985729" w:rsidRDefault="0035024A" w:rsidP="00CC4B8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ED2277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Дидактический материал и ИКТ</w:t>
      </w:r>
    </w:p>
    <w:p w:rsidR="0035024A" w:rsidRDefault="0035024A" w:rsidP="00ED2277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как эффективные приёмы</w:t>
      </w:r>
    </w:p>
    <w:p w:rsidR="0035024A" w:rsidRPr="00985729" w:rsidRDefault="0035024A" w:rsidP="00ED2277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985729">
        <w:rPr>
          <w:rFonts w:ascii="Times New Roman" w:hAnsi="Times New Roman"/>
          <w:b/>
          <w:sz w:val="36"/>
          <w:szCs w:val="36"/>
        </w:rPr>
        <w:t xml:space="preserve"> обучения русскому языку</w:t>
      </w: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985729">
        <w:rPr>
          <w:rFonts w:ascii="Times New Roman" w:hAnsi="Times New Roman"/>
          <w:sz w:val="36"/>
          <w:szCs w:val="36"/>
        </w:rPr>
        <w:t xml:space="preserve">(описание системы работы </w:t>
      </w:r>
    </w:p>
    <w:p w:rsidR="0035024A" w:rsidRPr="00985729" w:rsidRDefault="0035024A" w:rsidP="00CC4B8C">
      <w:pPr>
        <w:pStyle w:val="NoSpacing"/>
        <w:jc w:val="center"/>
        <w:rPr>
          <w:rFonts w:ascii="Times New Roman" w:hAnsi="Times New Roman"/>
          <w:sz w:val="36"/>
          <w:szCs w:val="36"/>
        </w:rPr>
      </w:pPr>
      <w:r w:rsidRPr="00985729">
        <w:rPr>
          <w:rFonts w:ascii="Times New Roman" w:hAnsi="Times New Roman"/>
          <w:sz w:val="36"/>
          <w:szCs w:val="36"/>
        </w:rPr>
        <w:t>по теме самообразования)</w:t>
      </w:r>
    </w:p>
    <w:p w:rsidR="0035024A" w:rsidRPr="00985729" w:rsidRDefault="0035024A" w:rsidP="00CC4B8C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35024A" w:rsidRPr="00985729" w:rsidRDefault="0035024A" w:rsidP="00CC4B8C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CC4B8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Pr="00985729" w:rsidRDefault="0035024A" w:rsidP="007469B1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85729">
        <w:rPr>
          <w:rFonts w:ascii="Times New Roman" w:hAnsi="Times New Roman"/>
          <w:sz w:val="28"/>
          <w:szCs w:val="28"/>
        </w:rPr>
        <w:t>Учитель русского языка</w:t>
      </w:r>
    </w:p>
    <w:p w:rsidR="0035024A" w:rsidRPr="00985729" w:rsidRDefault="0035024A" w:rsidP="007469B1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85729">
        <w:rPr>
          <w:rFonts w:ascii="Times New Roman" w:hAnsi="Times New Roman"/>
          <w:sz w:val="28"/>
          <w:szCs w:val="28"/>
        </w:rPr>
        <w:t>и литературы</w:t>
      </w:r>
    </w:p>
    <w:p w:rsidR="0035024A" w:rsidRPr="00985729" w:rsidRDefault="0035024A" w:rsidP="007469B1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85729">
        <w:rPr>
          <w:rFonts w:ascii="Times New Roman" w:hAnsi="Times New Roman"/>
          <w:sz w:val="28"/>
          <w:szCs w:val="28"/>
        </w:rPr>
        <w:t>Егорова Тамара Венидиктовна</w:t>
      </w:r>
    </w:p>
    <w:p w:rsidR="0035024A" w:rsidRPr="00985729" w:rsidRDefault="0035024A" w:rsidP="007469B1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85729">
        <w:rPr>
          <w:rFonts w:ascii="Times New Roman" w:hAnsi="Times New Roman"/>
          <w:sz w:val="28"/>
          <w:szCs w:val="28"/>
        </w:rPr>
        <w:t>2 квалификационная категория</w:t>
      </w:r>
    </w:p>
    <w:p w:rsidR="0035024A" w:rsidRPr="00985729" w:rsidRDefault="0035024A" w:rsidP="007469B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35024A" w:rsidRDefault="0035024A" w:rsidP="007469B1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35024A" w:rsidRDefault="0035024A" w:rsidP="007469B1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35024A" w:rsidRDefault="0035024A" w:rsidP="007469B1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35024A" w:rsidRDefault="0035024A" w:rsidP="007469B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024A" w:rsidRDefault="0035024A" w:rsidP="00985729">
      <w:pPr>
        <w:pStyle w:val="NoSpacing"/>
        <w:rPr>
          <w:rFonts w:ascii="Times New Roman" w:hAnsi="Times New Roman"/>
          <w:sz w:val="24"/>
          <w:szCs w:val="24"/>
        </w:rPr>
      </w:pPr>
    </w:p>
    <w:p w:rsidR="0035024A" w:rsidRPr="0066576F" w:rsidRDefault="0035024A" w:rsidP="00ED227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85729">
        <w:rPr>
          <w:rFonts w:ascii="Times New Roman" w:hAnsi="Times New Roman"/>
          <w:sz w:val="28"/>
          <w:szCs w:val="28"/>
        </w:rPr>
        <w:t>д. Чапаево,</w:t>
      </w:r>
      <w:r w:rsidRPr="00E53F45">
        <w:rPr>
          <w:rFonts w:ascii="Times New Roman" w:hAnsi="Times New Roman"/>
          <w:sz w:val="28"/>
          <w:szCs w:val="28"/>
        </w:rPr>
        <w:t xml:space="preserve"> </w:t>
      </w:r>
      <w:r w:rsidRPr="00985729">
        <w:rPr>
          <w:rFonts w:ascii="Times New Roman" w:hAnsi="Times New Roman"/>
          <w:sz w:val="28"/>
          <w:szCs w:val="28"/>
        </w:rPr>
        <w:t>2011</w:t>
      </w: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:rsidR="0035024A" w:rsidRPr="00B77077" w:rsidRDefault="0035024A" w:rsidP="00B7707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E22E1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Введение                                                                                                               3-4 </w:t>
      </w:r>
    </w:p>
    <w:p w:rsidR="0035024A" w:rsidRPr="00C51BBC" w:rsidRDefault="0035024A" w:rsidP="00C51BBC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C51BBC">
        <w:rPr>
          <w:rFonts w:ascii="Times New Roman" w:hAnsi="Times New Roman"/>
          <w:sz w:val="28"/>
          <w:szCs w:val="28"/>
        </w:rPr>
        <w:t>1.Использование дидактического материала в учебной деятельн</w:t>
      </w:r>
      <w:r w:rsidRPr="00C51BB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                                                                                                    5-7</w:t>
      </w:r>
    </w:p>
    <w:p w:rsidR="0035024A" w:rsidRPr="00C51BBC" w:rsidRDefault="0035024A" w:rsidP="00C51BBC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на уроках русского языка.                                                  8-9</w:t>
      </w:r>
    </w:p>
    <w:p w:rsidR="0035024A" w:rsidRDefault="0035024A" w:rsidP="00C51BBC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 учащихся.                                                       10-11</w:t>
      </w:r>
    </w:p>
    <w:p w:rsidR="0035024A" w:rsidRDefault="0035024A" w:rsidP="00E22E1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Приложение                                                                                                          12</w:t>
      </w: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4D037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C51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1BBC">
        <w:rPr>
          <w:rFonts w:ascii="Times New Roman" w:hAnsi="Times New Roman"/>
          <w:b/>
          <w:sz w:val="28"/>
          <w:szCs w:val="28"/>
        </w:rPr>
        <w:t>Введение</w:t>
      </w:r>
    </w:p>
    <w:p w:rsidR="0035024A" w:rsidRPr="00C51BBC" w:rsidRDefault="0035024A" w:rsidP="00C51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4A" w:rsidRPr="000A6F64" w:rsidRDefault="0035024A" w:rsidP="004D0378">
      <w:pPr>
        <w:pStyle w:val="NoSpacing"/>
        <w:jc w:val="right"/>
        <w:rPr>
          <w:rFonts w:ascii="Times New Roman" w:hAnsi="Times New Roman"/>
          <w:b/>
          <w:i/>
          <w:sz w:val="28"/>
          <w:szCs w:val="28"/>
        </w:rPr>
      </w:pPr>
      <w:r w:rsidRPr="000A6F64">
        <w:rPr>
          <w:rFonts w:ascii="Times New Roman" w:hAnsi="Times New Roman"/>
          <w:b/>
          <w:i/>
          <w:sz w:val="28"/>
          <w:szCs w:val="28"/>
        </w:rPr>
        <w:t>Хороших методов существует ровно столько,</w:t>
      </w:r>
    </w:p>
    <w:p w:rsidR="0035024A" w:rsidRPr="000A6F64" w:rsidRDefault="0035024A" w:rsidP="004D0378">
      <w:pPr>
        <w:pStyle w:val="NoSpacing"/>
        <w:jc w:val="right"/>
        <w:rPr>
          <w:rFonts w:ascii="Times New Roman" w:hAnsi="Times New Roman"/>
          <w:b/>
          <w:i/>
          <w:sz w:val="28"/>
          <w:szCs w:val="28"/>
        </w:rPr>
      </w:pPr>
      <w:r w:rsidRPr="000A6F64">
        <w:rPr>
          <w:rFonts w:ascii="Times New Roman" w:hAnsi="Times New Roman"/>
          <w:b/>
          <w:i/>
          <w:sz w:val="28"/>
          <w:szCs w:val="28"/>
        </w:rPr>
        <w:t xml:space="preserve"> сколько существует хороших учителей.</w:t>
      </w:r>
    </w:p>
    <w:p w:rsidR="0035024A" w:rsidRPr="004D0378" w:rsidRDefault="0035024A" w:rsidP="004D037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Д.Пойа</w:t>
      </w:r>
    </w:p>
    <w:p w:rsidR="0035024A" w:rsidRPr="00F3778B" w:rsidRDefault="0035024A" w:rsidP="00E53F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Школа – большой и важный этап не только в образовании, но и судьбе каждого человека. От того, какие знания приобретёт в её стенах ребёнок, какие умения разовьёт, во многом зависит его будущая жизнь. И знания должны п</w:t>
      </w:r>
      <w:r w:rsidRPr="000B74AD">
        <w:rPr>
          <w:rFonts w:ascii="Times New Roman" w:hAnsi="Times New Roman"/>
          <w:sz w:val="28"/>
          <w:szCs w:val="28"/>
        </w:rPr>
        <w:t>о</w:t>
      </w:r>
      <w:r w:rsidRPr="000B74AD">
        <w:rPr>
          <w:rFonts w:ascii="Times New Roman" w:hAnsi="Times New Roman"/>
          <w:sz w:val="28"/>
          <w:szCs w:val="28"/>
        </w:rPr>
        <w:t>мочь в становлении и развитии личности.</w:t>
      </w:r>
    </w:p>
    <w:p w:rsidR="0035024A" w:rsidRPr="000B74AD" w:rsidRDefault="0035024A" w:rsidP="00E53F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Способности к усвоению разных учебных предметов у детей неодинак</w:t>
      </w:r>
      <w:r w:rsidRPr="000B74AD">
        <w:rPr>
          <w:rFonts w:ascii="Times New Roman" w:hAnsi="Times New Roman"/>
          <w:sz w:val="28"/>
          <w:szCs w:val="28"/>
        </w:rPr>
        <w:t>о</w:t>
      </w:r>
      <w:r w:rsidRPr="000B74AD">
        <w:rPr>
          <w:rFonts w:ascii="Times New Roman" w:hAnsi="Times New Roman"/>
          <w:sz w:val="28"/>
          <w:szCs w:val="28"/>
        </w:rPr>
        <w:t>вы. Что касается русского языка, то встречаются ученики, которые легко зап</w:t>
      </w:r>
      <w:r w:rsidRPr="000B74AD">
        <w:rPr>
          <w:rFonts w:ascii="Times New Roman" w:hAnsi="Times New Roman"/>
          <w:sz w:val="28"/>
          <w:szCs w:val="28"/>
        </w:rPr>
        <w:t>о</w:t>
      </w:r>
      <w:r w:rsidRPr="000B74AD">
        <w:rPr>
          <w:rFonts w:ascii="Times New Roman" w:hAnsi="Times New Roman"/>
          <w:sz w:val="28"/>
          <w:szCs w:val="28"/>
        </w:rPr>
        <w:t>минают лингвистическую теорию, но допускают много орфографических и пунктуационных ошибок; есть грамотные ребята, которые не могут объяснить правильное написание букв; некоторые ребята пишут интересные сочинения, чувствуют слово, но при этом допускают много ошибок…</w:t>
      </w:r>
    </w:p>
    <w:p w:rsidR="0035024A" w:rsidRPr="000B74AD" w:rsidRDefault="0035024A" w:rsidP="00E53F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Содержание всех работ по русскому языку определяется заданиями и д</w:t>
      </w:r>
      <w:r w:rsidRPr="000B74AD">
        <w:rPr>
          <w:rFonts w:ascii="Times New Roman" w:hAnsi="Times New Roman"/>
          <w:sz w:val="28"/>
          <w:szCs w:val="28"/>
        </w:rPr>
        <w:t>и</w:t>
      </w:r>
      <w:r w:rsidRPr="000B74AD">
        <w:rPr>
          <w:rFonts w:ascii="Times New Roman" w:hAnsi="Times New Roman"/>
          <w:sz w:val="28"/>
          <w:szCs w:val="28"/>
        </w:rPr>
        <w:t>дактическим материалом, примерами. И поэтому я считаю важным использов</w:t>
      </w:r>
      <w:r w:rsidRPr="000B74AD">
        <w:rPr>
          <w:rFonts w:ascii="Times New Roman" w:hAnsi="Times New Roman"/>
          <w:sz w:val="28"/>
          <w:szCs w:val="28"/>
        </w:rPr>
        <w:t>а</w:t>
      </w:r>
      <w:r w:rsidRPr="000B74AD">
        <w:rPr>
          <w:rFonts w:ascii="Times New Roman" w:hAnsi="Times New Roman"/>
          <w:sz w:val="28"/>
          <w:szCs w:val="28"/>
        </w:rPr>
        <w:t xml:space="preserve">ние дидактического материала на всём протяжении изучения русского языка. </w:t>
      </w:r>
    </w:p>
    <w:p w:rsidR="0035024A" w:rsidRPr="00F3778B" w:rsidRDefault="0035024A" w:rsidP="00E53F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В своей работе я опираюсь на опыт специалиста по методике преподав</w:t>
      </w:r>
      <w:r w:rsidRPr="000B74AD">
        <w:rPr>
          <w:rFonts w:ascii="Times New Roman" w:hAnsi="Times New Roman"/>
          <w:sz w:val="28"/>
          <w:szCs w:val="28"/>
        </w:rPr>
        <w:t>а</w:t>
      </w:r>
      <w:r w:rsidRPr="000B74AD">
        <w:rPr>
          <w:rFonts w:ascii="Times New Roman" w:hAnsi="Times New Roman"/>
          <w:sz w:val="28"/>
          <w:szCs w:val="28"/>
        </w:rPr>
        <w:t>ния русского языка как родного, доктора педагогических наук, доцента кафе</w:t>
      </w:r>
      <w:r w:rsidRPr="000B74AD">
        <w:rPr>
          <w:rFonts w:ascii="Times New Roman" w:hAnsi="Times New Roman"/>
          <w:sz w:val="28"/>
          <w:szCs w:val="28"/>
        </w:rPr>
        <w:t>д</w:t>
      </w:r>
      <w:r w:rsidRPr="000B74AD">
        <w:rPr>
          <w:rFonts w:ascii="Times New Roman" w:hAnsi="Times New Roman"/>
          <w:sz w:val="28"/>
          <w:szCs w:val="28"/>
        </w:rPr>
        <w:t>ры русского языка Института</w:t>
      </w:r>
      <w:r>
        <w:rPr>
          <w:rFonts w:ascii="Times New Roman" w:hAnsi="Times New Roman"/>
          <w:sz w:val="28"/>
          <w:szCs w:val="28"/>
        </w:rPr>
        <w:t xml:space="preserve"> филологии ХГУ им. Н.Ф.Катанова </w:t>
      </w:r>
      <w:r w:rsidRPr="000B74AD">
        <w:rPr>
          <w:rFonts w:ascii="Times New Roman" w:hAnsi="Times New Roman"/>
          <w:sz w:val="28"/>
          <w:szCs w:val="28"/>
        </w:rPr>
        <w:t>Т.А.Острикову, который отражён в её книге «Орфография в школе: полувек</w:t>
      </w:r>
      <w:r w:rsidRPr="000B74AD">
        <w:rPr>
          <w:rFonts w:ascii="Times New Roman" w:hAnsi="Times New Roman"/>
          <w:sz w:val="28"/>
          <w:szCs w:val="28"/>
        </w:rPr>
        <w:t>о</w:t>
      </w:r>
      <w:r w:rsidRPr="000B74AD">
        <w:rPr>
          <w:rFonts w:ascii="Times New Roman" w:hAnsi="Times New Roman"/>
          <w:sz w:val="28"/>
          <w:szCs w:val="28"/>
        </w:rPr>
        <w:t>вой опыт обучения».</w:t>
      </w:r>
    </w:p>
    <w:p w:rsidR="0035024A" w:rsidRPr="002A6BA0" w:rsidRDefault="0035024A" w:rsidP="00E53FE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Цели</w:t>
      </w:r>
      <w:r w:rsidRPr="004D03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E53F45">
        <w:rPr>
          <w:rFonts w:ascii="Times New Roman" w:hAnsi="Times New Roman"/>
          <w:bCs/>
          <w:i/>
          <w:sz w:val="28"/>
          <w:szCs w:val="28"/>
        </w:rPr>
        <w:t xml:space="preserve">использования </w:t>
      </w:r>
      <w:r w:rsidRPr="002A6BA0">
        <w:rPr>
          <w:rFonts w:ascii="Times New Roman" w:hAnsi="Times New Roman"/>
          <w:i/>
          <w:sz w:val="28"/>
          <w:szCs w:val="28"/>
        </w:rPr>
        <w:t xml:space="preserve">дидактического материала: </w:t>
      </w:r>
    </w:p>
    <w:p w:rsidR="0035024A" w:rsidRPr="00E53FE5" w:rsidRDefault="0035024A" w:rsidP="00E53F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• помощь учителю в подготовке и организации уроков русского языка; </w:t>
      </w:r>
    </w:p>
    <w:p w:rsidR="0035024A" w:rsidRPr="00F3778B" w:rsidRDefault="0035024A" w:rsidP="00E53F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• организация дифференцированного обучения; </w:t>
      </w:r>
    </w:p>
    <w:p w:rsidR="0035024A" w:rsidRPr="00E53FE5" w:rsidRDefault="0035024A" w:rsidP="00E53F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• выработка навыка осознанного грамотного письма; </w:t>
      </w:r>
    </w:p>
    <w:p w:rsidR="0035024A" w:rsidRPr="00E53FE5" w:rsidRDefault="0035024A" w:rsidP="00E53F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• контроль за формированием навыков правописания; </w:t>
      </w:r>
    </w:p>
    <w:p w:rsidR="0035024A" w:rsidRPr="00E53FE5" w:rsidRDefault="0035024A" w:rsidP="00E53F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• развитие активного словарного запаса; </w:t>
      </w:r>
    </w:p>
    <w:p w:rsidR="0035024A" w:rsidRPr="00E53FE5" w:rsidRDefault="0035024A" w:rsidP="00E53F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• формирование ключевых компетенций; </w:t>
      </w:r>
    </w:p>
    <w:p w:rsidR="0035024A" w:rsidRPr="000B74AD" w:rsidRDefault="0035024A" w:rsidP="00E53F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• организация самостоятельной работы </w:t>
      </w:r>
    </w:p>
    <w:p w:rsidR="0035024A" w:rsidRPr="00E53FE5" w:rsidRDefault="0035024A" w:rsidP="00E53F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Дидактический материал играет огромную роль в процессе обучения ру</w:t>
      </w:r>
      <w:r w:rsidRPr="000B74AD">
        <w:rPr>
          <w:rFonts w:ascii="Times New Roman" w:hAnsi="Times New Roman"/>
          <w:sz w:val="28"/>
          <w:szCs w:val="28"/>
        </w:rPr>
        <w:t>с</w:t>
      </w:r>
      <w:r w:rsidRPr="000B74AD">
        <w:rPr>
          <w:rFonts w:ascii="Times New Roman" w:hAnsi="Times New Roman"/>
          <w:sz w:val="28"/>
          <w:szCs w:val="28"/>
        </w:rPr>
        <w:t>скому языку, предупреждения и исправления ошибок, если он подбирается с учётом поэтапного возрастания учебной трудности.</w:t>
      </w:r>
    </w:p>
    <w:p w:rsidR="0035024A" w:rsidRPr="00E53FE5" w:rsidRDefault="0035024A" w:rsidP="00E53F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За счёт умелого варьирования дидактического материала достигаются на уроках необходимые учебные цели; с его помощью изучаются все </w:t>
      </w:r>
      <w:r w:rsidRPr="002A6BA0">
        <w:rPr>
          <w:rFonts w:ascii="Times New Roman" w:hAnsi="Times New Roman"/>
          <w:i/>
          <w:sz w:val="28"/>
          <w:szCs w:val="28"/>
        </w:rPr>
        <w:t>программные темы школьного курса русского языка:</w:t>
      </w:r>
    </w:p>
    <w:p w:rsidR="0035024A" w:rsidRPr="000B74AD" w:rsidRDefault="0035024A" w:rsidP="00E53FE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правописные,</w:t>
      </w:r>
    </w:p>
    <w:p w:rsidR="0035024A" w:rsidRPr="000B74AD" w:rsidRDefault="0035024A" w:rsidP="00E53FE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языковые,</w:t>
      </w:r>
    </w:p>
    <w:p w:rsidR="0035024A" w:rsidRPr="000B74AD" w:rsidRDefault="0035024A" w:rsidP="00E53FE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речевые,</w:t>
      </w:r>
    </w:p>
    <w:p w:rsidR="0035024A" w:rsidRDefault="0035024A" w:rsidP="00985729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лингвистические и иные.</w: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1.05pt;margin-top:5.5pt;width:414.75pt;height:54.35pt;z-index:251676672">
            <v:shadow on="t" opacity=".5" offset="-6pt,-6pt"/>
            <v:textbox style="mso-next-textbox:#_x0000_s1026">
              <w:txbxContent>
                <w:p w:rsidR="0035024A" w:rsidRPr="000B74AD" w:rsidRDefault="0035024A" w:rsidP="000B74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74AD">
                    <w:rPr>
                      <w:rFonts w:ascii="Times New Roman" w:hAnsi="Times New Roman"/>
                      <w:sz w:val="28"/>
                      <w:szCs w:val="28"/>
                    </w:rPr>
                    <w:t>Копилка дидактического материала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7" type="#_x0000_t102" style="position:absolute;margin-left:-35.55pt;margin-top:13.55pt;width:23.25pt;height:285.95pt;z-index:251661312"/>
        </w:pict>
      </w:r>
      <w:r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8" type="#_x0000_t103" style="position:absolute;margin-left:420.45pt;margin-top:13.55pt;width:24.75pt;height:279.95pt;z-index:251664384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.05pt;margin-top:5.5pt;width:414.75pt;height:51.75pt;z-index:251638784">
            <v:textbox style="mso-next-textbox:#_x0000_s1029">
              <w:txbxContent>
                <w:p w:rsidR="0035024A" w:rsidRPr="000B74AD" w:rsidRDefault="0035024A" w:rsidP="000B74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74AD">
                    <w:rPr>
                      <w:rFonts w:ascii="Times New Roman" w:hAnsi="Times New Roman"/>
                      <w:sz w:val="28"/>
                      <w:szCs w:val="28"/>
                    </w:rPr>
                    <w:t>Копилки дидактического материала</w:t>
                  </w:r>
                </w:p>
              </w:txbxContent>
            </v:textbox>
          </v:shape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margin-left:12.45pt;margin-top:62.9pt;width:55.5pt;height:38.05pt;rotation:180;flip:y;z-index:251639808" o:connectortype="elbow" adj=",227893,-59546"/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332.7pt;margin-top:2.85pt;width:18.75pt;height:93.75pt;z-index:251660288"/>
        </w:pict>
      </w:r>
      <w:r>
        <w:rPr>
          <w:noProof/>
          <w:lang w:eastAsia="ru-RU"/>
        </w:rPr>
        <w:pict>
          <v:shape id="_x0000_s1032" type="#_x0000_t67" style="position:absolute;margin-left:202.95pt;margin-top:2.85pt;width:19.5pt;height:93.75pt;z-index:251659264"/>
        </w:pict>
      </w:r>
      <w:r>
        <w:rPr>
          <w:noProof/>
          <w:lang w:eastAsia="ru-RU"/>
        </w:rPr>
        <w:pict>
          <v:shape id="_x0000_s1033" type="#_x0000_t67" style="position:absolute;margin-left:71.7pt;margin-top:2.85pt;width:17.25pt;height:93.75pt;z-index:251658240"/>
        </w:pict>
      </w:r>
      <w:r>
        <w:rPr>
          <w:noProof/>
          <w:lang w:eastAsia="ru-RU"/>
        </w:rPr>
        <w:pict>
          <v:shape id="_x0000_s1034" type="#_x0000_t67" style="position:absolute;margin-left:375.45pt;margin-top:2.85pt;width:38.25pt;height:27pt;z-index:251657216"/>
        </w:pict>
      </w:r>
      <w:r>
        <w:rPr>
          <w:noProof/>
          <w:lang w:eastAsia="ru-RU"/>
        </w:rPr>
        <w:pict>
          <v:shape id="_x0000_s1035" type="#_x0000_t67" style="position:absolute;margin-left:259.95pt;margin-top:2.85pt;width:38.25pt;height:27pt;z-index:251656192"/>
        </w:pict>
      </w:r>
      <w:r>
        <w:rPr>
          <w:noProof/>
          <w:lang w:eastAsia="ru-RU"/>
        </w:rPr>
        <w:pict>
          <v:shape id="_x0000_s1036" type="#_x0000_t67" style="position:absolute;margin-left:127.2pt;margin-top:2.85pt;width:38.25pt;height:27pt;z-index:251655168"/>
        </w:pict>
      </w:r>
      <w:r>
        <w:rPr>
          <w:noProof/>
          <w:lang w:eastAsia="ru-RU"/>
        </w:rPr>
        <w:pict>
          <v:shape id="_x0000_s1037" type="#_x0000_t67" style="position:absolute;margin-left:-1.05pt;margin-top:2.85pt;width:38.25pt;height:27pt;z-index:251654144"/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8" type="#_x0000_t65" style="position:absolute;margin-left:360.45pt;margin-top:4pt;width:64.5pt;height:57.75pt;z-index:251649024">
            <v:textbox style="mso-next-textbox:#_x0000_s1038">
              <w:txbxContent>
                <w:p w:rsidR="0035024A" w:rsidRDefault="0035024A" w:rsidP="005C5B8A">
                  <w:r>
                    <w:t>Сборники диктантов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65" style="position:absolute;margin-left:233.7pt;margin-top:4pt;width:86.25pt;height:57.75pt;z-index:251642880">
            <v:textbox style="mso-next-textbox:#_x0000_s1039">
              <w:txbxContent>
                <w:p w:rsidR="0035024A" w:rsidRDefault="0035024A" w:rsidP="005C5B8A">
                  <w:r>
                    <w:t>Сборники у</w:t>
                  </w:r>
                  <w:r>
                    <w:t>п</w:t>
                  </w:r>
                  <w:r>
                    <w:t>ражнений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65" style="position:absolute;margin-left:-24.3pt;margin-top:4pt;width:78pt;height:52.5pt;z-index:251640832">
            <v:shadow on="t" opacity=".5" offset="-6pt,-6pt"/>
            <v:textbox style="mso-next-textbox:#_x0000_s1040">
              <w:txbxContent>
                <w:p w:rsidR="0035024A" w:rsidRDefault="0035024A">
                  <w:r>
                    <w:t>Словари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65" style="position:absolute;margin-left:100.2pt;margin-top:4pt;width:90pt;height:52.5pt;z-index:251648000">
            <v:textbox style="mso-next-textbox:#_x0000_s1041">
              <w:txbxContent>
                <w:p w:rsidR="0035024A" w:rsidRDefault="0035024A" w:rsidP="005C5B8A">
                  <w:r>
                    <w:t xml:space="preserve">Грамматика русского </w:t>
                  </w:r>
                  <w:r w:rsidRPr="005C5B8A">
                    <w:t>языка</w:t>
                  </w:r>
                </w:p>
              </w:txbxContent>
            </v:textbox>
          </v:shape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2" type="#_x0000_t65" style="position:absolute;margin-left:298.2pt;margin-top:19pt;width:106.5pt;height:47.25pt;z-index:251643904">
            <v:textbox style="mso-next-textbox:#_x0000_s1042">
              <w:txbxContent>
                <w:p w:rsidR="0035024A" w:rsidRDefault="0035024A" w:rsidP="005C5B8A">
                  <w:r>
                    <w:t>Сборники ко</w:t>
                  </w:r>
                  <w:r>
                    <w:t>н</w:t>
                  </w:r>
                  <w:r>
                    <w:t>трольных работ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65" style="position:absolute;margin-left:177.45pt;margin-top:19pt;width:76.5pt;height:47.25pt;z-index:251645952">
            <v:textbox style="mso-next-textbox:#_x0000_s1043">
              <w:txbxContent>
                <w:p w:rsidR="0035024A" w:rsidRDefault="0035024A" w:rsidP="005C5B8A">
                  <w:r>
                    <w:t>Тесты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65" style="position:absolute;margin-left:46.2pt;margin-top:19pt;width:96pt;height:42.75pt;z-index:251641856">
            <v:textbox style="mso-next-textbox:#_x0000_s1044">
              <w:txbxContent>
                <w:p w:rsidR="0035024A" w:rsidRDefault="0035024A" w:rsidP="005C5B8A">
                  <w:r>
                    <w:t>Статьи из газеты «Русский язык»</w:t>
                  </w:r>
                </w:p>
              </w:txbxContent>
            </v:textbox>
          </v:shape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5" type="#_x0000_t65" style="position:absolute;margin-left:-12.3pt;margin-top:14.5pt;width:70.5pt;height:43.5pt;z-index:251644928">
            <v:textbox style="mso-next-textbox:#_x0000_s1045">
              <w:txbxContent>
                <w:p w:rsidR="0035024A" w:rsidRPr="0066576F" w:rsidRDefault="0035024A" w:rsidP="005C5B8A">
                  <w:r>
                    <w:t>Карточки</w:t>
                  </w:r>
                  <w:r>
                    <w:rPr>
                      <w:lang w:val="en-US"/>
                    </w:rPr>
                    <w:t>-</w:t>
                  </w:r>
                  <w:r>
                    <w:t>задания</w:t>
                  </w:r>
                </w:p>
              </w:txbxContent>
            </v:textbox>
          </v:shape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6" type="#_x0000_t65" style="position:absolute;margin-left:290.7pt;margin-top:1.6pt;width:105pt;height:38.8pt;z-index:251646976">
            <v:textbox style="mso-next-textbox:#_x0000_s1046">
              <w:txbxContent>
                <w:p w:rsidR="0035024A" w:rsidRDefault="0035024A" w:rsidP="005C5B8A">
                  <w:r>
                    <w:t>Компьютерные файлы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7" type="#_x0000_t69" style="position:absolute;margin-left:58.2pt;margin-top:1.6pt;width:51.75pt;height:25.3pt;z-index:251663360"/>
        </w:pict>
      </w:r>
      <w:r>
        <w:rPr>
          <w:noProof/>
          <w:lang w:eastAsia="ru-RU"/>
        </w:rPr>
        <w:pict>
          <v:shape id="_x0000_s1048" type="#_x0000_t69" style="position:absolute;margin-left:217.2pt;margin-top:9.1pt;width:73.5pt;height:31.3pt;z-index:251662336"/>
        </w:pict>
      </w:r>
      <w:r>
        <w:rPr>
          <w:noProof/>
          <w:lang w:eastAsia="ru-RU"/>
        </w:rPr>
        <w:pict>
          <v:shape id="_x0000_s1049" type="#_x0000_t65" style="position:absolute;margin-left:109.95pt;margin-top:1.6pt;width:107.25pt;height:59.05pt;z-index:251650048">
            <v:textbox style="mso-next-textbox:#_x0000_s1049">
              <w:txbxContent>
                <w:p w:rsidR="0035024A" w:rsidRDefault="0035024A" w:rsidP="005C5B8A">
                  <w:r>
                    <w:t>Цифровые образ</w:t>
                  </w:r>
                  <w:r>
                    <w:t>о</w:t>
                  </w:r>
                  <w:r>
                    <w:t>вательные ресурсы (диски)</w:t>
                  </w:r>
                </w:p>
              </w:txbxContent>
            </v:textbox>
          </v:shape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50" type="#_x0000_t65" style="position:absolute;margin-left:314.7pt;margin-top:24.3pt;width:110.25pt;height:27.75pt;z-index:251653120">
            <v:textbox style="mso-next-textbox:#_x0000_s1050">
              <w:txbxContent>
                <w:p w:rsidR="0035024A" w:rsidRDefault="0035024A" w:rsidP="005C5B8A">
                  <w:r>
                    <w:t>Опорные схемы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65" style="position:absolute;margin-left:-12.3pt;margin-top:24.3pt;width:84pt;height:33.75pt;z-index:251652096">
            <v:textbox style="mso-next-textbox:#_x0000_s1051">
              <w:txbxContent>
                <w:p w:rsidR="0035024A" w:rsidRDefault="0035024A" w:rsidP="005C5B8A">
                  <w:r>
                    <w:t>Перфокарты</w:t>
                  </w:r>
                </w:p>
              </w:txbxContent>
            </v:textbox>
          </v:shape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</w:rPr>
      </w:pPr>
    </w:p>
    <w:p w:rsidR="0035024A" w:rsidRPr="00E53FE5" w:rsidRDefault="0035024A" w:rsidP="00E53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Дидактический материал необходим для объяснения новой темы, для устных и письменных упражнений, обучающих диктантов, изложений и соч</w:t>
      </w:r>
      <w:r w:rsidRPr="000B74AD">
        <w:rPr>
          <w:rFonts w:ascii="Times New Roman" w:hAnsi="Times New Roman"/>
          <w:sz w:val="28"/>
          <w:szCs w:val="28"/>
        </w:rPr>
        <w:t>и</w:t>
      </w:r>
      <w:r w:rsidRPr="000B74AD">
        <w:rPr>
          <w:rFonts w:ascii="Times New Roman" w:hAnsi="Times New Roman"/>
          <w:sz w:val="28"/>
          <w:szCs w:val="28"/>
        </w:rPr>
        <w:t>нений, для работы над ошибками, для домашних заданий и других обучающих работ. Для текущего и итогового контроля (тестов, диктантов, контрольных и</w:t>
      </w:r>
      <w:r w:rsidRPr="000B74AD">
        <w:rPr>
          <w:rFonts w:ascii="Times New Roman" w:hAnsi="Times New Roman"/>
          <w:sz w:val="28"/>
          <w:szCs w:val="28"/>
        </w:rPr>
        <w:t>з</w:t>
      </w:r>
      <w:r w:rsidRPr="000B74AD">
        <w:rPr>
          <w:rFonts w:ascii="Times New Roman" w:hAnsi="Times New Roman"/>
          <w:sz w:val="28"/>
          <w:szCs w:val="28"/>
        </w:rPr>
        <w:t>ложений, самостоятельных, контрольных и других проверочных работ) подб</w:t>
      </w:r>
      <w:r w:rsidRPr="000B74AD">
        <w:rPr>
          <w:rFonts w:ascii="Times New Roman" w:hAnsi="Times New Roman"/>
          <w:sz w:val="28"/>
          <w:szCs w:val="28"/>
        </w:rPr>
        <w:t>и</w:t>
      </w:r>
      <w:r w:rsidRPr="000B74AD">
        <w:rPr>
          <w:rFonts w:ascii="Times New Roman" w:hAnsi="Times New Roman"/>
          <w:sz w:val="28"/>
          <w:szCs w:val="28"/>
        </w:rPr>
        <w:t>рается дидактический материал, аналогичный по трудности обучающим раб</w:t>
      </w:r>
      <w:r w:rsidRPr="000B74AD">
        <w:rPr>
          <w:rFonts w:ascii="Times New Roman" w:hAnsi="Times New Roman"/>
          <w:sz w:val="28"/>
          <w:szCs w:val="28"/>
        </w:rPr>
        <w:t>о</w:t>
      </w:r>
      <w:r w:rsidRPr="000B74AD">
        <w:rPr>
          <w:rFonts w:ascii="Times New Roman" w:hAnsi="Times New Roman"/>
          <w:sz w:val="28"/>
          <w:szCs w:val="28"/>
        </w:rPr>
        <w:t>там.</w:t>
      </w:r>
    </w:p>
    <w:p w:rsidR="0035024A" w:rsidRPr="00E53FE5" w:rsidRDefault="0035024A" w:rsidP="00E53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С помощью дидактического материала реализуются разные </w:t>
      </w:r>
      <w:r w:rsidRPr="002A6BA0">
        <w:rPr>
          <w:rFonts w:ascii="Times New Roman" w:hAnsi="Times New Roman"/>
          <w:i/>
          <w:sz w:val="28"/>
          <w:szCs w:val="28"/>
        </w:rPr>
        <w:t xml:space="preserve">подходы </w:t>
      </w:r>
      <w:r w:rsidRPr="000B74AD">
        <w:rPr>
          <w:rFonts w:ascii="Times New Roman" w:hAnsi="Times New Roman"/>
          <w:sz w:val="28"/>
          <w:szCs w:val="28"/>
        </w:rPr>
        <w:t>к русскому языку,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35024A" w:rsidRPr="000B74AD" w:rsidRDefault="0035024A" w:rsidP="00E53FE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феномологический;</w:t>
      </w:r>
    </w:p>
    <w:p w:rsidR="0035024A" w:rsidRPr="000B74AD" w:rsidRDefault="0035024A" w:rsidP="00E53FE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мировоззренческий;</w:t>
      </w:r>
    </w:p>
    <w:p w:rsidR="0035024A" w:rsidRPr="000B74AD" w:rsidRDefault="0035024A" w:rsidP="00E53FE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социолингвистический;</w:t>
      </w:r>
    </w:p>
    <w:p w:rsidR="0035024A" w:rsidRPr="000B74AD" w:rsidRDefault="0035024A" w:rsidP="00E53FE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системный;</w:t>
      </w:r>
    </w:p>
    <w:p w:rsidR="0035024A" w:rsidRPr="000B74AD" w:rsidRDefault="0035024A" w:rsidP="00E53FE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исторический;</w:t>
      </w:r>
    </w:p>
    <w:p w:rsidR="0035024A" w:rsidRPr="000B74AD" w:rsidRDefault="0035024A" w:rsidP="00E53FE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культуроведческий.</w:t>
      </w:r>
    </w:p>
    <w:p w:rsidR="0035024A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Через дидактический материал осуществляется эстетическое развитие учащихся средствами предмета, дифференцированное обучение, воспитание интереса к русскому языку, реализуется региональный компонент обучения.</w:t>
      </w:r>
    </w:p>
    <w:p w:rsidR="0035024A" w:rsidRDefault="003502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024A" w:rsidRDefault="0035024A" w:rsidP="006107FA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373C83">
        <w:rPr>
          <w:rFonts w:ascii="Times New Roman" w:hAnsi="Times New Roman"/>
          <w:b/>
          <w:sz w:val="28"/>
          <w:szCs w:val="28"/>
        </w:rPr>
        <w:t>1.Использование дидактического материала в учебной деятельности.</w:t>
      </w:r>
    </w:p>
    <w:p w:rsidR="0035024A" w:rsidRPr="00373C83" w:rsidRDefault="0035024A" w:rsidP="006107FA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35024A" w:rsidRDefault="0035024A" w:rsidP="00E53FE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Главный педагогический инструмент, который находится в распоряжении учителя, - это его живое слово, умение говорить, выразительно читать (без эт</w:t>
      </w:r>
      <w:r w:rsidRPr="000B74AD">
        <w:rPr>
          <w:rFonts w:ascii="Times New Roman" w:hAnsi="Times New Roman"/>
          <w:sz w:val="28"/>
          <w:szCs w:val="28"/>
        </w:rPr>
        <w:t>о</w:t>
      </w:r>
      <w:r w:rsidRPr="000B74AD">
        <w:rPr>
          <w:rFonts w:ascii="Times New Roman" w:hAnsi="Times New Roman"/>
          <w:sz w:val="28"/>
          <w:szCs w:val="28"/>
        </w:rPr>
        <w:t>го дара учитель просто не может быть словесником). Но один голос постепенно создаёт неизбежный монотон.</w:t>
      </w:r>
    </w:p>
    <w:p w:rsidR="0035024A" w:rsidRPr="000B74AD" w:rsidRDefault="0035024A" w:rsidP="00E53FE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Преподавание русского языка в школе требует демонстрации различных форм наглядности и дидактического материала на всех этапах урока:</w:t>
      </w:r>
    </w:p>
    <w:p w:rsidR="0035024A" w:rsidRPr="000B74AD" w:rsidRDefault="0035024A" w:rsidP="005C5B8A">
      <w:pPr>
        <w:pStyle w:val="ListParagraph"/>
        <w:rPr>
          <w:rFonts w:ascii="Times New Roman" w:hAnsi="Times New Roman"/>
          <w:sz w:val="28"/>
          <w:szCs w:val="28"/>
        </w:rPr>
      </w:pPr>
      <w:r w:rsidRPr="00151DB0">
        <w:rPr>
          <w:rFonts w:ascii="Times New Roman" w:hAnsi="Times New Roman"/>
          <w:noProof/>
          <w:sz w:val="28"/>
          <w:szCs w:val="28"/>
          <w:lang w:eastAsia="ru-RU"/>
        </w:rPr>
        <w:pict>
          <v:shape id="Схема 1" o:spid="_x0000_i1026" type="#_x0000_t75" style="width:434.25pt;height:252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">
            <v:imagedata r:id="rId7" o:title="" croptop="-382f" cropbottom="-501f"/>
            <o:lock v:ext="edit" aspectratio="f"/>
          </v:shape>
        </w:pict>
      </w:r>
    </w:p>
    <w:p w:rsidR="0035024A" w:rsidRPr="000B74AD" w:rsidRDefault="0035024A" w:rsidP="005C5B8A">
      <w:pPr>
        <w:pStyle w:val="ListParagraph"/>
        <w:rPr>
          <w:rFonts w:ascii="Times New Roman" w:hAnsi="Times New Roman"/>
          <w:sz w:val="28"/>
          <w:szCs w:val="28"/>
        </w:rPr>
      </w:pPr>
    </w:p>
    <w:p w:rsidR="0035024A" w:rsidRPr="000B74AD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В зависимости от темы занятия и его целей провожу отбор теоретическ</w:t>
      </w:r>
      <w:r w:rsidRPr="000B74AD">
        <w:rPr>
          <w:rFonts w:ascii="Times New Roman" w:hAnsi="Times New Roman"/>
          <w:sz w:val="28"/>
          <w:szCs w:val="28"/>
        </w:rPr>
        <w:t>о</w:t>
      </w:r>
      <w:r w:rsidRPr="000B74AD">
        <w:rPr>
          <w:rFonts w:ascii="Times New Roman" w:hAnsi="Times New Roman"/>
          <w:sz w:val="28"/>
          <w:szCs w:val="28"/>
        </w:rPr>
        <w:t xml:space="preserve">го материала, выделение основных понятий, опорных сведений, необходимых для решения учебной задачи. </w:t>
      </w:r>
    </w:p>
    <w:p w:rsidR="0035024A" w:rsidRPr="000B74AD" w:rsidRDefault="0035024A" w:rsidP="00E53F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При подготовке к занятиям использую различные </w:t>
      </w:r>
      <w:r w:rsidRPr="002A6BA0">
        <w:rPr>
          <w:rFonts w:ascii="Times New Roman" w:hAnsi="Times New Roman"/>
          <w:i/>
          <w:sz w:val="28"/>
          <w:szCs w:val="28"/>
        </w:rPr>
        <w:t>средства</w:t>
      </w:r>
      <w:r w:rsidRPr="000B74AD">
        <w:rPr>
          <w:rFonts w:ascii="Times New Roman" w:hAnsi="Times New Roman"/>
          <w:sz w:val="28"/>
          <w:szCs w:val="28"/>
        </w:rPr>
        <w:t xml:space="preserve"> для усвоения и з</w:t>
      </w:r>
      <w:r w:rsidRPr="000B74AD">
        <w:rPr>
          <w:rFonts w:ascii="Times New Roman" w:hAnsi="Times New Roman"/>
          <w:sz w:val="28"/>
          <w:szCs w:val="28"/>
        </w:rPr>
        <w:t>а</w:t>
      </w:r>
      <w:r w:rsidRPr="000B74AD">
        <w:rPr>
          <w:rFonts w:ascii="Times New Roman" w:hAnsi="Times New Roman"/>
          <w:sz w:val="28"/>
          <w:szCs w:val="28"/>
        </w:rPr>
        <w:t xml:space="preserve">поминания необходимой информации: </w:t>
      </w:r>
    </w:p>
    <w:p w:rsidR="0035024A" w:rsidRPr="000B74AD" w:rsidRDefault="0035024A" w:rsidP="00E53FE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условно-графические обозначения, </w:t>
      </w:r>
    </w:p>
    <w:p w:rsidR="0035024A" w:rsidRPr="000B74AD" w:rsidRDefault="0035024A" w:rsidP="00E53FE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таблицы,</w:t>
      </w:r>
    </w:p>
    <w:p w:rsidR="0035024A" w:rsidRPr="000B74AD" w:rsidRDefault="0035024A" w:rsidP="00E53FE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схемы, </w:t>
      </w:r>
    </w:p>
    <w:p w:rsidR="0035024A" w:rsidRDefault="0035024A" w:rsidP="00E53FE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«памятки», </w:t>
      </w:r>
    </w:p>
    <w:p w:rsidR="0035024A" w:rsidRPr="00373C83" w:rsidRDefault="0035024A" w:rsidP="00E53FE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алгоритмы.</w:t>
      </w:r>
      <w:r w:rsidRPr="00373C83">
        <w:rPr>
          <w:rFonts w:ascii="Times New Roman" w:hAnsi="Times New Roman"/>
          <w:sz w:val="28"/>
          <w:szCs w:val="28"/>
        </w:rPr>
        <w:t xml:space="preserve"> </w:t>
      </w:r>
    </w:p>
    <w:p w:rsidR="0035024A" w:rsidRPr="000B74AD" w:rsidRDefault="0035024A" w:rsidP="00E53F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 При подготовке к урокам стараюсь подобрать наглядный материал. Если нет в наличии, то обращаюсь к компьютерным файлам (</w:t>
      </w:r>
      <w:r>
        <w:rPr>
          <w:rFonts w:ascii="Times New Roman" w:hAnsi="Times New Roman"/>
          <w:sz w:val="28"/>
          <w:szCs w:val="28"/>
        </w:rPr>
        <w:t>Рис.1</w:t>
      </w:r>
      <w:r w:rsidRPr="000B74AD">
        <w:rPr>
          <w:rFonts w:ascii="Times New Roman" w:hAnsi="Times New Roman"/>
          <w:sz w:val="28"/>
          <w:szCs w:val="28"/>
        </w:rPr>
        <w:t>).</w:t>
      </w:r>
    </w:p>
    <w:p w:rsidR="0035024A" w:rsidRDefault="0035024A" w:rsidP="00373C83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35024A" w:rsidRPr="000B74AD" w:rsidRDefault="0035024A" w:rsidP="00373C83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35024A" w:rsidRDefault="0035024A" w:rsidP="00C034BE">
      <w:pPr>
        <w:jc w:val="center"/>
        <w:rPr>
          <w:rFonts w:ascii="Times New Roman" w:hAnsi="Times New Roman"/>
          <w:sz w:val="28"/>
          <w:szCs w:val="28"/>
        </w:rPr>
      </w:pPr>
      <w:r w:rsidRPr="00151DB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7" o:spid="_x0000_i1027" type="#_x0000_t75" style="width:252pt;height:168pt;visibility:visible">
            <v:imagedata r:id="rId8" o:title=""/>
          </v:shape>
        </w:pict>
      </w:r>
      <w:r w:rsidRPr="00151DB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3" o:spid="_x0000_i1028" type="#_x0000_t75" style="width:246.75pt;height:171.75pt;visibility:visible">
            <v:imagedata r:id="rId9" o:title=""/>
          </v:shape>
        </w:pict>
      </w:r>
    </w:p>
    <w:p w:rsidR="0035024A" w:rsidRPr="00C034BE" w:rsidRDefault="0035024A" w:rsidP="00E53FE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034BE">
        <w:rPr>
          <w:rFonts w:ascii="Times New Roman" w:hAnsi="Times New Roman"/>
          <w:i/>
          <w:sz w:val="28"/>
          <w:szCs w:val="28"/>
        </w:rPr>
        <w:t>Рис.1.</w:t>
      </w:r>
    </w:p>
    <w:p w:rsidR="0035024A" w:rsidRDefault="0035024A" w:rsidP="00E53F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При повторении, подготовке к контрольным работам, подготовке к ГИА и</w:t>
      </w:r>
      <w:r w:rsidRPr="000B74AD">
        <w:rPr>
          <w:rFonts w:ascii="Times New Roman" w:hAnsi="Times New Roman"/>
          <w:sz w:val="28"/>
          <w:szCs w:val="28"/>
        </w:rPr>
        <w:t>с</w:t>
      </w:r>
      <w:r w:rsidRPr="000B74AD">
        <w:rPr>
          <w:rFonts w:ascii="Times New Roman" w:hAnsi="Times New Roman"/>
          <w:sz w:val="28"/>
          <w:szCs w:val="28"/>
        </w:rPr>
        <w:t>пользую памятки по темам, например:</w:t>
      </w:r>
    </w:p>
    <w:p w:rsidR="0035024A" w:rsidRPr="000B74AD" w:rsidRDefault="0035024A" w:rsidP="00E53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_x0000_s1052" style="position:absolute;margin-left:-19.8pt;margin-top:17.35pt;width:501pt;height:218.25pt;z-index:-251665408" arcsize="10923f">
            <v:textbox>
              <w:txbxContent>
                <w:p w:rsidR="0035024A" w:rsidRDefault="0035024A" w:rsidP="005C5B8A"/>
              </w:txbxContent>
            </v:textbox>
          </v:roundrect>
        </w:pict>
      </w:r>
    </w:p>
    <w:p w:rsidR="0035024A" w:rsidRPr="006107FA" w:rsidRDefault="0035024A" w:rsidP="006107FA">
      <w:pPr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107FA">
        <w:rPr>
          <w:rFonts w:ascii="Times New Roman" w:hAnsi="Times New Roman"/>
          <w:i/>
          <w:sz w:val="28"/>
          <w:szCs w:val="28"/>
          <w:lang w:eastAsia="ru-RU"/>
        </w:rPr>
        <w:t>Памятка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№1</w:t>
      </w:r>
    </w:p>
    <w:p w:rsidR="0035024A" w:rsidRPr="00373C83" w:rsidRDefault="0035024A" w:rsidP="006107FA">
      <w:pPr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73C83">
        <w:rPr>
          <w:rFonts w:ascii="Times New Roman" w:hAnsi="Times New Roman"/>
          <w:b/>
          <w:i/>
          <w:sz w:val="28"/>
          <w:szCs w:val="28"/>
          <w:lang w:eastAsia="ru-RU"/>
        </w:rPr>
        <w:t>Глагол</w:t>
      </w:r>
    </w:p>
    <w:p w:rsidR="0035024A" w:rsidRPr="006107FA" w:rsidRDefault="0035024A" w:rsidP="005C5B8A">
      <w:pPr>
        <w:rPr>
          <w:rFonts w:ascii="Times New Roman" w:hAnsi="Times New Roman"/>
          <w:sz w:val="24"/>
          <w:szCs w:val="24"/>
          <w:lang w:eastAsia="ru-RU"/>
        </w:rPr>
      </w:pPr>
      <w:r w:rsidRPr="006107FA">
        <w:rPr>
          <w:rFonts w:ascii="Times New Roman" w:hAnsi="Times New Roman"/>
          <w:sz w:val="24"/>
          <w:szCs w:val="24"/>
          <w:lang w:eastAsia="ru-RU"/>
        </w:rPr>
        <w:t>Недопустимо в пределах одного текста употребление разных глагольных времен и видовых форм, если речь не идет о разных по времени действиях или не обусловлено стилистическ</w:t>
      </w:r>
      <w:r w:rsidRPr="006107FA">
        <w:rPr>
          <w:rFonts w:ascii="Times New Roman" w:hAnsi="Times New Roman"/>
          <w:sz w:val="24"/>
          <w:szCs w:val="24"/>
          <w:lang w:eastAsia="ru-RU"/>
        </w:rPr>
        <w:t>и</w:t>
      </w:r>
      <w:r w:rsidRPr="006107FA">
        <w:rPr>
          <w:rFonts w:ascii="Times New Roman" w:hAnsi="Times New Roman"/>
          <w:sz w:val="24"/>
          <w:szCs w:val="24"/>
          <w:lang w:eastAsia="ru-RU"/>
        </w:rPr>
        <w:t>ми задачами.</w:t>
      </w:r>
    </w:p>
    <w:p w:rsidR="0035024A" w:rsidRPr="006107FA" w:rsidRDefault="0035024A" w:rsidP="005C5B8A">
      <w:pPr>
        <w:rPr>
          <w:rFonts w:ascii="Times New Roman" w:hAnsi="Times New Roman"/>
          <w:sz w:val="24"/>
          <w:szCs w:val="24"/>
          <w:lang w:eastAsia="ru-RU"/>
        </w:rPr>
      </w:pPr>
      <w:r w:rsidRPr="006107FA">
        <w:rPr>
          <w:rFonts w:ascii="Times New Roman" w:hAnsi="Times New Roman"/>
          <w:sz w:val="24"/>
          <w:szCs w:val="24"/>
          <w:lang w:eastAsia="ru-RU"/>
        </w:rPr>
        <w:t xml:space="preserve">Глаголы </w:t>
      </w:r>
      <w:r w:rsidRPr="006107FA">
        <w:rPr>
          <w:rFonts w:ascii="Times New Roman" w:hAnsi="Times New Roman"/>
          <w:b/>
          <w:sz w:val="24"/>
          <w:szCs w:val="24"/>
          <w:lang w:eastAsia="ru-RU"/>
        </w:rPr>
        <w:t>дерзить, победить, убедить, очутиться, чудить, пронзить, ощутить</w:t>
      </w:r>
      <w:r w:rsidRPr="006107FA">
        <w:rPr>
          <w:rFonts w:ascii="Times New Roman" w:hAnsi="Times New Roman"/>
          <w:sz w:val="24"/>
          <w:szCs w:val="24"/>
          <w:lang w:eastAsia="ru-RU"/>
        </w:rPr>
        <w:t xml:space="preserve"> и некоторые другие не имеют формы 1 лица ед.числа. При необходимости используются в составе с</w:t>
      </w:r>
      <w:r w:rsidRPr="006107FA">
        <w:rPr>
          <w:rFonts w:ascii="Times New Roman" w:hAnsi="Times New Roman"/>
          <w:sz w:val="24"/>
          <w:szCs w:val="24"/>
          <w:lang w:eastAsia="ru-RU"/>
        </w:rPr>
        <w:t>о</w:t>
      </w:r>
      <w:r w:rsidRPr="006107FA">
        <w:rPr>
          <w:rFonts w:ascii="Times New Roman" w:hAnsi="Times New Roman"/>
          <w:sz w:val="24"/>
          <w:szCs w:val="24"/>
          <w:lang w:eastAsia="ru-RU"/>
        </w:rPr>
        <w:t xml:space="preserve">ставного глагольного сказуемого: </w:t>
      </w:r>
      <w:r w:rsidRPr="006107FA">
        <w:rPr>
          <w:rFonts w:ascii="Times New Roman" w:hAnsi="Times New Roman"/>
          <w:b/>
          <w:sz w:val="24"/>
          <w:szCs w:val="24"/>
          <w:lang w:eastAsia="ru-RU"/>
        </w:rPr>
        <w:t>смогу (постараюсь, попытаюсь и т. п.) победить</w:t>
      </w:r>
      <w:r w:rsidRPr="006107FA">
        <w:rPr>
          <w:rFonts w:ascii="Times New Roman" w:hAnsi="Times New Roman"/>
          <w:sz w:val="24"/>
          <w:szCs w:val="24"/>
          <w:lang w:eastAsia="ru-RU"/>
        </w:rPr>
        <w:t xml:space="preserve">. Глагол </w:t>
      </w:r>
      <w:r w:rsidRPr="006107FA">
        <w:rPr>
          <w:rFonts w:ascii="Times New Roman" w:hAnsi="Times New Roman"/>
          <w:b/>
          <w:sz w:val="24"/>
          <w:szCs w:val="24"/>
          <w:lang w:eastAsia="ru-RU"/>
        </w:rPr>
        <w:t>класть</w:t>
      </w:r>
      <w:r w:rsidRPr="006107FA">
        <w:rPr>
          <w:rFonts w:ascii="Times New Roman" w:hAnsi="Times New Roman"/>
          <w:sz w:val="24"/>
          <w:szCs w:val="24"/>
          <w:lang w:eastAsia="ru-RU"/>
        </w:rPr>
        <w:t xml:space="preserve"> употребляется только без приставки, корень –лож- только с приставками: </w:t>
      </w:r>
      <w:r w:rsidRPr="006107FA">
        <w:rPr>
          <w:rFonts w:ascii="Times New Roman" w:hAnsi="Times New Roman"/>
          <w:b/>
          <w:sz w:val="24"/>
          <w:szCs w:val="24"/>
          <w:lang w:eastAsia="ru-RU"/>
        </w:rPr>
        <w:t>положить, отложить, сложить</w:t>
      </w:r>
      <w:r w:rsidRPr="006107FA">
        <w:rPr>
          <w:rFonts w:ascii="Times New Roman" w:hAnsi="Times New Roman"/>
          <w:sz w:val="24"/>
          <w:szCs w:val="24"/>
          <w:lang w:eastAsia="ru-RU"/>
        </w:rPr>
        <w:t xml:space="preserve"> и т. п.</w:t>
      </w:r>
    </w:p>
    <w:p w:rsidR="0035024A" w:rsidRPr="006107FA" w:rsidRDefault="0035024A" w:rsidP="005C5B8A">
      <w:pPr>
        <w:rPr>
          <w:rFonts w:ascii="Times New Roman" w:hAnsi="Times New Roman"/>
          <w:sz w:val="24"/>
          <w:szCs w:val="24"/>
          <w:lang w:eastAsia="ru-RU"/>
        </w:rPr>
      </w:pPr>
    </w:p>
    <w:p w:rsidR="0035024A" w:rsidRPr="000B74AD" w:rsidRDefault="0035024A" w:rsidP="00E53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На уроках развития речи, при подготовке к ГИА также помогают памя</w:t>
      </w:r>
      <w:r w:rsidRPr="000B74AD">
        <w:rPr>
          <w:rFonts w:ascii="Times New Roman" w:hAnsi="Times New Roman"/>
          <w:sz w:val="28"/>
          <w:szCs w:val="28"/>
          <w:lang w:eastAsia="ru-RU"/>
        </w:rPr>
        <w:t>т</w:t>
      </w:r>
      <w:r w:rsidRPr="000B74AD">
        <w:rPr>
          <w:rFonts w:ascii="Times New Roman" w:hAnsi="Times New Roman"/>
          <w:sz w:val="28"/>
          <w:szCs w:val="28"/>
          <w:lang w:eastAsia="ru-RU"/>
        </w:rPr>
        <w:t xml:space="preserve">ки, например: </w:t>
      </w:r>
    </w:p>
    <w:p w:rsidR="0035024A" w:rsidRPr="00373C83" w:rsidRDefault="0035024A" w:rsidP="00E53F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73C83">
        <w:rPr>
          <w:rFonts w:ascii="Times New Roman" w:hAnsi="Times New Roman"/>
          <w:b/>
          <w:i/>
          <w:sz w:val="28"/>
          <w:szCs w:val="28"/>
          <w:lang w:eastAsia="ru-RU"/>
        </w:rPr>
        <w:t>Памятка №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i/>
          <w:sz w:val="28"/>
          <w:szCs w:val="28"/>
          <w:lang w:eastAsia="ru-RU"/>
        </w:rPr>
        <w:t>«Как писать сжатое изложение» (Приложение</w:t>
      </w:r>
      <w:r w:rsidRPr="00373C83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35024A" w:rsidRPr="000B74AD" w:rsidRDefault="0035024A" w:rsidP="00E53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Принципиально важное значение при работе над новой темой, в частн</w:t>
      </w:r>
      <w:r w:rsidRPr="000B74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 w:rsidRPr="000B74AD">
        <w:rPr>
          <w:rFonts w:ascii="Times New Roman" w:hAnsi="Times New Roman"/>
          <w:sz w:val="28"/>
          <w:szCs w:val="28"/>
        </w:rPr>
        <w:t xml:space="preserve"> над орфографией, имеет подбор дидактического материала, который до</w:t>
      </w:r>
      <w:r w:rsidRPr="000B74AD">
        <w:rPr>
          <w:rFonts w:ascii="Times New Roman" w:hAnsi="Times New Roman"/>
          <w:sz w:val="28"/>
          <w:szCs w:val="28"/>
        </w:rPr>
        <w:t>л</w:t>
      </w:r>
      <w:r w:rsidRPr="000B74AD">
        <w:rPr>
          <w:rFonts w:ascii="Times New Roman" w:hAnsi="Times New Roman"/>
          <w:sz w:val="28"/>
          <w:szCs w:val="28"/>
        </w:rPr>
        <w:t xml:space="preserve">жен отвечать следующим требованиям: </w:t>
      </w:r>
    </w:p>
    <w:p w:rsidR="0035024A" w:rsidRPr="000B74AD" w:rsidRDefault="0035024A" w:rsidP="00E53FE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достаточность для формирования орфографического навыка; </w:t>
      </w:r>
    </w:p>
    <w:p w:rsidR="0035024A" w:rsidRPr="000B74AD" w:rsidRDefault="0035024A" w:rsidP="00E53FE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предъявление в дидактическом материале всех основных изучаемых вариантов орфограмм; </w:t>
      </w:r>
    </w:p>
    <w:p w:rsidR="0035024A" w:rsidRPr="000B74AD" w:rsidRDefault="0035024A" w:rsidP="00E53FE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постепенное увеличение количества орфограмм в дидактическом материале; </w:t>
      </w:r>
    </w:p>
    <w:p w:rsidR="0035024A" w:rsidRPr="000B74AD" w:rsidRDefault="0035024A" w:rsidP="00E53FE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степень трудности дидактического материала, соответствующая индивидуальным возможностям обучаемого; </w:t>
      </w:r>
    </w:p>
    <w:p w:rsidR="0035024A" w:rsidRPr="000B74AD" w:rsidRDefault="0035024A" w:rsidP="00E53FE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отработка каждого шага «памятки» применения орфографического правила; </w:t>
      </w:r>
    </w:p>
    <w:p w:rsidR="0035024A" w:rsidRPr="000B74AD" w:rsidRDefault="0035024A" w:rsidP="00E53FE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 xml:space="preserve">формирование таких компонентов орфографического навыка, как орфографическая зоркость, умение определять вид орфограммы по опознавательным признакам, владение способами самопроверки; </w:t>
      </w:r>
    </w:p>
    <w:p w:rsidR="0035024A" w:rsidRPr="000B74AD" w:rsidRDefault="0035024A" w:rsidP="00E53FE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усиление роли самостоятельности обучающихся при выполнении орфографических заданий.</w:t>
      </w:r>
    </w:p>
    <w:p w:rsidR="0035024A" w:rsidRDefault="0035024A" w:rsidP="00E53FE5">
      <w:pPr>
        <w:ind w:firstLine="709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На этапе закрепления материала использую комплексную систему у</w:t>
      </w:r>
      <w:r w:rsidRPr="000B74AD">
        <w:rPr>
          <w:rFonts w:ascii="Times New Roman" w:hAnsi="Times New Roman"/>
          <w:sz w:val="28"/>
          <w:szCs w:val="28"/>
        </w:rPr>
        <w:t>п</w:t>
      </w:r>
      <w:r w:rsidRPr="000B74AD">
        <w:rPr>
          <w:rFonts w:ascii="Times New Roman" w:hAnsi="Times New Roman"/>
          <w:sz w:val="28"/>
          <w:szCs w:val="28"/>
        </w:rPr>
        <w:t xml:space="preserve">ражнений, обеспечивающую прочное закрепление основных орфографических умений и навыков. </w:t>
      </w:r>
    </w:p>
    <w:p w:rsidR="0035024A" w:rsidRDefault="003502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024A" w:rsidRDefault="0035024A" w:rsidP="00373C83">
      <w:pPr>
        <w:pStyle w:val="ListParagraph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3C83">
        <w:rPr>
          <w:rFonts w:ascii="Times New Roman" w:hAnsi="Times New Roman"/>
          <w:b/>
          <w:sz w:val="28"/>
          <w:szCs w:val="28"/>
          <w:lang w:eastAsia="ru-RU"/>
        </w:rPr>
        <w:t>2.Опрос на уроках русского языка.</w:t>
      </w:r>
    </w:p>
    <w:p w:rsidR="0035024A" w:rsidRPr="00373C83" w:rsidRDefault="0035024A" w:rsidP="00373C83">
      <w:pPr>
        <w:pStyle w:val="ListParagraph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024A" w:rsidRPr="000B74AD" w:rsidRDefault="0035024A" w:rsidP="00E53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53" style="position:absolute;left:0;text-align:left;margin-left:115.2pt;margin-top:43pt;width:153.75pt;height:45.75pt;z-index:251665408">
            <v:shadow on="t" opacity=".5" offset="-6pt,-6pt"/>
            <o:extrusion v:ext="view" rotationangle=",-5"/>
            <v:textbox>
              <w:txbxContent>
                <w:p w:rsidR="0035024A" w:rsidRPr="00AF7DAD" w:rsidRDefault="0035024A" w:rsidP="005C5B8A">
                  <w:r w:rsidRPr="00AF7DAD">
                    <w:t>Опрос</w:t>
                  </w:r>
                </w:p>
              </w:txbxContent>
            </v:textbox>
          </v:oval>
        </w:pict>
      </w:r>
      <w:r w:rsidRPr="000B74AD">
        <w:rPr>
          <w:rFonts w:ascii="Times New Roman" w:hAnsi="Times New Roman"/>
          <w:sz w:val="28"/>
          <w:szCs w:val="28"/>
          <w:lang w:eastAsia="ru-RU"/>
        </w:rPr>
        <w:t>На уроках я использую различные виды опроса для проверки знаний, умений, навыков учащихся:</w: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54" type="#_x0000_t67" style="position:absolute;margin-left:233.7pt;margin-top:31.2pt;width:42.75pt;height:26.25pt;z-index:251671552"/>
        </w:pict>
      </w:r>
      <w:r>
        <w:rPr>
          <w:noProof/>
          <w:lang w:eastAsia="ru-RU"/>
        </w:rPr>
        <w:pict>
          <v:shape id="_x0000_s1055" type="#_x0000_t67" style="position:absolute;margin-left:108.45pt;margin-top:31.2pt;width:38.25pt;height:26.25pt;z-index:251670528"/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56" style="position:absolute;margin-left:233.7pt;margin-top:17.75pt;width:168.75pt;height:43.5pt;z-index:251667456">
            <v:shadow on="t" opacity=".5" offset="-6pt,-6pt"/>
            <v:textbox style="mso-next-textbox:#_x0000_s1056">
              <w:txbxContent>
                <w:p w:rsidR="0035024A" w:rsidRPr="00AF7DAD" w:rsidRDefault="0035024A" w:rsidP="005C5B8A">
                  <w:r w:rsidRPr="00AF7DAD">
                    <w:t>Индивидуальный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7" style="position:absolute;margin-left:-6.3pt;margin-top:17.75pt;width:151.5pt;height:43.5pt;z-index:251666432">
            <v:shadow on="t" opacity=".5" offset="-6pt,-6pt"/>
            <v:textbox style="mso-next-textbox:#_x0000_s1057">
              <w:txbxContent>
                <w:p w:rsidR="0035024A" w:rsidRPr="00AF7DAD" w:rsidRDefault="0035024A" w:rsidP="005C5B8A">
                  <w:r w:rsidRPr="00AF7DAD">
                    <w:t>Фронтальный</w:t>
                  </w:r>
                </w:p>
              </w:txbxContent>
            </v:textbox>
          </v:oval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58" type="#_x0000_t67" style="position:absolute;margin-left:376.95pt;margin-top:17.05pt;width:31.5pt;height:33pt;z-index:251673600"/>
        </w:pict>
      </w:r>
      <w:r>
        <w:rPr>
          <w:noProof/>
          <w:lang w:eastAsia="ru-RU"/>
        </w:rPr>
        <w:pict>
          <v:shape id="_x0000_s1059" type="#_x0000_t67" style="position:absolute;margin-left:229.2pt;margin-top:17.05pt;width:34.5pt;height:33pt;z-index:251672576"/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60" style="position:absolute;margin-left:336.45pt;margin-top:17.85pt;width:126.75pt;height:52.5pt;z-index:251669504">
            <v:shadow on="t" opacity=".5" offset="-6pt,-6pt"/>
            <v:textbox style="mso-next-textbox:#_x0000_s1060">
              <w:txbxContent>
                <w:p w:rsidR="0035024A" w:rsidRPr="00AF7DAD" w:rsidRDefault="0035024A" w:rsidP="005C5B8A">
                  <w:r w:rsidRPr="00AF7DAD">
                    <w:t>Письменный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1" style="position:absolute;margin-left:179.7pt;margin-top:17.85pt;width:130.5pt;height:48.75pt;z-index:251668480">
            <v:shadow on="t" opacity=".5" offset="-6pt,-6pt"/>
            <v:textbox style="mso-next-textbox:#_x0000_s1061">
              <w:txbxContent>
                <w:p w:rsidR="0035024A" w:rsidRPr="00AF7DAD" w:rsidRDefault="0035024A" w:rsidP="005C5B8A">
                  <w:r w:rsidRPr="00AF7DAD">
                    <w:t>Устный</w:t>
                  </w:r>
                </w:p>
              </w:txbxContent>
            </v:textbox>
          </v:oval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</w:p>
    <w:p w:rsidR="0035024A" w:rsidRPr="00373C83" w:rsidRDefault="0035024A" w:rsidP="0041602F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73C83">
        <w:rPr>
          <w:rFonts w:ascii="Times New Roman" w:hAnsi="Times New Roman"/>
          <w:i/>
          <w:sz w:val="28"/>
          <w:szCs w:val="28"/>
          <w:lang w:eastAsia="ru-RU"/>
        </w:rPr>
        <w:t>Фронтальный опрос.</w:t>
      </w:r>
    </w:p>
    <w:p w:rsidR="0035024A" w:rsidRPr="000B74AD" w:rsidRDefault="0035024A" w:rsidP="00E53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Он имеет ряд положительных сторон: достаточно эффективен в качестве умственной зарядки, помогает мобилизовать внимание учащихся, предупре</w:t>
      </w:r>
      <w:r w:rsidRPr="000B74AD">
        <w:rPr>
          <w:rFonts w:ascii="Times New Roman" w:hAnsi="Times New Roman"/>
          <w:sz w:val="28"/>
          <w:szCs w:val="28"/>
          <w:lang w:eastAsia="ru-RU"/>
        </w:rPr>
        <w:t>ж</w:t>
      </w:r>
      <w:r w:rsidRPr="000B74AD">
        <w:rPr>
          <w:rFonts w:ascii="Times New Roman" w:hAnsi="Times New Roman"/>
          <w:sz w:val="28"/>
          <w:szCs w:val="28"/>
          <w:lang w:eastAsia="ru-RU"/>
        </w:rPr>
        <w:t>дает забывание знаний, восстанавливает в памяти школьников ранее изученное. Но у такого вида опроса есть и слабые стороны: он не дает полного впечатл</w:t>
      </w:r>
      <w:r w:rsidRPr="000B74AD">
        <w:rPr>
          <w:rFonts w:ascii="Times New Roman" w:hAnsi="Times New Roman"/>
          <w:sz w:val="28"/>
          <w:szCs w:val="28"/>
          <w:lang w:eastAsia="ru-RU"/>
        </w:rPr>
        <w:t>е</w:t>
      </w:r>
      <w:r w:rsidRPr="000B74AD">
        <w:rPr>
          <w:rFonts w:ascii="Times New Roman" w:hAnsi="Times New Roman"/>
          <w:sz w:val="28"/>
          <w:szCs w:val="28"/>
          <w:lang w:eastAsia="ru-RU"/>
        </w:rPr>
        <w:t>ния о глубине усвоения материала; учащимся предлагаются дробные вопросы, на которые, как правило, они дают краткие, односложные ответы. Следовател</w:t>
      </w:r>
      <w:r w:rsidRPr="000B74AD">
        <w:rPr>
          <w:rFonts w:ascii="Times New Roman" w:hAnsi="Times New Roman"/>
          <w:sz w:val="28"/>
          <w:szCs w:val="28"/>
          <w:lang w:eastAsia="ru-RU"/>
        </w:rPr>
        <w:t>ь</w:t>
      </w:r>
      <w:r w:rsidRPr="000B74AD">
        <w:rPr>
          <w:rFonts w:ascii="Times New Roman" w:hAnsi="Times New Roman"/>
          <w:sz w:val="28"/>
          <w:szCs w:val="28"/>
          <w:lang w:eastAsia="ru-RU"/>
        </w:rPr>
        <w:t xml:space="preserve">но, на уроках исчезает монологическая речь, у школьников не вырабатывается умение строить, создавать связное высказывание на предложенную тему, что отрицательно сказывается на их общем развитии. </w:t>
      </w:r>
    </w:p>
    <w:p w:rsidR="0035024A" w:rsidRPr="000B74AD" w:rsidRDefault="0035024A" w:rsidP="00E53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 xml:space="preserve">При фронтальном опросе фиксируется не уровень знаний школьников, а главным образом их активность на уроке. </w:t>
      </w:r>
    </w:p>
    <w:p w:rsidR="0035024A" w:rsidRDefault="0035024A" w:rsidP="0041602F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73C83">
        <w:rPr>
          <w:rFonts w:ascii="Times New Roman" w:hAnsi="Times New Roman"/>
          <w:i/>
          <w:sz w:val="28"/>
          <w:szCs w:val="28"/>
          <w:lang w:eastAsia="ru-RU"/>
        </w:rPr>
        <w:t>Индивидуальный опрос.</w:t>
      </w:r>
    </w:p>
    <w:p w:rsidR="0035024A" w:rsidRPr="000B74AD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Использую устный и письменный. Устный – для проверки усвоения фо</w:t>
      </w:r>
      <w:r w:rsidRPr="000B74AD">
        <w:rPr>
          <w:rFonts w:ascii="Times New Roman" w:hAnsi="Times New Roman"/>
          <w:sz w:val="28"/>
          <w:szCs w:val="28"/>
          <w:lang w:eastAsia="ru-RU"/>
        </w:rPr>
        <w:t>р</w:t>
      </w:r>
      <w:r w:rsidRPr="000B74AD">
        <w:rPr>
          <w:rFonts w:ascii="Times New Roman" w:hAnsi="Times New Roman"/>
          <w:sz w:val="28"/>
          <w:szCs w:val="28"/>
          <w:lang w:eastAsia="ru-RU"/>
        </w:rPr>
        <w:t>мулировок понятий, умения привести факты, подтверждающие то или иное п</w:t>
      </w:r>
      <w:r w:rsidRPr="000B74AD">
        <w:rPr>
          <w:rFonts w:ascii="Times New Roman" w:hAnsi="Times New Roman"/>
          <w:sz w:val="28"/>
          <w:szCs w:val="28"/>
          <w:lang w:eastAsia="ru-RU"/>
        </w:rPr>
        <w:t>о</w:t>
      </w:r>
      <w:r w:rsidRPr="000B74AD">
        <w:rPr>
          <w:rFonts w:ascii="Times New Roman" w:hAnsi="Times New Roman"/>
          <w:sz w:val="28"/>
          <w:szCs w:val="28"/>
          <w:lang w:eastAsia="ru-RU"/>
        </w:rPr>
        <w:t>ложение. Это может быть устный монологический ответ (по обобщающей та</w:t>
      </w:r>
      <w:r w:rsidRPr="000B74AD">
        <w:rPr>
          <w:rFonts w:ascii="Times New Roman" w:hAnsi="Times New Roman"/>
          <w:sz w:val="28"/>
          <w:szCs w:val="28"/>
          <w:lang w:eastAsia="ru-RU"/>
        </w:rPr>
        <w:t>б</w:t>
      </w:r>
      <w:r w:rsidRPr="000B74AD">
        <w:rPr>
          <w:rFonts w:ascii="Times New Roman" w:hAnsi="Times New Roman"/>
          <w:sz w:val="28"/>
          <w:szCs w:val="28"/>
          <w:lang w:eastAsia="ru-RU"/>
        </w:rPr>
        <w:t>лице, по опорным примерам и пр.); задание на составление таблиц классифик</w:t>
      </w:r>
      <w:r w:rsidRPr="000B74AD">
        <w:rPr>
          <w:rFonts w:ascii="Times New Roman" w:hAnsi="Times New Roman"/>
          <w:sz w:val="28"/>
          <w:szCs w:val="28"/>
          <w:lang w:eastAsia="ru-RU"/>
        </w:rPr>
        <w:t>а</w:t>
      </w:r>
      <w:r w:rsidRPr="000B74AD">
        <w:rPr>
          <w:rFonts w:ascii="Times New Roman" w:hAnsi="Times New Roman"/>
          <w:sz w:val="28"/>
          <w:szCs w:val="28"/>
          <w:lang w:eastAsia="ru-RU"/>
        </w:rPr>
        <w:t>ционного характера.</w:t>
      </w:r>
    </w:p>
    <w:p w:rsidR="0035024A" w:rsidRPr="000B74AD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Умение применять на практике усвоенные знания и способы выполнения действия проверяю при письменном индивидуальном опросе во время выпо</w:t>
      </w:r>
      <w:r w:rsidRPr="000B74AD">
        <w:rPr>
          <w:rFonts w:ascii="Times New Roman" w:hAnsi="Times New Roman"/>
          <w:sz w:val="28"/>
          <w:szCs w:val="28"/>
          <w:lang w:eastAsia="ru-RU"/>
        </w:rPr>
        <w:t>л</w:t>
      </w:r>
      <w:r w:rsidRPr="000B74AD">
        <w:rPr>
          <w:rFonts w:ascii="Times New Roman" w:hAnsi="Times New Roman"/>
          <w:sz w:val="28"/>
          <w:szCs w:val="28"/>
          <w:lang w:eastAsia="ru-RU"/>
        </w:rPr>
        <w:t>нения небольших по объему самостоятельных и проверочных работ. Даю зад</w:t>
      </w:r>
      <w:r w:rsidRPr="000B74AD">
        <w:rPr>
          <w:rFonts w:ascii="Times New Roman" w:hAnsi="Times New Roman"/>
          <w:sz w:val="28"/>
          <w:szCs w:val="28"/>
          <w:lang w:eastAsia="ru-RU"/>
        </w:rPr>
        <w:t>а</w:t>
      </w:r>
      <w:r w:rsidRPr="000B74AD">
        <w:rPr>
          <w:rFonts w:ascii="Times New Roman" w:hAnsi="Times New Roman"/>
          <w:sz w:val="28"/>
          <w:szCs w:val="28"/>
          <w:lang w:eastAsia="ru-RU"/>
        </w:rPr>
        <w:t>ние графически объяснить выбор орфограмм и знаков препинания, выполнить задания по карточкам, индивидуальным перфокартам; различные упражнения с последующей самопроверкой и взаимопроверкой.</w:t>
      </w:r>
    </w:p>
    <w:p w:rsidR="0035024A" w:rsidRPr="000B74AD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При индивидуальном опросе я использую разноуровневые карточки (по 3 уровням сложности).</w:t>
      </w:r>
    </w:p>
    <w:p w:rsidR="0035024A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2" type="#_x0000_t21" style="position:absolute;margin-left:253.95pt;margin-top:20.95pt;width:201.75pt;height:168.75pt;z-index:251675648">
            <v:textbox>
              <w:txbxContent>
                <w:p w:rsidR="0035024A" w:rsidRDefault="0035024A" w:rsidP="0041602F">
                  <w:pPr>
                    <w:pStyle w:val="NoSpacing"/>
                    <w:jc w:val="center"/>
                  </w:pPr>
                  <w:r>
                    <w:t>№3.</w:t>
                  </w:r>
                </w:p>
                <w:p w:rsidR="0035024A" w:rsidRDefault="0035024A" w:rsidP="00C3567C">
                  <w:pPr>
                    <w:pStyle w:val="NoSpacing"/>
                  </w:pPr>
                  <w:r>
                    <w:t xml:space="preserve">1)нужно береч(?)  </w:t>
                  </w:r>
                </w:p>
                <w:p w:rsidR="0035024A" w:rsidRDefault="0035024A" w:rsidP="00C3567C">
                  <w:pPr>
                    <w:pStyle w:val="NoSpacing"/>
                  </w:pPr>
                  <w:r>
                    <w:t xml:space="preserve">2)тёмная ноч(?)    </w:t>
                  </w:r>
                </w:p>
                <w:p w:rsidR="0035024A" w:rsidRDefault="0035024A" w:rsidP="00C3567C">
                  <w:pPr>
                    <w:pStyle w:val="NoSpacing"/>
                  </w:pPr>
                  <w:r>
                    <w:t xml:space="preserve">3)красный мяч(?) </w:t>
                  </w:r>
                </w:p>
                <w:p w:rsidR="0035024A" w:rsidRDefault="0035024A" w:rsidP="00C3567C">
                  <w:pPr>
                    <w:pStyle w:val="NoSpacing"/>
                  </w:pPr>
                  <w:r>
                    <w:t xml:space="preserve">4)воздух свеж(?)  </w:t>
                  </w:r>
                </w:p>
                <w:p w:rsidR="0035024A" w:rsidRDefault="0035024A" w:rsidP="00C3567C">
                  <w:pPr>
                    <w:pStyle w:val="NoSpacing"/>
                  </w:pPr>
                  <w:r>
                    <w:t>5)много туч(?)</w:t>
                  </w:r>
                </w:p>
                <w:p w:rsidR="0035024A" w:rsidRDefault="0035024A" w:rsidP="00C3567C">
                  <w:pPr>
                    <w:pStyle w:val="NoSpacing"/>
                  </w:pPr>
                  <w:r>
                    <w:t>6) быстро учиш(?)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1" style="position:absolute;margin-left:10.2pt;margin-top:24.7pt;width:194.25pt;height:165pt;z-index:251674624">
            <v:textbox>
              <w:txbxContent>
                <w:p w:rsidR="0035024A" w:rsidRDefault="0035024A" w:rsidP="0041602F">
                  <w:pPr>
                    <w:pStyle w:val="NoSpacing"/>
                    <w:jc w:val="center"/>
                  </w:pPr>
                  <w:r>
                    <w:t>№1.</w:t>
                  </w:r>
                </w:p>
                <w:p w:rsidR="0035024A" w:rsidRDefault="0035024A" w:rsidP="00F46F4C">
                  <w:pPr>
                    <w:pStyle w:val="NoSpacing"/>
                  </w:pPr>
                  <w:r>
                    <w:t>1)нужно береч(?)  (глагол)</w:t>
                  </w:r>
                </w:p>
                <w:p w:rsidR="0035024A" w:rsidRDefault="0035024A" w:rsidP="00F46F4C">
                  <w:pPr>
                    <w:pStyle w:val="NoSpacing"/>
                  </w:pPr>
                  <w:r>
                    <w:t>2)тёмная ноч(?)    (сущ. 3скл.)</w:t>
                  </w:r>
                </w:p>
                <w:p w:rsidR="0035024A" w:rsidRDefault="0035024A" w:rsidP="00F46F4C">
                  <w:pPr>
                    <w:pStyle w:val="NoSpacing"/>
                  </w:pPr>
                  <w:r>
                    <w:t>3)красный мяч(?) (сущ.2скл.)</w:t>
                  </w:r>
                </w:p>
                <w:p w:rsidR="0035024A" w:rsidRDefault="0035024A" w:rsidP="00F46F4C">
                  <w:pPr>
                    <w:pStyle w:val="NoSpacing"/>
                  </w:pPr>
                  <w:r>
                    <w:t>4)воздух свеж(?)  (кр.прилаг).</w:t>
                  </w:r>
                </w:p>
                <w:p w:rsidR="0035024A" w:rsidRDefault="0035024A" w:rsidP="00F46F4C">
                  <w:pPr>
                    <w:pStyle w:val="NoSpacing"/>
                    <w:jc w:val="center"/>
                    <w:rPr>
                      <w:i/>
                    </w:rPr>
                  </w:pPr>
                  <w:r w:rsidRPr="00F46F4C">
                    <w:rPr>
                      <w:i/>
                    </w:rPr>
                    <w:t>Подсказка</w:t>
                  </w:r>
                  <w:r>
                    <w:rPr>
                      <w:i/>
                    </w:rPr>
                    <w:t>:</w:t>
                  </w:r>
                </w:p>
                <w:p w:rsidR="0035024A" w:rsidRDefault="0035024A" w:rsidP="00F46F4C">
                  <w:pPr>
                    <w:pStyle w:val="NoSpacing"/>
                    <w:rPr>
                      <w:b/>
                    </w:rPr>
                  </w:pPr>
                  <w:r w:rsidRPr="00F46F4C">
                    <w:rPr>
                      <w:b/>
                    </w:rPr>
                    <w:t>Ь пишется            ь не пишется</w:t>
                  </w:r>
                </w:p>
                <w:p w:rsidR="0035024A" w:rsidRDefault="0035024A" w:rsidP="00F46F4C">
                  <w:pPr>
                    <w:pStyle w:val="NoSpacing"/>
                  </w:pPr>
                  <w:r>
                    <w:t>Сущ.3скл.             Сущ.2 скл.</w:t>
                  </w:r>
                </w:p>
                <w:p w:rsidR="0035024A" w:rsidRDefault="0035024A" w:rsidP="00F46F4C">
                  <w:pPr>
                    <w:pStyle w:val="NoSpacing"/>
                  </w:pPr>
                  <w:r>
                    <w:t>Глаголы                 Кр.прилаг.</w:t>
                  </w:r>
                </w:p>
                <w:p w:rsidR="0035024A" w:rsidRDefault="0035024A" w:rsidP="00F46F4C">
                  <w:pPr>
                    <w:pStyle w:val="NoSpacing"/>
                  </w:pPr>
                </w:p>
                <w:p w:rsidR="0035024A" w:rsidRDefault="0035024A" w:rsidP="00F46F4C">
                  <w:pPr>
                    <w:pStyle w:val="NoSpacing"/>
                  </w:pPr>
                </w:p>
                <w:p w:rsidR="0035024A" w:rsidRPr="00F46F4C" w:rsidRDefault="0035024A" w:rsidP="00F46F4C">
                  <w:pPr>
                    <w:pStyle w:val="NoSpacing"/>
                  </w:pPr>
                </w:p>
              </w:txbxContent>
            </v:textbox>
          </v:shape>
        </w:pict>
      </w: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</w:p>
    <w:p w:rsidR="0035024A" w:rsidRPr="000B74AD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</w:p>
    <w:p w:rsidR="0035024A" w:rsidRPr="00373C83" w:rsidRDefault="0035024A" w:rsidP="000B74AD">
      <w:pPr>
        <w:rPr>
          <w:rFonts w:ascii="Times New Roman" w:hAnsi="Times New Roman"/>
          <w:i/>
          <w:sz w:val="24"/>
          <w:szCs w:val="24"/>
          <w:lang w:eastAsia="ru-RU"/>
        </w:rPr>
      </w:pPr>
      <w:r w:rsidRPr="000B74AD">
        <w:rPr>
          <w:rFonts w:ascii="Times New Roman" w:hAnsi="Times New Roman"/>
          <w:i/>
          <w:sz w:val="24"/>
          <w:szCs w:val="24"/>
          <w:lang w:eastAsia="ru-RU"/>
        </w:rPr>
        <w:t>Карточка №1 для слабых учащихся, с подсказкой. Карточка №3 – для сильных учащихся</w:t>
      </w:r>
      <w:r w:rsidRPr="000B74AD">
        <w:rPr>
          <w:lang w:eastAsia="ru-RU"/>
        </w:rPr>
        <w:t>.</w:t>
      </w:r>
    </w:p>
    <w:p w:rsidR="0035024A" w:rsidRPr="000B74AD" w:rsidRDefault="0035024A" w:rsidP="00E53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Организация на уроке систематического индивидуального опроса уч</w:t>
      </w:r>
      <w:r w:rsidRPr="000B74AD">
        <w:rPr>
          <w:rFonts w:ascii="Times New Roman" w:hAnsi="Times New Roman"/>
          <w:sz w:val="28"/>
          <w:szCs w:val="28"/>
          <w:lang w:eastAsia="ru-RU"/>
        </w:rPr>
        <w:t>а</w:t>
      </w:r>
      <w:r w:rsidRPr="000B74AD">
        <w:rPr>
          <w:rFonts w:ascii="Times New Roman" w:hAnsi="Times New Roman"/>
          <w:sz w:val="28"/>
          <w:szCs w:val="28"/>
          <w:lang w:eastAsia="ru-RU"/>
        </w:rPr>
        <w:t>щихся дает возможность глубже оценить эффективность труда каждого учен</w:t>
      </w:r>
      <w:r w:rsidRPr="000B74AD">
        <w:rPr>
          <w:rFonts w:ascii="Times New Roman" w:hAnsi="Times New Roman"/>
          <w:sz w:val="28"/>
          <w:szCs w:val="28"/>
          <w:lang w:eastAsia="ru-RU"/>
        </w:rPr>
        <w:t>и</w:t>
      </w:r>
      <w:r w:rsidRPr="000B74AD">
        <w:rPr>
          <w:rFonts w:ascii="Times New Roman" w:hAnsi="Times New Roman"/>
          <w:sz w:val="28"/>
          <w:szCs w:val="28"/>
          <w:lang w:eastAsia="ru-RU"/>
        </w:rPr>
        <w:t>ка, повышает личную ответственность школьников за результаты своего труда.</w:t>
      </w:r>
      <w:r w:rsidRPr="000B74AD">
        <w:rPr>
          <w:rFonts w:ascii="Times New Roman" w:hAnsi="Times New Roman"/>
          <w:sz w:val="28"/>
          <w:szCs w:val="28"/>
        </w:rPr>
        <w:t xml:space="preserve"> </w:t>
      </w:r>
    </w:p>
    <w:p w:rsidR="0035024A" w:rsidRPr="000B74AD" w:rsidRDefault="0035024A" w:rsidP="00E53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При организации индивидуального опроса особое внимание уделяю м</w:t>
      </w:r>
      <w:r w:rsidRPr="000B74AD">
        <w:rPr>
          <w:rFonts w:ascii="Times New Roman" w:hAnsi="Times New Roman"/>
          <w:sz w:val="28"/>
          <w:szCs w:val="28"/>
          <w:lang w:eastAsia="ru-RU"/>
        </w:rPr>
        <w:t>о</w:t>
      </w:r>
      <w:r w:rsidRPr="000B74AD">
        <w:rPr>
          <w:rFonts w:ascii="Times New Roman" w:hAnsi="Times New Roman"/>
          <w:sz w:val="28"/>
          <w:szCs w:val="28"/>
          <w:lang w:eastAsia="ru-RU"/>
        </w:rPr>
        <w:t>нологическому высказыванию на лингвистическую тему, в основе которого л</w:t>
      </w:r>
      <w:r w:rsidRPr="000B74AD">
        <w:rPr>
          <w:rFonts w:ascii="Times New Roman" w:hAnsi="Times New Roman"/>
          <w:sz w:val="28"/>
          <w:szCs w:val="28"/>
          <w:lang w:eastAsia="ru-RU"/>
        </w:rPr>
        <w:t>е</w:t>
      </w:r>
      <w:r w:rsidRPr="000B74AD">
        <w:rPr>
          <w:rFonts w:ascii="Times New Roman" w:hAnsi="Times New Roman"/>
          <w:sz w:val="28"/>
          <w:szCs w:val="28"/>
          <w:lang w:eastAsia="ru-RU"/>
        </w:rPr>
        <w:t>жит усвоенная учащимися научная информация. Овладение школьниками учебной разновидностью научного стиля способствует речевому, а значит, и общему развитию учащихся.</w:t>
      </w:r>
    </w:p>
    <w:p w:rsidR="0035024A" w:rsidRDefault="0035024A" w:rsidP="00E53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Это могут быть задания такого типа, как, например, составить устное м</w:t>
      </w:r>
      <w:r w:rsidRPr="000B74AD">
        <w:rPr>
          <w:rFonts w:ascii="Times New Roman" w:hAnsi="Times New Roman"/>
          <w:sz w:val="28"/>
          <w:szCs w:val="28"/>
          <w:lang w:eastAsia="ru-RU"/>
        </w:rPr>
        <w:t>о</w:t>
      </w:r>
      <w:r w:rsidRPr="000B74AD">
        <w:rPr>
          <w:rFonts w:ascii="Times New Roman" w:hAnsi="Times New Roman"/>
          <w:sz w:val="28"/>
          <w:szCs w:val="28"/>
          <w:lang w:eastAsia="ru-RU"/>
        </w:rPr>
        <w:t>нологическое высказывание о роли причастия в словосочетании; о правиле н</w:t>
      </w:r>
      <w:r w:rsidRPr="000B74AD">
        <w:rPr>
          <w:rFonts w:ascii="Times New Roman" w:hAnsi="Times New Roman"/>
          <w:sz w:val="28"/>
          <w:szCs w:val="28"/>
          <w:lang w:eastAsia="ru-RU"/>
        </w:rPr>
        <w:t>а</w:t>
      </w:r>
      <w:r w:rsidRPr="000B74AD">
        <w:rPr>
          <w:rFonts w:ascii="Times New Roman" w:hAnsi="Times New Roman"/>
          <w:sz w:val="28"/>
          <w:szCs w:val="28"/>
          <w:lang w:eastAsia="ru-RU"/>
        </w:rPr>
        <w:t>писания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4AD">
        <w:rPr>
          <w:rFonts w:ascii="Times New Roman" w:hAnsi="Times New Roman"/>
          <w:sz w:val="28"/>
          <w:szCs w:val="28"/>
          <w:lang w:eastAsia="ru-RU"/>
        </w:rPr>
        <w:t>Н, -НН- в суффиксах прилагательных и причастий; правописание безударных гласный О-Ё (Е) под ударением после шипящих, Ы и И после Ц, правописание НЕ с глагольными формами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др. При изучении</w:t>
      </w:r>
      <w:r w:rsidRPr="000B74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таких </w:t>
      </w:r>
      <w:r w:rsidRPr="000B74AD">
        <w:rPr>
          <w:rFonts w:ascii="Times New Roman" w:hAnsi="Times New Roman"/>
          <w:sz w:val="28"/>
          <w:szCs w:val="28"/>
          <w:lang w:eastAsia="ru-RU"/>
        </w:rPr>
        <w:t>тем я ст</w:t>
      </w:r>
      <w:r w:rsidRPr="000B74AD">
        <w:rPr>
          <w:rFonts w:ascii="Times New Roman" w:hAnsi="Times New Roman"/>
          <w:sz w:val="28"/>
          <w:szCs w:val="28"/>
          <w:lang w:eastAsia="ru-RU"/>
        </w:rPr>
        <w:t>а</w:t>
      </w:r>
      <w:r w:rsidRPr="000B74AD">
        <w:rPr>
          <w:rFonts w:ascii="Times New Roman" w:hAnsi="Times New Roman"/>
          <w:sz w:val="28"/>
          <w:szCs w:val="28"/>
          <w:lang w:eastAsia="ru-RU"/>
        </w:rPr>
        <w:t>раюсь давать учащимся опорные схемы, которые помогают быстрее запомнить материал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5024A" w:rsidRDefault="003502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024A" w:rsidRDefault="0035024A" w:rsidP="00E53FE5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C83">
        <w:rPr>
          <w:rFonts w:ascii="Times New Roman" w:hAnsi="Times New Roman"/>
          <w:b/>
          <w:sz w:val="28"/>
          <w:szCs w:val="28"/>
        </w:rPr>
        <w:t>3.Контроль знаний учащихся.</w:t>
      </w:r>
    </w:p>
    <w:p w:rsidR="0035024A" w:rsidRPr="00373C83" w:rsidRDefault="0035024A" w:rsidP="00E53FE5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24A" w:rsidRPr="000B74AD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4AD">
        <w:rPr>
          <w:rFonts w:ascii="Times New Roman" w:hAnsi="Times New Roman"/>
          <w:sz w:val="28"/>
          <w:szCs w:val="28"/>
        </w:rPr>
        <w:t>Обязательным элементом обучения орфографии является итоговый ко</w:t>
      </w:r>
      <w:r w:rsidRPr="000B74AD">
        <w:rPr>
          <w:rFonts w:ascii="Times New Roman" w:hAnsi="Times New Roman"/>
          <w:sz w:val="28"/>
          <w:szCs w:val="28"/>
        </w:rPr>
        <w:t>н</w:t>
      </w:r>
      <w:r w:rsidRPr="000B74AD">
        <w:rPr>
          <w:rFonts w:ascii="Times New Roman" w:hAnsi="Times New Roman"/>
          <w:sz w:val="28"/>
          <w:szCs w:val="28"/>
        </w:rPr>
        <w:t>троль и рефлексия деятельности обучающегося, которые позволяют индив</w:t>
      </w:r>
      <w:r w:rsidRPr="000B74AD">
        <w:rPr>
          <w:rFonts w:ascii="Times New Roman" w:hAnsi="Times New Roman"/>
          <w:sz w:val="28"/>
          <w:szCs w:val="28"/>
        </w:rPr>
        <w:t>и</w:t>
      </w:r>
      <w:r w:rsidRPr="000B74AD">
        <w:rPr>
          <w:rFonts w:ascii="Times New Roman" w:hAnsi="Times New Roman"/>
          <w:sz w:val="28"/>
          <w:szCs w:val="28"/>
        </w:rPr>
        <w:t>дуализировать процесс обучения, оценивать деятельность обучающихся, по</w:t>
      </w:r>
      <w:r w:rsidRPr="000B74AD">
        <w:rPr>
          <w:rFonts w:ascii="Times New Roman" w:hAnsi="Times New Roman"/>
          <w:sz w:val="28"/>
          <w:szCs w:val="28"/>
        </w:rPr>
        <w:t>д</w:t>
      </w:r>
      <w:r w:rsidRPr="000B74AD">
        <w:rPr>
          <w:rFonts w:ascii="Times New Roman" w:hAnsi="Times New Roman"/>
          <w:sz w:val="28"/>
          <w:szCs w:val="28"/>
        </w:rPr>
        <w:t>водить итоги их учебной деятельности. Контроль повышает мотивацию уче</w:t>
      </w:r>
      <w:r w:rsidRPr="000B74AD">
        <w:rPr>
          <w:rFonts w:ascii="Times New Roman" w:hAnsi="Times New Roman"/>
          <w:sz w:val="28"/>
          <w:szCs w:val="28"/>
        </w:rPr>
        <w:t>б</w:t>
      </w:r>
      <w:r w:rsidRPr="000B74AD">
        <w:rPr>
          <w:rFonts w:ascii="Times New Roman" w:hAnsi="Times New Roman"/>
          <w:sz w:val="28"/>
          <w:szCs w:val="28"/>
        </w:rPr>
        <w:t>ной деятельности и активизирует работоспособность учащихся.</w:t>
      </w:r>
    </w:p>
    <w:p w:rsidR="0035024A" w:rsidRPr="000B74AD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Контроль знаний является одним из важнейших элементов урока. С его помощью устанавливается обратная связь, позволяющая нам, учителям, вести наблюдение за уровнем усвоения учащимися программного материала. Сист</w:t>
      </w:r>
      <w:r w:rsidRPr="000B74AD">
        <w:rPr>
          <w:rFonts w:ascii="Times New Roman" w:hAnsi="Times New Roman"/>
          <w:sz w:val="28"/>
          <w:szCs w:val="28"/>
          <w:lang w:eastAsia="ru-RU"/>
        </w:rPr>
        <w:t>е</w:t>
      </w:r>
      <w:r w:rsidRPr="000B74AD">
        <w:rPr>
          <w:rFonts w:ascii="Times New Roman" w:hAnsi="Times New Roman"/>
          <w:sz w:val="28"/>
          <w:szCs w:val="28"/>
          <w:lang w:eastAsia="ru-RU"/>
        </w:rPr>
        <w:t>матический учет знаний школьников помогает своевременно обнаружить пр</w:t>
      </w:r>
      <w:r w:rsidRPr="000B74AD">
        <w:rPr>
          <w:rFonts w:ascii="Times New Roman" w:hAnsi="Times New Roman"/>
          <w:sz w:val="28"/>
          <w:szCs w:val="28"/>
          <w:lang w:eastAsia="ru-RU"/>
        </w:rPr>
        <w:t>о</w:t>
      </w:r>
      <w:r w:rsidRPr="000B74AD">
        <w:rPr>
          <w:rFonts w:ascii="Times New Roman" w:hAnsi="Times New Roman"/>
          <w:sz w:val="28"/>
          <w:szCs w:val="28"/>
          <w:lang w:eastAsia="ru-RU"/>
        </w:rPr>
        <w:t>белы в восприятии и осознании, осмыслении и запоминании, обобщении и си</w:t>
      </w:r>
      <w:r w:rsidRPr="000B74AD">
        <w:rPr>
          <w:rFonts w:ascii="Times New Roman" w:hAnsi="Times New Roman"/>
          <w:sz w:val="28"/>
          <w:szCs w:val="28"/>
          <w:lang w:eastAsia="ru-RU"/>
        </w:rPr>
        <w:t>с</w:t>
      </w:r>
      <w:r w:rsidRPr="000B74AD">
        <w:rPr>
          <w:rFonts w:ascii="Times New Roman" w:hAnsi="Times New Roman"/>
          <w:sz w:val="28"/>
          <w:szCs w:val="28"/>
          <w:lang w:eastAsia="ru-RU"/>
        </w:rPr>
        <w:t>тематизации знаний и действий, применении их на практике.  Помогает корре</w:t>
      </w:r>
      <w:r w:rsidRPr="000B74AD">
        <w:rPr>
          <w:rFonts w:ascii="Times New Roman" w:hAnsi="Times New Roman"/>
          <w:sz w:val="28"/>
          <w:szCs w:val="28"/>
          <w:lang w:eastAsia="ru-RU"/>
        </w:rPr>
        <w:t>к</w:t>
      </w:r>
      <w:r w:rsidRPr="000B74AD">
        <w:rPr>
          <w:rFonts w:ascii="Times New Roman" w:hAnsi="Times New Roman"/>
          <w:sz w:val="28"/>
          <w:szCs w:val="28"/>
          <w:lang w:eastAsia="ru-RU"/>
        </w:rPr>
        <w:t>тировать деятельность учащихся и способы руководства этой деятельностью. Учитель при этом получает обратную информацию о ходе процесса усвоения знаний и о его результатах и соответствующим образом вмешивается в процесс: дает индивидуальные задания учащимся, дополнительно объясняет, приводит вспомогательные примеры.</w:t>
      </w:r>
    </w:p>
    <w:p w:rsidR="0035024A" w:rsidRPr="000B74AD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Создание системы эффективных форм и видов ежедневного контроля знаний, умений и навыков учащихся способствует выявлению уровня обуче</w:t>
      </w:r>
      <w:r w:rsidRPr="000B74AD">
        <w:rPr>
          <w:rFonts w:ascii="Times New Roman" w:hAnsi="Times New Roman"/>
          <w:sz w:val="28"/>
          <w:szCs w:val="28"/>
          <w:lang w:eastAsia="ru-RU"/>
        </w:rPr>
        <w:t>н</w:t>
      </w:r>
      <w:r w:rsidRPr="000B74AD">
        <w:rPr>
          <w:rFonts w:ascii="Times New Roman" w:hAnsi="Times New Roman"/>
          <w:sz w:val="28"/>
          <w:szCs w:val="28"/>
          <w:lang w:eastAsia="ru-RU"/>
        </w:rPr>
        <w:t>ности школьников на каждом уроке, помогает успешной организации дифф</w:t>
      </w:r>
      <w:r w:rsidRPr="000B74AD">
        <w:rPr>
          <w:rFonts w:ascii="Times New Roman" w:hAnsi="Times New Roman"/>
          <w:sz w:val="28"/>
          <w:szCs w:val="28"/>
          <w:lang w:eastAsia="ru-RU"/>
        </w:rPr>
        <w:t>е</w:t>
      </w:r>
      <w:r w:rsidRPr="000B74AD">
        <w:rPr>
          <w:rFonts w:ascii="Times New Roman" w:hAnsi="Times New Roman"/>
          <w:sz w:val="28"/>
          <w:szCs w:val="28"/>
          <w:lang w:eastAsia="ru-RU"/>
        </w:rPr>
        <w:t>ренцированного обучения, является одним из реальных путей нормализации учебной нагрузки школьников.</w:t>
      </w:r>
    </w:p>
    <w:p w:rsidR="0035024A" w:rsidRPr="000B74AD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Велика и воспитывающая роль проверки знаний учащихся. Систематич</w:t>
      </w:r>
      <w:r w:rsidRPr="000B74AD">
        <w:rPr>
          <w:rFonts w:ascii="Times New Roman" w:hAnsi="Times New Roman"/>
          <w:sz w:val="28"/>
          <w:szCs w:val="28"/>
          <w:lang w:eastAsia="ru-RU"/>
        </w:rPr>
        <w:t>е</w:t>
      </w:r>
      <w:r w:rsidRPr="000B74AD">
        <w:rPr>
          <w:rFonts w:ascii="Times New Roman" w:hAnsi="Times New Roman"/>
          <w:sz w:val="28"/>
          <w:szCs w:val="28"/>
          <w:lang w:eastAsia="ru-RU"/>
        </w:rPr>
        <w:t>ский контроль дисциплинирует школьников, приучает их трудиться регулярно. Недаром В.А. Сухомлинский считал, что важнейшая задача проверки и оценки знаний, умений и навыков учащихся – укрепление у школьников оптимистич</w:t>
      </w:r>
      <w:r w:rsidRPr="000B74AD">
        <w:rPr>
          <w:rFonts w:ascii="Times New Roman" w:hAnsi="Times New Roman"/>
          <w:sz w:val="28"/>
          <w:szCs w:val="28"/>
          <w:lang w:eastAsia="ru-RU"/>
        </w:rPr>
        <w:t>е</w:t>
      </w:r>
      <w:r w:rsidRPr="000B74AD">
        <w:rPr>
          <w:rFonts w:ascii="Times New Roman" w:hAnsi="Times New Roman"/>
          <w:sz w:val="28"/>
          <w:szCs w:val="28"/>
          <w:lang w:eastAsia="ru-RU"/>
        </w:rPr>
        <w:t>ского восприятия жизни, труда, в первую очередь – учебного. Б.Г. Ананьев сч</w:t>
      </w:r>
      <w:r w:rsidRPr="000B74AD">
        <w:rPr>
          <w:rFonts w:ascii="Times New Roman" w:hAnsi="Times New Roman"/>
          <w:sz w:val="28"/>
          <w:szCs w:val="28"/>
          <w:lang w:eastAsia="ru-RU"/>
        </w:rPr>
        <w:t>и</w:t>
      </w:r>
      <w:r w:rsidRPr="000B74AD">
        <w:rPr>
          <w:rFonts w:ascii="Times New Roman" w:hAnsi="Times New Roman"/>
          <w:sz w:val="28"/>
          <w:szCs w:val="28"/>
          <w:lang w:eastAsia="ru-RU"/>
        </w:rPr>
        <w:t>тал, что отсутствие контроля, оценки знаний учащихся в учебном процессе есть «самый худший вид оценки, поскольку это воздействие не ориентирующее, а депрессирующее объект, заставляющее человека строить собственную сам</w:t>
      </w:r>
      <w:r w:rsidRPr="000B74AD">
        <w:rPr>
          <w:rFonts w:ascii="Times New Roman" w:hAnsi="Times New Roman"/>
          <w:sz w:val="28"/>
          <w:szCs w:val="28"/>
          <w:lang w:eastAsia="ru-RU"/>
        </w:rPr>
        <w:t>о</w:t>
      </w:r>
      <w:r w:rsidRPr="000B74AD">
        <w:rPr>
          <w:rFonts w:ascii="Times New Roman" w:hAnsi="Times New Roman"/>
          <w:sz w:val="28"/>
          <w:szCs w:val="28"/>
          <w:lang w:eastAsia="ru-RU"/>
        </w:rPr>
        <w:t>оценку не на основе объективной оценки, в которой отражены действительные его знания, а на весьма субъективных истолкованиях намеков, полупонятных ситуаций, поведения педагога и учеников» (Ананьев Б.Г. Избранные психол</w:t>
      </w:r>
      <w:r w:rsidRPr="000B74AD">
        <w:rPr>
          <w:rFonts w:ascii="Times New Roman" w:hAnsi="Times New Roman"/>
          <w:sz w:val="28"/>
          <w:szCs w:val="28"/>
          <w:lang w:eastAsia="ru-RU"/>
        </w:rPr>
        <w:t>о</w:t>
      </w:r>
      <w:r w:rsidRPr="000B74AD">
        <w:rPr>
          <w:rFonts w:ascii="Times New Roman" w:hAnsi="Times New Roman"/>
          <w:sz w:val="28"/>
          <w:szCs w:val="28"/>
          <w:lang w:eastAsia="ru-RU"/>
        </w:rPr>
        <w:t>гические труды. – М., 1980. – Т.2 – С. 145).</w:t>
      </w:r>
    </w:p>
    <w:p w:rsidR="0035024A" w:rsidRPr="000B74AD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Гибкая система контроля является одним из резервов повышения эффе</w:t>
      </w:r>
      <w:r w:rsidRPr="000B74AD">
        <w:rPr>
          <w:rFonts w:ascii="Times New Roman" w:hAnsi="Times New Roman"/>
          <w:sz w:val="28"/>
          <w:szCs w:val="28"/>
          <w:lang w:eastAsia="ru-RU"/>
        </w:rPr>
        <w:t>к</w:t>
      </w:r>
      <w:r w:rsidRPr="000B74AD">
        <w:rPr>
          <w:rFonts w:ascii="Times New Roman" w:hAnsi="Times New Roman"/>
          <w:sz w:val="28"/>
          <w:szCs w:val="28"/>
          <w:lang w:eastAsia="ru-RU"/>
        </w:rPr>
        <w:t>тивности процесса обучения.</w:t>
      </w:r>
    </w:p>
    <w:p w:rsidR="0035024A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74AD">
        <w:rPr>
          <w:rFonts w:ascii="Times New Roman" w:hAnsi="Times New Roman"/>
          <w:sz w:val="28"/>
          <w:szCs w:val="28"/>
          <w:lang w:eastAsia="ru-RU"/>
        </w:rPr>
        <w:t>Из форм коллективного контроля чаще всего я использую на уроках ру</w:t>
      </w:r>
      <w:r w:rsidRPr="000B74AD">
        <w:rPr>
          <w:rFonts w:ascii="Times New Roman" w:hAnsi="Times New Roman"/>
          <w:sz w:val="28"/>
          <w:szCs w:val="28"/>
          <w:lang w:eastAsia="ru-RU"/>
        </w:rPr>
        <w:t>с</w:t>
      </w:r>
      <w:r w:rsidRPr="000B74AD">
        <w:rPr>
          <w:rFonts w:ascii="Times New Roman" w:hAnsi="Times New Roman"/>
          <w:sz w:val="28"/>
          <w:szCs w:val="28"/>
          <w:lang w:eastAsia="ru-RU"/>
        </w:rPr>
        <w:t>ского языка различные ви</w:t>
      </w:r>
      <w:r>
        <w:rPr>
          <w:rFonts w:ascii="Times New Roman" w:hAnsi="Times New Roman"/>
          <w:sz w:val="28"/>
          <w:szCs w:val="28"/>
          <w:lang w:eastAsia="ru-RU"/>
        </w:rPr>
        <w:t>ды диктантов.</w:t>
      </w:r>
    </w:p>
    <w:p w:rsidR="0035024A" w:rsidRDefault="0035024A" w:rsidP="00E53FE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C5B8A">
      <w:pPr>
        <w:rPr>
          <w:rFonts w:ascii="Times New Roman" w:hAnsi="Times New Roman"/>
          <w:sz w:val="28"/>
          <w:szCs w:val="28"/>
          <w:lang w:eastAsia="ru-RU"/>
        </w:rPr>
      </w:pPr>
      <w:r w:rsidRPr="00151DB0">
        <w:rPr>
          <w:rFonts w:ascii="Times New Roman" w:hAnsi="Times New Roman"/>
          <w:noProof/>
          <w:sz w:val="28"/>
          <w:szCs w:val="28"/>
          <w:lang w:eastAsia="ru-RU"/>
        </w:rPr>
        <w:pict>
          <v:shape id="Схема 6" o:spid="_x0000_i1029" type="#_x0000_t75" style="width:6in;height:250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">
            <v:imagedata r:id="rId10" o:title="" cropleft="-8310f" cropright="-8310f"/>
            <o:lock v:ext="edit" aspectratio="f"/>
          </v:shape>
        </w:pict>
      </w:r>
    </w:p>
    <w:p w:rsidR="0035024A" w:rsidRDefault="0035024A" w:rsidP="00E969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Умение работать с дидактическим материалом формируется не один год и в значительной мере влияет на успешность обучения, развития и воспитания учащихся.</w:t>
      </w: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580B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5024A" w:rsidRDefault="0035024A" w:rsidP="00E969FF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35024A" w:rsidRDefault="0035024A" w:rsidP="000F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34BE">
        <w:rPr>
          <w:rFonts w:ascii="Times New Roman" w:hAnsi="Times New Roman"/>
          <w:b/>
          <w:sz w:val="28"/>
          <w:szCs w:val="28"/>
          <w:lang w:eastAsia="ru-RU"/>
        </w:rPr>
        <w:t>Памятка №2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5024A" w:rsidRDefault="0035024A" w:rsidP="000F54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F54DD">
        <w:rPr>
          <w:rFonts w:ascii="Times New Roman" w:hAnsi="Times New Roman"/>
          <w:i/>
          <w:sz w:val="28"/>
          <w:szCs w:val="28"/>
        </w:rPr>
        <w:t>Как писать сжатое изложение.</w:t>
      </w:r>
    </w:p>
    <w:p w:rsidR="0035024A" w:rsidRPr="000F54DD" w:rsidRDefault="0035024A" w:rsidP="000F54DD">
      <w:pPr>
        <w:spacing w:after="0" w:line="240" w:lineRule="auto"/>
        <w:jc w:val="center"/>
        <w:rPr>
          <w:i/>
        </w:rPr>
      </w:pPr>
    </w:p>
    <w:p w:rsidR="0035024A" w:rsidRPr="000F54DD" w:rsidRDefault="0035024A" w:rsidP="000F5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1. Как слушать текст первый раз?</w:t>
      </w:r>
    </w:p>
    <w:p w:rsidR="0035024A" w:rsidRPr="000F54DD" w:rsidRDefault="0035024A" w:rsidP="000F5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- во время первого чтения внимательно слушать весь текст; выделять существенное ; мы</w:t>
      </w:r>
      <w:r w:rsidRPr="000F54DD">
        <w:rPr>
          <w:rFonts w:ascii="Times New Roman" w:hAnsi="Times New Roman"/>
          <w:sz w:val="24"/>
          <w:szCs w:val="24"/>
        </w:rPr>
        <w:t>с</w:t>
      </w:r>
      <w:r w:rsidRPr="000F54DD">
        <w:rPr>
          <w:rFonts w:ascii="Times New Roman" w:hAnsi="Times New Roman"/>
          <w:sz w:val="24"/>
          <w:szCs w:val="24"/>
        </w:rPr>
        <w:t xml:space="preserve">ленно делить текст на смысловые части, чтобы понять, о чем говорится в каждой из них и о чем весь текст, каково его содержание </w:t>
      </w:r>
    </w:p>
    <w:p w:rsidR="0035024A" w:rsidRPr="000F54DD" w:rsidRDefault="0035024A" w:rsidP="000F5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( во время чтения текста ничего не писать);</w:t>
      </w:r>
    </w:p>
    <w:p w:rsidR="0035024A" w:rsidRPr="000F54DD" w:rsidRDefault="0035024A" w:rsidP="000F5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 xml:space="preserve"> - определить общий смысл текста, его основную мысль, в соответствии с которой написаны отдельные части и весь текст, чтобы понять, зачем написан текст;</w:t>
      </w:r>
    </w:p>
    <w:p w:rsidR="0035024A" w:rsidRPr="000F54DD" w:rsidRDefault="0035024A" w:rsidP="000F54DD">
      <w:pPr>
        <w:spacing w:after="0" w:line="240" w:lineRule="auto"/>
        <w:rPr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- мысленно выделить опорные слова (главные ) и словосочетания, которые относятся к ним непосредственно и часто служат определяющими (имена прилагательные , наречия и др.), чтобы понять , какую роль они выполняют в тексте , как в них отражается индивидуальный стиль автора (о чем текст , для чего написан , как написан).</w:t>
      </w:r>
    </w:p>
    <w:p w:rsidR="0035024A" w:rsidRPr="000F54DD" w:rsidRDefault="0035024A" w:rsidP="000F5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2. Как работать в перерыве после первого чтения текста?</w:t>
      </w:r>
    </w:p>
    <w:p w:rsidR="0035024A" w:rsidRPr="000F54DD" w:rsidRDefault="0035024A" w:rsidP="000F54DD">
      <w:pPr>
        <w:spacing w:after="0" w:line="240" w:lineRule="auto"/>
        <w:rPr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- первоначально не писать связный текст, схематично изобразить общее представление о тексте в черновике. Для этого записать в столбик в середине листа с пропусками между строками опорные слова и словосочетания, чтобы понять логику текста, отраженную в этих словах, и основную мысль текста</w:t>
      </w:r>
      <w:r>
        <w:rPr>
          <w:rFonts w:ascii="Times New Roman" w:hAnsi="Times New Roman"/>
          <w:sz w:val="24"/>
          <w:szCs w:val="24"/>
        </w:rPr>
        <w:t>.</w:t>
      </w:r>
    </w:p>
    <w:p w:rsidR="0035024A" w:rsidRPr="000F54DD" w:rsidRDefault="0035024A" w:rsidP="000F54DD">
      <w:pPr>
        <w:spacing w:after="0" w:line="240" w:lineRule="auto"/>
        <w:rPr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 xml:space="preserve">  - придумать заголовок в соответствии с содержанием текста, по заголовку еще раз пров</w:t>
      </w:r>
      <w:r w:rsidRPr="000F54DD">
        <w:rPr>
          <w:rFonts w:ascii="Times New Roman" w:hAnsi="Times New Roman"/>
          <w:sz w:val="24"/>
          <w:szCs w:val="24"/>
        </w:rPr>
        <w:t>е</w:t>
      </w:r>
      <w:r w:rsidRPr="000F54DD">
        <w:rPr>
          <w:rFonts w:ascii="Times New Roman" w:hAnsi="Times New Roman"/>
          <w:sz w:val="24"/>
          <w:szCs w:val="24"/>
        </w:rPr>
        <w:t>рить свое представление о логике текста, который, вероятно, будет в форме рассуждения в публицистическом стиле;</w:t>
      </w:r>
    </w:p>
    <w:p w:rsidR="0035024A" w:rsidRPr="000F54DD" w:rsidRDefault="0035024A" w:rsidP="000F54DD">
      <w:pPr>
        <w:spacing w:after="0" w:line="240" w:lineRule="auto"/>
        <w:rPr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 xml:space="preserve"> - схематичное изображение текста с опорными словами поможет увидеть первооснову сж</w:t>
      </w:r>
      <w:r w:rsidRPr="000F54DD">
        <w:rPr>
          <w:rFonts w:ascii="Times New Roman" w:hAnsi="Times New Roman"/>
          <w:sz w:val="24"/>
          <w:szCs w:val="24"/>
        </w:rPr>
        <w:t>а</w:t>
      </w:r>
      <w:r w:rsidRPr="000F54DD">
        <w:rPr>
          <w:rFonts w:ascii="Times New Roman" w:hAnsi="Times New Roman"/>
          <w:sz w:val="24"/>
          <w:szCs w:val="24"/>
        </w:rPr>
        <w:t>того варианта, в которую можно сделать добавления других слов, окружая  ими опорные слова с разных сторон и подбирая средства связи ; здесь же можно применить приемы сж</w:t>
      </w:r>
      <w:r w:rsidRPr="000F54DD">
        <w:rPr>
          <w:rFonts w:ascii="Times New Roman" w:hAnsi="Times New Roman"/>
          <w:sz w:val="24"/>
          <w:szCs w:val="24"/>
        </w:rPr>
        <w:t>а</w:t>
      </w:r>
      <w:r w:rsidRPr="000F54DD">
        <w:rPr>
          <w:rFonts w:ascii="Times New Roman" w:hAnsi="Times New Roman"/>
          <w:sz w:val="24"/>
          <w:szCs w:val="24"/>
        </w:rPr>
        <w:t>тия текста (исключение, обобщение, замена ), чтобы не добавить подробности и дополн</w:t>
      </w:r>
      <w:r w:rsidRPr="000F54DD">
        <w:rPr>
          <w:rFonts w:ascii="Times New Roman" w:hAnsi="Times New Roman"/>
          <w:sz w:val="24"/>
          <w:szCs w:val="24"/>
        </w:rPr>
        <w:t>и</w:t>
      </w:r>
      <w:r w:rsidRPr="000F54DD">
        <w:rPr>
          <w:rFonts w:ascii="Times New Roman" w:hAnsi="Times New Roman"/>
          <w:sz w:val="24"/>
          <w:szCs w:val="24"/>
        </w:rPr>
        <w:t>тельную информацию.</w:t>
      </w:r>
    </w:p>
    <w:p w:rsidR="0035024A" w:rsidRPr="000F54DD" w:rsidRDefault="0035024A" w:rsidP="000F5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3.Как слушать текст во второй раз?</w:t>
      </w:r>
    </w:p>
    <w:p w:rsidR="0035024A" w:rsidRPr="000F54DD" w:rsidRDefault="0035024A" w:rsidP="000F54DD">
      <w:pPr>
        <w:spacing w:after="0" w:line="240" w:lineRule="auto"/>
        <w:rPr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На этом этапе необходимо конкретизировать первое впечатление от текста, по возможности делая письменные исправления и дополнения в схематично составленную основу текста; здесь нужно соотнести отдельные части с опорными словами по смыслу для создания текста, разграничивая их и имея в виду отдельные абзацы в будущем тексте;</w:t>
      </w:r>
    </w:p>
    <w:p w:rsidR="0035024A" w:rsidRPr="000F54DD" w:rsidRDefault="0035024A" w:rsidP="000F54DD">
      <w:pPr>
        <w:spacing w:after="0" w:line="240" w:lineRule="auto"/>
        <w:rPr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- далее следует представить более конкретно логику авторского рассуждения или размышл</w:t>
      </w:r>
      <w:r w:rsidRPr="000F54DD">
        <w:rPr>
          <w:rFonts w:ascii="Times New Roman" w:hAnsi="Times New Roman"/>
          <w:sz w:val="24"/>
          <w:szCs w:val="24"/>
        </w:rPr>
        <w:t>е</w:t>
      </w:r>
      <w:r w:rsidRPr="000F54DD">
        <w:rPr>
          <w:rFonts w:ascii="Times New Roman" w:hAnsi="Times New Roman"/>
          <w:sz w:val="24"/>
          <w:szCs w:val="24"/>
        </w:rPr>
        <w:t>ния и соотнести ее со своей схемой;</w:t>
      </w:r>
    </w:p>
    <w:p w:rsidR="0035024A" w:rsidRPr="000F54DD" w:rsidRDefault="0035024A" w:rsidP="000F54DD">
      <w:pPr>
        <w:spacing w:after="0" w:line="240" w:lineRule="auto"/>
        <w:rPr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 xml:space="preserve"> - необходимо проверить лексическую точность окружения опорных слов , лексическую  с</w:t>
      </w:r>
      <w:r w:rsidRPr="000F54DD">
        <w:rPr>
          <w:rFonts w:ascii="Times New Roman" w:hAnsi="Times New Roman"/>
          <w:sz w:val="24"/>
          <w:szCs w:val="24"/>
        </w:rPr>
        <w:t>о</w:t>
      </w:r>
      <w:r w:rsidRPr="000F54DD">
        <w:rPr>
          <w:rFonts w:ascii="Times New Roman" w:hAnsi="Times New Roman"/>
          <w:sz w:val="24"/>
          <w:szCs w:val="24"/>
        </w:rPr>
        <w:t>четаемость отдельных выражений , подбирая при необходимости  свои слова на уровне а</w:t>
      </w:r>
      <w:r w:rsidRPr="000F54DD">
        <w:rPr>
          <w:rFonts w:ascii="Times New Roman" w:hAnsi="Times New Roman"/>
          <w:sz w:val="24"/>
          <w:szCs w:val="24"/>
        </w:rPr>
        <w:t>в</w:t>
      </w:r>
      <w:r w:rsidRPr="000F54DD">
        <w:rPr>
          <w:rFonts w:ascii="Times New Roman" w:hAnsi="Times New Roman"/>
          <w:sz w:val="24"/>
          <w:szCs w:val="24"/>
        </w:rPr>
        <w:t>торского замысла.</w:t>
      </w:r>
    </w:p>
    <w:p w:rsidR="0035024A" w:rsidRPr="000F54DD" w:rsidRDefault="0035024A" w:rsidP="000F5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4. Написать черновик изложения в соответствии с заголовком по отработанной схеме:</w:t>
      </w:r>
    </w:p>
    <w:p w:rsidR="0035024A" w:rsidRPr="000F54DD" w:rsidRDefault="0035024A" w:rsidP="000F5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 xml:space="preserve"> --проверить соотношение и взаимосвязь микротем в частях текста ;</w:t>
      </w:r>
    </w:p>
    <w:p w:rsidR="0035024A" w:rsidRPr="000F54DD" w:rsidRDefault="0035024A" w:rsidP="000F5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 xml:space="preserve"> --соотнести смысл каждой части с общей основной мыслью, отраженной в одном из пре</w:t>
      </w:r>
      <w:r w:rsidRPr="000F54DD">
        <w:rPr>
          <w:rFonts w:ascii="Times New Roman" w:hAnsi="Times New Roman"/>
          <w:sz w:val="24"/>
          <w:szCs w:val="24"/>
        </w:rPr>
        <w:t>д</w:t>
      </w:r>
      <w:r w:rsidRPr="000F54DD">
        <w:rPr>
          <w:rFonts w:ascii="Times New Roman" w:hAnsi="Times New Roman"/>
          <w:sz w:val="24"/>
          <w:szCs w:val="24"/>
        </w:rPr>
        <w:t>ложений;</w:t>
      </w:r>
    </w:p>
    <w:p w:rsidR="0035024A" w:rsidRPr="000F54DD" w:rsidRDefault="0035024A" w:rsidP="000F5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- сделать окончательные исправления и дополнения (текстовые, лексические, стилистич</w:t>
      </w:r>
      <w:r w:rsidRPr="000F54DD">
        <w:rPr>
          <w:rFonts w:ascii="Times New Roman" w:hAnsi="Times New Roman"/>
          <w:sz w:val="24"/>
          <w:szCs w:val="24"/>
        </w:rPr>
        <w:t>е</w:t>
      </w:r>
      <w:r w:rsidRPr="000F54DD">
        <w:rPr>
          <w:rFonts w:ascii="Times New Roman" w:hAnsi="Times New Roman"/>
          <w:sz w:val="24"/>
          <w:szCs w:val="24"/>
        </w:rPr>
        <w:t>ские )</w:t>
      </w:r>
    </w:p>
    <w:p w:rsidR="0035024A" w:rsidRPr="000F54DD" w:rsidRDefault="0035024A" w:rsidP="000F54DD">
      <w:pPr>
        <w:spacing w:after="0" w:line="240" w:lineRule="auto"/>
        <w:rPr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-- проверить черновик не менее двух раз.</w:t>
      </w:r>
    </w:p>
    <w:p w:rsidR="0035024A" w:rsidRPr="000F54DD" w:rsidRDefault="0035024A" w:rsidP="000F54DD">
      <w:pPr>
        <w:spacing w:after="0" w:line="240" w:lineRule="auto"/>
        <w:rPr>
          <w:sz w:val="24"/>
          <w:szCs w:val="24"/>
        </w:rPr>
      </w:pPr>
      <w:r w:rsidRPr="000F54DD">
        <w:rPr>
          <w:rFonts w:ascii="Times New Roman" w:hAnsi="Times New Roman"/>
          <w:sz w:val="24"/>
          <w:szCs w:val="24"/>
        </w:rPr>
        <w:t>5. Написать чистовик изложения и вновь проверить не менее двух раз</w:t>
      </w:r>
      <w:r w:rsidRPr="000F54DD">
        <w:rPr>
          <w:rFonts w:ascii="Times New Roman" w:hAnsi="Times New Roman"/>
          <w:sz w:val="24"/>
          <w:szCs w:val="24"/>
          <w:lang w:eastAsia="ru-RU"/>
        </w:rPr>
        <w:t>.</w:t>
      </w:r>
    </w:p>
    <w:p w:rsidR="0035024A" w:rsidRDefault="0035024A" w:rsidP="000F54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5024A" w:rsidRDefault="0035024A" w:rsidP="000F54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5024A" w:rsidRDefault="0035024A" w:rsidP="000F54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5024A" w:rsidRDefault="0035024A" w:rsidP="000F54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sectPr w:rsidR="0035024A" w:rsidSect="006107FA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4A" w:rsidRDefault="0035024A" w:rsidP="005C5B8A">
      <w:r>
        <w:separator/>
      </w:r>
    </w:p>
  </w:endnote>
  <w:endnote w:type="continuationSeparator" w:id="0">
    <w:p w:rsidR="0035024A" w:rsidRDefault="0035024A" w:rsidP="005C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4A" w:rsidRDefault="0035024A">
    <w:pPr>
      <w:pStyle w:val="Footer"/>
      <w:jc w:val="center"/>
    </w:pPr>
    <w:fldSimple w:instr=" PAGE   \* MERGEFORMAT ">
      <w:r>
        <w:rPr>
          <w:noProof/>
        </w:rPr>
        <w:t>12</w:t>
      </w:r>
    </w:fldSimple>
  </w:p>
  <w:p w:rsidR="0035024A" w:rsidRDefault="0035024A" w:rsidP="005C5B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4A" w:rsidRDefault="0035024A" w:rsidP="005C5B8A">
      <w:r>
        <w:separator/>
      </w:r>
    </w:p>
  </w:footnote>
  <w:footnote w:type="continuationSeparator" w:id="0">
    <w:p w:rsidR="0035024A" w:rsidRDefault="0035024A" w:rsidP="005C5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59D7DEB"/>
    <w:multiLevelType w:val="hybridMultilevel"/>
    <w:tmpl w:val="C7B2B2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2F2A"/>
    <w:multiLevelType w:val="hybridMultilevel"/>
    <w:tmpl w:val="53A43F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ACA09D5"/>
    <w:multiLevelType w:val="hybridMultilevel"/>
    <w:tmpl w:val="40A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0B7475"/>
    <w:multiLevelType w:val="hybridMultilevel"/>
    <w:tmpl w:val="1482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B4906"/>
    <w:multiLevelType w:val="hybridMultilevel"/>
    <w:tmpl w:val="58B0C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B7F41"/>
    <w:multiLevelType w:val="hybridMultilevel"/>
    <w:tmpl w:val="75385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D2077"/>
    <w:multiLevelType w:val="hybridMultilevel"/>
    <w:tmpl w:val="418609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3187E"/>
    <w:multiLevelType w:val="hybridMultilevel"/>
    <w:tmpl w:val="853CD3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1B60B5"/>
    <w:multiLevelType w:val="hybridMultilevel"/>
    <w:tmpl w:val="5DCE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222D28"/>
    <w:multiLevelType w:val="hybridMultilevel"/>
    <w:tmpl w:val="3AD08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300A9"/>
    <w:multiLevelType w:val="hybridMultilevel"/>
    <w:tmpl w:val="08D2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F133A"/>
    <w:multiLevelType w:val="hybridMultilevel"/>
    <w:tmpl w:val="921A9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B3CA0"/>
    <w:multiLevelType w:val="hybridMultilevel"/>
    <w:tmpl w:val="0EFE7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F20AB1"/>
    <w:multiLevelType w:val="hybridMultilevel"/>
    <w:tmpl w:val="D45C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7F3629"/>
    <w:multiLevelType w:val="hybridMultilevel"/>
    <w:tmpl w:val="1B6A3A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8F2015"/>
    <w:multiLevelType w:val="hybridMultilevel"/>
    <w:tmpl w:val="F48C2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2D6927"/>
    <w:multiLevelType w:val="hybridMultilevel"/>
    <w:tmpl w:val="84A88B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8E5BC4"/>
    <w:multiLevelType w:val="hybridMultilevel"/>
    <w:tmpl w:val="02F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161C28"/>
    <w:multiLevelType w:val="hybridMultilevel"/>
    <w:tmpl w:val="BE38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16"/>
  </w:num>
  <w:num w:numId="10">
    <w:abstractNumId w:val="8"/>
  </w:num>
  <w:num w:numId="11">
    <w:abstractNumId w:val="12"/>
  </w:num>
  <w:num w:numId="12">
    <w:abstractNumId w:val="18"/>
  </w:num>
  <w:num w:numId="13">
    <w:abstractNumId w:val="15"/>
  </w:num>
  <w:num w:numId="14">
    <w:abstractNumId w:val="9"/>
  </w:num>
  <w:num w:numId="15">
    <w:abstractNumId w:val="17"/>
  </w:num>
  <w:num w:numId="16">
    <w:abstractNumId w:val="13"/>
  </w:num>
  <w:num w:numId="17">
    <w:abstractNumId w:val="7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B8C"/>
    <w:rsid w:val="0002175F"/>
    <w:rsid w:val="00055F35"/>
    <w:rsid w:val="0008408D"/>
    <w:rsid w:val="000913F7"/>
    <w:rsid w:val="000A15FA"/>
    <w:rsid w:val="000A6F64"/>
    <w:rsid w:val="000B74AD"/>
    <w:rsid w:val="000D0CD8"/>
    <w:rsid w:val="000F54DD"/>
    <w:rsid w:val="001509C5"/>
    <w:rsid w:val="00151DB0"/>
    <w:rsid w:val="0015347A"/>
    <w:rsid w:val="00166309"/>
    <w:rsid w:val="00190470"/>
    <w:rsid w:val="001B1619"/>
    <w:rsid w:val="001D4C7A"/>
    <w:rsid w:val="002333C2"/>
    <w:rsid w:val="00285FBF"/>
    <w:rsid w:val="002A6BA0"/>
    <w:rsid w:val="002B1060"/>
    <w:rsid w:val="002B62F6"/>
    <w:rsid w:val="002D66EE"/>
    <w:rsid w:val="002E55A3"/>
    <w:rsid w:val="003175A7"/>
    <w:rsid w:val="00341F99"/>
    <w:rsid w:val="0035024A"/>
    <w:rsid w:val="0035417F"/>
    <w:rsid w:val="003602BE"/>
    <w:rsid w:val="00361159"/>
    <w:rsid w:val="0036769E"/>
    <w:rsid w:val="00373C83"/>
    <w:rsid w:val="003A4EE1"/>
    <w:rsid w:val="00403C32"/>
    <w:rsid w:val="0041602F"/>
    <w:rsid w:val="004658D5"/>
    <w:rsid w:val="00470B5E"/>
    <w:rsid w:val="004D0378"/>
    <w:rsid w:val="005417C2"/>
    <w:rsid w:val="00557D4E"/>
    <w:rsid w:val="00580BE4"/>
    <w:rsid w:val="005C5B8A"/>
    <w:rsid w:val="005D24A3"/>
    <w:rsid w:val="006107FA"/>
    <w:rsid w:val="00633171"/>
    <w:rsid w:val="00646821"/>
    <w:rsid w:val="00652919"/>
    <w:rsid w:val="0066576F"/>
    <w:rsid w:val="0067190D"/>
    <w:rsid w:val="00687377"/>
    <w:rsid w:val="00694141"/>
    <w:rsid w:val="006A5D0B"/>
    <w:rsid w:val="006B64C0"/>
    <w:rsid w:val="006D598D"/>
    <w:rsid w:val="006E0EDD"/>
    <w:rsid w:val="00722962"/>
    <w:rsid w:val="007469B1"/>
    <w:rsid w:val="00760AA8"/>
    <w:rsid w:val="007C23FC"/>
    <w:rsid w:val="00804436"/>
    <w:rsid w:val="00805CF5"/>
    <w:rsid w:val="00843AF4"/>
    <w:rsid w:val="008B11E6"/>
    <w:rsid w:val="008C24AB"/>
    <w:rsid w:val="008E092F"/>
    <w:rsid w:val="00900A52"/>
    <w:rsid w:val="0090262A"/>
    <w:rsid w:val="00924814"/>
    <w:rsid w:val="00955CC0"/>
    <w:rsid w:val="00985729"/>
    <w:rsid w:val="009A2687"/>
    <w:rsid w:val="009C002E"/>
    <w:rsid w:val="00A103C3"/>
    <w:rsid w:val="00A85BA8"/>
    <w:rsid w:val="00AD669D"/>
    <w:rsid w:val="00AF3842"/>
    <w:rsid w:val="00AF7DAD"/>
    <w:rsid w:val="00B04725"/>
    <w:rsid w:val="00B176D7"/>
    <w:rsid w:val="00B5701A"/>
    <w:rsid w:val="00B64A7A"/>
    <w:rsid w:val="00B65034"/>
    <w:rsid w:val="00B77077"/>
    <w:rsid w:val="00B927BF"/>
    <w:rsid w:val="00BC0490"/>
    <w:rsid w:val="00C034BE"/>
    <w:rsid w:val="00C23745"/>
    <w:rsid w:val="00C3567C"/>
    <w:rsid w:val="00C51BBC"/>
    <w:rsid w:val="00CC4B8C"/>
    <w:rsid w:val="00CE3E82"/>
    <w:rsid w:val="00D11B20"/>
    <w:rsid w:val="00D24959"/>
    <w:rsid w:val="00D33A4E"/>
    <w:rsid w:val="00D46CBE"/>
    <w:rsid w:val="00D80A4B"/>
    <w:rsid w:val="00D82CC6"/>
    <w:rsid w:val="00DB1ECD"/>
    <w:rsid w:val="00E22E1C"/>
    <w:rsid w:val="00E52B08"/>
    <w:rsid w:val="00E53F45"/>
    <w:rsid w:val="00E53FE5"/>
    <w:rsid w:val="00E969FF"/>
    <w:rsid w:val="00ED2277"/>
    <w:rsid w:val="00F3778B"/>
    <w:rsid w:val="00F46F4C"/>
    <w:rsid w:val="00F521F9"/>
    <w:rsid w:val="00FC1D2C"/>
    <w:rsid w:val="00FD700F"/>
    <w:rsid w:val="00FE1D08"/>
    <w:rsid w:val="00FE7DCE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C4B8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6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103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0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03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03C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A1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03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03C3"/>
    <w:rPr>
      <w:rFonts w:cs="Times New Roman"/>
    </w:rPr>
  </w:style>
  <w:style w:type="paragraph" w:styleId="NormalWeb">
    <w:name w:val="Normal (Web)"/>
    <w:basedOn w:val="Normal"/>
    <w:uiPriority w:val="99"/>
    <w:rsid w:val="00465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70B5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0B74AD"/>
    <w:rPr>
      <w:rFonts w:cs="Times New Roman"/>
    </w:rPr>
  </w:style>
  <w:style w:type="character" w:styleId="Strong">
    <w:name w:val="Strong"/>
    <w:basedOn w:val="DefaultParagraphFont"/>
    <w:uiPriority w:val="99"/>
    <w:qFormat/>
    <w:rsid w:val="00DB1EC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E0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982</TotalTime>
  <Pages>12</Pages>
  <Words>2241</Words>
  <Characters>12778</Characters>
  <Application>Microsoft Office Outlook</Application>
  <DocSecurity>0</DocSecurity>
  <Lines>0</Lines>
  <Paragraphs>0</Paragraphs>
  <ScaleCrop>false</ScaleCrop>
  <Company>khpk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Томара</cp:lastModifiedBy>
  <cp:revision>31</cp:revision>
  <cp:lastPrinted>2011-02-11T01:28:00Z</cp:lastPrinted>
  <dcterms:created xsi:type="dcterms:W3CDTF">2011-02-05T13:07:00Z</dcterms:created>
  <dcterms:modified xsi:type="dcterms:W3CDTF">2014-02-02T04:35:00Z</dcterms:modified>
</cp:coreProperties>
</file>