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F7" w:rsidRDefault="009A63F7" w:rsidP="00CE5ED1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Тема: «Молодежное волонтерское движение в Евросоюзе»  </w:t>
      </w:r>
    </w:p>
    <w:p w:rsidR="009A63F7" w:rsidRDefault="009A63F7" w:rsidP="00CE5ED1">
      <w:pPr>
        <w:spacing w:line="360" w:lineRule="auto"/>
        <w:rPr>
          <w:sz w:val="28"/>
          <w:szCs w:val="28"/>
        </w:rPr>
      </w:pPr>
    </w:p>
    <w:p w:rsidR="00883BBB" w:rsidRPr="00434F39" w:rsidRDefault="009A63F7" w:rsidP="00CE5ED1">
      <w:pPr>
        <w:spacing w:line="360" w:lineRule="auto"/>
      </w:pPr>
      <w:r w:rsidRPr="00434F39">
        <w:t xml:space="preserve">На сегодняшний день существует огромное множество молодежных движений и организаций, которые оказывают непосредственное влияние на политическую и общественную сферы жизни не только </w:t>
      </w:r>
      <w:proofErr w:type="gramStart"/>
      <w:r w:rsidRPr="00434F39">
        <w:t>Евросоюза</w:t>
      </w:r>
      <w:proofErr w:type="gramEnd"/>
      <w:r w:rsidRPr="00434F39">
        <w:t xml:space="preserve"> но и большинства других государств по всему миру. </w:t>
      </w:r>
      <w:r w:rsidR="00B978FB" w:rsidRPr="00434F39">
        <w:t xml:space="preserve">В число таких организаций входят и волонтерские программы, имеющие наибольшее распространение на территории Европы и Евросоюза. </w:t>
      </w:r>
    </w:p>
    <w:p w:rsidR="00B26BB1" w:rsidRPr="00434F39" w:rsidRDefault="00B26BB1" w:rsidP="00CE5ED1">
      <w:pPr>
        <w:spacing w:line="360" w:lineRule="auto"/>
      </w:pPr>
      <w:r w:rsidRPr="00434F39">
        <w:t xml:space="preserve">Исторически термин </w:t>
      </w:r>
      <w:r w:rsidRPr="00434F39">
        <w:rPr>
          <w:i/>
        </w:rPr>
        <w:t>волонтер</w:t>
      </w:r>
      <w:r w:rsidRPr="00434F39">
        <w:t xml:space="preserve"> означал </w:t>
      </w:r>
      <w:proofErr w:type="gramStart"/>
      <w:r w:rsidRPr="00434F39">
        <w:t>лицо</w:t>
      </w:r>
      <w:proofErr w:type="gramEnd"/>
      <w:r w:rsidRPr="00434F39">
        <w:t xml:space="preserve"> добровольно вступившее на военную службу. Во многих государствах (</w:t>
      </w:r>
      <w:proofErr w:type="gramStart"/>
      <w:r w:rsidRPr="00434F39">
        <w:t>например</w:t>
      </w:r>
      <w:proofErr w:type="gramEnd"/>
      <w:r w:rsidRPr="00434F39">
        <w:t xml:space="preserve"> в Великобритании до и во время 1-ой мировой войны 1914-1918г.г.) до введения всеобщей воинской повинности  </w:t>
      </w:r>
      <w:proofErr w:type="spellStart"/>
      <w:r w:rsidRPr="00434F39">
        <w:t>волонтерство</w:t>
      </w:r>
      <w:proofErr w:type="spellEnd"/>
      <w:r w:rsidRPr="00434F39">
        <w:t xml:space="preserve"> оставалось единственным способом комплектования армии. В первой половине 19 века в Австро-Венгрии, Франции и Италии существовали волонтерские полки и батальоны, вливавшиеся в состав регулярной армии </w:t>
      </w:r>
      <w:r w:rsidR="00841DB0" w:rsidRPr="00434F39">
        <w:t>в основном на военное время. Позднее этот способ пополнения армии утратил свое былое значение.</w:t>
      </w:r>
    </w:p>
    <w:p w:rsidR="00841DB0" w:rsidRPr="00434F39" w:rsidRDefault="00841DB0" w:rsidP="00CE5ED1">
      <w:pPr>
        <w:spacing w:line="360" w:lineRule="auto"/>
      </w:pPr>
    </w:p>
    <w:p w:rsidR="00BF42CB" w:rsidRPr="00434F39" w:rsidRDefault="00BF42CB" w:rsidP="00CE5ED1">
      <w:pPr>
        <w:spacing w:line="360" w:lineRule="auto"/>
      </w:pPr>
      <w:r w:rsidRPr="00434F39">
        <w:t>Первая международная волонтерская организация не военного характера в Европе было создана в 20-х годах 20 века по инициативе молодежи, желающей помочь восстановлению мира, разрушенного 1 мировой войной.</w:t>
      </w:r>
    </w:p>
    <w:p w:rsidR="00BF42CB" w:rsidRPr="00434F39" w:rsidRDefault="00BF42CB" w:rsidP="00CE5ED1">
      <w:pPr>
        <w:spacing w:line="360" w:lineRule="auto"/>
      </w:pPr>
      <w:r w:rsidRPr="00434F39">
        <w:t xml:space="preserve">Практически параллельно с этим событием, во Франции под Страсбургом </w:t>
      </w:r>
      <w:r w:rsidR="00145253" w:rsidRPr="00434F39">
        <w:t xml:space="preserve">в 1920 г. </w:t>
      </w:r>
      <w:r w:rsidRPr="00434F39">
        <w:t>был осуществлен первый</w:t>
      </w:r>
      <w:r w:rsidR="00145253" w:rsidRPr="00434F39">
        <w:t xml:space="preserve"> волонтерский </w:t>
      </w:r>
      <w:r w:rsidRPr="00434F39">
        <w:t xml:space="preserve">проект по восстановлению </w:t>
      </w:r>
      <w:r w:rsidR="00145253" w:rsidRPr="00434F39">
        <w:t xml:space="preserve">разрушенных войной ферм в районах наиболее ожесточенных боев между французскими и немецкими войсками. В этом проекте принимали совместное </w:t>
      </w:r>
      <w:r w:rsidR="0093134A" w:rsidRPr="00434F39">
        <w:t xml:space="preserve"> участие массы</w:t>
      </w:r>
      <w:r w:rsidR="00145253" w:rsidRPr="00434F39">
        <w:t xml:space="preserve"> немецкой и французской молодежи. </w:t>
      </w:r>
      <w:r w:rsidR="0093134A" w:rsidRPr="00434F39">
        <w:t xml:space="preserve">Идеями этого движения являлись: всеобщая солидарность, социальная справедливость, равенство и отказ от насилия. </w:t>
      </w:r>
      <w:r w:rsidR="00145253" w:rsidRPr="00434F39">
        <w:t xml:space="preserve">Благодаря именно этому событию </w:t>
      </w:r>
      <w:proofErr w:type="spellStart"/>
      <w:r w:rsidR="00145253" w:rsidRPr="00434F39">
        <w:t>волонтерство</w:t>
      </w:r>
      <w:proofErr w:type="spellEnd"/>
      <w:r w:rsidR="00145253" w:rsidRPr="00434F39">
        <w:t xml:space="preserve"> приобрело широкое распространение и популярность </w:t>
      </w:r>
      <w:r w:rsidR="00B76BD9" w:rsidRPr="00434F39">
        <w:t xml:space="preserve"> среди молодежных слоев населения по всему миру.</w:t>
      </w:r>
      <w:r w:rsidR="00151BA7" w:rsidRPr="00434F39">
        <w:t xml:space="preserve"> </w:t>
      </w:r>
    </w:p>
    <w:p w:rsidR="004B079D" w:rsidRPr="00434F39" w:rsidRDefault="004B079D" w:rsidP="00CE5ED1">
      <w:pPr>
        <w:spacing w:line="360" w:lineRule="auto"/>
      </w:pPr>
    </w:p>
    <w:p w:rsidR="00837B13" w:rsidRPr="00434F39" w:rsidRDefault="004B079D" w:rsidP="00CE5ED1">
      <w:pPr>
        <w:spacing w:line="360" w:lineRule="auto"/>
      </w:pPr>
      <w:r w:rsidRPr="00434F39">
        <w:t xml:space="preserve">Из более поздних и поныне существующих Европейских </w:t>
      </w:r>
      <w:r w:rsidR="00837B13" w:rsidRPr="00434F39">
        <w:t xml:space="preserve">сообществ </w:t>
      </w:r>
      <w:r w:rsidRPr="00434F39">
        <w:t xml:space="preserve">практически все направлены на сохранение мира, помощь </w:t>
      </w:r>
      <w:proofErr w:type="gramStart"/>
      <w:r w:rsidRPr="00434F39">
        <w:t>нуждающимся</w:t>
      </w:r>
      <w:proofErr w:type="gramEnd"/>
      <w:r w:rsidRPr="00434F39">
        <w:t xml:space="preserve"> и </w:t>
      </w:r>
      <w:r w:rsidR="00837B13" w:rsidRPr="00434F39">
        <w:t xml:space="preserve">защиту окружающей среды. Наиболее влиятельной является организация </w:t>
      </w:r>
      <w:r w:rsidR="00837B13" w:rsidRPr="00434F39">
        <w:rPr>
          <w:lang w:val="en-US"/>
        </w:rPr>
        <w:t>CCIVS</w:t>
      </w:r>
      <w:r w:rsidR="00837B13" w:rsidRPr="00434F39">
        <w:t xml:space="preserve"> (</w:t>
      </w:r>
      <w:r w:rsidR="00837B13" w:rsidRPr="00434F39">
        <w:rPr>
          <w:lang w:val="en-US"/>
        </w:rPr>
        <w:t>Coordinating</w:t>
      </w:r>
      <w:r w:rsidR="00837B13" w:rsidRPr="00434F39">
        <w:t xml:space="preserve"> </w:t>
      </w:r>
      <w:r w:rsidR="00837B13" w:rsidRPr="00434F39">
        <w:rPr>
          <w:lang w:val="en-US"/>
        </w:rPr>
        <w:t>Committee</w:t>
      </w:r>
      <w:r w:rsidR="00837B13" w:rsidRPr="00434F39">
        <w:t xml:space="preserve"> </w:t>
      </w:r>
      <w:r w:rsidR="00837B13" w:rsidRPr="00434F39">
        <w:rPr>
          <w:lang w:val="en-US"/>
        </w:rPr>
        <w:t>for</w:t>
      </w:r>
      <w:r w:rsidR="00837B13" w:rsidRPr="00434F39">
        <w:t xml:space="preserve"> </w:t>
      </w:r>
      <w:r w:rsidR="00837B13" w:rsidRPr="00434F39">
        <w:rPr>
          <w:lang w:val="en-US"/>
        </w:rPr>
        <w:t>International</w:t>
      </w:r>
      <w:r w:rsidR="00837B13" w:rsidRPr="00434F39">
        <w:t xml:space="preserve"> </w:t>
      </w:r>
      <w:r w:rsidR="00837B13" w:rsidRPr="00434F39">
        <w:rPr>
          <w:lang w:val="en-US"/>
        </w:rPr>
        <w:t>Voluntary</w:t>
      </w:r>
      <w:r w:rsidR="00837B13" w:rsidRPr="00434F39">
        <w:t xml:space="preserve"> </w:t>
      </w:r>
      <w:r w:rsidR="00837B13" w:rsidRPr="00434F39">
        <w:rPr>
          <w:lang w:val="en-US"/>
        </w:rPr>
        <w:t>Service</w:t>
      </w:r>
      <w:r w:rsidR="00837B13" w:rsidRPr="00434F39">
        <w:t>), основанная в 1948 году под эгидой ЮНЕСКО и координирующая более 250 молодежных волонтерских организаций в 100 странах мира.</w:t>
      </w:r>
    </w:p>
    <w:p w:rsidR="009D42FE" w:rsidRPr="00434F39" w:rsidRDefault="009D42FE" w:rsidP="00CE5ED1">
      <w:pPr>
        <w:spacing w:line="360" w:lineRule="auto"/>
      </w:pPr>
      <w:r w:rsidRPr="00434F39">
        <w:t xml:space="preserve">В состав самых известных волонтерских организаций, находящихся под влиянием </w:t>
      </w:r>
      <w:r w:rsidRPr="00434F39">
        <w:rPr>
          <w:lang w:val="en-US"/>
        </w:rPr>
        <w:t>CCIVS</w:t>
      </w:r>
      <w:r w:rsidRPr="00434F39">
        <w:t xml:space="preserve"> входят:</w:t>
      </w:r>
    </w:p>
    <w:p w:rsidR="004B079D" w:rsidRPr="00434F39" w:rsidRDefault="00837B13" w:rsidP="00CE5ED1">
      <w:pPr>
        <w:spacing w:line="360" w:lineRule="auto"/>
      </w:pPr>
      <w:r w:rsidRPr="00434F39">
        <w:lastRenderedPageBreak/>
        <w:t xml:space="preserve"> </w:t>
      </w:r>
      <w:proofErr w:type="gramStart"/>
      <w:r w:rsidR="00724B86" w:rsidRPr="00434F39">
        <w:rPr>
          <w:lang w:val="en-US"/>
        </w:rPr>
        <w:t>SCI</w:t>
      </w:r>
      <w:r w:rsidR="00724B86" w:rsidRPr="00434F39">
        <w:t xml:space="preserve"> (</w:t>
      </w:r>
      <w:r w:rsidR="00724B86" w:rsidRPr="00434F39">
        <w:rPr>
          <w:lang w:val="en-US"/>
        </w:rPr>
        <w:t>Service</w:t>
      </w:r>
      <w:r w:rsidR="00724B86" w:rsidRPr="00434F39">
        <w:t xml:space="preserve"> </w:t>
      </w:r>
      <w:r w:rsidR="00724B86" w:rsidRPr="00434F39">
        <w:rPr>
          <w:lang w:val="en-US"/>
        </w:rPr>
        <w:t>Civil</w:t>
      </w:r>
      <w:r w:rsidR="00724B86" w:rsidRPr="00434F39">
        <w:t xml:space="preserve"> </w:t>
      </w:r>
      <w:r w:rsidR="00724B86" w:rsidRPr="00434F39">
        <w:rPr>
          <w:lang w:val="en-US"/>
        </w:rPr>
        <w:t>International</w:t>
      </w:r>
      <w:r w:rsidR="00724B86" w:rsidRPr="00434F39">
        <w:t>) волонтерское движение, основанное в 1920 году, имеющее 33 отделения по всему миру.</w:t>
      </w:r>
      <w:proofErr w:type="gramEnd"/>
      <w:r w:rsidR="00724B86" w:rsidRPr="00434F39">
        <w:t xml:space="preserve"> В его задачи входит продвижение идей мира, сохранение окружающей среды и развития мировой солидарности</w:t>
      </w:r>
      <w:r w:rsidR="00F230FA" w:rsidRPr="00434F39">
        <w:t xml:space="preserve"> и взаимопонимания. Основная деятельность </w:t>
      </w:r>
      <w:r w:rsidR="00F230FA" w:rsidRPr="00434F39">
        <w:rPr>
          <w:lang w:val="en-US"/>
        </w:rPr>
        <w:t>SCI</w:t>
      </w:r>
      <w:r w:rsidR="00F230FA" w:rsidRPr="00434F39">
        <w:t xml:space="preserve"> сосредоточена на проведении различных волонтерских проектов, </w:t>
      </w:r>
      <w:proofErr w:type="spellStart"/>
      <w:r w:rsidR="00F230FA" w:rsidRPr="00434F39">
        <w:t>организаторстве</w:t>
      </w:r>
      <w:proofErr w:type="spellEnd"/>
      <w:r w:rsidR="00F230FA" w:rsidRPr="00434F39">
        <w:t xml:space="preserve"> образовательных тренингов, семинаров и международных обменов.</w:t>
      </w:r>
    </w:p>
    <w:p w:rsidR="00F230FA" w:rsidRPr="00434F39" w:rsidRDefault="00F230FA" w:rsidP="00CE5ED1">
      <w:pPr>
        <w:spacing w:line="360" w:lineRule="auto"/>
      </w:pPr>
    </w:p>
    <w:p w:rsidR="00C31009" w:rsidRPr="00434F39" w:rsidRDefault="00F230FA" w:rsidP="00CE5ED1">
      <w:pPr>
        <w:spacing w:line="360" w:lineRule="auto"/>
      </w:pPr>
      <w:r w:rsidRPr="00434F39">
        <w:rPr>
          <w:lang w:val="en-US"/>
        </w:rPr>
        <w:t>YAP</w:t>
      </w:r>
      <w:r w:rsidRPr="00434F39">
        <w:t xml:space="preserve"> (</w:t>
      </w:r>
      <w:r w:rsidRPr="00434F39">
        <w:rPr>
          <w:lang w:val="en-US"/>
        </w:rPr>
        <w:t>Youth</w:t>
      </w:r>
      <w:r w:rsidRPr="00434F39">
        <w:t xml:space="preserve"> </w:t>
      </w:r>
      <w:r w:rsidRPr="00434F39">
        <w:rPr>
          <w:lang w:val="en-US"/>
        </w:rPr>
        <w:t>Action</w:t>
      </w:r>
      <w:r w:rsidRPr="00434F39">
        <w:t xml:space="preserve"> </w:t>
      </w:r>
      <w:r w:rsidRPr="00434F39">
        <w:rPr>
          <w:lang w:val="en-US"/>
        </w:rPr>
        <w:t>for</w:t>
      </w:r>
      <w:r w:rsidRPr="00434F39">
        <w:t xml:space="preserve"> </w:t>
      </w:r>
      <w:r w:rsidRPr="00434F39">
        <w:rPr>
          <w:lang w:val="en-US"/>
        </w:rPr>
        <w:t>Peace</w:t>
      </w:r>
      <w:proofErr w:type="gramStart"/>
      <w:r w:rsidRPr="00434F39">
        <w:t>)-</w:t>
      </w:r>
      <w:proofErr w:type="gramEnd"/>
      <w:r w:rsidRPr="00434F39">
        <w:t xml:space="preserve"> эта волонтерская организация начала свою деятельность в 1923 году</w:t>
      </w:r>
      <w:r w:rsidR="00B63DA4" w:rsidRPr="00434F39">
        <w:t xml:space="preserve">. Ее участники активно пропагандируют мир во всем мире, сотрудничество стран и отказ от проведения реформ военными методами. </w:t>
      </w:r>
      <w:r w:rsidR="00B63DA4" w:rsidRPr="00434F39">
        <w:rPr>
          <w:lang w:val="en-US"/>
        </w:rPr>
        <w:t>YAP</w:t>
      </w:r>
      <w:r w:rsidR="00B63DA4" w:rsidRPr="00434F39">
        <w:t xml:space="preserve"> имеет отделения в 15 странах и объединяет политически активную молодежь в добровольческом движении.</w:t>
      </w:r>
      <w:r w:rsidRPr="00434F39">
        <w:t xml:space="preserve"> </w:t>
      </w:r>
      <w:r w:rsidR="00B63DA4" w:rsidRPr="00434F39">
        <w:rPr>
          <w:lang w:val="en-US"/>
        </w:rPr>
        <w:t>YAP</w:t>
      </w:r>
      <w:r w:rsidR="00B63DA4" w:rsidRPr="00434F39">
        <w:t xml:space="preserve"> также занимается разработкой ненасильственных методов решения военных конфликтов и организовывает волонтерские антивоенные молодежные проекты. Также в деятельность </w:t>
      </w:r>
      <w:r w:rsidR="00B63DA4" w:rsidRPr="00434F39">
        <w:rPr>
          <w:lang w:val="en-US"/>
        </w:rPr>
        <w:t>YAP</w:t>
      </w:r>
      <w:r w:rsidR="00B63DA4" w:rsidRPr="00434F39">
        <w:t xml:space="preserve"> входит проведение пацифистских </w:t>
      </w:r>
      <w:r w:rsidR="00C31009" w:rsidRPr="00434F39">
        <w:t>тренингов и семинаров,</w:t>
      </w:r>
      <w:r w:rsidR="00B63DA4" w:rsidRPr="00434F39">
        <w:t xml:space="preserve"> распространение </w:t>
      </w:r>
      <w:r w:rsidR="00C31009" w:rsidRPr="00434F39">
        <w:t>миротворческих идей среди политических партий и организаций и работа с беженцами и незащищенными группами.</w:t>
      </w:r>
    </w:p>
    <w:p w:rsidR="00C31009" w:rsidRPr="00434F39" w:rsidRDefault="00C31009" w:rsidP="00CE5ED1">
      <w:pPr>
        <w:spacing w:line="360" w:lineRule="auto"/>
      </w:pPr>
    </w:p>
    <w:p w:rsidR="002F7865" w:rsidRPr="00434F39" w:rsidRDefault="00C31009" w:rsidP="00CE5ED1">
      <w:pPr>
        <w:spacing w:line="360" w:lineRule="auto"/>
      </w:pPr>
      <w:r w:rsidRPr="00434F39">
        <w:rPr>
          <w:lang w:val="en-US"/>
        </w:rPr>
        <w:t>ICYE</w:t>
      </w:r>
      <w:r w:rsidRPr="00434F39">
        <w:t xml:space="preserve"> (</w:t>
      </w:r>
      <w:r w:rsidRPr="00434F39">
        <w:rPr>
          <w:lang w:val="en-US"/>
        </w:rPr>
        <w:t>International</w:t>
      </w:r>
      <w:r w:rsidRPr="00434F39">
        <w:t xml:space="preserve"> </w:t>
      </w:r>
      <w:r w:rsidRPr="00434F39">
        <w:rPr>
          <w:lang w:val="en-US"/>
        </w:rPr>
        <w:t>Cultural</w:t>
      </w:r>
      <w:r w:rsidRPr="00434F39">
        <w:t xml:space="preserve"> </w:t>
      </w:r>
      <w:r w:rsidRPr="00434F39">
        <w:rPr>
          <w:lang w:val="en-US"/>
        </w:rPr>
        <w:t>Youth</w:t>
      </w:r>
      <w:r w:rsidRPr="00434F39">
        <w:t xml:space="preserve"> </w:t>
      </w:r>
      <w:r w:rsidRPr="00434F39">
        <w:rPr>
          <w:lang w:val="en-US"/>
        </w:rPr>
        <w:t>Exchange</w:t>
      </w:r>
      <w:r w:rsidRPr="00434F39">
        <w:t xml:space="preserve">) - Федерация </w:t>
      </w:r>
      <w:r w:rsidRPr="00434F39">
        <w:rPr>
          <w:lang w:val="en-US"/>
        </w:rPr>
        <w:t>ICYE</w:t>
      </w:r>
      <w:r w:rsidRPr="00434F39">
        <w:t xml:space="preserve"> вступила в силу вскоре после 2 мировой войны в 1948 году.  Она насчитывает более 30 отделений в странах Африки, Азии, Европы и Латинской Америки. Миссией </w:t>
      </w:r>
      <w:r w:rsidRPr="00434F39">
        <w:rPr>
          <w:lang w:val="en-US"/>
        </w:rPr>
        <w:t>ICYE</w:t>
      </w:r>
      <w:r w:rsidRPr="00434F39">
        <w:t xml:space="preserve"> является продвижение молодежной волонтерской активности, направленной на взаимопонимание между странами и мир. Глобальное образование и </w:t>
      </w:r>
      <w:proofErr w:type="spellStart"/>
      <w:r w:rsidRPr="00434F39">
        <w:t>интеркультурное</w:t>
      </w:r>
      <w:proofErr w:type="spellEnd"/>
      <w:r w:rsidRPr="00434F39">
        <w:t xml:space="preserve"> </w:t>
      </w:r>
      <w:r w:rsidR="002F7865" w:rsidRPr="00434F39">
        <w:t xml:space="preserve">воспитание – два основных принципа группы </w:t>
      </w:r>
      <w:r w:rsidR="002F7865" w:rsidRPr="00434F39">
        <w:rPr>
          <w:lang w:val="en-US"/>
        </w:rPr>
        <w:t>ICYE</w:t>
      </w:r>
      <w:r w:rsidR="002F7865" w:rsidRPr="00434F39">
        <w:t>,применяемые для работы с детьми, престарелыми и инвалидами; для создания детских центров и экологических проектов.</w:t>
      </w:r>
    </w:p>
    <w:p w:rsidR="002F7865" w:rsidRPr="00434F39" w:rsidRDefault="002F7865" w:rsidP="00CE5ED1">
      <w:pPr>
        <w:spacing w:line="360" w:lineRule="auto"/>
      </w:pPr>
    </w:p>
    <w:p w:rsidR="00F230FA" w:rsidRPr="00434F39" w:rsidRDefault="002F7865" w:rsidP="00CE5ED1">
      <w:pPr>
        <w:spacing w:line="360" w:lineRule="auto"/>
      </w:pPr>
      <w:r w:rsidRPr="00434F39">
        <w:rPr>
          <w:lang w:val="en-US"/>
        </w:rPr>
        <w:t>Alliance</w:t>
      </w:r>
      <w:r w:rsidRPr="00434F39">
        <w:t xml:space="preserve"> (</w:t>
      </w:r>
      <w:r w:rsidRPr="00434F39">
        <w:rPr>
          <w:lang w:val="en-US"/>
        </w:rPr>
        <w:t>Alliance</w:t>
      </w:r>
      <w:r w:rsidRPr="00434F39">
        <w:t xml:space="preserve"> </w:t>
      </w:r>
      <w:r w:rsidRPr="00434F39">
        <w:rPr>
          <w:lang w:val="en-US"/>
        </w:rPr>
        <w:t>of</w:t>
      </w:r>
      <w:r w:rsidRPr="00434F39">
        <w:t xml:space="preserve"> </w:t>
      </w:r>
      <w:r w:rsidRPr="00434F39">
        <w:rPr>
          <w:lang w:val="en-US"/>
        </w:rPr>
        <w:t>European</w:t>
      </w:r>
      <w:r w:rsidRPr="00434F39">
        <w:t xml:space="preserve"> </w:t>
      </w:r>
      <w:r w:rsidRPr="00434F39">
        <w:rPr>
          <w:lang w:val="en-US"/>
        </w:rPr>
        <w:t>voluntary</w:t>
      </w:r>
      <w:r w:rsidRPr="00434F39">
        <w:t xml:space="preserve"> </w:t>
      </w:r>
      <w:r w:rsidRPr="00434F39">
        <w:rPr>
          <w:lang w:val="en-US"/>
        </w:rPr>
        <w:t>Service</w:t>
      </w:r>
      <w:r w:rsidRPr="00434F39">
        <w:t xml:space="preserve"> </w:t>
      </w:r>
      <w:r w:rsidRPr="00434F39">
        <w:rPr>
          <w:lang w:val="en-US"/>
        </w:rPr>
        <w:t>Organizations</w:t>
      </w:r>
      <w:r w:rsidRPr="00434F39">
        <w:t xml:space="preserve">) </w:t>
      </w:r>
      <w:proofErr w:type="gramStart"/>
      <w:r w:rsidRPr="00434F39">
        <w:t>-  Альянс</w:t>
      </w:r>
      <w:proofErr w:type="gramEnd"/>
      <w:r w:rsidRPr="00434F39">
        <w:t xml:space="preserve"> был создан сравнительно позднее всех предыдущих организаций в 1989 году. </w:t>
      </w:r>
      <w:r w:rsidR="00FD40B1" w:rsidRPr="00434F39">
        <w:t>Представляет собой</w:t>
      </w:r>
      <w:r w:rsidRPr="00434F39">
        <w:t xml:space="preserve"> координационны</w:t>
      </w:r>
      <w:r w:rsidR="00FD40B1" w:rsidRPr="00434F39">
        <w:t>й</w:t>
      </w:r>
      <w:r w:rsidRPr="00434F39">
        <w:t xml:space="preserve"> центр всех европейских </w:t>
      </w:r>
      <w:r w:rsidR="00FD40B1" w:rsidRPr="00434F39">
        <w:t xml:space="preserve">национальных волонтерских организаций. Его целью считается </w:t>
      </w:r>
      <w:proofErr w:type="spellStart"/>
      <w:r w:rsidR="00FD40B1" w:rsidRPr="00434F39">
        <w:t>организаторство</w:t>
      </w:r>
      <w:proofErr w:type="spellEnd"/>
      <w:r w:rsidR="00FD40B1" w:rsidRPr="00434F39">
        <w:t xml:space="preserve"> кратких и долгосрочных волонтерских рабочих лагерей с продвижением идей о мире, взаимопонимании и международном сотрудничестве.</w:t>
      </w:r>
      <w:r w:rsidRPr="00434F39">
        <w:t xml:space="preserve"> </w:t>
      </w:r>
    </w:p>
    <w:p w:rsidR="00FD40B1" w:rsidRPr="00434F39" w:rsidRDefault="00FD40B1" w:rsidP="00CE5ED1">
      <w:pPr>
        <w:spacing w:line="360" w:lineRule="auto"/>
      </w:pPr>
    </w:p>
    <w:p w:rsidR="00FD40B1" w:rsidRPr="00434F39" w:rsidRDefault="00FD40B1" w:rsidP="00CE5ED1">
      <w:pPr>
        <w:spacing w:line="360" w:lineRule="auto"/>
      </w:pPr>
      <w:r w:rsidRPr="00434F39">
        <w:rPr>
          <w:lang w:val="en-US"/>
        </w:rPr>
        <w:t>AVSO</w:t>
      </w:r>
      <w:r w:rsidRPr="00434F39">
        <w:t xml:space="preserve"> (</w:t>
      </w:r>
      <w:r w:rsidRPr="00434F39">
        <w:rPr>
          <w:lang w:val="en-US"/>
        </w:rPr>
        <w:t>Association</w:t>
      </w:r>
      <w:r w:rsidRPr="00434F39">
        <w:t xml:space="preserve"> </w:t>
      </w:r>
      <w:r w:rsidRPr="00434F39">
        <w:rPr>
          <w:lang w:val="en-US"/>
        </w:rPr>
        <w:t>of</w:t>
      </w:r>
      <w:r w:rsidRPr="00434F39">
        <w:t xml:space="preserve"> </w:t>
      </w:r>
      <w:r w:rsidRPr="00434F39">
        <w:rPr>
          <w:lang w:val="en-US"/>
        </w:rPr>
        <w:t>Voluntary</w:t>
      </w:r>
      <w:r w:rsidRPr="00434F39">
        <w:t xml:space="preserve"> </w:t>
      </w:r>
      <w:r w:rsidRPr="00434F39">
        <w:rPr>
          <w:lang w:val="en-US"/>
        </w:rPr>
        <w:t>Service</w:t>
      </w:r>
      <w:r w:rsidRPr="00434F39">
        <w:t xml:space="preserve"> </w:t>
      </w:r>
      <w:r w:rsidRPr="00434F39">
        <w:rPr>
          <w:lang w:val="en-US"/>
        </w:rPr>
        <w:t>Organization</w:t>
      </w:r>
      <w:r w:rsidRPr="00434F39">
        <w:t xml:space="preserve">) - Ассоциация волонтерских организаций, </w:t>
      </w:r>
      <w:proofErr w:type="gramStart"/>
      <w:r w:rsidRPr="00434F39">
        <w:t>контролирующая  деятельность</w:t>
      </w:r>
      <w:proofErr w:type="gramEnd"/>
      <w:r w:rsidRPr="00434F39">
        <w:t xml:space="preserve"> европейских добровольческих организаций и продвигающая интересы </w:t>
      </w:r>
      <w:proofErr w:type="spellStart"/>
      <w:r w:rsidRPr="00434F39">
        <w:t>волонтерства</w:t>
      </w:r>
      <w:proofErr w:type="spellEnd"/>
      <w:r w:rsidRPr="00434F39">
        <w:t xml:space="preserve"> на уровне правительств, социальных институтов и общественных организаций.</w:t>
      </w:r>
    </w:p>
    <w:p w:rsidR="000D3DA5" w:rsidRPr="00434F39" w:rsidRDefault="000D3DA5" w:rsidP="00CE5ED1">
      <w:pPr>
        <w:spacing w:line="360" w:lineRule="auto"/>
      </w:pPr>
    </w:p>
    <w:p w:rsidR="0093134A" w:rsidRPr="00434F39" w:rsidRDefault="0093134A" w:rsidP="00CE5ED1">
      <w:pPr>
        <w:spacing w:line="360" w:lineRule="auto"/>
      </w:pPr>
      <w:r w:rsidRPr="00434F39">
        <w:lastRenderedPageBreak/>
        <w:t xml:space="preserve">На сегодняшний день </w:t>
      </w:r>
      <w:proofErr w:type="spellStart"/>
      <w:r w:rsidRPr="00434F39">
        <w:t>волонтерство</w:t>
      </w:r>
      <w:proofErr w:type="spellEnd"/>
      <w:r w:rsidRPr="00434F39">
        <w:t xml:space="preserve"> подразумевает под собой широкий</w:t>
      </w:r>
      <w:r w:rsidR="00AA3F05" w:rsidRPr="00434F39">
        <w:t xml:space="preserve"> круг общественной деятельности с целью </w:t>
      </w:r>
      <w:proofErr w:type="spellStart"/>
      <w:r w:rsidR="00AA3F05" w:rsidRPr="00434F39">
        <w:t>взаимо</w:t>
      </w:r>
      <w:proofErr w:type="spellEnd"/>
      <w:r w:rsidR="00AA3F05" w:rsidRPr="00434F39">
        <w:t xml:space="preserve"> и самопомощи без расчета на денежное вознаграждение. Очень многие благотворительные организации нуждаются в </w:t>
      </w:r>
      <w:proofErr w:type="spellStart"/>
      <w:r w:rsidR="00AA3F05" w:rsidRPr="00434F39">
        <w:t>безвоздмездной</w:t>
      </w:r>
      <w:proofErr w:type="spellEnd"/>
      <w:r w:rsidR="00AA3F05" w:rsidRPr="00434F39">
        <w:t xml:space="preserve"> поддержке волонтеров. </w:t>
      </w:r>
      <w:r w:rsidR="0030729D" w:rsidRPr="00434F39">
        <w:t xml:space="preserve">Таким </w:t>
      </w:r>
      <w:proofErr w:type="gramStart"/>
      <w:r w:rsidR="0030729D" w:rsidRPr="00434F39">
        <w:t>образом</w:t>
      </w:r>
      <w:proofErr w:type="gramEnd"/>
      <w:r w:rsidR="0030729D" w:rsidRPr="00434F39">
        <w:t xml:space="preserve"> </w:t>
      </w:r>
      <w:proofErr w:type="spellStart"/>
      <w:r w:rsidR="0030729D" w:rsidRPr="00434F39">
        <w:t>волонтер</w:t>
      </w:r>
      <w:r w:rsidR="00270141" w:rsidRPr="00434F39">
        <w:t>ство</w:t>
      </w:r>
      <w:proofErr w:type="spellEnd"/>
      <w:r w:rsidR="00270141" w:rsidRPr="00434F39">
        <w:t xml:space="preserve"> это своего рода </w:t>
      </w:r>
      <w:proofErr w:type="spellStart"/>
      <w:r w:rsidR="00270141" w:rsidRPr="00434F39">
        <w:t>меценатсво</w:t>
      </w:r>
      <w:proofErr w:type="spellEnd"/>
      <w:r w:rsidR="00270141" w:rsidRPr="00434F39">
        <w:t xml:space="preserve"> (бескорыстное дарение в пользу нуждающихся </w:t>
      </w:r>
      <w:proofErr w:type="spellStart"/>
      <w:r w:rsidR="00270141" w:rsidRPr="00434F39">
        <w:t>благопреобретателей</w:t>
      </w:r>
      <w:proofErr w:type="spellEnd"/>
      <w:r w:rsidR="00270141" w:rsidRPr="00434F39">
        <w:t xml:space="preserve"> – людей, природы.)</w:t>
      </w:r>
    </w:p>
    <w:p w:rsidR="0030729D" w:rsidRPr="00434F39" w:rsidRDefault="0030729D" w:rsidP="00CE5ED1">
      <w:pPr>
        <w:spacing w:line="360" w:lineRule="auto"/>
      </w:pPr>
    </w:p>
    <w:p w:rsidR="0030729D" w:rsidRPr="00434F39" w:rsidRDefault="0030729D" w:rsidP="00CE5ED1">
      <w:pPr>
        <w:spacing w:line="360" w:lineRule="auto"/>
      </w:pPr>
      <w:r w:rsidRPr="00434F39">
        <w:t>Основные типы волонтерск</w:t>
      </w:r>
      <w:r w:rsidR="0055306F">
        <w:t>их программ</w:t>
      </w:r>
      <w:r w:rsidRPr="00434F39">
        <w:t xml:space="preserve"> делятся </w:t>
      </w:r>
      <w:proofErr w:type="gramStart"/>
      <w:r w:rsidRPr="00434F39">
        <w:t>на</w:t>
      </w:r>
      <w:proofErr w:type="gramEnd"/>
      <w:r w:rsidRPr="00434F39">
        <w:t>:</w:t>
      </w:r>
    </w:p>
    <w:p w:rsidR="0030729D" w:rsidRPr="00434F39" w:rsidRDefault="0030729D" w:rsidP="00CE5ED1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434F39">
        <w:t>посадка цветов, газонов, кустов и деревьев;</w:t>
      </w:r>
    </w:p>
    <w:p w:rsidR="0030729D" w:rsidRPr="00434F39" w:rsidRDefault="0030729D" w:rsidP="00CE5ED1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434F39">
        <w:t>помощь таким социальным категориям граждан как: престарелые, беспризорные дети, молодёжь и студенты, бездомные, люди с ограниченными возможностями (инвалиды), мигранты, беженцы, бывшие заключённые и другие;</w:t>
      </w:r>
    </w:p>
    <w:p w:rsidR="0030729D" w:rsidRPr="00434F39" w:rsidRDefault="0030729D" w:rsidP="00CE5ED1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434F39">
        <w:t>благоустройство и обустройство дворов, участков, городских улиц;</w:t>
      </w:r>
    </w:p>
    <w:p w:rsidR="0030729D" w:rsidRPr="00434F39" w:rsidRDefault="0030729D" w:rsidP="00CE5ED1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434F39">
        <w:t>помощь животным, добровольная помощь зоопаркам и заповедникам;</w:t>
      </w:r>
    </w:p>
    <w:p w:rsidR="0030729D" w:rsidRPr="00434F39" w:rsidRDefault="0030729D" w:rsidP="00CE5ED1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434F39">
        <w:t xml:space="preserve">просветительские беседы, направленные на профилактику наркомании, </w:t>
      </w:r>
      <w:proofErr w:type="spellStart"/>
      <w:r w:rsidRPr="00434F39">
        <w:t>СПИДа</w:t>
      </w:r>
      <w:proofErr w:type="spellEnd"/>
      <w:r w:rsidRPr="00434F39">
        <w:t>, подростковой преступности;</w:t>
      </w:r>
    </w:p>
    <w:p w:rsidR="0030729D" w:rsidRPr="00434F39" w:rsidRDefault="0030729D" w:rsidP="00CE5ED1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434F39">
        <w:t>благотворительные концерты и театральные выступления;</w:t>
      </w:r>
    </w:p>
    <w:p w:rsidR="0030729D" w:rsidRPr="00434F39" w:rsidRDefault="0030729D" w:rsidP="00CE5ED1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434F39">
        <w:t>экологические марши, уборка мусора и загрязнений;</w:t>
      </w:r>
    </w:p>
    <w:p w:rsidR="0030729D" w:rsidRPr="00434F39" w:rsidRDefault="0030729D" w:rsidP="00CE5ED1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434F39">
        <w:t>пропаганда здорового образа жизни;</w:t>
      </w:r>
    </w:p>
    <w:p w:rsidR="0030729D" w:rsidRPr="00434F39" w:rsidRDefault="0030729D" w:rsidP="00CE5ED1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434F39">
        <w:t xml:space="preserve">интернет-добровольчество, к которому относится также </w:t>
      </w:r>
      <w:proofErr w:type="spellStart"/>
      <w:r w:rsidRPr="00434F39">
        <w:t>Википедия</w:t>
      </w:r>
      <w:proofErr w:type="spellEnd"/>
      <w:r w:rsidRPr="00434F39">
        <w:t>.</w:t>
      </w:r>
    </w:p>
    <w:p w:rsidR="0030729D" w:rsidRDefault="0030729D" w:rsidP="00CE5ED1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434F39">
        <w:t>работа в тех. Поддер</w:t>
      </w:r>
      <w:r w:rsidR="00270141" w:rsidRPr="00434F39">
        <w:t>жке</w:t>
      </w:r>
    </w:p>
    <w:p w:rsidR="004B079D" w:rsidRDefault="00CE3BF3" w:rsidP="00CE5ED1">
      <w:pPr>
        <w:spacing w:line="360" w:lineRule="auto"/>
      </w:pPr>
      <w:r w:rsidRPr="00CE3BF3">
        <w:t>Сегодня английские волонтеры не имеют имиджа «альтруистов». Для них вполне законно извлекать из добровольческой деятельности выгоду для себя,</w:t>
      </w:r>
      <w:r w:rsidRPr="00CE3BF3">
        <w:rPr>
          <w:rFonts w:ascii="Tahoma" w:hAnsi="Tahoma" w:cs="Tahoma"/>
          <w:sz w:val="19"/>
          <w:szCs w:val="19"/>
        </w:rPr>
        <w:t xml:space="preserve"> </w:t>
      </w:r>
      <w:r>
        <w:t xml:space="preserve">согласно </w:t>
      </w:r>
      <w:r w:rsidRPr="00CE3BF3">
        <w:t xml:space="preserve">опросу Национального центра Великобритании: </w:t>
      </w:r>
      <w:proofErr w:type="spellStart"/>
      <w:r w:rsidR="00270141" w:rsidRPr="00434F39">
        <w:t>Волонтерство</w:t>
      </w:r>
      <w:proofErr w:type="spellEnd"/>
      <w:r w:rsidR="00270141" w:rsidRPr="00434F39">
        <w:t xml:space="preserve"> популярно потому, что вступая </w:t>
      </w:r>
      <w:proofErr w:type="gramStart"/>
      <w:r w:rsidR="00270141" w:rsidRPr="00434F39">
        <w:t>в</w:t>
      </w:r>
      <w:proofErr w:type="gramEnd"/>
      <w:r w:rsidR="00270141" w:rsidRPr="00434F39">
        <w:t xml:space="preserve"> </w:t>
      </w:r>
      <w:proofErr w:type="gramStart"/>
      <w:r w:rsidR="00270141" w:rsidRPr="00434F39">
        <w:t>такого</w:t>
      </w:r>
      <w:proofErr w:type="gramEnd"/>
      <w:r w:rsidR="00270141" w:rsidRPr="00434F39">
        <w:t xml:space="preserve"> рода организации, мо</w:t>
      </w:r>
      <w:r w:rsidR="008C7CE2">
        <w:t>лодые люди имеют возможность при</w:t>
      </w:r>
      <w:r w:rsidR="00270141" w:rsidRPr="00434F39">
        <w:t xml:space="preserve">обретения необходимого опыта, установления личных контактов, </w:t>
      </w:r>
      <w:r w:rsidR="008C7CE2">
        <w:t xml:space="preserve">получения </w:t>
      </w:r>
      <w:r w:rsidR="00270141" w:rsidRPr="00434F39">
        <w:t>спец</w:t>
      </w:r>
      <w:r w:rsidR="008C7CE2">
        <w:t>и</w:t>
      </w:r>
      <w:r w:rsidR="00270141" w:rsidRPr="00434F39">
        <w:t>альных навыков и знаний. Также это способ зарекомендовать себя с лучшей стороны, попробовать с</w:t>
      </w:r>
      <w:r w:rsidR="004B079D" w:rsidRPr="00434F39">
        <w:t xml:space="preserve">ебя в разных сферах деятельности и определиться с выбором </w:t>
      </w:r>
      <w:r w:rsidR="00270141" w:rsidRPr="00434F39">
        <w:t>жизненного пути.</w:t>
      </w:r>
      <w:r w:rsidR="00434F39" w:rsidRPr="00434F39">
        <w:t xml:space="preserve"> </w:t>
      </w:r>
    </w:p>
    <w:p w:rsidR="00AB6595" w:rsidRPr="00AB6595" w:rsidRDefault="00EA03E0" w:rsidP="00CE5ED1">
      <w:pPr>
        <w:spacing w:before="100" w:beforeAutospacing="1" w:after="100" w:afterAutospacing="1" w:line="360" w:lineRule="auto"/>
      </w:pPr>
      <w:r>
        <w:t>Европейская волонтерская служба с 1998 предоставляет молодым европейцам в возрасте от 18 до 25 лет возможность участвовать в волонтерской программе за рубежом в течени</w:t>
      </w:r>
      <w:proofErr w:type="gramStart"/>
      <w:r>
        <w:t>и</w:t>
      </w:r>
      <w:proofErr w:type="gramEnd"/>
      <w:r>
        <w:t xml:space="preserve"> 6-12 месяцев. К сегодняшнему моменту этой возможностью воспользовались б</w:t>
      </w:r>
      <w:r w:rsidR="00AB6595">
        <w:t>олее 5 тысяч молодых европейцев.</w:t>
      </w:r>
    </w:p>
    <w:p w:rsidR="00AA0C60" w:rsidRDefault="00AB6595" w:rsidP="00CE5ED1">
      <w:pPr>
        <w:spacing w:before="100" w:beforeAutospacing="1" w:after="100" w:afterAutospacing="1" w:line="360" w:lineRule="auto"/>
      </w:pPr>
      <w:r>
        <w:lastRenderedPageBreak/>
        <w:t xml:space="preserve">По статистике 80-90 годов прошлого столетия число </w:t>
      </w:r>
      <w:proofErr w:type="gramStart"/>
      <w:r>
        <w:t>волонтеров, участвовавших в молодежных программах выросло</w:t>
      </w:r>
      <w:proofErr w:type="gramEnd"/>
      <w:r>
        <w:t xml:space="preserve"> от 80 до 109 млн. 8 из 10 человек говорят, что они стали участниками волонтерских проектов из-за чувства глубокого сострадания к социально не</w:t>
      </w:r>
      <w:r w:rsidR="00AA0C60">
        <w:t>защищенным слоям населения.  Трем четвертям</w:t>
      </w:r>
      <w:r>
        <w:t xml:space="preserve"> опрошенных была интересна </w:t>
      </w:r>
      <w:proofErr w:type="gramStart"/>
      <w:r>
        <w:t>сама задача, поставленная в добровольческом пр</w:t>
      </w:r>
      <w:r w:rsidR="00AA0C60">
        <w:t>о</w:t>
      </w:r>
      <w:r>
        <w:t>екте и около 70% ответили</w:t>
      </w:r>
      <w:proofErr w:type="gramEnd"/>
      <w:r>
        <w:t xml:space="preserve">, что были заинтересованы в получении </w:t>
      </w:r>
      <w:r w:rsidR="00AA0C60">
        <w:t>нового взгляда на жизнь, людей и работу.</w:t>
      </w:r>
    </w:p>
    <w:p w:rsidR="009D07A9" w:rsidRDefault="00AA0C60" w:rsidP="00CE5ED1">
      <w:pPr>
        <w:spacing w:before="100" w:beforeAutospacing="1" w:after="100" w:afterAutospacing="1" w:line="360" w:lineRule="auto"/>
      </w:pPr>
      <w:r>
        <w:t xml:space="preserve">19% взрослого населения Франции хотя бы раз в жизни принимали участие в добровольческих программах. Из них 60% регулярно участвуют в волонтерской работе, отдавая ей более 20 часов в месяц, а 46% опрашиваемых признались, что стали волонтерами только потому, что чувствуют в себе желание помогать другим. </w:t>
      </w:r>
    </w:p>
    <w:p w:rsidR="001C0D7C" w:rsidRDefault="001C0D7C" w:rsidP="00CE5ED1">
      <w:pPr>
        <w:spacing w:after="120" w:line="360" w:lineRule="auto"/>
      </w:pPr>
      <w:r w:rsidRPr="00434917">
        <w:t>14 сентября 1990 г. в Париже на Х</w:t>
      </w:r>
      <w:proofErr w:type="gramStart"/>
      <w:r w:rsidRPr="00434917">
        <w:t>I</w:t>
      </w:r>
      <w:proofErr w:type="gramEnd"/>
      <w:r w:rsidRPr="00434917">
        <w:t xml:space="preserve"> Всемирной Конференции Международной Ассоциации добровольческих усилий была принята Всеобщая декларация волонтеро</w:t>
      </w:r>
      <w:r w:rsidR="005E45D5">
        <w:t>в, в которой обозначены смысл, цели и</w:t>
      </w:r>
      <w:r w:rsidRPr="00434917">
        <w:t xml:space="preserve"> основные принцип</w:t>
      </w:r>
      <w:r w:rsidR="00434917">
        <w:t>ы движения.</w:t>
      </w:r>
    </w:p>
    <w:p w:rsidR="00434917" w:rsidRDefault="00434917" w:rsidP="00CE5ED1">
      <w:pPr>
        <w:spacing w:after="120" w:line="360" w:lineRule="auto"/>
      </w:pPr>
    </w:p>
    <w:p w:rsidR="001C0D7C" w:rsidRDefault="001C0D7C" w:rsidP="00CE5ED1">
      <w:pPr>
        <w:spacing w:after="120" w:line="360" w:lineRule="auto"/>
        <w:rPr>
          <w:rFonts w:ascii="Verdana" w:hAnsi="Verdana"/>
          <w:sz w:val="19"/>
          <w:szCs w:val="19"/>
        </w:rPr>
      </w:pPr>
      <w:r w:rsidRPr="001C0D7C">
        <w:t xml:space="preserve">В Германии считают </w:t>
      </w:r>
      <w:proofErr w:type="spellStart"/>
      <w:r w:rsidRPr="001C0D7C">
        <w:t>волонтерство</w:t>
      </w:r>
      <w:proofErr w:type="spellEnd"/>
      <w:r w:rsidRPr="001C0D7C">
        <w:t xml:space="preserve"> уникальной возможностью для получения жизненного знания и опыта</w:t>
      </w:r>
      <w:r>
        <w:rPr>
          <w:rFonts w:ascii="Verdana" w:hAnsi="Verdana"/>
          <w:sz w:val="19"/>
          <w:szCs w:val="19"/>
        </w:rPr>
        <w:t xml:space="preserve">. </w:t>
      </w:r>
      <w:r w:rsidR="009D07A9">
        <w:t>Каждый третий неме</w:t>
      </w:r>
      <w:proofErr w:type="gramStart"/>
      <w:r w:rsidR="009D07A9">
        <w:t>ц-</w:t>
      </w:r>
      <w:proofErr w:type="gramEnd"/>
      <w:r w:rsidR="009D07A9">
        <w:t xml:space="preserve"> что составляет 34% от всего населения Германии – является волонтером, посвящая работе в добровольческих ассоциациях, группах и проектах более 15 часов в месяц. </w:t>
      </w:r>
    </w:p>
    <w:p w:rsidR="001C0D7C" w:rsidRDefault="001C0D7C" w:rsidP="00CE5ED1">
      <w:pPr>
        <w:spacing w:after="120" w:line="360" w:lineRule="auto"/>
      </w:pPr>
      <w:r w:rsidRPr="001C0D7C">
        <w:t xml:space="preserve">В Германии  работает огромное число некоммерческих организаций – около 70 тысяч. На добровольных началах в них занято свыше 2 </w:t>
      </w:r>
      <w:proofErr w:type="spellStart"/>
      <w:proofErr w:type="gramStart"/>
      <w:r w:rsidRPr="001C0D7C">
        <w:t>млн</w:t>
      </w:r>
      <w:proofErr w:type="spellEnd"/>
      <w:proofErr w:type="gramEnd"/>
      <w:r w:rsidRPr="001C0D7C">
        <w:t xml:space="preserve"> человек. В Германии </w:t>
      </w:r>
      <w:r>
        <w:t xml:space="preserve">принят </w:t>
      </w:r>
      <w:r w:rsidRPr="001C0D7C">
        <w:t xml:space="preserve">закон о "социальном годе", </w:t>
      </w:r>
      <w:r>
        <w:t xml:space="preserve">согласно которому, </w:t>
      </w:r>
      <w:r w:rsidRPr="001C0D7C">
        <w:t xml:space="preserve">после окончания средней школы молодой человек может 1 год заниматься социальной работой. В </w:t>
      </w:r>
      <w:r>
        <w:t xml:space="preserve">дальнейшем </w:t>
      </w:r>
      <w:r w:rsidRPr="001C0D7C">
        <w:t xml:space="preserve">это имеет большое значение при </w:t>
      </w:r>
      <w:r>
        <w:t xml:space="preserve">устройстве </w:t>
      </w:r>
      <w:r w:rsidRPr="001C0D7C">
        <w:t>на работу. </w:t>
      </w:r>
      <w:r>
        <w:t xml:space="preserve">Практически в каждом городе </w:t>
      </w:r>
      <w:r w:rsidRPr="001C0D7C">
        <w:t xml:space="preserve"> Германии </w:t>
      </w:r>
      <w:r>
        <w:t xml:space="preserve">распространена </w:t>
      </w:r>
      <w:r w:rsidRPr="001C0D7C">
        <w:t>система Центров добровольцев</w:t>
      </w:r>
      <w:r>
        <w:t>, которая  призвана</w:t>
      </w:r>
      <w:r w:rsidRPr="001C0D7C">
        <w:t xml:space="preserve"> соединять организации и волонтёров, </w:t>
      </w:r>
      <w:r>
        <w:t xml:space="preserve">способствуя </w:t>
      </w:r>
      <w:r w:rsidR="005E45D5">
        <w:t xml:space="preserve">улучшению </w:t>
      </w:r>
      <w:r w:rsidRPr="001C0D7C">
        <w:t>отношения</w:t>
      </w:r>
      <w:r w:rsidR="005E45D5">
        <w:t xml:space="preserve">м </w:t>
      </w:r>
      <w:r w:rsidRPr="001C0D7C">
        <w:t xml:space="preserve"> между ними.</w:t>
      </w:r>
    </w:p>
    <w:p w:rsidR="009D07A9" w:rsidRDefault="00434917" w:rsidP="00CE5ED1">
      <w:pPr>
        <w:spacing w:after="120" w:line="360" w:lineRule="auto"/>
      </w:pPr>
      <w:r w:rsidRPr="00434917">
        <w:t>Три четверти всех пот</w:t>
      </w:r>
      <w:r>
        <w:t>енциальных волонтеров – женщины</w:t>
      </w:r>
      <w:r w:rsidRPr="00434917">
        <w:t>. Работающие составляют менее 20 %, а школьники и студенты – чуть больше 5%. Более половины добровольцев – безработные. Отмечено, что одним из мотивов</w:t>
      </w:r>
      <w:r>
        <w:t>, побуждающих</w:t>
      </w:r>
      <w:r w:rsidRPr="00434917">
        <w:t xml:space="preserve"> добровольцев </w:t>
      </w:r>
      <w:r>
        <w:t xml:space="preserve">вступать в волонтерские ассоциации </w:t>
      </w:r>
      <w:r w:rsidRPr="00434917">
        <w:t xml:space="preserve">является поиск новых возможностей </w:t>
      </w:r>
      <w:r>
        <w:t>для дальнейшего трудоустройства</w:t>
      </w:r>
      <w:r w:rsidRPr="00434917">
        <w:t>.</w:t>
      </w:r>
    </w:p>
    <w:p w:rsidR="005E45D5" w:rsidRDefault="005E45D5" w:rsidP="00CE5ED1">
      <w:pPr>
        <w:spacing w:after="120" w:line="360" w:lineRule="auto"/>
      </w:pPr>
      <w:r>
        <w:lastRenderedPageBreak/>
        <w:t xml:space="preserve">Таким </w:t>
      </w:r>
      <w:proofErr w:type="gramStart"/>
      <w:r>
        <w:t>образом</w:t>
      </w:r>
      <w:proofErr w:type="gramEnd"/>
      <w:r>
        <w:t xml:space="preserve"> </w:t>
      </w:r>
      <w:proofErr w:type="spellStart"/>
      <w:r>
        <w:t>волонтерство</w:t>
      </w:r>
      <w:proofErr w:type="spellEnd"/>
      <w:r>
        <w:t xml:space="preserve"> очень полезно для личностного роста и общества в целом т.к. по мнению большинства опрошенных волонтеры делают нечто такое, что не может быть создано руками оплачиваемых рабочих.</w:t>
      </w:r>
    </w:p>
    <w:p w:rsidR="00434917" w:rsidRDefault="00434917" w:rsidP="00CE5ED1">
      <w:pPr>
        <w:spacing w:after="120" w:line="360" w:lineRule="auto"/>
      </w:pPr>
      <w:r w:rsidRPr="00434917">
        <w:t>Сегодня волонтерские организации существуют в</w:t>
      </w:r>
      <w:r w:rsidR="005E45D5">
        <w:t xml:space="preserve"> большей части стран Евросоюза</w:t>
      </w:r>
      <w:r w:rsidRPr="00434917">
        <w:t>. Правительства этих стран оказывают поддержку волонтёрскому движению.</w:t>
      </w:r>
      <w:r w:rsidR="00AC326A">
        <w:t xml:space="preserve"> </w:t>
      </w:r>
    </w:p>
    <w:p w:rsidR="00AC326A" w:rsidRPr="00AC326A" w:rsidRDefault="00AC326A" w:rsidP="00CE5ED1">
      <w:pPr>
        <w:spacing w:after="120" w:line="360" w:lineRule="auto"/>
      </w:pPr>
      <w:r w:rsidRPr="00AC326A">
        <w:t>Несколько лет назад Волонтёрская программа Объединённых Наций создала новую группу волонтеров, которые могли вступить в программу в возрасте 21 года. В феврале 2000 г.</w:t>
      </w:r>
      <w:r>
        <w:t xml:space="preserve"> вступил в силу</w:t>
      </w:r>
      <w:r w:rsidRPr="00AC326A">
        <w:t xml:space="preserve"> еще один проект –  распространение волонтерских </w:t>
      </w:r>
      <w:r w:rsidR="005E45D5">
        <w:t xml:space="preserve">заданий </w:t>
      </w:r>
      <w:r w:rsidRPr="00AC326A">
        <w:t>через</w:t>
      </w:r>
      <w:r>
        <w:t xml:space="preserve"> Всемирную Паутину (Интернет)</w:t>
      </w:r>
      <w:r w:rsidRPr="00AC326A">
        <w:t>.</w:t>
      </w:r>
      <w:r>
        <w:t xml:space="preserve"> </w:t>
      </w:r>
      <w:r w:rsidRPr="00AC326A">
        <w:t xml:space="preserve"> </w:t>
      </w:r>
      <w:r>
        <w:t xml:space="preserve">Находясь под контролем </w:t>
      </w:r>
      <w:r w:rsidRPr="00AC326A">
        <w:t xml:space="preserve"> Волонтёрской программ</w:t>
      </w:r>
      <w:r>
        <w:t xml:space="preserve">ы </w:t>
      </w:r>
      <w:r w:rsidRPr="00AC326A">
        <w:t xml:space="preserve">Объединенных Наций, проект </w:t>
      </w:r>
      <w:r>
        <w:t xml:space="preserve">выводит за привычные рамки </w:t>
      </w:r>
      <w:r w:rsidRPr="00AC326A">
        <w:t>уже существующи</w:t>
      </w:r>
      <w:r>
        <w:t xml:space="preserve">е </w:t>
      </w:r>
      <w:r w:rsidRPr="00AC326A">
        <w:t>возможност</w:t>
      </w:r>
      <w:r>
        <w:t xml:space="preserve">и </w:t>
      </w:r>
      <w:r w:rsidRPr="00AC326A">
        <w:t xml:space="preserve"> </w:t>
      </w:r>
      <w:proofErr w:type="spellStart"/>
      <w:r w:rsidRPr="00AC326A">
        <w:t>волонтерства</w:t>
      </w:r>
      <w:proofErr w:type="spellEnd"/>
      <w:r w:rsidRPr="00AC326A">
        <w:t>.</w:t>
      </w:r>
    </w:p>
    <w:p w:rsidR="00AC326A" w:rsidRDefault="00AC326A" w:rsidP="00CE5ED1">
      <w:pPr>
        <w:spacing w:after="120" w:line="360" w:lineRule="auto"/>
        <w:rPr>
          <w:rFonts w:ascii="Verdana" w:hAnsi="Verdana"/>
          <w:sz w:val="19"/>
          <w:szCs w:val="19"/>
        </w:rPr>
      </w:pPr>
      <w:r w:rsidRPr="00AC326A">
        <w:t>Придавая большое значение волонтерской деятельности, ООН учредила Международный день добровольцев во имя экономического и социального развития, а 2001 г. по решению ООН был объявлен Международным годом волонтера</w:t>
      </w:r>
      <w:r>
        <w:rPr>
          <w:rFonts w:ascii="Verdana" w:hAnsi="Verdana"/>
          <w:sz w:val="19"/>
          <w:szCs w:val="19"/>
        </w:rPr>
        <w:t>.</w:t>
      </w:r>
    </w:p>
    <w:p w:rsidR="004C6B8D" w:rsidRDefault="004C6B8D" w:rsidP="00CE5ED1">
      <w:pPr>
        <w:spacing w:after="120" w:line="360" w:lineRule="auto"/>
        <w:rPr>
          <w:rFonts w:ascii="Verdana" w:hAnsi="Verdana"/>
          <w:sz w:val="19"/>
          <w:szCs w:val="19"/>
        </w:rPr>
      </w:pPr>
    </w:p>
    <w:p w:rsidR="004C6B8D" w:rsidRPr="004C6B8D" w:rsidRDefault="004C6B8D" w:rsidP="00CE5ED1">
      <w:pPr>
        <w:spacing w:after="120" w:line="360" w:lineRule="auto"/>
      </w:pPr>
      <w:r w:rsidRPr="004C6B8D">
        <w:t xml:space="preserve">С 1980-х гг. среди </w:t>
      </w:r>
      <w:r>
        <w:t xml:space="preserve">добровольческих </w:t>
      </w:r>
      <w:r w:rsidRPr="004C6B8D">
        <w:t>программ получили широкое распространение экологические волонтерские проекты.</w:t>
      </w:r>
    </w:p>
    <w:p w:rsidR="004C6B8D" w:rsidRPr="004C6B8D" w:rsidRDefault="004C6B8D" w:rsidP="00CE5ED1">
      <w:pPr>
        <w:spacing w:after="120" w:line="360" w:lineRule="auto"/>
      </w:pPr>
      <w:r w:rsidRPr="004C6B8D">
        <w:t xml:space="preserve">В настоящее время </w:t>
      </w:r>
      <w:r w:rsidR="00F27C6D">
        <w:t xml:space="preserve">по средствам организаций </w:t>
      </w:r>
      <w:r w:rsidRPr="004C6B8D">
        <w:t>из</w:t>
      </w:r>
      <w:r>
        <w:t xml:space="preserve"> стран Евросоюза</w:t>
      </w:r>
      <w:r w:rsidR="00F27C6D">
        <w:t xml:space="preserve"> и некоторых других стран мира</w:t>
      </w:r>
      <w:r w:rsidRPr="004C6B8D">
        <w:t>, объединенны</w:t>
      </w:r>
      <w:r w:rsidR="00F27C6D">
        <w:t>х</w:t>
      </w:r>
      <w:r w:rsidRPr="004C6B8D">
        <w:t xml:space="preserve"> советом при ЮНЕСКО, ежегодно проводят</w:t>
      </w:r>
      <w:r w:rsidR="00F27C6D">
        <w:t>ся</w:t>
      </w:r>
      <w:r w:rsidRPr="004C6B8D">
        <w:t xml:space="preserve"> более 500 интернациональных молодежных рабочих лагерей.</w:t>
      </w:r>
    </w:p>
    <w:p w:rsidR="004C6B8D" w:rsidRDefault="004C6B8D" w:rsidP="00CE5ED1">
      <w:pPr>
        <w:spacing w:after="120" w:line="360" w:lineRule="auto"/>
      </w:pPr>
      <w:r w:rsidRPr="004C6B8D">
        <w:t>Цель работы каждого волонтерского лагеря   помо</w:t>
      </w:r>
      <w:r w:rsidR="00F27C6D">
        <w:t>чь</w:t>
      </w:r>
      <w:r w:rsidRPr="004C6B8D">
        <w:t xml:space="preserve"> стране (городу, деревне) в осуществлении какого-либо проекта, </w:t>
      </w:r>
      <w:r w:rsidR="00F27C6D">
        <w:t xml:space="preserve">на реализацию которого у данного населенного пункта </w:t>
      </w:r>
      <w:r w:rsidRPr="004C6B8D">
        <w:t xml:space="preserve">нет достаточных средств. Особенно популярны они в таких странах, как, Англия, Германия, Испания, Франция, </w:t>
      </w:r>
      <w:r w:rsidR="00F27C6D">
        <w:t xml:space="preserve">Финляндия, </w:t>
      </w:r>
      <w:r w:rsidRPr="004C6B8D">
        <w:t xml:space="preserve"> Швейцария и др. В волонтерском движении участвуют студенты, преподаватели</w:t>
      </w:r>
      <w:r w:rsidR="00F27C6D">
        <w:t xml:space="preserve"> высших учебных заведений и молодежь, заинтересованная </w:t>
      </w:r>
      <w:r w:rsidR="009D095E">
        <w:t xml:space="preserve"> в активном и полезном отдыхе. Молодежные рабочие лагеря</w:t>
      </w:r>
      <w:r w:rsidRPr="004C6B8D">
        <w:t xml:space="preserve"> бывают самого разного характера: </w:t>
      </w:r>
    </w:p>
    <w:p w:rsidR="009D095E" w:rsidRDefault="009D095E" w:rsidP="00CE5ED1">
      <w:pPr>
        <w:pStyle w:val="a7"/>
        <w:numPr>
          <w:ilvl w:val="0"/>
          <w:numId w:val="4"/>
        </w:numPr>
        <w:spacing w:after="120" w:line="360" w:lineRule="auto"/>
      </w:pPr>
      <w:r>
        <w:t>Экологические – подразумевают принятие участия в расчистке лесов, полей, рек  и др.</w:t>
      </w:r>
    </w:p>
    <w:p w:rsidR="009D095E" w:rsidRDefault="009D095E" w:rsidP="00CE5ED1">
      <w:pPr>
        <w:pStyle w:val="a7"/>
        <w:numPr>
          <w:ilvl w:val="0"/>
          <w:numId w:val="4"/>
        </w:numPr>
        <w:spacing w:after="120" w:line="360" w:lineRule="auto"/>
      </w:pPr>
      <w:r>
        <w:t>Археологические</w:t>
      </w:r>
    </w:p>
    <w:p w:rsidR="009D095E" w:rsidRDefault="009D095E" w:rsidP="00CE5ED1">
      <w:pPr>
        <w:pStyle w:val="a7"/>
        <w:numPr>
          <w:ilvl w:val="0"/>
          <w:numId w:val="4"/>
        </w:numPr>
        <w:spacing w:after="120" w:line="360" w:lineRule="auto"/>
      </w:pPr>
      <w:r>
        <w:t>Реставрационные</w:t>
      </w:r>
    </w:p>
    <w:p w:rsidR="009D095E" w:rsidRDefault="009D095E" w:rsidP="00CE5ED1">
      <w:pPr>
        <w:pStyle w:val="a7"/>
        <w:numPr>
          <w:ilvl w:val="0"/>
          <w:numId w:val="4"/>
        </w:numPr>
        <w:spacing w:after="120" w:line="360" w:lineRule="auto"/>
      </w:pPr>
      <w:r>
        <w:t>Ремонтные</w:t>
      </w:r>
    </w:p>
    <w:p w:rsidR="009D095E" w:rsidRDefault="009D095E" w:rsidP="00CE5ED1">
      <w:pPr>
        <w:pStyle w:val="a7"/>
        <w:numPr>
          <w:ilvl w:val="0"/>
          <w:numId w:val="4"/>
        </w:numPr>
        <w:spacing w:after="120" w:line="360" w:lineRule="auto"/>
      </w:pPr>
      <w:r>
        <w:lastRenderedPageBreak/>
        <w:t xml:space="preserve"> Сельскохозяйственные – где добровольцы работают на фермах и в полях, и помогают в организации фермерских фестивалей.</w:t>
      </w:r>
    </w:p>
    <w:p w:rsidR="009D095E" w:rsidRPr="004C6B8D" w:rsidRDefault="009D095E" w:rsidP="00CE5ED1">
      <w:pPr>
        <w:pStyle w:val="a7"/>
        <w:numPr>
          <w:ilvl w:val="0"/>
          <w:numId w:val="4"/>
        </w:numPr>
        <w:spacing w:after="120" w:line="360" w:lineRule="auto"/>
      </w:pPr>
      <w:proofErr w:type="gramStart"/>
      <w:r>
        <w:t>Социальные</w:t>
      </w:r>
      <w:proofErr w:type="gramEnd"/>
      <w:r>
        <w:t xml:space="preserve"> – включают в себя работу с детьми, уход за больными и инвалидами.</w:t>
      </w:r>
    </w:p>
    <w:p w:rsidR="004C6B8D" w:rsidRDefault="004C6B8D" w:rsidP="00CE5ED1">
      <w:pPr>
        <w:spacing w:after="120" w:line="360" w:lineRule="auto"/>
      </w:pPr>
      <w:r w:rsidRPr="004C6B8D">
        <w:t>Принцип, по которому работают волонтеры, один: проект должен быть социально-значимым, полезным людям.</w:t>
      </w:r>
    </w:p>
    <w:p w:rsidR="008C7CE2" w:rsidRDefault="001327B1" w:rsidP="00CE5ED1">
      <w:pPr>
        <w:spacing w:after="120" w:line="360" w:lineRule="auto"/>
      </w:pPr>
      <w:r w:rsidRPr="001327B1">
        <w:t>Европейское Волонтерское Агентство проводит молодежные проекты</w:t>
      </w:r>
      <w:r w:rsidR="00F73924" w:rsidRPr="00F73924">
        <w:t xml:space="preserve"> </w:t>
      </w:r>
      <w:r w:rsidR="00F73924" w:rsidRPr="001327B1">
        <w:t>в социальной, экологической, культурной</w:t>
      </w:r>
      <w:r w:rsidR="00F73924">
        <w:t xml:space="preserve"> и правозащитной </w:t>
      </w:r>
      <w:proofErr w:type="gramStart"/>
      <w:r w:rsidR="00F73924">
        <w:t>областях</w:t>
      </w:r>
      <w:proofErr w:type="gramEnd"/>
      <w:r w:rsidR="00F73924">
        <w:t xml:space="preserve">, </w:t>
      </w:r>
      <w:r w:rsidRPr="001327B1">
        <w:t xml:space="preserve"> направлен</w:t>
      </w:r>
      <w:r>
        <w:t>н</w:t>
      </w:r>
      <w:r w:rsidRPr="001327B1">
        <w:t>ы</w:t>
      </w:r>
      <w:r>
        <w:t>е</w:t>
      </w:r>
      <w:r w:rsidRPr="001327B1">
        <w:t xml:space="preserve"> на развитие межкультурного и гражданского диалога между странами Евро</w:t>
      </w:r>
      <w:r w:rsidR="00F73924">
        <w:t>союза и России,  в</w:t>
      </w:r>
      <w:r>
        <w:t xml:space="preserve"> которых принимают участие</w:t>
      </w:r>
      <w:r w:rsidRPr="001327B1">
        <w:t xml:space="preserve"> волонтер</w:t>
      </w:r>
      <w:r>
        <w:t xml:space="preserve">ы </w:t>
      </w:r>
      <w:r w:rsidRPr="001327B1">
        <w:t>из</w:t>
      </w:r>
      <w:r w:rsidR="00F73924">
        <w:t xml:space="preserve"> этих стран.</w:t>
      </w:r>
      <w:r w:rsidRPr="001327B1">
        <w:t xml:space="preserve"> </w:t>
      </w:r>
    </w:p>
    <w:p w:rsidR="00CE3BF3" w:rsidRDefault="00CE3BF3" w:rsidP="00CE5ED1">
      <w:pPr>
        <w:spacing w:after="120" w:line="360" w:lineRule="auto"/>
      </w:pPr>
    </w:p>
    <w:p w:rsidR="00CE3BF3" w:rsidRPr="00CE3BF3" w:rsidRDefault="00762D20" w:rsidP="00CE5ED1">
      <w:pPr>
        <w:spacing w:after="120" w:line="360" w:lineRule="auto"/>
      </w:pPr>
      <w:r>
        <w:t xml:space="preserve">Нельзя недооценить вклад волонтеров в спортивную сферу жизни общества. Трудно представить </w:t>
      </w:r>
      <w:r w:rsidR="00CE3BF3" w:rsidRPr="00CE3BF3">
        <w:rPr>
          <w:color w:val="333333"/>
        </w:rPr>
        <w:t>Современные Олимпийские игры без участия добровольцев в организации их проведения. Набор добровольцев начинается заранее, составляются списки изъявивших желание</w:t>
      </w:r>
      <w:r>
        <w:rPr>
          <w:color w:val="333333"/>
        </w:rPr>
        <w:t xml:space="preserve"> принять участие в данном проекте.  В</w:t>
      </w:r>
      <w:r w:rsidR="00CE3BF3" w:rsidRPr="00CE3BF3">
        <w:rPr>
          <w:color w:val="333333"/>
        </w:rPr>
        <w:t xml:space="preserve">олонтерам выдаются специальные пропуска, для них изготавливается униформа, их деятельность четко регулируется и регламентируется. </w:t>
      </w:r>
      <w:r>
        <w:rPr>
          <w:color w:val="333333"/>
        </w:rPr>
        <w:t xml:space="preserve"> Участие волонтеров в проведении Олимпийских игр – главный фактор, сокращающий расходы по оплате труда во время их проведения.</w:t>
      </w:r>
    </w:p>
    <w:p w:rsidR="00CE3BF3" w:rsidRPr="00CE3BF3" w:rsidRDefault="00CE3BF3" w:rsidP="00CE5ED1">
      <w:pPr>
        <w:spacing w:before="100" w:beforeAutospacing="1" w:after="100" w:afterAutospacing="1" w:line="360" w:lineRule="auto"/>
        <w:ind w:left="60"/>
        <w:rPr>
          <w:color w:val="333333"/>
        </w:rPr>
      </w:pPr>
      <w:r w:rsidRPr="00CE3BF3">
        <w:rPr>
          <w:color w:val="333333"/>
        </w:rPr>
        <w:t xml:space="preserve">Для самих волонтеров Олимпийские игры – это первоклассная возможность получить полезный и уникальный опыт работы, который позволяет быть в самом центре событий Олимпиады, что является немаловажным аспектом для большинства добровольцев. Поскольку олимпийское волонтерское движение не знает национальностей и понятия </w:t>
      </w:r>
      <w:proofErr w:type="spellStart"/>
      <w:r w:rsidRPr="00CE3BF3">
        <w:rPr>
          <w:color w:val="333333"/>
        </w:rPr>
        <w:t>резидентства</w:t>
      </w:r>
      <w:proofErr w:type="spellEnd"/>
      <w:r w:rsidRPr="00CE3BF3">
        <w:rPr>
          <w:color w:val="333333"/>
        </w:rPr>
        <w:t>, это – еще и шаг навстречу</w:t>
      </w:r>
      <w:r w:rsidR="006F68D8">
        <w:rPr>
          <w:color w:val="333333"/>
        </w:rPr>
        <w:t xml:space="preserve"> к</w:t>
      </w:r>
      <w:r w:rsidRPr="00CE3BF3">
        <w:rPr>
          <w:color w:val="333333"/>
        </w:rPr>
        <w:t xml:space="preserve"> </w:t>
      </w:r>
      <w:r w:rsidR="006F68D8">
        <w:rPr>
          <w:color w:val="333333"/>
        </w:rPr>
        <w:t xml:space="preserve">объединению различных </w:t>
      </w:r>
      <w:r w:rsidRPr="00CE3BF3">
        <w:rPr>
          <w:color w:val="333333"/>
        </w:rPr>
        <w:t xml:space="preserve">культур, устранению языковых барьеров и солидарности народов мира. Это – возможность </w:t>
      </w:r>
      <w:r w:rsidR="006F68D8">
        <w:rPr>
          <w:color w:val="333333"/>
        </w:rPr>
        <w:t xml:space="preserve">сблизиться </w:t>
      </w:r>
      <w:r w:rsidRPr="00CE3BF3">
        <w:rPr>
          <w:color w:val="333333"/>
        </w:rPr>
        <w:t>с людьми со всех концов земного шара. В основе волонте</w:t>
      </w:r>
      <w:r w:rsidR="006F68D8">
        <w:rPr>
          <w:color w:val="333333"/>
        </w:rPr>
        <w:t xml:space="preserve">рского движения лежит альтруизм, </w:t>
      </w:r>
      <w:r w:rsidRPr="00CE3BF3">
        <w:rPr>
          <w:color w:val="333333"/>
        </w:rPr>
        <w:t xml:space="preserve">это побуждает людей </w:t>
      </w:r>
      <w:r w:rsidR="006F68D8">
        <w:rPr>
          <w:color w:val="333333"/>
        </w:rPr>
        <w:t xml:space="preserve">вступать в </w:t>
      </w:r>
      <w:r w:rsidRPr="00CE3BF3">
        <w:rPr>
          <w:color w:val="333333"/>
        </w:rPr>
        <w:t xml:space="preserve">независимые спортивные клубы и проводить свободные мероприятия. </w:t>
      </w:r>
    </w:p>
    <w:p w:rsidR="00CE3BF3" w:rsidRPr="00CE3BF3" w:rsidRDefault="00CE3BF3" w:rsidP="00CE5ED1">
      <w:pPr>
        <w:spacing w:before="100" w:beforeAutospacing="1" w:after="100" w:afterAutospacing="1" w:line="360" w:lineRule="auto"/>
        <w:ind w:left="60"/>
        <w:rPr>
          <w:color w:val="333333"/>
        </w:rPr>
      </w:pPr>
      <w:r w:rsidRPr="00CE3BF3">
        <w:rPr>
          <w:color w:val="333333"/>
        </w:rPr>
        <w:t xml:space="preserve">Возраст добровольцев составляет сегодня в среднем от 18 до </w:t>
      </w:r>
      <w:r w:rsidR="006F68D8">
        <w:rPr>
          <w:color w:val="333333"/>
        </w:rPr>
        <w:t>25</w:t>
      </w:r>
      <w:r w:rsidRPr="00CE3BF3">
        <w:rPr>
          <w:color w:val="333333"/>
        </w:rPr>
        <w:t xml:space="preserve"> лет. Многие из волонтеров – студенты. </w:t>
      </w:r>
    </w:p>
    <w:p w:rsidR="00CE3BF3" w:rsidRPr="00CE3BF3" w:rsidRDefault="00CE3BF3" w:rsidP="00CE5ED1">
      <w:pPr>
        <w:spacing w:before="100" w:beforeAutospacing="1" w:after="100" w:afterAutospacing="1" w:line="360" w:lineRule="auto"/>
        <w:ind w:left="60"/>
        <w:rPr>
          <w:color w:val="333333"/>
        </w:rPr>
      </w:pPr>
      <w:r w:rsidRPr="00CE3BF3">
        <w:rPr>
          <w:color w:val="333333"/>
        </w:rPr>
        <w:t>Эволюция волонтерского движения, применительно к Олимпийским играм, начинается с 1912 г.</w:t>
      </w:r>
      <w:r w:rsidR="006F68D8">
        <w:rPr>
          <w:color w:val="333333"/>
        </w:rPr>
        <w:t xml:space="preserve"> в форме организации </w:t>
      </w:r>
      <w:proofErr w:type="spellStart"/>
      <w:proofErr w:type="gramStart"/>
      <w:r w:rsidR="006F68D8">
        <w:rPr>
          <w:color w:val="333333"/>
        </w:rPr>
        <w:t>бой-скаутов</w:t>
      </w:r>
      <w:proofErr w:type="spellEnd"/>
      <w:proofErr w:type="gramEnd"/>
      <w:r w:rsidR="006F68D8">
        <w:rPr>
          <w:color w:val="333333"/>
        </w:rPr>
        <w:t>.</w:t>
      </w:r>
      <w:r w:rsidRPr="00CE3BF3">
        <w:rPr>
          <w:color w:val="333333"/>
        </w:rPr>
        <w:t xml:space="preserve"> Эти молодые люди осуществляли несложную, но очень важную для организации Олимпийских игр деятельность, такую, как доставка почты, уборка и помощь в поддержании порядка во время проведения Игр. </w:t>
      </w:r>
    </w:p>
    <w:p w:rsidR="00CE3BF3" w:rsidRDefault="00CE3BF3" w:rsidP="00CE5ED1">
      <w:pPr>
        <w:spacing w:before="100" w:beforeAutospacing="1" w:after="100" w:afterAutospacing="1" w:line="360" w:lineRule="auto"/>
        <w:ind w:left="60"/>
        <w:rPr>
          <w:color w:val="333333"/>
        </w:rPr>
      </w:pPr>
      <w:r w:rsidRPr="00CE3BF3">
        <w:rPr>
          <w:color w:val="333333"/>
        </w:rPr>
        <w:lastRenderedPageBreak/>
        <w:t xml:space="preserve">В послевоенный период волонтерское движение резко набирает обороты. Количество участников возрастает. В </w:t>
      </w:r>
      <w:r w:rsidR="005E5F86">
        <w:rPr>
          <w:color w:val="333333"/>
        </w:rPr>
        <w:t xml:space="preserve">играх </w:t>
      </w:r>
      <w:r w:rsidRPr="00CE3BF3">
        <w:rPr>
          <w:color w:val="333333"/>
        </w:rPr>
        <w:t xml:space="preserve">1956 г. </w:t>
      </w:r>
      <w:r w:rsidR="005E5780">
        <w:rPr>
          <w:color w:val="333333"/>
        </w:rPr>
        <w:t xml:space="preserve">оно доходит </w:t>
      </w:r>
      <w:r w:rsidRPr="00CE3BF3">
        <w:rPr>
          <w:color w:val="333333"/>
        </w:rPr>
        <w:t xml:space="preserve">до 3500 человек. </w:t>
      </w:r>
      <w:r w:rsidR="005E5780">
        <w:rPr>
          <w:color w:val="333333"/>
        </w:rPr>
        <w:t>С ростом популярности Олимпийских игр</w:t>
      </w:r>
      <w:r w:rsidRPr="00CE3BF3">
        <w:rPr>
          <w:color w:val="333333"/>
        </w:rPr>
        <w:t xml:space="preserve"> </w:t>
      </w:r>
      <w:r w:rsidR="005E5780">
        <w:rPr>
          <w:color w:val="333333"/>
        </w:rPr>
        <w:t xml:space="preserve">волонтеры </w:t>
      </w:r>
      <w:proofErr w:type="gramStart"/>
      <w:r w:rsidR="005E5780">
        <w:rPr>
          <w:color w:val="333333"/>
        </w:rPr>
        <w:t>становятся более востребованы</w:t>
      </w:r>
      <w:proofErr w:type="gramEnd"/>
      <w:r w:rsidRPr="00CE3BF3">
        <w:rPr>
          <w:color w:val="333333"/>
        </w:rPr>
        <w:t>. Расширяется и круг их обязанностей. На зимних Олимпийских играх в Осло в 1952</w:t>
      </w:r>
      <w:r w:rsidR="005E5780">
        <w:rPr>
          <w:color w:val="333333"/>
        </w:rPr>
        <w:t xml:space="preserve"> г. в задачи волонтеров входила </w:t>
      </w:r>
      <w:r w:rsidRPr="00CE3BF3">
        <w:rPr>
          <w:color w:val="333333"/>
        </w:rPr>
        <w:t xml:space="preserve">помощь в подготовке спортивного оборудования. В 1960 г. в  Риме </w:t>
      </w:r>
      <w:r w:rsidR="005E5780">
        <w:rPr>
          <w:color w:val="333333"/>
        </w:rPr>
        <w:t xml:space="preserve">они </w:t>
      </w:r>
      <w:r w:rsidRPr="00CE3BF3">
        <w:rPr>
          <w:color w:val="333333"/>
        </w:rPr>
        <w:t xml:space="preserve">работали в качестве переводчиков и водителей </w:t>
      </w:r>
      <w:r w:rsidR="00947345">
        <w:rPr>
          <w:color w:val="333333"/>
        </w:rPr>
        <w:t>для участников Олимпийских игр и</w:t>
      </w:r>
      <w:r w:rsidRPr="00CE3BF3">
        <w:rPr>
          <w:color w:val="333333"/>
        </w:rPr>
        <w:t xml:space="preserve"> 155 волонтеров работали на правах ассистентов в прессе. </w:t>
      </w:r>
      <w:r w:rsidR="005E5780">
        <w:rPr>
          <w:color w:val="333333"/>
        </w:rPr>
        <w:t>С 70 -</w:t>
      </w:r>
      <w:proofErr w:type="spellStart"/>
      <w:r w:rsidR="005E5780">
        <w:rPr>
          <w:color w:val="333333"/>
        </w:rPr>
        <w:t>х</w:t>
      </w:r>
      <w:proofErr w:type="spellEnd"/>
      <w:r w:rsidR="005E5780">
        <w:rPr>
          <w:color w:val="333333"/>
        </w:rPr>
        <w:t xml:space="preserve"> годов</w:t>
      </w:r>
      <w:r w:rsidRPr="00CE3BF3">
        <w:rPr>
          <w:color w:val="333333"/>
        </w:rPr>
        <w:t>, когда степень ос</w:t>
      </w:r>
      <w:r w:rsidR="005E5780">
        <w:rPr>
          <w:color w:val="333333"/>
        </w:rPr>
        <w:t>вещения олимпийских событий СМИ начала возрастать значение этой функции волонтеров заметно увеличилась.</w:t>
      </w:r>
      <w:r w:rsidRPr="00CE3BF3">
        <w:rPr>
          <w:color w:val="333333"/>
        </w:rPr>
        <w:t xml:space="preserve"> </w:t>
      </w:r>
    </w:p>
    <w:p w:rsidR="004D6409" w:rsidRDefault="005E5F86" w:rsidP="00CE5ED1">
      <w:pPr>
        <w:spacing w:before="100" w:beforeAutospacing="1" w:after="100" w:afterAutospacing="1" w:line="360" w:lineRule="auto"/>
        <w:ind w:left="60"/>
        <w:rPr>
          <w:color w:val="333333"/>
        </w:rPr>
      </w:pPr>
      <w:r>
        <w:rPr>
          <w:color w:val="333333"/>
        </w:rPr>
        <w:t xml:space="preserve">Игры </w:t>
      </w:r>
      <w:r w:rsidR="004D6409" w:rsidRPr="004D6409">
        <w:rPr>
          <w:color w:val="333333"/>
        </w:rPr>
        <w:t xml:space="preserve"> 1980 г</w:t>
      </w:r>
      <w:r>
        <w:rPr>
          <w:color w:val="333333"/>
        </w:rPr>
        <w:t>ода</w:t>
      </w:r>
      <w:r w:rsidR="004D6409" w:rsidRPr="004D6409">
        <w:rPr>
          <w:color w:val="333333"/>
        </w:rPr>
        <w:t xml:space="preserve"> стали расцветом волонтерского движения в рамках Олимпиады. Как писали журналисты, «без этой армии 6700 добровольцев восхитительно масштабные и хорошо организованные XIII Зимние Олимпийские игры не имели бы шансов стать реальностью». Олимпийские волонтеры превратились из малозначащей массовки в ключевую силу проведения Олимпийских игр. Разрабатывая масштабные сценарии будущих Олимпиад, </w:t>
      </w:r>
      <w:proofErr w:type="gramStart"/>
      <w:r w:rsidR="004D6409" w:rsidRPr="004D6409">
        <w:rPr>
          <w:color w:val="333333"/>
        </w:rPr>
        <w:t>МОК</w:t>
      </w:r>
      <w:proofErr w:type="gramEnd"/>
      <w:r w:rsidR="004D6409" w:rsidRPr="004D6409">
        <w:rPr>
          <w:color w:val="333333"/>
        </w:rPr>
        <w:t xml:space="preserve"> и национальные олимпийские комитеты стали делать ставку на обязательное участие добровольцев в их проведении. На </w:t>
      </w:r>
      <w:r>
        <w:rPr>
          <w:color w:val="333333"/>
        </w:rPr>
        <w:t xml:space="preserve"> </w:t>
      </w:r>
      <w:r w:rsidR="004D6409" w:rsidRPr="004D6409">
        <w:rPr>
          <w:color w:val="333333"/>
        </w:rPr>
        <w:t>Олимпиаде 1984 года волонтеры были уже признаны «официальными помощниками</w:t>
      </w:r>
      <w:r>
        <w:rPr>
          <w:color w:val="333333"/>
        </w:rPr>
        <w:t xml:space="preserve">». </w:t>
      </w:r>
      <w:r w:rsidR="004D6409" w:rsidRPr="004D6409">
        <w:rPr>
          <w:color w:val="333333"/>
        </w:rPr>
        <w:t xml:space="preserve"> В новом тысячелетии ни одна Олимпиада не может состояться без интенсивной и эффективной волонтерской работы. Именно они создают у спортсменов, болельщиков и журналистов запоминающийся имидж Олимпийских игр</w:t>
      </w:r>
      <w:r>
        <w:rPr>
          <w:color w:val="333333"/>
        </w:rPr>
        <w:t>.</w:t>
      </w:r>
      <w:r w:rsidR="004D6409" w:rsidRPr="004D6409">
        <w:rPr>
          <w:color w:val="333333"/>
        </w:rPr>
        <w:t xml:space="preserve"> </w:t>
      </w:r>
    </w:p>
    <w:p w:rsidR="0055306F" w:rsidRDefault="0055306F" w:rsidP="00CE5ED1">
      <w:pPr>
        <w:spacing w:before="100" w:beforeAutospacing="1" w:after="100" w:afterAutospacing="1" w:line="360" w:lineRule="auto"/>
        <w:ind w:left="60"/>
        <w:rPr>
          <w:color w:val="333333"/>
        </w:rPr>
      </w:pPr>
      <w:r>
        <w:rPr>
          <w:color w:val="333333"/>
        </w:rPr>
        <w:t xml:space="preserve">Помимо спортивной отрасли </w:t>
      </w:r>
      <w:proofErr w:type="spellStart"/>
      <w:r>
        <w:rPr>
          <w:color w:val="333333"/>
        </w:rPr>
        <w:t>волонтерство</w:t>
      </w:r>
      <w:proofErr w:type="spellEnd"/>
      <w:r>
        <w:rPr>
          <w:color w:val="333333"/>
        </w:rPr>
        <w:t xml:space="preserve"> содержит еще 5 подвидов:</w:t>
      </w:r>
    </w:p>
    <w:p w:rsidR="0055306F" w:rsidRDefault="0055306F" w:rsidP="00CE5ED1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rPr>
          <w:color w:val="333333"/>
        </w:rPr>
      </w:pPr>
      <w:r>
        <w:rPr>
          <w:color w:val="333333"/>
        </w:rPr>
        <w:t xml:space="preserve">Детское </w:t>
      </w:r>
      <w:proofErr w:type="spellStart"/>
      <w:r>
        <w:rPr>
          <w:color w:val="333333"/>
        </w:rPr>
        <w:t>волонтерство</w:t>
      </w:r>
      <w:proofErr w:type="spellEnd"/>
    </w:p>
    <w:p w:rsidR="0055306F" w:rsidRDefault="0055306F" w:rsidP="00CE5ED1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rPr>
          <w:color w:val="333333"/>
        </w:rPr>
      </w:pPr>
      <w:r>
        <w:rPr>
          <w:color w:val="333333"/>
        </w:rPr>
        <w:t xml:space="preserve">Виртуальное </w:t>
      </w:r>
      <w:proofErr w:type="spellStart"/>
      <w:r>
        <w:rPr>
          <w:color w:val="333333"/>
        </w:rPr>
        <w:t>волонтерство</w:t>
      </w:r>
      <w:proofErr w:type="spellEnd"/>
    </w:p>
    <w:p w:rsidR="0055306F" w:rsidRDefault="0055306F" w:rsidP="00CE5ED1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rPr>
          <w:color w:val="333333"/>
        </w:rPr>
      </w:pPr>
      <w:r>
        <w:rPr>
          <w:color w:val="333333"/>
        </w:rPr>
        <w:t xml:space="preserve">Международное </w:t>
      </w:r>
      <w:proofErr w:type="spellStart"/>
      <w:r>
        <w:rPr>
          <w:color w:val="333333"/>
        </w:rPr>
        <w:t>волонтерство</w:t>
      </w:r>
      <w:proofErr w:type="spellEnd"/>
    </w:p>
    <w:p w:rsidR="0055306F" w:rsidRDefault="0055306F" w:rsidP="00CE5ED1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rPr>
          <w:color w:val="333333"/>
        </w:rPr>
      </w:pPr>
      <w:r>
        <w:rPr>
          <w:color w:val="333333"/>
        </w:rPr>
        <w:t xml:space="preserve">Инклюзивное </w:t>
      </w:r>
      <w:proofErr w:type="spellStart"/>
      <w:r>
        <w:rPr>
          <w:color w:val="333333"/>
        </w:rPr>
        <w:t>волонтерство</w:t>
      </w:r>
      <w:proofErr w:type="spellEnd"/>
    </w:p>
    <w:p w:rsidR="0055306F" w:rsidRDefault="0055306F" w:rsidP="00CE5ED1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rPr>
          <w:color w:val="333333"/>
        </w:rPr>
      </w:pPr>
      <w:r w:rsidRPr="0055306F">
        <w:rPr>
          <w:color w:val="333333"/>
        </w:rPr>
        <w:t xml:space="preserve">Событийное </w:t>
      </w:r>
      <w:proofErr w:type="spellStart"/>
      <w:r w:rsidRPr="0055306F">
        <w:rPr>
          <w:color w:val="333333"/>
        </w:rPr>
        <w:t>волонтерство</w:t>
      </w:r>
      <w:proofErr w:type="spellEnd"/>
    </w:p>
    <w:p w:rsidR="0055306F" w:rsidRPr="00CE5ED1" w:rsidRDefault="00D11A71" w:rsidP="00CE5ED1">
      <w:pPr>
        <w:spacing w:before="100" w:beforeAutospacing="1" w:after="100" w:afterAutospacing="1" w:line="360" w:lineRule="auto"/>
        <w:ind w:left="60"/>
      </w:pPr>
      <w:r>
        <w:t xml:space="preserve">Идеей детского </w:t>
      </w:r>
      <w:proofErr w:type="spellStart"/>
      <w:r>
        <w:t>волонтерства</w:t>
      </w:r>
      <w:proofErr w:type="spellEnd"/>
      <w:r>
        <w:t xml:space="preserve"> является воспитание юного поколения соответствующее  формированию социально ответственного гражданского общества. В Евросоюзе  детская волонтерская активность может иметь вид заботы об окружающей среде (например, поддержания чистоты и посадки растений во дворе, расчистки водоемов), поддержки новичка в школе и помощи бездомным. Традиционным проявлением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волонтерства</w:t>
      </w:r>
      <w:proofErr w:type="spellEnd"/>
      <w:r>
        <w:t xml:space="preserve"> является сбор пожертвований детьми. Для того чтобы </w:t>
      </w:r>
      <w:r w:rsidR="007976DA">
        <w:t xml:space="preserve">благотворительная </w:t>
      </w:r>
      <w:r>
        <w:lastRenderedPageBreak/>
        <w:t>деятельность была интереснее, в нее вносятся игровые и творческие элементы. Например, красивую коробку для сбора пожертвований дети могут сделать своими руками.</w:t>
      </w:r>
      <w:r w:rsidR="007976DA">
        <w:t xml:space="preserve"> Одна из некоммерческих организаций, пропагандирующих детское </w:t>
      </w:r>
      <w:proofErr w:type="spellStart"/>
      <w:r w:rsidR="007976DA">
        <w:t>волонтерство</w:t>
      </w:r>
      <w:proofErr w:type="spellEnd"/>
      <w:r w:rsidR="007976DA">
        <w:t>, «Маленькие руки помощи» (</w:t>
      </w:r>
      <w:r w:rsidR="007976DA">
        <w:rPr>
          <w:lang w:val="en-US"/>
        </w:rPr>
        <w:t>Little</w:t>
      </w:r>
      <w:r w:rsidR="007976DA" w:rsidRPr="007976DA">
        <w:t xml:space="preserve"> </w:t>
      </w:r>
      <w:r w:rsidR="007976DA">
        <w:rPr>
          <w:lang w:val="en-US"/>
        </w:rPr>
        <w:t>Helping</w:t>
      </w:r>
      <w:r w:rsidR="007976DA" w:rsidRPr="007976DA">
        <w:t xml:space="preserve"> </w:t>
      </w:r>
      <w:proofErr w:type="spellStart"/>
      <w:r w:rsidR="007976DA">
        <w:rPr>
          <w:lang w:val="en-US"/>
        </w:rPr>
        <w:t>hends</w:t>
      </w:r>
      <w:proofErr w:type="spellEnd"/>
      <w:r w:rsidR="007976DA">
        <w:t>) считает, что дети могут принимать участие в акциях с 4-летнего возраста.</w:t>
      </w:r>
    </w:p>
    <w:p w:rsidR="007976DA" w:rsidRDefault="007976DA" w:rsidP="00CE5ED1">
      <w:pPr>
        <w:pStyle w:val="ac"/>
        <w:spacing w:line="360" w:lineRule="auto"/>
      </w:pPr>
      <w:proofErr w:type="gramStart"/>
      <w:r>
        <w:t>Виртуальное</w:t>
      </w:r>
      <w:proofErr w:type="gramEnd"/>
      <w:r>
        <w:t xml:space="preserve">, или </w:t>
      </w:r>
      <w:proofErr w:type="spellStart"/>
      <w:r>
        <w:t>онлайн</w:t>
      </w:r>
      <w:proofErr w:type="spellEnd"/>
      <w:r>
        <w:t xml:space="preserve">, </w:t>
      </w:r>
      <w:proofErr w:type="spellStart"/>
      <w:r>
        <w:t>волонтерство</w:t>
      </w:r>
      <w:proofErr w:type="spellEnd"/>
      <w:r>
        <w:t xml:space="preserve"> дает возможность проявить социальную активность тем, кто не может пожертвовать своим временем. Такой вид </w:t>
      </w:r>
      <w:proofErr w:type="spellStart"/>
      <w:r>
        <w:t>волонтерства</w:t>
      </w:r>
      <w:proofErr w:type="spellEnd"/>
      <w:r>
        <w:t xml:space="preserve"> близок особенно тем, чей профессиональный опыт связан с </w:t>
      </w:r>
      <w:proofErr w:type="spellStart"/>
      <w:proofErr w:type="gramStart"/>
      <w:r>
        <w:t>интернет-средой</w:t>
      </w:r>
      <w:proofErr w:type="spellEnd"/>
      <w:proofErr w:type="gramEnd"/>
      <w:r>
        <w:t xml:space="preserve">, а также людям с ограниченными физическими возможностями. </w:t>
      </w:r>
      <w:proofErr w:type="gramStart"/>
      <w:r w:rsidR="008D4A69">
        <w:t xml:space="preserve">Виртуальное </w:t>
      </w:r>
      <w:proofErr w:type="spellStart"/>
      <w:r w:rsidR="008D4A69">
        <w:t>волонтерство</w:t>
      </w:r>
      <w:proofErr w:type="spellEnd"/>
      <w:r w:rsidR="008D4A69">
        <w:t xml:space="preserve"> является сравнительно недорогим способом</w:t>
      </w:r>
      <w:r>
        <w:t xml:space="preserve"> вовлеченности жителей в развитие местного общества.</w:t>
      </w:r>
      <w:proofErr w:type="gramEnd"/>
      <w:r w:rsidR="007E570C" w:rsidRPr="007E570C">
        <w:t xml:space="preserve"> </w:t>
      </w:r>
      <w:r w:rsidR="008D4A69">
        <w:t>П</w:t>
      </w:r>
      <w:r>
        <w:t xml:space="preserve">ривлечение </w:t>
      </w:r>
      <w:proofErr w:type="spellStart"/>
      <w:r>
        <w:t>онлайн-волонтеров</w:t>
      </w:r>
      <w:proofErr w:type="spellEnd"/>
      <w:r>
        <w:t xml:space="preserve"> дает доступ к огромным ресурсам. Если НКО находится в небольшом городе, может </w:t>
      </w:r>
      <w:r w:rsidR="008D4A69">
        <w:t xml:space="preserve">вызвать затруднения поиск </w:t>
      </w:r>
      <w:r>
        <w:t>волонтера с определенными профессионал</w:t>
      </w:r>
      <w:r w:rsidR="008D4A69">
        <w:t>ьными навыками</w:t>
      </w:r>
      <w:r>
        <w:t xml:space="preserve">. В то время как использование виртуального </w:t>
      </w:r>
      <w:proofErr w:type="spellStart"/>
      <w:r>
        <w:t>волонтерства</w:t>
      </w:r>
      <w:proofErr w:type="spellEnd"/>
      <w:r>
        <w:t xml:space="preserve"> привлекает к сотрудничеству людей со всего мира. </w:t>
      </w:r>
      <w:r w:rsidR="00E66D19">
        <w:t xml:space="preserve"> Крупнейшим проектом с участием </w:t>
      </w:r>
      <w:proofErr w:type="spellStart"/>
      <w:r w:rsidR="00E66D19">
        <w:t>онлайн-волонтеров</w:t>
      </w:r>
      <w:proofErr w:type="spellEnd"/>
      <w:r w:rsidR="00E66D19">
        <w:t xml:space="preserve"> можно назвать </w:t>
      </w:r>
      <w:proofErr w:type="spellStart"/>
      <w:r w:rsidR="00E66D19">
        <w:t>Википедию</w:t>
      </w:r>
      <w:proofErr w:type="spellEnd"/>
      <w:r w:rsidR="00E66D19">
        <w:t xml:space="preserve">.  В качестве примера благотворительного </w:t>
      </w:r>
      <w:proofErr w:type="spellStart"/>
      <w:r w:rsidR="00E66D19">
        <w:t>онлайн-волонтерства</w:t>
      </w:r>
      <w:proofErr w:type="spellEnd"/>
      <w:r w:rsidR="00E66D19">
        <w:t xml:space="preserve"> можно вспомнить работу </w:t>
      </w:r>
      <w:proofErr w:type="spellStart"/>
      <w:r w:rsidR="00E66D19">
        <w:t>ЖЖ-общества</w:t>
      </w:r>
      <w:proofErr w:type="spellEnd"/>
      <w:r w:rsidR="00E66D19">
        <w:t>, которое регулировало деятельность добровольцев во время тушения пожаров и оказания помощи пострадавшим.</w:t>
      </w:r>
    </w:p>
    <w:p w:rsidR="005E5780" w:rsidRDefault="00E66D19" w:rsidP="00CE5ED1">
      <w:pPr>
        <w:spacing w:before="100" w:beforeAutospacing="1" w:after="100" w:afterAutospacing="1" w:line="360" w:lineRule="auto"/>
      </w:pPr>
      <w:r>
        <w:t>Одним</w:t>
      </w:r>
      <w:r w:rsidRPr="00E66D19">
        <w:t xml:space="preserve"> из мировых </w:t>
      </w:r>
      <w:r>
        <w:t xml:space="preserve">направлений </w:t>
      </w:r>
      <w:r w:rsidRPr="00E66D19">
        <w:t>в волонтерском движении – постоянное увеличение числа добровольцев</w:t>
      </w:r>
      <w:r>
        <w:t xml:space="preserve">, принимающих </w:t>
      </w:r>
      <w:r w:rsidRPr="00E66D19">
        <w:t xml:space="preserve"> участие в международной волонтерской деятельности. </w:t>
      </w:r>
      <w:r>
        <w:t xml:space="preserve">Зачастую </w:t>
      </w:r>
      <w:r w:rsidRPr="00E66D19">
        <w:t>у принимающей стороны нет возможностей обеспечить в</w:t>
      </w:r>
      <w:r>
        <w:t>олонтера проживанием и питанием</w:t>
      </w:r>
      <w:r w:rsidR="007E570C">
        <w:t xml:space="preserve">. Поэтому </w:t>
      </w:r>
      <w:r w:rsidRPr="00E66D19">
        <w:t xml:space="preserve"> только немногие волонтерские организации, такие как Корпус Мира (</w:t>
      </w:r>
      <w:r w:rsidR="007E570C">
        <w:rPr>
          <w:lang w:val="en-US"/>
        </w:rPr>
        <w:t>Peace</w:t>
      </w:r>
      <w:r w:rsidR="007E570C" w:rsidRPr="007E570C">
        <w:t xml:space="preserve"> </w:t>
      </w:r>
      <w:r w:rsidR="007E570C">
        <w:rPr>
          <w:lang w:val="en-US"/>
        </w:rPr>
        <w:t>Corps</w:t>
      </w:r>
      <w:r w:rsidRPr="00E66D19">
        <w:t>), Международный корпус экспертов (</w:t>
      </w:r>
      <w:r w:rsidR="007E570C">
        <w:rPr>
          <w:lang w:val="en-US"/>
        </w:rPr>
        <w:t>International</w:t>
      </w:r>
      <w:r w:rsidR="007E570C" w:rsidRPr="007E570C">
        <w:t xml:space="preserve"> </w:t>
      </w:r>
      <w:r w:rsidR="007E570C">
        <w:rPr>
          <w:lang w:val="en-US"/>
        </w:rPr>
        <w:t>Service</w:t>
      </w:r>
      <w:r w:rsidR="007E570C" w:rsidRPr="007E570C">
        <w:t xml:space="preserve"> </w:t>
      </w:r>
      <w:r w:rsidR="007E570C">
        <w:rPr>
          <w:lang w:val="en-US"/>
        </w:rPr>
        <w:t>Executive</w:t>
      </w:r>
      <w:r w:rsidRPr="00E66D19">
        <w:t xml:space="preserve">), могут позволить себе не </w:t>
      </w:r>
      <w:r>
        <w:t>брать платы с волонтеров.</w:t>
      </w:r>
      <w:r w:rsidR="003400F4">
        <w:t xml:space="preserve"> Участники движений </w:t>
      </w:r>
      <w:r w:rsidR="007E570C">
        <w:t xml:space="preserve">по международным программам обычно работают в развивающихся странах, оказывая помощь в социальной сфере (медицина, образование и др.), а также в районах бедствий и катастроф. </w:t>
      </w:r>
    </w:p>
    <w:p w:rsidR="007E570C" w:rsidRDefault="003400F4" w:rsidP="00CE5ED1">
      <w:pPr>
        <w:pStyle w:val="ac"/>
        <w:spacing w:line="360" w:lineRule="auto"/>
      </w:pPr>
      <w:r>
        <w:t xml:space="preserve"> Н</w:t>
      </w:r>
      <w:r w:rsidR="007E570C">
        <w:t xml:space="preserve">ередко людям с ограниченными возможностями есть чем поделиться с обществом. </w:t>
      </w:r>
      <w:r>
        <w:t xml:space="preserve">Поэтому </w:t>
      </w:r>
      <w:r w:rsidR="007E570C">
        <w:t>в западных странах уже давно</w:t>
      </w:r>
      <w:r>
        <w:t xml:space="preserve"> развивается </w:t>
      </w:r>
      <w:proofErr w:type="gramStart"/>
      <w:r>
        <w:t>инклюзивное</w:t>
      </w:r>
      <w:proofErr w:type="gramEnd"/>
      <w:r>
        <w:t xml:space="preserve"> </w:t>
      </w:r>
      <w:proofErr w:type="spellStart"/>
      <w:r>
        <w:t>волонтерство</w:t>
      </w:r>
      <w:proofErr w:type="spellEnd"/>
      <w:r>
        <w:t>, с помощью которого</w:t>
      </w:r>
      <w:r w:rsidR="007E570C">
        <w:t xml:space="preserve"> ведется процесс включения людей с инвалидностью в</w:t>
      </w:r>
      <w:r>
        <w:t xml:space="preserve"> полноценную общественную жизнь</w:t>
      </w:r>
      <w:r w:rsidR="007E570C">
        <w:t>.</w:t>
      </w:r>
      <w:r>
        <w:t xml:space="preserve"> </w:t>
      </w:r>
      <w:r w:rsidR="007E570C">
        <w:t xml:space="preserve">По сути, добровольцы с физическими ограничениями ничем не отличаются от других – они также хотят делиться своими силами и временем для </w:t>
      </w:r>
      <w:r w:rsidR="007E570C">
        <w:lastRenderedPageBreak/>
        <w:t xml:space="preserve">улучшения жизни общества. Как и любые другие волонтеры, они привносят в свои занятия свой профессиональный опыт и навыки. </w:t>
      </w:r>
    </w:p>
    <w:p w:rsidR="003400F4" w:rsidRDefault="006617D5" w:rsidP="00CE5ED1">
      <w:pPr>
        <w:spacing w:before="100" w:beforeAutospacing="1" w:after="100" w:afterAutospacing="1" w:line="360" w:lineRule="auto"/>
      </w:pPr>
      <w:r>
        <w:t xml:space="preserve">В Евросоюзе популярно </w:t>
      </w:r>
      <w:proofErr w:type="gramStart"/>
      <w:r>
        <w:t>событийное</w:t>
      </w:r>
      <w:proofErr w:type="gramEnd"/>
      <w:r>
        <w:t xml:space="preserve"> </w:t>
      </w:r>
      <w:proofErr w:type="spellStart"/>
      <w:r>
        <w:t>волонтерство</w:t>
      </w:r>
      <w:proofErr w:type="spellEnd"/>
      <w:r>
        <w:t xml:space="preserve">. Это способ привлечения общественности </w:t>
      </w:r>
      <w:r w:rsidR="003400F4" w:rsidRPr="003400F4">
        <w:t>к благотворительным проектам, таким как организация мероприятий –</w:t>
      </w:r>
      <w:r>
        <w:t xml:space="preserve"> с участием  добровольцев</w:t>
      </w:r>
      <w:r w:rsidR="003400F4" w:rsidRPr="003400F4">
        <w:t xml:space="preserve">. Это спортивные мероприятия, концерты, ярмарки и фестивали. Такие формы благотворительных мероприятий служат </w:t>
      </w:r>
      <w:r>
        <w:t xml:space="preserve">способом  сбора пожертвований и  укрепления отношений </w:t>
      </w:r>
      <w:r w:rsidR="003400F4" w:rsidRPr="003400F4">
        <w:t>благотворительных организаций с сущес</w:t>
      </w:r>
      <w:r>
        <w:t>твующими волонтерами и привлечение</w:t>
      </w:r>
      <w:r w:rsidR="003400F4" w:rsidRPr="003400F4">
        <w:t xml:space="preserve"> новых.</w:t>
      </w:r>
      <w:r>
        <w:t xml:space="preserve"> Есть и такие нестандартные формы мероприятий как гаражные распродажи, продажа выпечки и книг.</w:t>
      </w:r>
      <w:r w:rsidR="00E50967">
        <w:t xml:space="preserve"> </w:t>
      </w:r>
      <w:r>
        <w:t xml:space="preserve">Традиционная форма </w:t>
      </w:r>
      <w:proofErr w:type="gramStart"/>
      <w:r>
        <w:t>событийного</w:t>
      </w:r>
      <w:proofErr w:type="gramEnd"/>
      <w:r>
        <w:t xml:space="preserve"> </w:t>
      </w:r>
      <w:proofErr w:type="spellStart"/>
      <w:r>
        <w:t>волонтерства</w:t>
      </w:r>
      <w:proofErr w:type="spellEnd"/>
      <w:r>
        <w:t xml:space="preserve"> </w:t>
      </w:r>
      <w:r w:rsidR="003400F4" w:rsidRPr="003400F4">
        <w:t>это парады. Такие мероприятия могут быть организованы волонтерами и для</w:t>
      </w:r>
      <w:r>
        <w:t xml:space="preserve"> них</w:t>
      </w:r>
      <w:r w:rsidR="003400F4" w:rsidRPr="003400F4">
        <w:t xml:space="preserve">. </w:t>
      </w:r>
    </w:p>
    <w:p w:rsidR="000600A3" w:rsidRDefault="000600A3" w:rsidP="00CE5ED1">
      <w:pPr>
        <w:shd w:val="clear" w:color="auto" w:fill="FFFFFF"/>
        <w:spacing w:after="100" w:afterAutospacing="1" w:line="360" w:lineRule="auto"/>
      </w:pPr>
      <w:proofErr w:type="spellStart"/>
      <w:r>
        <w:t>Волонтерство</w:t>
      </w:r>
      <w:proofErr w:type="spellEnd"/>
      <w:r>
        <w:t xml:space="preserve"> постепенно проникает во все сферы человеческой деятельности.  Так во всех странах Европейского Союза</w:t>
      </w:r>
      <w:r w:rsidRPr="000600A3">
        <w:t xml:space="preserve"> существуют добровольные пожарные организации. </w:t>
      </w:r>
      <w:r>
        <w:t>Они имеют ряд характерных особенностей</w:t>
      </w:r>
      <w:r w:rsidR="007273CA">
        <w:t xml:space="preserve">. </w:t>
      </w:r>
      <w:r w:rsidRPr="000600A3">
        <w:t>В Бельгии почти вся пожарная охрана страны состоит из</w:t>
      </w:r>
      <w:r w:rsidR="00E50967">
        <w:t xml:space="preserve"> добровольцев</w:t>
      </w:r>
      <w:r w:rsidRPr="000600A3">
        <w:t xml:space="preserve">. </w:t>
      </w:r>
      <w:r w:rsidR="00E50967">
        <w:t>Им предоставляются достаточно серьезные льготы</w:t>
      </w:r>
      <w:r w:rsidRPr="000600A3">
        <w:t xml:space="preserve">, поэтому при комплектовании пожарных </w:t>
      </w:r>
      <w:r w:rsidR="00E50967">
        <w:t xml:space="preserve">команд </w:t>
      </w:r>
      <w:r w:rsidRPr="000600A3">
        <w:t>предпочтение отдается техническим специалистам</w:t>
      </w:r>
      <w:r w:rsidR="00E50967">
        <w:t xml:space="preserve"> и</w:t>
      </w:r>
      <w:r w:rsidRPr="000600A3">
        <w:t xml:space="preserve"> людям, которые в силу специфики профессии имеют достаточно свободного времени.</w:t>
      </w:r>
      <w:r w:rsidR="00E50967">
        <w:t xml:space="preserve"> Примечательно то</w:t>
      </w:r>
      <w:r w:rsidRPr="000600A3">
        <w:t xml:space="preserve">, что 7% добровольных пожарных в Бельгии </w:t>
      </w:r>
      <w:r w:rsidR="00E50967">
        <w:t>составляют</w:t>
      </w:r>
      <w:r w:rsidRPr="000600A3">
        <w:t xml:space="preserve"> женщины. Представительницы слабого пола</w:t>
      </w:r>
      <w:r w:rsidR="00E50967">
        <w:t xml:space="preserve"> могут быть </w:t>
      </w:r>
      <w:r w:rsidRPr="000600A3">
        <w:t xml:space="preserve"> привле</w:t>
      </w:r>
      <w:r w:rsidR="00E50967">
        <w:t>чены</w:t>
      </w:r>
      <w:r w:rsidRPr="000600A3">
        <w:t xml:space="preserve"> к </w:t>
      </w:r>
      <w:r w:rsidR="00E50967">
        <w:t xml:space="preserve">этой </w:t>
      </w:r>
      <w:r w:rsidRPr="000600A3">
        <w:t xml:space="preserve">службе и в графстве Люксембург. </w:t>
      </w:r>
      <w:r w:rsidR="00E50967">
        <w:t xml:space="preserve"> Добровольная система пожаротушения также  </w:t>
      </w:r>
      <w:r w:rsidRPr="000600A3">
        <w:t>широко</w:t>
      </w:r>
      <w:r w:rsidR="00E50967">
        <w:t xml:space="preserve"> распространена</w:t>
      </w:r>
      <w:r w:rsidRPr="000600A3">
        <w:t>: в Великобр</w:t>
      </w:r>
      <w:r w:rsidR="00E50967">
        <w:t xml:space="preserve">итании, Австрии, Италии, Франции и </w:t>
      </w:r>
      <w:r w:rsidRPr="000600A3">
        <w:t xml:space="preserve"> Германии.</w:t>
      </w:r>
      <w:r w:rsidR="00A0689A">
        <w:t xml:space="preserve"> </w:t>
      </w:r>
      <w:r w:rsidRPr="000600A3">
        <w:t xml:space="preserve">Особенностью </w:t>
      </w:r>
      <w:r w:rsidR="009D5672">
        <w:t xml:space="preserve">этих служб также </w:t>
      </w:r>
      <w:r w:rsidRPr="000600A3">
        <w:t>является то, что они вход</w:t>
      </w:r>
      <w:r w:rsidR="009D5672">
        <w:t xml:space="preserve">ят в общественные объединения – союзы, ассоциации  - </w:t>
      </w:r>
      <w:r w:rsidRPr="000600A3">
        <w:t xml:space="preserve"> наряду с профессиональными пожарными и научно-техническими организациями, занимающимися вопросами разработки и производства пожарной техники и пожарно-технического вооружения.</w:t>
      </w:r>
    </w:p>
    <w:p w:rsidR="00A0689A" w:rsidRPr="00A0689A" w:rsidRDefault="00A0689A" w:rsidP="00CE5ED1">
      <w:pPr>
        <w:spacing w:before="100" w:beforeAutospacing="1" w:after="100" w:afterAutospacing="1" w:line="360" w:lineRule="auto"/>
        <w:rPr>
          <w:color w:val="303030"/>
        </w:rPr>
      </w:pPr>
      <w:r>
        <w:rPr>
          <w:color w:val="303030"/>
        </w:rPr>
        <w:t>Подобные виды деятельности сокращают бюджетные расходы стран Евросоюза.</w:t>
      </w:r>
      <w:r w:rsidR="00707E63">
        <w:rPr>
          <w:color w:val="303030"/>
        </w:rPr>
        <w:t xml:space="preserve"> Р</w:t>
      </w:r>
      <w:r>
        <w:rPr>
          <w:color w:val="303030"/>
        </w:rPr>
        <w:t>асцениваясь</w:t>
      </w:r>
      <w:r w:rsidR="00707E63">
        <w:rPr>
          <w:color w:val="303030"/>
        </w:rPr>
        <w:t>,</w:t>
      </w:r>
      <w:r>
        <w:rPr>
          <w:color w:val="303030"/>
        </w:rPr>
        <w:t xml:space="preserve"> как социальная</w:t>
      </w:r>
      <w:r w:rsidR="00707E63">
        <w:rPr>
          <w:color w:val="303030"/>
        </w:rPr>
        <w:t xml:space="preserve"> услуга, волонтерское движение привносит в экономику различных стран от 3 до 15% ВВП.</w:t>
      </w:r>
      <w:r w:rsidRPr="00A0689A">
        <w:rPr>
          <w:color w:val="303030"/>
        </w:rPr>
        <w:t xml:space="preserve"> </w:t>
      </w:r>
      <w:r w:rsidR="00707E63">
        <w:rPr>
          <w:color w:val="303030"/>
        </w:rPr>
        <w:t xml:space="preserve">Некоммерческие социальные организации </w:t>
      </w:r>
      <w:r w:rsidRPr="00A0689A">
        <w:rPr>
          <w:color w:val="303030"/>
        </w:rPr>
        <w:t xml:space="preserve"> содержат бесплатные больницы для людей, лишенных возможности оплачивать дорогостоящую медицинскую страховку, школы, городские центры для бездомных, разнообразные телефонные службы.</w:t>
      </w:r>
    </w:p>
    <w:p w:rsidR="00A0689A" w:rsidRPr="000600A3" w:rsidRDefault="00A0689A" w:rsidP="00CE5ED1">
      <w:pPr>
        <w:shd w:val="clear" w:color="auto" w:fill="FFFFFF"/>
        <w:spacing w:after="100" w:afterAutospacing="1" w:line="360" w:lineRule="auto"/>
      </w:pPr>
    </w:p>
    <w:p w:rsidR="006617D5" w:rsidRPr="003400F4" w:rsidRDefault="006617D5" w:rsidP="00CE5ED1">
      <w:pPr>
        <w:spacing w:before="100" w:beforeAutospacing="1" w:after="100" w:afterAutospacing="1" w:line="360" w:lineRule="auto"/>
      </w:pPr>
    </w:p>
    <w:p w:rsidR="003400F4" w:rsidRDefault="003400F4" w:rsidP="00CE5ED1">
      <w:pPr>
        <w:pStyle w:val="ac"/>
        <w:spacing w:line="360" w:lineRule="auto"/>
      </w:pPr>
    </w:p>
    <w:p w:rsidR="007E570C" w:rsidRPr="00CE3BF3" w:rsidRDefault="007E570C" w:rsidP="00CE5ED1">
      <w:pPr>
        <w:spacing w:before="100" w:beforeAutospacing="1" w:after="100" w:afterAutospacing="1" w:line="360" w:lineRule="auto"/>
      </w:pPr>
    </w:p>
    <w:p w:rsidR="00CE3BF3" w:rsidRPr="004D6409" w:rsidRDefault="00CE3BF3" w:rsidP="00CE5ED1">
      <w:pPr>
        <w:spacing w:after="120" w:line="360" w:lineRule="auto"/>
      </w:pPr>
    </w:p>
    <w:p w:rsidR="004C6B8D" w:rsidRPr="00762D20" w:rsidRDefault="004C6B8D" w:rsidP="00CE5ED1">
      <w:pPr>
        <w:spacing w:after="120" w:line="360" w:lineRule="auto"/>
      </w:pPr>
    </w:p>
    <w:p w:rsidR="004C6B8D" w:rsidRDefault="004C6B8D" w:rsidP="00CE5ED1">
      <w:pPr>
        <w:spacing w:after="120" w:line="360" w:lineRule="auto"/>
        <w:rPr>
          <w:rFonts w:ascii="Verdana" w:hAnsi="Verdana"/>
          <w:sz w:val="19"/>
          <w:szCs w:val="19"/>
        </w:rPr>
      </w:pPr>
    </w:p>
    <w:p w:rsidR="00AC326A" w:rsidRPr="00434917" w:rsidRDefault="00AC326A" w:rsidP="00CE5ED1">
      <w:pPr>
        <w:spacing w:after="120" w:line="360" w:lineRule="auto"/>
      </w:pPr>
    </w:p>
    <w:p w:rsidR="00434917" w:rsidRPr="001C0D7C" w:rsidRDefault="00434917" w:rsidP="00CE5ED1">
      <w:pPr>
        <w:spacing w:after="120" w:line="360" w:lineRule="auto"/>
      </w:pPr>
    </w:p>
    <w:p w:rsidR="00AA0C60" w:rsidRPr="00AA0C60" w:rsidRDefault="00AA0C60" w:rsidP="00CE5ED1">
      <w:pPr>
        <w:pStyle w:val="ac"/>
        <w:spacing w:line="360" w:lineRule="auto"/>
        <w:rPr>
          <w:color w:val="FFFFFF"/>
        </w:rPr>
      </w:pPr>
      <w:r>
        <w:rPr>
          <w:rFonts w:ascii="Arial" w:hAnsi="Arial" w:cs="Arial"/>
          <w:color w:val="FFFFFF"/>
          <w:sz w:val="16"/>
          <w:szCs w:val="16"/>
        </w:rPr>
        <w:t>1</w:t>
      </w:r>
      <w:r>
        <w:rPr>
          <w:rFonts w:ascii="Arial" w:hAnsi="Arial" w:cs="Arial"/>
          <w:color w:val="FFFFFF"/>
        </w:rPr>
        <w:t>1</w:t>
      </w:r>
    </w:p>
    <w:p w:rsidR="00AA0C60" w:rsidRPr="00434F39" w:rsidRDefault="00AA0C60" w:rsidP="00CE5ED1">
      <w:pPr>
        <w:spacing w:before="100" w:beforeAutospacing="1" w:after="100" w:afterAutospacing="1" w:line="360" w:lineRule="auto"/>
      </w:pPr>
    </w:p>
    <w:p w:rsidR="0030729D" w:rsidRPr="00434F39" w:rsidRDefault="0030729D" w:rsidP="00CE5ED1">
      <w:pPr>
        <w:spacing w:before="100" w:beforeAutospacing="1" w:after="100" w:afterAutospacing="1" w:line="360" w:lineRule="auto"/>
      </w:pPr>
    </w:p>
    <w:p w:rsidR="0030729D" w:rsidRPr="00434F39" w:rsidRDefault="0030729D" w:rsidP="00CE5ED1">
      <w:pPr>
        <w:pStyle w:val="a7"/>
        <w:spacing w:line="360" w:lineRule="auto"/>
      </w:pPr>
    </w:p>
    <w:p w:rsidR="000D3DA5" w:rsidRPr="00434F39" w:rsidRDefault="000D3DA5" w:rsidP="00CE5ED1">
      <w:pPr>
        <w:spacing w:line="360" w:lineRule="auto"/>
      </w:pPr>
    </w:p>
    <w:sectPr w:rsidR="000D3DA5" w:rsidRPr="00434F39" w:rsidSect="00883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8B6" w:rsidRDefault="002048B6">
      <w:r>
        <w:separator/>
      </w:r>
    </w:p>
  </w:endnote>
  <w:endnote w:type="continuationSeparator" w:id="0">
    <w:p w:rsidR="002048B6" w:rsidRDefault="0020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BB" w:rsidRDefault="00883B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BB" w:rsidRDefault="00883B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BB" w:rsidRDefault="00883B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8B6" w:rsidRDefault="002048B6">
      <w:r>
        <w:separator/>
      </w:r>
    </w:p>
  </w:footnote>
  <w:footnote w:type="continuationSeparator" w:id="0">
    <w:p w:rsidR="002048B6" w:rsidRDefault="00204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BB" w:rsidRDefault="00883B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BB" w:rsidRDefault="00883B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BB" w:rsidRDefault="00883B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E30A3"/>
    <w:multiLevelType w:val="multilevel"/>
    <w:tmpl w:val="13A6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43CFD"/>
    <w:multiLevelType w:val="hybridMultilevel"/>
    <w:tmpl w:val="C928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77023"/>
    <w:multiLevelType w:val="hybridMultilevel"/>
    <w:tmpl w:val="426C82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DC4002D"/>
    <w:multiLevelType w:val="hybridMultilevel"/>
    <w:tmpl w:val="B906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67423"/>
    <w:multiLevelType w:val="hybridMultilevel"/>
    <w:tmpl w:val="51A6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978FB"/>
    <w:rsid w:val="000600A3"/>
    <w:rsid w:val="000C4C75"/>
    <w:rsid w:val="000D3DA5"/>
    <w:rsid w:val="001327B1"/>
    <w:rsid w:val="00145253"/>
    <w:rsid w:val="00151BA7"/>
    <w:rsid w:val="001C0D7C"/>
    <w:rsid w:val="002048B6"/>
    <w:rsid w:val="00270141"/>
    <w:rsid w:val="002F7865"/>
    <w:rsid w:val="0030729D"/>
    <w:rsid w:val="003400F4"/>
    <w:rsid w:val="00434917"/>
    <w:rsid w:val="00434F39"/>
    <w:rsid w:val="004B079D"/>
    <w:rsid w:val="004C6B8D"/>
    <w:rsid w:val="004D6409"/>
    <w:rsid w:val="0055306F"/>
    <w:rsid w:val="005E45D5"/>
    <w:rsid w:val="005E5780"/>
    <w:rsid w:val="005E5F86"/>
    <w:rsid w:val="006617D5"/>
    <w:rsid w:val="006F68D8"/>
    <w:rsid w:val="00707E63"/>
    <w:rsid w:val="00724B86"/>
    <w:rsid w:val="007273CA"/>
    <w:rsid w:val="00762D20"/>
    <w:rsid w:val="00792998"/>
    <w:rsid w:val="007976DA"/>
    <w:rsid w:val="007E570C"/>
    <w:rsid w:val="00837B13"/>
    <w:rsid w:val="00841DB0"/>
    <w:rsid w:val="00883BBB"/>
    <w:rsid w:val="008C7CE2"/>
    <w:rsid w:val="008D4A69"/>
    <w:rsid w:val="0093134A"/>
    <w:rsid w:val="00947345"/>
    <w:rsid w:val="009A63F7"/>
    <w:rsid w:val="009D07A9"/>
    <w:rsid w:val="009D095E"/>
    <w:rsid w:val="009D42FE"/>
    <w:rsid w:val="009D5672"/>
    <w:rsid w:val="00A0689A"/>
    <w:rsid w:val="00AA0C60"/>
    <w:rsid w:val="00AA3F05"/>
    <w:rsid w:val="00AB6595"/>
    <w:rsid w:val="00AC326A"/>
    <w:rsid w:val="00B26BB1"/>
    <w:rsid w:val="00B63DA4"/>
    <w:rsid w:val="00B76BD9"/>
    <w:rsid w:val="00B83E52"/>
    <w:rsid w:val="00B978FB"/>
    <w:rsid w:val="00BF42CB"/>
    <w:rsid w:val="00C31009"/>
    <w:rsid w:val="00CE3BF3"/>
    <w:rsid w:val="00CE5ED1"/>
    <w:rsid w:val="00D11A71"/>
    <w:rsid w:val="00E50967"/>
    <w:rsid w:val="00E66D19"/>
    <w:rsid w:val="00EA03E0"/>
    <w:rsid w:val="00F230FA"/>
    <w:rsid w:val="00F27C6D"/>
    <w:rsid w:val="00F73924"/>
    <w:rsid w:val="00FD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4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6595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B121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7976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30729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0729D"/>
    <w:rPr>
      <w:color w:val="0000FF"/>
      <w:u w:val="single"/>
    </w:rPr>
  </w:style>
  <w:style w:type="character" w:styleId="a9">
    <w:name w:val="Emphasis"/>
    <w:basedOn w:val="a0"/>
    <w:uiPriority w:val="20"/>
    <w:qFormat/>
    <w:rsid w:val="00724B86"/>
    <w:rPr>
      <w:i/>
      <w:iCs/>
    </w:rPr>
  </w:style>
  <w:style w:type="character" w:customStyle="1" w:styleId="10">
    <w:name w:val="Заголовок 1 Знак"/>
    <w:basedOn w:val="a0"/>
    <w:link w:val="1"/>
    <w:rsid w:val="00724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qFormat/>
    <w:rsid w:val="00724B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724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B6595"/>
    <w:rPr>
      <w:rFonts w:ascii="Arial" w:hAnsi="Arial" w:cs="Arial"/>
      <w:b/>
      <w:bCs/>
      <w:color w:val="FFB121"/>
      <w:sz w:val="19"/>
      <w:szCs w:val="19"/>
    </w:rPr>
  </w:style>
  <w:style w:type="paragraph" w:styleId="ac">
    <w:name w:val="Normal (Web)"/>
    <w:basedOn w:val="a"/>
    <w:uiPriority w:val="99"/>
    <w:unhideWhenUsed/>
    <w:rsid w:val="00AB6595"/>
    <w:pPr>
      <w:spacing w:before="100" w:beforeAutospacing="1" w:after="100" w:afterAutospacing="1"/>
      <w:jc w:val="both"/>
    </w:pPr>
  </w:style>
  <w:style w:type="character" w:styleId="ad">
    <w:name w:val="Strong"/>
    <w:basedOn w:val="a0"/>
    <w:uiPriority w:val="22"/>
    <w:qFormat/>
    <w:rsid w:val="004C6B8D"/>
    <w:rPr>
      <w:b/>
      <w:bCs/>
    </w:rPr>
  </w:style>
  <w:style w:type="character" w:customStyle="1" w:styleId="30">
    <w:name w:val="Заголовок 3 Знак"/>
    <w:basedOn w:val="a0"/>
    <w:link w:val="3"/>
    <w:semiHidden/>
    <w:rsid w:val="007976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tags">
    <w:name w:val="tags"/>
    <w:basedOn w:val="a"/>
    <w:rsid w:val="007E570C"/>
    <w:pPr>
      <w:spacing w:before="100" w:beforeAutospacing="1" w:after="100" w:afterAutospacing="1"/>
    </w:pPr>
    <w:rPr>
      <w:sz w:val="12"/>
      <w:szCs w:val="12"/>
    </w:rPr>
  </w:style>
  <w:style w:type="character" w:customStyle="1" w:styleId="date">
    <w:name w:val="date"/>
    <w:basedOn w:val="a0"/>
    <w:rsid w:val="007E570C"/>
  </w:style>
  <w:style w:type="character" w:customStyle="1" w:styleId="postby">
    <w:name w:val="postby"/>
    <w:basedOn w:val="a0"/>
    <w:rsid w:val="007E570C"/>
  </w:style>
  <w:style w:type="paragraph" w:customStyle="1" w:styleId="wp-caption-text">
    <w:name w:val="wp-caption-text"/>
    <w:basedOn w:val="a"/>
    <w:rsid w:val="007E570C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7E57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E5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7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95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1655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1783307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6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6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774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202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80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37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7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65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8717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7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3475-8049-4EBE-BBF3-BFD0D502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10</Pages>
  <Words>2436</Words>
  <Characters>17067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2011-11-13T07:42:00Z</dcterms:created>
  <dcterms:modified xsi:type="dcterms:W3CDTF">2011-11-15T19:43:00Z</dcterms:modified>
</cp:coreProperties>
</file>