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27" w:rsidRDefault="00FC3927" w:rsidP="005E49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МОУ Краснооктябрьская сош, Аргаяшский район, Челябинская область.</w:t>
      </w:r>
    </w:p>
    <w:p w:rsidR="00FC3927" w:rsidRDefault="00FC3927" w:rsidP="005E49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Трускова Наиля Гирфановна</w:t>
      </w:r>
    </w:p>
    <w:p w:rsidR="00FC3927" w:rsidRDefault="00FC3927" w:rsidP="005F07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4400">
        <w:rPr>
          <w:rFonts w:ascii="Times New Roman" w:hAnsi="Times New Roman"/>
          <w:b/>
          <w:bCs/>
          <w:sz w:val="24"/>
          <w:szCs w:val="24"/>
        </w:rPr>
        <w:t>Урок о</w:t>
      </w:r>
      <w:r>
        <w:rPr>
          <w:rFonts w:ascii="Times New Roman" w:hAnsi="Times New Roman"/>
          <w:b/>
          <w:bCs/>
          <w:sz w:val="24"/>
          <w:szCs w:val="24"/>
        </w:rPr>
        <w:t>бществознания в 6 классе на тему</w:t>
      </w:r>
      <w:r w:rsidRPr="00FE4400">
        <w:rPr>
          <w:rFonts w:ascii="Times New Roman" w:hAnsi="Times New Roman"/>
          <w:b/>
          <w:bCs/>
          <w:sz w:val="24"/>
          <w:szCs w:val="24"/>
        </w:rPr>
        <w:t>: «Ребенок в семье»</w:t>
      </w:r>
      <w:r>
        <w:rPr>
          <w:rFonts w:ascii="Times New Roman" w:hAnsi="Times New Roman"/>
          <w:b/>
          <w:bCs/>
          <w:sz w:val="24"/>
          <w:szCs w:val="24"/>
        </w:rPr>
        <w:t xml:space="preserve"> ( гл.6 «Ребенок в обществе»)</w:t>
      </w:r>
    </w:p>
    <w:p w:rsidR="00FC3927" w:rsidRDefault="00FC3927" w:rsidP="005E49ED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</w:t>
      </w:r>
    </w:p>
    <w:p w:rsidR="00FC3927" w:rsidRPr="000F6052" w:rsidRDefault="00FC3927" w:rsidP="00C632A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0F6052">
        <w:rPr>
          <w:rFonts w:ascii="Times New Roman" w:hAnsi="Times New Roman"/>
          <w:i/>
          <w:sz w:val="24"/>
          <w:szCs w:val="24"/>
        </w:rPr>
        <w:t>Если ты думаешь на год вперед, посади семя.</w:t>
      </w:r>
    </w:p>
    <w:p w:rsidR="00FC3927" w:rsidRPr="000F6052" w:rsidRDefault="00FC3927" w:rsidP="00C632A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Если ты дум</w:t>
      </w:r>
      <w:r w:rsidRPr="000F6052">
        <w:rPr>
          <w:rFonts w:ascii="Times New Roman" w:hAnsi="Times New Roman"/>
          <w:i/>
          <w:sz w:val="24"/>
          <w:szCs w:val="24"/>
        </w:rPr>
        <w:t>аешь на десятилетия вперед, посади дерево.</w:t>
      </w:r>
    </w:p>
    <w:p w:rsidR="00FC3927" w:rsidRPr="000F6052" w:rsidRDefault="00FC3927" w:rsidP="00C632A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0F6052">
        <w:rPr>
          <w:rFonts w:ascii="Times New Roman" w:hAnsi="Times New Roman"/>
          <w:i/>
          <w:sz w:val="24"/>
          <w:szCs w:val="24"/>
        </w:rPr>
        <w:t>Если ты думаешь на век вперед, воспитай человека.</w:t>
      </w:r>
    </w:p>
    <w:p w:rsidR="00FC3927" w:rsidRPr="00C632A9" w:rsidRDefault="00FC3927" w:rsidP="00C632A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 w:rsidRPr="000F6052">
        <w:rPr>
          <w:rFonts w:ascii="Times New Roman" w:hAnsi="Times New Roman"/>
          <w:b/>
          <w:i/>
          <w:sz w:val="24"/>
          <w:szCs w:val="24"/>
        </w:rPr>
        <w:t>Восточная мудрость.</w:t>
      </w:r>
    </w:p>
    <w:p w:rsidR="00FC3927" w:rsidRDefault="00FC3927" w:rsidP="00D001AA">
      <w:pPr>
        <w:rPr>
          <w:rFonts w:ascii="Times New Roman" w:hAnsi="Times New Roman"/>
          <w:b/>
          <w:bCs/>
          <w:sz w:val="24"/>
          <w:szCs w:val="24"/>
        </w:rPr>
      </w:pPr>
    </w:p>
    <w:p w:rsidR="00FC3927" w:rsidRDefault="00FC3927" w:rsidP="00D001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>сформировать представление о детстве как особом периоде в жизни человека.</w:t>
      </w:r>
      <w:r w:rsidRPr="00D001AA">
        <w:rPr>
          <w:rFonts w:ascii="Times New Roman" w:hAnsi="Times New Roman"/>
          <w:b/>
          <w:sz w:val="24"/>
          <w:szCs w:val="24"/>
        </w:rPr>
        <w:t xml:space="preserve"> </w:t>
      </w:r>
    </w:p>
    <w:p w:rsidR="00FC3927" w:rsidRDefault="00FC3927" w:rsidP="005A6A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D001AA">
        <w:rPr>
          <w:rFonts w:ascii="Times New Roman" w:hAnsi="Times New Roman"/>
          <w:b/>
          <w:sz w:val="24"/>
          <w:szCs w:val="24"/>
        </w:rPr>
        <w:t>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49ED">
        <w:rPr>
          <w:rFonts w:ascii="Times New Roman" w:hAnsi="Times New Roman"/>
          <w:i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объяснить значение понятия «детство»,</w:t>
      </w:r>
      <w:r w:rsidRPr="007D68B4">
        <w:rPr>
          <w:rFonts w:ascii="Times New Roman" w:hAnsi="Times New Roman"/>
          <w:sz w:val="24"/>
          <w:szCs w:val="24"/>
        </w:rPr>
        <w:t xml:space="preserve"> охарактеризовать мир детства, показать отличия взрослых и детей, проанализировать три стадии детства, познакомить учащихся с основами воспитания детей у разных народов, в разные </w:t>
      </w:r>
      <w:r>
        <w:rPr>
          <w:rFonts w:ascii="Times New Roman" w:hAnsi="Times New Roman"/>
          <w:sz w:val="24"/>
          <w:szCs w:val="24"/>
        </w:rPr>
        <w:t>исторические периоды.</w:t>
      </w:r>
    </w:p>
    <w:p w:rsidR="00FC3927" w:rsidRDefault="00FC3927" w:rsidP="005A6A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метапредметные: </w:t>
      </w:r>
      <w:r>
        <w:rPr>
          <w:rFonts w:ascii="Times New Roman" w:hAnsi="Times New Roman"/>
          <w:sz w:val="24"/>
          <w:szCs w:val="24"/>
        </w:rPr>
        <w:t>формировать навыки учебного сотрудничества в ходе индивидуальной и групповой работы; воспринимать текст с учетом поставленной учебной задачи, находить в тексте информацию, необходимую для ее решения; уметь строить рассуждения в форме связи простых суждений об изучаемой проблеме;</w:t>
      </w:r>
    </w:p>
    <w:p w:rsidR="00FC3927" w:rsidRPr="00941D24" w:rsidRDefault="00FC3927" w:rsidP="00606FB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/>
          <w:sz w:val="24"/>
          <w:szCs w:val="24"/>
        </w:rPr>
        <w:t>формирование и развитие творческих способностей через активные формы деятельности.</w:t>
      </w:r>
    </w:p>
    <w:p w:rsidR="00FC3927" w:rsidRPr="00FE4400" w:rsidRDefault="00FC3927" w:rsidP="00E60F94">
      <w:pPr>
        <w:pStyle w:val="NoSpacing"/>
        <w:ind w:left="142"/>
        <w:rPr>
          <w:rFonts w:ascii="Times New Roman" w:hAnsi="Times New Roman"/>
          <w:sz w:val="24"/>
          <w:szCs w:val="24"/>
        </w:rPr>
      </w:pPr>
      <w:r w:rsidRPr="00941D24">
        <w:rPr>
          <w:rFonts w:ascii="Times New Roman" w:hAnsi="Times New Roman"/>
          <w:b/>
          <w:sz w:val="24"/>
          <w:szCs w:val="24"/>
        </w:rPr>
        <w:t xml:space="preserve"> Планируемые результаты: </w:t>
      </w:r>
      <w:r>
        <w:rPr>
          <w:rFonts w:ascii="Times New Roman" w:hAnsi="Times New Roman"/>
          <w:sz w:val="24"/>
          <w:szCs w:val="24"/>
        </w:rPr>
        <w:t>учащиеся научаться объяснять, что такое детство; сравнивать взрослых и детей, разные системы воспитания; овладеют принципом работы с учебником; научаться участвовать в эвристической беседе, дискуссии; работать с документами, выполнять проблемные задания; применять навыки работы в группе.</w:t>
      </w:r>
    </w:p>
    <w:p w:rsidR="00FC3927" w:rsidRDefault="00FC3927" w:rsidP="005F070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3927" w:rsidRPr="00FE4400" w:rsidRDefault="00FC3927" w:rsidP="005F0704">
      <w:pPr>
        <w:jc w:val="both"/>
        <w:rPr>
          <w:rFonts w:ascii="Times New Roman" w:hAnsi="Times New Roman"/>
          <w:sz w:val="24"/>
          <w:szCs w:val="24"/>
        </w:rPr>
      </w:pPr>
      <w:r w:rsidRPr="00FE4400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FE44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учебник, пакет с рабочим материалом для работы в группах, мультимедийная</w:t>
      </w:r>
      <w:r w:rsidRPr="00FE4400">
        <w:rPr>
          <w:rFonts w:ascii="Times New Roman" w:hAnsi="Times New Roman"/>
          <w:sz w:val="24"/>
          <w:szCs w:val="24"/>
        </w:rPr>
        <w:t xml:space="preserve"> презент</w:t>
      </w:r>
      <w:r>
        <w:rPr>
          <w:rFonts w:ascii="Times New Roman" w:hAnsi="Times New Roman"/>
          <w:sz w:val="24"/>
          <w:szCs w:val="24"/>
        </w:rPr>
        <w:t>ация.</w:t>
      </w:r>
      <w:r w:rsidRPr="00FE44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927" w:rsidRDefault="00FC3927" w:rsidP="005F07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2A9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занятие по сообщению нового учебного материала.</w:t>
      </w:r>
    </w:p>
    <w:p w:rsidR="00FC3927" w:rsidRPr="00FE4400" w:rsidRDefault="00FC3927" w:rsidP="005F0704">
      <w:pPr>
        <w:jc w:val="both"/>
        <w:rPr>
          <w:rFonts w:ascii="Times New Roman" w:hAnsi="Times New Roman"/>
          <w:sz w:val="24"/>
          <w:szCs w:val="24"/>
        </w:rPr>
      </w:pPr>
      <w:r w:rsidRPr="00C632A9">
        <w:rPr>
          <w:rFonts w:ascii="Times New Roman" w:hAnsi="Times New Roman"/>
          <w:b/>
          <w:sz w:val="24"/>
          <w:szCs w:val="24"/>
        </w:rPr>
        <w:t>Форма урока:</w:t>
      </w:r>
      <w:r>
        <w:rPr>
          <w:rFonts w:ascii="Times New Roman" w:hAnsi="Times New Roman"/>
          <w:sz w:val="24"/>
          <w:szCs w:val="24"/>
        </w:rPr>
        <w:t xml:space="preserve"> урок-практикум.</w:t>
      </w:r>
    </w:p>
    <w:p w:rsidR="00FC3927" w:rsidRPr="00FE4400" w:rsidRDefault="00FC3927" w:rsidP="00C632A9">
      <w:pPr>
        <w:jc w:val="center"/>
        <w:rPr>
          <w:rFonts w:ascii="Times New Roman" w:hAnsi="Times New Roman"/>
          <w:sz w:val="24"/>
          <w:szCs w:val="24"/>
        </w:rPr>
      </w:pPr>
      <w:r w:rsidRPr="00FE4400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FC3927" w:rsidRDefault="00FC3927" w:rsidP="005F070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E4400">
        <w:rPr>
          <w:rFonts w:ascii="Times New Roman" w:hAnsi="Times New Roman"/>
          <w:b/>
          <w:bCs/>
          <w:sz w:val="24"/>
          <w:szCs w:val="24"/>
        </w:rPr>
        <w:t>.Организационный момент</w:t>
      </w:r>
    </w:p>
    <w:p w:rsidR="00FC3927" w:rsidRDefault="00FC3927" w:rsidP="005F070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B25C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Мотивационно-целевой этап</w:t>
      </w:r>
    </w:p>
    <w:p w:rsidR="00FC3927" w:rsidRPr="001B25CE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5CE">
        <w:rPr>
          <w:rFonts w:ascii="Times New Roman" w:hAnsi="Times New Roman"/>
          <w:sz w:val="24"/>
          <w:szCs w:val="24"/>
        </w:rPr>
        <w:t>Ребята прослушайте пословицы и поговорки и предположите, о чем пойдет речь на нашем уроке.</w:t>
      </w:r>
    </w:p>
    <w:p w:rsidR="00FC3927" w:rsidRPr="001B25CE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На что клад, коли в семье лад.</w:t>
      </w:r>
    </w:p>
    <w:p w:rsidR="00FC3927" w:rsidRPr="001B25CE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Любовь да совет – так и горя нет.</w:t>
      </w:r>
    </w:p>
    <w:p w:rsidR="00FC3927" w:rsidRPr="001B25CE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Вся семья вместе, так и душа на месте.</w:t>
      </w:r>
    </w:p>
    <w:p w:rsidR="00FC3927" w:rsidRPr="001B25CE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Семья крепка ладом.</w:t>
      </w:r>
    </w:p>
    <w:p w:rsidR="00FC3927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-Правильно ребята, тема сегодняшнего урока  «Ребенок в семье». Ребята мы с вами переходим к изучению новой главы «Ребенок в обще</w:t>
      </w:r>
      <w:r>
        <w:rPr>
          <w:rFonts w:ascii="Times New Roman" w:hAnsi="Times New Roman"/>
          <w:sz w:val="24"/>
          <w:szCs w:val="24"/>
        </w:rPr>
        <w:t>стве».</w:t>
      </w:r>
    </w:p>
    <w:p w:rsidR="00FC3927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1B25CE">
        <w:rPr>
          <w:rFonts w:ascii="Times New Roman" w:hAnsi="Times New Roman"/>
          <w:sz w:val="24"/>
          <w:szCs w:val="24"/>
        </w:rPr>
        <w:t>(Открыли тетради, записали число и тему урока)</w:t>
      </w:r>
    </w:p>
    <w:p w:rsidR="00FC3927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Предположите, о чем пойдет речь на уроке? На какие вопросы нам предстоит ответить? </w:t>
      </w:r>
    </w:p>
    <w:p w:rsidR="00FC3927" w:rsidRDefault="00FC3927" w:rsidP="001B25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учеников)</w:t>
      </w:r>
    </w:p>
    <w:p w:rsidR="00FC3927" w:rsidRDefault="00FC3927" w:rsidP="001B25CE">
      <w:pPr>
        <w:jc w:val="both"/>
        <w:rPr>
          <w:rFonts w:ascii="Times New Roman" w:hAnsi="Times New Roman"/>
          <w:b/>
          <w:sz w:val="24"/>
          <w:szCs w:val="24"/>
        </w:rPr>
      </w:pPr>
      <w:r w:rsidRPr="007B48F4">
        <w:rPr>
          <w:rFonts w:ascii="Times New Roman" w:hAnsi="Times New Roman"/>
          <w:b/>
          <w:sz w:val="24"/>
          <w:szCs w:val="24"/>
        </w:rPr>
        <w:t>План урока:</w:t>
      </w:r>
    </w:p>
    <w:p w:rsidR="00FC3927" w:rsidRPr="007B48F4" w:rsidRDefault="00FC3927" w:rsidP="007B48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Что такое детство?</w:t>
      </w:r>
    </w:p>
    <w:p w:rsidR="00FC3927" w:rsidRPr="007B48F4" w:rsidRDefault="00FC3927" w:rsidP="007B48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Дети и взрослые.</w:t>
      </w:r>
    </w:p>
    <w:p w:rsidR="00FC3927" w:rsidRPr="007B48F4" w:rsidRDefault="00FC3927" w:rsidP="007B48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Отношение к детям в разные исторические эпохи.</w:t>
      </w:r>
    </w:p>
    <w:p w:rsidR="00FC3927" w:rsidRPr="007B48F4" w:rsidRDefault="00FC3927" w:rsidP="007B48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Воспитание детей у разных народов, в разные исторические периоды.</w:t>
      </w:r>
    </w:p>
    <w:p w:rsidR="00FC3927" w:rsidRDefault="00FC3927" w:rsidP="001B25CE">
      <w:pPr>
        <w:pStyle w:val="NoSpacing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.Введение в новый материал</w:t>
      </w:r>
    </w:p>
    <w:p w:rsidR="00FC3927" w:rsidRPr="007B48F4" w:rsidRDefault="00FC3927" w:rsidP="007B4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F4">
        <w:rPr>
          <w:rFonts w:ascii="Times New Roman" w:hAnsi="Times New Roman"/>
          <w:sz w:val="24"/>
          <w:szCs w:val="24"/>
        </w:rPr>
        <w:t>Итак, вы познакомились с общей картиной мира – тем, как развивалось человечество в целом и какие исторические ступеньки прошло в своем развитии общество.</w:t>
      </w:r>
    </w:p>
    <w:p w:rsidR="00FC3927" w:rsidRPr="007B48F4" w:rsidRDefault="00FC3927" w:rsidP="007B48F4">
      <w:p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Теперь наша задача меняется: от глобальных проблем развития общества мы переходим к отношениям ребенка с родителями, ровесниками.</w:t>
      </w:r>
    </w:p>
    <w:p w:rsidR="00FC3927" w:rsidRDefault="00FC3927" w:rsidP="007B48F4">
      <w:pPr>
        <w:jc w:val="both"/>
        <w:rPr>
          <w:rFonts w:ascii="Times New Roman" w:hAnsi="Times New Roman"/>
          <w:sz w:val="24"/>
          <w:szCs w:val="24"/>
        </w:rPr>
      </w:pPr>
      <w:r w:rsidRPr="007B48F4">
        <w:rPr>
          <w:rFonts w:ascii="Times New Roman" w:hAnsi="Times New Roman"/>
          <w:sz w:val="24"/>
          <w:szCs w:val="24"/>
        </w:rPr>
        <w:t>Попадем в семейный мир ребенка, проанализируем его взаимоотношения с родителями, попробуем совместно решить те проблемы, которые, возможно, у вас уже накопились или появятся  в будущем.</w:t>
      </w:r>
    </w:p>
    <w:p w:rsidR="00FC3927" w:rsidRDefault="00FC3927" w:rsidP="007B4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Pr="00CA7E97">
        <w:rPr>
          <w:rFonts w:ascii="Times New Roman" w:hAnsi="Times New Roman"/>
          <w:sz w:val="24"/>
          <w:szCs w:val="24"/>
        </w:rPr>
        <w:t>ы обратимся к проблемам, связанным с положением ребенка в обществе, и прежде всего в семье и в школе.</w:t>
      </w:r>
    </w:p>
    <w:p w:rsidR="00FC3927" w:rsidRDefault="00FC3927" w:rsidP="007B48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Работа по теме урока</w:t>
      </w:r>
    </w:p>
    <w:p w:rsidR="00FC3927" w:rsidRDefault="00FC3927" w:rsidP="007B48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1.Что такое детство?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7E0">
        <w:rPr>
          <w:rFonts w:ascii="Times New Roman" w:hAnsi="Times New Roman"/>
          <w:sz w:val="24"/>
          <w:szCs w:val="24"/>
        </w:rPr>
        <w:t>Какие ассоциации возникают у вас  при слове «детство»?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высказывают свое мнение.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7E0">
        <w:rPr>
          <w:rFonts w:ascii="Times New Roman" w:hAnsi="Times New Roman"/>
          <w:sz w:val="24"/>
          <w:szCs w:val="24"/>
        </w:rPr>
        <w:t>Детство – период от рождения до 12 лет, в течение которого ребенок не только растет и физически развивается, но и формируется его характер.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То есть это ступенька во взрослый мир.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Запишите в тетради х</w:t>
      </w:r>
      <w:r w:rsidRPr="00AB5546">
        <w:rPr>
          <w:rFonts w:ascii="Times New Roman" w:hAnsi="Times New Roman"/>
          <w:sz w:val="24"/>
          <w:szCs w:val="24"/>
        </w:rPr>
        <w:t>ронологические рамки  детства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выполняют задание в тетрадях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Хронологические рамки  детства: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Медицинская статистика – 14 лет.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 xml:space="preserve">Общая статистика:  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- дети грудного возраста;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- дети ясельного возраста;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- дети дошкольного возраста;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- дети школьного возраста.</w:t>
      </w:r>
    </w:p>
    <w:p w:rsidR="00FC3927" w:rsidRPr="00D567E0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Статистика правоохранительных органов – 14 лет.</w:t>
      </w:r>
    </w:p>
    <w:p w:rsidR="00FC3927" w:rsidRDefault="00FC3927" w:rsidP="00D567E0">
      <w:pPr>
        <w:jc w:val="both"/>
        <w:rPr>
          <w:rFonts w:ascii="Times New Roman" w:hAnsi="Times New Roman"/>
          <w:sz w:val="24"/>
          <w:szCs w:val="24"/>
        </w:rPr>
      </w:pPr>
      <w:r w:rsidRPr="00D567E0">
        <w:rPr>
          <w:rFonts w:ascii="Times New Roman" w:hAnsi="Times New Roman"/>
          <w:sz w:val="24"/>
          <w:szCs w:val="24"/>
        </w:rPr>
        <w:t>Международные стандарты – 18 лет (Декларация прав ребенка).</w:t>
      </w:r>
    </w:p>
    <w:p w:rsidR="00FC3927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b/>
          <w:sz w:val="24"/>
          <w:szCs w:val="24"/>
        </w:rPr>
        <w:t>Задание</w:t>
      </w:r>
      <w:r w:rsidRPr="00AB5546">
        <w:rPr>
          <w:rFonts w:ascii="Times New Roman" w:hAnsi="Times New Roman"/>
          <w:sz w:val="24"/>
          <w:szCs w:val="24"/>
        </w:rPr>
        <w:t xml:space="preserve">: </w:t>
      </w:r>
    </w:p>
    <w:p w:rsidR="00FC3927" w:rsidRPr="00AB5546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B5546">
        <w:rPr>
          <w:rFonts w:ascii="Times New Roman" w:hAnsi="Times New Roman"/>
          <w:sz w:val="24"/>
          <w:szCs w:val="24"/>
        </w:rPr>
        <w:t xml:space="preserve"> Древней Руси не было принято точно определять возраст, достигнув которого, человек считался взрослым. Для признания зрелости человек должен был обзавестись семьей и собственным хозяйством.</w:t>
      </w:r>
    </w:p>
    <w:p w:rsidR="00FC3927" w:rsidRPr="00AB5546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sz w:val="24"/>
          <w:szCs w:val="24"/>
        </w:rPr>
        <w:t>Объясните, почему это позволяло стать взрослым?</w:t>
      </w:r>
    </w:p>
    <w:p w:rsidR="00FC3927" w:rsidRPr="00AB5546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sz w:val="24"/>
          <w:szCs w:val="24"/>
        </w:rPr>
        <w:t>Считаете ли вы такие правила справедливыми?</w:t>
      </w:r>
    </w:p>
    <w:p w:rsidR="00FC3927" w:rsidRPr="00AB5546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sz w:val="24"/>
          <w:szCs w:val="24"/>
        </w:rPr>
        <w:t xml:space="preserve">Когда, по-вашему, ребенок становится взрослым? </w:t>
      </w:r>
    </w:p>
    <w:p w:rsidR="00FC3927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sz w:val="24"/>
          <w:szCs w:val="24"/>
        </w:rPr>
        <w:t>Определите хронологические рамки взрослости. Свой выбор обоснуйте.</w:t>
      </w:r>
    </w:p>
    <w:p w:rsidR="00FC3927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проверка выполнения задания (высказывают свое мнение)</w:t>
      </w:r>
    </w:p>
    <w:p w:rsidR="00FC3927" w:rsidRPr="00AB5546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 w:rsidRPr="00AB5546">
        <w:t xml:space="preserve"> </w:t>
      </w:r>
      <w:r w:rsidRPr="00AB5546">
        <w:rPr>
          <w:rFonts w:ascii="Times New Roman" w:hAnsi="Times New Roman"/>
          <w:sz w:val="24"/>
          <w:szCs w:val="24"/>
        </w:rPr>
        <w:t>Итак, мир детства – особый мир, имеющий свои законы, свое пространство и свои отношения. Не зря его называют «волшебная страна». Я, конечно, не волшебница, но попробуем перенестись в этот волшебный мир.</w:t>
      </w:r>
    </w:p>
    <w:p w:rsidR="00FC3927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AB5546">
        <w:rPr>
          <w:rFonts w:ascii="Times New Roman" w:hAnsi="Times New Roman"/>
          <w:b/>
          <w:sz w:val="24"/>
          <w:szCs w:val="24"/>
        </w:rPr>
        <w:t>Задание:</w:t>
      </w:r>
      <w:r w:rsidRPr="00AB5546">
        <w:rPr>
          <w:rFonts w:ascii="Times New Roman" w:hAnsi="Times New Roman"/>
          <w:sz w:val="24"/>
          <w:szCs w:val="24"/>
        </w:rPr>
        <w:t xml:space="preserve">  возьмите цветные карандаши, фломастеры, листы для рисования и постарайтесь вспомнить и изобразить, как эта страна выглядит.</w:t>
      </w:r>
    </w:p>
    <w:p w:rsidR="00FC3927" w:rsidRDefault="00FC3927" w:rsidP="00AB5546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по окончании работы листы закрепляются на доске, а ребята объясняют свой выбор изображения.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A73">
        <w:rPr>
          <w:rFonts w:ascii="Times New Roman" w:hAnsi="Times New Roman"/>
          <w:sz w:val="24"/>
          <w:szCs w:val="24"/>
        </w:rPr>
        <w:t>Какой же путь проходит ребенок в этом мире? Ученые пришли к выводу, что мир детства включает три стадии.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b/>
          <w:sz w:val="24"/>
          <w:szCs w:val="24"/>
        </w:rPr>
        <w:t>Задание:</w:t>
      </w:r>
      <w:r w:rsidRPr="00B01A73">
        <w:rPr>
          <w:rFonts w:ascii="Times New Roman" w:hAnsi="Times New Roman"/>
          <w:sz w:val="24"/>
          <w:szCs w:val="24"/>
        </w:rPr>
        <w:t xml:space="preserve"> работая с материалом учебника, заполните таблицу. </w:t>
      </w:r>
    </w:p>
    <w:p w:rsidR="00FC3927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Три стадии детства</w:t>
      </w:r>
    </w:p>
    <w:p w:rsidR="00FC3927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A73">
        <w:rPr>
          <w:rFonts w:ascii="Times New Roman" w:hAnsi="Times New Roman"/>
          <w:sz w:val="24"/>
          <w:szCs w:val="24"/>
        </w:rPr>
        <w:t>выполняют задание в тетрадях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A73">
        <w:rPr>
          <w:rFonts w:ascii="Times New Roman" w:hAnsi="Times New Roman"/>
          <w:sz w:val="24"/>
          <w:szCs w:val="24"/>
        </w:rPr>
        <w:t>Попробуйте объяснить смысл  следующих пословиц: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«Детки – благодать Божья».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«Детки – радость, детки – горе».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«Умел дитя родить, умей и научить».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«Растут детки, как грибки».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Что их все объединяет?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Какие различия вы увидели?</w:t>
      </w:r>
    </w:p>
    <w:p w:rsidR="00FC3927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Что нового для себя узнали?</w:t>
      </w:r>
    </w:p>
    <w:p w:rsidR="00FC3927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 w:rsidRPr="00B01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высказывают свое мнение.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4F9">
        <w:rPr>
          <w:rFonts w:ascii="Times New Roman" w:hAnsi="Times New Roman"/>
          <w:sz w:val="24"/>
          <w:szCs w:val="24"/>
        </w:rPr>
        <w:t>Мир детства– это особый мир, имеющий собственные законы, отношения и пространство.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Отличительная особенность этой среды (семья, двор, группа, класс, летний лагерь) заключается в том, что ребенок чувствует здесь себя своим.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Любили тебя без особых причин: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За то, что ты - внук,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За то, что ты - сын,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За то, что малыш,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За то, что растешь,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За то, что на папу и маму похож.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И эта любовь до конца твоих дней</w:t>
      </w:r>
    </w:p>
    <w:p w:rsidR="00FC3927" w:rsidRPr="006E74F9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Останется тайной опорой твоей.</w:t>
      </w:r>
    </w:p>
    <w:p w:rsidR="00FC3927" w:rsidRPr="00B01A73" w:rsidRDefault="00FC3927" w:rsidP="006E74F9">
      <w:pPr>
        <w:jc w:val="both"/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>В. Берестов</w:t>
      </w:r>
    </w:p>
    <w:p w:rsidR="00FC3927" w:rsidRDefault="00FC3927" w:rsidP="00B01A73">
      <w:pPr>
        <w:jc w:val="both"/>
        <w:rPr>
          <w:rFonts w:ascii="Times New Roman" w:hAnsi="Times New Roman"/>
          <w:b/>
          <w:sz w:val="24"/>
          <w:szCs w:val="24"/>
        </w:rPr>
      </w:pPr>
      <w:r w:rsidRPr="00B01A73">
        <w:rPr>
          <w:rFonts w:ascii="Times New Roman" w:hAnsi="Times New Roman"/>
          <w:b/>
          <w:sz w:val="24"/>
          <w:szCs w:val="24"/>
        </w:rPr>
        <w:t>2. Дети и взрослые</w:t>
      </w:r>
    </w:p>
    <w:p w:rsidR="00FC3927" w:rsidRPr="00B01A73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A73">
        <w:rPr>
          <w:rFonts w:ascii="Times New Roman" w:hAnsi="Times New Roman"/>
          <w:sz w:val="24"/>
          <w:szCs w:val="24"/>
        </w:rPr>
        <w:t>Давайте применим метод, который называется «метод мозгового штурма». Я задаю вопрос, а вы должны предложить как можно большее количество версий, затем мы выбираем самые главные и обсуждаем их.</w:t>
      </w:r>
    </w:p>
    <w:p w:rsidR="00FC3927" w:rsidRDefault="00FC3927" w:rsidP="00B01A73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sz w:val="24"/>
          <w:szCs w:val="24"/>
        </w:rPr>
        <w:t>Итак, вопрос:  чем, по-вашему, ребенок отличается от взрослого?</w:t>
      </w:r>
    </w:p>
    <w:p w:rsidR="00FC3927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проверка выполнения задания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Физическим строением</w:t>
      </w:r>
      <w:r w:rsidRPr="00420EDD">
        <w:rPr>
          <w:rFonts w:ascii="Times New Roman" w:hAnsi="Times New Roman"/>
          <w:sz w:val="24"/>
          <w:szCs w:val="24"/>
        </w:rPr>
        <w:t xml:space="preserve"> (у детей большая голова, короткие конечности, у взрослого удлиняются конечности, голова по сравнению с телом меньше). 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Анатомией и физиологией</w:t>
      </w:r>
      <w:r w:rsidRPr="00420EDD">
        <w:rPr>
          <w:rFonts w:ascii="Times New Roman" w:hAnsi="Times New Roman"/>
          <w:sz w:val="24"/>
          <w:szCs w:val="24"/>
        </w:rPr>
        <w:t xml:space="preserve"> (у ребенка строение и функционирование внутренних органов отличается от взрослого).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 xml:space="preserve">Знаниями </w:t>
      </w:r>
      <w:r w:rsidRPr="00420EDD">
        <w:rPr>
          <w:rFonts w:ascii="Times New Roman" w:hAnsi="Times New Roman"/>
          <w:sz w:val="24"/>
          <w:szCs w:val="24"/>
        </w:rPr>
        <w:t>(взрослый знает и умеет гораздо больше, чем  ребенок).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Поведением</w:t>
      </w:r>
      <w:r w:rsidRPr="00420EDD">
        <w:rPr>
          <w:rFonts w:ascii="Times New Roman" w:hAnsi="Times New Roman"/>
          <w:sz w:val="24"/>
          <w:szCs w:val="24"/>
        </w:rPr>
        <w:t xml:space="preserve"> (взрослый не будет делать того, что делает ребенок, - играть, баловаться, плакать, капризничать).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Степенью свободы</w:t>
      </w:r>
      <w:r w:rsidRPr="00420EDD">
        <w:rPr>
          <w:rFonts w:ascii="Times New Roman" w:hAnsi="Times New Roman"/>
          <w:sz w:val="24"/>
          <w:szCs w:val="24"/>
        </w:rPr>
        <w:t xml:space="preserve"> (взрослый сам может распоряжаться своими деньгами, сам решает, где ему жить, где работать).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Степенью ответственности</w:t>
      </w:r>
      <w:r w:rsidRPr="00420EDD">
        <w:rPr>
          <w:rFonts w:ascii="Times New Roman" w:hAnsi="Times New Roman"/>
          <w:sz w:val="24"/>
          <w:szCs w:val="24"/>
        </w:rPr>
        <w:t xml:space="preserve"> (взрослый имеет больше ограничений, он должен отвечать за себя и за других, кормить свою семью).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Степенью защищенности</w:t>
      </w:r>
      <w:r w:rsidRPr="00420EDD">
        <w:rPr>
          <w:rFonts w:ascii="Times New Roman" w:hAnsi="Times New Roman"/>
          <w:sz w:val="24"/>
          <w:szCs w:val="24"/>
        </w:rPr>
        <w:t xml:space="preserve"> (ребенок не имеет возможности отстаивать свои права, бороться за свои интересы).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Степенью самостоятельности</w:t>
      </w:r>
      <w:r w:rsidRPr="00420EDD">
        <w:rPr>
          <w:rFonts w:ascii="Times New Roman" w:hAnsi="Times New Roman"/>
          <w:sz w:val="24"/>
          <w:szCs w:val="24"/>
        </w:rPr>
        <w:t xml:space="preserve">  (решения за ребенка принимают взрослые).</w:t>
      </w:r>
    </w:p>
    <w:p w:rsidR="00FC3927" w:rsidRPr="00420EDD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sz w:val="24"/>
          <w:szCs w:val="24"/>
        </w:rPr>
        <w:t>Специфичностью поведения (дети часто подражают взрослым, стремятся побыстрее стать взрослыми).</w:t>
      </w:r>
    </w:p>
    <w:p w:rsidR="00FC3927" w:rsidRDefault="00FC3927" w:rsidP="00420EDD">
      <w:pPr>
        <w:jc w:val="both"/>
        <w:rPr>
          <w:rFonts w:ascii="Times New Roman" w:hAnsi="Times New Roman"/>
          <w:sz w:val="24"/>
          <w:szCs w:val="24"/>
        </w:rPr>
      </w:pPr>
      <w:r w:rsidRPr="00420EDD">
        <w:rPr>
          <w:rFonts w:ascii="Times New Roman" w:hAnsi="Times New Roman"/>
          <w:b/>
          <w:sz w:val="24"/>
          <w:szCs w:val="24"/>
        </w:rPr>
        <w:t>Степенью любознательности</w:t>
      </w:r>
      <w:r>
        <w:rPr>
          <w:rFonts w:ascii="Times New Roman" w:hAnsi="Times New Roman"/>
          <w:sz w:val="24"/>
          <w:szCs w:val="24"/>
        </w:rPr>
        <w:t xml:space="preserve"> (не зря детей называют</w:t>
      </w:r>
      <w:r w:rsidRPr="00420EDD">
        <w:rPr>
          <w:rFonts w:ascii="Times New Roman" w:hAnsi="Times New Roman"/>
          <w:sz w:val="24"/>
          <w:szCs w:val="24"/>
        </w:rPr>
        <w:t xml:space="preserve"> «почемучками»).</w:t>
      </w:r>
    </w:p>
    <w:p w:rsidR="00FC3927" w:rsidRDefault="00FC3927" w:rsidP="00420E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Отношения к детям в разные исторические эпохи.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31A84">
        <w:rPr>
          <w:rFonts w:ascii="Times New Roman" w:hAnsi="Times New Roman"/>
          <w:sz w:val="24"/>
          <w:szCs w:val="24"/>
        </w:rPr>
        <w:t>Отношение к детям в разные исторические времена менялись. Не менялась лишь важность сущности отношений, связывающих мир взрослых с миром детей.  Попробуем убедиться в этом. Вашему вниманию я предлагаю пословицы.  Объясните, какое отношение к детям они выражают: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«Первый сын – Богу, второй – царю, третий – сам на пропитание».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«Один сын – не сын, два сына – пол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A84">
        <w:rPr>
          <w:rFonts w:ascii="Times New Roman" w:hAnsi="Times New Roman"/>
          <w:sz w:val="24"/>
          <w:szCs w:val="24"/>
        </w:rPr>
        <w:t>сына, три сына – сын».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«Сына корми – себе пригодится, дочь корми – людям снадобится».</w:t>
      </w:r>
      <w:bookmarkStart w:id="0" w:name="_GoBack"/>
      <w:bookmarkEnd w:id="0"/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«Корми сына до поры: придет пора – сын тебя покормит».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 w:rsidRPr="00B01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высказывают свое мнение</w:t>
      </w:r>
    </w:p>
    <w:p w:rsidR="00FC3927" w:rsidRPr="00431A84" w:rsidRDefault="00FC3927" w:rsidP="00431A84">
      <w:pPr>
        <w:jc w:val="both"/>
        <w:rPr>
          <w:rFonts w:ascii="Times New Roman" w:hAnsi="Times New Roman"/>
          <w:b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Работая с текстом параграфа 24 и дополнительным материалом, разбившись на группы, охарактеризуйте отношение взрослых к детям в разные исторические периоды.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Первая группа:</w:t>
      </w:r>
      <w:r w:rsidRPr="00431A84">
        <w:rPr>
          <w:rFonts w:ascii="Times New Roman" w:hAnsi="Times New Roman"/>
          <w:sz w:val="24"/>
          <w:szCs w:val="24"/>
        </w:rPr>
        <w:t xml:space="preserve"> характеристика и анализ отношения к детям в первобытном обществе.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i/>
          <w:sz w:val="24"/>
          <w:szCs w:val="24"/>
        </w:rPr>
        <w:t>Вопросы к группе</w:t>
      </w:r>
      <w:r w:rsidRPr="00431A84">
        <w:rPr>
          <w:rFonts w:ascii="Times New Roman" w:hAnsi="Times New Roman"/>
          <w:sz w:val="24"/>
          <w:szCs w:val="24"/>
        </w:rPr>
        <w:t xml:space="preserve">: 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За что ценили детей на ранних ступенях развития человечества? Почему?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По каким параметрам оценивали состояние семьи?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 относились к детям в трудные периоды жизни, например, во время засухи?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Сделайте общий вывод об  отношении  взрослых к детям в первобытное время?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Вторая группа</w:t>
      </w:r>
      <w:r w:rsidRPr="00431A84">
        <w:rPr>
          <w:rFonts w:ascii="Times New Roman" w:hAnsi="Times New Roman"/>
          <w:sz w:val="24"/>
          <w:szCs w:val="24"/>
        </w:rPr>
        <w:t>: характеристика и анализ отношения к детям в период Древнего мира.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i/>
          <w:sz w:val="24"/>
          <w:szCs w:val="24"/>
        </w:rPr>
        <w:t>Вопросы и задания группе</w:t>
      </w:r>
      <w:r w:rsidRPr="00431A84">
        <w:rPr>
          <w:rFonts w:ascii="Times New Roman" w:hAnsi="Times New Roman"/>
          <w:sz w:val="24"/>
          <w:szCs w:val="24"/>
        </w:rPr>
        <w:t>: работая с дополнительным материалом, ответить на вопросы и выполнить задания.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Вопросы по документу: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 относится к своему сыну его мать, учитель?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Какие методы воздействия предлагает мать для перевоспитания сына?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Вопросы к тексту: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 относились к детям в Спарте?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Кто по-настоящему следил за воспитанием и образованием молодого поколения?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Проанализируйте отношение взрослых к детям в Спарте.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Третья группа</w:t>
      </w:r>
      <w:r w:rsidRPr="00431A84">
        <w:rPr>
          <w:rFonts w:ascii="Times New Roman" w:hAnsi="Times New Roman"/>
          <w:sz w:val="24"/>
          <w:szCs w:val="24"/>
        </w:rPr>
        <w:t>:  отношение к детям в период Средневековья.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i/>
          <w:sz w:val="24"/>
          <w:szCs w:val="24"/>
        </w:rPr>
        <w:t>Задания  группе</w:t>
      </w:r>
      <w:r w:rsidRPr="00431A84">
        <w:rPr>
          <w:rFonts w:ascii="Times New Roman" w:hAnsi="Times New Roman"/>
          <w:sz w:val="24"/>
          <w:szCs w:val="24"/>
        </w:rPr>
        <w:t>: на основании материала учебника и дополнительного материала сделайте вывод об отношении к детям в период Средневековья.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Существовало ли понятие детства в Средние века?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Приведите примеры, подтверждающие достоверность вашей информации.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 использовали труд детей? При ответе используйте дополнительный материал.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Четвертая группа:</w:t>
      </w:r>
      <w:r w:rsidRPr="00431A84">
        <w:rPr>
          <w:rFonts w:ascii="Times New Roman" w:hAnsi="Times New Roman"/>
          <w:sz w:val="24"/>
          <w:szCs w:val="24"/>
        </w:rPr>
        <w:t xml:space="preserve">  отношение к детям в Новое время в Европе.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i/>
          <w:sz w:val="24"/>
          <w:szCs w:val="24"/>
        </w:rPr>
        <w:t>Задание:</w:t>
      </w:r>
      <w:r w:rsidRPr="00431A84">
        <w:rPr>
          <w:rFonts w:ascii="Times New Roman" w:hAnsi="Times New Roman"/>
          <w:sz w:val="24"/>
          <w:szCs w:val="24"/>
        </w:rPr>
        <w:t xml:space="preserve"> на основании учебника и дополнительного материала сделайте вывод об отношении к детям в Новое время.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i/>
          <w:sz w:val="24"/>
          <w:szCs w:val="24"/>
        </w:rPr>
        <w:t>Вопросы  группе</w:t>
      </w:r>
      <w:r w:rsidRPr="00431A84">
        <w:rPr>
          <w:rFonts w:ascii="Times New Roman" w:hAnsi="Times New Roman"/>
          <w:sz w:val="24"/>
          <w:szCs w:val="24"/>
        </w:rPr>
        <w:t>: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Докажите, что положение детей в прошлые века было не лучше, чем на первых ступенях развития.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Чем вызвано подобное бедственное положение дел?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Какие шаги начали предпринимать в европейских и американских городах, чтобы решить проблему обездоленного детства?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Сделайте общий вывод об отношении к детям в Новое время.</w:t>
      </w:r>
    </w:p>
    <w:p w:rsidR="00FC3927" w:rsidRPr="00B01A73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 w:rsidRPr="00B01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выступление групп.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31A84">
        <w:rPr>
          <w:rFonts w:ascii="Times New Roman" w:hAnsi="Times New Roman"/>
          <w:sz w:val="24"/>
          <w:szCs w:val="24"/>
        </w:rPr>
        <w:t>Сегодня жизнь детей значительно улучшилась. Современным детям уделяют очень много внимания.</w:t>
      </w:r>
    </w:p>
    <w:p w:rsidR="00FC3927" w:rsidRPr="00431A84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b/>
          <w:sz w:val="24"/>
          <w:szCs w:val="24"/>
        </w:rPr>
        <w:t>Задание:</w:t>
      </w:r>
      <w:r w:rsidRPr="00431A84">
        <w:rPr>
          <w:rFonts w:ascii="Times New Roman" w:hAnsi="Times New Roman"/>
          <w:sz w:val="24"/>
          <w:szCs w:val="24"/>
        </w:rPr>
        <w:t xml:space="preserve">  попробуйте составить список вещей, мест, занятий, развлечений, предназначенных для детей.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431A84">
        <w:rPr>
          <w:rFonts w:ascii="Times New Roman" w:hAnsi="Times New Roman"/>
          <w:sz w:val="24"/>
          <w:szCs w:val="24"/>
        </w:rPr>
        <w:t>Как вы думаете, почему так изменилось отношение взрослых к детям?</w:t>
      </w:r>
    </w:p>
    <w:p w:rsidR="00FC3927" w:rsidRDefault="00FC3927" w:rsidP="00431A84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 w:rsidRPr="00B01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высказывают свое мнение</w:t>
      </w:r>
    </w:p>
    <w:p w:rsidR="00FC3927" w:rsidRDefault="00FC3927" w:rsidP="001632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4.Воспитание детей у разных народов, в разные исторические периоды.</w:t>
      </w:r>
    </w:p>
    <w:p w:rsidR="00FC3927" w:rsidRPr="0016324F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6324F">
        <w:rPr>
          <w:rFonts w:ascii="Times New Roman" w:hAnsi="Times New Roman"/>
          <w:sz w:val="24"/>
          <w:szCs w:val="24"/>
        </w:rPr>
        <w:t>Что вы понимаете под определением «воспитание»? Подберите слово, заменяющее данный термин на другое, но при этом смысл на должен измениться.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 w:rsidRPr="0016324F">
        <w:rPr>
          <w:rFonts w:ascii="Times New Roman" w:hAnsi="Times New Roman"/>
          <w:sz w:val="24"/>
          <w:szCs w:val="24"/>
        </w:rPr>
        <w:t xml:space="preserve"> Что, на ваш взгляд, является главным в воспитании ребенка?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Учащиеся:</w:t>
      </w:r>
      <w:r>
        <w:rPr>
          <w:rFonts w:ascii="Times New Roman" w:hAnsi="Times New Roman"/>
          <w:sz w:val="24"/>
          <w:szCs w:val="24"/>
        </w:rPr>
        <w:t xml:space="preserve"> проверка задания, по ходу проверки составляется схема</w:t>
      </w:r>
    </w:p>
    <w:p w:rsidR="00FC3927" w:rsidRPr="006E74F9" w:rsidRDefault="00FC3927" w:rsidP="0016324F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27.7pt;margin-top:16.8pt;width:.75pt;height:31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5s+wEAAAk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" strokecolor="#4579b8">
            <v:stroke endarrow="open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6E74F9">
        <w:rPr>
          <w:rFonts w:ascii="Times New Roman" w:hAnsi="Times New Roman"/>
          <w:sz w:val="24"/>
          <w:szCs w:val="24"/>
          <w:u w:val="single"/>
        </w:rPr>
        <w:t>Воспитание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</w:p>
    <w:p w:rsidR="00FC3927" w:rsidRPr="006E74F9" w:rsidRDefault="00FC3927" w:rsidP="0016324F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ru-RU"/>
        </w:rPr>
        <w:pict>
          <v:shape id="Прямая со стрелкой 3" o:spid="_x0000_s1027" type="#_x0000_t32" style="position:absolute;left:0;text-align:left;margin-left:235.2pt;margin-top:17.55pt;width:90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2" o:spid="_x0000_s1028" type="#_x0000_t32" style="position:absolute;left:0;text-align:left;margin-left:106.2pt;margin-top:17.55pt;width:102.75pt;height:27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" strokecolor="#4579b8">
            <v:stroke endarrow="open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E74F9">
        <w:rPr>
          <w:rFonts w:ascii="Times New Roman" w:hAnsi="Times New Roman"/>
          <w:sz w:val="24"/>
          <w:szCs w:val="24"/>
          <w:u w:val="single"/>
        </w:rPr>
        <w:t>Забота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</w:p>
    <w:p w:rsidR="00FC3927" w:rsidRDefault="00FC3927" w:rsidP="007572B7">
      <w:pPr>
        <w:rPr>
          <w:rFonts w:ascii="Times New Roman" w:hAnsi="Times New Roman"/>
          <w:sz w:val="24"/>
          <w:szCs w:val="24"/>
        </w:rPr>
      </w:pPr>
      <w:r w:rsidRPr="006E74F9">
        <w:rPr>
          <w:rFonts w:ascii="Times New Roman" w:hAnsi="Times New Roman"/>
          <w:sz w:val="24"/>
          <w:szCs w:val="24"/>
        </w:rPr>
        <w:t xml:space="preserve">       </w:t>
      </w:r>
      <w:r w:rsidRPr="006E74F9">
        <w:rPr>
          <w:rFonts w:ascii="Times New Roman" w:hAnsi="Times New Roman"/>
          <w:sz w:val="24"/>
          <w:szCs w:val="24"/>
          <w:u w:val="single"/>
        </w:rPr>
        <w:t>Материальная забота: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E74F9">
        <w:rPr>
          <w:rFonts w:ascii="Times New Roman" w:hAnsi="Times New Roman"/>
          <w:sz w:val="24"/>
          <w:szCs w:val="24"/>
          <w:u w:val="single"/>
        </w:rPr>
        <w:t>Духовное развитие</w:t>
      </w:r>
      <w:r>
        <w:rPr>
          <w:rFonts w:ascii="Times New Roman" w:hAnsi="Times New Roman"/>
          <w:sz w:val="24"/>
          <w:szCs w:val="24"/>
        </w:rPr>
        <w:t>: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кормить                                                                          - правильные манеры поведения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-обувать                                                                            - образование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-одевать                                                                            - понимание добра и зла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-заботиться о здоровье                                                   -понимание чести и справедливости </w:t>
      </w:r>
    </w:p>
    <w:p w:rsidR="00FC3927" w:rsidRPr="00532DA4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главным в воспитании является духовное развитие человека.</w:t>
      </w:r>
    </w:p>
    <w:p w:rsidR="00FC3927" w:rsidRDefault="00FC3927" w:rsidP="0016324F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Какого человека мы называем воспитанным? </w:t>
      </w:r>
      <w:r w:rsidRPr="00E22F24">
        <w:rPr>
          <w:rFonts w:ascii="Times New Roman" w:hAnsi="Times New Roman"/>
          <w:sz w:val="24"/>
          <w:szCs w:val="24"/>
        </w:rPr>
        <w:br/>
        <w:t xml:space="preserve">Какие качества воспитанного и невоспитанного человека вы можете назвать? </w:t>
      </w:r>
      <w:r w:rsidRPr="00E22F24">
        <w:rPr>
          <w:rFonts w:ascii="Times New Roman" w:hAnsi="Times New Roman"/>
          <w:sz w:val="24"/>
          <w:szCs w:val="24"/>
        </w:rPr>
        <w:br/>
        <w:t>По ходу ваших предложений заполним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C3927" w:rsidRPr="00420ED7" w:rsidTr="00420ED7">
        <w:trPr>
          <w:trHeight w:val="557"/>
        </w:trPr>
        <w:tc>
          <w:tcPr>
            <w:tcW w:w="4785" w:type="dxa"/>
          </w:tcPr>
          <w:p w:rsidR="00FC3927" w:rsidRPr="00420ED7" w:rsidRDefault="00FC3927" w:rsidP="0042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7">
              <w:rPr>
                <w:rFonts w:ascii="Times New Roman" w:hAnsi="Times New Roman"/>
                <w:sz w:val="24"/>
                <w:szCs w:val="24"/>
              </w:rPr>
              <w:t xml:space="preserve">Качества воспитанного человека </w:t>
            </w:r>
          </w:p>
        </w:tc>
        <w:tc>
          <w:tcPr>
            <w:tcW w:w="4786" w:type="dxa"/>
          </w:tcPr>
          <w:p w:rsidR="00FC3927" w:rsidRPr="00420ED7" w:rsidRDefault="00FC3927" w:rsidP="0042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7">
              <w:rPr>
                <w:rFonts w:ascii="Times New Roman" w:hAnsi="Times New Roman"/>
                <w:sz w:val="24"/>
                <w:szCs w:val="24"/>
              </w:rPr>
              <w:t>Качества невоспитанного человека</w:t>
            </w:r>
          </w:p>
        </w:tc>
      </w:tr>
      <w:tr w:rsidR="00FC3927" w:rsidRPr="00420ED7" w:rsidTr="00420ED7">
        <w:trPr>
          <w:trHeight w:val="397"/>
        </w:trPr>
        <w:tc>
          <w:tcPr>
            <w:tcW w:w="4785" w:type="dxa"/>
          </w:tcPr>
          <w:p w:rsidR="00FC3927" w:rsidRPr="00420ED7" w:rsidRDefault="00FC3927" w:rsidP="0042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3927" w:rsidRPr="00420ED7" w:rsidRDefault="00FC3927" w:rsidP="0042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927" w:rsidRPr="00E22F24" w:rsidRDefault="00FC3927" w:rsidP="0016324F">
      <w:pPr>
        <w:jc w:val="both"/>
        <w:rPr>
          <w:rFonts w:ascii="Times New Roman" w:hAnsi="Times New Roman"/>
          <w:sz w:val="24"/>
          <w:szCs w:val="24"/>
        </w:rPr>
      </w:pP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563D8B">
        <w:rPr>
          <w:rFonts w:ascii="Times New Roman" w:hAnsi="Times New Roman"/>
          <w:sz w:val="24"/>
          <w:szCs w:val="24"/>
        </w:rPr>
        <w:t>Кто занимается воспитанием детей?</w:t>
      </w:r>
    </w:p>
    <w:p w:rsidR="00FC3927" w:rsidRPr="0016324F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Какую роль в воспитании выполняют учителя?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Всегда ли у людей были подобные представления в отношении воспитания?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Давайте познакомимся с системой воспитания в разные времена у разных народов.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Задание: по ходу работы с текстом учебника и дополнительным материалом проанализируйте систему воспитания.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Что нравится? Почему?</w:t>
      </w:r>
    </w:p>
    <w:p w:rsidR="00FC3927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Что не нравится? Почему?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b/>
          <w:sz w:val="24"/>
          <w:szCs w:val="24"/>
        </w:rPr>
        <w:t>Первая группа</w:t>
      </w:r>
      <w:r w:rsidRPr="00563D8B">
        <w:rPr>
          <w:rFonts w:ascii="Times New Roman" w:hAnsi="Times New Roman"/>
          <w:sz w:val="24"/>
          <w:szCs w:val="24"/>
        </w:rPr>
        <w:t>: анализ системы воспитания Древнего мира.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Оцените систему воспитания спартанцев.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Какие качества воспитывали римляне?</w:t>
      </w:r>
    </w:p>
    <w:p w:rsidR="00FC3927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Какой стиль воспитания они предпочитали?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b/>
          <w:sz w:val="24"/>
          <w:szCs w:val="24"/>
        </w:rPr>
        <w:t>Вторая группа</w:t>
      </w:r>
      <w:r w:rsidRPr="00563D8B">
        <w:rPr>
          <w:rFonts w:ascii="Times New Roman" w:hAnsi="Times New Roman"/>
          <w:sz w:val="24"/>
          <w:szCs w:val="24"/>
        </w:rPr>
        <w:t>: анализ системы воспитания Средневековья, Нового времени.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Задание: работая с текстом учебника, проанализируйте материал и ответьте на следующие вопросы: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 воспитывали в Средние века?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Какая организация выполняла ведущую роль в воспитании подрастающего поколения в Средневековье?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Охарактеризуйте систему воспитания в ХVI–ХVII веках?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Почему в ХVII веке были столь распространены жестокие наказания детей?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Как изменяются нравы в ХVII–ХVIII веках?</w:t>
      </w:r>
    </w:p>
    <w:p w:rsidR="00FC3927" w:rsidRPr="00431A84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На что обращают внимание воспитатели в этот период?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b/>
          <w:sz w:val="24"/>
          <w:szCs w:val="24"/>
        </w:rPr>
        <w:t>Третья и четвертая группы:</w:t>
      </w:r>
      <w:r w:rsidRPr="00563D8B">
        <w:rPr>
          <w:rFonts w:ascii="Times New Roman" w:hAnsi="Times New Roman"/>
          <w:sz w:val="24"/>
          <w:szCs w:val="24"/>
        </w:rPr>
        <w:t xml:space="preserve"> анализ систем воспитания в Японии и Великобритании:</w:t>
      </w:r>
    </w:p>
    <w:p w:rsidR="00FC3927" w:rsidRPr="00563D8B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Что вы считаете положительным?</w:t>
      </w:r>
    </w:p>
    <w:p w:rsidR="00FC3927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563D8B">
        <w:rPr>
          <w:rFonts w:ascii="Times New Roman" w:hAnsi="Times New Roman"/>
          <w:sz w:val="24"/>
          <w:szCs w:val="24"/>
        </w:rPr>
        <w:t>От чего вы бы отказались? Позицию аргументируйте.</w:t>
      </w:r>
    </w:p>
    <w:p w:rsidR="00FC3927" w:rsidRPr="006D5135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Учащиеся: </w:t>
      </w:r>
      <w:r>
        <w:rPr>
          <w:rFonts w:ascii="Times New Roman" w:hAnsi="Times New Roman"/>
          <w:sz w:val="24"/>
          <w:szCs w:val="24"/>
        </w:rPr>
        <w:t>выступление групп.</w:t>
      </w:r>
    </w:p>
    <w:p w:rsidR="00FC3927" w:rsidRDefault="00FC3927" w:rsidP="00563D8B">
      <w:pPr>
        <w:jc w:val="both"/>
        <w:rPr>
          <w:rFonts w:ascii="Times New Roman" w:hAnsi="Times New Roman"/>
          <w:b/>
          <w:sz w:val="24"/>
          <w:szCs w:val="24"/>
        </w:rPr>
      </w:pPr>
      <w:r w:rsidRPr="0066568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656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Оценивание и п</w:t>
      </w:r>
      <w:r w:rsidRPr="0066568C">
        <w:rPr>
          <w:rFonts w:ascii="Times New Roman" w:hAnsi="Times New Roman"/>
          <w:b/>
          <w:sz w:val="24"/>
          <w:szCs w:val="24"/>
        </w:rPr>
        <w:t>одведение итогов урока.</w:t>
      </w:r>
    </w:p>
    <w:p w:rsidR="00FC3927" w:rsidRPr="00611D2C" w:rsidRDefault="00FC3927" w:rsidP="00BC26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2C">
        <w:rPr>
          <w:rFonts w:ascii="Times New Roman" w:hAnsi="Times New Roman"/>
          <w:sz w:val="24"/>
          <w:szCs w:val="24"/>
        </w:rPr>
        <w:t>- Что мы делали сегодня на уроке?</w:t>
      </w:r>
    </w:p>
    <w:p w:rsidR="00FC3927" w:rsidRDefault="00FC3927" w:rsidP="00BC26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2C">
        <w:rPr>
          <w:rFonts w:ascii="Times New Roman" w:hAnsi="Times New Roman"/>
          <w:sz w:val="24"/>
          <w:szCs w:val="24"/>
        </w:rPr>
        <w:t>- Что мы узнали нового?</w:t>
      </w:r>
    </w:p>
    <w:p w:rsidR="00FC3927" w:rsidRPr="00BC2688" w:rsidRDefault="00FC3927" w:rsidP="00BC2688">
      <w:pPr>
        <w:jc w:val="both"/>
        <w:rPr>
          <w:rFonts w:ascii="Times New Roman" w:hAnsi="Times New Roman"/>
          <w:sz w:val="24"/>
          <w:szCs w:val="24"/>
        </w:rPr>
      </w:pPr>
      <w:r w:rsidRPr="006D5135">
        <w:rPr>
          <w:rFonts w:ascii="Times New Roman" w:hAnsi="Times New Roman"/>
          <w:b/>
          <w:sz w:val="24"/>
          <w:szCs w:val="24"/>
        </w:rPr>
        <w:t xml:space="preserve">Рефлексия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C2688">
        <w:t xml:space="preserve">« для меня сегодняшний урок…»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C3927" w:rsidRPr="00420ED7" w:rsidTr="00420ED7">
        <w:trPr>
          <w:trHeight w:val="418"/>
        </w:trPr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jc w:val="center"/>
              <w:rPr>
                <w:lang w:eastAsia="ru-RU"/>
              </w:rPr>
            </w:pPr>
            <w:r w:rsidRPr="00420ED7">
              <w:rPr>
                <w:lang w:eastAsia="ru-RU"/>
              </w:rPr>
              <w:t>урок</w:t>
            </w:r>
          </w:p>
        </w:tc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jc w:val="center"/>
              <w:rPr>
                <w:lang w:eastAsia="ru-RU"/>
              </w:rPr>
            </w:pPr>
            <w:r w:rsidRPr="00420ED7">
              <w:rPr>
                <w:lang w:eastAsia="ru-RU"/>
              </w:rPr>
              <w:t>Я на уроке</w:t>
            </w:r>
          </w:p>
        </w:tc>
        <w:tc>
          <w:tcPr>
            <w:tcW w:w="3191" w:type="dxa"/>
          </w:tcPr>
          <w:p w:rsidR="00FC3927" w:rsidRPr="00420ED7" w:rsidRDefault="00FC3927" w:rsidP="00420ED7">
            <w:pPr>
              <w:spacing w:after="0" w:line="240" w:lineRule="auto"/>
              <w:jc w:val="center"/>
              <w:rPr>
                <w:lang w:eastAsia="ru-RU"/>
              </w:rPr>
            </w:pPr>
            <w:r w:rsidRPr="00420ED7">
              <w:rPr>
                <w:lang w:eastAsia="ru-RU"/>
              </w:rPr>
              <w:t>Итог</w:t>
            </w:r>
          </w:p>
        </w:tc>
      </w:tr>
      <w:tr w:rsidR="00FC3927" w:rsidRPr="00420ED7" w:rsidTr="00420ED7"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1.интересно</w:t>
            </w:r>
          </w:p>
        </w:tc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1.работал</w:t>
            </w:r>
          </w:p>
        </w:tc>
        <w:tc>
          <w:tcPr>
            <w:tcW w:w="3191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1.Я понял и усвоил материал</w:t>
            </w:r>
          </w:p>
        </w:tc>
      </w:tr>
      <w:tr w:rsidR="00FC3927" w:rsidRPr="00420ED7" w:rsidTr="00420ED7"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2.скучно</w:t>
            </w:r>
          </w:p>
        </w:tc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2.ничего не делал</w:t>
            </w:r>
          </w:p>
        </w:tc>
        <w:tc>
          <w:tcPr>
            <w:tcW w:w="3191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2.узнал новое</w:t>
            </w:r>
          </w:p>
        </w:tc>
      </w:tr>
      <w:tr w:rsidR="00FC3927" w:rsidRPr="00420ED7" w:rsidTr="00420ED7"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3.безразлично</w:t>
            </w:r>
          </w:p>
        </w:tc>
        <w:tc>
          <w:tcPr>
            <w:tcW w:w="3190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3.помогал другим</w:t>
            </w:r>
          </w:p>
        </w:tc>
        <w:tc>
          <w:tcPr>
            <w:tcW w:w="3191" w:type="dxa"/>
          </w:tcPr>
          <w:p w:rsidR="00FC3927" w:rsidRPr="00420ED7" w:rsidRDefault="00FC3927" w:rsidP="00420ED7">
            <w:pPr>
              <w:spacing w:after="0" w:line="240" w:lineRule="auto"/>
              <w:rPr>
                <w:lang w:eastAsia="ru-RU"/>
              </w:rPr>
            </w:pPr>
            <w:r w:rsidRPr="00420ED7">
              <w:rPr>
                <w:lang w:eastAsia="ru-RU"/>
              </w:rPr>
              <w:t>3.не понял</w:t>
            </w:r>
          </w:p>
        </w:tc>
      </w:tr>
    </w:tbl>
    <w:p w:rsidR="00FC3927" w:rsidRPr="006D5135" w:rsidRDefault="00FC3927" w:rsidP="00563D8B">
      <w:pPr>
        <w:jc w:val="both"/>
        <w:rPr>
          <w:rFonts w:ascii="Times New Roman" w:hAnsi="Times New Roman"/>
          <w:b/>
          <w:sz w:val="24"/>
          <w:szCs w:val="24"/>
        </w:rPr>
      </w:pPr>
    </w:p>
    <w:p w:rsidR="00FC3927" w:rsidRDefault="00FC3927" w:rsidP="00563D8B">
      <w:pPr>
        <w:jc w:val="both"/>
        <w:rPr>
          <w:rFonts w:ascii="Times New Roman" w:hAnsi="Times New Roman"/>
          <w:sz w:val="24"/>
          <w:szCs w:val="24"/>
        </w:rPr>
      </w:pPr>
      <w:r w:rsidRPr="00B01A73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66568C">
        <w:rPr>
          <w:rFonts w:ascii="Times New Roman" w:hAnsi="Times New Roman"/>
          <w:sz w:val="24"/>
          <w:szCs w:val="24"/>
        </w:rPr>
        <w:t>Итак, мы выяснили, что детством называется период жизни от рождения до 11 лет. Все необходимое для жизни ребенку дает</w:t>
      </w:r>
      <w:r>
        <w:rPr>
          <w:rFonts w:ascii="Times New Roman" w:hAnsi="Times New Roman"/>
          <w:sz w:val="24"/>
          <w:szCs w:val="24"/>
        </w:rPr>
        <w:t>,</w:t>
      </w:r>
      <w:r w:rsidRPr="0066568C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66568C">
        <w:rPr>
          <w:rFonts w:ascii="Times New Roman" w:hAnsi="Times New Roman"/>
          <w:sz w:val="24"/>
          <w:szCs w:val="24"/>
        </w:rPr>
        <w:t xml:space="preserve"> семья. Но в различные исторические эпохи отношение взрослых к детям в семье менялось.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Незримо следуют родители за нами,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И в радости, и в час, когда пришла беда,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Они стремятся оградить нас от печалей,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Но мы, увы, их понимаем не всегда.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Вы нас простите,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Милые, родные,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У нас ведь, кроме вас,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Дороже нет людей.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Как говорится,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Дети - радость жизни,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>А вы для нас - опора в ней.</w:t>
      </w:r>
    </w:p>
    <w:p w:rsidR="00FC3927" w:rsidRPr="004E5D1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 xml:space="preserve">   Мне хочется, чтобы в вашей жизни вы научились очень важному делу - научились благодарить тех, кто для вас делает много добра,- близких и родных людей. Почитание и уважение родителей является во все времена основой порядочности и главным достоянием нашего народа.</w:t>
      </w:r>
    </w:p>
    <w:p w:rsidR="00FC3927" w:rsidRPr="00431A84" w:rsidRDefault="00FC3927" w:rsidP="004E5D14">
      <w:pPr>
        <w:jc w:val="both"/>
        <w:rPr>
          <w:rFonts w:ascii="Times New Roman" w:hAnsi="Times New Roman"/>
          <w:sz w:val="24"/>
          <w:szCs w:val="24"/>
        </w:rPr>
      </w:pPr>
      <w:r w:rsidRPr="004E5D14">
        <w:rPr>
          <w:rFonts w:ascii="Times New Roman" w:hAnsi="Times New Roman"/>
          <w:sz w:val="24"/>
          <w:szCs w:val="24"/>
        </w:rPr>
        <w:t xml:space="preserve">   «Почитай отца твоего и мать твою, и будет тебе хорошо, и долго будешь жить на земле».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5D14">
        <w:rPr>
          <w:rFonts w:ascii="Times New Roman" w:hAnsi="Times New Roman"/>
          <w:sz w:val="24"/>
          <w:szCs w:val="24"/>
        </w:rPr>
        <w:t>Это одно из главных правил для каждого человека. Проявляй заботу о родителях.</w:t>
      </w:r>
    </w:p>
    <w:p w:rsidR="00FC3927" w:rsidRPr="0066568C" w:rsidRDefault="00FC3927" w:rsidP="00AB5546">
      <w:pPr>
        <w:jc w:val="both"/>
        <w:rPr>
          <w:rFonts w:ascii="Times New Roman" w:hAnsi="Times New Roman"/>
          <w:b/>
          <w:sz w:val="24"/>
          <w:szCs w:val="24"/>
        </w:rPr>
      </w:pPr>
      <w:r w:rsidRPr="0066568C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FC3927" w:rsidRPr="0066568C" w:rsidRDefault="00FC3927" w:rsidP="0066568C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66568C">
        <w:rPr>
          <w:rFonts w:ascii="Times New Roman" w:hAnsi="Times New Roman"/>
          <w:sz w:val="24"/>
          <w:szCs w:val="24"/>
        </w:rPr>
        <w:t>Прочитать параграф 24 учебника, выполнить задания из рабочей тетради.</w:t>
      </w:r>
    </w:p>
    <w:p w:rsidR="00FC3927" w:rsidRPr="0066568C" w:rsidRDefault="00FC3927" w:rsidP="0066568C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4F2602">
        <w:rPr>
          <w:rFonts w:ascii="Times New Roman" w:hAnsi="Times New Roman"/>
          <w:i/>
          <w:sz w:val="24"/>
          <w:szCs w:val="24"/>
        </w:rPr>
        <w:t>Творческое задание</w:t>
      </w:r>
      <w:r w:rsidRPr="0066568C">
        <w:rPr>
          <w:rFonts w:ascii="Times New Roman" w:hAnsi="Times New Roman"/>
          <w:sz w:val="24"/>
          <w:szCs w:val="24"/>
        </w:rPr>
        <w:t xml:space="preserve">: девочка Элли из сказочной повести «Волшебник изумрудного города» прошла много испытаний и добилась своей цели – вернулась домой. </w:t>
      </w:r>
    </w:p>
    <w:p w:rsidR="00FC3927" w:rsidRDefault="00FC3927" w:rsidP="0066568C">
      <w:pPr>
        <w:pStyle w:val="NoSpacing"/>
        <w:tabs>
          <w:tab w:val="right" w:pos="9355"/>
        </w:tabs>
        <w:rPr>
          <w:rFonts w:ascii="Times New Roman" w:hAnsi="Times New Roman"/>
          <w:b/>
          <w:i/>
          <w:sz w:val="24"/>
          <w:szCs w:val="24"/>
        </w:rPr>
      </w:pPr>
      <w:r w:rsidRPr="0066568C">
        <w:rPr>
          <w:rFonts w:ascii="Times New Roman" w:hAnsi="Times New Roman"/>
          <w:sz w:val="24"/>
          <w:szCs w:val="24"/>
        </w:rPr>
        <w:t>А в настоящей жизни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568C">
        <w:rPr>
          <w:rFonts w:ascii="Times New Roman" w:hAnsi="Times New Roman"/>
          <w:sz w:val="24"/>
          <w:szCs w:val="24"/>
        </w:rPr>
        <w:t xml:space="preserve"> какие важные поступки могут совершать дети 10-12 лет? Что им для этого необходимо?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FC3927" w:rsidRPr="00265A4E" w:rsidRDefault="00FC3927" w:rsidP="00265A4E"/>
    <w:p w:rsidR="00FC3927" w:rsidRDefault="00FC3927" w:rsidP="00265A4E"/>
    <w:p w:rsidR="00FC3927" w:rsidRPr="00C418FC" w:rsidRDefault="00FC3927" w:rsidP="00265A4E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</w:t>
      </w:r>
      <w:r w:rsidRPr="00C418FC">
        <w:rPr>
          <w:rFonts w:ascii="Times New Roman" w:hAnsi="Times New Roman"/>
          <w:b/>
          <w:sz w:val="24"/>
          <w:szCs w:val="24"/>
        </w:rPr>
        <w:t>Литература:</w:t>
      </w:r>
    </w:p>
    <w:p w:rsidR="00FC3927" w:rsidRDefault="00FC3927" w:rsidP="00265A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Кравченко А.И., учебник обществознания для 6 класса, М.: Русское слово, 2011.</w:t>
      </w:r>
    </w:p>
    <w:p w:rsidR="00FC3927" w:rsidRPr="00C418FC" w:rsidRDefault="00FC3927" w:rsidP="00265A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Сорокина Е.Н. Поурочные планы по обществознанию 6 класс (по учебнику А.И. Кравченко), методическое пособие с электронным приложением, М.: Планета,2011.</w:t>
      </w:r>
    </w:p>
    <w:p w:rsidR="00FC3927" w:rsidRDefault="00FC3927" w:rsidP="00265A4E"/>
    <w:p w:rsidR="00FC3927" w:rsidRPr="00265A4E" w:rsidRDefault="00FC3927" w:rsidP="00265A4E">
      <w:r>
        <w:t xml:space="preserve"> </w:t>
      </w:r>
    </w:p>
    <w:sectPr w:rsidR="00FC3927" w:rsidRPr="00265A4E" w:rsidSect="009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27" w:rsidRDefault="00FC3927" w:rsidP="005E49ED">
      <w:pPr>
        <w:spacing w:after="0" w:line="240" w:lineRule="auto"/>
      </w:pPr>
      <w:r>
        <w:separator/>
      </w:r>
    </w:p>
  </w:endnote>
  <w:endnote w:type="continuationSeparator" w:id="0">
    <w:p w:rsidR="00FC3927" w:rsidRDefault="00FC3927" w:rsidP="005E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27" w:rsidRDefault="00FC3927" w:rsidP="005E49ED">
      <w:pPr>
        <w:spacing w:after="0" w:line="240" w:lineRule="auto"/>
      </w:pPr>
      <w:r>
        <w:separator/>
      </w:r>
    </w:p>
  </w:footnote>
  <w:footnote w:type="continuationSeparator" w:id="0">
    <w:p w:rsidR="00FC3927" w:rsidRDefault="00FC3927" w:rsidP="005E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583"/>
    <w:multiLevelType w:val="hybridMultilevel"/>
    <w:tmpl w:val="8B9429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B446F5"/>
    <w:multiLevelType w:val="hybridMultilevel"/>
    <w:tmpl w:val="0BD6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F4B"/>
    <w:rsid w:val="000F6052"/>
    <w:rsid w:val="0014698F"/>
    <w:rsid w:val="0016324F"/>
    <w:rsid w:val="001B25CE"/>
    <w:rsid w:val="00265A4E"/>
    <w:rsid w:val="003A68DD"/>
    <w:rsid w:val="003A7037"/>
    <w:rsid w:val="00420ED7"/>
    <w:rsid w:val="00420EDD"/>
    <w:rsid w:val="00431A84"/>
    <w:rsid w:val="004E5D14"/>
    <w:rsid w:val="004F2602"/>
    <w:rsid w:val="00532DA4"/>
    <w:rsid w:val="00563D8B"/>
    <w:rsid w:val="00594792"/>
    <w:rsid w:val="005A6A01"/>
    <w:rsid w:val="005E49ED"/>
    <w:rsid w:val="005F0704"/>
    <w:rsid w:val="00606FB2"/>
    <w:rsid w:val="00611D2C"/>
    <w:rsid w:val="0066568C"/>
    <w:rsid w:val="00676CA0"/>
    <w:rsid w:val="006D5135"/>
    <w:rsid w:val="006E74F9"/>
    <w:rsid w:val="007572B7"/>
    <w:rsid w:val="007B48F4"/>
    <w:rsid w:val="007D68B4"/>
    <w:rsid w:val="008B4040"/>
    <w:rsid w:val="00941D24"/>
    <w:rsid w:val="009A4CDC"/>
    <w:rsid w:val="00A85F4B"/>
    <w:rsid w:val="00AB5546"/>
    <w:rsid w:val="00B01A73"/>
    <w:rsid w:val="00B26D41"/>
    <w:rsid w:val="00BC2688"/>
    <w:rsid w:val="00C418FC"/>
    <w:rsid w:val="00C632A9"/>
    <w:rsid w:val="00CA119E"/>
    <w:rsid w:val="00CA7E97"/>
    <w:rsid w:val="00D001AA"/>
    <w:rsid w:val="00D567E0"/>
    <w:rsid w:val="00D64933"/>
    <w:rsid w:val="00E22F24"/>
    <w:rsid w:val="00E60F94"/>
    <w:rsid w:val="00F25894"/>
    <w:rsid w:val="00FC3927"/>
    <w:rsid w:val="00FC5727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0704"/>
    <w:rPr>
      <w:lang w:eastAsia="en-US"/>
    </w:rPr>
  </w:style>
  <w:style w:type="paragraph" w:styleId="ListParagraph">
    <w:name w:val="List Paragraph"/>
    <w:basedOn w:val="Normal"/>
    <w:uiPriority w:val="99"/>
    <w:qFormat/>
    <w:rsid w:val="007B48F4"/>
    <w:pPr>
      <w:ind w:left="720"/>
      <w:contextualSpacing/>
    </w:pPr>
  </w:style>
  <w:style w:type="table" w:styleId="TableGrid">
    <w:name w:val="Table Grid"/>
    <w:basedOn w:val="TableNormal"/>
    <w:uiPriority w:val="99"/>
    <w:rsid w:val="00E22F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9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9ED"/>
    <w:rPr>
      <w:rFonts w:cs="Times New Roman"/>
    </w:rPr>
  </w:style>
  <w:style w:type="table" w:customStyle="1" w:styleId="1">
    <w:name w:val="Сетка таблицы1"/>
    <w:uiPriority w:val="99"/>
    <w:rsid w:val="00BC26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10</Pages>
  <Words>2153</Words>
  <Characters>12273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2014-10-07T11:31:00Z</dcterms:created>
  <dcterms:modified xsi:type="dcterms:W3CDTF">2015-02-14T06:26:00Z</dcterms:modified>
</cp:coreProperties>
</file>