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78" w:rsidRDefault="00E32678" w:rsidP="00E32678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E32678">
        <w:rPr>
          <w:rFonts w:ascii="Times New Roman" w:hAnsi="Times New Roman"/>
          <w:b/>
          <w:i/>
          <w:sz w:val="28"/>
          <w:szCs w:val="28"/>
        </w:rPr>
        <w:t>Кузина Любовь Владимировна</w:t>
      </w:r>
    </w:p>
    <w:p w:rsidR="0048143C" w:rsidRPr="00E32678" w:rsidRDefault="0048143C" w:rsidP="00E32678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32678" w:rsidRPr="0048143C" w:rsidRDefault="0048143C" w:rsidP="00E3267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8143C">
        <w:rPr>
          <w:rFonts w:ascii="Times New Roman" w:hAnsi="Times New Roman"/>
          <w:sz w:val="28"/>
          <w:szCs w:val="28"/>
        </w:rPr>
        <w:t>Негосударственное образовательное учреждение гимназия во имя Святителя Николая Чудотворца</w:t>
      </w:r>
    </w:p>
    <w:p w:rsidR="0048143C" w:rsidRPr="0048143C" w:rsidRDefault="0048143C" w:rsidP="00E3267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8143C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48143C" w:rsidRDefault="0048143C" w:rsidP="00E3267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32678" w:rsidRPr="000B3D0F" w:rsidRDefault="00E32678" w:rsidP="00E3267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0B3D0F">
        <w:rPr>
          <w:rFonts w:ascii="Times New Roman" w:hAnsi="Times New Roman"/>
          <w:b/>
          <w:sz w:val="28"/>
          <w:szCs w:val="28"/>
        </w:rPr>
        <w:t>Русский язык как основа культурной и гражданской идентичности.</w:t>
      </w:r>
    </w:p>
    <w:p w:rsidR="00E32678" w:rsidRPr="000B3D0F" w:rsidRDefault="00E32678" w:rsidP="00E3267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32678" w:rsidRPr="000B3D0F" w:rsidRDefault="00E32678" w:rsidP="00E326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3D0F">
        <w:rPr>
          <w:rFonts w:ascii="Times New Roman" w:hAnsi="Times New Roman"/>
          <w:sz w:val="28"/>
          <w:szCs w:val="28"/>
        </w:rPr>
        <w:t xml:space="preserve">                                                        Язык есть исповедь народа,</w:t>
      </w:r>
    </w:p>
    <w:p w:rsidR="00E32678" w:rsidRPr="000B3D0F" w:rsidRDefault="00E32678" w:rsidP="00E3267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B3D0F">
        <w:rPr>
          <w:rFonts w:ascii="Times New Roman" w:hAnsi="Times New Roman"/>
          <w:sz w:val="28"/>
          <w:szCs w:val="28"/>
          <w:lang w:eastAsia="en-US"/>
        </w:rPr>
        <w:t>В нем слышится его природа,</w:t>
      </w:r>
    </w:p>
    <w:p w:rsidR="00E32678" w:rsidRPr="000B3D0F" w:rsidRDefault="00E32678" w:rsidP="00E326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B3D0F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Его душа и быт родной.</w:t>
      </w:r>
    </w:p>
    <w:p w:rsidR="00E32678" w:rsidRPr="000B3D0F" w:rsidRDefault="00E32678" w:rsidP="00E3267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B3D0F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П.А.Вяземский</w:t>
      </w:r>
    </w:p>
    <w:p w:rsidR="00E32678" w:rsidRPr="000B3D0F" w:rsidRDefault="00720B88" w:rsidP="00E32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32678" w:rsidRPr="000B3D0F" w:rsidRDefault="00E32678" w:rsidP="00E32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3D0F">
        <w:rPr>
          <w:rFonts w:ascii="Times New Roman" w:hAnsi="Times New Roman"/>
          <w:sz w:val="28"/>
          <w:szCs w:val="28"/>
          <w:lang w:eastAsia="en-US"/>
        </w:rPr>
        <w:t xml:space="preserve">           </w:t>
      </w:r>
    </w:p>
    <w:p w:rsidR="00E32678" w:rsidRPr="000B3D0F" w:rsidRDefault="00E32678" w:rsidP="00E32678">
      <w:pPr>
        <w:spacing w:line="240" w:lineRule="auto"/>
        <w:ind w:firstLine="851"/>
        <w:jc w:val="both"/>
        <w:rPr>
          <w:rFonts w:ascii="Times New Roman" w:hAnsi="Times New Roman"/>
          <w:color w:val="404040"/>
          <w:sz w:val="28"/>
          <w:szCs w:val="28"/>
        </w:rPr>
      </w:pPr>
      <w:r w:rsidRPr="000B3D0F">
        <w:rPr>
          <w:rFonts w:ascii="Times New Roman" w:hAnsi="Times New Roman"/>
          <w:color w:val="404040"/>
          <w:sz w:val="28"/>
          <w:szCs w:val="28"/>
        </w:rPr>
        <w:t xml:space="preserve">Центральной задачей новой российской школы, обеспечивающей </w:t>
      </w:r>
      <w:proofErr w:type="spellStart"/>
      <w:r w:rsidRPr="000B3D0F">
        <w:rPr>
          <w:rFonts w:ascii="Times New Roman" w:hAnsi="Times New Roman"/>
          <w:color w:val="404040"/>
          <w:sz w:val="28"/>
          <w:szCs w:val="28"/>
        </w:rPr>
        <w:t>социокультурную</w:t>
      </w:r>
      <w:proofErr w:type="spellEnd"/>
      <w:r w:rsidRPr="000B3D0F">
        <w:rPr>
          <w:rFonts w:ascii="Times New Roman" w:hAnsi="Times New Roman"/>
          <w:color w:val="404040"/>
          <w:sz w:val="28"/>
          <w:szCs w:val="28"/>
        </w:rPr>
        <w:t xml:space="preserve"> модернизацию российского общества, должно стать воспитание ответственного гражданина. В православной гимназии   сосредоточена не только</w:t>
      </w:r>
      <w:r w:rsidR="002C291C" w:rsidRPr="002C291C">
        <w:rPr>
          <w:rFonts w:ascii="Times New Roman" w:hAnsi="Times New Roman"/>
          <w:color w:val="404040"/>
          <w:sz w:val="28"/>
          <w:szCs w:val="28"/>
        </w:rPr>
        <w:t xml:space="preserve"> </w:t>
      </w:r>
      <w:r w:rsidR="002C291C" w:rsidRPr="000B3D0F">
        <w:rPr>
          <w:rFonts w:ascii="Times New Roman" w:hAnsi="Times New Roman"/>
          <w:color w:val="404040"/>
          <w:sz w:val="28"/>
          <w:szCs w:val="28"/>
        </w:rPr>
        <w:t>духовная</w:t>
      </w:r>
      <w:r w:rsidRPr="000B3D0F">
        <w:rPr>
          <w:rFonts w:ascii="Times New Roman" w:hAnsi="Times New Roman"/>
          <w:color w:val="404040"/>
          <w:sz w:val="28"/>
          <w:szCs w:val="28"/>
        </w:rPr>
        <w:t xml:space="preserve">, но и гражданская, </w:t>
      </w:r>
      <w:r w:rsidR="002C291C" w:rsidRPr="000B3D0F">
        <w:rPr>
          <w:rFonts w:ascii="Times New Roman" w:hAnsi="Times New Roman"/>
          <w:color w:val="404040"/>
          <w:sz w:val="28"/>
          <w:szCs w:val="28"/>
        </w:rPr>
        <w:t>интеллектуальная</w:t>
      </w:r>
      <w:r w:rsidRPr="000B3D0F">
        <w:rPr>
          <w:rFonts w:ascii="Times New Roman" w:hAnsi="Times New Roman"/>
          <w:color w:val="404040"/>
          <w:sz w:val="28"/>
          <w:szCs w:val="28"/>
        </w:rPr>
        <w:t xml:space="preserve"> и культурная жизнь детей и подростков.</w:t>
      </w:r>
    </w:p>
    <w:p w:rsidR="00E32678" w:rsidRPr="000B3D0F" w:rsidRDefault="00E32678" w:rsidP="00E32678">
      <w:pPr>
        <w:spacing w:line="240" w:lineRule="auto"/>
        <w:ind w:firstLine="851"/>
        <w:jc w:val="both"/>
        <w:rPr>
          <w:rFonts w:ascii="Times New Roman" w:hAnsi="Times New Roman"/>
          <w:color w:val="404040"/>
          <w:sz w:val="28"/>
          <w:szCs w:val="28"/>
        </w:rPr>
      </w:pPr>
      <w:r w:rsidRPr="000B3D0F">
        <w:rPr>
          <w:rFonts w:ascii="Times New Roman" w:hAnsi="Times New Roman"/>
          <w:color w:val="404040"/>
          <w:sz w:val="28"/>
          <w:szCs w:val="28"/>
        </w:rPr>
        <w:t>Среди факторов формирования гражданской и культурной идентичности  можно назвать следующие:</w:t>
      </w:r>
    </w:p>
    <w:p w:rsidR="00E32678" w:rsidRPr="000B3D0F" w:rsidRDefault="00E32678" w:rsidP="00E32678">
      <w:pPr>
        <w:spacing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0B3D0F">
        <w:rPr>
          <w:rFonts w:ascii="Times New Roman" w:hAnsi="Times New Roman"/>
          <w:color w:val="404040"/>
          <w:sz w:val="28"/>
          <w:szCs w:val="28"/>
        </w:rPr>
        <w:t xml:space="preserve">- общее историческое прошлое (общая судьба); </w:t>
      </w:r>
    </w:p>
    <w:p w:rsidR="00E32678" w:rsidRPr="000B3D0F" w:rsidRDefault="00E32678" w:rsidP="00E32678">
      <w:pPr>
        <w:spacing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0B3D0F">
        <w:rPr>
          <w:rFonts w:ascii="Times New Roman" w:hAnsi="Times New Roman"/>
          <w:color w:val="404040"/>
          <w:sz w:val="28"/>
          <w:szCs w:val="28"/>
        </w:rPr>
        <w:t xml:space="preserve">- самоназвание гражданской общности; </w:t>
      </w:r>
    </w:p>
    <w:p w:rsidR="00E32678" w:rsidRPr="000B3D0F" w:rsidRDefault="00E32678" w:rsidP="00E32678">
      <w:pPr>
        <w:spacing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0B3D0F">
        <w:rPr>
          <w:rFonts w:ascii="Times New Roman" w:hAnsi="Times New Roman"/>
          <w:color w:val="404040"/>
          <w:sz w:val="28"/>
          <w:szCs w:val="28"/>
        </w:rPr>
        <w:t>- общий язык, являющийся средством коммуникации и условием выработки разделяемых смыслов и ценностей;</w:t>
      </w:r>
    </w:p>
    <w:p w:rsidR="00E32678" w:rsidRPr="000B3D0F" w:rsidRDefault="00E32678" w:rsidP="00E32678">
      <w:pPr>
        <w:spacing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0B3D0F">
        <w:rPr>
          <w:rFonts w:ascii="Times New Roman" w:hAnsi="Times New Roman"/>
          <w:color w:val="404040"/>
          <w:sz w:val="28"/>
          <w:szCs w:val="28"/>
        </w:rPr>
        <w:t xml:space="preserve">- общая культура (политическая, правовая, экономическая), построенная на определенном опыте совместной жизни, фиксирующая основные принципы взаимоотношений внутри общности и ее институционального устройства; </w:t>
      </w:r>
    </w:p>
    <w:p w:rsidR="00E32678" w:rsidRPr="000B3D0F" w:rsidRDefault="00E32678" w:rsidP="00E32678">
      <w:pPr>
        <w:spacing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0B3D0F">
        <w:rPr>
          <w:rFonts w:ascii="Times New Roman" w:hAnsi="Times New Roman"/>
          <w:color w:val="404040"/>
          <w:sz w:val="28"/>
          <w:szCs w:val="28"/>
        </w:rPr>
        <w:t>- переживание данным сообществом совместных эмоциональных состояний, особенно связанных с реальными ситуациями в стране.</w:t>
      </w:r>
    </w:p>
    <w:p w:rsidR="0048143C" w:rsidRDefault="00E32678" w:rsidP="00B55FD8">
      <w:pPr>
        <w:shd w:val="clear" w:color="auto" w:fill="FFFFFF"/>
        <w:spacing w:after="75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0B3D0F">
        <w:rPr>
          <w:rFonts w:ascii="Times New Roman" w:hAnsi="Times New Roman"/>
          <w:color w:val="404040"/>
          <w:sz w:val="28"/>
          <w:szCs w:val="28"/>
        </w:rPr>
        <w:t xml:space="preserve">Гражданская идентичность является важнейшим конституирующим элементом гражданской общности, выступает основой группового самосознания, интегрирует население страны и является залогом стабильности государства.   </w:t>
      </w:r>
      <w:r w:rsidRPr="000B3D0F">
        <w:rPr>
          <w:rFonts w:ascii="Times New Roman" w:hAnsi="Times New Roman"/>
          <w:color w:val="333333"/>
          <w:sz w:val="28"/>
          <w:szCs w:val="28"/>
        </w:rPr>
        <w:t xml:space="preserve"> Как бы не критиковали новый ФГОС общего образования, в нем есть две большие идеи, которые по размышлении захватывают, не оставляют равнодушным – идея </w:t>
      </w:r>
      <w:proofErr w:type="spellStart"/>
      <w:r w:rsidRPr="000B3D0F">
        <w:rPr>
          <w:rFonts w:ascii="Times New Roman" w:hAnsi="Times New Roman"/>
          <w:color w:val="333333"/>
          <w:sz w:val="28"/>
          <w:szCs w:val="28"/>
        </w:rPr>
        <w:t>метапредметности</w:t>
      </w:r>
      <w:proofErr w:type="spellEnd"/>
      <w:r w:rsidRPr="000B3D0F">
        <w:rPr>
          <w:rFonts w:ascii="Times New Roman" w:hAnsi="Times New Roman"/>
          <w:color w:val="333333"/>
          <w:sz w:val="28"/>
          <w:szCs w:val="28"/>
        </w:rPr>
        <w:t xml:space="preserve"> и идея формирования российской (гражданской) идентичности. </w:t>
      </w:r>
    </w:p>
    <w:p w:rsidR="00E32678" w:rsidRPr="00E32678" w:rsidRDefault="00E32678" w:rsidP="00B55FD8">
      <w:pPr>
        <w:shd w:val="clear" w:color="auto" w:fill="FFFFFF"/>
        <w:spacing w:after="75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E32678">
        <w:rPr>
          <w:rFonts w:ascii="Times New Roman" w:hAnsi="Times New Roman"/>
          <w:color w:val="333333"/>
          <w:sz w:val="28"/>
          <w:szCs w:val="28"/>
        </w:rPr>
        <w:lastRenderedPageBreak/>
        <w:t xml:space="preserve">Задача формирования гражданской (российской) идентичности у гимназистов предполагает качественно новый по содержанию, технологиям и ответственности подход педагогов к традиционным проблемам развития гражданского самосознания, патриотизма, толерантности школьников, владения ими родным языком. </w:t>
      </w:r>
    </w:p>
    <w:p w:rsidR="00E32678" w:rsidRPr="00E32678" w:rsidRDefault="00E32678" w:rsidP="00E32678">
      <w:pPr>
        <w:shd w:val="clear" w:color="auto" w:fill="FFFFFF"/>
        <w:spacing w:after="7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32678">
        <w:rPr>
          <w:rFonts w:ascii="Times New Roman" w:hAnsi="Times New Roman"/>
          <w:color w:val="333333"/>
          <w:sz w:val="28"/>
          <w:szCs w:val="28"/>
        </w:rPr>
        <w:t xml:space="preserve">Обучение русскому языку происходит не только на уроках словесности, но на любом учебном предмете и за пределами урока, в свободном общении </w:t>
      </w:r>
      <w:proofErr w:type="gramStart"/>
      <w:r w:rsidRPr="00E32678">
        <w:rPr>
          <w:rFonts w:ascii="Times New Roman" w:hAnsi="Times New Roman"/>
          <w:color w:val="333333"/>
          <w:sz w:val="28"/>
          <w:szCs w:val="28"/>
        </w:rPr>
        <w:t>с</w:t>
      </w:r>
      <w:proofErr w:type="gramEnd"/>
      <w:r w:rsidRPr="00E32678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E32678">
        <w:rPr>
          <w:rFonts w:ascii="Times New Roman" w:hAnsi="Times New Roman"/>
          <w:color w:val="333333"/>
          <w:sz w:val="28"/>
          <w:szCs w:val="28"/>
        </w:rPr>
        <w:t>обучающимися</w:t>
      </w:r>
      <w:proofErr w:type="gramEnd"/>
      <w:r w:rsidRPr="00E32678">
        <w:rPr>
          <w:rFonts w:ascii="Times New Roman" w:hAnsi="Times New Roman"/>
          <w:color w:val="333333"/>
          <w:sz w:val="28"/>
          <w:szCs w:val="28"/>
        </w:rPr>
        <w:t>; живой русский язык становится универсалией школьной жизни.</w:t>
      </w:r>
    </w:p>
    <w:p w:rsidR="00B55FD8" w:rsidRDefault="00E32678" w:rsidP="00B55FD8">
      <w:pPr>
        <w:shd w:val="clear" w:color="auto" w:fill="FFFFFF"/>
        <w:spacing w:after="75" w:line="240" w:lineRule="auto"/>
        <w:ind w:firstLine="720"/>
        <w:jc w:val="both"/>
        <w:rPr>
          <w:rFonts w:ascii="Times New Roman" w:hAnsi="Times New Roman"/>
          <w:color w:val="404040"/>
          <w:sz w:val="28"/>
          <w:szCs w:val="28"/>
        </w:rPr>
      </w:pPr>
      <w:r w:rsidRPr="000B3D0F">
        <w:rPr>
          <w:rFonts w:ascii="Times New Roman" w:hAnsi="Times New Roman"/>
          <w:color w:val="333333"/>
          <w:sz w:val="28"/>
          <w:szCs w:val="28"/>
        </w:rPr>
        <w:t>О</w:t>
      </w:r>
      <w:r w:rsidRPr="000B3D0F">
        <w:rPr>
          <w:rFonts w:ascii="Times New Roman" w:hAnsi="Times New Roman"/>
          <w:color w:val="404040"/>
          <w:sz w:val="28"/>
          <w:szCs w:val="28"/>
        </w:rPr>
        <w:t>сновой формирования гражданской и культурной идентичности является русский язык. Очень важно, чтобы ребенок не просто механически усваивал и воспроизводил те или иные образцы, а трансформировал их в насыщенные личностные смыслы, ценности, реализуемые в индивидуализированных формах гражданского и социального поведения. Тем самым задаются уникальные ориентиры процессу гражданской идентификации каждого конкретного ребенка.</w:t>
      </w:r>
    </w:p>
    <w:p w:rsidR="00E32678" w:rsidRPr="00B55FD8" w:rsidRDefault="00E32678" w:rsidP="00B55FD8">
      <w:pPr>
        <w:shd w:val="clear" w:color="auto" w:fill="FFFFFF"/>
        <w:spacing w:after="75" w:line="240" w:lineRule="auto"/>
        <w:ind w:firstLine="720"/>
        <w:jc w:val="both"/>
        <w:rPr>
          <w:rFonts w:ascii="Times New Roman" w:hAnsi="Times New Roman"/>
          <w:color w:val="404040"/>
          <w:sz w:val="28"/>
          <w:szCs w:val="28"/>
        </w:rPr>
      </w:pPr>
      <w:r w:rsidRPr="002C291C">
        <w:rPr>
          <w:rFonts w:ascii="Times New Roman" w:hAnsi="Times New Roman"/>
          <w:bCs/>
          <w:color w:val="000000"/>
          <w:sz w:val="28"/>
          <w:szCs w:val="28"/>
        </w:rPr>
        <w:t>Русский язык</w:t>
      </w:r>
      <w:r w:rsidRPr="000B3D0F">
        <w:rPr>
          <w:rFonts w:ascii="Times New Roman" w:hAnsi="Times New Roman"/>
          <w:color w:val="000000"/>
          <w:sz w:val="28"/>
          <w:szCs w:val="28"/>
        </w:rPr>
        <w:t xml:space="preserve"> как учебный предмет несет чрезвычайно высокую познавательную ценность: привитие чувства любви к родному языку, осмысление общечеловеческих ценностей, воспитание личности с высоким чувством патриотизма. Для достижения этих целей в содержании русского языка можно использовать такой материал, </w:t>
      </w:r>
      <w:r w:rsidRPr="002C291C">
        <w:rPr>
          <w:rFonts w:ascii="Times New Roman" w:hAnsi="Times New Roman"/>
          <w:color w:val="000000"/>
          <w:sz w:val="28"/>
          <w:szCs w:val="28"/>
        </w:rPr>
        <w:t>как </w:t>
      </w:r>
      <w:r w:rsidR="002C2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91C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«Общие сведения о языке</w:t>
      </w:r>
      <w:r w:rsidRPr="002C291C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Pr="002C291C">
        <w:rPr>
          <w:rFonts w:ascii="Times New Roman" w:hAnsi="Times New Roman"/>
          <w:color w:val="000000"/>
          <w:sz w:val="28"/>
          <w:szCs w:val="28"/>
        </w:rPr>
        <w:t> и </w:t>
      </w:r>
      <w:r w:rsidRPr="002C291C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дидактический материал</w:t>
      </w:r>
      <w:r w:rsidRPr="002C291C">
        <w:rPr>
          <w:rFonts w:ascii="Times New Roman" w:hAnsi="Times New Roman"/>
          <w:color w:val="000000"/>
          <w:sz w:val="28"/>
          <w:szCs w:val="28"/>
        </w:rPr>
        <w:t>: упражнения, диктанты, изложения, сочинения и др. Любовь к родному языку – одно из проявлений гражданских</w:t>
      </w:r>
      <w:r w:rsidRPr="000B3D0F">
        <w:rPr>
          <w:rFonts w:ascii="Times New Roman" w:hAnsi="Times New Roman"/>
          <w:color w:val="000000"/>
          <w:sz w:val="28"/>
          <w:szCs w:val="28"/>
        </w:rPr>
        <w:t xml:space="preserve"> чувств. Еще К.Д. Ушинский говорил, что язык народа является полнейшим отражением родины и духовной жизни народа: «Усваивая родной язык, ребенок усваивает не одни только слова, их сложения и видоизменения, но бесконечное множество понятий, воззрений на предметы, множество мыслей, чувств, художественных образов, логику и философию языка</w:t>
      </w:r>
      <w:proofErr w:type="gramStart"/>
      <w:r w:rsidRPr="000B3D0F">
        <w:rPr>
          <w:rFonts w:ascii="Times New Roman" w:hAnsi="Times New Roman"/>
          <w:color w:val="000000"/>
          <w:sz w:val="28"/>
          <w:szCs w:val="28"/>
        </w:rPr>
        <w:t>… Т</w:t>
      </w:r>
      <w:proofErr w:type="gramEnd"/>
      <w:r w:rsidRPr="000B3D0F">
        <w:rPr>
          <w:rFonts w:ascii="Times New Roman" w:hAnsi="Times New Roman"/>
          <w:color w:val="000000"/>
          <w:sz w:val="28"/>
          <w:szCs w:val="28"/>
        </w:rPr>
        <w:t>аков этот великий народный педагог – родное слово».</w:t>
      </w:r>
      <w:r w:rsidR="00B55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D0F">
        <w:rPr>
          <w:rFonts w:ascii="Times New Roman" w:hAnsi="Times New Roman"/>
          <w:color w:val="000000"/>
          <w:sz w:val="28"/>
          <w:szCs w:val="28"/>
        </w:rPr>
        <w:br/>
      </w:r>
      <w:r w:rsidR="00B55FD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B3D0F">
        <w:rPr>
          <w:rFonts w:ascii="Times New Roman" w:hAnsi="Times New Roman"/>
          <w:color w:val="000000"/>
          <w:sz w:val="28"/>
          <w:szCs w:val="28"/>
        </w:rPr>
        <w:t xml:space="preserve">Работа над формированием гражданской и культурной  идентичности в каждом классе </w:t>
      </w:r>
      <w:proofErr w:type="gramStart"/>
      <w:r w:rsidRPr="000B3D0F">
        <w:rPr>
          <w:rFonts w:ascii="Times New Roman" w:hAnsi="Times New Roman"/>
          <w:color w:val="000000"/>
          <w:sz w:val="28"/>
          <w:szCs w:val="28"/>
        </w:rPr>
        <w:t>различен</w:t>
      </w:r>
      <w:proofErr w:type="gramEnd"/>
      <w:r w:rsidRPr="000B3D0F">
        <w:rPr>
          <w:rFonts w:ascii="Times New Roman" w:hAnsi="Times New Roman"/>
          <w:color w:val="000000"/>
          <w:sz w:val="28"/>
          <w:szCs w:val="28"/>
        </w:rPr>
        <w:t xml:space="preserve"> и зависит об общей подготовки учащихся, специфики программного материала по русскому языку и </w:t>
      </w:r>
      <w:proofErr w:type="spellStart"/>
      <w:r w:rsidRPr="000B3D0F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0B3D0F">
        <w:rPr>
          <w:rFonts w:ascii="Times New Roman" w:hAnsi="Times New Roman"/>
          <w:color w:val="000000"/>
          <w:sz w:val="28"/>
          <w:szCs w:val="28"/>
        </w:rPr>
        <w:t xml:space="preserve"> связей русского языка с другими школьными предметами. Так, если на первом уроке в 5 классе мы говорим </w:t>
      </w:r>
      <w:r w:rsidRPr="000B3D0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 языке</w:t>
      </w:r>
      <w:r w:rsidRPr="000B3D0F">
        <w:rPr>
          <w:rFonts w:ascii="Times New Roman" w:hAnsi="Times New Roman"/>
          <w:color w:val="000000"/>
          <w:sz w:val="28"/>
          <w:szCs w:val="28"/>
        </w:rPr>
        <w:t> как важнейшем средстве общения, о том, как появился язык, какие условия этому способствовали, то в 9 классе это разговор о причинах включения русского языка в состав мировых языков – политических, научных, культурно-исторических, лингвистических.</w:t>
      </w:r>
      <w:r w:rsidRPr="000B3D0F">
        <w:rPr>
          <w:rFonts w:ascii="Times New Roman" w:hAnsi="Times New Roman"/>
          <w:color w:val="000000"/>
          <w:sz w:val="28"/>
          <w:szCs w:val="28"/>
        </w:rPr>
        <w:br/>
        <w:t xml:space="preserve">Воспитание гражданственности и культурных ценностей проявляется через любовь к своей стране, преданность ей, в осознанном желании и готовности встать на защиту Отечества по примеру своих предков. Хорошим подспорьем в этом является правильный подбор </w:t>
      </w:r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>дидактического материала. </w:t>
      </w:r>
      <w:r w:rsidRPr="000B3D0F">
        <w:rPr>
          <w:rFonts w:ascii="Times New Roman" w:hAnsi="Times New Roman"/>
          <w:color w:val="000000"/>
          <w:sz w:val="28"/>
          <w:szCs w:val="28"/>
        </w:rPr>
        <w:t xml:space="preserve">В процессе проведения обучающих диктантов, изложений предлагаю учащимся определить основную мысль текста, акцентировать внимание на тех мыслях, чувствах, </w:t>
      </w:r>
      <w:r w:rsidRPr="000B3D0F">
        <w:rPr>
          <w:rFonts w:ascii="Times New Roman" w:hAnsi="Times New Roman"/>
          <w:color w:val="000000"/>
          <w:sz w:val="28"/>
          <w:szCs w:val="28"/>
        </w:rPr>
        <w:lastRenderedPageBreak/>
        <w:t>которые формируют культуру и гражданственность, например: </w:t>
      </w:r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>Как проявилась храбрость русских людей, их верность Отчизне? Что помогло героям одержать победу над врагом? Смогли бы вы поступить также?</w:t>
      </w:r>
      <w:r w:rsidRPr="000B3D0F">
        <w:rPr>
          <w:rFonts w:ascii="Times New Roman" w:hAnsi="Times New Roman"/>
          <w:color w:val="000000"/>
          <w:sz w:val="28"/>
          <w:szCs w:val="28"/>
        </w:rPr>
        <w:br/>
      </w:r>
      <w:r w:rsidR="00B55FD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55FD8">
        <w:rPr>
          <w:rFonts w:ascii="Times New Roman" w:hAnsi="Times New Roman"/>
          <w:color w:val="000000"/>
          <w:sz w:val="28"/>
          <w:szCs w:val="28"/>
        </w:rPr>
        <w:tab/>
      </w:r>
      <w:r w:rsidRPr="000B3D0F">
        <w:rPr>
          <w:rFonts w:ascii="Times New Roman" w:hAnsi="Times New Roman"/>
          <w:color w:val="000000"/>
          <w:sz w:val="28"/>
          <w:szCs w:val="28"/>
        </w:rPr>
        <w:t xml:space="preserve">Большое воспитательное значение имеют пословицы, которые использую при изучении различных тем в процессе всего обучения русскому языку: «Тире между подлежащим и сказуемым» (8 </w:t>
      </w:r>
      <w:proofErr w:type="spellStart"/>
      <w:r w:rsidRPr="000B3D0F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0B3D0F">
        <w:rPr>
          <w:rFonts w:ascii="Times New Roman" w:hAnsi="Times New Roman"/>
          <w:color w:val="000000"/>
          <w:sz w:val="28"/>
          <w:szCs w:val="28"/>
        </w:rPr>
        <w:t>.) </w:t>
      </w:r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>– Родная сторона – мать, чужая – мачеха; Родина – мать, умей за неё постоять</w:t>
      </w:r>
      <w:r w:rsidRPr="000B3D0F">
        <w:rPr>
          <w:rFonts w:ascii="Times New Roman" w:hAnsi="Times New Roman"/>
          <w:color w:val="000000"/>
          <w:sz w:val="28"/>
          <w:szCs w:val="28"/>
        </w:rPr>
        <w:t xml:space="preserve">; «Прилагательные полные и краткие» (5 </w:t>
      </w:r>
      <w:proofErr w:type="spellStart"/>
      <w:r w:rsidRPr="000B3D0F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0B3D0F">
        <w:rPr>
          <w:rFonts w:ascii="Times New Roman" w:hAnsi="Times New Roman"/>
          <w:color w:val="000000"/>
          <w:sz w:val="28"/>
          <w:szCs w:val="28"/>
        </w:rPr>
        <w:t>.) – </w:t>
      </w:r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>Своя земля и в горести мила; Глупа та птица, которой своё гнездо не мило</w:t>
      </w:r>
      <w:r w:rsidRPr="000B3D0F">
        <w:rPr>
          <w:rFonts w:ascii="Times New Roman" w:hAnsi="Times New Roman"/>
          <w:color w:val="000000"/>
          <w:sz w:val="28"/>
          <w:szCs w:val="28"/>
        </w:rPr>
        <w:t xml:space="preserve">; «Степени сравнения имен прилагательных» (6 </w:t>
      </w:r>
      <w:proofErr w:type="spellStart"/>
      <w:r w:rsidRPr="000B3D0F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0B3D0F">
        <w:rPr>
          <w:rFonts w:ascii="Times New Roman" w:hAnsi="Times New Roman"/>
          <w:color w:val="000000"/>
          <w:sz w:val="28"/>
          <w:szCs w:val="28"/>
        </w:rPr>
        <w:t>.) – </w:t>
      </w:r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>Родина краше солнца, дороже золота; Любовь к Родине сильнее смерти</w:t>
      </w:r>
      <w:r w:rsidRPr="000B3D0F">
        <w:rPr>
          <w:rFonts w:ascii="Times New Roman" w:hAnsi="Times New Roman"/>
          <w:color w:val="000000"/>
          <w:sz w:val="28"/>
          <w:szCs w:val="28"/>
        </w:rPr>
        <w:t> и т.д.</w:t>
      </w:r>
      <w:r w:rsidRPr="000B3D0F">
        <w:rPr>
          <w:rFonts w:ascii="Times New Roman" w:hAnsi="Times New Roman"/>
          <w:color w:val="000000"/>
          <w:sz w:val="28"/>
          <w:szCs w:val="28"/>
        </w:rPr>
        <w:br/>
        <w:t>Любовь к своей Родине проявляется и в умелом обращении с русским языком: в </w:t>
      </w:r>
      <w:r w:rsidRPr="002C291C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соблюдении норм</w:t>
      </w:r>
      <w:r w:rsidRPr="002C291C">
        <w:rPr>
          <w:rFonts w:ascii="Times New Roman" w:hAnsi="Times New Roman"/>
          <w:color w:val="000000"/>
          <w:sz w:val="28"/>
          <w:szCs w:val="28"/>
        </w:rPr>
        <w:t> устной и письменной речи, а также в общей культуре, одним из аспектов которой является речевая культура личности – </w:t>
      </w:r>
      <w:r w:rsidRPr="002C291C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соблюдение этических и коммуникативных норм</w:t>
      </w:r>
      <w:r w:rsidRPr="002C291C">
        <w:rPr>
          <w:rFonts w:ascii="Times New Roman" w:hAnsi="Times New Roman"/>
          <w:color w:val="000000"/>
          <w:sz w:val="28"/>
          <w:szCs w:val="28"/>
        </w:rPr>
        <w:t>. При</w:t>
      </w:r>
      <w:r w:rsidRPr="000B3D0F">
        <w:rPr>
          <w:rFonts w:ascii="Times New Roman" w:hAnsi="Times New Roman"/>
          <w:color w:val="000000"/>
          <w:sz w:val="28"/>
          <w:szCs w:val="28"/>
        </w:rPr>
        <w:t>витию навыка культуры общения отводятся специальные упражнения, помещенные во всех разделах учебника русского языка: </w:t>
      </w:r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>Как могут обратиться к вашим родителям (знакомым, соседям) разные люди? Составьте предложения с разными обращениями; Составьте побудительные предложения со словами «Будьте добры», «Будьте любезны</w:t>
      </w:r>
      <w:r w:rsidR="002C291C">
        <w:rPr>
          <w:rFonts w:ascii="Times New Roman" w:hAnsi="Times New Roman"/>
          <w:color w:val="000000"/>
          <w:sz w:val="28"/>
          <w:szCs w:val="28"/>
        </w:rPr>
        <w:t xml:space="preserve">» (5 </w:t>
      </w:r>
      <w:proofErr w:type="spellStart"/>
      <w:r w:rsidR="002C291C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2C291C">
        <w:rPr>
          <w:rFonts w:ascii="Times New Roman" w:hAnsi="Times New Roman"/>
          <w:color w:val="000000"/>
          <w:sz w:val="28"/>
          <w:szCs w:val="28"/>
        </w:rPr>
        <w:t xml:space="preserve">.);  </w:t>
      </w:r>
      <w:r w:rsidRPr="000B3D0F">
        <w:rPr>
          <w:rFonts w:ascii="Times New Roman" w:hAnsi="Times New Roman"/>
          <w:color w:val="000000"/>
          <w:sz w:val="28"/>
          <w:szCs w:val="28"/>
        </w:rPr>
        <w:t>др.</w:t>
      </w:r>
      <w:r w:rsidRPr="000B3D0F">
        <w:rPr>
          <w:rFonts w:ascii="Times New Roman" w:hAnsi="Times New Roman"/>
          <w:color w:val="000000"/>
          <w:sz w:val="28"/>
          <w:szCs w:val="28"/>
        </w:rPr>
        <w:br/>
      </w:r>
      <w:r w:rsidR="00B55FD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B3D0F">
        <w:rPr>
          <w:rFonts w:ascii="Times New Roman" w:hAnsi="Times New Roman"/>
          <w:color w:val="000000"/>
          <w:sz w:val="28"/>
          <w:szCs w:val="28"/>
        </w:rPr>
        <w:t>Большое воспитательное значение имеет </w:t>
      </w:r>
      <w:r w:rsidRPr="002C291C">
        <w:rPr>
          <w:rFonts w:ascii="Times New Roman" w:hAnsi="Times New Roman"/>
          <w:bCs/>
          <w:iCs/>
          <w:color w:val="000000"/>
          <w:sz w:val="28"/>
          <w:szCs w:val="28"/>
        </w:rPr>
        <w:t>работа со словарями</w:t>
      </w:r>
      <w:r w:rsidRPr="000B3D0F">
        <w:rPr>
          <w:rFonts w:ascii="Times New Roman" w:hAnsi="Times New Roman"/>
          <w:color w:val="000000"/>
          <w:sz w:val="28"/>
          <w:szCs w:val="28"/>
        </w:rPr>
        <w:t xml:space="preserve">. Учащиеся могут выполнять самые различные задания, например: </w:t>
      </w:r>
      <w:proofErr w:type="gramStart"/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>Прочитайте в «Школьном толковом словаре» и «Словаре иностранных слов» словарные статьи, посвященные слову «культура, патриотизм».</w:t>
      </w:r>
      <w:proofErr w:type="gramEnd"/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 xml:space="preserve"> Чем различается материал словарных статей? Напишите рассуждение на тему «Что значит – быть гражданином свое</w:t>
      </w:r>
      <w:r w:rsidR="00354814">
        <w:rPr>
          <w:rFonts w:ascii="Times New Roman" w:hAnsi="Times New Roman"/>
          <w:i/>
          <w:iCs/>
          <w:color w:val="000000"/>
          <w:sz w:val="28"/>
          <w:szCs w:val="28"/>
        </w:rPr>
        <w:t>й</w:t>
      </w:r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 xml:space="preserve"> страны». Прочитайте в словаре словар</w:t>
      </w:r>
      <w:r w:rsidR="0030322D">
        <w:rPr>
          <w:rFonts w:ascii="Times New Roman" w:hAnsi="Times New Roman"/>
          <w:i/>
          <w:iCs/>
          <w:color w:val="000000"/>
          <w:sz w:val="28"/>
          <w:szCs w:val="28"/>
        </w:rPr>
        <w:t>ные статьи, посвященные словам Р</w:t>
      </w:r>
      <w:r w:rsidRPr="000B3D0F">
        <w:rPr>
          <w:rFonts w:ascii="Times New Roman" w:hAnsi="Times New Roman"/>
          <w:i/>
          <w:iCs/>
          <w:color w:val="000000"/>
          <w:sz w:val="28"/>
          <w:szCs w:val="28"/>
        </w:rPr>
        <w:t>одина, герой, героизм, отвага, доблесть, мужество. Что объединяет эти слова?</w:t>
      </w:r>
    </w:p>
    <w:p w:rsidR="00E32678" w:rsidRPr="00B55FD8" w:rsidRDefault="00B55FD8" w:rsidP="00B55F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</w:t>
      </w:r>
      <w:r w:rsidR="00E32678" w:rsidRPr="00B55FD8">
        <w:rPr>
          <w:rFonts w:ascii="Times New Roman" w:hAnsi="Times New Roman"/>
          <w:sz w:val="28"/>
          <w:szCs w:val="28"/>
        </w:rPr>
        <w:t xml:space="preserve">рок – пространство воспитания благодарного отношения к родному русскому языку, потому что память основана на благодарности, на даре блага, добра. </w:t>
      </w:r>
      <w:proofErr w:type="spellStart"/>
      <w:proofErr w:type="gramStart"/>
      <w:r w:rsidR="00E32678" w:rsidRPr="00B55FD8">
        <w:rPr>
          <w:rFonts w:ascii="Times New Roman" w:hAnsi="Times New Roman"/>
          <w:sz w:val="28"/>
          <w:szCs w:val="28"/>
        </w:rPr>
        <w:t>Укорененность</w:t>
      </w:r>
      <w:proofErr w:type="spellEnd"/>
      <w:r w:rsidR="00E32678" w:rsidRPr="00B55FD8">
        <w:rPr>
          <w:rFonts w:ascii="Times New Roman" w:hAnsi="Times New Roman"/>
          <w:sz w:val="28"/>
          <w:szCs w:val="28"/>
        </w:rPr>
        <w:t xml:space="preserve"> этого слова в русском языке удивляет: благоволить, благоговеть, благодарить; благосостояние, благословить, благодеяние, благолепие, благоприятный, благополучие, благоденствие, благой; благодать; благовоние; благородный; благодать.</w:t>
      </w:r>
      <w:proofErr w:type="gramEnd"/>
    </w:p>
    <w:p w:rsidR="00E32678" w:rsidRPr="00B55FD8" w:rsidRDefault="00B55FD8" w:rsidP="00B55F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E32678" w:rsidRPr="00B55FD8">
        <w:rPr>
          <w:rFonts w:ascii="Times New Roman" w:hAnsi="Times New Roman"/>
          <w:sz w:val="28"/>
          <w:szCs w:val="28"/>
        </w:rPr>
        <w:t xml:space="preserve">Язык - величайший учитель, наставник, язык - начиная от колыбельной песни и </w:t>
      </w:r>
      <w:proofErr w:type="spellStart"/>
      <w:r w:rsidR="00E32678" w:rsidRPr="00B55FD8">
        <w:rPr>
          <w:rFonts w:ascii="Times New Roman" w:hAnsi="Times New Roman"/>
          <w:sz w:val="28"/>
          <w:szCs w:val="28"/>
        </w:rPr>
        <w:t>потешек</w:t>
      </w:r>
      <w:proofErr w:type="spellEnd"/>
      <w:r w:rsidR="00E32678" w:rsidRPr="00B55FD8">
        <w:rPr>
          <w:rFonts w:ascii="Times New Roman" w:hAnsi="Times New Roman"/>
          <w:sz w:val="28"/>
          <w:szCs w:val="28"/>
        </w:rPr>
        <w:t xml:space="preserve"> и до «Илиады», до Тургенева, Чехова, Бунина - всегда формировал и формирует мировосприятие, человечность, нравственность.</w:t>
      </w:r>
      <w:proofErr w:type="gramEnd"/>
      <w:r w:rsidR="00E32678" w:rsidRPr="00B55FD8">
        <w:rPr>
          <w:rFonts w:ascii="Times New Roman" w:hAnsi="Times New Roman"/>
          <w:sz w:val="28"/>
          <w:szCs w:val="28"/>
        </w:rPr>
        <w:t xml:space="preserve"> Язык был педагогом и тогда, когда еще не было ни школ, ни книг. И теперь учит, в век информационных технологий. И чем богаче мир языка, в который мы вводим наших учеников, тем глубже будет развит их мир, - не только области внешнего общения, но их душа, которая, как сказал поэт, « обязана трудиться и день и ночь».</w:t>
      </w:r>
    </w:p>
    <w:p w:rsidR="00E32678" w:rsidRPr="00B55FD8" w:rsidRDefault="00E32678" w:rsidP="00B55F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5FD8">
        <w:rPr>
          <w:rFonts w:ascii="Times New Roman" w:hAnsi="Times New Roman"/>
          <w:sz w:val="28"/>
          <w:szCs w:val="28"/>
        </w:rPr>
        <w:lastRenderedPageBreak/>
        <w:t xml:space="preserve">  </w:t>
      </w:r>
      <w:r w:rsidR="00B55FD8">
        <w:rPr>
          <w:rFonts w:ascii="Times New Roman" w:hAnsi="Times New Roman"/>
          <w:sz w:val="28"/>
          <w:szCs w:val="28"/>
        </w:rPr>
        <w:tab/>
      </w:r>
      <w:r w:rsidRPr="00B55FD8">
        <w:rPr>
          <w:rFonts w:ascii="Times New Roman" w:hAnsi="Times New Roman"/>
          <w:sz w:val="28"/>
          <w:szCs w:val="28"/>
        </w:rPr>
        <w:t xml:space="preserve">На уроках русского языка, работая над фонетическим, грамматическим разбором, над правописанием суффиксов и приставок, над усвоением орфограмм и </w:t>
      </w:r>
      <w:proofErr w:type="spellStart"/>
      <w:r w:rsidRPr="00B55FD8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B55FD8">
        <w:rPr>
          <w:rFonts w:ascii="Times New Roman" w:hAnsi="Times New Roman"/>
          <w:sz w:val="28"/>
          <w:szCs w:val="28"/>
        </w:rPr>
        <w:t>, обращаю внимание учащихся на значение слов, на смысл пословиц и поговорок, на нравоучительную сторону того или иного текста. Ведь для гармонического развития личности необходимо приобщение к сокровищам духовной культуры русского народа, которое мною осуществляется через знакомство с древнейшими жанрами русского фольклора, воспитывающими в детях православно</w:t>
      </w:r>
      <w:r w:rsidR="00354814" w:rsidRPr="00B55FD8">
        <w:rPr>
          <w:rFonts w:ascii="Times New Roman" w:hAnsi="Times New Roman"/>
          <w:sz w:val="28"/>
          <w:szCs w:val="28"/>
        </w:rPr>
        <w:t xml:space="preserve"> </w:t>
      </w:r>
      <w:r w:rsidRPr="00B55FD8">
        <w:rPr>
          <w:rFonts w:ascii="Times New Roman" w:hAnsi="Times New Roman"/>
          <w:sz w:val="28"/>
          <w:szCs w:val="28"/>
        </w:rPr>
        <w:t>-</w:t>
      </w:r>
      <w:r w:rsidR="00354814" w:rsidRPr="00B55FD8">
        <w:rPr>
          <w:rFonts w:ascii="Times New Roman" w:hAnsi="Times New Roman"/>
          <w:sz w:val="28"/>
          <w:szCs w:val="28"/>
        </w:rPr>
        <w:t xml:space="preserve"> </w:t>
      </w:r>
      <w:r w:rsidRPr="00B55FD8">
        <w:rPr>
          <w:rFonts w:ascii="Times New Roman" w:hAnsi="Times New Roman"/>
          <w:sz w:val="28"/>
          <w:szCs w:val="28"/>
        </w:rPr>
        <w:t>христианские добродетели. </w:t>
      </w:r>
      <w:r w:rsidR="00800856" w:rsidRPr="00B55FD8">
        <w:rPr>
          <w:rFonts w:ascii="Times New Roman" w:hAnsi="Times New Roman"/>
          <w:sz w:val="28"/>
          <w:szCs w:val="28"/>
        </w:rPr>
        <w:t>См</w:t>
      </w:r>
      <w:proofErr w:type="gramStart"/>
      <w:r w:rsidR="00800856" w:rsidRPr="00B55FD8">
        <w:rPr>
          <w:rFonts w:ascii="Times New Roman" w:hAnsi="Times New Roman"/>
          <w:sz w:val="28"/>
          <w:szCs w:val="28"/>
        </w:rPr>
        <w:t>.п</w:t>
      </w:r>
      <w:proofErr w:type="gramEnd"/>
      <w:r w:rsidR="00800856" w:rsidRPr="00B55FD8">
        <w:rPr>
          <w:rFonts w:ascii="Times New Roman" w:hAnsi="Times New Roman"/>
          <w:sz w:val="28"/>
          <w:szCs w:val="28"/>
        </w:rPr>
        <w:t>риложение1</w:t>
      </w:r>
    </w:p>
    <w:p w:rsidR="00E32678" w:rsidRPr="00B55FD8" w:rsidRDefault="00E32678" w:rsidP="00B55F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5FD8">
        <w:rPr>
          <w:rFonts w:ascii="Times New Roman" w:hAnsi="Times New Roman"/>
          <w:sz w:val="28"/>
          <w:szCs w:val="28"/>
        </w:rPr>
        <w:t xml:space="preserve">       </w:t>
      </w:r>
      <w:proofErr w:type="gramStart"/>
      <w:r w:rsidRPr="00B55FD8">
        <w:rPr>
          <w:rFonts w:ascii="Times New Roman" w:hAnsi="Times New Roman"/>
          <w:sz w:val="28"/>
          <w:szCs w:val="28"/>
        </w:rPr>
        <w:t>При изучении темы «Синонимы», «Антонимы» предлагаю учащимся поработать с понятиями: сострадание, уважение, забота, чуткость, сопереживание, любовь, нежность, сердечность, сочувствие, миролюбие, совесть, благородство, стыд, память, жертвенность, чувство вины, порядочность, угрызение совести.</w:t>
      </w:r>
      <w:proofErr w:type="gramEnd"/>
    </w:p>
    <w:p w:rsidR="00E32678" w:rsidRPr="00B55FD8" w:rsidRDefault="00E32678" w:rsidP="00B55FD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5FD8">
        <w:rPr>
          <w:rFonts w:ascii="Times New Roman" w:hAnsi="Times New Roman"/>
          <w:sz w:val="28"/>
          <w:szCs w:val="28"/>
        </w:rPr>
        <w:t>Совместная работа с учениками может строиться двумя способами: учитель предлагает ученикам продумать и записать понятия, близкие данному, затем каждый знакомит с результатами своей работы, и составляется общий ряд, анализируются основные оттенки, отличающие каждое понятие; совместно в процессе обсуждения выстраивается ряд близких по значению понятий, записывается на доске, а каждый в тетради анализирует их смысловое содержание.</w:t>
      </w:r>
      <w:proofErr w:type="gramEnd"/>
    </w:p>
    <w:p w:rsidR="00E32678" w:rsidRPr="00B55FD8" w:rsidRDefault="00E32678" w:rsidP="00B55F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5FD8">
        <w:rPr>
          <w:rFonts w:ascii="Times New Roman" w:hAnsi="Times New Roman"/>
          <w:sz w:val="28"/>
          <w:szCs w:val="28"/>
        </w:rPr>
        <w:t>       </w:t>
      </w:r>
      <w:r w:rsidR="00B55FD8">
        <w:rPr>
          <w:rFonts w:ascii="Times New Roman" w:hAnsi="Times New Roman"/>
          <w:sz w:val="28"/>
          <w:szCs w:val="28"/>
        </w:rPr>
        <w:tab/>
      </w:r>
      <w:r w:rsidRPr="00B55FD8">
        <w:rPr>
          <w:rFonts w:ascii="Times New Roman" w:hAnsi="Times New Roman"/>
          <w:sz w:val="28"/>
          <w:szCs w:val="28"/>
        </w:rPr>
        <w:t xml:space="preserve">Важно научить ребенка не только объяснять значение нового слова, но и пользоваться </w:t>
      </w:r>
      <w:proofErr w:type="gramStart"/>
      <w:r w:rsidRPr="00B55FD8">
        <w:rPr>
          <w:rFonts w:ascii="Times New Roman" w:hAnsi="Times New Roman"/>
          <w:sz w:val="28"/>
          <w:szCs w:val="28"/>
        </w:rPr>
        <w:t>изученным</w:t>
      </w:r>
      <w:proofErr w:type="gramEnd"/>
      <w:r w:rsidRPr="00B55FD8">
        <w:rPr>
          <w:rFonts w:ascii="Times New Roman" w:hAnsi="Times New Roman"/>
          <w:sz w:val="28"/>
          <w:szCs w:val="28"/>
        </w:rPr>
        <w:t xml:space="preserve"> на практике. Этому помогают образцы употребления слов - готовые словосочетания и предложения, которые могут быть прочитаны, а затем записаны под диктовку. </w:t>
      </w:r>
    </w:p>
    <w:p w:rsidR="0046533F" w:rsidRDefault="00E32678" w:rsidP="004653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B55FD8">
        <w:rPr>
          <w:rFonts w:ascii="Times New Roman" w:hAnsi="Times New Roman"/>
          <w:sz w:val="28"/>
          <w:szCs w:val="28"/>
        </w:rPr>
        <w:t>В текстах  диктантов, изложений нашло отражение народных идеалов – патриотизма, богатырской силы, ума, находчивости – мы видим в </w:t>
      </w:r>
      <w:r w:rsidRPr="00B55FD8">
        <w:rPr>
          <w:rFonts w:ascii="Times New Roman" w:hAnsi="Times New Roman"/>
          <w:b/>
          <w:bCs/>
          <w:sz w:val="28"/>
          <w:szCs w:val="28"/>
        </w:rPr>
        <w:t>древнерусской литературе</w:t>
      </w:r>
      <w:r w:rsidRPr="00B55FD8">
        <w:rPr>
          <w:rFonts w:ascii="Times New Roman" w:hAnsi="Times New Roman"/>
          <w:sz w:val="28"/>
          <w:szCs w:val="28"/>
        </w:rPr>
        <w:t>, в летописи </w:t>
      </w:r>
      <w:r w:rsidRPr="00B55FD8">
        <w:rPr>
          <w:rFonts w:ascii="Times New Roman" w:hAnsi="Times New Roman"/>
          <w:b/>
          <w:bCs/>
          <w:sz w:val="28"/>
          <w:szCs w:val="28"/>
        </w:rPr>
        <w:t>«Повести временных лет»,</w:t>
      </w:r>
      <w:r w:rsidRPr="00B55FD8">
        <w:rPr>
          <w:rFonts w:ascii="Times New Roman" w:hAnsi="Times New Roman"/>
          <w:sz w:val="28"/>
          <w:szCs w:val="28"/>
        </w:rPr>
        <w:t> текст которой мы изучаем  на протяжении трех лет. В 8 классе, изучая </w:t>
      </w:r>
      <w:r w:rsidRPr="00B55FD8">
        <w:rPr>
          <w:rFonts w:ascii="Times New Roman" w:hAnsi="Times New Roman"/>
          <w:b/>
          <w:bCs/>
          <w:sz w:val="28"/>
          <w:szCs w:val="28"/>
        </w:rPr>
        <w:t>«Житие Александра Невского»,</w:t>
      </w:r>
      <w:r w:rsidRPr="00B55FD8">
        <w:rPr>
          <w:rFonts w:ascii="Times New Roman" w:hAnsi="Times New Roman"/>
          <w:sz w:val="28"/>
          <w:szCs w:val="28"/>
        </w:rPr>
        <w:t> ученики говорят о бранных подвигах Александра Невского и его духовном подвиге самопожертвования, о защите русских земель от нашествий и набегов врагов. Горячий призыв к единству Руси перед лицом внешней опасности, призыв к защите мирного созидательного труда русского населения – вот основной вывод, к которому приходят девятиклассники при изучении </w:t>
      </w:r>
      <w:r w:rsidRPr="00B55FD8">
        <w:rPr>
          <w:rFonts w:ascii="Times New Roman" w:hAnsi="Times New Roman"/>
          <w:b/>
          <w:bCs/>
          <w:sz w:val="28"/>
          <w:szCs w:val="28"/>
        </w:rPr>
        <w:t xml:space="preserve">«Слова о полку Игореве». </w:t>
      </w:r>
      <w:r w:rsidRPr="00B55FD8">
        <w:rPr>
          <w:rFonts w:ascii="Times New Roman" w:hAnsi="Times New Roman"/>
          <w:bCs/>
          <w:sz w:val="28"/>
          <w:szCs w:val="28"/>
        </w:rPr>
        <w:t>В изучении текста</w:t>
      </w:r>
      <w:r w:rsidRPr="00B55FD8">
        <w:rPr>
          <w:rFonts w:ascii="Times New Roman" w:hAnsi="Times New Roman"/>
          <w:b/>
          <w:bCs/>
          <w:sz w:val="28"/>
          <w:szCs w:val="28"/>
        </w:rPr>
        <w:t xml:space="preserve">  «Житие Сергия Радонежского»</w:t>
      </w:r>
      <w:r w:rsidRPr="00B55FD8">
        <w:rPr>
          <w:rFonts w:ascii="Times New Roman" w:hAnsi="Times New Roman"/>
          <w:sz w:val="28"/>
          <w:szCs w:val="28"/>
          <w:shd w:val="clear" w:color="auto" w:fill="FFFFFF"/>
        </w:rPr>
        <w:t xml:space="preserve"> Сергий Радонежский был назван святым в 1452 году. В произведении «Житие Сергия Радонежского» </w:t>
      </w:r>
      <w:proofErr w:type="spellStart"/>
      <w:r w:rsidRPr="00B55FD8">
        <w:rPr>
          <w:rFonts w:ascii="Times New Roman" w:hAnsi="Times New Roman"/>
          <w:sz w:val="28"/>
          <w:szCs w:val="28"/>
          <w:shd w:val="clear" w:color="auto" w:fill="FFFFFF"/>
        </w:rPr>
        <w:t>Епифания</w:t>
      </w:r>
      <w:proofErr w:type="spellEnd"/>
      <w:r w:rsidRPr="00B55FD8">
        <w:rPr>
          <w:rFonts w:ascii="Times New Roman" w:hAnsi="Times New Roman"/>
          <w:sz w:val="28"/>
          <w:szCs w:val="28"/>
          <w:shd w:val="clear" w:color="auto" w:fill="FFFFFF"/>
        </w:rPr>
        <w:t xml:space="preserve"> Премудрого утверждается, что за всю биографию Сергия Радонежского было совершено множество чудес, исцелений. Однажды он даже воскресил человека. Перед иконой Сергия Радонежского люди просят о выздоровлении, а 25 сентября</w:t>
      </w:r>
      <w:r w:rsidR="0030322D" w:rsidRPr="00B55FD8">
        <w:rPr>
          <w:rFonts w:ascii="Times New Roman" w:hAnsi="Times New Roman"/>
          <w:sz w:val="28"/>
          <w:szCs w:val="28"/>
          <w:shd w:val="clear" w:color="auto" w:fill="FFFFFF"/>
        </w:rPr>
        <w:t>, в день смерти, православный народ  отмечает</w:t>
      </w:r>
      <w:r w:rsidRPr="00B55FD8">
        <w:rPr>
          <w:rFonts w:ascii="Times New Roman" w:hAnsi="Times New Roman"/>
          <w:sz w:val="28"/>
          <w:szCs w:val="28"/>
          <w:shd w:val="clear" w:color="auto" w:fill="FFFFFF"/>
        </w:rPr>
        <w:t xml:space="preserve"> его память.</w:t>
      </w:r>
      <w:r w:rsidRPr="00B55FD8">
        <w:rPr>
          <w:rFonts w:ascii="Times New Roman" w:hAnsi="Times New Roman"/>
          <w:b/>
          <w:bCs/>
          <w:sz w:val="28"/>
          <w:szCs w:val="28"/>
        </w:rPr>
        <w:br/>
      </w:r>
      <w:r w:rsidRPr="00B55FD8">
        <w:rPr>
          <w:rFonts w:ascii="Times New Roman" w:hAnsi="Times New Roman"/>
          <w:sz w:val="28"/>
          <w:szCs w:val="28"/>
        </w:rPr>
        <w:t xml:space="preserve"> </w:t>
      </w:r>
      <w:r w:rsidR="00B55FD8" w:rsidRPr="00B55FD8">
        <w:rPr>
          <w:rFonts w:ascii="Times New Roman" w:hAnsi="Times New Roman"/>
          <w:sz w:val="28"/>
          <w:szCs w:val="28"/>
        </w:rPr>
        <w:tab/>
      </w:r>
      <w:r w:rsidRPr="00B55FD8">
        <w:rPr>
          <w:rFonts w:ascii="Times New Roman" w:hAnsi="Times New Roman"/>
          <w:sz w:val="28"/>
          <w:szCs w:val="28"/>
        </w:rPr>
        <w:t xml:space="preserve">Также при подготовке к урокам стараюсь подбирать тексты, предложения из текстов, которые помогают развивать нравственные качества </w:t>
      </w:r>
      <w:r w:rsidRPr="00B55FD8">
        <w:rPr>
          <w:rFonts w:ascii="Times New Roman" w:hAnsi="Times New Roman"/>
          <w:sz w:val="28"/>
          <w:szCs w:val="28"/>
        </w:rPr>
        <w:lastRenderedPageBreak/>
        <w:t>учащих</w:t>
      </w:r>
      <w:r w:rsidR="0046533F">
        <w:rPr>
          <w:rFonts w:ascii="Times New Roman" w:hAnsi="Times New Roman"/>
          <w:sz w:val="28"/>
          <w:szCs w:val="28"/>
        </w:rPr>
        <w:t xml:space="preserve">ся.  Например, при изучении </w:t>
      </w:r>
      <w:r w:rsidRPr="00B55FD8">
        <w:rPr>
          <w:rFonts w:ascii="Times New Roman" w:hAnsi="Times New Roman"/>
          <w:sz w:val="28"/>
          <w:szCs w:val="28"/>
        </w:rPr>
        <w:t xml:space="preserve"> </w:t>
      </w:r>
      <w:r w:rsidR="0046533F" w:rsidRPr="00B55FD8">
        <w:rPr>
          <w:rFonts w:ascii="Times New Roman" w:hAnsi="Times New Roman"/>
          <w:sz w:val="28"/>
          <w:szCs w:val="28"/>
        </w:rPr>
        <w:t>те</w:t>
      </w:r>
      <w:r w:rsidR="0046533F">
        <w:rPr>
          <w:rFonts w:ascii="Times New Roman" w:hAnsi="Times New Roman"/>
          <w:sz w:val="28"/>
          <w:szCs w:val="28"/>
        </w:rPr>
        <w:t xml:space="preserve">мы: </w:t>
      </w:r>
      <w:proofErr w:type="gramStart"/>
      <w:r w:rsidR="0046533F">
        <w:rPr>
          <w:rFonts w:ascii="Times New Roman" w:hAnsi="Times New Roman"/>
          <w:sz w:val="28"/>
          <w:szCs w:val="28"/>
        </w:rPr>
        <w:t>«Обособленные приложения и определения, вводные слова</w:t>
      </w:r>
      <w:r w:rsidR="0046533F" w:rsidRPr="00B55FD8">
        <w:rPr>
          <w:rFonts w:ascii="Times New Roman" w:hAnsi="Times New Roman"/>
          <w:sz w:val="28"/>
          <w:szCs w:val="28"/>
        </w:rPr>
        <w:t>» в 8 классе провожу выборочный диктант по тексту</w:t>
      </w:r>
      <w:r w:rsidR="0046533F" w:rsidRPr="00A12906">
        <w:rPr>
          <w:rFonts w:ascii="Times New Roman" w:hAnsi="Times New Roman"/>
          <w:sz w:val="28"/>
          <w:szCs w:val="28"/>
        </w:rPr>
        <w:sym w:font="Wingdings" w:char="F04C"/>
      </w:r>
      <w:r w:rsidR="0046533F">
        <w:rPr>
          <w:rFonts w:ascii="Times New Roman" w:hAnsi="Times New Roman"/>
          <w:sz w:val="28"/>
          <w:szCs w:val="28"/>
        </w:rPr>
        <w:t>пересказ Житие Сергия Радонежского Бориса Зайцева)</w:t>
      </w:r>
      <w:proofErr w:type="gramEnd"/>
    </w:p>
    <w:p w:rsidR="0046533F" w:rsidRDefault="0046533F" w:rsidP="004653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533F" w:rsidRPr="00A12906" w:rsidRDefault="0046533F" w:rsidP="0046533F">
      <w:pPr>
        <w:pStyle w:val="af3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A12906">
        <w:rPr>
          <w:color w:val="000000"/>
          <w:sz w:val="28"/>
          <w:szCs w:val="28"/>
        </w:rPr>
        <w:t xml:space="preserve">       Семи лет Варфоломея отдали учиться грамоте, в церковную школу, вместе с братом Стефаном. Стефан учился хорошо. Варфоломею же наука не давалась. Как и позже Сергий, маленький Варфоломей очень упорен и старается, но нет успеха. Он огорчен. Учитель иногда его наказывает. Товарищи смеются и родители усовещивают. Варфоломей плачет одиноко, но вперед не двигается.</w:t>
      </w:r>
    </w:p>
    <w:p w:rsidR="0046533F" w:rsidRPr="00A12906" w:rsidRDefault="0046533F" w:rsidP="0046533F">
      <w:pPr>
        <w:pStyle w:val="af3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A12906">
        <w:rPr>
          <w:color w:val="000000"/>
          <w:sz w:val="28"/>
          <w:szCs w:val="28"/>
        </w:rPr>
        <w:t xml:space="preserve">И вот, деревенская картинка, так близкая и так понятная через шестьсот лет! Забрели куда-то жеребята и пропали. Отец послал Варфоломея их разыскивать, наверно, мальчик уж не раз бродил так, по полям, в лесу, быть может, у прибрежья озера ростовского и кликал их, похлопывал бичом, волочил недоуздки. При всей любви Варфоломея к одиночеству, природе и при всей его мечтательности он, конечно, </w:t>
      </w:r>
      <w:proofErr w:type="spellStart"/>
      <w:r w:rsidRPr="00A12906">
        <w:rPr>
          <w:color w:val="000000"/>
          <w:sz w:val="28"/>
          <w:szCs w:val="28"/>
        </w:rPr>
        <w:t>добросовестнейше</w:t>
      </w:r>
      <w:proofErr w:type="spellEnd"/>
      <w:r w:rsidRPr="00A12906">
        <w:rPr>
          <w:color w:val="000000"/>
          <w:sz w:val="28"/>
          <w:szCs w:val="28"/>
        </w:rPr>
        <w:t xml:space="preserve"> исполнял всякое дело — этою чертой отмечена вся его жизнь.</w:t>
      </w:r>
    </w:p>
    <w:p w:rsidR="00E32678" w:rsidRPr="00B55FD8" w:rsidRDefault="00E32678" w:rsidP="0046533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2678" w:rsidRPr="00B55FD8" w:rsidRDefault="00E32678" w:rsidP="00B55FD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B55FD8">
        <w:rPr>
          <w:rFonts w:ascii="Times New Roman" w:hAnsi="Times New Roman"/>
          <w:sz w:val="28"/>
          <w:szCs w:val="28"/>
        </w:rPr>
        <w:t>При изучении темы «Правописание Приставок Н</w:t>
      </w:r>
      <w:proofErr w:type="gramStart"/>
      <w:r w:rsidRPr="00B55FD8">
        <w:rPr>
          <w:rFonts w:ascii="Times New Roman" w:hAnsi="Times New Roman"/>
          <w:sz w:val="28"/>
          <w:szCs w:val="28"/>
        </w:rPr>
        <w:t>Е-</w:t>
      </w:r>
      <w:proofErr w:type="gramEnd"/>
      <w:r w:rsidRPr="00B55FD8">
        <w:rPr>
          <w:rFonts w:ascii="Times New Roman" w:hAnsi="Times New Roman"/>
          <w:sz w:val="28"/>
          <w:szCs w:val="28"/>
        </w:rPr>
        <w:t xml:space="preserve"> и НИ- в наречиях» в 5 классе использую в качестве объяснительн</w:t>
      </w:r>
      <w:r w:rsidR="00EC325A" w:rsidRPr="00B55FD8">
        <w:rPr>
          <w:rFonts w:ascii="Times New Roman" w:hAnsi="Times New Roman"/>
          <w:sz w:val="28"/>
          <w:szCs w:val="28"/>
        </w:rPr>
        <w:t xml:space="preserve">ого диктанта такие предложения: </w:t>
      </w:r>
      <w:r w:rsidRPr="00B55FD8">
        <w:rPr>
          <w:rFonts w:ascii="Times New Roman" w:hAnsi="Times New Roman"/>
          <w:sz w:val="28"/>
          <w:szCs w:val="28"/>
        </w:rPr>
        <w:t>1.Никогда Россия ярма не носила. 2.Велика Россия, а отступать некуда. 3.Нигде не дышится так легко, как на Родине. 4.На чужбине чувствуешь себя путником, которому негде голову преклонить. 5.Соврешить хорошее дело никому и никогда не поздно. 6.Смелый человек нигде не пропадет.</w:t>
      </w:r>
      <w:r w:rsidR="00EC325A" w:rsidRPr="00B55FD8">
        <w:rPr>
          <w:rFonts w:ascii="Times New Roman" w:hAnsi="Times New Roman"/>
          <w:sz w:val="28"/>
          <w:szCs w:val="28"/>
        </w:rPr>
        <w:t xml:space="preserve"> </w:t>
      </w:r>
      <w:r w:rsidRPr="00B55FD8">
        <w:rPr>
          <w:rFonts w:ascii="Times New Roman" w:hAnsi="Times New Roman"/>
          <w:sz w:val="28"/>
          <w:szCs w:val="28"/>
        </w:rPr>
        <w:t>Предлагается учащимся объяснить данные пословицы, которые воспитывают и гражданские чувства</w:t>
      </w:r>
      <w:proofErr w:type="gramStart"/>
      <w:r w:rsidRPr="00B55F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55FD8">
        <w:rPr>
          <w:rFonts w:ascii="Times New Roman" w:hAnsi="Times New Roman"/>
          <w:sz w:val="28"/>
          <w:szCs w:val="28"/>
        </w:rPr>
        <w:t xml:space="preserve"> и нравственные качества.</w:t>
      </w:r>
    </w:p>
    <w:p w:rsidR="00B55FD8" w:rsidRDefault="00E32678" w:rsidP="00B55F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5FD8">
        <w:rPr>
          <w:rFonts w:ascii="Times New Roman" w:hAnsi="Times New Roman"/>
          <w:sz w:val="28"/>
          <w:szCs w:val="28"/>
        </w:rPr>
        <w:t xml:space="preserve">     </w:t>
      </w:r>
      <w:r w:rsidR="00B55FD8">
        <w:rPr>
          <w:rFonts w:ascii="Times New Roman" w:hAnsi="Times New Roman"/>
          <w:sz w:val="28"/>
          <w:szCs w:val="28"/>
        </w:rPr>
        <w:tab/>
      </w:r>
      <w:r w:rsidRPr="00B55FD8">
        <w:rPr>
          <w:rFonts w:ascii="Times New Roman" w:hAnsi="Times New Roman"/>
          <w:sz w:val="28"/>
          <w:szCs w:val="28"/>
        </w:rPr>
        <w:t>При повторении умений постановки знаков препинания в сложном предложении и в предложении с однородными членами можно использовать такое высказывание Д.С.Лихачева: «Воспитание любви к родному краю, к родной культуре, к родному селу или городу, к родной речи - задача первостепенной важности, и нет необходимости  это доказывать. Но как воспитать эту любовь? Она начинается с малого - с любви к своей семье, к своему жилищу, к своей школе.  Постепенно расширяясь, эта любовь к родному переходит в любовь к своей стране - к ее истории, ее прошлому, а затем ко всему человечес</w:t>
      </w:r>
      <w:r w:rsidR="00EC325A" w:rsidRPr="00B55FD8">
        <w:rPr>
          <w:rFonts w:ascii="Times New Roman" w:hAnsi="Times New Roman"/>
          <w:sz w:val="28"/>
          <w:szCs w:val="28"/>
        </w:rPr>
        <w:t xml:space="preserve">кому, к человеческой культуре». Задание к этому тексту: </w:t>
      </w:r>
      <w:r w:rsidRPr="00B55FD8">
        <w:rPr>
          <w:rFonts w:ascii="Times New Roman" w:hAnsi="Times New Roman"/>
          <w:sz w:val="28"/>
          <w:szCs w:val="28"/>
        </w:rPr>
        <w:t>1.</w:t>
      </w:r>
      <w:r w:rsidR="00EC325A" w:rsidRPr="00B55FD8">
        <w:rPr>
          <w:rFonts w:ascii="Times New Roman" w:hAnsi="Times New Roman"/>
          <w:sz w:val="28"/>
          <w:szCs w:val="28"/>
        </w:rPr>
        <w:t xml:space="preserve"> Определите тему и идею текста. 2. Определите стиль речи. </w:t>
      </w:r>
      <w:r w:rsidRPr="00B55FD8">
        <w:rPr>
          <w:rFonts w:ascii="Times New Roman" w:hAnsi="Times New Roman"/>
          <w:sz w:val="28"/>
          <w:szCs w:val="28"/>
        </w:rPr>
        <w:t>3. Найдите предложения с однородными членами, назовите их.</w:t>
      </w:r>
      <w:r w:rsidR="00EC325A" w:rsidRPr="00B55FD8">
        <w:rPr>
          <w:rFonts w:ascii="Times New Roman" w:hAnsi="Times New Roman"/>
          <w:sz w:val="28"/>
          <w:szCs w:val="28"/>
        </w:rPr>
        <w:t xml:space="preserve"> </w:t>
      </w:r>
      <w:r w:rsidRPr="00B55FD8">
        <w:rPr>
          <w:rFonts w:ascii="Times New Roman" w:hAnsi="Times New Roman"/>
          <w:sz w:val="28"/>
          <w:szCs w:val="28"/>
        </w:rPr>
        <w:t>Итак, дидактический материал разного т</w:t>
      </w:r>
      <w:r w:rsidR="00EC325A" w:rsidRPr="00B55FD8">
        <w:rPr>
          <w:rFonts w:ascii="Times New Roman" w:hAnsi="Times New Roman"/>
          <w:sz w:val="28"/>
          <w:szCs w:val="28"/>
        </w:rPr>
        <w:t xml:space="preserve">ипа позволяет воздействовать на </w:t>
      </w:r>
      <w:r w:rsidRPr="00B55FD8">
        <w:rPr>
          <w:rFonts w:ascii="Times New Roman" w:hAnsi="Times New Roman"/>
          <w:sz w:val="28"/>
          <w:szCs w:val="28"/>
        </w:rPr>
        <w:t>чувства учащихся, формируя любовь к Родине, к человеку, чу</w:t>
      </w:r>
      <w:r w:rsidR="00EC325A" w:rsidRPr="00B55FD8">
        <w:rPr>
          <w:rFonts w:ascii="Times New Roman" w:hAnsi="Times New Roman"/>
          <w:sz w:val="28"/>
          <w:szCs w:val="28"/>
        </w:rPr>
        <w:t xml:space="preserve">вство милосердия, совести и </w:t>
      </w:r>
      <w:proofErr w:type="spellStart"/>
      <w:r w:rsidR="00EC325A" w:rsidRPr="00B55FD8">
        <w:rPr>
          <w:rFonts w:ascii="Times New Roman" w:hAnsi="Times New Roman"/>
          <w:sz w:val="28"/>
          <w:szCs w:val="28"/>
        </w:rPr>
        <w:t>т</w:t>
      </w:r>
      <w:proofErr w:type="gramStart"/>
      <w:r w:rsidR="00EC325A" w:rsidRPr="00B55FD8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="00EC325A" w:rsidRPr="00B55FD8">
        <w:rPr>
          <w:rFonts w:ascii="Times New Roman" w:hAnsi="Times New Roman"/>
          <w:sz w:val="28"/>
          <w:szCs w:val="28"/>
        </w:rPr>
        <w:t xml:space="preserve"> </w:t>
      </w:r>
    </w:p>
    <w:p w:rsidR="00E32678" w:rsidRPr="00B55FD8" w:rsidRDefault="00E32678" w:rsidP="00B55FD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B55FD8">
        <w:rPr>
          <w:rFonts w:ascii="Times New Roman" w:hAnsi="Times New Roman"/>
          <w:sz w:val="28"/>
          <w:szCs w:val="28"/>
        </w:rPr>
        <w:t xml:space="preserve">Эффективно применяется мною на уроках такой прием технологии встречных усилий как «Эпиграф». Я предлагаю учащимся осмыслить текст духовно-нравственного содержания, записанный на доске, и придумать, как он может быть связан с новой, ученикам пока неизвестной темой занятия. </w:t>
      </w:r>
      <w:r w:rsidRPr="00B55FD8">
        <w:rPr>
          <w:rFonts w:ascii="Times New Roman" w:hAnsi="Times New Roman"/>
          <w:sz w:val="28"/>
          <w:szCs w:val="28"/>
        </w:rPr>
        <w:lastRenderedPageBreak/>
        <w:t xml:space="preserve">Например, на уроке изучения правописания </w:t>
      </w:r>
      <w:proofErr w:type="gramStart"/>
      <w:r w:rsidRPr="00B55FD8">
        <w:rPr>
          <w:rFonts w:ascii="Times New Roman" w:hAnsi="Times New Roman"/>
          <w:sz w:val="28"/>
          <w:szCs w:val="28"/>
        </w:rPr>
        <w:t>-</w:t>
      </w:r>
      <w:proofErr w:type="spellStart"/>
      <w:r w:rsidRPr="00B55FD8">
        <w:rPr>
          <w:rFonts w:ascii="Times New Roman" w:hAnsi="Times New Roman"/>
          <w:sz w:val="28"/>
          <w:szCs w:val="28"/>
        </w:rPr>
        <w:t>т</w:t>
      </w:r>
      <w:proofErr w:type="gramEnd"/>
      <w:r w:rsidRPr="00B55FD8">
        <w:rPr>
          <w:rFonts w:ascii="Times New Roman" w:hAnsi="Times New Roman"/>
          <w:sz w:val="28"/>
          <w:szCs w:val="28"/>
        </w:rPr>
        <w:t>ся</w:t>
      </w:r>
      <w:proofErr w:type="spellEnd"/>
      <w:r w:rsidRPr="00B55FD8">
        <w:rPr>
          <w:rFonts w:ascii="Times New Roman" w:hAnsi="Times New Roman"/>
          <w:sz w:val="28"/>
          <w:szCs w:val="28"/>
        </w:rPr>
        <w:t xml:space="preserve"> и -</w:t>
      </w:r>
      <w:proofErr w:type="spellStart"/>
      <w:r w:rsidRPr="00B55FD8">
        <w:rPr>
          <w:rFonts w:ascii="Times New Roman" w:hAnsi="Times New Roman"/>
          <w:sz w:val="28"/>
          <w:szCs w:val="28"/>
        </w:rPr>
        <w:t>ться</w:t>
      </w:r>
      <w:proofErr w:type="spellEnd"/>
      <w:r w:rsidRPr="00B55FD8">
        <w:rPr>
          <w:rFonts w:ascii="Times New Roman" w:hAnsi="Times New Roman"/>
          <w:sz w:val="28"/>
          <w:szCs w:val="28"/>
        </w:rPr>
        <w:t xml:space="preserve"> в глаголах я записываю такую фразу: «Честь и достоинство являются главными качествами человеческой души, и тот, кем они утрачиваются, превращается в человека жестокого и алчного» и так далее.</w:t>
      </w:r>
      <w:r w:rsidR="0048143C" w:rsidRPr="00B55FD8">
        <w:rPr>
          <w:rFonts w:ascii="Times New Roman" w:hAnsi="Times New Roman"/>
          <w:sz w:val="28"/>
          <w:szCs w:val="28"/>
        </w:rPr>
        <w:t xml:space="preserve"> </w:t>
      </w:r>
      <w:r w:rsidRPr="00B55FD8">
        <w:rPr>
          <w:rFonts w:ascii="Times New Roman" w:hAnsi="Times New Roman"/>
          <w:sz w:val="28"/>
          <w:szCs w:val="28"/>
        </w:rPr>
        <w:t xml:space="preserve">На повторительно-обобщающих уроках использую прием «Лови ошибку»: даю возможность детям поработать с тестовыми заданиями, в которых намеренно допускаю ошибку. Во время ее поиска школьники могут рассуждать вслух, </w:t>
      </w:r>
      <w:proofErr w:type="gramStart"/>
      <w:r w:rsidRPr="00B55FD8">
        <w:rPr>
          <w:rFonts w:ascii="Times New Roman" w:hAnsi="Times New Roman"/>
          <w:sz w:val="28"/>
          <w:szCs w:val="28"/>
        </w:rPr>
        <w:t>побуждая тем самым друг друга</w:t>
      </w:r>
      <w:proofErr w:type="gramEnd"/>
      <w:r w:rsidRPr="00B55FD8">
        <w:rPr>
          <w:rFonts w:ascii="Times New Roman" w:hAnsi="Times New Roman"/>
          <w:sz w:val="28"/>
          <w:szCs w:val="28"/>
        </w:rPr>
        <w:t xml:space="preserve"> к поиску правильного решения.</w:t>
      </w:r>
      <w:r w:rsidRPr="00B55F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0856" w:rsidRPr="00B55FD8" w:rsidRDefault="0048143C" w:rsidP="00B55FD8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5FD8">
        <w:rPr>
          <w:rFonts w:ascii="Times New Roman" w:hAnsi="Times New Roman"/>
          <w:color w:val="404040"/>
          <w:sz w:val="28"/>
          <w:szCs w:val="28"/>
        </w:rPr>
        <w:t>Я</w:t>
      </w:r>
      <w:r w:rsidR="00E32678" w:rsidRPr="00B55FD8">
        <w:rPr>
          <w:rFonts w:ascii="Times New Roman" w:hAnsi="Times New Roman"/>
          <w:color w:val="404040"/>
          <w:sz w:val="28"/>
          <w:szCs w:val="28"/>
        </w:rPr>
        <w:t xml:space="preserve"> считаю своей главной задачей в преподавании русского языка в гимназии   разбудить душу ребенку и создать благодатную почву  для воспитания добрых чувств любв</w:t>
      </w:r>
      <w:r w:rsidR="0030322D" w:rsidRPr="00B55FD8">
        <w:rPr>
          <w:rFonts w:ascii="Times New Roman" w:hAnsi="Times New Roman"/>
          <w:color w:val="404040"/>
          <w:sz w:val="28"/>
          <w:szCs w:val="28"/>
        </w:rPr>
        <w:t>и к Родине, к культуре и православной вере</w:t>
      </w:r>
      <w:r w:rsidR="00E32678" w:rsidRPr="00B55FD8">
        <w:rPr>
          <w:rFonts w:ascii="Times New Roman" w:hAnsi="Times New Roman"/>
          <w:color w:val="404040"/>
          <w:sz w:val="28"/>
          <w:szCs w:val="28"/>
        </w:rPr>
        <w:t>.</w:t>
      </w:r>
      <w:r w:rsidR="00E32678" w:rsidRPr="00B55FD8">
        <w:rPr>
          <w:rFonts w:ascii="Times New Roman" w:hAnsi="Times New Roman"/>
          <w:b/>
          <w:color w:val="000000"/>
          <w:sz w:val="28"/>
          <w:szCs w:val="28"/>
        </w:rPr>
        <w:br/>
      </w:r>
      <w:r w:rsidR="00E32678" w:rsidRPr="00B55FD8">
        <w:rPr>
          <w:rFonts w:ascii="Times New Roman" w:hAnsi="Times New Roman"/>
          <w:color w:val="000000"/>
          <w:sz w:val="28"/>
          <w:szCs w:val="28"/>
        </w:rPr>
        <w:t>Надо беречь и развивать язык, совершенствовать и возвышать его как средство общения, орудие мысли. Тогда поднимется и уровень культуры, и будет накапливаться богатство добрых отношений между людьми, будут укрепляться нравственные и гражданские устои жизни.</w:t>
      </w:r>
      <w:r w:rsidR="00E32678" w:rsidRPr="00B55FD8">
        <w:rPr>
          <w:rFonts w:ascii="Times New Roman" w:hAnsi="Times New Roman"/>
          <w:color w:val="000000"/>
          <w:sz w:val="28"/>
          <w:szCs w:val="28"/>
        </w:rPr>
        <w:br/>
      </w:r>
    </w:p>
    <w:p w:rsidR="00800856" w:rsidRPr="000B3D0F" w:rsidRDefault="00800856" w:rsidP="008008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B3D0F">
        <w:rPr>
          <w:rFonts w:ascii="Times New Roman" w:hAnsi="Times New Roman"/>
          <w:b/>
          <w:sz w:val="28"/>
          <w:szCs w:val="28"/>
          <w:lang w:eastAsia="en-US"/>
        </w:rPr>
        <w:t>Использованная литература:</w:t>
      </w:r>
    </w:p>
    <w:p w:rsidR="00800856" w:rsidRPr="000B3D0F" w:rsidRDefault="00800856" w:rsidP="008008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800856" w:rsidRPr="000B3D0F" w:rsidRDefault="00800856" w:rsidP="008008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3D0F">
        <w:rPr>
          <w:rFonts w:ascii="Times New Roman" w:hAnsi="Times New Roman"/>
          <w:sz w:val="28"/>
          <w:szCs w:val="28"/>
          <w:lang w:eastAsia="en-US"/>
        </w:rPr>
        <w:t>«Концепции духовно-нравственного развития и воспитания личности гражданина России»</w:t>
      </w:r>
    </w:p>
    <w:p w:rsidR="00800856" w:rsidRPr="000B3D0F" w:rsidRDefault="00800856" w:rsidP="008008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3D0F">
        <w:rPr>
          <w:rFonts w:ascii="Times New Roman" w:hAnsi="Times New Roman"/>
          <w:sz w:val="28"/>
          <w:szCs w:val="28"/>
          <w:lang w:eastAsia="en-US"/>
        </w:rPr>
        <w:t xml:space="preserve">(А.Я. Данилюк, В.М.Кондаков, </w:t>
      </w:r>
      <w:proofErr w:type="spellStart"/>
      <w:r w:rsidRPr="000B3D0F">
        <w:rPr>
          <w:rFonts w:ascii="Times New Roman" w:hAnsi="Times New Roman"/>
          <w:sz w:val="28"/>
          <w:szCs w:val="28"/>
          <w:lang w:eastAsia="en-US"/>
        </w:rPr>
        <w:t>В.А</w:t>
      </w:r>
      <w:r w:rsidR="00EC325A">
        <w:rPr>
          <w:rFonts w:ascii="Times New Roman" w:hAnsi="Times New Roman"/>
          <w:sz w:val="28"/>
          <w:szCs w:val="28"/>
          <w:lang w:eastAsia="en-US"/>
        </w:rPr>
        <w:t>.Тишков</w:t>
      </w:r>
      <w:proofErr w:type="spellEnd"/>
      <w:r w:rsidR="00EC325A">
        <w:rPr>
          <w:rFonts w:ascii="Times New Roman" w:hAnsi="Times New Roman"/>
          <w:sz w:val="28"/>
          <w:szCs w:val="28"/>
          <w:lang w:eastAsia="en-US"/>
        </w:rPr>
        <w:t>, М.</w:t>
      </w:r>
      <w:proofErr w:type="gramStart"/>
      <w:r w:rsidR="00EC325A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="00EC325A">
        <w:rPr>
          <w:rFonts w:ascii="Times New Roman" w:hAnsi="Times New Roman"/>
          <w:sz w:val="28"/>
          <w:szCs w:val="28"/>
          <w:lang w:eastAsia="en-US"/>
        </w:rPr>
        <w:t>Просвещение, 2009)</w:t>
      </w:r>
    </w:p>
    <w:p w:rsidR="00800856" w:rsidRPr="000B3D0F" w:rsidRDefault="00800856" w:rsidP="00800856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B3D0F">
        <w:rPr>
          <w:rFonts w:ascii="Times New Roman" w:hAnsi="Times New Roman"/>
          <w:color w:val="333333"/>
          <w:sz w:val="28"/>
          <w:szCs w:val="28"/>
        </w:rPr>
        <w:t>1.Андрюшков А.А. Формирование российской идентичности как задачи образования: мировоззрения созидающее будущее //Вопросы образования. – 2011 – № 3.</w:t>
      </w:r>
    </w:p>
    <w:p w:rsidR="00800856" w:rsidRPr="000B3D0F" w:rsidRDefault="00800856" w:rsidP="00800856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B3D0F">
        <w:rPr>
          <w:rFonts w:ascii="Times New Roman" w:hAnsi="Times New Roman"/>
          <w:color w:val="333333"/>
          <w:sz w:val="28"/>
          <w:szCs w:val="28"/>
        </w:rPr>
        <w:t xml:space="preserve">2.Федеральный государственный образовательный стандарт среднего (полного) общего образования </w:t>
      </w:r>
      <w:r w:rsidR="00EC325A">
        <w:rPr>
          <w:rFonts w:ascii="Times New Roman" w:hAnsi="Times New Roman"/>
          <w:color w:val="333333"/>
          <w:sz w:val="28"/>
          <w:szCs w:val="28"/>
        </w:rPr>
        <w:t>//Российская газета. Июль 2012.</w:t>
      </w:r>
    </w:p>
    <w:p w:rsidR="00800856" w:rsidRDefault="00800856" w:rsidP="00800856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B3D0F">
        <w:rPr>
          <w:rFonts w:ascii="Times New Roman" w:hAnsi="Times New Roman"/>
          <w:color w:val="333333"/>
          <w:sz w:val="28"/>
          <w:szCs w:val="28"/>
        </w:rPr>
        <w:t xml:space="preserve">4.Фундаментальное ядро содержания общего образования. Под редакцией В.В. Козлова, А.М. </w:t>
      </w:r>
      <w:proofErr w:type="spellStart"/>
      <w:r w:rsidRPr="000B3D0F">
        <w:rPr>
          <w:rFonts w:ascii="Times New Roman" w:hAnsi="Times New Roman"/>
          <w:color w:val="333333"/>
          <w:sz w:val="28"/>
          <w:szCs w:val="28"/>
        </w:rPr>
        <w:t>Кондакова</w:t>
      </w:r>
      <w:proofErr w:type="spellEnd"/>
      <w:r w:rsidRPr="000B3D0F">
        <w:rPr>
          <w:rFonts w:ascii="Times New Roman" w:hAnsi="Times New Roman"/>
          <w:color w:val="333333"/>
          <w:sz w:val="28"/>
          <w:szCs w:val="28"/>
        </w:rPr>
        <w:t xml:space="preserve">. 4-е изд. </w:t>
      </w:r>
      <w:proofErr w:type="gramStart"/>
      <w:r w:rsidRPr="000B3D0F">
        <w:rPr>
          <w:rFonts w:ascii="Times New Roman" w:hAnsi="Times New Roman"/>
          <w:color w:val="333333"/>
          <w:sz w:val="28"/>
          <w:szCs w:val="28"/>
        </w:rPr>
        <w:t>Доработанное</w:t>
      </w:r>
      <w:proofErr w:type="gramEnd"/>
      <w:r w:rsidRPr="000B3D0F">
        <w:rPr>
          <w:rFonts w:ascii="Times New Roman" w:hAnsi="Times New Roman"/>
          <w:color w:val="333333"/>
          <w:sz w:val="28"/>
          <w:szCs w:val="28"/>
        </w:rPr>
        <w:t>. М. Просвещение. 2011.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Духовно-нравственное воспитание школьников на уроках русского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языка и литературы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0163C5">
        <w:rPr>
          <w:rFonts w:ascii="Times New Roman" w:hAnsi="Times New Roman"/>
          <w:color w:val="333333"/>
          <w:sz w:val="28"/>
          <w:szCs w:val="28"/>
        </w:rPr>
        <w:t>Черникова</w:t>
      </w:r>
      <w:proofErr w:type="spellEnd"/>
      <w:r w:rsidRPr="000163C5">
        <w:rPr>
          <w:rFonts w:ascii="Times New Roman" w:hAnsi="Times New Roman"/>
          <w:color w:val="333333"/>
          <w:sz w:val="28"/>
          <w:szCs w:val="28"/>
        </w:rPr>
        <w:t xml:space="preserve"> П.В., учитель русского языка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и литературы </w:t>
      </w:r>
      <w:proofErr w:type="spellStart"/>
      <w:r w:rsidRPr="000163C5">
        <w:rPr>
          <w:rFonts w:ascii="Times New Roman" w:hAnsi="Times New Roman"/>
          <w:color w:val="333333"/>
          <w:sz w:val="28"/>
          <w:szCs w:val="28"/>
        </w:rPr>
        <w:t>Старохмелевского</w:t>
      </w:r>
      <w:proofErr w:type="spellEnd"/>
      <w:r w:rsidRPr="000163C5">
        <w:rPr>
          <w:rFonts w:ascii="Times New Roman" w:hAnsi="Times New Roman"/>
          <w:color w:val="333333"/>
          <w:sz w:val="28"/>
          <w:szCs w:val="28"/>
        </w:rPr>
        <w:t xml:space="preserve"> филиала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МБОУ </w:t>
      </w:r>
      <w:proofErr w:type="spellStart"/>
      <w:r w:rsidRPr="000163C5">
        <w:rPr>
          <w:rFonts w:ascii="Times New Roman" w:hAnsi="Times New Roman"/>
          <w:color w:val="333333"/>
          <w:sz w:val="28"/>
          <w:szCs w:val="28"/>
        </w:rPr>
        <w:t>Новоникольской</w:t>
      </w:r>
      <w:proofErr w:type="spellEnd"/>
      <w:r w:rsidRPr="000163C5">
        <w:rPr>
          <w:rFonts w:ascii="Times New Roman" w:hAnsi="Times New Roman"/>
          <w:color w:val="333333"/>
          <w:sz w:val="28"/>
          <w:szCs w:val="28"/>
        </w:rPr>
        <w:t xml:space="preserve"> СОШ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Попытайтесь быть хотя бы немного добрее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lastRenderedPageBreak/>
        <w:t>и вы увидите, что окажетесь не в состоянии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совершить дурной поступок.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Конфуций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21 век – век высоких технологий, время информационного общества.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Люди покоряют вселенную и передают информацию со скоростью света.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Возможности информационных технологий сегодня достигли таких высот,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куда не заглядывали даже научные фантасты. В системе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школьного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образования наблюдается смещение акцентов в сторону дисциплин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естественнонаучного цикла.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Что делать, если глобальная компьютеризация проникла в сознание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школьника? У него нет времени, а порой, к сожалению, и желания, пойти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в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библиотеку или дома взять с полки книгу и почитать ее. У него нет времени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задуматься о «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разумном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, добром, вечном».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«Печально я гляжу на наше поколенье!» – сказал бы сегодня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М.Ю. Лермонтов.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Вопрос нравственного воспитания настолько актуален, что это нашло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своё отражение в Законе Российской Федерации «Об образовании». Во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второй статье Закона РФ говорится: «Государственная политика в области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образования основывается на одном из принципов: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гуманистический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характер образования, приоритет общечеловеческих ценностей, жизни 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здоровья человека, свободного развития личности, воспитание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гражданственности и любви к Родине…».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Законом РФ «Об образовании» перед школой поставлена задача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lastRenderedPageBreak/>
        <w:t>защиты и развития национальных культур, регионально-культурных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традиций и особенностей. Национальные традиции, без сомнения, обладают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значительным педагогическим потенциалом и могут служить эффективным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средством духовно-нравственного воспитания подрастающего поколения.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Духовно-нравственное состояние общества считается одним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из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основных показателей его развития и благополучия. Ведь духовность – это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стремление к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возвышенному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>, прекрасному, позволяющему постичь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подлинные высшие ценности.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 требованиях ФГОС обозначено, что программа духовно-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нравственного развития должна быть направлена на обеспечение духовно-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нравственного развития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обучающихся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в единстве урочной, внеурочной,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внешкольной деятельности, в совместной педагогической работе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образовательного учреждения, семьи и других институтов общества. </w:t>
      </w:r>
      <w:proofErr w:type="spellStart"/>
      <w:r w:rsidRPr="000163C5">
        <w:rPr>
          <w:rFonts w:ascii="Times New Roman" w:hAnsi="Times New Roman"/>
          <w:color w:val="333333"/>
          <w:sz w:val="28"/>
          <w:szCs w:val="28"/>
        </w:rPr>
        <w:t>Такимобразом</w:t>
      </w:r>
      <w:proofErr w:type="spellEnd"/>
      <w:r w:rsidRPr="000163C5">
        <w:rPr>
          <w:rFonts w:ascii="Times New Roman" w:hAnsi="Times New Roman"/>
          <w:color w:val="333333"/>
          <w:sz w:val="28"/>
          <w:szCs w:val="28"/>
        </w:rPr>
        <w:t>, цель духовно-нравственного воспитания: это создание системы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формирования духовно-нравственных ориентиров для жизненных выборов,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развитие способности сделать верный выбор в начале жизненного пути.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Многие подростки имеют ценности, несовместимые с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общепринятыми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моральными нормами. Современная молодёжь настроена враждебно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к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«консервативным» взглядам своих родителей. Такие понятия, как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патриотизм, совесть, честь очень часто вызывают у детей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негативные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эмоции.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Воспитать – значит способствовать формированию сердечного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человека с крепким характером. А для этого «пробудить душу» в нём как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lastRenderedPageBreak/>
        <w:t xml:space="preserve">можно раньше, воспитывать чуткость ко всему Божественному, волю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к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духовному совершенству, радость любви и вкус к доброте, милосердию,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отзывчивости и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умение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ни при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каких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обстоятельствах не оставаться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равнодушным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ко всему, что происходит рядом с нами. Оставаться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Человеком.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Главной задачей духовно-нравственного воспитания является процесс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становления в каждом ребёнке Человека. Но этот процесс очень сложен, а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результат его во многом зависит не только от мастерства педагога, но 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родителей.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Современная школа пытается влиять на мировоззрение учащихся,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способствовать их духовно-нравственному становлению, решение проблем,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связанных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с преодолением духовного кризиса в обществе и воспитанию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такого человека, для которого нормы, правила и требования общественной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морали выступали бы как его собственные взгляды, убеждения, как глубоко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осмысленные и привычные формы поведения, приобретённые в силу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внутреннего влечения к добру.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Первоочередной задачей учителя-словесника является духовно-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нравственное воспитание школьника, способствующее формированию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личности ученика. Поэтому я работаю над темой: «Духовно-нравственное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воспитание школьников на уроках русского языка и литературы». Также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уделяю внимание формированию развитию речи учащихся, развитию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творческих способностей обучающихся.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К большому сожалению, многие ученики не могут и не хотят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lastRenderedPageBreak/>
        <w:t>грамотно говорить. И многих из них это устраивает. Остаётся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«невостребованным» духовный опыт, оставленный нашими замечательными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художниками слова: Пушкиным, Лермонтовым, Гоголем, Чеховым,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Достоевским, Толстым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… А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задача учителя – «достучаться» до сердца, души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ребёнка, дать возможность прикоснуться к миру прекрасного.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Роль классической литературы в духовно-нравственном воспитании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подростков просто неоценима, она способствует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нравственному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воспитанию, воспитанию чувства долга, ответственности за свои поступки,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патриотизма, любви к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ближнему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>, доброты, уважения к старшим, позволяет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организовать досуг детей.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В воспитании духовно-нравственных качеств использую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различные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формы проведения уроков: урок-диалог, урок-исследование, урок-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творческая мастерская, урок-семинар, урок-экскурсия, урок-дискуссия.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Общаясь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каждый день с детьми, можно увидеть их взаимоотношения, их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моральный и духовный уровень, отношение к окружающему их миру.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Во время учебной деятельности при изучении различных тем я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использую разнообразные приёмы, влияющие на выработку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нравственных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принципов и понимание нравственных ценностей в жизни. Для того чтобы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помочь ученикам осмыслить, осознать сущность нравственного понятия,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необходимо рассмотреть его во всех оттенках, во взаимосвязи с другими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близкими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и противоположными ему. При прохождении тем «Синонимы»,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«Антонимы» подходит прием, позволяющий раскрыть сущность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нравственного понятия на основе сопоставления, сравнения его с другими,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lastRenderedPageBreak/>
        <w:t>близкими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и противоположными ему. Безусловно, учитель должен проделать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эту работу сам, выстроив для себя своеобразный ряд синонимов. Например: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сострадание, уважение, забота, послушание, чуткость, сопереживание,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любовь, нежность, сердечность, сочувствие, миролюбие или совесть,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благородство, стыд, обязательность, память, жертвенность, чувство вины,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порядочность, угрызение совести и т.д.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При подготовке к урокам русского языка стараюсь подбирать тексты,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предложения из текстов, которые помогают развивать нравственные качества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учащихся. Огромную возможность для духовно-нравственного воспитания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учителям-словесникам дают пословицы и поговорки русского народа,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фразеологизмы, крылатые выражения. Нужно только умело их преподносить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детям.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Наряду с уроками русского языка воспитывать нравственные качества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мне помогают и уроки литературы, где просто и доступно даются ответы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на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многие вопросы: «Что такое добро и зло? Как очиститься от дурных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помыслов? Как научиться жить среди людей?»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Часто практикую на своих уроках сочинения- миниатюры, сочинения-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рассуждения о таких нравственных понятиях, как совесть, честь,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милосердие, сострадание, благородство. Меня всегда волнуют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творческие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работы моих учеников, тонко трогают мою душу и успокаивают: «На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 xml:space="preserve">правильном пути стоят мои дети». 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Вопросы нравственности также можно рассмотреть на примере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произведений А. Платонова, Б. Васильева, В. Распутина, В. Астафьева,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lastRenderedPageBreak/>
        <w:t xml:space="preserve">В. Белова, С. Алексеева, А. Костюнина. Их произведения не относятся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к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разряду «легкой» литературы, позволяющей расслабиться, забыться, уйти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от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проблем. Напротив, они погружают читателей в самые болевые проблемы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времени: убывание добра, безверие, отсутствие духовности,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безнравственность. Эти писатели пишут правду, взывают к проблемам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современности. Эти авторы актуальны, ведь своими произведениями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направляют нас к вечным ценностям.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 качестве завершения работы с этими авторами учащимся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предлагается написать сочинения-рассуждения (например «Уроки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нравственности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в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…»)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Предполагается, что учащиеся будут знать традиции народа,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выработают навык составления собственной родословной, будут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ориентироваться в понятии «духовные ценности», разовьют </w:t>
      </w:r>
      <w:proofErr w:type="spellStart"/>
      <w:r w:rsidRPr="000163C5">
        <w:rPr>
          <w:rFonts w:ascii="Times New Roman" w:hAnsi="Times New Roman"/>
          <w:color w:val="333333"/>
          <w:sz w:val="28"/>
          <w:szCs w:val="28"/>
        </w:rPr>
        <w:t>осознанноеотношение</w:t>
      </w:r>
      <w:proofErr w:type="spellEnd"/>
      <w:r w:rsidRPr="000163C5">
        <w:rPr>
          <w:rFonts w:ascii="Times New Roman" w:hAnsi="Times New Roman"/>
          <w:color w:val="333333"/>
          <w:sz w:val="28"/>
          <w:szCs w:val="28"/>
        </w:rPr>
        <w:t xml:space="preserve"> к духовному наследию страны. Учащиеся смогут уверенно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ориентироваться в основных понятиях нравственной культуры, осознавать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ответственность за собственную жизнь, здоровье, за благополучие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близких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усвоят нравственные нормы поведения, будут уверенно разбираться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в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терминах «нравственность», «нравственная культура», «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нравственный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подвиг».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Работая над формированием духовно-нравственных ценностей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учащихся, большое внимание уделяю словесному творчеству учащихся,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развитию их творческих способностей.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lastRenderedPageBreak/>
        <w:t>Серьёзное внимание в работе с учащимися уделяется воспитанию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православной культуры – одной из составляющих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духовно-нравственного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воспитания.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Убеждена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>, что детям необходимо привить навыки нравственного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самоанализа, дать возможность открыть внутренний мир своей души.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Огромная работа учителя по духовно-нравственному воспитанию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подрастающего поколения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невозможна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 без взаимодействия с семьёй ученика.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Педагог и родитель должны понимать, что без соблюдения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определённых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нравственных норм невозможно воспитать человека, который будет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достойным гражданином общества. А мы, педагоги, всегда готовы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к</w:t>
      </w:r>
      <w:proofErr w:type="gramEnd"/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сотрудничеству с семьёй в деле духовно-нравственного воспитания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подрастающего поколения: не равнодушного, ответственного, честного,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трудолюбивого</w:t>
      </w:r>
      <w:proofErr w:type="gramEnd"/>
      <w:r w:rsidRPr="000163C5">
        <w:rPr>
          <w:rFonts w:ascii="Times New Roman" w:hAnsi="Times New Roman"/>
          <w:color w:val="333333"/>
          <w:sz w:val="28"/>
          <w:szCs w:val="28"/>
        </w:rPr>
        <w:t xml:space="preserve">, с активной гражданской позицией.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Человек не рождается богатым в духовном и нравственном смысле, 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поэтому нужно внешнее воздействие образовательной среды. Духовно-</w:t>
      </w:r>
    </w:p>
    <w:p w:rsidR="000163C5" w:rsidRPr="000163C5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>нравственное воспитание на уроках русского языка и литературы является</w:t>
      </w:r>
    </w:p>
    <w:p w:rsidR="000163C5" w:rsidRPr="000B3D0F" w:rsidRDefault="000163C5" w:rsidP="000163C5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163C5">
        <w:rPr>
          <w:rFonts w:ascii="Times New Roman" w:hAnsi="Times New Roman"/>
          <w:color w:val="333333"/>
          <w:sz w:val="28"/>
          <w:szCs w:val="28"/>
        </w:rPr>
        <w:t xml:space="preserve">важным средством формирования у </w:t>
      </w:r>
      <w:proofErr w:type="gramStart"/>
      <w:r w:rsidRPr="000163C5">
        <w:rPr>
          <w:rFonts w:ascii="Times New Roman" w:hAnsi="Times New Roman"/>
          <w:color w:val="333333"/>
          <w:sz w:val="28"/>
          <w:szCs w:val="28"/>
        </w:rPr>
        <w:t>дет</w:t>
      </w:r>
      <w:proofErr w:type="gramEnd"/>
    </w:p>
    <w:sectPr w:rsidR="000163C5" w:rsidRPr="000B3D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2678"/>
    <w:rsid w:val="000163C5"/>
    <w:rsid w:val="000B3D0F"/>
    <w:rsid w:val="000D732E"/>
    <w:rsid w:val="00206C90"/>
    <w:rsid w:val="002C291C"/>
    <w:rsid w:val="0030322D"/>
    <w:rsid w:val="00354814"/>
    <w:rsid w:val="00443EFF"/>
    <w:rsid w:val="0046533F"/>
    <w:rsid w:val="0048143C"/>
    <w:rsid w:val="004C69CF"/>
    <w:rsid w:val="004F0F30"/>
    <w:rsid w:val="005B1501"/>
    <w:rsid w:val="005D2F9B"/>
    <w:rsid w:val="00720B88"/>
    <w:rsid w:val="00800856"/>
    <w:rsid w:val="009006AB"/>
    <w:rsid w:val="009068B3"/>
    <w:rsid w:val="00A12906"/>
    <w:rsid w:val="00AC0E91"/>
    <w:rsid w:val="00AE4BE6"/>
    <w:rsid w:val="00B55FD8"/>
    <w:rsid w:val="00E32678"/>
    <w:rsid w:val="00EC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F30"/>
  </w:style>
  <w:style w:type="paragraph" w:styleId="1">
    <w:name w:val="heading 1"/>
    <w:basedOn w:val="a"/>
    <w:next w:val="a"/>
    <w:link w:val="10"/>
    <w:uiPriority w:val="9"/>
    <w:qFormat/>
    <w:rsid w:val="004F0F30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30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30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30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30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30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30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30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30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0F30"/>
    <w:rPr>
      <w:rFonts w:ascii="Calibri Light" w:eastAsia="SimSun" w:hAnsi="Calibri Light" w:cs="Times New Roman"/>
      <w:color w:val="262626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F0F30"/>
    <w:rPr>
      <w:rFonts w:ascii="Calibri Light" w:eastAsia="SimSun" w:hAnsi="Calibri Light" w:cs="Times New Roman"/>
      <w:color w:val="262626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F0F30"/>
    <w:rPr>
      <w:rFonts w:ascii="Calibri Light" w:eastAsia="SimSun" w:hAnsi="Calibri Light" w:cs="Times New Roman"/>
      <w:color w:val="0D0D0D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F0F30"/>
    <w:rPr>
      <w:rFonts w:ascii="Calibri Light" w:eastAsia="SimSun" w:hAnsi="Calibri Light" w:cs="Times New Roman"/>
      <w:i/>
      <w:color w:val="40404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F0F30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F0F30"/>
    <w:rPr>
      <w:rFonts w:ascii="Calibri Light" w:eastAsia="SimSun" w:hAnsi="Calibri Light" w:cs="Times New Roman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F0F30"/>
    <w:rPr>
      <w:rFonts w:ascii="Calibri Light" w:eastAsia="SimSun" w:hAnsi="Calibri Light" w:cs="Times New Roman"/>
      <w:i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4F0F30"/>
    <w:rPr>
      <w:rFonts w:ascii="Calibri Light" w:eastAsia="SimSun" w:hAnsi="Calibri Light" w:cs="Times New Roman"/>
      <w:color w:val="262626"/>
      <w:sz w:val="21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4F0F30"/>
    <w:rPr>
      <w:rFonts w:ascii="Calibri Light" w:eastAsia="SimSun" w:hAnsi="Calibri Light" w:cs="Times New Roman"/>
      <w:i/>
      <w:color w:val="262626"/>
      <w:sz w:val="21"/>
    </w:rPr>
  </w:style>
  <w:style w:type="paragraph" w:styleId="a3">
    <w:name w:val="No Spacing"/>
    <w:uiPriority w:val="1"/>
    <w:qFormat/>
    <w:rsid w:val="004F0F30"/>
    <w:pPr>
      <w:spacing w:after="0" w:line="240" w:lineRule="auto"/>
    </w:pPr>
  </w:style>
  <w:style w:type="paragraph" w:styleId="a4">
    <w:name w:val="caption"/>
    <w:basedOn w:val="a"/>
    <w:next w:val="a"/>
    <w:uiPriority w:val="35"/>
    <w:semiHidden/>
    <w:unhideWhenUsed/>
    <w:qFormat/>
    <w:rsid w:val="004F0F3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F0F30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locked/>
    <w:rsid w:val="004F0F30"/>
    <w:rPr>
      <w:rFonts w:ascii="Calibri Light" w:eastAsia="SimSun" w:hAnsi="Calibri Light" w:cs="Times New Roman"/>
      <w:spacing w:val="-10"/>
      <w:sz w:val="56"/>
    </w:rPr>
  </w:style>
  <w:style w:type="paragraph" w:styleId="a7">
    <w:name w:val="Subtitle"/>
    <w:basedOn w:val="a"/>
    <w:next w:val="a"/>
    <w:link w:val="a8"/>
    <w:uiPriority w:val="11"/>
    <w:qFormat/>
    <w:rsid w:val="004F0F30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basedOn w:val="a0"/>
    <w:link w:val="a7"/>
    <w:uiPriority w:val="11"/>
    <w:locked/>
    <w:rsid w:val="004F0F30"/>
    <w:rPr>
      <w:rFonts w:cs="Times New Roman"/>
      <w:color w:val="5A5A5A"/>
      <w:spacing w:val="15"/>
    </w:rPr>
  </w:style>
  <w:style w:type="character" w:styleId="a9">
    <w:name w:val="Strong"/>
    <w:basedOn w:val="a0"/>
    <w:uiPriority w:val="22"/>
    <w:qFormat/>
    <w:rsid w:val="004F0F30"/>
    <w:rPr>
      <w:rFonts w:cs="Times New Roman"/>
      <w:b/>
      <w:color w:val="auto"/>
    </w:rPr>
  </w:style>
  <w:style w:type="character" w:styleId="aa">
    <w:name w:val="Emphasis"/>
    <w:basedOn w:val="a0"/>
    <w:uiPriority w:val="20"/>
    <w:qFormat/>
    <w:rsid w:val="004F0F30"/>
    <w:rPr>
      <w:rFonts w:cs="Times New Roman"/>
      <w:i/>
      <w:color w:val="auto"/>
    </w:rPr>
  </w:style>
  <w:style w:type="paragraph" w:styleId="21">
    <w:name w:val="Quote"/>
    <w:basedOn w:val="a"/>
    <w:next w:val="a"/>
    <w:link w:val="22"/>
    <w:uiPriority w:val="29"/>
    <w:qFormat/>
    <w:rsid w:val="004F0F30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locked/>
    <w:rsid w:val="004F0F30"/>
    <w:rPr>
      <w:rFonts w:cs="Times New Roman"/>
      <w:i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4F0F3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4F0F30"/>
    <w:rPr>
      <w:rFonts w:cs="Times New Roman"/>
      <w:i/>
      <w:color w:val="404040"/>
    </w:rPr>
  </w:style>
  <w:style w:type="character" w:styleId="ad">
    <w:name w:val="Subtle Emphasis"/>
    <w:basedOn w:val="a0"/>
    <w:uiPriority w:val="19"/>
    <w:qFormat/>
    <w:rsid w:val="004F0F30"/>
    <w:rPr>
      <w:rFonts w:cs="Times New Roman"/>
      <w:i/>
      <w:color w:val="404040"/>
    </w:rPr>
  </w:style>
  <w:style w:type="character" w:styleId="ae">
    <w:name w:val="Intense Emphasis"/>
    <w:basedOn w:val="a0"/>
    <w:uiPriority w:val="21"/>
    <w:qFormat/>
    <w:rsid w:val="004F0F30"/>
    <w:rPr>
      <w:rFonts w:cs="Times New Roman"/>
      <w:b/>
      <w:i/>
      <w:color w:val="auto"/>
    </w:rPr>
  </w:style>
  <w:style w:type="character" w:styleId="af">
    <w:name w:val="Subtle Reference"/>
    <w:basedOn w:val="a0"/>
    <w:uiPriority w:val="31"/>
    <w:qFormat/>
    <w:rsid w:val="004F0F30"/>
    <w:rPr>
      <w:rFonts w:cs="Times New Roman"/>
      <w:smallCaps/>
      <w:color w:val="404040"/>
    </w:rPr>
  </w:style>
  <w:style w:type="character" w:styleId="af0">
    <w:name w:val="Intense Reference"/>
    <w:basedOn w:val="a0"/>
    <w:uiPriority w:val="32"/>
    <w:qFormat/>
    <w:rsid w:val="004F0F30"/>
    <w:rPr>
      <w:rFonts w:cs="Times New Roman"/>
      <w:b/>
      <w:smallCaps/>
      <w:color w:val="404040"/>
      <w:spacing w:val="5"/>
    </w:rPr>
  </w:style>
  <w:style w:type="character" w:styleId="af1">
    <w:name w:val="Book Title"/>
    <w:basedOn w:val="a0"/>
    <w:uiPriority w:val="33"/>
    <w:qFormat/>
    <w:rsid w:val="004F0F30"/>
    <w:rPr>
      <w:rFonts w:cs="Times New Roman"/>
      <w:b/>
      <w:i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F0F3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65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B1A1-7557-4379-9240-2CAB54A1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статья в новом</Template>
  <TotalTime>0</TotalTime>
  <Pages>13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Komp_301</cp:lastModifiedBy>
  <cp:revision>2</cp:revision>
  <cp:lastPrinted>2013-12-13T02:46:00Z</cp:lastPrinted>
  <dcterms:created xsi:type="dcterms:W3CDTF">2014-09-17T06:21:00Z</dcterms:created>
  <dcterms:modified xsi:type="dcterms:W3CDTF">2014-09-17T06:21:00Z</dcterms:modified>
</cp:coreProperties>
</file>