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52" w:rsidRDefault="00861B69" w:rsidP="00861B6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B69">
        <w:rPr>
          <w:rFonts w:ascii="Times New Roman" w:hAnsi="Times New Roman" w:cs="Times New Roman"/>
          <w:sz w:val="24"/>
          <w:szCs w:val="24"/>
        </w:rPr>
        <w:t>Тема урока «</w:t>
      </w:r>
      <w:proofErr w:type="gramStart"/>
      <w:r w:rsidRPr="00861B69">
        <w:rPr>
          <w:rFonts w:ascii="Times New Roman" w:hAnsi="Times New Roman" w:cs="Times New Roman"/>
          <w:sz w:val="24"/>
          <w:szCs w:val="24"/>
        </w:rPr>
        <w:t>Деепричастны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86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B69">
        <w:rPr>
          <w:rFonts w:ascii="Times New Roman" w:hAnsi="Times New Roman" w:cs="Times New Roman"/>
          <w:sz w:val="24"/>
          <w:szCs w:val="24"/>
        </w:rPr>
        <w:t>оброт</w:t>
      </w:r>
      <w:proofErr w:type="spellEnd"/>
      <w:r w:rsidRPr="00861B69">
        <w:rPr>
          <w:rFonts w:ascii="Times New Roman" w:hAnsi="Times New Roman" w:cs="Times New Roman"/>
          <w:sz w:val="24"/>
          <w:szCs w:val="24"/>
        </w:rPr>
        <w:t>. Знаки препинания при деепричастном обороте»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B69" w:rsidRDefault="00861B69" w:rsidP="0086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  <w:r w:rsidR="005A3737">
        <w:rPr>
          <w:rFonts w:ascii="Times New Roman" w:hAnsi="Times New Roman" w:cs="Times New Roman"/>
          <w:sz w:val="24"/>
          <w:szCs w:val="24"/>
        </w:rPr>
        <w:t xml:space="preserve"> 1. Совершенствовать навыки нахождения </w:t>
      </w:r>
      <w:proofErr w:type="spellStart"/>
      <w:r w:rsidR="005A3737">
        <w:rPr>
          <w:rFonts w:ascii="Times New Roman" w:hAnsi="Times New Roman" w:cs="Times New Roman"/>
          <w:sz w:val="24"/>
          <w:szCs w:val="24"/>
        </w:rPr>
        <w:t>д.о</w:t>
      </w:r>
      <w:proofErr w:type="spellEnd"/>
      <w:r w:rsidR="005A3737">
        <w:rPr>
          <w:rFonts w:ascii="Times New Roman" w:hAnsi="Times New Roman" w:cs="Times New Roman"/>
          <w:sz w:val="24"/>
          <w:szCs w:val="24"/>
        </w:rPr>
        <w:t xml:space="preserve">., выделения его знаками препинания; построения предложений, осложненных обособленными обстоятельствами; отработка трудных случаев пунктуационного оформления предложений с </w:t>
      </w:r>
      <w:proofErr w:type="spellStart"/>
      <w:r w:rsidR="005A3737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="005A3737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5A3737">
        <w:rPr>
          <w:rFonts w:ascii="Times New Roman" w:hAnsi="Times New Roman" w:cs="Times New Roman"/>
          <w:sz w:val="24"/>
          <w:szCs w:val="24"/>
        </w:rPr>
        <w:t>.</w:t>
      </w:r>
    </w:p>
    <w:p w:rsidR="00861B69" w:rsidRDefault="005A3737" w:rsidP="0086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память, речь, умение сравнивать, анализировать, аргументировать</w:t>
      </w:r>
    </w:p>
    <w:p w:rsidR="005A3737" w:rsidRDefault="005A3737" w:rsidP="0086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Воспитывать внимание к слову, интерес к предмету, уважительное отношение друг к другу,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командность</w:t>
      </w:r>
      <w:bookmarkStart w:id="0" w:name="_GoBack"/>
      <w:bookmarkEnd w:id="0"/>
      <w:proofErr w:type="spellEnd"/>
    </w:p>
    <w:p w:rsidR="00861B69" w:rsidRDefault="00861B69" w:rsidP="0086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384"/>
        <w:gridCol w:w="6521"/>
        <w:gridCol w:w="5103"/>
        <w:gridCol w:w="2014"/>
      </w:tblGrid>
      <w:tr w:rsidR="00D6068A" w:rsidTr="005044CC">
        <w:tc>
          <w:tcPr>
            <w:tcW w:w="1384" w:type="dxa"/>
          </w:tcPr>
          <w:p w:rsidR="00861B69" w:rsidRDefault="00861B69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урока. Время</w:t>
            </w:r>
          </w:p>
        </w:tc>
        <w:tc>
          <w:tcPr>
            <w:tcW w:w="6521" w:type="dxa"/>
          </w:tcPr>
          <w:p w:rsidR="00861B69" w:rsidRDefault="00861B69" w:rsidP="0086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861B69" w:rsidRDefault="00861B69" w:rsidP="0086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</w:tc>
        <w:tc>
          <w:tcPr>
            <w:tcW w:w="2014" w:type="dxa"/>
          </w:tcPr>
          <w:p w:rsidR="00861B69" w:rsidRDefault="00861B69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D6068A" w:rsidTr="005044CC">
        <w:tc>
          <w:tcPr>
            <w:tcW w:w="1384" w:type="dxa"/>
          </w:tcPr>
          <w:p w:rsidR="00861B69" w:rsidRPr="005C0E54" w:rsidRDefault="005C0E54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1B69" w:rsidRPr="005C0E54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r w:rsidRPr="005C0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861B69" w:rsidRDefault="00861B69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Приветствие, пожелание успехов в работе, представление гостей</w:t>
            </w:r>
          </w:p>
          <w:p w:rsidR="00861B69" w:rsidRDefault="00861B69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рабочего настроя</w:t>
            </w:r>
            <w:r w:rsidR="005C0E54">
              <w:rPr>
                <w:rFonts w:ascii="Times New Roman" w:hAnsi="Times New Roman" w:cs="Times New Roman"/>
                <w:sz w:val="24"/>
                <w:szCs w:val="24"/>
              </w:rPr>
              <w:t>, мотивация к учебной деятельности.</w:t>
            </w:r>
          </w:p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открыть тетрадь и оформить записи (дата, широкая тема)</w:t>
            </w:r>
          </w:p>
        </w:tc>
        <w:tc>
          <w:tcPr>
            <w:tcW w:w="5103" w:type="dxa"/>
          </w:tcPr>
          <w:p w:rsidR="00861B69" w:rsidRDefault="00861B69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-Приветствие</w:t>
            </w:r>
            <w:r w:rsidR="008F0955">
              <w:rPr>
                <w:rFonts w:ascii="Times New Roman" w:hAnsi="Times New Roman" w:cs="Times New Roman"/>
                <w:sz w:val="24"/>
                <w:szCs w:val="24"/>
              </w:rPr>
              <w:t xml:space="preserve"> уч-ся, рассаженных парами</w:t>
            </w:r>
          </w:p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готовности к уроку (под рифмовку, произносимую одним из уча-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из уч-ся делает на доске, сопровождая рифмовками («одиннадцать», «деепричастие»)</w:t>
            </w:r>
          </w:p>
        </w:tc>
        <w:tc>
          <w:tcPr>
            <w:tcW w:w="2014" w:type="dxa"/>
          </w:tcPr>
          <w:p w:rsidR="00861B69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уроку</w:t>
            </w:r>
          </w:p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</w:t>
            </w:r>
          </w:p>
        </w:tc>
      </w:tr>
      <w:tr w:rsidR="005C0E54" w:rsidTr="005044CC">
        <w:tc>
          <w:tcPr>
            <w:tcW w:w="1384" w:type="dxa"/>
          </w:tcPr>
          <w:p w:rsidR="005C0E54" w:rsidRDefault="005C0E54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0E54">
              <w:rPr>
                <w:rFonts w:ascii="Times New Roman" w:hAnsi="Times New Roman" w:cs="Times New Roman"/>
                <w:sz w:val="24"/>
                <w:szCs w:val="24"/>
              </w:rPr>
              <w:t>«Орфоэпическая разминка» - «Ловушка»</w:t>
            </w:r>
          </w:p>
          <w:p w:rsidR="005C0E54" w:rsidRPr="005C0E54" w:rsidRDefault="005C0E54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сформулировать задачи, которые решаются на этом этапе</w:t>
            </w:r>
          </w:p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Напоминает правила разминки.</w:t>
            </w:r>
          </w:p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Наблюдает за ходом работы, вносит корректировки</w:t>
            </w:r>
          </w:p>
        </w:tc>
        <w:tc>
          <w:tcPr>
            <w:tcW w:w="5103" w:type="dxa"/>
          </w:tcPr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Формулируют задачи </w:t>
            </w:r>
          </w:p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-Произносят вместе с учителем рифмовку про условия разминки (диалог</w:t>
            </w:r>
            <w:r w:rsidR="008F09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  <w:p w:rsidR="008F0955" w:rsidRPr="00104599" w:rsidRDefault="008F0955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>- Что такое ловушка?</w:t>
            </w:r>
          </w:p>
          <w:p w:rsidR="008F0955" w:rsidRPr="00104599" w:rsidRDefault="008F0955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>-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Злодейка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 она, западня…</w:t>
            </w:r>
          </w:p>
          <w:p w:rsidR="008F0955" w:rsidRPr="00104599" w:rsidRDefault="008F0955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>- Зазеваешься –</w:t>
            </w:r>
          </w:p>
          <w:p w:rsidR="008F0955" w:rsidRPr="00104599" w:rsidRDefault="008F0955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-Хлоп… и поймала с ошибкой тебя)</w:t>
            </w:r>
            <w:proofErr w:type="gramEnd"/>
          </w:p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уч-ся проводит работу, остальные участвуют в ней</w:t>
            </w:r>
          </w:p>
        </w:tc>
        <w:tc>
          <w:tcPr>
            <w:tcW w:w="2014" w:type="dxa"/>
          </w:tcPr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акцентологических норм</w:t>
            </w:r>
          </w:p>
          <w:p w:rsidR="005C0E54" w:rsidRDefault="005C0E5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</w:t>
            </w:r>
          </w:p>
        </w:tc>
      </w:tr>
      <w:tr w:rsidR="005C0E54" w:rsidTr="005044CC">
        <w:tc>
          <w:tcPr>
            <w:tcW w:w="1384" w:type="dxa"/>
          </w:tcPr>
          <w:p w:rsidR="005C0E54" w:rsidRDefault="008F0955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«Орфографическая зарядка»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Антизубр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5C0E54" w:rsidRDefault="008F0955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Предлагает сформулировать задачи, решаемые на этапе.</w:t>
            </w:r>
          </w:p>
          <w:p w:rsidR="008F0955" w:rsidRDefault="008F0955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Контролирует правильность выбора букв и правил, которые произносят уч-ся:</w:t>
            </w:r>
          </w:p>
          <w:p w:rsidR="008F0955" w:rsidRPr="00104599" w:rsidRDefault="00692314" w:rsidP="00861B69">
            <w:pPr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Скл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няясь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аб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атство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, д…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лина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тер..ас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…а,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преод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…лев,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сверс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…ник (</w:t>
            </w:r>
            <w:r w:rsidRPr="00104599">
              <w:rPr>
                <w:rFonts w:ascii="Times New Roman" w:hAnsi="Times New Roman" w:cs="Times New Roman"/>
                <w:i/>
                <w:color w:val="FF0000"/>
                <w:szCs w:val="24"/>
              </w:rPr>
              <w:t xml:space="preserve">о б о </w:t>
            </w:r>
            <w:proofErr w:type="gramStart"/>
            <w:r w:rsidRPr="00104599">
              <w:rPr>
                <w:rFonts w:ascii="Times New Roman" w:hAnsi="Times New Roman" w:cs="Times New Roman"/>
                <w:i/>
                <w:color w:val="FF0000"/>
                <w:szCs w:val="24"/>
              </w:rPr>
              <w:t>р</w:t>
            </w:r>
            <w:proofErr w:type="gramEnd"/>
            <w:r w:rsidRPr="00104599">
              <w:rPr>
                <w:rFonts w:ascii="Times New Roman" w:hAnsi="Times New Roman" w:cs="Times New Roman"/>
                <w:i/>
                <w:color w:val="FF0000"/>
                <w:szCs w:val="24"/>
              </w:rPr>
              <w:t xml:space="preserve"> о т)</w:t>
            </w:r>
          </w:p>
          <w:p w:rsidR="00692314" w:rsidRDefault="0069231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 с рифмовкой для запоминания «</w:t>
            </w:r>
            <w:proofErr w:type="spellStart"/>
            <w:r w:rsidRPr="00692314">
              <w:rPr>
                <w:rFonts w:ascii="Times New Roman" w:hAnsi="Times New Roman" w:cs="Times New Roman"/>
                <w:sz w:val="24"/>
                <w:szCs w:val="24"/>
              </w:rPr>
              <w:t>ошибкоопасного</w:t>
            </w:r>
            <w:proofErr w:type="spellEnd"/>
            <w:r w:rsidRPr="00692314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692314">
              <w:rPr>
                <w:rFonts w:ascii="Times New Roman" w:hAnsi="Times New Roman" w:cs="Times New Roman"/>
                <w:i/>
                <w:sz w:val="24"/>
                <w:szCs w:val="24"/>
              </w:rPr>
              <w:t>преодолев</w:t>
            </w:r>
            <w:r w:rsidRPr="00692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доске и распечатках</w:t>
            </w:r>
            <w:r w:rsidR="0057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5B" w:rsidRPr="00575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92314" w:rsidRPr="00692314" w:rsidRDefault="00692314" w:rsidP="00861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314">
              <w:rPr>
                <w:rFonts w:ascii="Times New Roman" w:hAnsi="Times New Roman" w:cs="Times New Roman"/>
                <w:i/>
                <w:sz w:val="24"/>
                <w:szCs w:val="24"/>
              </w:rPr>
              <w:t>Долгий путь преодолев</w:t>
            </w:r>
          </w:p>
          <w:p w:rsidR="00692314" w:rsidRDefault="00692314" w:rsidP="00861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314">
              <w:rPr>
                <w:rFonts w:ascii="Times New Roman" w:hAnsi="Times New Roman" w:cs="Times New Roman"/>
                <w:i/>
                <w:sz w:val="24"/>
                <w:szCs w:val="24"/>
              </w:rPr>
              <w:t>В переделку попал лев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92314" w:rsidRDefault="0069231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Контролирует индивидуальную работу уч-ся.</w:t>
            </w:r>
          </w:p>
          <w:p w:rsidR="00692314" w:rsidRPr="00692314" w:rsidRDefault="0069231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F0955" w:rsidRPr="008F0955" w:rsidRDefault="008F0955" w:rsidP="00861B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Формулируют задачу – </w:t>
            </w:r>
            <w:r w:rsidRPr="008F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отработка навыков правописания слов с различными орфограммами</w:t>
            </w:r>
          </w:p>
          <w:p w:rsidR="005C0E54" w:rsidRDefault="008F0955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Фронтально: по цепочке выходят к доске, вставляя пропущенные буквы, аргументируя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выбор правилом-рифмовкой.</w:t>
            </w:r>
          </w:p>
          <w:p w:rsidR="00692314" w:rsidRDefault="0069231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14" w:rsidRDefault="0069231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Знакомятся с рифмовкой, воспроизводят ее по памяти</w:t>
            </w:r>
          </w:p>
          <w:p w:rsidR="00692314" w:rsidRDefault="0069231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55" w:rsidRDefault="008F0955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двое уч-ся работают с предложениями, вставляя пропущенные буквы и обозначая орфограммы</w:t>
            </w:r>
            <w:r w:rsidR="00692314">
              <w:rPr>
                <w:rFonts w:ascii="Times New Roman" w:hAnsi="Times New Roman" w:cs="Times New Roman"/>
                <w:sz w:val="24"/>
                <w:szCs w:val="24"/>
              </w:rPr>
              <w:t xml:space="preserve"> (с последующей взаимопроверкой)</w:t>
            </w:r>
            <w:r w:rsidR="00841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1516" w:rsidRPr="00104599" w:rsidRDefault="00841516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А) На красных лапках гусь 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т…ж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лый</w:t>
            </w:r>
            <w:proofErr w:type="spellEnd"/>
          </w:p>
          <w:p w:rsidR="00841516" w:rsidRPr="00104599" w:rsidRDefault="00841516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>Задумав плыть по лону в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о</w:t>
            </w:r>
            <w:r w:rsidR="00104599" w:rsidRPr="00104599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д</w:t>
            </w:r>
            <w:r w:rsidR="00104599" w:rsidRPr="00104599">
              <w:rPr>
                <w:rFonts w:ascii="Times New Roman" w:hAnsi="Times New Roman" w:cs="Times New Roman"/>
                <w:i/>
                <w:szCs w:val="24"/>
              </w:rPr>
              <w:t>-т)</w:t>
            </w:r>
          </w:p>
          <w:p w:rsidR="00104599" w:rsidRPr="00104599" w:rsidRDefault="00104599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Ступа…т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бер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жно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 на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л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е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д-т)</w:t>
            </w:r>
          </w:p>
          <w:p w:rsidR="00104599" w:rsidRPr="00104599" w:rsidRDefault="00104599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Ск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льзит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 и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пада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…т.</w:t>
            </w:r>
          </w:p>
          <w:p w:rsidR="00104599" w:rsidRPr="00104599" w:rsidRDefault="00104599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>Б) В…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селый</w:t>
            </w:r>
            <w:proofErr w:type="spellEnd"/>
          </w:p>
          <w:p w:rsidR="00104599" w:rsidRPr="00104599" w:rsidRDefault="00104599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Мелька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…т, в…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ется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 первый сн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е(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к-г)</w:t>
            </w:r>
          </w:p>
          <w:p w:rsidR="00104599" w:rsidRPr="00104599" w:rsidRDefault="00104599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Звездами падая на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бр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е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к-г)</w:t>
            </w:r>
          </w:p>
          <w:p w:rsidR="00692314" w:rsidRDefault="0069231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5C0E54" w:rsidRDefault="008F0955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основных орфограмм, изученных ранее; 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написания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ошибкоопасных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слов»</w:t>
            </w:r>
          </w:p>
          <w:p w:rsidR="0057535B" w:rsidRDefault="0057535B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Регулятивные, познавательные,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</w:p>
          <w:p w:rsidR="0057535B" w:rsidRDefault="0057535B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692314" w:rsidTr="005044CC">
        <w:trPr>
          <w:trHeight w:val="4781"/>
        </w:trPr>
        <w:tc>
          <w:tcPr>
            <w:tcW w:w="1384" w:type="dxa"/>
          </w:tcPr>
          <w:p w:rsidR="002A1FAA" w:rsidRDefault="00692314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4.Формулир-ка узкой темы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</w:t>
            </w:r>
            <w:proofErr w:type="spellEnd"/>
          </w:p>
          <w:p w:rsidR="00692314" w:rsidRDefault="00692314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521" w:type="dxa"/>
          </w:tcPr>
          <w:p w:rsidR="00692314" w:rsidRDefault="0069231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найти в сделанных записях ключ для определения узкой темы (ключ во вставленных буквах).</w:t>
            </w:r>
          </w:p>
        </w:tc>
        <w:tc>
          <w:tcPr>
            <w:tcW w:w="5103" w:type="dxa"/>
          </w:tcPr>
          <w:p w:rsidR="00692314" w:rsidRDefault="0069231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Формулируют узкую тему и определяют задачи, подчеркивая их отличие от задач прошлого урока</w:t>
            </w:r>
          </w:p>
        </w:tc>
        <w:tc>
          <w:tcPr>
            <w:tcW w:w="2014" w:type="dxa"/>
          </w:tcPr>
          <w:p w:rsidR="00692314" w:rsidRDefault="0057535B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2A1FAA" w:rsidTr="005044CC">
        <w:trPr>
          <w:trHeight w:val="4931"/>
        </w:trPr>
        <w:tc>
          <w:tcPr>
            <w:tcW w:w="1384" w:type="dxa"/>
          </w:tcPr>
          <w:p w:rsidR="002A1FAA" w:rsidRDefault="002A1FAA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proofErr w:type="spellEnd"/>
          </w:p>
          <w:p w:rsidR="002A1FAA" w:rsidRDefault="002A1FAA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</w:t>
            </w:r>
            <w:proofErr w:type="spellEnd"/>
          </w:p>
          <w:p w:rsidR="002A1FAA" w:rsidRDefault="002A1FAA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«Повторял</w:t>
            </w:r>
          </w:p>
          <w:p w:rsidR="002A1FAA" w:rsidRDefault="002A1FAA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повторение теории уч-ся класса в игровой форме – «Вратарь», наблюдает за ходом работы, вносит корректировки при необходимости</w:t>
            </w:r>
          </w:p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 задания:</w:t>
            </w:r>
          </w:p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Составьте и запишите с деепричастиями из «Орфографической зарядки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Исправьте  пунктуационные ошибки в рифмовке про деепричастие «преодолев» (на распечатках)</w:t>
            </w:r>
          </w:p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Фронтально+инд-но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забивают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ителлектуальные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мячи (вопросы) двум уч-ся «Вратарю и защитнику» по теме «Деепричастный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Оценивают работу уч-ся.</w:t>
            </w:r>
          </w:p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-Выполняют задания, озвучивают</w:t>
            </w:r>
          </w:p>
        </w:tc>
        <w:tc>
          <w:tcPr>
            <w:tcW w:w="2014" w:type="dxa"/>
          </w:tcPr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теоретические сведения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отработать элементарные практические навыки: составления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постановки знаков препинания </w:t>
            </w:r>
          </w:p>
        </w:tc>
      </w:tr>
      <w:tr w:rsidR="002A1FAA" w:rsidTr="005044CC">
        <w:trPr>
          <w:trHeight w:val="2293"/>
        </w:trPr>
        <w:tc>
          <w:tcPr>
            <w:tcW w:w="1384" w:type="dxa"/>
          </w:tcPr>
          <w:p w:rsidR="002A1FAA" w:rsidRDefault="002A1FAA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по теме урока</w:t>
            </w:r>
          </w:p>
        </w:tc>
        <w:tc>
          <w:tcPr>
            <w:tcW w:w="6521" w:type="dxa"/>
          </w:tcPr>
          <w:p w:rsidR="002A1FAA" w:rsidRDefault="00841516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 задания уч-ся, организует работу, наблюдает, вносит корректировки</w:t>
            </w:r>
          </w:p>
          <w:p w:rsidR="00841516" w:rsidRDefault="00841516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«Конструктор» (с последующей взаимопроверкой в парах): </w:t>
            </w:r>
          </w:p>
          <w:p w:rsidR="00841516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прочтите выразительно</w:t>
            </w:r>
            <w:r w:rsidR="0084151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(знаки не расставлены)</w:t>
            </w:r>
            <w:proofErr w:type="gramStart"/>
            <w:r w:rsidR="00841516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оставьте аналогичное</w:t>
            </w:r>
            <w:r w:rsidR="00841516">
              <w:rPr>
                <w:rFonts w:ascii="Times New Roman" w:hAnsi="Times New Roman" w:cs="Times New Roman"/>
                <w:sz w:val="24"/>
                <w:szCs w:val="24"/>
              </w:rPr>
              <w:t>,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требив один из составленных</w:t>
            </w:r>
            <w:r w:rsidR="0084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516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="0084151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841516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="00841516">
              <w:rPr>
                <w:rFonts w:ascii="Times New Roman" w:hAnsi="Times New Roman" w:cs="Times New Roman"/>
                <w:sz w:val="24"/>
                <w:szCs w:val="24"/>
              </w:rPr>
              <w:t>. должен занимать такое же место)</w:t>
            </w:r>
          </w:p>
          <w:p w:rsidR="00841516" w:rsidRPr="00104599" w:rsidRDefault="00841516" w:rsidP="00861B6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В 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Индии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 отправляясь в места обитания тигров люди надевают на затылок маску-лицо.</w:t>
            </w:r>
          </w:p>
          <w:p w:rsidR="00841516" w:rsidRDefault="00841516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«Схематическая работа»</w:t>
            </w:r>
            <w:r w:rsidR="00D6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06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6068A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41516" w:rsidRDefault="00841516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r w:rsidR="00D6068A">
              <w:rPr>
                <w:rFonts w:ascii="Times New Roman" w:hAnsi="Times New Roman" w:cs="Times New Roman"/>
                <w:sz w:val="24"/>
                <w:szCs w:val="24"/>
              </w:rPr>
              <w:t>схемы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</w:t>
            </w:r>
            <w:r w:rsidR="00104599">
              <w:rPr>
                <w:rFonts w:ascii="Times New Roman" w:hAnsi="Times New Roman" w:cs="Times New Roman"/>
                <w:sz w:val="24"/>
                <w:szCs w:val="24"/>
              </w:rPr>
              <w:t>с кот-ми работали двое уч-ся во время орфографической зарядки.</w:t>
            </w:r>
          </w:p>
          <w:p w:rsidR="00104599" w:rsidRDefault="00104599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57535B">
              <w:rPr>
                <w:rFonts w:ascii="Times New Roman" w:hAnsi="Times New Roman" w:cs="Times New Roman"/>
                <w:sz w:val="24"/>
                <w:szCs w:val="24"/>
              </w:rPr>
              <w:t>Командует И, или Специальный разговор о трудных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»(слайды, распечатки</w:t>
            </w:r>
            <w:r w:rsidR="0057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5B" w:rsidRPr="00575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</w:t>
            </w:r>
            <w:r w:rsidR="00575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в паре проанализировать предложенное предложение, расставить знаки, произвести пунктуационный разбор, сделав вывод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том, какую роль выполняет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ставятся знаки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B2" w:rsidRDefault="00BB45B2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B2" w:rsidRDefault="00BB45B2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B2" w:rsidRDefault="00BB45B2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B2" w:rsidRDefault="00BB45B2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599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«Вне закона» (</w:t>
            </w:r>
            <w:r w:rsidR="00BB45B2">
              <w:rPr>
                <w:rFonts w:ascii="Times New Roman" w:hAnsi="Times New Roman" w:cs="Times New Roman"/>
                <w:sz w:val="24"/>
                <w:szCs w:val="24"/>
              </w:rPr>
              <w:t>слайд, 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выделяются запятыми?</w:t>
            </w:r>
          </w:p>
          <w:p w:rsidR="005A1464" w:rsidRDefault="005A1464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данные предложения и попытайтесь сами сформулировать правило</w:t>
            </w:r>
          </w:p>
          <w:p w:rsidR="005A1464" w:rsidRDefault="005A1464" w:rsidP="00861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Засучив рукава, мама взялась месить тесто.</w:t>
            </w:r>
          </w:p>
          <w:p w:rsidR="005A1464" w:rsidRDefault="005A1464" w:rsidP="00861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 взялись за дело, засучив рукава</w:t>
            </w:r>
            <w:r w:rsidR="00BB45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B45B2" w:rsidRDefault="00BB45B2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Творческое списывание: вставьте подходящие идиомы </w:t>
            </w:r>
          </w:p>
          <w:p w:rsidR="00BB45B2" w:rsidRDefault="00BB45B2" w:rsidP="00BB45B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B45B2">
              <w:rPr>
                <w:rFonts w:ascii="Times New Roman" w:hAnsi="Times New Roman" w:cs="Times New Roman"/>
                <w:i/>
                <w:szCs w:val="24"/>
              </w:rPr>
              <w:t>Боясь опоздать я несся в школу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…</w:t>
            </w:r>
          </w:p>
          <w:p w:rsidR="00BB45B2" w:rsidRDefault="00BB45B2" w:rsidP="00BB45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Мы всем классом … принялись за уборку кабинета, и только двое бездельников сидели…</w:t>
            </w:r>
          </w:p>
          <w:p w:rsidR="00BB45B2" w:rsidRPr="00D6068A" w:rsidRDefault="00BB45B2" w:rsidP="00861B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испытывая большой любви к этому предмету я …сел готовиться к уроку</w:t>
            </w:r>
            <w:r w:rsidR="00D6068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103" w:type="dxa"/>
          </w:tcPr>
          <w:p w:rsidR="002A1FAA" w:rsidRDefault="002A1FA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16" w:rsidRDefault="00841516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16" w:rsidRDefault="00841516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взаимопроверкой.</w:t>
            </w:r>
          </w:p>
          <w:p w:rsidR="00841516" w:rsidRDefault="00841516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16" w:rsidRDefault="00841516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599" w:rsidRDefault="00104599" w:rsidP="0010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схемы, работая по вар-м,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прводят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</w:t>
            </w:r>
          </w:p>
          <w:p w:rsidR="00104599" w:rsidRDefault="00104599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вар-т:</w:t>
            </w:r>
          </w:p>
          <w:p w:rsidR="00104599" w:rsidRPr="00104599" w:rsidRDefault="00104599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На красных лапках гусь 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т…ж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лый</w:t>
            </w:r>
            <w:proofErr w:type="spellEnd"/>
          </w:p>
          <w:p w:rsidR="00104599" w:rsidRPr="00104599" w:rsidRDefault="00104599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>Задумав плыть по лону в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о(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д-т)</w:t>
            </w:r>
          </w:p>
          <w:p w:rsidR="00104599" w:rsidRPr="00104599" w:rsidRDefault="00104599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Ступа…т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бер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жно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 на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л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е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д-т)</w:t>
            </w:r>
          </w:p>
          <w:p w:rsidR="00104599" w:rsidRPr="00104599" w:rsidRDefault="00104599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Ск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льзит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 и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пада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…т.</w:t>
            </w:r>
          </w:p>
          <w:p w:rsidR="00104599" w:rsidRDefault="00104599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 вар-т</w:t>
            </w:r>
          </w:p>
          <w:p w:rsidR="00104599" w:rsidRPr="00104599" w:rsidRDefault="00104599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t>В…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селый</w:t>
            </w:r>
            <w:proofErr w:type="spellEnd"/>
          </w:p>
          <w:p w:rsidR="00104599" w:rsidRPr="00104599" w:rsidRDefault="00104599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Мелька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…т, в…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ется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 xml:space="preserve"> первый сн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е(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к-г)</w:t>
            </w:r>
          </w:p>
          <w:p w:rsidR="00104599" w:rsidRPr="00104599" w:rsidRDefault="00104599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99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Звездами падая на </w:t>
            </w:r>
            <w:proofErr w:type="spellStart"/>
            <w:r w:rsidRPr="00104599">
              <w:rPr>
                <w:rFonts w:ascii="Times New Roman" w:hAnsi="Times New Roman" w:cs="Times New Roman"/>
                <w:i/>
                <w:szCs w:val="24"/>
              </w:rPr>
              <w:t>бр</w:t>
            </w:r>
            <w:proofErr w:type="gramStart"/>
            <w:r w:rsidRPr="00104599">
              <w:rPr>
                <w:rFonts w:ascii="Times New Roman" w:hAnsi="Times New Roman" w:cs="Times New Roman"/>
                <w:i/>
                <w:szCs w:val="24"/>
              </w:rPr>
              <w:t>е</w:t>
            </w:r>
            <w:proofErr w:type="spellEnd"/>
            <w:r w:rsidRPr="00104599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End"/>
            <w:r w:rsidRPr="00104599">
              <w:rPr>
                <w:rFonts w:ascii="Times New Roman" w:hAnsi="Times New Roman" w:cs="Times New Roman"/>
                <w:i/>
                <w:szCs w:val="24"/>
              </w:rPr>
              <w:t>к-г)</w:t>
            </w:r>
          </w:p>
          <w:p w:rsidR="00104599" w:rsidRDefault="005A1464" w:rsidP="0010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Работают в группах</w:t>
            </w:r>
            <w:r w:rsidR="0057535B">
              <w:rPr>
                <w:rFonts w:ascii="Times New Roman" w:hAnsi="Times New Roman" w:cs="Times New Roman"/>
                <w:sz w:val="24"/>
                <w:szCs w:val="24"/>
              </w:rPr>
              <w:t>, транслируют результат работы</w:t>
            </w:r>
          </w:p>
          <w:p w:rsidR="0057535B" w:rsidRDefault="005A1464" w:rsidP="0010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пара</w:t>
            </w:r>
            <w:r w:rsidR="005753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535B" w:rsidRDefault="0057535B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7535B">
              <w:rPr>
                <w:rFonts w:ascii="Times New Roman" w:hAnsi="Times New Roman" w:cs="Times New Roman"/>
                <w:i/>
                <w:szCs w:val="24"/>
              </w:rPr>
              <w:t xml:space="preserve">Клоун </w:t>
            </w:r>
            <w:proofErr w:type="gramStart"/>
            <w:r w:rsidRPr="0057535B">
              <w:rPr>
                <w:rFonts w:ascii="Times New Roman" w:hAnsi="Times New Roman" w:cs="Times New Roman"/>
                <w:i/>
                <w:szCs w:val="24"/>
              </w:rPr>
              <w:t>вышел на арену на руках болтая</w:t>
            </w:r>
            <w:proofErr w:type="gramEnd"/>
            <w:r w:rsidRPr="0057535B">
              <w:rPr>
                <w:rFonts w:ascii="Times New Roman" w:hAnsi="Times New Roman" w:cs="Times New Roman"/>
                <w:i/>
                <w:szCs w:val="24"/>
              </w:rPr>
              <w:t xml:space="preserve"> в воздухе ногами и корча смешные рожицы.</w:t>
            </w:r>
          </w:p>
          <w:p w:rsidR="0057535B" w:rsidRDefault="005A1464" w:rsidP="001045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3-4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7535B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</w:p>
          <w:p w:rsidR="0057535B" w:rsidRPr="0057535B" w:rsidRDefault="0057535B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7535B">
              <w:rPr>
                <w:rFonts w:ascii="Times New Roman" w:hAnsi="Times New Roman" w:cs="Times New Roman"/>
                <w:i/>
                <w:szCs w:val="24"/>
              </w:rPr>
              <w:t xml:space="preserve">Клоун вышел на арену на руках болтая в воздухе ногами и встав на </w:t>
            </w:r>
            <w:proofErr w:type="gramStart"/>
            <w:r w:rsidRPr="0057535B">
              <w:rPr>
                <w:rFonts w:ascii="Times New Roman" w:hAnsi="Times New Roman" w:cs="Times New Roman"/>
                <w:i/>
                <w:szCs w:val="24"/>
              </w:rPr>
              <w:t>ноги</w:t>
            </w:r>
            <w:proofErr w:type="gramEnd"/>
            <w:r w:rsidRPr="0057535B">
              <w:rPr>
                <w:rFonts w:ascii="Times New Roman" w:hAnsi="Times New Roman" w:cs="Times New Roman"/>
                <w:i/>
                <w:szCs w:val="24"/>
              </w:rPr>
              <w:t xml:space="preserve"> поприветствовал публику</w:t>
            </w:r>
          </w:p>
          <w:p w:rsidR="0057535B" w:rsidRDefault="00B63228" w:rsidP="001045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57535B">
              <w:rPr>
                <w:rFonts w:ascii="Times New Roman" w:hAnsi="Times New Roman" w:cs="Times New Roman"/>
                <w:szCs w:val="24"/>
              </w:rPr>
              <w:t xml:space="preserve">пара: </w:t>
            </w:r>
          </w:p>
          <w:p w:rsidR="0057535B" w:rsidRDefault="0057535B" w:rsidP="001045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7535B">
              <w:rPr>
                <w:rFonts w:ascii="Times New Roman" w:hAnsi="Times New Roman" w:cs="Times New Roman"/>
                <w:i/>
                <w:szCs w:val="24"/>
              </w:rPr>
              <w:t xml:space="preserve">Клоун вышел на арену на руках болтая в воздухе ногами и дружно </w:t>
            </w:r>
            <w:proofErr w:type="gramStart"/>
            <w:r w:rsidRPr="0057535B">
              <w:rPr>
                <w:rFonts w:ascii="Times New Roman" w:hAnsi="Times New Roman" w:cs="Times New Roman"/>
                <w:i/>
                <w:szCs w:val="24"/>
              </w:rPr>
              <w:t>аплодируя</w:t>
            </w:r>
            <w:proofErr w:type="gramEnd"/>
            <w:r w:rsidRPr="0057535B">
              <w:rPr>
                <w:rFonts w:ascii="Times New Roman" w:hAnsi="Times New Roman" w:cs="Times New Roman"/>
                <w:i/>
                <w:szCs w:val="24"/>
              </w:rPr>
              <w:t xml:space="preserve"> зрители встали</w:t>
            </w:r>
          </w:p>
          <w:p w:rsidR="00B63228" w:rsidRDefault="00B63228" w:rsidP="00104599">
            <w:pPr>
              <w:rPr>
                <w:rFonts w:ascii="Times New Roman" w:hAnsi="Times New Roman" w:cs="Times New Roman"/>
                <w:szCs w:val="24"/>
              </w:rPr>
            </w:pPr>
          </w:p>
          <w:p w:rsidR="005A1464" w:rsidRDefault="005A1464" w:rsidP="001045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BB45B2">
              <w:rPr>
                <w:rFonts w:ascii="Times New Roman" w:hAnsi="Times New Roman" w:cs="Times New Roman"/>
                <w:szCs w:val="24"/>
              </w:rPr>
              <w:t>Работают в парах, формулируют правило о том, что идиомы – деепричастные обороты  не обособляются</w:t>
            </w:r>
          </w:p>
          <w:p w:rsidR="00BB45B2" w:rsidRDefault="00BB45B2" w:rsidP="00104599">
            <w:pPr>
              <w:rPr>
                <w:rFonts w:ascii="Times New Roman" w:hAnsi="Times New Roman" w:cs="Times New Roman"/>
                <w:szCs w:val="24"/>
              </w:rPr>
            </w:pPr>
          </w:p>
          <w:p w:rsidR="00BB45B2" w:rsidRDefault="00BB45B2" w:rsidP="001045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Знакомятся с идиомами, выраженными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., толкуют их значение </w:t>
            </w:r>
          </w:p>
          <w:p w:rsidR="00BB45B2" w:rsidRDefault="00BB45B2" w:rsidP="001045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Занимаются творческим списыванием </w:t>
            </w:r>
          </w:p>
          <w:p w:rsidR="00BB45B2" w:rsidRDefault="00BB45B2" w:rsidP="00104599">
            <w:pPr>
              <w:rPr>
                <w:rFonts w:ascii="Times New Roman" w:hAnsi="Times New Roman" w:cs="Times New Roman"/>
                <w:szCs w:val="24"/>
              </w:rPr>
            </w:pPr>
          </w:p>
          <w:p w:rsidR="00BB45B2" w:rsidRPr="005A1464" w:rsidRDefault="00BB45B2" w:rsidP="001045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</w:tcPr>
          <w:p w:rsidR="002A1FAA" w:rsidRDefault="00104599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наывков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знаков препинания в предложениях, осложненных обособленными обстоятельствами, выраженными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построения предложений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599" w:rsidRDefault="00104599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r w:rsidR="0057535B">
              <w:rPr>
                <w:rFonts w:ascii="Times New Roman" w:hAnsi="Times New Roman" w:cs="Times New Roman"/>
                <w:sz w:val="24"/>
                <w:szCs w:val="24"/>
              </w:rPr>
              <w:t>, коммуникативные</w:t>
            </w:r>
          </w:p>
        </w:tc>
      </w:tr>
      <w:tr w:rsidR="00D6068A" w:rsidTr="005044CC">
        <w:trPr>
          <w:trHeight w:val="2293"/>
        </w:trPr>
        <w:tc>
          <w:tcPr>
            <w:tcW w:w="1384" w:type="dxa"/>
          </w:tcPr>
          <w:p w:rsidR="00D6068A" w:rsidRDefault="00D6068A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Подведе</w:t>
            </w:r>
            <w:proofErr w:type="spellEnd"/>
          </w:p>
          <w:p w:rsidR="00D6068A" w:rsidRDefault="00D6068A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proofErr w:type="spellEnd"/>
          </w:p>
          <w:p w:rsidR="00D6068A" w:rsidRDefault="00D6068A" w:rsidP="005C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6521" w:type="dxa"/>
          </w:tcPr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об окончании работы и проводит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мин-беседу</w:t>
            </w:r>
            <w:proofErr w:type="gramEnd"/>
          </w:p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был посвящен урок?</w:t>
            </w:r>
          </w:p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узнали?</w:t>
            </w:r>
          </w:p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 листочках выразить свое отношение к уроку одним из значков:</w:t>
            </w:r>
          </w:p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– все понятно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? –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некоторые трудности; - многое непонятно</w:t>
            </w:r>
          </w:p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Благодарит за работу, используя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Б.Окуджавы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(слайд)+ мостик к 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року (будем писать по памяти эти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строки)</w:t>
            </w:r>
          </w:p>
        </w:tc>
        <w:tc>
          <w:tcPr>
            <w:tcW w:w="5103" w:type="dxa"/>
          </w:tcPr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Отвечают на вопросы</w:t>
            </w:r>
          </w:p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Оценивают урок</w:t>
            </w:r>
          </w:p>
        </w:tc>
        <w:tc>
          <w:tcPr>
            <w:tcW w:w="2014" w:type="dxa"/>
          </w:tcPr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</w:p>
          <w:p w:rsidR="00D6068A" w:rsidRDefault="00D6068A" w:rsidP="008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</w:tr>
    </w:tbl>
    <w:p w:rsidR="00861B69" w:rsidRPr="00861B69" w:rsidRDefault="00861B69" w:rsidP="00861B69">
      <w:pPr>
        <w:rPr>
          <w:rFonts w:ascii="Times New Roman" w:hAnsi="Times New Roman" w:cs="Times New Roman"/>
          <w:sz w:val="24"/>
          <w:szCs w:val="24"/>
        </w:rPr>
      </w:pPr>
    </w:p>
    <w:sectPr w:rsidR="00861B69" w:rsidRPr="00861B69" w:rsidSect="0086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0A9B"/>
    <w:multiLevelType w:val="hybridMultilevel"/>
    <w:tmpl w:val="2B7C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67"/>
    <w:rsid w:val="00104599"/>
    <w:rsid w:val="002A1FAA"/>
    <w:rsid w:val="003C3698"/>
    <w:rsid w:val="00433F67"/>
    <w:rsid w:val="005044CC"/>
    <w:rsid w:val="0057535B"/>
    <w:rsid w:val="005A1464"/>
    <w:rsid w:val="005A3737"/>
    <w:rsid w:val="005C0E54"/>
    <w:rsid w:val="00692314"/>
    <w:rsid w:val="00841516"/>
    <w:rsid w:val="00861B69"/>
    <w:rsid w:val="008F0955"/>
    <w:rsid w:val="00B63228"/>
    <w:rsid w:val="00BA2552"/>
    <w:rsid w:val="00BB45B2"/>
    <w:rsid w:val="00D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B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B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986C882E</Template>
  <TotalTime>132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Ирина . Григорьева</cp:lastModifiedBy>
  <cp:revision>8</cp:revision>
  <cp:lastPrinted>2014-02-11T05:43:00Z</cp:lastPrinted>
  <dcterms:created xsi:type="dcterms:W3CDTF">2014-02-08T18:15:00Z</dcterms:created>
  <dcterms:modified xsi:type="dcterms:W3CDTF">2014-02-11T05:43:00Z</dcterms:modified>
</cp:coreProperties>
</file>