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74" w:rsidRPr="006014CB" w:rsidRDefault="00C77574" w:rsidP="000949A4">
      <w:pPr>
        <w:pStyle w:val="ListParagraph"/>
        <w:ind w:left="153"/>
        <w:jc w:val="center"/>
        <w:rPr>
          <w:sz w:val="24"/>
          <w:szCs w:val="24"/>
        </w:rPr>
      </w:pPr>
      <w:r w:rsidRPr="006014CB">
        <w:rPr>
          <w:sz w:val="24"/>
          <w:szCs w:val="24"/>
        </w:rPr>
        <w:t>Конспект занятия.</w:t>
      </w:r>
    </w:p>
    <w:p w:rsidR="00C77574" w:rsidRPr="006014CB" w:rsidRDefault="00C77574" w:rsidP="00A0681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14CB">
        <w:rPr>
          <w:sz w:val="24"/>
          <w:szCs w:val="24"/>
        </w:rPr>
        <w:t>«Вызов»</w:t>
      </w:r>
    </w:p>
    <w:p w:rsidR="00C77574" w:rsidRPr="006014CB" w:rsidRDefault="00C77574" w:rsidP="00A068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Встали ровно, подтянулись,</w:t>
      </w:r>
    </w:p>
    <w:p w:rsidR="00C77574" w:rsidRPr="006014CB" w:rsidRDefault="00C77574" w:rsidP="00A0681B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Все друг другу улыбнулись,</w:t>
      </w:r>
    </w:p>
    <w:p w:rsidR="00C77574" w:rsidRPr="006014CB" w:rsidRDefault="00C77574" w:rsidP="00A0681B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Друг на друга посмотрели,</w:t>
      </w:r>
      <w:r w:rsidRPr="006014CB">
        <w:rPr>
          <w:sz w:val="24"/>
          <w:szCs w:val="24"/>
        </w:rPr>
        <w:br/>
        <w:t>И на место тихо сели.</w:t>
      </w:r>
    </w:p>
    <w:p w:rsidR="00C77574" w:rsidRPr="006014CB" w:rsidRDefault="00C77574" w:rsidP="00A068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-Прочитайте предложение, подумайте: верно или неверно, поставьте знак плюс в таблице.</w:t>
      </w:r>
    </w:p>
    <w:tbl>
      <w:tblPr>
        <w:tblW w:w="0" w:type="auto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19"/>
        <w:gridCol w:w="1085"/>
        <w:gridCol w:w="1367"/>
      </w:tblGrid>
      <w:tr w:rsidR="00C77574" w:rsidRPr="006014CB" w:rsidTr="00DE27B0">
        <w:tc>
          <w:tcPr>
            <w:tcW w:w="7119" w:type="dxa"/>
          </w:tcPr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014CB">
              <w:rPr>
                <w:sz w:val="24"/>
                <w:szCs w:val="24"/>
              </w:rPr>
              <w:t>верно</w:t>
            </w:r>
          </w:p>
        </w:tc>
        <w:tc>
          <w:tcPr>
            <w:tcW w:w="1367" w:type="dxa"/>
          </w:tcPr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014CB">
              <w:rPr>
                <w:sz w:val="24"/>
                <w:szCs w:val="24"/>
              </w:rPr>
              <w:t>неверно</w:t>
            </w:r>
          </w:p>
        </w:tc>
      </w:tr>
      <w:tr w:rsidR="00C77574" w:rsidRPr="006014CB" w:rsidTr="00DE27B0">
        <w:tc>
          <w:tcPr>
            <w:tcW w:w="7119" w:type="dxa"/>
          </w:tcPr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014CB">
              <w:rPr>
                <w:sz w:val="24"/>
                <w:szCs w:val="24"/>
              </w:rPr>
              <w:t>Друзья – это близкие люди, которые помогают</w:t>
            </w:r>
          </w:p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014CB">
              <w:rPr>
                <w:sz w:val="24"/>
                <w:szCs w:val="24"/>
              </w:rPr>
              <w:t xml:space="preserve">друг другу. </w:t>
            </w:r>
          </w:p>
        </w:tc>
        <w:tc>
          <w:tcPr>
            <w:tcW w:w="1085" w:type="dxa"/>
          </w:tcPr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C77574" w:rsidRPr="006014CB" w:rsidTr="00DE27B0">
        <w:tc>
          <w:tcPr>
            <w:tcW w:w="7119" w:type="dxa"/>
          </w:tcPr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6014CB">
              <w:rPr>
                <w:sz w:val="24"/>
                <w:szCs w:val="24"/>
              </w:rPr>
              <w:t>У животных нет друзей.</w:t>
            </w:r>
          </w:p>
        </w:tc>
        <w:tc>
          <w:tcPr>
            <w:tcW w:w="1085" w:type="dxa"/>
          </w:tcPr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C77574" w:rsidRPr="006014CB" w:rsidRDefault="00C77574" w:rsidP="00DE27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C77574" w:rsidRPr="006014CB" w:rsidRDefault="00C77574" w:rsidP="00A20B8A">
      <w:pPr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-К вашим ответам вернёмся в конце урока.</w:t>
      </w:r>
    </w:p>
    <w:p w:rsidR="00C77574" w:rsidRPr="006014CB" w:rsidRDefault="00C77574" w:rsidP="005D6730">
      <w:pPr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 xml:space="preserve">3. </w:t>
      </w:r>
    </w:p>
    <w:p w:rsidR="00C77574" w:rsidRPr="006014CB" w:rsidRDefault="00C77574" w:rsidP="005D6730">
      <w:pPr>
        <w:spacing w:after="0"/>
        <w:ind w:left="-567"/>
        <w:rPr>
          <w:sz w:val="24"/>
          <w:szCs w:val="24"/>
        </w:rPr>
      </w:pPr>
    </w:p>
    <w:p w:rsidR="00C77574" w:rsidRPr="006014CB" w:rsidRDefault="00C77574" w:rsidP="002317FF">
      <w:pPr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- На прошлом занятии вы рассказывали сведения из интернета о насекомых (Слайд с изображением животных: муравей, гусеница-землемер, паук-сенокосец, жужелица, жучок-блошачек, кузнечик, водомер, майский хрущ, гусеница-листовёртка.),  составляли синквейн о муравье, а к этому занятию вы приготовили синквейн на остальных животных.</w:t>
      </w:r>
    </w:p>
    <w:p w:rsidR="00C77574" w:rsidRPr="006014CB" w:rsidRDefault="00C77574" w:rsidP="005D6730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- Сегодня ваши синквейны оценят гости. Отдайте свою работу какому хотите гостю. Уважаемые гости, к концу занятия оцените работу учащегося, нарисовав соответствующий смайлик.</w:t>
      </w:r>
    </w:p>
    <w:p w:rsidR="00C77574" w:rsidRPr="006014CB" w:rsidRDefault="00C77574" w:rsidP="0051149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«Осмысление содержания»</w:t>
      </w:r>
    </w:p>
    <w:p w:rsidR="00C77574" w:rsidRPr="006014CB" w:rsidRDefault="00C77574" w:rsidP="003C7295">
      <w:pPr>
        <w:pStyle w:val="ListParagraph"/>
        <w:spacing w:after="0"/>
        <w:ind w:left="-567"/>
        <w:rPr>
          <w:sz w:val="24"/>
          <w:szCs w:val="24"/>
        </w:rPr>
      </w:pPr>
    </w:p>
    <w:p w:rsidR="00C77574" w:rsidRPr="006014CB" w:rsidRDefault="00C77574" w:rsidP="005D6730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Сегодня будем читать сказку об этих животных.</w:t>
      </w:r>
    </w:p>
    <w:p w:rsidR="00C77574" w:rsidRPr="006014CB" w:rsidRDefault="00C77574" w:rsidP="00060E12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Отгадайте загадку и вы узнаете, кто главный герой сказки.</w:t>
      </w:r>
    </w:p>
    <w:p w:rsidR="00C77574" w:rsidRPr="006014CB" w:rsidRDefault="00C77574" w:rsidP="00A20B8A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«Это мелкое насекомое, у которого многочисленная семья. Он строит дом из веток и хвоинок»</w:t>
      </w:r>
    </w:p>
    <w:p w:rsidR="00C77574" w:rsidRPr="006014CB" w:rsidRDefault="00C77574" w:rsidP="00A20B8A">
      <w:pPr>
        <w:pStyle w:val="ListParagraph"/>
        <w:spacing w:after="0"/>
        <w:ind w:left="-567"/>
        <w:rPr>
          <w:sz w:val="24"/>
          <w:szCs w:val="24"/>
        </w:rPr>
      </w:pPr>
    </w:p>
    <w:p w:rsidR="00C77574" w:rsidRPr="006014CB" w:rsidRDefault="00C77574" w:rsidP="00A20B8A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- Муравей – главный герой сказки.</w:t>
      </w:r>
    </w:p>
    <w:p w:rsidR="00C77574" w:rsidRPr="006014CB" w:rsidRDefault="00C77574" w:rsidP="00BD4A8E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2. - Откройте книгу стр.84., прочитайте название сказки.</w:t>
      </w:r>
    </w:p>
    <w:p w:rsidR="00C77574" w:rsidRPr="006014CB" w:rsidRDefault="00C77574" w:rsidP="00BD4A8E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- Прочитайте, что значит спешит домой. (слайд. Спешит домой – торопится, хочет быстрее прийти домой)</w:t>
      </w:r>
    </w:p>
    <w:p w:rsidR="00C77574" w:rsidRPr="006014CB" w:rsidRDefault="00C77574" w:rsidP="00BD4A8E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- Как называется дом муравьёв?</w:t>
      </w:r>
    </w:p>
    <w:p w:rsidR="00C77574" w:rsidRPr="006014CB" w:rsidRDefault="00C77574" w:rsidP="00BD4A8E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- Кто автор сказки?(Слайд с изобр.Бианки)</w:t>
      </w:r>
    </w:p>
    <w:p w:rsidR="00C77574" w:rsidRPr="006014CB" w:rsidRDefault="00C77574" w:rsidP="00BD4A8E">
      <w:pPr>
        <w:pStyle w:val="ListParagraph"/>
        <w:spacing w:after="0"/>
        <w:ind w:left="-567"/>
        <w:rPr>
          <w:sz w:val="24"/>
          <w:szCs w:val="24"/>
        </w:rPr>
      </w:pPr>
    </w:p>
    <w:p w:rsidR="00C77574" w:rsidRPr="006014CB" w:rsidRDefault="00C77574" w:rsidP="00BD4A8E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3. Прочитайте начало сказки до слов «…чуть жив от страха»</w:t>
      </w:r>
    </w:p>
    <w:p w:rsidR="00C77574" w:rsidRPr="006014CB" w:rsidRDefault="00C77574" w:rsidP="00BD4A8E">
      <w:pPr>
        <w:pStyle w:val="ListParagraph"/>
        <w:spacing w:after="0"/>
        <w:ind w:left="-567"/>
        <w:rPr>
          <w:sz w:val="24"/>
          <w:szCs w:val="24"/>
        </w:rPr>
      </w:pPr>
      <w:r w:rsidRPr="006014CB">
        <w:rPr>
          <w:sz w:val="24"/>
          <w:szCs w:val="24"/>
        </w:rPr>
        <w:t>(Жужжащее чтение)</w:t>
      </w:r>
    </w:p>
    <w:p w:rsidR="00C77574" w:rsidRPr="006014CB" w:rsidRDefault="00C77574" w:rsidP="00BD4A8E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Слайд с изображением муравейника и муравьёв.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- Посмотрите на картинку, что вы видите? (Муравейник и муравьи)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- Что вы узнали о жизни муравьёв? Прочитайте.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(У муравьёв ведь строго: только солнышко на закат – все домой бегут. Сядет солнце – муравьи все ходы и выходы закроют – и спать. А кто опаздал, тот хоть на улице ночуй.)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- Что делал Муравьишка на берёзе?(Муравьишка сел на листок и думает: «Отдохну немножко – и вниз.»)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- Где в это время было солнце? (Солнце уже к лесу спускалось)</w:t>
      </w:r>
    </w:p>
    <w:p w:rsidR="00C77574" w:rsidRPr="006014CB" w:rsidRDefault="00C77574" w:rsidP="0022454D">
      <w:p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- Что случилось с Муравьишкой?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(А листок был плохой: жёлтый, сухой. Дунул ветер и сорвал его с ветки. Несётся листок через лес, через реку, через деревню.)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 xml:space="preserve"> (слайд с изображением муравья на листке)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- Посмотрите: это летит муравей на листке.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4. О том, как Муравьишка вернулся домой, вы расскажете сами. Каждый получает отрывок  из сказки. Прочитайте, смотрите в данный словарь и расскажите по плану.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1) Где оказался Муравьишка?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2) Кто помог(ла) (не помог(ла)) Муравьишке?</w:t>
      </w:r>
    </w:p>
    <w:p w:rsidR="00C77574" w:rsidRPr="006014CB" w:rsidRDefault="00C77574" w:rsidP="00BE4510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>3) Как помог(ла)?</w:t>
      </w:r>
    </w:p>
    <w:p w:rsidR="00C77574" w:rsidRPr="006014CB" w:rsidRDefault="00C77574" w:rsidP="009145A8">
      <w:pPr>
        <w:pStyle w:val="ListParagraph"/>
        <w:spacing w:after="0"/>
        <w:ind w:left="-207"/>
        <w:rPr>
          <w:sz w:val="24"/>
          <w:szCs w:val="24"/>
        </w:rPr>
      </w:pPr>
      <w:r w:rsidRPr="006014CB">
        <w:rPr>
          <w:sz w:val="24"/>
          <w:szCs w:val="24"/>
        </w:rPr>
        <w:t xml:space="preserve">Ученики читают. </w:t>
      </w:r>
    </w:p>
    <w:p w:rsidR="00C77574" w:rsidRPr="006014CB" w:rsidRDefault="00C77574" w:rsidP="00901AE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Послушайте предложение из начала отрывка. (за экраном):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«Занёс ветер листок на луг за деревней да там и бросил».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- У кого этот отрывок?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Расскажи свою часть по плану.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1)Муравьишка оказался на лугу. Листок упал на камень. Муравьишка себе ноги отшиб. (слайд с изображ.муравья на камне)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- Посмотрите: Муравьишка ударился об камень и не может идти.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2)Муравьишке помогла Гусеница-Землемер. (Слайд с изобр.гусеницы)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3)Муравьишка вскарабкался на спину к Гусенице. Муравьишка то к земле летит, то к небу, то вниз головой, то вверх.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Уточняющий вопрос: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- Почему Муравьишка хотел укусить Гусеницу?(Потому что Муравьишке было страшно так ехать. Он хотел слезть.)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Словарь.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Ноги отшиб – ударил ноги. Ноги болят.</w:t>
      </w:r>
    </w:p>
    <w:p w:rsidR="00C77574" w:rsidRPr="006014CB" w:rsidRDefault="00C77574" w:rsidP="004D4A2B">
      <w:pPr>
        <w:pStyle w:val="ListParagraph"/>
        <w:spacing w:after="0"/>
        <w:ind w:left="-142"/>
        <w:rPr>
          <w:sz w:val="24"/>
          <w:szCs w:val="24"/>
        </w:rPr>
      </w:pPr>
      <w:r w:rsidRPr="006014CB">
        <w:rPr>
          <w:sz w:val="24"/>
          <w:szCs w:val="24"/>
        </w:rPr>
        <w:t>Вскарабкался на спину – залез и сел на спину.</w:t>
      </w:r>
    </w:p>
    <w:p w:rsidR="00C77574" w:rsidRPr="006014CB" w:rsidRDefault="00C77574" w:rsidP="00246362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«Огляделся, видит: луг впереди, на лугу трава скошенная лежит.</w:t>
      </w:r>
    </w:p>
    <w:p w:rsidR="00C77574" w:rsidRPr="006014CB" w:rsidRDefault="00C77574" w:rsidP="009E48DA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1)Муравьишка оказался на скошенном лугу.</w:t>
      </w:r>
    </w:p>
    <w:p w:rsidR="00C77574" w:rsidRPr="006014CB" w:rsidRDefault="00C77574" w:rsidP="009E48DA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2)Муравьишке помог Паук-Сенокосец. (Слайд)</w:t>
      </w:r>
    </w:p>
    <w:p w:rsidR="00C77574" w:rsidRPr="006014CB" w:rsidRDefault="00C77574" w:rsidP="009E48DA">
      <w:pPr>
        <w:pStyle w:val="ListParagraph"/>
        <w:spacing w:after="0"/>
        <w:ind w:left="0"/>
        <w:rPr>
          <w:sz w:val="24"/>
          <w:szCs w:val="24"/>
        </w:rPr>
      </w:pPr>
    </w:p>
    <w:p w:rsidR="00C77574" w:rsidRPr="006014CB" w:rsidRDefault="00C77574" w:rsidP="009E48DA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3)Муравьишка залез на спину Пауку. Паук пошел. Все восемь ног, как спицы в глазах у Муравьишки замелькали.</w:t>
      </w:r>
    </w:p>
    <w:p w:rsidR="00C77574" w:rsidRPr="006014CB" w:rsidRDefault="00C77574" w:rsidP="009E48DA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Уточняющий вопрос:</w:t>
      </w:r>
    </w:p>
    <w:p w:rsidR="00C77574" w:rsidRPr="006014CB" w:rsidRDefault="00C77574" w:rsidP="009E48DA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 Почему Муравьишка хотел укусить Паука? (Паук шёл очень медленно)</w:t>
      </w:r>
    </w:p>
    <w:p w:rsidR="00C77574" w:rsidRPr="006014CB" w:rsidRDefault="00C77574" w:rsidP="009E48DA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Словарь.</w:t>
      </w:r>
    </w:p>
    <w:p w:rsidR="00C77574" w:rsidRPr="006014CB" w:rsidRDefault="00C77574" w:rsidP="009E48DA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Начал ходули переставлять – начал идти. Пошёл.</w:t>
      </w:r>
    </w:p>
    <w:p w:rsidR="00C77574" w:rsidRPr="006014CB" w:rsidRDefault="00C77574" w:rsidP="00D876DE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«Жужелка, жужелка, отнеси меня домой»</w:t>
      </w:r>
    </w:p>
    <w:p w:rsidR="00C77574" w:rsidRPr="006014CB" w:rsidRDefault="00C77574" w:rsidP="00C77C90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1)Муравьишка оказался на гладкой дорожке.</w:t>
      </w:r>
    </w:p>
    <w:p w:rsidR="00C77574" w:rsidRPr="006014CB" w:rsidRDefault="00C77574" w:rsidP="00C77C90">
      <w:p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2)Муравьишке помогла Жужелица. (слайд)</w:t>
      </w:r>
    </w:p>
    <w:p w:rsidR="00C77574" w:rsidRPr="006014CB" w:rsidRDefault="00C77574" w:rsidP="00537859">
      <w:pPr>
        <w:pStyle w:val="ListParagraph"/>
        <w:spacing w:after="0"/>
        <w:rPr>
          <w:sz w:val="24"/>
          <w:szCs w:val="24"/>
        </w:rPr>
      </w:pPr>
    </w:p>
    <w:p w:rsidR="00C77574" w:rsidRPr="006014CB" w:rsidRDefault="00C77574" w:rsidP="004D4A2B">
      <w:pPr>
        <w:pStyle w:val="ListParagraph"/>
        <w:spacing w:after="0"/>
        <w:rPr>
          <w:sz w:val="24"/>
          <w:szCs w:val="24"/>
        </w:rPr>
      </w:pPr>
    </w:p>
    <w:p w:rsidR="00C77574" w:rsidRPr="006014CB" w:rsidRDefault="00C77574" w:rsidP="0053785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3)Муравьишка сел на спину Жужелицы. Ноги у неё ровные, как у коня. Жужелица бежала быстро.</w:t>
      </w:r>
    </w:p>
    <w:p w:rsidR="00C77574" w:rsidRPr="006014CB" w:rsidRDefault="00C77574" w:rsidP="0053785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Уточняющий вопрос:</w:t>
      </w:r>
    </w:p>
    <w:p w:rsidR="00C77574" w:rsidRPr="006014CB" w:rsidRDefault="00C77574" w:rsidP="0053785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 Почему Муравьишке пришлось слезть с Жужелицы? ( Жужелица не могла по грядкам прыгать.)</w:t>
      </w:r>
    </w:p>
    <w:p w:rsidR="00C77574" w:rsidRPr="006014CB" w:rsidRDefault="00C77574" w:rsidP="0053785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Словарь.</w:t>
      </w:r>
    </w:p>
    <w:p w:rsidR="00C77574" w:rsidRPr="006014CB" w:rsidRDefault="00C77574" w:rsidP="0053785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Вскарабкаться на спину – залезть и сесть на спину.</w:t>
      </w:r>
    </w:p>
    <w:p w:rsidR="00C77574" w:rsidRPr="006014CB" w:rsidRDefault="00C77574" w:rsidP="0053785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Как пустится бежать – побежала быстро.</w:t>
      </w:r>
    </w:p>
    <w:p w:rsidR="00C77574" w:rsidRPr="006014CB" w:rsidRDefault="00C77574" w:rsidP="0053785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Домчались – добежали.</w:t>
      </w:r>
    </w:p>
    <w:p w:rsidR="00C77574" w:rsidRPr="006014CB" w:rsidRDefault="00C77574" w:rsidP="004929F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« Картофельная ботва для Муравьишки – лес густой»</w:t>
      </w:r>
    </w:p>
    <w:p w:rsidR="00C77574" w:rsidRPr="006014CB" w:rsidRDefault="00C77574" w:rsidP="004929F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Муравьишка оказался на картофельном поле.</w:t>
      </w:r>
    </w:p>
    <w:p w:rsidR="00C77574" w:rsidRPr="006014CB" w:rsidRDefault="00C77574" w:rsidP="004929FD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Муравьишке помог Жучок-Блошачок.</w:t>
      </w:r>
    </w:p>
    <w:p w:rsidR="00C77574" w:rsidRPr="006014CB" w:rsidRDefault="00C77574" w:rsidP="004929FD">
      <w:pPr>
        <w:spacing w:after="0"/>
        <w:rPr>
          <w:sz w:val="24"/>
          <w:szCs w:val="24"/>
        </w:rPr>
      </w:pPr>
    </w:p>
    <w:p w:rsidR="00C77574" w:rsidRPr="006014CB" w:rsidRDefault="00C77574" w:rsidP="004929FD">
      <w:p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3)Муравьишка влез на спину к Жучку. У него ножки, как пружинки. Он прыгал с грядки на грядку до самого забора.</w:t>
      </w:r>
    </w:p>
    <w:p w:rsidR="00C77574" w:rsidRPr="006014CB" w:rsidRDefault="00C77574" w:rsidP="004929FD">
      <w:p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Уточняющий вопрос:</w:t>
      </w:r>
    </w:p>
    <w:p w:rsidR="00C77574" w:rsidRPr="006014CB" w:rsidRDefault="00C77574" w:rsidP="004929FD">
      <w:p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- Почему Жучок не пошёл дальше?(Жучок не мог перепрыгнуть через забор)</w:t>
      </w:r>
    </w:p>
    <w:p w:rsidR="00C77574" w:rsidRPr="006014CB" w:rsidRDefault="00C77574" w:rsidP="004929FD">
      <w:p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- Где было солнце (А солнце уж низко)</w:t>
      </w:r>
    </w:p>
    <w:p w:rsidR="00C77574" w:rsidRPr="006014CB" w:rsidRDefault="00C77574" w:rsidP="004929FD">
      <w:p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Словарь.</w:t>
      </w:r>
    </w:p>
    <w:p w:rsidR="00C77574" w:rsidRPr="006014CB" w:rsidRDefault="00C77574" w:rsidP="004929FD">
      <w:p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Задние ножки, как пружинки складные, - да – щёлк! – распрямил их. Глядь уж он на грядке сидит. Щёлк! – На другой. – прыгал с грядки на грядку.</w:t>
      </w:r>
    </w:p>
    <w:p w:rsidR="00C77574" w:rsidRPr="006014CB" w:rsidRDefault="00C77574" w:rsidP="00CA6C7C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«- Кузнечик, кузнечик, снеси меня домой!»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1)Муравьишка оказался  около забора.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2)Муравьишке помог кузнечик.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3)Муравьишка сел Кузнечику на загривок. Кузнечик перепрыгнул через забор.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Уточняющий вопрос: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 Почему Кузнечик не повёз Муравьишку дальше? (Потому что впереди была река)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-Где было солнце (А солнце ещё ниже)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Словарь.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Загривок – часть шеи.</w:t>
      </w:r>
    </w:p>
    <w:p w:rsidR="00C77574" w:rsidRPr="006014CB" w:rsidRDefault="00C77574" w:rsidP="002B097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«Затрещал по-своему, глядь – бежит по воде лодочка на ножках.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1)Муравьишка оказался около реки.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2)Муравьишке помог Водомер.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3)Водомер оттолкнётся ножками и катит-скользит по воде, как по льду.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Уточняющий вопрос: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 Почему Водомер дальше не повёз Муравьишку?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(По земле ноги не скользят)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 Где было солнце?(А солнце за лесом скрылось)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Словарь.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Шибче – быстрее.</w:t>
      </w:r>
    </w:p>
    <w:p w:rsidR="00C77574" w:rsidRPr="006014CB" w:rsidRDefault="00C77574" w:rsidP="002B097D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Да как припустит – очень быстро побежал.</w:t>
      </w:r>
    </w:p>
    <w:p w:rsidR="00C77574" w:rsidRPr="006014CB" w:rsidRDefault="00C77574" w:rsidP="002676E8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«Видит Муравьишка: ползёт мимо Майский хрущ»</w:t>
      </w:r>
    </w:p>
    <w:p w:rsidR="00C77574" w:rsidRPr="006014CB" w:rsidRDefault="00C77574" w:rsidP="002676E8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1)Муравьишка оказался в лесу.</w:t>
      </w:r>
    </w:p>
    <w:p w:rsidR="00C77574" w:rsidRPr="006014CB" w:rsidRDefault="00C77574" w:rsidP="002676E8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2)Муравьишке помог Майский Хрущ.</w:t>
      </w:r>
    </w:p>
    <w:p w:rsidR="00C77574" w:rsidRPr="006014CB" w:rsidRDefault="00C77574" w:rsidP="002676E8">
      <w:pPr>
        <w:pStyle w:val="ListParagraph"/>
        <w:spacing w:after="0"/>
        <w:ind w:left="0"/>
        <w:rPr>
          <w:sz w:val="24"/>
          <w:szCs w:val="24"/>
        </w:rPr>
      </w:pP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3)Муравьишка сел жуку на голову. Жук полетел и сел на берёзу.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Словарь.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Затрепетали крылышки – зашевелились крылья.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Поднялся на воздух – полетел.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Уточняющий вопрос:</w:t>
      </w:r>
    </w:p>
    <w:p w:rsidR="00C77574" w:rsidRPr="006014CB" w:rsidRDefault="00C77574" w:rsidP="00CA6C7C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 Где было солнце?(Солнышко уже краем землю зацепило)</w:t>
      </w:r>
    </w:p>
    <w:p w:rsidR="00C77574" w:rsidRPr="006014CB" w:rsidRDefault="00C77574" w:rsidP="009D4109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014CB">
        <w:rPr>
          <w:sz w:val="24"/>
          <w:szCs w:val="24"/>
        </w:rPr>
        <w:t>«Глянул Муравьишка вниз ..»</w:t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1)Муравьишка оказался на берёзе.</w:t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2)Муравьишка увидел Гусеницу-Листовёртку. Она не хотела помогать.</w:t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3)Муравьишка укусил Гусеницу. Гусеница испугалась и полетела вниз. Муравьишка крепко вцепился. На нитке спустился на землю и побежал домой.</w:t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 Где было солнышко, когда Муравьишка увидел Гусеницу?(Солнышко уже по пояс в землю ушло)</w:t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 Успел Муравьишка домой?прочитай.</w:t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Словарь.</w:t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С перепугу – испугалась</w:t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Кувырк с листа – упала с листа</w:t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Крепко вцепился – крепко держится.</w:t>
      </w:r>
    </w:p>
    <w:p w:rsidR="00C77574" w:rsidRPr="006014CB" w:rsidRDefault="00C77574" w:rsidP="009D4109">
      <w:pPr>
        <w:pStyle w:val="ListParagraph"/>
        <w:spacing w:after="0"/>
        <w:ind w:left="0"/>
        <w:rPr>
          <w:noProof/>
          <w:sz w:val="24"/>
          <w:szCs w:val="24"/>
          <w:lang w:eastAsia="ru-RU"/>
        </w:rPr>
      </w:pPr>
    </w:p>
    <w:p w:rsidR="00C77574" w:rsidRPr="006014CB" w:rsidRDefault="00C77574" w:rsidP="00F873B3">
      <w:pPr>
        <w:pStyle w:val="NormalWeb"/>
        <w:spacing w:before="0" w:beforeAutospacing="0" w:after="240" w:afterAutospacing="0"/>
        <w:ind w:left="360"/>
      </w:pPr>
      <w:r w:rsidRPr="006014CB">
        <w:t>5.Обобщение работы с текстом. Беседа по вопросам.</w:t>
      </w:r>
    </w:p>
    <w:p w:rsidR="00C77574" w:rsidRPr="006014CB" w:rsidRDefault="00C77574" w:rsidP="00F873B3">
      <w:pPr>
        <w:pStyle w:val="NormalWeb"/>
        <w:spacing w:before="0" w:beforeAutospacing="0" w:after="240" w:afterAutospacing="0"/>
        <w:ind w:left="360"/>
        <w:rPr>
          <w:u w:val="single"/>
        </w:rPr>
      </w:pPr>
      <w:r w:rsidRPr="006014CB">
        <w:rPr>
          <w:u w:val="single"/>
        </w:rPr>
        <w:t>слайд с изобр.всех животных.</w:t>
      </w:r>
    </w:p>
    <w:p w:rsidR="00C77574" w:rsidRPr="006014CB" w:rsidRDefault="00C77574" w:rsidP="00F873B3">
      <w:pPr>
        <w:pStyle w:val="NormalWeb"/>
        <w:spacing w:before="0" w:beforeAutospacing="0" w:after="240" w:afterAutospacing="0"/>
        <w:ind w:left="360"/>
        <w:rPr>
          <w:u w:val="single"/>
        </w:rPr>
      </w:pPr>
    </w:p>
    <w:p w:rsidR="00C77574" w:rsidRPr="006014CB" w:rsidRDefault="00C77574" w:rsidP="00F873B3">
      <w:pPr>
        <w:pStyle w:val="NormalWeb"/>
        <w:spacing w:before="0" w:beforeAutospacing="0" w:after="0" w:afterAutospacing="0"/>
      </w:pPr>
      <w:r w:rsidRPr="006014CB">
        <w:t>- Можно сказать, что эти насекомые – друзья Муравьишки? Почему? (Да, потому что они помогли Муравьишке добраться домой)</w:t>
      </w:r>
    </w:p>
    <w:p w:rsidR="00C77574" w:rsidRPr="006014CB" w:rsidRDefault="00C77574" w:rsidP="00F873B3">
      <w:pPr>
        <w:pStyle w:val="NormalWeb"/>
        <w:spacing w:before="0" w:beforeAutospacing="0" w:after="0" w:afterAutospacing="0"/>
      </w:pPr>
      <w:r w:rsidRPr="006014CB">
        <w:t>- Все помогали? (Нет, Гусеница-Листовёртка не хотела помогать)</w:t>
      </w:r>
    </w:p>
    <w:p w:rsidR="00C77574" w:rsidRPr="006014CB" w:rsidRDefault="00C77574" w:rsidP="00F873B3">
      <w:pPr>
        <w:pStyle w:val="NormalWeb"/>
        <w:spacing w:before="0" w:beforeAutospacing="0" w:after="0" w:afterAutospacing="0"/>
      </w:pPr>
      <w:r w:rsidRPr="006014CB">
        <w:t>- Почему она отказала? (Она была занята работой)</w:t>
      </w:r>
    </w:p>
    <w:p w:rsidR="00C77574" w:rsidRPr="006014CB" w:rsidRDefault="00C77574" w:rsidP="00F873B3">
      <w:pPr>
        <w:pStyle w:val="NormalWeb"/>
        <w:spacing w:before="0" w:beforeAutospacing="0" w:after="0" w:afterAutospacing="0"/>
      </w:pPr>
      <w:r w:rsidRPr="006014CB">
        <w:t>- Что сделал Муравьишка? (Он укусил Гусеницу)</w:t>
      </w:r>
    </w:p>
    <w:p w:rsidR="00C77574" w:rsidRPr="006014CB" w:rsidRDefault="00C77574" w:rsidP="00A02DA7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sz w:val="24"/>
          <w:szCs w:val="24"/>
        </w:rPr>
        <w:t>- Гусеница могла бы помочь? (Да, могла бы помочь, а потом работать)</w:t>
      </w:r>
    </w:p>
    <w:p w:rsidR="00C77574" w:rsidRPr="006014CB" w:rsidRDefault="00C77574" w:rsidP="00A02DA7">
      <w:pPr>
        <w:pStyle w:val="ListParagraph"/>
        <w:spacing w:after="0"/>
        <w:ind w:left="0"/>
        <w:rPr>
          <w:sz w:val="24"/>
          <w:szCs w:val="24"/>
        </w:rPr>
      </w:pPr>
      <w:r w:rsidRPr="006014CB">
        <w:rPr>
          <w:noProof/>
          <w:sz w:val="24"/>
          <w:szCs w:val="24"/>
          <w:lang w:eastAsia="ru-RU"/>
        </w:rPr>
        <w:t xml:space="preserve"> - Вы прочитали сказку каждый по одной части. Дома прочитайте всю сказку.</w:t>
      </w:r>
    </w:p>
    <w:p w:rsidR="00C77574" w:rsidRPr="006014CB" w:rsidRDefault="00C77574" w:rsidP="00F873B3">
      <w:pPr>
        <w:pStyle w:val="NormalWeb"/>
        <w:spacing w:before="0" w:beforeAutospacing="0" w:after="0" w:afterAutospacing="0"/>
      </w:pPr>
    </w:p>
    <w:p w:rsidR="00C77574" w:rsidRPr="006014CB" w:rsidRDefault="00C77574" w:rsidP="00F873B3">
      <w:pPr>
        <w:pStyle w:val="NormalWeb"/>
        <w:spacing w:before="0" w:beforeAutospacing="0" w:after="0" w:afterAutospacing="0"/>
      </w:pPr>
    </w:p>
    <w:p w:rsidR="00C77574" w:rsidRPr="006014CB" w:rsidRDefault="00C77574" w:rsidP="001B4A7F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6014CB">
        <w:t>Рефлексия.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</w:pPr>
      <w:r w:rsidRPr="006014CB">
        <w:t>- Вернёмся к началу занятия. (Таблица – верно-неверно)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</w:pPr>
      <w:r w:rsidRPr="006014CB">
        <w:t>1. - Друзья - это близкие люди, которые помогают друг другу. Верно или неверно. (Ответы детей)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</w:pP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</w:pPr>
      <w:r w:rsidRPr="006014CB">
        <w:t>- Проверь по толковому словарю, Даша. Найди в словаре слово – друг. (Друг – близкий человек, приятель, хороший знакомый. Противоположный врагу)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  <w:rPr>
          <w:u w:val="single"/>
        </w:rPr>
      </w:pPr>
      <w:r w:rsidRPr="006014CB">
        <w:rPr>
          <w:u w:val="single"/>
        </w:rPr>
        <w:t>Слайд с изобр.скана со страницы толк.словаря.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  <w:rPr>
          <w:u w:val="single"/>
        </w:rPr>
      </w:pP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</w:pPr>
      <w:r w:rsidRPr="006014CB">
        <w:t>- Верно. Хорошие люди всегда помогают друг другу.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</w:pPr>
      <w:r w:rsidRPr="006014CB">
        <w:t>2. – У животных нет друзей. Верно или неверно? (Ответы детей)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</w:pPr>
      <w:r w:rsidRPr="006014CB">
        <w:t>- Неверно. Животные тоже помогают друг другу.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</w:pPr>
      <w:r w:rsidRPr="006014CB">
        <w:t>3. Прочитайте вывод из нашего занятия.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  <w:rPr>
          <w:u w:val="single"/>
        </w:rPr>
      </w:pPr>
      <w:r w:rsidRPr="006014CB">
        <w:rPr>
          <w:u w:val="single"/>
        </w:rPr>
        <w:t>Слайд с изобр.надписи.</w:t>
      </w:r>
    </w:p>
    <w:p w:rsidR="00C77574" w:rsidRPr="006014CB" w:rsidRDefault="00C77574" w:rsidP="001B4A7F">
      <w:pPr>
        <w:pStyle w:val="NormalWeb"/>
        <w:spacing w:before="0" w:beforeAutospacing="0" w:after="0" w:afterAutospacing="0"/>
        <w:ind w:left="153"/>
      </w:pPr>
    </w:p>
    <w:p w:rsidR="00C77574" w:rsidRPr="006014CB" w:rsidRDefault="00C77574" w:rsidP="00764E3A">
      <w:pPr>
        <w:pStyle w:val="NormalWeb"/>
        <w:spacing w:before="0" w:beforeAutospacing="0" w:after="0" w:afterAutospacing="0"/>
        <w:ind w:left="153"/>
      </w:pPr>
      <w:r w:rsidRPr="006014CB">
        <w:t>У животных и людей есть друзья. Они помогают и выручают друг друга в трудный момент.</w:t>
      </w:r>
    </w:p>
    <w:p w:rsidR="00C77574" w:rsidRPr="006014CB" w:rsidRDefault="00C77574" w:rsidP="009D1C90">
      <w:pPr>
        <w:pStyle w:val="NormalWeb"/>
        <w:spacing w:before="0" w:beforeAutospacing="0" w:after="0" w:afterAutospacing="0"/>
        <w:ind w:left="513"/>
      </w:pPr>
    </w:p>
    <w:p w:rsidR="00C77574" w:rsidRPr="006014CB" w:rsidRDefault="00C77574" w:rsidP="00764E3A">
      <w:pPr>
        <w:pStyle w:val="NormalWeb"/>
        <w:spacing w:before="0" w:beforeAutospacing="0" w:after="0" w:afterAutospacing="0"/>
      </w:pPr>
      <w:r w:rsidRPr="006014CB">
        <w:t>4.Подведение итогов.</w:t>
      </w:r>
    </w:p>
    <w:p w:rsidR="00C77574" w:rsidRPr="006014CB" w:rsidRDefault="00C77574" w:rsidP="009D1C90">
      <w:pPr>
        <w:pStyle w:val="NormalWeb"/>
        <w:spacing w:before="0" w:beforeAutospacing="0" w:after="0" w:afterAutospacing="0"/>
        <w:ind w:left="720"/>
      </w:pPr>
      <w:r w:rsidRPr="006014CB">
        <w:t>-Понравилась вам сказка?</w:t>
      </w:r>
    </w:p>
    <w:p w:rsidR="00C77574" w:rsidRPr="006014CB" w:rsidRDefault="00C77574" w:rsidP="00764E3A">
      <w:pPr>
        <w:pStyle w:val="NormalWeb"/>
        <w:spacing w:before="0" w:beforeAutospacing="0" w:after="0" w:afterAutospacing="0"/>
        <w:ind w:left="720"/>
      </w:pPr>
      <w:r w:rsidRPr="006014CB">
        <w:t>- дополните предложения.</w:t>
      </w:r>
      <w:r w:rsidRPr="006014CB">
        <w:br/>
      </w:r>
    </w:p>
    <w:p w:rsidR="00C77574" w:rsidRPr="006014CB" w:rsidRDefault="00C77574" w:rsidP="009D1C90">
      <w:pPr>
        <w:pStyle w:val="NormalWeb"/>
        <w:spacing w:before="0" w:beforeAutospacing="0" w:after="0" w:afterAutospacing="0"/>
        <w:ind w:left="720"/>
      </w:pPr>
    </w:p>
    <w:p w:rsidR="00C77574" w:rsidRPr="006014CB" w:rsidRDefault="00C77574" w:rsidP="006B47CC">
      <w:pPr>
        <w:pStyle w:val="NormalWeb"/>
        <w:spacing w:before="0" w:beforeAutospacing="0" w:after="0" w:afterAutospacing="0"/>
      </w:pPr>
      <w:r w:rsidRPr="006014CB">
        <w:t>- Было интересно, как Муравьишка спустился на землю на нитке.</w:t>
      </w:r>
    </w:p>
    <w:p w:rsidR="00C77574" w:rsidRPr="006014CB" w:rsidRDefault="00C77574" w:rsidP="006B47CC">
      <w:pPr>
        <w:pStyle w:val="NormalWeb"/>
        <w:spacing w:before="0" w:beforeAutospacing="0" w:after="0" w:afterAutospacing="0"/>
      </w:pPr>
      <w:r w:rsidRPr="006014CB">
        <w:t>- Меня удивило, что кузнечик перепрыгнул через забор.</w:t>
      </w:r>
    </w:p>
    <w:p w:rsidR="00C77574" w:rsidRPr="006014CB" w:rsidRDefault="00C77574" w:rsidP="006B47CC">
      <w:pPr>
        <w:pStyle w:val="NormalWeb"/>
        <w:spacing w:before="0" w:beforeAutospacing="0" w:after="0" w:afterAutospacing="0"/>
      </w:pPr>
      <w:r w:rsidRPr="006014CB">
        <w:t>- Теперь я знаю, что у животных есть друзья.</w:t>
      </w:r>
      <w:r w:rsidRPr="006014CB">
        <w:br/>
      </w:r>
    </w:p>
    <w:p w:rsidR="00C77574" w:rsidRPr="006014CB" w:rsidRDefault="00C77574" w:rsidP="009D4109">
      <w:pPr>
        <w:pStyle w:val="ListParagraph"/>
        <w:spacing w:after="0"/>
        <w:ind w:left="0"/>
        <w:rPr>
          <w:sz w:val="24"/>
          <w:szCs w:val="24"/>
        </w:rPr>
      </w:pPr>
    </w:p>
    <w:sectPr w:rsidR="00C77574" w:rsidRPr="006014CB" w:rsidSect="00C77C9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2CB"/>
    <w:multiLevelType w:val="hybridMultilevel"/>
    <w:tmpl w:val="E3DC2FF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2B674AB"/>
    <w:multiLevelType w:val="hybridMultilevel"/>
    <w:tmpl w:val="607A8A6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19F92DFE"/>
    <w:multiLevelType w:val="hybridMultilevel"/>
    <w:tmpl w:val="4FD6222C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552003"/>
    <w:multiLevelType w:val="hybridMultilevel"/>
    <w:tmpl w:val="D968F6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631B84"/>
    <w:multiLevelType w:val="hybridMultilevel"/>
    <w:tmpl w:val="7C424F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F67F02"/>
    <w:multiLevelType w:val="hybridMultilevel"/>
    <w:tmpl w:val="6BA2C2E2"/>
    <w:lvl w:ilvl="0" w:tplc="C748B5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6">
    <w:nsid w:val="5DBB0617"/>
    <w:multiLevelType w:val="hybridMultilevel"/>
    <w:tmpl w:val="8EE21D6E"/>
    <w:lvl w:ilvl="0" w:tplc="EB7C7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E8D00AE"/>
    <w:multiLevelType w:val="hybridMultilevel"/>
    <w:tmpl w:val="AC5A886C"/>
    <w:lvl w:ilvl="0" w:tplc="EC3EA104">
      <w:start w:val="1"/>
      <w:numFmt w:val="decimal"/>
      <w:lvlText w:val="%1."/>
      <w:lvlJc w:val="left"/>
      <w:pPr>
        <w:ind w:left="513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1B"/>
    <w:rsid w:val="00026482"/>
    <w:rsid w:val="0004069D"/>
    <w:rsid w:val="00060E12"/>
    <w:rsid w:val="00065DFB"/>
    <w:rsid w:val="000949A4"/>
    <w:rsid w:val="000A01A7"/>
    <w:rsid w:val="000E178B"/>
    <w:rsid w:val="00162232"/>
    <w:rsid w:val="001B136D"/>
    <w:rsid w:val="001B4A7F"/>
    <w:rsid w:val="001C74BF"/>
    <w:rsid w:val="0021335E"/>
    <w:rsid w:val="0022454D"/>
    <w:rsid w:val="002317FF"/>
    <w:rsid w:val="00242A57"/>
    <w:rsid w:val="00246362"/>
    <w:rsid w:val="00246414"/>
    <w:rsid w:val="002676E8"/>
    <w:rsid w:val="002B097D"/>
    <w:rsid w:val="002D14D5"/>
    <w:rsid w:val="0032078B"/>
    <w:rsid w:val="003226B9"/>
    <w:rsid w:val="00327C4F"/>
    <w:rsid w:val="00374FED"/>
    <w:rsid w:val="00383B21"/>
    <w:rsid w:val="003C7295"/>
    <w:rsid w:val="00407CF8"/>
    <w:rsid w:val="00414C86"/>
    <w:rsid w:val="004324F7"/>
    <w:rsid w:val="00433876"/>
    <w:rsid w:val="0046395D"/>
    <w:rsid w:val="004667D5"/>
    <w:rsid w:val="00485ACD"/>
    <w:rsid w:val="004929FD"/>
    <w:rsid w:val="004962B6"/>
    <w:rsid w:val="004A5B17"/>
    <w:rsid w:val="004B3C0D"/>
    <w:rsid w:val="004C59D9"/>
    <w:rsid w:val="004D4A2B"/>
    <w:rsid w:val="00511491"/>
    <w:rsid w:val="00537859"/>
    <w:rsid w:val="00563F3C"/>
    <w:rsid w:val="005743C7"/>
    <w:rsid w:val="005A21F9"/>
    <w:rsid w:val="005B5B32"/>
    <w:rsid w:val="005D6730"/>
    <w:rsid w:val="005D7686"/>
    <w:rsid w:val="005F5619"/>
    <w:rsid w:val="006014CB"/>
    <w:rsid w:val="006B0067"/>
    <w:rsid w:val="006B47CC"/>
    <w:rsid w:val="007079FC"/>
    <w:rsid w:val="00764E3A"/>
    <w:rsid w:val="007B5515"/>
    <w:rsid w:val="00836EBF"/>
    <w:rsid w:val="008D4D5D"/>
    <w:rsid w:val="00901AE5"/>
    <w:rsid w:val="009145A8"/>
    <w:rsid w:val="00925C42"/>
    <w:rsid w:val="0094526C"/>
    <w:rsid w:val="009705BB"/>
    <w:rsid w:val="009850C5"/>
    <w:rsid w:val="009C0EC0"/>
    <w:rsid w:val="009C11AF"/>
    <w:rsid w:val="009D1C90"/>
    <w:rsid w:val="009D4109"/>
    <w:rsid w:val="009E48DA"/>
    <w:rsid w:val="009F06F7"/>
    <w:rsid w:val="00A02DA7"/>
    <w:rsid w:val="00A0681B"/>
    <w:rsid w:val="00A074C8"/>
    <w:rsid w:val="00A20B8A"/>
    <w:rsid w:val="00A26289"/>
    <w:rsid w:val="00A31420"/>
    <w:rsid w:val="00AB584B"/>
    <w:rsid w:val="00AC5EFF"/>
    <w:rsid w:val="00AD76AE"/>
    <w:rsid w:val="00B43F76"/>
    <w:rsid w:val="00B472E1"/>
    <w:rsid w:val="00B541FE"/>
    <w:rsid w:val="00B71F9F"/>
    <w:rsid w:val="00B90505"/>
    <w:rsid w:val="00BB71FF"/>
    <w:rsid w:val="00BD4A8E"/>
    <w:rsid w:val="00BD7C0B"/>
    <w:rsid w:val="00BE4510"/>
    <w:rsid w:val="00C321EB"/>
    <w:rsid w:val="00C77574"/>
    <w:rsid w:val="00C77C90"/>
    <w:rsid w:val="00CA5BE5"/>
    <w:rsid w:val="00CA6C7C"/>
    <w:rsid w:val="00CB0868"/>
    <w:rsid w:val="00CC327A"/>
    <w:rsid w:val="00CD67B2"/>
    <w:rsid w:val="00CE4022"/>
    <w:rsid w:val="00D04B31"/>
    <w:rsid w:val="00D41F3B"/>
    <w:rsid w:val="00D434B4"/>
    <w:rsid w:val="00D439E5"/>
    <w:rsid w:val="00D619C6"/>
    <w:rsid w:val="00D876DE"/>
    <w:rsid w:val="00DC4E71"/>
    <w:rsid w:val="00DE27B0"/>
    <w:rsid w:val="00DF4BCE"/>
    <w:rsid w:val="00DF65D3"/>
    <w:rsid w:val="00E134E9"/>
    <w:rsid w:val="00E27EE4"/>
    <w:rsid w:val="00E91B51"/>
    <w:rsid w:val="00E92160"/>
    <w:rsid w:val="00EE5661"/>
    <w:rsid w:val="00EF2A29"/>
    <w:rsid w:val="00F05B9C"/>
    <w:rsid w:val="00F55DDE"/>
    <w:rsid w:val="00F8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681B"/>
    <w:pPr>
      <w:ind w:left="720"/>
      <w:contextualSpacing/>
    </w:pPr>
  </w:style>
  <w:style w:type="table" w:styleId="TableGrid">
    <w:name w:val="Table Grid"/>
    <w:basedOn w:val="TableNormal"/>
    <w:uiPriority w:val="99"/>
    <w:rsid w:val="00A20B8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0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078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CA5BE5"/>
    <w:rPr>
      <w:rFonts w:cs="Times New Roman"/>
    </w:rPr>
  </w:style>
  <w:style w:type="paragraph" w:styleId="NormalWeb">
    <w:name w:val="Normal (Web)"/>
    <w:basedOn w:val="Normal"/>
    <w:uiPriority w:val="99"/>
    <w:rsid w:val="00CA5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A5BE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A5BE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1294</TotalTime>
  <Pages>5</Pages>
  <Words>1117</Words>
  <Characters>6369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WiZaRd</cp:lastModifiedBy>
  <cp:revision>25</cp:revision>
  <dcterms:created xsi:type="dcterms:W3CDTF">2014-03-19T06:35:00Z</dcterms:created>
  <dcterms:modified xsi:type="dcterms:W3CDTF">2014-06-15T20:24:00Z</dcterms:modified>
</cp:coreProperties>
</file>