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E" w:rsidRPr="009418C9" w:rsidRDefault="00BD3A5E" w:rsidP="00DC6977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>МОУ «Средняя общеобразовательная школа №2»</w:t>
      </w:r>
    </w:p>
    <w:p w:rsidR="00BD3A5E" w:rsidRPr="009418C9" w:rsidRDefault="00BD3A5E" w:rsidP="00DC6977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>г. Истра Московской области</w:t>
      </w: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Pr="00DC6977" w:rsidRDefault="00BD3A5E" w:rsidP="00DC697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C2284C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"Организация проектной деятельности на уроках русского языка и литературы" </w:t>
      </w: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D3A5E" w:rsidRDefault="00BD3A5E" w:rsidP="00DC697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D3A5E" w:rsidRPr="009418C9" w:rsidRDefault="00BD3A5E" w:rsidP="00DC697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Выполнила работу</w:t>
      </w: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:  </w:t>
      </w:r>
    </w:p>
    <w:p w:rsidR="00BD3A5E" w:rsidRPr="009418C9" w:rsidRDefault="00BD3A5E" w:rsidP="00DC697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Орчикова Лариса Алексеевна </w:t>
      </w:r>
    </w:p>
    <w:p w:rsidR="00BD3A5E" w:rsidRPr="009418C9" w:rsidRDefault="00BD3A5E" w:rsidP="00DC697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 xml:space="preserve">учитель русского языка и </w:t>
      </w:r>
    </w:p>
    <w:p w:rsidR="00BD3A5E" w:rsidRPr="009418C9" w:rsidRDefault="00BD3A5E" w:rsidP="00DC697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32"/>
          <w:szCs w:val="32"/>
          <w:lang w:eastAsia="ru-RU"/>
        </w:rPr>
      </w:pPr>
      <w:r w:rsidRPr="009418C9">
        <w:rPr>
          <w:rFonts w:ascii="Times New Roman" w:hAnsi="Times New Roman"/>
          <w:bCs/>
          <w:kern w:val="36"/>
          <w:sz w:val="32"/>
          <w:szCs w:val="32"/>
          <w:lang w:eastAsia="ru-RU"/>
        </w:rPr>
        <w:t>литературы (1 квалиф. кат.)</w:t>
      </w:r>
    </w:p>
    <w:p w:rsidR="00BD3A5E" w:rsidRPr="00DC6977" w:rsidRDefault="00BD3A5E" w:rsidP="00DC6977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BD3A5E" w:rsidRDefault="00BD3A5E" w:rsidP="00C228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BD3A5E" w:rsidRDefault="00BD3A5E" w:rsidP="00C228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Default="00BD3A5E" w:rsidP="00C228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BD3A5E" w:rsidRPr="009418C9" w:rsidRDefault="00BD3A5E" w:rsidP="009418C9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9418C9">
        <w:rPr>
          <w:rFonts w:ascii="Times New Roman" w:hAnsi="Times New Roman"/>
          <w:bCs/>
          <w:kern w:val="36"/>
          <w:sz w:val="36"/>
          <w:szCs w:val="36"/>
          <w:lang w:eastAsia="ru-RU"/>
        </w:rPr>
        <w:t>2013г.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 xml:space="preserve">Проектная деятельность – педагогическая технология, ориентированная </w:t>
      </w:r>
      <w:r w:rsidRPr="00DC6977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Pr="00C2284C">
        <w:rPr>
          <w:rFonts w:ascii="Times New Roman" w:hAnsi="Times New Roman"/>
          <w:sz w:val="32"/>
          <w:szCs w:val="32"/>
          <w:lang w:eastAsia="ru-RU"/>
        </w:rPr>
        <w:t>применение</w:t>
      </w:r>
      <w:r w:rsidRPr="00DC6977">
        <w:rPr>
          <w:rFonts w:ascii="Times New Roman" w:hAnsi="Times New Roman"/>
          <w:sz w:val="32"/>
          <w:szCs w:val="32"/>
          <w:lang w:eastAsia="ru-RU"/>
        </w:rPr>
        <w:t xml:space="preserve"> фактических знаний</w:t>
      </w:r>
      <w:r w:rsidRPr="00C2284C">
        <w:rPr>
          <w:rFonts w:ascii="Times New Roman" w:hAnsi="Times New Roman"/>
          <w:sz w:val="32"/>
          <w:szCs w:val="32"/>
          <w:lang w:eastAsia="ru-RU"/>
        </w:rPr>
        <w:t xml:space="preserve"> и приобретение новых путем самообразования. Метод дает простор для творческой инициативы учащихся и педагога</w:t>
      </w:r>
      <w:r w:rsidRPr="00DC6977">
        <w:rPr>
          <w:rFonts w:ascii="Times New Roman" w:hAnsi="Times New Roman"/>
          <w:sz w:val="32"/>
          <w:szCs w:val="32"/>
          <w:lang w:eastAsia="ru-RU"/>
        </w:rPr>
        <w:t>. С</w:t>
      </w:r>
      <w:r w:rsidRPr="00C2284C">
        <w:rPr>
          <w:rFonts w:ascii="Times New Roman" w:hAnsi="Times New Roman"/>
          <w:sz w:val="32"/>
          <w:szCs w:val="32"/>
          <w:lang w:eastAsia="ru-RU"/>
        </w:rPr>
        <w:t>лова</w:t>
      </w:r>
      <w:r w:rsidRPr="00DC6977">
        <w:rPr>
          <w:rFonts w:ascii="Times New Roman" w:hAnsi="Times New Roman"/>
          <w:sz w:val="32"/>
          <w:szCs w:val="32"/>
          <w:lang w:eastAsia="ru-RU"/>
        </w:rPr>
        <w:t>, которые</w:t>
      </w:r>
      <w:r w:rsidRPr="00C2284C">
        <w:rPr>
          <w:rFonts w:ascii="Times New Roman" w:hAnsi="Times New Roman"/>
          <w:sz w:val="32"/>
          <w:szCs w:val="32"/>
          <w:lang w:eastAsia="ru-RU"/>
        </w:rPr>
        <w:t xml:space="preserve"> вполне могут служить девизом для уч</w:t>
      </w:r>
      <w:r w:rsidRPr="00DC6977">
        <w:rPr>
          <w:rFonts w:ascii="Times New Roman" w:hAnsi="Times New Roman"/>
          <w:sz w:val="32"/>
          <w:szCs w:val="32"/>
          <w:lang w:eastAsia="ru-RU"/>
        </w:rPr>
        <w:t xml:space="preserve">астников проектной деятельности: </w:t>
      </w:r>
      <w:r w:rsidRPr="00C2284C">
        <w:rPr>
          <w:rFonts w:ascii="Times New Roman" w:hAnsi="Times New Roman"/>
          <w:b/>
          <w:sz w:val="32"/>
          <w:szCs w:val="32"/>
          <w:lang w:eastAsia="ru-RU"/>
        </w:rPr>
        <w:t>“Я знаю, для чего мне надо то, что я познаю. Я знаю, где и как эти знания применить”.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Учебная деятельность должна быть эмоционально окрашена.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Русский язык и литература как учебные предметы – плодотворная почва для проектной деятельности. Мы, учителя, часто сталкиваемся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BD3A5E" w:rsidRDefault="00BD3A5E" w:rsidP="000978F6">
      <w:pPr>
        <w:shd w:val="clear" w:color="auto" w:fill="FFFFFF"/>
        <w:ind w:firstLine="23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</w:t>
      </w:r>
      <w:r w:rsidRPr="000978F6">
        <w:rPr>
          <w:rFonts w:ascii="Times New Roman" w:hAnsi="Times New Roman"/>
          <w:sz w:val="32"/>
          <w:szCs w:val="32"/>
          <w:lang w:eastAsia="ru-RU"/>
        </w:rPr>
        <w:t>На уроках русского языка и литературы необходимо научить детей самостоятельно мыслить, находить и решать проблемы, привлекая для этой цели знания из разных областей, развивать умения устанавливать причинно-следств</w:t>
      </w:r>
      <w:r>
        <w:rPr>
          <w:rFonts w:ascii="Times New Roman" w:hAnsi="Times New Roman"/>
          <w:sz w:val="32"/>
          <w:szCs w:val="32"/>
          <w:lang w:eastAsia="ru-RU"/>
        </w:rPr>
        <w:t xml:space="preserve">енные связи. </w:t>
      </w:r>
    </w:p>
    <w:p w:rsidR="00BD3A5E" w:rsidRPr="000978F6" w:rsidRDefault="00BD3A5E" w:rsidP="000978F6">
      <w:pPr>
        <w:shd w:val="clear" w:color="auto" w:fill="FFFFFF"/>
        <w:ind w:firstLine="230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</w:t>
      </w:r>
      <w:r w:rsidRPr="000978F6">
        <w:rPr>
          <w:rFonts w:ascii="Times New Roman" w:hAnsi="Times New Roman"/>
          <w:spacing w:val="-8"/>
          <w:sz w:val="32"/>
          <w:szCs w:val="32"/>
          <w:lang w:eastAsia="ru-RU"/>
        </w:rPr>
        <w:t xml:space="preserve">Применение метода проектов </w:t>
      </w:r>
      <w:r w:rsidRPr="000978F6">
        <w:rPr>
          <w:rFonts w:ascii="Times New Roman" w:hAnsi="Times New Roman"/>
          <w:sz w:val="32"/>
          <w:szCs w:val="32"/>
          <w:lang w:eastAsia="ru-RU"/>
        </w:rPr>
        <w:t xml:space="preserve">на уроках русского языка и литературы позволяет осваивать новые </w:t>
      </w:r>
      <w:r w:rsidRPr="000978F6">
        <w:rPr>
          <w:rFonts w:ascii="Times New Roman" w:hAnsi="Times New Roman"/>
          <w:spacing w:val="-10"/>
          <w:sz w:val="32"/>
          <w:szCs w:val="32"/>
          <w:lang w:eastAsia="ru-RU"/>
        </w:rPr>
        <w:t>формы и методы работы и в значительной мере способствует повышению качества знаний учащихся.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b/>
          <w:bCs/>
          <w:sz w:val="32"/>
          <w:szCs w:val="32"/>
          <w:lang w:eastAsia="ru-RU"/>
        </w:rPr>
        <w:t>Правила успешной проектной деятельности (для учащихся)</w:t>
      </w:r>
      <w:r w:rsidRPr="00C2284C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В команде нет лидеров. Все члены команды равны.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Команды не соревнуются.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Каждый должен получать удовольствие от чувства уверенности в себе.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BD3A5E" w:rsidRPr="00C2284C" w:rsidRDefault="00BD3A5E" w:rsidP="0001438C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Каждая группа, участвующая в проекте, получает “План действий учащихся в проекте”.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b/>
          <w:bCs/>
          <w:sz w:val="32"/>
          <w:szCs w:val="32"/>
          <w:lang w:eastAsia="ru-RU"/>
        </w:rPr>
        <w:t>План действий учащихся в проекте</w:t>
      </w:r>
      <w:r w:rsidRPr="00C2284C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Выбор темы проекта (исследования).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Ставим цель. (Для чего я это делаю? Какого результата я хочу достичь? Записать ответы).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Если это исследование, то затем нужно выдвинуть предположение – гипотезу. (Сделай свое предположение о том, какой будет результат и почему? Записать ответы).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Выбираем метод. (Что нужно сделать, чтобы получить результат? (Записать план своих действий, время выполнения каждого шага).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Собираем данные (ставим эксперименты, собираем необходимую информацию, материал, оформляем его, сверяем свои действия по времени, которое определили для каждого шага).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Получаем результаты. (Если что-то не удалось – это тоже результат).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Анализируем результаты. (Сравниваем полученные с данной гипотезой).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Делаем выводы. (Планируем дальнейшую деятельность). Даем оценку действиям в группе.</w:t>
      </w:r>
    </w:p>
    <w:p w:rsidR="00BD3A5E" w:rsidRPr="00C2284C" w:rsidRDefault="00BD3A5E" w:rsidP="0001438C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C2284C">
        <w:rPr>
          <w:rFonts w:ascii="Times New Roman" w:hAnsi="Times New Roman"/>
          <w:sz w:val="32"/>
          <w:szCs w:val="32"/>
          <w:lang w:eastAsia="ru-RU"/>
        </w:rPr>
        <w:t>Защищаем результат в коллективе. Получаем общую оценку результатов.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Эти памятки помогают учащимся успешно двигаться к достижению цели – созданию проекта.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Деятельность в проекте можно представить в следующей схеме – плане конспекта, где учтены все необходимые моменты проектной деятельности на уроке и во внеурочной работе.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Мною опробованы разные виды проектов по русскому языку и литературе: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6E1275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estival.1september.ru/articles/413763/img1.gif" style="width:468pt;height:151.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">
            <v:imagedata r:id="rId5" o:title=""/>
            <o:lock v:ext="edit" aspectratio="f"/>
          </v:shape>
        </w:pic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6E1275"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2" o:spid="_x0000_i1026" type="#_x0000_t75" alt="http://festival.1september.ru/articles/413763/img2.gif" style="width:450.75pt;height:224.25pt;visibility:visible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">
            <v:imagedata r:id="rId6" o:title="" cropbottom="-161f"/>
            <o:lock v:ext="edit" aspectratio="f"/>
          </v:shape>
        </w:pic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Когда ученики науча</w:t>
      </w:r>
      <w:r w:rsidRPr="00C2284C">
        <w:rPr>
          <w:rFonts w:ascii="Times New Roman" w:hAnsi="Times New Roman"/>
          <w:sz w:val="32"/>
          <w:szCs w:val="32"/>
          <w:lang w:eastAsia="ru-RU"/>
        </w:rPr>
        <w:t>тся взаимодействовать между собой, можно предлагать задания – проекты.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Вот некоторые примеры практических проектных работ учащихся, выполненные на уроках или дома.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01438C">
        <w:rPr>
          <w:rFonts w:ascii="Times New Roman" w:hAnsi="Times New Roman"/>
          <w:i/>
          <w:sz w:val="32"/>
          <w:szCs w:val="32"/>
          <w:lang w:eastAsia="ru-RU"/>
        </w:rPr>
        <w:t>1</w:t>
      </w:r>
      <w:r w:rsidRPr="00C2284C">
        <w:rPr>
          <w:rFonts w:ascii="Times New Roman" w:hAnsi="Times New Roman"/>
          <w:i/>
          <w:sz w:val="32"/>
          <w:szCs w:val="32"/>
          <w:lang w:eastAsia="ru-RU"/>
        </w:rPr>
        <w:t>. Учащимся интересно, когда нет готового однозначного ответа, потому что они активно включаются в общую работу.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C2284C">
        <w:rPr>
          <w:rFonts w:ascii="Times New Roman" w:hAnsi="Times New Roman"/>
          <w:i/>
          <w:sz w:val="32"/>
          <w:szCs w:val="32"/>
          <w:lang w:eastAsia="ru-RU"/>
        </w:rPr>
        <w:t>Изготовление учебных пособий, составление кроссвордов по теме – это умение применять на практике свои знания, обдумать и создать новый продукт – свой проект.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01438C">
        <w:rPr>
          <w:rFonts w:ascii="Times New Roman" w:hAnsi="Times New Roman"/>
          <w:i/>
          <w:sz w:val="32"/>
          <w:szCs w:val="32"/>
          <w:lang w:eastAsia="ru-RU"/>
        </w:rPr>
        <w:t>2</w:t>
      </w:r>
      <w:r w:rsidRPr="00C2284C">
        <w:rPr>
          <w:rFonts w:ascii="Times New Roman" w:hAnsi="Times New Roman"/>
          <w:i/>
          <w:sz w:val="32"/>
          <w:szCs w:val="32"/>
          <w:lang w:eastAsia="ru-RU"/>
        </w:rPr>
        <w:t>. “Мозговой штурм” применяю на уроках, когда необходимо еще раз вспомнить и проанализировать творчество писателя или характер героя, события его жизни.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01438C">
        <w:rPr>
          <w:rFonts w:ascii="Times New Roman" w:hAnsi="Times New Roman"/>
          <w:i/>
          <w:sz w:val="32"/>
          <w:szCs w:val="32"/>
          <w:lang w:eastAsia="ru-RU"/>
        </w:rPr>
        <w:t>Пример “мозгового штурма”:</w:t>
      </w:r>
      <w:r w:rsidRPr="00C2284C">
        <w:rPr>
          <w:rFonts w:ascii="Times New Roman" w:hAnsi="Times New Roman"/>
          <w:i/>
          <w:sz w:val="32"/>
          <w:szCs w:val="32"/>
          <w:lang w:eastAsia="ru-RU"/>
        </w:rPr>
        <w:t xml:space="preserve"> 9 кл. – предложите идею создания герба помещиков Манилова, Ноздрева, Собакевича, Коробочки, Плюшкина.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01438C">
        <w:rPr>
          <w:rFonts w:ascii="Times New Roman" w:hAnsi="Times New Roman"/>
          <w:i/>
          <w:sz w:val="32"/>
          <w:szCs w:val="32"/>
          <w:lang w:eastAsia="ru-RU"/>
        </w:rPr>
        <w:t>3</w:t>
      </w:r>
      <w:r w:rsidRPr="00C2284C">
        <w:rPr>
          <w:rFonts w:ascii="Times New Roman" w:hAnsi="Times New Roman"/>
          <w:i/>
          <w:sz w:val="32"/>
          <w:szCs w:val="32"/>
          <w:lang w:eastAsia="ru-RU"/>
        </w:rPr>
        <w:t>. В качестве домашнего задания учащимся предлагаются мини-проекты: написать сочинение, сочинить сказку по теме, приготовить викторину в картинках, создать наглядное пособие и др. Учащиеся делают проекты по теме и по своей инициативе, что обязательно обсуждается в классе.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i/>
          <w:sz w:val="32"/>
          <w:szCs w:val="32"/>
          <w:lang w:eastAsia="ru-RU"/>
        </w:rPr>
      </w:pPr>
      <w:r w:rsidRPr="0001438C">
        <w:rPr>
          <w:rFonts w:ascii="Times New Roman" w:hAnsi="Times New Roman"/>
          <w:i/>
          <w:sz w:val="32"/>
          <w:szCs w:val="32"/>
          <w:lang w:eastAsia="ru-RU"/>
        </w:rPr>
        <w:t>4</w:t>
      </w:r>
      <w:r w:rsidRPr="00C2284C">
        <w:rPr>
          <w:rFonts w:ascii="Times New Roman" w:hAnsi="Times New Roman"/>
          <w:i/>
          <w:sz w:val="32"/>
          <w:szCs w:val="32"/>
          <w:lang w:eastAsia="ru-RU"/>
        </w:rPr>
        <w:t>. Учащиеся старших классов выполняют более серьезные проекты: создают наглядные пособия, пишут рефераты, научно-исследовательские работы.</w:t>
      </w:r>
    </w:p>
    <w:p w:rsidR="00BD3A5E" w:rsidRPr="00C2284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C2284C">
        <w:rPr>
          <w:rFonts w:ascii="Times New Roman" w:hAnsi="Times New Roman"/>
          <w:sz w:val="32"/>
          <w:szCs w:val="32"/>
          <w:lang w:eastAsia="ru-RU"/>
        </w:rPr>
        <w:t>Элементы проектной деятельности можно использовать на разных этапах уроков, если в этом есть педагогическая целесообразность. Когда учащиеся освоили основные приемы, необходимые при работе с проектом, можно проводить уроки-проекты.</w:t>
      </w:r>
    </w:p>
    <w:p w:rsidR="00BD3A5E" w:rsidRPr="0001438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01438C">
        <w:rPr>
          <w:rFonts w:ascii="Times New Roman" w:hAnsi="Times New Roman"/>
          <w:sz w:val="32"/>
          <w:szCs w:val="32"/>
          <w:lang w:eastAsia="ru-RU"/>
        </w:rPr>
        <w:t>В последнее время наблюдается все большая потребность школьников участвовать в проектно</w:t>
      </w:r>
      <w:r>
        <w:rPr>
          <w:rFonts w:ascii="Times New Roman" w:hAnsi="Times New Roman"/>
          <w:sz w:val="32"/>
          <w:szCs w:val="32"/>
          <w:lang w:eastAsia="ru-RU"/>
        </w:rPr>
        <w:t>-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исследовательской деятельности. </w:t>
      </w:r>
    </w:p>
    <w:p w:rsidR="00BD3A5E" w:rsidRPr="0001438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Активизировать познавательный интерес школьников помогает разработанный дидактический материал: рабочие карты на печатной основе, раздаточный материал, обучающие таблицы, видеоматериалы с выступлениями учащихся, а также мультимедийные презентации по темам курса, которые демонстрируются с помощью интерактивной доски. Материалы готовятся вместе с учащимися. </w:t>
      </w:r>
    </w:p>
    <w:p w:rsidR="00BD3A5E" w:rsidRPr="0001438C" w:rsidRDefault="00BD3A5E" w:rsidP="0001438C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Например, с учащимися </w:t>
      </w:r>
      <w:r>
        <w:rPr>
          <w:rFonts w:ascii="Times New Roman" w:hAnsi="Times New Roman"/>
          <w:sz w:val="32"/>
          <w:szCs w:val="32"/>
          <w:lang w:eastAsia="ru-RU"/>
        </w:rPr>
        <w:t>9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класс</w:t>
      </w:r>
      <w:r>
        <w:rPr>
          <w:rFonts w:ascii="Times New Roman" w:hAnsi="Times New Roman"/>
          <w:sz w:val="32"/>
          <w:szCs w:val="32"/>
          <w:lang w:eastAsia="ru-RU"/>
        </w:rPr>
        <w:t>а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в рамках урочной и внеурочной деятельности </w:t>
      </w:r>
      <w:r>
        <w:rPr>
          <w:rFonts w:ascii="Times New Roman" w:hAnsi="Times New Roman"/>
          <w:sz w:val="32"/>
          <w:szCs w:val="32"/>
          <w:lang w:eastAsia="ru-RU"/>
        </w:rPr>
        <w:t>работаем над созданием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интегрированн</w:t>
      </w:r>
      <w:r>
        <w:rPr>
          <w:rFonts w:ascii="Times New Roman" w:hAnsi="Times New Roman"/>
          <w:sz w:val="32"/>
          <w:szCs w:val="32"/>
          <w:lang w:eastAsia="ru-RU"/>
        </w:rPr>
        <w:t>ого творческо-исследовательского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проект</w:t>
      </w:r>
      <w:r>
        <w:rPr>
          <w:rFonts w:ascii="Times New Roman" w:hAnsi="Times New Roman"/>
          <w:sz w:val="32"/>
          <w:szCs w:val="32"/>
          <w:lang w:eastAsia="ru-RU"/>
        </w:rPr>
        <w:t>а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«</w:t>
      </w:r>
      <w:r>
        <w:rPr>
          <w:rFonts w:ascii="Times New Roman" w:hAnsi="Times New Roman"/>
          <w:sz w:val="32"/>
          <w:szCs w:val="32"/>
          <w:lang w:eastAsia="ru-RU"/>
        </w:rPr>
        <w:t>Герои Сталинградской битвы нашего города»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01438C">
        <w:rPr>
          <w:rFonts w:ascii="Times New Roman" w:hAnsi="Times New Roman"/>
          <w:b/>
          <w:sz w:val="32"/>
          <w:szCs w:val="32"/>
          <w:lang w:eastAsia="ru-RU"/>
        </w:rPr>
        <w:t>Критерии выполнения исс</w:t>
      </w:r>
      <w:r>
        <w:rPr>
          <w:rFonts w:ascii="Times New Roman" w:hAnsi="Times New Roman"/>
          <w:b/>
          <w:sz w:val="32"/>
          <w:szCs w:val="32"/>
          <w:lang w:eastAsia="ru-RU"/>
        </w:rPr>
        <w:t>ледовательской работы: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1. Актуальность темы и предлагаемых решений, реальность, практическая направленность и значимость работы.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2. Объем и полнота разработок, самостоятельность, законченность, подготовленность к опубликованию.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3. Уровень творчества, оригинальность раскрытия темы, подходов, предлагаемых решений.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4. Аргументированность решений, подходов, выводов, полнота библиографии, цитируемость.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 xml:space="preserve">5. Оформление, соответствующее стандартным требованиям. 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01438C">
        <w:rPr>
          <w:rFonts w:ascii="Times New Roman" w:hAnsi="Times New Roman"/>
          <w:b/>
          <w:sz w:val="32"/>
          <w:szCs w:val="32"/>
          <w:lang w:eastAsia="ru-RU"/>
        </w:rPr>
        <w:t xml:space="preserve">Критерии </w:t>
      </w:r>
      <w:r>
        <w:rPr>
          <w:rFonts w:ascii="Times New Roman" w:hAnsi="Times New Roman"/>
          <w:b/>
          <w:sz w:val="32"/>
          <w:szCs w:val="32"/>
          <w:lang w:eastAsia="ru-RU"/>
        </w:rPr>
        <w:t>защиты исследовательской работы: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1. Качество доклада: композиция, полнота представления работы, подходов, результатов; убедительность и убежденность.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2. Объем и глубина знаний по теме, эрудиция, межпредметные связи.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3. Культура речи, манера, использование наглядности, чувство времени,</w:t>
      </w:r>
      <w:r w:rsidRPr="0001438C">
        <w:rPr>
          <w:rFonts w:ascii="Times New Roman" w:hAnsi="Times New Roman"/>
          <w:sz w:val="32"/>
          <w:szCs w:val="32"/>
          <w:lang w:eastAsia="ru-RU"/>
        </w:rPr>
        <w:br/>
        <w:t>удержание внимания аудитории.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>4. Ответы на вопросы: полнота, аргументированность суждений, дружелюбие, стремление использовать ответы для успешного раскрытия темы и сильных сторон работы.</w:t>
      </w:r>
    </w:p>
    <w:p w:rsidR="00BD3A5E" w:rsidRPr="0001438C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 xml:space="preserve">5. Деловые и волевые качества докладчика: ответственность решения, стремление к достижению высоких результатов, готовность к дискуссии, доброжелательность, контактность. </w:t>
      </w:r>
    </w:p>
    <w:p w:rsidR="00BD3A5E" w:rsidRDefault="00BD3A5E" w:rsidP="0001438C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01438C">
        <w:rPr>
          <w:rFonts w:ascii="Times New Roman" w:hAnsi="Times New Roman"/>
          <w:b/>
          <w:sz w:val="32"/>
          <w:szCs w:val="32"/>
          <w:lang w:eastAsia="ru-RU"/>
        </w:rPr>
        <w:t>Существуют основные типы творческих работ учащихся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4785"/>
        <w:gridCol w:w="4786"/>
      </w:tblGrid>
      <w:tr w:rsidR="00BD3A5E" w:rsidRPr="006E1275" w:rsidTr="006E1275">
        <w:tc>
          <w:tcPr>
            <w:tcW w:w="478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Cs/>
                <w:color w:val="FFFFFF"/>
                <w:sz w:val="32"/>
                <w:szCs w:val="32"/>
                <w:lang w:eastAsia="ru-RU"/>
              </w:rPr>
              <w:t>Тип творческой работы</w:t>
            </w:r>
          </w:p>
        </w:tc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Cs/>
                <w:color w:val="FFFFFF"/>
                <w:sz w:val="32"/>
                <w:szCs w:val="32"/>
                <w:lang w:eastAsia="ru-RU"/>
              </w:rPr>
              <w:t>Основные характерные элементы</w:t>
            </w:r>
          </w:p>
        </w:tc>
      </w:tr>
      <w:tr w:rsidR="00BD3A5E" w:rsidRPr="006E1275" w:rsidTr="006E1275">
        <w:tc>
          <w:tcPr>
            <w:tcW w:w="4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Реферативные</w:t>
            </w:r>
          </w:p>
        </w:tc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sz w:val="32"/>
                <w:szCs w:val="32"/>
                <w:lang w:eastAsia="ru-RU"/>
              </w:rPr>
              <w:t>Сбор, представление и анализ информации по заданной теме</w:t>
            </w:r>
          </w:p>
        </w:tc>
      </w:tr>
      <w:tr w:rsidR="00BD3A5E" w:rsidRPr="006E1275" w:rsidTr="006E1275">
        <w:tc>
          <w:tcPr>
            <w:tcW w:w="4785" w:type="dxa"/>
            <w:tcBorders>
              <w:bottom w:val="nil"/>
              <w:right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Экспериментальные</w:t>
            </w:r>
          </w:p>
        </w:tc>
        <w:tc>
          <w:tcPr>
            <w:tcW w:w="4786" w:type="dxa"/>
            <w:shd w:val="clear" w:color="auto" w:fill="DFD8E8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sz w:val="32"/>
                <w:szCs w:val="32"/>
                <w:lang w:eastAsia="ru-RU"/>
              </w:rPr>
              <w:t>Постановка эксперимента, иллюстрирующего известные в науке законы и закономерности</w:t>
            </w:r>
          </w:p>
        </w:tc>
      </w:tr>
      <w:tr w:rsidR="00BD3A5E" w:rsidRPr="006E1275" w:rsidTr="006E1275">
        <w:tc>
          <w:tcPr>
            <w:tcW w:w="4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Натуралистические</w:t>
            </w:r>
          </w:p>
        </w:tc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sz w:val="32"/>
                <w:szCs w:val="32"/>
                <w:lang w:eastAsia="ru-RU"/>
              </w:rPr>
              <w:t>Наблюдение, описание, отбор образцов по заранее определенной методике, диагностика натурного материала в соответствии с принятыми научными нормами</w:t>
            </w:r>
          </w:p>
        </w:tc>
      </w:tr>
      <w:tr w:rsidR="00BD3A5E" w:rsidRPr="006E1275" w:rsidTr="006E1275">
        <w:tc>
          <w:tcPr>
            <w:tcW w:w="4785" w:type="dxa"/>
            <w:tcBorders>
              <w:bottom w:val="nil"/>
              <w:right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Проектные</w:t>
            </w:r>
          </w:p>
        </w:tc>
        <w:tc>
          <w:tcPr>
            <w:tcW w:w="4786" w:type="dxa"/>
            <w:shd w:val="clear" w:color="auto" w:fill="DFD8E8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sz w:val="32"/>
                <w:szCs w:val="32"/>
                <w:lang w:eastAsia="ru-RU"/>
              </w:rPr>
              <w:t>Постановка цели, достижение и описание заранее спланированного результата</w:t>
            </w:r>
          </w:p>
        </w:tc>
      </w:tr>
      <w:tr w:rsidR="00BD3A5E" w:rsidRPr="006E1275" w:rsidTr="006E1275">
        <w:tc>
          <w:tcPr>
            <w:tcW w:w="4785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8064A2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Исследовательские</w:t>
            </w:r>
          </w:p>
        </w:tc>
        <w:tc>
          <w:tcPr>
            <w:tcW w:w="47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1D0"/>
          </w:tcPr>
          <w:p w:rsidR="00BD3A5E" w:rsidRPr="006E1275" w:rsidRDefault="00BD3A5E" w:rsidP="006E12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6E1275">
              <w:rPr>
                <w:rFonts w:ascii="Times New Roman" w:hAnsi="Times New Roman"/>
                <w:sz w:val="32"/>
                <w:szCs w:val="32"/>
                <w:lang w:eastAsia="ru-RU"/>
              </w:rPr>
              <w:t>Решение задачи с заранее неизвестным результатом, осуществляемое на основе наблюдений, описаний, экспериментов и анализа полученных данных</w:t>
            </w: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bookmarkStart w:id="0" w:name="0"/>
            <w:bookmarkStart w:id="1" w:name="f44f7a71af84b2133e9f807ed0a88eca42db4922"/>
            <w:bookmarkEnd w:id="0"/>
            <w:bookmarkEnd w:id="1"/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vanish/>
          <w:sz w:val="32"/>
          <w:szCs w:val="32"/>
          <w:lang w:eastAsia="ru-RU"/>
        </w:rPr>
      </w:pPr>
      <w:bookmarkStart w:id="2" w:name="16fd2aaa819630ffd2aeb1eccd40793ea1a6a57c"/>
      <w:bookmarkStart w:id="3" w:name="1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vanish/>
          <w:sz w:val="32"/>
          <w:szCs w:val="32"/>
          <w:lang w:eastAsia="ru-RU"/>
        </w:rPr>
      </w:pPr>
      <w:bookmarkStart w:id="4" w:name="2"/>
      <w:bookmarkStart w:id="5" w:name="c83b6dc4cb15601d310b78c46978746a47638919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vanish/>
          <w:sz w:val="32"/>
          <w:szCs w:val="32"/>
          <w:lang w:eastAsia="ru-RU"/>
        </w:rPr>
      </w:pPr>
      <w:bookmarkStart w:id="6" w:name="663f48f99dbd7c577c7a4ef827b82033997a4478"/>
      <w:bookmarkStart w:id="7" w:name="3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vanish/>
          <w:sz w:val="32"/>
          <w:szCs w:val="32"/>
          <w:lang w:eastAsia="ru-RU"/>
        </w:rPr>
      </w:pPr>
      <w:bookmarkStart w:id="8" w:name="991c02cccaa0bb57768cca1dd72ff13621cef766"/>
      <w:bookmarkStart w:id="9" w:name="4"/>
      <w:bookmarkEnd w:id="8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 w:line="240" w:lineRule="auto"/>
        <w:rPr>
          <w:rFonts w:ascii="Times New Roman" w:hAnsi="Times New Roman"/>
          <w:vanish/>
          <w:sz w:val="32"/>
          <w:szCs w:val="32"/>
          <w:lang w:eastAsia="ru-RU"/>
        </w:rPr>
      </w:pPr>
      <w:bookmarkStart w:id="10" w:name="21d20da024356f03846fec1880ca7489d64df4b8"/>
      <w:bookmarkStart w:id="11" w:name="5"/>
      <w:bookmarkEnd w:id="10"/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20"/>
        <w:gridCol w:w="20"/>
      </w:tblGrid>
      <w:tr w:rsidR="00BD3A5E" w:rsidRPr="006E1275" w:rsidTr="0001438C">
        <w:trPr>
          <w:tblCellSpacing w:w="0" w:type="dxa"/>
        </w:trPr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D3A5E" w:rsidRPr="0001438C" w:rsidRDefault="00BD3A5E" w:rsidP="00112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BD3A5E" w:rsidRPr="0001438C" w:rsidRDefault="00BD3A5E" w:rsidP="00112E94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Старшеклассники, получившие опыт работы над проектами в средней школе, </w:t>
      </w:r>
      <w:r>
        <w:rPr>
          <w:rFonts w:ascii="Times New Roman" w:hAnsi="Times New Roman"/>
          <w:sz w:val="32"/>
          <w:szCs w:val="32"/>
          <w:lang w:eastAsia="ru-RU"/>
        </w:rPr>
        <w:t>овладевают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научными методами исследования. Они </w:t>
      </w:r>
      <w:r>
        <w:rPr>
          <w:rFonts w:ascii="Times New Roman" w:hAnsi="Times New Roman"/>
          <w:sz w:val="32"/>
          <w:szCs w:val="32"/>
          <w:lang w:eastAsia="ru-RU"/>
        </w:rPr>
        <w:t>самостоятельно ищут, отбирают, анализируют и используют</w:t>
      </w:r>
      <w:bookmarkStart w:id="12" w:name="_GoBack"/>
      <w:bookmarkEnd w:id="12"/>
      <w:r w:rsidRPr="0001438C">
        <w:rPr>
          <w:rFonts w:ascii="Times New Roman" w:hAnsi="Times New Roman"/>
          <w:sz w:val="32"/>
          <w:szCs w:val="32"/>
          <w:lang w:eastAsia="ru-RU"/>
        </w:rPr>
        <w:t xml:space="preserve"> информ</w:t>
      </w:r>
      <w:r>
        <w:rPr>
          <w:rFonts w:ascii="Times New Roman" w:hAnsi="Times New Roman"/>
          <w:sz w:val="32"/>
          <w:szCs w:val="32"/>
          <w:lang w:eastAsia="ru-RU"/>
        </w:rPr>
        <w:t xml:space="preserve">ацию из разных областей знаний.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Такая работа служит развитию коммуникативной, языковой, лингвистической, культуроведческой компетенций, то есть формированию компетентности личности.  </w:t>
      </w:r>
    </w:p>
    <w:p w:rsidR="00BD3A5E" w:rsidRPr="0001438C" w:rsidRDefault="00BD3A5E" w:rsidP="00112E94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 w:rsidRPr="0001438C">
        <w:rPr>
          <w:rFonts w:ascii="Times New Roman" w:hAnsi="Times New Roman"/>
          <w:sz w:val="32"/>
          <w:szCs w:val="32"/>
          <w:lang w:eastAsia="ru-RU"/>
        </w:rPr>
        <w:t xml:space="preserve">        </w:t>
      </w:r>
      <w:r>
        <w:rPr>
          <w:rFonts w:ascii="Times New Roman" w:hAnsi="Times New Roman"/>
          <w:sz w:val="32"/>
          <w:szCs w:val="32"/>
          <w:lang w:eastAsia="ru-RU"/>
        </w:rPr>
        <w:t xml:space="preserve">       </w:t>
      </w:r>
      <w:r w:rsidRPr="0001438C">
        <w:rPr>
          <w:rFonts w:ascii="Times New Roman" w:hAnsi="Times New Roman"/>
          <w:sz w:val="32"/>
          <w:szCs w:val="32"/>
          <w:lang w:eastAsia="ru-RU"/>
        </w:rPr>
        <w:t>В заключении хочется сказать, что системная и целенаправленная работа по созданию условий для формирования навыков проектно-исследов</w:t>
      </w:r>
      <w:r>
        <w:rPr>
          <w:rFonts w:ascii="Times New Roman" w:hAnsi="Times New Roman"/>
          <w:sz w:val="32"/>
          <w:szCs w:val="32"/>
          <w:lang w:eastAsia="ru-RU"/>
        </w:rPr>
        <w:t>ательской деятельности позволяет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достичь положительных результатов. </w:t>
      </w:r>
    </w:p>
    <w:p w:rsidR="00BD3A5E" w:rsidRPr="0001438C" w:rsidRDefault="00BD3A5E" w:rsidP="00112E94">
      <w:pPr>
        <w:spacing w:before="100" w:beforeAutospacing="1" w:after="100" w:afterAutospacing="1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Учащиеся, занимающиеся исследовательской деятельностью, уверенней </w:t>
      </w:r>
      <w:r>
        <w:rPr>
          <w:rFonts w:ascii="Times New Roman" w:hAnsi="Times New Roman"/>
          <w:sz w:val="32"/>
          <w:szCs w:val="32"/>
          <w:lang w:eastAsia="ru-RU"/>
        </w:rPr>
        <w:t>и активнее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 чувствуют себя на уроках, </w:t>
      </w:r>
      <w:r>
        <w:rPr>
          <w:rFonts w:ascii="Times New Roman" w:hAnsi="Times New Roman"/>
          <w:sz w:val="32"/>
          <w:szCs w:val="32"/>
          <w:lang w:eastAsia="ru-RU"/>
        </w:rPr>
        <w:t>, грамотно задают вопросы, у них расширяет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ся кругозор, </w:t>
      </w:r>
      <w:r>
        <w:rPr>
          <w:rFonts w:ascii="Times New Roman" w:hAnsi="Times New Roman"/>
          <w:sz w:val="32"/>
          <w:szCs w:val="32"/>
          <w:lang w:eastAsia="ru-RU"/>
        </w:rPr>
        <w:t xml:space="preserve">они </w:t>
      </w:r>
      <w:r w:rsidRPr="0001438C">
        <w:rPr>
          <w:rFonts w:ascii="Times New Roman" w:hAnsi="Times New Roman"/>
          <w:sz w:val="32"/>
          <w:szCs w:val="32"/>
          <w:lang w:eastAsia="ru-RU"/>
        </w:rPr>
        <w:t xml:space="preserve">активно участвуют в деятельности школьной, районной научно-практических конференций, в конкурсах исследовательских работ разного уровня. </w:t>
      </w:r>
    </w:p>
    <w:p w:rsidR="00BD3A5E" w:rsidRPr="0001438C" w:rsidRDefault="00BD3A5E" w:rsidP="00112E94">
      <w:pPr>
        <w:rPr>
          <w:sz w:val="32"/>
          <w:szCs w:val="32"/>
        </w:rPr>
      </w:pPr>
    </w:p>
    <w:sectPr w:rsidR="00BD3A5E" w:rsidRPr="0001438C" w:rsidSect="00C228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DFA"/>
    <w:multiLevelType w:val="multilevel"/>
    <w:tmpl w:val="E9D6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500E"/>
    <w:multiLevelType w:val="multilevel"/>
    <w:tmpl w:val="E4CE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83A9F"/>
    <w:multiLevelType w:val="multilevel"/>
    <w:tmpl w:val="40F2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E43792"/>
    <w:multiLevelType w:val="multilevel"/>
    <w:tmpl w:val="5812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71976"/>
    <w:multiLevelType w:val="multilevel"/>
    <w:tmpl w:val="FF5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A59D0"/>
    <w:multiLevelType w:val="multilevel"/>
    <w:tmpl w:val="B44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4C"/>
    <w:rsid w:val="0001438C"/>
    <w:rsid w:val="000603CF"/>
    <w:rsid w:val="000978F6"/>
    <w:rsid w:val="00112E94"/>
    <w:rsid w:val="002B2C8E"/>
    <w:rsid w:val="002E0F1E"/>
    <w:rsid w:val="00386723"/>
    <w:rsid w:val="006E1275"/>
    <w:rsid w:val="00763241"/>
    <w:rsid w:val="009418C9"/>
    <w:rsid w:val="00BD3A5E"/>
    <w:rsid w:val="00C2284C"/>
    <w:rsid w:val="00DC6977"/>
    <w:rsid w:val="00DD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8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E0F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4">
    <w:name w:val="Medium Grid 3 Accent 4"/>
    <w:basedOn w:val="TableNormal"/>
    <w:uiPriority w:val="99"/>
    <w:rsid w:val="00112E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9</Pages>
  <Words>1461</Words>
  <Characters>8333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Самсунг</cp:lastModifiedBy>
  <cp:revision>3</cp:revision>
  <cp:lastPrinted>2013-02-17T20:17:00Z</cp:lastPrinted>
  <dcterms:created xsi:type="dcterms:W3CDTF">2013-02-16T16:37:00Z</dcterms:created>
  <dcterms:modified xsi:type="dcterms:W3CDTF">2013-02-17T20:26:00Z</dcterms:modified>
</cp:coreProperties>
</file>