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79" w:rsidRDefault="00363779" w:rsidP="00565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23A">
        <w:rPr>
          <w:rFonts w:ascii="Times New Roman" w:hAnsi="Times New Roman"/>
          <w:b/>
          <w:sz w:val="28"/>
          <w:szCs w:val="28"/>
        </w:rPr>
        <w:t>Конспект классного часа по теме:</w:t>
      </w:r>
    </w:p>
    <w:p w:rsidR="00363779" w:rsidRDefault="00363779" w:rsidP="00565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2423A">
        <w:rPr>
          <w:rFonts w:ascii="Times New Roman" w:hAnsi="Times New Roman"/>
          <w:b/>
          <w:sz w:val="28"/>
          <w:szCs w:val="28"/>
        </w:rPr>
        <w:t>Как научиться умению владеть своими чу</w:t>
      </w:r>
      <w:r>
        <w:rPr>
          <w:rFonts w:ascii="Times New Roman" w:hAnsi="Times New Roman"/>
          <w:b/>
          <w:sz w:val="28"/>
          <w:szCs w:val="28"/>
        </w:rPr>
        <w:t>вствами в конфликтных ситуациях»</w:t>
      </w:r>
    </w:p>
    <w:p w:rsidR="00363779" w:rsidRPr="004F7535" w:rsidRDefault="00363779" w:rsidP="005652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5222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ознакомление учащихся со способами управления своими чувствами и эмоциями.</w:t>
      </w:r>
    </w:p>
    <w:p w:rsidR="00363779" w:rsidRPr="00565222" w:rsidRDefault="00363779" w:rsidP="005652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5222">
        <w:rPr>
          <w:rFonts w:ascii="Times New Roman" w:hAnsi="Times New Roman"/>
          <w:b/>
          <w:sz w:val="28"/>
          <w:szCs w:val="28"/>
        </w:rPr>
        <w:t>Категория:</w:t>
      </w:r>
      <w:r>
        <w:rPr>
          <w:rFonts w:ascii="Times New Roman" w:hAnsi="Times New Roman"/>
          <w:sz w:val="28"/>
          <w:szCs w:val="28"/>
        </w:rPr>
        <w:t xml:space="preserve"> учащиеся 7</w:t>
      </w:r>
      <w:r w:rsidRPr="00565222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>.</w:t>
      </w:r>
    </w:p>
    <w:p w:rsidR="00363779" w:rsidRPr="00565222" w:rsidRDefault="00363779" w:rsidP="005652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5222">
        <w:rPr>
          <w:rFonts w:ascii="Times New Roman" w:hAnsi="Times New Roman"/>
          <w:b/>
          <w:sz w:val="28"/>
          <w:szCs w:val="28"/>
        </w:rPr>
        <w:t xml:space="preserve">Техническое оборудование: </w:t>
      </w:r>
      <w:r w:rsidRPr="00565222">
        <w:rPr>
          <w:rFonts w:ascii="Times New Roman" w:hAnsi="Times New Roman"/>
          <w:sz w:val="28"/>
          <w:szCs w:val="28"/>
        </w:rPr>
        <w:t xml:space="preserve">компьютер, </w:t>
      </w:r>
      <w:r w:rsidRPr="00565222">
        <w:rPr>
          <w:rFonts w:ascii="Times New Roman" w:hAnsi="Times New Roman"/>
          <w:sz w:val="28"/>
          <w:szCs w:val="28"/>
          <w:lang w:val="en-US"/>
        </w:rPr>
        <w:t>SMART</w:t>
      </w:r>
      <w:r w:rsidRPr="00565222">
        <w:rPr>
          <w:rFonts w:ascii="Times New Roman" w:hAnsi="Times New Roman"/>
          <w:sz w:val="28"/>
          <w:szCs w:val="28"/>
        </w:rPr>
        <w:t>-доска для демонстрации презентации.</w:t>
      </w:r>
    </w:p>
    <w:p w:rsidR="00363779" w:rsidRPr="00565222" w:rsidRDefault="00363779" w:rsidP="005652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5222">
        <w:rPr>
          <w:rFonts w:ascii="Times New Roman" w:hAnsi="Times New Roman"/>
          <w:b/>
          <w:sz w:val="28"/>
          <w:szCs w:val="28"/>
        </w:rPr>
        <w:t xml:space="preserve">Раздаточный материал: </w:t>
      </w:r>
      <w:r w:rsidRPr="00565222">
        <w:rPr>
          <w:rFonts w:ascii="Times New Roman" w:hAnsi="Times New Roman"/>
          <w:sz w:val="28"/>
          <w:szCs w:val="28"/>
        </w:rPr>
        <w:t xml:space="preserve">карандаши, листы </w:t>
      </w:r>
      <w:r>
        <w:rPr>
          <w:rFonts w:ascii="Times New Roman" w:hAnsi="Times New Roman"/>
          <w:sz w:val="28"/>
          <w:szCs w:val="28"/>
        </w:rPr>
        <w:t>А 4, бланки с методикой «Самооценка «мудрого поведения» в конфликте».</w:t>
      </w:r>
    </w:p>
    <w:p w:rsidR="00363779" w:rsidRPr="00565222" w:rsidRDefault="00363779" w:rsidP="00565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222">
        <w:rPr>
          <w:rFonts w:ascii="Times New Roman" w:hAnsi="Times New Roman"/>
          <w:b/>
          <w:sz w:val="28"/>
          <w:szCs w:val="28"/>
        </w:rPr>
        <w:t>Ход занятия</w:t>
      </w:r>
    </w:p>
    <w:p w:rsidR="00363779" w:rsidRPr="00405A8D" w:rsidRDefault="00363779" w:rsidP="00565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Педагог-психолог: Добрый день, ребята! Наше занятие я хочу начать со следующих замечательных слов ученого, поэта, философа – Омар Хайяма.</w:t>
      </w:r>
    </w:p>
    <w:p w:rsidR="00363779" w:rsidRPr="00E96096" w:rsidRDefault="00363779" w:rsidP="00B41D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6096">
        <w:rPr>
          <w:rFonts w:ascii="Times New Roman" w:hAnsi="Times New Roman"/>
          <w:i/>
          <w:sz w:val="28"/>
          <w:szCs w:val="28"/>
        </w:rPr>
        <w:t>Других не зли и сам не злись.</w:t>
      </w:r>
    </w:p>
    <w:p w:rsidR="00363779" w:rsidRPr="00E96096" w:rsidRDefault="00363779" w:rsidP="00B41D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6096">
        <w:rPr>
          <w:rFonts w:ascii="Times New Roman" w:hAnsi="Times New Roman"/>
          <w:i/>
          <w:sz w:val="28"/>
          <w:szCs w:val="28"/>
        </w:rPr>
        <w:t>Мы гости в этом бренном мире.</w:t>
      </w:r>
    </w:p>
    <w:p w:rsidR="00363779" w:rsidRPr="00E96096" w:rsidRDefault="00363779" w:rsidP="00B41D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6096">
        <w:rPr>
          <w:rFonts w:ascii="Times New Roman" w:hAnsi="Times New Roman"/>
          <w:i/>
          <w:sz w:val="28"/>
          <w:szCs w:val="28"/>
        </w:rPr>
        <w:t xml:space="preserve">А если, что не так - смирись, </w:t>
      </w:r>
    </w:p>
    <w:p w:rsidR="00363779" w:rsidRPr="00E96096" w:rsidRDefault="00363779" w:rsidP="00B41D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6096">
        <w:rPr>
          <w:rFonts w:ascii="Times New Roman" w:hAnsi="Times New Roman"/>
          <w:i/>
          <w:sz w:val="28"/>
          <w:szCs w:val="28"/>
        </w:rPr>
        <w:t xml:space="preserve">Будь умнее - улыбнись, </w:t>
      </w:r>
    </w:p>
    <w:p w:rsidR="00363779" w:rsidRPr="00E96096" w:rsidRDefault="00363779" w:rsidP="00B41D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6096">
        <w:rPr>
          <w:rFonts w:ascii="Times New Roman" w:hAnsi="Times New Roman"/>
          <w:i/>
          <w:sz w:val="28"/>
          <w:szCs w:val="28"/>
        </w:rPr>
        <w:t xml:space="preserve">Холодной думай головой, </w:t>
      </w:r>
    </w:p>
    <w:p w:rsidR="00363779" w:rsidRPr="00E96096" w:rsidRDefault="00363779" w:rsidP="00B41D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6096">
        <w:rPr>
          <w:rFonts w:ascii="Times New Roman" w:hAnsi="Times New Roman"/>
          <w:i/>
          <w:sz w:val="28"/>
          <w:szCs w:val="28"/>
        </w:rPr>
        <w:t>Ведь в мире все закономерно:</w:t>
      </w:r>
    </w:p>
    <w:p w:rsidR="00363779" w:rsidRPr="00E96096" w:rsidRDefault="00363779" w:rsidP="00B41D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6096">
        <w:rPr>
          <w:rFonts w:ascii="Times New Roman" w:hAnsi="Times New Roman"/>
          <w:i/>
          <w:sz w:val="28"/>
          <w:szCs w:val="28"/>
        </w:rPr>
        <w:t xml:space="preserve">Зло, излученное тобой, </w:t>
      </w:r>
    </w:p>
    <w:p w:rsidR="00363779" w:rsidRPr="00405A8D" w:rsidRDefault="00363779" w:rsidP="00B41D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6096">
        <w:rPr>
          <w:rFonts w:ascii="Times New Roman" w:hAnsi="Times New Roman"/>
          <w:i/>
          <w:sz w:val="28"/>
          <w:szCs w:val="28"/>
        </w:rPr>
        <w:t>К тебе вернется непременно...</w:t>
      </w:r>
    </w:p>
    <w:p w:rsidR="00363779" w:rsidRPr="00405A8D" w:rsidRDefault="00363779" w:rsidP="00B41D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 психолога классу: </w:t>
      </w:r>
      <w:r w:rsidRPr="00405A8D">
        <w:rPr>
          <w:rFonts w:ascii="Times New Roman" w:hAnsi="Times New Roman"/>
          <w:sz w:val="28"/>
          <w:szCs w:val="28"/>
        </w:rPr>
        <w:t xml:space="preserve">Как вы понимаете слова «Зло, излученное тобой, </w:t>
      </w:r>
    </w:p>
    <w:p w:rsidR="00363779" w:rsidRPr="00405A8D" w:rsidRDefault="00363779" w:rsidP="00B41D8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05A8D">
        <w:rPr>
          <w:rFonts w:ascii="Times New Roman" w:hAnsi="Times New Roman"/>
          <w:sz w:val="28"/>
          <w:szCs w:val="28"/>
        </w:rPr>
        <w:t>К  тебе вернется непременно»? Что может произойти, если на зло отвечать злом?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A8D">
        <w:rPr>
          <w:rFonts w:ascii="Times New Roman" w:hAnsi="Times New Roman"/>
          <w:i/>
          <w:sz w:val="28"/>
          <w:szCs w:val="28"/>
        </w:rPr>
        <w:t>(ответы учащихся)</w:t>
      </w:r>
    </w:p>
    <w:p w:rsidR="00363779" w:rsidRPr="00FD3A9B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психологии конфликт рассматривается как такое качество взаимодействия между людьми, которое связано с серьезными разногласиями, с ярко выраженными отрицательными чувствами (гневом, обидой, раздражением и др.)</w:t>
      </w:r>
      <w:r w:rsidRPr="00FD3A9B">
        <w:rPr>
          <w:rFonts w:ascii="Times New Roman" w:hAnsi="Times New Roman"/>
          <w:sz w:val="28"/>
          <w:szCs w:val="28"/>
        </w:rPr>
        <w:t>.</w:t>
      </w:r>
    </w:p>
    <w:p w:rsidR="00363779" w:rsidRPr="00405A8D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A8D">
        <w:rPr>
          <w:rFonts w:ascii="Times New Roman" w:hAnsi="Times New Roman"/>
          <w:sz w:val="28"/>
          <w:szCs w:val="28"/>
        </w:rPr>
        <w:t xml:space="preserve">Как вы думаете конфликт – это только  отрицательное  явление в нашей жизни? </w:t>
      </w:r>
      <w:r w:rsidRPr="00405A8D">
        <w:rPr>
          <w:rFonts w:ascii="Times New Roman" w:hAnsi="Times New Roman"/>
          <w:i/>
          <w:sz w:val="28"/>
          <w:szCs w:val="28"/>
        </w:rPr>
        <w:t>(ответы учащихся)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Да, в конфликтной ситуации есть положительная сторона. Какая? Главное, конфликт нам говорит о возникновении проблем в отношениях между людьми. Мы принимаем своевременные меры для их решения. Совместные наши усилия разрешить конфликтную ситуацию приводят к сплочению коллектива, к снижению напряжения в отношениях и отношения меняются и развиваются. Самому человеку это позволяет научиться понимать чувства других людей и свои чувства. </w:t>
      </w:r>
    </w:p>
    <w:p w:rsidR="00363779" w:rsidRPr="00B41D8D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когда конфликт приводит к серьезным негативным последствиям? </w:t>
      </w:r>
    </w:p>
    <w:p w:rsidR="00363779" w:rsidRPr="00405A8D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A8D">
        <w:rPr>
          <w:rFonts w:ascii="Times New Roman" w:hAnsi="Times New Roman"/>
          <w:sz w:val="28"/>
          <w:szCs w:val="28"/>
        </w:rPr>
        <w:t xml:space="preserve">Учащимся предлагается прослушать следующий </w:t>
      </w:r>
      <w:r>
        <w:rPr>
          <w:rFonts w:ascii="Times New Roman" w:hAnsi="Times New Roman"/>
          <w:sz w:val="28"/>
          <w:szCs w:val="28"/>
        </w:rPr>
        <w:t xml:space="preserve"> рассказ: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«Жил-был мальчик Толик. Он был умный и сообразительный. Как-то раз на уроке русского языка он вдруг сообразил, что в последней драке он упал. потому что Вовка ему подножку подставил. Повернулся Толик назад и ударил Вовку учебником по голове. Учительница застыдила его. «Но почему? – удивился Толик. – Я ведь его справедливо ударил.»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как-то во время завтрака в столовой Толик вспомнил смешную историю, и так ему стало радостно, что стал он хохотать на всю столовую. Да еще соседку Аню щекотать, чтобы одному не скучно было смеяться. А учительница застыдила его. Но почему? Ему ведь просто весело было!</w:t>
      </w:r>
    </w:p>
    <w:p w:rsidR="00363779" w:rsidRPr="00A25637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как-то получил Толик сразу две пятерки: по труду и по физкультуре. Радостный прибежал домой, да так громко закричал: «Ура, мама, хвали меня!», что младшая сестренка – она была еще грудная – проснулась и заплакала. А мама застыдила его. «Но почему? – грустно подумал Толик -  Я ничего не понимаю»</w:t>
      </w:r>
    </w:p>
    <w:p w:rsidR="00363779" w:rsidRPr="00405A8D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A8D">
        <w:rPr>
          <w:rFonts w:ascii="Times New Roman" w:hAnsi="Times New Roman"/>
          <w:sz w:val="28"/>
          <w:szCs w:val="28"/>
        </w:rPr>
        <w:t>Как вы думаете, почему  Толик попадал в  такие ситуации?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Выскажите главную мысль автора  (педагог-психолог подводит детей к выводу, что герой рассказа не был хозяином своих чувств).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Неумение управлять своими чувствами, неумение «жить в ладу с самим собой», неправильное поведение во время конфликта приводит  к увеличению напряжения между людьми, к агрессивным действиям в адрес  друг друга, что приводит к ухудшению и прекращению отношений.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Психотерапевтическое упражнение. </w:t>
      </w:r>
      <w:r w:rsidRPr="00316D7E">
        <w:rPr>
          <w:rFonts w:ascii="Times New Roman" w:hAnsi="Times New Roman"/>
          <w:i/>
          <w:sz w:val="28"/>
          <w:szCs w:val="28"/>
        </w:rPr>
        <w:t>«Картина двух художников».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делятся на пары и выполняют следующее задание: На листе бумаги А 4, держась одновременно за один карандаш и не разговаривая друг с другом, необходимо нарисовать дом, кошку, цветок.</w:t>
      </w:r>
    </w:p>
    <w:p w:rsidR="00363779" w:rsidRPr="007D0661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работы идет обсуждение рисунков. Психолог спрашивает учащихся: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ситуации из вашей жизни вам напомнила эта работа? 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 действия или мероприятия помогали вам управлять своими чувствами и эмоциями? </w:t>
      </w:r>
    </w:p>
    <w:p w:rsidR="00363779" w:rsidRDefault="00363779" w:rsidP="00B41D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 предложение:</w:t>
      </w:r>
    </w:p>
    <w:p w:rsidR="00363779" w:rsidRDefault="00363779" w:rsidP="00B41D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«Мне   помогает  управлять   своими  чувствами …»</w:t>
      </w:r>
    </w:p>
    <w:p w:rsidR="00363779" w:rsidRPr="00405A8D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Педагог-психолог предлагает несколько психологических приемов управления своими чувствами и эмоциями. </w:t>
      </w:r>
    </w:p>
    <w:p w:rsidR="00363779" w:rsidRPr="00FE2DF0" w:rsidRDefault="00363779" w:rsidP="00B41D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2DF0">
        <w:rPr>
          <w:rFonts w:ascii="Times New Roman" w:hAnsi="Times New Roman"/>
          <w:b/>
          <w:sz w:val="28"/>
          <w:szCs w:val="28"/>
        </w:rPr>
        <w:t>Приемы восстановления эмоционального равновесия (аутотренинг).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Сделайте 10 медленных и глубоких вдохов. Медленно вдохните воздух носом и на некоторое время задержите дыхание. Медленно выдохните через нос, сосредоточившись на своих ощущениях.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Сосчитайте до 10.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Потянитесь и если необходимо, выйдите из помещения и побудьте в каком-либо месте в одиночестве.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Смочите лоб, виски, запястья холодной водой.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Осмотритесь по сторонам. Переводите взгляд с одного предмета на другой, медленно описывай те их внешний вид.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Посмотрите в окно, на небо. Разве мир не прекрасен!</w:t>
      </w:r>
    </w:p>
    <w:p w:rsidR="00363779" w:rsidRDefault="00363779" w:rsidP="00B41D8D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Выражение эмоций</w:t>
      </w:r>
      <w:r w:rsidRPr="00CC69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Если есть негативные чувства:</w:t>
      </w:r>
    </w:p>
    <w:p w:rsidR="00363779" w:rsidRDefault="00363779" w:rsidP="00B41D8D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CC69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можно написать об этом и выбросить в мусорную корзину;</w:t>
      </w:r>
    </w:p>
    <w:p w:rsidR="00363779" w:rsidRDefault="00363779" w:rsidP="00B41D8D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нарисовать на листочке, что раздражает и бросить в стену или выбросить в мусорную корзину;</w:t>
      </w:r>
    </w:p>
    <w:p w:rsidR="00363779" w:rsidRDefault="00363779" w:rsidP="00B41D8D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кому-нибудь рассказать, кто вас выслушает.</w:t>
      </w:r>
    </w:p>
    <w:p w:rsidR="00363779" w:rsidRDefault="00363779" w:rsidP="00B41D8D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363779" w:rsidRDefault="00363779" w:rsidP="0003790E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следующего теста учащиеся могут  сами проанализировать и оценить свое поведение в конфликтных ситуациях.</w:t>
      </w:r>
    </w:p>
    <w:p w:rsidR="00363779" w:rsidRPr="0003790E" w:rsidRDefault="00363779" w:rsidP="0003790E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363779" w:rsidRPr="00490C15" w:rsidRDefault="00363779" w:rsidP="00490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C15">
        <w:rPr>
          <w:rFonts w:ascii="Times New Roman" w:hAnsi="Times New Roman"/>
          <w:b/>
          <w:bCs/>
          <w:sz w:val="28"/>
          <w:szCs w:val="28"/>
        </w:rPr>
        <w:t>Самооценка «мудрого поведения» в конфликте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1595"/>
        <w:gridCol w:w="1595"/>
        <w:gridCol w:w="1595"/>
        <w:gridCol w:w="1595"/>
        <w:gridCol w:w="1853"/>
      </w:tblGrid>
      <w:tr w:rsidR="00363779" w:rsidTr="004323BC">
        <w:tc>
          <w:tcPr>
            <w:tcW w:w="2387" w:type="dxa"/>
          </w:tcPr>
          <w:p w:rsidR="00363779" w:rsidRPr="004323BC" w:rsidRDefault="00363779" w:rsidP="0043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3BC">
              <w:rPr>
                <w:rFonts w:ascii="Times New Roman" w:hAnsi="Times New Roman"/>
                <w:sz w:val="24"/>
                <w:szCs w:val="24"/>
              </w:rPr>
              <w:t>Способ поведения в конфликте</w:t>
            </w: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3BC">
              <w:rPr>
                <w:rFonts w:ascii="Times New Roman" w:hAnsi="Times New Roman"/>
                <w:sz w:val="24"/>
                <w:szCs w:val="24"/>
              </w:rPr>
              <w:t>Нет - 1</w:t>
            </w: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3BC">
              <w:rPr>
                <w:rFonts w:ascii="Times New Roman" w:hAnsi="Times New Roman"/>
                <w:sz w:val="24"/>
                <w:szCs w:val="24"/>
              </w:rPr>
              <w:t>Редко - 2</w:t>
            </w: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3BC">
              <w:rPr>
                <w:rFonts w:ascii="Times New Roman" w:hAnsi="Times New Roman"/>
                <w:sz w:val="24"/>
                <w:szCs w:val="24"/>
              </w:rPr>
              <w:t>Иногда - 3</w:t>
            </w: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3BC">
              <w:rPr>
                <w:rFonts w:ascii="Times New Roman" w:hAnsi="Times New Roman"/>
                <w:sz w:val="24"/>
                <w:szCs w:val="24"/>
              </w:rPr>
              <w:t>Часто - 4</w:t>
            </w:r>
          </w:p>
        </w:tc>
        <w:tc>
          <w:tcPr>
            <w:tcW w:w="1853" w:type="dxa"/>
          </w:tcPr>
          <w:p w:rsidR="00363779" w:rsidRPr="004323BC" w:rsidRDefault="00363779" w:rsidP="0043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3BC">
              <w:rPr>
                <w:rFonts w:ascii="Times New Roman" w:hAnsi="Times New Roman"/>
                <w:sz w:val="24"/>
                <w:szCs w:val="24"/>
              </w:rPr>
              <w:t xml:space="preserve">Почти </w:t>
            </w:r>
          </w:p>
          <w:p w:rsidR="00363779" w:rsidRPr="004323BC" w:rsidRDefault="00363779" w:rsidP="0043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3BC">
              <w:rPr>
                <w:rFonts w:ascii="Times New Roman" w:hAnsi="Times New Roman"/>
                <w:sz w:val="24"/>
                <w:szCs w:val="24"/>
              </w:rPr>
              <w:t>всегда – 5</w:t>
            </w:r>
          </w:p>
        </w:tc>
      </w:tr>
      <w:tr w:rsidR="00363779" w:rsidTr="004323BC">
        <w:tc>
          <w:tcPr>
            <w:tcW w:w="2387" w:type="dxa"/>
          </w:tcPr>
          <w:p w:rsidR="00363779" w:rsidRPr="004323BC" w:rsidRDefault="00363779" w:rsidP="00037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3BC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Позитивно оцениваю партнера</w:t>
            </w: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779" w:rsidTr="004323BC">
        <w:tc>
          <w:tcPr>
            <w:tcW w:w="2387" w:type="dxa"/>
          </w:tcPr>
          <w:p w:rsidR="00363779" w:rsidRPr="004323BC" w:rsidRDefault="00363779" w:rsidP="0003790E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4323BC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Стараюсь понять его доводы</w:t>
            </w: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779" w:rsidTr="004323BC">
        <w:tc>
          <w:tcPr>
            <w:tcW w:w="2387" w:type="dxa"/>
          </w:tcPr>
          <w:p w:rsidR="00363779" w:rsidRPr="004323BC" w:rsidRDefault="00363779" w:rsidP="0003790E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4323BC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Контролирую свои эмоции</w:t>
            </w: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779" w:rsidTr="004323BC">
        <w:tc>
          <w:tcPr>
            <w:tcW w:w="2387" w:type="dxa"/>
          </w:tcPr>
          <w:p w:rsidR="00363779" w:rsidRPr="004323BC" w:rsidRDefault="00363779" w:rsidP="0003790E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4323BC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Анализирую причины конфликта, стараюсь понять в чем моя ответственность за конфликт</w:t>
            </w: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779" w:rsidTr="004323BC">
        <w:tc>
          <w:tcPr>
            <w:tcW w:w="2387" w:type="dxa"/>
          </w:tcPr>
          <w:p w:rsidR="00363779" w:rsidRPr="004323BC" w:rsidRDefault="00363779" w:rsidP="0003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3BC">
              <w:rPr>
                <w:rFonts w:ascii="Times New Roman" w:hAnsi="Times New Roman"/>
                <w:sz w:val="24"/>
                <w:szCs w:val="24"/>
              </w:rPr>
              <w:t>Стремлюсь к сотрудничеству с партнером</w:t>
            </w: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779" w:rsidTr="004323BC">
        <w:tc>
          <w:tcPr>
            <w:tcW w:w="2387" w:type="dxa"/>
          </w:tcPr>
          <w:p w:rsidR="00363779" w:rsidRPr="004323BC" w:rsidRDefault="00363779" w:rsidP="00037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323B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Пытаюсь стать на точку зрения партнера, посмотреть на ситуацию его глазами</w:t>
            </w: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779" w:rsidTr="004323BC">
        <w:tc>
          <w:tcPr>
            <w:tcW w:w="2387" w:type="dxa"/>
          </w:tcPr>
          <w:p w:rsidR="00363779" w:rsidRPr="004323BC" w:rsidRDefault="00363779" w:rsidP="00037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323B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Думаю о том, что говорю, стараюсь не говорить о том, о чем позже могу пожалеть</w:t>
            </w: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779" w:rsidTr="004323BC">
        <w:tc>
          <w:tcPr>
            <w:tcW w:w="2387" w:type="dxa"/>
          </w:tcPr>
          <w:p w:rsidR="00363779" w:rsidRPr="004323BC" w:rsidRDefault="00363779" w:rsidP="0003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3BC">
              <w:rPr>
                <w:rFonts w:ascii="Times New Roman" w:hAnsi="Times New Roman"/>
                <w:sz w:val="24"/>
                <w:szCs w:val="24"/>
              </w:rPr>
              <w:t>Подчеркиваю наше равенство</w:t>
            </w: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779" w:rsidTr="004323BC">
        <w:tc>
          <w:tcPr>
            <w:tcW w:w="2387" w:type="dxa"/>
          </w:tcPr>
          <w:p w:rsidR="00363779" w:rsidRPr="004323BC" w:rsidRDefault="00363779" w:rsidP="0003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3BC">
              <w:rPr>
                <w:rFonts w:ascii="Times New Roman" w:hAnsi="Times New Roman"/>
                <w:sz w:val="24"/>
                <w:szCs w:val="24"/>
              </w:rPr>
              <w:t>Проявляю терпимость</w:t>
            </w: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779" w:rsidTr="004323BC">
        <w:tc>
          <w:tcPr>
            <w:tcW w:w="2387" w:type="dxa"/>
          </w:tcPr>
          <w:p w:rsidR="00363779" w:rsidRPr="004323BC" w:rsidRDefault="00363779" w:rsidP="0003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3BC">
              <w:rPr>
                <w:rFonts w:ascii="Times New Roman" w:hAnsi="Times New Roman"/>
                <w:sz w:val="24"/>
                <w:szCs w:val="24"/>
              </w:rPr>
              <w:t>Стараюсь найти разумное решение</w:t>
            </w: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363779" w:rsidRPr="004323BC" w:rsidRDefault="00363779" w:rsidP="004323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3779" w:rsidRDefault="00363779" w:rsidP="00490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779" w:rsidRDefault="00363779" w:rsidP="00490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Интерпретация результатов. </w:t>
      </w:r>
    </w:p>
    <w:p w:rsidR="00363779" w:rsidRDefault="00363779" w:rsidP="00490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25 баллов – ребенок не владеет навыками разумного поведения в конфликтных ситуациях.</w:t>
      </w:r>
    </w:p>
    <w:p w:rsidR="00363779" w:rsidRDefault="00363779" w:rsidP="00490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25-40 баллов – ребенок владеет некоторыми навыками поведения в конфликтах, но его поведение неустойчиво.</w:t>
      </w:r>
    </w:p>
    <w:p w:rsidR="00363779" w:rsidRPr="00490C15" w:rsidRDefault="00363779" w:rsidP="00490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40 баллов – ребенок полностью владеет способами «мудрого» поведения в конфликтных ситуациях.</w:t>
      </w:r>
    </w:p>
    <w:p w:rsidR="00363779" w:rsidRDefault="00363779" w:rsidP="00915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занятия – саморефлексия. Выполнение учащимися упражнения «Мои возможности».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листе нарисуйте собственную ладонь.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центре ладони напишите главную причину, которая мешает вам конструктивно, т.е. «мудро» вести себя в конфликтных ситуациях.</w:t>
      </w:r>
    </w:p>
    <w:p w:rsidR="00363779" w:rsidRPr="00E96096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контуре каждого пальца напишите то, что вам поможет при решении конфликтных ситуаций.</w:t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читается притча о бабочке. Не обсуждается.</w:t>
      </w:r>
    </w:p>
    <w:p w:rsidR="00363779" w:rsidRPr="00EE4E87" w:rsidRDefault="00363779" w:rsidP="00EE4E87">
      <w:pPr>
        <w:pStyle w:val="Heading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EE4E87">
        <w:rPr>
          <w:b w:val="0"/>
          <w:sz w:val="28"/>
          <w:szCs w:val="28"/>
        </w:rPr>
        <w:t>Восточная притча</w:t>
      </w:r>
      <w:r w:rsidRPr="00EE4E87">
        <w:rPr>
          <w:sz w:val="28"/>
          <w:szCs w:val="28"/>
        </w:rPr>
        <w:t xml:space="preserve"> «Всё в твоих руках»</w:t>
      </w:r>
    </w:p>
    <w:p w:rsidR="00363779" w:rsidRPr="00EE4E87" w:rsidRDefault="00363779" w:rsidP="00EE4E8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4E87">
        <w:rPr>
          <w:sz w:val="28"/>
          <w:szCs w:val="28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363779" w:rsidRPr="00EE4E87" w:rsidRDefault="00363779" w:rsidP="00EE4E8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4E87">
        <w:rPr>
          <w:sz w:val="28"/>
          <w:szCs w:val="28"/>
        </w:rPr>
        <w:t>— Скажите, какая бабочка у меня в руках: живая или мёртвая?</w:t>
      </w:r>
    </w:p>
    <w:p w:rsidR="00363779" w:rsidRPr="00EE4E87" w:rsidRDefault="00363779" w:rsidP="00EE4E8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4E87">
        <w:rPr>
          <w:sz w:val="28"/>
          <w:szCs w:val="28"/>
        </w:rPr>
        <w:t>Он крепко держал бабочку в сомкнутых ладонях и был готов в любое мгновение сжать их ради своей истины.</w:t>
      </w:r>
    </w:p>
    <w:p w:rsidR="00363779" w:rsidRPr="00EE4E87" w:rsidRDefault="00363779" w:rsidP="00EE4E8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4E87">
        <w:rPr>
          <w:sz w:val="28"/>
          <w:szCs w:val="28"/>
        </w:rPr>
        <w:t>Не глядя на руки ученика, Мастер ответил:</w:t>
      </w:r>
    </w:p>
    <w:p w:rsidR="00363779" w:rsidRDefault="00363779" w:rsidP="00EE4E87">
      <w:pPr>
        <w:pStyle w:val="NormalWeb"/>
        <w:spacing w:before="0" w:beforeAutospacing="0" w:after="0" w:afterAutospacing="0"/>
        <w:ind w:firstLine="709"/>
      </w:pPr>
      <w:r w:rsidRPr="00EE4E87">
        <w:rPr>
          <w:sz w:val="28"/>
          <w:szCs w:val="28"/>
        </w:rPr>
        <w:t>— Всё в твоих руках.</w:t>
      </w:r>
      <w:r w:rsidRPr="00EE4E87">
        <w:rPr>
          <w:sz w:val="28"/>
          <w:szCs w:val="28"/>
        </w:rPr>
        <w:br/>
      </w: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779" w:rsidRDefault="00363779" w:rsidP="00B41D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790E">
        <w:rPr>
          <w:rFonts w:ascii="Times New Roman" w:hAnsi="Times New Roman"/>
          <w:b/>
          <w:sz w:val="28"/>
          <w:szCs w:val="28"/>
        </w:rPr>
        <w:t>Источники.</w:t>
      </w:r>
    </w:p>
    <w:p w:rsidR="00363779" w:rsidRPr="0003790E" w:rsidRDefault="00363779" w:rsidP="00814E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90E">
        <w:rPr>
          <w:rFonts w:ascii="Times New Roman" w:hAnsi="Times New Roman"/>
          <w:sz w:val="28"/>
          <w:szCs w:val="28"/>
        </w:rPr>
        <w:t xml:space="preserve">Амбросьева Н. Н. </w:t>
      </w:r>
      <w:r>
        <w:rPr>
          <w:rFonts w:ascii="Times New Roman" w:hAnsi="Times New Roman"/>
          <w:sz w:val="28"/>
          <w:szCs w:val="28"/>
        </w:rPr>
        <w:t>Классный час с психологом: сказкотерапия для школьников: методическое пособие. – М.: Глобус, 2006.</w:t>
      </w:r>
    </w:p>
    <w:p w:rsidR="00363779" w:rsidRDefault="00363779" w:rsidP="00814E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Психология: Учебное пособие.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класс </w:t>
      </w:r>
      <w:r w:rsidRPr="00565222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А. Д. Андреева, Е. Е. Данилова, И. В. Дубровина, А. М. Прихожан, Н. И. Толстых; Под ред. И. В. Дубровиной. – М.: Издательство Московского психолого-социального института; Воронеж: Издательство НПО «МОДЭК», 2002.</w:t>
      </w:r>
    </w:p>
    <w:p w:rsidR="00363779" w:rsidRPr="00565222" w:rsidRDefault="00363779" w:rsidP="00814E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Справочник педагога-психолога, школа, 02, 2014.</w:t>
      </w:r>
    </w:p>
    <w:p w:rsidR="00363779" w:rsidRPr="00E96096" w:rsidRDefault="00363779" w:rsidP="00814E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Стюхина Г. А. Приемы конструктивного разрешения конфликтных  ситуаций, или Конфликты в нашей жизни: способы решения. – Педагогический университет «Первое сентября», 2011.</w:t>
      </w:r>
    </w:p>
    <w:sectPr w:rsidR="00363779" w:rsidRPr="00E96096" w:rsidSect="0056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839"/>
    <w:multiLevelType w:val="hybridMultilevel"/>
    <w:tmpl w:val="697E86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096"/>
    <w:rsid w:val="0003790E"/>
    <w:rsid w:val="00065960"/>
    <w:rsid w:val="000B0E1E"/>
    <w:rsid w:val="001037E7"/>
    <w:rsid w:val="0014096A"/>
    <w:rsid w:val="001434BD"/>
    <w:rsid w:val="001B0330"/>
    <w:rsid w:val="001F4B77"/>
    <w:rsid w:val="0022423A"/>
    <w:rsid w:val="0025624B"/>
    <w:rsid w:val="00262CED"/>
    <w:rsid w:val="00316D7E"/>
    <w:rsid w:val="00335B45"/>
    <w:rsid w:val="00363779"/>
    <w:rsid w:val="0037254D"/>
    <w:rsid w:val="003D7B6B"/>
    <w:rsid w:val="00405A8D"/>
    <w:rsid w:val="00423BC1"/>
    <w:rsid w:val="00426E56"/>
    <w:rsid w:val="004323BC"/>
    <w:rsid w:val="00450045"/>
    <w:rsid w:val="0047057E"/>
    <w:rsid w:val="00481EAF"/>
    <w:rsid w:val="00490C15"/>
    <w:rsid w:val="004A3F82"/>
    <w:rsid w:val="004F0469"/>
    <w:rsid w:val="004F7535"/>
    <w:rsid w:val="00530FE8"/>
    <w:rsid w:val="00560751"/>
    <w:rsid w:val="00565222"/>
    <w:rsid w:val="00567540"/>
    <w:rsid w:val="005806F8"/>
    <w:rsid w:val="005C3C91"/>
    <w:rsid w:val="00634357"/>
    <w:rsid w:val="00655D66"/>
    <w:rsid w:val="006E6B3C"/>
    <w:rsid w:val="007018CA"/>
    <w:rsid w:val="00761519"/>
    <w:rsid w:val="007D0661"/>
    <w:rsid w:val="00814E62"/>
    <w:rsid w:val="00887772"/>
    <w:rsid w:val="008A449D"/>
    <w:rsid w:val="00915E5B"/>
    <w:rsid w:val="0093179C"/>
    <w:rsid w:val="00993FB9"/>
    <w:rsid w:val="009B0AC7"/>
    <w:rsid w:val="009E7DFB"/>
    <w:rsid w:val="009F5B40"/>
    <w:rsid w:val="00A25637"/>
    <w:rsid w:val="00AB02DC"/>
    <w:rsid w:val="00AF12C7"/>
    <w:rsid w:val="00B1221C"/>
    <w:rsid w:val="00B41D8D"/>
    <w:rsid w:val="00B97416"/>
    <w:rsid w:val="00BB1B1A"/>
    <w:rsid w:val="00BB5509"/>
    <w:rsid w:val="00BB7671"/>
    <w:rsid w:val="00C167E5"/>
    <w:rsid w:val="00C908DD"/>
    <w:rsid w:val="00CC69C2"/>
    <w:rsid w:val="00CF0C6C"/>
    <w:rsid w:val="00D36EED"/>
    <w:rsid w:val="00D437B9"/>
    <w:rsid w:val="00D819D8"/>
    <w:rsid w:val="00D84A1F"/>
    <w:rsid w:val="00E608D0"/>
    <w:rsid w:val="00E96096"/>
    <w:rsid w:val="00EC3D2C"/>
    <w:rsid w:val="00EC4F3E"/>
    <w:rsid w:val="00EE0B72"/>
    <w:rsid w:val="00EE4E87"/>
    <w:rsid w:val="00F10B1C"/>
    <w:rsid w:val="00F21204"/>
    <w:rsid w:val="00F670F1"/>
    <w:rsid w:val="00FD3A9B"/>
    <w:rsid w:val="00FE2DF0"/>
    <w:rsid w:val="00FE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4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EE4E8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490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490C1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E4E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8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390</TotalTime>
  <Pages>4</Pages>
  <Words>1092</Words>
  <Characters>6230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seleznevanv</cp:lastModifiedBy>
  <cp:revision>53</cp:revision>
  <cp:lastPrinted>2014-11-24T07:04:00Z</cp:lastPrinted>
  <dcterms:created xsi:type="dcterms:W3CDTF">2014-11-05T12:38:00Z</dcterms:created>
  <dcterms:modified xsi:type="dcterms:W3CDTF">2014-12-04T11:37:00Z</dcterms:modified>
</cp:coreProperties>
</file>