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1E" w:rsidRDefault="00CC2E1E" w:rsidP="005363C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CC2E1E" w:rsidRDefault="00CC2E1E" w:rsidP="005363C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«Куженкинская средняя общеобразовательная школа» </w:t>
      </w:r>
    </w:p>
    <w:p w:rsidR="00CC2E1E" w:rsidRDefault="00CC2E1E" w:rsidP="005363C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CC2E1E" w:rsidRDefault="00CC2E1E" w:rsidP="005363C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«Утверждаю»</w:t>
      </w:r>
    </w:p>
    <w:p w:rsidR="00CC2E1E" w:rsidRDefault="00CC2E1E" w:rsidP="005363C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Директор школы:</w:t>
      </w: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/И.Б. Кокорева/</w:t>
      </w: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«_______»______________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center"/>
        <w:rPr>
          <w:rFonts w:ascii="Times New Roman" w:hAnsi="Times New Roman"/>
          <w:b/>
          <w:sz w:val="48"/>
          <w:szCs w:val="48"/>
        </w:rPr>
      </w:pPr>
      <w:r w:rsidRPr="00397865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CC2E1E" w:rsidRDefault="00CC2E1E" w:rsidP="005363C4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>о учебному предмету</w:t>
      </w:r>
    </w:p>
    <w:p w:rsidR="00CC2E1E" w:rsidRPr="00397865" w:rsidRDefault="00CC2E1E" w:rsidP="005363C4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«Русский  язык»</w:t>
      </w:r>
    </w:p>
    <w:p w:rsidR="00CC2E1E" w:rsidRDefault="00CC2E1E" w:rsidP="005363C4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9</w:t>
      </w:r>
      <w:r w:rsidRPr="00397865">
        <w:rPr>
          <w:rFonts w:ascii="Times New Roman" w:hAnsi="Times New Roman"/>
          <w:b/>
          <w:sz w:val="44"/>
          <w:szCs w:val="44"/>
        </w:rPr>
        <w:t xml:space="preserve"> класс</w:t>
      </w:r>
    </w:p>
    <w:p w:rsidR="00CC2E1E" w:rsidRDefault="00CC2E1E" w:rsidP="005363C4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</w:p>
    <w:p w:rsidR="00CC2E1E" w:rsidRDefault="00CC2E1E" w:rsidP="005363C4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</w:p>
    <w:p w:rsidR="00CC2E1E" w:rsidRDefault="00CC2E1E" w:rsidP="005363C4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</w:p>
    <w:p w:rsidR="00CC2E1E" w:rsidRDefault="00CC2E1E" w:rsidP="005363C4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</w:p>
    <w:p w:rsidR="00CC2E1E" w:rsidRDefault="00CC2E1E" w:rsidP="005363C4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Разработана:</w:t>
      </w: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учителем русского языка и литературы</w:t>
      </w:r>
    </w:p>
    <w:p w:rsidR="00CC2E1E" w:rsidRPr="00EB0ED9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EB0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категории</w:t>
      </w:r>
    </w:p>
    <w:p w:rsidR="00CC2E1E" w:rsidRDefault="00CC2E1E" w:rsidP="005363C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И.Б.Кокоревой</w:t>
      </w: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C2E1E" w:rsidRDefault="00CC2E1E" w:rsidP="005363C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Куженкино</w:t>
      </w:r>
    </w:p>
    <w:p w:rsidR="00CC2E1E" w:rsidRPr="00397865" w:rsidRDefault="00CC2E1E" w:rsidP="005363C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</w:p>
    <w:p w:rsidR="00CC2E1E" w:rsidRDefault="00CC2E1E" w:rsidP="005363C4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CC2E1E" w:rsidRPr="009B1E5F" w:rsidRDefault="00CC2E1E" w:rsidP="00D15DD7">
      <w:pPr>
        <w:ind w:left="284" w:firstLine="709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</w:t>
      </w:r>
      <w:r w:rsidRPr="009B1E5F">
        <w:rPr>
          <w:rFonts w:ascii="Times New Roman" w:hAnsi="Times New Roman"/>
          <w:b/>
          <w:sz w:val="28"/>
          <w:szCs w:val="24"/>
        </w:rPr>
        <w:t>Пояснительная записка.</w:t>
      </w:r>
    </w:p>
    <w:p w:rsidR="00CC2E1E" w:rsidRDefault="00CC2E1E" w:rsidP="00D15DD7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 xml:space="preserve">Настоящая программа по русскому языку для </w:t>
      </w:r>
      <w:r w:rsidRPr="00C0639C">
        <w:rPr>
          <w:rFonts w:ascii="Times New Roman" w:hAnsi="Times New Roman"/>
          <w:sz w:val="24"/>
          <w:szCs w:val="24"/>
          <w:lang w:val="en-US"/>
        </w:rPr>
        <w:t>IX</w:t>
      </w:r>
      <w:r w:rsidRPr="00C0639C">
        <w:rPr>
          <w:rFonts w:ascii="Times New Roman" w:hAnsi="Times New Roman"/>
          <w:sz w:val="24"/>
          <w:szCs w:val="24"/>
        </w:rPr>
        <w:t xml:space="preserve"> класса создана на основе федерального компонента государственного стандарта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Планирование  уроков в 9 классе  составлено из расчёта 2 часа в неделю, в соответствии  с  рекомендациями  программы  по  русскому языку в 5-9 кл. для общеобразовательных  учреждений (авторы: М.Т.Баранов, Т.А.Ладыженская,  Н.М.Шанский). </w:t>
      </w:r>
      <w:r w:rsidRPr="00C0639C">
        <w:rPr>
          <w:rFonts w:ascii="Times New Roman" w:hAnsi="Times New Roman"/>
          <w:sz w:val="24"/>
          <w:szCs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  <w:r>
        <w:rPr>
          <w:rFonts w:ascii="Times New Roman" w:hAnsi="Times New Roman"/>
          <w:sz w:val="24"/>
          <w:szCs w:val="24"/>
        </w:rPr>
        <w:t xml:space="preserve"> Ориентирована на учебник для  общеобразовательных  учреждений, рекомендованный Министерством образования  и  науки  РФ  </w:t>
      </w:r>
      <w:r w:rsidRPr="00ED349E">
        <w:rPr>
          <w:rFonts w:ascii="Times New Roman" w:hAnsi="Times New Roman"/>
          <w:sz w:val="24"/>
          <w:szCs w:val="24"/>
        </w:rPr>
        <w:t>«Русский язык 9</w:t>
      </w:r>
      <w:r>
        <w:rPr>
          <w:rFonts w:ascii="Times New Roman" w:hAnsi="Times New Roman"/>
          <w:sz w:val="24"/>
          <w:szCs w:val="24"/>
        </w:rPr>
        <w:t xml:space="preserve"> кл.» Л.А.Тростенцова, Т.А.Ладыженская, науч.ред. Н.М.Шанский </w:t>
      </w:r>
      <w:r w:rsidRPr="00ED349E">
        <w:rPr>
          <w:rFonts w:ascii="Times New Roman" w:hAnsi="Times New Roman"/>
          <w:sz w:val="24"/>
          <w:szCs w:val="24"/>
        </w:rPr>
        <w:t>М. «Просвещение»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</w:rPr>
          <w:t>2008 г</w:t>
        </w:r>
      </w:smartTag>
      <w:r>
        <w:rPr>
          <w:rFonts w:ascii="Times New Roman" w:hAnsi="Times New Roman"/>
          <w:sz w:val="24"/>
          <w:szCs w:val="24"/>
        </w:rPr>
        <w:t>..</w:t>
      </w:r>
      <w:r w:rsidRPr="00D15DD7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CC2E1E" w:rsidRPr="00C0639C" w:rsidRDefault="00CC2E1E" w:rsidP="00D15DD7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39C">
        <w:rPr>
          <w:rFonts w:ascii="Times New Roman" w:hAnsi="Times New Roman"/>
          <w:sz w:val="24"/>
          <w:szCs w:val="24"/>
        </w:rPr>
        <w:t>культуроведческой компетенций.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639C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 xml:space="preserve">Содержание обучения русскому языку отобрано и структурировано на основе компетентностного подхода. В соответствии с этим в </w:t>
      </w:r>
      <w:r w:rsidRPr="00C0639C">
        <w:rPr>
          <w:rFonts w:ascii="Times New Roman" w:hAnsi="Times New Roman"/>
          <w:sz w:val="24"/>
          <w:szCs w:val="24"/>
          <w:lang w:val="en-US"/>
        </w:rPr>
        <w:t>IX</w:t>
      </w:r>
      <w:r w:rsidRPr="00C0639C">
        <w:rPr>
          <w:rFonts w:ascii="Times New Roman" w:hAnsi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 xml:space="preserve">Курс русского языка для </w:t>
      </w:r>
      <w:r w:rsidRPr="00C0639C">
        <w:rPr>
          <w:rFonts w:ascii="Times New Roman" w:hAnsi="Times New Roman"/>
          <w:sz w:val="24"/>
          <w:szCs w:val="24"/>
          <w:lang w:val="en-US"/>
        </w:rPr>
        <w:t>IX</w:t>
      </w:r>
      <w:r w:rsidRPr="00C0639C">
        <w:rPr>
          <w:rFonts w:ascii="Times New Roman" w:hAnsi="Times New Roman"/>
          <w:sz w:val="24"/>
          <w:szCs w:val="24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CC2E1E" w:rsidRPr="009B75D2" w:rsidRDefault="00CC2E1E" w:rsidP="009B75D2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639C">
        <w:rPr>
          <w:rFonts w:ascii="Times New Roman" w:hAnsi="Times New Roman"/>
          <w:b/>
          <w:sz w:val="24"/>
          <w:szCs w:val="24"/>
          <w:u w:val="single"/>
        </w:rPr>
        <w:t>Цели обучения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Курс русского языка направлен на достижение следующих целей, обеспечивающих реализа</w:t>
      </w:r>
      <w:r>
        <w:rPr>
          <w:rFonts w:ascii="Times New Roman" w:hAnsi="Times New Roman"/>
          <w:sz w:val="24"/>
          <w:szCs w:val="24"/>
        </w:rPr>
        <w:t xml:space="preserve">цию личностно-ориентированного, </w:t>
      </w:r>
      <w:r w:rsidRPr="00C0639C">
        <w:rPr>
          <w:rFonts w:ascii="Times New Roman" w:hAnsi="Times New Roman"/>
          <w:sz w:val="24"/>
          <w:szCs w:val="24"/>
        </w:rPr>
        <w:t xml:space="preserve">когнитивно-коммуникативного, деятельностного подходов к обучению родному языку: </w:t>
      </w:r>
    </w:p>
    <w:p w:rsidR="00CC2E1E" w:rsidRPr="00C0639C" w:rsidRDefault="00CC2E1E" w:rsidP="00133433">
      <w:pPr>
        <w:numPr>
          <w:ilvl w:val="0"/>
          <w:numId w:val="2"/>
        </w:num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CC2E1E" w:rsidRPr="00C0639C" w:rsidRDefault="00CC2E1E" w:rsidP="00133433">
      <w:pPr>
        <w:numPr>
          <w:ilvl w:val="0"/>
          <w:numId w:val="2"/>
        </w:num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C2E1E" w:rsidRPr="00C0639C" w:rsidRDefault="00CC2E1E" w:rsidP="00133433">
      <w:pPr>
        <w:numPr>
          <w:ilvl w:val="0"/>
          <w:numId w:val="2"/>
        </w:num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CC2E1E" w:rsidRPr="00C0639C" w:rsidRDefault="00CC2E1E" w:rsidP="00133433">
      <w:pPr>
        <w:numPr>
          <w:ilvl w:val="0"/>
          <w:numId w:val="2"/>
        </w:num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C2E1E" w:rsidRPr="00D15DD7" w:rsidRDefault="00CC2E1E" w:rsidP="00D15DD7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Место предмета «Русский язык» в базисном учебном плане М</w:t>
      </w:r>
      <w:r>
        <w:rPr>
          <w:rFonts w:ascii="Times New Roman" w:hAnsi="Times New Roman"/>
          <w:sz w:val="24"/>
          <w:szCs w:val="24"/>
        </w:rPr>
        <w:t>БОУ»Куженкинская  СОШ»</w:t>
      </w:r>
      <w:r w:rsidRPr="00C0639C">
        <w:rPr>
          <w:rFonts w:ascii="Times New Roman" w:hAnsi="Times New Roman"/>
          <w:sz w:val="24"/>
          <w:szCs w:val="24"/>
        </w:rPr>
        <w:t xml:space="preserve"> в </w:t>
      </w:r>
      <w:r w:rsidRPr="00C0639C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классе – 68</w:t>
      </w:r>
      <w:r w:rsidRPr="00C0639C">
        <w:rPr>
          <w:rFonts w:ascii="Times New Roman" w:hAnsi="Times New Roman"/>
          <w:sz w:val="24"/>
          <w:szCs w:val="24"/>
        </w:rPr>
        <w:t xml:space="preserve"> часов.</w:t>
      </w:r>
    </w:p>
    <w:p w:rsidR="00CC2E1E" w:rsidRPr="00D15DD7" w:rsidRDefault="00CC2E1E" w:rsidP="00133433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D15DD7">
        <w:rPr>
          <w:rFonts w:ascii="Times New Roman" w:hAnsi="Times New Roman"/>
          <w:b/>
          <w:sz w:val="28"/>
          <w:szCs w:val="28"/>
        </w:rPr>
        <w:t>Общие учебные умения, навыки и способы деятельности</w:t>
      </w:r>
    </w:p>
    <w:p w:rsidR="00CC2E1E" w:rsidRPr="00D15DD7" w:rsidRDefault="00CC2E1E" w:rsidP="00D15DD7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 </w:t>
      </w:r>
    </w:p>
    <w:p w:rsidR="00CC2E1E" w:rsidRDefault="00CC2E1E" w:rsidP="00133433">
      <w:pPr>
        <w:ind w:left="284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639C">
        <w:rPr>
          <w:rFonts w:ascii="Times New Roman" w:hAnsi="Times New Roman"/>
          <w:b/>
          <w:sz w:val="24"/>
          <w:szCs w:val="24"/>
          <w:u w:val="single"/>
        </w:rPr>
        <w:t>Результаты обучения</w:t>
      </w:r>
    </w:p>
    <w:p w:rsidR="00CC2E1E" w:rsidRPr="009B75D2" w:rsidRDefault="00CC2E1E" w:rsidP="009B75D2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Результаты обучения представлены в Требованиях к уровню подготовки выпускников основной школы,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CC2E1E" w:rsidRPr="00D15DD7" w:rsidRDefault="00CC2E1E" w:rsidP="00133433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Содержание рабочей  программы</w:t>
      </w:r>
      <w:r w:rsidRPr="00D15DD7">
        <w:rPr>
          <w:rFonts w:ascii="Times New Roman" w:hAnsi="Times New Roman"/>
          <w:b/>
          <w:sz w:val="28"/>
          <w:szCs w:val="28"/>
        </w:rPr>
        <w:t>.</w:t>
      </w:r>
    </w:p>
    <w:p w:rsidR="00CC2E1E" w:rsidRPr="00E308DF" w:rsidRDefault="00CC2E1E" w:rsidP="009B75D2">
      <w:pPr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E308DF">
        <w:rPr>
          <w:rFonts w:ascii="Times New Roman" w:hAnsi="Times New Roman"/>
          <w:b/>
          <w:sz w:val="24"/>
          <w:szCs w:val="24"/>
        </w:rPr>
        <w:t>Международное значение русского языка</w:t>
      </w:r>
      <w:r>
        <w:rPr>
          <w:rFonts w:ascii="Times New Roman" w:hAnsi="Times New Roman"/>
          <w:b/>
          <w:sz w:val="24"/>
          <w:szCs w:val="24"/>
        </w:rPr>
        <w:t xml:space="preserve"> ( 1 ч.)</w:t>
      </w:r>
      <w:r w:rsidRPr="00E308DF">
        <w:rPr>
          <w:rFonts w:ascii="Times New Roman" w:hAnsi="Times New Roman"/>
          <w:b/>
          <w:sz w:val="24"/>
          <w:szCs w:val="24"/>
        </w:rPr>
        <w:t xml:space="preserve">. </w:t>
      </w:r>
    </w:p>
    <w:p w:rsidR="00CC2E1E" w:rsidRPr="00D7738E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Повторение  пройденного в 5-8 кл. (7 ч.). </w:t>
      </w:r>
      <w:r>
        <w:rPr>
          <w:rFonts w:ascii="Times New Roman" w:hAnsi="Times New Roman"/>
          <w:sz w:val="24"/>
          <w:szCs w:val="24"/>
        </w:rPr>
        <w:t>Устная и письменная речь. Монолог и диалог. Стили речи. Простое  предложение  и  его  грамматическая  основа. Предложения  с  обособленными  членами, с обращениями,  вводными словами и вставными  конструкциями.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C0639C">
        <w:rPr>
          <w:rFonts w:ascii="Times New Roman" w:hAnsi="Times New Roman"/>
          <w:b/>
          <w:sz w:val="24"/>
          <w:szCs w:val="24"/>
        </w:rPr>
        <w:t>Сло</w:t>
      </w:r>
      <w:r>
        <w:rPr>
          <w:rFonts w:ascii="Times New Roman" w:hAnsi="Times New Roman"/>
          <w:b/>
          <w:sz w:val="24"/>
          <w:szCs w:val="24"/>
        </w:rPr>
        <w:t xml:space="preserve">жное предложение (4 ч.) </w:t>
      </w:r>
      <w:r w:rsidRPr="00D7738E">
        <w:rPr>
          <w:rFonts w:ascii="Times New Roman" w:hAnsi="Times New Roman"/>
          <w:sz w:val="24"/>
          <w:szCs w:val="24"/>
        </w:rPr>
        <w:t>Понятие о сложном предложении. Основные  виды  сложных предложений.</w:t>
      </w:r>
      <w:r w:rsidRPr="00E308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Союзные и бессоюзные сложные предложения.</w:t>
      </w:r>
      <w:r w:rsidRPr="00E308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Разделительные и выделительные знаки препинания между частями сложного предложения.</w:t>
      </w:r>
      <w:r w:rsidRPr="00E308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Интонация  сложного  предложения.</w:t>
      </w:r>
    </w:p>
    <w:p w:rsidR="00CC2E1E" w:rsidRPr="00DA2274" w:rsidRDefault="00CC2E1E" w:rsidP="00DA2274">
      <w:pPr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Сложносочиненное  предложение</w:t>
      </w:r>
      <w:r w:rsidRPr="00C0639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 ч.</w:t>
      </w:r>
      <w:r w:rsidRPr="00C0639C">
        <w:rPr>
          <w:rFonts w:ascii="Times New Roman" w:hAnsi="Times New Roman"/>
          <w:b/>
          <w:sz w:val="24"/>
          <w:szCs w:val="24"/>
        </w:rPr>
        <w:t xml:space="preserve">) </w:t>
      </w:r>
      <w:r w:rsidRPr="00C0639C">
        <w:rPr>
          <w:rFonts w:ascii="Times New Roman" w:hAnsi="Times New Roman"/>
          <w:sz w:val="24"/>
          <w:szCs w:val="24"/>
        </w:rPr>
        <w:t xml:space="preserve">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  <w:r>
        <w:rPr>
          <w:rFonts w:ascii="Times New Roman" w:hAnsi="Times New Roman"/>
          <w:sz w:val="24"/>
          <w:szCs w:val="24"/>
        </w:rPr>
        <w:t>Синтаксический и пунктуационный  разборы ССП.</w:t>
      </w:r>
    </w:p>
    <w:p w:rsidR="00CC2E1E" w:rsidRPr="00DA2274" w:rsidRDefault="00CC2E1E" w:rsidP="00DA2274">
      <w:pPr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Сложноподчиненное </w:t>
      </w:r>
      <w:r w:rsidRPr="00C0639C">
        <w:rPr>
          <w:rFonts w:ascii="Times New Roman" w:hAnsi="Times New Roman"/>
          <w:b/>
          <w:sz w:val="24"/>
          <w:szCs w:val="24"/>
        </w:rPr>
        <w:t xml:space="preserve"> предл</w:t>
      </w:r>
      <w:r>
        <w:rPr>
          <w:rFonts w:ascii="Times New Roman" w:hAnsi="Times New Roman"/>
          <w:b/>
          <w:sz w:val="24"/>
          <w:szCs w:val="24"/>
        </w:rPr>
        <w:t>ожение (18 ч.</w:t>
      </w:r>
      <w:r w:rsidRPr="00C0639C">
        <w:rPr>
          <w:rFonts w:ascii="Times New Roman" w:hAnsi="Times New Roman"/>
          <w:b/>
          <w:sz w:val="24"/>
          <w:szCs w:val="24"/>
        </w:rPr>
        <w:t xml:space="preserve">) </w:t>
      </w:r>
      <w:r w:rsidRPr="00C0639C">
        <w:rPr>
          <w:rFonts w:ascii="Times New Roman" w:hAnsi="Times New Roman"/>
          <w:sz w:val="24"/>
          <w:szCs w:val="24"/>
        </w:rPr>
        <w:t xml:space="preserve">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Типичные речевые сферы применения сложноподчиненных предложений. </w:t>
      </w:r>
    </w:p>
    <w:p w:rsidR="00CC2E1E" w:rsidRPr="00C0639C" w:rsidRDefault="00CC2E1E" w:rsidP="00DA2274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DA2274">
        <w:rPr>
          <w:rFonts w:ascii="Times New Roman" w:hAnsi="Times New Roman"/>
          <w:b/>
          <w:sz w:val="24"/>
          <w:szCs w:val="24"/>
        </w:rPr>
        <w:t>Сложноподчиненные предложения с несколькими придаточными</w:t>
      </w:r>
      <w:r>
        <w:rPr>
          <w:rFonts w:ascii="Times New Roman" w:hAnsi="Times New Roman"/>
          <w:b/>
          <w:sz w:val="24"/>
          <w:szCs w:val="24"/>
        </w:rPr>
        <w:t xml:space="preserve"> (8 ч.) </w:t>
      </w:r>
      <w:r w:rsidRPr="00DA2274">
        <w:rPr>
          <w:rFonts w:ascii="Times New Roman" w:hAnsi="Times New Roman"/>
          <w:sz w:val="24"/>
          <w:szCs w:val="24"/>
        </w:rPr>
        <w:t xml:space="preserve">Знаки препинания в СПП с несколькими придаточными. </w:t>
      </w:r>
      <w:r w:rsidRPr="00C0639C"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нтаксические синонимы СПП с разными видами связи</w:t>
      </w:r>
      <w:r w:rsidRPr="00C0639C">
        <w:rPr>
          <w:rFonts w:ascii="Times New Roman" w:hAnsi="Times New Roman"/>
          <w:sz w:val="24"/>
          <w:szCs w:val="24"/>
        </w:rPr>
        <w:t xml:space="preserve">, их текстообразующая роль. </w:t>
      </w:r>
    </w:p>
    <w:p w:rsidR="00CC2E1E" w:rsidRPr="00DA2274" w:rsidRDefault="00CC2E1E" w:rsidP="00DA2274">
      <w:pPr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C0639C">
        <w:rPr>
          <w:rFonts w:ascii="Times New Roman" w:hAnsi="Times New Roman"/>
          <w:b/>
          <w:sz w:val="24"/>
          <w:szCs w:val="24"/>
        </w:rPr>
        <w:t>Бессоюз</w:t>
      </w:r>
      <w:r>
        <w:rPr>
          <w:rFonts w:ascii="Times New Roman" w:hAnsi="Times New Roman"/>
          <w:b/>
          <w:sz w:val="24"/>
          <w:szCs w:val="24"/>
        </w:rPr>
        <w:t>ные сложные предложения (6 ч.</w:t>
      </w:r>
      <w:r w:rsidRPr="00C0639C">
        <w:rPr>
          <w:rFonts w:ascii="Times New Roman" w:hAnsi="Times New Roman"/>
          <w:b/>
          <w:sz w:val="24"/>
          <w:szCs w:val="24"/>
        </w:rPr>
        <w:t xml:space="preserve">) </w:t>
      </w:r>
      <w:r w:rsidRPr="00C0639C">
        <w:rPr>
          <w:rFonts w:ascii="Times New Roman" w:hAnsi="Times New Roman"/>
          <w:sz w:val="24"/>
          <w:szCs w:val="24"/>
        </w:rPr>
        <w:t>Бессоюзное сложное предложение и его особенности. Смысловые взаимоотношения между частями бессоюзног</w:t>
      </w:r>
      <w:r>
        <w:rPr>
          <w:rFonts w:ascii="Times New Roman" w:hAnsi="Times New Roman"/>
          <w:sz w:val="24"/>
          <w:szCs w:val="24"/>
        </w:rPr>
        <w:t>о сложного предложения. Раздели</w:t>
      </w:r>
      <w:r w:rsidRPr="00C0639C">
        <w:rPr>
          <w:rFonts w:ascii="Times New Roman" w:hAnsi="Times New Roman"/>
          <w:sz w:val="24"/>
          <w:szCs w:val="24"/>
        </w:rPr>
        <w:t xml:space="preserve">тельные знаки препинания в бессоюзном сложном предложении. Синтаксические синонимы бессоюзных сложных предложений, их текстообразующая роль. 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CC2E1E" w:rsidRDefault="00CC2E1E" w:rsidP="00276D24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b/>
          <w:sz w:val="24"/>
          <w:szCs w:val="24"/>
        </w:rPr>
        <w:t>Сложные предложения с различными видами связи (</w:t>
      </w:r>
      <w:r>
        <w:rPr>
          <w:rFonts w:ascii="Times New Roman" w:hAnsi="Times New Roman"/>
          <w:b/>
          <w:sz w:val="24"/>
          <w:szCs w:val="24"/>
        </w:rPr>
        <w:t>5 ч.</w:t>
      </w:r>
      <w:r w:rsidRPr="00C0639C">
        <w:rPr>
          <w:rFonts w:ascii="Times New Roman" w:hAnsi="Times New Roman"/>
          <w:b/>
          <w:sz w:val="24"/>
          <w:szCs w:val="24"/>
        </w:rPr>
        <w:t xml:space="preserve">) </w:t>
      </w:r>
      <w:r w:rsidRPr="00C0639C">
        <w:rPr>
          <w:rFonts w:ascii="Times New Roman" w:hAnsi="Times New Roman"/>
          <w:sz w:val="24"/>
          <w:szCs w:val="24"/>
        </w:rPr>
        <w:t xml:space="preserve">Различные виды сложных предложений с союзной и бес союзной связью; разделительные знаки препинания в них. Сочетание знаков препинания. Умение правильно употреблять в речи сложные предложения с различными видами связи. </w:t>
      </w:r>
    </w:p>
    <w:p w:rsidR="00CC2E1E" w:rsidRDefault="00CC2E1E" w:rsidP="00276D24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Публичная  речь (1ч.) </w:t>
      </w:r>
    </w:p>
    <w:p w:rsidR="00CC2E1E" w:rsidRPr="00276D24" w:rsidRDefault="00CC2E1E" w:rsidP="00276D24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 изученного в 5-9 кл. (8 ч.) </w:t>
      </w:r>
      <w:r w:rsidRPr="00276D24">
        <w:rPr>
          <w:rFonts w:ascii="Times New Roman" w:hAnsi="Times New Roman"/>
          <w:sz w:val="24"/>
          <w:szCs w:val="24"/>
        </w:rPr>
        <w:t>Систематизация и обобщение изученного в 5-9 кл.</w:t>
      </w:r>
      <w:r>
        <w:rPr>
          <w:rFonts w:ascii="Times New Roman" w:hAnsi="Times New Roman"/>
          <w:sz w:val="24"/>
          <w:szCs w:val="24"/>
        </w:rPr>
        <w:t xml:space="preserve"> Тренинги заданий ГИА.</w:t>
      </w:r>
    </w:p>
    <w:p w:rsidR="00CC2E1E" w:rsidRDefault="00CC2E1E" w:rsidP="009B75D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CC2E1E" w:rsidRPr="00D15DD7" w:rsidRDefault="00CC2E1E" w:rsidP="009B75D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C0639C">
        <w:rPr>
          <w:rFonts w:ascii="Times New Roman" w:hAnsi="Times New Roman"/>
          <w:b/>
          <w:sz w:val="24"/>
          <w:szCs w:val="24"/>
        </w:rPr>
        <w:t xml:space="preserve"> </w:t>
      </w:r>
      <w:r w:rsidRPr="00D15DD7">
        <w:rPr>
          <w:rFonts w:ascii="Times New Roman" w:hAnsi="Times New Roman"/>
          <w:b/>
          <w:sz w:val="28"/>
          <w:szCs w:val="28"/>
        </w:rPr>
        <w:t>Учебно-тематический план.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0"/>
        <w:gridCol w:w="1009"/>
        <w:gridCol w:w="1692"/>
        <w:gridCol w:w="1435"/>
      </w:tblGrid>
      <w:tr w:rsidR="00CC2E1E" w:rsidRPr="0030781F" w:rsidTr="00276D24">
        <w:trPr>
          <w:jc w:val="center"/>
        </w:trPr>
        <w:tc>
          <w:tcPr>
            <w:tcW w:w="6010" w:type="dxa"/>
          </w:tcPr>
          <w:p w:rsidR="00CC2E1E" w:rsidRPr="0030781F" w:rsidRDefault="00CC2E1E" w:rsidP="009E7F13">
            <w:pPr>
              <w:ind w:left="284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30781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09" w:type="dxa"/>
          </w:tcPr>
          <w:p w:rsidR="00CC2E1E" w:rsidRPr="0030781F" w:rsidRDefault="00CC2E1E" w:rsidP="009E7F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781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CC2E1E" w:rsidRPr="0030781F" w:rsidRDefault="00CC2E1E" w:rsidP="009E7F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781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2" w:type="dxa"/>
          </w:tcPr>
          <w:p w:rsidR="00CC2E1E" w:rsidRPr="0030781F" w:rsidRDefault="00CC2E1E" w:rsidP="009E7F13">
            <w:pPr>
              <w:ind w:left="-49" w:firstLine="95"/>
              <w:rPr>
                <w:rFonts w:ascii="Times New Roman" w:hAnsi="Times New Roman"/>
                <w:b/>
                <w:sz w:val="24"/>
                <w:szCs w:val="24"/>
              </w:rPr>
            </w:pPr>
            <w:r w:rsidRPr="0030781F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  <w:p w:rsidR="00CC2E1E" w:rsidRDefault="00CC2E1E" w:rsidP="009E7F13">
            <w:pPr>
              <w:ind w:left="-49" w:firstLine="95"/>
              <w:rPr>
                <w:rFonts w:ascii="Times New Roman" w:hAnsi="Times New Roman"/>
                <w:b/>
                <w:sz w:val="24"/>
                <w:szCs w:val="24"/>
              </w:rPr>
            </w:pPr>
            <w:r w:rsidRPr="0030781F">
              <w:rPr>
                <w:rFonts w:ascii="Times New Roman" w:hAnsi="Times New Roman"/>
                <w:b/>
                <w:sz w:val="24"/>
                <w:szCs w:val="24"/>
              </w:rPr>
              <w:t>кол-во контрольных</w:t>
            </w:r>
          </w:p>
          <w:p w:rsidR="00CC2E1E" w:rsidRPr="0030781F" w:rsidRDefault="00CC2E1E" w:rsidP="009E7F13">
            <w:pPr>
              <w:ind w:left="-49" w:firstLine="9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435" w:type="dxa"/>
          </w:tcPr>
          <w:p w:rsidR="00CC2E1E" w:rsidRPr="0030781F" w:rsidRDefault="00CC2E1E" w:rsidP="009E7F13">
            <w:pPr>
              <w:ind w:left="202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30781F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уроки по </w:t>
            </w:r>
          </w:p>
          <w:p w:rsidR="00CC2E1E" w:rsidRPr="0030781F" w:rsidRDefault="00CC2E1E" w:rsidP="009E7F13">
            <w:pPr>
              <w:ind w:left="202" w:hanging="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развитию</w:t>
            </w:r>
            <w:r w:rsidRPr="0030781F">
              <w:rPr>
                <w:rFonts w:ascii="Times New Roman" w:hAnsi="Times New Roman"/>
                <w:b/>
                <w:sz w:val="24"/>
                <w:szCs w:val="24"/>
              </w:rPr>
              <w:t xml:space="preserve"> речи</w:t>
            </w:r>
          </w:p>
        </w:tc>
      </w:tr>
      <w:tr w:rsidR="00CC2E1E" w:rsidRPr="0030781F" w:rsidTr="00276D24">
        <w:trPr>
          <w:jc w:val="center"/>
        </w:trPr>
        <w:tc>
          <w:tcPr>
            <w:tcW w:w="6010" w:type="dxa"/>
          </w:tcPr>
          <w:p w:rsidR="00CC2E1E" w:rsidRPr="00276D24" w:rsidRDefault="00CC2E1E" w:rsidP="00E3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Международное  значение русского языка.</w:t>
            </w:r>
          </w:p>
        </w:tc>
        <w:tc>
          <w:tcPr>
            <w:tcW w:w="1009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276D24">
        <w:trPr>
          <w:jc w:val="center"/>
        </w:trPr>
        <w:tc>
          <w:tcPr>
            <w:tcW w:w="6010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1F">
              <w:rPr>
                <w:rFonts w:ascii="Times New Roman" w:hAnsi="Times New Roman"/>
                <w:sz w:val="24"/>
                <w:szCs w:val="24"/>
              </w:rPr>
              <w:t>Повторение пройденного в 5 - 8 классах</w:t>
            </w:r>
          </w:p>
        </w:tc>
        <w:tc>
          <w:tcPr>
            <w:tcW w:w="1009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2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2E1E" w:rsidRPr="0030781F" w:rsidTr="00276D24">
        <w:trPr>
          <w:jc w:val="center"/>
        </w:trPr>
        <w:tc>
          <w:tcPr>
            <w:tcW w:w="6010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1F">
              <w:rPr>
                <w:rFonts w:ascii="Times New Roman" w:hAnsi="Times New Roman"/>
                <w:sz w:val="24"/>
                <w:szCs w:val="24"/>
              </w:rPr>
              <w:t xml:space="preserve">Сложное предложение. </w:t>
            </w:r>
          </w:p>
        </w:tc>
        <w:tc>
          <w:tcPr>
            <w:tcW w:w="1009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276D24">
        <w:trPr>
          <w:jc w:val="center"/>
        </w:trPr>
        <w:tc>
          <w:tcPr>
            <w:tcW w:w="6010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Сложносочиненное  предложение</w:t>
            </w:r>
          </w:p>
        </w:tc>
        <w:tc>
          <w:tcPr>
            <w:tcW w:w="1009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2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2E1E" w:rsidRPr="0030781F" w:rsidTr="00276D24">
        <w:trPr>
          <w:trHeight w:val="636"/>
          <w:jc w:val="center"/>
        </w:trPr>
        <w:tc>
          <w:tcPr>
            <w:tcW w:w="6010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Сложноподчиненное  предложение</w:t>
            </w:r>
          </w:p>
        </w:tc>
        <w:tc>
          <w:tcPr>
            <w:tcW w:w="1009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2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2E1E" w:rsidRPr="0030781F" w:rsidTr="00276D24">
        <w:trPr>
          <w:trHeight w:val="703"/>
          <w:jc w:val="center"/>
        </w:trPr>
        <w:tc>
          <w:tcPr>
            <w:tcW w:w="6010" w:type="dxa"/>
          </w:tcPr>
          <w:p w:rsidR="00CC2E1E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Сложноподчинённое   предложение с несколькими  придаточными</w:t>
            </w:r>
          </w:p>
        </w:tc>
        <w:tc>
          <w:tcPr>
            <w:tcW w:w="1009" w:type="dxa"/>
          </w:tcPr>
          <w:p w:rsidR="00CC2E1E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CC2E1E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C2E1E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2E1E" w:rsidRPr="0030781F" w:rsidTr="00276D24">
        <w:trPr>
          <w:jc w:val="center"/>
        </w:trPr>
        <w:tc>
          <w:tcPr>
            <w:tcW w:w="6010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1F">
              <w:rPr>
                <w:rFonts w:ascii="Times New Roman" w:hAnsi="Times New Roman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1009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2E1E" w:rsidRPr="0030781F" w:rsidTr="00276D24">
        <w:trPr>
          <w:jc w:val="center"/>
        </w:trPr>
        <w:tc>
          <w:tcPr>
            <w:tcW w:w="6010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1F">
              <w:rPr>
                <w:rFonts w:ascii="Times New Roman" w:hAnsi="Times New Roman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1009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2E1E" w:rsidRPr="0030781F" w:rsidTr="00276D24">
        <w:trPr>
          <w:jc w:val="center"/>
        </w:trPr>
        <w:tc>
          <w:tcPr>
            <w:tcW w:w="6010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Публичная   речь</w:t>
            </w:r>
          </w:p>
        </w:tc>
        <w:tc>
          <w:tcPr>
            <w:tcW w:w="1009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276D24">
        <w:trPr>
          <w:jc w:val="center"/>
        </w:trPr>
        <w:tc>
          <w:tcPr>
            <w:tcW w:w="6010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изученного  в  5-9 кл.</w:t>
            </w:r>
          </w:p>
        </w:tc>
        <w:tc>
          <w:tcPr>
            <w:tcW w:w="1009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276D24">
        <w:trPr>
          <w:jc w:val="center"/>
        </w:trPr>
        <w:tc>
          <w:tcPr>
            <w:tcW w:w="6010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1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09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1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92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CC2E1E" w:rsidRPr="0030781F" w:rsidRDefault="00CC2E1E" w:rsidP="009E7F13">
            <w:pPr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CC2E1E" w:rsidRPr="00B6564B" w:rsidRDefault="00CC2E1E" w:rsidP="009B75D2">
      <w:pPr>
        <w:ind w:left="284" w:firstLine="709"/>
        <w:jc w:val="center"/>
        <w:rPr>
          <w:rFonts w:ascii="Times New Roman" w:hAnsi="Times New Roman"/>
          <w:sz w:val="28"/>
          <w:szCs w:val="28"/>
        </w:rPr>
      </w:pPr>
    </w:p>
    <w:p w:rsidR="00CC2E1E" w:rsidRDefault="00CC2E1E" w:rsidP="00133433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6564B">
        <w:rPr>
          <w:rFonts w:ascii="Times New Roman" w:hAnsi="Times New Roman"/>
          <w:b/>
          <w:sz w:val="28"/>
          <w:szCs w:val="28"/>
        </w:rPr>
        <w:t xml:space="preserve">Требования к уровню подготовки выпускников за курс  </w:t>
      </w:r>
    </w:p>
    <w:p w:rsidR="00CC2E1E" w:rsidRPr="00B6564B" w:rsidRDefault="00CC2E1E" w:rsidP="00133433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B6564B">
        <w:rPr>
          <w:rFonts w:ascii="Times New Roman" w:hAnsi="Times New Roman"/>
          <w:b/>
          <w:sz w:val="28"/>
          <w:szCs w:val="28"/>
        </w:rPr>
        <w:t>основной школы по русскому языку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В результате изучения русского языка в основной школе ученик должен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C0639C">
        <w:rPr>
          <w:rFonts w:ascii="Times New Roman" w:hAnsi="Times New Roman"/>
          <w:b/>
          <w:sz w:val="24"/>
          <w:szCs w:val="24"/>
        </w:rPr>
        <w:t>знать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изученные разделы науки о языке;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 xml:space="preserve">основные единицы языка, их признаки; 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C0639C">
        <w:rPr>
          <w:rFonts w:ascii="Times New Roman" w:hAnsi="Times New Roman"/>
          <w:b/>
          <w:sz w:val="24"/>
          <w:szCs w:val="24"/>
        </w:rPr>
        <w:t>уметь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опознавать языковые единицы, проводить различные виды их анализа;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 xml:space="preserve">адекватно понимать информацию устного сообщения; 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читать тексты разных стилей, используя разные виды чтения (изучающее, ознакомительное, просмотровое);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воспроизводить текст с заданной степенью свернутости (пересказ, изложение, конспект, план);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осуществлять выбор и организацию языковых средств в соответствии с темой, целями, сферой и ситуацией общения в собственной речевой практике;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соблюдать этические нормы речевого общения (нормы речевого этикета);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CC2E1E" w:rsidRPr="00C0639C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CC2E1E" w:rsidRDefault="00CC2E1E" w:rsidP="00133433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CC2E1E" w:rsidRDefault="00CC2E1E" w:rsidP="00B656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CC2E1E" w:rsidRDefault="00CC2E1E" w:rsidP="00133433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CC2E1E" w:rsidSect="00D15DD7">
          <w:footerReference w:type="default" r:id="rId7"/>
          <w:pgSz w:w="11906" w:h="16838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CC2E1E" w:rsidRPr="002B4C45" w:rsidRDefault="00CC2E1E" w:rsidP="002B4C4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Календарно-тематическое</w:t>
      </w:r>
      <w:r w:rsidRPr="002B4C45">
        <w:rPr>
          <w:rFonts w:ascii="Times New Roman" w:hAnsi="Times New Roman"/>
          <w:b/>
          <w:bCs/>
          <w:sz w:val="28"/>
          <w:szCs w:val="28"/>
        </w:rPr>
        <w:t xml:space="preserve">  план</w:t>
      </w:r>
      <w:r>
        <w:rPr>
          <w:rFonts w:ascii="Times New Roman" w:hAnsi="Times New Roman"/>
          <w:b/>
          <w:bCs/>
          <w:sz w:val="28"/>
          <w:szCs w:val="28"/>
        </w:rPr>
        <w:t>ирование</w:t>
      </w:r>
    </w:p>
    <w:p w:rsidR="00CC2E1E" w:rsidRDefault="00CC2E1E" w:rsidP="00133433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CC2E1E" w:rsidRDefault="00CC2E1E" w:rsidP="00133433">
      <w:pPr>
        <w:autoSpaceDE w:val="0"/>
        <w:autoSpaceDN w:val="0"/>
        <w:adjustRightInd w:val="0"/>
        <w:spacing w:after="120" w:line="240" w:lineRule="auto"/>
        <w:ind w:left="2124"/>
        <w:rPr>
          <w:rFonts w:ascii="Times New Roman" w:hAnsi="Times New Roman"/>
          <w:bCs/>
          <w:sz w:val="24"/>
          <w:szCs w:val="24"/>
        </w:rPr>
      </w:pPr>
    </w:p>
    <w:tbl>
      <w:tblPr>
        <w:tblW w:w="10321" w:type="dxa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5"/>
        <w:gridCol w:w="11"/>
        <w:gridCol w:w="4276"/>
        <w:gridCol w:w="1210"/>
        <w:gridCol w:w="1324"/>
        <w:gridCol w:w="99"/>
        <w:gridCol w:w="1332"/>
        <w:gridCol w:w="1404"/>
      </w:tblGrid>
      <w:tr w:rsidR="00CC2E1E" w:rsidRPr="0030781F" w:rsidTr="0036236D">
        <w:trPr>
          <w:trHeight w:val="603"/>
          <w:tblCellSpacing w:w="0" w:type="dxa"/>
        </w:trPr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81F">
              <w:rPr>
                <w:rFonts w:ascii="Times New Roman" w:hAnsi="Times New Roman"/>
                <w:sz w:val="24"/>
                <w:szCs w:val="24"/>
              </w:rPr>
              <w:t>№</w:t>
            </w:r>
            <w:r w:rsidRPr="0030781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C2E1E" w:rsidRPr="0030781F" w:rsidRDefault="00CC2E1E" w:rsidP="00FD2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Тема  урока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2E1E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C2E1E" w:rsidRPr="0030781F" w:rsidRDefault="00CC2E1E" w:rsidP="002B4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0781F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C2E1E" w:rsidRDefault="00CC2E1E" w:rsidP="002B4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E1E" w:rsidRPr="002B4C45" w:rsidRDefault="00CC2E1E" w:rsidP="002B4C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Примечание</w:t>
            </w:r>
          </w:p>
        </w:tc>
      </w:tr>
      <w:tr w:rsidR="00CC2E1E" w:rsidRPr="0030781F" w:rsidTr="0036236D">
        <w:trPr>
          <w:trHeight w:val="523"/>
          <w:tblCellSpacing w:w="0" w:type="dxa"/>
        </w:trPr>
        <w:tc>
          <w:tcPr>
            <w:tcW w:w="6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E1E" w:rsidRDefault="00CC2E1E" w:rsidP="00FD2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C2E1E" w:rsidRDefault="00CC2E1E" w:rsidP="002B4C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E" w:rsidRDefault="00CC2E1E" w:rsidP="002B4C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Default="00CC2E1E" w:rsidP="002B4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230"/>
          <w:tblCellSpacing w:w="-8" w:type="dxa"/>
        </w:trPr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E1E" w:rsidRPr="00FD2CF8" w:rsidRDefault="00CC2E1E" w:rsidP="00D15DD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FD2CF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2E1E" w:rsidRPr="00FD2CF8" w:rsidRDefault="00CC2E1E" w:rsidP="00FD2CF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FD2CF8">
              <w:rPr>
                <w:rFonts w:ascii="Times New Roman" w:hAnsi="Times New Roman"/>
                <w:sz w:val="24"/>
                <w:szCs w:val="24"/>
              </w:rPr>
              <w:t xml:space="preserve">Международное значение русского языка </w:t>
            </w:r>
          </w:p>
        </w:tc>
        <w:tc>
          <w:tcPr>
            <w:tcW w:w="1210" w:type="dxa"/>
            <w:tcBorders>
              <w:left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Default="00CC2E1E" w:rsidP="00D15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 изученного </w:t>
            </w:r>
            <w:r w:rsidRPr="00B54455">
              <w:rPr>
                <w:rFonts w:ascii="Times New Roman" w:hAnsi="Times New Roman"/>
                <w:sz w:val="24"/>
                <w:szCs w:val="24"/>
              </w:rPr>
              <w:t xml:space="preserve"> в 5-8 кл.</w:t>
            </w:r>
          </w:p>
          <w:p w:rsidR="00CC2E1E" w:rsidRPr="000D7189" w:rsidRDefault="00CC2E1E" w:rsidP="00D15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189">
              <w:rPr>
                <w:rFonts w:ascii="Times New Roman" w:hAnsi="Times New Roman"/>
                <w:b/>
                <w:sz w:val="24"/>
                <w:szCs w:val="24"/>
              </w:rPr>
              <w:t>Р/р Устная и письменная речь. Монолог и диалог.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5C67C6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Pr="005C67C6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70B67" w:rsidRDefault="00CC2E1E" w:rsidP="00D15DD7">
            <w:pPr>
              <w:spacing w:line="240" w:lineRule="auto"/>
              <w:ind w:left="142" w:right="141" w:firstLine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Р/Р. Стили речи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70B67" w:rsidRDefault="00CC2E1E" w:rsidP="00D15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 предложение  и  его  грамматическая  основа. Тренинг заданий ГИА.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5C67C6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5C67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70B67" w:rsidRDefault="00CC2E1E" w:rsidP="00D15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 с  обособленными  членами. Тренинг заданий ГИА.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5C67C6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Pr="005C67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pStyle w:val="Style4"/>
              <w:widowControl/>
              <w:spacing w:line="240" w:lineRule="auto"/>
              <w:ind w:left="142" w:right="142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4"/>
              <w:widowControl/>
              <w:spacing w:line="240" w:lineRule="auto"/>
              <w:ind w:left="142" w:right="142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0E5DEA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485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Pr="00370B67" w:rsidRDefault="00CC2E1E" w:rsidP="00FD2C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с обращениями,  вводными словами и вставными  конструкциями. Тренинг заданий ГИА.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Pr="005C67C6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Pr="005C67C6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529"/>
          <w:tblCellSpacing w:w="-8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Default="00CC2E1E" w:rsidP="00D1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5C67C6" w:rsidRDefault="00CC2E1E" w:rsidP="001E5A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7C6">
              <w:rPr>
                <w:rFonts w:ascii="Times New Roman" w:hAnsi="Times New Roman"/>
                <w:b/>
                <w:sz w:val="24"/>
                <w:szCs w:val="24"/>
              </w:rPr>
              <w:t>Р/р  Изложение с продолжением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5C67C6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5C67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552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Pr="00FD2CF8" w:rsidRDefault="00CC2E1E" w:rsidP="001E5A6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 о  сложном   предложении. </w:t>
            </w:r>
            <w:r w:rsidRPr="001E5A6A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виды сложных предложений.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Pr="005C67C6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5C67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760"/>
          <w:tblCellSpacing w:w="-8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Default="00CC2E1E" w:rsidP="00D1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Default="00CC2E1E" w:rsidP="000D71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Союзные и бессоюзные сложные предложения.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Pr="000D7189" w:rsidRDefault="00CC2E1E" w:rsidP="00D15DD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0D718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351"/>
          <w:tblCellSpacing w:w="-8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Default="00CC2E1E" w:rsidP="00D1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Default="00CC2E1E" w:rsidP="00D15D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Pr="000D7189" w:rsidRDefault="00CC2E1E" w:rsidP="00D15DD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0D718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252"/>
          <w:tblCellSpacing w:w="-8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Default="00CC2E1E" w:rsidP="00D1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Default="00CC2E1E" w:rsidP="00D15D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Интонация  сложного  предложения.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0D7189" w:rsidRDefault="00CC2E1E" w:rsidP="00D15DD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189">
              <w:rPr>
                <w:rFonts w:ascii="Times New Roman" w:hAnsi="Times New Roman"/>
                <w:bCs/>
                <w:sz w:val="24"/>
                <w:szCs w:val="24"/>
              </w:rPr>
              <w:t xml:space="preserve">        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1E5A6A" w:rsidRDefault="00CC2E1E" w:rsidP="00D15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Pr="001E5A6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особенности. Строение ССП, смысловые отношения в ССП.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1E5A6A" w:rsidRDefault="00CC2E1E" w:rsidP="00D15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ССП с соединительными, разделительными и противительными союзами. Знаки препинания в нём.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E239C1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9C1">
              <w:rPr>
                <w:rFonts w:ascii="Times New Roman" w:hAnsi="Times New Roman"/>
                <w:bCs/>
                <w:sz w:val="24"/>
                <w:szCs w:val="24"/>
              </w:rPr>
              <w:t>Разделительные  знаки препинания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между частями ССП с общим второстепенным членом.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E239C1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9C1">
              <w:rPr>
                <w:rFonts w:ascii="Times New Roman" w:hAnsi="Times New Roman"/>
                <w:bCs/>
                <w:sz w:val="24"/>
                <w:szCs w:val="24"/>
              </w:rPr>
              <w:t>Синтаксический и пунктуационный разборы ССП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C29C4">
              <w:rPr>
                <w:rFonts w:ascii="Times New Roman" w:hAnsi="Times New Roman"/>
                <w:bCs/>
                <w:sz w:val="24"/>
                <w:szCs w:val="24"/>
              </w:rPr>
              <w:t xml:space="preserve"> Тренинг заданий  ГИА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5C67C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81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с грамматическим зад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анием по теме “ССП</w:t>
            </w:r>
            <w:r w:rsidRPr="0030781F">
              <w:rPr>
                <w:rFonts w:ascii="Times New Roman" w:hAnsi="Times New Roman"/>
                <w:b/>
                <w:bCs/>
                <w:sz w:val="24"/>
                <w:szCs w:val="24"/>
              </w:rPr>
              <w:t>”.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над ошибками.</w:t>
            </w:r>
          </w:p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E1E" w:rsidRPr="005C67C6" w:rsidRDefault="00CC2E1E" w:rsidP="005C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1E5A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Р/р Сочинение-рецензия на литературное  произведение.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519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Понятие о СПП. Строение СПП, средства связи его частей.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569"/>
          <w:tblCellSpacing w:w="-8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Default="00CC2E1E" w:rsidP="00D1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E85DC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придаточного предложения по отношению к главному. Знаки препинания в СПП.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Default="00CC2E1E" w:rsidP="00D15DD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Союзы и союзные слова в СПП.</w:t>
            </w:r>
          </w:p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500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BC2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E6E29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E29">
              <w:rPr>
                <w:rFonts w:ascii="Times New Roman" w:hAnsi="Times New Roman"/>
                <w:bCs/>
                <w:sz w:val="24"/>
                <w:szCs w:val="24"/>
              </w:rPr>
              <w:t>Роль указательных слов в СПП.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3E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Р/р Изложение с элементами сочинения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A152A4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Виды придаточных предложений. </w:t>
            </w:r>
            <w:r w:rsidRPr="00A152A4">
              <w:rPr>
                <w:rFonts w:ascii="Times New Roman" w:hAnsi="Times New Roman"/>
                <w:bCs/>
                <w:sz w:val="24"/>
                <w:szCs w:val="24"/>
              </w:rPr>
              <w:t>СПП с придаточными определительными.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3E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3E6E2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2A4">
              <w:rPr>
                <w:rFonts w:ascii="Times New Roman" w:hAnsi="Times New Roman"/>
                <w:bCs/>
                <w:sz w:val="24"/>
                <w:szCs w:val="24"/>
              </w:rPr>
              <w:t>СПП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придаточными изъяснительными</w:t>
            </w:r>
            <w:r w:rsidRPr="00A152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A152A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Р/р Сжатое  изложение с элементами сочинения.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2A4">
              <w:rPr>
                <w:rFonts w:ascii="Times New Roman" w:hAnsi="Times New Roman"/>
                <w:bCs/>
                <w:sz w:val="24"/>
                <w:szCs w:val="24"/>
              </w:rPr>
              <w:t>СПП с придаточными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бстоятельственными.</w:t>
            </w:r>
            <w:r w:rsidRPr="00A152A4">
              <w:rPr>
                <w:rFonts w:ascii="Times New Roman" w:hAnsi="Times New Roman"/>
                <w:bCs/>
                <w:sz w:val="24"/>
                <w:szCs w:val="24"/>
              </w:rPr>
              <w:t xml:space="preserve"> СПП с придаточными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времени  и  места</w:t>
            </w:r>
          </w:p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BC2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A152A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2A4">
              <w:rPr>
                <w:rFonts w:ascii="Times New Roman" w:hAnsi="Times New Roman"/>
                <w:bCs/>
                <w:sz w:val="24"/>
                <w:szCs w:val="24"/>
              </w:rPr>
              <w:t xml:space="preserve">СПП с придаточными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причины, условия, уступки, цели   и  следствия.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779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BC2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A152A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2A4">
              <w:rPr>
                <w:rFonts w:ascii="Times New Roman" w:hAnsi="Times New Roman"/>
                <w:bCs/>
                <w:sz w:val="24"/>
                <w:szCs w:val="24"/>
              </w:rPr>
              <w:t xml:space="preserve">СПП с придаточными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образа  действия, меры, степени  и  сравнительными.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A152A4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2A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с грамматическим заданием. Работа над ошибками.</w:t>
            </w:r>
          </w:p>
          <w:p w:rsidR="00CC2E1E" w:rsidRPr="0054181E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54181E" w:rsidRDefault="00CC2E1E" w:rsidP="00A152A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СПП с несколькими придаточными. Знаки  препинания  в  них.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239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  <w:p w:rsidR="00CC2E1E" w:rsidRPr="0030781F" w:rsidRDefault="00CC2E1E" w:rsidP="009E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54181E" w:rsidRDefault="00CC2E1E" w:rsidP="00A152A4">
            <w:pPr>
              <w:pStyle w:val="Style9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«СПП». Синтаксический  и пунктуационный разборы СПП.</w:t>
            </w:r>
            <w:r w:rsidRPr="0030781F">
              <w:rPr>
                <w:rFonts w:ascii="Times New Roman" w:hAnsi="Times New Roman"/>
                <w:b/>
                <w:bCs/>
              </w:rPr>
              <w:t xml:space="preserve"> </w:t>
            </w:r>
            <w:r w:rsidRPr="00BC29C4">
              <w:rPr>
                <w:rFonts w:ascii="Times New Roman" w:hAnsi="Times New Roman"/>
                <w:bCs/>
              </w:rPr>
              <w:t>Тренинг заданий  ГИА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6236D" w:rsidRDefault="00CC2E1E" w:rsidP="00BC29C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36D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Контрольная  работа по теме  «СПП»</w:t>
            </w:r>
            <w:r w:rsidRPr="003623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 материалам ГИА по русскому языку).</w:t>
            </w:r>
          </w:p>
          <w:p w:rsidR="00CC2E1E" w:rsidRPr="0054181E" w:rsidRDefault="00CC2E1E" w:rsidP="00A152A4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0781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pStyle w:val="Style6"/>
              <w:widowControl/>
              <w:spacing w:line="240" w:lineRule="auto"/>
              <w:ind w:left="159" w:firstLine="10"/>
              <w:jc w:val="lef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6"/>
              <w:widowControl/>
              <w:spacing w:line="240" w:lineRule="auto"/>
              <w:ind w:left="159" w:firstLine="10"/>
              <w:jc w:val="lef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173" w:right="109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Default="00CC2E1E" w:rsidP="00D15DD7">
            <w:pPr>
              <w:pStyle w:val="Style9"/>
              <w:widowControl/>
              <w:spacing w:line="240" w:lineRule="auto"/>
              <w:ind w:firstLine="5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Р/р Сочинение «Что  такое  подвиг?»</w:t>
            </w:r>
          </w:p>
          <w:p w:rsidR="00CC2E1E" w:rsidRPr="0030781F" w:rsidRDefault="00CC2E1E" w:rsidP="00D15DD7">
            <w:pPr>
              <w:pStyle w:val="Style9"/>
              <w:widowControl/>
              <w:spacing w:line="240" w:lineRule="auto"/>
              <w:ind w:firstLine="5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pStyle w:val="Style12"/>
              <w:widowControl/>
              <w:spacing w:line="240" w:lineRule="auto"/>
              <w:ind w:left="159" w:right="11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12"/>
              <w:widowControl/>
              <w:spacing w:line="240" w:lineRule="auto"/>
              <w:ind w:left="159" w:right="11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E47D36">
            <w:pPr>
              <w:pStyle w:val="Style1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E5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Р/р Подробное изложение текста «Сергей Иванович Ожегов»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pStyle w:val="Style12"/>
              <w:widowControl/>
              <w:spacing w:line="240" w:lineRule="auto"/>
              <w:ind w:left="159" w:right="110"/>
              <w:jc w:val="lef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12"/>
              <w:widowControl/>
              <w:spacing w:line="240" w:lineRule="auto"/>
              <w:ind w:left="159" w:right="110"/>
              <w:jc w:val="lef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1E2C58">
            <w:pPr>
              <w:pStyle w:val="Style1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Default="00CC2E1E" w:rsidP="009D5EE9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9C4">
              <w:rPr>
                <w:rFonts w:ascii="Times New Roman" w:hAnsi="Times New Roman"/>
                <w:bCs/>
                <w:sz w:val="24"/>
                <w:szCs w:val="24"/>
              </w:rPr>
              <w:t>Понятие о бессоюзном сложном предложении (БСП). Интонация в БСП.</w:t>
            </w:r>
            <w:r w:rsidRPr="003078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5EE9">
              <w:rPr>
                <w:rFonts w:ascii="Times New Roman" w:hAnsi="Times New Roman"/>
                <w:bCs/>
                <w:sz w:val="24"/>
                <w:szCs w:val="24"/>
              </w:rPr>
              <w:t>Запятая и точка с запятой в БСП</w:t>
            </w:r>
            <w:r w:rsidRPr="0030781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C2E1E" w:rsidRPr="00BC29C4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9D5EE9" w:rsidRDefault="00CC2E1E" w:rsidP="009D5EE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EE9">
              <w:rPr>
                <w:rFonts w:ascii="Times New Roman" w:hAnsi="Times New Roman"/>
                <w:bCs/>
                <w:sz w:val="24"/>
                <w:szCs w:val="24"/>
              </w:rPr>
              <w:t>Двоеточие в БСП.</w:t>
            </w:r>
          </w:p>
          <w:p w:rsidR="00CC2E1E" w:rsidRPr="0030781F" w:rsidRDefault="00CC2E1E" w:rsidP="00BC29C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9D5EE9" w:rsidRDefault="00CC2E1E" w:rsidP="009D5EE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EE9">
              <w:rPr>
                <w:rFonts w:ascii="Times New Roman" w:hAnsi="Times New Roman"/>
                <w:bCs/>
                <w:sz w:val="24"/>
                <w:szCs w:val="24"/>
              </w:rPr>
              <w:t>Тире в БСП.</w:t>
            </w:r>
          </w:p>
          <w:p w:rsidR="00CC2E1E" w:rsidRPr="0030781F" w:rsidRDefault="00CC2E1E" w:rsidP="00BC29C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8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РР.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 по картине Н.М. Ромадина  «Село Хмелёвка»</w:t>
            </w:r>
          </w:p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956264" w:rsidRDefault="00CC2E1E" w:rsidP="009562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264">
              <w:rPr>
                <w:rFonts w:ascii="Times New Roman" w:hAnsi="Times New Roman"/>
                <w:bCs/>
                <w:sz w:val="24"/>
                <w:szCs w:val="24"/>
              </w:rPr>
              <w:t xml:space="preserve">Синтаксический  и  пунктуационный разборы СБП. </w:t>
            </w:r>
          </w:p>
          <w:p w:rsidR="00CC2E1E" w:rsidRPr="0030781F" w:rsidRDefault="00CC2E1E" w:rsidP="009D5EE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956264" w:rsidRDefault="00CC2E1E" w:rsidP="009562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264">
              <w:rPr>
                <w:rFonts w:ascii="Times New Roman" w:hAnsi="Times New Roman"/>
                <w:bCs/>
                <w:sz w:val="24"/>
                <w:szCs w:val="24"/>
              </w:rPr>
              <w:t>Сложные предложения с различными видами связи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Знаки  препинания в них.</w:t>
            </w:r>
            <w:r w:rsidRPr="009562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2E1E" w:rsidRPr="0030781F" w:rsidRDefault="00CC2E1E" w:rsidP="00956264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3E5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956264" w:rsidRDefault="00CC2E1E" w:rsidP="009562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264">
              <w:rPr>
                <w:rFonts w:ascii="Times New Roman" w:hAnsi="Times New Roman"/>
                <w:bCs/>
                <w:sz w:val="24"/>
                <w:szCs w:val="24"/>
              </w:rPr>
              <w:t>Синтаксический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и  пунктуационный разборы СП с различными видами связи. </w:t>
            </w:r>
            <w:r w:rsidRPr="00956264">
              <w:rPr>
                <w:rFonts w:ascii="Times New Roman" w:hAnsi="Times New Roman"/>
                <w:bCs/>
                <w:sz w:val="24"/>
                <w:szCs w:val="24"/>
              </w:rPr>
              <w:t>Тренинг заданий  ГИА.</w:t>
            </w:r>
          </w:p>
          <w:p w:rsidR="00CC2E1E" w:rsidRPr="0030781F" w:rsidRDefault="00CC2E1E" w:rsidP="009562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Р/р Подробное изложение текста.</w:t>
            </w:r>
          </w:p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Default="00CC2E1E" w:rsidP="009562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264">
              <w:rPr>
                <w:rFonts w:ascii="Times New Roman" w:hAnsi="Times New Roman"/>
                <w:bCs/>
                <w:sz w:val="24"/>
                <w:szCs w:val="24"/>
              </w:rPr>
              <w:t>Публичная  речь.</w:t>
            </w:r>
          </w:p>
          <w:p w:rsidR="00CC2E1E" w:rsidRPr="00956264" w:rsidRDefault="00CC2E1E" w:rsidP="009562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9562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</w:t>
            </w:r>
            <w:r w:rsidRPr="0030781F">
              <w:rPr>
                <w:rFonts w:ascii="Times New Roman" w:hAnsi="Times New Roman"/>
                <w:b/>
                <w:bCs/>
                <w:sz w:val="24"/>
                <w:szCs w:val="24"/>
              </w:rPr>
              <w:t>онтрольная работа по материалам ГИА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E5568B" w:rsidRDefault="00CC2E1E" w:rsidP="00E5568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в 5-9 кл. </w:t>
            </w:r>
            <w:r w:rsidRPr="00E5568B">
              <w:rPr>
                <w:rFonts w:ascii="Times New Roman" w:hAnsi="Times New Roman"/>
                <w:bCs/>
                <w:sz w:val="24"/>
                <w:szCs w:val="24"/>
              </w:rPr>
              <w:t>Фонетика  и  графика. Тренинг заданий  ГИА</w:t>
            </w:r>
          </w:p>
          <w:p w:rsidR="00CC2E1E" w:rsidRPr="0030781F" w:rsidRDefault="00CC2E1E" w:rsidP="009562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9562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Лексикология(лексика) и фразеология. Тренинг заданий ГИА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956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E5568B" w:rsidRDefault="00CC2E1E" w:rsidP="00E5568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68B">
              <w:rPr>
                <w:rFonts w:ascii="Times New Roman" w:hAnsi="Times New Roman"/>
                <w:bCs/>
                <w:sz w:val="24"/>
                <w:szCs w:val="24"/>
              </w:rPr>
              <w:t>Морфемика. Словообразование. Тренинг заданий  ГИА</w:t>
            </w:r>
          </w:p>
          <w:p w:rsidR="00CC2E1E" w:rsidRPr="0030781F" w:rsidRDefault="00CC2E1E" w:rsidP="0036236D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E55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6236D" w:rsidRDefault="00CC2E1E" w:rsidP="0036236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6D">
              <w:rPr>
                <w:rFonts w:ascii="Times New Roman" w:hAnsi="Times New Roman"/>
                <w:bCs/>
                <w:sz w:val="24"/>
                <w:szCs w:val="24"/>
              </w:rPr>
              <w:t>Морфология. Тренинг заданий  ГИА</w:t>
            </w:r>
          </w:p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Default="00CC2E1E" w:rsidP="00E5568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6D">
              <w:rPr>
                <w:rFonts w:ascii="Times New Roman" w:hAnsi="Times New Roman"/>
                <w:bCs/>
                <w:sz w:val="24"/>
                <w:szCs w:val="24"/>
              </w:rPr>
              <w:t>Синтаксис. Тренинг заданий  ГИА</w:t>
            </w:r>
          </w:p>
          <w:p w:rsidR="00CC2E1E" w:rsidRPr="0036236D" w:rsidRDefault="00CC2E1E" w:rsidP="00E5568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6236D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6D">
              <w:rPr>
                <w:rFonts w:ascii="Times New Roman" w:hAnsi="Times New Roman"/>
                <w:bCs/>
                <w:sz w:val="24"/>
                <w:szCs w:val="24"/>
              </w:rPr>
              <w:t>Орфография. Пунктуация. Тренинг заданий ГИА.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E" w:rsidRPr="0030781F" w:rsidTr="0036236D">
        <w:tblPrEx>
          <w:tblCellSpacing w:w="-8" w:type="dxa"/>
        </w:tblPrEx>
        <w:trPr>
          <w:trHeight w:val="146"/>
          <w:tblCellSpacing w:w="-8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81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6236D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6D">
              <w:rPr>
                <w:rFonts w:ascii="Times New Roman" w:hAnsi="Times New Roman"/>
                <w:bCs/>
                <w:sz w:val="24"/>
                <w:szCs w:val="24"/>
              </w:rPr>
              <w:t>Тренинг  по выполнению тестовых заданий версии ГИА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1E" w:rsidRPr="0030781F" w:rsidRDefault="00CC2E1E" w:rsidP="00D15DD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E1E" w:rsidRPr="00370B67" w:rsidRDefault="00CC2E1E" w:rsidP="0013343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C2E1E" w:rsidRDefault="00CC2E1E"/>
    <w:p w:rsidR="00CC2E1E" w:rsidRDefault="00CC2E1E" w:rsidP="009741E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У</w:t>
      </w:r>
      <w:r w:rsidRPr="00B6564B">
        <w:rPr>
          <w:rFonts w:ascii="Times New Roman" w:hAnsi="Times New Roman"/>
          <w:b/>
          <w:sz w:val="28"/>
          <w:szCs w:val="28"/>
        </w:rPr>
        <w:t>чебно-мет</w:t>
      </w:r>
      <w:r>
        <w:rPr>
          <w:rFonts w:ascii="Times New Roman" w:hAnsi="Times New Roman"/>
          <w:b/>
          <w:sz w:val="28"/>
          <w:szCs w:val="28"/>
        </w:rPr>
        <w:t>одическое  обеспечение</w:t>
      </w:r>
      <w:r w:rsidRPr="00B6564B">
        <w:rPr>
          <w:rFonts w:ascii="Times New Roman" w:hAnsi="Times New Roman"/>
          <w:b/>
          <w:sz w:val="28"/>
          <w:szCs w:val="28"/>
        </w:rPr>
        <w:t>.</w:t>
      </w:r>
    </w:p>
    <w:p w:rsidR="00CC2E1E" w:rsidRDefault="00CC2E1E" w:rsidP="009741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9741E4">
        <w:rPr>
          <w:rFonts w:ascii="Times New Roman" w:hAnsi="Times New Roman"/>
          <w:sz w:val="24"/>
          <w:szCs w:val="24"/>
        </w:rPr>
        <w:t>Учебно-методический комплекс «Русский язык. Подготовка к ГИА</w:t>
      </w:r>
      <w:r>
        <w:rPr>
          <w:rFonts w:ascii="Times New Roman" w:hAnsi="Times New Roman"/>
          <w:sz w:val="24"/>
          <w:szCs w:val="24"/>
        </w:rPr>
        <w:t>-2014</w:t>
      </w:r>
      <w:r w:rsidRPr="009741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под </w:t>
      </w:r>
    </w:p>
    <w:p w:rsidR="00CC2E1E" w:rsidRPr="009741E4" w:rsidRDefault="00CC2E1E" w:rsidP="009741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9741E4">
        <w:rPr>
          <w:rFonts w:ascii="Times New Roman" w:hAnsi="Times New Roman"/>
          <w:sz w:val="24"/>
          <w:szCs w:val="24"/>
        </w:rPr>
        <w:t>редакцией Н.А.Сениной</w:t>
      </w:r>
      <w:r>
        <w:rPr>
          <w:rFonts w:ascii="Times New Roman" w:hAnsi="Times New Roman"/>
          <w:sz w:val="24"/>
          <w:szCs w:val="24"/>
        </w:rPr>
        <w:t>.</w:t>
      </w:r>
    </w:p>
    <w:p w:rsidR="00CC2E1E" w:rsidRPr="00B6564B" w:rsidRDefault="00CC2E1E" w:rsidP="009741E4">
      <w:pPr>
        <w:jc w:val="both"/>
        <w:rPr>
          <w:rFonts w:ascii="Times New Roman" w:hAnsi="Times New Roman"/>
          <w:b/>
          <w:sz w:val="28"/>
          <w:szCs w:val="28"/>
        </w:rPr>
      </w:pPr>
    </w:p>
    <w:p w:rsidR="00CC2E1E" w:rsidRPr="005363C4" w:rsidRDefault="00CC2E1E" w:rsidP="009741E4">
      <w:pPr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363C4">
        <w:rPr>
          <w:rFonts w:ascii="Times New Roman" w:hAnsi="Times New Roman"/>
          <w:b/>
          <w:i/>
          <w:sz w:val="24"/>
          <w:szCs w:val="24"/>
        </w:rPr>
        <w:t>Мультимедийные пособия.</w:t>
      </w:r>
    </w:p>
    <w:p w:rsidR="00CC2E1E" w:rsidRPr="00C0639C" w:rsidRDefault="00CC2E1E" w:rsidP="009741E4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Электронный репетитор-тренажер «Курс русского языка»</w:t>
      </w:r>
    </w:p>
    <w:p w:rsidR="00CC2E1E" w:rsidRPr="00C0639C" w:rsidRDefault="00CC2E1E" w:rsidP="009741E4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Образовательный комплекс «1С: Школа. Академия речевого этикета»</w:t>
      </w:r>
    </w:p>
    <w:p w:rsidR="00CC2E1E" w:rsidRPr="00C0639C" w:rsidRDefault="00CC2E1E" w:rsidP="009741E4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Тестирующая программа для школьников и абитуриентов.  Кирилл и Мефодий</w:t>
      </w:r>
    </w:p>
    <w:p w:rsidR="00CC2E1E" w:rsidRPr="00C0639C" w:rsidRDefault="00CC2E1E" w:rsidP="009741E4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 xml:space="preserve">Уроки русского языка Кирилла и Мефодия 9 класс.  </w:t>
      </w:r>
    </w:p>
    <w:p w:rsidR="00CC2E1E" w:rsidRDefault="00CC2E1E" w:rsidP="009741E4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0639C">
        <w:rPr>
          <w:rFonts w:ascii="Times New Roman" w:hAnsi="Times New Roman"/>
          <w:sz w:val="24"/>
          <w:szCs w:val="24"/>
        </w:rPr>
        <w:t>Обучающая программа (орфографический тренажер) для школьников от 10 лет и абитуриентов. Возраст: 5 – 11 классы.</w:t>
      </w:r>
    </w:p>
    <w:p w:rsidR="00CC2E1E" w:rsidRDefault="00CC2E1E" w:rsidP="009741E4">
      <w:pPr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Тесты- онлайн ГИА 2014 г.</w:t>
      </w:r>
    </w:p>
    <w:p w:rsidR="00CC2E1E" w:rsidRDefault="00CC2E1E"/>
    <w:sectPr w:rsidR="00CC2E1E" w:rsidSect="002B4C4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E1E" w:rsidRDefault="00CC2E1E" w:rsidP="00961121">
      <w:pPr>
        <w:spacing w:after="0" w:line="240" w:lineRule="auto"/>
      </w:pPr>
      <w:r>
        <w:separator/>
      </w:r>
    </w:p>
  </w:endnote>
  <w:endnote w:type="continuationSeparator" w:id="0">
    <w:p w:rsidR="00CC2E1E" w:rsidRDefault="00CC2E1E" w:rsidP="0096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1E" w:rsidRDefault="00CC2E1E">
    <w:pPr>
      <w:pStyle w:val="Footer"/>
      <w:jc w:val="right"/>
    </w:pPr>
    <w:fldSimple w:instr=" PAGE   \* MERGEFORMAT ">
      <w:r>
        <w:rPr>
          <w:noProof/>
        </w:rPr>
        <w:t>11</w:t>
      </w:r>
    </w:fldSimple>
  </w:p>
  <w:p w:rsidR="00CC2E1E" w:rsidRDefault="00CC2E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E1E" w:rsidRDefault="00CC2E1E" w:rsidP="00961121">
      <w:pPr>
        <w:spacing w:after="0" w:line="240" w:lineRule="auto"/>
      </w:pPr>
      <w:r>
        <w:separator/>
      </w:r>
    </w:p>
  </w:footnote>
  <w:footnote w:type="continuationSeparator" w:id="0">
    <w:p w:rsidR="00CC2E1E" w:rsidRDefault="00CC2E1E" w:rsidP="00961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229BE"/>
    <w:multiLevelType w:val="singleLevel"/>
    <w:tmpl w:val="7181C5F2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/>
        <w:sz w:val="22"/>
      </w:rPr>
    </w:lvl>
  </w:abstractNum>
  <w:abstractNum w:abstractNumId="1">
    <w:nsid w:val="70C2158C"/>
    <w:multiLevelType w:val="hybridMultilevel"/>
    <w:tmpl w:val="82D0E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433"/>
    <w:rsid w:val="00094D8E"/>
    <w:rsid w:val="000D7189"/>
    <w:rsid w:val="000E5DEA"/>
    <w:rsid w:val="00101840"/>
    <w:rsid w:val="00133433"/>
    <w:rsid w:val="00152CFF"/>
    <w:rsid w:val="001768F3"/>
    <w:rsid w:val="001C3F0E"/>
    <w:rsid w:val="001E2C58"/>
    <w:rsid w:val="001E5A6A"/>
    <w:rsid w:val="00276D24"/>
    <w:rsid w:val="002B4C45"/>
    <w:rsid w:val="0030781F"/>
    <w:rsid w:val="0036236D"/>
    <w:rsid w:val="00370B67"/>
    <w:rsid w:val="00397865"/>
    <w:rsid w:val="003E50FC"/>
    <w:rsid w:val="003E6E29"/>
    <w:rsid w:val="0041282A"/>
    <w:rsid w:val="005363C4"/>
    <w:rsid w:val="0054181E"/>
    <w:rsid w:val="00591517"/>
    <w:rsid w:val="005B0D38"/>
    <w:rsid w:val="005C67C6"/>
    <w:rsid w:val="006B5800"/>
    <w:rsid w:val="006B73B6"/>
    <w:rsid w:val="006C18EF"/>
    <w:rsid w:val="006F2DF2"/>
    <w:rsid w:val="006F7295"/>
    <w:rsid w:val="00722E02"/>
    <w:rsid w:val="00734A3B"/>
    <w:rsid w:val="00736307"/>
    <w:rsid w:val="00763687"/>
    <w:rsid w:val="00791692"/>
    <w:rsid w:val="007A26E2"/>
    <w:rsid w:val="007C1ED7"/>
    <w:rsid w:val="007D185E"/>
    <w:rsid w:val="00801F2B"/>
    <w:rsid w:val="00923E11"/>
    <w:rsid w:val="00956264"/>
    <w:rsid w:val="00961121"/>
    <w:rsid w:val="009741E4"/>
    <w:rsid w:val="009B1E5F"/>
    <w:rsid w:val="009B75D2"/>
    <w:rsid w:val="009D3E8A"/>
    <w:rsid w:val="009D5EE9"/>
    <w:rsid w:val="009E3857"/>
    <w:rsid w:val="009E7F13"/>
    <w:rsid w:val="00A152A4"/>
    <w:rsid w:val="00A45200"/>
    <w:rsid w:val="00B17ABA"/>
    <w:rsid w:val="00B53C3C"/>
    <w:rsid w:val="00B54455"/>
    <w:rsid w:val="00B6564B"/>
    <w:rsid w:val="00BA726F"/>
    <w:rsid w:val="00BC29C4"/>
    <w:rsid w:val="00BD3418"/>
    <w:rsid w:val="00C0639C"/>
    <w:rsid w:val="00C7699C"/>
    <w:rsid w:val="00CC2E1E"/>
    <w:rsid w:val="00CE0ED2"/>
    <w:rsid w:val="00D054F6"/>
    <w:rsid w:val="00D15DD7"/>
    <w:rsid w:val="00D21D82"/>
    <w:rsid w:val="00D621B1"/>
    <w:rsid w:val="00D7738E"/>
    <w:rsid w:val="00D96FA8"/>
    <w:rsid w:val="00DA2274"/>
    <w:rsid w:val="00DC2DE6"/>
    <w:rsid w:val="00E239C1"/>
    <w:rsid w:val="00E308DF"/>
    <w:rsid w:val="00E47D36"/>
    <w:rsid w:val="00E5568B"/>
    <w:rsid w:val="00E85DC0"/>
    <w:rsid w:val="00EB0ED9"/>
    <w:rsid w:val="00EB5E42"/>
    <w:rsid w:val="00ED349E"/>
    <w:rsid w:val="00ED6BF8"/>
    <w:rsid w:val="00EE6ECA"/>
    <w:rsid w:val="00EF39BD"/>
    <w:rsid w:val="00F55A8F"/>
    <w:rsid w:val="00F733EA"/>
    <w:rsid w:val="00F822D5"/>
    <w:rsid w:val="00FD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3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34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basedOn w:val="DefaultParagraphFont"/>
    <w:uiPriority w:val="99"/>
    <w:rsid w:val="00133433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uiPriority w:val="99"/>
    <w:rsid w:val="00133433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13343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133433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8">
    <w:name w:val="Font Style18"/>
    <w:basedOn w:val="DefaultParagraphFont"/>
    <w:uiPriority w:val="99"/>
    <w:rsid w:val="00133433"/>
    <w:rPr>
      <w:rFonts w:ascii="Arial" w:hAnsi="Arial" w:cs="Arial"/>
      <w:sz w:val="20"/>
      <w:szCs w:val="20"/>
    </w:rPr>
  </w:style>
  <w:style w:type="paragraph" w:customStyle="1" w:styleId="Style6">
    <w:name w:val="Style6"/>
    <w:basedOn w:val="Normal"/>
    <w:uiPriority w:val="99"/>
    <w:rsid w:val="0013343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13343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33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133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basedOn w:val="DefaultParagraphFont"/>
    <w:uiPriority w:val="99"/>
    <w:rsid w:val="00133433"/>
    <w:rPr>
      <w:rFonts w:ascii="Calibri" w:hAnsi="Calibri" w:cs="Calibri"/>
      <w:b/>
      <w:bCs/>
      <w:sz w:val="10"/>
      <w:szCs w:val="10"/>
    </w:rPr>
  </w:style>
  <w:style w:type="paragraph" w:styleId="NoSpacing">
    <w:name w:val="No Spacing"/>
    <w:uiPriority w:val="99"/>
    <w:qFormat/>
    <w:rsid w:val="005363C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338</TotalTime>
  <Pages>11</Pages>
  <Words>3172</Words>
  <Characters>18082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Uzer</cp:lastModifiedBy>
  <cp:revision>23</cp:revision>
  <cp:lastPrinted>2012-11-11T11:26:00Z</cp:lastPrinted>
  <dcterms:created xsi:type="dcterms:W3CDTF">2012-08-05T19:22:00Z</dcterms:created>
  <dcterms:modified xsi:type="dcterms:W3CDTF">2014-08-04T16:31:00Z</dcterms:modified>
</cp:coreProperties>
</file>