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E0" w:rsidRPr="0073021C" w:rsidRDefault="000D53E0" w:rsidP="003A40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2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 по предмету</w:t>
      </w:r>
    </w:p>
    <w:p w:rsidR="000D53E0" w:rsidRPr="0073021C" w:rsidRDefault="000D53E0" w:rsidP="003A40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2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«Природоведение 5 класс»</w:t>
      </w:r>
    </w:p>
    <w:p w:rsidR="000D53E0" w:rsidRPr="00376B6A" w:rsidRDefault="000D53E0" w:rsidP="00376B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B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0D53E0" w:rsidRPr="00376B6A" w:rsidRDefault="000D53E0" w:rsidP="00376B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53E0" w:rsidRPr="00376B6A" w:rsidRDefault="000D53E0" w:rsidP="00376B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B6A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 </w:t>
      </w:r>
      <w:r>
        <w:rPr>
          <w:rFonts w:ascii="Times New Roman" w:hAnsi="Times New Roman" w:cs="Times New Roman"/>
          <w:color w:val="000000"/>
          <w:sz w:val="28"/>
          <w:szCs w:val="28"/>
        </w:rPr>
        <w:t>природоведению</w:t>
      </w:r>
      <w:r w:rsidRPr="00376B6A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76B6A">
        <w:rPr>
          <w:rFonts w:ascii="Times New Roman" w:hAnsi="Times New Roman" w:cs="Times New Roman"/>
          <w:color w:val="000000"/>
          <w:sz w:val="28"/>
          <w:szCs w:val="28"/>
        </w:rPr>
        <w:t xml:space="preserve"> класс – общеобразовательная  программа) составлена в соответствии с Федеральным компонентом государственного образовательного ст</w:t>
      </w:r>
      <w:r>
        <w:rPr>
          <w:rFonts w:ascii="Times New Roman" w:hAnsi="Times New Roman" w:cs="Times New Roman"/>
          <w:color w:val="000000"/>
          <w:sz w:val="28"/>
          <w:szCs w:val="28"/>
        </w:rPr>
        <w:t>андарта общего образования (2011</w:t>
      </w:r>
      <w:r w:rsidRPr="00376B6A">
        <w:rPr>
          <w:rFonts w:ascii="Times New Roman" w:hAnsi="Times New Roman" w:cs="Times New Roman"/>
          <w:color w:val="000000"/>
          <w:sz w:val="28"/>
          <w:szCs w:val="28"/>
        </w:rPr>
        <w:t xml:space="preserve"> г.).</w:t>
      </w:r>
    </w:p>
    <w:p w:rsidR="000D53E0" w:rsidRPr="00376B6A" w:rsidRDefault="000D53E0" w:rsidP="00376B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B6A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Нормативно-правовая  основа  рабочей программы  по </w:t>
      </w:r>
      <w:r>
        <w:rPr>
          <w:rFonts w:ascii="Times New Roman" w:hAnsi="Times New Roman" w:cs="Times New Roman"/>
          <w:color w:val="000000"/>
          <w:sz w:val="28"/>
          <w:szCs w:val="28"/>
        </w:rPr>
        <w:t>природоведению</w:t>
      </w:r>
      <w:r w:rsidRPr="00376B6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D53E0" w:rsidRPr="00376B6A" w:rsidRDefault="000D53E0" w:rsidP="00376B6A">
      <w:pPr>
        <w:numPr>
          <w:ilvl w:val="0"/>
          <w:numId w:val="1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B6A">
        <w:rPr>
          <w:rFonts w:ascii="Times New Roman" w:hAnsi="Times New Roman" w:cs="Times New Roman"/>
          <w:color w:val="000000"/>
          <w:sz w:val="28"/>
          <w:szCs w:val="28"/>
        </w:rPr>
        <w:t>Закон Российской Федерации от 10.07.1992 №3266-1 «Об образовании» (с изменениями);</w:t>
      </w:r>
    </w:p>
    <w:p w:rsidR="000D53E0" w:rsidRPr="00376B6A" w:rsidRDefault="000D53E0" w:rsidP="00376B6A">
      <w:pPr>
        <w:numPr>
          <w:ilvl w:val="0"/>
          <w:numId w:val="1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B6A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0D53E0" w:rsidRPr="00376B6A" w:rsidRDefault="000D53E0" w:rsidP="00376B6A">
      <w:pPr>
        <w:numPr>
          <w:ilvl w:val="0"/>
          <w:numId w:val="1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B6A">
        <w:rPr>
          <w:rFonts w:ascii="Times New Roman" w:hAnsi="Times New Roman" w:cs="Times New Roman"/>
          <w:color w:val="000000"/>
          <w:sz w:val="28"/>
          <w:szCs w:val="28"/>
        </w:rPr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:rsidR="000D53E0" w:rsidRPr="00376B6A" w:rsidRDefault="000D53E0" w:rsidP="00376B6A">
      <w:pPr>
        <w:numPr>
          <w:ilvl w:val="0"/>
          <w:numId w:val="1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B6A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Минобрнауки от 24.12.2010 2080 </w:t>
      </w:r>
      <w:hyperlink r:id="rId5" w:tgtFrame="_parent" w:history="1">
        <w:r w:rsidRPr="00376B6A">
          <w:rPr>
            <w:rFonts w:ascii="Times New Roman" w:hAnsi="Times New Roman" w:cs="Times New Roman"/>
            <w:color w:val="000000"/>
            <w:sz w:val="28"/>
            <w:szCs w:val="28"/>
          </w:rPr>
          <w:t xml:space="preserve">«Об утверждении федеральных перечней учебников, </w:t>
        </w:r>
      </w:hyperlink>
      <w:hyperlink r:id="rId6" w:tgtFrame="_parent" w:history="1">
        <w:r w:rsidRPr="00376B6A">
          <w:rPr>
            <w:rFonts w:ascii="Times New Roman" w:hAnsi="Times New Roman" w:cs="Times New Roman"/>
            <w:color w:val="000000"/>
            <w:sz w:val="28"/>
            <w:szCs w:val="28"/>
          </w:rPr>
          <w:t xml:space="preserve">рекомендованных (допущенных) к использованию в образовательном </w:t>
        </w:r>
      </w:hyperlink>
      <w:hyperlink r:id="rId7" w:tgtFrame="_parent" w:history="1">
        <w:r w:rsidRPr="00376B6A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процессе в образовательных учреждениях, реализующих образовательные </w:t>
        </w:r>
      </w:hyperlink>
      <w:hyperlink r:id="rId8" w:tgtFrame="_parent" w:history="1">
        <w:r w:rsidRPr="00376B6A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программы общего образования и имеющих государственную аккредитацию, </w:t>
        </w:r>
      </w:hyperlink>
      <w:hyperlink r:id="rId9" w:tgtFrame="_parent" w:history="1">
        <w:r w:rsidRPr="00376B6A">
          <w:rPr>
            <w:rFonts w:ascii="Times New Roman" w:hAnsi="Times New Roman" w:cs="Times New Roman"/>
            <w:color w:val="000000"/>
            <w:sz w:val="28"/>
            <w:szCs w:val="28"/>
          </w:rPr>
          <w:t>на 2012/2013 учебный год»</w:t>
        </w:r>
      </w:hyperlink>
      <w:r w:rsidRPr="00376B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53E0" w:rsidRPr="00376B6A" w:rsidRDefault="000D53E0" w:rsidP="00376B6A">
      <w:pPr>
        <w:numPr>
          <w:ilvl w:val="0"/>
          <w:numId w:val="1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B6A">
        <w:rPr>
          <w:rFonts w:ascii="Times New Roman" w:hAnsi="Times New Roman" w:cs="Times New Roman"/>
          <w:color w:val="000000"/>
          <w:sz w:val="28"/>
          <w:szCs w:val="28"/>
        </w:rPr>
        <w:t>Базисный учебный  план для общеобразовательных  учреждений Брянской области, утверждённый приказом Департамента общего и профессионального образования Брянской области № 552 от 23.03.  2012 года;</w:t>
      </w:r>
    </w:p>
    <w:p w:rsidR="000D53E0" w:rsidRPr="00376B6A" w:rsidRDefault="000D53E0" w:rsidP="00376B6A">
      <w:pPr>
        <w:numPr>
          <w:ilvl w:val="0"/>
          <w:numId w:val="1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B6A">
        <w:rPr>
          <w:rFonts w:ascii="Times New Roman" w:hAnsi="Times New Roman" w:cs="Times New Roman"/>
          <w:color w:val="000000"/>
          <w:sz w:val="28"/>
          <w:szCs w:val="28"/>
        </w:rPr>
        <w:t>Учебный план образовательного учреждения на 2012-2013 год;</w:t>
      </w:r>
    </w:p>
    <w:p w:rsidR="000D53E0" w:rsidRPr="00376B6A" w:rsidRDefault="000D53E0" w:rsidP="00376B6A">
      <w:pPr>
        <w:numPr>
          <w:ilvl w:val="0"/>
          <w:numId w:val="1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B6A">
        <w:rPr>
          <w:rFonts w:ascii="Times New Roman" w:hAnsi="Times New Roman" w:cs="Times New Roman"/>
          <w:color w:val="000000"/>
          <w:sz w:val="28"/>
          <w:szCs w:val="28"/>
        </w:rPr>
        <w:t>Годовой календарный  учебный  график образовательного учреждения на 2012 - 2013 учебный год.</w:t>
      </w:r>
    </w:p>
    <w:p w:rsidR="000D53E0" w:rsidRPr="0073021C" w:rsidRDefault="000D53E0" w:rsidP="003A4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21C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рабочая программа разработана на основе Федерального компонента государственного стандарта общего образования, авторской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73021C">
        <w:rPr>
          <w:rFonts w:ascii="Times New Roman" w:hAnsi="Times New Roman" w:cs="Times New Roman"/>
          <w:color w:val="000000"/>
          <w:sz w:val="28"/>
          <w:szCs w:val="28"/>
        </w:rPr>
        <w:t xml:space="preserve">под руководством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>А.А. Плешакова и Н.И. Сонина</w:t>
      </w:r>
      <w:r w:rsidRPr="0073021C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8"/>
        </w:rPr>
        <w:t>А.А. Плешакова и Н.И. Сонина</w:t>
      </w:r>
      <w:r w:rsidRPr="0073021C">
        <w:rPr>
          <w:rFonts w:ascii="Times New Roman" w:hAnsi="Times New Roman" w:cs="Times New Roman"/>
          <w:color w:val="000000"/>
          <w:sz w:val="28"/>
          <w:szCs w:val="28"/>
        </w:rPr>
        <w:t xml:space="preserve">  - М.:Дрофа, 2010).</w:t>
      </w:r>
    </w:p>
    <w:p w:rsidR="000D53E0" w:rsidRPr="0073021C" w:rsidRDefault="000D53E0" w:rsidP="003A4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21C">
        <w:rPr>
          <w:rFonts w:ascii="Times New Roman" w:hAnsi="Times New Roman" w:cs="Times New Roman"/>
          <w:color w:val="000000"/>
          <w:sz w:val="28"/>
          <w:szCs w:val="28"/>
        </w:rPr>
        <w:t>Рабочая программа конкретизирует содержание предметных тем образовательного стандарта, даёт распределение учебных часов по темам курса.</w:t>
      </w:r>
    </w:p>
    <w:p w:rsidR="000D53E0" w:rsidRPr="0073021C" w:rsidRDefault="000D53E0" w:rsidP="003A4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21C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действующему в ОУ учебному плану КТП предусматривает обучение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природоведению</w:t>
      </w:r>
      <w:r w:rsidRPr="0073021C">
        <w:rPr>
          <w:rFonts w:ascii="Times New Roman" w:hAnsi="Times New Roman" w:cs="Times New Roman"/>
          <w:color w:val="000000"/>
          <w:sz w:val="28"/>
          <w:szCs w:val="28"/>
        </w:rPr>
        <w:t xml:space="preserve"> в объёме 70  часов в  учебный год, из расчёта 2 учебных часа в неделю. </w:t>
      </w:r>
    </w:p>
    <w:p w:rsidR="000D53E0" w:rsidRPr="0073021C" w:rsidRDefault="000D53E0" w:rsidP="003A4013">
      <w:pPr>
        <w:pStyle w:val="BodyTextIndent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021C">
        <w:rPr>
          <w:color w:val="000000"/>
          <w:sz w:val="28"/>
          <w:szCs w:val="28"/>
        </w:rPr>
        <w:t>Рабочая программа предусматривает следующие формы контроля:</w:t>
      </w:r>
    </w:p>
    <w:p w:rsidR="000D53E0" w:rsidRPr="0073021C" w:rsidRDefault="000D53E0" w:rsidP="003A4013">
      <w:pPr>
        <w:pStyle w:val="BodyTextIndent"/>
        <w:spacing w:line="360" w:lineRule="auto"/>
        <w:ind w:left="0" w:firstLine="709"/>
        <w:jc w:val="both"/>
        <w:rPr>
          <w:sz w:val="28"/>
          <w:szCs w:val="28"/>
        </w:rPr>
      </w:pPr>
      <w:r w:rsidRPr="0073021C">
        <w:rPr>
          <w:sz w:val="28"/>
          <w:szCs w:val="28"/>
        </w:rPr>
        <w:t>- контрольных  и практически</w:t>
      </w:r>
      <w:r>
        <w:rPr>
          <w:sz w:val="28"/>
          <w:szCs w:val="28"/>
        </w:rPr>
        <w:t>е</w:t>
      </w:r>
      <w:r w:rsidRPr="0073021C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ы.</w:t>
      </w:r>
    </w:p>
    <w:p w:rsidR="000D53E0" w:rsidRPr="0073021C" w:rsidRDefault="000D53E0" w:rsidP="003A4013">
      <w:pPr>
        <w:pStyle w:val="BodyTextIndent"/>
        <w:spacing w:line="360" w:lineRule="auto"/>
        <w:ind w:left="0" w:firstLine="709"/>
        <w:jc w:val="both"/>
        <w:rPr>
          <w:sz w:val="28"/>
          <w:szCs w:val="28"/>
        </w:rPr>
      </w:pPr>
    </w:p>
    <w:p w:rsidR="000D53E0" w:rsidRPr="0073021C" w:rsidRDefault="000D53E0" w:rsidP="003A4013">
      <w:pPr>
        <w:pStyle w:val="BodyTextIndent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73021C">
        <w:rPr>
          <w:b/>
          <w:bCs/>
          <w:color w:val="000000"/>
          <w:sz w:val="28"/>
          <w:szCs w:val="28"/>
        </w:rPr>
        <w:t>Используемый учебно – методический комплект:</w:t>
      </w:r>
    </w:p>
    <w:p w:rsidR="000D53E0" w:rsidRPr="0073021C" w:rsidRDefault="000D53E0" w:rsidP="003A4013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021C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Плешаков А.А., Сонин Н.И.. Природоведение</w:t>
      </w:r>
      <w:r w:rsidRPr="0073021C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5</w:t>
      </w:r>
      <w:r w:rsidRPr="0073021C">
        <w:rPr>
          <w:color w:val="000000"/>
          <w:sz w:val="28"/>
          <w:szCs w:val="28"/>
        </w:rPr>
        <w:t xml:space="preserve"> кл. – М.: Дрофа, 20</w:t>
      </w:r>
      <w:r>
        <w:rPr>
          <w:color w:val="000000"/>
          <w:sz w:val="28"/>
          <w:szCs w:val="28"/>
        </w:rPr>
        <w:t>10</w:t>
      </w:r>
      <w:r w:rsidRPr="0073021C"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</w:rPr>
        <w:t xml:space="preserve">176 </w:t>
      </w:r>
      <w:r w:rsidRPr="0073021C">
        <w:rPr>
          <w:color w:val="000000"/>
          <w:sz w:val="28"/>
          <w:szCs w:val="28"/>
        </w:rPr>
        <w:t>с.</w:t>
      </w:r>
    </w:p>
    <w:p w:rsidR="000D53E0" w:rsidRDefault="000D53E0" w:rsidP="003A4013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021C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Плешаков А.А., Сонин Н.И.. Природоведение</w:t>
      </w:r>
      <w:r w:rsidRPr="0073021C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5</w:t>
      </w:r>
      <w:r w:rsidRPr="0073021C">
        <w:rPr>
          <w:color w:val="000000"/>
          <w:sz w:val="28"/>
          <w:szCs w:val="28"/>
        </w:rPr>
        <w:t xml:space="preserve"> кл. Рабочая тетрадь. </w:t>
      </w:r>
      <w:r>
        <w:rPr>
          <w:color w:val="000000"/>
          <w:sz w:val="28"/>
          <w:szCs w:val="28"/>
        </w:rPr>
        <w:t xml:space="preserve">- </w:t>
      </w:r>
      <w:r w:rsidRPr="0073021C">
        <w:rPr>
          <w:color w:val="000000"/>
          <w:sz w:val="28"/>
          <w:szCs w:val="28"/>
        </w:rPr>
        <w:t>– М.: Дрофа, 20</w:t>
      </w:r>
      <w:r>
        <w:rPr>
          <w:color w:val="000000"/>
          <w:sz w:val="28"/>
          <w:szCs w:val="28"/>
        </w:rPr>
        <w:t>10</w:t>
      </w:r>
      <w:r w:rsidRPr="0073021C">
        <w:rPr>
          <w:color w:val="000000"/>
          <w:sz w:val="28"/>
          <w:szCs w:val="28"/>
        </w:rPr>
        <w:t xml:space="preserve">. </w:t>
      </w:r>
    </w:p>
    <w:p w:rsidR="000D53E0" w:rsidRPr="006361AD" w:rsidRDefault="000D53E0" w:rsidP="00C040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361AD">
        <w:rPr>
          <w:rFonts w:ascii="Times New Roman" w:hAnsi="Times New Roman" w:cs="Times New Roman"/>
          <w:b/>
          <w:bCs/>
          <w:spacing w:val="-2"/>
          <w:sz w:val="28"/>
          <w:szCs w:val="28"/>
        </w:rPr>
        <w:t>Изучение природоведения в 5 классе направлено на достижение учащимися следующих целей:</w:t>
      </w:r>
    </w:p>
    <w:p w:rsidR="000D53E0" w:rsidRPr="006361AD" w:rsidRDefault="000D53E0" w:rsidP="003A4013">
      <w:pPr>
        <w:numPr>
          <w:ilvl w:val="0"/>
          <w:numId w:val="6"/>
        </w:numPr>
        <w:shd w:val="clear" w:color="auto" w:fill="FFFFFF"/>
        <w:tabs>
          <w:tab w:val="clear" w:pos="360"/>
          <w:tab w:val="num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61AD">
        <w:rPr>
          <w:rFonts w:ascii="Times New Roman" w:hAnsi="Times New Roman" w:cs="Times New Roman"/>
          <w:b/>
          <w:bCs/>
          <w:spacing w:val="-2"/>
          <w:sz w:val="28"/>
          <w:szCs w:val="28"/>
        </w:rPr>
        <w:t>освоение знаний</w:t>
      </w:r>
      <w:r w:rsidRPr="006361AD">
        <w:rPr>
          <w:rFonts w:ascii="Times New Roman" w:hAnsi="Times New Roman" w:cs="Times New Roman"/>
          <w:spacing w:val="-2"/>
          <w:sz w:val="28"/>
          <w:szCs w:val="28"/>
        </w:rPr>
        <w:t xml:space="preserve">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0D53E0" w:rsidRPr="006361AD" w:rsidRDefault="000D53E0" w:rsidP="003A4013">
      <w:pPr>
        <w:numPr>
          <w:ilvl w:val="0"/>
          <w:numId w:val="6"/>
        </w:numPr>
        <w:shd w:val="clear" w:color="auto" w:fill="FFFFFF"/>
        <w:tabs>
          <w:tab w:val="clear" w:pos="360"/>
          <w:tab w:val="num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61A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овладение</w:t>
      </w:r>
      <w:r w:rsidRPr="006361AD">
        <w:rPr>
          <w:rFonts w:ascii="Times New Roman" w:hAnsi="Times New Roman" w:cs="Times New Roman"/>
          <w:spacing w:val="-2"/>
          <w:sz w:val="28"/>
          <w:szCs w:val="28"/>
        </w:rPr>
        <w:t xml:space="preserve"> 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0D53E0" w:rsidRPr="006361AD" w:rsidRDefault="000D53E0" w:rsidP="003A4013">
      <w:pPr>
        <w:numPr>
          <w:ilvl w:val="0"/>
          <w:numId w:val="6"/>
        </w:numPr>
        <w:shd w:val="clear" w:color="auto" w:fill="FFFFFF"/>
        <w:tabs>
          <w:tab w:val="clear" w:pos="360"/>
          <w:tab w:val="num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61A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развитие</w:t>
      </w:r>
      <w:r w:rsidRPr="006361A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61AD">
        <w:rPr>
          <w:rFonts w:ascii="Times New Roman" w:hAnsi="Times New Roman" w:cs="Times New Roman"/>
          <w:spacing w:val="-2"/>
          <w:sz w:val="28"/>
          <w:szCs w:val="28"/>
        </w:rPr>
        <w:t>интереса к изучению природы, интеллектуальных и творческих способностей в процессе решения познавательных задач;</w:t>
      </w:r>
    </w:p>
    <w:p w:rsidR="000D53E0" w:rsidRPr="006361AD" w:rsidRDefault="000D53E0" w:rsidP="003A4013">
      <w:pPr>
        <w:numPr>
          <w:ilvl w:val="0"/>
          <w:numId w:val="6"/>
        </w:numPr>
        <w:shd w:val="clear" w:color="auto" w:fill="FFFFFF"/>
        <w:tabs>
          <w:tab w:val="clear" w:pos="360"/>
          <w:tab w:val="num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61A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воспитание</w:t>
      </w:r>
      <w:r w:rsidRPr="006361A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61AD">
        <w:rPr>
          <w:rFonts w:ascii="Times New Roman" w:hAnsi="Times New Roman" w:cs="Times New Roman"/>
          <w:spacing w:val="-2"/>
          <w:sz w:val="28"/>
          <w:szCs w:val="28"/>
        </w:rPr>
        <w:t>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0D53E0" w:rsidRPr="006361AD" w:rsidRDefault="000D53E0" w:rsidP="003A4013">
      <w:pPr>
        <w:numPr>
          <w:ilvl w:val="0"/>
          <w:numId w:val="6"/>
        </w:numPr>
        <w:shd w:val="clear" w:color="auto" w:fill="FFFFFF"/>
        <w:tabs>
          <w:tab w:val="clear" w:pos="360"/>
          <w:tab w:val="num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61A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применение</w:t>
      </w:r>
      <w:r w:rsidRPr="006361A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361AD">
        <w:rPr>
          <w:rFonts w:ascii="Times New Roman" w:hAnsi="Times New Roman" w:cs="Times New Roman"/>
          <w:spacing w:val="-2"/>
          <w:sz w:val="28"/>
          <w:szCs w:val="28"/>
        </w:rPr>
        <w:t xml:space="preserve">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 </w:t>
      </w:r>
    </w:p>
    <w:p w:rsidR="000D53E0" w:rsidRDefault="000D53E0" w:rsidP="003A4013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bCs/>
          <w:spacing w:val="-2"/>
          <w:sz w:val="26"/>
          <w:szCs w:val="26"/>
        </w:rPr>
      </w:pPr>
    </w:p>
    <w:p w:rsidR="000D53E0" w:rsidRDefault="000D53E0" w:rsidP="00C040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b/>
          <w:bCs/>
          <w:spacing w:val="-2"/>
          <w:sz w:val="26"/>
          <w:szCs w:val="26"/>
        </w:rPr>
        <w:br w:type="page"/>
      </w:r>
      <w:r w:rsidRPr="006361A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ТРЕБОВАНИЯ К УРОВНЮ ПОДГОТОВКИ УЧАЩИХСЯ, </w:t>
      </w:r>
      <w:r w:rsidRPr="006361AD">
        <w:rPr>
          <w:rFonts w:ascii="Times New Roman" w:hAnsi="Times New Roman" w:cs="Times New Roman"/>
          <w:b/>
          <w:bCs/>
          <w:sz w:val="28"/>
          <w:szCs w:val="28"/>
        </w:rPr>
        <w:t>ЗАКАНЧИВАЮЩИХ 5 КЛАСС</w:t>
      </w:r>
    </w:p>
    <w:p w:rsidR="000D53E0" w:rsidRPr="006361AD" w:rsidRDefault="000D53E0" w:rsidP="003A40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1AD">
        <w:rPr>
          <w:rFonts w:ascii="Times New Roman" w:hAnsi="Times New Roman" w:cs="Times New Roman"/>
          <w:b/>
          <w:bCs/>
          <w:spacing w:val="-2"/>
          <w:sz w:val="28"/>
          <w:szCs w:val="28"/>
        </w:rPr>
        <w:t>В результате изучения природоведения ученик должен:</w:t>
      </w:r>
      <w:r w:rsidRPr="006361A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361AD">
        <w:rPr>
          <w:rFonts w:ascii="Times New Roman" w:hAnsi="Times New Roman" w:cs="Times New Roman"/>
          <w:b/>
          <w:bCs/>
          <w:sz w:val="28"/>
          <w:szCs w:val="28"/>
        </w:rPr>
        <w:t>знать/понимать</w:t>
      </w:r>
    </w:p>
    <w:p w:rsidR="000D53E0" w:rsidRPr="006361AD" w:rsidRDefault="000D53E0" w:rsidP="003A40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z w:val="28"/>
          <w:szCs w:val="28"/>
        </w:rPr>
        <w:t>• многообразие тел, веществ и явлений природы и их простейшие классификации; отдельные методы изучения природы;</w:t>
      </w:r>
    </w:p>
    <w:p w:rsidR="000D53E0" w:rsidRPr="006361AD" w:rsidRDefault="000D53E0" w:rsidP="003A4013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z w:val="28"/>
          <w:szCs w:val="28"/>
        </w:rPr>
        <w:t>строение живой клетки (главные части);</w:t>
      </w:r>
    </w:p>
    <w:p w:rsidR="000D53E0" w:rsidRPr="006361AD" w:rsidRDefault="000D53E0" w:rsidP="003A4013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z w:val="28"/>
          <w:szCs w:val="28"/>
        </w:rPr>
        <w:t>царства живой природы (перечислять, приводить примеры представителей);</w:t>
      </w:r>
    </w:p>
    <w:p w:rsidR="000D53E0" w:rsidRPr="006361AD" w:rsidRDefault="000D53E0" w:rsidP="003A4013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pacing w:val="-1"/>
          <w:sz w:val="28"/>
          <w:szCs w:val="28"/>
        </w:rPr>
        <w:t xml:space="preserve">среды обитания организмов, важнейшие природные зоны Земли (перечислять и </w:t>
      </w:r>
      <w:r w:rsidRPr="006361AD">
        <w:rPr>
          <w:rFonts w:ascii="Times New Roman" w:hAnsi="Times New Roman" w:cs="Times New Roman"/>
          <w:sz w:val="28"/>
          <w:szCs w:val="28"/>
        </w:rPr>
        <w:t>кратко характеризовать);</w:t>
      </w:r>
    </w:p>
    <w:p w:rsidR="000D53E0" w:rsidRPr="006361AD" w:rsidRDefault="000D53E0" w:rsidP="003A4013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pacing w:val="-1"/>
          <w:sz w:val="28"/>
          <w:szCs w:val="28"/>
        </w:rPr>
        <w:t xml:space="preserve">природные сообщества морей и океанов (перечислять, приводить примеры </w:t>
      </w:r>
      <w:r w:rsidRPr="006361AD">
        <w:rPr>
          <w:rFonts w:ascii="Times New Roman" w:hAnsi="Times New Roman" w:cs="Times New Roman"/>
          <w:sz w:val="28"/>
          <w:szCs w:val="28"/>
        </w:rPr>
        <w:t>организмов);</w:t>
      </w:r>
    </w:p>
    <w:p w:rsidR="000D53E0" w:rsidRPr="006361AD" w:rsidRDefault="000D53E0" w:rsidP="003A4013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pacing w:val="-1"/>
          <w:sz w:val="28"/>
          <w:szCs w:val="28"/>
        </w:rPr>
        <w:t xml:space="preserve">изменения в природе, вызванные деятельностью человека (на уровне </w:t>
      </w:r>
      <w:r w:rsidRPr="006361AD">
        <w:rPr>
          <w:rFonts w:ascii="Times New Roman" w:hAnsi="Times New Roman" w:cs="Times New Roman"/>
          <w:sz w:val="28"/>
          <w:szCs w:val="28"/>
        </w:rPr>
        <w:t>представлений);</w:t>
      </w:r>
    </w:p>
    <w:p w:rsidR="000D53E0" w:rsidRPr="006361AD" w:rsidRDefault="000D53E0" w:rsidP="003A4013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1AD">
        <w:rPr>
          <w:rFonts w:ascii="Times New Roman" w:hAnsi="Times New Roman" w:cs="Times New Roman"/>
          <w:sz w:val="28"/>
          <w:szCs w:val="28"/>
        </w:rPr>
        <w:t>важнейшие экологические проблемы (перечислять и кратко характеризовать):</w:t>
      </w:r>
    </w:p>
    <w:p w:rsidR="000D53E0" w:rsidRPr="006361AD" w:rsidRDefault="000D53E0" w:rsidP="003A4013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pacing w:val="-1"/>
          <w:sz w:val="28"/>
          <w:szCs w:val="28"/>
        </w:rPr>
        <w:t xml:space="preserve">основные характеристики погоды, факторы здорового образа жизни, </w:t>
      </w:r>
      <w:r w:rsidRPr="006361AD">
        <w:rPr>
          <w:rFonts w:ascii="Times New Roman" w:hAnsi="Times New Roman" w:cs="Times New Roman"/>
          <w:sz w:val="28"/>
          <w:szCs w:val="28"/>
        </w:rPr>
        <w:t>экологические проблемы своей местности и пути их решения;</w:t>
      </w:r>
    </w:p>
    <w:p w:rsidR="000D53E0" w:rsidRPr="006361AD" w:rsidRDefault="000D53E0" w:rsidP="003A40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1AD">
        <w:rPr>
          <w:rFonts w:ascii="Times New Roman" w:hAnsi="Times New Roman" w:cs="Times New Roman"/>
          <w:b/>
          <w:bCs/>
          <w:spacing w:val="-3"/>
          <w:sz w:val="28"/>
          <w:szCs w:val="28"/>
        </w:rPr>
        <w:t>уметь</w:t>
      </w:r>
    </w:p>
    <w:p w:rsidR="000D53E0" w:rsidRPr="006361AD" w:rsidRDefault="000D53E0" w:rsidP="003A4013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z w:val="28"/>
          <w:szCs w:val="28"/>
        </w:rPr>
        <w:t xml:space="preserve">узнавать наиболее распространенные растения и животных своей местности (в </w:t>
      </w:r>
      <w:r w:rsidRPr="006361AD">
        <w:rPr>
          <w:rFonts w:ascii="Times New Roman" w:hAnsi="Times New Roman" w:cs="Times New Roman"/>
          <w:spacing w:val="-1"/>
          <w:sz w:val="28"/>
          <w:szCs w:val="28"/>
        </w:rPr>
        <w:t xml:space="preserve">том числе редкие и охраняемые виды); определять названия растений и животных с </w:t>
      </w:r>
      <w:r w:rsidRPr="006361AD">
        <w:rPr>
          <w:rFonts w:ascii="Times New Roman" w:hAnsi="Times New Roman" w:cs="Times New Roman"/>
          <w:sz w:val="28"/>
          <w:szCs w:val="28"/>
        </w:rPr>
        <w:t>использованием атласа-определителя;</w:t>
      </w:r>
    </w:p>
    <w:p w:rsidR="000D53E0" w:rsidRPr="006361AD" w:rsidRDefault="000D53E0" w:rsidP="003A4013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z w:val="28"/>
          <w:szCs w:val="28"/>
        </w:rPr>
        <w:t>приводить примеры физических явлений, явлений превращения веществ, приспособлений растений к различным способам размножения; приспособлений животных к условиям среды обитания: изменений в окружающей среде под воздействием человека;</w:t>
      </w:r>
    </w:p>
    <w:p w:rsidR="000D53E0" w:rsidRPr="006361AD" w:rsidRDefault="000D53E0" w:rsidP="003A4013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z w:val="28"/>
          <w:szCs w:val="28"/>
        </w:rPr>
        <w:t>указывать на модели положения Солнца и Земли в Солнечной системе;</w:t>
      </w:r>
    </w:p>
    <w:p w:rsidR="000D53E0" w:rsidRPr="006361AD" w:rsidRDefault="000D53E0" w:rsidP="003A4013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z w:val="28"/>
          <w:szCs w:val="28"/>
        </w:rPr>
        <w:t>находить несколько созвездий Северного полушария при помощи звездной карты:</w:t>
      </w:r>
    </w:p>
    <w:p w:rsidR="000D53E0" w:rsidRPr="006361AD" w:rsidRDefault="000D53E0" w:rsidP="003A4013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pacing w:val="-1"/>
          <w:sz w:val="28"/>
          <w:szCs w:val="28"/>
        </w:rPr>
        <w:t xml:space="preserve">описывать собственные наблюдения или опыты, различать в них цель, условия </w:t>
      </w:r>
      <w:r w:rsidRPr="006361AD">
        <w:rPr>
          <w:rFonts w:ascii="Times New Roman" w:hAnsi="Times New Roman" w:cs="Times New Roman"/>
          <w:sz w:val="28"/>
          <w:szCs w:val="28"/>
        </w:rPr>
        <w:t>проведения и полученные результаты;</w:t>
      </w:r>
    </w:p>
    <w:p w:rsidR="000D53E0" w:rsidRPr="006361AD" w:rsidRDefault="000D53E0" w:rsidP="003A4013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z w:val="28"/>
          <w:szCs w:val="28"/>
        </w:rPr>
        <w:t>сравнивать природные объекты не менее чем по 3—4 признакам;</w:t>
      </w:r>
    </w:p>
    <w:p w:rsidR="000D53E0" w:rsidRPr="006361AD" w:rsidRDefault="000D53E0" w:rsidP="003A4013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z w:val="28"/>
          <w:szCs w:val="28"/>
        </w:rPr>
        <w:t>описывать по предложенному плану внешний вид изученных тел и веществ:</w:t>
      </w:r>
    </w:p>
    <w:p w:rsidR="000D53E0" w:rsidRPr="006361AD" w:rsidRDefault="000D53E0" w:rsidP="003A4013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pacing w:val="-1"/>
          <w:sz w:val="28"/>
          <w:szCs w:val="28"/>
        </w:rPr>
        <w:t xml:space="preserve">использовать дополнительные источники информации для выполнения учебной </w:t>
      </w:r>
      <w:r w:rsidRPr="006361AD">
        <w:rPr>
          <w:rFonts w:ascii="Times New Roman" w:hAnsi="Times New Roman" w:cs="Times New Roman"/>
          <w:sz w:val="28"/>
          <w:szCs w:val="28"/>
        </w:rPr>
        <w:t>задачи:</w:t>
      </w:r>
    </w:p>
    <w:p w:rsidR="000D53E0" w:rsidRPr="006361AD" w:rsidRDefault="000D53E0" w:rsidP="003A4013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z w:val="28"/>
          <w:szCs w:val="28"/>
        </w:rPr>
        <w:t>находить значение указанных терминов в справочной литературе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3E0" w:rsidRPr="006361AD" w:rsidRDefault="000D53E0" w:rsidP="003A4013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z w:val="28"/>
          <w:szCs w:val="28"/>
        </w:rPr>
        <w:t>кратко пересказывать доступный по объему текст естественнона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61AD">
        <w:rPr>
          <w:rFonts w:ascii="Times New Roman" w:hAnsi="Times New Roman" w:cs="Times New Roman"/>
          <w:sz w:val="28"/>
          <w:szCs w:val="28"/>
        </w:rPr>
        <w:t>чно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361AD">
        <w:rPr>
          <w:rFonts w:ascii="Times New Roman" w:hAnsi="Times New Roman" w:cs="Times New Roman"/>
          <w:sz w:val="28"/>
          <w:szCs w:val="28"/>
        </w:rPr>
        <w:t xml:space="preserve"> выделять его главную мысль;</w:t>
      </w:r>
    </w:p>
    <w:p w:rsidR="000D53E0" w:rsidRPr="006361AD" w:rsidRDefault="000D53E0" w:rsidP="003A4013">
      <w:pPr>
        <w:widowControl w:val="0"/>
        <w:numPr>
          <w:ilvl w:val="0"/>
          <w:numId w:val="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z w:val="28"/>
          <w:szCs w:val="28"/>
        </w:rPr>
        <w:t>использовать изученную естественнонаучную лексику в самостоятельно подготовленных устных сообщениях (2—3 минуты);</w:t>
      </w:r>
    </w:p>
    <w:p w:rsidR="000D53E0" w:rsidRPr="006361AD" w:rsidRDefault="000D53E0" w:rsidP="003A4013">
      <w:pPr>
        <w:widowControl w:val="0"/>
        <w:numPr>
          <w:ilvl w:val="0"/>
          <w:numId w:val="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z w:val="28"/>
          <w:szCs w:val="28"/>
        </w:rPr>
        <w:t>пользоваться приборами для измерения изученных физических величин;</w:t>
      </w:r>
    </w:p>
    <w:p w:rsidR="000D53E0" w:rsidRPr="006361AD" w:rsidRDefault="000D53E0" w:rsidP="003A4013">
      <w:pPr>
        <w:shd w:val="clear" w:color="auto" w:fill="FFFFFF"/>
        <w:tabs>
          <w:tab w:val="left" w:pos="4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z w:val="28"/>
          <w:szCs w:val="28"/>
        </w:rPr>
        <w:t>•</w:t>
      </w:r>
      <w:r w:rsidRPr="006361AD">
        <w:rPr>
          <w:rFonts w:ascii="Times New Roman" w:hAnsi="Times New Roman" w:cs="Times New Roman"/>
          <w:sz w:val="28"/>
          <w:szCs w:val="28"/>
        </w:rPr>
        <w:tab/>
        <w:t>следовать правилам безопасности при проведении практических работ;</w:t>
      </w:r>
      <w:r w:rsidRPr="006361AD">
        <w:rPr>
          <w:rFonts w:ascii="Times New Roman" w:hAnsi="Times New Roman" w:cs="Times New Roman"/>
          <w:sz w:val="28"/>
          <w:szCs w:val="28"/>
        </w:rPr>
        <w:br/>
      </w:r>
      <w:r w:rsidRPr="006361AD">
        <w:rPr>
          <w:rFonts w:ascii="Times New Roman" w:hAnsi="Times New Roman" w:cs="Times New Roman"/>
          <w:b/>
          <w:bCs/>
          <w:spacing w:val="-1"/>
          <w:sz w:val="28"/>
          <w:szCs w:val="28"/>
        </w:rPr>
        <w:t>использовать приобретенные знания и умения в практической деятельности 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361A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повседневной жизни </w:t>
      </w:r>
      <w:r w:rsidRPr="006361AD">
        <w:rPr>
          <w:rFonts w:ascii="Times New Roman" w:hAnsi="Times New Roman" w:cs="Times New Roman"/>
          <w:spacing w:val="-2"/>
          <w:sz w:val="28"/>
          <w:szCs w:val="28"/>
        </w:rPr>
        <w:t>для:</w:t>
      </w:r>
    </w:p>
    <w:p w:rsidR="000D53E0" w:rsidRPr="006361AD" w:rsidRDefault="000D53E0" w:rsidP="003A4013">
      <w:pPr>
        <w:widowControl w:val="0"/>
        <w:numPr>
          <w:ilvl w:val="0"/>
          <w:numId w:val="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z w:val="28"/>
          <w:szCs w:val="28"/>
        </w:rPr>
        <w:t>определения сторон горизонта с помощью компаса, Полярной звезды или местных признаков;</w:t>
      </w:r>
    </w:p>
    <w:p w:rsidR="000D53E0" w:rsidRPr="006361AD" w:rsidRDefault="000D53E0" w:rsidP="003A4013">
      <w:pPr>
        <w:widowControl w:val="0"/>
        <w:numPr>
          <w:ilvl w:val="0"/>
          <w:numId w:val="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z w:val="28"/>
          <w:szCs w:val="28"/>
        </w:rPr>
        <w:t>измерения роста, температуры и массы тела, сравнения показателей своего развития с возрастными нормами;</w:t>
      </w:r>
    </w:p>
    <w:p w:rsidR="000D53E0" w:rsidRPr="006361AD" w:rsidRDefault="000D53E0" w:rsidP="003A4013">
      <w:pPr>
        <w:widowControl w:val="0"/>
        <w:numPr>
          <w:ilvl w:val="0"/>
          <w:numId w:val="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pacing w:val="-2"/>
          <w:sz w:val="28"/>
          <w:szCs w:val="28"/>
        </w:rPr>
        <w:t xml:space="preserve">определения наиболее распространенных в данной местности ядовитых растений, </w:t>
      </w:r>
      <w:r w:rsidRPr="006361AD">
        <w:rPr>
          <w:rFonts w:ascii="Times New Roman" w:hAnsi="Times New Roman" w:cs="Times New Roman"/>
          <w:sz w:val="28"/>
          <w:szCs w:val="28"/>
        </w:rPr>
        <w:t>грибов и опасных животных; следования нормам экологического и безопасного поведения в природной среде;</w:t>
      </w:r>
    </w:p>
    <w:p w:rsidR="000D53E0" w:rsidRPr="006361AD" w:rsidRDefault="000D53E0" w:rsidP="003A4013">
      <w:pPr>
        <w:widowControl w:val="0"/>
        <w:numPr>
          <w:ilvl w:val="0"/>
          <w:numId w:val="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pacing w:val="-2"/>
          <w:sz w:val="28"/>
          <w:szCs w:val="28"/>
        </w:rPr>
        <w:t xml:space="preserve">составления простейших рекомендаций по содержанию и уходу за комнатными и </w:t>
      </w:r>
      <w:r w:rsidRPr="006361AD">
        <w:rPr>
          <w:rFonts w:ascii="Times New Roman" w:hAnsi="Times New Roman" w:cs="Times New Roman"/>
          <w:sz w:val="28"/>
          <w:szCs w:val="28"/>
        </w:rPr>
        <w:t>другими культурными растениями, домашними животными;</w:t>
      </w:r>
    </w:p>
    <w:p w:rsidR="000D53E0" w:rsidRPr="006361AD" w:rsidRDefault="000D53E0" w:rsidP="003A4013">
      <w:pPr>
        <w:widowControl w:val="0"/>
        <w:numPr>
          <w:ilvl w:val="0"/>
          <w:numId w:val="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AD">
        <w:rPr>
          <w:rFonts w:ascii="Times New Roman" w:hAnsi="Times New Roman" w:cs="Times New Roman"/>
          <w:sz w:val="28"/>
          <w:szCs w:val="28"/>
        </w:rPr>
        <w:t>оказания первой помощи при капиллярных кровотечениях, несложных травмах.</w:t>
      </w:r>
    </w:p>
    <w:p w:rsidR="000D53E0" w:rsidRDefault="000D53E0" w:rsidP="003A4013">
      <w:pPr>
        <w:pStyle w:val="NormalWeb"/>
        <w:spacing w:before="0" w:beforeAutospacing="0" w:after="0" w:afterAutospacing="0" w:line="360" w:lineRule="auto"/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Учебно - тематический план</w:t>
      </w:r>
    </w:p>
    <w:tbl>
      <w:tblPr>
        <w:tblpPr w:leftFromText="180" w:rightFromText="180" w:vertAnchor="text" w:horzAnchor="margin" w:tblpXSpec="center" w:tblpY="16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4"/>
        <w:gridCol w:w="6205"/>
        <w:gridCol w:w="2127"/>
      </w:tblGrid>
      <w:tr w:rsidR="000D53E0" w:rsidRPr="009F757E">
        <w:trPr>
          <w:trHeight w:val="841"/>
        </w:trPr>
        <w:tc>
          <w:tcPr>
            <w:tcW w:w="1274" w:type="dxa"/>
            <w:vAlign w:val="center"/>
          </w:tcPr>
          <w:p w:rsidR="000D53E0" w:rsidRPr="00973386" w:rsidRDefault="000D53E0" w:rsidP="003A4013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33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0D53E0" w:rsidRPr="00973386" w:rsidRDefault="000D53E0" w:rsidP="003A4013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i/>
                <w:i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  <w:t>Темы</w:t>
            </w:r>
          </w:p>
        </w:tc>
        <w:tc>
          <w:tcPr>
            <w:tcW w:w="6205" w:type="dxa"/>
            <w:vAlign w:val="center"/>
          </w:tcPr>
          <w:p w:rsidR="000D53E0" w:rsidRPr="00973386" w:rsidRDefault="000D53E0" w:rsidP="003A4013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8"/>
                <w:szCs w:val="28"/>
                <w:lang w:eastAsia="ko-KR"/>
              </w:rPr>
            </w:pPr>
            <w:r w:rsidRPr="00973386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8"/>
                <w:szCs w:val="28"/>
              </w:rPr>
              <w:t>Название темы</w:t>
            </w:r>
          </w:p>
        </w:tc>
        <w:tc>
          <w:tcPr>
            <w:tcW w:w="2127" w:type="dxa"/>
          </w:tcPr>
          <w:p w:rsidR="000D53E0" w:rsidRPr="00973386" w:rsidRDefault="000D53E0" w:rsidP="003A401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i/>
                <w:iCs/>
                <w:sz w:val="28"/>
                <w:szCs w:val="28"/>
                <w:lang w:eastAsia="ko-KR"/>
              </w:rPr>
            </w:pPr>
            <w:r w:rsidRPr="009733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Количество</w:t>
            </w:r>
          </w:p>
          <w:p w:rsidR="000D53E0" w:rsidRPr="00973386" w:rsidRDefault="000D53E0" w:rsidP="003A4013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i/>
                <w:iCs/>
                <w:sz w:val="28"/>
                <w:szCs w:val="28"/>
                <w:lang w:eastAsia="ko-KR"/>
              </w:rPr>
            </w:pPr>
            <w:r w:rsidRPr="009733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часов</w:t>
            </w:r>
          </w:p>
          <w:p w:rsidR="000D53E0" w:rsidRPr="00973386" w:rsidRDefault="000D53E0" w:rsidP="003A4013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i/>
                <w:iCs/>
                <w:sz w:val="28"/>
                <w:szCs w:val="28"/>
                <w:lang w:eastAsia="ko-KR"/>
              </w:rPr>
            </w:pPr>
          </w:p>
        </w:tc>
      </w:tr>
      <w:tr w:rsidR="000D53E0" w:rsidRPr="009F757E">
        <w:tc>
          <w:tcPr>
            <w:tcW w:w="1274" w:type="dxa"/>
          </w:tcPr>
          <w:p w:rsidR="000D53E0" w:rsidRPr="00973386" w:rsidRDefault="000D53E0" w:rsidP="003A4013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  <w:lang w:eastAsia="ko-KR"/>
              </w:rPr>
            </w:pPr>
            <w:r w:rsidRPr="00973386">
              <w:rPr>
                <w:rFonts w:ascii="Times New Roman" w:hAnsi="Times New Roman" w:cs="Times New Roman"/>
                <w:spacing w:val="-5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6205" w:type="dxa"/>
          </w:tcPr>
          <w:p w:rsidR="000D53E0" w:rsidRPr="00973386" w:rsidRDefault="000D53E0" w:rsidP="003A4013">
            <w:pPr>
              <w:pStyle w:val="NormalWeb"/>
              <w:spacing w:before="0" w:beforeAutospacing="0" w:after="0" w:afterAutospacing="0"/>
              <w:jc w:val="both"/>
              <w:rPr>
                <w:spacing w:val="-5"/>
                <w:sz w:val="28"/>
                <w:szCs w:val="28"/>
                <w:lang w:eastAsia="ko-KR"/>
              </w:rPr>
            </w:pPr>
            <w:r>
              <w:rPr>
                <w:b/>
                <w:bCs/>
                <w:sz w:val="28"/>
                <w:szCs w:val="28"/>
              </w:rPr>
              <w:t>Изучение природы</w:t>
            </w:r>
            <w:r w:rsidRPr="00973386">
              <w:rPr>
                <w:b/>
                <w:bCs/>
                <w:sz w:val="28"/>
                <w:szCs w:val="28"/>
              </w:rPr>
              <w:t xml:space="preserve"> </w:t>
            </w:r>
            <w:r w:rsidRPr="00973386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0D53E0" w:rsidRPr="00973386" w:rsidRDefault="000D53E0" w:rsidP="003A4013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</w:tr>
      <w:tr w:rsidR="000D53E0" w:rsidRPr="009F757E">
        <w:tc>
          <w:tcPr>
            <w:tcW w:w="1274" w:type="dxa"/>
          </w:tcPr>
          <w:p w:rsidR="000D53E0" w:rsidRPr="00973386" w:rsidRDefault="000D53E0" w:rsidP="003A4013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97338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6205" w:type="dxa"/>
          </w:tcPr>
          <w:p w:rsidR="000D53E0" w:rsidRPr="00973386" w:rsidRDefault="000D53E0" w:rsidP="003A4013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Вселенная</w:t>
            </w:r>
          </w:p>
        </w:tc>
        <w:tc>
          <w:tcPr>
            <w:tcW w:w="2127" w:type="dxa"/>
          </w:tcPr>
          <w:p w:rsidR="000D53E0" w:rsidRPr="00973386" w:rsidRDefault="000D53E0" w:rsidP="003A4013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14</w:t>
            </w:r>
          </w:p>
        </w:tc>
      </w:tr>
      <w:tr w:rsidR="000D53E0" w:rsidRPr="009F757E">
        <w:trPr>
          <w:trHeight w:val="349"/>
        </w:trPr>
        <w:tc>
          <w:tcPr>
            <w:tcW w:w="1274" w:type="dxa"/>
          </w:tcPr>
          <w:p w:rsidR="000D53E0" w:rsidRPr="00973386" w:rsidRDefault="000D53E0" w:rsidP="003A4013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97338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6205" w:type="dxa"/>
          </w:tcPr>
          <w:p w:rsidR="000D53E0" w:rsidRPr="00973386" w:rsidRDefault="000D53E0" w:rsidP="003A4013">
            <w:pPr>
              <w:pStyle w:val="NormalWeb"/>
              <w:spacing w:before="0" w:beforeAutospacing="0" w:after="0" w:afterAutospacing="0"/>
              <w:jc w:val="both"/>
              <w:rPr>
                <w:rFonts w:eastAsia="Batang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Земля</w:t>
            </w:r>
          </w:p>
        </w:tc>
        <w:tc>
          <w:tcPr>
            <w:tcW w:w="2127" w:type="dxa"/>
          </w:tcPr>
          <w:p w:rsidR="000D53E0" w:rsidRPr="00973386" w:rsidRDefault="000D53E0" w:rsidP="003A4013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18</w:t>
            </w:r>
          </w:p>
        </w:tc>
      </w:tr>
      <w:tr w:rsidR="000D53E0" w:rsidRPr="009F757E">
        <w:tc>
          <w:tcPr>
            <w:tcW w:w="1274" w:type="dxa"/>
          </w:tcPr>
          <w:p w:rsidR="000D53E0" w:rsidRPr="00973386" w:rsidRDefault="000D53E0" w:rsidP="003A4013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97338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6205" w:type="dxa"/>
          </w:tcPr>
          <w:p w:rsidR="000D53E0" w:rsidRPr="00973386" w:rsidRDefault="000D53E0" w:rsidP="003A4013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Жизнь на Земле</w:t>
            </w:r>
          </w:p>
        </w:tc>
        <w:tc>
          <w:tcPr>
            <w:tcW w:w="2127" w:type="dxa"/>
          </w:tcPr>
          <w:p w:rsidR="000D53E0" w:rsidRPr="00973386" w:rsidRDefault="000D53E0" w:rsidP="003A4013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14</w:t>
            </w:r>
          </w:p>
        </w:tc>
      </w:tr>
      <w:tr w:rsidR="000D53E0" w:rsidRPr="009F757E">
        <w:tc>
          <w:tcPr>
            <w:tcW w:w="1274" w:type="dxa"/>
          </w:tcPr>
          <w:p w:rsidR="000D53E0" w:rsidRPr="00973386" w:rsidRDefault="000D53E0" w:rsidP="003A4013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97338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6205" w:type="dxa"/>
          </w:tcPr>
          <w:p w:rsidR="000D53E0" w:rsidRPr="00973386" w:rsidRDefault="000D53E0" w:rsidP="003A4013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973386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Человек на Земле</w:t>
            </w:r>
          </w:p>
        </w:tc>
        <w:tc>
          <w:tcPr>
            <w:tcW w:w="2127" w:type="dxa"/>
            <w:vAlign w:val="center"/>
          </w:tcPr>
          <w:p w:rsidR="000D53E0" w:rsidRPr="00973386" w:rsidRDefault="000D53E0" w:rsidP="003A4013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16</w:t>
            </w:r>
          </w:p>
        </w:tc>
      </w:tr>
      <w:tr w:rsidR="000D53E0" w:rsidRPr="009F757E">
        <w:tc>
          <w:tcPr>
            <w:tcW w:w="1274" w:type="dxa"/>
          </w:tcPr>
          <w:p w:rsidR="000D53E0" w:rsidRPr="00973386" w:rsidRDefault="000D53E0" w:rsidP="003A4013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6205" w:type="dxa"/>
          </w:tcPr>
          <w:p w:rsidR="000D53E0" w:rsidRPr="00973386" w:rsidRDefault="000D53E0" w:rsidP="003A4013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3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 времени</w:t>
            </w:r>
          </w:p>
        </w:tc>
        <w:tc>
          <w:tcPr>
            <w:tcW w:w="2127" w:type="dxa"/>
          </w:tcPr>
          <w:p w:rsidR="000D53E0" w:rsidRPr="00973386" w:rsidRDefault="000D53E0" w:rsidP="003A4013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5</w:t>
            </w:r>
          </w:p>
        </w:tc>
      </w:tr>
      <w:tr w:rsidR="000D53E0" w:rsidRPr="009F757E">
        <w:tc>
          <w:tcPr>
            <w:tcW w:w="1274" w:type="dxa"/>
          </w:tcPr>
          <w:p w:rsidR="000D53E0" w:rsidRPr="00973386" w:rsidRDefault="000D53E0" w:rsidP="003A4013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6205" w:type="dxa"/>
            <w:vAlign w:val="center"/>
          </w:tcPr>
          <w:p w:rsidR="000D53E0" w:rsidRPr="00973386" w:rsidRDefault="000D53E0" w:rsidP="003A4013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  <w:r w:rsidRPr="009733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0D53E0" w:rsidRPr="00973386" w:rsidRDefault="000D53E0" w:rsidP="003A4013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97338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70 часов</w:t>
            </w:r>
          </w:p>
        </w:tc>
      </w:tr>
    </w:tbl>
    <w:p w:rsidR="000D53E0" w:rsidRDefault="000D53E0" w:rsidP="003A401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D53E0" w:rsidRPr="00C040A0" w:rsidRDefault="000D53E0" w:rsidP="00C040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r w:rsidRPr="00C040A0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0D53E0" w:rsidRPr="003A4013" w:rsidRDefault="000D53E0" w:rsidP="003A401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013">
        <w:rPr>
          <w:b/>
          <w:bCs/>
          <w:sz w:val="28"/>
          <w:szCs w:val="28"/>
        </w:rPr>
        <w:t>Тема 1</w:t>
      </w:r>
      <w:r>
        <w:rPr>
          <w:b/>
          <w:bCs/>
          <w:sz w:val="28"/>
          <w:szCs w:val="28"/>
        </w:rPr>
        <w:t>.</w:t>
      </w:r>
      <w:r w:rsidRPr="003A4013">
        <w:rPr>
          <w:b/>
          <w:bCs/>
          <w:sz w:val="28"/>
          <w:szCs w:val="28"/>
        </w:rPr>
        <w:t xml:space="preserve"> Изучение природы </w:t>
      </w:r>
      <w:r w:rsidRPr="003A4013">
        <w:rPr>
          <w:i/>
          <w:iCs/>
          <w:sz w:val="28"/>
          <w:szCs w:val="28"/>
        </w:rPr>
        <w:t>(3 часа)</w:t>
      </w:r>
    </w:p>
    <w:p w:rsidR="000D53E0" w:rsidRPr="003A4013" w:rsidRDefault="000D53E0" w:rsidP="003A401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013">
        <w:rPr>
          <w:sz w:val="28"/>
          <w:szCs w:val="28"/>
        </w:rPr>
        <w:t>Изучение природы человеком. Естественные науки (астрономия, физика, химия</w:t>
      </w:r>
      <w:r>
        <w:rPr>
          <w:sz w:val="28"/>
          <w:szCs w:val="28"/>
        </w:rPr>
        <w:t>, геология,</w:t>
      </w:r>
      <w:r w:rsidRPr="003A4013">
        <w:rPr>
          <w:b/>
          <w:bCs/>
          <w:sz w:val="28"/>
          <w:szCs w:val="28"/>
        </w:rPr>
        <w:t xml:space="preserve"> </w:t>
      </w:r>
      <w:r w:rsidRPr="003A4013">
        <w:rPr>
          <w:sz w:val="28"/>
          <w:szCs w:val="28"/>
        </w:rPr>
        <w:t>физическая география, биология, экология). Методы изучения природы: наблюдение,</w:t>
      </w:r>
      <w:r w:rsidRPr="003A4013">
        <w:rPr>
          <w:b/>
          <w:bCs/>
          <w:sz w:val="28"/>
          <w:szCs w:val="28"/>
        </w:rPr>
        <w:t xml:space="preserve"> </w:t>
      </w:r>
      <w:r w:rsidRPr="003A4013">
        <w:rPr>
          <w:sz w:val="28"/>
          <w:szCs w:val="28"/>
        </w:rPr>
        <w:t>эксперимент (опыт), измерение. Оборудование для научных исследований (лабораторное оборудование, увеличительные приборы, измерительные приборы).</w:t>
      </w:r>
    </w:p>
    <w:p w:rsidR="000D53E0" w:rsidRPr="003A4013" w:rsidRDefault="000D53E0" w:rsidP="003A401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013">
        <w:rPr>
          <w:sz w:val="28"/>
          <w:szCs w:val="28"/>
        </w:rPr>
        <w:t>Практические работы</w:t>
      </w:r>
    </w:p>
    <w:p w:rsidR="000D53E0" w:rsidRPr="003A4013" w:rsidRDefault="000D53E0" w:rsidP="003A401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013">
        <w:rPr>
          <w:sz w:val="28"/>
          <w:szCs w:val="28"/>
        </w:rPr>
        <w:t>Знакомство с оборудованием для научных исследований.</w:t>
      </w:r>
    </w:p>
    <w:p w:rsidR="000D53E0" w:rsidRPr="003A4013" w:rsidRDefault="000D53E0" w:rsidP="003A401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013">
        <w:rPr>
          <w:sz w:val="28"/>
          <w:szCs w:val="28"/>
        </w:rPr>
        <w:t>Проведение наблюдений, опытов и измерений с целью конкретизации знаний о методах изучения природы.</w:t>
      </w:r>
    </w:p>
    <w:p w:rsidR="000D53E0" w:rsidRPr="003A4013" w:rsidRDefault="000D53E0" w:rsidP="003A401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013">
        <w:rPr>
          <w:sz w:val="28"/>
          <w:szCs w:val="28"/>
        </w:rPr>
        <w:t>Великие естествоиспытатели.</w:t>
      </w:r>
    </w:p>
    <w:p w:rsidR="000D53E0" w:rsidRPr="003A4013" w:rsidRDefault="000D53E0" w:rsidP="003A4013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3A4013">
        <w:rPr>
          <w:b/>
          <w:bCs/>
          <w:sz w:val="28"/>
          <w:szCs w:val="28"/>
        </w:rPr>
        <w:t xml:space="preserve">Тема 2. Вселенная </w:t>
      </w:r>
      <w:r w:rsidRPr="003A4013">
        <w:rPr>
          <w:b/>
          <w:bCs/>
          <w:i/>
          <w:iCs/>
          <w:sz w:val="28"/>
          <w:szCs w:val="28"/>
        </w:rPr>
        <w:t>(14 часов)</w:t>
      </w:r>
    </w:p>
    <w:p w:rsidR="000D53E0" w:rsidRPr="003A4013" w:rsidRDefault="000D53E0" w:rsidP="003A401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013">
        <w:rPr>
          <w:i/>
          <w:iCs/>
          <w:sz w:val="28"/>
          <w:szCs w:val="28"/>
        </w:rPr>
        <w:t>Представления о Вселенной у древних индийцев, шумеров, греков. Взгляды Пифагора на форму Земли. Модель Вселенной по Аристотелю. Модель Вселенной по Птолемею .</w:t>
      </w:r>
    </w:p>
    <w:p w:rsidR="000D53E0" w:rsidRPr="003A4013" w:rsidRDefault="000D53E0" w:rsidP="003A401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013">
        <w:rPr>
          <w:i/>
          <w:iCs/>
          <w:sz w:val="28"/>
          <w:szCs w:val="28"/>
        </w:rPr>
        <w:t xml:space="preserve">Взгляды на Вселенную в раннем средневековье. Географические открытия </w:t>
      </w:r>
      <w:r w:rsidRPr="003A4013">
        <w:rPr>
          <w:i/>
          <w:iCs/>
          <w:sz w:val="28"/>
          <w:szCs w:val="28"/>
          <w:lang w:val="en-US"/>
        </w:rPr>
        <w:t>XIV</w:t>
      </w:r>
      <w:r w:rsidRPr="003A4013">
        <w:rPr>
          <w:sz w:val="28"/>
          <w:szCs w:val="28"/>
        </w:rPr>
        <w:t xml:space="preserve">— </w:t>
      </w:r>
      <w:r w:rsidRPr="003A4013">
        <w:rPr>
          <w:i/>
          <w:iCs/>
          <w:sz w:val="28"/>
          <w:szCs w:val="28"/>
          <w:lang w:val="en-US"/>
        </w:rPr>
        <w:t>XVII</w:t>
      </w:r>
      <w:r w:rsidRPr="003A4013">
        <w:rPr>
          <w:i/>
          <w:iCs/>
          <w:sz w:val="28"/>
          <w:szCs w:val="28"/>
        </w:rPr>
        <w:t xml:space="preserve"> вв. и их влияние на развитие астрономии. Система мира по Н. Копернику.</w:t>
      </w:r>
    </w:p>
    <w:p w:rsidR="000D53E0" w:rsidRPr="003A4013" w:rsidRDefault="000D53E0" w:rsidP="003A401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013">
        <w:rPr>
          <w:i/>
          <w:iCs/>
          <w:sz w:val="28"/>
          <w:szCs w:val="28"/>
        </w:rPr>
        <w:t>Роль Дж. Бруно и Г. Галилея в развитии и пропаганде учения Н. Коперника.</w:t>
      </w:r>
    </w:p>
    <w:p w:rsidR="000D53E0" w:rsidRPr="003A4013" w:rsidRDefault="000D53E0" w:rsidP="003A401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013">
        <w:rPr>
          <w:sz w:val="28"/>
          <w:szCs w:val="28"/>
        </w:rPr>
        <w:t>Солнечная система, ее состав. Планеты земной группы. Планеты-гиганты. Плутон. Спутники планет. Астероиды. Кометы. Метеоры. Метеориты. Звезды. Многообразие звезд. Созвездия. Солнце как ближайшая к нам звезда.</w:t>
      </w:r>
    </w:p>
    <w:p w:rsidR="000D53E0" w:rsidRPr="003A4013" w:rsidRDefault="000D53E0" w:rsidP="003A401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013">
        <w:rPr>
          <w:b/>
          <w:bCs/>
          <w:sz w:val="28"/>
          <w:szCs w:val="28"/>
        </w:rPr>
        <w:t>Демонстрации</w:t>
      </w:r>
    </w:p>
    <w:p w:rsidR="000D53E0" w:rsidRDefault="000D53E0" w:rsidP="003A401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013">
        <w:rPr>
          <w:sz w:val="28"/>
          <w:szCs w:val="28"/>
        </w:rPr>
        <w:t>Карта звездного неба. Модель Солнечной системы. Глобус. Фотографии планет Солнечной системы.</w:t>
      </w:r>
    </w:p>
    <w:p w:rsidR="000D53E0" w:rsidRPr="00CB2B97" w:rsidRDefault="000D53E0" w:rsidP="00CB2B97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CB2B97">
        <w:rPr>
          <w:sz w:val="22"/>
          <w:szCs w:val="22"/>
        </w:rPr>
        <w:t>*Курсивом в данной программе выделен текст материала, который подлежит изучению, но не включается в Требования к уровню подготовки выпускников.</w:t>
      </w:r>
    </w:p>
    <w:p w:rsidR="000D53E0" w:rsidRPr="00CB2B97" w:rsidRDefault="000D53E0" w:rsidP="00CB2B97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  <w:sectPr w:rsidR="000D53E0" w:rsidRPr="00CB2B97" w:rsidSect="003A4013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0D53E0" w:rsidRPr="003A4013" w:rsidRDefault="000D53E0" w:rsidP="003A401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013">
        <w:rPr>
          <w:b/>
          <w:bCs/>
          <w:sz w:val="28"/>
          <w:szCs w:val="28"/>
        </w:rPr>
        <w:t>Практические работы</w:t>
      </w:r>
    </w:p>
    <w:p w:rsidR="000D53E0" w:rsidRPr="003A4013" w:rsidRDefault="000D53E0" w:rsidP="003A401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013">
        <w:rPr>
          <w:sz w:val="28"/>
          <w:szCs w:val="28"/>
        </w:rPr>
        <w:t>Наблюдение суточного движения Солнца и звезд. Работа с подвижной картой звездного неба.</w:t>
      </w:r>
    </w:p>
    <w:p w:rsidR="000D53E0" w:rsidRPr="00CB2B97" w:rsidRDefault="000D53E0" w:rsidP="003A4013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CB2B97">
        <w:rPr>
          <w:b/>
          <w:bCs/>
          <w:sz w:val="28"/>
          <w:szCs w:val="28"/>
        </w:rPr>
        <w:t xml:space="preserve">Тема 3. Земля </w:t>
      </w:r>
      <w:r w:rsidRPr="00CB2B97">
        <w:rPr>
          <w:b/>
          <w:bCs/>
          <w:i/>
          <w:iCs/>
          <w:sz w:val="28"/>
          <w:szCs w:val="28"/>
        </w:rPr>
        <w:t>(18 часов)</w:t>
      </w:r>
    </w:p>
    <w:p w:rsidR="000D53E0" w:rsidRPr="003A4013" w:rsidRDefault="000D53E0" w:rsidP="003A401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013">
        <w:rPr>
          <w:sz w:val="28"/>
          <w:szCs w:val="28"/>
        </w:rPr>
        <w:t>Представления людей о возникновении Земли. Гипотеза — научное предположение.</w:t>
      </w:r>
    </w:p>
    <w:p w:rsidR="000D53E0" w:rsidRPr="003A4013" w:rsidRDefault="000D53E0" w:rsidP="003A401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013">
        <w:rPr>
          <w:i/>
          <w:iCs/>
          <w:sz w:val="28"/>
          <w:szCs w:val="28"/>
        </w:rPr>
        <w:t>Гипотезы о возникновении Земли (Ж. Бюф-фон, И. Кант, Д. Джине, О. Ю. Шмидт). Современные взгляды на возникновение Земли и Солнечной системы.</w:t>
      </w:r>
    </w:p>
    <w:p w:rsidR="000D53E0" w:rsidRPr="00CB2B97" w:rsidRDefault="000D53E0" w:rsidP="00CC511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013">
        <w:rPr>
          <w:sz w:val="28"/>
          <w:szCs w:val="28"/>
        </w:rPr>
        <w:t>Внутреннее строение Земли: ядро, мантия. Земная кора. Различие по толщине</w:t>
      </w:r>
      <w:r>
        <w:rPr>
          <w:sz w:val="28"/>
          <w:szCs w:val="28"/>
        </w:rPr>
        <w:t xml:space="preserve"> </w:t>
      </w:r>
      <w:r w:rsidRPr="00CB2B97">
        <w:rPr>
          <w:sz w:val="28"/>
          <w:szCs w:val="28"/>
        </w:rPr>
        <w:t>м</w:t>
      </w:r>
      <w:r>
        <w:rPr>
          <w:sz w:val="28"/>
          <w:szCs w:val="28"/>
        </w:rPr>
        <w:t>атериковой</w:t>
      </w:r>
      <w:r w:rsidRPr="00CB2B97">
        <w:rPr>
          <w:sz w:val="28"/>
          <w:szCs w:val="28"/>
        </w:rPr>
        <w:t xml:space="preserve"> и океанической коры. Горные породы. Минералы, полезные</w:t>
      </w:r>
      <w:r>
        <w:rPr>
          <w:sz w:val="28"/>
          <w:szCs w:val="28"/>
        </w:rPr>
        <w:t xml:space="preserve"> ископае</w:t>
      </w:r>
      <w:r w:rsidRPr="00CB2B97">
        <w:rPr>
          <w:sz w:val="28"/>
          <w:szCs w:val="28"/>
        </w:rPr>
        <w:t>мые. Вещества в окружающем мире. Многообразие явлений природы. Природные явления: землетрясения, извержения вулканов, гейзеры.</w:t>
      </w:r>
    </w:p>
    <w:p w:rsidR="000D53E0" w:rsidRPr="00CB2B97" w:rsidRDefault="000D53E0" w:rsidP="00CC511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2B97">
        <w:rPr>
          <w:sz w:val="28"/>
          <w:szCs w:val="28"/>
        </w:rPr>
        <w:t>Вещества в окружающем мире и их использование человеком. Примеры веществ, простые и сложные вещества, смеси.</w:t>
      </w:r>
    </w:p>
    <w:p w:rsidR="000D53E0" w:rsidRPr="00CB2B97" w:rsidRDefault="000D53E0" w:rsidP="00CC511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2B97">
        <w:rPr>
          <w:sz w:val="28"/>
          <w:szCs w:val="28"/>
        </w:rPr>
        <w:t>Многообразие явлений природы. Физические и химические явления. Примеры превращения веществ в окружающем мире (горение, гниение).</w:t>
      </w:r>
    </w:p>
    <w:p w:rsidR="000D53E0" w:rsidRPr="00CB2B97" w:rsidRDefault="000D53E0" w:rsidP="00A339D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2B97">
        <w:rPr>
          <w:sz w:val="28"/>
          <w:szCs w:val="28"/>
        </w:rPr>
        <w:t>Суша планеты. Материки, острова. Характеристика природных условий материков. Атмосфера. Состав воздуха. Облака, типы облаков. Нагревание и охлаждение воздуха над сушей и водной поверхностью. Ветер. Погода.</w:t>
      </w:r>
      <w:r w:rsidRPr="00CB2B97">
        <w:rPr>
          <w:i/>
          <w:iCs/>
          <w:sz w:val="28"/>
          <w:szCs w:val="28"/>
        </w:rPr>
        <w:t xml:space="preserve"> Влияние погоды на состояние живых организмов, здоровье людей.</w:t>
      </w:r>
    </w:p>
    <w:p w:rsidR="000D53E0" w:rsidRPr="00CB2B97" w:rsidRDefault="000D53E0" w:rsidP="00A339D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2B97">
        <w:rPr>
          <w:sz w:val="28"/>
          <w:szCs w:val="28"/>
        </w:rPr>
        <w:t>Гидросфера, ее части. Водяной пар в воздухе. Соленость воды. Воды суши. Ледники. Айсберги. Подземные воды. Уникальность планеты Земля.</w:t>
      </w:r>
    </w:p>
    <w:p w:rsidR="000D53E0" w:rsidRDefault="000D53E0" w:rsidP="00A339D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2B97">
        <w:rPr>
          <w:sz w:val="28"/>
          <w:szCs w:val="28"/>
        </w:rPr>
        <w:t xml:space="preserve">Планета Земля как среда обитания живых организмов. Особенности расположения Земли в Солнечной системе, ее вращение, строение, обеспечивающие возможность жизни на планете. </w:t>
      </w:r>
    </w:p>
    <w:p w:rsidR="000D53E0" w:rsidRPr="00A339DB" w:rsidRDefault="000D53E0" w:rsidP="00A339DB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A339DB">
        <w:rPr>
          <w:b/>
          <w:bCs/>
          <w:sz w:val="28"/>
          <w:szCs w:val="28"/>
        </w:rPr>
        <w:t>Демонстрации</w:t>
      </w:r>
    </w:p>
    <w:p w:rsidR="000D53E0" w:rsidRDefault="000D53E0" w:rsidP="00A339D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2B97">
        <w:rPr>
          <w:sz w:val="28"/>
          <w:szCs w:val="28"/>
        </w:rPr>
        <w:t xml:space="preserve">Примеры простых и сложных веществ, смесей. Опыты, демонстрирующие горение веществ. Примеры различных физических явлений: механических (падение тел и т. п.). тепловых (плавление льда и т. п.), световых (разложение белого цвета при прохождении его через призму). </w:t>
      </w:r>
    </w:p>
    <w:p w:rsidR="000D53E0" w:rsidRPr="00A339DB" w:rsidRDefault="000D53E0" w:rsidP="00A339DB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A339DB">
        <w:rPr>
          <w:b/>
          <w:bCs/>
          <w:sz w:val="28"/>
          <w:szCs w:val="28"/>
        </w:rPr>
        <w:t>Практические работы</w:t>
      </w:r>
    </w:p>
    <w:p w:rsidR="000D53E0" w:rsidRPr="00CB2B97" w:rsidRDefault="000D53E0" w:rsidP="00A339D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2B97">
        <w:rPr>
          <w:sz w:val="28"/>
          <w:szCs w:val="28"/>
        </w:rPr>
        <w:t>Описание и сравнение признаков 2—3 веществ. Наблюдение признаков химических реакций. Исследование 1—2 физических явлений (зависимость скорости испарения жидкости от ее температуры, площади поверхности и т. п.).</w:t>
      </w:r>
    </w:p>
    <w:p w:rsidR="000D53E0" w:rsidRDefault="000D53E0" w:rsidP="00A339D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2B97">
        <w:rPr>
          <w:sz w:val="28"/>
          <w:szCs w:val="28"/>
        </w:rPr>
        <w:t xml:space="preserve">Наблюдение погоды, измерение температуры воздуха, направление скорости ветра. Оценка влияния погодных условий на самочувствие людей. </w:t>
      </w:r>
    </w:p>
    <w:p w:rsidR="000D53E0" w:rsidRPr="00CB2B97" w:rsidRDefault="000D53E0" w:rsidP="00A339DB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2B97">
        <w:rPr>
          <w:sz w:val="28"/>
          <w:szCs w:val="28"/>
        </w:rPr>
        <w:t>Тема 4.</w:t>
      </w:r>
      <w:r w:rsidRPr="00CB2B97">
        <w:rPr>
          <w:b/>
          <w:bCs/>
          <w:sz w:val="28"/>
          <w:szCs w:val="28"/>
        </w:rPr>
        <w:t xml:space="preserve"> Ж</w:t>
      </w:r>
      <w:r>
        <w:rPr>
          <w:b/>
          <w:bCs/>
          <w:sz w:val="28"/>
          <w:szCs w:val="28"/>
        </w:rPr>
        <w:t>и</w:t>
      </w:r>
      <w:r w:rsidRPr="00CB2B97">
        <w:rPr>
          <w:b/>
          <w:bCs/>
          <w:sz w:val="28"/>
          <w:szCs w:val="28"/>
        </w:rPr>
        <w:t>знь</w:t>
      </w:r>
      <w:r w:rsidRPr="00CB2B97">
        <w:rPr>
          <w:i/>
          <w:iCs/>
          <w:sz w:val="28"/>
          <w:szCs w:val="28"/>
        </w:rPr>
        <w:t xml:space="preserve"> </w:t>
      </w:r>
      <w:r w:rsidRPr="00A339DB">
        <w:rPr>
          <w:b/>
          <w:bCs/>
          <w:sz w:val="28"/>
          <w:szCs w:val="28"/>
        </w:rPr>
        <w:t xml:space="preserve">на </w:t>
      </w:r>
      <w:r w:rsidRPr="00CB2B97">
        <w:rPr>
          <w:b/>
          <w:bCs/>
          <w:sz w:val="28"/>
          <w:szCs w:val="28"/>
        </w:rPr>
        <w:t>Земле</w:t>
      </w:r>
      <w:r w:rsidRPr="00CB2B97">
        <w:rPr>
          <w:i/>
          <w:iCs/>
          <w:sz w:val="28"/>
          <w:szCs w:val="28"/>
        </w:rPr>
        <w:t xml:space="preserve"> (14 часов)</w:t>
      </w:r>
    </w:p>
    <w:p w:rsidR="000D53E0" w:rsidRPr="00CB2B97" w:rsidRDefault="000D53E0" w:rsidP="00D04448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2B97">
        <w:rPr>
          <w:i/>
          <w:iCs/>
          <w:sz w:val="28"/>
          <w:szCs w:val="28"/>
        </w:rPr>
        <w:t xml:space="preserve">Развитие жизни на Земле: жизнь в древнем океане; леса каменноугольного периода: расцвет древних пресмыкающихся; птицы и звери прошлого. </w:t>
      </w:r>
      <w:r w:rsidRPr="00CB2B97">
        <w:rPr>
          <w:sz w:val="28"/>
          <w:szCs w:val="28"/>
        </w:rPr>
        <w:t>Клеточное строение организмов. Оболочка, цитоплазма и ядро — главные части клетки. Деление</w:t>
      </w:r>
      <w:r>
        <w:rPr>
          <w:sz w:val="28"/>
          <w:szCs w:val="28"/>
        </w:rPr>
        <w:t xml:space="preserve"> </w:t>
      </w:r>
      <w:r w:rsidRPr="00CB2B97">
        <w:rPr>
          <w:sz w:val="28"/>
          <w:szCs w:val="28"/>
        </w:rPr>
        <w:t>клеток. Разнообразие клеток растительного и животного организмов. Половые клетки. Оплодотворение.</w:t>
      </w:r>
    </w:p>
    <w:p w:rsidR="000D53E0" w:rsidRPr="00CB2B97" w:rsidRDefault="000D53E0" w:rsidP="00D04448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2B97">
        <w:rPr>
          <w:sz w:val="28"/>
          <w:szCs w:val="28"/>
        </w:rPr>
        <w:t>Разнообразие живого. Царства живой природы. Одноклеточные и многоклеточные организмы, беспозвоночные и позвоночные животные.</w:t>
      </w:r>
    </w:p>
    <w:p w:rsidR="000D53E0" w:rsidRPr="00CB2B97" w:rsidRDefault="000D53E0" w:rsidP="00D04448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2B97">
        <w:rPr>
          <w:sz w:val="28"/>
          <w:szCs w:val="28"/>
        </w:rPr>
        <w:t>Наземно-воздушная, водная и почвенная</w:t>
      </w:r>
      <w:r>
        <w:rPr>
          <w:sz w:val="28"/>
          <w:szCs w:val="28"/>
        </w:rPr>
        <w:t xml:space="preserve"> </w:t>
      </w:r>
      <w:r w:rsidRPr="00CB2B97">
        <w:rPr>
          <w:sz w:val="28"/>
          <w:szCs w:val="28"/>
        </w:rPr>
        <w:t xml:space="preserve"> среды обитания организмов. Приспособленность организмов к среде обитания.</w:t>
      </w:r>
    </w:p>
    <w:p w:rsidR="000D53E0" w:rsidRDefault="000D53E0" w:rsidP="00D04448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Растения и животные разных материков (знакомство с отдельными представителями живой природы каждого материка).</w:t>
      </w:r>
    </w:p>
    <w:p w:rsidR="000D53E0" w:rsidRPr="00D04448" w:rsidRDefault="000D53E0" w:rsidP="00D04448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4448">
        <w:rPr>
          <w:sz w:val="28"/>
          <w:szCs w:val="28"/>
        </w:rPr>
        <w:t>Природные зоны Земли: тундра, тайга, смешанные и широколиственные леса, травянистые равнины — степи и саванны, пустыни, влажный тропический лес.</w:t>
      </w:r>
    </w:p>
    <w:p w:rsidR="000D53E0" w:rsidRPr="00D04448" w:rsidRDefault="000D53E0" w:rsidP="00D04448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4448">
        <w:rPr>
          <w:sz w:val="28"/>
          <w:szCs w:val="28"/>
        </w:rPr>
        <w:t>Жизнь в морях и океанах. Сообщества поверхности и толщи воды, донное сообщество кораллового рифа, глубоководное сообщество.</w:t>
      </w:r>
    </w:p>
    <w:p w:rsidR="000D53E0" w:rsidRPr="00D04448" w:rsidRDefault="000D53E0" w:rsidP="00154A66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bookmark3"/>
      <w:r w:rsidRPr="00D04448">
        <w:rPr>
          <w:b/>
          <w:bCs/>
          <w:sz w:val="28"/>
          <w:szCs w:val="28"/>
        </w:rPr>
        <w:t>Практические работы</w:t>
      </w:r>
      <w:bookmarkEnd w:id="0"/>
    </w:p>
    <w:p w:rsidR="000D53E0" w:rsidRPr="00D04448" w:rsidRDefault="000D53E0" w:rsidP="00154A66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4448">
        <w:rPr>
          <w:sz w:val="28"/>
          <w:szCs w:val="28"/>
        </w:rPr>
        <w:t>Определение (узнавание) наиболее распространенных растений и животных с использованием различных источников информации (фотографий, атласов</w:t>
      </w:r>
      <w:r>
        <w:rPr>
          <w:sz w:val="28"/>
          <w:szCs w:val="28"/>
        </w:rPr>
        <w:t xml:space="preserve"> –</w:t>
      </w:r>
      <w:r w:rsidRPr="00D04448">
        <w:rPr>
          <w:sz w:val="28"/>
          <w:szCs w:val="28"/>
        </w:rPr>
        <w:t xml:space="preserve"> определителей</w:t>
      </w:r>
      <w:r>
        <w:rPr>
          <w:sz w:val="28"/>
          <w:szCs w:val="28"/>
        </w:rPr>
        <w:t>,</w:t>
      </w:r>
      <w:r w:rsidRPr="00D04448">
        <w:rPr>
          <w:sz w:val="28"/>
          <w:szCs w:val="28"/>
        </w:rPr>
        <w:t xml:space="preserve"> чучел, гербариев и др.). Исследование влияния температуры, света и влажности на прорастание семян. Примеры приспособлений растений и животных к среде обитания. Знакомство с экологическими проблемами местности и доступными тлями их решения.</w:t>
      </w:r>
    </w:p>
    <w:p w:rsidR="000D53E0" w:rsidRPr="00D04448" w:rsidRDefault="000D53E0" w:rsidP="00154A66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bookmarkStart w:id="1" w:name="bookmark4"/>
      <w:r w:rsidRPr="00D04448">
        <w:rPr>
          <w:b/>
          <w:bCs/>
          <w:sz w:val="28"/>
          <w:szCs w:val="28"/>
        </w:rPr>
        <w:t>Тема 5. Человек на Земле</w:t>
      </w:r>
      <w:r w:rsidRPr="00D04448">
        <w:rPr>
          <w:b/>
          <w:bCs/>
          <w:i/>
          <w:iCs/>
          <w:sz w:val="28"/>
          <w:szCs w:val="28"/>
        </w:rPr>
        <w:t xml:space="preserve"> (16 часов)</w:t>
      </w:r>
      <w:bookmarkEnd w:id="1"/>
    </w:p>
    <w:p w:rsidR="000D53E0" w:rsidRPr="00D04448" w:rsidRDefault="000D53E0" w:rsidP="00154A66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4448">
        <w:rPr>
          <w:sz w:val="28"/>
          <w:szCs w:val="28"/>
        </w:rPr>
        <w:t>Научные представления о происхождении человека. Древние предки человека: дриопитеки и австралопитеки. Человек умелый. Человек прямоходящий. Человек разумный (неандерталец, кроманьонец, современный человек).</w:t>
      </w:r>
    </w:p>
    <w:p w:rsidR="000D53E0" w:rsidRPr="00D04448" w:rsidRDefault="000D53E0" w:rsidP="00154A66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4448">
        <w:rPr>
          <w:sz w:val="28"/>
          <w:szCs w:val="28"/>
        </w:rPr>
        <w:t>Страницы истории географических открытий. Географические представления древнегреческих ученых. Открытие Америки, Австралии, Антарктиды. Великие путешественники — первооткрыватели далеких земель.</w:t>
      </w:r>
    </w:p>
    <w:p w:rsidR="000D53E0" w:rsidRPr="00D04448" w:rsidRDefault="000D53E0" w:rsidP="00154A66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4448">
        <w:rPr>
          <w:sz w:val="28"/>
          <w:szCs w:val="28"/>
        </w:rPr>
        <w:t>Изменения в природе, вызванные деятельностью человека. Кислотные дожди, озоновая дыра, парниковый эффект, радиоактивные отходы.</w:t>
      </w:r>
    </w:p>
    <w:p w:rsidR="000D53E0" w:rsidRPr="00D04448" w:rsidRDefault="000D53E0" w:rsidP="00154A66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4448">
        <w:rPr>
          <w:sz w:val="28"/>
          <w:szCs w:val="28"/>
        </w:rPr>
        <w:t>Биологическое разнообразие, его обеднение и пути сохранения. Опустынивание и его причины, борьба с опустыниванием.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</w:t>
      </w:r>
    </w:p>
    <w:p w:rsidR="000D53E0" w:rsidRPr="00D04448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4448">
        <w:rPr>
          <w:sz w:val="28"/>
          <w:szCs w:val="28"/>
        </w:rPr>
        <w:t>Здоровье человека и безопасность жизни.</w:t>
      </w:r>
    </w:p>
    <w:p w:rsidR="000D53E0" w:rsidRPr="00D04448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4448">
        <w:rPr>
          <w:sz w:val="28"/>
          <w:szCs w:val="28"/>
        </w:rPr>
        <w:t>Взаимосвязь здоровья и образа жизни.</w:t>
      </w:r>
    </w:p>
    <w:p w:rsidR="000D53E0" w:rsidRPr="00D04448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D04448">
        <w:rPr>
          <w:i/>
          <w:iCs/>
          <w:sz w:val="28"/>
          <w:szCs w:val="28"/>
        </w:rPr>
        <w:t>Вредные привычки и их профилактика. Среда обитания человека.</w:t>
      </w: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4448">
        <w:rPr>
          <w:sz w:val="28"/>
          <w:szCs w:val="28"/>
        </w:rPr>
        <w:t>Правила поведения человека в опасных ситуациях природного происхождения. Простейшие способы оказания первой помощи.</w:t>
      </w:r>
    </w:p>
    <w:p w:rsidR="000D53E0" w:rsidRPr="00154A66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154A66">
        <w:rPr>
          <w:b/>
          <w:bCs/>
          <w:sz w:val="28"/>
          <w:szCs w:val="28"/>
        </w:rPr>
        <w:t>Демонстрации</w:t>
      </w:r>
    </w:p>
    <w:p w:rsidR="000D53E0" w:rsidRPr="00D04448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4448">
        <w:rPr>
          <w:sz w:val="28"/>
          <w:szCs w:val="28"/>
        </w:rPr>
        <w:t>Ядовитые растения и опасные животные своей местности.</w:t>
      </w:r>
    </w:p>
    <w:p w:rsidR="000D53E0" w:rsidRPr="00154A66" w:rsidRDefault="000D53E0" w:rsidP="00E35BC1">
      <w:pPr>
        <w:pStyle w:val="NormalWeb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  <w:bookmarkStart w:id="2" w:name="bookmark5"/>
      <w:r w:rsidRPr="00154A66">
        <w:rPr>
          <w:b/>
          <w:bCs/>
          <w:sz w:val="28"/>
          <w:szCs w:val="28"/>
        </w:rPr>
        <w:t>Практические работы</w:t>
      </w:r>
      <w:bookmarkEnd w:id="2"/>
    </w:p>
    <w:p w:rsidR="000D53E0" w:rsidRPr="00D04448" w:rsidRDefault="000D53E0" w:rsidP="00E35BC1">
      <w:pPr>
        <w:pStyle w:val="NormalWeb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04448">
        <w:rPr>
          <w:sz w:val="28"/>
          <w:szCs w:val="28"/>
        </w:rPr>
        <w:t>Измерение своего роста и массы тела. Овладение простейшими способами оказания первой доврачебной помощи.</w:t>
      </w:r>
    </w:p>
    <w:p w:rsidR="000D53E0" w:rsidRPr="00D706A7" w:rsidRDefault="000D53E0" w:rsidP="00E35BC1">
      <w:pPr>
        <w:pStyle w:val="NormalWeb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  <w:r w:rsidRPr="00D706A7">
        <w:rPr>
          <w:b/>
          <w:bCs/>
          <w:sz w:val="28"/>
          <w:szCs w:val="28"/>
        </w:rPr>
        <w:t>Резервное время — 5 часов.</w:t>
      </w:r>
    </w:p>
    <w:tbl>
      <w:tblPr>
        <w:tblpPr w:leftFromText="180" w:rightFromText="180" w:vertAnchor="text" w:horzAnchor="margin" w:tblpXSpec="center" w:tblpY="2"/>
        <w:tblW w:w="1035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8"/>
        <w:gridCol w:w="1275"/>
        <w:gridCol w:w="1134"/>
        <w:gridCol w:w="5389"/>
        <w:gridCol w:w="992"/>
        <w:gridCol w:w="992"/>
      </w:tblGrid>
      <w:tr w:rsidR="000D53E0" w:rsidRPr="009F757E">
        <w:trPr>
          <w:trHeight w:val="42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3E0" w:rsidRPr="00E92195" w:rsidRDefault="000D53E0" w:rsidP="00456A5A">
            <w:pPr>
              <w:shd w:val="clear" w:color="auto" w:fill="FFFFFF"/>
              <w:spacing w:after="0" w:line="274" w:lineRule="exact"/>
              <w:ind w:hanging="3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8"/>
                <w:szCs w:val="28"/>
              </w:rPr>
              <w:t>Дата</w:t>
            </w:r>
          </w:p>
        </w:tc>
        <w:tc>
          <w:tcPr>
            <w:tcW w:w="5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0D53E0" w:rsidRPr="00E92195" w:rsidRDefault="000D53E0" w:rsidP="00456A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Примечание</w:t>
            </w:r>
          </w:p>
        </w:tc>
      </w:tr>
      <w:tr w:rsidR="000D53E0" w:rsidRPr="009F757E">
        <w:trPr>
          <w:trHeight w:hRule="exact" w:val="427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E0" w:rsidRPr="00E92195" w:rsidRDefault="000D53E0" w:rsidP="0045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8"/>
                <w:szCs w:val="28"/>
              </w:rPr>
              <w:t>факт</w:t>
            </w:r>
          </w:p>
        </w:tc>
        <w:tc>
          <w:tcPr>
            <w:tcW w:w="53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E0" w:rsidRPr="00E92195" w:rsidRDefault="000D53E0" w:rsidP="0045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E0" w:rsidRPr="00E92195" w:rsidRDefault="000D53E0" w:rsidP="0045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E0" w:rsidRPr="00E92195" w:rsidRDefault="000D53E0" w:rsidP="00456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4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2174"/>
              <w:rPr>
                <w:rFonts w:ascii="Times New Roman" w:hAnsi="Times New Roman" w:cs="Times New Roman"/>
                <w:b/>
                <w:bCs/>
                <w:color w:val="232323"/>
                <w:spacing w:val="-5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973386" w:rsidRDefault="000D53E0" w:rsidP="00456A5A">
            <w:pPr>
              <w:pStyle w:val="NormalWeb"/>
              <w:spacing w:before="0" w:beforeAutospacing="0" w:after="0" w:afterAutospacing="0"/>
              <w:jc w:val="both"/>
              <w:rPr>
                <w:spacing w:val="-5"/>
                <w:sz w:val="28"/>
                <w:szCs w:val="28"/>
                <w:lang w:eastAsia="ko-KR"/>
              </w:rPr>
            </w:pPr>
            <w:r>
              <w:rPr>
                <w:b/>
                <w:bCs/>
                <w:sz w:val="28"/>
                <w:szCs w:val="28"/>
              </w:rPr>
              <w:t>Изучение природы</w:t>
            </w:r>
            <w:r w:rsidRPr="00973386">
              <w:rPr>
                <w:b/>
                <w:bCs/>
                <w:sz w:val="28"/>
                <w:szCs w:val="28"/>
              </w:rPr>
              <w:t xml:space="preserve"> </w:t>
            </w:r>
            <w:r w:rsidRPr="00973386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973386" w:rsidRDefault="000D53E0" w:rsidP="00456A5A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7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583" w:hanging="7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583" w:hanging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Науки о природе</w:t>
            </w:r>
            <w:r w:rsidRPr="00E9219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6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Методы изучения природы</w:t>
            </w:r>
            <w:r w:rsidRPr="00E9219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7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Оборудование для научных исследований</w:t>
            </w:r>
            <w:r w:rsidRPr="00E9219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7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973386" w:rsidRDefault="000D53E0" w:rsidP="00456A5A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Вселенная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973386" w:rsidRDefault="000D53E0" w:rsidP="00456A5A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7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вселенная. Как древние люди представляли себе вселенную.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1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72" w:hanging="7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5A7791" w:rsidRDefault="000D53E0" w:rsidP="00456A5A">
            <w:pPr>
              <w:shd w:val="clear" w:color="auto" w:fill="FFFFFF"/>
              <w:spacing w:after="0" w:line="324" w:lineRule="exact"/>
              <w:ind w:right="72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5A7791">
              <w:rPr>
                <w:rFonts w:ascii="Times New Roman" w:hAnsi="Times New Roman" w:cs="Times New Roman"/>
                <w:sz w:val="28"/>
                <w:szCs w:val="28"/>
              </w:rPr>
              <w:t>Гипотезы возникновения Вселенной</w:t>
            </w:r>
          </w:p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72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5A7791">
              <w:rPr>
                <w:rFonts w:ascii="Times New Roman" w:hAnsi="Times New Roman" w:cs="Times New Roman"/>
                <w:sz w:val="28"/>
                <w:szCs w:val="28"/>
              </w:rPr>
              <w:t>( по Птолемею, Копернику, Галилею, Бруно и др.)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9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 система, её состав. Планеты земной группы. Планеты – гиганты. Самая маленькая планета – Плутон.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5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Спутники планет.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5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Астероиды. Кометы.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4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Метеоры. Метеориты.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4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  <w:t>10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Звезды. Солнце – ближайшая к нам звезда.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5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звезд.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>12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Созвездия.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1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13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3C63C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Пр.р..</w:t>
            </w:r>
            <w:r w:rsidRPr="003C63C0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  <w:t xml:space="preserve"> Наблюдение суточного движения Солнца и звезд (фотографирование звездного неба с использованием цифрового и компьютера). Работа с подвижной картой звездного неба.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5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14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Галактики. Световой год.</w:t>
            </w:r>
            <w:r w:rsidRPr="00E9219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5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15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Многообразие галактик.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7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Обобщающий урок по теме «Вселенная»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8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17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Проверочная работа по теме «Вселенная»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8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973386" w:rsidRDefault="000D53E0" w:rsidP="00456A5A">
            <w:pPr>
              <w:pStyle w:val="NormalWeb"/>
              <w:spacing w:before="0" w:beforeAutospacing="0" w:after="0" w:afterAutospacing="0"/>
              <w:jc w:val="both"/>
              <w:rPr>
                <w:rFonts w:eastAsia="Batang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Земля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973386" w:rsidRDefault="000D53E0" w:rsidP="00456A5A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11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18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134B5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Представления людей о возникновении Земли. Гипотезы о возникновении Земли (Бюффон, Кант, Джинс, Шмидт).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8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19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056BB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9F757E">
              <w:rPr>
                <w:rFonts w:ascii="Times New Roman" w:hAnsi="Times New Roman" w:cs="Times New Roman"/>
                <w:sz w:val="28"/>
                <w:szCs w:val="28"/>
              </w:rPr>
              <w:t>Современные взгляды на возникновение Земли.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8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20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056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Внутреннее строение Земли: ядро, мантия. Земная кора.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7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21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056BB" w:rsidRDefault="000D53E0" w:rsidP="00456A5A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9F757E">
              <w:rPr>
                <w:rFonts w:ascii="Times New Roman" w:hAnsi="Times New Roman" w:cs="Times New Roman"/>
                <w:sz w:val="28"/>
                <w:szCs w:val="28"/>
              </w:rPr>
              <w:t>Горные породы. Минералы, полезные ископаемые.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056BB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7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22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056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Горные породы. Минералы, полезные ископаемые.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12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23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056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Вещества в окружающем мире и их использование человеком. Простые и сложные вещества, смеси.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9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24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056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Многообразие явлений природы. Природные явления: землетрясения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9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25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056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Многообразие явлений природы. Природные явления: извержения вулканов, гейзеры.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5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26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Суша планеты</w:t>
            </w:r>
            <w:r w:rsidRPr="00E9219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5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27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Суша планеты.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5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28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Атмосфера Земли.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11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29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Погода.  Климат.</w:t>
            </w:r>
            <w:r w:rsidRPr="00E0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056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Пр.р.</w:t>
            </w:r>
            <w:r w:rsidRPr="00E056BB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  <w:t xml:space="preserve"> </w:t>
            </w:r>
            <w:r w:rsidRPr="00E056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Наблюдение погоды: измерение температуры воздуха, направления и скорости ветра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11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30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Ураганы. Смерчи. </w:t>
            </w:r>
            <w:r w:rsidRPr="00E056B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Пр.р..</w:t>
            </w:r>
            <w:r w:rsidRPr="00E056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Оценка влияния погодных условий на самочувствие людей (опрос </w:t>
            </w:r>
            <w:r w:rsidRPr="00E056BB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  <w:t>родителей и близких).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6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31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Гидросфера Земли, ее части. Мировой океан. </w:t>
            </w:r>
            <w:r w:rsidRPr="00E9219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7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Воды суши.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7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33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Уникальность планеты Земля.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7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34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Обобщающий урок по теме «Земля»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7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35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Проверочная работа по теме «Земля»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7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973386" w:rsidRDefault="000D53E0" w:rsidP="00456A5A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Жизнь на Земле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973386" w:rsidRDefault="000D53E0" w:rsidP="00456A5A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7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36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жизни на Земле.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5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37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Животные прошлого</w:t>
            </w:r>
            <w:r w:rsidRPr="00E9219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7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38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7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Живые клетки.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Разнообразие клеток</w:t>
            </w:r>
            <w:r w:rsidRPr="00E9219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8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39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15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Царства живой природы. Одноклеточные организмы.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7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40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Многоклеточные организмы (грибы, растения)</w:t>
            </w:r>
            <w:r w:rsidRPr="00E9219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7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41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Беспозвоночные и позвоночные животные</w:t>
            </w:r>
            <w:r w:rsidRPr="00E9219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10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42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Среды обитания о</w:t>
            </w:r>
            <w:r w:rsidRPr="002C790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анизмов</w:t>
            </w:r>
            <w:r w:rsidRPr="00E9219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Наземно-воздушная среда, приспособленность организмов к жизни в ней.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8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43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Водная среда. 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риспособленность организмов к жизни в ней.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9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44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17" w:lineRule="exact"/>
              <w:ind w:righ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Почвенная среда. 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риспособленность организмов к жизни в ней.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7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45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Жизнь на разных материках.</w:t>
            </w:r>
            <w:r w:rsidRPr="00E9219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4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46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418"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Природные зоны Земли</w:t>
            </w:r>
            <w:r w:rsidRPr="00E9219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4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в морях и океанах.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8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3E0" w:rsidRPr="00E92195" w:rsidRDefault="000D53E0" w:rsidP="00456A5A">
            <w:pPr>
              <w:shd w:val="clear" w:color="auto" w:fill="FFFFFF"/>
              <w:spacing w:after="0" w:line="338" w:lineRule="exact"/>
              <w:ind w:right="173"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Обобщающий урок по теме «Жизнь на Земле»</w:t>
            </w:r>
            <w:r w:rsidRPr="00E9219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10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Проверочная работа по теме «Жизнь на Земле»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973386" w:rsidRDefault="000D53E0" w:rsidP="00456A5A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973386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Человек на Земле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3E0" w:rsidRPr="00973386" w:rsidRDefault="000D53E0" w:rsidP="00456A5A">
            <w:pPr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 человека.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right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1"/>
                <w:sz w:val="28"/>
                <w:szCs w:val="28"/>
              </w:rPr>
              <w:t>51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Древние предки человека.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5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Первые люди.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9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right="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3"/>
                <w:sz w:val="28"/>
                <w:szCs w:val="28"/>
              </w:rPr>
              <w:t>53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8002F"/>
                <w:spacing w:val="-6"/>
                <w:sz w:val="28"/>
                <w:szCs w:val="28"/>
              </w:rPr>
              <w:t>История географических открытий. Географические представления древнегреческих ученых.</w:t>
            </w:r>
            <w:r w:rsidRPr="00E92195">
              <w:rPr>
                <w:rFonts w:ascii="Times New Roman" w:hAnsi="Times New Roman" w:cs="Times New Roman"/>
                <w:color w:val="28002F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8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54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799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C51">
              <w:rPr>
                <w:rFonts w:ascii="Times New Roman" w:hAnsi="Times New Roman" w:cs="Times New Roman"/>
                <w:sz w:val="28"/>
                <w:szCs w:val="28"/>
              </w:rPr>
              <w:t>Открытие Америки, Австралии, Антарктиды.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799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9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right="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1562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C5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Великие путешественники — первооткрыватели далеких земель.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1562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5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56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человек изменил Землю.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908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••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53E0" w:rsidRPr="009F757E">
        <w:trPr>
          <w:trHeight w:hRule="exact" w:val="7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57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C51">
              <w:rPr>
                <w:rFonts w:ascii="Times New Roman" w:hAnsi="Times New Roman" w:cs="Times New Roman"/>
                <w:sz w:val="28"/>
                <w:szCs w:val="28"/>
              </w:rPr>
              <w:t>Кислотные дожди, озоновая дыра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4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8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94C51">
              <w:rPr>
                <w:rFonts w:ascii="Times New Roman" w:hAnsi="Times New Roman" w:cs="Times New Roman"/>
                <w:sz w:val="28"/>
                <w:szCs w:val="28"/>
              </w:rPr>
              <w:t>арниковый эффект, радиоактивные отходы.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5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59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под угрозой.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сохранения жизни на Земле.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8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21"/>
                <w:sz w:val="28"/>
                <w:szCs w:val="28"/>
              </w:rPr>
              <w:t>61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17" w:lineRule="exact"/>
              <w:ind w:right="454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10">
              <w:rPr>
                <w:rFonts w:ascii="Times New Roman" w:hAnsi="Times New Roman" w:cs="Times New Roman"/>
                <w:sz w:val="28"/>
                <w:szCs w:val="28"/>
              </w:rPr>
              <w:t>Опустынивание и его причины, борьба с опустыниванием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17" w:lineRule="exact"/>
              <w:ind w:righ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901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53E0" w:rsidRPr="009F757E">
        <w:trPr>
          <w:trHeight w:hRule="exact"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36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10">
              <w:rPr>
                <w:rFonts w:ascii="Times New Roman" w:hAnsi="Times New Roman" w:cs="Times New Roman"/>
                <w:sz w:val="28"/>
                <w:szCs w:val="28"/>
              </w:rPr>
              <w:t>Важнейшие экологические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24" w:lineRule="exact"/>
              <w:ind w:righ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879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53E0" w:rsidRPr="009F757E">
        <w:trPr>
          <w:trHeight w:hRule="exact" w:val="7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63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BB6710" w:rsidRDefault="000D53E0" w:rsidP="0045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10">
              <w:rPr>
                <w:rFonts w:ascii="Times New Roman" w:hAnsi="Times New Roman" w:cs="Times New Roman"/>
                <w:sz w:val="28"/>
                <w:szCs w:val="28"/>
              </w:rPr>
              <w:t>Здоровье человека и безопасность жизни.</w:t>
            </w:r>
          </w:p>
          <w:p w:rsidR="000D53E0" w:rsidRPr="00E92195" w:rsidRDefault="000D53E0" w:rsidP="00456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64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3E0" w:rsidRPr="00E92195" w:rsidRDefault="000D53E0" w:rsidP="00456A5A">
            <w:pPr>
              <w:shd w:val="clear" w:color="auto" w:fill="FFFFFF"/>
              <w:spacing w:after="0" w:line="338" w:lineRule="exact"/>
              <w:ind w:right="173"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Обобщающий урок по теме «Человек на Земле»</w:t>
            </w:r>
            <w:r w:rsidRPr="00E9219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7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65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38" w:lineRule="exact"/>
              <w:ind w:right="173" w:firstLine="7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Проверочная работа по теме «Человек на Земле»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3E0" w:rsidRPr="00E92195" w:rsidRDefault="000D53E0" w:rsidP="00456A5A">
            <w:pPr>
              <w:shd w:val="clear" w:color="auto" w:fill="FFFFFF"/>
              <w:spacing w:after="0" w:line="338" w:lineRule="exact"/>
              <w:ind w:right="173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ind w:left="1894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53E0" w:rsidRPr="009F757E">
        <w:trPr>
          <w:trHeight w:hRule="exact" w:val="74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66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9F757E" w:rsidRDefault="000D53E0" w:rsidP="00456A5A">
            <w:pPr>
              <w:rPr>
                <w:rFonts w:ascii="Times New Roman" w:hAnsi="Times New Roman" w:cs="Times New Roman"/>
              </w:rPr>
            </w:pPr>
            <w:r w:rsidRPr="009F757E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знаний по теме: «Изучение природы»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17" w:lineRule="exact"/>
              <w:ind w:right="259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7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9F757E" w:rsidRDefault="000D53E0" w:rsidP="00456A5A">
            <w:pPr>
              <w:rPr>
                <w:rFonts w:ascii="Times New Roman" w:hAnsi="Times New Roman" w:cs="Times New Roman"/>
              </w:rPr>
            </w:pPr>
            <w:r w:rsidRPr="009F757E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знаний по теме: «Вселенная»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302" w:lineRule="exact"/>
              <w:ind w:right="108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8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68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9F757E" w:rsidRDefault="000D53E0" w:rsidP="00456A5A">
            <w:pPr>
              <w:rPr>
                <w:rFonts w:ascii="Times New Roman" w:hAnsi="Times New Roman" w:cs="Times New Roman"/>
              </w:rPr>
            </w:pPr>
            <w:r w:rsidRPr="009F757E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знаний по теме: «Земля»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11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69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9F757E" w:rsidRDefault="000D53E0" w:rsidP="00456A5A">
            <w:pPr>
              <w:rPr>
                <w:rFonts w:ascii="Times New Roman" w:hAnsi="Times New Roman" w:cs="Times New Roman"/>
              </w:rPr>
            </w:pPr>
            <w:r w:rsidRPr="009F757E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знаний по теме «Жизнь на Земле»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E0" w:rsidRPr="009F757E">
        <w:trPr>
          <w:trHeight w:hRule="exact" w:val="8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9F757E" w:rsidRDefault="000D53E0" w:rsidP="00456A5A">
            <w:pPr>
              <w:rPr>
                <w:rFonts w:ascii="Times New Roman" w:hAnsi="Times New Roman" w:cs="Times New Roman"/>
              </w:rPr>
            </w:pPr>
            <w:r w:rsidRPr="009F757E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знаний по теме: «Человек на Земле»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3E0" w:rsidRPr="00E92195" w:rsidRDefault="000D53E0" w:rsidP="00456A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3E0" w:rsidRPr="00E92195" w:rsidRDefault="000D53E0" w:rsidP="00E92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195"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тематическое планирование</w:t>
      </w: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3E0" w:rsidRDefault="000D53E0" w:rsidP="00E35BC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3E0" w:rsidRPr="00376B47" w:rsidRDefault="000D53E0" w:rsidP="005D3012">
      <w:pPr>
        <w:pStyle w:val="NormalWeb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76B47">
        <w:rPr>
          <w:b/>
          <w:bCs/>
          <w:sz w:val="28"/>
          <w:szCs w:val="28"/>
        </w:rPr>
        <w:t>Дополнительная литература:</w:t>
      </w:r>
    </w:p>
    <w:p w:rsidR="000D53E0" w:rsidRPr="00376B47" w:rsidRDefault="000D53E0" w:rsidP="00376B47">
      <w:pPr>
        <w:pStyle w:val="NormalWeb"/>
        <w:numPr>
          <w:ilvl w:val="0"/>
          <w:numId w:val="8"/>
        </w:numPr>
        <w:jc w:val="both"/>
        <w:rPr>
          <w:sz w:val="28"/>
          <w:szCs w:val="28"/>
        </w:rPr>
      </w:pPr>
      <w:r w:rsidRPr="00376B47">
        <w:rPr>
          <w:sz w:val="28"/>
          <w:szCs w:val="28"/>
        </w:rPr>
        <w:t>Биология. Энциклопедия / Гл. редактор М.С.Гиляров. - М.: Большая Российская энциклопедия, 2003.</w:t>
      </w:r>
    </w:p>
    <w:p w:rsidR="000D53E0" w:rsidRPr="00376B47" w:rsidRDefault="000D53E0" w:rsidP="00376B47">
      <w:pPr>
        <w:pStyle w:val="NormalWeb"/>
        <w:numPr>
          <w:ilvl w:val="0"/>
          <w:numId w:val="8"/>
        </w:numPr>
        <w:jc w:val="both"/>
        <w:rPr>
          <w:sz w:val="28"/>
          <w:szCs w:val="28"/>
        </w:rPr>
      </w:pPr>
      <w:r w:rsidRPr="00376B47">
        <w:rPr>
          <w:sz w:val="28"/>
          <w:szCs w:val="28"/>
        </w:rPr>
        <w:t>Васильева Е.Д. Популярный атлас-определитель. Рыбы. - М.: Дрофа, 2005.</w:t>
      </w:r>
    </w:p>
    <w:p w:rsidR="000D53E0" w:rsidRPr="00376B47" w:rsidRDefault="000D53E0" w:rsidP="00376B47">
      <w:pPr>
        <w:pStyle w:val="NormalWeb"/>
        <w:numPr>
          <w:ilvl w:val="0"/>
          <w:numId w:val="8"/>
        </w:numPr>
        <w:jc w:val="both"/>
        <w:rPr>
          <w:sz w:val="28"/>
          <w:szCs w:val="28"/>
        </w:rPr>
      </w:pPr>
      <w:r w:rsidRPr="00376B47">
        <w:rPr>
          <w:sz w:val="28"/>
          <w:szCs w:val="28"/>
        </w:rPr>
        <w:t>Верзилин Н.М. По следам Робинзона. - М.: Дрофа, 2005.</w:t>
      </w:r>
    </w:p>
    <w:p w:rsidR="000D53E0" w:rsidRPr="00376B47" w:rsidRDefault="000D53E0" w:rsidP="00376B47">
      <w:pPr>
        <w:pStyle w:val="NormalWeb"/>
        <w:numPr>
          <w:ilvl w:val="0"/>
          <w:numId w:val="8"/>
        </w:numPr>
        <w:jc w:val="both"/>
        <w:rPr>
          <w:sz w:val="28"/>
          <w:szCs w:val="28"/>
        </w:rPr>
      </w:pPr>
      <w:r w:rsidRPr="00376B47">
        <w:rPr>
          <w:sz w:val="28"/>
          <w:szCs w:val="28"/>
        </w:rPr>
        <w:t>Волцит О.В., Черняховский М.Е. Популярный атлас-определитель. Насекомые. - М.: Дрофа, 2005.</w:t>
      </w:r>
    </w:p>
    <w:p w:rsidR="000D53E0" w:rsidRPr="00376B47" w:rsidRDefault="000D53E0" w:rsidP="00376B47">
      <w:pPr>
        <w:pStyle w:val="NormalWeb"/>
        <w:numPr>
          <w:ilvl w:val="0"/>
          <w:numId w:val="8"/>
        </w:numPr>
        <w:jc w:val="both"/>
        <w:rPr>
          <w:sz w:val="28"/>
          <w:szCs w:val="28"/>
        </w:rPr>
      </w:pPr>
      <w:r w:rsidRPr="00376B47">
        <w:rPr>
          <w:sz w:val="28"/>
          <w:szCs w:val="28"/>
        </w:rPr>
        <w:t>Галеева Н.Л. Экология и мир человека. Уроки экологического мышления. 5 класс. Мой мир – мой дом. Рабочая тетрадь. - М.: Тайдекс Ко, 2002.</w:t>
      </w:r>
    </w:p>
    <w:p w:rsidR="000D53E0" w:rsidRPr="00376B47" w:rsidRDefault="000D53E0" w:rsidP="00376B47">
      <w:pPr>
        <w:pStyle w:val="NormalWeb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376B47">
        <w:rPr>
          <w:sz w:val="28"/>
          <w:szCs w:val="28"/>
        </w:rPr>
        <w:t>Новиков В.С., Губанов И.А. Популярный атлас-определитель. Дикорастущие растения. - М.: Дрофа, 2005.</w:t>
      </w:r>
    </w:p>
    <w:p w:rsidR="000D53E0" w:rsidRPr="006361AD" w:rsidRDefault="000D53E0" w:rsidP="00376B4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0D53E0" w:rsidRPr="006361AD" w:rsidSect="005A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261C0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81041258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53192AF5"/>
    <w:multiLevelType w:val="hybridMultilevel"/>
    <w:tmpl w:val="2AB0F6F4"/>
    <w:lvl w:ilvl="0" w:tplc="DC52BEE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bCs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  <w:b w:val="0"/>
        <w:bCs w:val="0"/>
        <w:sz w:val="24"/>
        <w:szCs w:val="24"/>
      </w:rPr>
    </w:lvl>
    <w:lvl w:ilvl="2" w:tplc="A98CE1AA">
      <w:start w:val="5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6F7D4D6E"/>
    <w:multiLevelType w:val="hybridMultilevel"/>
    <w:tmpl w:val="A09E5A8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FA082F"/>
    <w:multiLevelType w:val="hybridMultilevel"/>
    <w:tmpl w:val="9B2097FA"/>
    <w:lvl w:ilvl="0" w:tplc="DF428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C66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AE29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507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A1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A03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2E9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015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3A4D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291"/>
    <w:rsid w:val="00003493"/>
    <w:rsid w:val="000D53E0"/>
    <w:rsid w:val="00134B59"/>
    <w:rsid w:val="00154A66"/>
    <w:rsid w:val="00163D40"/>
    <w:rsid w:val="001F12E8"/>
    <w:rsid w:val="00277EDB"/>
    <w:rsid w:val="002B321C"/>
    <w:rsid w:val="002C7905"/>
    <w:rsid w:val="0031075E"/>
    <w:rsid w:val="0033395D"/>
    <w:rsid w:val="00376B47"/>
    <w:rsid w:val="00376B6A"/>
    <w:rsid w:val="003A4013"/>
    <w:rsid w:val="003C63C0"/>
    <w:rsid w:val="003C717D"/>
    <w:rsid w:val="00412B2C"/>
    <w:rsid w:val="00456A5A"/>
    <w:rsid w:val="004B583D"/>
    <w:rsid w:val="0050663D"/>
    <w:rsid w:val="00596D33"/>
    <w:rsid w:val="005A10B2"/>
    <w:rsid w:val="005A7791"/>
    <w:rsid w:val="005D3012"/>
    <w:rsid w:val="005F3ADC"/>
    <w:rsid w:val="006361AD"/>
    <w:rsid w:val="006B5BDB"/>
    <w:rsid w:val="0073021C"/>
    <w:rsid w:val="007E621E"/>
    <w:rsid w:val="0096268B"/>
    <w:rsid w:val="00973386"/>
    <w:rsid w:val="0097750F"/>
    <w:rsid w:val="009D58E4"/>
    <w:rsid w:val="009F757E"/>
    <w:rsid w:val="00A339DB"/>
    <w:rsid w:val="00AA5191"/>
    <w:rsid w:val="00AC1FBC"/>
    <w:rsid w:val="00AF532A"/>
    <w:rsid w:val="00B04836"/>
    <w:rsid w:val="00B30098"/>
    <w:rsid w:val="00BA1291"/>
    <w:rsid w:val="00BB6710"/>
    <w:rsid w:val="00BF4ABC"/>
    <w:rsid w:val="00C040A0"/>
    <w:rsid w:val="00C74388"/>
    <w:rsid w:val="00CB2B97"/>
    <w:rsid w:val="00CC5113"/>
    <w:rsid w:val="00D04448"/>
    <w:rsid w:val="00D36C60"/>
    <w:rsid w:val="00D706A7"/>
    <w:rsid w:val="00D94C51"/>
    <w:rsid w:val="00E056BB"/>
    <w:rsid w:val="00E35BC1"/>
    <w:rsid w:val="00E92195"/>
    <w:rsid w:val="00ED3663"/>
    <w:rsid w:val="00F7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0B2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56BB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056BB"/>
    <w:rPr>
      <w:rFonts w:ascii="Cambria" w:hAnsi="Cambria" w:cs="Cambria"/>
      <w:b/>
      <w:bCs/>
      <w:color w:val="4F81BD"/>
    </w:rPr>
  </w:style>
  <w:style w:type="paragraph" w:styleId="BodyTextIndent">
    <w:name w:val="Body Text Indent"/>
    <w:basedOn w:val="Normal"/>
    <w:link w:val="BodyTextIndentChar"/>
    <w:uiPriority w:val="99"/>
    <w:rsid w:val="00BA1291"/>
    <w:pPr>
      <w:spacing w:after="0" w:line="240" w:lineRule="auto"/>
      <w:ind w:left="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A1291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A129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BA12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1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08/m37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db-mon/mo/Data/d_08/m37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-mon/mo/Data/d_08/m379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.ru/db-mon/mo/Data/d_08/m379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db-mon/mo/Data/d_08/m3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17</Pages>
  <Words>2604</Words>
  <Characters>14847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Алла Николаевна</cp:lastModifiedBy>
  <cp:revision>39</cp:revision>
  <cp:lastPrinted>2013-09-09T16:36:00Z</cp:lastPrinted>
  <dcterms:created xsi:type="dcterms:W3CDTF">2011-10-03T18:26:00Z</dcterms:created>
  <dcterms:modified xsi:type="dcterms:W3CDTF">2015-02-10T10:28:00Z</dcterms:modified>
</cp:coreProperties>
</file>