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70" w:rsidRDefault="00E23C70" w:rsidP="00C0216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 по программе «Народоведение»</w:t>
      </w:r>
    </w:p>
    <w:p w:rsidR="00E23C70" w:rsidRPr="00C02164" w:rsidRDefault="00E23C70" w:rsidP="008978D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164">
        <w:rPr>
          <w:rFonts w:ascii="Times New Roman" w:hAnsi="Times New Roman"/>
          <w:b/>
          <w:sz w:val="28"/>
          <w:szCs w:val="28"/>
        </w:rPr>
        <w:t>Беседа «Сретенье – зима с летом встретились»</w:t>
      </w:r>
    </w:p>
    <w:p w:rsidR="00E23C70" w:rsidRPr="00A920DC" w:rsidRDefault="00E23C70" w:rsidP="008978D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23C70" w:rsidRPr="00A920DC" w:rsidRDefault="00E23C70" w:rsidP="008978D4">
      <w:pPr>
        <w:spacing w:line="360" w:lineRule="auto"/>
        <w:rPr>
          <w:rFonts w:ascii="Times New Roman" w:hAnsi="Times New Roman"/>
          <w:sz w:val="28"/>
          <w:szCs w:val="28"/>
        </w:rPr>
      </w:pPr>
      <w:r w:rsidRPr="00A920DC">
        <w:rPr>
          <w:rFonts w:ascii="Times New Roman" w:hAnsi="Times New Roman"/>
          <w:b/>
          <w:sz w:val="28"/>
          <w:szCs w:val="28"/>
          <w:u w:val="single"/>
        </w:rPr>
        <w:t>Цели:</w:t>
      </w:r>
    </w:p>
    <w:p w:rsidR="00E23C70" w:rsidRPr="00A920DC" w:rsidRDefault="00E23C70" w:rsidP="008978D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Познакомить детей с историей, народными приметами, обычаями праздника Сретенье.</w:t>
      </w:r>
    </w:p>
    <w:p w:rsidR="00E23C70" w:rsidRPr="00A920DC" w:rsidRDefault="00E23C70" w:rsidP="008978D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Воспитать интерес к православию, народным традициям.</w:t>
      </w:r>
    </w:p>
    <w:p w:rsidR="00E23C70" w:rsidRPr="00A920DC" w:rsidRDefault="00E23C70" w:rsidP="008978D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Развивать внимание, память, устную связную речь, познавательный интерес, расширять словарный запас.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23C70" w:rsidRDefault="00E23C70" w:rsidP="008978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Организационный момент.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20DC">
        <w:rPr>
          <w:rFonts w:ascii="Times New Roman" w:hAnsi="Times New Roman"/>
          <w:b/>
          <w:sz w:val="28"/>
          <w:szCs w:val="28"/>
          <w:lang w:eastAsia="ru-RU"/>
        </w:rPr>
        <w:t>Вступительное слово воспитателя.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Ребята, тема нашей сегодняшней беседы «Сретенье – зима с летом встретились»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В этот день зима борется с летом: кому идти в перёд, кому – назад.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Этот праздник, посвященный весеннему солнцу, празднуют 15 февраля. На улице ещё зима, а люди радуются наступлению весны. В старину говорили: солнце – на лето, зима – на мороз…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4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О чём задумался, Февраль,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4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Забыв метельные забавы?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4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Притихла снеговая даль,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4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Ей слышно: шевелятся травы.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4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Ещё немного – и ручьи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4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С весёлым гомоном прольются,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4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Вернутся шумные грачи,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4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 xml:space="preserve">Дни соловьиные вернутся. 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4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C70" w:rsidRDefault="00E23C70" w:rsidP="008978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Основная часть.</w:t>
      </w:r>
    </w:p>
    <w:p w:rsidR="00E23C70" w:rsidRPr="00A920DC" w:rsidRDefault="00E23C70" w:rsidP="008978D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20DC">
        <w:rPr>
          <w:rFonts w:ascii="Times New Roman" w:hAnsi="Times New Roman"/>
          <w:b/>
          <w:sz w:val="28"/>
          <w:szCs w:val="28"/>
          <w:lang w:eastAsia="ru-RU"/>
        </w:rPr>
        <w:t>История праздника.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Сретенье – это первый праздник, напоминающий о весне после зимних холодов, потому что, по поверьям наших предков, именно в этот день Зима встречается с Весной. С этого дня погода могла преподносить самые разные сюрпризы – то сретенские морозы, то сретенские оттепели. Но не только причудами погоды славен праздник. В этот день во многих странах издавна праздновали весенний карнавал – праздник солнца и света. Обычно ребятишки выбегали на сугробы закликать солнышко: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Солнышко – батюшко,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Покажись, покажись!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Из-за гор-горы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Поднимись, поднимись!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Выгляни в окошечко!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Твои детки плачут,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По камушкам скачут.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 xml:space="preserve">- Солнышко, солнышко, </w:t>
      </w:r>
      <w:r w:rsidRPr="00A920DC">
        <w:rPr>
          <w:rFonts w:ascii="Times New Roman" w:hAnsi="Times New Roman"/>
          <w:i/>
          <w:sz w:val="28"/>
          <w:szCs w:val="28"/>
          <w:lang w:eastAsia="ru-RU"/>
        </w:rPr>
        <w:t>(дети поднимают руки вверх, приветствуют светило)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 xml:space="preserve">- Выкатись на брёвнышко! </w:t>
      </w:r>
      <w:r w:rsidRPr="00A920DC">
        <w:rPr>
          <w:rFonts w:ascii="Times New Roman" w:hAnsi="Times New Roman"/>
          <w:i/>
          <w:sz w:val="28"/>
          <w:szCs w:val="28"/>
          <w:lang w:eastAsia="ru-RU"/>
        </w:rPr>
        <w:t>(дети делают руками круг над головой)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 xml:space="preserve">- Сделай тепло, всем светло! </w:t>
      </w:r>
      <w:r w:rsidRPr="00A920DC">
        <w:rPr>
          <w:rFonts w:ascii="Times New Roman" w:hAnsi="Times New Roman"/>
          <w:i/>
          <w:sz w:val="28"/>
          <w:szCs w:val="28"/>
          <w:lang w:eastAsia="ru-RU"/>
        </w:rPr>
        <w:t>(дети наклоняют круги из рук вправо, влево)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20D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920DC">
        <w:rPr>
          <w:rFonts w:ascii="Times New Roman" w:hAnsi="Times New Roman"/>
          <w:sz w:val="28"/>
          <w:szCs w:val="28"/>
          <w:lang w:eastAsia="ru-RU"/>
        </w:rPr>
        <w:t xml:space="preserve">- Дай нам мотыльков! </w:t>
      </w:r>
      <w:r w:rsidRPr="00A920DC">
        <w:rPr>
          <w:rFonts w:ascii="Times New Roman" w:hAnsi="Times New Roman"/>
          <w:i/>
          <w:sz w:val="28"/>
          <w:szCs w:val="28"/>
          <w:lang w:eastAsia="ru-RU"/>
        </w:rPr>
        <w:t>(дети имитируют руками взмах крыльев бабочек)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Считалось, что после такой песенки Зима уже не сможет заморозить Весну, только румянца ей добавит. Но на всякий случай, чтобы она не вернулась, говорили особые слова: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Летел кулик из-за моря,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Принёс кулик девять замков.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Кулик! Кулик! Замыкай Зиму,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firstLine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Отпирай Весну, тёпло летечко.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В этот праздник было принято кататься на санях, пировать. С гор без страха летели на санях и дети и взрослые, т.к. считалось, что соприкосновение с землёй приносит счастье и богатый урожай.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В это же время, как правило, играли последние (до Великого поста) свадьбы.</w:t>
      </w:r>
    </w:p>
    <w:p w:rsidR="00E23C70" w:rsidRPr="00A920DC" w:rsidRDefault="00E23C70" w:rsidP="008978D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20DC">
        <w:rPr>
          <w:rFonts w:ascii="Times New Roman" w:hAnsi="Times New Roman"/>
          <w:b/>
          <w:sz w:val="28"/>
          <w:szCs w:val="28"/>
          <w:lang w:eastAsia="ru-RU"/>
        </w:rPr>
        <w:t>Обычаи и приметы.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Основной обычай праздника встречи весны – это гадание на погоде. Испокон веку люди следили, какова в этот день погода, и делали свои выводы.</w:t>
      </w:r>
    </w:p>
    <w:p w:rsidR="00E23C70" w:rsidRPr="00A920DC" w:rsidRDefault="00E23C70" w:rsidP="008978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На Сретеньев день снежок – весною дожжок.</w:t>
      </w:r>
    </w:p>
    <w:p w:rsidR="00E23C70" w:rsidRPr="00A920DC" w:rsidRDefault="00E23C70" w:rsidP="008978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Если небо белозвёздно, то зима заплачет поздно.</w:t>
      </w:r>
    </w:p>
    <w:p w:rsidR="00E23C70" w:rsidRPr="00A920DC" w:rsidRDefault="00E23C70" w:rsidP="008978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На Сретенье утром снег – урожай ранних хлебов, если в полдень – средних, если к вечеру – поздних.</w:t>
      </w:r>
    </w:p>
    <w:p w:rsidR="00E23C70" w:rsidRPr="00A920DC" w:rsidRDefault="00E23C70" w:rsidP="008978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По погоде в Сретенье судят об урожае трав, для чего бросают поперёк дороги палку и наблюдают: если снег заметёт её, то и корм для скота «подметёт», т.е. травы будет мало.</w:t>
      </w:r>
    </w:p>
    <w:p w:rsidR="00E23C70" w:rsidRPr="00A920DC" w:rsidRDefault="00E23C70" w:rsidP="008978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C">
        <w:rPr>
          <w:rFonts w:ascii="Times New Roman" w:hAnsi="Times New Roman"/>
          <w:sz w:val="28"/>
          <w:szCs w:val="28"/>
          <w:lang w:eastAsia="ru-RU"/>
        </w:rPr>
        <w:t>В Сретенье капель предвещает урожай пшеницы, а ветер – плодородие фруктовых деревьев. По этой примете родился обычай: садовники, придя из церкви от заутрени (словарная работа), трясут деревья руками, чтобы были с плодами.</w:t>
      </w:r>
    </w:p>
    <w:p w:rsidR="00E23C70" w:rsidRPr="00A920DC" w:rsidRDefault="00E23C70" w:rsidP="008978D4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C70" w:rsidRPr="00A920DC" w:rsidRDefault="00E23C70" w:rsidP="008978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20DC">
        <w:rPr>
          <w:rFonts w:ascii="Times New Roman" w:hAnsi="Times New Roman"/>
          <w:b/>
          <w:sz w:val="28"/>
          <w:szCs w:val="28"/>
          <w:lang w:eastAsia="ru-RU"/>
        </w:rPr>
        <w:t>Закрепление знаний – вопросы по теме.</w:t>
      </w:r>
    </w:p>
    <w:p w:rsidR="00E23C70" w:rsidRPr="00A920DC" w:rsidRDefault="00E23C70" w:rsidP="008978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20DC">
        <w:rPr>
          <w:rFonts w:ascii="Times New Roman" w:hAnsi="Times New Roman"/>
          <w:b/>
          <w:sz w:val="28"/>
          <w:szCs w:val="28"/>
          <w:lang w:eastAsia="ru-RU"/>
        </w:rPr>
        <w:t xml:space="preserve"> Подведение итога.   </w:t>
      </w:r>
    </w:p>
    <w:p w:rsidR="00E23C70" w:rsidRPr="00A920DC" w:rsidRDefault="00E23C70" w:rsidP="008978D4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23C70" w:rsidRPr="00A920DC" w:rsidRDefault="00E23C70" w:rsidP="00A920D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C70" w:rsidRPr="00A920DC" w:rsidRDefault="00E23C70">
      <w:pPr>
        <w:rPr>
          <w:sz w:val="28"/>
          <w:szCs w:val="28"/>
        </w:rPr>
      </w:pPr>
    </w:p>
    <w:sectPr w:rsidR="00E23C70" w:rsidRPr="00A920DC" w:rsidSect="00A920DC"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50B"/>
    <w:multiLevelType w:val="hybridMultilevel"/>
    <w:tmpl w:val="B5368EE0"/>
    <w:lvl w:ilvl="0" w:tplc="85545DA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A506B5"/>
    <w:multiLevelType w:val="hybridMultilevel"/>
    <w:tmpl w:val="54B4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ED4705"/>
    <w:multiLevelType w:val="hybridMultilevel"/>
    <w:tmpl w:val="A2C4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0DC"/>
    <w:rsid w:val="000F78BD"/>
    <w:rsid w:val="006E38F9"/>
    <w:rsid w:val="0082334F"/>
    <w:rsid w:val="008978D4"/>
    <w:rsid w:val="00A81747"/>
    <w:rsid w:val="00A920DC"/>
    <w:rsid w:val="00AE2AEC"/>
    <w:rsid w:val="00C02164"/>
    <w:rsid w:val="00C67FE3"/>
    <w:rsid w:val="00E2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2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474</Words>
  <Characters>2705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UserXP</cp:lastModifiedBy>
  <cp:revision>4</cp:revision>
  <dcterms:created xsi:type="dcterms:W3CDTF">2014-04-30T10:26:00Z</dcterms:created>
  <dcterms:modified xsi:type="dcterms:W3CDTF">2014-04-30T19:29:00Z</dcterms:modified>
</cp:coreProperties>
</file>