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1F" w:rsidRDefault="00AE221F" w:rsidP="00DC781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 по программе «Народоведение»</w:t>
      </w:r>
    </w:p>
    <w:p w:rsidR="00AE221F" w:rsidRPr="00DC7810" w:rsidRDefault="00AE221F" w:rsidP="00934CB3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C7810">
        <w:rPr>
          <w:rFonts w:ascii="Times New Roman" w:hAnsi="Times New Roman"/>
          <w:b/>
          <w:sz w:val="32"/>
          <w:szCs w:val="32"/>
        </w:rPr>
        <w:t>Фольклорный праздник</w:t>
      </w:r>
    </w:p>
    <w:p w:rsidR="00AE221F" w:rsidRPr="00DC7810" w:rsidRDefault="00AE221F" w:rsidP="00934CB3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C7810">
        <w:rPr>
          <w:rFonts w:ascii="Times New Roman" w:hAnsi="Times New Roman"/>
          <w:b/>
          <w:sz w:val="32"/>
          <w:szCs w:val="32"/>
        </w:rPr>
        <w:t>«Кузьминки – первый зимний праздник».</w:t>
      </w:r>
    </w:p>
    <w:p w:rsidR="00AE221F" w:rsidRPr="009E1E08" w:rsidRDefault="00AE221F" w:rsidP="00934CB3">
      <w:pPr>
        <w:spacing w:line="360" w:lineRule="auto"/>
        <w:rPr>
          <w:rFonts w:ascii="Times New Roman" w:hAnsi="Times New Roman"/>
          <w:sz w:val="28"/>
          <w:szCs w:val="28"/>
        </w:rPr>
      </w:pPr>
      <w:r w:rsidRPr="00032758">
        <w:rPr>
          <w:rFonts w:ascii="Times New Roman" w:hAnsi="Times New Roman"/>
          <w:b/>
          <w:sz w:val="32"/>
          <w:szCs w:val="32"/>
          <w:u w:val="single"/>
        </w:rPr>
        <w:t>Цели:</w:t>
      </w:r>
    </w:p>
    <w:p w:rsidR="00AE221F" w:rsidRPr="00D76B6D" w:rsidRDefault="00AE221F" w:rsidP="00934CB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D76B6D">
        <w:rPr>
          <w:rFonts w:ascii="Times New Roman" w:hAnsi="Times New Roman"/>
          <w:sz w:val="32"/>
          <w:szCs w:val="32"/>
        </w:rPr>
        <w:t xml:space="preserve">Познакомить детей с праздником Кузьминки. </w:t>
      </w:r>
    </w:p>
    <w:p w:rsidR="00AE221F" w:rsidRPr="00D76B6D" w:rsidRDefault="00AE221F" w:rsidP="00934CB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D76B6D">
        <w:rPr>
          <w:rFonts w:ascii="Times New Roman" w:hAnsi="Times New Roman"/>
          <w:sz w:val="32"/>
          <w:szCs w:val="32"/>
        </w:rPr>
        <w:t>Воспитывать интерес</w:t>
      </w:r>
      <w:r>
        <w:rPr>
          <w:rFonts w:ascii="Times New Roman" w:hAnsi="Times New Roman"/>
          <w:sz w:val="32"/>
          <w:szCs w:val="32"/>
        </w:rPr>
        <w:t xml:space="preserve"> к устному народному творчеству.</w:t>
      </w:r>
    </w:p>
    <w:p w:rsidR="00AE221F" w:rsidRDefault="00AE221F" w:rsidP="00934CB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76B6D">
        <w:rPr>
          <w:rFonts w:ascii="Times New Roman" w:hAnsi="Times New Roman"/>
          <w:sz w:val="32"/>
          <w:szCs w:val="32"/>
        </w:rPr>
        <w:t>Формировать творческие способности.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76B6D">
        <w:rPr>
          <w:rFonts w:ascii="Times New Roman" w:hAnsi="Times New Roman"/>
          <w:sz w:val="32"/>
          <w:szCs w:val="32"/>
        </w:rPr>
        <w:t>Развивать внимание, память, устную связную речь, познавательный интерес, расширять словарный запас</w:t>
      </w:r>
      <w:r w:rsidRPr="00D76B6D">
        <w:rPr>
          <w:rFonts w:ascii="Times New Roman" w:hAnsi="Times New Roman"/>
          <w:sz w:val="24"/>
          <w:szCs w:val="24"/>
        </w:rPr>
        <w:t>.</w:t>
      </w:r>
    </w:p>
    <w:p w:rsidR="00AE221F" w:rsidRDefault="00AE221F" w:rsidP="00934CB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E221F" w:rsidRPr="00934CB3" w:rsidRDefault="00AE221F" w:rsidP="00934CB3">
      <w:pPr>
        <w:spacing w:line="360" w:lineRule="auto"/>
        <w:rPr>
          <w:rFonts w:ascii="Times New Roman" w:hAnsi="Times New Roman"/>
          <w:sz w:val="28"/>
          <w:szCs w:val="28"/>
        </w:rPr>
      </w:pPr>
      <w:r w:rsidRPr="00934CB3">
        <w:rPr>
          <w:rFonts w:ascii="Times New Roman" w:hAnsi="Times New Roman"/>
          <w:sz w:val="28"/>
          <w:szCs w:val="28"/>
        </w:rPr>
        <w:t>Оборудование:</w:t>
      </w:r>
    </w:p>
    <w:p w:rsidR="00AE221F" w:rsidRPr="00934CB3" w:rsidRDefault="00AE221F" w:rsidP="00934CB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E221F" w:rsidRPr="00934CB3" w:rsidRDefault="00AE221F" w:rsidP="00934CB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34CB3">
        <w:rPr>
          <w:rFonts w:ascii="Times New Roman" w:hAnsi="Times New Roman"/>
          <w:i/>
          <w:iCs/>
          <w:sz w:val="28"/>
          <w:szCs w:val="28"/>
          <w:lang w:eastAsia="ru-RU"/>
        </w:rPr>
        <w:t>Звучит фонограмма весёлого наигрыша. Перед зрителями полукругом выстраиваются шесть чтецов в народных костюмах.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1-й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Ото всех дверей, ото всех ворот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Приходи скорей, торопись, народ!</w:t>
      </w:r>
    </w:p>
    <w:p w:rsidR="00AE221F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2-й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Слушайте, да глядите,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3-й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Да не говорите, что слыхом не слыхивали,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Видом не видывали.</w:t>
      </w:r>
    </w:p>
    <w:p w:rsidR="00AE221F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21F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4-й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Гостей округи Минусинской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Зовём к вечёрке мы Кузьминской!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5-й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Рассаживайтесь поскорей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Кто в кресло, кто на лавку,</w:t>
      </w:r>
    </w:p>
    <w:p w:rsidR="00AE221F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2-й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Да не делайте давку!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6-й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Ну что тут долго толковать,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Пора вечёрку начинать!</w:t>
      </w:r>
    </w:p>
    <w:p w:rsidR="00AE221F" w:rsidRPr="00DB2FF2" w:rsidRDefault="00AE221F" w:rsidP="00934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едущая</w:t>
      </w:r>
      <w:r w:rsidRPr="00DB2FF2">
        <w:rPr>
          <w:rFonts w:ascii="Times New Roman" w:hAnsi="Times New Roman"/>
          <w:sz w:val="28"/>
          <w:szCs w:val="28"/>
          <w:lang w:eastAsia="ru-RU"/>
        </w:rPr>
        <w:t>: Ноябрь за окном, месяц студёный. На Руси называли его Грудень. В этом древнерусском слове – картина предзимнего времени: смёрзшаяся земля лежит безжизненными грудами, наступают сумерки года, раскрываются ворота зимы, (сковывают воду ледовые кузнецы.</w:t>
      </w:r>
    </w:p>
    <w:p w:rsidR="00AE221F" w:rsidRPr="00DB2FF2" w:rsidRDefault="00AE221F" w:rsidP="00934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«Ноябрь»: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Не сковать реку без ноября-кузнеца.</w:t>
      </w:r>
    </w:p>
    <w:p w:rsidR="00AE221F" w:rsidRPr="00DB2FF2" w:rsidRDefault="00AE221F" w:rsidP="00934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«Декабрь»: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Ноябрь гвоздит, а декабрь мостит.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едущая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Рассвет с сумерками среди дня в ноябре встречаются,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А мы встречаемся в ноябре с Кузьмой и Демьяном.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«Ноябрь»: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 xml:space="preserve">Идёт Кузьма из кузницы,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(Проходит вперёд.)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Несёт Кузьма два молота.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(Поочерёдно поднимает вверх кулаки.)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Для рек и прудов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(Проговаривая текст, метрично.)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Накуёт мостов. (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Стучит по 4 раза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кулаком о кулак.) </w:t>
      </w:r>
    </w:p>
    <w:p w:rsidR="00AE221F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21F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«Декабрь»: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221F" w:rsidRPr="00DB2FF2" w:rsidRDefault="00AE221F" w:rsidP="00934CB3">
      <w:pPr>
        <w:spacing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Идёт Демьян из кузницы,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Несёт Демьян два молота.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С бережка на бережок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Возведёт мосток.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(Действия те же.)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1-й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Кузьма-Демьян, два добрых брата,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Жили в Азии когда-то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3-й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И по доброте своей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Исцелять могли людей.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2-й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Врачевали от недугов,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Изгоняли вредных духов,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4-й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Милосердием души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Очень были хороши!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6-й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Хоть и были небогаты,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Но с больных не брали платы,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5-й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Не просили ни гроша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Братья - добрая душа.</w:t>
      </w:r>
    </w:p>
    <w:p w:rsidR="00AE221F" w:rsidRPr="00DB2FF2" w:rsidRDefault="00AE221F" w:rsidP="00934CB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Появляются Кузьма и Демьян с молотом и берёзовым веником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Кузьма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Друзья! Мы подарить хотим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Вам всё, что нам дано.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Демьян</w:t>
      </w:r>
      <w:r w:rsidRPr="00DB2FF2">
        <w:rPr>
          <w:rFonts w:ascii="Times New Roman" w:hAnsi="Times New Roman"/>
          <w:sz w:val="28"/>
          <w:szCs w:val="28"/>
          <w:lang w:eastAsia="ru-RU"/>
        </w:rPr>
        <w:t>: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Лишь отдавая – обретёшь: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Проверено давно!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Кузьма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От хворей всяческих народ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Мы можем исцелять.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Демьян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 xml:space="preserve">И, стало быть, настал черёд 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Вам в «Дударя» сыграть!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(Все участники и желающие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образуют хоровод.)</w:t>
      </w:r>
    </w:p>
    <w:p w:rsidR="00AE221F" w:rsidRPr="00DB2FF2" w:rsidRDefault="00AE221F" w:rsidP="00934CB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Исполняется  хороводная игра «Дударь».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 xml:space="preserve">Дударь-дударь, дударище,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(Хоровод по солнцу вокруг дударя.)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Старый, старый старичище,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Мы тебя полечим,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(Сужаются к центру.)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Чтоб расправил плечи,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(Расходятся.)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Мы тебе поможем,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(Движения такие же, как в двух предшествующих строках.)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Станешь ты пригожим: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Ты омолодишься (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Разомкнутыми руками дети «лечат» дударя.)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И развеселишься!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(Хлопают в ладоши.) 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Дударь, дударь, что болит? 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- Нога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! (Хоровод повторяется до ответа: Да я уже здоров! После пары «врачеваний» водящий меняется.)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7-й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Если дух в здоровом теле -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Удаль просит воли.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Распотешь себя, народ,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Спой частушки что ли…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8-й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Эй, ребята-молодцы,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Озорные удальцы,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Спойте братцы, да спляшите,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Да гостей развеселите! </w:t>
      </w:r>
    </w:p>
    <w:p w:rsidR="00AE221F" w:rsidRPr="00DB2FF2" w:rsidRDefault="00AE221F" w:rsidP="00934CB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Исполняются  частушки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То не ветер, то не вьюга,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То мои страдания.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Было нас четыре друга: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Клим, Трофим, Кузьма, да я.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Уважали нас в деревне,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Узнавали за версту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Я средь них считался первым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За смертельну красоту.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А Трофим любил природу,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Всё у речки загорал.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Про работу и не думал,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Лишь частушки распевал.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Вот Кузьма здоровьем редким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Отличался от всех нас: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Летом в проруби купался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Да гусей на печке пас!</w:t>
      </w:r>
    </w:p>
    <w:p w:rsidR="00AE221F" w:rsidRDefault="00AE221F" w:rsidP="00934CB3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Во время исполнения частушек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Кузьма и Демьян </w:t>
      </w:r>
    </w:p>
    <w:p w:rsidR="00AE221F" w:rsidRPr="00DB2FF2" w:rsidRDefault="00AE221F" w:rsidP="00934CB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незаметно берут свитки с загадками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едущая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Скажи, Кузьма, скажи, Демьян,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В народе правду ль говорят,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С Кузьминок будто б начинали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Наукам обучать ребят?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Что праздник каждому помог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В учении изрядно: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Идёт учёба детям в прок -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Всё ясно, всё понятно! </w:t>
      </w:r>
    </w:p>
    <w:p w:rsidR="00AE221F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Кузьма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Мы – покровители ремёсел и ученья!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Чтоб было радостью оно, а не мученьем.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Демьян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А коль талантов вам не занимать,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Попробуйте загадки разгадать. </w:t>
      </w:r>
    </w:p>
    <w:p w:rsidR="00AE221F" w:rsidRPr="00DB2FF2" w:rsidRDefault="00AE221F" w:rsidP="00934CB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Зачитывают загадки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едущая</w:t>
      </w:r>
      <w:r w:rsidRPr="00DB2FF2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FF2">
        <w:rPr>
          <w:rFonts w:ascii="Times New Roman" w:hAnsi="Times New Roman"/>
          <w:sz w:val="28"/>
          <w:szCs w:val="28"/>
          <w:lang w:eastAsia="ru-RU"/>
        </w:rPr>
        <w:t>Кузьмуи Демьяна почитали в народе русском Божьими кузнецами. Мастера кузнечного дела считали их своими покровителями, а день их имени, 14 ноября, - своим праздником.</w:t>
      </w: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2FF2">
        <w:rPr>
          <w:rFonts w:ascii="Times New Roman" w:hAnsi="Times New Roman"/>
          <w:sz w:val="28"/>
          <w:szCs w:val="28"/>
          <w:lang w:eastAsia="ru-RU"/>
        </w:rPr>
        <w:t>К этому дню кузнецы изготавливали «обетные работы»: изделия, которые ими просто раздаривались в честь Кузьмы и Демьяна всем желающим.</w:t>
      </w:r>
    </w:p>
    <w:p w:rsidR="00AE221F" w:rsidRPr="00DB2FF2" w:rsidRDefault="00AE221F" w:rsidP="00934CB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B2FF2">
        <w:rPr>
          <w:rFonts w:ascii="Times New Roman" w:hAnsi="Times New Roman"/>
          <w:bCs/>
          <w:i/>
          <w:sz w:val="28"/>
          <w:szCs w:val="28"/>
          <w:lang w:eastAsia="ru-RU"/>
        </w:rPr>
        <w:t>Игра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 xml:space="preserve">- Идёт Кузьма из кузницы,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(Двигаются навстречу друг другу.)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DB2FF2">
        <w:rPr>
          <w:rFonts w:ascii="Times New Roman" w:hAnsi="Times New Roman"/>
          <w:sz w:val="28"/>
          <w:szCs w:val="28"/>
          <w:lang w:eastAsia="ru-RU"/>
        </w:rPr>
        <w:t>Идёт Демьян из кузницы,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Несут они по молоту,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(Кулачки вверх.)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- По молоту, по молоту.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 xml:space="preserve">- Всем подарки накуют,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(«Куют» кулачками.)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 xml:space="preserve">А потом – раздают!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(Поворот к зрителям, жест дарения.) 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</w:r>
      <w:r w:rsidRPr="00DB2FF2">
        <w:rPr>
          <w:rFonts w:ascii="Times New Roman" w:hAnsi="Times New Roman"/>
          <w:sz w:val="28"/>
          <w:szCs w:val="28"/>
          <w:lang w:eastAsia="ru-RU"/>
        </w:rPr>
        <w:br/>
      </w: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1-й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 Праздник этот - ремесла,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2-й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 домашнего очага,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3-й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 праздник не безделья,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4-й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 праздник рукоделья!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5-й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 Мы подарки раздаём,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6-й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 песню весело поём!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7-й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>: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 xml:space="preserve">Тары-бары, растабары,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(На подносах выносят подарки зрителям.)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Есть хорошие товары!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8-й чтец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 xml:space="preserve">Не подарки, - сущий клад, 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>Разбирайте нарасхват!</w:t>
      </w:r>
    </w:p>
    <w:p w:rsidR="00AE221F" w:rsidRPr="00DB2FF2" w:rsidRDefault="00AE221F" w:rsidP="00934CB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Под исполняемую народную песню «Во кузнице» раздаются подарки.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1-я ведущая</w:t>
      </w:r>
      <w:r w:rsidRPr="00DB2FF2">
        <w:rPr>
          <w:rFonts w:ascii="Times New Roman" w:hAnsi="Times New Roman"/>
          <w:sz w:val="28"/>
          <w:szCs w:val="28"/>
          <w:lang w:eastAsia="ru-RU"/>
        </w:rPr>
        <w:t>: В народе считалось, что Кузьма и Демьян покровительствуют свадьбам, Что своим молотом они выковывают на Небесной наковальне крепкую, прочную семью, семейный лад. Помогают супругам жить в мире и согласии, помогают воспитывать и обучать детей.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О, святый Кузьма-Демьян!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Приходи на свадьбу к нам!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Скуй нам свадебку сердечную,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Неразлучную, вековечную,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До седой головушки,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До длинной бородушки!</w:t>
      </w:r>
    </w:p>
    <w:p w:rsidR="00AE221F" w:rsidRDefault="00AE221F" w:rsidP="00934CB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AE221F" w:rsidRPr="00DB2FF2" w:rsidRDefault="00AE221F" w:rsidP="00934CB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Хоровод  «В хороводе были мы»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AE221F" w:rsidRPr="00DB2FF2" w:rsidRDefault="00AE221F" w:rsidP="00934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едущая</w:t>
      </w:r>
      <w:r w:rsidRPr="00DB2FF2">
        <w:rPr>
          <w:rFonts w:ascii="Times New Roman" w:hAnsi="Times New Roman"/>
          <w:sz w:val="28"/>
          <w:szCs w:val="28"/>
          <w:lang w:eastAsia="ru-RU"/>
        </w:rPr>
        <w:t>: Кузьминские посиделки становились своеобразным домашним театром, где вечёрочники шутливой пантомимой, танцами и песнями рассказывали о своей жизни.</w:t>
      </w:r>
    </w:p>
    <w:p w:rsidR="00AE221F" w:rsidRPr="00DB2FF2" w:rsidRDefault="00AE221F" w:rsidP="00934CB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Исполняется народная песня-инсценировка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«Затопила кума хату»)</w:t>
      </w:r>
    </w:p>
    <w:p w:rsidR="00AE221F" w:rsidRPr="00DB2FF2" w:rsidRDefault="00AE221F" w:rsidP="00934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B2FF2">
        <w:rPr>
          <w:rFonts w:ascii="Times New Roman" w:hAnsi="Times New Roman"/>
          <w:b/>
          <w:bCs/>
          <w:sz w:val="28"/>
          <w:szCs w:val="28"/>
          <w:lang w:eastAsia="ru-RU"/>
        </w:rPr>
        <w:t>едущая: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В житии Кузьмы и Демьяна есть такая притча: Однажды братья исцелили женщину. В знак благодарности она просила принять три куриных яйца во имя святой Троицы. Братья откликнулись на такую просьбу, а куриные яйца стали единственным вознаграждением, которое приняли за свою жизнь Кузьма и Демьян.</w:t>
      </w:r>
    </w:p>
    <w:p w:rsidR="00AE221F" w:rsidRPr="00DB2FF2" w:rsidRDefault="00AE221F" w:rsidP="00934CB3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 w:rsidRPr="00DB2FF2">
        <w:rPr>
          <w:rFonts w:ascii="Times New Roman" w:hAnsi="Times New Roman"/>
          <w:bCs/>
          <w:i/>
          <w:sz w:val="28"/>
          <w:szCs w:val="28"/>
          <w:lang w:eastAsia="ru-RU"/>
        </w:rPr>
        <w:t>Игра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)</w:t>
      </w:r>
    </w:p>
    <w:p w:rsidR="00AE221F" w:rsidRPr="00DB2FF2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sz w:val="28"/>
          <w:szCs w:val="28"/>
          <w:lang w:eastAsia="ru-RU"/>
        </w:rPr>
        <w:t>- Ладушки, ладушки, где были?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- У бабушки! Спали на подушке,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(Ладошки под щёчку.)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ели колобушки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(Вертят кулочками.)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курочки-рябушки! </w:t>
      </w:r>
      <w:r w:rsidRPr="00DB2FF2">
        <w:rPr>
          <w:rFonts w:ascii="Times New Roman" w:hAnsi="Times New Roman"/>
          <w:i/>
          <w:iCs/>
          <w:sz w:val="28"/>
          <w:szCs w:val="28"/>
          <w:lang w:eastAsia="ru-RU"/>
        </w:rPr>
        <w:t>(Друг другу: Ко-ко-ко!)</w:t>
      </w:r>
    </w:p>
    <w:p w:rsidR="00AE221F" w:rsidRDefault="00AE221F" w:rsidP="00934CB3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На Руси Кузьминки длились с вечера и до утра 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Но вам, гости дорогие, отдохнуть уже пора. 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</w:r>
    </w:p>
    <w:p w:rsidR="00AE221F" w:rsidRPr="00DB2FF2" w:rsidRDefault="00AE221F" w:rsidP="00934CB3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2FF2">
        <w:rPr>
          <w:rFonts w:ascii="Times New Roman" w:hAnsi="Times New Roman"/>
          <w:b/>
          <w:sz w:val="28"/>
          <w:szCs w:val="28"/>
          <w:lang w:eastAsia="ru-RU"/>
        </w:rPr>
        <w:t>Кузьма: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Наш поклон вам за участье добродушное весьма,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Вам со сцены ручкой машут брат Демьян и брат Кузьма! 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</w:r>
      <w:r w:rsidRPr="00DB2FF2">
        <w:rPr>
          <w:rFonts w:ascii="Times New Roman" w:hAnsi="Times New Roman"/>
          <w:b/>
          <w:sz w:val="28"/>
          <w:szCs w:val="28"/>
          <w:lang w:eastAsia="ru-RU"/>
        </w:rPr>
        <w:t>Демьян:</w:t>
      </w:r>
      <w:r w:rsidRPr="00DB2FF2">
        <w:rPr>
          <w:rFonts w:ascii="Times New Roman" w:hAnsi="Times New Roman"/>
          <w:sz w:val="28"/>
          <w:szCs w:val="28"/>
          <w:lang w:eastAsia="ru-RU"/>
        </w:rPr>
        <w:t xml:space="preserve"> Уносите в дом родимый радость нашего двора,</w:t>
      </w:r>
      <w:r w:rsidRPr="00DB2FF2">
        <w:rPr>
          <w:rFonts w:ascii="Times New Roman" w:hAnsi="Times New Roman"/>
          <w:sz w:val="28"/>
          <w:szCs w:val="28"/>
          <w:lang w:eastAsia="ru-RU"/>
        </w:rPr>
        <w:br/>
        <w:t xml:space="preserve">На прощанье пожелаем вам «ни пуха, ни пера!» </w:t>
      </w:r>
    </w:p>
    <w:p w:rsidR="00AE221F" w:rsidRPr="009A78D0" w:rsidRDefault="00AE221F" w:rsidP="00934CB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158F1">
        <w:rPr>
          <w:rFonts w:ascii="Times New Roman" w:hAnsi="Times New Roman"/>
          <w:b/>
          <w:sz w:val="28"/>
          <w:szCs w:val="28"/>
          <w:lang w:eastAsia="ru-RU"/>
        </w:rPr>
        <w:t xml:space="preserve">Ведущая: </w:t>
      </w:r>
      <w:r w:rsidRPr="009A78D0">
        <w:rPr>
          <w:rFonts w:ascii="Times New Roman" w:hAnsi="Times New Roman"/>
          <w:sz w:val="28"/>
          <w:szCs w:val="28"/>
          <w:lang w:eastAsia="ru-RU"/>
        </w:rPr>
        <w:t>Вот и настал момент прощанья,</w:t>
      </w:r>
    </w:p>
    <w:p w:rsidR="00AE221F" w:rsidRPr="009A78D0" w:rsidRDefault="00AE221F" w:rsidP="00934CB3">
      <w:pPr>
        <w:spacing w:after="0" w:line="360" w:lineRule="auto"/>
        <w:ind w:left="1276"/>
        <w:rPr>
          <w:rFonts w:ascii="Times New Roman" w:hAnsi="Times New Roman"/>
          <w:sz w:val="28"/>
          <w:szCs w:val="28"/>
          <w:lang w:eastAsia="ru-RU"/>
        </w:rPr>
      </w:pPr>
      <w:r w:rsidRPr="009A78D0">
        <w:rPr>
          <w:rFonts w:ascii="Times New Roman" w:hAnsi="Times New Roman"/>
          <w:sz w:val="28"/>
          <w:szCs w:val="28"/>
          <w:lang w:eastAsia="ru-RU"/>
        </w:rPr>
        <w:t>Будет краткой моя речь,</w:t>
      </w:r>
    </w:p>
    <w:p w:rsidR="00AE221F" w:rsidRPr="009A78D0" w:rsidRDefault="00AE221F" w:rsidP="00934CB3">
      <w:pPr>
        <w:spacing w:after="0" w:line="360" w:lineRule="auto"/>
        <w:ind w:left="127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Говорю</w:t>
      </w:r>
      <w:r w:rsidRPr="009A78D0">
        <w:rPr>
          <w:rFonts w:ascii="Times New Roman" w:hAnsi="Times New Roman"/>
          <w:sz w:val="28"/>
          <w:szCs w:val="28"/>
          <w:lang w:eastAsia="ru-RU"/>
        </w:rPr>
        <w:t xml:space="preserve"> всем: «До свиданья,</w:t>
      </w:r>
    </w:p>
    <w:p w:rsidR="00AE221F" w:rsidRPr="009A78D0" w:rsidRDefault="00AE221F" w:rsidP="00934CB3">
      <w:pPr>
        <w:spacing w:after="0" w:line="360" w:lineRule="auto"/>
        <w:ind w:left="1276"/>
        <w:rPr>
          <w:rFonts w:ascii="Times New Roman" w:hAnsi="Times New Roman"/>
          <w:sz w:val="28"/>
          <w:szCs w:val="28"/>
          <w:lang w:eastAsia="ru-RU"/>
        </w:rPr>
      </w:pPr>
      <w:r w:rsidRPr="009A78D0">
        <w:rPr>
          <w:rFonts w:ascii="Times New Roman" w:hAnsi="Times New Roman"/>
          <w:sz w:val="28"/>
          <w:szCs w:val="28"/>
          <w:lang w:eastAsia="ru-RU"/>
        </w:rPr>
        <w:t>До счастливых новых встреч!»</w:t>
      </w:r>
    </w:p>
    <w:p w:rsidR="00AE221F" w:rsidRPr="000158F1" w:rsidRDefault="00AE221F" w:rsidP="00934CB3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221F" w:rsidRDefault="00AE221F" w:rsidP="00934CB3">
      <w:pPr>
        <w:spacing w:line="360" w:lineRule="auto"/>
      </w:pPr>
    </w:p>
    <w:sectPr w:rsidR="00AE221F" w:rsidSect="0057228C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2A0"/>
    <w:multiLevelType w:val="hybridMultilevel"/>
    <w:tmpl w:val="76DA0FCE"/>
    <w:lvl w:ilvl="0" w:tplc="BA085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67D"/>
    <w:rsid w:val="000158F1"/>
    <w:rsid w:val="00032758"/>
    <w:rsid w:val="00531C19"/>
    <w:rsid w:val="0057228C"/>
    <w:rsid w:val="005D5BD1"/>
    <w:rsid w:val="0079067D"/>
    <w:rsid w:val="00934CB3"/>
    <w:rsid w:val="009A78D0"/>
    <w:rsid w:val="009B17AE"/>
    <w:rsid w:val="009E1E08"/>
    <w:rsid w:val="00AE221F"/>
    <w:rsid w:val="00AE69D4"/>
    <w:rsid w:val="00B837EC"/>
    <w:rsid w:val="00B96164"/>
    <w:rsid w:val="00C84BC8"/>
    <w:rsid w:val="00D76B6D"/>
    <w:rsid w:val="00DA2E60"/>
    <w:rsid w:val="00DB2FF2"/>
    <w:rsid w:val="00DC7810"/>
    <w:rsid w:val="00D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0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8</Pages>
  <Words>963</Words>
  <Characters>5493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UserXP</cp:lastModifiedBy>
  <cp:revision>3</cp:revision>
  <dcterms:created xsi:type="dcterms:W3CDTF">2014-04-30T10:01:00Z</dcterms:created>
  <dcterms:modified xsi:type="dcterms:W3CDTF">2014-04-30T19:29:00Z</dcterms:modified>
</cp:coreProperties>
</file>