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DE" w:rsidRPr="003D5071" w:rsidRDefault="00D02ADE" w:rsidP="003D5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города Москвы</w:t>
      </w:r>
      <w:r w:rsidRPr="003D5071">
        <w:rPr>
          <w:rFonts w:ascii="Times New Roman" w:hAnsi="Times New Roman" w:cs="Times New Roman"/>
          <w:sz w:val="28"/>
          <w:szCs w:val="28"/>
        </w:rPr>
        <w:br/>
        <w:t xml:space="preserve">специальная (коррекционная) общеобразовательная школа </w:t>
      </w:r>
      <w:r w:rsidRPr="003D507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D5071">
        <w:rPr>
          <w:rFonts w:ascii="Times New Roman" w:hAnsi="Times New Roman" w:cs="Times New Roman"/>
          <w:sz w:val="28"/>
          <w:szCs w:val="28"/>
        </w:rPr>
        <w:t xml:space="preserve"> вида №162</w:t>
      </w:r>
      <w:r w:rsidRPr="003D5071">
        <w:rPr>
          <w:rFonts w:ascii="Times New Roman" w:hAnsi="Times New Roman" w:cs="Times New Roman"/>
          <w:sz w:val="28"/>
          <w:szCs w:val="28"/>
        </w:rPr>
        <w:br/>
        <w:t>имени Героя Советского Союза Е. Г. Ларикова.</w:t>
      </w:r>
    </w:p>
    <w:p w:rsidR="00D02ADE" w:rsidRPr="003D5071" w:rsidRDefault="00D02ADE" w:rsidP="003D5071">
      <w:pPr>
        <w:rPr>
          <w:rFonts w:ascii="Times New Roman" w:hAnsi="Times New Roman" w:cs="Times New Roman"/>
          <w:sz w:val="28"/>
          <w:szCs w:val="28"/>
        </w:rPr>
      </w:pPr>
    </w:p>
    <w:p w:rsidR="00D02ADE" w:rsidRPr="003D5071" w:rsidRDefault="00D02ADE" w:rsidP="003D5071">
      <w:pPr>
        <w:rPr>
          <w:rFonts w:ascii="Times New Roman" w:hAnsi="Times New Roman" w:cs="Times New Roman"/>
          <w:sz w:val="28"/>
          <w:szCs w:val="28"/>
        </w:rPr>
      </w:pPr>
    </w:p>
    <w:p w:rsidR="00D02ADE" w:rsidRPr="003D5071" w:rsidRDefault="00D02ADE" w:rsidP="003D5071">
      <w:pPr>
        <w:rPr>
          <w:rFonts w:ascii="Times New Roman" w:hAnsi="Times New Roman" w:cs="Times New Roman"/>
          <w:sz w:val="28"/>
          <w:szCs w:val="28"/>
        </w:rPr>
      </w:pPr>
    </w:p>
    <w:p w:rsidR="00D02ADE" w:rsidRPr="003D5071" w:rsidRDefault="00D02ADE" w:rsidP="003D5071">
      <w:pPr>
        <w:rPr>
          <w:rFonts w:ascii="Times New Roman" w:hAnsi="Times New Roman" w:cs="Times New Roman"/>
          <w:sz w:val="28"/>
          <w:szCs w:val="28"/>
        </w:rPr>
      </w:pPr>
    </w:p>
    <w:p w:rsidR="00D02ADE" w:rsidRPr="003D5071" w:rsidRDefault="00D02ADE" w:rsidP="003D5071">
      <w:pPr>
        <w:rPr>
          <w:rFonts w:ascii="Times New Roman" w:hAnsi="Times New Roman" w:cs="Times New Roman"/>
          <w:sz w:val="28"/>
          <w:szCs w:val="28"/>
        </w:rPr>
      </w:pPr>
    </w:p>
    <w:p w:rsidR="00D02ADE" w:rsidRPr="003D5071" w:rsidRDefault="00D02ADE" w:rsidP="003D5071">
      <w:pPr>
        <w:rPr>
          <w:rFonts w:ascii="Times New Roman" w:hAnsi="Times New Roman" w:cs="Times New Roman"/>
          <w:sz w:val="28"/>
          <w:szCs w:val="28"/>
        </w:rPr>
      </w:pPr>
    </w:p>
    <w:p w:rsidR="00D02ADE" w:rsidRPr="003D5071" w:rsidRDefault="00D02ADE" w:rsidP="003D5071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D507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Конспект совместного занятия учителя-логопеда и педагога-психолога с учащимися 2-7 классов (выборочно)</w:t>
      </w:r>
    </w:p>
    <w:p w:rsidR="00D02ADE" w:rsidRPr="003D5071" w:rsidRDefault="00D02ADE" w:rsidP="003D5071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D02ADE" w:rsidRPr="003D5071" w:rsidRDefault="00D02ADE" w:rsidP="003D507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На тему: «</w:t>
      </w:r>
      <w:r w:rsidRPr="003D5071">
        <w:rPr>
          <w:rFonts w:ascii="Times New Roman" w:hAnsi="Times New Roman" w:cs="Times New Roman"/>
          <w:sz w:val="28"/>
          <w:szCs w:val="28"/>
        </w:rPr>
        <w:t>Такие разные слова</w:t>
      </w:r>
      <w:r w:rsidRPr="003D507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D02ADE" w:rsidRPr="003D5071" w:rsidRDefault="00D02ADE" w:rsidP="003D5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ADE" w:rsidRPr="003D5071" w:rsidRDefault="00D02ADE" w:rsidP="003D5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ADE" w:rsidRPr="003D5071" w:rsidRDefault="00D02ADE" w:rsidP="003D5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ADE" w:rsidRPr="003D5071" w:rsidRDefault="00D02ADE" w:rsidP="003D5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ADE" w:rsidRPr="003D5071" w:rsidRDefault="00D02ADE" w:rsidP="003D5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ADE" w:rsidRPr="003D5071" w:rsidRDefault="00D02ADE" w:rsidP="003D5071">
      <w:pPr>
        <w:jc w:val="right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D02ADE" w:rsidRPr="003D5071" w:rsidRDefault="00D02ADE" w:rsidP="003D5071">
      <w:pPr>
        <w:jc w:val="right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Дунайцева Виктория Анатольевна</w:t>
      </w:r>
    </w:p>
    <w:p w:rsidR="00D02ADE" w:rsidRPr="003D5071" w:rsidRDefault="00D02ADE" w:rsidP="003D5071">
      <w:pPr>
        <w:jc w:val="right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D02ADE" w:rsidRPr="003D5071" w:rsidRDefault="00D02ADE" w:rsidP="003D5071">
      <w:pPr>
        <w:jc w:val="right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smartTagPr>
          <w:attr w:name="ProductID" w:val="Макурина Наталья"/>
        </w:smartTagPr>
        <w:smartTag w:uri="urn:schemas-microsoft-com:office:smarttags" w:element="PersonName">
          <w:smartTagPr>
            <w:attr w:name="ProductID" w:val="Макурина Наталья Алексеевна"/>
          </w:smartTagPr>
          <w:r w:rsidRPr="003D5071">
            <w:rPr>
              <w:rFonts w:ascii="Times New Roman" w:hAnsi="Times New Roman" w:cs="Times New Roman"/>
              <w:sz w:val="28"/>
              <w:szCs w:val="28"/>
            </w:rPr>
            <w:t>Макурина Наталья</w:t>
          </w:r>
        </w:smartTag>
        <w:r w:rsidRPr="003D5071">
          <w:rPr>
            <w:rFonts w:ascii="Times New Roman" w:hAnsi="Times New Roman" w:cs="Times New Roman"/>
            <w:sz w:val="28"/>
            <w:szCs w:val="28"/>
          </w:rPr>
          <w:t xml:space="preserve"> Алексеевна</w:t>
        </w:r>
      </w:smartTag>
    </w:p>
    <w:p w:rsidR="00D02ADE" w:rsidRPr="003D5071" w:rsidRDefault="00D02ADE" w:rsidP="003D5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ADE" w:rsidRPr="003D5071" w:rsidRDefault="00D02ADE" w:rsidP="003D5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ADE" w:rsidRPr="003D5071" w:rsidRDefault="00D02ADE" w:rsidP="003D5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ADE" w:rsidRPr="004C6761" w:rsidRDefault="00D02ADE" w:rsidP="004C6761">
      <w:pPr>
        <w:pStyle w:val="c3c5"/>
        <w:spacing w:line="360" w:lineRule="auto"/>
        <w:jc w:val="center"/>
        <w:rPr>
          <w:sz w:val="28"/>
          <w:szCs w:val="28"/>
        </w:rPr>
      </w:pPr>
      <w:r w:rsidRPr="003D5071">
        <w:rPr>
          <w:sz w:val="28"/>
          <w:szCs w:val="28"/>
        </w:rPr>
        <w:t>Москва, 2013</w:t>
      </w:r>
      <w:r w:rsidRPr="003D5071">
        <w:rPr>
          <w:rStyle w:val="c0c4"/>
          <w:sz w:val="28"/>
          <w:szCs w:val="28"/>
        </w:rPr>
        <w:br w:type="page"/>
      </w:r>
      <w:r w:rsidRPr="004C6761">
        <w:rPr>
          <w:sz w:val="28"/>
          <w:szCs w:val="28"/>
        </w:rPr>
        <w:t>Открытое занятие совместной коррекционно-развивающей деятельности учителя-логопеда и педагога-психолога.</w:t>
      </w:r>
    </w:p>
    <w:p w:rsidR="00D02ADE" w:rsidRPr="003D5071" w:rsidRDefault="00D02ADE" w:rsidP="00D45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Участвуют обучающиеся 2-7 классов выборочно.</w:t>
      </w:r>
    </w:p>
    <w:p w:rsidR="00D02ADE" w:rsidRPr="003D5071" w:rsidRDefault="00D02ADE" w:rsidP="00D45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D5071">
        <w:rPr>
          <w:rFonts w:ascii="Times New Roman" w:hAnsi="Times New Roman" w:cs="Times New Roman"/>
          <w:sz w:val="28"/>
          <w:szCs w:val="28"/>
        </w:rPr>
        <w:t>: «Такие разные слова».</w:t>
      </w:r>
    </w:p>
    <w:p w:rsidR="00D02ADE" w:rsidRPr="003D5071" w:rsidRDefault="00D02ADE" w:rsidP="00D45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Количество – 10 человек</w:t>
      </w:r>
    </w:p>
    <w:p w:rsidR="00D02ADE" w:rsidRPr="003D5071" w:rsidRDefault="00D02ADE" w:rsidP="00D45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Дата проведения – 18.12.2013</w:t>
      </w:r>
    </w:p>
    <w:p w:rsidR="00D02ADE" w:rsidRPr="003D5071" w:rsidRDefault="00D02ADE" w:rsidP="00D45A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2ADE" w:rsidRPr="003D5071" w:rsidRDefault="00D02ADE" w:rsidP="00D45A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07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D02ADE" w:rsidRPr="003D5071" w:rsidRDefault="00D02ADE" w:rsidP="00D45AA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Повышение мотивации и познавательной активности за счет активизация адаптационных меха</w:t>
      </w:r>
      <w:r>
        <w:rPr>
          <w:rFonts w:ascii="Times New Roman" w:hAnsi="Times New Roman" w:cs="Times New Roman"/>
          <w:sz w:val="28"/>
          <w:szCs w:val="28"/>
        </w:rPr>
        <w:t>низмов и процесса социализации.</w:t>
      </w:r>
      <w:r w:rsidRPr="003D5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ADE" w:rsidRPr="003D5071" w:rsidRDefault="00D02ADE" w:rsidP="004C676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Реализация психологических технологий с целью повышения эффективности логопедического занятия.</w:t>
      </w:r>
    </w:p>
    <w:p w:rsidR="00D02ADE" w:rsidRPr="003D5071" w:rsidRDefault="00D02ADE" w:rsidP="00D45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02ADE" w:rsidRPr="003D5071" w:rsidRDefault="00D02ADE" w:rsidP="00D45AA5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02ADE" w:rsidRPr="003D5071" w:rsidRDefault="00D02ADE" w:rsidP="00D45AA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Закрепление понятий звук и буква, гласные и согласные.</w:t>
      </w:r>
    </w:p>
    <w:p w:rsidR="00D02ADE" w:rsidRPr="003D5071" w:rsidRDefault="00D02ADE" w:rsidP="00D45AA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Развитие фонематического слуха, фонематического анализа и синтеза слогов.</w:t>
      </w:r>
    </w:p>
    <w:p w:rsidR="00D02ADE" w:rsidRPr="003D5071" w:rsidRDefault="00D02ADE" w:rsidP="00D45AA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Развитие связной речи составление предложений по плану.</w:t>
      </w:r>
    </w:p>
    <w:p w:rsidR="00D02ADE" w:rsidRPr="003D5071" w:rsidRDefault="00D02ADE" w:rsidP="00D45AA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Проверить правильность и достаточность сформированности навыка различения правой и левой руки.</w:t>
      </w:r>
    </w:p>
    <w:p w:rsidR="00D02ADE" w:rsidRPr="003D5071" w:rsidRDefault="00D02ADE" w:rsidP="00D45AA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 xml:space="preserve">Коррекционные: </w:t>
      </w:r>
    </w:p>
    <w:p w:rsidR="00D02ADE" w:rsidRPr="003D5071" w:rsidRDefault="00D02ADE" w:rsidP="00D45AA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Развитие произвольного внимания: устойчивости концентрации, быстрой переключаемости.</w:t>
      </w:r>
    </w:p>
    <w:p w:rsidR="00D02ADE" w:rsidRPr="003D5071" w:rsidRDefault="00D02ADE" w:rsidP="00D45AA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 xml:space="preserve">Активизация коммуникативных связей. </w:t>
      </w:r>
    </w:p>
    <w:p w:rsidR="00D02ADE" w:rsidRPr="003D5071" w:rsidRDefault="00D02ADE" w:rsidP="00D45AA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Совершенствовать быстроту, полноту и точность восприятия.</w:t>
      </w:r>
    </w:p>
    <w:p w:rsidR="00D02ADE" w:rsidRPr="003D5071" w:rsidRDefault="00D02ADE" w:rsidP="00D45AA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Развитие познавательных процессов (образной и оперативной памяти, слухового и зрительного внимания).</w:t>
      </w:r>
    </w:p>
    <w:p w:rsidR="00D02ADE" w:rsidRPr="003D5071" w:rsidRDefault="00D02ADE" w:rsidP="00D45AA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Обогащение чувственного опыта и расширения кругозора.</w:t>
      </w:r>
    </w:p>
    <w:p w:rsidR="00D02ADE" w:rsidRPr="003D5071" w:rsidRDefault="00D02ADE" w:rsidP="00D45AA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D02ADE" w:rsidRPr="003D5071" w:rsidRDefault="00D02ADE" w:rsidP="00D45AA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Воспитание умения слушать ответы товарищей.</w:t>
      </w:r>
    </w:p>
    <w:p w:rsidR="00D02ADE" w:rsidRPr="003D5071" w:rsidRDefault="00D02ADE" w:rsidP="00D45AA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>Воспитание культуры взаимоотношений, формирование навыков речевого общения;</w:t>
      </w:r>
    </w:p>
    <w:p w:rsidR="00D02ADE" w:rsidRPr="003D5071" w:rsidRDefault="00D02ADE" w:rsidP="00D45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 xml:space="preserve">Оборудование: компьютер, проектор, карточки с изображениями предметов, гимнастические обручи, </w:t>
      </w:r>
    </w:p>
    <w:p w:rsidR="00D02ADE" w:rsidRPr="003D5071" w:rsidRDefault="00D02ADE" w:rsidP="00D45AA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02ADE" w:rsidRPr="003D5071" w:rsidRDefault="00D02ADE" w:rsidP="00D45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071">
        <w:rPr>
          <w:rFonts w:ascii="Times New Roman" w:hAnsi="Times New Roman" w:cs="Times New Roman"/>
          <w:sz w:val="28"/>
          <w:szCs w:val="28"/>
        </w:rPr>
        <w:t xml:space="preserve">Ход занятия 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9"/>
        <w:gridCol w:w="1525"/>
        <w:gridCol w:w="7740"/>
      </w:tblGrid>
      <w:tr w:rsidR="00D02ADE" w:rsidRPr="004C6761" w:rsidTr="004C6761">
        <w:tc>
          <w:tcPr>
            <w:tcW w:w="669" w:type="dxa"/>
          </w:tcPr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5" w:type="dxa"/>
          </w:tcPr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740" w:type="dxa"/>
          </w:tcPr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02ADE" w:rsidRPr="004C6761" w:rsidTr="004C6761">
        <w:tc>
          <w:tcPr>
            <w:tcW w:w="669" w:type="dxa"/>
          </w:tcPr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№1</w:t>
            </w:r>
          </w:p>
        </w:tc>
        <w:tc>
          <w:tcPr>
            <w:tcW w:w="7740" w:type="dxa"/>
          </w:tcPr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Приветствие детей. Сообщение формата занятия. Предложение поприветствовать друг друга и гостей занятия.</w:t>
            </w:r>
          </w:p>
        </w:tc>
      </w:tr>
      <w:tr w:rsidR="00D02ADE" w:rsidRPr="004C6761" w:rsidTr="004C6761">
        <w:tc>
          <w:tcPr>
            <w:tcW w:w="669" w:type="dxa"/>
          </w:tcPr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№2</w:t>
            </w:r>
          </w:p>
        </w:tc>
        <w:tc>
          <w:tcPr>
            <w:tcW w:w="7740" w:type="dxa"/>
          </w:tcPr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Психологическая разминка: «Пальчики», Социометрия по группам (объединитесь в группы те, кто…)</w:t>
            </w:r>
          </w:p>
        </w:tc>
      </w:tr>
      <w:tr w:rsidR="00D02ADE" w:rsidRPr="004C6761" w:rsidTr="004C6761">
        <w:trPr>
          <w:trHeight w:val="1248"/>
        </w:trPr>
        <w:tc>
          <w:tcPr>
            <w:tcW w:w="669" w:type="dxa"/>
          </w:tcPr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7740" w:type="dxa"/>
          </w:tcPr>
          <w:p w:rsidR="00D02ADE" w:rsidRPr="004C6761" w:rsidRDefault="00D02ADE" w:rsidP="00D45AA5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1. Игра «Узнай кто это?»</w:t>
            </w:r>
          </w:p>
          <w:p w:rsidR="00D02ADE" w:rsidRPr="004C6761" w:rsidRDefault="00D02ADE" w:rsidP="00D45AA5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Приглашается группа 7 класса </w:t>
            </w:r>
          </w:p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</w:t>
            </w: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загадки-описания животных (корова, лиса, заяц) по плану:</w:t>
            </w:r>
          </w:p>
          <w:p w:rsidR="00D02ADE" w:rsidRPr="004C6761" w:rsidRDefault="00D02ADE" w:rsidP="00D45AA5">
            <w:pPr>
              <w:pStyle w:val="ListParagraph"/>
              <w:numPr>
                <w:ilvl w:val="0"/>
                <w:numId w:val="9"/>
              </w:numPr>
              <w:tabs>
                <w:tab w:val="clear" w:pos="1440"/>
                <w:tab w:val="num" w:pos="-4563"/>
              </w:tabs>
              <w:spacing w:after="0" w:line="360" w:lineRule="auto"/>
              <w:ind w:hanging="9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Дикое или домашнее животное</w:t>
            </w:r>
          </w:p>
          <w:p w:rsidR="00D02ADE" w:rsidRPr="004C6761" w:rsidRDefault="00D02ADE" w:rsidP="00D45AA5">
            <w:pPr>
              <w:pStyle w:val="ListParagraph"/>
              <w:numPr>
                <w:ilvl w:val="0"/>
                <w:numId w:val="9"/>
              </w:numPr>
              <w:tabs>
                <w:tab w:val="clear" w:pos="1440"/>
                <w:tab w:val="num" w:pos="-4563"/>
              </w:tabs>
              <w:spacing w:after="0" w:line="360" w:lineRule="auto"/>
              <w:ind w:hanging="9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02ADE" w:rsidRPr="004C6761" w:rsidRDefault="00D02ADE" w:rsidP="00D45AA5">
            <w:pPr>
              <w:pStyle w:val="ListParagraph"/>
              <w:numPr>
                <w:ilvl w:val="0"/>
                <w:numId w:val="9"/>
              </w:numPr>
              <w:tabs>
                <w:tab w:val="clear" w:pos="1440"/>
                <w:tab w:val="num" w:pos="-4563"/>
              </w:tabs>
              <w:spacing w:after="0" w:line="360" w:lineRule="auto"/>
              <w:ind w:hanging="9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Окрас</w:t>
            </w:r>
          </w:p>
          <w:p w:rsidR="00D02ADE" w:rsidRPr="004C6761" w:rsidRDefault="00D02ADE" w:rsidP="00D45AA5">
            <w:pPr>
              <w:pStyle w:val="ListParagraph"/>
              <w:numPr>
                <w:ilvl w:val="0"/>
                <w:numId w:val="9"/>
              </w:numPr>
              <w:tabs>
                <w:tab w:val="clear" w:pos="1440"/>
                <w:tab w:val="num" w:pos="-4563"/>
              </w:tabs>
              <w:spacing w:after="0" w:line="360" w:lineRule="auto"/>
              <w:ind w:hanging="9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Чем питается</w:t>
            </w:r>
          </w:p>
          <w:p w:rsidR="00D02ADE" w:rsidRPr="004C6761" w:rsidRDefault="00D02ADE" w:rsidP="00D45AA5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2ADE" w:rsidRPr="004C6761" w:rsidRDefault="00D02ADE" w:rsidP="00D45AA5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В то время, пока готовятся загадки, остальные участники принимают участие в следующих играх:</w:t>
            </w:r>
          </w:p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 xml:space="preserve">2. Игра «Как кого зовут?» </w:t>
            </w:r>
          </w:p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</w:t>
            </w: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свои имена, используя первую букву в названии изображения на картинках, лежащих на столе.</w:t>
            </w:r>
          </w:p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Участники становятся вокруг стола с разложенными карточками и составляют имя.</w:t>
            </w:r>
          </w:p>
          <w:p w:rsidR="00D02ADE" w:rsidRPr="004C6761" w:rsidRDefault="00D02ADE" w:rsidP="00D45AA5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DE" w:rsidRPr="004C6761" w:rsidRDefault="00D02ADE" w:rsidP="00D45AA5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3. Игра – «Кто или что?»</w:t>
            </w:r>
          </w:p>
          <w:p w:rsidR="00D02ADE" w:rsidRPr="004C6761" w:rsidRDefault="00D02ADE" w:rsidP="00D45AA5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</w:t>
            </w: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 xml:space="preserve">  на экране появляются различные изображения. Если то, что изображено (человек или животное)  отвечает на вопрос кто? –  надо поднять правую руку, а если на вопрос что (какой-либо предмет)? – левую.</w:t>
            </w:r>
          </w:p>
          <w:p w:rsidR="00D02ADE" w:rsidRPr="004C6761" w:rsidRDefault="00D02ADE" w:rsidP="00D45AA5">
            <w:pPr>
              <w:spacing w:after="0"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4. Группы объединяются, и начинается вторая часть игры  и «Узнай кто это?»</w:t>
            </w:r>
          </w:p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из 7-го класса зачитывают получившиеся загадки-описания, остальные ребята отгадывают загадки. </w:t>
            </w:r>
          </w:p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 xml:space="preserve">5. Игра: «Новогодние сугробы».  </w:t>
            </w:r>
          </w:p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делятся на две группы (чтобы ни одна из них не получила выраженного преимущества в возрасте участников). </w:t>
            </w:r>
          </w:p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 xml:space="preserve">На полу в линейной последовательности выкладывается дорожка из 4 гимнастических обручей («сугробы»). </w:t>
            </w:r>
          </w:p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</w:t>
            </w: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 xml:space="preserve"> Каждой группе  называется по 2 «зимних» слова (метелица, снеговик, снежинка, стужа).</w:t>
            </w:r>
          </w:p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-Послушайте слова. Давайте попробуем их «показать».</w:t>
            </w:r>
          </w:p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слова на доске.  Разделите на слоги. Прыгните в сугробы по дорожке  столько раз, сколько слогов в слове.</w:t>
            </w:r>
          </w:p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участники следят, чтобы задание было выполнено правильно. Каждая группа участвует по очереди. </w:t>
            </w:r>
          </w:p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DE" w:rsidRPr="004C6761" w:rsidTr="004C6761">
        <w:tc>
          <w:tcPr>
            <w:tcW w:w="669" w:type="dxa"/>
          </w:tcPr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25" w:type="dxa"/>
          </w:tcPr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Завершающая часть</w:t>
            </w:r>
          </w:p>
        </w:tc>
        <w:tc>
          <w:tcPr>
            <w:tcW w:w="7740" w:type="dxa"/>
          </w:tcPr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Заключение - подведение итогов занятия.</w:t>
            </w:r>
          </w:p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61">
              <w:rPr>
                <w:rFonts w:ascii="Times New Roman" w:hAnsi="Times New Roman" w:cs="Times New Roman"/>
                <w:sz w:val="24"/>
                <w:szCs w:val="24"/>
              </w:rPr>
              <w:t>По кругу передается «снежок» (белый шар) и тот, у кого он окажется в руках, расскажет нам, какая же игра ему запомнилась больше всего.</w:t>
            </w:r>
          </w:p>
          <w:p w:rsidR="00D02ADE" w:rsidRPr="004C6761" w:rsidRDefault="00D02ADE" w:rsidP="00D45A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ADE" w:rsidRPr="003D5071" w:rsidRDefault="00D02ADE" w:rsidP="00CC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ADE" w:rsidRPr="003D5071" w:rsidRDefault="00D02ADE" w:rsidP="00CC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2ADE" w:rsidRPr="003D5071" w:rsidSect="003D50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</w:pPr>
      <w:rPr>
        <w:rFonts w:ascii="Symbol" w:hAnsi="Symbol"/>
      </w:rPr>
    </w:lvl>
  </w:abstractNum>
  <w:abstractNum w:abstractNumId="2">
    <w:nsid w:val="0A5504C1"/>
    <w:multiLevelType w:val="hybridMultilevel"/>
    <w:tmpl w:val="43E4F2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2DE09BF"/>
    <w:multiLevelType w:val="hybridMultilevel"/>
    <w:tmpl w:val="07E8BC8A"/>
    <w:lvl w:ilvl="0" w:tplc="0BF2A3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BA76C8"/>
    <w:multiLevelType w:val="hybridMultilevel"/>
    <w:tmpl w:val="E4CE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E00278"/>
    <w:multiLevelType w:val="multilevel"/>
    <w:tmpl w:val="E95C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3A272A"/>
    <w:multiLevelType w:val="hybridMultilevel"/>
    <w:tmpl w:val="A7563C1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2E3D12"/>
    <w:multiLevelType w:val="hybridMultilevel"/>
    <w:tmpl w:val="31B0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E777B"/>
    <w:multiLevelType w:val="hybridMultilevel"/>
    <w:tmpl w:val="DB3061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ECF197F"/>
    <w:multiLevelType w:val="hybridMultilevel"/>
    <w:tmpl w:val="06D0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301E02"/>
    <w:multiLevelType w:val="hybridMultilevel"/>
    <w:tmpl w:val="D22C8E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7AB13D5A"/>
    <w:multiLevelType w:val="hybridMultilevel"/>
    <w:tmpl w:val="B2783C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DE6"/>
    <w:rsid w:val="000B6D19"/>
    <w:rsid w:val="001244B8"/>
    <w:rsid w:val="001E12D6"/>
    <w:rsid w:val="00200C5D"/>
    <w:rsid w:val="002245DD"/>
    <w:rsid w:val="0025316B"/>
    <w:rsid w:val="00331F5C"/>
    <w:rsid w:val="003D5071"/>
    <w:rsid w:val="003F5842"/>
    <w:rsid w:val="00410A01"/>
    <w:rsid w:val="0042233F"/>
    <w:rsid w:val="004543B5"/>
    <w:rsid w:val="00493F0D"/>
    <w:rsid w:val="004A1DB5"/>
    <w:rsid w:val="004C6761"/>
    <w:rsid w:val="004F65F1"/>
    <w:rsid w:val="00551630"/>
    <w:rsid w:val="005A3A36"/>
    <w:rsid w:val="005B25DB"/>
    <w:rsid w:val="005E7D26"/>
    <w:rsid w:val="00617BDF"/>
    <w:rsid w:val="00667E86"/>
    <w:rsid w:val="006C21B3"/>
    <w:rsid w:val="00726D1A"/>
    <w:rsid w:val="007409BF"/>
    <w:rsid w:val="007A5721"/>
    <w:rsid w:val="007D1263"/>
    <w:rsid w:val="007D2529"/>
    <w:rsid w:val="00805F08"/>
    <w:rsid w:val="008070DF"/>
    <w:rsid w:val="0088445B"/>
    <w:rsid w:val="008A5C20"/>
    <w:rsid w:val="0095572E"/>
    <w:rsid w:val="00997771"/>
    <w:rsid w:val="009B5650"/>
    <w:rsid w:val="009D12D9"/>
    <w:rsid w:val="009D4B6D"/>
    <w:rsid w:val="009E3EA3"/>
    <w:rsid w:val="00A42985"/>
    <w:rsid w:val="00A9361F"/>
    <w:rsid w:val="00BA2228"/>
    <w:rsid w:val="00BD335C"/>
    <w:rsid w:val="00C20FA5"/>
    <w:rsid w:val="00CA298A"/>
    <w:rsid w:val="00CC376F"/>
    <w:rsid w:val="00CD4645"/>
    <w:rsid w:val="00D02ADE"/>
    <w:rsid w:val="00D45AA5"/>
    <w:rsid w:val="00DF08F1"/>
    <w:rsid w:val="00E371A0"/>
    <w:rsid w:val="00E859FF"/>
    <w:rsid w:val="00EB3231"/>
    <w:rsid w:val="00ED13C7"/>
    <w:rsid w:val="00F06D62"/>
    <w:rsid w:val="00F308CA"/>
    <w:rsid w:val="00F44638"/>
    <w:rsid w:val="00F746B9"/>
    <w:rsid w:val="00FD3DE6"/>
    <w:rsid w:val="00FD684C"/>
    <w:rsid w:val="00FE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3DE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17BDF"/>
    <w:pPr>
      <w:ind w:left="720"/>
    </w:pPr>
  </w:style>
  <w:style w:type="paragraph" w:customStyle="1" w:styleId="c3c5">
    <w:name w:val="c3 c5"/>
    <w:basedOn w:val="Normal"/>
    <w:uiPriority w:val="99"/>
    <w:rsid w:val="00FE62B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c4">
    <w:name w:val="c0 c4"/>
    <w:basedOn w:val="DefaultParagraphFont"/>
    <w:uiPriority w:val="99"/>
    <w:rsid w:val="00FE62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8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569</Words>
  <Characters>3249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занятие для учащихся 2-7 класса</dc:title>
  <dc:subject/>
  <dc:creator>Виктория Анатольевна</dc:creator>
  <cp:keywords/>
  <dc:description/>
  <cp:lastModifiedBy>Setsuna</cp:lastModifiedBy>
  <cp:revision>4</cp:revision>
  <cp:lastPrinted>2013-12-17T12:55:00Z</cp:lastPrinted>
  <dcterms:created xsi:type="dcterms:W3CDTF">2013-12-17T19:27:00Z</dcterms:created>
  <dcterms:modified xsi:type="dcterms:W3CDTF">2014-05-13T03:04:00Z</dcterms:modified>
</cp:coreProperties>
</file>