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CB" w:rsidRDefault="007813CB" w:rsidP="0007292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Конспект  урока</w:t>
      </w:r>
    </w:p>
    <w:p w:rsidR="007813CB" w:rsidRDefault="007813CB" w:rsidP="00570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учителя  русского языка и литературы </w:t>
      </w:r>
    </w:p>
    <w:p w:rsidR="007813CB" w:rsidRDefault="007813CB" w:rsidP="00570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школы № 403</w:t>
      </w:r>
    </w:p>
    <w:p w:rsidR="007813CB" w:rsidRDefault="007813CB" w:rsidP="00570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Шманцарь  Раисы Андреевны</w:t>
      </w:r>
    </w:p>
    <w:p w:rsidR="007813CB" w:rsidRDefault="007813CB" w:rsidP="00570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3CB" w:rsidRDefault="007813CB" w:rsidP="00570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Духовно-нравственное  воспитание  на  уроке русского языка  при повторении      </w:t>
      </w: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темы  «Морфология» (по материалам романа  Д.А. Гранина  «Мой лейтенант») в   </w:t>
      </w: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10 классе</w:t>
      </w: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813CB" w:rsidRDefault="007813CB" w:rsidP="002145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813CB" w:rsidRDefault="007813CB" w:rsidP="00CE0A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    систематизировать  и обобщать знания  у десятиклассников  по разделу   </w:t>
      </w:r>
    </w:p>
    <w:p w:rsidR="007813CB" w:rsidRDefault="007813CB" w:rsidP="00CE0A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«Морфология»; </w:t>
      </w:r>
    </w:p>
    <w:p w:rsidR="007813CB" w:rsidRDefault="007813CB" w:rsidP="00CE0A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- совершенствовать умения правильного применения орфограмм в   </w:t>
      </w:r>
    </w:p>
    <w:p w:rsidR="007813CB" w:rsidRDefault="007813CB" w:rsidP="00CE0A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различных частях речи;</w:t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способствовать  полному и осознанному владению   </w:t>
      </w:r>
      <w:r w:rsidRPr="002145AE">
        <w:rPr>
          <w:rFonts w:ascii="Times New Roman" w:hAnsi="Times New Roman"/>
          <w:sz w:val="24"/>
          <w:szCs w:val="24"/>
        </w:rPr>
        <w:t xml:space="preserve">системой  </w:t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145AE">
        <w:rPr>
          <w:rFonts w:ascii="Times New Roman" w:hAnsi="Times New Roman"/>
          <w:sz w:val="24"/>
          <w:szCs w:val="24"/>
        </w:rPr>
        <w:t xml:space="preserve">  орфографических и морфологических правил;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2145AE">
        <w:rPr>
          <w:rFonts w:ascii="Times New Roman" w:hAnsi="Times New Roman"/>
          <w:sz w:val="24"/>
          <w:szCs w:val="24"/>
        </w:rPr>
        <w:t>воспитывать  познавательную активность  и творческие способности учащихся;</w:t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способствовать духовно-нравственному воспитанию  учащихся;</w:t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открыть перед старшеклассниками новое  для них имя и произведение Д.А.</w:t>
      </w:r>
    </w:p>
    <w:p w:rsidR="007813CB" w:rsidRDefault="007813CB" w:rsidP="009D476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145AE">
        <w:rPr>
          <w:rFonts w:ascii="Times New Roman" w:hAnsi="Times New Roman"/>
          <w:sz w:val="24"/>
          <w:szCs w:val="24"/>
        </w:rPr>
        <w:t>Гранина</w:t>
      </w:r>
    </w:p>
    <w:p w:rsidR="007813CB" w:rsidRDefault="007813CB" w:rsidP="009D476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9D476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:   раздаточный материал с текстами  из романа Д.А.Гранина  «Мой   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лейтенант»;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- интерактивная доска   с рабочими материалами, портретами,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поэтов, ответами на задания;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- книги Д.А. Гранина о блокаде на выставке;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 урок закрепления, применения знаний  и  формирования умений.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ПРОГНОЗИруеМЫЕ РЕЗУЛЬТАТЫ:   учащиеся находят в тексте  нужные  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морфологические единицы, объясняют их употребление  и                                            -                                           правописание, обосновывая выбор;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 размышляют над проблемным вопросом «Что такое война?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Что она несет человечеству?»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- учащиеся напишут  сочинение-рассуждение по впечатлениям 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от услышанного на уроке.</w:t>
      </w: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FA08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ХОД УРОКА.</w:t>
      </w:r>
    </w:p>
    <w:p w:rsidR="007813CB" w:rsidRDefault="007813CB" w:rsidP="00FA081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  этап.</w:t>
      </w:r>
    </w:p>
    <w:p w:rsidR="007813CB" w:rsidRDefault="007813CB" w:rsidP="00C50E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учебной деятельности.</w:t>
      </w:r>
    </w:p>
    <w:p w:rsidR="007813CB" w:rsidRPr="00C50E68" w:rsidRDefault="007813CB" w:rsidP="00C50E68">
      <w:pPr>
        <w:pStyle w:val="ListParagraph"/>
        <w:spacing w:after="0"/>
        <w:rPr>
          <w:rFonts w:ascii="Times New Roman" w:hAnsi="Times New Roman"/>
          <w:sz w:val="24"/>
          <w:szCs w:val="24"/>
          <w:u w:val="single"/>
        </w:rPr>
      </w:pPr>
      <w:r w:rsidRPr="00C50E68">
        <w:rPr>
          <w:rFonts w:ascii="Times New Roman" w:hAnsi="Times New Roman"/>
          <w:sz w:val="24"/>
          <w:szCs w:val="24"/>
          <w:u w:val="single"/>
        </w:rPr>
        <w:t xml:space="preserve">         Задание от передачи  «Умники и умницы»:</w:t>
      </w:r>
    </w:p>
    <w:p w:rsidR="007813CB" w:rsidRDefault="007813CB" w:rsidP="00C50E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6F17A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слова, вставив пропущенные буквы, раскрыв скобки, обозначив орфограммы.</w:t>
      </w:r>
    </w:p>
    <w:p w:rsidR="007813CB" w:rsidRDefault="007813CB" w:rsidP="006F17A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6F17A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 с..дьмое       ..нваря;   дев…т..сотдневная  бл..када; (П,п )искаревское  кладб..ще, город (?) герой; пам..тник;  м..м..риал;  в..т..раны;  осв..б..ждение  Лен..нграда;</w:t>
      </w:r>
    </w:p>
    <w:p w:rsidR="007813CB" w:rsidRDefault="007813CB" w:rsidP="006F17A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Проверка.</w:t>
      </w:r>
    </w:p>
    <w:p w:rsidR="007813CB" w:rsidRDefault="007813CB" w:rsidP="006F17A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 цели и задачи урока.</w:t>
      </w:r>
    </w:p>
    <w:p w:rsidR="007813CB" w:rsidRDefault="007813CB" w:rsidP="006F17A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опорных знаний. Беседа.</w:t>
      </w:r>
    </w:p>
    <w:p w:rsidR="007813CB" w:rsidRDefault="007813CB" w:rsidP="006F17A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-Какой  темой  высказывания  могут быть  объединены эти слова, учитывая  </w:t>
      </w:r>
    </w:p>
    <w:p w:rsidR="007813CB" w:rsidRDefault="007813CB" w:rsidP="006F17A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заявленную дату  27 января? (составить предложения)</w:t>
      </w:r>
    </w:p>
    <w:p w:rsidR="007813CB" w:rsidRDefault="007813CB" w:rsidP="006F17A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вы понимаете  значение слова  «блокада»?</w:t>
      </w:r>
    </w:p>
    <w:p w:rsidR="007813CB" w:rsidRDefault="007813CB" w:rsidP="006F17A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-Чем она  стала для  ленинградцев?</w:t>
      </w:r>
    </w:p>
    <w:p w:rsidR="007813CB" w:rsidRDefault="007813CB" w:rsidP="006F17A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-Кого из поэтов, писателей, живших, писавших  в блокадном Ленинграде и воевавших за его освобождение вы знаете? Может быть, помните чьи-то  стихи?</w:t>
      </w:r>
    </w:p>
    <w:p w:rsidR="007813CB" w:rsidRPr="006F17A7" w:rsidRDefault="007813CB" w:rsidP="006F17A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6F17A7">
        <w:rPr>
          <w:rFonts w:ascii="Times New Roman" w:hAnsi="Times New Roman"/>
          <w:sz w:val="24"/>
          <w:szCs w:val="24"/>
          <w:u w:val="single"/>
        </w:rPr>
        <w:t>Ассоциации</w:t>
      </w:r>
    </w:p>
    <w:p w:rsidR="007813CB" w:rsidRDefault="007813CB" w:rsidP="006F17A7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 w:rsidRPr="006F17A7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7813CB" w:rsidRDefault="007813CB" w:rsidP="006F17A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F17A7">
        <w:rPr>
          <w:rFonts w:ascii="Times New Roman" w:hAnsi="Times New Roman"/>
          <w:sz w:val="24"/>
          <w:szCs w:val="24"/>
        </w:rPr>
        <w:t xml:space="preserve">             На экране</w:t>
      </w:r>
      <w:r>
        <w:rPr>
          <w:rFonts w:ascii="Times New Roman" w:hAnsi="Times New Roman"/>
          <w:sz w:val="24"/>
          <w:szCs w:val="24"/>
        </w:rPr>
        <w:t xml:space="preserve">  ----   3 фотографии:   А.А. Ахматовой</w:t>
      </w:r>
    </w:p>
    <w:p w:rsidR="007813CB" w:rsidRDefault="007813CB" w:rsidP="006F17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О.Ф. Берггольц</w:t>
      </w:r>
    </w:p>
    <w:p w:rsidR="007813CB" w:rsidRDefault="007813CB" w:rsidP="006F17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Д.А. Гранина</w:t>
      </w:r>
    </w:p>
    <w:p w:rsidR="007813CB" w:rsidRDefault="007813CB" w:rsidP="006E69D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учителя  о Д.Гранине ,о его участии  в Великой Отечественной войне, о  боях  под осажденным  Ленинградом, о  творчестве  и о последнем романе  «Мой лейтенант».</w:t>
      </w:r>
    </w:p>
    <w:p w:rsidR="007813CB" w:rsidRDefault="007813CB" w:rsidP="006E69D6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Знакомство    с книгами ,написанными Д.Граниным)</w:t>
      </w:r>
    </w:p>
    <w:p w:rsidR="007813CB" w:rsidRDefault="007813CB" w:rsidP="006E69D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 материала по теме  «Морфология»  по тексту из  романа  «Мой  лейтенант».</w:t>
      </w:r>
    </w:p>
    <w:p w:rsidR="007813CB" w:rsidRDefault="007813CB" w:rsidP="00CF39F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813CB" w:rsidRDefault="007813CB" w:rsidP="00CF39F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CF39F7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F39F7">
        <w:rPr>
          <w:rFonts w:ascii="Times New Roman" w:hAnsi="Times New Roman"/>
          <w:sz w:val="24"/>
          <w:szCs w:val="24"/>
        </w:rPr>
        <w:t xml:space="preserve">прочитать  текст и выполнить  послетекстовые задания. </w:t>
      </w:r>
    </w:p>
    <w:p w:rsidR="007813CB" w:rsidRPr="00CF39F7" w:rsidRDefault="007813CB" w:rsidP="00CF39F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CF39F7">
        <w:rPr>
          <w:rFonts w:ascii="Times New Roman" w:hAnsi="Times New Roman"/>
          <w:sz w:val="24"/>
          <w:szCs w:val="24"/>
        </w:rPr>
        <w:t xml:space="preserve">                (работа на 5 групп)</w:t>
      </w:r>
    </w:p>
    <w:p w:rsidR="007813CB" w:rsidRPr="00CF39F7" w:rsidRDefault="007813CB" w:rsidP="00CF39F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CF39F7">
        <w:rPr>
          <w:rFonts w:ascii="Times New Roman" w:hAnsi="Times New Roman"/>
          <w:sz w:val="24"/>
          <w:szCs w:val="24"/>
        </w:rPr>
        <w:t xml:space="preserve">      </w:t>
      </w:r>
    </w:p>
    <w:p w:rsidR="007813CB" w:rsidRDefault="007813CB" w:rsidP="00CF39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выполнения заданий с последующей записью ответов всеми учащимися.</w:t>
      </w:r>
    </w:p>
    <w:p w:rsidR="007813CB" w:rsidRPr="00CF39F7" w:rsidRDefault="007813CB" w:rsidP="00CF39F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(ответы- на )доске</w:t>
      </w:r>
    </w:p>
    <w:p w:rsidR="007813CB" w:rsidRPr="00CF39F7" w:rsidRDefault="007813CB" w:rsidP="00CF39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39F7">
        <w:rPr>
          <w:rFonts w:ascii="Times New Roman" w:hAnsi="Times New Roman"/>
          <w:sz w:val="24"/>
          <w:szCs w:val="24"/>
          <w:u w:val="single"/>
        </w:rPr>
        <w:t>Творческая  работа с текстом.</w:t>
      </w:r>
    </w:p>
    <w:p w:rsidR="007813CB" w:rsidRDefault="007813CB" w:rsidP="00CF39F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Беседа:</w:t>
      </w: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Какое  впечатление  произвело на вас содержание данного текста?</w:t>
      </w: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Что  особенно  затронуло  вашу душу?</w:t>
      </w: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-Как   вы  думаете ,зачем  Д .Гранин  использовал прием  сравнения  картины  К.Брюллова    «Последний день Помпеи» с  картиной  всеобщего отступления солдат?</w:t>
      </w: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этот вопрос ,возможно, вам помогут 2 изображения на экране.</w:t>
      </w:r>
    </w:p>
    <w:p w:rsidR="007813CB" w:rsidRDefault="007813CB" w:rsidP="006E69D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813CB" w:rsidRDefault="007813CB" w:rsidP="001A4FB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:</w:t>
      </w:r>
    </w:p>
    <w:p w:rsidR="007813CB" w:rsidRPr="001A4FB7" w:rsidRDefault="007813CB" w:rsidP="001A4FB7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 сравнения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2"/>
        <w:gridCol w:w="4429"/>
      </w:tblGrid>
      <w:tr w:rsidR="007813CB" w:rsidRPr="007517F0" w:rsidTr="007517F0">
        <w:tc>
          <w:tcPr>
            <w:tcW w:w="4422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На картине  К. Брюллова</w:t>
            </w:r>
          </w:p>
        </w:tc>
        <w:tc>
          <w:tcPr>
            <w:tcW w:w="4429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     В тексте  Д.Гранина</w:t>
            </w:r>
          </w:p>
        </w:tc>
      </w:tr>
      <w:tr w:rsidR="007813CB" w:rsidRPr="007517F0" w:rsidTr="007517F0">
        <w:tc>
          <w:tcPr>
            <w:tcW w:w="8851" w:type="dxa"/>
            <w:gridSpan w:val="2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общее</w:t>
            </w:r>
          </w:p>
        </w:tc>
      </w:tr>
      <w:tr w:rsidR="007813CB" w:rsidRPr="007517F0" w:rsidTr="007517F0">
        <w:tc>
          <w:tcPr>
            <w:tcW w:w="8851" w:type="dxa"/>
            <w:gridSpan w:val="2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Страшная  трагедия  вызвана</w:t>
            </w:r>
          </w:p>
        </w:tc>
      </w:tr>
      <w:tr w:rsidR="007813CB" w:rsidRPr="007517F0" w:rsidTr="007517F0">
        <w:tc>
          <w:tcPr>
            <w:tcW w:w="4422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>Стихией природы (извержение вулкана)</w:t>
            </w:r>
          </w:p>
        </w:tc>
        <w:tc>
          <w:tcPr>
            <w:tcW w:w="4429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войной</w:t>
            </w:r>
          </w:p>
        </w:tc>
      </w:tr>
      <w:tr w:rsidR="007813CB" w:rsidRPr="007517F0" w:rsidTr="007517F0">
        <w:tc>
          <w:tcPr>
            <w:tcW w:w="8851" w:type="dxa"/>
            <w:gridSpan w:val="2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Паника. Массовое  бегство</w:t>
            </w:r>
          </w:p>
        </w:tc>
      </w:tr>
      <w:tr w:rsidR="007813CB" w:rsidRPr="007517F0" w:rsidTr="007517F0">
        <w:tc>
          <w:tcPr>
            <w:tcW w:w="4422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>Бегущие  люди  спасаются от пепла, камней ,настигающей  огненной лавы.</w:t>
            </w:r>
          </w:p>
        </w:tc>
        <w:tc>
          <w:tcPr>
            <w:tcW w:w="4429" w:type="dxa"/>
          </w:tcPr>
          <w:p w:rsidR="007813CB" w:rsidRPr="007517F0" w:rsidRDefault="007813CB" w:rsidP="0075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7F0">
              <w:rPr>
                <w:rFonts w:ascii="Times New Roman" w:hAnsi="Times New Roman"/>
                <w:sz w:val="24"/>
                <w:szCs w:val="24"/>
              </w:rPr>
              <w:t xml:space="preserve"> Отступление ,бегущие  люди спасаются от  налета самолетов ,поливающих  свинцом посыпая бомбами.</w:t>
            </w:r>
          </w:p>
        </w:tc>
      </w:tr>
    </w:tbl>
    <w:p w:rsidR="007813CB" w:rsidRPr="001A4FB7" w:rsidRDefault="007813CB" w:rsidP="001A4FB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813CB" w:rsidRPr="006F17A7" w:rsidRDefault="007813CB" w:rsidP="006F17A7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7813CB" w:rsidRDefault="007813CB" w:rsidP="001A4FB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1A4FB7">
        <w:rPr>
          <w:rFonts w:ascii="Times New Roman" w:hAnsi="Times New Roman"/>
          <w:sz w:val="24"/>
          <w:szCs w:val="24"/>
        </w:rPr>
        <w:t>-  Проблемный вопрос: что же несет  людям война?</w:t>
      </w:r>
    </w:p>
    <w:p w:rsidR="007813CB" w:rsidRDefault="007813CB" w:rsidP="001A4FB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учителя</w:t>
      </w:r>
    </w:p>
    <w:p w:rsidR="007813CB" w:rsidRDefault="007813CB" w:rsidP="00BC331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-Нравственные проблемы всегда были  в центре внимания  писателя Д.Гранина.  Писатель-воин- гражданин, он всегда  чутко реагировал  на события общественного  и исторического масштаба.</w:t>
      </w:r>
    </w:p>
    <w:p w:rsidR="007813CB" w:rsidRDefault="007813CB" w:rsidP="00BC331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Зная о войне  не понаслышке, а видя собственными глазами умирающих , голодающих в  блокадном Ленинграде, воюя в окопах  вместе с рядовыми солдатами ,офицер Гранин  своими произведениями  призывает нас помнить ,</w:t>
      </w:r>
    </w:p>
    <w:p w:rsidR="007813CB" w:rsidRDefault="007813CB" w:rsidP="00BC331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какою   ценой завоеван мир и счастье.</w:t>
      </w:r>
    </w:p>
    <w:p w:rsidR="007813CB" w:rsidRDefault="007813CB" w:rsidP="00BC331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экране) Ведь еще Э.Кант говорил :,,Две  вещи в мире  достойны удивления: Ззвездное небо </w:t>
      </w:r>
      <w:r w:rsidRPr="006811F4">
        <w:rPr>
          <w:rFonts w:ascii="Times New Roman" w:hAnsi="Times New Roman"/>
          <w:sz w:val="24"/>
          <w:szCs w:val="24"/>
          <w:u w:val="single"/>
        </w:rPr>
        <w:t>над нами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нравственный  закон  внутри нас».</w:t>
      </w:r>
    </w:p>
    <w:p w:rsidR="007813CB" w:rsidRDefault="007813CB" w:rsidP="00BC331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6811F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Подведение итогов.</w:t>
      </w:r>
    </w:p>
    <w:p w:rsidR="007813CB" w:rsidRDefault="007813CB" w:rsidP="006811F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-Моя задача на сегодняшнем уроке не только повторить тему  «Морфология», но и  пробудить в вашей душе сопереживание к увиденному,прочитанному,услышанному.</w:t>
      </w:r>
    </w:p>
    <w:p w:rsidR="007813CB" w:rsidRDefault="007813CB" w:rsidP="006811F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 чем вы задумались? О чем бы хотели написать?</w:t>
      </w:r>
    </w:p>
    <w:p w:rsidR="007813CB" w:rsidRDefault="007813CB" w:rsidP="006811F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6811F4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 для всех:   написать  сочинение-рассуждение   «О чем я задумал(а)сь(ся) после проведенного урока .»</w:t>
      </w:r>
    </w:p>
    <w:p w:rsidR="007813CB" w:rsidRDefault="007813CB" w:rsidP="006811F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7813CB" w:rsidRDefault="007813CB" w:rsidP="006D48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 работает с заданием 1-2;</w:t>
      </w:r>
    </w:p>
    <w:p w:rsidR="007813CB" w:rsidRDefault="007813CB" w:rsidP="006D48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группа--------------------------3-4</w:t>
      </w:r>
    </w:p>
    <w:p w:rsidR="007813CB" w:rsidRDefault="007813CB" w:rsidP="006D48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группа-------------------------5-6</w:t>
      </w:r>
    </w:p>
    <w:p w:rsidR="007813CB" w:rsidRDefault="007813CB" w:rsidP="006D48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группа-------------------------7-8</w:t>
      </w:r>
    </w:p>
    <w:p w:rsidR="007813CB" w:rsidRPr="006D4815" w:rsidRDefault="007813CB" w:rsidP="006D48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группа-------------------------9-10</w:t>
      </w:r>
    </w:p>
    <w:p w:rsidR="007813CB" w:rsidRDefault="007813CB" w:rsidP="009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813CB" w:rsidRDefault="007813CB" w:rsidP="009D476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CE0A8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13CB" w:rsidRDefault="007813CB" w:rsidP="002145A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</w:t>
      </w:r>
    </w:p>
    <w:p w:rsidR="007813CB" w:rsidRDefault="007813CB" w:rsidP="002145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Default="007813CB" w:rsidP="002145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813CB" w:rsidRPr="002145AE" w:rsidRDefault="007813CB" w:rsidP="002145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bookmarkEnd w:id="0"/>
    <w:p w:rsidR="007813CB" w:rsidRDefault="007813CB" w:rsidP="002145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45AE">
        <w:rPr>
          <w:rFonts w:ascii="Times New Roman" w:hAnsi="Times New Roman"/>
          <w:sz w:val="24"/>
          <w:szCs w:val="24"/>
        </w:rPr>
        <w:t xml:space="preserve">                    </w:t>
      </w:r>
      <w:r w:rsidRPr="002145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813CB" w:rsidRPr="00570D11" w:rsidRDefault="007813CB" w:rsidP="00214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</w:p>
    <w:sectPr w:rsidR="007813CB" w:rsidRPr="00570D11" w:rsidSect="004F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6F1"/>
    <w:multiLevelType w:val="hybridMultilevel"/>
    <w:tmpl w:val="4DCC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E42E7"/>
    <w:multiLevelType w:val="hybridMultilevel"/>
    <w:tmpl w:val="23583F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D0430"/>
    <w:multiLevelType w:val="hybridMultilevel"/>
    <w:tmpl w:val="9ADA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33A14"/>
    <w:multiLevelType w:val="hybridMultilevel"/>
    <w:tmpl w:val="94644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891AFE"/>
    <w:multiLevelType w:val="hybridMultilevel"/>
    <w:tmpl w:val="824AF0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D11"/>
    <w:rsid w:val="00061E8E"/>
    <w:rsid w:val="0007292E"/>
    <w:rsid w:val="001A4FB7"/>
    <w:rsid w:val="002145AE"/>
    <w:rsid w:val="002E167A"/>
    <w:rsid w:val="00323402"/>
    <w:rsid w:val="00460EF6"/>
    <w:rsid w:val="004F168E"/>
    <w:rsid w:val="00570D11"/>
    <w:rsid w:val="006811F4"/>
    <w:rsid w:val="006D4815"/>
    <w:rsid w:val="006E69D6"/>
    <w:rsid w:val="006F17A7"/>
    <w:rsid w:val="007517F0"/>
    <w:rsid w:val="007813CB"/>
    <w:rsid w:val="009D4765"/>
    <w:rsid w:val="00BC3314"/>
    <w:rsid w:val="00BD4146"/>
    <w:rsid w:val="00C50E68"/>
    <w:rsid w:val="00CE0A8A"/>
    <w:rsid w:val="00CF39F7"/>
    <w:rsid w:val="00FA081B"/>
    <w:rsid w:val="00FC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403F"/>
    <w:pPr>
      <w:ind w:left="720"/>
      <w:contextualSpacing/>
    </w:pPr>
  </w:style>
  <w:style w:type="table" w:styleId="TableGrid">
    <w:name w:val="Table Grid"/>
    <w:basedOn w:val="TableNormal"/>
    <w:uiPriority w:val="99"/>
    <w:rsid w:val="001A4F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941</Words>
  <Characters>5369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Tatiyana</cp:lastModifiedBy>
  <cp:revision>3</cp:revision>
  <cp:lastPrinted>2014-01-12T07:16:00Z</cp:lastPrinted>
  <dcterms:created xsi:type="dcterms:W3CDTF">2014-01-12T07:17:00Z</dcterms:created>
  <dcterms:modified xsi:type="dcterms:W3CDTF">2014-04-08T10:24:00Z</dcterms:modified>
</cp:coreProperties>
</file>