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09" w:rsidRDefault="00C87F09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C87F09" w:rsidRDefault="00C87F09" w:rsidP="00C87F09">
      <w:pPr>
        <w:widowControl w:val="0"/>
        <w:autoSpaceDE w:val="0"/>
        <w:autoSpaceDN w:val="0"/>
        <w:adjustRightInd w:val="0"/>
        <w:spacing w:line="321" w:lineRule="exact"/>
        <w:jc w:val="center"/>
        <w:rPr>
          <w:b/>
          <w:bCs/>
          <w:sz w:val="32"/>
          <w:szCs w:val="32"/>
          <w:u w:val="single"/>
        </w:rPr>
      </w:pPr>
    </w:p>
    <w:p w:rsidR="00C87F09" w:rsidRPr="00C87476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  <w:jc w:val="center"/>
        <w:rPr>
          <w:b/>
          <w:bCs/>
          <w:sz w:val="28"/>
          <w:szCs w:val="28"/>
        </w:rPr>
      </w:pPr>
      <w:r w:rsidRPr="00C87476">
        <w:rPr>
          <w:b/>
          <w:bCs/>
          <w:sz w:val="28"/>
          <w:szCs w:val="28"/>
        </w:rPr>
        <w:t xml:space="preserve">Космическое путешествие </w:t>
      </w:r>
    </w:p>
    <w:p w:rsidR="00C87F09" w:rsidRPr="00C87F09" w:rsidRDefault="009E630D" w:rsidP="009E630D">
      <w:pPr>
        <w:widowControl w:val="0"/>
        <w:autoSpaceDE w:val="0"/>
        <w:autoSpaceDN w:val="0"/>
        <w:adjustRightInd w:val="0"/>
        <w:spacing w:line="321" w:lineRule="exact"/>
        <w:ind w:firstLine="567"/>
        <w:jc w:val="center"/>
        <w:rPr>
          <w:b/>
          <w:bCs/>
        </w:rPr>
      </w:pPr>
      <w:r>
        <w:rPr>
          <w:b/>
          <w:bCs/>
        </w:rPr>
        <w:t>4 класс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74" w:lineRule="exact"/>
        <w:ind w:firstLine="567"/>
        <w:jc w:val="center"/>
      </w:pPr>
      <w:r w:rsidRPr="00C87F09">
        <w:t xml:space="preserve"> (интегрированный урок информатик</w:t>
      </w:r>
      <w:r w:rsidR="00596730">
        <w:t>а+</w:t>
      </w:r>
      <w:r w:rsidRPr="00C87F09">
        <w:t>окружающий мир)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rPr>
          <w:b/>
          <w:bCs/>
        </w:rPr>
      </w:pPr>
      <w:r w:rsidRPr="00C87F09">
        <w:rPr>
          <w:b/>
          <w:bCs/>
        </w:rPr>
        <w:t>Цели:</w:t>
      </w:r>
    </w:p>
    <w:p w:rsidR="00C87F09" w:rsidRPr="00C87F09" w:rsidRDefault="00C87F09" w:rsidP="009E630D">
      <w:pPr>
        <w:widowControl w:val="0"/>
        <w:numPr>
          <w:ilvl w:val="0"/>
          <w:numId w:val="1"/>
        </w:numPr>
        <w:tabs>
          <w:tab w:val="left" w:pos="355"/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</w:pPr>
      <w:r w:rsidRPr="00C87F09">
        <w:t>расширить знания детей о Солнечной системе; совершенствовать умение их работы на компьютере;</w:t>
      </w:r>
    </w:p>
    <w:p w:rsidR="00C87F09" w:rsidRPr="00C87F09" w:rsidRDefault="00C87F09" w:rsidP="009E630D">
      <w:pPr>
        <w:widowControl w:val="0"/>
        <w:numPr>
          <w:ilvl w:val="0"/>
          <w:numId w:val="1"/>
        </w:numPr>
        <w:tabs>
          <w:tab w:val="left" w:pos="355"/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</w:pPr>
      <w:r w:rsidRPr="00C87F09">
        <w:t>развивать эрудицию, находчивость, творческие способности;</w:t>
      </w:r>
    </w:p>
    <w:p w:rsidR="00C87F09" w:rsidRPr="00C87F09" w:rsidRDefault="00C87F09" w:rsidP="009E630D">
      <w:pPr>
        <w:widowControl w:val="0"/>
        <w:numPr>
          <w:ilvl w:val="0"/>
          <w:numId w:val="1"/>
        </w:numPr>
        <w:tabs>
          <w:tab w:val="left" w:pos="355"/>
          <w:tab w:val="left" w:pos="851"/>
        </w:tabs>
        <w:autoSpaceDE w:val="0"/>
        <w:autoSpaceDN w:val="0"/>
        <w:adjustRightInd w:val="0"/>
        <w:spacing w:line="321" w:lineRule="exact"/>
        <w:ind w:left="0" w:firstLine="567"/>
        <w:jc w:val="both"/>
      </w:pPr>
      <w:r w:rsidRPr="00C87F09">
        <w:t>воспитывать уважение к товарищам, ответственность за результат труда, умение жить и работать в коллективе.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292" w:lineRule="exact"/>
        <w:ind w:firstLine="567"/>
        <w:jc w:val="center"/>
        <w:rPr>
          <w:b/>
          <w:bCs/>
        </w:rPr>
      </w:pP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rPr>
          <w:b/>
          <w:bCs/>
        </w:rPr>
      </w:pPr>
      <w:r w:rsidRPr="00C87F09">
        <w:rPr>
          <w:b/>
          <w:bCs/>
        </w:rPr>
        <w:t>Оформление класса:</w:t>
      </w:r>
    </w:p>
    <w:p w:rsidR="009E630D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 xml:space="preserve">1. Девиз: «Космонавтом хочешь стать - надо много, много знать!» </w:t>
      </w:r>
      <w:r w:rsidRPr="009E630D">
        <w:rPr>
          <w:sz w:val="20"/>
          <w:szCs w:val="20"/>
        </w:rPr>
        <w:t>(на доске)</w:t>
      </w:r>
      <w:r w:rsidRPr="00C87F09">
        <w:t xml:space="preserve"> </w:t>
      </w:r>
    </w:p>
    <w:p w:rsidR="00C87F09" w:rsidRPr="009E630D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  <w:rPr>
          <w:sz w:val="20"/>
          <w:szCs w:val="20"/>
        </w:rPr>
      </w:pPr>
      <w:r w:rsidRPr="00C87F09">
        <w:t xml:space="preserve">2. Рисунок ракеты </w:t>
      </w:r>
      <w:r w:rsidRPr="009E630D">
        <w:rPr>
          <w:sz w:val="20"/>
          <w:szCs w:val="20"/>
        </w:rPr>
        <w:t>(на доске</w:t>
      </w:r>
      <w:r w:rsidR="009E630D" w:rsidRPr="009E630D">
        <w:rPr>
          <w:sz w:val="20"/>
          <w:szCs w:val="20"/>
        </w:rPr>
        <w:t>,</w:t>
      </w:r>
      <w:r w:rsidRPr="009E630D">
        <w:rPr>
          <w:sz w:val="20"/>
          <w:szCs w:val="20"/>
        </w:rPr>
        <w:t xml:space="preserve"> используется в 1 конкурсе)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 xml:space="preserve">3. Слово «КОСМОНАВТ» </w:t>
      </w:r>
      <w:r w:rsidRPr="007179E6">
        <w:rPr>
          <w:sz w:val="20"/>
          <w:szCs w:val="20"/>
        </w:rPr>
        <w:t>(на доске</w:t>
      </w:r>
      <w:r w:rsidR="009E630D" w:rsidRPr="007179E6">
        <w:rPr>
          <w:sz w:val="20"/>
          <w:szCs w:val="20"/>
        </w:rPr>
        <w:t>, и</w:t>
      </w:r>
      <w:r w:rsidRPr="007179E6">
        <w:rPr>
          <w:sz w:val="20"/>
          <w:szCs w:val="20"/>
        </w:rPr>
        <w:t>споль</w:t>
      </w:r>
      <w:r w:rsidR="009E630D" w:rsidRPr="007179E6">
        <w:rPr>
          <w:sz w:val="20"/>
          <w:szCs w:val="20"/>
        </w:rPr>
        <w:t>зуется в 4</w:t>
      </w:r>
      <w:r w:rsidRPr="007179E6">
        <w:rPr>
          <w:sz w:val="20"/>
          <w:szCs w:val="20"/>
        </w:rPr>
        <w:t xml:space="preserve"> конкурсе)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>4. Фотографии планет Солнечной системы.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 xml:space="preserve">5. Рисунки учащихся к Дню космонавтики </w:t>
      </w:r>
      <w:r w:rsidRPr="007179E6">
        <w:rPr>
          <w:sz w:val="20"/>
          <w:szCs w:val="20"/>
        </w:rPr>
        <w:t xml:space="preserve">(на экранах мониторов </w:t>
      </w:r>
      <w:r w:rsidR="007179E6" w:rsidRPr="007179E6">
        <w:rPr>
          <w:sz w:val="20"/>
          <w:szCs w:val="20"/>
        </w:rPr>
        <w:t>ПК</w:t>
      </w:r>
      <w:r w:rsidRPr="007179E6">
        <w:rPr>
          <w:sz w:val="20"/>
          <w:szCs w:val="20"/>
        </w:rPr>
        <w:t>).</w:t>
      </w:r>
    </w:p>
    <w:p w:rsidR="007179E6" w:rsidRDefault="007179E6" w:rsidP="007179E6">
      <w:pPr>
        <w:widowControl w:val="0"/>
        <w:autoSpaceDE w:val="0"/>
        <w:autoSpaceDN w:val="0"/>
        <w:adjustRightInd w:val="0"/>
        <w:spacing w:line="321" w:lineRule="exact"/>
        <w:ind w:firstLine="567"/>
        <w:jc w:val="center"/>
        <w:rPr>
          <w:b/>
          <w:bCs/>
        </w:rPr>
      </w:pPr>
    </w:p>
    <w:p w:rsidR="00C87F09" w:rsidRPr="00C87F09" w:rsidRDefault="007179E6" w:rsidP="007179E6">
      <w:pPr>
        <w:widowControl w:val="0"/>
        <w:autoSpaceDE w:val="0"/>
        <w:autoSpaceDN w:val="0"/>
        <w:adjustRightInd w:val="0"/>
        <w:spacing w:line="321" w:lineRule="exact"/>
        <w:ind w:firstLine="567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C87F09" w:rsidRPr="00C87F09" w:rsidRDefault="00C87F09" w:rsidP="007179E6">
      <w:pPr>
        <w:widowControl w:val="0"/>
        <w:autoSpaceDE w:val="0"/>
        <w:autoSpaceDN w:val="0"/>
        <w:adjustRightInd w:val="0"/>
        <w:spacing w:line="321" w:lineRule="exact"/>
        <w:rPr>
          <w:b/>
          <w:bCs/>
        </w:rPr>
      </w:pPr>
      <w:r w:rsidRPr="00C87F09">
        <w:rPr>
          <w:b/>
          <w:bCs/>
        </w:rPr>
        <w:t>1 Организационный момент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>Вступительное слово учителя.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 xml:space="preserve">12 апреля - ВСЕМИРНЫЙ ДЕНЬ АВИАЦИИ И КОСМОНАВТИКИ. Наша страна первой открыла дорогу в космос, </w:t>
      </w:r>
      <w:r w:rsidR="007179E6" w:rsidRPr="00C87F09">
        <w:t>необозримые</w:t>
      </w:r>
      <w:r w:rsidRPr="00C87F09">
        <w:t xml:space="preserve"> просторы Вселенной. В честь этого великого праздника сегодня мы проводим урок</w:t>
      </w:r>
      <w:r w:rsidR="007179E6">
        <w:t>-</w:t>
      </w:r>
      <w:r w:rsidRPr="00C87F09">
        <w:softHyphen/>
        <w:t>путешествие. Путешествие будет необычное, а космическое. В путешествии</w:t>
      </w:r>
      <w:r w:rsidR="007179E6">
        <w:t xml:space="preserve"> </w:t>
      </w:r>
      <w:r w:rsidRPr="00C87F09">
        <w:t xml:space="preserve">принимают участие 3 экипажа. </w:t>
      </w:r>
      <w:r w:rsidRPr="007179E6">
        <w:rPr>
          <w:sz w:val="20"/>
          <w:szCs w:val="20"/>
        </w:rPr>
        <w:t>(предста</w:t>
      </w:r>
      <w:r w:rsidR="007179E6" w:rsidRPr="007179E6">
        <w:rPr>
          <w:sz w:val="20"/>
          <w:szCs w:val="20"/>
        </w:rPr>
        <w:t>вление</w:t>
      </w:r>
      <w:r w:rsidRPr="007179E6">
        <w:rPr>
          <w:sz w:val="20"/>
          <w:szCs w:val="20"/>
        </w:rPr>
        <w:t xml:space="preserve"> ко</w:t>
      </w:r>
      <w:r w:rsidR="007179E6" w:rsidRPr="007179E6">
        <w:rPr>
          <w:sz w:val="20"/>
          <w:szCs w:val="20"/>
        </w:rPr>
        <w:t>ма</w:t>
      </w:r>
      <w:r w:rsidRPr="007179E6">
        <w:rPr>
          <w:sz w:val="20"/>
          <w:szCs w:val="20"/>
        </w:rPr>
        <w:t>нд)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>В игре принимают участие 3 команды по 8 человек.</w:t>
      </w:r>
    </w:p>
    <w:p w:rsidR="00C87F09" w:rsidRPr="00C87F09" w:rsidRDefault="00C87F09" w:rsidP="009E630D">
      <w:pPr>
        <w:widowControl w:val="0"/>
        <w:autoSpaceDE w:val="0"/>
        <w:autoSpaceDN w:val="0"/>
        <w:adjustRightInd w:val="0"/>
        <w:spacing w:line="321" w:lineRule="exact"/>
        <w:ind w:firstLine="567"/>
      </w:pPr>
      <w:r w:rsidRPr="00C87F09">
        <w:t xml:space="preserve">За нашим путешествием будет следить строгое жюри: </w:t>
      </w:r>
      <w:r w:rsidRPr="00B92D33">
        <w:rPr>
          <w:sz w:val="20"/>
          <w:szCs w:val="20"/>
        </w:rPr>
        <w:t>(представление жюри)</w:t>
      </w:r>
      <w:r w:rsidRPr="00C87F09">
        <w:t xml:space="preserve"> </w:t>
      </w:r>
      <w:r w:rsidRPr="00B92D33">
        <w:rPr>
          <w:sz w:val="20"/>
          <w:szCs w:val="20"/>
        </w:rPr>
        <w:t>3 чел.</w:t>
      </w:r>
    </w:p>
    <w:p w:rsidR="00B92D33" w:rsidRDefault="00B92D33" w:rsidP="00B92D33">
      <w:pPr>
        <w:widowControl w:val="0"/>
        <w:autoSpaceDE w:val="0"/>
        <w:autoSpaceDN w:val="0"/>
        <w:adjustRightInd w:val="0"/>
        <w:spacing w:line="264" w:lineRule="exact"/>
        <w:rPr>
          <w:b/>
          <w:bCs/>
        </w:rPr>
      </w:pPr>
    </w:p>
    <w:p w:rsidR="00C87F09" w:rsidRPr="00C87F09" w:rsidRDefault="00C87F09" w:rsidP="00B92D33">
      <w:pPr>
        <w:widowControl w:val="0"/>
        <w:autoSpaceDE w:val="0"/>
        <w:autoSpaceDN w:val="0"/>
        <w:adjustRightInd w:val="0"/>
        <w:spacing w:line="264" w:lineRule="exact"/>
        <w:rPr>
          <w:b/>
          <w:bCs/>
        </w:rPr>
      </w:pPr>
      <w:r w:rsidRPr="00C87F09">
        <w:rPr>
          <w:b/>
          <w:bCs/>
        </w:rPr>
        <w:t>II Выполнение конкурсных заданий</w:t>
      </w:r>
    </w:p>
    <w:p w:rsidR="00C87F09" w:rsidRPr="004F1874" w:rsidRDefault="00C87F09" w:rsidP="009E630D">
      <w:pPr>
        <w:widowControl w:val="0"/>
        <w:tabs>
          <w:tab w:val="left" w:pos="4718"/>
        </w:tabs>
        <w:autoSpaceDE w:val="0"/>
        <w:autoSpaceDN w:val="0"/>
        <w:adjustRightInd w:val="0"/>
        <w:spacing w:line="264" w:lineRule="exact"/>
        <w:ind w:firstLine="567"/>
        <w:jc w:val="both"/>
        <w:rPr>
          <w:b/>
          <w:bCs/>
        </w:rPr>
      </w:pPr>
      <w:r w:rsidRPr="004F1874">
        <w:rPr>
          <w:b/>
          <w:bCs/>
          <w:u w:val="single"/>
        </w:rPr>
        <w:t>Конкурс 1 «Ракета»</w:t>
      </w:r>
      <w:r w:rsidRPr="004F1874">
        <w:rPr>
          <w:b/>
          <w:bCs/>
        </w:rPr>
        <w:tab/>
      </w:r>
    </w:p>
    <w:p w:rsidR="00C87F09" w:rsidRPr="00C87F09" w:rsidRDefault="00C87F09" w:rsidP="004F1874">
      <w:pPr>
        <w:widowControl w:val="0"/>
        <w:tabs>
          <w:tab w:val="left" w:pos="561"/>
        </w:tabs>
        <w:autoSpaceDE w:val="0"/>
        <w:autoSpaceDN w:val="0"/>
        <w:adjustRightInd w:val="0"/>
        <w:spacing w:line="312" w:lineRule="exact"/>
        <w:ind w:firstLine="567"/>
        <w:jc w:val="both"/>
      </w:pPr>
      <w:r w:rsidRPr="00C87F09">
        <w:tab/>
        <w:t xml:space="preserve">Работа в </w:t>
      </w:r>
      <w:r w:rsidRPr="00C87F09">
        <w:rPr>
          <w:i/>
          <w:iCs/>
        </w:rPr>
        <w:t>графическо</w:t>
      </w:r>
      <w:r w:rsidR="00B92D33">
        <w:rPr>
          <w:i/>
          <w:iCs/>
        </w:rPr>
        <w:t>м редак</w:t>
      </w:r>
      <w:r w:rsidRPr="00C87F09">
        <w:rPr>
          <w:i/>
          <w:iCs/>
        </w:rPr>
        <w:t>торе РA</w:t>
      </w:r>
      <w:r w:rsidR="00B92D33">
        <w:rPr>
          <w:i/>
          <w:iCs/>
          <w:lang w:val="en-US"/>
        </w:rPr>
        <w:t>I</w:t>
      </w:r>
      <w:r w:rsidRPr="00C87F09">
        <w:rPr>
          <w:i/>
          <w:iCs/>
        </w:rPr>
        <w:t>NT</w:t>
      </w:r>
      <w:r w:rsidR="00B92D33">
        <w:rPr>
          <w:i/>
          <w:iCs/>
        </w:rPr>
        <w:t xml:space="preserve">. </w:t>
      </w:r>
      <w:r w:rsidRPr="00C87F09">
        <w:rPr>
          <w:i/>
          <w:iCs/>
        </w:rPr>
        <w:t xml:space="preserve"> </w:t>
      </w:r>
      <w:r w:rsidRPr="00C87F09">
        <w:t>Включить данный редактор до конкурса.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</w:pPr>
      <w:r w:rsidRPr="00C87F09">
        <w:t xml:space="preserve">-Наступило время первого конкурса. </w:t>
      </w:r>
      <w:r w:rsidR="008E65A7">
        <w:t xml:space="preserve">Чтобы отправиться в путешествие </w:t>
      </w:r>
      <w:r w:rsidRPr="00C87F09">
        <w:t xml:space="preserve">нам нужна </w:t>
      </w:r>
      <w:proofErr w:type="spellStart"/>
      <w:r w:rsidRPr="00C87F09">
        <w:t>супер-ракета</w:t>
      </w:r>
      <w:proofErr w:type="spellEnd"/>
      <w:r w:rsidRPr="00C87F09">
        <w:t xml:space="preserve">. Вы должны </w:t>
      </w:r>
      <w:r w:rsidR="004F1874">
        <w:t xml:space="preserve">нарисовать ракету, на которой </w:t>
      </w:r>
      <w:r w:rsidRPr="00C87F09">
        <w:t>отправитесь в полёт.</w:t>
      </w:r>
    </w:p>
    <w:p w:rsidR="00C87F09" w:rsidRPr="004F1874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  <w:rPr>
          <w:i/>
          <w:iCs/>
          <w:sz w:val="20"/>
          <w:szCs w:val="20"/>
        </w:rPr>
      </w:pPr>
      <w:r w:rsidRPr="004F1874">
        <w:rPr>
          <w:i/>
          <w:iCs/>
          <w:sz w:val="20"/>
          <w:szCs w:val="20"/>
        </w:rPr>
        <w:t xml:space="preserve">По </w:t>
      </w:r>
      <w:r w:rsidRPr="004F1874">
        <w:rPr>
          <w:sz w:val="20"/>
          <w:szCs w:val="20"/>
        </w:rPr>
        <w:t xml:space="preserve">2 </w:t>
      </w:r>
      <w:r w:rsidRPr="004F1874">
        <w:rPr>
          <w:i/>
          <w:iCs/>
          <w:sz w:val="20"/>
          <w:szCs w:val="20"/>
        </w:rPr>
        <w:t xml:space="preserve">участника каждой </w:t>
      </w:r>
      <w:r w:rsidR="004F1874">
        <w:rPr>
          <w:i/>
          <w:iCs/>
          <w:sz w:val="20"/>
          <w:szCs w:val="20"/>
        </w:rPr>
        <w:t xml:space="preserve">команды выполняют </w:t>
      </w:r>
      <w:r w:rsidRPr="004F1874">
        <w:rPr>
          <w:i/>
          <w:iCs/>
          <w:sz w:val="20"/>
          <w:szCs w:val="20"/>
        </w:rPr>
        <w:t xml:space="preserve"> рису</w:t>
      </w:r>
      <w:r w:rsidR="004F1874">
        <w:rPr>
          <w:i/>
          <w:iCs/>
          <w:sz w:val="20"/>
          <w:szCs w:val="20"/>
        </w:rPr>
        <w:t>нок ракеты</w:t>
      </w:r>
      <w:r w:rsidRPr="004F1874">
        <w:rPr>
          <w:i/>
          <w:iCs/>
          <w:sz w:val="20"/>
          <w:szCs w:val="20"/>
        </w:rPr>
        <w:t xml:space="preserve"> (образец на доске). Побе</w:t>
      </w:r>
      <w:r w:rsidR="004F1874">
        <w:rPr>
          <w:i/>
          <w:iCs/>
          <w:sz w:val="20"/>
          <w:szCs w:val="20"/>
        </w:rPr>
        <w:t xml:space="preserve">ждает </w:t>
      </w:r>
      <w:r w:rsidRPr="004F1874">
        <w:rPr>
          <w:i/>
          <w:iCs/>
          <w:sz w:val="20"/>
          <w:szCs w:val="20"/>
        </w:rPr>
        <w:t xml:space="preserve"> та </w:t>
      </w:r>
      <w:r w:rsidR="004F1874">
        <w:rPr>
          <w:i/>
          <w:iCs/>
          <w:sz w:val="20"/>
          <w:szCs w:val="20"/>
        </w:rPr>
        <w:t>команда</w:t>
      </w:r>
      <w:r w:rsidRPr="004F1874">
        <w:rPr>
          <w:i/>
          <w:iCs/>
          <w:sz w:val="20"/>
          <w:szCs w:val="20"/>
        </w:rPr>
        <w:t xml:space="preserve">, у </w:t>
      </w:r>
      <w:r w:rsidR="004F1874">
        <w:rPr>
          <w:i/>
          <w:iCs/>
          <w:sz w:val="20"/>
          <w:szCs w:val="20"/>
        </w:rPr>
        <w:t xml:space="preserve">которой получится рисунок лучше. </w:t>
      </w:r>
      <w:r w:rsidRPr="004F1874">
        <w:rPr>
          <w:i/>
          <w:iCs/>
          <w:sz w:val="20"/>
          <w:szCs w:val="20"/>
        </w:rPr>
        <w:t>Вре</w:t>
      </w:r>
      <w:r w:rsidR="004F1874">
        <w:rPr>
          <w:i/>
          <w:iCs/>
          <w:sz w:val="20"/>
          <w:szCs w:val="20"/>
        </w:rPr>
        <w:t>м</w:t>
      </w:r>
      <w:r w:rsidRPr="004F1874">
        <w:rPr>
          <w:i/>
          <w:iCs/>
          <w:sz w:val="20"/>
          <w:szCs w:val="20"/>
        </w:rPr>
        <w:t xml:space="preserve">я </w:t>
      </w:r>
      <w:r w:rsidR="004F1874">
        <w:rPr>
          <w:i/>
          <w:iCs/>
          <w:sz w:val="20"/>
          <w:szCs w:val="20"/>
        </w:rPr>
        <w:t xml:space="preserve"> на выполнение 5 минут. За рисунок – 2 балла или 1 балл, на усмотрение жюри</w:t>
      </w:r>
      <w:r w:rsidRPr="004F1874">
        <w:rPr>
          <w:i/>
          <w:iCs/>
          <w:sz w:val="20"/>
          <w:szCs w:val="20"/>
        </w:rPr>
        <w:t>.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6" w:lineRule="exact"/>
        <w:ind w:firstLine="567"/>
        <w:jc w:val="both"/>
      </w:pPr>
      <w:r w:rsidRPr="00C87F09">
        <w:t>Чтобы отправиться в путешествие нарисовать ракету, на которой</w:t>
      </w:r>
    </w:p>
    <w:p w:rsidR="00C87F09" w:rsidRPr="004F1874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  <w:rPr>
          <w:b/>
          <w:bCs/>
          <w:u w:val="single"/>
        </w:rPr>
      </w:pPr>
      <w:r w:rsidRPr="004F1874">
        <w:rPr>
          <w:b/>
          <w:bCs/>
          <w:u w:val="single"/>
        </w:rPr>
        <w:t>Конкурс 2 «Космические координаты»</w:t>
      </w:r>
    </w:p>
    <w:p w:rsidR="004F1874" w:rsidRDefault="00C87F09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 xml:space="preserve">- </w:t>
      </w:r>
      <w:r w:rsidR="004F1874">
        <w:t>У</w:t>
      </w:r>
      <w:r w:rsidRPr="00C87F09">
        <w:t xml:space="preserve"> каждого экипажа есть ракета. Но чтобы полет проходил успешно, вы</w:t>
      </w:r>
      <w:r w:rsidR="004F1874">
        <w:t xml:space="preserve"> </w:t>
      </w:r>
      <w:r w:rsidRPr="00C87F09">
        <w:t>должны уметь читать космическую карту и определять координаты.</w:t>
      </w:r>
    </w:p>
    <w:p w:rsidR="00C87F09" w:rsidRDefault="00C87F09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  <w:rPr>
          <w:sz w:val="20"/>
          <w:szCs w:val="20"/>
        </w:rPr>
      </w:pPr>
      <w:r w:rsidRPr="00C87F09">
        <w:t>-Каждый экипаж должен правильно</w:t>
      </w:r>
      <w:r w:rsidRPr="00C87F09">
        <w:tab/>
        <w:t>проложить курс и написать в</w:t>
      </w:r>
      <w:r w:rsidR="004F1874">
        <w:t xml:space="preserve"> </w:t>
      </w:r>
      <w:r w:rsidRPr="00C87F09">
        <w:t>космическо</w:t>
      </w:r>
      <w:r w:rsidR="004F1874">
        <w:t>м</w:t>
      </w:r>
      <w:r w:rsidRPr="00C87F09">
        <w:t xml:space="preserve"> журнале свои координаты, </w:t>
      </w:r>
      <w:r w:rsidR="004F1874" w:rsidRPr="00C87F09">
        <w:t>отгадав</w:t>
      </w:r>
      <w:r w:rsidRPr="00C87F09">
        <w:t xml:space="preserve"> 2 загадки. </w:t>
      </w:r>
      <w:r w:rsidRPr="004F1874">
        <w:rPr>
          <w:sz w:val="20"/>
          <w:szCs w:val="20"/>
        </w:rPr>
        <w:t>(Для этого вам нужно вспомнить сказки).</w:t>
      </w:r>
    </w:p>
    <w:p w:rsidR="00C87476" w:rsidRDefault="00C87476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  <w:rPr>
          <w:sz w:val="20"/>
          <w:szCs w:val="20"/>
        </w:rPr>
      </w:pPr>
    </w:p>
    <w:p w:rsidR="00C87476" w:rsidRDefault="00C87476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  <w:rPr>
          <w:sz w:val="20"/>
          <w:szCs w:val="20"/>
        </w:rPr>
      </w:pPr>
    </w:p>
    <w:p w:rsidR="004F1874" w:rsidRDefault="004F1874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1784"/>
        <w:gridCol w:w="2835"/>
      </w:tblGrid>
      <w:tr w:rsidR="004F1874" w:rsidTr="00B3292D">
        <w:trPr>
          <w:jc w:val="center"/>
        </w:trPr>
        <w:tc>
          <w:tcPr>
            <w:tcW w:w="2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1874" w:rsidRPr="00B3292D" w:rsidRDefault="004F1874" w:rsidP="00B3292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i/>
                <w:iCs/>
              </w:rPr>
            </w:pPr>
            <w:r w:rsidRPr="00B3292D">
              <w:rPr>
                <w:b/>
                <w:bCs/>
                <w:i/>
                <w:iCs/>
              </w:rPr>
              <w:lastRenderedPageBreak/>
              <w:t>Космическая</w:t>
            </w:r>
          </w:p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jc w:val="center"/>
            </w:pPr>
            <w:r w:rsidRPr="00B3292D">
              <w:rPr>
                <w:b/>
                <w:bCs/>
                <w:i/>
                <w:iCs/>
              </w:rPr>
              <w:t>широта</w:t>
            </w:r>
          </w:p>
        </w:tc>
        <w:tc>
          <w:tcPr>
            <w:tcW w:w="17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1874" w:rsidRDefault="00B3292D" w:rsidP="00B3292D">
            <w:pPr>
              <w:jc w:val="center"/>
            </w:pPr>
            <w:r>
              <w:rPr>
                <w:noProof/>
              </w:rPr>
            </w:r>
            <w:r w:rsidR="00D304E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href="#274,6,Ход уро" style="width:78.35pt;height:124.75pt;mso-position-horizontal-relative:char;mso-position-vertical-relative:line" o:button="t">
                  <v:fill o:detectmouseclick="t"/>
                  <v:imagedata r:id="rId5" o:title=""/>
                  <w10:wrap type="none"/>
                  <w10:anchorlock/>
                </v:shape>
              </w:pict>
            </w:r>
          </w:p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1874" w:rsidRPr="00B3292D" w:rsidRDefault="004F1874" w:rsidP="00B3292D">
            <w:pPr>
              <w:widowControl w:val="0"/>
              <w:autoSpaceDE w:val="0"/>
              <w:autoSpaceDN w:val="0"/>
              <w:adjustRightInd w:val="0"/>
              <w:spacing w:line="316" w:lineRule="exact"/>
              <w:jc w:val="center"/>
              <w:rPr>
                <w:i/>
                <w:iCs/>
              </w:rPr>
            </w:pPr>
            <w:r w:rsidRPr="00B3292D">
              <w:rPr>
                <w:b/>
                <w:bCs/>
                <w:i/>
                <w:iCs/>
              </w:rPr>
              <w:t>Космическая</w:t>
            </w:r>
          </w:p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ind w:left="1026" w:hanging="1026"/>
              <w:jc w:val="center"/>
            </w:pPr>
            <w:r w:rsidRPr="00B3292D">
              <w:rPr>
                <w:b/>
                <w:bCs/>
                <w:i/>
                <w:iCs/>
              </w:rPr>
              <w:t>долгота</w:t>
            </w:r>
          </w:p>
        </w:tc>
      </w:tr>
      <w:tr w:rsidR="004F1874" w:rsidTr="00B3292D">
        <w:trPr>
          <w:trHeight w:val="2036"/>
          <w:jc w:val="center"/>
        </w:trPr>
        <w:tc>
          <w:tcPr>
            <w:tcW w:w="2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jc w:val="both"/>
            </w:pPr>
          </w:p>
        </w:tc>
        <w:tc>
          <w:tcPr>
            <w:tcW w:w="17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jc w:val="both"/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1874" w:rsidRDefault="004F1874" w:rsidP="00B3292D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321" w:lineRule="exact"/>
              <w:jc w:val="both"/>
            </w:pPr>
          </w:p>
        </w:tc>
      </w:tr>
    </w:tbl>
    <w:p w:rsidR="004F1874" w:rsidRPr="00C87F09" w:rsidRDefault="004F1874" w:rsidP="004F1874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</w:pPr>
    </w:p>
    <w:p w:rsidR="00C87F09" w:rsidRPr="00C87F09" w:rsidRDefault="00982965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>
        <w:rPr>
          <w:i/>
          <w:iCs/>
        </w:rPr>
        <w:t>Космическую широту</w:t>
      </w:r>
      <w:r w:rsidR="00C87F09" w:rsidRPr="00C87F09">
        <w:rPr>
          <w:i/>
          <w:iCs/>
        </w:rPr>
        <w:t xml:space="preserve"> </w:t>
      </w:r>
      <w:r w:rsidR="00C87F09" w:rsidRPr="00C87F09">
        <w:t xml:space="preserve">- какое число получится, если к числу </w:t>
      </w:r>
      <w:r w:rsidRPr="00C87F09">
        <w:t>богатырей</w:t>
      </w:r>
      <w:r w:rsidR="00C87F09" w:rsidRPr="00C87F09">
        <w:t xml:space="preserve"> (33), которыми руководил </w:t>
      </w:r>
      <w:proofErr w:type="spellStart"/>
      <w:r w:rsidR="00C87F09" w:rsidRPr="00C87F09">
        <w:t>Черномор</w:t>
      </w:r>
      <w:proofErr w:type="spellEnd"/>
      <w:r w:rsidR="00C87F09" w:rsidRPr="00C87F09">
        <w:t xml:space="preserve">, прибавить количество гномов, у которых жила Белоснежка (7), вычесть количество веселых поросят (3) и прибавить количество братьев Ивана - </w:t>
      </w:r>
      <w:proofErr w:type="spellStart"/>
      <w:r w:rsidR="00C87F09" w:rsidRPr="00C87F09">
        <w:t>дурака</w:t>
      </w:r>
      <w:proofErr w:type="spellEnd"/>
      <w:r w:rsidR="00C87F09" w:rsidRPr="00C87F09">
        <w:t xml:space="preserve"> (2). Ответ: 39</w:t>
      </w:r>
    </w:p>
    <w:p w:rsidR="00C87F09" w:rsidRPr="00C87F09" w:rsidRDefault="00982965" w:rsidP="00982965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>
        <w:rPr>
          <w:i/>
          <w:iCs/>
        </w:rPr>
        <w:t>Космическую</w:t>
      </w:r>
      <w:r w:rsidRPr="00C87F09">
        <w:rPr>
          <w:i/>
          <w:iCs/>
        </w:rPr>
        <w:t xml:space="preserve"> </w:t>
      </w:r>
      <w:r w:rsidR="00C87F09" w:rsidRPr="00C87F09">
        <w:rPr>
          <w:i/>
          <w:iCs/>
        </w:rPr>
        <w:t xml:space="preserve">долготу </w:t>
      </w:r>
      <w:r w:rsidR="00C87F09" w:rsidRPr="00C87F09">
        <w:t xml:space="preserve">- к количеству месяцев, которых встретила падчерица на лесной поляне (12) прибавить количество козлят, которые остались дома одни (7) и минус количество сестер </w:t>
      </w:r>
      <w:proofErr w:type="spellStart"/>
      <w:r w:rsidR="00C87F09" w:rsidRPr="00C87F09">
        <w:t>Крошечки-Хаврошечки</w:t>
      </w:r>
      <w:proofErr w:type="spellEnd"/>
      <w:r w:rsidR="00C87F09" w:rsidRPr="00C87F09">
        <w:t>(3). Ответ: 16</w:t>
      </w:r>
    </w:p>
    <w:p w:rsidR="00982965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</w:pPr>
      <w:r w:rsidRPr="00C87F09">
        <w:t xml:space="preserve">-Курс 39,16. начинаем наш космический полет. </w:t>
      </w:r>
    </w:p>
    <w:p w:rsidR="00982965" w:rsidRPr="00982965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  <w:rPr>
          <w:i/>
          <w:iCs/>
          <w:sz w:val="20"/>
          <w:szCs w:val="20"/>
        </w:rPr>
      </w:pPr>
      <w:r w:rsidRPr="00982965">
        <w:rPr>
          <w:i/>
          <w:iCs/>
          <w:sz w:val="20"/>
          <w:szCs w:val="20"/>
        </w:rPr>
        <w:t>За пра</w:t>
      </w:r>
      <w:r w:rsidR="00982965" w:rsidRPr="00982965">
        <w:rPr>
          <w:i/>
          <w:iCs/>
          <w:sz w:val="20"/>
          <w:szCs w:val="20"/>
        </w:rPr>
        <w:t xml:space="preserve">вильно </w:t>
      </w:r>
      <w:r w:rsidRPr="00982965">
        <w:rPr>
          <w:i/>
          <w:iCs/>
          <w:sz w:val="20"/>
          <w:szCs w:val="20"/>
        </w:rPr>
        <w:t>определенны</w:t>
      </w:r>
      <w:r w:rsidR="00982965" w:rsidRPr="00982965">
        <w:rPr>
          <w:i/>
          <w:iCs/>
          <w:sz w:val="20"/>
          <w:szCs w:val="20"/>
        </w:rPr>
        <w:t>й курс команда</w:t>
      </w:r>
      <w:r w:rsidRPr="00982965">
        <w:rPr>
          <w:i/>
          <w:iCs/>
          <w:sz w:val="20"/>
          <w:szCs w:val="20"/>
        </w:rPr>
        <w:t xml:space="preserve"> получает </w:t>
      </w:r>
      <w:r w:rsidRPr="00982965">
        <w:rPr>
          <w:sz w:val="20"/>
          <w:szCs w:val="20"/>
        </w:rPr>
        <w:t xml:space="preserve">2 </w:t>
      </w:r>
      <w:r w:rsidRPr="00982965">
        <w:rPr>
          <w:i/>
          <w:iCs/>
          <w:sz w:val="20"/>
          <w:szCs w:val="20"/>
        </w:rPr>
        <w:t>балла</w:t>
      </w:r>
    </w:p>
    <w:p w:rsidR="00C87F09" w:rsidRPr="00982965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  <w:rPr>
          <w:b/>
          <w:bCs/>
          <w:u w:val="single"/>
        </w:rPr>
      </w:pPr>
      <w:r w:rsidRPr="00982965">
        <w:rPr>
          <w:b/>
          <w:bCs/>
          <w:u w:val="single"/>
        </w:rPr>
        <w:t>Конкурс 3 «От большой до маленькой»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2" w:lineRule="exact"/>
        <w:ind w:firstLine="567"/>
        <w:jc w:val="both"/>
      </w:pPr>
      <w:r w:rsidRPr="00C87F09">
        <w:t xml:space="preserve">-Каждый экипаж должен знать название и расположение планет </w:t>
      </w:r>
      <w:r w:rsidR="00982965" w:rsidRPr="00C87F09">
        <w:t>Солнечной</w:t>
      </w:r>
      <w:r w:rsidRPr="00C87F09">
        <w:t xml:space="preserve"> системы. Вам даны названия всех 9 планет. Нужно расположить их в порядке удаления от Солнца.</w:t>
      </w:r>
    </w:p>
    <w:p w:rsidR="00C87F09" w:rsidRPr="00C87F09" w:rsidRDefault="00C87F09" w:rsidP="00982965">
      <w:pPr>
        <w:widowControl w:val="0"/>
        <w:tabs>
          <w:tab w:val="left" w:pos="547"/>
        </w:tabs>
        <w:autoSpaceDE w:val="0"/>
        <w:autoSpaceDN w:val="0"/>
        <w:adjustRightInd w:val="0"/>
        <w:spacing w:line="312" w:lineRule="exact"/>
        <w:ind w:firstLine="567"/>
        <w:jc w:val="both"/>
      </w:pPr>
      <w:r w:rsidRPr="00C87F09">
        <w:tab/>
        <w:t>1 ПЛУТОН. 2 МЕРКУРИЙ. 3 МАРС. 4 ВЕНЕРА. 5 ЗЕМЛЯ. 6 НЕПТУН.</w:t>
      </w:r>
      <w:r w:rsidR="00982965">
        <w:t xml:space="preserve"> </w:t>
      </w:r>
      <w:r w:rsidRPr="00C87F09">
        <w:t>7 УРАН. 8 САТУРН. 9 ЮПИТЕР.</w:t>
      </w:r>
    </w:p>
    <w:p w:rsidR="00C87F09" w:rsidRPr="00C87F09" w:rsidRDefault="00C87F09" w:rsidP="00982965">
      <w:pPr>
        <w:widowControl w:val="0"/>
        <w:tabs>
          <w:tab w:val="left" w:pos="547"/>
        </w:tabs>
        <w:autoSpaceDE w:val="0"/>
        <w:autoSpaceDN w:val="0"/>
        <w:adjustRightInd w:val="0"/>
        <w:spacing w:line="312" w:lineRule="exact"/>
        <w:ind w:firstLine="567"/>
        <w:jc w:val="both"/>
        <w:rPr>
          <w:i/>
          <w:iCs/>
        </w:rPr>
      </w:pPr>
      <w:r w:rsidRPr="00C87F09">
        <w:rPr>
          <w:i/>
          <w:iCs/>
        </w:rPr>
        <w:tab/>
        <w:t>Вр</w:t>
      </w:r>
      <w:r w:rsidR="00982965">
        <w:rPr>
          <w:i/>
          <w:iCs/>
        </w:rPr>
        <w:t>емя</w:t>
      </w:r>
      <w:r w:rsidRPr="00C87F09">
        <w:rPr>
          <w:i/>
          <w:iCs/>
        </w:rPr>
        <w:t xml:space="preserve"> </w:t>
      </w:r>
      <w:r w:rsidR="00982965">
        <w:t xml:space="preserve">– </w:t>
      </w:r>
      <w:r w:rsidR="00982965" w:rsidRPr="00982965">
        <w:rPr>
          <w:i/>
          <w:iCs/>
        </w:rPr>
        <w:t>3 минуты</w:t>
      </w:r>
      <w:r w:rsidRPr="00982965">
        <w:rPr>
          <w:i/>
          <w:iCs/>
        </w:rPr>
        <w:t>.</w:t>
      </w:r>
      <w:r w:rsidRPr="00C87F09">
        <w:rPr>
          <w:i/>
          <w:iCs/>
        </w:rPr>
        <w:t xml:space="preserve"> Максима</w:t>
      </w:r>
      <w:r w:rsidR="00982965">
        <w:rPr>
          <w:i/>
          <w:iCs/>
        </w:rPr>
        <w:t>льное</w:t>
      </w:r>
      <w:r w:rsidRPr="00C87F09">
        <w:rPr>
          <w:i/>
          <w:iCs/>
        </w:rPr>
        <w:t xml:space="preserve"> </w:t>
      </w:r>
      <w:r w:rsidR="00982965">
        <w:rPr>
          <w:i/>
          <w:iCs/>
        </w:rPr>
        <w:t>коли</w:t>
      </w:r>
      <w:r w:rsidRPr="00C87F09">
        <w:rPr>
          <w:i/>
          <w:iCs/>
        </w:rPr>
        <w:t>чество ба</w:t>
      </w:r>
      <w:r w:rsidR="00982965">
        <w:rPr>
          <w:i/>
          <w:iCs/>
        </w:rPr>
        <w:t xml:space="preserve">ллов </w:t>
      </w:r>
      <w:r w:rsidRPr="00C87F09">
        <w:rPr>
          <w:i/>
          <w:iCs/>
        </w:rPr>
        <w:t xml:space="preserve">- </w:t>
      </w:r>
      <w:r w:rsidRPr="00C87F09">
        <w:t xml:space="preserve">9 </w:t>
      </w:r>
      <w:r w:rsidRPr="00C87F09">
        <w:rPr>
          <w:i/>
          <w:iCs/>
        </w:rPr>
        <w:t>за прав</w:t>
      </w:r>
      <w:r w:rsidR="00982965">
        <w:rPr>
          <w:i/>
          <w:iCs/>
        </w:rPr>
        <w:t xml:space="preserve">ильно расположенные </w:t>
      </w:r>
      <w:r w:rsidRPr="00C87F09">
        <w:rPr>
          <w:i/>
          <w:iCs/>
        </w:rPr>
        <w:t>планеты.</w:t>
      </w:r>
    </w:p>
    <w:p w:rsidR="00C87F09" w:rsidRPr="00982965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  <w:rPr>
          <w:b/>
          <w:bCs/>
          <w:u w:val="single"/>
        </w:rPr>
      </w:pPr>
      <w:r w:rsidRPr="00982965">
        <w:rPr>
          <w:b/>
          <w:bCs/>
          <w:u w:val="single"/>
        </w:rPr>
        <w:t>Конкурс 4 «Телефонограмма»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-В адрес каждого экипажа пришла телефонограмма. Нужно текст телефонограммы передать экипажу соперников с помощью мимики и жестов. Побеждает та команда, которая более точно угадает текст.</w:t>
      </w:r>
    </w:p>
    <w:p w:rsidR="00C87F09" w:rsidRPr="00C87F09" w:rsidRDefault="00C87F09" w:rsidP="00982965">
      <w:pPr>
        <w:widowControl w:val="0"/>
        <w:tabs>
          <w:tab w:val="left" w:pos="537"/>
        </w:tabs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ab/>
        <w:t>КОРАБЛЬ ТЕРПИТ БЕДСТВИЕ НА НЕИЗВЕСТНОЙ ПЛАНЕТЕ.</w:t>
      </w:r>
      <w:r w:rsidR="00982965">
        <w:t xml:space="preserve"> </w:t>
      </w:r>
      <w:r w:rsidRPr="00C87F09">
        <w:t>ПРОСИМ ПОМОЩИ.</w:t>
      </w:r>
    </w:p>
    <w:p w:rsidR="00C87F09" w:rsidRPr="00C87F09" w:rsidRDefault="00C87F09" w:rsidP="00982965">
      <w:pPr>
        <w:widowControl w:val="0"/>
        <w:tabs>
          <w:tab w:val="left" w:pos="537"/>
        </w:tabs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ab/>
        <w:t>ВЫСАДКА НА ПЛАНЕТУ ПРОШЛА УСПЕШНО. ПОДРУЖИЛИСЬ С</w:t>
      </w:r>
      <w:r w:rsidR="00982965">
        <w:t xml:space="preserve"> И</w:t>
      </w:r>
      <w:r w:rsidRPr="00C87F09">
        <w:t>НОПЛАНЕТЯНАМИ.</w:t>
      </w:r>
    </w:p>
    <w:p w:rsidR="00C87F09" w:rsidRPr="00C87F09" w:rsidRDefault="00C87F09" w:rsidP="00982965">
      <w:pPr>
        <w:widowControl w:val="0"/>
        <w:tabs>
          <w:tab w:val="left" w:pos="537"/>
        </w:tabs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ab/>
        <w:t xml:space="preserve">ВЫШЛИ </w:t>
      </w:r>
      <w:r w:rsidR="00982965">
        <w:t xml:space="preserve">ОТКРЫТЫЙ КОСМОС. НАМ ПОВСТРЕЧАЛАСЬ </w:t>
      </w:r>
      <w:r w:rsidRPr="00C87F09">
        <w:t>ЛЕТАЮЩАЯ КОРОВА.</w:t>
      </w:r>
    </w:p>
    <w:p w:rsidR="00C87F09" w:rsidRPr="00C87F09" w:rsidRDefault="00C87F09" w:rsidP="004F1874">
      <w:pPr>
        <w:widowControl w:val="0"/>
        <w:tabs>
          <w:tab w:val="left" w:pos="537"/>
        </w:tabs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C87F09">
        <w:rPr>
          <w:i/>
          <w:iCs/>
        </w:rPr>
        <w:tab/>
      </w:r>
      <w:r w:rsidR="00982965" w:rsidRPr="00C87F09">
        <w:rPr>
          <w:i/>
          <w:iCs/>
        </w:rPr>
        <w:t>Максима</w:t>
      </w:r>
      <w:r w:rsidR="00982965">
        <w:rPr>
          <w:i/>
          <w:iCs/>
        </w:rPr>
        <w:t>льное</w:t>
      </w:r>
      <w:r w:rsidR="00982965" w:rsidRPr="00C87F09">
        <w:rPr>
          <w:i/>
          <w:iCs/>
        </w:rPr>
        <w:t xml:space="preserve"> </w:t>
      </w:r>
      <w:r w:rsidRPr="00C87F09">
        <w:rPr>
          <w:i/>
          <w:iCs/>
        </w:rPr>
        <w:t xml:space="preserve">количество </w:t>
      </w:r>
      <w:r w:rsidRPr="00C87F09">
        <w:t xml:space="preserve">3 </w:t>
      </w:r>
      <w:r w:rsidRPr="00C87F09">
        <w:rPr>
          <w:i/>
          <w:iCs/>
        </w:rPr>
        <w:t>балла.</w:t>
      </w:r>
    </w:p>
    <w:p w:rsidR="00C87F09" w:rsidRPr="00982965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b/>
          <w:bCs/>
          <w:u w:val="single"/>
        </w:rPr>
      </w:pPr>
      <w:r w:rsidRPr="00982965">
        <w:rPr>
          <w:b/>
          <w:bCs/>
          <w:u w:val="single"/>
        </w:rPr>
        <w:t>Конкурс 5 эстафета «Грамотей»</w:t>
      </w:r>
    </w:p>
    <w:p w:rsidR="00C87F09" w:rsidRPr="00C87F09" w:rsidRDefault="00C87F09" w:rsidP="00982965">
      <w:pPr>
        <w:widowControl w:val="0"/>
        <w:tabs>
          <w:tab w:val="left" w:pos="552"/>
        </w:tabs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ab/>
        <w:t xml:space="preserve">- В любое путешествие берут грамотных, организованных ребят. </w:t>
      </w:r>
      <w:r w:rsidR="00982965" w:rsidRPr="00C87F09">
        <w:t>Давайте</w:t>
      </w:r>
      <w:r w:rsidR="00982965">
        <w:t xml:space="preserve"> </w:t>
      </w:r>
      <w:r w:rsidRPr="00C87F09">
        <w:t>проверим вашу грамотность.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>В конкурсе участвует 6 человек из каждого экипажа. Они встают в шеренгу друг за другом. Им предлагается на доске написать правильно слова, которые произносит учитель: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sectPr w:rsidR="00982965" w:rsidSect="004F1874"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lastRenderedPageBreak/>
        <w:t>Космонавт</w:t>
      </w:r>
    </w:p>
    <w:p w:rsidR="00C87F09" w:rsidRPr="00C87F09" w:rsidRDefault="00982965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>Звездный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>Комета</w:t>
      </w:r>
    </w:p>
    <w:p w:rsidR="00C87F09" w:rsidRPr="00C87F09" w:rsidRDefault="00982965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lastRenderedPageBreak/>
        <w:t>Юрий</w:t>
      </w:r>
      <w:r w:rsidR="00C87F09" w:rsidRPr="00C87F09">
        <w:t xml:space="preserve"> Гагарин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>Метеорит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</w:pPr>
      <w:r w:rsidRPr="00C87F09">
        <w:t>Герман Титов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C87F09">
        <w:rPr>
          <w:i/>
          <w:iCs/>
        </w:rPr>
        <w:lastRenderedPageBreak/>
        <w:t xml:space="preserve">Побеждает та команда, </w:t>
      </w:r>
      <w:r w:rsidR="00982965">
        <w:rPr>
          <w:i/>
          <w:iCs/>
        </w:rPr>
        <w:t>которая</w:t>
      </w:r>
      <w:r w:rsidRPr="00C87F09">
        <w:rPr>
          <w:i/>
          <w:iCs/>
        </w:rPr>
        <w:t xml:space="preserve"> справляется </w:t>
      </w:r>
      <w:r w:rsidRPr="00C87F09">
        <w:t xml:space="preserve">с </w:t>
      </w:r>
      <w:r w:rsidRPr="00C87F09">
        <w:rPr>
          <w:i/>
          <w:iCs/>
        </w:rPr>
        <w:t>зада</w:t>
      </w:r>
      <w:r w:rsidR="00982965">
        <w:rPr>
          <w:i/>
          <w:iCs/>
        </w:rPr>
        <w:t xml:space="preserve">нием </w:t>
      </w:r>
      <w:r w:rsidRPr="00C87F09">
        <w:rPr>
          <w:i/>
          <w:iCs/>
        </w:rPr>
        <w:t xml:space="preserve"> быстрее</w:t>
      </w:r>
      <w:r w:rsidR="00982965">
        <w:rPr>
          <w:i/>
          <w:iCs/>
        </w:rPr>
        <w:t xml:space="preserve"> и</w:t>
      </w:r>
      <w:r w:rsidRPr="00C87F09">
        <w:rPr>
          <w:i/>
          <w:iCs/>
        </w:rPr>
        <w:t xml:space="preserve"> правильнее. За</w:t>
      </w:r>
      <w:r w:rsidR="00982965">
        <w:rPr>
          <w:i/>
          <w:iCs/>
        </w:rPr>
        <w:t xml:space="preserve"> </w:t>
      </w:r>
      <w:r w:rsidRPr="00C87F09">
        <w:rPr>
          <w:i/>
          <w:iCs/>
        </w:rPr>
        <w:t>каждое пра</w:t>
      </w:r>
      <w:r w:rsidR="00982965">
        <w:rPr>
          <w:i/>
          <w:iCs/>
        </w:rPr>
        <w:t xml:space="preserve">вильно </w:t>
      </w:r>
      <w:r w:rsidR="00982965" w:rsidRPr="00C87F09">
        <w:rPr>
          <w:i/>
          <w:iCs/>
        </w:rPr>
        <w:t>написа</w:t>
      </w:r>
      <w:r w:rsidR="00982965">
        <w:rPr>
          <w:i/>
          <w:iCs/>
        </w:rPr>
        <w:t>нное слово</w:t>
      </w:r>
      <w:r w:rsidRPr="00C87F09">
        <w:rPr>
          <w:i/>
          <w:iCs/>
        </w:rPr>
        <w:t xml:space="preserve"> </w:t>
      </w:r>
      <w:r w:rsidRPr="00C87F09">
        <w:t xml:space="preserve">- </w:t>
      </w:r>
      <w:r w:rsidRPr="00C87F09">
        <w:rPr>
          <w:i/>
          <w:iCs/>
        </w:rPr>
        <w:t>1 балл.</w:t>
      </w:r>
    </w:p>
    <w:p w:rsidR="00C87476" w:rsidRDefault="00C87476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rPr>
          <w:b/>
          <w:bCs/>
          <w:u w:val="single"/>
        </w:rPr>
      </w:pPr>
    </w:p>
    <w:p w:rsidR="00C87F09" w:rsidRPr="00982965" w:rsidRDefault="00C87F09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rPr>
          <w:b/>
          <w:bCs/>
          <w:u w:val="single"/>
        </w:rPr>
      </w:pPr>
      <w:r w:rsidRPr="00982965">
        <w:rPr>
          <w:b/>
          <w:bCs/>
          <w:u w:val="single"/>
        </w:rPr>
        <w:lastRenderedPageBreak/>
        <w:t>Конкурс 6 «Угадай-ка!»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</w:pPr>
      <w:r w:rsidRPr="00C87F09">
        <w:t>-Наше путешествие подходит к концу. Хотелось бы проверить, насколько бы были внимательны и организованы во время путешествия.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</w:pPr>
      <w:r w:rsidRPr="00C87F09">
        <w:t xml:space="preserve">Команде дается тест из </w:t>
      </w:r>
      <w:r w:rsidR="00982965">
        <w:t>10</w:t>
      </w:r>
      <w:r w:rsidRPr="00C87F09">
        <w:t xml:space="preserve"> вопросов. Участвует вся команда. Командир работает за компьютером, вносит свою фамилию и имя, класс, выбирает правильный ответ из предложенных.</w:t>
      </w:r>
    </w:p>
    <w:p w:rsidR="00C87F09" w:rsidRPr="00C87F09" w:rsidRDefault="00C87F09" w:rsidP="00982965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t>1 Какая наука изучает небесные тела: звезды, планеты, кометы и т.д.?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D71F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exact"/>
        <w:ind w:firstLine="131"/>
        <w:jc w:val="both"/>
      </w:pPr>
      <w:r w:rsidRPr="00C87F09">
        <w:lastRenderedPageBreak/>
        <w:t>космология</w:t>
      </w:r>
    </w:p>
    <w:p w:rsidR="00C87F09" w:rsidRPr="00C87F09" w:rsidRDefault="00C87F09" w:rsidP="00D71F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exact"/>
        <w:ind w:firstLine="273"/>
        <w:jc w:val="both"/>
      </w:pPr>
      <w:r w:rsidRPr="00C87F09">
        <w:lastRenderedPageBreak/>
        <w:t>геология</w:t>
      </w:r>
    </w:p>
    <w:p w:rsidR="00C87F09" w:rsidRPr="00C87F09" w:rsidRDefault="00C87F09" w:rsidP="00D71F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exact"/>
        <w:ind w:firstLine="273"/>
        <w:jc w:val="both"/>
        <w:rPr>
          <w:i/>
          <w:iCs/>
        </w:rPr>
      </w:pPr>
      <w:r w:rsidRPr="00C87F09">
        <w:rPr>
          <w:i/>
          <w:iCs/>
        </w:rPr>
        <w:lastRenderedPageBreak/>
        <w:t>аст</w:t>
      </w:r>
      <w:r w:rsidR="00982965">
        <w:rPr>
          <w:i/>
          <w:iCs/>
        </w:rPr>
        <w:t>роно</w:t>
      </w:r>
      <w:r w:rsidRPr="00C87F09">
        <w:rPr>
          <w:i/>
          <w:iCs/>
        </w:rPr>
        <w:t>мия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num="3" w:space="720" w:equalWidth="0">
            <w:col w:w="3024" w:space="708"/>
            <w:col w:w="3024" w:space="708"/>
            <w:col w:w="3024"/>
          </w:cols>
          <w:noEndnote/>
        </w:sectPr>
      </w:pPr>
    </w:p>
    <w:p w:rsidR="00C87F09" w:rsidRPr="00C87F09" w:rsidRDefault="00C87F09" w:rsidP="00982965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2 Назовите имя и отчество первого космонавта.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9829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Юрий Юрьевич</w:t>
      </w:r>
    </w:p>
    <w:p w:rsidR="00C87F09" w:rsidRPr="00C87F09" w:rsidRDefault="00C87F09" w:rsidP="0098296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36" w:lineRule="exact"/>
        <w:jc w:val="both"/>
      </w:pPr>
      <w:r w:rsidRPr="00C87F09">
        <w:t>Алексей Юрьевич</w:t>
      </w:r>
    </w:p>
    <w:p w:rsidR="00C87F09" w:rsidRPr="00C87F09" w:rsidRDefault="00C87F09" w:rsidP="00D71FFD">
      <w:pPr>
        <w:widowControl w:val="0"/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36" w:lineRule="exact"/>
        <w:ind w:hanging="1003"/>
        <w:jc w:val="both"/>
      </w:pPr>
      <w:r w:rsidRPr="00C87F09">
        <w:lastRenderedPageBreak/>
        <w:t>Николай Юрьевич</w:t>
      </w:r>
    </w:p>
    <w:p w:rsidR="00C87F09" w:rsidRPr="00C87F09" w:rsidRDefault="00982965" w:rsidP="00D71FFD">
      <w:pPr>
        <w:widowControl w:val="0"/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36" w:lineRule="exact"/>
        <w:ind w:hanging="1003"/>
        <w:jc w:val="both"/>
        <w:rPr>
          <w:i/>
          <w:iCs/>
        </w:rPr>
      </w:pPr>
      <w:r w:rsidRPr="00C87F09">
        <w:rPr>
          <w:i/>
          <w:iCs/>
        </w:rPr>
        <w:t>Юрий</w:t>
      </w:r>
      <w:r w:rsidR="00C87F09" w:rsidRPr="00C87F09">
        <w:rPr>
          <w:i/>
          <w:iCs/>
        </w:rPr>
        <w:t xml:space="preserve"> Але</w:t>
      </w:r>
      <w:r>
        <w:rPr>
          <w:i/>
          <w:iCs/>
        </w:rPr>
        <w:t>ксеевич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C87F09" w:rsidRPr="00C87F09" w:rsidRDefault="00C87F09" w:rsidP="00982965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3 Назовите фамилию второго космонавта.</w:t>
      </w:r>
    </w:p>
    <w:p w:rsidR="00982965" w:rsidRDefault="00982965" w:rsidP="009829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exact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9829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В. Терешкова</w:t>
      </w:r>
    </w:p>
    <w:p w:rsidR="00C87F09" w:rsidRPr="00C87F09" w:rsidRDefault="00C87F09" w:rsidP="0098296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</w:pPr>
      <w:r w:rsidRPr="00C87F09">
        <w:rPr>
          <w:i/>
          <w:iCs/>
        </w:rPr>
        <w:lastRenderedPageBreak/>
        <w:t>Г. Титов</w:t>
      </w:r>
    </w:p>
    <w:p w:rsidR="00982965" w:rsidRDefault="00D71FFD" w:rsidP="00982965">
      <w:pPr>
        <w:widowControl w:val="0"/>
        <w:numPr>
          <w:ilvl w:val="0"/>
          <w:numId w:val="6"/>
        </w:numPr>
        <w:tabs>
          <w:tab w:val="left" w:pos="393"/>
          <w:tab w:val="left" w:pos="6081"/>
        </w:tabs>
        <w:autoSpaceDE w:val="0"/>
        <w:autoSpaceDN w:val="0"/>
        <w:adjustRightInd w:val="0"/>
        <w:spacing w:line="336" w:lineRule="exact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num="3" w:space="720" w:equalWidth="0">
            <w:col w:w="3024" w:space="708"/>
            <w:col w:w="3024" w:space="708"/>
            <w:col w:w="3024"/>
          </w:cols>
          <w:noEndnote/>
        </w:sectPr>
      </w:pPr>
      <w:r>
        <w:lastRenderedPageBreak/>
        <w:t>В.</w:t>
      </w:r>
      <w:r w:rsidR="00C87F09" w:rsidRPr="00C87F09">
        <w:t>Серегин</w:t>
      </w:r>
    </w:p>
    <w:p w:rsidR="00C87F09" w:rsidRPr="00C87F09" w:rsidRDefault="00C87F09" w:rsidP="00982965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4 Назовите фамилию первой женщины-космонавта</w:t>
      </w:r>
    </w:p>
    <w:p w:rsidR="00982965" w:rsidRDefault="00982965" w:rsidP="009829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36" w:lineRule="exact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9829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С. Савицкая</w:t>
      </w:r>
    </w:p>
    <w:p w:rsidR="00C87F09" w:rsidRPr="00C87F09" w:rsidRDefault="00C87F09" w:rsidP="009829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</w:pPr>
      <w:r w:rsidRPr="00C87F09">
        <w:rPr>
          <w:i/>
          <w:iCs/>
        </w:rPr>
        <w:lastRenderedPageBreak/>
        <w:t xml:space="preserve">В. </w:t>
      </w:r>
      <w:r w:rsidR="00D71FFD" w:rsidRPr="00C87F09">
        <w:rPr>
          <w:i/>
          <w:iCs/>
        </w:rPr>
        <w:t>Терешкова</w:t>
      </w:r>
    </w:p>
    <w:p w:rsidR="00C87F09" w:rsidRPr="00C87F09" w:rsidRDefault="00C87F09" w:rsidP="0098296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А. Павлова</w:t>
      </w:r>
    </w:p>
    <w:p w:rsidR="00982965" w:rsidRDefault="00982965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982965" w:rsidSect="00982965">
          <w:type w:val="continuous"/>
          <w:pgSz w:w="12242" w:h="15842"/>
          <w:pgMar w:top="426" w:right="618" w:bottom="1134" w:left="1134" w:header="720" w:footer="720" w:gutter="0"/>
          <w:cols w:num="3" w:space="720" w:equalWidth="0">
            <w:col w:w="3024" w:space="708"/>
            <w:col w:w="3024" w:space="708"/>
            <w:col w:w="3024"/>
          </w:cols>
          <w:noEndnote/>
        </w:sectPr>
      </w:pPr>
    </w:p>
    <w:p w:rsidR="00C87F09" w:rsidRPr="00C87F09" w:rsidRDefault="00C87F09" w:rsidP="00D71FFD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5 Кто из космонавтов впервые вышел в открытый космос?</w:t>
      </w:r>
    </w:p>
    <w:p w:rsidR="00D71FFD" w:rsidRDefault="00D71FFD" w:rsidP="00D71F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D71F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</w:pPr>
      <w:r w:rsidRPr="00C87F09">
        <w:rPr>
          <w:i/>
          <w:iCs/>
        </w:rPr>
        <w:lastRenderedPageBreak/>
        <w:t>А. Л</w:t>
      </w:r>
      <w:r w:rsidR="00D71FFD">
        <w:rPr>
          <w:i/>
          <w:iCs/>
        </w:rPr>
        <w:t>еонов</w:t>
      </w:r>
    </w:p>
    <w:p w:rsidR="00C87F09" w:rsidRPr="00C87F09" w:rsidRDefault="00C87F09" w:rsidP="00D71F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Г. Титов</w:t>
      </w:r>
    </w:p>
    <w:p w:rsidR="00C87F09" w:rsidRPr="00C87F09" w:rsidRDefault="00C87F09" w:rsidP="00D71F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 xml:space="preserve">Н. </w:t>
      </w:r>
      <w:proofErr w:type="spellStart"/>
      <w:r w:rsidRPr="00C87F09">
        <w:t>Армстронг</w:t>
      </w:r>
      <w:proofErr w:type="spellEnd"/>
    </w:p>
    <w:p w:rsidR="00D71FFD" w:rsidRDefault="00D71FFD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3" w:space="720" w:equalWidth="0">
            <w:col w:w="3024" w:space="708"/>
            <w:col w:w="3024" w:space="708"/>
            <w:col w:w="3024"/>
          </w:cols>
          <w:noEndnote/>
        </w:sectPr>
      </w:pPr>
    </w:p>
    <w:p w:rsidR="00D71FFD" w:rsidRDefault="00C87F09" w:rsidP="00D71FFD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 xml:space="preserve">6 Назовите страну, которая первая запустила искусственный спутник Земли. </w:t>
      </w:r>
    </w:p>
    <w:p w:rsidR="00D71FFD" w:rsidRDefault="00D71FFD" w:rsidP="00D71F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D71F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36" w:lineRule="exact"/>
        <w:ind w:firstLine="273"/>
        <w:jc w:val="both"/>
        <w:rPr>
          <w:i/>
          <w:iCs/>
        </w:rPr>
      </w:pPr>
      <w:r w:rsidRPr="00C87F09">
        <w:rPr>
          <w:i/>
          <w:iCs/>
        </w:rPr>
        <w:lastRenderedPageBreak/>
        <w:t>США</w:t>
      </w:r>
    </w:p>
    <w:p w:rsidR="00C87F09" w:rsidRPr="00C87F09" w:rsidRDefault="00C87F09" w:rsidP="00D71F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36" w:lineRule="exact"/>
        <w:ind w:firstLine="273"/>
        <w:jc w:val="both"/>
      </w:pPr>
      <w:r w:rsidRPr="00C87F09">
        <w:t>Россия</w:t>
      </w:r>
    </w:p>
    <w:p w:rsidR="00C87F09" w:rsidRPr="00C87F09" w:rsidRDefault="00C87F09" w:rsidP="00D71F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Великобритания</w:t>
      </w:r>
    </w:p>
    <w:p w:rsidR="00C87F09" w:rsidRPr="00C87F09" w:rsidRDefault="00C87F09" w:rsidP="00D71F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36" w:lineRule="exact"/>
        <w:jc w:val="both"/>
      </w:pPr>
      <w:r w:rsidRPr="00C87F09">
        <w:t>Япония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C87F09" w:rsidRPr="00C87F09" w:rsidRDefault="00C87F09" w:rsidP="00D71FFD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7 Сколько планет насчитывает Солнечная система?</w:t>
      </w:r>
    </w:p>
    <w:p w:rsidR="00D71FFD" w:rsidRDefault="00D71FFD" w:rsidP="00D71FFD">
      <w:pPr>
        <w:widowControl w:val="0"/>
        <w:autoSpaceDE w:val="0"/>
        <w:autoSpaceDN w:val="0"/>
        <w:adjustRightInd w:val="0"/>
        <w:spacing w:line="336" w:lineRule="exact"/>
        <w:ind w:left="927"/>
        <w:jc w:val="both"/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D71FFD" w:rsidRPr="00D71FFD" w:rsidRDefault="00D71FFD" w:rsidP="00D71F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</w:pPr>
      <w:r w:rsidRPr="00D71FFD">
        <w:rPr>
          <w:i/>
          <w:iCs/>
        </w:rPr>
        <w:lastRenderedPageBreak/>
        <w:t xml:space="preserve">9 </w:t>
      </w:r>
    </w:p>
    <w:p w:rsidR="00D71FFD" w:rsidRDefault="00D71FFD" w:rsidP="00D71F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36" w:lineRule="exact"/>
        <w:jc w:val="both"/>
      </w:pPr>
      <w:r>
        <w:lastRenderedPageBreak/>
        <w:t xml:space="preserve">6 </w:t>
      </w:r>
    </w:p>
    <w:p w:rsidR="00D71FFD" w:rsidRDefault="00C87F09" w:rsidP="00D71F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8</w:t>
      </w:r>
      <w:r w:rsidR="00D71FFD">
        <w:t xml:space="preserve"> </w:t>
      </w:r>
    </w:p>
    <w:p w:rsidR="00C87F09" w:rsidRPr="00C87F09" w:rsidRDefault="00C87F09" w:rsidP="00D71F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10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4" w:space="720" w:equalWidth="0">
            <w:col w:w="2091" w:space="708"/>
            <w:col w:w="2091" w:space="708"/>
            <w:col w:w="2091" w:space="708"/>
            <w:col w:w="2091"/>
          </w:cols>
          <w:noEndnote/>
        </w:sectPr>
      </w:pPr>
    </w:p>
    <w:p w:rsidR="00D71FFD" w:rsidRDefault="00C87F09" w:rsidP="00D71FFD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8 Какая планета Сол</w:t>
      </w:r>
      <w:r w:rsidR="00D71FFD">
        <w:t xml:space="preserve">нечной системы самая большая? </w:t>
      </w:r>
    </w:p>
    <w:p w:rsidR="00D71FFD" w:rsidRDefault="00D71FFD" w:rsidP="00D71F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36" w:lineRule="exact"/>
        <w:jc w:val="both"/>
        <w:rPr>
          <w:i/>
          <w:iCs/>
        </w:rPr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D71FFD">
      <w:pPr>
        <w:widowControl w:val="0"/>
        <w:numPr>
          <w:ilvl w:val="0"/>
          <w:numId w:val="12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36" w:lineRule="exact"/>
        <w:ind w:firstLine="273"/>
        <w:jc w:val="both"/>
        <w:rPr>
          <w:i/>
          <w:iCs/>
        </w:rPr>
      </w:pPr>
      <w:r w:rsidRPr="00C87F09">
        <w:rPr>
          <w:i/>
          <w:iCs/>
        </w:rPr>
        <w:lastRenderedPageBreak/>
        <w:t>Юпитер</w:t>
      </w:r>
    </w:p>
    <w:p w:rsidR="00D71FFD" w:rsidRDefault="00C87F09" w:rsidP="00D71F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36" w:lineRule="exact"/>
        <w:ind w:firstLine="273"/>
        <w:jc w:val="both"/>
      </w:pPr>
      <w:r w:rsidRPr="00C87F09">
        <w:t>Земля</w:t>
      </w:r>
    </w:p>
    <w:p w:rsidR="00C87F09" w:rsidRPr="00C87F09" w:rsidRDefault="00D71FFD" w:rsidP="00D71F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>Плутон</w:t>
      </w:r>
    </w:p>
    <w:p w:rsidR="00C87F09" w:rsidRPr="00C87F09" w:rsidRDefault="00C87F09" w:rsidP="00D71FFD">
      <w:pPr>
        <w:widowControl w:val="0"/>
        <w:numPr>
          <w:ilvl w:val="0"/>
          <w:numId w:val="12"/>
        </w:numPr>
        <w:tabs>
          <w:tab w:val="left" w:pos="393"/>
        </w:tabs>
        <w:autoSpaceDE w:val="0"/>
        <w:autoSpaceDN w:val="0"/>
        <w:adjustRightInd w:val="0"/>
        <w:spacing w:line="336" w:lineRule="exact"/>
        <w:jc w:val="both"/>
      </w:pPr>
      <w:r w:rsidRPr="00C87F09">
        <w:t>Сатурн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36" w:lineRule="exact"/>
        <w:ind w:firstLine="567"/>
        <w:jc w:val="both"/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D71FFD" w:rsidRDefault="00C87F09" w:rsidP="00D71FFD">
      <w:pPr>
        <w:widowControl w:val="0"/>
        <w:autoSpaceDE w:val="0"/>
        <w:autoSpaceDN w:val="0"/>
        <w:adjustRightInd w:val="0"/>
        <w:spacing w:line="336" w:lineRule="exact"/>
        <w:jc w:val="both"/>
      </w:pPr>
      <w:r w:rsidRPr="00C87F09">
        <w:lastRenderedPageBreak/>
        <w:t xml:space="preserve">9 </w:t>
      </w:r>
      <w:r w:rsidR="00D71FFD">
        <w:t xml:space="preserve">Кто побывал в космосе первым? </w:t>
      </w:r>
    </w:p>
    <w:p w:rsidR="00D71FFD" w:rsidRDefault="00D71FFD" w:rsidP="00D71FFD">
      <w:pPr>
        <w:widowControl w:val="0"/>
        <w:autoSpaceDE w:val="0"/>
        <w:autoSpaceDN w:val="0"/>
        <w:adjustRightInd w:val="0"/>
        <w:spacing w:line="336" w:lineRule="exact"/>
        <w:jc w:val="both"/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C87F09" w:rsidRPr="00C87F09" w:rsidRDefault="00C87F09" w:rsidP="00D71F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36" w:lineRule="exact"/>
        <w:ind w:firstLine="273"/>
        <w:jc w:val="both"/>
      </w:pPr>
      <w:r w:rsidRPr="00C87F09">
        <w:lastRenderedPageBreak/>
        <w:t>Человек</w:t>
      </w:r>
    </w:p>
    <w:p w:rsidR="00C87F09" w:rsidRPr="00C87F09" w:rsidRDefault="00C87F09" w:rsidP="00D71F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36" w:lineRule="exact"/>
        <w:ind w:firstLine="273"/>
        <w:jc w:val="both"/>
      </w:pPr>
      <w:r w:rsidRPr="00C87F09">
        <w:t>Обезьяны</w:t>
      </w:r>
    </w:p>
    <w:p w:rsidR="00C87F09" w:rsidRPr="00C87F09" w:rsidRDefault="00C87F09" w:rsidP="00D71F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16" w:lineRule="exact"/>
        <w:jc w:val="both"/>
      </w:pPr>
      <w:r w:rsidRPr="00C87F09">
        <w:lastRenderedPageBreak/>
        <w:t>Крысы</w:t>
      </w:r>
    </w:p>
    <w:p w:rsidR="00C87F09" w:rsidRPr="00C87F09" w:rsidRDefault="00C87F09" w:rsidP="00D71F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16" w:lineRule="exact"/>
        <w:jc w:val="both"/>
        <w:rPr>
          <w:i/>
          <w:iCs/>
        </w:rPr>
      </w:pPr>
      <w:r w:rsidRPr="00C87F09">
        <w:rPr>
          <w:i/>
          <w:iCs/>
        </w:rPr>
        <w:t>Собаки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D71FFD" w:rsidRDefault="00C87F09" w:rsidP="00D71FFD">
      <w:pPr>
        <w:widowControl w:val="0"/>
        <w:autoSpaceDE w:val="0"/>
        <w:autoSpaceDN w:val="0"/>
        <w:adjustRightInd w:val="0"/>
        <w:spacing w:line="316" w:lineRule="exact"/>
        <w:jc w:val="both"/>
      </w:pPr>
      <w:r w:rsidRPr="00C87F09">
        <w:lastRenderedPageBreak/>
        <w:t>1</w:t>
      </w:r>
      <w:r w:rsidR="00D71FFD">
        <w:t>0</w:t>
      </w:r>
      <w:r w:rsidRPr="00C87F09">
        <w:t xml:space="preserve"> Кто </w:t>
      </w:r>
      <w:r w:rsidR="00D71FFD">
        <w:t xml:space="preserve">из животных не был в космосе? </w:t>
      </w:r>
    </w:p>
    <w:p w:rsidR="00D71FFD" w:rsidRDefault="00D71FFD" w:rsidP="00D71F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16" w:lineRule="exact"/>
        <w:jc w:val="both"/>
        <w:sectPr w:rsidR="00D71FFD" w:rsidSect="00982965">
          <w:type w:val="continuous"/>
          <w:pgSz w:w="12242" w:h="15842"/>
          <w:pgMar w:top="426" w:right="618" w:bottom="1134" w:left="1134" w:header="720" w:footer="720" w:gutter="0"/>
          <w:cols w:space="720"/>
          <w:noEndnote/>
        </w:sectPr>
      </w:pPr>
    </w:p>
    <w:p w:rsidR="00D71FFD" w:rsidRDefault="00C87F09" w:rsidP="00D71FFD">
      <w:pPr>
        <w:widowControl w:val="0"/>
        <w:numPr>
          <w:ilvl w:val="0"/>
          <w:numId w:val="14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16" w:lineRule="exact"/>
        <w:ind w:hanging="294"/>
        <w:jc w:val="both"/>
      </w:pPr>
      <w:r w:rsidRPr="00C87F09">
        <w:lastRenderedPageBreak/>
        <w:t>Собака</w:t>
      </w:r>
    </w:p>
    <w:p w:rsidR="00C87F09" w:rsidRPr="00C87F09" w:rsidRDefault="00C87F09" w:rsidP="00D71FFD">
      <w:pPr>
        <w:widowControl w:val="0"/>
        <w:numPr>
          <w:ilvl w:val="0"/>
          <w:numId w:val="14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16" w:lineRule="exact"/>
        <w:ind w:hanging="294"/>
        <w:jc w:val="both"/>
        <w:rPr>
          <w:i/>
          <w:iCs/>
        </w:rPr>
      </w:pPr>
      <w:proofErr w:type="spellStart"/>
      <w:r w:rsidRPr="00C87F09">
        <w:rPr>
          <w:i/>
          <w:iCs/>
        </w:rPr>
        <w:t>Заяи</w:t>
      </w:r>
      <w:proofErr w:type="spellEnd"/>
    </w:p>
    <w:p w:rsidR="00C87F09" w:rsidRPr="00C87F09" w:rsidRDefault="00C87F09" w:rsidP="00D71FFD">
      <w:pPr>
        <w:widowControl w:val="0"/>
        <w:numPr>
          <w:ilvl w:val="0"/>
          <w:numId w:val="14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16" w:lineRule="exact"/>
        <w:ind w:hanging="861"/>
        <w:jc w:val="both"/>
      </w:pPr>
      <w:r w:rsidRPr="00C87F09">
        <w:lastRenderedPageBreak/>
        <w:t>Крыса</w:t>
      </w:r>
    </w:p>
    <w:p w:rsidR="00C87F09" w:rsidRPr="00C87F09" w:rsidRDefault="00C87F09" w:rsidP="00D71FFD">
      <w:pPr>
        <w:widowControl w:val="0"/>
        <w:numPr>
          <w:ilvl w:val="0"/>
          <w:numId w:val="14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16" w:lineRule="exact"/>
        <w:ind w:hanging="861"/>
        <w:jc w:val="both"/>
      </w:pPr>
      <w:r w:rsidRPr="00C87F09">
        <w:t>Обезьяна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  <w:sectPr w:rsidR="00D71FFD" w:rsidSect="00D71FFD">
          <w:type w:val="continuous"/>
          <w:pgSz w:w="12242" w:h="15842"/>
          <w:pgMar w:top="426" w:right="618" w:bottom="1134" w:left="1134" w:header="720" w:footer="720" w:gutter="0"/>
          <w:cols w:num="2" w:space="720" w:equalWidth="0">
            <w:col w:w="4891" w:space="708"/>
            <w:col w:w="4891"/>
          </w:cols>
          <w:noEndnote/>
        </w:sectPr>
      </w:pPr>
    </w:p>
    <w:p w:rsidR="00C87F09" w:rsidRPr="00D71FFD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D71FFD">
        <w:rPr>
          <w:i/>
          <w:iCs/>
        </w:rPr>
        <w:lastRenderedPageBreak/>
        <w:t>За 9-1</w:t>
      </w:r>
      <w:r w:rsidR="00D71FFD" w:rsidRPr="00D71FFD">
        <w:rPr>
          <w:i/>
          <w:iCs/>
        </w:rPr>
        <w:t xml:space="preserve">0 </w:t>
      </w:r>
      <w:r w:rsidRPr="00D71FFD">
        <w:rPr>
          <w:i/>
          <w:iCs/>
        </w:rPr>
        <w:t>правильных ответ ко</w:t>
      </w:r>
      <w:r w:rsidR="00D71FFD" w:rsidRPr="00D71FFD">
        <w:rPr>
          <w:i/>
          <w:iCs/>
        </w:rPr>
        <w:t>манда</w:t>
      </w:r>
      <w:r w:rsidRPr="00D71FFD">
        <w:rPr>
          <w:i/>
          <w:iCs/>
        </w:rPr>
        <w:t xml:space="preserve"> получает 5</w:t>
      </w:r>
      <w:r w:rsidR="00D71FFD" w:rsidRPr="00D71FFD">
        <w:rPr>
          <w:i/>
          <w:iCs/>
        </w:rPr>
        <w:t xml:space="preserve"> баллов</w:t>
      </w:r>
      <w:r w:rsidRPr="00D71FFD">
        <w:rPr>
          <w:i/>
          <w:iCs/>
        </w:rPr>
        <w:t>.</w:t>
      </w:r>
    </w:p>
    <w:p w:rsidR="00D71FFD" w:rsidRPr="00D71FFD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D71FFD">
        <w:rPr>
          <w:i/>
          <w:iCs/>
        </w:rPr>
        <w:t>За 8</w:t>
      </w:r>
      <w:r w:rsidR="00D71FFD" w:rsidRPr="00D71FFD">
        <w:rPr>
          <w:i/>
          <w:iCs/>
        </w:rPr>
        <w:t xml:space="preserve"> – 4 балла</w:t>
      </w:r>
      <w:r w:rsidRPr="00D71FFD">
        <w:rPr>
          <w:i/>
          <w:iCs/>
        </w:rPr>
        <w:t>.</w:t>
      </w:r>
    </w:p>
    <w:p w:rsidR="00C87F09" w:rsidRPr="00D71FFD" w:rsidRDefault="00C87F09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D71FFD">
        <w:rPr>
          <w:i/>
          <w:iCs/>
        </w:rPr>
        <w:t xml:space="preserve"> За 7</w:t>
      </w:r>
      <w:r w:rsidR="00D71FFD" w:rsidRPr="00D71FFD">
        <w:rPr>
          <w:i/>
          <w:iCs/>
        </w:rPr>
        <w:t xml:space="preserve">- </w:t>
      </w:r>
      <w:r w:rsidRPr="00D71FFD">
        <w:rPr>
          <w:i/>
          <w:iCs/>
        </w:rPr>
        <w:t xml:space="preserve"> 3 ба</w:t>
      </w:r>
      <w:r w:rsidR="00D71FFD" w:rsidRPr="00D71FFD">
        <w:rPr>
          <w:i/>
          <w:iCs/>
        </w:rPr>
        <w:t>лла</w:t>
      </w:r>
      <w:r w:rsidRPr="00D71FFD">
        <w:rPr>
          <w:i/>
          <w:iCs/>
        </w:rPr>
        <w:t>.</w:t>
      </w:r>
    </w:p>
    <w:p w:rsidR="00C87F09" w:rsidRPr="00D71FFD" w:rsidRDefault="00D71FFD" w:rsidP="004F1874">
      <w:pPr>
        <w:widowControl w:val="0"/>
        <w:autoSpaceDE w:val="0"/>
        <w:autoSpaceDN w:val="0"/>
        <w:adjustRightInd w:val="0"/>
        <w:spacing w:line="316" w:lineRule="exact"/>
        <w:ind w:firstLine="567"/>
        <w:jc w:val="both"/>
        <w:rPr>
          <w:i/>
          <w:iCs/>
        </w:rPr>
      </w:pPr>
      <w:r w:rsidRPr="00D71FFD">
        <w:rPr>
          <w:i/>
          <w:iCs/>
        </w:rPr>
        <w:t>+</w:t>
      </w:r>
      <w:r w:rsidR="00C87F09" w:rsidRPr="00D71FFD">
        <w:rPr>
          <w:i/>
          <w:iCs/>
        </w:rPr>
        <w:t>1 ба</w:t>
      </w:r>
      <w:r w:rsidRPr="00D71FFD">
        <w:rPr>
          <w:i/>
          <w:iCs/>
        </w:rPr>
        <w:t xml:space="preserve">лл </w:t>
      </w:r>
      <w:r w:rsidR="00C87F09" w:rsidRPr="00D71FFD">
        <w:rPr>
          <w:i/>
          <w:iCs/>
        </w:rPr>
        <w:t xml:space="preserve"> той ко</w:t>
      </w:r>
      <w:r w:rsidRPr="00D71FFD">
        <w:rPr>
          <w:i/>
          <w:iCs/>
        </w:rPr>
        <w:t>манде</w:t>
      </w:r>
      <w:r w:rsidR="00C87F09" w:rsidRPr="00D71FFD">
        <w:rPr>
          <w:i/>
          <w:iCs/>
        </w:rPr>
        <w:t xml:space="preserve">, </w:t>
      </w:r>
      <w:r w:rsidRPr="00D71FFD">
        <w:rPr>
          <w:i/>
          <w:iCs/>
        </w:rPr>
        <w:t>которая</w:t>
      </w:r>
      <w:r w:rsidR="00C87F09" w:rsidRPr="00D71FFD">
        <w:rPr>
          <w:i/>
          <w:iCs/>
        </w:rPr>
        <w:t xml:space="preserve"> справ</w:t>
      </w:r>
      <w:r w:rsidRPr="00D71FFD">
        <w:rPr>
          <w:i/>
          <w:iCs/>
        </w:rPr>
        <w:t>ив</w:t>
      </w:r>
      <w:r w:rsidR="00C87F09" w:rsidRPr="00D71FFD">
        <w:rPr>
          <w:i/>
          <w:iCs/>
        </w:rPr>
        <w:t>ш</w:t>
      </w:r>
      <w:r w:rsidRPr="00D71FFD">
        <w:rPr>
          <w:i/>
          <w:iCs/>
        </w:rPr>
        <w:t>ись</w:t>
      </w:r>
      <w:r w:rsidR="00C87F09" w:rsidRPr="00D71FFD">
        <w:rPr>
          <w:i/>
          <w:iCs/>
        </w:rPr>
        <w:t xml:space="preserve"> с </w:t>
      </w:r>
      <w:r w:rsidRPr="00D71FFD">
        <w:rPr>
          <w:i/>
          <w:iCs/>
        </w:rPr>
        <w:t xml:space="preserve">заданием </w:t>
      </w:r>
      <w:r w:rsidR="00C87F09" w:rsidRPr="00D71FFD">
        <w:rPr>
          <w:i/>
          <w:iCs/>
        </w:rPr>
        <w:t>первой.</w:t>
      </w:r>
    </w:p>
    <w:p w:rsidR="00C87F09" w:rsidRPr="00D71FFD" w:rsidRDefault="00C87F09" w:rsidP="004F1874">
      <w:pPr>
        <w:widowControl w:val="0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u w:val="single"/>
        </w:rPr>
      </w:pPr>
      <w:r w:rsidRPr="00D71FFD">
        <w:rPr>
          <w:b/>
          <w:bCs/>
          <w:u w:val="single"/>
        </w:rPr>
        <w:t>Конкурс 7 «Наборщик»</w:t>
      </w:r>
    </w:p>
    <w:p w:rsidR="00C87F09" w:rsidRPr="00C87F09" w:rsidRDefault="00C87F09" w:rsidP="00D71FFD">
      <w:pPr>
        <w:widowControl w:val="0"/>
        <w:tabs>
          <w:tab w:val="left" w:pos="542"/>
        </w:tabs>
        <w:autoSpaceDE w:val="0"/>
        <w:autoSpaceDN w:val="0"/>
        <w:adjustRightInd w:val="0"/>
        <w:spacing w:line="307" w:lineRule="exact"/>
        <w:ind w:firstLine="567"/>
        <w:jc w:val="both"/>
      </w:pPr>
      <w:r w:rsidRPr="00C87F09">
        <w:tab/>
        <w:t xml:space="preserve">Работа </w:t>
      </w:r>
      <w:r w:rsidRPr="00443D1E">
        <w:rPr>
          <w:i/>
        </w:rPr>
        <w:t xml:space="preserve">в текстовом </w:t>
      </w:r>
      <w:r w:rsidRPr="00443D1E">
        <w:rPr>
          <w:i/>
          <w:iCs/>
        </w:rPr>
        <w:t>реда</w:t>
      </w:r>
      <w:r w:rsidR="00D71FFD" w:rsidRPr="00443D1E">
        <w:rPr>
          <w:i/>
          <w:iCs/>
        </w:rPr>
        <w:t>кторе</w:t>
      </w:r>
      <w:r w:rsidRPr="00443D1E">
        <w:rPr>
          <w:i/>
          <w:iCs/>
        </w:rPr>
        <w:t xml:space="preserve"> Б</w:t>
      </w:r>
      <w:r w:rsidR="00D71FFD" w:rsidRPr="00443D1E">
        <w:rPr>
          <w:i/>
          <w:iCs/>
        </w:rPr>
        <w:t>локнот</w:t>
      </w:r>
      <w:r w:rsidRPr="00C87F09">
        <w:rPr>
          <w:i/>
          <w:iCs/>
        </w:rPr>
        <w:t xml:space="preserve">. </w:t>
      </w:r>
      <w:r w:rsidRPr="00C87F09">
        <w:t>С капитанами экипажей</w:t>
      </w:r>
      <w:r w:rsidR="00D71FFD">
        <w:t xml:space="preserve"> </w:t>
      </w:r>
      <w:r w:rsidRPr="00C87F09">
        <w:t>включить данный редактор.</w:t>
      </w:r>
    </w:p>
    <w:p w:rsidR="00C87F09" w:rsidRPr="00C87F09" w:rsidRDefault="00C87F09" w:rsidP="00D71FFD">
      <w:pPr>
        <w:widowControl w:val="0"/>
        <w:tabs>
          <w:tab w:val="left" w:pos="542"/>
        </w:tabs>
        <w:autoSpaceDE w:val="0"/>
        <w:autoSpaceDN w:val="0"/>
        <w:adjustRightInd w:val="0"/>
        <w:spacing w:line="307" w:lineRule="exact"/>
        <w:ind w:firstLine="567"/>
        <w:jc w:val="both"/>
      </w:pPr>
      <w:r w:rsidRPr="00C87F09">
        <w:tab/>
        <w:t xml:space="preserve">-Перед вами слово </w:t>
      </w:r>
      <w:r w:rsidRPr="00C87F09">
        <w:rPr>
          <w:b/>
          <w:bCs/>
        </w:rPr>
        <w:t xml:space="preserve">«космонавт». </w:t>
      </w:r>
      <w:r w:rsidRPr="00C87F09">
        <w:t>Нужно из его букв составить как</w:t>
      </w:r>
      <w:r w:rsidR="00D71FFD">
        <w:t xml:space="preserve">  </w:t>
      </w:r>
      <w:r w:rsidRPr="00C87F09">
        <w:t>можно больше новых слов и набрать их на компьютере.</w:t>
      </w:r>
    </w:p>
    <w:p w:rsidR="00C87F09" w:rsidRPr="00C87F09" w:rsidRDefault="00C87F09" w:rsidP="004F1874">
      <w:pPr>
        <w:widowControl w:val="0"/>
        <w:tabs>
          <w:tab w:val="left" w:pos="542"/>
        </w:tabs>
        <w:autoSpaceDE w:val="0"/>
        <w:autoSpaceDN w:val="0"/>
        <w:adjustRightInd w:val="0"/>
        <w:spacing w:line="307" w:lineRule="exact"/>
        <w:ind w:firstLine="567"/>
        <w:jc w:val="both"/>
        <w:rPr>
          <w:i/>
          <w:iCs/>
        </w:rPr>
      </w:pPr>
      <w:r w:rsidRPr="00C87F09">
        <w:rPr>
          <w:i/>
          <w:iCs/>
        </w:rPr>
        <w:tab/>
      </w:r>
      <w:r w:rsidR="00D71FFD">
        <w:rPr>
          <w:i/>
          <w:iCs/>
        </w:rPr>
        <w:t>Команды по очереди произносят составленные слова вслух. З</w:t>
      </w:r>
      <w:r w:rsidRPr="00C87F09">
        <w:rPr>
          <w:i/>
          <w:iCs/>
        </w:rPr>
        <w:t>а каждое слово по 1 баллу.</w:t>
      </w:r>
    </w:p>
    <w:p w:rsidR="00D71FFD" w:rsidRDefault="00D71FFD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  <w:rPr>
          <w:b/>
          <w:bCs/>
        </w:rPr>
      </w:pPr>
    </w:p>
    <w:p w:rsidR="00C87F09" w:rsidRPr="00C87F09" w:rsidRDefault="00D71FFD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  <w:rPr>
          <w:b/>
          <w:bCs/>
        </w:rPr>
      </w:pPr>
      <w:r>
        <w:rPr>
          <w:b/>
          <w:bCs/>
          <w:lang w:val="en-US"/>
        </w:rPr>
        <w:t>III</w:t>
      </w:r>
      <w:r w:rsidR="00C87F09" w:rsidRPr="00C87F09">
        <w:rPr>
          <w:b/>
          <w:bCs/>
        </w:rPr>
        <w:t xml:space="preserve"> Подведение итогов путешествия.</w:t>
      </w:r>
    </w:p>
    <w:p w:rsidR="00C87F09" w:rsidRPr="00C87F09" w:rsidRDefault="00C87F09" w:rsidP="00D71FFD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- Вот и закончилось наше путешествие. Слово - жюри. Объявляется общий счет Участники награждаются призами.</w:t>
      </w:r>
    </w:p>
    <w:p w:rsidR="00D71FFD" w:rsidRPr="00C87F09" w:rsidRDefault="00D71FFD" w:rsidP="00D71FFD">
      <w:pPr>
        <w:widowControl w:val="0"/>
        <w:tabs>
          <w:tab w:val="center" w:pos="4953"/>
        </w:tabs>
        <w:autoSpaceDE w:val="0"/>
        <w:autoSpaceDN w:val="0"/>
        <w:adjustRightInd w:val="0"/>
        <w:spacing w:line="321" w:lineRule="exact"/>
        <w:jc w:val="center"/>
        <w:rPr>
          <w:b/>
          <w:bCs/>
          <w:u w:val="single"/>
        </w:rPr>
      </w:pPr>
      <w:r w:rsidRPr="00C87F09">
        <w:rPr>
          <w:b/>
          <w:bCs/>
          <w:u w:val="single"/>
        </w:rPr>
        <w:lastRenderedPageBreak/>
        <w:t>Игра со зрителями</w:t>
      </w:r>
    </w:p>
    <w:p w:rsidR="00C87F09" w:rsidRDefault="00C87F09" w:rsidP="00D71FFD">
      <w:pPr>
        <w:widowControl w:val="0"/>
        <w:autoSpaceDE w:val="0"/>
        <w:autoSpaceDN w:val="0"/>
        <w:adjustRightInd w:val="0"/>
        <w:spacing w:line="268" w:lineRule="exact"/>
        <w:ind w:firstLine="567"/>
        <w:jc w:val="center"/>
      </w:pPr>
      <w:r w:rsidRPr="00C87F09">
        <w:t>(за каждый правильный ответ вручаем звезду)</w:t>
      </w:r>
    </w:p>
    <w:p w:rsidR="00C87476" w:rsidRPr="00C87F09" w:rsidRDefault="00C87476" w:rsidP="00D71FFD">
      <w:pPr>
        <w:widowControl w:val="0"/>
        <w:autoSpaceDE w:val="0"/>
        <w:autoSpaceDN w:val="0"/>
        <w:adjustRightInd w:val="0"/>
        <w:spacing w:line="268" w:lineRule="exact"/>
        <w:ind w:firstLine="567"/>
        <w:jc w:val="center"/>
      </w:pP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1. Из чего состоит Солнечна система? (Из солнца и планет, которые</w:t>
      </w:r>
      <w:r w:rsidR="00D71FFD">
        <w:t xml:space="preserve"> </w:t>
      </w:r>
      <w:r w:rsidRPr="00C87F09">
        <w:t>вращаются вокруг него под действием его притяжения).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2. Что такое галактика? (Гигантское скопление звезд)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3. Какую планету называют Утренней звездой? (Венеру)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4. Какую планету называют Красной планетой и почему? (Марс- из-за</w:t>
      </w:r>
      <w:r w:rsidR="00D71FFD">
        <w:t xml:space="preserve"> </w:t>
      </w:r>
      <w:r w:rsidRPr="00C87F09">
        <w:t>цвета его пустынь)</w:t>
      </w:r>
    </w:p>
    <w:p w:rsidR="00C87F09" w:rsidRPr="00C87F09" w:rsidRDefault="00C87F09" w:rsidP="00D71FFD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5. Можно ли планету отличить от звезды? (Звезда мерцает, а планета</w:t>
      </w:r>
      <w:r w:rsidR="00D71FFD">
        <w:t xml:space="preserve"> </w:t>
      </w:r>
      <w:r w:rsidRPr="00C87F09">
        <w:t>светит ровно)</w:t>
      </w:r>
    </w:p>
    <w:p w:rsidR="00C87F09" w:rsidRPr="00C87F09" w:rsidRDefault="00C87F09" w:rsidP="00D71FFD">
      <w:pPr>
        <w:widowControl w:val="0"/>
        <w:tabs>
          <w:tab w:val="left" w:pos="552"/>
        </w:tabs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6. Из чего состоят кольца Сатурна? (Из миллиардов кусков льда и</w:t>
      </w:r>
      <w:r w:rsidR="00D71FFD">
        <w:t xml:space="preserve"> </w:t>
      </w:r>
      <w:r w:rsidRPr="00C87F09">
        <w:t>камня)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7. Что такое астрономия? (Наука о небесных телах)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8. Что такое метеорит? (Небесное тело, упавшее на Землю)</w:t>
      </w:r>
    </w:p>
    <w:p w:rsidR="00BA39D6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 xml:space="preserve">9. Что такое телескоп? (Прибор для астрономических наблюдений) 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10.Что такое комета? (Небесное тело, имеющее для земного наблюдения</w:t>
      </w:r>
      <w:r w:rsidR="00D71FFD">
        <w:t xml:space="preserve"> </w:t>
      </w:r>
      <w:r w:rsidRPr="00C87F09">
        <w:t>вид туманного светящегося пятна и огромного светового хвоста)</w:t>
      </w:r>
    </w:p>
    <w:p w:rsidR="00C87F09" w:rsidRPr="00C87F09" w:rsidRDefault="00C87F09" w:rsidP="00C87476">
      <w:pPr>
        <w:widowControl w:val="0"/>
        <w:tabs>
          <w:tab w:val="left" w:pos="426"/>
        </w:tabs>
        <w:autoSpaceDE w:val="0"/>
        <w:autoSpaceDN w:val="0"/>
        <w:adjustRightInd w:val="0"/>
        <w:spacing w:line="321" w:lineRule="exact"/>
        <w:ind w:firstLine="567"/>
        <w:jc w:val="both"/>
      </w:pPr>
      <w:r w:rsidRPr="00C87F09">
        <w:t>11.Когда был запущен первый искусственный спутник Земли? (4.10.57)</w:t>
      </w:r>
    </w:p>
    <w:p w:rsidR="00C87F09" w:rsidRPr="00C87F09" w:rsidRDefault="00C87F09" w:rsidP="004F1874">
      <w:pPr>
        <w:widowControl w:val="0"/>
        <w:autoSpaceDE w:val="0"/>
        <w:autoSpaceDN w:val="0"/>
        <w:adjustRightInd w:val="0"/>
        <w:ind w:firstLine="567"/>
        <w:jc w:val="both"/>
      </w:pPr>
    </w:p>
    <w:p w:rsidR="00C87F09" w:rsidRPr="00C87F09" w:rsidRDefault="00C87F09" w:rsidP="004F1874">
      <w:pPr>
        <w:ind w:left="142" w:right="-101" w:firstLine="425"/>
        <w:jc w:val="both"/>
      </w:pPr>
    </w:p>
    <w:sectPr w:rsidR="00C87F09" w:rsidRPr="00C87F09" w:rsidSect="00D71FFD">
      <w:type w:val="continuous"/>
      <w:pgSz w:w="12242" w:h="15842"/>
      <w:pgMar w:top="426" w:right="618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0FF5"/>
    <w:multiLevelType w:val="hybridMultilevel"/>
    <w:tmpl w:val="ABF68D60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6777992"/>
    <w:multiLevelType w:val="hybridMultilevel"/>
    <w:tmpl w:val="34B200B2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25E15B5"/>
    <w:multiLevelType w:val="hybridMultilevel"/>
    <w:tmpl w:val="C8CCC0AA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A473258"/>
    <w:multiLevelType w:val="hybridMultilevel"/>
    <w:tmpl w:val="105887A6"/>
    <w:lvl w:ilvl="0" w:tplc="A6B0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73D42"/>
    <w:multiLevelType w:val="hybridMultilevel"/>
    <w:tmpl w:val="823248E4"/>
    <w:lvl w:ilvl="0" w:tplc="A6B0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D5646E6"/>
    <w:multiLevelType w:val="hybridMultilevel"/>
    <w:tmpl w:val="5AD638A4"/>
    <w:lvl w:ilvl="0" w:tplc="A6B0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762CFB"/>
    <w:multiLevelType w:val="hybridMultilevel"/>
    <w:tmpl w:val="BE9846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07BCF"/>
    <w:multiLevelType w:val="hybridMultilevel"/>
    <w:tmpl w:val="29DAF9AC"/>
    <w:lvl w:ilvl="0" w:tplc="A6B0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20B03"/>
    <w:multiLevelType w:val="hybridMultilevel"/>
    <w:tmpl w:val="43C8E31E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34716C7"/>
    <w:multiLevelType w:val="hybridMultilevel"/>
    <w:tmpl w:val="F834ADDA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DD62047"/>
    <w:multiLevelType w:val="hybridMultilevel"/>
    <w:tmpl w:val="F8964452"/>
    <w:lvl w:ilvl="0" w:tplc="A6B02D0E">
      <w:start w:val="1"/>
      <w:numFmt w:val="bullet"/>
      <w:lvlText w:val="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1">
    <w:nsid w:val="6ED53642"/>
    <w:multiLevelType w:val="multilevel"/>
    <w:tmpl w:val="E018746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7457640"/>
    <w:multiLevelType w:val="hybridMultilevel"/>
    <w:tmpl w:val="9D868AE8"/>
    <w:lvl w:ilvl="0" w:tplc="A6B02D0E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E817E92"/>
    <w:multiLevelType w:val="hybridMultilevel"/>
    <w:tmpl w:val="E018746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659"/>
    <w:rsid w:val="00326C93"/>
    <w:rsid w:val="00443D1E"/>
    <w:rsid w:val="004F1874"/>
    <w:rsid w:val="00596730"/>
    <w:rsid w:val="007179E6"/>
    <w:rsid w:val="008E65A7"/>
    <w:rsid w:val="00982965"/>
    <w:rsid w:val="009E630D"/>
    <w:rsid w:val="00AC7659"/>
    <w:rsid w:val="00B3292D"/>
    <w:rsid w:val="00B92D33"/>
    <w:rsid w:val="00BA39D6"/>
    <w:rsid w:val="00C87476"/>
    <w:rsid w:val="00C87F09"/>
    <w:rsid w:val="00D304EF"/>
    <w:rsid w:val="00D71FFD"/>
    <w:rsid w:val="00F54B2F"/>
    <w:rsid w:val="00F9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86;&#1076;&#1080;&#1090;&#1077;&#1083;&#1080;\&#1056;&#1072;&#1073;&#1086;&#1095;&#1080;&#1081;%20&#1089;&#1090;&#1086;&#1083;\&#1042;%20&#1080;&#1085;&#1090;&#1077;&#1088;&#1085;&#1077;&#1090;\&#1050;&#1086;&#1089;&#1084;&#1080;&#1095;&#1077;&#1089;&#1082;&#1086;&#1077;%20&#1087;&#1091;&#1090;&#1077;&#1096;&#1077;&#1089;&#1090;&#1074;&#1080;&#1077;\&#1050;&#1086;&#1085;&#1089;&#1087;&#1077;&#1082;&#1090;%20&#1091;&#1088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урока</Template>
  <TotalTime>0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6640</CharactersWithSpaces>
  <SharedDoc>false</SharedDoc>
  <HLinks>
    <vt:vector size="6" baseType="variant">
      <vt:variant>
        <vt:i4>6882306</vt:i4>
      </vt:variant>
      <vt:variant>
        <vt:i4>-1</vt:i4>
      </vt:variant>
      <vt:variant>
        <vt:i4>1026</vt:i4>
      </vt:variant>
      <vt:variant>
        <vt:i4>4</vt:i4>
      </vt:variant>
      <vt:variant>
        <vt:lpwstr/>
      </vt:variant>
      <vt:variant>
        <vt:lpwstr>274,6,Ход уро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Ратниковы</dc:creator>
  <cp:keywords/>
  <dc:description/>
  <cp:lastModifiedBy>Ратниковы</cp:lastModifiedBy>
  <cp:revision>1</cp:revision>
  <dcterms:created xsi:type="dcterms:W3CDTF">2012-04-15T14:17:00Z</dcterms:created>
  <dcterms:modified xsi:type="dcterms:W3CDTF">2012-04-15T14:17:00Z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