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49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2F49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2F49" w:rsidRDefault="008C2F49" w:rsidP="00DF6E4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2F49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2F49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2F49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</w:p>
    <w:p w:rsidR="008C2F49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психологического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занятия </w:t>
      </w:r>
    </w:p>
    <w:p w:rsidR="008C2F49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 элементами тренинга </w:t>
      </w:r>
    </w:p>
    <w:p w:rsidR="008C2F49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детей подросткового возраста </w:t>
      </w: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тему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  «Сплочение коллектива</w:t>
      </w:r>
      <w:r w:rsidRPr="00D73E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C2F49" w:rsidRPr="00D73E28" w:rsidRDefault="008C2F49" w:rsidP="009C2F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F49" w:rsidRDefault="008C2F49" w:rsidP="00DF6E4E">
      <w:pPr>
        <w:pStyle w:val="BodyTextIndent"/>
        <w:spacing w:line="276" w:lineRule="auto"/>
        <w:ind w:left="7068" w:firstLine="12"/>
      </w:pPr>
      <w:r>
        <w:t xml:space="preserve">     </w:t>
      </w:r>
    </w:p>
    <w:p w:rsidR="008C2F49" w:rsidRDefault="008C2F49" w:rsidP="00DF6E4E">
      <w:pPr>
        <w:pStyle w:val="BodyTextIndent"/>
        <w:spacing w:line="276" w:lineRule="auto"/>
        <w:ind w:left="7068" w:firstLine="12"/>
      </w:pPr>
    </w:p>
    <w:p w:rsidR="008C2F49" w:rsidRDefault="008C2F49" w:rsidP="00DF6E4E">
      <w:pPr>
        <w:pStyle w:val="BodyTextIndent"/>
        <w:spacing w:line="276" w:lineRule="auto"/>
        <w:ind w:left="7068" w:firstLine="12"/>
      </w:pPr>
    </w:p>
    <w:p w:rsidR="008C2F49" w:rsidRDefault="008C2F49" w:rsidP="00DF6E4E">
      <w:pPr>
        <w:pStyle w:val="BodyTextIndent"/>
        <w:spacing w:line="276" w:lineRule="auto"/>
        <w:ind w:left="7068" w:firstLine="12"/>
      </w:pPr>
    </w:p>
    <w:p w:rsidR="008C2F49" w:rsidRDefault="008C2F49" w:rsidP="00DF6E4E">
      <w:pPr>
        <w:pStyle w:val="BodyTextIndent"/>
        <w:spacing w:line="276" w:lineRule="auto"/>
        <w:ind w:left="7068" w:firstLine="12"/>
      </w:pPr>
      <w:r>
        <w:t xml:space="preserve">   </w:t>
      </w:r>
    </w:p>
    <w:p w:rsidR="008C2F49" w:rsidRDefault="008C2F49" w:rsidP="00DF6E4E">
      <w:pPr>
        <w:pStyle w:val="BodyTextIndent"/>
        <w:spacing w:line="276" w:lineRule="auto"/>
        <w:ind w:left="7068" w:firstLine="12"/>
      </w:pPr>
    </w:p>
    <w:p w:rsidR="008C2F49" w:rsidRDefault="008C2F49" w:rsidP="00DF6E4E">
      <w:pPr>
        <w:pStyle w:val="BodyTextIndent"/>
        <w:spacing w:line="276" w:lineRule="auto"/>
        <w:ind w:left="7068" w:firstLine="12"/>
      </w:pPr>
      <w:r>
        <w:t xml:space="preserve">    Подготовила</w:t>
      </w:r>
    </w:p>
    <w:p w:rsidR="008C2F49" w:rsidRDefault="008C2F49" w:rsidP="00DF6E4E">
      <w:pPr>
        <w:pStyle w:val="BodyTextIndent"/>
        <w:spacing w:line="276" w:lineRule="auto"/>
        <w:ind w:left="7068" w:firstLine="0"/>
      </w:pPr>
      <w:r>
        <w:t>педагог-психолог</w:t>
      </w:r>
    </w:p>
    <w:p w:rsidR="008C2F49" w:rsidRDefault="008C2F49" w:rsidP="00DF6E4E">
      <w:pPr>
        <w:pStyle w:val="BodyTextIndent"/>
        <w:spacing w:line="276" w:lineRule="auto"/>
        <w:ind w:left="7068" w:firstLine="12"/>
      </w:pPr>
      <w:r>
        <w:t xml:space="preserve">       Бурьяница</w:t>
      </w:r>
    </w:p>
    <w:p w:rsidR="008C2F49" w:rsidRDefault="008C2F49" w:rsidP="00DF6E4E">
      <w:pPr>
        <w:pStyle w:val="BodyTextIndent"/>
        <w:spacing w:line="276" w:lineRule="auto"/>
        <w:jc w:val="right"/>
      </w:pPr>
      <w:r>
        <w:t>Марина Александровна</w:t>
      </w:r>
    </w:p>
    <w:p w:rsidR="008C2F49" w:rsidRDefault="008C2F49" w:rsidP="00DF6E4E">
      <w:pPr>
        <w:pStyle w:val="BodyTextIndent"/>
        <w:spacing w:line="276" w:lineRule="auto"/>
        <w:jc w:val="right"/>
      </w:pPr>
    </w:p>
    <w:p w:rsidR="008C2F49" w:rsidRDefault="008C2F49" w:rsidP="00DF6E4E">
      <w:pPr>
        <w:pStyle w:val="BodyTextIndent"/>
        <w:spacing w:line="276" w:lineRule="auto"/>
        <w:jc w:val="right"/>
      </w:pPr>
    </w:p>
    <w:p w:rsidR="008C2F49" w:rsidRDefault="008C2F49" w:rsidP="00DF6E4E">
      <w:pPr>
        <w:pStyle w:val="BodyTextIndent"/>
        <w:spacing w:line="276" w:lineRule="auto"/>
        <w:jc w:val="right"/>
      </w:pPr>
    </w:p>
    <w:p w:rsidR="008C2F49" w:rsidRDefault="008C2F49" w:rsidP="00DF6E4E">
      <w:pPr>
        <w:pStyle w:val="BodyTextIndent"/>
        <w:spacing w:line="276" w:lineRule="auto"/>
        <w:jc w:val="right"/>
      </w:pPr>
    </w:p>
    <w:p w:rsidR="008C2F49" w:rsidRDefault="008C2F49" w:rsidP="00DF6E4E">
      <w:pPr>
        <w:pStyle w:val="BodyTextIndent"/>
        <w:spacing w:line="276" w:lineRule="auto"/>
        <w:jc w:val="right"/>
      </w:pPr>
    </w:p>
    <w:p w:rsidR="008C2F49" w:rsidRDefault="008C2F49" w:rsidP="00DF6E4E">
      <w:pPr>
        <w:pStyle w:val="BodyTextIndent"/>
        <w:spacing w:line="276" w:lineRule="auto"/>
        <w:jc w:val="right"/>
      </w:pPr>
    </w:p>
    <w:p w:rsidR="008C2F49" w:rsidRDefault="008C2F49" w:rsidP="00DF6E4E">
      <w:pPr>
        <w:pStyle w:val="BodyTextIndent"/>
        <w:spacing w:line="276" w:lineRule="auto"/>
        <w:jc w:val="right"/>
      </w:pPr>
    </w:p>
    <w:p w:rsidR="008C2F49" w:rsidRDefault="008C2F49" w:rsidP="00DF6E4E">
      <w:pPr>
        <w:pStyle w:val="BodyTextIndent"/>
        <w:spacing w:line="276" w:lineRule="auto"/>
        <w:jc w:val="right"/>
      </w:pPr>
    </w:p>
    <w:p w:rsidR="008C2F49" w:rsidRDefault="008C2F49" w:rsidP="00DF6E4E">
      <w:pPr>
        <w:pStyle w:val="BodyTextIndent"/>
        <w:spacing w:line="276" w:lineRule="auto"/>
        <w:jc w:val="right"/>
      </w:pPr>
    </w:p>
    <w:p w:rsidR="008C2F49" w:rsidRDefault="008C2F49" w:rsidP="00DF6E4E">
      <w:pPr>
        <w:pStyle w:val="BodyTextIndent"/>
        <w:spacing w:line="276" w:lineRule="auto"/>
        <w:jc w:val="center"/>
        <w:rPr>
          <w:sz w:val="24"/>
          <w:szCs w:val="24"/>
        </w:rPr>
      </w:pPr>
    </w:p>
    <w:p w:rsidR="008C2F49" w:rsidRPr="001C325A" w:rsidRDefault="008C2F49" w:rsidP="00DF6E4E">
      <w:pPr>
        <w:pStyle w:val="BodyTextIndent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2012-2013 учебный год</w:t>
      </w:r>
    </w:p>
    <w:p w:rsidR="008C2F49" w:rsidRPr="00D73E28" w:rsidRDefault="008C2F49" w:rsidP="009C2F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F49" w:rsidRPr="00D73E28" w:rsidRDefault="008C2F49" w:rsidP="009C2F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F49" w:rsidRPr="00D73E28" w:rsidRDefault="008C2F49" w:rsidP="009C2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3E28">
        <w:rPr>
          <w:rFonts w:ascii="Times New Roman" w:hAnsi="Times New Roman" w:cs="Times New Roman"/>
          <w:sz w:val="28"/>
          <w:szCs w:val="28"/>
        </w:rPr>
        <w:t>Адресован педагогам-психологам, специалистам, интересующимся данной проблемой, может быть интересен педагогам.</w:t>
      </w:r>
    </w:p>
    <w:p w:rsidR="008C2F49" w:rsidRPr="00D73E28" w:rsidRDefault="008C2F49" w:rsidP="009C2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49" w:rsidRPr="00D73E28" w:rsidRDefault="008C2F49" w:rsidP="009C2F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D73E28">
        <w:rPr>
          <w:rFonts w:ascii="Times New Roman" w:hAnsi="Times New Roman" w:cs="Times New Roman"/>
          <w:sz w:val="28"/>
          <w:szCs w:val="28"/>
          <w:lang w:eastAsia="ru-RU"/>
        </w:rPr>
        <w:t xml:space="preserve">: формирование понятия «дружба», умение находить друзей, формировать представления о качествах необходимых в дружбе; </w:t>
      </w:r>
    </w:p>
    <w:p w:rsidR="008C2F49" w:rsidRPr="00D73E28" w:rsidRDefault="008C2F49" w:rsidP="006A1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2F49" w:rsidRPr="00D73E28" w:rsidRDefault="008C2F49" w:rsidP="006A1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2F49" w:rsidRPr="00D73E28" w:rsidRDefault="008C2F49" w:rsidP="006A1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73E2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C2F49" w:rsidRPr="00D73E28" w:rsidRDefault="008C2F49" w:rsidP="006A1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1. Развитие навыков социальной перцепции</w:t>
      </w:r>
    </w:p>
    <w:p w:rsidR="008C2F49" w:rsidRPr="00D73E28" w:rsidRDefault="008C2F49" w:rsidP="006A1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2. Развитие уверенности в себе; чувства собственного достоинства</w:t>
      </w:r>
    </w:p>
    <w:p w:rsidR="008C2F49" w:rsidRPr="00D73E28" w:rsidRDefault="008C2F49" w:rsidP="006A1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3. Формирование доброжелательных отношений в группе.</w:t>
      </w:r>
    </w:p>
    <w:p w:rsidR="008C2F49" w:rsidRPr="00D73E28" w:rsidRDefault="008C2F49" w:rsidP="006A1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F49" w:rsidRPr="00D73E28" w:rsidRDefault="008C2F49" w:rsidP="006A1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F49" w:rsidRPr="00D73E28" w:rsidRDefault="008C2F49" w:rsidP="006A1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Время:</w:t>
      </w:r>
      <w:r w:rsidRPr="00D73E28">
        <w:rPr>
          <w:rFonts w:ascii="Times New Roman" w:hAnsi="Times New Roman" w:cs="Times New Roman"/>
          <w:sz w:val="28"/>
          <w:szCs w:val="28"/>
          <w:lang w:eastAsia="ru-RU"/>
        </w:rPr>
        <w:t xml:space="preserve"> 60минут</w:t>
      </w:r>
    </w:p>
    <w:p w:rsidR="008C2F49" w:rsidRPr="00D73E28" w:rsidRDefault="008C2F49" w:rsidP="006A1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F49" w:rsidRPr="00D73E28" w:rsidRDefault="008C2F49" w:rsidP="006A1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F49" w:rsidRPr="00D73E28" w:rsidRDefault="008C2F49" w:rsidP="006A1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Pr="00D73E28">
        <w:rPr>
          <w:rFonts w:ascii="Times New Roman" w:hAnsi="Times New Roman" w:cs="Times New Roman"/>
          <w:sz w:val="28"/>
          <w:szCs w:val="28"/>
          <w:lang w:eastAsia="ru-RU"/>
        </w:rPr>
        <w:t>: листы бумаги, ручки, карандаши, мячик</w:t>
      </w:r>
    </w:p>
    <w:p w:rsidR="008C2F49" w:rsidRPr="00D73E28" w:rsidRDefault="008C2F49" w:rsidP="009C2F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</w:pP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</w:pP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</w:pP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</w:pP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</w:pP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</w:pP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</w:pP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</w:pPr>
    </w:p>
    <w:p w:rsidR="008C2F49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</w:pPr>
    </w:p>
    <w:p w:rsidR="008C2F49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</w:pPr>
    </w:p>
    <w:p w:rsidR="008C2F49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</w:pPr>
    </w:p>
    <w:p w:rsidR="008C2F49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</w:pP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double"/>
          <w:lang w:eastAsia="ru-RU"/>
        </w:rPr>
      </w:pPr>
      <w:r w:rsidRPr="00D73E28"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  <w:t>Ход занятия: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- Здравствуйте! Сегодня наша встреча будет посвящена теме дружбы между людьми.</w:t>
      </w:r>
    </w:p>
    <w:p w:rsidR="008C2F49" w:rsidRPr="00D73E28" w:rsidRDefault="008C2F49" w:rsidP="006A14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28">
        <w:rPr>
          <w:rFonts w:ascii="Times New Roman" w:hAnsi="Times New Roman" w:cs="Times New Roman"/>
          <w:sz w:val="28"/>
          <w:szCs w:val="28"/>
        </w:rPr>
        <w:t>Учащиеся входят в аудиторию. Занимают места (стулья расставлены по кругу). Педагог-психолог представляется. Учащиеся называют свои имена (они написаны на бейджиках) и отличительное качество.  Психолог делает акцент на важности называть людей по именам (одно из известных правил общения).</w:t>
      </w:r>
    </w:p>
    <w:p w:rsidR="008C2F49" w:rsidRPr="00D73E28" w:rsidRDefault="008C2F49" w:rsidP="006A14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28">
        <w:rPr>
          <w:rFonts w:ascii="Times New Roman" w:hAnsi="Times New Roman" w:cs="Times New Roman"/>
          <w:sz w:val="28"/>
          <w:szCs w:val="28"/>
        </w:rPr>
        <w:t>Ведущий - рассказывает о правилах поведения на занятиях.</w:t>
      </w:r>
    </w:p>
    <w:p w:rsidR="008C2F49" w:rsidRPr="00D73E28" w:rsidRDefault="008C2F49" w:rsidP="006A143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3E28">
        <w:rPr>
          <w:rFonts w:ascii="Times New Roman" w:hAnsi="Times New Roman" w:cs="Times New Roman"/>
          <w:i/>
          <w:iCs/>
          <w:sz w:val="28"/>
          <w:szCs w:val="28"/>
        </w:rPr>
        <w:t>Правила поведения:</w:t>
      </w:r>
    </w:p>
    <w:p w:rsidR="008C2F49" w:rsidRPr="00D73E28" w:rsidRDefault="008C2F49" w:rsidP="006A14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28">
        <w:rPr>
          <w:rFonts w:ascii="Times New Roman" w:hAnsi="Times New Roman" w:cs="Times New Roman"/>
          <w:sz w:val="28"/>
          <w:szCs w:val="28"/>
        </w:rPr>
        <w:t>Доверительный стиль общения;</w:t>
      </w:r>
    </w:p>
    <w:p w:rsidR="008C2F49" w:rsidRPr="00D73E28" w:rsidRDefault="008C2F49" w:rsidP="006A14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28">
        <w:rPr>
          <w:rFonts w:ascii="Times New Roman" w:hAnsi="Times New Roman" w:cs="Times New Roman"/>
          <w:sz w:val="28"/>
          <w:szCs w:val="28"/>
        </w:rPr>
        <w:t>Общение по принципу "Здесь и теперь";</w:t>
      </w:r>
    </w:p>
    <w:p w:rsidR="008C2F49" w:rsidRPr="00D73E28" w:rsidRDefault="008C2F49" w:rsidP="006A14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28">
        <w:rPr>
          <w:rFonts w:ascii="Times New Roman" w:hAnsi="Times New Roman" w:cs="Times New Roman"/>
          <w:sz w:val="28"/>
          <w:szCs w:val="28"/>
        </w:rPr>
        <w:t>Искренность в общении;</w:t>
      </w:r>
    </w:p>
    <w:p w:rsidR="008C2F49" w:rsidRPr="00D73E28" w:rsidRDefault="008C2F49" w:rsidP="006A14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28">
        <w:rPr>
          <w:rFonts w:ascii="Times New Roman" w:hAnsi="Times New Roman" w:cs="Times New Roman"/>
          <w:sz w:val="28"/>
          <w:szCs w:val="28"/>
        </w:rPr>
        <w:t>Конфиденциальность всего происходящего в группе;</w:t>
      </w:r>
    </w:p>
    <w:p w:rsidR="008C2F49" w:rsidRPr="00D73E28" w:rsidRDefault="008C2F49" w:rsidP="006A14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28">
        <w:rPr>
          <w:rFonts w:ascii="Times New Roman" w:hAnsi="Times New Roman" w:cs="Times New Roman"/>
          <w:sz w:val="28"/>
          <w:szCs w:val="28"/>
        </w:rPr>
        <w:t>Активное участие в происходящем;</w:t>
      </w:r>
    </w:p>
    <w:p w:rsidR="008C2F49" w:rsidRPr="00D73E28" w:rsidRDefault="008C2F49" w:rsidP="006A14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28">
        <w:rPr>
          <w:rFonts w:ascii="Times New Roman" w:hAnsi="Times New Roman" w:cs="Times New Roman"/>
          <w:sz w:val="28"/>
          <w:szCs w:val="28"/>
        </w:rPr>
        <w:t>Оцениваем не участника, а его действия и поступки;</w:t>
      </w:r>
    </w:p>
    <w:p w:rsidR="008C2F49" w:rsidRPr="00D73E28" w:rsidRDefault="008C2F49" w:rsidP="006A14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28">
        <w:rPr>
          <w:rFonts w:ascii="Times New Roman" w:hAnsi="Times New Roman" w:cs="Times New Roman"/>
          <w:sz w:val="28"/>
          <w:szCs w:val="28"/>
        </w:rPr>
        <w:t>Уважение говорящего.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double"/>
          <w:lang w:eastAsia="ru-RU"/>
        </w:rPr>
      </w:pPr>
      <w:r w:rsidRPr="00D73E28"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  <w:t>Упражнение №1. «Встреча взглядами»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D73E28">
        <w:rPr>
          <w:rFonts w:ascii="Times New Roman" w:hAnsi="Times New Roman" w:cs="Times New Roman"/>
          <w:sz w:val="28"/>
          <w:szCs w:val="28"/>
          <w:lang w:eastAsia="ru-RU"/>
        </w:rPr>
        <w:t>: «разогрев» участников; развитие навыков социальной перцепции.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</w:t>
      </w:r>
      <w:r w:rsidRPr="00D73E28">
        <w:rPr>
          <w:rFonts w:ascii="Times New Roman" w:hAnsi="Times New Roman" w:cs="Times New Roman"/>
          <w:sz w:val="28"/>
          <w:szCs w:val="28"/>
          <w:lang w:eastAsia="ru-RU"/>
        </w:rPr>
        <w:t>: 8минут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 сейчас встанем в круг, опустив головы вниз. По моей команде все одновременно поднимают головы. Задача - встретиться с кем-то взглядом. Та пара игроков, которой это удалось, покидает круг. 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- Итак, не всем. (Итак, молодцы, всем удалось настолько почувствовать друг друга, чтобы выполнить это упражнение).</w:t>
      </w: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</w:pPr>
    </w:p>
    <w:p w:rsidR="008C2F49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</w:pP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double"/>
          <w:lang w:eastAsia="ru-RU"/>
        </w:rPr>
      </w:pPr>
      <w:r w:rsidRPr="00D73E28"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  <w:t>Упражнение №2. «Ищу друга»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D73E28">
        <w:rPr>
          <w:rFonts w:ascii="Times New Roman" w:hAnsi="Times New Roman" w:cs="Times New Roman"/>
          <w:sz w:val="28"/>
          <w:szCs w:val="28"/>
          <w:lang w:eastAsia="ru-RU"/>
        </w:rPr>
        <w:t>: разогрев к дискуссии об идентичности друг друга; формирование понятия о наиболее ценимых человеческих достоинствах, о значении дружбы и о тех качествах которые необходимо развивать в себе, чтобы быть достойным окружающих.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</w:t>
      </w:r>
      <w:r w:rsidRPr="00D73E28">
        <w:rPr>
          <w:rFonts w:ascii="Times New Roman" w:hAnsi="Times New Roman" w:cs="Times New Roman"/>
          <w:sz w:val="28"/>
          <w:szCs w:val="28"/>
          <w:lang w:eastAsia="ru-RU"/>
        </w:rPr>
        <w:t>: 25минут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- Любой человек, пожалуй, мечтает о том, чтобы иметь настоящего друга. Кому-то из вас наверняка уже повезло, и такой друг у вас есть. У кого-то - множество знакомых и приятелей, но трудно выбрать из них человека, которого можно было бы гордо назвать другом. А кто-то, возможно, в силу застенчивости или замкнутости чувствует себя одиноким и с горечью признается себе, что друзей у него нет. Но в любом случае настоящий друг никому не помешает.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Сейчас я стану редактором особой газеты бесплатных объявлений. Она называется «Ищу друга». Каждый из вас поместит туда объявление о поиске друга. В этом объявлении нет ограничений на количество слов или размер букв. Принимается любая форма. Вы можете изложить список требований к кандидату в друзья, весь набор качеств, которыми он должен обладать, а можете нарисовать его портрет. Можете рассказать о себе. Одним словом, делайте объявление таким, каким пожелаете. Но следует только позаботиться о том, чтобы именно ваше объявление привлекло внимание среди других.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Возьмите листы бумаги, ручки, карандаши и приступайте к своему объявлению. Время на подготовку - 7 минут.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Объявления подписывать не нужно.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 xml:space="preserve">- Время истекло. Выложим наши объявления на стол. Теперь каждый молча читает их и на понравившихся 1-2 объявлениях, которые привлекли ваше внимание, и вы готовы связаться с его подателями, ставит галочку сбоку. 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-Теперь посмотрите, отозвались ли на ваше объявление. Посчитайте количество галочек на ваших листах. Пусть каждый по кругу назовет одну цифру - количество доставшихся вам выборов.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- Теперь предлагаю обсудить, чем характеризуется объявление, получившее наибольшее число заинтересованных ответов?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 xml:space="preserve">- Что помешало вам откликнуться на другие объявления? -Там где перечислено большое количество требований, предъявляемых к будущему другу ? Естественно, ведь не легко соответствовать высокому запросу. Самое главное: в таких объявлениях ищут друга, который должен что-то давать, и ничего не предлагают взамен. Подобное потребительское отношение к другу, от которого требуется служить подателю объявления, вряд ли встретит понимание и сочувствие. Опыт показывает, что гораздо больший интерес и симпатию вызывают объявления, в которых человек предлагает то, чем он сам обладает, в общий котел дружбы, то есть он готов именно к дружеским взаимоотношениям, предполагающим желание и умение не только брать, но и </w:t>
      </w:r>
      <w:r w:rsidRPr="00D73E28">
        <w:rPr>
          <w:rFonts w:ascii="Times New Roman" w:hAnsi="Times New Roman" w:cs="Times New Roman"/>
          <w:sz w:val="28"/>
          <w:szCs w:val="28"/>
          <w:u w:val="wave"/>
          <w:lang w:eastAsia="ru-RU"/>
        </w:rPr>
        <w:t>давать</w:t>
      </w:r>
      <w:r w:rsidRPr="00D73E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2F49" w:rsidRPr="00D73E28" w:rsidRDefault="008C2F49" w:rsidP="009C2F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</w:pPr>
      <w:r w:rsidRPr="00D73E28"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  <w:t>Упражнение № 3 « Разговор о дружбе и рефлексия собственных качеств»</w:t>
      </w:r>
    </w:p>
    <w:p w:rsidR="008C2F49" w:rsidRPr="00D73E28" w:rsidRDefault="008C2F49" w:rsidP="006A14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</w:t>
      </w:r>
      <w:r w:rsidRPr="00D73E28">
        <w:rPr>
          <w:rFonts w:ascii="Times New Roman" w:hAnsi="Times New Roman" w:cs="Times New Roman"/>
          <w:sz w:val="28"/>
          <w:szCs w:val="28"/>
          <w:lang w:eastAsia="ru-RU"/>
        </w:rPr>
        <w:t>: 10минут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- Что для вас значит дружба?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- Может ли быть так, что у человека, есть несколько приятелей и ни одного друга?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- Что надо делать, чтобы найти друга?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- Проанализировав объявления, скажите, есть ли у вас качества, необходимые в дружбе?</w:t>
      </w: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double"/>
          <w:lang w:eastAsia="ru-RU"/>
        </w:rPr>
      </w:pPr>
      <w:r w:rsidRPr="00D73E28"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  <w:t>Упражнение № 4. «На вечеринке»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D73E28">
        <w:rPr>
          <w:rFonts w:ascii="Times New Roman" w:hAnsi="Times New Roman" w:cs="Times New Roman"/>
          <w:sz w:val="28"/>
          <w:szCs w:val="28"/>
          <w:lang w:eastAsia="ru-RU"/>
        </w:rPr>
        <w:t>: формирование умения находить друзей.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</w:t>
      </w:r>
      <w:r w:rsidRPr="00D73E28">
        <w:rPr>
          <w:rFonts w:ascii="Times New Roman" w:hAnsi="Times New Roman" w:cs="Times New Roman"/>
          <w:sz w:val="28"/>
          <w:szCs w:val="28"/>
          <w:lang w:eastAsia="ru-RU"/>
        </w:rPr>
        <w:t>: 12минут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- Представьте себе, что вы находитесь на вечеринке, на которой никого не знаете . Когда я скажу «начали», вы быстро находите себе пару и начинаете разговаривать друг с другом на тему «Что я обычно делаю на выходные» ( «Что я делал прошлым летом»; «Мое любимое занятие»; «Что мне нравится и не нравится в школе»). В последний раз вы сами придумываете себе тему разговора.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 xml:space="preserve">-А теперь давайте обсудим наши впечатления. 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Что вы чувствовали во время разговоров?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Сделал ли ваш партнер что-нибудь, что облегчило или усложнило контакт?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О чем было легче говорить?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- Итак, вы увидели, как порой трудно заговорить о чем-то, особенно, если вы не знаете собеседника. Поэтому если с вами захочет кто-то познакомится и первым завяжет разговор, вы должны помочь ему своим вниманием, умением слушать, искренностью.</w:t>
      </w:r>
    </w:p>
    <w:p w:rsidR="008C2F49" w:rsidRPr="00D73E28" w:rsidRDefault="008C2F49" w:rsidP="009C2F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</w:pPr>
      <w:r w:rsidRPr="00D73E28"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  <w:t>Упражнение № 5 «Ток»</w:t>
      </w:r>
    </w:p>
    <w:p w:rsidR="008C2F49" w:rsidRPr="00D73E28" w:rsidRDefault="008C2F49" w:rsidP="006A14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</w:t>
      </w:r>
      <w:r w:rsidRPr="00D73E28">
        <w:rPr>
          <w:rFonts w:ascii="Times New Roman" w:hAnsi="Times New Roman" w:cs="Times New Roman"/>
          <w:sz w:val="28"/>
          <w:szCs w:val="28"/>
          <w:lang w:eastAsia="ru-RU"/>
        </w:rPr>
        <w:t>: 5минут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 в заключении нашего тренинга передавая мячик, скажем друг другу пожелания на день. Начну я: «Желаю тебе хорошего дня».. </w:t>
      </w:r>
    </w:p>
    <w:p w:rsidR="008C2F49" w:rsidRPr="00D73E28" w:rsidRDefault="008C2F49" w:rsidP="006A1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F49" w:rsidRPr="00D73E28" w:rsidRDefault="008C2F49" w:rsidP="006A1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F49" w:rsidRPr="00D73E28" w:rsidRDefault="008C2F49" w:rsidP="006A1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F49" w:rsidRPr="00D73E28" w:rsidRDefault="008C2F49" w:rsidP="006A1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  <w:t>Заключение к тренингу: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- Сегодня мы постарались выяснить что же такое дружба, какие качества наиболее ценны, и какие из них необходимо развивать в себе, чтобы быть достойным дружбы. До свидания!</w:t>
      </w:r>
    </w:p>
    <w:p w:rsidR="008C2F49" w:rsidRPr="00D73E28" w:rsidRDefault="008C2F49" w:rsidP="009C2F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double"/>
          <w:lang w:eastAsia="ru-RU"/>
        </w:rPr>
      </w:pPr>
      <w:r w:rsidRPr="00D73E28"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  <w:t>Дополнительные упражнения:</w:t>
      </w:r>
    </w:p>
    <w:p w:rsidR="008C2F49" w:rsidRPr="00D73E28" w:rsidRDefault="008C2F49" w:rsidP="009C2F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№ 6 «По парам»</w:t>
      </w:r>
    </w:p>
    <w:p w:rsidR="008C2F49" w:rsidRPr="00D73E28" w:rsidRDefault="008C2F49" w:rsidP="006A14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</w:t>
      </w:r>
      <w:r w:rsidRPr="00D73E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73E28">
        <w:rPr>
          <w:rFonts w:ascii="Times New Roman" w:hAnsi="Times New Roman" w:cs="Times New Roman"/>
          <w:sz w:val="28"/>
          <w:szCs w:val="28"/>
          <w:lang w:eastAsia="ru-RU"/>
        </w:rPr>
        <w:t>10 минут</w:t>
      </w:r>
    </w:p>
    <w:p w:rsidR="008C2F49" w:rsidRPr="00D73E28" w:rsidRDefault="008C2F49" w:rsidP="009C2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>- Сейчас вы будете свободно перемещаться по комнате, когда я скажу «стоп», вы должны как можно быстрее найти себе пару (разбиться в группы по три человека). Кто не попал в группу - выбывает из игры. Посмотрим, кто из нас наиболее быстрые и собранные.</w:t>
      </w:r>
    </w:p>
    <w:p w:rsidR="008C2F49" w:rsidRPr="00D73E28" w:rsidRDefault="008C2F49" w:rsidP="009C2F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F49" w:rsidRPr="00D73E28" w:rsidRDefault="008C2F49" w:rsidP="006A14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</w:pPr>
    </w:p>
    <w:p w:rsidR="008C2F49" w:rsidRPr="00D73E28" w:rsidRDefault="008C2F49" w:rsidP="006A14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double"/>
          <w:lang w:eastAsia="ru-RU"/>
        </w:rPr>
      </w:pPr>
      <w:r w:rsidRPr="00D73E28">
        <w:rPr>
          <w:rFonts w:ascii="Times New Roman" w:hAnsi="Times New Roman" w:cs="Times New Roman"/>
          <w:b/>
          <w:bCs/>
          <w:sz w:val="28"/>
          <w:szCs w:val="28"/>
          <w:u w:val="double"/>
          <w:lang w:eastAsia="ru-RU"/>
        </w:rPr>
        <w:t>Литература:</w:t>
      </w:r>
    </w:p>
    <w:p w:rsidR="008C2F49" w:rsidRPr="00D73E28" w:rsidRDefault="008C2F49" w:rsidP="006A143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E28">
        <w:rPr>
          <w:rFonts w:ascii="Times New Roman" w:hAnsi="Times New Roman" w:cs="Times New Roman"/>
          <w:sz w:val="28"/>
          <w:szCs w:val="28"/>
          <w:lang w:eastAsia="ru-RU"/>
        </w:rPr>
        <w:t xml:space="preserve">Вачков Н.В. «Окна в мир тренинга». - СПб. - </w:t>
      </w:r>
      <w:smartTag w:uri="urn:schemas-microsoft-com:office:smarttags" w:element="metricconverter">
        <w:smartTagPr>
          <w:attr w:name="ProductID" w:val="2004 г"/>
        </w:smartTagPr>
        <w:r w:rsidRPr="00D73E28">
          <w:rPr>
            <w:rFonts w:ascii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D73E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2F49" w:rsidRPr="00D73E28" w:rsidRDefault="008C2F49" w:rsidP="006A1439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D73E28">
        <w:rPr>
          <w:rFonts w:ascii="Times New Roman" w:hAnsi="Times New Roman" w:cs="Times New Roman"/>
          <w:sz w:val="28"/>
          <w:szCs w:val="28"/>
        </w:rPr>
        <w:t>Харрис, Т.Э. Я – ОК, ты – ОК. [Текст] / Т.Э. Харрис  – М: Академия, 2006.</w:t>
      </w:r>
    </w:p>
    <w:sectPr w:rsidR="008C2F49" w:rsidRPr="00D73E28" w:rsidSect="00DF6E4E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D01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C1B755A"/>
    <w:multiLevelType w:val="hybridMultilevel"/>
    <w:tmpl w:val="58AC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FAC"/>
    <w:rsid w:val="001C325A"/>
    <w:rsid w:val="002131A3"/>
    <w:rsid w:val="00276378"/>
    <w:rsid w:val="00304958"/>
    <w:rsid w:val="004451CE"/>
    <w:rsid w:val="0052566A"/>
    <w:rsid w:val="005331C1"/>
    <w:rsid w:val="005D3976"/>
    <w:rsid w:val="006A1439"/>
    <w:rsid w:val="008C2F49"/>
    <w:rsid w:val="009712F1"/>
    <w:rsid w:val="009C2FAC"/>
    <w:rsid w:val="00A155DF"/>
    <w:rsid w:val="00BD1AC6"/>
    <w:rsid w:val="00D63199"/>
    <w:rsid w:val="00D73E28"/>
    <w:rsid w:val="00DF6E4E"/>
    <w:rsid w:val="00E547AF"/>
    <w:rsid w:val="00EB160C"/>
    <w:rsid w:val="00FA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1C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C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A1439"/>
    <w:pPr>
      <w:ind w:left="720"/>
    </w:pPr>
  </w:style>
  <w:style w:type="paragraph" w:styleId="BodyTextIndent">
    <w:name w:val="Body Text Indent"/>
    <w:basedOn w:val="Normal"/>
    <w:link w:val="BodyTextIndentChar1"/>
    <w:uiPriority w:val="99"/>
    <w:rsid w:val="00DF6E4E"/>
    <w:pPr>
      <w:spacing w:after="0" w:line="36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Calibri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DF6E4E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6</Pages>
  <Words>976</Words>
  <Characters>5567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cp:lastPrinted>2003-12-31T22:18:00Z</cp:lastPrinted>
  <dcterms:created xsi:type="dcterms:W3CDTF">2011-04-18T11:48:00Z</dcterms:created>
  <dcterms:modified xsi:type="dcterms:W3CDTF">2013-12-02T14:08:00Z</dcterms:modified>
</cp:coreProperties>
</file>