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08" w:rsidRPr="005A3ABC" w:rsidRDefault="00847908">
      <w:pPr>
        <w:rPr>
          <w:rFonts w:ascii="Times New Roman" w:hAnsi="Times New Roman"/>
          <w:sz w:val="24"/>
          <w:szCs w:val="24"/>
        </w:rPr>
      </w:pPr>
      <w:r w:rsidRPr="00261EDE">
        <w:rPr>
          <w:rFonts w:ascii="Times New Roman" w:hAnsi="Times New Roman"/>
          <w:b/>
          <w:sz w:val="24"/>
          <w:szCs w:val="24"/>
        </w:rPr>
        <w:t>Т</w:t>
      </w:r>
      <w:r w:rsidRPr="00261EDE">
        <w:rPr>
          <w:rFonts w:ascii="Times New Roman" w:hAnsi="Times New Roman"/>
          <w:b/>
          <w:sz w:val="24"/>
          <w:szCs w:val="24"/>
          <w:lang w:val="tt-RU"/>
        </w:rPr>
        <w:t>өзеде:</w:t>
      </w:r>
      <w:r>
        <w:rPr>
          <w:rFonts w:ascii="Times New Roman" w:hAnsi="Times New Roman"/>
          <w:sz w:val="24"/>
          <w:szCs w:val="24"/>
          <w:lang w:val="tt-RU"/>
        </w:rPr>
        <w:t xml:space="preserve"> Ютазы районы Димтамак  гомуми  төп белем бирү мәктәбенең татар теле һәм әдәбияты укытучысы Гәрәева Алсу Ал</w:t>
      </w:r>
      <w:r>
        <w:rPr>
          <w:rFonts w:ascii="Times New Roman" w:hAnsi="Times New Roman"/>
          <w:sz w:val="24"/>
          <w:szCs w:val="24"/>
        </w:rPr>
        <w:t>ьберт кызы</w:t>
      </w:r>
    </w:p>
    <w:p w:rsidR="00847908" w:rsidRDefault="00847908">
      <w:pPr>
        <w:rPr>
          <w:rFonts w:ascii="Times New Roman" w:hAnsi="Times New Roman"/>
          <w:sz w:val="24"/>
          <w:szCs w:val="24"/>
          <w:lang w:val="tt-RU"/>
        </w:rPr>
      </w:pPr>
    </w:p>
    <w:p w:rsidR="00847908" w:rsidRDefault="00847908">
      <w:pPr>
        <w:rPr>
          <w:rFonts w:ascii="Times New Roman" w:hAnsi="Times New Roman"/>
          <w:b/>
          <w:sz w:val="40"/>
          <w:szCs w:val="40"/>
          <w:lang w:val="tt-RU"/>
        </w:rPr>
      </w:pPr>
      <w:r w:rsidRPr="00261EDE">
        <w:rPr>
          <w:rFonts w:ascii="Times New Roman" w:hAnsi="Times New Roman"/>
          <w:b/>
          <w:sz w:val="40"/>
          <w:szCs w:val="40"/>
          <w:lang w:val="tt-RU"/>
        </w:rPr>
        <w:t xml:space="preserve">Тема: </w:t>
      </w:r>
      <w:r>
        <w:rPr>
          <w:rFonts w:ascii="Times New Roman" w:hAnsi="Times New Roman"/>
          <w:b/>
          <w:sz w:val="40"/>
          <w:szCs w:val="40"/>
          <w:lang w:val="tt-RU"/>
        </w:rPr>
        <w:t xml:space="preserve"> </w:t>
      </w:r>
      <w:r w:rsidRPr="00261EDE">
        <w:rPr>
          <w:rFonts w:ascii="Times New Roman" w:hAnsi="Times New Roman"/>
          <w:b/>
          <w:sz w:val="40"/>
          <w:szCs w:val="40"/>
          <w:lang w:val="tt-RU"/>
        </w:rPr>
        <w:t>Дәрҗия Аппакова. «Йолдызкай» хикәясе.</w:t>
      </w:r>
    </w:p>
    <w:p w:rsidR="00847908" w:rsidRPr="00864AB4" w:rsidRDefault="00847908" w:rsidP="00864AB4">
      <w:pPr>
        <w:jc w:val="center"/>
        <w:rPr>
          <w:rFonts w:ascii="Times New Roman" w:hAnsi="Times New Roman"/>
          <w:i/>
          <w:sz w:val="24"/>
          <w:szCs w:val="24"/>
          <w:lang w:val="tt-RU"/>
        </w:rPr>
      </w:pPr>
      <w:r w:rsidRPr="00864AB4">
        <w:rPr>
          <w:rFonts w:ascii="Times New Roman" w:hAnsi="Times New Roman"/>
          <w:i/>
          <w:sz w:val="24"/>
          <w:szCs w:val="24"/>
          <w:lang w:val="tt-RU"/>
        </w:rPr>
        <w:t>(рус мәктәбенең татар төркеме,  5 сыйныф)</w:t>
      </w:r>
    </w:p>
    <w:p w:rsidR="00847908" w:rsidRPr="00AE6465" w:rsidRDefault="00847908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  <w:r w:rsidRPr="00AE6465">
        <w:rPr>
          <w:rFonts w:ascii="Times New Roman" w:hAnsi="Times New Roman"/>
          <w:b/>
          <w:sz w:val="24"/>
          <w:szCs w:val="24"/>
          <w:lang w:val="tt-RU"/>
        </w:rPr>
        <w:t>Максат: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Укучыларның логик фикерләү сәләтен, сөйләм телен үстерү;</w:t>
      </w: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Сәнгат</w:t>
      </w:r>
      <w:r w:rsidRPr="00381742">
        <w:rPr>
          <w:rFonts w:ascii="Times New Roman" w:hAnsi="Times New Roman"/>
          <w:sz w:val="24"/>
          <w:szCs w:val="24"/>
          <w:lang w:val="tt-RU"/>
        </w:rPr>
        <w:t>ь</w:t>
      </w:r>
      <w:r>
        <w:rPr>
          <w:rFonts w:ascii="Times New Roman" w:hAnsi="Times New Roman"/>
          <w:sz w:val="24"/>
          <w:szCs w:val="24"/>
          <w:lang w:val="tt-RU"/>
        </w:rPr>
        <w:t>ле уку күнекмәләрен камилләштерү;</w:t>
      </w: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Балаларда йорт хайваннарына мәхәббәт, җаваплылык, кыюлык, үз ялгышларын                         таный алу көче тәрбияләү.       </w:t>
      </w: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  <w:r w:rsidRPr="00AE6465">
        <w:rPr>
          <w:rFonts w:ascii="Times New Roman" w:hAnsi="Times New Roman"/>
          <w:b/>
          <w:sz w:val="24"/>
          <w:szCs w:val="24"/>
          <w:lang w:val="tt-RU"/>
        </w:rPr>
        <w:t>Җиһазлау</w:t>
      </w:r>
      <w:r>
        <w:rPr>
          <w:rFonts w:ascii="Times New Roman" w:hAnsi="Times New Roman"/>
          <w:sz w:val="24"/>
          <w:szCs w:val="24"/>
          <w:lang w:val="tt-RU"/>
        </w:rPr>
        <w:t xml:space="preserve">: интерактив такта, мәкальләр язылган таблица, плакат, дәреслек, сүзлекләр  </w:t>
      </w:r>
    </w:p>
    <w:p w:rsidR="00847908" w:rsidRDefault="00847908" w:rsidP="00C61DF5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847908" w:rsidRDefault="00847908" w:rsidP="00011D47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AE6465">
        <w:rPr>
          <w:rFonts w:ascii="Times New Roman" w:hAnsi="Times New Roman"/>
          <w:b/>
          <w:sz w:val="24"/>
          <w:szCs w:val="24"/>
          <w:lang w:val="tt-RU"/>
        </w:rPr>
        <w:t>Дәрес барышы.</w:t>
      </w:r>
    </w:p>
    <w:p w:rsidR="00847908" w:rsidRPr="00AE6465" w:rsidRDefault="00847908" w:rsidP="00261EDE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1. Оештыру өлеше.</w:t>
      </w:r>
    </w:p>
    <w:p w:rsidR="00847908" w:rsidRPr="005A3ABC" w:rsidRDefault="00847908" w:rsidP="00C61DF5">
      <w:pPr>
        <w:ind w:left="567" w:right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.</w:t>
      </w:r>
      <w:r w:rsidRPr="005A3ABC">
        <w:rPr>
          <w:b/>
          <w:sz w:val="28"/>
          <w:szCs w:val="28"/>
          <w:lang w:val="be-BY"/>
        </w:rPr>
        <w:t xml:space="preserve"> </w:t>
      </w:r>
      <w:r w:rsidRPr="004061DD">
        <w:rPr>
          <w:b/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-  Ис</w:t>
      </w:r>
      <w:r>
        <w:rPr>
          <w:rFonts w:ascii="Arial" w:hAnsi="Arial" w:cs="Arial"/>
          <w:sz w:val="28"/>
          <w:szCs w:val="28"/>
          <w:lang w:val="be-BY"/>
        </w:rPr>
        <w:t>ә</w:t>
      </w:r>
      <w:r w:rsidRPr="004061DD">
        <w:rPr>
          <w:sz w:val="28"/>
          <w:szCs w:val="28"/>
          <w:lang w:val="be-BY"/>
        </w:rPr>
        <w:t xml:space="preserve">нмесез,укучылар! </w:t>
      </w:r>
      <w:r>
        <w:rPr>
          <w:sz w:val="28"/>
          <w:szCs w:val="28"/>
          <w:lang w:val="be-BY"/>
        </w:rPr>
        <w:t>У</w:t>
      </w:r>
      <w:r>
        <w:rPr>
          <w:rFonts w:ascii="Arial" w:hAnsi="Arial" w:cs="Arial"/>
          <w:sz w:val="28"/>
          <w:szCs w:val="28"/>
          <w:lang w:val="be-BY"/>
        </w:rPr>
        <w:t>ң</w:t>
      </w:r>
      <w:r>
        <w:rPr>
          <w:sz w:val="28"/>
          <w:szCs w:val="28"/>
          <w:lang w:val="be-BY"/>
        </w:rPr>
        <w:t>ай психологик х</w:t>
      </w:r>
      <w:r>
        <w:rPr>
          <w:rFonts w:ascii="Arial" w:hAnsi="Arial" w:cs="Arial"/>
          <w:sz w:val="28"/>
          <w:szCs w:val="28"/>
          <w:lang w:val="be-BY"/>
        </w:rPr>
        <w:t>ә</w:t>
      </w:r>
      <w:r>
        <w:rPr>
          <w:sz w:val="28"/>
          <w:szCs w:val="28"/>
          <w:lang w:val="be-BY"/>
        </w:rPr>
        <w:t>л</w:t>
      </w:r>
      <w:r>
        <w:rPr>
          <w:rFonts w:ascii="Arial" w:hAnsi="Arial" w:cs="Arial"/>
          <w:sz w:val="28"/>
          <w:szCs w:val="28"/>
          <w:lang w:val="be-BY"/>
        </w:rPr>
        <w:t>ә</w:t>
      </w:r>
      <w:r w:rsidRPr="00766EDB">
        <w:rPr>
          <w:sz w:val="28"/>
          <w:szCs w:val="28"/>
          <w:lang w:val="be-BY"/>
        </w:rPr>
        <w:t>т булдыру.</w:t>
      </w:r>
      <w:r>
        <w:rPr>
          <w:sz w:val="28"/>
          <w:szCs w:val="28"/>
          <w:lang w:val="tt-RU"/>
        </w:rPr>
        <w:t xml:space="preserve"> Укучыларны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реск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зерлекл</w:t>
      </w:r>
      <w:r>
        <w:rPr>
          <w:rFonts w:ascii="Arial" w:hAnsi="Arial" w:cs="Arial"/>
          <w:sz w:val="28"/>
          <w:szCs w:val="28"/>
          <w:lang w:val="tt-RU"/>
        </w:rPr>
        <w:t>ә</w:t>
      </w:r>
      <w:r w:rsidRPr="00766EDB">
        <w:rPr>
          <w:sz w:val="28"/>
          <w:szCs w:val="28"/>
          <w:lang w:val="tt-RU"/>
        </w:rPr>
        <w:t xml:space="preserve">рен </w:t>
      </w:r>
      <w:r w:rsidRPr="00766EDB">
        <w:rPr>
          <w:b/>
          <w:sz w:val="28"/>
          <w:szCs w:val="28"/>
          <w:lang w:val="tt-RU"/>
        </w:rPr>
        <w:t xml:space="preserve">ХАЙ ФАЙВ </w:t>
      </w:r>
      <w:r>
        <w:rPr>
          <w:sz w:val="28"/>
          <w:szCs w:val="28"/>
          <w:lang w:val="tt-RU"/>
        </w:rPr>
        <w:t>стуктурасы  ярд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менд</w:t>
      </w:r>
      <w:r>
        <w:rPr>
          <w:rFonts w:ascii="Arial" w:hAnsi="Arial" w:cs="Arial"/>
          <w:sz w:val="28"/>
          <w:szCs w:val="28"/>
          <w:lang w:val="tt-RU"/>
        </w:rPr>
        <w:t xml:space="preserve">ә </w:t>
      </w:r>
      <w:r w:rsidRPr="00766EDB">
        <w:rPr>
          <w:sz w:val="28"/>
          <w:szCs w:val="28"/>
          <w:lang w:val="tt-RU"/>
        </w:rPr>
        <w:t>тикшер</w:t>
      </w:r>
      <w:r>
        <w:rPr>
          <w:rFonts w:ascii="Arial" w:hAnsi="Arial" w:cs="Arial"/>
          <w:sz w:val="28"/>
          <w:szCs w:val="28"/>
          <w:lang w:val="tt-RU"/>
        </w:rPr>
        <w:t>ә</w:t>
      </w:r>
    </w:p>
    <w:p w:rsidR="00847908" w:rsidRPr="00261EDE" w:rsidRDefault="00847908" w:rsidP="00C61DF5">
      <w:pPr>
        <w:ind w:right="567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2. Актуал</w:t>
      </w:r>
      <w:r w:rsidRPr="00864AB4">
        <w:rPr>
          <w:rFonts w:ascii="Times New Roman" w:hAnsi="Times New Roman"/>
          <w:b/>
          <w:sz w:val="24"/>
          <w:szCs w:val="24"/>
          <w:lang w:val="tt-RU"/>
        </w:rPr>
        <w:t>ь</w:t>
      </w:r>
      <w:r>
        <w:rPr>
          <w:rFonts w:ascii="Times New Roman" w:hAnsi="Times New Roman"/>
          <w:b/>
          <w:sz w:val="24"/>
          <w:szCs w:val="24"/>
          <w:lang w:val="tt-RU"/>
        </w:rPr>
        <w:t>ләштерү.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-Укучылар, сез хәзер күп язучыларның иҗаты белән таныш. Әйдәгез, шуларның берничәсен әйтеп китегез әле? </w:t>
      </w:r>
      <w:r>
        <w:rPr>
          <w:rFonts w:ascii="Times New Roman" w:hAnsi="Times New Roman"/>
          <w:i/>
          <w:sz w:val="24"/>
          <w:szCs w:val="24"/>
          <w:lang w:val="tt-RU"/>
        </w:rPr>
        <w:t>(А.Алиш, Ә.Фәйзи,Г.Исхакый һ.б.)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-Ә үткән дәрестә без кемнең тормыш юлы һәм иҗаты белән таныштык әле?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(Дәрҗия Аппакова) 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-Бик дөрес, укучылар. Дәрәҗия Аппакова кемнәр өчен иҗат иткән? </w:t>
      </w:r>
      <w:r>
        <w:rPr>
          <w:rFonts w:ascii="Times New Roman" w:hAnsi="Times New Roman"/>
          <w:i/>
          <w:sz w:val="24"/>
          <w:szCs w:val="24"/>
          <w:lang w:val="tt-RU"/>
        </w:rPr>
        <w:t>(балалар өчен, балалар язучысы ул)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-Балалар өчен язган хикәяләрендә нинди проблемаларны күтәрә ул? </w:t>
      </w:r>
      <w:r>
        <w:rPr>
          <w:rFonts w:ascii="Times New Roman" w:hAnsi="Times New Roman"/>
          <w:i/>
          <w:sz w:val="24"/>
          <w:szCs w:val="24"/>
          <w:lang w:val="tt-RU"/>
        </w:rPr>
        <w:t>(яхшылык, начарлык)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-Нәрсә соң ул яхшылык? 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-Нәрсә соң ул начарлык? Начар гадәт, дип без нәрсәләргә әйтебез? </w:t>
      </w:r>
      <w:r>
        <w:rPr>
          <w:rFonts w:ascii="Times New Roman" w:hAnsi="Times New Roman"/>
          <w:i/>
          <w:sz w:val="24"/>
          <w:szCs w:val="24"/>
          <w:lang w:val="tt-RU"/>
        </w:rPr>
        <w:t>(ялганлау, әләкләү, урлашу)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-Әйе, ялганлау-бик начар гадәт ул. Намуслы кешеләр беркайчан да ялганламыйлар. Татар халкы намуслылыкны бик өстен куя һәм үзенең халык авыз иҗаты әсәрләрендә дә күп куллана.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-Мин дә бүгенге дәрескә девиз итеп  </w:t>
      </w:r>
      <w:r w:rsidRPr="00261EDE">
        <w:rPr>
          <w:rFonts w:ascii="Times New Roman" w:hAnsi="Times New Roman"/>
          <w:b/>
          <w:i/>
          <w:sz w:val="24"/>
          <w:szCs w:val="24"/>
          <w:lang w:val="tt-RU"/>
        </w:rPr>
        <w:t>«Намус - җаннан кадерле. Намусыңны яшьтән сакла!»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дигән мәкал</w:t>
      </w:r>
      <w:r w:rsidRPr="007E7158">
        <w:rPr>
          <w:rFonts w:ascii="Times New Roman" w:hAnsi="Times New Roman"/>
          <w:sz w:val="24"/>
          <w:szCs w:val="24"/>
          <w:lang w:val="tt-RU"/>
        </w:rPr>
        <w:t>ь</w:t>
      </w:r>
      <w:r>
        <w:rPr>
          <w:rFonts w:ascii="Times New Roman" w:hAnsi="Times New Roman"/>
          <w:sz w:val="24"/>
          <w:szCs w:val="24"/>
          <w:lang w:val="tt-RU"/>
        </w:rPr>
        <w:t>ләрне алдым.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Сезгә дә дәү әниләрегез “Намуслы бул, балам!”- дип еш әйтә торганнардыр.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-Нәрсә соң ул намус?  Нинди кешене намуслы диләр?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-Бүгенге дәрестә без Д.Аппакованың “Йолдызкай” әсәре өстендә эшләгәннән соң, шул сорауларга бергәләп җавап бирербез.</w:t>
      </w:r>
    </w:p>
    <w:p w:rsidR="00847908" w:rsidRPr="00261EDE" w:rsidRDefault="00847908" w:rsidP="00C61DF5">
      <w:pPr>
        <w:ind w:left="567" w:right="567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3. Төп өлеш.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-Әсәрне укырга керешкәнче, тактада бирелгән сүзләргә карыйк. Әсәрдә безгә мондый сүзләр очрар.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847908" w:rsidRPr="00261EDE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 w:rsidRPr="00261EDE">
        <w:rPr>
          <w:rFonts w:ascii="Times New Roman" w:hAnsi="Times New Roman"/>
          <w:i/>
          <w:sz w:val="24"/>
          <w:szCs w:val="24"/>
          <w:lang w:val="tt-RU"/>
        </w:rPr>
        <w:t>Гөбе</w:t>
      </w:r>
      <w:r>
        <w:rPr>
          <w:rFonts w:ascii="Times New Roman" w:hAnsi="Times New Roman"/>
          <w:i/>
          <w:sz w:val="24"/>
          <w:szCs w:val="24"/>
          <w:lang w:val="tt-RU"/>
        </w:rPr>
        <w:t>, к</w:t>
      </w:r>
      <w:r w:rsidRPr="00261EDE">
        <w:rPr>
          <w:rFonts w:ascii="Times New Roman" w:hAnsi="Times New Roman"/>
          <w:i/>
          <w:sz w:val="24"/>
          <w:szCs w:val="24"/>
          <w:lang w:val="tt-RU"/>
        </w:rPr>
        <w:t>өндез</w:t>
      </w:r>
      <w:r>
        <w:rPr>
          <w:rFonts w:ascii="Times New Roman" w:hAnsi="Times New Roman"/>
          <w:i/>
          <w:sz w:val="24"/>
          <w:szCs w:val="24"/>
          <w:lang w:val="tt-RU"/>
        </w:rPr>
        <w:t>, йолдыз, койры</w:t>
      </w:r>
      <w:r w:rsidRPr="00261EDE">
        <w:rPr>
          <w:rFonts w:ascii="Times New Roman" w:hAnsi="Times New Roman"/>
          <w:i/>
          <w:sz w:val="24"/>
          <w:szCs w:val="24"/>
          <w:lang w:val="tt-RU"/>
        </w:rPr>
        <w:t>к</w:t>
      </w:r>
      <w:r>
        <w:rPr>
          <w:rFonts w:ascii="Times New Roman" w:hAnsi="Times New Roman"/>
          <w:i/>
          <w:sz w:val="24"/>
          <w:szCs w:val="24"/>
          <w:lang w:val="tt-RU"/>
        </w:rPr>
        <w:t>, с</w:t>
      </w:r>
      <w:r w:rsidRPr="00261EDE">
        <w:rPr>
          <w:rFonts w:ascii="Times New Roman" w:hAnsi="Times New Roman"/>
          <w:i/>
          <w:sz w:val="24"/>
          <w:szCs w:val="24"/>
          <w:lang w:val="tt-RU"/>
        </w:rPr>
        <w:t>авыт</w:t>
      </w:r>
    </w:p>
    <w:p w:rsidR="00847908" w:rsidRPr="00C47D21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-Әйдәгез, бу сүзләрне бергәләп укыйк. </w:t>
      </w:r>
      <w:r>
        <w:rPr>
          <w:rFonts w:ascii="Times New Roman" w:hAnsi="Times New Roman"/>
          <w:i/>
          <w:sz w:val="24"/>
          <w:szCs w:val="24"/>
          <w:lang w:val="tt-RU"/>
        </w:rPr>
        <w:t>(Укытучы артыннан кабатлап баралар)</w:t>
      </w:r>
    </w:p>
    <w:p w:rsidR="00847908" w:rsidRPr="00DF2843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-Гөбе сүзен сез ничек аңлыйсыз? </w:t>
      </w:r>
      <w:r>
        <w:rPr>
          <w:rFonts w:ascii="Times New Roman" w:hAnsi="Times New Roman"/>
          <w:i/>
          <w:sz w:val="24"/>
          <w:szCs w:val="24"/>
          <w:lang w:val="tt-RU"/>
        </w:rPr>
        <w:t>(май язу савыты дип)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-Әйе гөбе- ул каймак тугылап май язу өчен кулланыла торган тар, тирән савыт.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Әйдәгез,бергәләшеп укып карыйк әле бу савытның атамасын. </w:t>
      </w:r>
      <w:r w:rsidRPr="00DF2843">
        <w:rPr>
          <w:rFonts w:ascii="Times New Roman" w:hAnsi="Times New Roman"/>
          <w:i/>
          <w:sz w:val="24"/>
          <w:szCs w:val="24"/>
          <w:lang w:val="tt-RU"/>
        </w:rPr>
        <w:t>(гө-бө)</w:t>
      </w:r>
    </w:p>
    <w:p w:rsidR="00847908" w:rsidRPr="00DF2843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-Ике иҗектә дә, нинди аваз ишетелә?  </w:t>
      </w:r>
      <w:r>
        <w:rPr>
          <w:rFonts w:ascii="Times New Roman" w:hAnsi="Times New Roman"/>
          <w:i/>
          <w:sz w:val="24"/>
          <w:szCs w:val="24"/>
          <w:lang w:val="tt-RU"/>
        </w:rPr>
        <w:t>(</w:t>
      </w:r>
      <w:r w:rsidRPr="00512DFA">
        <w:rPr>
          <w:rFonts w:ascii="Times New Roman" w:hAnsi="Times New Roman"/>
          <w:b/>
          <w:sz w:val="24"/>
          <w:szCs w:val="24"/>
          <w:lang w:val="tt-RU"/>
        </w:rPr>
        <w:t>ө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авазы)</w:t>
      </w:r>
    </w:p>
    <w:p w:rsidR="00847908" w:rsidRPr="00DF2843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-Ничек язабыз?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(беренче иҗектә </w:t>
      </w:r>
      <w:r w:rsidRPr="00512DFA">
        <w:rPr>
          <w:rFonts w:ascii="Times New Roman" w:hAnsi="Times New Roman"/>
          <w:b/>
          <w:sz w:val="24"/>
          <w:szCs w:val="24"/>
          <w:lang w:val="tt-RU"/>
        </w:rPr>
        <w:t>ө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хәрефе, ә икенче иҗектә </w:t>
      </w:r>
      <w:r w:rsidRPr="00512DFA">
        <w:rPr>
          <w:rFonts w:ascii="Times New Roman" w:hAnsi="Times New Roman"/>
          <w:b/>
          <w:sz w:val="24"/>
          <w:szCs w:val="24"/>
          <w:lang w:val="tt-RU"/>
        </w:rPr>
        <w:t>(ө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) ишетсәк тә,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е </w:t>
      </w:r>
      <w:r>
        <w:rPr>
          <w:rFonts w:ascii="Times New Roman" w:hAnsi="Times New Roman"/>
          <w:i/>
          <w:sz w:val="24"/>
          <w:szCs w:val="24"/>
          <w:lang w:val="tt-RU"/>
        </w:rPr>
        <w:t>хәрефе язабыз)</w:t>
      </w:r>
    </w:p>
    <w:p w:rsidR="00847908" w:rsidRPr="00512DFA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-Ни өчен?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(чөнки  </w:t>
      </w:r>
      <w:r w:rsidRPr="00512DFA">
        <w:rPr>
          <w:rFonts w:ascii="Times New Roman" w:hAnsi="Times New Roman"/>
          <w:b/>
          <w:sz w:val="24"/>
          <w:szCs w:val="24"/>
          <w:lang w:val="tt-RU"/>
        </w:rPr>
        <w:t>ө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хәрефе татар телендә сүзләрнең беренче иҗегендә генә языла)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-Бу кагыйдәгә туры килә торган тагын нинди сүз  бар монда? </w:t>
      </w:r>
      <w:r>
        <w:rPr>
          <w:rFonts w:ascii="Times New Roman" w:hAnsi="Times New Roman"/>
          <w:i/>
          <w:sz w:val="24"/>
          <w:szCs w:val="24"/>
          <w:lang w:val="tt-RU"/>
        </w:rPr>
        <w:t>(көндез)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 xml:space="preserve">Алдагы эшне без </w:t>
      </w:r>
      <w:r w:rsidRPr="00730C14">
        <w:rPr>
          <w:b/>
          <w:lang w:val="tt-RU"/>
        </w:rPr>
        <w:t>ТИК-ТЭК-ТОУ</w:t>
      </w:r>
      <w:r>
        <w:rPr>
          <w:lang w:val="tt-RU"/>
        </w:rPr>
        <w:t xml:space="preserve"> (крестики нолики) структурасы ярд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менд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</w:t>
      </w:r>
      <w:r>
        <w:rPr>
          <w:rFonts w:ascii="Arial" w:hAnsi="Arial" w:cs="Arial"/>
          <w:lang w:val="tt-RU"/>
        </w:rPr>
        <w:t>ү</w:t>
      </w:r>
      <w:r>
        <w:rPr>
          <w:lang w:val="tt-RU"/>
        </w:rPr>
        <w:t>тияч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кбез.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>Моны</w:t>
      </w:r>
      <w:r>
        <w:rPr>
          <w:rFonts w:ascii="Arial" w:hAnsi="Arial" w:cs="Arial"/>
          <w:lang w:val="tt-RU"/>
        </w:rPr>
        <w:t>ң</w:t>
      </w:r>
      <w:r>
        <w:rPr>
          <w:lang w:val="tt-RU"/>
        </w:rPr>
        <w:t xml:space="preserve"> 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чен сезне</w:t>
      </w:r>
      <w:r>
        <w:rPr>
          <w:rFonts w:ascii="Arial" w:hAnsi="Arial" w:cs="Arial"/>
          <w:lang w:val="tt-RU"/>
        </w:rPr>
        <w:t>ң</w:t>
      </w:r>
      <w:r>
        <w:rPr>
          <w:lang w:val="tt-RU"/>
        </w:rPr>
        <w:t xml:space="preserve"> 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ст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лл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рд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карточкалар куелган.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 xml:space="preserve">Икенче номерлы партнер 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леге битл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рне 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ст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лне</w:t>
      </w:r>
      <w:r>
        <w:rPr>
          <w:rFonts w:ascii="Arial" w:hAnsi="Arial" w:cs="Arial"/>
          <w:lang w:val="tt-RU"/>
        </w:rPr>
        <w:t>ң</w:t>
      </w:r>
      <w:r>
        <w:rPr>
          <w:lang w:val="tt-RU"/>
        </w:rPr>
        <w:t xml:space="preserve"> уртасына 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ртип буенча 3к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3 итеп урнаштыра.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>Сез х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зер с</w:t>
      </w:r>
      <w:r>
        <w:rPr>
          <w:rFonts w:ascii="Arial" w:hAnsi="Arial" w:cs="Arial"/>
          <w:lang w:val="tt-RU"/>
        </w:rPr>
        <w:t>ү</w:t>
      </w:r>
      <w:r>
        <w:rPr>
          <w:lang w:val="tt-RU"/>
        </w:rPr>
        <w:t>зл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рд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н 3 </w:t>
      </w:r>
      <w:r>
        <w:rPr>
          <w:rFonts w:ascii="Arial" w:hAnsi="Arial" w:cs="Arial"/>
          <w:lang w:val="tt-RU"/>
        </w:rPr>
        <w:t>җө</w:t>
      </w:r>
      <w:r>
        <w:rPr>
          <w:lang w:val="tt-RU"/>
        </w:rPr>
        <w:t>мл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т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зерг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тиеш буласыз.Л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кин тел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с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ничек т</w:t>
      </w:r>
      <w:r>
        <w:rPr>
          <w:rFonts w:ascii="Arial" w:hAnsi="Arial" w:cs="Arial"/>
          <w:lang w:val="tt-RU"/>
        </w:rPr>
        <w:t>ү</w:t>
      </w:r>
      <w:r>
        <w:rPr>
          <w:lang w:val="tt-RU"/>
        </w:rPr>
        <w:t>гел, яки горизонтал</w:t>
      </w:r>
      <w:r w:rsidRPr="00E7229E">
        <w:rPr>
          <w:lang w:val="tt-RU"/>
        </w:rPr>
        <w:t>ь</w:t>
      </w:r>
      <w:r>
        <w:rPr>
          <w:lang w:val="tt-RU"/>
        </w:rPr>
        <w:t>, яки вертикал</w:t>
      </w:r>
      <w:r w:rsidRPr="00E7229E">
        <w:rPr>
          <w:lang w:val="tt-RU"/>
        </w:rPr>
        <w:t>ь, яки диагональ</w:t>
      </w:r>
      <w:r>
        <w:rPr>
          <w:lang w:val="tt-RU"/>
        </w:rPr>
        <w:t xml:space="preserve"> буенча.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>Башка с</w:t>
      </w:r>
      <w:r>
        <w:rPr>
          <w:rFonts w:ascii="Arial" w:hAnsi="Arial" w:cs="Arial"/>
          <w:lang w:val="tt-RU"/>
        </w:rPr>
        <w:t>ү</w:t>
      </w:r>
      <w:r>
        <w:rPr>
          <w:lang w:val="tt-RU"/>
        </w:rPr>
        <w:t>зл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р 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ст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рг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ярамый.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rFonts w:ascii="Arial" w:hAnsi="Arial" w:cs="Arial"/>
          <w:lang w:val="tt-RU"/>
        </w:rPr>
        <w:t>Җө</w:t>
      </w:r>
      <w:r>
        <w:rPr>
          <w:lang w:val="tt-RU"/>
        </w:rPr>
        <w:t>мл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 т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зи башлаганчы сез с</w:t>
      </w:r>
      <w:r>
        <w:rPr>
          <w:rFonts w:ascii="Arial" w:hAnsi="Arial" w:cs="Arial"/>
          <w:lang w:val="tt-RU"/>
        </w:rPr>
        <w:t>ү</w:t>
      </w:r>
      <w:r>
        <w:rPr>
          <w:lang w:val="tt-RU"/>
        </w:rPr>
        <w:t>зл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рне нинди 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ртипт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кулланасыз шуны язып куярга тиеш буласыз. Сезг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моны</w:t>
      </w:r>
      <w:r>
        <w:rPr>
          <w:rFonts w:ascii="Arial" w:hAnsi="Arial" w:cs="Arial"/>
          <w:lang w:val="tt-RU"/>
        </w:rPr>
        <w:t>ң</w:t>
      </w:r>
      <w:r>
        <w:rPr>
          <w:lang w:val="tt-RU"/>
        </w:rPr>
        <w:t xml:space="preserve"> </w:t>
      </w:r>
      <w:r>
        <w:rPr>
          <w:rFonts w:ascii="Arial" w:hAnsi="Arial" w:cs="Arial"/>
          <w:lang w:val="tt-RU"/>
        </w:rPr>
        <w:t>ө</w:t>
      </w:r>
      <w:r>
        <w:rPr>
          <w:lang w:val="tt-RU"/>
        </w:rPr>
        <w:t>чен 3 минут вакыт бирел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.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>Вакыт башланды.(таймер куела)</w:t>
      </w:r>
    </w:p>
    <w:p w:rsidR="00847908" w:rsidRDefault="00847908" w:rsidP="005A3ABC">
      <w:pPr>
        <w:spacing w:before="100" w:beforeAutospacing="1" w:after="100" w:afterAutospacing="1"/>
        <w:ind w:left="360"/>
        <w:rPr>
          <w:lang w:val="tt-RU"/>
        </w:rPr>
      </w:pPr>
      <w:r>
        <w:rPr>
          <w:lang w:val="tt-RU"/>
        </w:rPr>
        <w:t xml:space="preserve">Вакытыгыз бетте. </w:t>
      </w:r>
      <w:r>
        <w:rPr>
          <w:rFonts w:ascii="Arial" w:hAnsi="Arial" w:cs="Arial"/>
          <w:lang w:val="tt-RU"/>
        </w:rPr>
        <w:t>Җө</w:t>
      </w:r>
      <w:r>
        <w:rPr>
          <w:lang w:val="tt-RU"/>
        </w:rPr>
        <w:t>мл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л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>рне бер-берегезг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 чират буенча укыйсыз.</w:t>
      </w:r>
    </w:p>
    <w:p w:rsidR="00847908" w:rsidRPr="005A3ABC" w:rsidRDefault="00847908" w:rsidP="005A3ABC">
      <w:pPr>
        <w:spacing w:before="100" w:beforeAutospacing="1" w:after="100" w:afterAutospacing="1"/>
        <w:ind w:left="360"/>
        <w:rPr>
          <w:rFonts w:ascii="Arial" w:hAnsi="Arial" w:cs="Arial"/>
          <w:lang w:val="tt-RU"/>
        </w:rPr>
      </w:pPr>
      <w:r>
        <w:rPr>
          <w:lang w:val="tt-RU"/>
        </w:rPr>
        <w:t>( К</w:t>
      </w:r>
      <w:r>
        <w:rPr>
          <w:rFonts w:ascii="Arial" w:hAnsi="Arial" w:cs="Arial"/>
          <w:lang w:val="tt-RU"/>
        </w:rPr>
        <w:t>өндез,Нәсимә, песи,Йолдызкай, савыт,май,аудара, дусты, шаян, суга, китә,каймак)</w:t>
      </w:r>
    </w:p>
    <w:p w:rsidR="00847908" w:rsidRPr="00C61DF5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</w:p>
    <w:p w:rsidR="00847908" w:rsidRPr="00C61DF5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-Савыт дигән сүзне карыйк әле. Укылышы белән әйтелеше арасында нинди аерма бар? </w:t>
      </w:r>
      <w:r>
        <w:rPr>
          <w:rFonts w:ascii="Times New Roman" w:hAnsi="Times New Roman"/>
          <w:i/>
          <w:sz w:val="24"/>
          <w:szCs w:val="24"/>
          <w:lang w:val="tt-RU"/>
        </w:rPr>
        <w:t>(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в </w:t>
      </w:r>
      <w:r>
        <w:rPr>
          <w:rFonts w:ascii="Times New Roman" w:hAnsi="Times New Roman"/>
          <w:sz w:val="24"/>
          <w:szCs w:val="24"/>
          <w:lang w:val="tt-RU"/>
        </w:rPr>
        <w:t xml:space="preserve">хәрефе языла, ә </w:t>
      </w:r>
      <w:r w:rsidRPr="00864AB4">
        <w:rPr>
          <w:rFonts w:ascii="Times New Roman" w:hAnsi="Times New Roman"/>
          <w:b/>
          <w:sz w:val="24"/>
          <w:szCs w:val="24"/>
          <w:lang w:val="tt-RU"/>
        </w:rPr>
        <w:t>w</w:t>
      </w:r>
      <w:r w:rsidRPr="00864AB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укыла)</w:t>
      </w:r>
    </w:p>
    <w:p w:rsidR="00847908" w:rsidRDefault="00847908" w:rsidP="009F53E4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 w:rsidRPr="00C61DF5">
        <w:rPr>
          <w:rFonts w:ascii="Times New Roman" w:hAnsi="Times New Roman"/>
          <w:i/>
          <w:sz w:val="24"/>
          <w:szCs w:val="24"/>
          <w:lang w:val="tt-RU"/>
        </w:rPr>
        <w:t>(Таблицада бирелгән сүзлә</w:t>
      </w:r>
      <w:r>
        <w:rPr>
          <w:rFonts w:ascii="Times New Roman" w:hAnsi="Times New Roman"/>
          <w:i/>
          <w:sz w:val="24"/>
          <w:szCs w:val="24"/>
          <w:lang w:val="tt-RU"/>
        </w:rPr>
        <w:t>рне балалардан укыту)</w:t>
      </w:r>
    </w:p>
    <w:p w:rsidR="00847908" w:rsidRDefault="00847908" w:rsidP="009F53E4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МИКС-ФРИЗ-ГРУП</w:t>
      </w:r>
    </w:p>
    <w:p w:rsidR="00847908" w:rsidRPr="00C61DF5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</w:p>
    <w:p w:rsidR="00847908" w:rsidRPr="00C61DF5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-Ә хәзер барыбыз да дәреслекләребезнең 96 нчы битен ачабыз. Барыбыз да матур итеп утырып,  укытучы укыганны карап барабыз. Мин укый башлыйм,  ә сез дәвам итәсез.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(Укытучы укый...    </w:t>
      </w:r>
      <w:r w:rsidRPr="00C61DF5">
        <w:rPr>
          <w:rFonts w:ascii="Times New Roman" w:hAnsi="Times New Roman"/>
          <w:i/>
          <w:sz w:val="24"/>
          <w:szCs w:val="24"/>
          <w:lang w:val="tt-RU"/>
        </w:rPr>
        <w:t>Айгөл дәвам итә.</w:t>
      </w:r>
      <w:r>
        <w:rPr>
          <w:rFonts w:ascii="Times New Roman" w:hAnsi="Times New Roman"/>
          <w:i/>
          <w:sz w:val="24"/>
          <w:szCs w:val="24"/>
          <w:lang w:val="tt-RU"/>
        </w:rPr>
        <w:t>..)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-Бу хикәядә сезгә нинди аңлашылмаган сүзләр очрады?</w:t>
      </w:r>
    </w:p>
    <w:p w:rsidR="00847908" w:rsidRDefault="00847908" w:rsidP="00C61DF5">
      <w:pPr>
        <w:ind w:left="567" w:right="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 Укучылар, әйдәгез сорауларга җавап бирә-бирә, хикәянең планын төзербез.</w:t>
      </w:r>
    </w:p>
    <w:p w:rsidR="00847908" w:rsidRPr="00C61DF5" w:rsidRDefault="00847908" w:rsidP="00C61DF5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 Әсәрдә сүз кем турында бара? </w:t>
      </w:r>
      <w:r>
        <w:rPr>
          <w:rFonts w:ascii="Times New Roman" w:hAnsi="Times New Roman"/>
          <w:i/>
          <w:sz w:val="24"/>
          <w:szCs w:val="24"/>
          <w:lang w:val="tt-RU"/>
        </w:rPr>
        <w:t>(Нәсимә һәм аның песие турында)</w:t>
      </w:r>
    </w:p>
    <w:p w:rsidR="00847908" w:rsidRPr="00C61DF5" w:rsidRDefault="00847908" w:rsidP="00C61DF5">
      <w:pPr>
        <w:spacing w:after="100" w:afterAutospacing="1"/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-Кем соң ул Нәсимә? </w:t>
      </w:r>
      <w:r>
        <w:rPr>
          <w:rFonts w:ascii="Times New Roman" w:hAnsi="Times New Roman"/>
          <w:i/>
          <w:sz w:val="24"/>
          <w:szCs w:val="24"/>
          <w:lang w:val="tt-RU"/>
        </w:rPr>
        <w:t>(“Йолдызкай” әсәренең төп герое)</w:t>
      </w:r>
    </w:p>
    <w:p w:rsidR="00847908" w:rsidRPr="003D732D" w:rsidRDefault="00847908" w:rsidP="00AA1A48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 w:rsidRPr="003D732D">
        <w:rPr>
          <w:rFonts w:ascii="Times New Roman" w:hAnsi="Times New Roman"/>
          <w:sz w:val="24"/>
          <w:szCs w:val="24"/>
          <w:lang w:val="tt-RU"/>
        </w:rPr>
        <w:t xml:space="preserve">  -Ни өчен Нәсимә үзенең  песиен  “Йолдызкаем” дип йөртә?  Әсәрдән шул юлларны табып,сәнгатьле итеп укып күрсәтегез әле.</w:t>
      </w:r>
    </w:p>
    <w:p w:rsidR="00847908" w:rsidRPr="006A7CBA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-Нәсимнең Йолдызкае нинди песи?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(шаян, шук, тиктормас...)</w:t>
      </w:r>
    </w:p>
    <w:p w:rsidR="00847908" w:rsidRPr="006A7CBA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-Ә төсе? Йоннары? Тәпиләре? Тышкы кыяфете</w:t>
      </w:r>
      <w:r w:rsidRPr="006A7CBA">
        <w:rPr>
          <w:rFonts w:ascii="Times New Roman" w:hAnsi="Times New Roman"/>
          <w:i/>
          <w:sz w:val="24"/>
          <w:szCs w:val="24"/>
          <w:lang w:val="tt-RU"/>
        </w:rPr>
        <w:t>?  (я</w:t>
      </w:r>
      <w:r>
        <w:rPr>
          <w:rFonts w:ascii="Times New Roman" w:hAnsi="Times New Roman"/>
          <w:i/>
          <w:sz w:val="24"/>
          <w:szCs w:val="24"/>
          <w:lang w:val="tt-RU"/>
        </w:rPr>
        <w:t>гымлы, матур, сөйкемле..)</w:t>
      </w:r>
    </w:p>
    <w:p w:rsidR="00847908" w:rsidRPr="003D732D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-Кемнең дусты шундый матур сыйфатларга ия? </w:t>
      </w:r>
      <w:r>
        <w:rPr>
          <w:rFonts w:ascii="Times New Roman" w:hAnsi="Times New Roman"/>
          <w:i/>
          <w:sz w:val="24"/>
          <w:szCs w:val="24"/>
          <w:lang w:val="tt-RU"/>
        </w:rPr>
        <w:t>(Нәсимәнең яраткан дусты)</w:t>
      </w:r>
    </w:p>
    <w:p w:rsidR="00847908" w:rsidRDefault="00847908" w:rsidP="00AA1A48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-Бик дөрес укучылар. Хикәянең бу өлешенә нинди исем бирер идегез?</w:t>
      </w:r>
    </w:p>
    <w:p w:rsidR="00847908" w:rsidRPr="003D732D" w:rsidRDefault="00847908" w:rsidP="003D732D">
      <w:pPr>
        <w:ind w:left="567" w:right="567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3D732D">
        <w:rPr>
          <w:rFonts w:ascii="Times New Roman" w:hAnsi="Times New Roman"/>
          <w:b/>
          <w:i/>
          <w:sz w:val="24"/>
          <w:szCs w:val="24"/>
          <w:lang w:val="tt-RU"/>
        </w:rPr>
        <w:t>Димәк, безнең планыбызның беренче бүлеген “Нәсимәнең дусты Йолдызкай” дип куябыз.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847908" w:rsidRPr="009D4BE7" w:rsidRDefault="00847908" w:rsidP="00AA1A48">
      <w:pPr>
        <w:ind w:left="567" w:right="56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</w:t>
      </w:r>
      <w:r w:rsidRPr="009D4BE7">
        <w:rPr>
          <w:rFonts w:ascii="Times New Roman" w:hAnsi="Times New Roman"/>
          <w:b/>
          <w:sz w:val="24"/>
          <w:szCs w:val="24"/>
          <w:lang w:val="tt-RU"/>
        </w:rPr>
        <w:t>1.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9D4BE7">
        <w:rPr>
          <w:rFonts w:ascii="Times New Roman" w:hAnsi="Times New Roman"/>
          <w:b/>
          <w:sz w:val="24"/>
          <w:szCs w:val="24"/>
          <w:lang w:val="tt-RU"/>
        </w:rPr>
        <w:t>Нәсимәнең дусты Йолдызкай.</w:t>
      </w:r>
      <w:r w:rsidRPr="002307DA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 </w:t>
      </w:r>
    </w:p>
    <w:p w:rsidR="00847908" w:rsidRPr="003D732D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-Нәсимәнең әнисе нишләргә җыена? </w:t>
      </w:r>
      <w:r>
        <w:rPr>
          <w:rFonts w:ascii="Times New Roman" w:hAnsi="Times New Roman"/>
          <w:i/>
          <w:sz w:val="24"/>
          <w:szCs w:val="24"/>
          <w:lang w:val="tt-RU"/>
        </w:rPr>
        <w:t>(Ул май язам дип, баздан сөт өсте алып чыга. Аны гөбегә сала да, үзе чишмәгә суга китә.)</w:t>
      </w:r>
    </w:p>
    <w:p w:rsidR="00847908" w:rsidRPr="003D732D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-Песи нигә гөбе янында әйләнгәләп йөри? </w:t>
      </w:r>
      <w:r>
        <w:rPr>
          <w:rFonts w:ascii="Times New Roman" w:hAnsi="Times New Roman"/>
          <w:i/>
          <w:sz w:val="24"/>
          <w:szCs w:val="24"/>
          <w:lang w:val="tt-RU"/>
        </w:rPr>
        <w:t>(Каймак исен сизгәнгә күрә)</w:t>
      </w:r>
    </w:p>
    <w:p w:rsidR="00847908" w:rsidRPr="003D732D" w:rsidRDefault="00847908" w:rsidP="00AA1A48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-Нәсимә песиенә каймак алып бирим дигәндә нинди бәла килеп чыга? </w:t>
      </w:r>
      <w:r>
        <w:rPr>
          <w:rFonts w:ascii="Times New Roman" w:hAnsi="Times New Roman"/>
          <w:i/>
          <w:sz w:val="24"/>
          <w:szCs w:val="24"/>
          <w:lang w:val="tt-RU"/>
        </w:rPr>
        <w:t>(Ул гөбене аудара һәм каймак җиргә түгелә)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-Гөбе ничек авып китә?</w:t>
      </w:r>
    </w:p>
    <w:p w:rsidR="00847908" w:rsidRPr="009D4BE7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-Шул вакыт кем кайтып керә?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(Әнисе)</w:t>
      </w:r>
    </w:p>
    <w:p w:rsidR="00847908" w:rsidRPr="009D4BE7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-Нәсимә әнисенә бу вакыйганы ничек сөйли? </w:t>
      </w:r>
      <w:r>
        <w:rPr>
          <w:rFonts w:ascii="Times New Roman" w:hAnsi="Times New Roman"/>
          <w:i/>
          <w:sz w:val="24"/>
          <w:szCs w:val="24"/>
          <w:lang w:val="tt-RU"/>
        </w:rPr>
        <w:t>(Ялганлап)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-Ни өчен Нәсимә үз гаебен песигә сылтый? Дөрес эшлиме ул? Ә сез нишләр идегез?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 Сезнең дә шундый хәлләргә тарыганыгыз бармы?</w:t>
      </w:r>
    </w:p>
    <w:p w:rsidR="00847908" w:rsidRPr="009D4BE7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 Нәсимәнең әнисе бу ялганга ышанды микән? Кечкенә генә песи баласы шундый зур савытны ничек аударырга мөмкин? </w:t>
      </w:r>
      <w:r>
        <w:rPr>
          <w:rFonts w:ascii="Times New Roman" w:hAnsi="Times New Roman"/>
          <w:i/>
          <w:sz w:val="24"/>
          <w:szCs w:val="24"/>
          <w:lang w:val="tt-RU"/>
        </w:rPr>
        <w:t>(Әлбәттә, юк. Нәсимә ялганлый, аның намусына тап төшә.)</w:t>
      </w:r>
    </w:p>
    <w:p w:rsidR="00847908" w:rsidRPr="009D4BE7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-Нигә әнисе Нәсимәдән гөбене син аудардыңмы? - дип сорамый. </w:t>
      </w:r>
      <w:r>
        <w:rPr>
          <w:rFonts w:ascii="Times New Roman" w:hAnsi="Times New Roman"/>
          <w:i/>
          <w:sz w:val="24"/>
          <w:szCs w:val="24"/>
          <w:lang w:val="tt-RU"/>
        </w:rPr>
        <w:t>(Чөнки ул аны болай да белә. Бары тик Нәсимәнең дөрес сөйләвен көтә.)</w:t>
      </w:r>
    </w:p>
    <w:p w:rsidR="00847908" w:rsidRDefault="00847908" w:rsidP="009F53E4">
      <w:pPr>
        <w:jc w:val="both"/>
        <w:rPr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-Бу өлешкә нинди исем бирербез, укучылар?</w:t>
      </w:r>
      <w:r w:rsidRPr="009F53E4">
        <w:rPr>
          <w:lang w:val="tt-RU"/>
        </w:rPr>
        <w:t xml:space="preserve"> </w:t>
      </w:r>
    </w:p>
    <w:p w:rsidR="00847908" w:rsidRDefault="00847908" w:rsidP="009F53E4">
      <w:pPr>
        <w:jc w:val="both"/>
        <w:rPr>
          <w:lang w:val="tt-RU"/>
        </w:rPr>
      </w:pPr>
      <w:r>
        <w:rPr>
          <w:lang w:val="tt-RU"/>
        </w:rPr>
        <w:t xml:space="preserve">СТЕ ЗЕ КЛАСС структурасы буенча эш. </w:t>
      </w:r>
    </w:p>
    <w:p w:rsidR="00847908" w:rsidRPr="008D605F" w:rsidRDefault="00847908" w:rsidP="009F53E4">
      <w:pPr>
        <w:jc w:val="both"/>
        <w:rPr>
          <w:lang w:val="tt-RU"/>
        </w:rPr>
      </w:pPr>
      <w:r>
        <w:rPr>
          <w:lang w:val="tt-RU"/>
        </w:rPr>
        <w:t xml:space="preserve"> Башта укучылар 2 минут эчендә үзләре исемнщрне язалар. Аннары тыныч кына торып, сыйныф буенча хәрәкәт ясап , башкалардан үзләрендә булмаган исемн</w:t>
      </w:r>
      <w:r>
        <w:rPr>
          <w:rFonts w:ascii="Arial" w:hAnsi="Arial" w:cs="Arial"/>
          <w:lang w:val="tt-RU"/>
        </w:rPr>
        <w:t>ә</w:t>
      </w:r>
      <w:r>
        <w:rPr>
          <w:lang w:val="tt-RU"/>
        </w:rPr>
        <w:t xml:space="preserve">рне </w:t>
      </w:r>
      <w:r>
        <w:rPr>
          <w:rFonts w:ascii="Arial" w:hAnsi="Arial" w:cs="Arial"/>
          <w:lang w:val="tt-RU"/>
        </w:rPr>
        <w:t>җ</w:t>
      </w:r>
      <w:r>
        <w:rPr>
          <w:lang w:val="tt-RU"/>
        </w:rPr>
        <w:t>ыялар. Икүп җыйган укучы үзенең исемн</w:t>
      </w:r>
      <w:r>
        <w:rPr>
          <w:rFonts w:ascii="Arial" w:hAnsi="Arial" w:cs="Arial"/>
          <w:lang w:val="tt-RU"/>
        </w:rPr>
        <w:t xml:space="preserve">әрен </w:t>
      </w:r>
      <w:r>
        <w:rPr>
          <w:lang w:val="tt-RU"/>
        </w:rPr>
        <w:t>ен укый.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</w:p>
    <w:p w:rsidR="00847908" w:rsidRPr="009D4BE7" w:rsidRDefault="00847908" w:rsidP="00277BF3">
      <w:pPr>
        <w:ind w:right="56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</w:t>
      </w:r>
      <w:r w:rsidRPr="009D4BE7">
        <w:rPr>
          <w:rFonts w:ascii="Times New Roman" w:hAnsi="Times New Roman"/>
          <w:b/>
          <w:sz w:val="24"/>
          <w:szCs w:val="24"/>
          <w:lang w:val="tt-RU"/>
        </w:rPr>
        <w:t>2.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9D4BE7">
        <w:rPr>
          <w:rFonts w:ascii="Times New Roman" w:hAnsi="Times New Roman"/>
          <w:b/>
          <w:sz w:val="24"/>
          <w:szCs w:val="24"/>
          <w:lang w:val="tt-RU"/>
        </w:rPr>
        <w:t>Көтелмәгән бәла.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-Бик дөрес. Әйдәгез, шул турыда язылган юлларны рольләргә бүлеп укырга әзерләник.</w:t>
      </w:r>
    </w:p>
    <w:p w:rsidR="00847908" w:rsidRPr="00AA62B9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-Нәсимәнең сүзләрен нинди тавыш белән укырбыз? </w:t>
      </w:r>
      <w:r>
        <w:rPr>
          <w:rFonts w:ascii="Times New Roman" w:hAnsi="Times New Roman"/>
          <w:i/>
          <w:sz w:val="24"/>
          <w:szCs w:val="24"/>
          <w:lang w:val="tt-RU"/>
        </w:rPr>
        <w:t>(еламсыраган, куркулы тавыш белән)</w:t>
      </w:r>
    </w:p>
    <w:p w:rsidR="00847908" w:rsidRPr="00AA62B9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-Ни өчен? </w:t>
      </w:r>
      <w:r>
        <w:rPr>
          <w:rFonts w:ascii="Times New Roman" w:hAnsi="Times New Roman"/>
          <w:i/>
          <w:sz w:val="24"/>
          <w:szCs w:val="24"/>
          <w:lang w:val="tt-RU"/>
        </w:rPr>
        <w:t>(чөнки ул гаепле)</w:t>
      </w:r>
    </w:p>
    <w:p w:rsidR="00847908" w:rsidRPr="00C95B69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-Ә әнисенең сүзләрен ничегрәк укырбыз? </w:t>
      </w:r>
      <w:r>
        <w:rPr>
          <w:rFonts w:ascii="Times New Roman" w:hAnsi="Times New Roman"/>
          <w:i/>
          <w:sz w:val="24"/>
          <w:szCs w:val="24"/>
          <w:lang w:val="tt-RU"/>
        </w:rPr>
        <w:t>(борчулы)</w:t>
      </w:r>
    </w:p>
    <w:p w:rsidR="00847908" w:rsidRPr="00C95B69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-Әти кешенең дә сүзләре бар бу бүлектә? Кызын, хатынын сагынып эштән генә кайткан ул,ә йортта нинди хәл булганын белми әле.Әтисенең сүзләрен нинди тавыш белән укырсыз? </w:t>
      </w:r>
      <w:r>
        <w:rPr>
          <w:rFonts w:ascii="Times New Roman" w:hAnsi="Times New Roman"/>
          <w:i/>
          <w:sz w:val="24"/>
          <w:szCs w:val="24"/>
          <w:lang w:val="tt-RU"/>
        </w:rPr>
        <w:t>(тыныч тавыш белән)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-Әйдәгез автор сүзләрен Римма, әни-..., әти-..., Нәсимә-... укысын.</w:t>
      </w:r>
    </w:p>
    <w:p w:rsidR="00847908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-Укучылар, “кырын күзен генә салды” сүзләр тезмәсен сез ничек аңлыйсыз? </w:t>
      </w:r>
      <w:r>
        <w:rPr>
          <w:rFonts w:ascii="Times New Roman" w:hAnsi="Times New Roman"/>
          <w:i/>
          <w:sz w:val="24"/>
          <w:szCs w:val="24"/>
          <w:lang w:val="tt-RU"/>
        </w:rPr>
        <w:t>(үпкәле, рәнҗүле, сыкраулы карап куйды)</w:t>
      </w:r>
    </w:p>
    <w:p w:rsidR="00847908" w:rsidRPr="00176EC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 w:rsidRPr="00176EC8">
        <w:rPr>
          <w:rFonts w:ascii="Times New Roman" w:hAnsi="Times New Roman"/>
          <w:sz w:val="24"/>
          <w:szCs w:val="24"/>
          <w:lang w:val="tt-RU"/>
        </w:rPr>
        <w:t xml:space="preserve">          -Ни өчен </w:t>
      </w:r>
      <w:r>
        <w:rPr>
          <w:rFonts w:ascii="Times New Roman" w:hAnsi="Times New Roman"/>
          <w:sz w:val="24"/>
          <w:szCs w:val="24"/>
          <w:lang w:val="tt-RU"/>
        </w:rPr>
        <w:t xml:space="preserve">Йолдызкай </w:t>
      </w:r>
      <w:r w:rsidRPr="00176EC8">
        <w:rPr>
          <w:rFonts w:ascii="Times New Roman" w:hAnsi="Times New Roman"/>
          <w:sz w:val="24"/>
          <w:szCs w:val="24"/>
          <w:lang w:val="tt-RU"/>
        </w:rPr>
        <w:t>Нәсимә</w:t>
      </w:r>
      <w:r>
        <w:rPr>
          <w:rFonts w:ascii="Times New Roman" w:hAnsi="Times New Roman"/>
          <w:sz w:val="24"/>
          <w:szCs w:val="24"/>
          <w:lang w:val="tt-RU"/>
        </w:rPr>
        <w:t xml:space="preserve">гә шулкадәр үпкәләгән соң? </w:t>
      </w:r>
      <w:r>
        <w:rPr>
          <w:rFonts w:ascii="Times New Roman" w:hAnsi="Times New Roman"/>
          <w:i/>
          <w:sz w:val="24"/>
          <w:szCs w:val="24"/>
          <w:lang w:val="tt-RU"/>
        </w:rPr>
        <w:t>(чөнки Нәсимә ялганлый, үз гаебен песие өстенә ташлый)</w:t>
      </w:r>
      <w:r w:rsidRPr="00176EC8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847908" w:rsidRPr="006044EC" w:rsidRDefault="00847908" w:rsidP="00277BF3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-Йолдызкай аның кеме әле?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(дусты)</w:t>
      </w:r>
    </w:p>
    <w:p w:rsidR="00847908" w:rsidRDefault="00847908" w:rsidP="00277BF3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-Дустың  турында ялганлау, укучылар, ул дуслыкка хыянәт итү, аны сату.</w:t>
      </w:r>
    </w:p>
    <w:p w:rsidR="00847908" w:rsidRPr="006044EC" w:rsidRDefault="00847908" w:rsidP="008049B5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-Ни өчен әни кеше кызына ачулана? </w:t>
      </w:r>
      <w:r>
        <w:rPr>
          <w:rFonts w:ascii="Times New Roman" w:hAnsi="Times New Roman"/>
          <w:i/>
          <w:sz w:val="24"/>
          <w:szCs w:val="24"/>
          <w:lang w:val="tt-RU"/>
        </w:rPr>
        <w:t>(чөнки Нәсимә, ялгышып, әнисе атна буе җыйган каймакны түгә)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-Ананың йөрәге нигә сызлана? Каймак өченме? Әллә кызының ялган сүзе өченме?</w:t>
      </w:r>
    </w:p>
    <w:p w:rsidR="00847908" w:rsidRDefault="00847908" w:rsidP="008049B5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-Әйе, әни кешегә, әлбәттә, атна буе җыйган каймак та кадерле. Әмма ул,  каймактан бигрәк, кызының ялганы өчен сызлана. </w:t>
      </w:r>
      <w:r w:rsidRPr="006044EC">
        <w:rPr>
          <w:rFonts w:ascii="Times New Roman" w:hAnsi="Times New Roman"/>
          <w:b/>
          <w:i/>
          <w:sz w:val="24"/>
          <w:szCs w:val="24"/>
          <w:lang w:val="tt-RU"/>
        </w:rPr>
        <w:t>Чөнки кеше тормышта бер тапкыр ялганласа,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икенге тапкыр бу ялг</w:t>
      </w:r>
      <w:r w:rsidRPr="006044EC">
        <w:rPr>
          <w:rFonts w:ascii="Times New Roman" w:hAnsi="Times New Roman"/>
          <w:b/>
          <w:i/>
          <w:sz w:val="24"/>
          <w:szCs w:val="24"/>
          <w:lang w:val="tt-RU"/>
        </w:rPr>
        <w:t>ышны эшләү  аңа күпкә җиңелрәк булачак</w:t>
      </w:r>
      <w:r w:rsidRPr="006044EC">
        <w:rPr>
          <w:rFonts w:ascii="Times New Roman" w:hAnsi="Times New Roman"/>
          <w:i/>
          <w:sz w:val="24"/>
          <w:szCs w:val="24"/>
          <w:lang w:val="tt-RU"/>
        </w:rPr>
        <w:t>.</w:t>
      </w:r>
    </w:p>
    <w:p w:rsidR="00847908" w:rsidRPr="006044EC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-Нәсимә дустына хыянәт итүе өчен үкенәме? Ничек үкенә? Шул юлларны табып укып күрсәтегез.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-Бу өзектән без сезнең белән нинди ярамаган эш турында белдек?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-Бу бүлеккә нинди исем бирербез?</w:t>
      </w:r>
    </w:p>
    <w:p w:rsidR="00847908" w:rsidRPr="006044EC" w:rsidRDefault="00847908" w:rsidP="008049B5">
      <w:pPr>
        <w:ind w:right="567"/>
        <w:rPr>
          <w:rFonts w:ascii="Times New Roman" w:hAnsi="Times New Roman"/>
          <w:b/>
          <w:sz w:val="24"/>
          <w:szCs w:val="24"/>
          <w:lang w:val="tt-RU"/>
        </w:rPr>
      </w:pPr>
      <w:r w:rsidRPr="006044EC">
        <w:rPr>
          <w:rFonts w:ascii="Times New Roman" w:hAnsi="Times New Roman"/>
          <w:b/>
          <w:sz w:val="24"/>
          <w:szCs w:val="24"/>
          <w:lang w:val="tt-RU"/>
        </w:rPr>
        <w:t xml:space="preserve">             3.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6044EC">
        <w:rPr>
          <w:rFonts w:ascii="Times New Roman" w:hAnsi="Times New Roman"/>
          <w:b/>
          <w:sz w:val="24"/>
          <w:szCs w:val="24"/>
          <w:lang w:val="tt-RU"/>
        </w:rPr>
        <w:t>Нәсимәнең хыянәте.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-Нәсимә үзенең хыянәтен, ялганын таный аламы? Ялгышын төзәтәме ул? Шул юлларны табып кем укып күрсәтер?  ...    Яле, Зәринә, укы.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-Бу юлларны укыгач, Нәсимәне начар дус, ялганчы кыз дип әйтә  алабызмы?</w:t>
      </w:r>
    </w:p>
    <w:p w:rsidR="00847908" w:rsidRPr="006044EC" w:rsidRDefault="00847908" w:rsidP="008049B5">
      <w:pPr>
        <w:ind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-Ни өчен? </w:t>
      </w:r>
      <w:r>
        <w:rPr>
          <w:rFonts w:ascii="Times New Roman" w:hAnsi="Times New Roman"/>
          <w:i/>
          <w:sz w:val="24"/>
          <w:szCs w:val="24"/>
          <w:lang w:val="tt-RU"/>
        </w:rPr>
        <w:t>(чөнки ул үз ялганын вакытында таный, бу эшенә бик үкенә һәм ялгышын тизрәк төзәтергә тырыша)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-Әсәрнең бу өлешкә нинди исем биреп була?</w:t>
      </w:r>
    </w:p>
    <w:p w:rsidR="00847908" w:rsidRPr="006044EC" w:rsidRDefault="00847908" w:rsidP="008049B5">
      <w:pPr>
        <w:ind w:right="56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</w:t>
      </w:r>
      <w:r w:rsidRPr="006044EC">
        <w:rPr>
          <w:rFonts w:ascii="Times New Roman" w:hAnsi="Times New Roman"/>
          <w:b/>
          <w:sz w:val="24"/>
          <w:szCs w:val="24"/>
          <w:lang w:val="tt-RU"/>
        </w:rPr>
        <w:t>4. Дөреслек тантана итә.</w:t>
      </w:r>
    </w:p>
    <w:p w:rsidR="0084790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-Әйе, укучылар, дөреслек һәрвакыт җиңеп чыга.</w:t>
      </w:r>
    </w:p>
    <w:p w:rsidR="00847908" w:rsidRPr="00AA1A48" w:rsidRDefault="00847908" w:rsidP="008049B5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Ә хәзер барыгыз да мине тыңлагыз. Мин сезгә әсәрнең соңгы юлларын кабат укыйм.</w:t>
      </w:r>
    </w:p>
    <w:p w:rsidR="00847908" w:rsidRPr="00F620B3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-Шатланыпмы? Әллә кайгырыпмы? </w:t>
      </w:r>
      <w:r>
        <w:rPr>
          <w:rFonts w:ascii="Times New Roman" w:hAnsi="Times New Roman"/>
          <w:i/>
          <w:sz w:val="24"/>
          <w:szCs w:val="24"/>
          <w:lang w:val="tt-RU"/>
        </w:rPr>
        <w:t>(шатланып)</w:t>
      </w:r>
    </w:p>
    <w:p w:rsidR="00847908" w:rsidRPr="00F620B3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-Ни өчен? </w:t>
      </w:r>
      <w:r>
        <w:rPr>
          <w:rFonts w:ascii="Times New Roman" w:hAnsi="Times New Roman"/>
          <w:i/>
          <w:sz w:val="24"/>
          <w:szCs w:val="24"/>
          <w:lang w:val="tt-RU"/>
        </w:rPr>
        <w:t>(чөнки песи Нәсимәне гафу итте)</w:t>
      </w:r>
    </w:p>
    <w:p w:rsidR="00847908" w:rsidRPr="00F620B3" w:rsidRDefault="00847908" w:rsidP="00F620B3">
      <w:pPr>
        <w:ind w:right="567"/>
        <w:rPr>
          <w:rFonts w:ascii="Times New Roman" w:hAnsi="Times New Roman"/>
          <w:b/>
          <w:i/>
          <w:sz w:val="24"/>
          <w:szCs w:val="24"/>
          <w:lang w:val="tt-RU"/>
        </w:rPr>
      </w:pPr>
      <w:r w:rsidRPr="00F620B3">
        <w:rPr>
          <w:rFonts w:ascii="Times New Roman" w:hAnsi="Times New Roman"/>
          <w:b/>
          <w:i/>
          <w:sz w:val="24"/>
          <w:szCs w:val="24"/>
          <w:lang w:val="tt-RU"/>
        </w:rPr>
        <w:t>Тормышта төрле хәлләр була, балалар, сез дә бер-берегезне гафу итә белегез.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Әйдәгез, бу бүлеккә дә исем бирик.</w:t>
      </w:r>
    </w:p>
    <w:p w:rsidR="00847908" w:rsidRPr="00F620B3" w:rsidRDefault="00847908" w:rsidP="008E3DC1">
      <w:pPr>
        <w:ind w:left="567" w:right="56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5. Чын дуслык дәва</w:t>
      </w:r>
      <w:r w:rsidRPr="00F620B3">
        <w:rPr>
          <w:rFonts w:ascii="Times New Roman" w:hAnsi="Times New Roman"/>
          <w:b/>
          <w:sz w:val="24"/>
          <w:szCs w:val="24"/>
          <w:lang w:val="tt-RU"/>
        </w:rPr>
        <w:t>м итә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Укучылар, менә хикәягә план да төзедек. Әйдәгез, әдәбият дәфтәрен  ачып, бу планны язып куйыйк.</w:t>
      </w:r>
    </w:p>
    <w:p w:rsidR="00847908" w:rsidRPr="00D04FC7" w:rsidRDefault="00847908" w:rsidP="008E3DC1">
      <w:pPr>
        <w:ind w:left="567" w:right="567"/>
        <w:rPr>
          <w:rFonts w:ascii="Times New Roman" w:hAnsi="Times New Roman"/>
          <w:b/>
          <w:sz w:val="24"/>
          <w:szCs w:val="24"/>
          <w:lang w:val="tt-RU"/>
        </w:rPr>
      </w:pPr>
      <w:r w:rsidRPr="00D04FC7">
        <w:rPr>
          <w:rFonts w:ascii="Times New Roman" w:hAnsi="Times New Roman"/>
          <w:b/>
          <w:sz w:val="24"/>
          <w:szCs w:val="24"/>
          <w:lang w:val="tt-RU"/>
        </w:rPr>
        <w:t>4. Яңа теманы ныгыту.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-Укучылар, менә дөрес сөйләү һәм ялганлау турында сез нинди мәкал</w:t>
      </w:r>
      <w:r w:rsidRPr="00C242D0">
        <w:rPr>
          <w:rFonts w:ascii="Times New Roman" w:hAnsi="Times New Roman"/>
          <w:sz w:val="24"/>
          <w:szCs w:val="24"/>
          <w:lang w:val="tt-RU"/>
        </w:rPr>
        <w:t>ь</w:t>
      </w:r>
      <w:r>
        <w:rPr>
          <w:rFonts w:ascii="Times New Roman" w:hAnsi="Times New Roman"/>
          <w:sz w:val="24"/>
          <w:szCs w:val="24"/>
          <w:lang w:val="tt-RU"/>
        </w:rPr>
        <w:t>ләр беләсез</w:t>
      </w: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>.       Сүзе хакның йөзе ак.</w:t>
      </w:r>
      <w:r w:rsidRPr="00BF4DD2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tt-RU"/>
        </w:rPr>
        <w:t xml:space="preserve">   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 xml:space="preserve">                     Туры сүзгә ант кирәкми.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 xml:space="preserve">                     Ялганның аягы кыска.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 xml:space="preserve">                     Ялган җанны биздерер.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 xml:space="preserve">                     Бер ялганласаң, икенче ышанмаслар.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-Дәресебезнең девизы итеп алган сүзләрне бергәләп искә төшерик әле. </w:t>
      </w:r>
      <w:r>
        <w:rPr>
          <w:rFonts w:ascii="Times New Roman" w:hAnsi="Times New Roman"/>
          <w:b/>
          <w:i/>
          <w:sz w:val="24"/>
          <w:szCs w:val="24"/>
          <w:lang w:val="tt-RU"/>
        </w:rPr>
        <w:t>( Намус – җаннан кадерле. Намусыңны яш</w:t>
      </w:r>
      <w:r w:rsidRPr="00C242D0">
        <w:rPr>
          <w:rFonts w:ascii="Times New Roman" w:hAnsi="Times New Roman"/>
          <w:b/>
          <w:i/>
          <w:sz w:val="24"/>
          <w:szCs w:val="24"/>
          <w:lang w:val="tt-RU"/>
        </w:rPr>
        <w:t>ь</w:t>
      </w:r>
      <w:r>
        <w:rPr>
          <w:rFonts w:ascii="Times New Roman" w:hAnsi="Times New Roman"/>
          <w:b/>
          <w:i/>
          <w:sz w:val="24"/>
          <w:szCs w:val="24"/>
          <w:lang w:val="tt-RU"/>
        </w:rPr>
        <w:t>тән сакла.)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-Намус  сүзен, сез хәзер ничек аңлыйсыз?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-Ни өчен аны яш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  <w:lang w:val="tt-RU"/>
        </w:rPr>
        <w:t xml:space="preserve">тән сакларга кирәк соң? </w:t>
      </w:r>
      <w:r>
        <w:rPr>
          <w:rFonts w:ascii="Times New Roman" w:hAnsi="Times New Roman"/>
          <w:i/>
          <w:sz w:val="24"/>
          <w:szCs w:val="24"/>
          <w:lang w:val="tt-RU"/>
        </w:rPr>
        <w:t>(чөнки бер ялганласаң, кеше сиңа башка ышанмый һәм син гомер буе ялганчы булып каласың)</w:t>
      </w:r>
    </w:p>
    <w:p w:rsidR="00847908" w:rsidRPr="00C242D0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-Намуслы кеше дип нинди кешеләргә әйтәләр? </w:t>
      </w:r>
      <w:r>
        <w:rPr>
          <w:rFonts w:ascii="Times New Roman" w:hAnsi="Times New Roman"/>
          <w:i/>
          <w:sz w:val="24"/>
          <w:szCs w:val="24"/>
          <w:lang w:val="tt-RU"/>
        </w:rPr>
        <w:t>(эшен җиренә җиткереп эшли торган, алдамый торган кешеләргә әйтәләр)</w:t>
      </w:r>
    </w:p>
    <w:p w:rsidR="00847908" w:rsidRPr="006955A1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-Нәсимәне намуслы кыз  дип әйтеп буламы? (</w:t>
      </w:r>
      <w:r>
        <w:rPr>
          <w:rFonts w:ascii="Times New Roman" w:hAnsi="Times New Roman"/>
          <w:i/>
          <w:sz w:val="24"/>
          <w:szCs w:val="24"/>
          <w:lang w:val="tt-RU"/>
        </w:rPr>
        <w:t>әйе)</w:t>
      </w:r>
    </w:p>
    <w:p w:rsidR="00847908" w:rsidRPr="006955A1" w:rsidRDefault="00847908" w:rsidP="008E3DC1">
      <w:pPr>
        <w:ind w:left="567" w:right="567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-Ни өчен шулай уйлыйсыз? </w:t>
      </w:r>
      <w:r>
        <w:rPr>
          <w:rFonts w:ascii="Times New Roman" w:hAnsi="Times New Roman"/>
          <w:i/>
          <w:sz w:val="24"/>
          <w:szCs w:val="24"/>
          <w:lang w:val="tt-RU"/>
        </w:rPr>
        <w:t>(чөнки ул үз гаебен вакытында төзәтә, гафу үтенә)</w:t>
      </w:r>
    </w:p>
    <w:p w:rsidR="00847908" w:rsidRPr="00BF4DD2" w:rsidRDefault="00847908" w:rsidP="006955A1">
      <w:pPr>
        <w:ind w:left="567" w:right="567"/>
        <w:jc w:val="both"/>
        <w:rPr>
          <w:rFonts w:ascii="Times New Roman" w:hAnsi="Times New Roman"/>
          <w:i/>
          <w:sz w:val="24"/>
          <w:szCs w:val="24"/>
          <w:lang w:val="tt-RU"/>
        </w:rPr>
      </w:pP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-Укучылар, сез дә ялгышсагыз, вакытында аны төзәтә, гафу үтенә белегез. Әлбәттә, иң әйбәте-ялгыш, начар эшләрне эшләмәү.  Намуслы  кеше дип хәйлә-ялган  белән пычранмаган кешеләрне әйтәбез.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          </w:t>
      </w:r>
    </w:p>
    <w:p w:rsidR="00847908" w:rsidRPr="006955A1" w:rsidRDefault="00847908" w:rsidP="006955A1">
      <w:pPr>
        <w:ind w:left="567" w:right="567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Намуслы кеше ул туры сүзле.</w:t>
      </w:r>
    </w:p>
    <w:p w:rsidR="00847908" w:rsidRPr="006955A1" w:rsidRDefault="00847908" w:rsidP="006955A1">
      <w:pPr>
        <w:ind w:left="567" w:right="567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Намуслы кеше генә әти-әнисен, әби-бабасын олылый,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хөрмәт итә, хезмәтнең кадерен белә,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башкаларга ярдәмчел була. Үзе инсафлы, тәрбияле, яхшы кешегә генә башкалар һәрвакыт яхшылык белән җавап бирәләр.</w:t>
      </w:r>
    </w:p>
    <w:p w:rsidR="00847908" w:rsidRPr="006955A1" w:rsidRDefault="00847908" w:rsidP="006955A1">
      <w:pPr>
        <w:ind w:left="567" w:right="567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Андый  кешене бөтенесе ярата,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хөрмәт итә.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Әйдә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гез,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балалар, кечкенәдән үк намуслы булып үсик,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намуслы булып </w:t>
      </w:r>
      <w:r w:rsidRPr="006955A1">
        <w:rPr>
          <w:rFonts w:ascii="Times New Roman" w:hAnsi="Times New Roman"/>
          <w:b/>
          <w:i/>
          <w:sz w:val="24"/>
          <w:szCs w:val="24"/>
          <w:lang w:val="tt-RU"/>
        </w:rPr>
        <w:t>яшик!</w:t>
      </w:r>
      <w:r>
        <w:rPr>
          <w:rFonts w:ascii="Times New Roman" w:hAnsi="Times New Roman"/>
          <w:b/>
          <w:i/>
          <w:sz w:val="24"/>
          <w:szCs w:val="24"/>
          <w:lang w:val="tt-RU"/>
        </w:rPr>
        <w:t xml:space="preserve"> Яхшы гамәлләр генә кылыйк!</w:t>
      </w:r>
    </w:p>
    <w:p w:rsidR="00847908" w:rsidRDefault="00847908" w:rsidP="00D04FC7">
      <w:pPr>
        <w:ind w:left="567" w:right="56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5. Йомгаклау. 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-Укучылар, дәресебез ахырына якынлаша. Әйтегез әле, бүгенге дәрестә сез нәрсәләр белдегез?</w:t>
      </w:r>
    </w:p>
    <w:p w:rsidR="00847908" w:rsidRDefault="00847908" w:rsidP="00FA3FC4">
      <w:pPr>
        <w:ind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</w:t>
      </w:r>
      <w:r w:rsidRPr="00FA3FC4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04FC7">
        <w:rPr>
          <w:rFonts w:ascii="Times New Roman" w:hAnsi="Times New Roman"/>
          <w:sz w:val="24"/>
          <w:szCs w:val="24"/>
          <w:lang w:val="tt-RU"/>
        </w:rPr>
        <w:t xml:space="preserve">Билге кую. </w:t>
      </w:r>
      <w:r>
        <w:rPr>
          <w:rFonts w:ascii="Times New Roman" w:hAnsi="Times New Roman"/>
          <w:sz w:val="24"/>
          <w:szCs w:val="24"/>
          <w:lang w:val="tt-RU"/>
        </w:rPr>
        <w:t xml:space="preserve">  Барыгыз да бик тырышып эшләдегез, рәхмәт. 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04FC7">
        <w:rPr>
          <w:rFonts w:ascii="Times New Roman" w:hAnsi="Times New Roman"/>
          <w:sz w:val="24"/>
          <w:szCs w:val="24"/>
          <w:lang w:val="tt-RU"/>
        </w:rPr>
        <w:t>Өй эше бирү.</w:t>
      </w:r>
      <w:r>
        <w:rPr>
          <w:rFonts w:ascii="Times New Roman" w:hAnsi="Times New Roman"/>
          <w:sz w:val="24"/>
          <w:szCs w:val="24"/>
          <w:lang w:val="tt-RU"/>
        </w:rPr>
        <w:t xml:space="preserve">  Өй эше. План буенча хикәянең эчтәлеген сөйләргә.</w:t>
      </w:r>
    </w:p>
    <w:p w:rsidR="00847908" w:rsidRDefault="00847908" w:rsidP="008E3DC1">
      <w:pPr>
        <w:ind w:left="567" w:right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</w:t>
      </w:r>
    </w:p>
    <w:p w:rsidR="00847908" w:rsidRPr="007E7158" w:rsidRDefault="00847908" w:rsidP="005B5232">
      <w:pPr>
        <w:ind w:right="567"/>
        <w:rPr>
          <w:rFonts w:ascii="Times New Roman" w:hAnsi="Times New Roman"/>
          <w:sz w:val="24"/>
          <w:szCs w:val="24"/>
          <w:lang w:val="tt-RU"/>
        </w:rPr>
      </w:pPr>
    </w:p>
    <w:sectPr w:rsidR="00847908" w:rsidRPr="007E7158" w:rsidSect="006A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D47"/>
    <w:rsid w:val="00011D47"/>
    <w:rsid w:val="000165DC"/>
    <w:rsid w:val="00022BE7"/>
    <w:rsid w:val="0008564E"/>
    <w:rsid w:val="000E3BD0"/>
    <w:rsid w:val="001536D5"/>
    <w:rsid w:val="00176EC8"/>
    <w:rsid w:val="001A0219"/>
    <w:rsid w:val="001B42D0"/>
    <w:rsid w:val="001E7971"/>
    <w:rsid w:val="002307DA"/>
    <w:rsid w:val="00250254"/>
    <w:rsid w:val="00261EDE"/>
    <w:rsid w:val="00277BF3"/>
    <w:rsid w:val="00381742"/>
    <w:rsid w:val="003D732D"/>
    <w:rsid w:val="004061DD"/>
    <w:rsid w:val="004F0CF4"/>
    <w:rsid w:val="00512DFA"/>
    <w:rsid w:val="005A3ABC"/>
    <w:rsid w:val="005B5232"/>
    <w:rsid w:val="005F7BC4"/>
    <w:rsid w:val="006044EC"/>
    <w:rsid w:val="0062662D"/>
    <w:rsid w:val="006713D8"/>
    <w:rsid w:val="00684E31"/>
    <w:rsid w:val="006955A1"/>
    <w:rsid w:val="006A28A0"/>
    <w:rsid w:val="006A7CBA"/>
    <w:rsid w:val="00705589"/>
    <w:rsid w:val="007103D4"/>
    <w:rsid w:val="00730C14"/>
    <w:rsid w:val="00766EDB"/>
    <w:rsid w:val="007E7158"/>
    <w:rsid w:val="008049B5"/>
    <w:rsid w:val="00847908"/>
    <w:rsid w:val="00864AB4"/>
    <w:rsid w:val="008B3B84"/>
    <w:rsid w:val="008D605F"/>
    <w:rsid w:val="008E3DC1"/>
    <w:rsid w:val="008F715E"/>
    <w:rsid w:val="00923487"/>
    <w:rsid w:val="009D4BE7"/>
    <w:rsid w:val="009F53E4"/>
    <w:rsid w:val="00AA1A48"/>
    <w:rsid w:val="00AA62B9"/>
    <w:rsid w:val="00AB7136"/>
    <w:rsid w:val="00AE6465"/>
    <w:rsid w:val="00BF4DD2"/>
    <w:rsid w:val="00C242D0"/>
    <w:rsid w:val="00C47D21"/>
    <w:rsid w:val="00C61DF5"/>
    <w:rsid w:val="00C95B69"/>
    <w:rsid w:val="00CD03B0"/>
    <w:rsid w:val="00D04FC7"/>
    <w:rsid w:val="00DC512E"/>
    <w:rsid w:val="00DD20AD"/>
    <w:rsid w:val="00DD6597"/>
    <w:rsid w:val="00DF2843"/>
    <w:rsid w:val="00DF39E3"/>
    <w:rsid w:val="00E11602"/>
    <w:rsid w:val="00E26FFC"/>
    <w:rsid w:val="00E7229E"/>
    <w:rsid w:val="00F1247C"/>
    <w:rsid w:val="00F620B3"/>
    <w:rsid w:val="00FA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</Pages>
  <Words>1447</Words>
  <Characters>8253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Төзеде: Казан шәһәре Яңа Савин районы 49нчы номерлы гомуми урта белем бирү мәктәбенең татар теле һәм әдәбияты укытучысы Сираҗетдинова Зоя Петр кызы</dc:title>
  <dc:subject/>
  <dc:creator>Зоя Петровна</dc:creator>
  <cp:keywords/>
  <dc:description/>
  <cp:lastModifiedBy>Admin</cp:lastModifiedBy>
  <cp:revision>4</cp:revision>
  <cp:lastPrinted>2013-12-23T17:13:00Z</cp:lastPrinted>
  <dcterms:created xsi:type="dcterms:W3CDTF">2013-12-23T15:10:00Z</dcterms:created>
  <dcterms:modified xsi:type="dcterms:W3CDTF">2013-12-23T17:37:00Z</dcterms:modified>
</cp:coreProperties>
</file>