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4A" w:rsidRPr="00A32928" w:rsidRDefault="0087434A" w:rsidP="00D36D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928">
        <w:rPr>
          <w:rFonts w:ascii="Times New Roman" w:hAnsi="Times New Roman"/>
          <w:b/>
          <w:bCs/>
          <w:sz w:val="28"/>
          <w:szCs w:val="28"/>
        </w:rPr>
        <w:t>ОТРАЖЕНИЕ ЭТНИЧЕСКИХ МОТИВОВ В СОВРЕМЕННОМ</w:t>
      </w:r>
    </w:p>
    <w:p w:rsidR="0087434A" w:rsidRPr="00A32928" w:rsidRDefault="0087434A" w:rsidP="00D36D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928">
        <w:rPr>
          <w:rFonts w:ascii="Times New Roman" w:hAnsi="Times New Roman"/>
          <w:b/>
          <w:bCs/>
          <w:sz w:val="28"/>
          <w:szCs w:val="28"/>
        </w:rPr>
        <w:t>ДЕКОРАТИВНОМ ИСКУССТВЕ МОРДОВИИ</w:t>
      </w:r>
    </w:p>
    <w:p w:rsidR="0087434A" w:rsidRPr="00A32928" w:rsidRDefault="0087434A" w:rsidP="00D3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434A" w:rsidRPr="00A32928" w:rsidRDefault="0087434A" w:rsidP="00D36D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Cs/>
          <w:sz w:val="28"/>
          <w:szCs w:val="28"/>
        </w:rPr>
      </w:pPr>
      <w:r w:rsidRPr="00A32928">
        <w:rPr>
          <w:rFonts w:ascii="Times New Roman" w:hAnsi="Times New Roman"/>
          <w:b/>
          <w:iCs/>
          <w:sz w:val="28"/>
          <w:szCs w:val="28"/>
        </w:rPr>
        <w:t>Е. Устила, г. Саранск</w:t>
      </w:r>
    </w:p>
    <w:p w:rsidR="0087434A" w:rsidRPr="00A32928" w:rsidRDefault="0087434A" w:rsidP="00D36D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7434A" w:rsidRPr="00A32928" w:rsidRDefault="0087434A" w:rsidP="00D3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>Декоративное искусство в течение многих веков развивалось  в народном творчестве в рамках художественных ремесел. Будучи самостоятельной специфической формой художественного творчества, отражения и познания мира, эти произведения обладают возможностями не только отображать,  используя специфический для них язык, но и преобразовывать по законам красоты окружающую действительность. Это та область художественного творчества, с которой человек находится в непосредственной близости и контакте всю свою жизнь. Произведения декоративного искусства создаются ради удовлетворения   как материальных, так и духовных потребностей человека и являются частью материальной культуры общества. Они являются важнейшими элементами художественно-содержательной предметной среды, служат практическим целям и одновременно украшают быт, создают определенное эмоциональное настроение. Красота и польза в них уравновешены и гармонично дополняют друг друга.</w:t>
      </w:r>
    </w:p>
    <w:p w:rsidR="0087434A" w:rsidRPr="00A32928" w:rsidRDefault="0087434A" w:rsidP="00D3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>Изначально декоративное искусство, подобно другим видам художественного творчества человека, не осознавалось как искусство. Люди делали необходимые в быту вещи, создавая предметную среду: костюм, бытовую утварь, орудия труда, боевое оружие. Зародившееся еще при родовом строе желание людей украшать себя различными предметами в эпоху рабовладения получило новый толчок. Позднее появились предметы украшения одежды, а затем и жилища, например</w:t>
      </w:r>
      <w:r>
        <w:rPr>
          <w:rFonts w:ascii="Times New Roman" w:hAnsi="Times New Roman"/>
          <w:sz w:val="28"/>
          <w:szCs w:val="28"/>
        </w:rPr>
        <w:t>,</w:t>
      </w:r>
      <w:r w:rsidRPr="00A32928">
        <w:rPr>
          <w:rFonts w:ascii="Times New Roman" w:hAnsi="Times New Roman"/>
          <w:sz w:val="28"/>
          <w:szCs w:val="28"/>
        </w:rPr>
        <w:t xml:space="preserve"> ковры, напольные вазы. Здесь уже на первом плане стояла красота. Подобные вещи еще сохраняли свою целесообразную прежнюю форму, но их смысл и ценность были именно в красоте. Именно это искусство в </w:t>
      </w:r>
      <w:r w:rsidRPr="00A32928">
        <w:rPr>
          <w:rFonts w:ascii="Times New Roman" w:hAnsi="Times New Roman"/>
          <w:sz w:val="28"/>
          <w:szCs w:val="28"/>
          <w:lang w:val="en-US"/>
        </w:rPr>
        <w:t>XIX</w:t>
      </w:r>
      <w:r w:rsidRPr="00A32928">
        <w:rPr>
          <w:rFonts w:ascii="Times New Roman" w:hAnsi="Times New Roman"/>
          <w:sz w:val="28"/>
          <w:szCs w:val="28"/>
        </w:rPr>
        <w:t xml:space="preserve"> веке и назвали декоративным («декор», «украшение»). </w:t>
      </w:r>
    </w:p>
    <w:p w:rsidR="0087434A" w:rsidRPr="00A32928" w:rsidRDefault="0087434A" w:rsidP="00BC6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>Сегодня декоративное искусство развивается в разных направлениях. К произведениям декоративного искусства можно отнести  керамику, стекло,  художественный текстиль, художественную обработку дерева и т.д., а также произведения, обладающие</w:t>
      </w:r>
      <w:r>
        <w:rPr>
          <w:rFonts w:ascii="Times New Roman" w:hAnsi="Times New Roman"/>
          <w:sz w:val="28"/>
          <w:szCs w:val="28"/>
        </w:rPr>
        <w:t xml:space="preserve"> монументальным характером.  В Р</w:t>
      </w:r>
      <w:r w:rsidRPr="00A32928">
        <w:rPr>
          <w:rFonts w:ascii="Times New Roman" w:hAnsi="Times New Roman"/>
          <w:sz w:val="28"/>
          <w:szCs w:val="28"/>
        </w:rPr>
        <w:t xml:space="preserve">еспублике Мордовия наиболее широко представлена художественная вышивка, скульптурная и декоративная резьба по дереву, интенсивно развивается гобелен и роспись по ткани. </w:t>
      </w:r>
    </w:p>
    <w:p w:rsidR="0087434A" w:rsidRPr="00A32928" w:rsidRDefault="0087434A" w:rsidP="00F01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>Нам бы хотелось рассмотреть одно из наиболее масштабных   направлений декоративного искусства, находяще</w:t>
      </w:r>
      <w:r>
        <w:rPr>
          <w:rFonts w:ascii="Times New Roman" w:hAnsi="Times New Roman"/>
          <w:sz w:val="28"/>
          <w:szCs w:val="28"/>
        </w:rPr>
        <w:t>е</w:t>
      </w:r>
      <w:r w:rsidRPr="00A32928">
        <w:rPr>
          <w:rFonts w:ascii="Times New Roman" w:hAnsi="Times New Roman"/>
          <w:sz w:val="28"/>
          <w:szCs w:val="28"/>
        </w:rPr>
        <w:t>ся  на стыке с архитектурой, сценографией  – сценический   занавес. Занавес в театре – это одновременно и техническое устройство, и декорация</w:t>
      </w:r>
      <w:r>
        <w:rPr>
          <w:rFonts w:ascii="Times New Roman" w:hAnsi="Times New Roman"/>
          <w:sz w:val="28"/>
          <w:szCs w:val="28"/>
        </w:rPr>
        <w:t>. С</w:t>
      </w:r>
      <w:r w:rsidRPr="00A32928">
        <w:rPr>
          <w:rFonts w:ascii="Times New Roman" w:hAnsi="Times New Roman"/>
          <w:sz w:val="28"/>
          <w:szCs w:val="28"/>
        </w:rPr>
        <w:t xml:space="preserve"> одной стороны</w:t>
      </w:r>
      <w:r>
        <w:rPr>
          <w:rFonts w:ascii="Times New Roman" w:hAnsi="Times New Roman"/>
          <w:sz w:val="28"/>
          <w:szCs w:val="28"/>
        </w:rPr>
        <w:t>,</w:t>
      </w:r>
      <w:r w:rsidRPr="00A32928">
        <w:rPr>
          <w:rFonts w:ascii="Times New Roman" w:hAnsi="Times New Roman"/>
          <w:sz w:val="28"/>
          <w:szCs w:val="28"/>
        </w:rPr>
        <w:t xml:space="preserve"> занавес служит для перекрытия сцены, а с другой – обозначает начало и конец сценического действия. Помимо этого, занавес способствует созданию сценической иллюзии и предварительно</w:t>
      </w:r>
      <w:r>
        <w:rPr>
          <w:rFonts w:ascii="Times New Roman" w:hAnsi="Times New Roman"/>
          <w:sz w:val="28"/>
          <w:szCs w:val="28"/>
        </w:rPr>
        <w:t>го</w:t>
      </w:r>
      <w:r w:rsidRPr="00A32928">
        <w:rPr>
          <w:rFonts w:ascii="Times New Roman" w:hAnsi="Times New Roman"/>
          <w:sz w:val="28"/>
          <w:szCs w:val="28"/>
        </w:rPr>
        <w:t xml:space="preserve"> настро</w:t>
      </w:r>
      <w:r>
        <w:rPr>
          <w:rFonts w:ascii="Times New Roman" w:hAnsi="Times New Roman"/>
          <w:sz w:val="28"/>
          <w:szCs w:val="28"/>
        </w:rPr>
        <w:t>я</w:t>
      </w:r>
      <w:r w:rsidRPr="00A32928">
        <w:rPr>
          <w:rFonts w:ascii="Times New Roman" w:hAnsi="Times New Roman"/>
          <w:sz w:val="28"/>
          <w:szCs w:val="28"/>
        </w:rPr>
        <w:t xml:space="preserve"> зрителей на восприятие спектакля. В сценическом занавесе все имеет значение – его внешний вид, фактура, цвет, характер движения, способ раскрытия сцены. Занавес в декоративном искусстве республики Мордовии представлен достаточно широко. Несмотря на то, что  Саранск, является небольшим по численности городом, он имеет достаточное количество сценических площадок.</w:t>
      </w:r>
    </w:p>
    <w:p w:rsidR="0087434A" w:rsidRPr="00A32928" w:rsidRDefault="0087434A" w:rsidP="00456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 xml:space="preserve">Появление атрибутики мордовского народного искусства в мире сцены, театрального или концертного действия, явление закономерное. </w:t>
      </w:r>
      <w:r>
        <w:rPr>
          <w:rFonts w:ascii="Times New Roman" w:hAnsi="Times New Roman"/>
          <w:sz w:val="28"/>
          <w:szCs w:val="28"/>
        </w:rPr>
        <w:t>Только он способен</w:t>
      </w:r>
      <w:r w:rsidRPr="00A32928">
        <w:rPr>
          <w:rFonts w:ascii="Times New Roman" w:hAnsi="Times New Roman"/>
          <w:sz w:val="28"/>
          <w:szCs w:val="28"/>
        </w:rPr>
        <w:t xml:space="preserve"> быстро нацелить зрителя на событие, акцентировать характер  происходящего на сцене. В качестве основной идеи при создании занавеса активно используют</w:t>
      </w:r>
      <w:r>
        <w:rPr>
          <w:rFonts w:ascii="Times New Roman" w:hAnsi="Times New Roman"/>
          <w:sz w:val="28"/>
          <w:szCs w:val="28"/>
        </w:rPr>
        <w:t>ся образы мордовского искусства,</w:t>
      </w:r>
      <w:r w:rsidRPr="00A32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получившие н</w:t>
      </w:r>
      <w:r w:rsidRPr="00A32928">
        <w:rPr>
          <w:rFonts w:ascii="Times New Roman" w:hAnsi="Times New Roman"/>
          <w:sz w:val="28"/>
          <w:szCs w:val="28"/>
        </w:rPr>
        <w:t xml:space="preserve">аиболее </w:t>
      </w:r>
      <w:r>
        <w:rPr>
          <w:rFonts w:ascii="Times New Roman" w:hAnsi="Times New Roman"/>
          <w:sz w:val="28"/>
          <w:szCs w:val="28"/>
        </w:rPr>
        <w:t xml:space="preserve">яркое воплощение в </w:t>
      </w:r>
      <w:r w:rsidRPr="00A32928">
        <w:rPr>
          <w:rFonts w:ascii="Times New Roman" w:hAnsi="Times New Roman"/>
          <w:sz w:val="28"/>
          <w:szCs w:val="28"/>
        </w:rPr>
        <w:t>мордовск</w:t>
      </w:r>
      <w:r>
        <w:rPr>
          <w:rFonts w:ascii="Times New Roman" w:hAnsi="Times New Roman"/>
          <w:sz w:val="28"/>
          <w:szCs w:val="28"/>
        </w:rPr>
        <w:t>ом</w:t>
      </w:r>
      <w:r w:rsidRPr="00A32928">
        <w:rPr>
          <w:rFonts w:ascii="Times New Roman" w:hAnsi="Times New Roman"/>
          <w:sz w:val="28"/>
          <w:szCs w:val="28"/>
        </w:rPr>
        <w:t xml:space="preserve"> народн</w:t>
      </w:r>
      <w:r>
        <w:rPr>
          <w:rFonts w:ascii="Times New Roman" w:hAnsi="Times New Roman"/>
          <w:sz w:val="28"/>
          <w:szCs w:val="28"/>
        </w:rPr>
        <w:t>ом</w:t>
      </w:r>
      <w:r w:rsidRPr="00A32928">
        <w:rPr>
          <w:rFonts w:ascii="Times New Roman" w:hAnsi="Times New Roman"/>
          <w:sz w:val="28"/>
          <w:szCs w:val="28"/>
        </w:rPr>
        <w:t xml:space="preserve"> костюм</w:t>
      </w:r>
      <w:r>
        <w:rPr>
          <w:rFonts w:ascii="Times New Roman" w:hAnsi="Times New Roman"/>
          <w:sz w:val="28"/>
          <w:szCs w:val="28"/>
        </w:rPr>
        <w:t>е</w:t>
      </w:r>
      <w:r w:rsidRPr="00A32928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Он представляет собой</w:t>
      </w:r>
      <w:r w:rsidRPr="00A32928">
        <w:rPr>
          <w:rFonts w:ascii="Times New Roman" w:hAnsi="Times New Roman"/>
          <w:bCs/>
          <w:sz w:val="28"/>
          <w:szCs w:val="28"/>
        </w:rPr>
        <w:t xml:space="preserve"> уникальный маркер этнокультуры, который фиксирует своеобразие национального характера, материальных и духовных ценностей </w:t>
      </w:r>
      <w:r>
        <w:rPr>
          <w:rFonts w:ascii="Times New Roman" w:hAnsi="Times New Roman"/>
          <w:bCs/>
          <w:sz w:val="28"/>
          <w:szCs w:val="28"/>
        </w:rPr>
        <w:t>этноса</w:t>
      </w:r>
      <w:r w:rsidRPr="00A32928">
        <w:rPr>
          <w:rFonts w:ascii="Times New Roman" w:hAnsi="Times New Roman"/>
          <w:bCs/>
          <w:sz w:val="28"/>
          <w:szCs w:val="28"/>
        </w:rPr>
        <w:t>, его представлений о картине мира. Семиотика мордовского костюма наиболее ярко выражается в вышивке, своими истоками  уходящей   в далекую  древность.  Украшая одежду, народные  мастерицы  веками  отбирали лучшие  узоры орнамента,  несли  из поколения в поколение  национальное  богатство   вышивальных  традиций.</w:t>
      </w:r>
    </w:p>
    <w:p w:rsidR="0087434A" w:rsidRPr="00A32928" w:rsidRDefault="0087434A" w:rsidP="009C4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>Основной темой, озвученной в оформлении сцены</w:t>
      </w:r>
      <w:r>
        <w:rPr>
          <w:rFonts w:ascii="Times New Roman" w:hAnsi="Times New Roman"/>
          <w:sz w:val="28"/>
          <w:szCs w:val="28"/>
        </w:rPr>
        <w:t xml:space="preserve"> в Мордовии</w:t>
      </w:r>
      <w:r w:rsidRPr="00A32928">
        <w:rPr>
          <w:rFonts w:ascii="Times New Roman" w:hAnsi="Times New Roman"/>
          <w:sz w:val="28"/>
          <w:szCs w:val="28"/>
        </w:rPr>
        <w:t xml:space="preserve">, остается орнамент мордовской вышивки.  Орнамент </w:t>
      </w:r>
      <w:r w:rsidRPr="00A32928">
        <w:rPr>
          <w:rFonts w:ascii="Times New Roman" w:hAnsi="Times New Roman"/>
          <w:bCs/>
          <w:sz w:val="28"/>
          <w:szCs w:val="28"/>
        </w:rPr>
        <w:t xml:space="preserve"> </w:t>
      </w:r>
      <w:r w:rsidRPr="00A32928">
        <w:rPr>
          <w:rFonts w:ascii="Times New Roman" w:hAnsi="Times New Roman"/>
          <w:bCs/>
          <w:sz w:val="28"/>
          <w:szCs w:val="28"/>
        </w:rPr>
        <w:sym w:font="Symbol" w:char="F02D"/>
      </w:r>
      <w:r w:rsidRPr="00A32928">
        <w:rPr>
          <w:rFonts w:ascii="Times New Roman" w:hAnsi="Times New Roman"/>
          <w:bCs/>
          <w:sz w:val="28"/>
          <w:szCs w:val="28"/>
        </w:rPr>
        <w:t xml:space="preserve"> </w:t>
      </w:r>
      <w:r w:rsidRPr="00A32928">
        <w:rPr>
          <w:rFonts w:ascii="Times New Roman" w:hAnsi="Times New Roman"/>
          <w:sz w:val="28"/>
          <w:szCs w:val="28"/>
        </w:rPr>
        <w:t xml:space="preserve"> это «своеобразный» архетип народного искусства.  Появление традиционного орнамента в современном декоративном искусстве,  несомненно, вызывает в человеке  определенные стереотипные представления, становясь основой коммуникации. Его визуальная и содержательная основа  вызывает эмоции, связанные не только с эстетическим восприятием и художественным впечатлением, но и с переживанием узнавания.  Появление  орнамента в  сценическом занавесе –  это,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A32928">
        <w:rPr>
          <w:rFonts w:ascii="Times New Roman" w:hAnsi="Times New Roman"/>
          <w:sz w:val="28"/>
          <w:szCs w:val="28"/>
        </w:rPr>
        <w:t xml:space="preserve"> мир деталей, где орнаментальная форма, цвет  зачастую становятся  ключом к пониманию художественной идеи всей  интерьерной среды   театрального или  концертного зала. </w:t>
      </w:r>
    </w:p>
    <w:p w:rsidR="0087434A" w:rsidRPr="00A32928" w:rsidRDefault="0087434A" w:rsidP="0039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 xml:space="preserve">Следует добавить, что основную нагрузку  оформления средового пространства сцены несет одежда сцены, а именно  кулисы и занавес-задник. Например, кулисы Мордовского государственного национального драматического театра оформлены очень крупными ромбовидными мотивами, выполненными способом текстильной аппликации. Стилизованные орнаментальные розетки, расположенные вертикально, создают на каждой кулисе ритм, который множится в повторах кулисных планов сцены. Мы можем обнаружить орнаментальные мотивы и в антрактно-раздвижном занавесе Мордовского государственного национального драматического театра. Орнамент  тактично введен в центральную изобразительную композицию, красный  цвет  усиливает его образное начало. </w:t>
      </w:r>
    </w:p>
    <w:p w:rsidR="0087434A" w:rsidRPr="00A32928" w:rsidRDefault="0087434A" w:rsidP="000C7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 xml:space="preserve">Еще один занавес-задник, содержательное и композиционное решение которого не обошлось без включения мордовской орнаментики,   выполнен  в технике аппликации с элементами росписи для сцены Мордовского национального театра оперы и балета им. И. М. Яушева.  В образ «Мирового древа»,  использованного в качестве формообразующего и идейного начала художественного решения,  авторы  проекта  включили мотивы традиционного орнамента.  Сделано это путем включения накладных, закрепленных сверху и свисающих свободно книзу орнаментированных полотен. Основные мотивы орнамента легко узнаваемы  –  это ромбические фигуры и их вариации.  Орнамент, получив в пластической линии всей композиции занавеса собственное пространство, заиграл  по-особому  в его складках и светотеневых ритмах. Выделив орнамент из общей плоскости, приблизив его к зрителю, авторы, тем самым, акцентировали его символическую формулу и декоративные  смыслы. </w:t>
      </w:r>
    </w:p>
    <w:p w:rsidR="0087434A" w:rsidRPr="00A32928" w:rsidRDefault="0087434A" w:rsidP="00A0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 xml:space="preserve">Сценический занавес  </w:t>
      </w:r>
      <w:r>
        <w:rPr>
          <w:rFonts w:ascii="Times New Roman" w:hAnsi="Times New Roman"/>
          <w:sz w:val="28"/>
          <w:szCs w:val="28"/>
        </w:rPr>
        <w:t>Республиканского д</w:t>
      </w:r>
      <w:r w:rsidRPr="00A32928">
        <w:rPr>
          <w:rFonts w:ascii="Times New Roman" w:hAnsi="Times New Roman"/>
          <w:sz w:val="28"/>
          <w:szCs w:val="28"/>
        </w:rPr>
        <w:t xml:space="preserve">ворца </w:t>
      </w:r>
      <w:r>
        <w:rPr>
          <w:rFonts w:ascii="Times New Roman" w:hAnsi="Times New Roman"/>
          <w:sz w:val="28"/>
          <w:szCs w:val="28"/>
        </w:rPr>
        <w:t>к</w:t>
      </w:r>
      <w:r w:rsidRPr="00A32928">
        <w:rPr>
          <w:rFonts w:ascii="Times New Roman" w:hAnsi="Times New Roman"/>
          <w:sz w:val="28"/>
          <w:szCs w:val="28"/>
        </w:rPr>
        <w:t xml:space="preserve">ультуры </w:t>
      </w:r>
      <w:r>
        <w:rPr>
          <w:rFonts w:ascii="Times New Roman" w:hAnsi="Times New Roman"/>
          <w:sz w:val="28"/>
          <w:szCs w:val="28"/>
        </w:rPr>
        <w:t>(</w:t>
      </w:r>
      <w:r w:rsidRPr="00A329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32928">
        <w:rPr>
          <w:rFonts w:ascii="Times New Roman" w:hAnsi="Times New Roman"/>
          <w:sz w:val="28"/>
          <w:szCs w:val="28"/>
        </w:rPr>
        <w:t>Саранск</w:t>
      </w:r>
      <w:r>
        <w:rPr>
          <w:rFonts w:ascii="Times New Roman" w:hAnsi="Times New Roman"/>
          <w:sz w:val="28"/>
          <w:szCs w:val="28"/>
        </w:rPr>
        <w:t>)</w:t>
      </w:r>
      <w:r w:rsidRPr="00A32928">
        <w:rPr>
          <w:rFonts w:ascii="Times New Roman" w:hAnsi="Times New Roman"/>
          <w:sz w:val="28"/>
          <w:szCs w:val="28"/>
        </w:rPr>
        <w:t xml:space="preserve"> представляет собой интересный пример обращения к мифологическим образам этнокультуры, а именно,  к образу птицы.  И вновь мы видим включение большого количества орнаментальной формы. Она сильно стилизована, имеет несколько вариантов развития. Необычным был и выбор нехарактерной зеленовато-белой гаммы.</w:t>
      </w:r>
    </w:p>
    <w:p w:rsidR="0087434A" w:rsidRPr="00A32928" w:rsidRDefault="0087434A" w:rsidP="00A0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 xml:space="preserve"> Театральная сцена Института национальной культуры Мордовского государственного университета  им. Н. П. Огарева оборудована элементами одежды сцены, в которых использованы образы орнаментальной резьбы древней мордвы, а именно стилизованные мотивы орнаментики предмета ритуальной культуры «паря» – свадебного сундука. Основная идея супер-занавеса сконцентрировалась в изображении вертикального ритма полотен-полотенец с изображением очень условных ромбовидных орнаментальных мотивов.  </w:t>
      </w:r>
    </w:p>
    <w:p w:rsidR="0087434A" w:rsidRPr="00A32928" w:rsidRDefault="0087434A" w:rsidP="00A05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>На основе орнаментальной формы построен весь композиционный и образный строй занавеса Республиканского театра кукол в городе Саранске. Ступенчатый ритм, тематика  украшений и все тот же ромбический орнамент, колорит, делают его особенно  узнаваемым. Крупные  орнаментальные мотивы  как бы «вплавлены» в поверхность занавеса и составляют с фоном единое целое.  Цветовой колорит поддерживает традиционную цветовую гамму, характерную для мордовского костюма.</w:t>
      </w:r>
    </w:p>
    <w:p w:rsidR="0087434A" w:rsidRPr="00A32928" w:rsidRDefault="0087434A" w:rsidP="004131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8">
        <w:rPr>
          <w:rFonts w:ascii="Times New Roman" w:hAnsi="Times New Roman"/>
          <w:sz w:val="28"/>
          <w:szCs w:val="28"/>
        </w:rPr>
        <w:t>Таким образом, интерес к художественн</w:t>
      </w:r>
      <w:r>
        <w:rPr>
          <w:rFonts w:ascii="Times New Roman" w:hAnsi="Times New Roman"/>
          <w:sz w:val="28"/>
          <w:szCs w:val="28"/>
        </w:rPr>
        <w:t>ым достижениям</w:t>
      </w:r>
      <w:r w:rsidRPr="00A32928">
        <w:rPr>
          <w:rFonts w:ascii="Times New Roman" w:hAnsi="Times New Roman"/>
          <w:sz w:val="28"/>
          <w:szCs w:val="28"/>
        </w:rPr>
        <w:t xml:space="preserve"> мордовского народного искусства сегодня можно обнаружить в использовании одного из ярких атрибутов народного традиционного костю</w:t>
      </w:r>
      <w:r>
        <w:rPr>
          <w:rFonts w:ascii="Times New Roman" w:hAnsi="Times New Roman"/>
          <w:sz w:val="28"/>
          <w:szCs w:val="28"/>
        </w:rPr>
        <w:t>ма – орнамента в оформлении сцены.  На наш взгляд, э</w:t>
      </w:r>
      <w:bookmarkStart w:id="0" w:name="_GoBack"/>
      <w:bookmarkEnd w:id="0"/>
      <w:r w:rsidRPr="00A32928">
        <w:rPr>
          <w:rFonts w:ascii="Times New Roman" w:hAnsi="Times New Roman"/>
          <w:sz w:val="28"/>
          <w:szCs w:val="28"/>
        </w:rPr>
        <w:t xml:space="preserve">то объясняется не только желанием  использовать его  художественный арсенал, но и </w:t>
      </w:r>
      <w:r>
        <w:rPr>
          <w:rFonts w:ascii="Times New Roman" w:hAnsi="Times New Roman"/>
          <w:sz w:val="28"/>
          <w:szCs w:val="28"/>
        </w:rPr>
        <w:t>стремлением</w:t>
      </w:r>
      <w:r w:rsidRPr="00A32928">
        <w:rPr>
          <w:rFonts w:ascii="Times New Roman" w:hAnsi="Times New Roman"/>
          <w:sz w:val="28"/>
          <w:szCs w:val="28"/>
        </w:rPr>
        <w:t xml:space="preserve"> сохранить художественные достижения этнокультуры.  </w:t>
      </w:r>
      <w:r>
        <w:rPr>
          <w:rFonts w:ascii="Times New Roman" w:hAnsi="Times New Roman"/>
          <w:sz w:val="28"/>
          <w:szCs w:val="28"/>
        </w:rPr>
        <w:t>В</w:t>
      </w:r>
      <w:r w:rsidRPr="00A32928">
        <w:rPr>
          <w:rFonts w:ascii="Times New Roman" w:hAnsi="Times New Roman"/>
          <w:sz w:val="28"/>
          <w:szCs w:val="28"/>
        </w:rPr>
        <w:t xml:space="preserve">месте  с </w:t>
      </w:r>
      <w:r>
        <w:rPr>
          <w:rFonts w:ascii="Times New Roman" w:hAnsi="Times New Roman"/>
          <w:sz w:val="28"/>
          <w:szCs w:val="28"/>
        </w:rPr>
        <w:t>тем это позволяет говорить и о тенденции</w:t>
      </w:r>
      <w:r w:rsidRPr="00A32928">
        <w:rPr>
          <w:rFonts w:ascii="Times New Roman" w:hAnsi="Times New Roman"/>
          <w:sz w:val="28"/>
          <w:szCs w:val="28"/>
        </w:rPr>
        <w:t xml:space="preserve">  вывести </w:t>
      </w:r>
      <w:r>
        <w:rPr>
          <w:rFonts w:ascii="Times New Roman" w:hAnsi="Times New Roman"/>
          <w:sz w:val="28"/>
          <w:szCs w:val="28"/>
        </w:rPr>
        <w:t>развитие</w:t>
      </w:r>
      <w:r w:rsidRPr="00A32928">
        <w:rPr>
          <w:rFonts w:ascii="Times New Roman" w:hAnsi="Times New Roman"/>
          <w:sz w:val="28"/>
          <w:szCs w:val="28"/>
        </w:rPr>
        <w:t xml:space="preserve"> традиционны</w:t>
      </w:r>
      <w:r>
        <w:rPr>
          <w:rFonts w:ascii="Times New Roman" w:hAnsi="Times New Roman"/>
          <w:sz w:val="28"/>
          <w:szCs w:val="28"/>
        </w:rPr>
        <w:t>х ценностей</w:t>
      </w:r>
      <w:r w:rsidRPr="00A32928">
        <w:rPr>
          <w:rFonts w:ascii="Times New Roman" w:hAnsi="Times New Roman"/>
          <w:sz w:val="28"/>
          <w:szCs w:val="28"/>
        </w:rPr>
        <w:t xml:space="preserve"> этнокультуры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928">
        <w:rPr>
          <w:rFonts w:ascii="Times New Roman" w:hAnsi="Times New Roman"/>
          <w:sz w:val="28"/>
          <w:szCs w:val="28"/>
        </w:rPr>
        <w:t>на новый уровень, с цел</w:t>
      </w:r>
      <w:r>
        <w:rPr>
          <w:rFonts w:ascii="Times New Roman" w:hAnsi="Times New Roman"/>
          <w:sz w:val="28"/>
          <w:szCs w:val="28"/>
        </w:rPr>
        <w:t>ью их репрезентации в новых, отвечающих современным запросам формах.</w:t>
      </w:r>
    </w:p>
    <w:p w:rsidR="0087434A" w:rsidRPr="00A32928" w:rsidRDefault="0087434A">
      <w:pPr>
        <w:rPr>
          <w:rFonts w:ascii="Times New Roman" w:hAnsi="Times New Roman"/>
        </w:rPr>
      </w:pPr>
    </w:p>
    <w:sectPr w:rsidR="0087434A" w:rsidRPr="00A32928" w:rsidSect="005B2789"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F9E"/>
    <w:multiLevelType w:val="hybridMultilevel"/>
    <w:tmpl w:val="F9D85F04"/>
    <w:lvl w:ilvl="0" w:tplc="71FC2D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D5C"/>
    <w:rsid w:val="000C7F8F"/>
    <w:rsid w:val="001765AE"/>
    <w:rsid w:val="002F62A9"/>
    <w:rsid w:val="00393B8F"/>
    <w:rsid w:val="0041318D"/>
    <w:rsid w:val="0042021D"/>
    <w:rsid w:val="00427EE2"/>
    <w:rsid w:val="00456A58"/>
    <w:rsid w:val="004F7728"/>
    <w:rsid w:val="00542BE9"/>
    <w:rsid w:val="005B2789"/>
    <w:rsid w:val="00680D73"/>
    <w:rsid w:val="006A2A4E"/>
    <w:rsid w:val="006E5B16"/>
    <w:rsid w:val="007A1831"/>
    <w:rsid w:val="007D4273"/>
    <w:rsid w:val="0087434A"/>
    <w:rsid w:val="009C48BB"/>
    <w:rsid w:val="00A050E9"/>
    <w:rsid w:val="00A32928"/>
    <w:rsid w:val="00A70361"/>
    <w:rsid w:val="00B02157"/>
    <w:rsid w:val="00B60A44"/>
    <w:rsid w:val="00BC662C"/>
    <w:rsid w:val="00CD2D67"/>
    <w:rsid w:val="00D07192"/>
    <w:rsid w:val="00D36D5C"/>
    <w:rsid w:val="00DC615B"/>
    <w:rsid w:val="00EC26ED"/>
    <w:rsid w:val="00F01911"/>
    <w:rsid w:val="00F33989"/>
    <w:rsid w:val="00FB5A60"/>
    <w:rsid w:val="00FD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2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3</Pages>
  <Words>1211</Words>
  <Characters>6905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2012-11-08T15:49:00Z</dcterms:created>
  <dcterms:modified xsi:type="dcterms:W3CDTF">2012-11-17T09:21:00Z</dcterms:modified>
</cp:coreProperties>
</file>