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2" w:rsidRPr="006B6316" w:rsidRDefault="00124B22" w:rsidP="006B6316">
      <w:pPr>
        <w:jc w:val="center"/>
        <w:rPr>
          <w:rFonts w:ascii="Times New Roman" w:hAnsi="Times New Roman"/>
          <w:b/>
          <w:sz w:val="32"/>
          <w:szCs w:val="32"/>
        </w:rPr>
      </w:pPr>
      <w:r w:rsidRPr="006B6316">
        <w:rPr>
          <w:rFonts w:ascii="Times New Roman" w:hAnsi="Times New Roman"/>
          <w:b/>
          <w:sz w:val="32"/>
          <w:szCs w:val="32"/>
        </w:rPr>
        <w:t>ТЕСТ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124B22" w:rsidRDefault="00124B22" w:rsidP="006B63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6B6316">
        <w:rPr>
          <w:rFonts w:ascii="Times New Roman" w:hAnsi="Times New Roman"/>
          <w:b/>
          <w:sz w:val="32"/>
          <w:szCs w:val="32"/>
        </w:rPr>
        <w:t>Способы выражения обособленных обстоятельств</w:t>
      </w:r>
      <w:r>
        <w:rPr>
          <w:rFonts w:ascii="Times New Roman" w:hAnsi="Times New Roman"/>
          <w:b/>
          <w:sz w:val="32"/>
          <w:szCs w:val="32"/>
        </w:rPr>
        <w:t>» - 8 класс</w:t>
      </w:r>
    </w:p>
    <w:p w:rsidR="00124B22" w:rsidRDefault="00124B22" w:rsidP="00C05E0A">
      <w:pPr>
        <w:pStyle w:val="NormalWeb"/>
      </w:pPr>
      <w:r>
        <w:t>Автор: Шарун Е. В. – учитель русского языка и литературы</w:t>
      </w:r>
    </w:p>
    <w:p w:rsidR="00124B22" w:rsidRDefault="00124B22" w:rsidP="00C05E0A">
      <w:pPr>
        <w:pStyle w:val="NormalWeb"/>
      </w:pPr>
      <w:r>
        <w:t>МАОУ «Средняя школа №3 имени А. С. Пушкина»</w:t>
      </w:r>
    </w:p>
    <w:p w:rsidR="00124B22" w:rsidRPr="00C05E0A" w:rsidRDefault="00124B22" w:rsidP="00C05E0A">
      <w:pPr>
        <w:pStyle w:val="NormalWeb"/>
      </w:pPr>
      <w:r>
        <w:t>г. Петропавловск – Камчатский, 2013г.</w:t>
      </w:r>
    </w:p>
    <w:p w:rsidR="00124B22" w:rsidRDefault="00124B22" w:rsidP="006B631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Определите способ выражения обособленных обстоятельств  в следующих предложениях.</w:t>
      </w:r>
    </w:p>
    <w:p w:rsidR="00124B22" w:rsidRDefault="00124B22" w:rsidP="006B6316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Девушки ушли, взяв корзины, в глубину сада.</w:t>
      </w:r>
    </w:p>
    <w:p w:rsidR="00124B22" w:rsidRDefault="00124B22" w:rsidP="006B6316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6B6316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0E2B6C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Среди улицы стоит седая старуха и, грозя кулаком, кричит пронзительно…</w:t>
      </w:r>
    </w:p>
    <w:p w:rsidR="00124B22" w:rsidRDefault="00124B22" w:rsidP="000E2B6C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0E2B6C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0E2B6C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Ругаясь, рыча и фыркая, он вылез из воды.</w:t>
      </w:r>
    </w:p>
    <w:p w:rsidR="00124B22" w:rsidRDefault="00124B22" w:rsidP="000E2B6C">
      <w:pPr>
        <w:pStyle w:val="ListParagraph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0E2B6C">
      <w:pPr>
        <w:pStyle w:val="ListParagraph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деепричастия, выраженные одиночными деепричастиями.</w:t>
      </w:r>
    </w:p>
    <w:p w:rsidR="00124B22" w:rsidRDefault="00124B22" w:rsidP="000E2B6C">
      <w:pPr>
        <w:pStyle w:val="ListParagraph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0E2B6C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Люди молчали, задумчиво опустив головы.</w:t>
      </w:r>
    </w:p>
    <w:p w:rsidR="00124B22" w:rsidRDefault="00124B22" w:rsidP="00EC7D86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EC7D86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EC7D86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 исчезая, то появляясь, корабль исчезал в дымке небесно-голубого цвета.</w:t>
      </w:r>
    </w:p>
    <w:p w:rsidR="00124B22" w:rsidRDefault="00124B22" w:rsidP="00EC7D86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EC7D86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EC7D86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EC7D86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Мимо окна лилась, заглядывая в него, рыжая струя огня.</w:t>
      </w:r>
    </w:p>
    <w:p w:rsidR="00124B22" w:rsidRDefault="00124B22" w:rsidP="00EC7D86">
      <w:pPr>
        <w:pStyle w:val="ListParagraph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Одиночное деепричастие.</w:t>
      </w:r>
    </w:p>
    <w:p w:rsidR="00124B22" w:rsidRDefault="00124B22" w:rsidP="00EC7D86">
      <w:pPr>
        <w:pStyle w:val="ListParagraph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EC7D86">
      <w:pPr>
        <w:pStyle w:val="ListParagraph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EC7D86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Благодаря массе новых впечатлений, день прошёл для неё незаметно.</w:t>
      </w:r>
    </w:p>
    <w:p w:rsidR="00124B22" w:rsidRDefault="00124B22" w:rsidP="00EC7D86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Существительное с предлогом.</w:t>
      </w:r>
    </w:p>
    <w:p w:rsidR="00124B22" w:rsidRDefault="00124B22" w:rsidP="00EC7D86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EC7D86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203CB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Прищуриваясь и подмигивая, старик продолжал свой рассказ.</w:t>
      </w:r>
    </w:p>
    <w:p w:rsidR="00124B22" w:rsidRDefault="00124B22" w:rsidP="00203CB9">
      <w:pPr>
        <w:pStyle w:val="ListParagraph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Существительное с предлогом.</w:t>
      </w:r>
    </w:p>
    <w:p w:rsidR="00124B22" w:rsidRDefault="00124B22" w:rsidP="00203CB9">
      <w:pPr>
        <w:pStyle w:val="ListParagraph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203CB9">
      <w:pPr>
        <w:pStyle w:val="ListParagraph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203CB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Несмотря на пасмурную погоду, гости гурьбой вывалили из дома и побежали к пруду.</w:t>
      </w:r>
    </w:p>
    <w:p w:rsidR="00124B22" w:rsidRDefault="00124B22" w:rsidP="00203CB9">
      <w:pPr>
        <w:pStyle w:val="ListParagraph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Существительное с предлогом.</w:t>
      </w:r>
    </w:p>
    <w:p w:rsidR="00124B22" w:rsidRDefault="00124B22" w:rsidP="00203CB9">
      <w:pPr>
        <w:pStyle w:val="ListParagraph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203CB9">
      <w:pPr>
        <w:pStyle w:val="ListParagraph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5455CB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10.Стая журавлей тянулась к югу и, оглашая воздух резкими криками, медленно исчезла вдали.</w:t>
      </w:r>
    </w:p>
    <w:p w:rsidR="00124B22" w:rsidRDefault="00124B22" w:rsidP="005455CB">
      <w:pPr>
        <w:pStyle w:val="ListParagraph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Существительное с предлогом.</w:t>
      </w:r>
    </w:p>
    <w:p w:rsidR="00124B22" w:rsidRDefault="00124B22" w:rsidP="005455CB">
      <w:pPr>
        <w:pStyle w:val="ListParagraph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Однородные обстоятельства, выраженные одиночными деепричастиями.</w:t>
      </w:r>
    </w:p>
    <w:p w:rsidR="00124B22" w:rsidRDefault="00124B22" w:rsidP="005455CB">
      <w:pPr>
        <w:pStyle w:val="ListParagraph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Деепричастный оборот.</w:t>
      </w: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5455CB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:rsidR="00124B22" w:rsidRDefault="00124B22" w:rsidP="00C05E0A">
      <w:pPr>
        <w:pStyle w:val="ListParagraph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ОТВЕТЫ:</w:t>
      </w:r>
    </w:p>
    <w:p w:rsidR="00124B22" w:rsidRPr="005455CB" w:rsidRDefault="00124B22" w:rsidP="005455C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1.В;2.В;3В;4.С;5.В;6.С;7.А;8.В;9.А;10.С.</w:t>
      </w:r>
    </w:p>
    <w:p w:rsidR="00124B22" w:rsidRPr="00EC7D86" w:rsidRDefault="00124B22" w:rsidP="00EC7D86">
      <w:pPr>
        <w:ind w:left="360"/>
        <w:rPr>
          <w:rFonts w:ascii="Times New Roman" w:hAnsi="Times New Roman"/>
          <w:sz w:val="32"/>
          <w:szCs w:val="32"/>
        </w:rPr>
      </w:pPr>
    </w:p>
    <w:sectPr w:rsidR="00124B22" w:rsidRPr="00EC7D86" w:rsidSect="00D4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5F8"/>
    <w:multiLevelType w:val="hybridMultilevel"/>
    <w:tmpl w:val="6C021FA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A94BF4"/>
    <w:multiLevelType w:val="hybridMultilevel"/>
    <w:tmpl w:val="3D5655E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A61151"/>
    <w:multiLevelType w:val="hybridMultilevel"/>
    <w:tmpl w:val="13168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74588"/>
    <w:multiLevelType w:val="hybridMultilevel"/>
    <w:tmpl w:val="AB963A2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BFD764E"/>
    <w:multiLevelType w:val="hybridMultilevel"/>
    <w:tmpl w:val="C224512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2731EBF"/>
    <w:multiLevelType w:val="hybridMultilevel"/>
    <w:tmpl w:val="75CA4B1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831081C"/>
    <w:multiLevelType w:val="hybridMultilevel"/>
    <w:tmpl w:val="92E2745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E8E34EF"/>
    <w:multiLevelType w:val="hybridMultilevel"/>
    <w:tmpl w:val="EE9A2D8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2330B91"/>
    <w:multiLevelType w:val="hybridMultilevel"/>
    <w:tmpl w:val="EE46933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2F33E97"/>
    <w:multiLevelType w:val="hybridMultilevel"/>
    <w:tmpl w:val="F55EC39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667DD6"/>
    <w:multiLevelType w:val="hybridMultilevel"/>
    <w:tmpl w:val="7E74939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3153A36"/>
    <w:multiLevelType w:val="hybridMultilevel"/>
    <w:tmpl w:val="C456952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486100F"/>
    <w:multiLevelType w:val="hybridMultilevel"/>
    <w:tmpl w:val="8B687A4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C55A03"/>
    <w:multiLevelType w:val="hybridMultilevel"/>
    <w:tmpl w:val="422A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515932"/>
    <w:multiLevelType w:val="hybridMultilevel"/>
    <w:tmpl w:val="15326F52"/>
    <w:lvl w:ilvl="0" w:tplc="04190015">
      <w:start w:val="1"/>
      <w:numFmt w:val="upperLetter"/>
      <w:lvlText w:val="%1."/>
      <w:lvlJc w:val="left"/>
      <w:pPr>
        <w:ind w:left="18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316"/>
    <w:rsid w:val="000E2B6C"/>
    <w:rsid w:val="00124B22"/>
    <w:rsid w:val="00203CB9"/>
    <w:rsid w:val="005455CB"/>
    <w:rsid w:val="006B6316"/>
    <w:rsid w:val="00C05E0A"/>
    <w:rsid w:val="00CD0A81"/>
    <w:rsid w:val="00D40982"/>
    <w:rsid w:val="00E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6316"/>
    <w:pPr>
      <w:ind w:left="720"/>
      <w:contextualSpacing/>
    </w:pPr>
  </w:style>
  <w:style w:type="paragraph" w:styleId="NormalWeb">
    <w:name w:val="Normal (Web)"/>
    <w:basedOn w:val="Normal"/>
    <w:uiPriority w:val="99"/>
    <w:rsid w:val="00C05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290</Words>
  <Characters>1655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</dc:title>
  <dc:subject/>
  <dc:creator>Анатолий</dc:creator>
  <cp:keywords/>
  <dc:description/>
  <cp:lastModifiedBy>WiZaRd</cp:lastModifiedBy>
  <cp:revision>2</cp:revision>
  <dcterms:created xsi:type="dcterms:W3CDTF">2013-11-21T07:17:00Z</dcterms:created>
  <dcterms:modified xsi:type="dcterms:W3CDTF">2013-11-21T07:17:00Z</dcterms:modified>
</cp:coreProperties>
</file>