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20" w:rsidRPr="00112BF2" w:rsidRDefault="008D6E20" w:rsidP="00033D5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12BF2">
        <w:rPr>
          <w:rFonts w:ascii="Times New Roman" w:hAnsi="Times New Roman"/>
          <w:sz w:val="24"/>
          <w:szCs w:val="24"/>
        </w:rPr>
        <w:t>ТЕХНОЛОГИЧЕСКАЯ КАРТА УРОКА РУССКОГО ЯЗЫКА</w:t>
      </w:r>
    </w:p>
    <w:p w:rsidR="008D6E20" w:rsidRPr="00033D50" w:rsidRDefault="008D6E20" w:rsidP="00033D5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112BF2">
        <w:rPr>
          <w:rFonts w:ascii="Times New Roman" w:hAnsi="Times New Roman"/>
          <w:sz w:val="24"/>
          <w:szCs w:val="24"/>
        </w:rPr>
        <w:t>Тема урока:</w:t>
      </w:r>
      <w:r w:rsidRPr="00033D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«Вводные слова и словосочетания».</w:t>
      </w:r>
    </w:p>
    <w:p w:rsidR="008D6E20" w:rsidRPr="00112BF2" w:rsidRDefault="008D6E20" w:rsidP="00D731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BF2">
        <w:rPr>
          <w:rFonts w:ascii="Times New Roman" w:hAnsi="Times New Roman"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урок обобщения и систематизации знаний</w:t>
      </w:r>
    </w:p>
    <w:p w:rsidR="008D6E20" w:rsidRDefault="008D6E20" w:rsidP="006F1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BF2">
        <w:rPr>
          <w:rFonts w:ascii="Times New Roman" w:hAnsi="Times New Roman"/>
          <w:sz w:val="24"/>
          <w:szCs w:val="24"/>
        </w:rPr>
        <w:t>Цель урока:</w:t>
      </w:r>
      <w:r>
        <w:rPr>
          <w:rFonts w:ascii="Times New Roman" w:hAnsi="Times New Roman"/>
          <w:sz w:val="24"/>
          <w:szCs w:val="24"/>
        </w:rPr>
        <w:t xml:space="preserve"> обобщить и систематизировать знания по теме « Водные слова и словосочетания»</w:t>
      </w:r>
    </w:p>
    <w:p w:rsidR="008D6E20" w:rsidRDefault="008D6E20" w:rsidP="006F1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Предметная:</w:t>
      </w:r>
    </w:p>
    <w:p w:rsidR="008D6E20" w:rsidRDefault="008D6E20" w:rsidP="006F1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закрепление понятий «вводное слово», «вводное словосочетание», значение вводных слов и словосочетаний, пунктуация и роль вводных слов и словосочетаний в предложении, тексте.</w:t>
      </w:r>
    </w:p>
    <w:p w:rsidR="008D6E20" w:rsidRDefault="008D6E20" w:rsidP="006F1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Метапредметная:</w:t>
      </w:r>
    </w:p>
    <w:p w:rsidR="008D6E20" w:rsidRDefault="008D6E20" w:rsidP="006F1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определять понятия, создавать обобщения;</w:t>
      </w:r>
    </w:p>
    <w:p w:rsidR="008D6E20" w:rsidRDefault="008D6E20" w:rsidP="006F1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строить логическое рассуждение, делать выводы;</w:t>
      </w:r>
    </w:p>
    <w:p w:rsidR="008D6E20" w:rsidRDefault="008D6E20" w:rsidP="006F1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сверстниками.</w:t>
      </w:r>
    </w:p>
    <w:p w:rsidR="008D6E20" w:rsidRDefault="008D6E20" w:rsidP="006F1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Личностная:</w:t>
      </w:r>
    </w:p>
    <w:p w:rsidR="008D6E20" w:rsidRPr="00496993" w:rsidRDefault="008D6E20" w:rsidP="00AB670A">
      <w:pPr>
        <w:spacing w:after="0"/>
        <w:rPr>
          <w:rStyle w:val="dash041e005f0431005f044b005f0447005f043d005f044b005f0439005f005fchar1char1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96993">
        <w:rPr>
          <w:rStyle w:val="dash041e005f0431005f044b005f0447005f043d005f044b005f0439005f005fchar1char1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D6E20" w:rsidRPr="00496993" w:rsidRDefault="008D6E20" w:rsidP="00AB670A">
      <w:pPr>
        <w:spacing w:after="0"/>
        <w:rPr>
          <w:rStyle w:val="dash041e005f0431005f044b005f0447005f043d005f044b005f0439005f005fchar1char1"/>
        </w:rPr>
      </w:pPr>
      <w:r w:rsidRPr="00496993">
        <w:rPr>
          <w:rStyle w:val="dash041e005f0431005f044b005f0447005f043d005f044b005f0439005f005fchar1char1"/>
        </w:rPr>
        <w:t>- формирование осознанного, уважительного и доброжелательного отношения к другому человеку, его мнению;</w:t>
      </w:r>
    </w:p>
    <w:p w:rsidR="008D6E20" w:rsidRPr="00496993" w:rsidRDefault="008D6E20" w:rsidP="00AB670A">
      <w:pPr>
        <w:spacing w:after="0"/>
        <w:rPr>
          <w:rFonts w:ascii="Times New Roman" w:hAnsi="Times New Roman"/>
          <w:b/>
        </w:rPr>
      </w:pPr>
      <w:r w:rsidRPr="00496993">
        <w:rPr>
          <w:rStyle w:val="dash041e005f0431005f044b005f0447005f043d005f044b005f0439005f005fchar1char1"/>
        </w:rPr>
        <w:t>- формирование коммуникативной компетентности в общении и  сотрудничестве со сверстниками.</w:t>
      </w:r>
    </w:p>
    <w:p w:rsidR="008D6E20" w:rsidRPr="00112BF2" w:rsidRDefault="008D6E20" w:rsidP="00D731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BF2">
        <w:rPr>
          <w:rFonts w:ascii="Times New Roman" w:hAnsi="Times New Roman"/>
          <w:sz w:val="24"/>
          <w:szCs w:val="24"/>
        </w:rPr>
        <w:t>Технология(-и) урока:</w:t>
      </w:r>
      <w:r>
        <w:rPr>
          <w:rFonts w:ascii="Times New Roman" w:hAnsi="Times New Roman"/>
          <w:sz w:val="24"/>
          <w:szCs w:val="24"/>
        </w:rPr>
        <w:t xml:space="preserve"> элементы проблемного обучения</w:t>
      </w:r>
    </w:p>
    <w:p w:rsidR="008D6E20" w:rsidRPr="00112BF2" w:rsidRDefault="008D6E20" w:rsidP="006F1B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BF2">
        <w:rPr>
          <w:rFonts w:ascii="Times New Roman" w:hAnsi="Times New Roman"/>
          <w:sz w:val="24"/>
          <w:szCs w:val="24"/>
        </w:rPr>
        <w:t>Формы организации деятельности:</w:t>
      </w:r>
      <w:r>
        <w:rPr>
          <w:rFonts w:ascii="Times New Roman" w:hAnsi="Times New Roman"/>
          <w:sz w:val="24"/>
          <w:szCs w:val="24"/>
        </w:rPr>
        <w:t xml:space="preserve"> опрос, выполнение заданий, самостоятельная работа</w:t>
      </w:r>
    </w:p>
    <w:p w:rsidR="008D6E20" w:rsidRPr="00112BF2" w:rsidRDefault="008D6E20" w:rsidP="00D731A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12BF2">
        <w:rPr>
          <w:rFonts w:ascii="Times New Roman" w:hAnsi="Times New Roman"/>
          <w:i/>
          <w:sz w:val="24"/>
          <w:szCs w:val="24"/>
        </w:rPr>
        <w:t xml:space="preserve">Опорные понятия: </w:t>
      </w:r>
      <w:r>
        <w:rPr>
          <w:rFonts w:ascii="Times New Roman" w:hAnsi="Times New Roman"/>
          <w:i/>
          <w:sz w:val="24"/>
          <w:szCs w:val="24"/>
        </w:rPr>
        <w:t>вводные слова, вводные словосочетания, стиль текста, тип текста, тема и идея текста</w:t>
      </w:r>
    </w:p>
    <w:p w:rsidR="008D6E20" w:rsidRPr="00112BF2" w:rsidRDefault="008D6E20" w:rsidP="00D731A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12BF2">
        <w:rPr>
          <w:rFonts w:ascii="Times New Roman" w:hAnsi="Times New Roman"/>
          <w:i/>
          <w:sz w:val="24"/>
          <w:szCs w:val="24"/>
        </w:rPr>
        <w:t>Новые понятия:</w:t>
      </w:r>
      <w:r>
        <w:rPr>
          <w:rFonts w:ascii="Times New Roman" w:hAnsi="Times New Roman"/>
          <w:i/>
          <w:sz w:val="24"/>
          <w:szCs w:val="24"/>
        </w:rPr>
        <w:t>нет</w:t>
      </w:r>
    </w:p>
    <w:p w:rsidR="008D6E20" w:rsidRPr="00112BF2" w:rsidRDefault="008D6E20" w:rsidP="00D731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2BF2">
        <w:rPr>
          <w:rFonts w:ascii="Times New Roman" w:hAnsi="Times New Roman"/>
          <w:sz w:val="24"/>
          <w:szCs w:val="24"/>
        </w:rPr>
        <w:t>Образовательные ресурсы:</w:t>
      </w:r>
      <w:r>
        <w:rPr>
          <w:rFonts w:ascii="Times New Roman" w:hAnsi="Times New Roman"/>
          <w:sz w:val="24"/>
          <w:szCs w:val="24"/>
        </w:rPr>
        <w:t xml:space="preserve"> учебник (В.Ф.Греков, С.Е.Крючков, Л.А.Чешко. Пособие для занятий по русскому языку в старших классах средней школы), карточки с заданиями, презентация.</w:t>
      </w:r>
    </w:p>
    <w:p w:rsidR="008D6E20" w:rsidRPr="00112BF2" w:rsidRDefault="008D6E20" w:rsidP="00D73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9"/>
        <w:gridCol w:w="2622"/>
        <w:gridCol w:w="3331"/>
        <w:gridCol w:w="6412"/>
      </w:tblGrid>
      <w:tr w:rsidR="008D6E20" w:rsidRPr="00D35222" w:rsidTr="00D35222">
        <w:tc>
          <w:tcPr>
            <w:tcW w:w="2519" w:type="dxa"/>
          </w:tcPr>
          <w:p w:rsidR="008D6E20" w:rsidRPr="00D35222" w:rsidRDefault="008D6E20" w:rsidP="00D3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222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  <w:p w:rsidR="008D6E20" w:rsidRPr="00D35222" w:rsidRDefault="008D6E20" w:rsidP="00D35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22" w:type="dxa"/>
          </w:tcPr>
          <w:p w:rsidR="008D6E20" w:rsidRPr="00D35222" w:rsidRDefault="008D6E20" w:rsidP="00D3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222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  <w:p w:rsidR="008D6E20" w:rsidRPr="00D35222" w:rsidRDefault="008D6E20" w:rsidP="00D35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>(применяемые технологии, приёмы)</w:t>
            </w:r>
          </w:p>
        </w:tc>
        <w:tc>
          <w:tcPr>
            <w:tcW w:w="3331" w:type="dxa"/>
          </w:tcPr>
          <w:p w:rsidR="008D6E20" w:rsidRPr="00D35222" w:rsidRDefault="008D6E20" w:rsidP="00D3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222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  <w:p w:rsidR="008D6E20" w:rsidRPr="00D35222" w:rsidRDefault="008D6E20" w:rsidP="00D352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>(формы организации деятельности)</w:t>
            </w:r>
          </w:p>
        </w:tc>
        <w:tc>
          <w:tcPr>
            <w:tcW w:w="6412" w:type="dxa"/>
          </w:tcPr>
          <w:p w:rsidR="008D6E20" w:rsidRPr="00D35222" w:rsidRDefault="008D6E20" w:rsidP="00D35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222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8D6E20" w:rsidRPr="00D35222" w:rsidTr="00D35222">
        <w:tc>
          <w:tcPr>
            <w:tcW w:w="2519" w:type="dxa"/>
          </w:tcPr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sz w:val="24"/>
                <w:szCs w:val="24"/>
              </w:rPr>
              <w:t>Включение в деловой ритм. Устное сообщение учителя.</w:t>
            </w:r>
          </w:p>
        </w:tc>
        <w:tc>
          <w:tcPr>
            <w:tcW w:w="3331" w:type="dxa"/>
          </w:tcPr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sz w:val="24"/>
                <w:szCs w:val="24"/>
              </w:rPr>
              <w:t>Подготовка к работе.</w:t>
            </w: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sz w:val="24"/>
                <w:szCs w:val="24"/>
              </w:rPr>
              <w:t>Самоопределение к деятельности.</w:t>
            </w:r>
          </w:p>
        </w:tc>
        <w:tc>
          <w:tcPr>
            <w:tcW w:w="6412" w:type="dxa"/>
          </w:tcPr>
          <w:p w:rsidR="008D6E20" w:rsidRPr="00DC19F5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 xml:space="preserve"> действие смыслообразования</w:t>
            </w: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 xml:space="preserve"> готовность к сотрудничеству</w:t>
            </w:r>
          </w:p>
        </w:tc>
      </w:tr>
    </w:tbl>
    <w:p w:rsidR="008D6E20" w:rsidRDefault="008D6E20">
      <w:r>
        <w:br w:type="page"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9"/>
        <w:gridCol w:w="2622"/>
        <w:gridCol w:w="3331"/>
        <w:gridCol w:w="6412"/>
      </w:tblGrid>
      <w:tr w:rsidR="008D6E20" w:rsidRPr="00D35222" w:rsidTr="00D35222">
        <w:tc>
          <w:tcPr>
            <w:tcW w:w="2519" w:type="dxa"/>
          </w:tcPr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sz w:val="24"/>
                <w:szCs w:val="24"/>
              </w:rPr>
              <w:t>Актуализация знаний и фиксация затруднений</w:t>
            </w:r>
          </w:p>
        </w:tc>
        <w:tc>
          <w:tcPr>
            <w:tcW w:w="2622" w:type="dxa"/>
          </w:tcPr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учащимся восстановить фразы:</w:t>
            </w:r>
          </w:p>
          <w:p w:rsidR="008D6E20" w:rsidRDefault="008D6E20" w:rsidP="00DC19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Вводными называются слова, которые…</w:t>
            </w:r>
          </w:p>
          <w:p w:rsidR="008D6E20" w:rsidRDefault="008D6E20" w:rsidP="00DC19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Вводные слова могут стоять в предложении…</w:t>
            </w:r>
          </w:p>
          <w:p w:rsidR="008D6E20" w:rsidRDefault="008D6E20" w:rsidP="00DC19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 при вводных словах …</w:t>
            </w:r>
          </w:p>
          <w:p w:rsidR="008D6E20" w:rsidRDefault="008D6E20" w:rsidP="00DC19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выделить следующие группы вводных слов по значению:…</w:t>
            </w:r>
          </w:p>
          <w:p w:rsidR="008D6E20" w:rsidRDefault="008D6E20" w:rsidP="004C71B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E4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распределить вводные слова (карточка) по группам в соответствии с их значением.</w:t>
            </w:r>
          </w:p>
          <w:p w:rsidR="008D6E20" w:rsidRDefault="008D6E20" w:rsidP="00E4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сверить результаты работы с  образцом (карточка №3).</w:t>
            </w:r>
          </w:p>
          <w:p w:rsidR="008D6E20" w:rsidRDefault="008D6E20" w:rsidP="00E4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E4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E4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E4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придумать и записать предложения с вводными словами и словосочетаниями, распределение которых по группам вызвало наибольшие затруднения.</w:t>
            </w:r>
          </w:p>
          <w:p w:rsidR="008D6E20" w:rsidRDefault="008D6E20" w:rsidP="00E4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Pr="00D35222" w:rsidRDefault="008D6E20" w:rsidP="00131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выполняют задание. </w:t>
            </w: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выполняют задание самостоятельно (на карточках).После выполнения задания сверяют его с образцом, выясняют, что вызвало наибольшие затруднения, почему.</w:t>
            </w:r>
          </w:p>
        </w:tc>
        <w:tc>
          <w:tcPr>
            <w:tcW w:w="6412" w:type="dxa"/>
          </w:tcPr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>самоопределение</w:t>
            </w: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>волевая саморегуляция</w:t>
            </w:r>
            <w:r>
              <w:rPr>
                <w:rFonts w:ascii="Times New Roman" w:hAnsi="Times New Roman"/>
                <w:sz w:val="24"/>
                <w:szCs w:val="24"/>
              </w:rPr>
              <w:t>, самоконтроль, самокоррекция</w:t>
            </w:r>
          </w:p>
          <w:p w:rsidR="008D6E20" w:rsidRDefault="008D6E20" w:rsidP="00C04A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4AD3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8D6E20" w:rsidRPr="00C04AD3" w:rsidRDefault="008D6E20" w:rsidP="00C04AD3">
            <w:pPr>
              <w:spacing w:after="0" w:line="240" w:lineRule="auto"/>
              <w:rPr>
                <w:rFonts w:ascii="Times New Roman" w:hAnsi="Times New Roman"/>
              </w:rPr>
            </w:pPr>
            <w:r w:rsidRPr="00C04AD3">
              <w:rPr>
                <w:rFonts w:ascii="Times New Roman" w:hAnsi="Times New Roman"/>
                <w:i/>
              </w:rPr>
              <w:t xml:space="preserve"> общеучебные;</w:t>
            </w:r>
            <w:r w:rsidRPr="00C04AD3">
              <w:rPr>
                <w:rFonts w:ascii="Times New Roman" w:hAnsi="Times New Roman"/>
              </w:rPr>
              <w:t xml:space="preserve"> поиск и выделение необходимой информации, </w:t>
            </w:r>
            <w:r>
              <w:rPr>
                <w:rFonts w:ascii="Times New Roman" w:hAnsi="Times New Roman"/>
              </w:rPr>
              <w:t>умение строить речевое высказывание в устной форме</w:t>
            </w: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>логические: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 xml:space="preserve"> анализ объектов с целью </w:t>
            </w:r>
            <w:r>
              <w:rPr>
                <w:rFonts w:ascii="Times New Roman" w:hAnsi="Times New Roman"/>
                <w:sz w:val="24"/>
                <w:szCs w:val="24"/>
              </w:rPr>
              <w:t>восполнения недостающих компонентов</w:t>
            </w: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 xml:space="preserve"> учебное сотрудничество с учителем и сверстниками</w:t>
            </w:r>
          </w:p>
        </w:tc>
      </w:tr>
      <w:tr w:rsidR="008D6E20" w:rsidRPr="00D35222" w:rsidTr="00D35222">
        <w:tc>
          <w:tcPr>
            <w:tcW w:w="2519" w:type="dxa"/>
          </w:tcPr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sz w:val="24"/>
                <w:szCs w:val="24"/>
              </w:rPr>
              <w:t>Постановка учебной задачи.</w:t>
            </w: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sz w:val="24"/>
                <w:szCs w:val="24"/>
              </w:rPr>
              <w:t>Мотивация познавательной деятельности.</w:t>
            </w:r>
          </w:p>
        </w:tc>
        <w:tc>
          <w:tcPr>
            <w:tcW w:w="2622" w:type="dxa"/>
          </w:tcPr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задаёт вопрос, какова цель сегодняшнего урока? </w:t>
            </w: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ставят цель: обобщение и систематизация знаний по теме «Вводные слова и словосочетания».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12" w:type="dxa"/>
          </w:tcPr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>самоопределение</w:t>
            </w: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>постановка вопросов</w:t>
            </w: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>Познавательные: общеучебные: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цели; </w:t>
            </w: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>логические: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 xml:space="preserve"> формулирование проблемы</w:t>
            </w:r>
          </w:p>
        </w:tc>
      </w:tr>
      <w:tr w:rsidR="008D6E20" w:rsidRPr="00D35222" w:rsidTr="00D35222">
        <w:tc>
          <w:tcPr>
            <w:tcW w:w="2519" w:type="dxa"/>
          </w:tcPr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sz w:val="24"/>
                <w:szCs w:val="24"/>
              </w:rPr>
              <w:t>Самостоятельная работа (с самопроверкой по эталону)</w:t>
            </w:r>
          </w:p>
        </w:tc>
        <w:tc>
          <w:tcPr>
            <w:tcW w:w="2622" w:type="dxa"/>
          </w:tcPr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предлагает учащимся записать предложения, расставить знаки препинания, определить значения вводных слов. </w:t>
            </w: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записи каждого блока на экран выводятся эти же предложения, но в форме ЕГЭ. Учащимся предлагается в парах выбрать правильный ответ, аргументировать выбор. </w:t>
            </w: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предложений даются по следующим блокам:</w:t>
            </w:r>
          </w:p>
          <w:p w:rsidR="008D6E20" w:rsidRDefault="008D6E20" w:rsidP="00064B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слов, которые м.б. вводными, а м.б. членами предложения.</w:t>
            </w:r>
          </w:p>
          <w:p w:rsidR="008D6E20" w:rsidRDefault="008D6E20" w:rsidP="00064B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слово в составе обособленного оборота.</w:t>
            </w:r>
          </w:p>
          <w:p w:rsidR="008D6E20" w:rsidRDefault="008D6E20" w:rsidP="00064B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Водное слово после противительного союза А.</w:t>
            </w:r>
          </w:p>
          <w:p w:rsidR="008D6E20" w:rsidRPr="00A302D5" w:rsidRDefault="008D6E20" w:rsidP="00064B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употребления вводного слова </w:t>
            </w:r>
            <w:r w:rsidRPr="00A302D5">
              <w:rPr>
                <w:rFonts w:ascii="Times New Roman" w:hAnsi="Times New Roman"/>
                <w:i/>
                <w:sz w:val="24"/>
                <w:szCs w:val="24"/>
              </w:rPr>
              <w:t>ОДНАКО.</w:t>
            </w:r>
          </w:p>
          <w:p w:rsidR="008D6E20" w:rsidRPr="00A302D5" w:rsidRDefault="008D6E20" w:rsidP="00064B6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употребления вводног слова </w:t>
            </w:r>
            <w:r w:rsidRPr="00A302D5">
              <w:rPr>
                <w:rFonts w:ascii="Times New Roman" w:hAnsi="Times New Roman"/>
                <w:i/>
                <w:sz w:val="24"/>
                <w:szCs w:val="24"/>
              </w:rPr>
              <w:t>ЗНАЧИТ.</w:t>
            </w: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анализирует и корректирует ответы.</w:t>
            </w: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записывают предложения, расставляют знаки препинания.</w:t>
            </w: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Учащиеся, работая в паре, выбирают ответ, аргументируют свои выводы.</w:t>
            </w: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 xml:space="preserve">самоопределение </w:t>
            </w: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>контроль, коррекция, выделение и осознание того, что уже усвоено и что подлежит усвоению, осознание качества и уровня усвоения</w:t>
            </w: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>Познавательные: общеучебные: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 xml:space="preserve"> поиск и выделение необходимой информации;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умение строить речевое высказывание в устной форме;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 xml:space="preserve"> умение структурировать знания; установление причинно-следственных связей; смысловое чтение</w:t>
            </w: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>принятие решения и его реализация;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8D6E20" w:rsidRPr="00D35222" w:rsidTr="00D35222">
        <w:tc>
          <w:tcPr>
            <w:tcW w:w="2519" w:type="dxa"/>
          </w:tcPr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>Этап продуктивного использования полученных знаний</w:t>
            </w:r>
          </w:p>
        </w:tc>
        <w:tc>
          <w:tcPr>
            <w:tcW w:w="2622" w:type="dxa"/>
          </w:tcPr>
          <w:p w:rsidR="008D6E20" w:rsidRDefault="008D6E20" w:rsidP="002A257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1.Раздаются карточки с текстом. </w:t>
            </w:r>
            <w:r w:rsidRPr="0070401B">
              <w:rPr>
                <w:rFonts w:ascii="Times New Roman" w:hAnsi="Times New Roman"/>
                <w:i/>
                <w:sz w:val="24"/>
                <w:szCs w:val="24"/>
              </w:rPr>
              <w:t xml:space="preserve">Учитель предлагает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выполнить в группах задания к тексту (1-4).</w:t>
            </w:r>
          </w:p>
          <w:p w:rsidR="008D6E20" w:rsidRDefault="008D6E20" w:rsidP="00867A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Учитель предлагает учащимся составить </w:t>
            </w:r>
            <w:r w:rsidRPr="00867AC0">
              <w:rPr>
                <w:rFonts w:ascii="Times New Roman" w:hAnsi="Times New Roman"/>
                <w:i/>
                <w:sz w:val="24"/>
                <w:szCs w:val="24"/>
              </w:rPr>
              <w:t>собственный связный текст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67AC0">
              <w:rPr>
                <w:rFonts w:ascii="Times New Roman" w:hAnsi="Times New Roman"/>
                <w:i/>
                <w:sz w:val="24"/>
                <w:szCs w:val="24"/>
              </w:rPr>
              <w:t>с использованием вводных слов (в.5-6)</w:t>
            </w:r>
          </w:p>
          <w:p w:rsidR="008D6E20" w:rsidRPr="0070401B" w:rsidRDefault="008D6E20" w:rsidP="002453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Учитель предлагает прочесть составленные тексты.</w:t>
            </w:r>
          </w:p>
        </w:tc>
        <w:tc>
          <w:tcPr>
            <w:tcW w:w="3331" w:type="dxa"/>
          </w:tcPr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получают карточки с текстом и выполняют в группе  задание к тексту(1-4) (учащие выясняют роль вводных слов в тексте-рассуждении публицистического стиля); </w:t>
            </w: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учащиеся составляют собственный связный текст по предложенной проблеме с использованием вводных слов (в.5-6) (самостоятельная работа);</w:t>
            </w:r>
          </w:p>
          <w:p w:rsidR="008D6E20" w:rsidRPr="00D35222" w:rsidRDefault="008D6E20" w:rsidP="00245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зачитывают тексты. </w:t>
            </w:r>
          </w:p>
        </w:tc>
        <w:tc>
          <w:tcPr>
            <w:tcW w:w="6412" w:type="dxa"/>
          </w:tcPr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>осознание качества и уровня усвоения, контроль, коррекция</w:t>
            </w: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 xml:space="preserve">самоопределение </w:t>
            </w: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>общеучебные: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 xml:space="preserve"> выбор наиболее эффективных способов решения задач в зависимости от конкретных условий; рефлекция способов и условий действия, контроль и оценка процесса и результатов деятельности; смысловое чтение; </w:t>
            </w: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>логические: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 xml:space="preserve"> синтез как составление целого из частей, в том числе самостоятельное достраивание, восполнение недостающих компонентов; подведение под понятия, выведение следствий; </w:t>
            </w:r>
            <w:r w:rsidRPr="00D35222">
              <w:rPr>
                <w:rFonts w:ascii="Times New Roman" w:hAnsi="Times New Roman"/>
                <w:i/>
                <w:iCs/>
                <w:sz w:val="24"/>
                <w:szCs w:val="24"/>
              </w:rPr>
              <w:t>постановки и решения проблем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>: самостоятельное создание способов решения проблем творческого и поискового характера</w:t>
            </w: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>управление поведением партнёра</w:t>
            </w: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>контроль, оценка, коррекция действий партнёра; продуктивное взаимодействие и сотрудничество со сверстниками и взрослыми;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8D6E20" w:rsidRPr="00D35222" w:rsidTr="00D35222">
        <w:tc>
          <w:tcPr>
            <w:tcW w:w="2519" w:type="dxa"/>
          </w:tcPr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sz w:val="24"/>
                <w:szCs w:val="24"/>
              </w:rPr>
              <w:t xml:space="preserve">Рефлексия деятельности </w:t>
            </w: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sz w:val="24"/>
                <w:szCs w:val="24"/>
              </w:rPr>
              <w:t>(итог урока)</w:t>
            </w:r>
          </w:p>
        </w:tc>
        <w:tc>
          <w:tcPr>
            <w:tcW w:w="2622" w:type="dxa"/>
          </w:tcPr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sz w:val="24"/>
                <w:szCs w:val="24"/>
              </w:rPr>
              <w:t>Организует рефлексию.</w:t>
            </w:r>
          </w:p>
        </w:tc>
        <w:tc>
          <w:tcPr>
            <w:tcW w:w="3331" w:type="dxa"/>
          </w:tcPr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sz w:val="24"/>
                <w:szCs w:val="24"/>
              </w:rPr>
              <w:t>Осуществляют самооценку собственной учебной деятельности, соотносят цель и результаты, степень их соответствия</w:t>
            </w: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 меня хорошо получается…</w:t>
            </w: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Мне необходимо поработать над …</w:t>
            </w:r>
          </w:p>
        </w:tc>
        <w:tc>
          <w:tcPr>
            <w:tcW w:w="6412" w:type="dxa"/>
          </w:tcPr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 xml:space="preserve">смыслообразование, действие нравственно – этического </w:t>
            </w:r>
            <w:r w:rsidRPr="00D35222"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оценивания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 xml:space="preserve"> усваиваемого содержания</w:t>
            </w: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>осознание качества и уровня усвоения, контроль, оценка</w:t>
            </w: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>рефлекция способов и условий действия,  контроль и оценка процесса и результатов деятельности</w:t>
            </w: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</w:t>
            </w: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D6E20" w:rsidRPr="00D35222" w:rsidTr="00D35222">
        <w:tc>
          <w:tcPr>
            <w:tcW w:w="2519" w:type="dxa"/>
          </w:tcPr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22" w:type="dxa"/>
          </w:tcPr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sz w:val="24"/>
                <w:szCs w:val="24"/>
              </w:rPr>
              <w:t>Инструктирует учащихся</w:t>
            </w:r>
          </w:p>
          <w:p w:rsidR="008D6E20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упр. 387 (I) или</w:t>
            </w:r>
          </w:p>
          <w:p w:rsidR="008D6E20" w:rsidRPr="00064B6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выписать 10 предложений с вводными словами и словосочетаниями из романа Ф.М.Достоевского «Преступление и наказание»</w:t>
            </w:r>
          </w:p>
        </w:tc>
        <w:tc>
          <w:tcPr>
            <w:tcW w:w="3331" w:type="dxa"/>
          </w:tcPr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sz w:val="24"/>
                <w:szCs w:val="24"/>
              </w:rPr>
              <w:t>Анализируют и выявляют степень готовности</w:t>
            </w:r>
          </w:p>
        </w:tc>
        <w:tc>
          <w:tcPr>
            <w:tcW w:w="6412" w:type="dxa"/>
          </w:tcPr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D35222">
              <w:rPr>
                <w:rFonts w:ascii="Times New Roman" w:hAnsi="Times New Roman"/>
                <w:sz w:val="24"/>
                <w:szCs w:val="24"/>
              </w:rPr>
              <w:t xml:space="preserve"> прогнозирование, планирование дальнейшей самостоятельной деятельности</w:t>
            </w:r>
          </w:p>
          <w:p w:rsidR="008D6E20" w:rsidRPr="00D35222" w:rsidRDefault="008D6E20" w:rsidP="00D3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222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</w:tc>
      </w:tr>
    </w:tbl>
    <w:p w:rsidR="008D6E20" w:rsidRPr="00112BF2" w:rsidRDefault="008D6E20" w:rsidP="00D73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E20" w:rsidRPr="00112BF2" w:rsidRDefault="008D6E20" w:rsidP="00D73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D6E20" w:rsidRPr="00112BF2" w:rsidSect="00C32B10">
      <w:pgSz w:w="16838" w:h="11906" w:orient="landscape"/>
      <w:pgMar w:top="851" w:right="820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D0AF2"/>
    <w:multiLevelType w:val="hybridMultilevel"/>
    <w:tmpl w:val="0B68D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7E01C9"/>
    <w:multiLevelType w:val="hybridMultilevel"/>
    <w:tmpl w:val="D564F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607"/>
    <w:rsid w:val="00033CB0"/>
    <w:rsid w:val="00033D50"/>
    <w:rsid w:val="00064B62"/>
    <w:rsid w:val="00073905"/>
    <w:rsid w:val="000E4D35"/>
    <w:rsid w:val="000F5189"/>
    <w:rsid w:val="001022F7"/>
    <w:rsid w:val="00112BF2"/>
    <w:rsid w:val="0011478B"/>
    <w:rsid w:val="00131F01"/>
    <w:rsid w:val="00145AB5"/>
    <w:rsid w:val="00186752"/>
    <w:rsid w:val="00232C22"/>
    <w:rsid w:val="00242DD5"/>
    <w:rsid w:val="0024531C"/>
    <w:rsid w:val="002A2574"/>
    <w:rsid w:val="002A587F"/>
    <w:rsid w:val="00330DED"/>
    <w:rsid w:val="003A3F20"/>
    <w:rsid w:val="003B1698"/>
    <w:rsid w:val="004241FE"/>
    <w:rsid w:val="00496993"/>
    <w:rsid w:val="004C71BB"/>
    <w:rsid w:val="00512A03"/>
    <w:rsid w:val="00563A96"/>
    <w:rsid w:val="005A49DE"/>
    <w:rsid w:val="005E6FDB"/>
    <w:rsid w:val="00674CA2"/>
    <w:rsid w:val="00681482"/>
    <w:rsid w:val="006F1B06"/>
    <w:rsid w:val="0070078B"/>
    <w:rsid w:val="0070401B"/>
    <w:rsid w:val="00772410"/>
    <w:rsid w:val="007834C7"/>
    <w:rsid w:val="007958F4"/>
    <w:rsid w:val="007E5C73"/>
    <w:rsid w:val="00806E7A"/>
    <w:rsid w:val="00867AC0"/>
    <w:rsid w:val="008A1946"/>
    <w:rsid w:val="008A7C21"/>
    <w:rsid w:val="008D6E20"/>
    <w:rsid w:val="0099233D"/>
    <w:rsid w:val="009F2F85"/>
    <w:rsid w:val="00A302D5"/>
    <w:rsid w:val="00A4146C"/>
    <w:rsid w:val="00A50458"/>
    <w:rsid w:val="00AB11AB"/>
    <w:rsid w:val="00AB670A"/>
    <w:rsid w:val="00AD6F55"/>
    <w:rsid w:val="00BA5B76"/>
    <w:rsid w:val="00BF1184"/>
    <w:rsid w:val="00C012C6"/>
    <w:rsid w:val="00C04AD3"/>
    <w:rsid w:val="00C32B10"/>
    <w:rsid w:val="00CA5C61"/>
    <w:rsid w:val="00CB3640"/>
    <w:rsid w:val="00D25941"/>
    <w:rsid w:val="00D35222"/>
    <w:rsid w:val="00D731AB"/>
    <w:rsid w:val="00DC19F5"/>
    <w:rsid w:val="00DE52F6"/>
    <w:rsid w:val="00E40473"/>
    <w:rsid w:val="00E43C49"/>
    <w:rsid w:val="00E84492"/>
    <w:rsid w:val="00F34679"/>
    <w:rsid w:val="00F713A1"/>
    <w:rsid w:val="00FD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8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E6FD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033D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DefaultParagraphFont"/>
    <w:uiPriority w:val="99"/>
    <w:rsid w:val="00AB670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p1">
    <w:name w:val="p1"/>
    <w:basedOn w:val="Normal"/>
    <w:uiPriority w:val="99"/>
    <w:rsid w:val="00C04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DefaultParagraphFont"/>
    <w:uiPriority w:val="99"/>
    <w:rsid w:val="00C04A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381</TotalTime>
  <Pages>6</Pages>
  <Words>1078</Words>
  <Characters>6148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Люсю</dc:creator>
  <cp:keywords/>
  <dc:description/>
  <cp:lastModifiedBy>Пользователь</cp:lastModifiedBy>
  <cp:revision>15</cp:revision>
  <cp:lastPrinted>2014-06-10T17:12:00Z</cp:lastPrinted>
  <dcterms:created xsi:type="dcterms:W3CDTF">2013-11-04T10:03:00Z</dcterms:created>
  <dcterms:modified xsi:type="dcterms:W3CDTF">2014-06-10T17:14:00Z</dcterms:modified>
</cp:coreProperties>
</file>