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39" w:rsidRDefault="00DA1239" w:rsidP="00DB4123">
      <w:pPr>
        <w:jc w:val="center"/>
        <w:rPr>
          <w:rFonts w:ascii="Times New Roman" w:hAnsi="Times New Roman"/>
          <w:sz w:val="40"/>
          <w:szCs w:val="40"/>
        </w:rPr>
      </w:pPr>
      <w:r w:rsidRPr="00DB4123">
        <w:rPr>
          <w:rFonts w:ascii="Times New Roman" w:hAnsi="Times New Roman"/>
          <w:sz w:val="40"/>
          <w:szCs w:val="40"/>
        </w:rPr>
        <w:t>Г</w:t>
      </w:r>
      <w:r>
        <w:rPr>
          <w:rFonts w:ascii="Times New Roman" w:hAnsi="Times New Roman"/>
          <w:sz w:val="40"/>
          <w:szCs w:val="40"/>
        </w:rPr>
        <w:t xml:space="preserve">Б(О)С(К)ОУ С(К)О школа –интернат </w:t>
      </w:r>
      <w:r>
        <w:rPr>
          <w:rFonts w:ascii="Times New Roman" w:hAnsi="Times New Roman"/>
          <w:sz w:val="40"/>
          <w:szCs w:val="40"/>
          <w:lang w:val="en-US"/>
        </w:rPr>
        <w:t>VIII</w:t>
      </w:r>
      <w:r w:rsidRPr="00DB4123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вида № 4</w:t>
      </w:r>
    </w:p>
    <w:p w:rsidR="00DA1239" w:rsidRDefault="00DA1239" w:rsidP="00DB4123">
      <w:pPr>
        <w:jc w:val="center"/>
        <w:rPr>
          <w:rFonts w:ascii="Times New Roman" w:hAnsi="Times New Roman"/>
          <w:sz w:val="40"/>
          <w:szCs w:val="40"/>
        </w:rPr>
      </w:pPr>
    </w:p>
    <w:p w:rsidR="00DA1239" w:rsidRDefault="00DA1239" w:rsidP="00DB4123">
      <w:pPr>
        <w:jc w:val="center"/>
        <w:rPr>
          <w:rFonts w:ascii="Times New Roman" w:hAnsi="Times New Roman"/>
          <w:sz w:val="40"/>
          <w:szCs w:val="40"/>
        </w:rPr>
      </w:pPr>
    </w:p>
    <w:p w:rsidR="00DA1239" w:rsidRDefault="00DA1239" w:rsidP="00461AE7">
      <w:pPr>
        <w:jc w:val="center"/>
        <w:rPr>
          <w:sz w:val="32"/>
          <w:szCs w:val="32"/>
        </w:rPr>
      </w:pPr>
    </w:p>
    <w:p w:rsidR="00DA1239" w:rsidRDefault="00DA1239" w:rsidP="00461AE7">
      <w:pPr>
        <w:jc w:val="center"/>
        <w:rPr>
          <w:sz w:val="32"/>
          <w:szCs w:val="32"/>
        </w:rPr>
      </w:pPr>
    </w:p>
    <w:p w:rsidR="00DA1239" w:rsidRDefault="00DA1239" w:rsidP="00461AE7">
      <w:pPr>
        <w:jc w:val="center"/>
        <w:rPr>
          <w:sz w:val="32"/>
          <w:szCs w:val="32"/>
        </w:rPr>
      </w:pPr>
    </w:p>
    <w:p w:rsidR="00DA1239" w:rsidRDefault="00DA1239" w:rsidP="00461AE7">
      <w:pPr>
        <w:jc w:val="center"/>
        <w:rPr>
          <w:sz w:val="32"/>
          <w:szCs w:val="32"/>
        </w:rPr>
      </w:pPr>
    </w:p>
    <w:p w:rsidR="00DA1239" w:rsidRPr="00116ED2" w:rsidRDefault="00DA1239" w:rsidP="00116ED2">
      <w:pPr>
        <w:jc w:val="center"/>
        <w:rPr>
          <w:sz w:val="48"/>
          <w:szCs w:val="48"/>
        </w:rPr>
      </w:pPr>
      <w:r w:rsidRPr="00116ED2">
        <w:rPr>
          <w:sz w:val="48"/>
          <w:szCs w:val="48"/>
        </w:rPr>
        <w:t>Открытый урок по русскому языку</w:t>
      </w:r>
      <w:r>
        <w:rPr>
          <w:sz w:val="48"/>
          <w:szCs w:val="48"/>
        </w:rPr>
        <w:t xml:space="preserve"> в 8 классе</w:t>
      </w:r>
    </w:p>
    <w:p w:rsidR="00DA1239" w:rsidRPr="00116ED2" w:rsidRDefault="00DA1239" w:rsidP="00116ED2">
      <w:pPr>
        <w:tabs>
          <w:tab w:val="left" w:pos="885"/>
        </w:tabs>
        <w:jc w:val="center"/>
        <w:rPr>
          <w:rFonts w:ascii="Times New Roman" w:hAnsi="Times New Roman"/>
          <w:sz w:val="48"/>
          <w:szCs w:val="48"/>
        </w:rPr>
      </w:pPr>
      <w:r w:rsidRPr="00116ED2">
        <w:rPr>
          <w:rFonts w:ascii="Times New Roman" w:hAnsi="Times New Roman"/>
          <w:sz w:val="48"/>
          <w:szCs w:val="48"/>
        </w:rPr>
        <w:t xml:space="preserve">Тема. Правописание безударных личных окончаний глаголов  </w:t>
      </w:r>
      <w:r w:rsidRPr="00116ED2">
        <w:rPr>
          <w:rFonts w:ascii="Times New Roman" w:hAnsi="Times New Roman"/>
          <w:sz w:val="48"/>
          <w:szCs w:val="48"/>
          <w:lang w:val="en-US"/>
        </w:rPr>
        <w:t>I</w:t>
      </w:r>
      <w:r w:rsidRPr="00116ED2">
        <w:rPr>
          <w:rFonts w:ascii="Times New Roman" w:hAnsi="Times New Roman"/>
          <w:sz w:val="48"/>
          <w:szCs w:val="48"/>
        </w:rPr>
        <w:t xml:space="preserve"> и </w:t>
      </w:r>
      <w:r w:rsidRPr="00116ED2">
        <w:rPr>
          <w:rFonts w:ascii="Times New Roman" w:hAnsi="Times New Roman"/>
          <w:sz w:val="48"/>
          <w:szCs w:val="48"/>
          <w:lang w:val="en-US"/>
        </w:rPr>
        <w:t>II</w:t>
      </w:r>
      <w:r w:rsidRPr="00116ED2">
        <w:rPr>
          <w:rFonts w:ascii="Times New Roman" w:hAnsi="Times New Roman"/>
          <w:sz w:val="48"/>
          <w:szCs w:val="48"/>
        </w:rPr>
        <w:t xml:space="preserve"> спряжений.</w:t>
      </w:r>
    </w:p>
    <w:p w:rsidR="00DA1239" w:rsidRDefault="00DA1239" w:rsidP="00270BAD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</w:p>
    <w:p w:rsidR="00DA1239" w:rsidRDefault="00DA1239" w:rsidP="00123211">
      <w:pPr>
        <w:tabs>
          <w:tab w:val="left" w:pos="354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</w:p>
    <w:p w:rsidR="00DA1239" w:rsidRDefault="00DA1239" w:rsidP="00270BAD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</w:p>
    <w:p w:rsidR="00DA1239" w:rsidRDefault="00DA1239" w:rsidP="00270BAD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</w:p>
    <w:p w:rsidR="00DA1239" w:rsidRDefault="00DA1239" w:rsidP="00270BAD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</w:p>
    <w:p w:rsidR="00DA1239" w:rsidRDefault="00DA1239" w:rsidP="00270BAD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</w:p>
    <w:p w:rsidR="00DA1239" w:rsidRDefault="00DA1239" w:rsidP="00270BAD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</w:p>
    <w:p w:rsidR="00DA1239" w:rsidRDefault="00DA1239" w:rsidP="00123211">
      <w:pPr>
        <w:tabs>
          <w:tab w:val="left" w:pos="885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Учитель Кенне Н.В.</w:t>
      </w:r>
    </w:p>
    <w:p w:rsidR="00DA1239" w:rsidRDefault="00DA1239" w:rsidP="00270BAD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</w:p>
    <w:p w:rsidR="00DA1239" w:rsidRDefault="00DA1239" w:rsidP="00270BAD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</w:p>
    <w:p w:rsidR="00DA1239" w:rsidRDefault="00DA1239" w:rsidP="00123211">
      <w:pPr>
        <w:tabs>
          <w:tab w:val="left" w:pos="885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2012 – 2013 учебный год.</w:t>
      </w:r>
    </w:p>
    <w:p w:rsidR="00DA1239" w:rsidRDefault="00DA1239" w:rsidP="00270BAD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Цель.</w:t>
      </w:r>
    </w:p>
    <w:p w:rsidR="00DA1239" w:rsidRDefault="00DA1239" w:rsidP="00270BAD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Учить распознавать спряжение глаголов по неопределённой форме и правильно писать безударные окончания.</w:t>
      </w:r>
    </w:p>
    <w:p w:rsidR="00DA1239" w:rsidRDefault="00DA1239" w:rsidP="00270BAD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Задачи:</w:t>
      </w:r>
    </w:p>
    <w:p w:rsidR="00DA1239" w:rsidRDefault="00DA1239" w:rsidP="003536AA">
      <w:pPr>
        <w:pStyle w:val="ListParagraph"/>
        <w:numPr>
          <w:ilvl w:val="0"/>
          <w:numId w:val="1"/>
        </w:num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Упражняться в постановке вопроса к глаголу, находить трудные орфограммы и объяснять правописание.</w:t>
      </w:r>
    </w:p>
    <w:p w:rsidR="00DA1239" w:rsidRDefault="00DA1239" w:rsidP="003536AA">
      <w:pPr>
        <w:pStyle w:val="ListParagraph"/>
        <w:numPr>
          <w:ilvl w:val="0"/>
          <w:numId w:val="1"/>
        </w:num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Коррегировать  и развивать  монологическую  и диалогическую речь учащихся, логическое  мышление на основе упражнений на анализ и синтез, сравнение, вербальную память на основе упражнений на воспроизводство.</w:t>
      </w:r>
    </w:p>
    <w:p w:rsidR="00DA1239" w:rsidRDefault="00DA1239" w:rsidP="003D2273">
      <w:pPr>
        <w:pStyle w:val="ListParagraph"/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Развивать эмоционально – волевую сферу: стремление к положительным  результатам, волю к победе над собой, радость познания.</w:t>
      </w:r>
    </w:p>
    <w:p w:rsidR="00DA1239" w:rsidRDefault="00DA1239" w:rsidP="003D2273">
      <w:pPr>
        <w:pStyle w:val="ListParagraph"/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3)Воспитывать  интерес к учению.</w:t>
      </w:r>
    </w:p>
    <w:p w:rsidR="00DA1239" w:rsidRDefault="00DA1239" w:rsidP="003D2273">
      <w:pPr>
        <w:pStyle w:val="ListParagraph"/>
        <w:tabs>
          <w:tab w:val="left" w:pos="885"/>
        </w:tabs>
        <w:rPr>
          <w:rFonts w:ascii="Times New Roman" w:hAnsi="Times New Roman"/>
          <w:sz w:val="36"/>
          <w:szCs w:val="36"/>
        </w:rPr>
      </w:pPr>
    </w:p>
    <w:p w:rsidR="00DA1239" w:rsidRDefault="00DA1239" w:rsidP="00696DE0">
      <w:pPr>
        <w:pStyle w:val="ListParagraph"/>
        <w:tabs>
          <w:tab w:val="left" w:pos="885"/>
        </w:tabs>
        <w:ind w:lef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Оборудование: записи на доске, карточки,  презентация «Спряжение глаголов».</w:t>
      </w:r>
    </w:p>
    <w:p w:rsidR="00DA1239" w:rsidRDefault="00DA1239" w:rsidP="00696DE0">
      <w:pPr>
        <w:pStyle w:val="ListParagraph"/>
        <w:tabs>
          <w:tab w:val="left" w:pos="885"/>
        </w:tabs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Ход урока.</w:t>
      </w:r>
    </w:p>
    <w:p w:rsidR="00DA1239" w:rsidRDefault="00DA1239" w:rsidP="00696DE0">
      <w:pPr>
        <w:pStyle w:val="ListParagraph"/>
        <w:tabs>
          <w:tab w:val="left" w:pos="885"/>
        </w:tabs>
        <w:ind w:left="0"/>
        <w:rPr>
          <w:rFonts w:ascii="Times New Roman" w:hAnsi="Times New Roman"/>
          <w:sz w:val="36"/>
          <w:szCs w:val="36"/>
        </w:rPr>
      </w:pPr>
      <w:smartTag w:uri="urn:schemas-microsoft-com:office:smarttags" w:element="place">
        <w:r>
          <w:rPr>
            <w:rFonts w:ascii="Times New Roman" w:hAnsi="Times New Roman"/>
            <w:sz w:val="36"/>
            <w:szCs w:val="36"/>
            <w:lang w:val="en-US"/>
          </w:rPr>
          <w:t>I</w:t>
        </w:r>
        <w:r>
          <w:rPr>
            <w:rFonts w:ascii="Times New Roman" w:hAnsi="Times New Roman"/>
            <w:sz w:val="36"/>
            <w:szCs w:val="36"/>
          </w:rPr>
          <w:t>.</w:t>
        </w:r>
      </w:smartTag>
      <w:r>
        <w:rPr>
          <w:rFonts w:ascii="Times New Roman" w:hAnsi="Times New Roman"/>
          <w:sz w:val="36"/>
          <w:szCs w:val="36"/>
        </w:rPr>
        <w:t xml:space="preserve"> Орг. момент</w:t>
      </w:r>
    </w:p>
    <w:p w:rsidR="00DA1239" w:rsidRDefault="00DA1239" w:rsidP="00696DE0">
      <w:pPr>
        <w:pStyle w:val="ListParagraph"/>
        <w:tabs>
          <w:tab w:val="left" w:pos="885"/>
        </w:tabs>
        <w:ind w:lef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(Отчёт дежурного, вид из окна, какое настроение.)</w:t>
      </w:r>
    </w:p>
    <w:p w:rsidR="00DA1239" w:rsidRDefault="00DA1239" w:rsidP="00696DE0">
      <w:pPr>
        <w:pStyle w:val="ListParagraph"/>
        <w:tabs>
          <w:tab w:val="left" w:pos="885"/>
        </w:tabs>
        <w:ind w:lef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Какая часть речи помогла нам описать сегодняшний день?</w:t>
      </w:r>
    </w:p>
    <w:p w:rsidR="00DA1239" w:rsidRPr="00861A49" w:rsidRDefault="00DA1239" w:rsidP="00696DE0">
      <w:pPr>
        <w:pStyle w:val="ListParagraph"/>
        <w:tabs>
          <w:tab w:val="left" w:pos="885"/>
        </w:tabs>
        <w:ind w:lef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 какую часть речи мы изучаем?</w:t>
      </w:r>
    </w:p>
    <w:p w:rsidR="00DA1239" w:rsidRPr="00861A49" w:rsidRDefault="00DA1239" w:rsidP="001C3C1D">
      <w:pPr>
        <w:pStyle w:val="ListParagraph"/>
        <w:tabs>
          <w:tab w:val="left" w:pos="885"/>
        </w:tabs>
        <w:rPr>
          <w:rFonts w:ascii="Times New Roman" w:hAnsi="Times New Roman"/>
          <w:sz w:val="36"/>
          <w:szCs w:val="36"/>
        </w:rPr>
      </w:pPr>
    </w:p>
    <w:p w:rsidR="00DA1239" w:rsidRDefault="00DA1239" w:rsidP="00696DE0">
      <w:pPr>
        <w:pStyle w:val="ListParagraph"/>
        <w:tabs>
          <w:tab w:val="left" w:pos="885"/>
        </w:tabs>
        <w:ind w:lef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en-US"/>
        </w:rPr>
        <w:t>II</w:t>
      </w:r>
      <w:r>
        <w:rPr>
          <w:rFonts w:ascii="Times New Roman" w:hAnsi="Times New Roman"/>
          <w:sz w:val="36"/>
          <w:szCs w:val="36"/>
        </w:rPr>
        <w:t>.Выборочная проверка домашнего задания. Назовите глаголы и объясните правописание.</w:t>
      </w:r>
    </w:p>
    <w:p w:rsidR="00DA1239" w:rsidRPr="008E7A98" w:rsidRDefault="00DA1239" w:rsidP="001C3C1D">
      <w:pPr>
        <w:pStyle w:val="ListParagraph"/>
        <w:tabs>
          <w:tab w:val="left" w:pos="885"/>
        </w:tabs>
        <w:rPr>
          <w:rFonts w:ascii="Times New Roman" w:hAnsi="Times New Roman"/>
          <w:sz w:val="36"/>
          <w:szCs w:val="36"/>
        </w:rPr>
      </w:pPr>
    </w:p>
    <w:p w:rsidR="00DA1239" w:rsidRPr="00245241" w:rsidRDefault="00DA1239" w:rsidP="00696DE0">
      <w:pPr>
        <w:pStyle w:val="ListParagraph"/>
        <w:tabs>
          <w:tab w:val="left" w:pos="885"/>
        </w:tabs>
        <w:ind w:lef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en-US"/>
        </w:rPr>
        <w:t>III</w:t>
      </w:r>
      <w:r>
        <w:rPr>
          <w:rFonts w:ascii="Times New Roman" w:hAnsi="Times New Roman"/>
          <w:sz w:val="36"/>
          <w:szCs w:val="36"/>
        </w:rPr>
        <w:t>. Работа у доски.</w:t>
      </w:r>
    </w:p>
    <w:p w:rsidR="00DA1239" w:rsidRPr="00887FB7" w:rsidRDefault="00DA1239" w:rsidP="00696DE0">
      <w:pPr>
        <w:pStyle w:val="ListParagraph"/>
        <w:tabs>
          <w:tab w:val="left" w:pos="885"/>
        </w:tabs>
        <w:ind w:lef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Задание. Найди лишнее слово.</w:t>
      </w:r>
    </w:p>
    <w:p w:rsidR="00DA1239" w:rsidRPr="00696DE0" w:rsidRDefault="00DA1239" w:rsidP="00270BAD">
      <w:pPr>
        <w:tabs>
          <w:tab w:val="left" w:pos="885"/>
        </w:tabs>
        <w:rPr>
          <w:rFonts w:ascii="Times New Roman" w:hAnsi="Times New Roman"/>
          <w:b/>
          <w:i/>
          <w:sz w:val="36"/>
          <w:szCs w:val="36"/>
        </w:rPr>
      </w:pPr>
      <w:r w:rsidRPr="00696DE0">
        <w:rPr>
          <w:rFonts w:ascii="Times New Roman" w:hAnsi="Times New Roman"/>
          <w:b/>
          <w:i/>
          <w:sz w:val="36"/>
          <w:szCs w:val="36"/>
        </w:rPr>
        <w:t>Дружить</w:t>
      </w:r>
    </w:p>
    <w:p w:rsidR="00DA1239" w:rsidRPr="00696DE0" w:rsidRDefault="00DA1239" w:rsidP="00270BAD">
      <w:pPr>
        <w:tabs>
          <w:tab w:val="left" w:pos="885"/>
        </w:tabs>
        <w:rPr>
          <w:rFonts w:ascii="Times New Roman" w:hAnsi="Times New Roman"/>
          <w:b/>
          <w:i/>
          <w:sz w:val="36"/>
          <w:szCs w:val="36"/>
        </w:rPr>
      </w:pPr>
      <w:r w:rsidRPr="00696DE0">
        <w:rPr>
          <w:rFonts w:ascii="Times New Roman" w:hAnsi="Times New Roman"/>
          <w:b/>
          <w:i/>
          <w:sz w:val="36"/>
          <w:szCs w:val="36"/>
        </w:rPr>
        <w:t>Благодарить</w:t>
      </w:r>
    </w:p>
    <w:p w:rsidR="00DA1239" w:rsidRPr="00696DE0" w:rsidRDefault="00DA1239" w:rsidP="00270BAD">
      <w:pPr>
        <w:tabs>
          <w:tab w:val="left" w:pos="885"/>
        </w:tabs>
        <w:rPr>
          <w:rFonts w:ascii="Times New Roman" w:hAnsi="Times New Roman"/>
          <w:b/>
          <w:i/>
          <w:sz w:val="36"/>
          <w:szCs w:val="36"/>
        </w:rPr>
      </w:pPr>
      <w:r w:rsidRPr="00696DE0">
        <w:rPr>
          <w:rFonts w:ascii="Times New Roman" w:hAnsi="Times New Roman"/>
          <w:b/>
          <w:i/>
          <w:sz w:val="36"/>
          <w:szCs w:val="36"/>
        </w:rPr>
        <w:t>Дарить</w:t>
      </w:r>
    </w:p>
    <w:p w:rsidR="00DA1239" w:rsidRPr="00696DE0" w:rsidRDefault="00DA1239" w:rsidP="00270BAD">
      <w:pPr>
        <w:tabs>
          <w:tab w:val="left" w:pos="885"/>
        </w:tabs>
        <w:rPr>
          <w:rFonts w:ascii="Times New Roman" w:hAnsi="Times New Roman"/>
          <w:b/>
          <w:i/>
          <w:sz w:val="36"/>
          <w:szCs w:val="36"/>
        </w:rPr>
      </w:pPr>
      <w:r w:rsidRPr="00696DE0">
        <w:rPr>
          <w:rFonts w:ascii="Times New Roman" w:hAnsi="Times New Roman"/>
          <w:b/>
          <w:i/>
          <w:sz w:val="36"/>
          <w:szCs w:val="36"/>
        </w:rPr>
        <w:t>Радостный</w:t>
      </w:r>
    </w:p>
    <w:p w:rsidR="00DA1239" w:rsidRPr="00696DE0" w:rsidRDefault="00DA1239" w:rsidP="00270BAD">
      <w:pPr>
        <w:tabs>
          <w:tab w:val="left" w:pos="885"/>
        </w:tabs>
        <w:rPr>
          <w:rFonts w:ascii="Times New Roman" w:hAnsi="Times New Roman"/>
          <w:b/>
          <w:i/>
          <w:sz w:val="36"/>
          <w:szCs w:val="36"/>
        </w:rPr>
      </w:pPr>
      <w:r w:rsidRPr="00696DE0">
        <w:rPr>
          <w:rFonts w:ascii="Times New Roman" w:hAnsi="Times New Roman"/>
          <w:b/>
          <w:i/>
          <w:sz w:val="36"/>
          <w:szCs w:val="36"/>
        </w:rPr>
        <w:t>Прощать</w:t>
      </w:r>
    </w:p>
    <w:p w:rsidR="00DA1239" w:rsidRDefault="00DA1239" w:rsidP="00245241">
      <w:pPr>
        <w:pStyle w:val="ListParagraph"/>
        <w:numPr>
          <w:ilvl w:val="0"/>
          <w:numId w:val="1"/>
        </w:num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Поставить глаголы во 2 лице единственного числа и множественного числа.</w:t>
      </w:r>
    </w:p>
    <w:p w:rsidR="00DA1239" w:rsidRPr="00696DE0" w:rsidRDefault="00DA1239" w:rsidP="00373DC2">
      <w:pPr>
        <w:pStyle w:val="ListParagraph"/>
        <w:tabs>
          <w:tab w:val="left" w:pos="885"/>
        </w:tabs>
        <w:rPr>
          <w:rFonts w:ascii="Times New Roman" w:hAnsi="Times New Roman"/>
          <w:i/>
          <w:sz w:val="36"/>
          <w:szCs w:val="36"/>
        </w:rPr>
      </w:pPr>
      <w:r w:rsidRPr="00696DE0">
        <w:rPr>
          <w:rFonts w:ascii="Times New Roman" w:hAnsi="Times New Roman"/>
          <w:i/>
          <w:sz w:val="36"/>
          <w:szCs w:val="36"/>
        </w:rPr>
        <w:t>Благодаришь, благодарите</w:t>
      </w:r>
    </w:p>
    <w:p w:rsidR="00DA1239" w:rsidRDefault="00DA1239" w:rsidP="00373DC2">
      <w:pPr>
        <w:pStyle w:val="ListParagraph"/>
        <w:tabs>
          <w:tab w:val="left" w:pos="885"/>
        </w:tabs>
        <w:rPr>
          <w:rFonts w:ascii="Times New Roman" w:hAnsi="Times New Roman"/>
          <w:sz w:val="36"/>
          <w:szCs w:val="36"/>
        </w:rPr>
      </w:pPr>
      <w:r w:rsidRPr="00696DE0">
        <w:rPr>
          <w:rFonts w:ascii="Times New Roman" w:hAnsi="Times New Roman"/>
          <w:i/>
          <w:sz w:val="36"/>
          <w:szCs w:val="36"/>
        </w:rPr>
        <w:t>Дружишь, дружите</w:t>
      </w:r>
      <w:r>
        <w:rPr>
          <w:rFonts w:ascii="Times New Roman" w:hAnsi="Times New Roman"/>
          <w:sz w:val="36"/>
          <w:szCs w:val="36"/>
        </w:rPr>
        <w:t>.</w:t>
      </w:r>
    </w:p>
    <w:p w:rsidR="00DA1239" w:rsidRPr="00696DE0" w:rsidRDefault="00DA1239" w:rsidP="00373DC2">
      <w:pPr>
        <w:pStyle w:val="ListParagraph"/>
        <w:tabs>
          <w:tab w:val="left" w:pos="885"/>
        </w:tabs>
        <w:rPr>
          <w:rFonts w:ascii="Times New Roman" w:hAnsi="Times New Roman"/>
          <w:i/>
          <w:sz w:val="36"/>
          <w:szCs w:val="36"/>
        </w:rPr>
      </w:pPr>
      <w:r w:rsidRPr="00696DE0">
        <w:rPr>
          <w:rFonts w:ascii="Times New Roman" w:hAnsi="Times New Roman"/>
          <w:i/>
          <w:sz w:val="36"/>
          <w:szCs w:val="36"/>
        </w:rPr>
        <w:t>Даришь, дарите.</w:t>
      </w:r>
    </w:p>
    <w:p w:rsidR="00DA1239" w:rsidRDefault="00DA1239" w:rsidP="00696DE0">
      <w:pPr>
        <w:pStyle w:val="ListParagraph"/>
        <w:tabs>
          <w:tab w:val="left" w:pos="885"/>
        </w:tabs>
        <w:ind w:lef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Слайд 1.</w:t>
      </w:r>
    </w:p>
    <w:p w:rsidR="00DA1239" w:rsidRDefault="00DA1239" w:rsidP="00373DC2">
      <w:pPr>
        <w:pStyle w:val="ListParagraph"/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Задание.Поставь окончание</w:t>
      </w:r>
    </w:p>
    <w:p w:rsidR="00DA1239" w:rsidRPr="00696DE0" w:rsidRDefault="00DA1239" w:rsidP="00B92042">
      <w:pPr>
        <w:tabs>
          <w:tab w:val="left" w:pos="885"/>
        </w:tabs>
        <w:rPr>
          <w:rFonts w:ascii="Times New Roman" w:hAnsi="Times New Roman"/>
          <w:i/>
          <w:sz w:val="36"/>
          <w:szCs w:val="36"/>
        </w:rPr>
      </w:pPr>
      <w:r w:rsidRPr="00696DE0">
        <w:rPr>
          <w:rFonts w:ascii="Times New Roman" w:hAnsi="Times New Roman"/>
          <w:i/>
          <w:sz w:val="36"/>
          <w:szCs w:val="36"/>
        </w:rPr>
        <w:t>Свечу, светишь, светит, светим, светите, светят</w:t>
      </w:r>
    </w:p>
    <w:p w:rsidR="00DA1239" w:rsidRPr="00B92042" w:rsidRDefault="00DA1239" w:rsidP="00B92042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  <w:r w:rsidRPr="00696DE0">
        <w:rPr>
          <w:rFonts w:ascii="Times New Roman" w:hAnsi="Times New Roman"/>
          <w:i/>
          <w:sz w:val="36"/>
          <w:szCs w:val="36"/>
        </w:rPr>
        <w:t>Читаю, читаешь, читаем, читаете, читают</w:t>
      </w:r>
    </w:p>
    <w:p w:rsidR="00DA1239" w:rsidRDefault="00DA1239" w:rsidP="00B92042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Проверяем по неопределённой форме: читать, светить.</w:t>
      </w:r>
    </w:p>
    <w:p w:rsidR="00DA1239" w:rsidRDefault="00DA1239" w:rsidP="00C947A9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Слайд 2.</w:t>
      </w:r>
    </w:p>
    <w:p w:rsidR="00DA1239" w:rsidRDefault="00DA1239" w:rsidP="00C947A9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Поставить глаголы в неопределённую форму.</w:t>
      </w:r>
    </w:p>
    <w:p w:rsidR="00DA1239" w:rsidRDefault="00DA1239" w:rsidP="00C947A9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Пишем, рисуем, полем, пляшем.</w:t>
      </w:r>
    </w:p>
    <w:p w:rsidR="00DA1239" w:rsidRDefault="00DA1239" w:rsidP="00C947A9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Чертим, чиним, просим, маним</w:t>
      </w:r>
    </w:p>
    <w:p w:rsidR="00DA1239" w:rsidRDefault="00DA1239" w:rsidP="00C947A9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hAnsi="Times New Roman"/>
          <w:sz w:val="36"/>
          <w:szCs w:val="36"/>
          <w:lang w:val="en-US"/>
        </w:rPr>
        <w:t>IV</w:t>
      </w:r>
      <w:r>
        <w:rPr>
          <w:rFonts w:ascii="Times New Roman" w:hAnsi="Times New Roman"/>
          <w:sz w:val="36"/>
          <w:szCs w:val="36"/>
        </w:rPr>
        <w:t xml:space="preserve">. Работа в парах.        </w:t>
      </w:r>
    </w:p>
    <w:p w:rsidR="00DA1239" w:rsidRDefault="00DA1239" w:rsidP="00C947A9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1).(Находим  глаголы, выделяем окончание, указываем лицо, спряжение).</w:t>
      </w:r>
    </w:p>
    <w:p w:rsidR="00DA1239" w:rsidRPr="00696DE0" w:rsidRDefault="00DA1239" w:rsidP="00C947A9">
      <w:pPr>
        <w:tabs>
          <w:tab w:val="left" w:pos="885"/>
        </w:tabs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В светло-</w:t>
      </w:r>
      <w:r w:rsidRPr="00696DE0">
        <w:rPr>
          <w:rFonts w:ascii="Times New Roman" w:hAnsi="Times New Roman"/>
          <w:i/>
          <w:sz w:val="36"/>
          <w:szCs w:val="36"/>
        </w:rPr>
        <w:t xml:space="preserve"> голубой вышине сияет солнце. Сосульки плачут на соседней крыше. Это весна начала улыбаться.</w:t>
      </w:r>
    </w:p>
    <w:p w:rsidR="00DA1239" w:rsidRPr="00696DE0" w:rsidRDefault="00DA1239" w:rsidP="00C947A9">
      <w:pPr>
        <w:tabs>
          <w:tab w:val="left" w:pos="885"/>
        </w:tabs>
        <w:rPr>
          <w:rFonts w:ascii="Times New Roman" w:hAnsi="Times New Roman"/>
          <w:i/>
          <w:sz w:val="36"/>
          <w:szCs w:val="36"/>
        </w:rPr>
      </w:pPr>
      <w:r w:rsidRPr="00696DE0">
        <w:rPr>
          <w:rFonts w:ascii="Times New Roman" w:hAnsi="Times New Roman"/>
          <w:i/>
          <w:sz w:val="36"/>
          <w:szCs w:val="36"/>
        </w:rPr>
        <w:t>В лесу уже раздаётся громкая весенняя песня синицы. От её песни просыпаются лесные жители.</w:t>
      </w:r>
    </w:p>
    <w:p w:rsidR="00DA1239" w:rsidRPr="00696DE0" w:rsidRDefault="00DA1239" w:rsidP="00C947A9">
      <w:pPr>
        <w:tabs>
          <w:tab w:val="left" w:pos="885"/>
        </w:tabs>
        <w:rPr>
          <w:rFonts w:ascii="Times New Roman" w:hAnsi="Times New Roman"/>
          <w:i/>
          <w:sz w:val="36"/>
          <w:szCs w:val="36"/>
        </w:rPr>
      </w:pPr>
      <w:r w:rsidRPr="00696DE0">
        <w:rPr>
          <w:rFonts w:ascii="Times New Roman" w:hAnsi="Times New Roman"/>
          <w:i/>
          <w:sz w:val="36"/>
          <w:szCs w:val="36"/>
        </w:rPr>
        <w:t>Ручейки подхватывают мелодию  нежного голоска птички. Радостное ликование звучит в весенней песне природы.</w:t>
      </w:r>
    </w:p>
    <w:p w:rsidR="00DA1239" w:rsidRPr="00696DE0" w:rsidRDefault="00DA1239" w:rsidP="00C947A9">
      <w:pPr>
        <w:tabs>
          <w:tab w:val="left" w:pos="885"/>
        </w:tabs>
        <w:rPr>
          <w:rFonts w:ascii="Times New Roman" w:hAnsi="Times New Roman"/>
          <w:i/>
          <w:sz w:val="36"/>
          <w:szCs w:val="36"/>
        </w:rPr>
      </w:pPr>
      <w:r w:rsidRPr="00696DE0">
        <w:rPr>
          <w:rFonts w:ascii="Times New Roman" w:hAnsi="Times New Roman"/>
          <w:i/>
          <w:sz w:val="36"/>
          <w:szCs w:val="36"/>
        </w:rPr>
        <w:t>Природа пробуждается от зимнего</w:t>
      </w:r>
      <w:r>
        <w:rPr>
          <w:rFonts w:ascii="Times New Roman" w:hAnsi="Times New Roman"/>
          <w:sz w:val="36"/>
          <w:szCs w:val="36"/>
        </w:rPr>
        <w:t xml:space="preserve"> сна. </w:t>
      </w:r>
      <w:r w:rsidRPr="00696DE0">
        <w:rPr>
          <w:rFonts w:ascii="Times New Roman" w:hAnsi="Times New Roman"/>
          <w:i/>
          <w:sz w:val="36"/>
          <w:szCs w:val="36"/>
        </w:rPr>
        <w:t>Днём можно услышать  весеннюю капель.</w:t>
      </w:r>
    </w:p>
    <w:p w:rsidR="00DA1239" w:rsidRDefault="00DA1239" w:rsidP="00C947A9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2).Читаем понравившееся  предложение о весне.</w:t>
      </w:r>
    </w:p>
    <w:p w:rsidR="00DA1239" w:rsidRDefault="00DA1239" w:rsidP="00C947A9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Лучшее предложение записываем на доске и в тетради.</w:t>
      </w:r>
    </w:p>
    <w:p w:rsidR="00DA1239" w:rsidRPr="00696DE0" w:rsidRDefault="00DA1239" w:rsidP="00C947A9">
      <w:pPr>
        <w:tabs>
          <w:tab w:val="left" w:pos="885"/>
        </w:tabs>
        <w:rPr>
          <w:rFonts w:ascii="Times New Roman" w:hAnsi="Times New Roman"/>
          <w:i/>
          <w:sz w:val="36"/>
          <w:szCs w:val="36"/>
        </w:rPr>
      </w:pPr>
      <w:r w:rsidRPr="00696DE0">
        <w:rPr>
          <w:rFonts w:ascii="Times New Roman" w:hAnsi="Times New Roman"/>
          <w:i/>
          <w:sz w:val="36"/>
          <w:szCs w:val="36"/>
        </w:rPr>
        <w:t>Радостное ликование звучит в весенней песне природы.</w:t>
      </w:r>
    </w:p>
    <w:p w:rsidR="00DA1239" w:rsidRDefault="00DA1239" w:rsidP="00C947A9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en-US"/>
        </w:rPr>
        <w:t>V</w:t>
      </w:r>
      <w:r>
        <w:rPr>
          <w:rFonts w:ascii="Times New Roman" w:hAnsi="Times New Roman"/>
          <w:sz w:val="36"/>
          <w:szCs w:val="36"/>
        </w:rPr>
        <w:t>. Работа с учебником. Читаем правило на странице 176</w:t>
      </w:r>
    </w:p>
    <w:p w:rsidR="00DA1239" w:rsidRDefault="00DA1239" w:rsidP="00C947A9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Слайд 3</w:t>
      </w:r>
    </w:p>
    <w:p w:rsidR="00DA1239" w:rsidRPr="00696DE0" w:rsidRDefault="00DA1239" w:rsidP="00C947A9">
      <w:pPr>
        <w:tabs>
          <w:tab w:val="left" w:pos="885"/>
        </w:tabs>
        <w:rPr>
          <w:rFonts w:ascii="Times New Roman" w:hAnsi="Times New Roman"/>
          <w:i/>
          <w:sz w:val="36"/>
          <w:szCs w:val="36"/>
        </w:rPr>
      </w:pPr>
      <w:r w:rsidRPr="00696DE0">
        <w:rPr>
          <w:rFonts w:ascii="Times New Roman" w:hAnsi="Times New Roman"/>
          <w:i/>
          <w:sz w:val="36"/>
          <w:szCs w:val="36"/>
        </w:rPr>
        <w:t>Ко второму же спряжению</w:t>
      </w:r>
    </w:p>
    <w:p w:rsidR="00DA1239" w:rsidRPr="00696DE0" w:rsidRDefault="00DA1239" w:rsidP="00C947A9">
      <w:pPr>
        <w:tabs>
          <w:tab w:val="left" w:pos="885"/>
        </w:tabs>
        <w:rPr>
          <w:rFonts w:ascii="Times New Roman" w:hAnsi="Times New Roman"/>
          <w:i/>
          <w:sz w:val="36"/>
          <w:szCs w:val="36"/>
        </w:rPr>
      </w:pPr>
      <w:r w:rsidRPr="00696DE0">
        <w:rPr>
          <w:rFonts w:ascii="Times New Roman" w:hAnsi="Times New Roman"/>
          <w:i/>
          <w:sz w:val="36"/>
          <w:szCs w:val="36"/>
        </w:rPr>
        <w:t>Отнесём мы без сомнения</w:t>
      </w:r>
    </w:p>
    <w:p w:rsidR="00DA1239" w:rsidRPr="00696DE0" w:rsidRDefault="00DA1239" w:rsidP="00C947A9">
      <w:pPr>
        <w:tabs>
          <w:tab w:val="left" w:pos="885"/>
        </w:tabs>
        <w:rPr>
          <w:rFonts w:ascii="Times New Roman" w:hAnsi="Times New Roman"/>
          <w:i/>
          <w:sz w:val="36"/>
          <w:szCs w:val="36"/>
        </w:rPr>
      </w:pPr>
      <w:r w:rsidRPr="00696DE0">
        <w:rPr>
          <w:rFonts w:ascii="Times New Roman" w:hAnsi="Times New Roman"/>
          <w:i/>
          <w:sz w:val="36"/>
          <w:szCs w:val="36"/>
        </w:rPr>
        <w:t>Все глаголы, что на  -ить,</w:t>
      </w:r>
    </w:p>
    <w:p w:rsidR="00DA1239" w:rsidRPr="00696DE0" w:rsidRDefault="00DA1239" w:rsidP="00C947A9">
      <w:pPr>
        <w:tabs>
          <w:tab w:val="left" w:pos="885"/>
        </w:tabs>
        <w:rPr>
          <w:rFonts w:ascii="Times New Roman" w:hAnsi="Times New Roman"/>
          <w:i/>
          <w:sz w:val="36"/>
          <w:szCs w:val="36"/>
        </w:rPr>
      </w:pPr>
      <w:r w:rsidRPr="00696DE0">
        <w:rPr>
          <w:rFonts w:ascii="Times New Roman" w:hAnsi="Times New Roman"/>
          <w:i/>
          <w:sz w:val="36"/>
          <w:szCs w:val="36"/>
        </w:rPr>
        <w:t>Исключая: смотреть , обидеть,</w:t>
      </w:r>
    </w:p>
    <w:p w:rsidR="00DA1239" w:rsidRPr="00696DE0" w:rsidRDefault="00DA1239" w:rsidP="00C947A9">
      <w:pPr>
        <w:tabs>
          <w:tab w:val="left" w:pos="885"/>
        </w:tabs>
        <w:rPr>
          <w:rFonts w:ascii="Times New Roman" w:hAnsi="Times New Roman"/>
          <w:i/>
          <w:sz w:val="36"/>
          <w:szCs w:val="36"/>
        </w:rPr>
      </w:pPr>
      <w:r w:rsidRPr="00696DE0">
        <w:rPr>
          <w:rFonts w:ascii="Times New Roman" w:hAnsi="Times New Roman"/>
          <w:i/>
          <w:sz w:val="36"/>
          <w:szCs w:val="36"/>
        </w:rPr>
        <w:t>Слышать, видеть, ненавидеть,</w:t>
      </w:r>
    </w:p>
    <w:p w:rsidR="00DA1239" w:rsidRPr="00696DE0" w:rsidRDefault="00DA1239" w:rsidP="00C947A9">
      <w:pPr>
        <w:tabs>
          <w:tab w:val="left" w:pos="885"/>
        </w:tabs>
        <w:rPr>
          <w:rFonts w:ascii="Times New Roman" w:hAnsi="Times New Roman"/>
          <w:i/>
          <w:sz w:val="36"/>
          <w:szCs w:val="36"/>
        </w:rPr>
      </w:pPr>
      <w:r w:rsidRPr="00696DE0">
        <w:rPr>
          <w:rFonts w:ascii="Times New Roman" w:hAnsi="Times New Roman"/>
          <w:i/>
          <w:sz w:val="36"/>
          <w:szCs w:val="36"/>
        </w:rPr>
        <w:t>Гнать, держать, дышать, вертеть,</w:t>
      </w:r>
    </w:p>
    <w:p w:rsidR="00DA1239" w:rsidRPr="00696DE0" w:rsidRDefault="00DA1239" w:rsidP="00C947A9">
      <w:pPr>
        <w:tabs>
          <w:tab w:val="left" w:pos="885"/>
        </w:tabs>
        <w:rPr>
          <w:rFonts w:ascii="Times New Roman" w:hAnsi="Times New Roman"/>
          <w:i/>
          <w:sz w:val="36"/>
          <w:szCs w:val="36"/>
        </w:rPr>
      </w:pPr>
      <w:r w:rsidRPr="00696DE0">
        <w:rPr>
          <w:rFonts w:ascii="Times New Roman" w:hAnsi="Times New Roman"/>
          <w:i/>
          <w:sz w:val="36"/>
          <w:szCs w:val="36"/>
        </w:rPr>
        <w:t>И зависеть, и терпеть.</w:t>
      </w:r>
    </w:p>
    <w:p w:rsidR="00DA1239" w:rsidRPr="008E1FB6" w:rsidRDefault="00DA1239" w:rsidP="00C947A9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</w:p>
    <w:p w:rsidR="00DA1239" w:rsidRDefault="00DA1239" w:rsidP="00C947A9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en-US"/>
        </w:rPr>
        <w:t>VI</w:t>
      </w:r>
      <w:r>
        <w:rPr>
          <w:rFonts w:ascii="Times New Roman" w:hAnsi="Times New Roman"/>
          <w:sz w:val="36"/>
          <w:szCs w:val="36"/>
        </w:rPr>
        <w:t>. Работа с упражнением №246</w:t>
      </w:r>
    </w:p>
    <w:p w:rsidR="00DA1239" w:rsidRDefault="00DA1239" w:rsidP="00C947A9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Задание: определить  спряжение глаголов, ставя глаголы в неопределённую  форму.</w:t>
      </w:r>
    </w:p>
    <w:p w:rsidR="00DA1239" w:rsidRDefault="00DA1239" w:rsidP="00C947A9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Назовите понравившуюся пословицу.</w:t>
      </w:r>
    </w:p>
    <w:p w:rsidR="00DA1239" w:rsidRPr="00696DE0" w:rsidRDefault="00DA1239" w:rsidP="00C947A9">
      <w:pPr>
        <w:tabs>
          <w:tab w:val="left" w:pos="885"/>
        </w:tabs>
        <w:rPr>
          <w:rFonts w:ascii="Times New Roman" w:hAnsi="Times New Roman"/>
          <w:i/>
          <w:sz w:val="36"/>
          <w:szCs w:val="36"/>
        </w:rPr>
      </w:pPr>
      <w:r w:rsidRPr="00696DE0">
        <w:rPr>
          <w:rFonts w:ascii="Times New Roman" w:hAnsi="Times New Roman"/>
          <w:i/>
          <w:sz w:val="36"/>
          <w:szCs w:val="36"/>
        </w:rPr>
        <w:t>Не учись разрушать, а учись строить.</w:t>
      </w:r>
    </w:p>
    <w:p w:rsidR="00DA1239" w:rsidRDefault="00DA1239" w:rsidP="00C947A9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</w:p>
    <w:p w:rsidR="00DA1239" w:rsidRDefault="00DA1239" w:rsidP="00C947A9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en-US"/>
        </w:rPr>
        <w:t>VII</w:t>
      </w:r>
      <w:r>
        <w:rPr>
          <w:rFonts w:ascii="Times New Roman" w:hAnsi="Times New Roman"/>
          <w:sz w:val="36"/>
          <w:szCs w:val="36"/>
        </w:rPr>
        <w:t>. Работа с текстом. Задание: вставить пропущенные глаголы.</w:t>
      </w:r>
    </w:p>
    <w:p w:rsidR="00DA1239" w:rsidRPr="00696DE0" w:rsidRDefault="00DA1239" w:rsidP="00C947A9">
      <w:pPr>
        <w:tabs>
          <w:tab w:val="left" w:pos="885"/>
        </w:tabs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 xml:space="preserve">     </w:t>
      </w:r>
      <w:r w:rsidRPr="00696DE0">
        <w:rPr>
          <w:rFonts w:ascii="Times New Roman" w:hAnsi="Times New Roman"/>
          <w:i/>
          <w:sz w:val="36"/>
          <w:szCs w:val="36"/>
        </w:rPr>
        <w:t>Ты напьёшься ключевой водицы – и посмотришь на всё другими глазами. Побродишь по лесным дорожкам. Увидишь следы жизни вокруг. Услышишь шум листвы деревьев. И любовью наполнится твоё сердце, любовью к родному дому и ко всему живому на Земле.</w:t>
      </w:r>
    </w:p>
    <w:p w:rsidR="00DA1239" w:rsidRDefault="00DA1239" w:rsidP="00C947A9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Домашнее задание. Выделить окончание, указать лицо, число, спряжение.</w:t>
      </w:r>
    </w:p>
    <w:p w:rsidR="00DA1239" w:rsidRDefault="00DA1239" w:rsidP="00C947A9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en-US"/>
        </w:rPr>
        <w:t>VIII</w:t>
      </w:r>
      <w:r>
        <w:rPr>
          <w:rFonts w:ascii="Times New Roman" w:hAnsi="Times New Roman"/>
          <w:sz w:val="36"/>
          <w:szCs w:val="36"/>
        </w:rPr>
        <w:t>. Физкультминутка.</w:t>
      </w:r>
    </w:p>
    <w:p w:rsidR="00DA1239" w:rsidRDefault="00DA1239" w:rsidP="00C947A9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Релаксационное упражнение «Пение  птиц в весеннем лесу».</w:t>
      </w:r>
    </w:p>
    <w:p w:rsidR="00DA1239" w:rsidRDefault="00DA1239" w:rsidP="00C947A9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Слайд 4.   Поставить глаголы во 2 лице единственного числа.</w:t>
      </w:r>
    </w:p>
    <w:p w:rsidR="00DA1239" w:rsidRPr="00696DE0" w:rsidRDefault="00DA1239" w:rsidP="00C947A9">
      <w:pPr>
        <w:tabs>
          <w:tab w:val="left" w:pos="885"/>
        </w:tabs>
        <w:rPr>
          <w:rFonts w:ascii="Times New Roman" w:hAnsi="Times New Roman"/>
          <w:i/>
          <w:sz w:val="36"/>
          <w:szCs w:val="36"/>
        </w:rPr>
      </w:pPr>
      <w:r w:rsidRPr="00696DE0">
        <w:rPr>
          <w:rFonts w:ascii="Times New Roman" w:hAnsi="Times New Roman"/>
          <w:i/>
          <w:sz w:val="36"/>
          <w:szCs w:val="36"/>
        </w:rPr>
        <w:t>Люблю, любить, любишь.</w:t>
      </w:r>
    </w:p>
    <w:p w:rsidR="00DA1239" w:rsidRPr="00696DE0" w:rsidRDefault="00DA1239" w:rsidP="00C947A9">
      <w:pPr>
        <w:tabs>
          <w:tab w:val="left" w:pos="885"/>
        </w:tabs>
        <w:rPr>
          <w:rFonts w:ascii="Times New Roman" w:hAnsi="Times New Roman"/>
          <w:i/>
          <w:sz w:val="36"/>
          <w:szCs w:val="36"/>
        </w:rPr>
      </w:pPr>
      <w:r w:rsidRPr="00696DE0">
        <w:rPr>
          <w:rFonts w:ascii="Times New Roman" w:hAnsi="Times New Roman"/>
          <w:i/>
          <w:sz w:val="36"/>
          <w:szCs w:val="36"/>
        </w:rPr>
        <w:t>Берегу, беречь, бережёшь.</w:t>
      </w:r>
    </w:p>
    <w:p w:rsidR="00DA1239" w:rsidRPr="00696DE0" w:rsidRDefault="00DA1239" w:rsidP="00C947A9">
      <w:pPr>
        <w:tabs>
          <w:tab w:val="left" w:pos="885"/>
        </w:tabs>
        <w:rPr>
          <w:rFonts w:ascii="Times New Roman" w:hAnsi="Times New Roman"/>
          <w:i/>
          <w:sz w:val="36"/>
          <w:szCs w:val="36"/>
        </w:rPr>
      </w:pPr>
      <w:r w:rsidRPr="00696DE0">
        <w:rPr>
          <w:rFonts w:ascii="Times New Roman" w:hAnsi="Times New Roman"/>
          <w:i/>
          <w:sz w:val="36"/>
          <w:szCs w:val="36"/>
        </w:rPr>
        <w:t>Защищаю, защищать, защищаешь.</w:t>
      </w:r>
    </w:p>
    <w:p w:rsidR="00DA1239" w:rsidRPr="00696DE0" w:rsidRDefault="00DA1239" w:rsidP="00C947A9">
      <w:pPr>
        <w:tabs>
          <w:tab w:val="left" w:pos="885"/>
        </w:tabs>
        <w:rPr>
          <w:rFonts w:ascii="Times New Roman" w:hAnsi="Times New Roman"/>
          <w:i/>
          <w:sz w:val="36"/>
          <w:szCs w:val="36"/>
        </w:rPr>
      </w:pPr>
      <w:r w:rsidRPr="00696DE0">
        <w:rPr>
          <w:rFonts w:ascii="Times New Roman" w:hAnsi="Times New Roman"/>
          <w:i/>
          <w:sz w:val="36"/>
          <w:szCs w:val="36"/>
        </w:rPr>
        <w:t>Пусть всегда будут с вами эти слова – действия!</w:t>
      </w:r>
    </w:p>
    <w:p w:rsidR="00DA1239" w:rsidRDefault="00DA1239" w:rsidP="00C947A9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en-US"/>
        </w:rPr>
        <w:t>IX</w:t>
      </w:r>
      <w:r>
        <w:rPr>
          <w:rFonts w:ascii="Times New Roman" w:hAnsi="Times New Roman"/>
          <w:sz w:val="36"/>
          <w:szCs w:val="36"/>
        </w:rPr>
        <w:t>.</w:t>
      </w:r>
      <w:r w:rsidRPr="006C1E45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Итог</w:t>
      </w:r>
    </w:p>
    <w:p w:rsidR="00DA1239" w:rsidRPr="00696DE0" w:rsidRDefault="00DA1239" w:rsidP="00C947A9">
      <w:pPr>
        <w:tabs>
          <w:tab w:val="left" w:pos="885"/>
        </w:tabs>
        <w:rPr>
          <w:rFonts w:ascii="Times New Roman" w:hAnsi="Times New Roman"/>
          <w:i/>
          <w:sz w:val="36"/>
          <w:szCs w:val="36"/>
        </w:rPr>
      </w:pPr>
      <w:r w:rsidRPr="00696DE0">
        <w:rPr>
          <w:rFonts w:ascii="Times New Roman" w:hAnsi="Times New Roman"/>
          <w:i/>
          <w:sz w:val="36"/>
          <w:szCs w:val="36"/>
        </w:rPr>
        <w:t>Чему учились?</w:t>
      </w:r>
    </w:p>
    <w:p w:rsidR="00DA1239" w:rsidRPr="00696DE0" w:rsidRDefault="00DA1239" w:rsidP="00C947A9">
      <w:pPr>
        <w:tabs>
          <w:tab w:val="left" w:pos="885"/>
        </w:tabs>
        <w:rPr>
          <w:rFonts w:ascii="Times New Roman" w:hAnsi="Times New Roman"/>
          <w:i/>
          <w:sz w:val="36"/>
          <w:szCs w:val="36"/>
        </w:rPr>
      </w:pPr>
      <w:r w:rsidRPr="00696DE0">
        <w:rPr>
          <w:rFonts w:ascii="Times New Roman" w:hAnsi="Times New Roman"/>
          <w:i/>
          <w:sz w:val="36"/>
          <w:szCs w:val="36"/>
        </w:rPr>
        <w:t>Что должно быть самым главным в наших сердцах?</w:t>
      </w:r>
    </w:p>
    <w:p w:rsidR="00DA1239" w:rsidRPr="00696DE0" w:rsidRDefault="00DA1239" w:rsidP="00C947A9">
      <w:pPr>
        <w:tabs>
          <w:tab w:val="left" w:pos="885"/>
        </w:tabs>
        <w:rPr>
          <w:rFonts w:ascii="Times New Roman" w:hAnsi="Times New Roman"/>
          <w:i/>
          <w:sz w:val="36"/>
          <w:szCs w:val="36"/>
        </w:rPr>
      </w:pPr>
      <w:r w:rsidRPr="00696DE0">
        <w:rPr>
          <w:rFonts w:ascii="Times New Roman" w:hAnsi="Times New Roman"/>
          <w:i/>
          <w:sz w:val="36"/>
          <w:szCs w:val="36"/>
        </w:rPr>
        <w:t>Доброта и любовь ко всему, что нас окружает.</w:t>
      </w:r>
    </w:p>
    <w:p w:rsidR="00DA1239" w:rsidRPr="00696DE0" w:rsidRDefault="00DA1239" w:rsidP="00C947A9">
      <w:pPr>
        <w:tabs>
          <w:tab w:val="left" w:pos="885"/>
        </w:tabs>
        <w:rPr>
          <w:rFonts w:ascii="Times New Roman" w:hAnsi="Times New Roman"/>
          <w:i/>
          <w:sz w:val="36"/>
          <w:szCs w:val="36"/>
        </w:rPr>
      </w:pPr>
      <w:r w:rsidRPr="00696DE0">
        <w:rPr>
          <w:rFonts w:ascii="Times New Roman" w:hAnsi="Times New Roman"/>
          <w:i/>
          <w:sz w:val="36"/>
          <w:szCs w:val="36"/>
        </w:rPr>
        <w:t>Доброта и любовь к своим близким и родным.</w:t>
      </w:r>
    </w:p>
    <w:p w:rsidR="00DA1239" w:rsidRPr="008E1FB6" w:rsidRDefault="00DA1239" w:rsidP="00C947A9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</w:p>
    <w:p w:rsidR="00DA1239" w:rsidRPr="00FB5893" w:rsidRDefault="00DA1239" w:rsidP="00C947A9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</w:p>
    <w:p w:rsidR="00DA1239" w:rsidRPr="00C947A9" w:rsidRDefault="00DA1239" w:rsidP="00C947A9">
      <w:pPr>
        <w:tabs>
          <w:tab w:val="left" w:pos="885"/>
        </w:tabs>
        <w:rPr>
          <w:rFonts w:ascii="Times New Roman" w:hAnsi="Times New Roman"/>
          <w:sz w:val="36"/>
          <w:szCs w:val="36"/>
        </w:rPr>
      </w:pPr>
    </w:p>
    <w:p w:rsidR="00DA1239" w:rsidRDefault="00DA1239" w:rsidP="00373DC2">
      <w:pPr>
        <w:pStyle w:val="ListParagraph"/>
        <w:tabs>
          <w:tab w:val="left" w:pos="885"/>
        </w:tabs>
        <w:rPr>
          <w:rFonts w:ascii="Times New Roman" w:hAnsi="Times New Roman"/>
          <w:sz w:val="36"/>
          <w:szCs w:val="36"/>
        </w:rPr>
      </w:pPr>
    </w:p>
    <w:p w:rsidR="00DA1239" w:rsidRPr="00245241" w:rsidRDefault="00DA1239" w:rsidP="00373DC2">
      <w:pPr>
        <w:pStyle w:val="ListParagraph"/>
        <w:tabs>
          <w:tab w:val="left" w:pos="885"/>
        </w:tabs>
        <w:rPr>
          <w:rFonts w:ascii="Times New Roman" w:hAnsi="Times New Roman"/>
          <w:sz w:val="36"/>
          <w:szCs w:val="36"/>
        </w:rPr>
      </w:pPr>
      <w:r w:rsidRPr="00245241">
        <w:rPr>
          <w:rFonts w:ascii="Times New Roman" w:hAnsi="Times New Roman"/>
          <w:sz w:val="36"/>
          <w:szCs w:val="36"/>
        </w:rPr>
        <w:t xml:space="preserve"> </w:t>
      </w:r>
      <w:r w:rsidRPr="00245241">
        <w:rPr>
          <w:rFonts w:ascii="Times New Roman" w:hAnsi="Times New Roman"/>
          <w:sz w:val="36"/>
          <w:szCs w:val="36"/>
        </w:rPr>
        <w:tab/>
      </w:r>
    </w:p>
    <w:p w:rsidR="00DA1239" w:rsidRPr="00B1661B" w:rsidRDefault="00DA1239" w:rsidP="00DB4123">
      <w:pPr>
        <w:jc w:val="right"/>
        <w:rPr>
          <w:rFonts w:ascii="Times New Roman" w:hAnsi="Times New Roman"/>
          <w:sz w:val="36"/>
          <w:szCs w:val="36"/>
        </w:rPr>
      </w:pPr>
    </w:p>
    <w:p w:rsidR="00DA1239" w:rsidRPr="00DB4123" w:rsidRDefault="00DA1239">
      <w:pPr>
        <w:jc w:val="right"/>
        <w:rPr>
          <w:rFonts w:ascii="Times New Roman" w:hAnsi="Times New Roman"/>
          <w:sz w:val="36"/>
          <w:szCs w:val="36"/>
        </w:rPr>
      </w:pPr>
    </w:p>
    <w:sectPr w:rsidR="00DA1239" w:rsidRPr="00DB4123" w:rsidSect="0079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70C68"/>
    <w:multiLevelType w:val="hybridMultilevel"/>
    <w:tmpl w:val="74DC76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123"/>
    <w:rsid w:val="00051B6C"/>
    <w:rsid w:val="000C3F42"/>
    <w:rsid w:val="000D0379"/>
    <w:rsid w:val="00116ED2"/>
    <w:rsid w:val="00123211"/>
    <w:rsid w:val="001742A9"/>
    <w:rsid w:val="00182185"/>
    <w:rsid w:val="001C3C1D"/>
    <w:rsid w:val="00207359"/>
    <w:rsid w:val="00245241"/>
    <w:rsid w:val="00255EAC"/>
    <w:rsid w:val="00270BAD"/>
    <w:rsid w:val="00293DEC"/>
    <w:rsid w:val="002D16A0"/>
    <w:rsid w:val="0032191E"/>
    <w:rsid w:val="003536AA"/>
    <w:rsid w:val="00373DC2"/>
    <w:rsid w:val="003D1FA6"/>
    <w:rsid w:val="003D2273"/>
    <w:rsid w:val="00461AE7"/>
    <w:rsid w:val="00557165"/>
    <w:rsid w:val="005B78A8"/>
    <w:rsid w:val="005D7D63"/>
    <w:rsid w:val="00660252"/>
    <w:rsid w:val="00696DE0"/>
    <w:rsid w:val="006C1E45"/>
    <w:rsid w:val="006F4443"/>
    <w:rsid w:val="006F6464"/>
    <w:rsid w:val="00754E03"/>
    <w:rsid w:val="007649CC"/>
    <w:rsid w:val="00794B2D"/>
    <w:rsid w:val="00861A49"/>
    <w:rsid w:val="00864165"/>
    <w:rsid w:val="00865AB2"/>
    <w:rsid w:val="008753CD"/>
    <w:rsid w:val="00887FB7"/>
    <w:rsid w:val="008E1FB6"/>
    <w:rsid w:val="008E7A98"/>
    <w:rsid w:val="00981EC9"/>
    <w:rsid w:val="00A0654D"/>
    <w:rsid w:val="00A54A93"/>
    <w:rsid w:val="00B1661B"/>
    <w:rsid w:val="00B24EFC"/>
    <w:rsid w:val="00B706F4"/>
    <w:rsid w:val="00B92042"/>
    <w:rsid w:val="00C61C2F"/>
    <w:rsid w:val="00C947A9"/>
    <w:rsid w:val="00CD4D19"/>
    <w:rsid w:val="00CE441E"/>
    <w:rsid w:val="00D32F48"/>
    <w:rsid w:val="00D47553"/>
    <w:rsid w:val="00DA1239"/>
    <w:rsid w:val="00DB1929"/>
    <w:rsid w:val="00DB4123"/>
    <w:rsid w:val="00DF021A"/>
    <w:rsid w:val="00E06FF9"/>
    <w:rsid w:val="00E10AAD"/>
    <w:rsid w:val="00E87900"/>
    <w:rsid w:val="00EB0A86"/>
    <w:rsid w:val="00EB7C4A"/>
    <w:rsid w:val="00F02677"/>
    <w:rsid w:val="00F3404B"/>
    <w:rsid w:val="00F35499"/>
    <w:rsid w:val="00FB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3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526</Words>
  <Characters>2999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ГБ(О)С(К)ОУ С(К)О школа –интернат VIII вида № 4</dc:title>
  <dc:subject/>
  <dc:creator>Admin</dc:creator>
  <cp:keywords/>
  <dc:description/>
  <cp:lastModifiedBy>Adm</cp:lastModifiedBy>
  <cp:revision>2</cp:revision>
  <cp:lastPrinted>2013-04-10T13:39:00Z</cp:lastPrinted>
  <dcterms:created xsi:type="dcterms:W3CDTF">2013-04-15T08:17:00Z</dcterms:created>
  <dcterms:modified xsi:type="dcterms:W3CDTF">2013-04-15T08:17:00Z</dcterms:modified>
</cp:coreProperties>
</file>