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C5" w:rsidRDefault="003876C5" w:rsidP="003876C5">
      <w:r>
        <w:t>Пояснительная записка</w:t>
      </w:r>
    </w:p>
    <w:p w:rsidR="003876C5" w:rsidRDefault="003876C5" w:rsidP="003876C5">
      <w:r w:rsidRPr="003876C5">
        <w:t xml:space="preserve">Презентация выполнена в программе </w:t>
      </w:r>
      <w:r w:rsidRPr="003876C5">
        <w:rPr>
          <w:lang w:val="en-US"/>
        </w:rPr>
        <w:t>Microsoft</w:t>
      </w:r>
      <w:r w:rsidRPr="003876C5">
        <w:t xml:space="preserve"> </w:t>
      </w:r>
      <w:r w:rsidRPr="003876C5">
        <w:rPr>
          <w:lang w:val="en-US"/>
        </w:rPr>
        <w:t>PowerPoint</w:t>
      </w:r>
      <w:r w:rsidRPr="003876C5">
        <w:t xml:space="preserve"> 2007. В презентации настроены произвольные показы с гиперссылками. Данная презентация предназначена для уроков русского языка в 6 классе по теме «Повелительное наклонение глаголов». Дополнительная информация для учителя размещена в «Заметках к слайдам». </w:t>
      </w:r>
    </w:p>
    <w:p w:rsidR="007958EF" w:rsidRDefault="007958EF" w:rsidP="003876C5">
      <w:r>
        <w:t xml:space="preserve">Скачать презентацию </w:t>
      </w:r>
      <w:bookmarkStart w:id="0" w:name="_GoBack"/>
      <w:bookmarkEnd w:id="0"/>
      <w:r>
        <w:t>по ссылке:</w:t>
      </w:r>
      <w:r w:rsidRPr="007958EF">
        <w:t xml:space="preserve"> </w:t>
      </w:r>
      <w:hyperlink r:id="rId6" w:history="1">
        <w:r w:rsidRPr="0001052E">
          <w:rPr>
            <w:rStyle w:val="a3"/>
          </w:rPr>
          <w:t>http://www.it-n.ru/communities.aspx?cat_no=368810&amp;d_no=358334&amp;ext=Attachment.aspx?Id=181980</w:t>
        </w:r>
      </w:hyperlink>
    </w:p>
    <w:p w:rsidR="003876C5" w:rsidRDefault="003876C5" w:rsidP="003876C5">
      <w:r>
        <w:t>Информационные источники:</w:t>
      </w:r>
    </w:p>
    <w:p w:rsidR="003876C5" w:rsidRPr="003876C5" w:rsidRDefault="003876C5" w:rsidP="003876C5">
      <w:r w:rsidRPr="003876C5">
        <w:t xml:space="preserve">Слайд 1 </w:t>
      </w:r>
    </w:p>
    <w:p w:rsidR="003876C5" w:rsidRPr="003876C5" w:rsidRDefault="003876C5" w:rsidP="003876C5">
      <w:r w:rsidRPr="003876C5">
        <w:t xml:space="preserve">Смайлик </w:t>
      </w:r>
      <w:hyperlink r:id="rId7" w:history="1">
        <w:r w:rsidRPr="003876C5">
          <w:rPr>
            <w:rStyle w:val="a3"/>
          </w:rPr>
          <w:t>http://i024.radikal.ru/1310/60/e545e2d913b6.jpg</w:t>
        </w:r>
      </w:hyperlink>
      <w:r w:rsidRPr="003876C5">
        <w:t xml:space="preserve"> </w:t>
      </w:r>
    </w:p>
    <w:p w:rsidR="003876C5" w:rsidRPr="003876C5" w:rsidRDefault="003876C5" w:rsidP="003876C5">
      <w:r w:rsidRPr="003876C5">
        <w:t xml:space="preserve">Смайлик </w:t>
      </w:r>
      <w:hyperlink r:id="rId8" w:history="1">
        <w:r w:rsidRPr="003876C5">
          <w:rPr>
            <w:rStyle w:val="a3"/>
          </w:rPr>
          <w:t>http://i024.radikal.ru/1310/60/e545e2d913b6.jpg</w:t>
        </w:r>
      </w:hyperlink>
      <w:r w:rsidRPr="003876C5">
        <w:br/>
        <w:t xml:space="preserve">Баннер портала </w:t>
      </w:r>
      <w:hyperlink r:id="rId9" w:history="1">
        <w:r w:rsidRPr="003876C5">
          <w:rPr>
            <w:rStyle w:val="a3"/>
          </w:rPr>
          <w:t>http://www.it-n.ru/communities.aspx?cat_no=4262&amp;d_no=132867&amp;ext=Attachment.aspx?Id=46930</w:t>
        </w:r>
      </w:hyperlink>
      <w:r w:rsidRPr="003876C5">
        <w:br/>
        <w:t xml:space="preserve">Ученик </w:t>
      </w:r>
      <w:hyperlink r:id="rId10" w:history="1">
        <w:r w:rsidRPr="003876C5">
          <w:rPr>
            <w:rStyle w:val="a3"/>
          </w:rPr>
          <w:t>http://www.mrkwebpage.com/c209110_m.jpg</w:t>
        </w:r>
      </w:hyperlink>
      <w:r w:rsidRPr="003876C5">
        <w:br/>
        <w:t>Слайд 3</w:t>
      </w:r>
      <w:r w:rsidRPr="003876C5">
        <w:br/>
        <w:t xml:space="preserve">Красная Шапочка у бабушки </w:t>
      </w:r>
      <w:hyperlink r:id="rId11" w:history="1">
        <w:r w:rsidRPr="003876C5">
          <w:rPr>
            <w:rStyle w:val="a3"/>
          </w:rPr>
          <w:t>http://www.detivradost.ru/img/catalog/2058.jpg</w:t>
        </w:r>
      </w:hyperlink>
      <w:r w:rsidRPr="003876C5">
        <w:t xml:space="preserve"> </w:t>
      </w:r>
    </w:p>
    <w:p w:rsidR="003876C5" w:rsidRPr="003876C5" w:rsidRDefault="003876C5" w:rsidP="003876C5">
      <w:r w:rsidRPr="003876C5">
        <w:t>Красная Шапочка в лесу</w:t>
      </w:r>
      <w:hyperlink r:id="rId12" w:history="1">
        <w:r w:rsidRPr="003876C5">
          <w:rPr>
            <w:rStyle w:val="a3"/>
          </w:rPr>
          <w:t>http</w:t>
        </w:r>
      </w:hyperlink>
      <w:hyperlink r:id="rId13" w:history="1">
        <w:r w:rsidRPr="003876C5">
          <w:rPr>
            <w:rStyle w:val="a3"/>
          </w:rPr>
          <w:t>://</w:t>
        </w:r>
      </w:hyperlink>
      <w:hyperlink r:id="rId14" w:history="1">
        <w:r w:rsidRPr="003876C5">
          <w:rPr>
            <w:rStyle w:val="a3"/>
          </w:rPr>
          <w:t>forum.na-svyazi.ru</w:t>
        </w:r>
      </w:hyperlink>
      <w:hyperlink r:id="rId15" w:history="1">
        <w:r w:rsidRPr="003876C5">
          <w:rPr>
            <w:rStyle w:val="a3"/>
          </w:rPr>
          <w:t>/</w:t>
        </w:r>
      </w:hyperlink>
      <w:hyperlink r:id="rId16" w:history="1">
        <w:r w:rsidRPr="003876C5">
          <w:rPr>
            <w:rStyle w:val="a3"/>
          </w:rPr>
          <w:t>uploads</w:t>
        </w:r>
      </w:hyperlink>
      <w:hyperlink r:id="rId17" w:history="1">
        <w:r w:rsidRPr="003876C5">
          <w:rPr>
            <w:rStyle w:val="a3"/>
          </w:rPr>
          <w:t>/944/post-74980-1354944303.jpg</w:t>
        </w:r>
      </w:hyperlink>
      <w:r w:rsidRPr="003876C5">
        <w:t xml:space="preserve"> </w:t>
      </w:r>
    </w:p>
    <w:p w:rsidR="003876C5" w:rsidRPr="003876C5" w:rsidRDefault="003876C5" w:rsidP="003876C5">
      <w:r w:rsidRPr="003876C5">
        <w:t xml:space="preserve">Емеля и щука </w:t>
      </w:r>
      <w:hyperlink r:id="rId18" w:history="1">
        <w:r w:rsidRPr="003876C5">
          <w:rPr>
            <w:rStyle w:val="a3"/>
          </w:rPr>
          <w:t>http://s017.radikal.ru/i440/1202/16/9f6cd952a888.jpg</w:t>
        </w:r>
      </w:hyperlink>
      <w:r w:rsidRPr="003876C5">
        <w:br/>
        <w:t xml:space="preserve">Сани </w:t>
      </w:r>
      <w:hyperlink r:id="rId19" w:history="1">
        <w:r w:rsidRPr="003876C5">
          <w:rPr>
            <w:rStyle w:val="a3"/>
          </w:rPr>
          <w:t>http://ollforkids.ru/uploads/posts/2012-05/1338276721_p0009.jpg</w:t>
        </w:r>
      </w:hyperlink>
      <w:r w:rsidRPr="003876C5">
        <w:br/>
        <w:t>Слайд 4</w:t>
      </w:r>
      <w:r w:rsidRPr="003876C5">
        <w:br/>
        <w:t xml:space="preserve">Маша и медведь </w:t>
      </w:r>
      <w:hyperlink r:id="rId20" w:history="1">
        <w:r w:rsidRPr="003876C5">
          <w:rPr>
            <w:rStyle w:val="a3"/>
          </w:rPr>
          <w:t>http://vyatmama.ru/skazki/12.jpg</w:t>
        </w:r>
      </w:hyperlink>
      <w:r w:rsidRPr="003876C5">
        <w:t xml:space="preserve"> </w:t>
      </w:r>
    </w:p>
    <w:p w:rsidR="003876C5" w:rsidRPr="003876C5" w:rsidRDefault="003876C5" w:rsidP="003876C5">
      <w:r w:rsidRPr="003876C5">
        <w:t xml:space="preserve">Сестрица Алёнушка и братец Иванушка </w:t>
      </w:r>
      <w:hyperlink r:id="rId21" w:history="1">
        <w:r w:rsidRPr="003876C5">
          <w:rPr>
            <w:rStyle w:val="a3"/>
          </w:rPr>
          <w:t>http://sovetskiymultik.at.ua/_ph/621/971397626.jpg</w:t>
        </w:r>
      </w:hyperlink>
      <w:r w:rsidRPr="003876C5">
        <w:br/>
        <w:t xml:space="preserve">Баба Яга </w:t>
      </w:r>
      <w:hyperlink r:id="rId22" w:history="1">
        <w:r w:rsidRPr="003876C5">
          <w:rPr>
            <w:rStyle w:val="a3"/>
          </w:rPr>
          <w:t>http://vse-skazki.ru/images/stories/Izobradzeniya_iz_skazok/Narodnie_skazki/p/polskie/O_ckypoj_babe.jpg</w:t>
        </w:r>
      </w:hyperlink>
      <w:r w:rsidRPr="003876C5">
        <w:t xml:space="preserve"> </w:t>
      </w:r>
    </w:p>
    <w:p w:rsidR="003876C5" w:rsidRPr="003876C5" w:rsidRDefault="003876C5" w:rsidP="003876C5">
      <w:r w:rsidRPr="003876C5">
        <w:t>Слайд 5</w:t>
      </w:r>
      <w:r w:rsidRPr="003876C5">
        <w:br/>
        <w:t xml:space="preserve">Царевна-лягушка </w:t>
      </w:r>
      <w:hyperlink r:id="rId23" w:history="1">
        <w:r w:rsidRPr="003876C5">
          <w:rPr>
            <w:rStyle w:val="a3"/>
          </w:rPr>
          <w:t>http://99px.ru/sstorage/56/2013/03/image_560603130759174282117.jpg</w:t>
        </w:r>
      </w:hyperlink>
      <w:r w:rsidRPr="003876C5">
        <w:br/>
        <w:t xml:space="preserve">Емеля </w:t>
      </w:r>
      <w:hyperlink r:id="rId24" w:history="1">
        <w:r w:rsidRPr="003876C5">
          <w:rPr>
            <w:rStyle w:val="a3"/>
          </w:rPr>
          <w:t>http://files.school-collection.edu.ru/dlrstore/f449b65a-ae56-486d-8b05-8e9e4114fdfd/[LI5RK_7-02]_[IL_16]-k.jpg</w:t>
        </w:r>
      </w:hyperlink>
      <w:r w:rsidRPr="003876C5">
        <w:br/>
        <w:t>Слайд 7</w:t>
      </w:r>
    </w:p>
    <w:p w:rsidR="003876C5" w:rsidRPr="003876C5" w:rsidRDefault="003876C5" w:rsidP="003876C5">
      <w:r w:rsidRPr="003876C5">
        <w:t xml:space="preserve">Репка </w:t>
      </w:r>
      <w:hyperlink r:id="rId25" w:history="1">
        <w:r w:rsidRPr="003876C5">
          <w:rPr>
            <w:rStyle w:val="a3"/>
          </w:rPr>
          <w:t>http://lib100.ru/photos/repkai_001.jpg</w:t>
        </w:r>
      </w:hyperlink>
      <w:r w:rsidRPr="003876C5">
        <w:t xml:space="preserve"> </w:t>
      </w:r>
    </w:p>
    <w:p w:rsidR="003876C5" w:rsidRPr="003876C5" w:rsidRDefault="003876C5" w:rsidP="003876C5">
      <w:r w:rsidRPr="003876C5">
        <w:t xml:space="preserve">Вершки и корешки </w:t>
      </w:r>
      <w:hyperlink r:id="rId26" w:history="1">
        <w:r w:rsidRPr="003876C5">
          <w:rPr>
            <w:rStyle w:val="a3"/>
          </w:rPr>
          <w:t>http://dompolnajachasa.at.ua/_pu/1/49936.jpg</w:t>
        </w:r>
      </w:hyperlink>
      <w:r w:rsidRPr="003876C5">
        <w:t xml:space="preserve"> </w:t>
      </w:r>
    </w:p>
    <w:p w:rsidR="003876C5" w:rsidRPr="003876C5" w:rsidRDefault="003876C5" w:rsidP="003876C5">
      <w:r w:rsidRPr="003876C5">
        <w:t>Слайд 9</w:t>
      </w:r>
    </w:p>
    <w:p w:rsidR="003876C5" w:rsidRPr="003876C5" w:rsidRDefault="003876C5" w:rsidP="003876C5">
      <w:r w:rsidRPr="003876C5">
        <w:t>Колобок</w:t>
      </w:r>
      <w:hyperlink r:id="rId27" w:history="1">
        <w:r w:rsidRPr="003876C5">
          <w:rPr>
            <w:rStyle w:val="a3"/>
          </w:rPr>
          <w:t>http</w:t>
        </w:r>
      </w:hyperlink>
      <w:hyperlink r:id="rId28" w:history="1">
        <w:r w:rsidRPr="003876C5">
          <w:rPr>
            <w:rStyle w:val="a3"/>
          </w:rPr>
          <w:t>://</w:t>
        </w:r>
      </w:hyperlink>
      <w:hyperlink r:id="rId29" w:history="1">
        <w:r w:rsidRPr="003876C5">
          <w:rPr>
            <w:rStyle w:val="a3"/>
          </w:rPr>
          <w:t>vogelz.ru</w:t>
        </w:r>
      </w:hyperlink>
      <w:hyperlink r:id="rId30" w:history="1">
        <w:r w:rsidRPr="003876C5">
          <w:rPr>
            <w:rStyle w:val="a3"/>
          </w:rPr>
          <w:t>/</w:t>
        </w:r>
      </w:hyperlink>
      <w:hyperlink r:id="rId31" w:history="1">
        <w:r w:rsidRPr="003876C5">
          <w:rPr>
            <w:rStyle w:val="a3"/>
          </w:rPr>
          <w:t>uploads</w:t>
        </w:r>
      </w:hyperlink>
      <w:hyperlink r:id="rId32" w:history="1">
        <w:r w:rsidRPr="003876C5">
          <w:rPr>
            <w:rStyle w:val="a3"/>
          </w:rPr>
          <w:t>/</w:t>
        </w:r>
      </w:hyperlink>
      <w:hyperlink r:id="rId33" w:history="1">
        <w:r w:rsidRPr="003876C5">
          <w:rPr>
            <w:rStyle w:val="a3"/>
          </w:rPr>
          <w:t>images</w:t>
        </w:r>
      </w:hyperlink>
      <w:hyperlink r:id="rId34" w:history="1">
        <w:r w:rsidRPr="003876C5">
          <w:rPr>
            <w:rStyle w:val="a3"/>
          </w:rPr>
          <w:t>/</w:t>
        </w:r>
      </w:hyperlink>
      <w:hyperlink r:id="rId35" w:history="1">
        <w:r w:rsidRPr="003876C5">
          <w:rPr>
            <w:rStyle w:val="a3"/>
          </w:rPr>
          <w:t>Gallery</w:t>
        </w:r>
      </w:hyperlink>
      <w:hyperlink r:id="rId36" w:history="1">
        <w:r w:rsidRPr="003876C5">
          <w:rPr>
            <w:rStyle w:val="a3"/>
          </w:rPr>
          <w:t>/</w:t>
        </w:r>
      </w:hyperlink>
      <w:hyperlink r:id="rId37" w:history="1">
        <w:r w:rsidRPr="003876C5">
          <w:rPr>
            <w:rStyle w:val="a3"/>
          </w:rPr>
          <w:t>Skazki</w:t>
        </w:r>
      </w:hyperlink>
      <w:hyperlink r:id="rId38" w:history="1">
        <w:r w:rsidRPr="003876C5">
          <w:rPr>
            <w:rStyle w:val="a3"/>
          </w:rPr>
          <w:t>/4/68cf7c220cf3.jpg</w:t>
        </w:r>
      </w:hyperlink>
      <w:r w:rsidRPr="003876C5">
        <w:t xml:space="preserve"> </w:t>
      </w:r>
    </w:p>
    <w:p w:rsidR="003876C5" w:rsidRPr="003876C5" w:rsidRDefault="003876C5" w:rsidP="003876C5">
      <w:r w:rsidRPr="003876C5">
        <w:t xml:space="preserve">Вёдра </w:t>
      </w:r>
      <w:hyperlink r:id="rId39" w:history="1">
        <w:r w:rsidRPr="003876C5">
          <w:rPr>
            <w:rStyle w:val="a3"/>
          </w:rPr>
          <w:t>http://primafisha.ru/files/upimg/56_640.jpg</w:t>
        </w:r>
      </w:hyperlink>
      <w:r w:rsidRPr="003876C5">
        <w:t xml:space="preserve"> </w:t>
      </w:r>
    </w:p>
    <w:p w:rsidR="003876C5" w:rsidRPr="003876C5" w:rsidRDefault="003876C5" w:rsidP="003876C5"/>
    <w:p w:rsidR="001C45F3" w:rsidRDefault="001C45F3"/>
    <w:sectPr w:rsidR="001C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5"/>
    <w:rsid w:val="001C37F5"/>
    <w:rsid w:val="001C45F3"/>
    <w:rsid w:val="003876C5"/>
    <w:rsid w:val="007958EF"/>
    <w:rsid w:val="00D5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024.radikal.ru/1310/60/e545e2d913b6.jpg" TargetMode="External"/><Relationship Id="rId13" Type="http://schemas.openxmlformats.org/officeDocument/2006/relationships/hyperlink" Target="http://forum.na-svyazi.ru/uploads/944/post-74980-1354944303.jpg" TargetMode="External"/><Relationship Id="rId18" Type="http://schemas.openxmlformats.org/officeDocument/2006/relationships/hyperlink" Target="http://s017.radikal.ru/i440/1202/16/9f6cd952a888.jpg" TargetMode="External"/><Relationship Id="rId26" Type="http://schemas.openxmlformats.org/officeDocument/2006/relationships/hyperlink" Target="http://dompolnajachasa.at.ua/_pu/1/49936.jpg" TargetMode="External"/><Relationship Id="rId39" Type="http://schemas.openxmlformats.org/officeDocument/2006/relationships/hyperlink" Target="http://primafisha.ru/files/upimg/56_640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ovetskiymultik.at.ua/_ph/621/971397626.jpg" TargetMode="External"/><Relationship Id="rId34" Type="http://schemas.openxmlformats.org/officeDocument/2006/relationships/hyperlink" Target="http://vogelz.ru/uploads/images/Gallery/Skazki/4/68cf7c220cf3.jpg" TargetMode="External"/><Relationship Id="rId7" Type="http://schemas.openxmlformats.org/officeDocument/2006/relationships/hyperlink" Target="http://i024.radikal.ru/1310/60/e545e2d913b6.jpg" TargetMode="External"/><Relationship Id="rId12" Type="http://schemas.openxmlformats.org/officeDocument/2006/relationships/hyperlink" Target="http://forum.na-svyazi.ru/uploads/944/post-74980-1354944303.jpg" TargetMode="External"/><Relationship Id="rId17" Type="http://schemas.openxmlformats.org/officeDocument/2006/relationships/hyperlink" Target="http://forum.na-svyazi.ru/uploads/944/post-74980-1354944303.jpg" TargetMode="External"/><Relationship Id="rId25" Type="http://schemas.openxmlformats.org/officeDocument/2006/relationships/hyperlink" Target="http://lib100.ru/photos/repkai_001.jpg" TargetMode="External"/><Relationship Id="rId33" Type="http://schemas.openxmlformats.org/officeDocument/2006/relationships/hyperlink" Target="http://vogelz.ru/uploads/images/Gallery/Skazki/4/68cf7c220cf3.jpg" TargetMode="External"/><Relationship Id="rId38" Type="http://schemas.openxmlformats.org/officeDocument/2006/relationships/hyperlink" Target="http://vogelz.ru/uploads/images/Gallery/Skazki/4/68cf7c220cf3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forum.na-svyazi.ru/uploads/944/post-74980-1354944303.jpg" TargetMode="External"/><Relationship Id="rId20" Type="http://schemas.openxmlformats.org/officeDocument/2006/relationships/hyperlink" Target="http://vyatmama.ru/skazki/12.jpg" TargetMode="External"/><Relationship Id="rId29" Type="http://schemas.openxmlformats.org/officeDocument/2006/relationships/hyperlink" Target="http://vogelz.ru/uploads/images/Gallery/Skazki/4/68cf7c220cf3.jp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t-n.ru/communities.aspx?cat_no=368810&amp;d_no=358334&amp;ext=Attachment.aspx?Id=181980" TargetMode="External"/><Relationship Id="rId11" Type="http://schemas.openxmlformats.org/officeDocument/2006/relationships/hyperlink" Target="http://www.detivradost.ru/img/catalog/2058.jpg" TargetMode="External"/><Relationship Id="rId24" Type="http://schemas.openxmlformats.org/officeDocument/2006/relationships/hyperlink" Target="http://files.school-collection.edu.ru/dlrstore/f449b65a-ae56-486d-8b05-8e9e4114fdfd/%5bLI5RK_7-02%5d_%5bIL_16%5d-k.jpg" TargetMode="External"/><Relationship Id="rId32" Type="http://schemas.openxmlformats.org/officeDocument/2006/relationships/hyperlink" Target="http://vogelz.ru/uploads/images/Gallery/Skazki/4/68cf7c220cf3.jpg" TargetMode="External"/><Relationship Id="rId37" Type="http://schemas.openxmlformats.org/officeDocument/2006/relationships/hyperlink" Target="http://vogelz.ru/uploads/images/Gallery/Skazki/4/68cf7c220cf3.jp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orum.na-svyazi.ru/uploads/944/post-74980-1354944303.jpg" TargetMode="External"/><Relationship Id="rId23" Type="http://schemas.openxmlformats.org/officeDocument/2006/relationships/hyperlink" Target="http://99px.ru/sstorage/56/2013/03/image_560603130759174282117.jpg" TargetMode="External"/><Relationship Id="rId28" Type="http://schemas.openxmlformats.org/officeDocument/2006/relationships/hyperlink" Target="http://vogelz.ru/uploads/images/Gallery/Skazki/4/68cf7c220cf3.jpg" TargetMode="External"/><Relationship Id="rId36" Type="http://schemas.openxmlformats.org/officeDocument/2006/relationships/hyperlink" Target="http://vogelz.ru/uploads/images/Gallery/Skazki/4/68cf7c220cf3.jpg" TargetMode="External"/><Relationship Id="rId10" Type="http://schemas.openxmlformats.org/officeDocument/2006/relationships/hyperlink" Target="http://www.mrkwebpage.com/c209110_m.jpg" TargetMode="External"/><Relationship Id="rId19" Type="http://schemas.openxmlformats.org/officeDocument/2006/relationships/hyperlink" Target="http://ollforkids.ru/uploads/posts/2012-05/1338276721_p0009.jpg" TargetMode="External"/><Relationship Id="rId31" Type="http://schemas.openxmlformats.org/officeDocument/2006/relationships/hyperlink" Target="http://vogelz.ru/uploads/images/Gallery/Skazki/4/68cf7c220cf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communities.aspx?cat_no=4262&amp;d_no=132867&amp;ext=Attachment.aspx?Id=46930" TargetMode="External"/><Relationship Id="rId14" Type="http://schemas.openxmlformats.org/officeDocument/2006/relationships/hyperlink" Target="http://forum.na-svyazi.ru/uploads/944/post-74980-1354944303.jpg" TargetMode="External"/><Relationship Id="rId22" Type="http://schemas.openxmlformats.org/officeDocument/2006/relationships/hyperlink" Target="http://vse-skazki.ru/images/stories/Izobradzeniya_iz_skazok/Narodnie_skazki/p/polskie/O_ckypoj_babe.jpg" TargetMode="External"/><Relationship Id="rId27" Type="http://schemas.openxmlformats.org/officeDocument/2006/relationships/hyperlink" Target="http://vogelz.ru/uploads/images/Gallery/Skazki/4/68cf7c220cf3.jpg" TargetMode="External"/><Relationship Id="rId30" Type="http://schemas.openxmlformats.org/officeDocument/2006/relationships/hyperlink" Target="http://vogelz.ru/uploads/images/Gallery/Skazki/4/68cf7c220cf3.jpg" TargetMode="External"/><Relationship Id="rId35" Type="http://schemas.openxmlformats.org/officeDocument/2006/relationships/hyperlink" Target="http://vogelz.ru/uploads/images/Gallery/Skazki/4/68cf7c220cf3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6;&#1084;&#1080;&#1083;&#1072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60976AC-09E1-440C-BF9F-9ABF843D775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2014-11-03T03:23:00Z</dcterms:created>
  <dcterms:modified xsi:type="dcterms:W3CDTF">2014-11-03T03:36:00Z</dcterms:modified>
</cp:coreProperties>
</file>