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B7" w:rsidRDefault="00CF16B7" w:rsidP="008C5EB6">
      <w:pPr>
        <w:jc w:val="center"/>
        <w:rPr>
          <w:rFonts w:ascii="Times New Roman" w:hAnsi="Times New Roman"/>
          <w:b/>
        </w:rPr>
      </w:pPr>
      <w:r w:rsidRPr="00414E0A">
        <w:rPr>
          <w:rFonts w:ascii="Times New Roman" w:hAnsi="Times New Roman"/>
          <w:b/>
        </w:rPr>
        <w:t>Схема анализа мероприятия в ГБОУ Зеленоградском дворце творчества детей и молодёжи</w:t>
      </w:r>
    </w:p>
    <w:p w:rsidR="00CF16B7" w:rsidRDefault="00CF16B7" w:rsidP="00103702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Название мероприятия __________________________________________________________________________</w:t>
      </w:r>
    </w:p>
    <w:p w:rsidR="00CF16B7" w:rsidRDefault="00CF16B7" w:rsidP="00103702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Форма проведения___</w:t>
      </w:r>
      <w:r w:rsidRPr="00781B36">
        <w:rPr>
          <w:rFonts w:ascii="Times New Roman" w:hAnsi="Times New Roman"/>
          <w:sz w:val="24"/>
          <w:szCs w:val="28"/>
        </w:rPr>
        <w:t>______________</w:t>
      </w:r>
      <w:r>
        <w:rPr>
          <w:rFonts w:ascii="Times New Roman" w:hAnsi="Times New Roman"/>
          <w:sz w:val="24"/>
          <w:szCs w:val="28"/>
        </w:rPr>
        <w:t>__________________________________________</w:t>
      </w:r>
      <w:r w:rsidRPr="00781B36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</w:t>
      </w:r>
      <w:r w:rsidRPr="00781B36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___</w:t>
      </w:r>
    </w:p>
    <w:p w:rsidR="00CF16B7" w:rsidRPr="00781B36" w:rsidRDefault="00CF16B7" w:rsidP="00414E0A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781B36">
        <w:rPr>
          <w:rFonts w:ascii="Times New Roman" w:hAnsi="Times New Roman"/>
          <w:sz w:val="24"/>
          <w:szCs w:val="28"/>
        </w:rPr>
        <w:t>Место проведения ________________</w:t>
      </w:r>
      <w:r w:rsidRPr="00414E0A">
        <w:rPr>
          <w:rFonts w:ascii="Times New Roman" w:hAnsi="Times New Roman"/>
          <w:sz w:val="24"/>
          <w:szCs w:val="28"/>
        </w:rPr>
        <w:t>____</w:t>
      </w:r>
      <w:r w:rsidRPr="00781B36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 xml:space="preserve">_______Дата _____________ </w:t>
      </w:r>
      <w:r w:rsidRPr="00781B36">
        <w:rPr>
          <w:rFonts w:ascii="Times New Roman" w:hAnsi="Times New Roman"/>
          <w:sz w:val="24"/>
          <w:szCs w:val="28"/>
        </w:rPr>
        <w:t>Время проведения_________</w:t>
      </w:r>
      <w:r>
        <w:rPr>
          <w:rFonts w:ascii="Times New Roman" w:hAnsi="Times New Roman"/>
          <w:sz w:val="24"/>
          <w:szCs w:val="28"/>
        </w:rPr>
        <w:t>_</w:t>
      </w:r>
      <w:r w:rsidRPr="00781B36">
        <w:rPr>
          <w:rFonts w:ascii="Times New Roman" w:hAnsi="Times New Roman"/>
          <w:sz w:val="24"/>
          <w:szCs w:val="28"/>
        </w:rPr>
        <w:t>____</w:t>
      </w:r>
      <w:r>
        <w:rPr>
          <w:rFonts w:ascii="Times New Roman" w:hAnsi="Times New Roman"/>
          <w:sz w:val="24"/>
          <w:szCs w:val="28"/>
        </w:rPr>
        <w:t>__</w:t>
      </w:r>
    </w:p>
    <w:p w:rsidR="00CF16B7" w:rsidRDefault="00CF16B7" w:rsidP="00414E0A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781B36">
        <w:rPr>
          <w:rFonts w:ascii="Times New Roman" w:hAnsi="Times New Roman"/>
          <w:sz w:val="24"/>
          <w:szCs w:val="28"/>
        </w:rPr>
        <w:t>Творческое объединение</w:t>
      </w:r>
      <w:r>
        <w:rPr>
          <w:rFonts w:ascii="Times New Roman" w:hAnsi="Times New Roman"/>
          <w:sz w:val="24"/>
          <w:szCs w:val="28"/>
        </w:rPr>
        <w:t xml:space="preserve"> _____________</w:t>
      </w:r>
      <w:r w:rsidRPr="00414E0A">
        <w:rPr>
          <w:rFonts w:ascii="Times New Roman" w:hAnsi="Times New Roman"/>
          <w:sz w:val="24"/>
          <w:szCs w:val="28"/>
        </w:rPr>
        <w:t>____</w:t>
      </w:r>
      <w:r>
        <w:rPr>
          <w:rFonts w:ascii="Times New Roman" w:hAnsi="Times New Roman"/>
          <w:sz w:val="24"/>
          <w:szCs w:val="28"/>
        </w:rPr>
        <w:t>_______________________________________________________</w:t>
      </w:r>
    </w:p>
    <w:p w:rsidR="00CF16B7" w:rsidRDefault="00CF16B7" w:rsidP="00414E0A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ФИО ответственного ___________________________________________________________________________</w:t>
      </w:r>
    </w:p>
    <w:p w:rsidR="00CF16B7" w:rsidRPr="00103702" w:rsidRDefault="00CF16B7" w:rsidP="00103702">
      <w:pPr>
        <w:spacing w:before="120" w:after="0" w:line="240" w:lineRule="auto"/>
        <w:contextualSpacing/>
        <w:rPr>
          <w:rFonts w:ascii="Times New Roman" w:hAnsi="Times New Roman"/>
          <w:sz w:val="8"/>
          <w:szCs w:val="28"/>
        </w:rPr>
      </w:pPr>
    </w:p>
    <w:p w:rsidR="00CF16B7" w:rsidRPr="00781B36" w:rsidRDefault="00CF16B7" w:rsidP="00103702">
      <w:pPr>
        <w:spacing w:before="120"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(год(а) обучения № 1-й, 2-й, 3-й, 4-й, иной ____   </w:t>
      </w:r>
      <w:r w:rsidRPr="00781B36">
        <w:rPr>
          <w:rFonts w:ascii="Times New Roman" w:hAnsi="Times New Roman"/>
          <w:sz w:val="24"/>
          <w:szCs w:val="28"/>
        </w:rPr>
        <w:t>группа</w:t>
      </w:r>
      <w:r>
        <w:rPr>
          <w:rFonts w:ascii="Times New Roman" w:hAnsi="Times New Roman"/>
          <w:sz w:val="24"/>
          <w:szCs w:val="28"/>
        </w:rPr>
        <w:t xml:space="preserve"> №_______) </w:t>
      </w:r>
    </w:p>
    <w:p w:rsidR="00CF16B7" w:rsidRPr="00414E0A" w:rsidRDefault="00CF16B7" w:rsidP="00376C8D">
      <w:pPr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ВНИМАНИЮ ЗАПОЛНЯЮЩЕГО! Мероприятие оценивается: да – 1 балл, нет – 0 баллов</w:t>
      </w:r>
    </w:p>
    <w:tbl>
      <w:tblPr>
        <w:tblW w:w="1134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6347"/>
        <w:gridCol w:w="993"/>
        <w:gridCol w:w="3542"/>
      </w:tblGrid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9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94C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94C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94C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CF16B7" w:rsidRPr="0013294C" w:rsidTr="0013294C">
        <w:tc>
          <w:tcPr>
            <w:tcW w:w="11340" w:type="dxa"/>
            <w:gridSpan w:val="4"/>
            <w:shd w:val="clear" w:color="auto" w:fill="CCFFFF"/>
          </w:tcPr>
          <w:p w:rsidR="00CF16B7" w:rsidRPr="0013294C" w:rsidRDefault="00CF16B7" w:rsidP="001329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94C">
              <w:rPr>
                <w:rFonts w:ascii="Times New Roman" w:hAnsi="Times New Roman"/>
                <w:b/>
                <w:sz w:val="24"/>
                <w:szCs w:val="24"/>
              </w:rPr>
              <w:t>Анализ качества подготовки мероприятия</w:t>
            </w:r>
          </w:p>
        </w:tc>
      </w:tr>
      <w:tr w:rsidR="00CF16B7" w:rsidRPr="0013294C" w:rsidTr="0013294C">
        <w:trPr>
          <w:trHeight w:val="615"/>
        </w:trPr>
        <w:tc>
          <w:tcPr>
            <w:tcW w:w="458" w:type="dxa"/>
            <w:vMerge w:val="restart"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Наличие сценария</w:t>
            </w:r>
          </w:p>
          <w:p w:rsidR="00CF16B7" w:rsidRPr="0013294C" w:rsidRDefault="00CF16B7" w:rsidP="001329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Логичность сюжетной линии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240"/>
        </w:trPr>
        <w:tc>
          <w:tcPr>
            <w:tcW w:w="458" w:type="dxa"/>
            <w:vMerge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CF16B7" w:rsidRPr="0013294C" w:rsidRDefault="00CF16B7" w:rsidP="001329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Сюжетная насыщенность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Наличие сценарного плана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Актуальность мероприятия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Присутствует ли воспитательный элемент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Соответствие возрастным особенностям целевой группы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Соответствие длительности мероприятия возрастным особенностям целевой группы</w:t>
            </w:r>
          </w:p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13294C">
              <w:rPr>
                <w:rFonts w:ascii="Times New Roman" w:hAnsi="Times New Roman"/>
                <w:i/>
                <w:sz w:val="18"/>
                <w:szCs w:val="24"/>
              </w:rPr>
              <w:t xml:space="preserve">(Дошкольники – 35 мин.; Мл.школьники – 35-45 мин.; </w:t>
            </w:r>
          </w:p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i/>
                <w:sz w:val="18"/>
                <w:szCs w:val="24"/>
              </w:rPr>
              <w:t>Ср. школьники – 45-60 мин.; Ст.школьник – до 90 мин.)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Оригинальность подачи материала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Уровень подготовленности мероприятия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Взаимодействие с другими коллективами ГБОУ ЗДТДиМ или учреждениями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11340" w:type="dxa"/>
            <w:gridSpan w:val="4"/>
            <w:shd w:val="clear" w:color="auto" w:fill="CCFFFF"/>
          </w:tcPr>
          <w:p w:rsidR="00CF16B7" w:rsidRPr="0013294C" w:rsidRDefault="00CF16B7" w:rsidP="001329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b/>
                <w:sz w:val="24"/>
                <w:szCs w:val="24"/>
              </w:rPr>
              <w:t>Анализ хода мероприятия</w:t>
            </w:r>
          </w:p>
        </w:tc>
      </w:tr>
      <w:tr w:rsidR="00CF16B7" w:rsidRPr="0013294C" w:rsidTr="0013294C">
        <w:trPr>
          <w:trHeight w:val="485"/>
        </w:trPr>
        <w:tc>
          <w:tcPr>
            <w:tcW w:w="458" w:type="dxa"/>
            <w:vMerge w:val="restart"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94C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  <w:p w:rsidR="00CF16B7" w:rsidRPr="0013294C" w:rsidRDefault="00CF16B7" w:rsidP="001329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Разнообразие форм и приемов работы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01"/>
        </w:trPr>
        <w:tc>
          <w:tcPr>
            <w:tcW w:w="458" w:type="dxa"/>
            <w:vMerge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CF16B7" w:rsidRPr="0013294C" w:rsidRDefault="00CF16B7" w:rsidP="001329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Зрелищность/Красочность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19"/>
        </w:trPr>
        <w:tc>
          <w:tcPr>
            <w:tcW w:w="458" w:type="dxa"/>
            <w:vMerge w:val="restart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Темп мероприятия</w:t>
            </w:r>
            <w:r w:rsidRPr="0013294C">
              <w:rPr>
                <w:rFonts w:ascii="Times New Roman" w:hAnsi="Times New Roman"/>
                <w:i/>
                <w:sz w:val="18"/>
                <w:szCs w:val="24"/>
              </w:rPr>
              <w:t>(подходящий – 1, неподходящий – 0)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234"/>
        </w:trPr>
        <w:tc>
          <w:tcPr>
            <w:tcW w:w="458" w:type="dxa"/>
            <w:vMerge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 xml:space="preserve">Неоправданные паузы </w:t>
            </w:r>
            <w:r w:rsidRPr="0013294C">
              <w:rPr>
                <w:rFonts w:ascii="Times New Roman" w:hAnsi="Times New Roman"/>
                <w:i/>
                <w:sz w:val="18"/>
                <w:szCs w:val="24"/>
              </w:rPr>
              <w:t>(были – 0, не было – 1)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Эмоциональная окраска мероприятия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Взаимодействие педагога и учащихся на сцене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Интерактивные формы работы со зрителем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 xml:space="preserve">Декорационное оформление мероприятия 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218"/>
        </w:trPr>
        <w:tc>
          <w:tcPr>
            <w:tcW w:w="458" w:type="dxa"/>
            <w:vMerge w:val="restart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94C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</w:p>
          <w:p w:rsidR="00CF16B7" w:rsidRPr="0013294C" w:rsidRDefault="00CF16B7" w:rsidP="001329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35"/>
        </w:trPr>
        <w:tc>
          <w:tcPr>
            <w:tcW w:w="458" w:type="dxa"/>
            <w:vMerge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CF16B7" w:rsidRPr="0013294C" w:rsidRDefault="00CF16B7" w:rsidP="001329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Стиль общения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569"/>
        </w:trPr>
        <w:tc>
          <w:tcPr>
            <w:tcW w:w="458" w:type="dxa"/>
            <w:vMerge w:val="restart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94C">
              <w:rPr>
                <w:rFonts w:ascii="Times New Roman" w:hAnsi="Times New Roman"/>
                <w:b/>
                <w:sz w:val="24"/>
                <w:szCs w:val="24"/>
              </w:rPr>
              <w:t>Костюмы</w:t>
            </w:r>
          </w:p>
          <w:p w:rsidR="00CF16B7" w:rsidRPr="0013294C" w:rsidRDefault="00CF16B7" w:rsidP="001329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Соответствие образу персонажа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285"/>
        </w:trPr>
        <w:tc>
          <w:tcPr>
            <w:tcW w:w="458" w:type="dxa"/>
            <w:vMerge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CF16B7" w:rsidRPr="0013294C" w:rsidRDefault="00CF16B7" w:rsidP="001329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Аккуратность, чистота, исправность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Соблюдение санитарных норм, техники безопасности и пр.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Игра актеров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11340" w:type="dxa"/>
            <w:gridSpan w:val="4"/>
            <w:shd w:val="clear" w:color="auto" w:fill="CCFFFF"/>
          </w:tcPr>
          <w:p w:rsidR="00CF16B7" w:rsidRPr="0013294C" w:rsidRDefault="00CF16B7" w:rsidP="001329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94C">
              <w:rPr>
                <w:rFonts w:ascii="Times New Roman" w:hAnsi="Times New Roman"/>
                <w:b/>
                <w:sz w:val="24"/>
                <w:szCs w:val="24"/>
              </w:rPr>
              <w:t>Техническое оснащение</w:t>
            </w:r>
          </w:p>
        </w:tc>
      </w:tr>
      <w:tr w:rsidR="00CF16B7" w:rsidRPr="0013294C" w:rsidTr="0013294C">
        <w:trPr>
          <w:trHeight w:val="284"/>
        </w:trPr>
        <w:tc>
          <w:tcPr>
            <w:tcW w:w="458" w:type="dxa"/>
            <w:vMerge w:val="restart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Звуковое оформление мероприятия в целом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285"/>
        </w:trPr>
        <w:tc>
          <w:tcPr>
            <w:tcW w:w="458" w:type="dxa"/>
            <w:vMerge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CF16B7" w:rsidRPr="0013294C" w:rsidRDefault="00CF16B7" w:rsidP="0013294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Качество фонограмм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Световое оформление мероприятия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Проекция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458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47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Использование специальных эффектов</w:t>
            </w:r>
          </w:p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i/>
                <w:sz w:val="18"/>
                <w:szCs w:val="24"/>
              </w:rPr>
              <w:t>(Мыльные пузыри, дым-машина, круг сцены, машина снега и прочее)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c>
          <w:tcPr>
            <w:tcW w:w="6805" w:type="dxa"/>
            <w:gridSpan w:val="2"/>
          </w:tcPr>
          <w:p w:rsidR="00CF16B7" w:rsidRPr="0013294C" w:rsidRDefault="00CF16B7" w:rsidP="001329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  <w:r w:rsidRPr="001329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F16B7" w:rsidRPr="0013294C" w:rsidRDefault="00CF16B7" w:rsidP="00132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6B7" w:rsidRDefault="00CF16B7"/>
    <w:p w:rsidR="00CF16B7" w:rsidRDefault="00CF16B7">
      <w:r>
        <w:br w:type="page"/>
      </w:r>
    </w:p>
    <w:tbl>
      <w:tblPr>
        <w:tblW w:w="11487" w:type="dxa"/>
        <w:tblInd w:w="-65" w:type="dxa"/>
        <w:tblLook w:val="00A0"/>
      </w:tblPr>
      <w:tblGrid>
        <w:gridCol w:w="4880"/>
        <w:gridCol w:w="6607"/>
      </w:tblGrid>
      <w:tr w:rsidR="00CF16B7" w:rsidRPr="0013294C" w:rsidTr="0013294C">
        <w:tc>
          <w:tcPr>
            <w:tcW w:w="4880" w:type="dxa"/>
          </w:tcPr>
          <w:p w:rsidR="00CF16B7" w:rsidRPr="0013294C" w:rsidRDefault="00CF16B7" w:rsidP="0013294C">
            <w:pPr>
              <w:tabs>
                <w:tab w:val="right" w:pos="5448"/>
              </w:tabs>
              <w:spacing w:after="0" w:line="240" w:lineRule="auto"/>
              <w:contextualSpacing/>
            </w:pPr>
            <w:r w:rsidRPr="0013294C">
              <w:softHyphen/>
            </w:r>
            <w:r w:rsidRPr="0013294C">
              <w:rPr>
                <w:rFonts w:ascii="Times New Roman" w:hAnsi="Times New Roman"/>
                <w:sz w:val="24"/>
                <w:szCs w:val="24"/>
              </w:rPr>
              <w:t>Проведённое мероприятие оценивается на:</w:t>
            </w:r>
            <w:r w:rsidRPr="00132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07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«Отлично»       - 25 – 29 балл  (85-100%)</w:t>
            </w:r>
          </w:p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«Хорошо»        - 20 - 24 баллов (65-84%)</w:t>
            </w:r>
          </w:p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«Удовлетв</w:t>
            </w:r>
            <w:bookmarkStart w:id="0" w:name="_GoBack"/>
            <w:bookmarkEnd w:id="0"/>
            <w:r w:rsidRPr="0013294C">
              <w:rPr>
                <w:rFonts w:ascii="Times New Roman" w:hAnsi="Times New Roman"/>
                <w:sz w:val="24"/>
                <w:szCs w:val="24"/>
              </w:rPr>
              <w:t>орительно»  - 15 - 19 баллов (45-64%)</w:t>
            </w:r>
          </w:p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294C">
              <w:rPr>
                <w:rFonts w:ascii="Times New Roman" w:hAnsi="Times New Roman"/>
                <w:sz w:val="24"/>
                <w:szCs w:val="24"/>
              </w:rPr>
              <w:t>«Не рекомендовано к показу» - ниже 15 баллов (ниже 45 %)</w:t>
            </w:r>
          </w:p>
        </w:tc>
      </w:tr>
    </w:tbl>
    <w:p w:rsidR="00CF16B7" w:rsidRPr="00084E71" w:rsidRDefault="00CF16B7" w:rsidP="00084E7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084E71">
        <w:rPr>
          <w:rFonts w:ascii="Times New Roman" w:hAnsi="Times New Roman"/>
          <w:b/>
          <w:sz w:val="24"/>
          <w:szCs w:val="24"/>
          <w:u w:val="single"/>
        </w:rPr>
        <w:t>Замечания:</w:t>
      </w:r>
    </w:p>
    <w:p w:rsidR="00CF16B7" w:rsidRPr="00084E71" w:rsidRDefault="00CF16B7" w:rsidP="00414E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4E71">
        <w:rPr>
          <w:rFonts w:ascii="Times New Roman" w:hAnsi="Times New Roman"/>
          <w:sz w:val="24"/>
          <w:szCs w:val="24"/>
        </w:rPr>
        <w:tab/>
      </w:r>
      <w:r w:rsidRPr="00084E71">
        <w:rPr>
          <w:rFonts w:ascii="Times New Roman" w:hAnsi="Times New Roman"/>
          <w:sz w:val="24"/>
          <w:szCs w:val="24"/>
        </w:rPr>
        <w:tab/>
        <w:t>Недостатки в ходе подготовки мероприятия</w:t>
      </w:r>
    </w:p>
    <w:tbl>
      <w:tblPr>
        <w:tblW w:w="11340" w:type="dxa"/>
        <w:tblBorders>
          <w:insideH w:val="single" w:sz="4" w:space="0" w:color="auto"/>
        </w:tblBorders>
        <w:tblLook w:val="00A0"/>
      </w:tblPr>
      <w:tblGrid>
        <w:gridCol w:w="11340"/>
      </w:tblGrid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6B7" w:rsidRPr="00084E71" w:rsidRDefault="00CF16B7" w:rsidP="00414E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4E71">
        <w:rPr>
          <w:rFonts w:ascii="Times New Roman" w:hAnsi="Times New Roman"/>
          <w:sz w:val="24"/>
          <w:szCs w:val="24"/>
        </w:rPr>
        <w:t>Недостатки в ходе проведения мероприятия</w:t>
      </w:r>
    </w:p>
    <w:tbl>
      <w:tblPr>
        <w:tblW w:w="11340" w:type="dxa"/>
        <w:tblBorders>
          <w:insideH w:val="single" w:sz="4" w:space="0" w:color="auto"/>
        </w:tblBorders>
        <w:tblLook w:val="00A0"/>
      </w:tblPr>
      <w:tblGrid>
        <w:gridCol w:w="11340"/>
      </w:tblGrid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6B7" w:rsidRPr="00084E71" w:rsidRDefault="00CF16B7" w:rsidP="00414E0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84E71">
        <w:rPr>
          <w:rFonts w:ascii="Times New Roman" w:hAnsi="Times New Roman"/>
          <w:b/>
          <w:sz w:val="24"/>
          <w:szCs w:val="24"/>
          <w:u w:val="single"/>
        </w:rPr>
        <w:t xml:space="preserve">Пожелания </w:t>
      </w:r>
      <w:r w:rsidRPr="00084E71">
        <w:rPr>
          <w:rFonts w:ascii="Times New Roman" w:hAnsi="Times New Roman"/>
          <w:b/>
          <w:sz w:val="24"/>
          <w:szCs w:val="24"/>
        </w:rPr>
        <w:t xml:space="preserve">по улучшению: </w:t>
      </w:r>
    </w:p>
    <w:p w:rsidR="00CF16B7" w:rsidRPr="00084E71" w:rsidRDefault="00CF16B7" w:rsidP="00084E71">
      <w:p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4E71">
        <w:rPr>
          <w:rFonts w:ascii="Times New Roman" w:hAnsi="Times New Roman"/>
          <w:sz w:val="24"/>
          <w:szCs w:val="24"/>
        </w:rPr>
        <w:t>Подготовки</w:t>
      </w:r>
    </w:p>
    <w:tbl>
      <w:tblPr>
        <w:tblW w:w="11340" w:type="dxa"/>
        <w:tblBorders>
          <w:insideH w:val="single" w:sz="4" w:space="0" w:color="auto"/>
        </w:tblBorders>
        <w:tblLook w:val="00A0"/>
      </w:tblPr>
      <w:tblGrid>
        <w:gridCol w:w="11340"/>
      </w:tblGrid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6B7" w:rsidRPr="00084E71" w:rsidRDefault="00CF16B7" w:rsidP="00414E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4E71">
        <w:rPr>
          <w:rFonts w:ascii="Times New Roman" w:hAnsi="Times New Roman"/>
          <w:sz w:val="24"/>
          <w:szCs w:val="24"/>
        </w:rPr>
        <w:t>Содержания</w:t>
      </w:r>
    </w:p>
    <w:tbl>
      <w:tblPr>
        <w:tblW w:w="11340" w:type="dxa"/>
        <w:tblBorders>
          <w:insideH w:val="single" w:sz="4" w:space="0" w:color="auto"/>
        </w:tblBorders>
        <w:tblLook w:val="00A0"/>
      </w:tblPr>
      <w:tblGrid>
        <w:gridCol w:w="11340"/>
      </w:tblGrid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6B7" w:rsidRPr="00084E71" w:rsidRDefault="00CF16B7" w:rsidP="00414E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4E71">
        <w:rPr>
          <w:rFonts w:ascii="Times New Roman" w:hAnsi="Times New Roman"/>
          <w:sz w:val="24"/>
          <w:szCs w:val="24"/>
        </w:rPr>
        <w:t>Форм организации мероприятия</w:t>
      </w:r>
    </w:p>
    <w:tbl>
      <w:tblPr>
        <w:tblW w:w="11340" w:type="dxa"/>
        <w:tblBorders>
          <w:insideH w:val="single" w:sz="4" w:space="0" w:color="auto"/>
        </w:tblBorders>
        <w:tblLook w:val="00A0"/>
      </w:tblPr>
      <w:tblGrid>
        <w:gridCol w:w="11340"/>
      </w:tblGrid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7" w:rsidRPr="0013294C" w:rsidTr="0013294C">
        <w:trPr>
          <w:trHeight w:val="397"/>
        </w:trPr>
        <w:tc>
          <w:tcPr>
            <w:tcW w:w="11340" w:type="dxa"/>
          </w:tcPr>
          <w:p w:rsidR="00CF16B7" w:rsidRPr="0013294C" w:rsidRDefault="00CF16B7" w:rsidP="001329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6B7" w:rsidRDefault="00CF16B7" w:rsidP="00414E0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084E71">
        <w:rPr>
          <w:rFonts w:ascii="Times New Roman" w:hAnsi="Times New Roman"/>
          <w:b/>
          <w:sz w:val="24"/>
          <w:szCs w:val="24"/>
          <w:u w:val="single"/>
        </w:rPr>
        <w:t>Анализ провёл:</w:t>
      </w:r>
    </w:p>
    <w:p w:rsidR="00CF16B7" w:rsidRPr="00084E71" w:rsidRDefault="00CF16B7" w:rsidP="00414E0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CF16B7" w:rsidRPr="00084E71" w:rsidRDefault="00CF16B7" w:rsidP="00414E0A">
      <w:pPr>
        <w:rPr>
          <w:rFonts w:ascii="Times New Roman" w:hAnsi="Times New Roman"/>
          <w:sz w:val="24"/>
          <w:szCs w:val="24"/>
        </w:rPr>
      </w:pPr>
      <w:r w:rsidRPr="00084E71">
        <w:rPr>
          <w:rFonts w:ascii="Times New Roman" w:hAnsi="Times New Roman"/>
          <w:sz w:val="24"/>
          <w:szCs w:val="24"/>
        </w:rPr>
        <w:t>Должность _____________________ФИО_________________________ подпись________________</w:t>
      </w:r>
    </w:p>
    <w:sectPr w:rsidR="00CF16B7" w:rsidRPr="00084E71" w:rsidSect="00084E71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37DF"/>
    <w:multiLevelType w:val="hybridMultilevel"/>
    <w:tmpl w:val="31260B3C"/>
    <w:lvl w:ilvl="0" w:tplc="6F520C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6A49DD"/>
    <w:multiLevelType w:val="hybridMultilevel"/>
    <w:tmpl w:val="48F4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64FEA"/>
    <w:multiLevelType w:val="hybridMultilevel"/>
    <w:tmpl w:val="35B4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66DBD"/>
    <w:multiLevelType w:val="hybridMultilevel"/>
    <w:tmpl w:val="8DD8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C6D62"/>
    <w:multiLevelType w:val="hybridMultilevel"/>
    <w:tmpl w:val="1FBA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276AC"/>
    <w:multiLevelType w:val="hybridMultilevel"/>
    <w:tmpl w:val="0580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B7E38"/>
    <w:multiLevelType w:val="hybridMultilevel"/>
    <w:tmpl w:val="0C08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B362A"/>
    <w:multiLevelType w:val="hybridMultilevel"/>
    <w:tmpl w:val="360E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A7D"/>
    <w:rsid w:val="00075ACB"/>
    <w:rsid w:val="00084E71"/>
    <w:rsid w:val="00103702"/>
    <w:rsid w:val="0013294C"/>
    <w:rsid w:val="001E7ADB"/>
    <w:rsid w:val="00376C8D"/>
    <w:rsid w:val="00406E32"/>
    <w:rsid w:val="00414E0A"/>
    <w:rsid w:val="004A49CB"/>
    <w:rsid w:val="005F7C4F"/>
    <w:rsid w:val="00633A7D"/>
    <w:rsid w:val="00781B36"/>
    <w:rsid w:val="00794112"/>
    <w:rsid w:val="008A4B02"/>
    <w:rsid w:val="008C5EB6"/>
    <w:rsid w:val="00AC57A1"/>
    <w:rsid w:val="00B97C11"/>
    <w:rsid w:val="00C52921"/>
    <w:rsid w:val="00C9135F"/>
    <w:rsid w:val="00CD251E"/>
    <w:rsid w:val="00CF16B7"/>
    <w:rsid w:val="00D239AE"/>
    <w:rsid w:val="00D61A7F"/>
    <w:rsid w:val="00DB32E6"/>
    <w:rsid w:val="00DF5216"/>
    <w:rsid w:val="00ED3126"/>
    <w:rsid w:val="00F9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39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5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D2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415</Words>
  <Characters>2372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ushakova.anastasia@live.com</dc:creator>
  <cp:keywords/>
  <dc:description/>
  <cp:lastModifiedBy>ЛАРИН</cp:lastModifiedBy>
  <cp:revision>3</cp:revision>
  <cp:lastPrinted>2014-04-02T11:41:00Z</cp:lastPrinted>
  <dcterms:created xsi:type="dcterms:W3CDTF">2014-04-01T11:19:00Z</dcterms:created>
  <dcterms:modified xsi:type="dcterms:W3CDTF">2014-04-02T11:44:00Z</dcterms:modified>
</cp:coreProperties>
</file>