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D8" w:rsidRPr="00157C39" w:rsidRDefault="005E5ED8" w:rsidP="00AD1D1C">
      <w:pPr>
        <w:tabs>
          <w:tab w:val="left" w:pos="9288"/>
        </w:tabs>
        <w:rPr>
          <w:b/>
        </w:rPr>
      </w:pPr>
      <w:r>
        <w:rPr>
          <w:b/>
        </w:rPr>
        <w:t xml:space="preserve">                     </w:t>
      </w:r>
      <w:r w:rsidRPr="00157C39">
        <w:rPr>
          <w:b/>
        </w:rPr>
        <w:t xml:space="preserve">Муниципальное бюджетное общеобразовательное учреждение </w:t>
      </w:r>
    </w:p>
    <w:p w:rsidR="005E5ED8" w:rsidRPr="00157C39" w:rsidRDefault="005E5ED8" w:rsidP="00AD1D1C">
      <w:pPr>
        <w:tabs>
          <w:tab w:val="left" w:pos="9288"/>
        </w:tabs>
        <w:ind w:left="360"/>
        <w:rPr>
          <w:b/>
        </w:rPr>
      </w:pPr>
      <w:r>
        <w:rPr>
          <w:b/>
        </w:rPr>
        <w:t xml:space="preserve">                       </w:t>
      </w:r>
      <w:r w:rsidRPr="00157C39">
        <w:rPr>
          <w:b/>
        </w:rPr>
        <w:t>«</w:t>
      </w:r>
      <w:r>
        <w:rPr>
          <w:b/>
        </w:rPr>
        <w:t>Великомихайловская</w:t>
      </w:r>
      <w:r w:rsidRPr="00157C39">
        <w:rPr>
          <w:b/>
        </w:rPr>
        <w:t xml:space="preserve"> средняя общеобразовательная школа </w:t>
      </w:r>
    </w:p>
    <w:p w:rsidR="005E5ED8" w:rsidRPr="00157C39" w:rsidRDefault="005E5ED8" w:rsidP="00AD1D1C">
      <w:pPr>
        <w:tabs>
          <w:tab w:val="left" w:pos="9288"/>
        </w:tabs>
        <w:ind w:left="360"/>
        <w:rPr>
          <w:b/>
        </w:rPr>
      </w:pPr>
      <w:r>
        <w:rPr>
          <w:b/>
        </w:rPr>
        <w:t xml:space="preserve">                          </w:t>
      </w:r>
      <w:r w:rsidRPr="00157C39">
        <w:rPr>
          <w:b/>
        </w:rPr>
        <w:t>Новооскольского района Белгородской области»</w:t>
      </w:r>
    </w:p>
    <w:p w:rsidR="005E5ED8" w:rsidRPr="00157C39" w:rsidRDefault="005E5ED8" w:rsidP="0037059E">
      <w:pPr>
        <w:tabs>
          <w:tab w:val="left" w:pos="9288"/>
        </w:tabs>
        <w:ind w:left="360"/>
        <w:jc w:val="center"/>
        <w:rPr>
          <w:b/>
        </w:rPr>
      </w:pPr>
    </w:p>
    <w:p w:rsidR="005E5ED8" w:rsidRDefault="005E5ED8" w:rsidP="0037059E">
      <w:pPr>
        <w:tabs>
          <w:tab w:val="left" w:pos="9288"/>
        </w:tabs>
        <w:ind w:left="360"/>
        <w:jc w:val="center"/>
        <w:rPr>
          <w:sz w:val="28"/>
          <w:szCs w:val="28"/>
        </w:rPr>
      </w:pPr>
    </w:p>
    <w:tbl>
      <w:tblPr>
        <w:tblW w:w="5089"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8"/>
        <w:gridCol w:w="3261"/>
        <w:gridCol w:w="3162"/>
      </w:tblGrid>
      <w:tr w:rsidR="005E5ED8" w:rsidRPr="00C012A5" w:rsidTr="00E308BD">
        <w:tc>
          <w:tcPr>
            <w:tcW w:w="1703" w:type="pct"/>
          </w:tcPr>
          <w:p w:rsidR="005E5ED8" w:rsidRPr="00C012A5" w:rsidRDefault="005E5ED8" w:rsidP="00E308BD">
            <w:pPr>
              <w:tabs>
                <w:tab w:val="left" w:pos="9288"/>
              </w:tabs>
              <w:jc w:val="center"/>
              <w:rPr>
                <w:b/>
              </w:rPr>
            </w:pPr>
            <w:r w:rsidRPr="00C012A5">
              <w:rPr>
                <w:b/>
                <w:sz w:val="22"/>
                <w:szCs w:val="22"/>
              </w:rPr>
              <w:t>«Согласовано»</w:t>
            </w:r>
          </w:p>
          <w:p w:rsidR="005E5ED8" w:rsidRPr="00C012A5" w:rsidRDefault="005E5ED8" w:rsidP="00E308BD">
            <w:pPr>
              <w:tabs>
                <w:tab w:val="left" w:pos="9288"/>
              </w:tabs>
              <w:jc w:val="both"/>
            </w:pPr>
            <w:r w:rsidRPr="00C012A5">
              <w:rPr>
                <w:sz w:val="22"/>
                <w:szCs w:val="22"/>
              </w:rPr>
              <w:t xml:space="preserve">Руководитель </w:t>
            </w:r>
            <w:r>
              <w:rPr>
                <w:sz w:val="22"/>
                <w:szCs w:val="22"/>
              </w:rPr>
              <w:t xml:space="preserve">межшкольного </w:t>
            </w:r>
            <w:r w:rsidRPr="00C012A5">
              <w:rPr>
                <w:sz w:val="22"/>
                <w:szCs w:val="22"/>
              </w:rPr>
              <w:t>МО</w:t>
            </w:r>
            <w:r>
              <w:rPr>
                <w:sz w:val="22"/>
                <w:szCs w:val="22"/>
              </w:rPr>
              <w:t xml:space="preserve"> учителей русского языка и литературы</w:t>
            </w:r>
          </w:p>
          <w:p w:rsidR="005E5ED8" w:rsidRPr="00C012A5" w:rsidRDefault="005E5ED8" w:rsidP="00E308BD">
            <w:pPr>
              <w:tabs>
                <w:tab w:val="left" w:pos="9288"/>
              </w:tabs>
              <w:jc w:val="both"/>
            </w:pPr>
            <w:r>
              <w:rPr>
                <w:sz w:val="22"/>
                <w:szCs w:val="22"/>
              </w:rPr>
              <w:softHyphen/>
            </w:r>
            <w:r>
              <w:rPr>
                <w:sz w:val="22"/>
                <w:szCs w:val="22"/>
              </w:rPr>
              <w:softHyphen/>
              <w:t>_____________Томилина Н.А.</w:t>
            </w:r>
          </w:p>
          <w:p w:rsidR="005E5ED8" w:rsidRPr="00C012A5" w:rsidRDefault="005E5ED8" w:rsidP="00E308BD">
            <w:pPr>
              <w:tabs>
                <w:tab w:val="left" w:pos="9288"/>
              </w:tabs>
              <w:jc w:val="both"/>
            </w:pPr>
            <w:r>
              <w:rPr>
                <w:sz w:val="22"/>
                <w:szCs w:val="22"/>
              </w:rPr>
              <w:t>протокол № __</w:t>
            </w:r>
            <w:r w:rsidRPr="00C012A5">
              <w:rPr>
                <w:sz w:val="22"/>
                <w:szCs w:val="22"/>
              </w:rPr>
              <w:t xml:space="preserve"> от «</w:t>
            </w:r>
            <w:r>
              <w:rPr>
                <w:sz w:val="22"/>
                <w:szCs w:val="22"/>
              </w:rPr>
              <w:t>27</w:t>
            </w:r>
            <w:r w:rsidRPr="00C012A5">
              <w:rPr>
                <w:sz w:val="22"/>
                <w:szCs w:val="22"/>
              </w:rPr>
              <w:t>»</w:t>
            </w:r>
            <w:r>
              <w:rPr>
                <w:sz w:val="22"/>
                <w:szCs w:val="22"/>
              </w:rPr>
              <w:t xml:space="preserve">июня </w:t>
            </w:r>
            <w:smartTag w:uri="urn:schemas-microsoft-com:office:smarttags" w:element="metricconverter">
              <w:smartTagPr>
                <w:attr w:name="ProductID" w:val="2014 г"/>
              </w:smartTagPr>
              <w:r w:rsidRPr="00C012A5">
                <w:rPr>
                  <w:sz w:val="22"/>
                  <w:szCs w:val="22"/>
                </w:rPr>
                <w:t>20</w:t>
              </w:r>
              <w:r>
                <w:rPr>
                  <w:sz w:val="22"/>
                  <w:szCs w:val="22"/>
                </w:rPr>
                <w:t xml:space="preserve">14 </w:t>
              </w:r>
              <w:r w:rsidRPr="00C012A5">
                <w:rPr>
                  <w:sz w:val="22"/>
                  <w:szCs w:val="22"/>
                </w:rPr>
                <w:t>г</w:t>
              </w:r>
            </w:smartTag>
            <w:r w:rsidRPr="00C012A5">
              <w:rPr>
                <w:sz w:val="22"/>
                <w:szCs w:val="22"/>
              </w:rPr>
              <w:t>.</w:t>
            </w:r>
          </w:p>
          <w:p w:rsidR="005E5ED8" w:rsidRPr="00C012A5" w:rsidRDefault="005E5ED8" w:rsidP="00E308BD">
            <w:pPr>
              <w:tabs>
                <w:tab w:val="left" w:pos="9288"/>
              </w:tabs>
              <w:jc w:val="center"/>
            </w:pPr>
          </w:p>
        </w:tc>
        <w:tc>
          <w:tcPr>
            <w:tcW w:w="1674" w:type="pct"/>
          </w:tcPr>
          <w:p w:rsidR="005E5ED8" w:rsidRPr="00C012A5" w:rsidRDefault="005E5ED8" w:rsidP="00E308BD">
            <w:pPr>
              <w:tabs>
                <w:tab w:val="left" w:pos="9288"/>
              </w:tabs>
              <w:jc w:val="center"/>
              <w:rPr>
                <w:b/>
              </w:rPr>
            </w:pPr>
            <w:r w:rsidRPr="00C012A5">
              <w:rPr>
                <w:b/>
                <w:sz w:val="22"/>
                <w:szCs w:val="22"/>
              </w:rPr>
              <w:t>«Согласовано»</w:t>
            </w:r>
          </w:p>
          <w:p w:rsidR="005E5ED8" w:rsidRPr="00C012A5" w:rsidRDefault="005E5ED8" w:rsidP="00E308BD">
            <w:pPr>
              <w:tabs>
                <w:tab w:val="left" w:pos="9288"/>
              </w:tabs>
              <w:jc w:val="both"/>
            </w:pPr>
            <w:r w:rsidRPr="00C012A5">
              <w:rPr>
                <w:sz w:val="22"/>
                <w:szCs w:val="22"/>
              </w:rPr>
              <w:t>Заместитель директора по УР М</w:t>
            </w:r>
            <w:r>
              <w:rPr>
                <w:sz w:val="22"/>
                <w:szCs w:val="22"/>
              </w:rPr>
              <w:t>БОУ «Великомихайловская</w:t>
            </w:r>
            <w:r w:rsidRPr="00C012A5">
              <w:rPr>
                <w:sz w:val="22"/>
                <w:szCs w:val="22"/>
              </w:rPr>
              <w:t xml:space="preserve"> СОШ»</w:t>
            </w:r>
          </w:p>
          <w:p w:rsidR="005E5ED8" w:rsidRPr="00C012A5" w:rsidRDefault="005E5ED8" w:rsidP="00E308BD">
            <w:pPr>
              <w:tabs>
                <w:tab w:val="left" w:pos="9288"/>
              </w:tabs>
              <w:jc w:val="both"/>
            </w:pPr>
            <w:r>
              <w:rPr>
                <w:sz w:val="22"/>
                <w:szCs w:val="22"/>
              </w:rPr>
              <w:t>Ткаченко Н.И.</w:t>
            </w:r>
          </w:p>
          <w:p w:rsidR="005E5ED8" w:rsidRPr="00C012A5" w:rsidRDefault="005E5ED8" w:rsidP="00E308BD">
            <w:pPr>
              <w:tabs>
                <w:tab w:val="left" w:pos="9288"/>
              </w:tabs>
              <w:jc w:val="both"/>
            </w:pPr>
            <w:r w:rsidRPr="00C012A5">
              <w:rPr>
                <w:sz w:val="22"/>
                <w:szCs w:val="22"/>
              </w:rPr>
              <w:t xml:space="preserve"> «__»________________20</w:t>
            </w:r>
            <w:r>
              <w:rPr>
                <w:sz w:val="22"/>
                <w:szCs w:val="22"/>
              </w:rPr>
              <w:t xml:space="preserve">14 </w:t>
            </w:r>
            <w:r w:rsidRPr="00C012A5">
              <w:rPr>
                <w:sz w:val="22"/>
                <w:szCs w:val="22"/>
              </w:rPr>
              <w:t>г.</w:t>
            </w:r>
          </w:p>
          <w:p w:rsidR="005E5ED8" w:rsidRPr="00C012A5" w:rsidRDefault="005E5ED8" w:rsidP="00E308BD">
            <w:pPr>
              <w:tabs>
                <w:tab w:val="left" w:pos="9288"/>
              </w:tabs>
              <w:jc w:val="center"/>
            </w:pPr>
          </w:p>
        </w:tc>
        <w:tc>
          <w:tcPr>
            <w:tcW w:w="1623" w:type="pct"/>
          </w:tcPr>
          <w:p w:rsidR="005E5ED8" w:rsidRPr="00C012A5" w:rsidRDefault="005E5ED8" w:rsidP="00E308BD">
            <w:pPr>
              <w:tabs>
                <w:tab w:val="left" w:pos="9288"/>
              </w:tabs>
              <w:jc w:val="center"/>
              <w:rPr>
                <w:b/>
              </w:rPr>
            </w:pPr>
            <w:r w:rsidRPr="00C012A5">
              <w:rPr>
                <w:b/>
                <w:sz w:val="22"/>
                <w:szCs w:val="22"/>
              </w:rPr>
              <w:t>«Утверждаю»</w:t>
            </w:r>
          </w:p>
          <w:p w:rsidR="005E5ED8" w:rsidRPr="00C012A5" w:rsidRDefault="005E5ED8" w:rsidP="00E308BD">
            <w:pPr>
              <w:tabs>
                <w:tab w:val="left" w:pos="9288"/>
              </w:tabs>
              <w:jc w:val="center"/>
            </w:pPr>
            <w:r w:rsidRPr="00C012A5">
              <w:rPr>
                <w:sz w:val="22"/>
                <w:szCs w:val="22"/>
              </w:rPr>
              <w:t>Директор М</w:t>
            </w:r>
            <w:r>
              <w:rPr>
                <w:sz w:val="22"/>
                <w:szCs w:val="22"/>
              </w:rPr>
              <w:t>БОУ «Великомихайловская</w:t>
            </w:r>
            <w:r w:rsidRPr="00C012A5">
              <w:rPr>
                <w:sz w:val="22"/>
                <w:szCs w:val="22"/>
              </w:rPr>
              <w:t xml:space="preserve"> СОШ»  </w:t>
            </w:r>
            <w:r>
              <w:rPr>
                <w:sz w:val="22"/>
                <w:szCs w:val="22"/>
              </w:rPr>
              <w:t>Прядченко Л.А.</w:t>
            </w:r>
          </w:p>
          <w:p w:rsidR="005E5ED8" w:rsidRPr="00C012A5" w:rsidRDefault="005E5ED8" w:rsidP="00E308BD">
            <w:pPr>
              <w:tabs>
                <w:tab w:val="left" w:pos="9288"/>
              </w:tabs>
              <w:jc w:val="both"/>
            </w:pPr>
            <w:r w:rsidRPr="00C012A5">
              <w:rPr>
                <w:sz w:val="22"/>
                <w:szCs w:val="22"/>
              </w:rPr>
              <w:t>Приказ № ___ от «__»_______________20</w:t>
            </w:r>
            <w:r>
              <w:rPr>
                <w:sz w:val="22"/>
                <w:szCs w:val="22"/>
              </w:rPr>
              <w:t xml:space="preserve">14 </w:t>
            </w:r>
            <w:r w:rsidRPr="00C012A5">
              <w:rPr>
                <w:sz w:val="22"/>
                <w:szCs w:val="22"/>
              </w:rPr>
              <w:t>г.</w:t>
            </w:r>
          </w:p>
          <w:p w:rsidR="005E5ED8" w:rsidRPr="00C012A5" w:rsidRDefault="005E5ED8" w:rsidP="00E308BD">
            <w:pPr>
              <w:tabs>
                <w:tab w:val="left" w:pos="9288"/>
              </w:tabs>
              <w:jc w:val="center"/>
            </w:pPr>
          </w:p>
        </w:tc>
      </w:tr>
    </w:tbl>
    <w:p w:rsidR="005E5ED8" w:rsidRDefault="005E5ED8" w:rsidP="0037059E">
      <w:pPr>
        <w:tabs>
          <w:tab w:val="left" w:pos="9288"/>
        </w:tabs>
        <w:ind w:left="360"/>
        <w:jc w:val="center"/>
        <w:rPr>
          <w:sz w:val="28"/>
          <w:szCs w:val="28"/>
        </w:rPr>
      </w:pPr>
    </w:p>
    <w:p w:rsidR="005E5ED8" w:rsidRDefault="005E5ED8" w:rsidP="0037059E">
      <w:pPr>
        <w:tabs>
          <w:tab w:val="left" w:pos="9288"/>
        </w:tabs>
        <w:ind w:left="360"/>
        <w:jc w:val="center"/>
        <w:rPr>
          <w:sz w:val="28"/>
          <w:szCs w:val="28"/>
        </w:rPr>
      </w:pPr>
    </w:p>
    <w:p w:rsidR="005E5ED8" w:rsidRDefault="005E5ED8" w:rsidP="0037059E">
      <w:pPr>
        <w:tabs>
          <w:tab w:val="left" w:pos="9288"/>
        </w:tabs>
        <w:ind w:left="360"/>
        <w:jc w:val="center"/>
        <w:rPr>
          <w:sz w:val="28"/>
          <w:szCs w:val="28"/>
        </w:rPr>
      </w:pPr>
    </w:p>
    <w:p w:rsidR="005E5ED8" w:rsidRDefault="005E5ED8" w:rsidP="0037059E">
      <w:pPr>
        <w:tabs>
          <w:tab w:val="left" w:pos="9288"/>
        </w:tabs>
        <w:jc w:val="center"/>
        <w:rPr>
          <w:sz w:val="28"/>
          <w:szCs w:val="28"/>
        </w:rPr>
      </w:pPr>
    </w:p>
    <w:p w:rsidR="005E5ED8" w:rsidRDefault="005E5ED8" w:rsidP="0037059E">
      <w:pPr>
        <w:tabs>
          <w:tab w:val="left" w:pos="9288"/>
        </w:tabs>
        <w:jc w:val="center"/>
        <w:rPr>
          <w:sz w:val="28"/>
          <w:szCs w:val="28"/>
        </w:rPr>
      </w:pPr>
    </w:p>
    <w:p w:rsidR="005E5ED8" w:rsidRDefault="005E5ED8" w:rsidP="0037059E">
      <w:pPr>
        <w:tabs>
          <w:tab w:val="left" w:pos="9288"/>
        </w:tabs>
        <w:jc w:val="center"/>
        <w:rPr>
          <w:sz w:val="28"/>
          <w:szCs w:val="28"/>
        </w:rPr>
      </w:pPr>
    </w:p>
    <w:p w:rsidR="005E5ED8" w:rsidRDefault="005E5ED8" w:rsidP="0037059E">
      <w:pPr>
        <w:tabs>
          <w:tab w:val="left" w:pos="9288"/>
        </w:tabs>
        <w:rPr>
          <w:sz w:val="28"/>
          <w:szCs w:val="28"/>
        </w:rPr>
      </w:pPr>
    </w:p>
    <w:p w:rsidR="005E5ED8" w:rsidRDefault="005E5ED8" w:rsidP="0037059E">
      <w:pPr>
        <w:tabs>
          <w:tab w:val="left" w:pos="9288"/>
        </w:tabs>
        <w:rPr>
          <w:sz w:val="28"/>
          <w:szCs w:val="28"/>
        </w:rPr>
      </w:pPr>
    </w:p>
    <w:p w:rsidR="005E5ED8" w:rsidRDefault="005E5ED8" w:rsidP="0037059E">
      <w:pPr>
        <w:tabs>
          <w:tab w:val="left" w:pos="9288"/>
        </w:tabs>
        <w:rPr>
          <w:sz w:val="28"/>
          <w:szCs w:val="28"/>
        </w:rPr>
      </w:pPr>
    </w:p>
    <w:p w:rsidR="005E5ED8" w:rsidRDefault="005E5ED8" w:rsidP="0037059E">
      <w:pPr>
        <w:tabs>
          <w:tab w:val="left" w:pos="9288"/>
        </w:tabs>
        <w:ind w:left="360"/>
        <w:jc w:val="center"/>
        <w:rPr>
          <w:sz w:val="28"/>
          <w:szCs w:val="28"/>
        </w:rPr>
      </w:pPr>
    </w:p>
    <w:p w:rsidR="005E5ED8" w:rsidRDefault="005E5ED8" w:rsidP="00E308BD">
      <w:pPr>
        <w:tabs>
          <w:tab w:val="left" w:pos="9288"/>
        </w:tabs>
        <w:ind w:left="360"/>
        <w:jc w:val="center"/>
        <w:rPr>
          <w:sz w:val="28"/>
          <w:szCs w:val="28"/>
        </w:rPr>
      </w:pPr>
      <w:r>
        <w:rPr>
          <w:b/>
          <w:sz w:val="36"/>
          <w:szCs w:val="36"/>
        </w:rPr>
        <w:t>РАБОЧАЯ ПРОГРАММА</w:t>
      </w:r>
    </w:p>
    <w:p w:rsidR="005E5ED8" w:rsidRDefault="005E5ED8" w:rsidP="00E308BD">
      <w:pPr>
        <w:ind w:left="1418" w:firstLine="708"/>
        <w:rPr>
          <w:sz w:val="36"/>
          <w:szCs w:val="36"/>
        </w:rPr>
      </w:pPr>
      <w:r>
        <w:rPr>
          <w:sz w:val="36"/>
          <w:szCs w:val="36"/>
        </w:rPr>
        <w:t>Подорвановой Лилии Николаевны</w:t>
      </w:r>
    </w:p>
    <w:p w:rsidR="005E5ED8" w:rsidRPr="00F430E6" w:rsidRDefault="005E5ED8" w:rsidP="00E308BD">
      <w:pPr>
        <w:jc w:val="center"/>
        <w:rPr>
          <w:bCs/>
          <w:iCs/>
          <w:sz w:val="28"/>
          <w:szCs w:val="28"/>
        </w:rPr>
      </w:pPr>
      <w:r w:rsidRPr="00F430E6">
        <w:rPr>
          <w:bCs/>
          <w:iCs/>
          <w:sz w:val="28"/>
          <w:szCs w:val="28"/>
        </w:rPr>
        <w:t xml:space="preserve"> «</w:t>
      </w:r>
      <w:r>
        <w:rPr>
          <w:bCs/>
          <w:iCs/>
          <w:sz w:val="28"/>
          <w:szCs w:val="28"/>
        </w:rPr>
        <w:t>Русский язык</w:t>
      </w:r>
      <w:r w:rsidRPr="00F430E6">
        <w:rPr>
          <w:bCs/>
          <w:iCs/>
          <w:sz w:val="28"/>
          <w:szCs w:val="28"/>
        </w:rPr>
        <w:t>»</w:t>
      </w:r>
    </w:p>
    <w:p w:rsidR="005E5ED8" w:rsidRPr="00F430E6" w:rsidRDefault="005E5ED8" w:rsidP="00E308BD">
      <w:pPr>
        <w:jc w:val="center"/>
        <w:rPr>
          <w:bCs/>
          <w:iCs/>
          <w:sz w:val="28"/>
          <w:szCs w:val="28"/>
        </w:rPr>
      </w:pPr>
      <w:r>
        <w:rPr>
          <w:bCs/>
          <w:iCs/>
          <w:sz w:val="28"/>
          <w:szCs w:val="28"/>
        </w:rPr>
        <w:t>(для ступени основного общего образования, базовый уровень)</w:t>
      </w:r>
    </w:p>
    <w:p w:rsidR="005E5ED8" w:rsidRPr="00157C39" w:rsidRDefault="005E5ED8" w:rsidP="00E308BD">
      <w:pPr>
        <w:tabs>
          <w:tab w:val="left" w:pos="9288"/>
        </w:tabs>
        <w:ind w:left="360"/>
        <w:jc w:val="center"/>
        <w:rPr>
          <w:sz w:val="28"/>
          <w:szCs w:val="28"/>
        </w:rPr>
      </w:pPr>
    </w:p>
    <w:p w:rsidR="005E5ED8" w:rsidRDefault="005E5ED8" w:rsidP="00E308BD">
      <w:pPr>
        <w:tabs>
          <w:tab w:val="left" w:pos="9288"/>
        </w:tabs>
        <w:ind w:left="360"/>
        <w:jc w:val="center"/>
        <w:rPr>
          <w:sz w:val="28"/>
          <w:szCs w:val="28"/>
        </w:rPr>
      </w:pPr>
    </w:p>
    <w:p w:rsidR="005E5ED8" w:rsidRDefault="005E5ED8" w:rsidP="0037059E">
      <w:pPr>
        <w:tabs>
          <w:tab w:val="left" w:pos="9288"/>
        </w:tabs>
        <w:ind w:left="5580"/>
        <w:jc w:val="both"/>
      </w:pPr>
    </w:p>
    <w:p w:rsidR="005E5ED8" w:rsidRDefault="005E5ED8" w:rsidP="0037059E">
      <w:pPr>
        <w:tabs>
          <w:tab w:val="left" w:pos="9288"/>
        </w:tabs>
        <w:ind w:left="360"/>
        <w:jc w:val="center"/>
        <w:rPr>
          <w:sz w:val="28"/>
          <w:szCs w:val="28"/>
        </w:rPr>
      </w:pPr>
    </w:p>
    <w:p w:rsidR="005E5ED8" w:rsidRDefault="005E5ED8" w:rsidP="0037059E">
      <w:pPr>
        <w:tabs>
          <w:tab w:val="left" w:pos="9288"/>
        </w:tabs>
        <w:ind w:left="360"/>
        <w:jc w:val="center"/>
        <w:rPr>
          <w:sz w:val="28"/>
          <w:szCs w:val="28"/>
        </w:rPr>
      </w:pPr>
    </w:p>
    <w:p w:rsidR="005E5ED8" w:rsidRDefault="005E5ED8" w:rsidP="0037059E">
      <w:pPr>
        <w:tabs>
          <w:tab w:val="left" w:pos="9288"/>
        </w:tabs>
        <w:ind w:left="360"/>
        <w:jc w:val="center"/>
        <w:rPr>
          <w:sz w:val="28"/>
          <w:szCs w:val="28"/>
        </w:rPr>
      </w:pPr>
    </w:p>
    <w:p w:rsidR="005E5ED8" w:rsidRDefault="005E5ED8" w:rsidP="0037059E"/>
    <w:p w:rsidR="005E5ED8" w:rsidRDefault="005E5ED8" w:rsidP="0037059E"/>
    <w:p w:rsidR="005E5ED8" w:rsidRDefault="005E5ED8" w:rsidP="0037059E"/>
    <w:p w:rsidR="005E5ED8" w:rsidRDefault="005E5ED8" w:rsidP="0037059E"/>
    <w:p w:rsidR="005E5ED8" w:rsidRDefault="005E5ED8" w:rsidP="0037059E"/>
    <w:p w:rsidR="005E5ED8" w:rsidRDefault="005E5ED8" w:rsidP="0037059E"/>
    <w:p w:rsidR="005E5ED8" w:rsidRDefault="005E5ED8" w:rsidP="0037059E"/>
    <w:p w:rsidR="005E5ED8" w:rsidRDefault="005E5ED8" w:rsidP="0037059E"/>
    <w:p w:rsidR="005E5ED8" w:rsidRDefault="005E5ED8" w:rsidP="0037059E"/>
    <w:p w:rsidR="005E5ED8" w:rsidRDefault="005E5ED8" w:rsidP="0037059E"/>
    <w:p w:rsidR="005E5ED8" w:rsidRDefault="005E5ED8" w:rsidP="0037059E"/>
    <w:p w:rsidR="005E5ED8" w:rsidRDefault="005E5ED8" w:rsidP="003D0805">
      <w:pPr>
        <w:rPr>
          <w:sz w:val="32"/>
          <w:szCs w:val="32"/>
        </w:rPr>
      </w:pPr>
      <w:r>
        <w:rPr>
          <w:sz w:val="32"/>
          <w:szCs w:val="32"/>
        </w:rPr>
        <w:t xml:space="preserve">                </w:t>
      </w:r>
    </w:p>
    <w:p w:rsidR="005E5ED8" w:rsidRDefault="005E5ED8" w:rsidP="003D0805">
      <w:pPr>
        <w:rPr>
          <w:sz w:val="32"/>
          <w:szCs w:val="32"/>
        </w:rPr>
      </w:pPr>
    </w:p>
    <w:p w:rsidR="005E5ED8" w:rsidRDefault="005E5ED8" w:rsidP="003D0805">
      <w:pPr>
        <w:rPr>
          <w:sz w:val="32"/>
          <w:szCs w:val="32"/>
        </w:rPr>
      </w:pPr>
    </w:p>
    <w:p w:rsidR="005E5ED8" w:rsidRDefault="005E5ED8" w:rsidP="007D0CFE">
      <w:pPr>
        <w:jc w:val="center"/>
        <w:rPr>
          <w:sz w:val="32"/>
          <w:szCs w:val="32"/>
        </w:rPr>
      </w:pPr>
    </w:p>
    <w:p w:rsidR="005E5ED8" w:rsidRDefault="005E5ED8" w:rsidP="007D0CFE">
      <w:pPr>
        <w:jc w:val="center"/>
        <w:rPr>
          <w:sz w:val="32"/>
          <w:szCs w:val="32"/>
        </w:rPr>
      </w:pPr>
      <w:r>
        <w:rPr>
          <w:sz w:val="32"/>
          <w:szCs w:val="32"/>
        </w:rPr>
        <w:t xml:space="preserve">2014 год                        </w:t>
      </w:r>
    </w:p>
    <w:p w:rsidR="005E5ED8" w:rsidRDefault="005E5ED8" w:rsidP="003D0805">
      <w:pPr>
        <w:rPr>
          <w:sz w:val="32"/>
          <w:szCs w:val="32"/>
        </w:rPr>
      </w:pPr>
    </w:p>
    <w:p w:rsidR="005E5ED8" w:rsidRPr="00F46B6C" w:rsidRDefault="005E5ED8" w:rsidP="003D0805">
      <w:pPr>
        <w:rPr>
          <w:sz w:val="32"/>
          <w:szCs w:val="32"/>
        </w:rPr>
      </w:pPr>
      <w:r>
        <w:rPr>
          <w:sz w:val="32"/>
          <w:szCs w:val="32"/>
        </w:rPr>
        <w:t xml:space="preserve">    </w:t>
      </w:r>
      <w:r w:rsidRPr="00D71603">
        <w:rPr>
          <w:rStyle w:val="Strong"/>
          <w:sz w:val="28"/>
          <w:szCs w:val="28"/>
        </w:rPr>
        <w:t xml:space="preserve">Раздел </w:t>
      </w:r>
      <w:r w:rsidRPr="00D71603">
        <w:rPr>
          <w:rStyle w:val="Strong"/>
          <w:sz w:val="28"/>
          <w:szCs w:val="28"/>
          <w:lang w:val="en-US"/>
        </w:rPr>
        <w:t>I</w:t>
      </w:r>
      <w:r w:rsidRPr="00D71603">
        <w:rPr>
          <w:rStyle w:val="Strong"/>
          <w:sz w:val="28"/>
          <w:szCs w:val="28"/>
        </w:rPr>
        <w:t xml:space="preserve">. </w:t>
      </w:r>
      <w:r w:rsidRPr="00D71603">
        <w:rPr>
          <w:b/>
          <w:sz w:val="28"/>
          <w:szCs w:val="28"/>
        </w:rPr>
        <w:t xml:space="preserve">  Пояснительная записка</w:t>
      </w:r>
    </w:p>
    <w:p w:rsidR="005E5ED8" w:rsidRPr="00D71603" w:rsidRDefault="005E5ED8" w:rsidP="003D0805">
      <w:pPr>
        <w:ind w:firstLine="709"/>
        <w:jc w:val="both"/>
        <w:rPr>
          <w:b/>
          <w:sz w:val="28"/>
          <w:szCs w:val="28"/>
        </w:rPr>
      </w:pPr>
    </w:p>
    <w:p w:rsidR="005E5ED8" w:rsidRDefault="005E5ED8" w:rsidP="003D0805">
      <w:pPr>
        <w:ind w:firstLine="709"/>
        <w:jc w:val="both"/>
        <w:rPr>
          <w:b/>
          <w:u w:val="thick"/>
        </w:rPr>
      </w:pPr>
      <w:r w:rsidRPr="0045599E">
        <w:rPr>
          <w:b/>
        </w:rPr>
        <w:t xml:space="preserve">                                         </w:t>
      </w:r>
      <w:r w:rsidRPr="0045599E">
        <w:rPr>
          <w:b/>
          <w:u w:val="thick"/>
        </w:rPr>
        <w:t>Статус документа</w:t>
      </w:r>
    </w:p>
    <w:p w:rsidR="005E5ED8" w:rsidRPr="007D4553" w:rsidRDefault="005E5ED8" w:rsidP="00E308BD">
      <w:pPr>
        <w:ind w:firstLine="709"/>
        <w:jc w:val="both"/>
        <w:rPr>
          <w:sz w:val="23"/>
          <w:szCs w:val="23"/>
        </w:rPr>
      </w:pPr>
      <w:r w:rsidRPr="007D4553">
        <w:rPr>
          <w:sz w:val="23"/>
          <w:szCs w:val="23"/>
        </w:rPr>
        <w:t>Рабочая программа по предмету «Русский язык» 5 -9 класс разработана в соответствии с федеральным компонентом государственного стандарта общего образования, утвержденного приказом Минобрнауки РФ от 05.03.2004 г. № 1089, инструктивно-методического письма  Департамента образования Белгородской области, Белгородского института развития образования «О преподавании русского языка  в 2014-2015 учебном году в общеобразовательных организациях Белгородской области»,  учебного плана  МБОУ «Ярская СОШ» на 2014-2015 учебный год,  положения о рабочей программе учебных курсов, предметов, дисциплин (модулей) МБОУ «Ярская СОШ».</w:t>
      </w:r>
    </w:p>
    <w:p w:rsidR="005E5ED8" w:rsidRPr="007D4553" w:rsidRDefault="005E5ED8" w:rsidP="00E308BD">
      <w:pPr>
        <w:ind w:firstLine="709"/>
        <w:jc w:val="both"/>
        <w:rPr>
          <w:sz w:val="23"/>
          <w:szCs w:val="23"/>
        </w:rPr>
      </w:pPr>
      <w:r w:rsidRPr="007D4553">
        <w:rPr>
          <w:sz w:val="23"/>
          <w:szCs w:val="23"/>
        </w:rPr>
        <w:t>За основу рабочей программы взята авторская программа  по русскому языку (авторы: М.Баранов,  Т. Ладыженская,  Н. Шанский, 2010 год), Примерной программы основного образования по русскому языку для образовательных учреждений с русским языком обучения и следующих нормативных документов:</w:t>
      </w:r>
    </w:p>
    <w:p w:rsidR="005E5ED8" w:rsidRPr="00E308BD" w:rsidRDefault="005E5ED8" w:rsidP="00E308BD">
      <w:pPr>
        <w:ind w:firstLine="709"/>
        <w:jc w:val="both"/>
        <w:rPr>
          <w:sz w:val="28"/>
          <w:szCs w:val="28"/>
        </w:rPr>
      </w:pPr>
    </w:p>
    <w:p w:rsidR="005E5ED8" w:rsidRDefault="005E5ED8" w:rsidP="00E308BD">
      <w:pPr>
        <w:spacing w:line="276" w:lineRule="auto"/>
        <w:ind w:firstLine="708"/>
        <w:jc w:val="both"/>
        <w:rPr>
          <w:sz w:val="23"/>
          <w:szCs w:val="23"/>
        </w:rPr>
      </w:pPr>
      <w:r>
        <w:t>Для реализации Рабочей программы используется учебно-методический комплект под руково</w:t>
      </w:r>
      <w:r w:rsidRPr="002900B6">
        <w:t xml:space="preserve">дством Ладыженской Т. А., Баранова М. Т., </w:t>
      </w:r>
      <w:r w:rsidRPr="003B3CA6">
        <w:t>который входит в перечень</w:t>
      </w:r>
      <w:r>
        <w:t xml:space="preserve"> учебников, </w:t>
      </w:r>
      <w:r w:rsidRPr="00575A8E">
        <w:rPr>
          <w:bCs/>
        </w:rPr>
        <w:t xml:space="preserve"> </w:t>
      </w:r>
      <w:r>
        <w:rPr>
          <w:bCs/>
        </w:rPr>
        <w:t>утвержденных п</w:t>
      </w:r>
      <w:r>
        <w:rPr>
          <w:sz w:val="23"/>
          <w:szCs w:val="23"/>
        </w:rPr>
        <w:t>исьмом департамента государственной политики в сфере общего образования Министерства образования и науки Российской Федерации от 29 апреля 2014 года № 08-548«О федеральном перечне учебников»</w:t>
      </w:r>
    </w:p>
    <w:p w:rsidR="005E5ED8" w:rsidRDefault="005E5ED8" w:rsidP="003D0805">
      <w:pPr>
        <w:spacing w:line="276" w:lineRule="auto"/>
        <w:jc w:val="both"/>
      </w:pPr>
    </w:p>
    <w:p w:rsidR="005E5ED8" w:rsidRDefault="005E5ED8" w:rsidP="003D0805">
      <w:pPr>
        <w:spacing w:line="276" w:lineRule="auto"/>
        <w:jc w:val="both"/>
      </w:pPr>
    </w:p>
    <w:p w:rsidR="005E5ED8" w:rsidRPr="0045599E" w:rsidRDefault="005E5ED8" w:rsidP="003D0805">
      <w:pPr>
        <w:spacing w:line="276" w:lineRule="auto"/>
        <w:jc w:val="both"/>
        <w:rPr>
          <w:b/>
          <w:u w:val="single"/>
        </w:rPr>
      </w:pPr>
      <w:r>
        <w:t xml:space="preserve">                                           </w:t>
      </w:r>
      <w:r w:rsidRPr="0045599E">
        <w:rPr>
          <w:b/>
          <w:u w:val="single"/>
        </w:rPr>
        <w:t>Структура документа</w:t>
      </w:r>
    </w:p>
    <w:p w:rsidR="005E5ED8" w:rsidRPr="00F65C63" w:rsidRDefault="005E5ED8" w:rsidP="003D0805">
      <w:pPr>
        <w:spacing w:line="276" w:lineRule="auto"/>
        <w:ind w:firstLine="283"/>
        <w:jc w:val="both"/>
      </w:pPr>
      <w:r w:rsidRPr="00F65C63">
        <w:t xml:space="preserve">Рабочая  программа по русскому языку представляет собой целостный документ, включающий шесть разделов: пояснительную записку; требования к уровню подготовки учащихся; </w:t>
      </w:r>
      <w:r>
        <w:t>тематическое</w:t>
      </w:r>
      <w:r w:rsidRPr="00F65C63">
        <w:t xml:space="preserve"> план</w:t>
      </w:r>
      <w:r>
        <w:t>ирование</w:t>
      </w:r>
      <w:r w:rsidRPr="00F65C63">
        <w:t xml:space="preserve">; содержание тем учебного курса; формы и средства контроля; перечень учебно-методического обеспечения. </w:t>
      </w:r>
    </w:p>
    <w:p w:rsidR="005E5ED8" w:rsidRDefault="005E5ED8" w:rsidP="003D0805">
      <w:pPr>
        <w:spacing w:line="276" w:lineRule="auto"/>
        <w:ind w:firstLine="283"/>
        <w:jc w:val="both"/>
      </w:pPr>
      <w:r w:rsidRPr="00AA0645">
        <w:t>Программа составлена с учетом принципов  системности, научности и доступности, а также преемственности и перспективности между разделами курса.</w:t>
      </w:r>
      <w:r>
        <w:t xml:space="preserve"> </w:t>
      </w:r>
      <w:r w:rsidRPr="00AA0645">
        <w:t>Материал расположен с учетом возрастных возможностей учащихся.</w:t>
      </w:r>
      <w:r>
        <w:t xml:space="preserve"> З</w:t>
      </w:r>
      <w:r w:rsidRPr="00AA0645">
        <w:t xml:space="preserve">начительное место </w:t>
      </w:r>
      <w:r>
        <w:t xml:space="preserve">в календарно – тематическом планировании </w:t>
      </w:r>
      <w:r w:rsidRPr="00AA0645">
        <w:t xml:space="preserve">отводится повторению. </w:t>
      </w:r>
    </w:p>
    <w:p w:rsidR="005E5ED8" w:rsidRDefault="005E5ED8" w:rsidP="0037059E">
      <w:pPr>
        <w:spacing w:line="276" w:lineRule="auto"/>
        <w:ind w:firstLine="283"/>
        <w:jc w:val="both"/>
      </w:pPr>
    </w:p>
    <w:p w:rsidR="005E5ED8" w:rsidRPr="00AA0645" w:rsidRDefault="005E5ED8" w:rsidP="0037059E">
      <w:pPr>
        <w:widowControl w:val="0"/>
        <w:spacing w:after="120" w:line="276" w:lineRule="auto"/>
        <w:jc w:val="both"/>
      </w:pPr>
      <w:r>
        <w:t xml:space="preserve">                                        </w:t>
      </w:r>
      <w:r w:rsidRPr="00AA0645">
        <w:rPr>
          <w:b/>
        </w:rPr>
        <w:t>Цели обучения русскому языку:</w:t>
      </w:r>
    </w:p>
    <w:p w:rsidR="005E5ED8" w:rsidRPr="00AA0645" w:rsidRDefault="005E5ED8" w:rsidP="0037059E">
      <w:pPr>
        <w:widowControl w:val="0"/>
        <w:spacing w:after="120" w:line="276" w:lineRule="auto"/>
        <w:ind w:firstLine="283"/>
        <w:jc w:val="both"/>
      </w:pPr>
      <w:r w:rsidRPr="00AA0645">
        <w:rPr>
          <w:b/>
          <w:i/>
        </w:rPr>
        <w:t>Изучение русского языка на ступени основного общего образования направлено на достижение следующих целей:</w:t>
      </w:r>
    </w:p>
    <w:p w:rsidR="005E5ED8" w:rsidRPr="00AA0645" w:rsidRDefault="005E5ED8" w:rsidP="00BD22F8">
      <w:pPr>
        <w:numPr>
          <w:ilvl w:val="0"/>
          <w:numId w:val="1"/>
        </w:numPr>
        <w:spacing w:before="60" w:line="276" w:lineRule="auto"/>
        <w:ind w:left="0" w:firstLine="283"/>
        <w:jc w:val="both"/>
      </w:pPr>
      <w:r w:rsidRPr="00AA0645">
        <w:rPr>
          <w:b/>
        </w:rPr>
        <w:t xml:space="preserve">воспитание </w:t>
      </w:r>
      <w:r w:rsidRPr="00AA0645">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5E5ED8" w:rsidRPr="00AA0645" w:rsidRDefault="005E5ED8" w:rsidP="00BD22F8">
      <w:pPr>
        <w:numPr>
          <w:ilvl w:val="0"/>
          <w:numId w:val="1"/>
        </w:numPr>
        <w:spacing w:before="40" w:line="276" w:lineRule="auto"/>
        <w:ind w:left="0" w:firstLine="283"/>
        <w:jc w:val="both"/>
      </w:pPr>
      <w:r w:rsidRPr="00AA0645">
        <w:rPr>
          <w:b/>
        </w:rPr>
        <w:t>развитие</w:t>
      </w:r>
      <w:r w:rsidRPr="00AA0645">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E5ED8" w:rsidRPr="00AA0645" w:rsidRDefault="005E5ED8" w:rsidP="00BD22F8">
      <w:pPr>
        <w:numPr>
          <w:ilvl w:val="0"/>
          <w:numId w:val="1"/>
        </w:numPr>
        <w:spacing w:before="40" w:line="276" w:lineRule="auto"/>
        <w:ind w:left="0" w:firstLine="283"/>
        <w:jc w:val="both"/>
      </w:pPr>
      <w:r w:rsidRPr="00AA0645">
        <w:rPr>
          <w:b/>
        </w:rPr>
        <w:t>освоение знаний</w:t>
      </w:r>
      <w:r w:rsidRPr="00AA0645">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E5ED8" w:rsidRPr="00AA0645" w:rsidRDefault="005E5ED8" w:rsidP="00BD22F8">
      <w:pPr>
        <w:numPr>
          <w:ilvl w:val="0"/>
          <w:numId w:val="1"/>
        </w:numPr>
        <w:spacing w:before="40" w:line="276" w:lineRule="auto"/>
        <w:ind w:left="0" w:firstLine="283"/>
        <w:jc w:val="both"/>
        <w:rPr>
          <w:b/>
        </w:rPr>
      </w:pPr>
      <w:r w:rsidRPr="00AA0645">
        <w:rPr>
          <w:b/>
        </w:rPr>
        <w:t xml:space="preserve">формирование умений </w:t>
      </w:r>
      <w:r w:rsidRPr="00AA0645">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E5ED8" w:rsidRPr="00AA0645" w:rsidRDefault="005E5ED8" w:rsidP="0037059E">
      <w:pPr>
        <w:spacing w:before="40" w:line="276" w:lineRule="auto"/>
        <w:ind w:left="283"/>
        <w:jc w:val="both"/>
        <w:rPr>
          <w:b/>
          <w:highlight w:val="yellow"/>
        </w:rPr>
      </w:pPr>
      <w:r w:rsidRPr="00AA0645">
        <w:rPr>
          <w:b/>
        </w:rPr>
        <w:t xml:space="preserve">применение </w:t>
      </w:r>
      <w:r w:rsidRPr="00AA0645">
        <w:t>полученных знаний и умений в собственной речевой практике.</w:t>
      </w:r>
    </w:p>
    <w:p w:rsidR="005E5ED8" w:rsidRPr="00AA0645" w:rsidRDefault="005E5ED8" w:rsidP="0037059E">
      <w:pPr>
        <w:spacing w:line="276" w:lineRule="auto"/>
        <w:ind w:firstLine="283"/>
        <w:jc w:val="both"/>
        <w:rPr>
          <w:b/>
        </w:rPr>
      </w:pPr>
    </w:p>
    <w:p w:rsidR="005E5ED8" w:rsidRDefault="005E5ED8" w:rsidP="0037059E">
      <w:pPr>
        <w:spacing w:line="276" w:lineRule="auto"/>
        <w:jc w:val="both"/>
      </w:pPr>
      <w:r>
        <w:rPr>
          <w:b/>
        </w:rPr>
        <w:t xml:space="preserve">                                                       </w:t>
      </w:r>
      <w:r w:rsidRPr="00F65C63">
        <w:rPr>
          <w:b/>
        </w:rPr>
        <w:t>Специфика предмета</w:t>
      </w:r>
    </w:p>
    <w:p w:rsidR="005E5ED8" w:rsidRDefault="005E5ED8" w:rsidP="005346FC">
      <w:pPr>
        <w:widowControl w:val="0"/>
        <w:autoSpaceDE w:val="0"/>
        <w:autoSpaceDN w:val="0"/>
        <w:adjustRightInd w:val="0"/>
        <w:spacing w:line="276" w:lineRule="auto"/>
        <w:ind w:firstLine="709"/>
        <w:jc w:val="both"/>
      </w:pPr>
      <w:r w:rsidRPr="00D71603">
        <w:rPr>
          <w:iCs/>
        </w:rPr>
        <w:t xml:space="preserve">Учебный предмет «Русский язык» в современной школе имеет познавательно-практическую направленность, </w:t>
      </w:r>
      <w:r w:rsidRPr="00D71603">
        <w:t>т.</w:t>
      </w:r>
      <w:r w:rsidRPr="00D71603">
        <w:rPr>
          <w:iCs/>
        </w:rPr>
        <w:t xml:space="preserve"> </w:t>
      </w:r>
      <w:r w:rsidRPr="00D71603">
        <w:t>е.</w:t>
      </w:r>
      <w:r w:rsidRPr="00D71603">
        <w:rPr>
          <w:iCs/>
        </w:rPr>
        <w:t xml:space="preserve"> </w:t>
      </w:r>
      <w:r w:rsidRPr="00D71603">
        <w:t>дает учащимся знания о родном языке и формирует у них языковые и речевые умения.</w:t>
      </w:r>
    </w:p>
    <w:p w:rsidR="005E5ED8" w:rsidRPr="00F65C63" w:rsidRDefault="005E5ED8" w:rsidP="005346FC">
      <w:pPr>
        <w:spacing w:line="276" w:lineRule="auto"/>
        <w:jc w:val="both"/>
        <w:rPr>
          <w:b/>
        </w:rPr>
      </w:pPr>
      <w:r w:rsidRPr="00D71603">
        <w:t xml:space="preserve"> </w:t>
      </w:r>
      <w:r w:rsidRPr="00F65C63">
        <w:rPr>
          <w:b/>
        </w:rPr>
        <w:t xml:space="preserve">Технологии, методики: </w:t>
      </w:r>
    </w:p>
    <w:p w:rsidR="005E5ED8" w:rsidRPr="00F65C63" w:rsidRDefault="005E5ED8" w:rsidP="00BD22F8">
      <w:pPr>
        <w:numPr>
          <w:ilvl w:val="0"/>
          <w:numId w:val="3"/>
        </w:numPr>
        <w:spacing w:line="276" w:lineRule="auto"/>
        <w:jc w:val="both"/>
      </w:pPr>
      <w:r w:rsidRPr="00F65C63">
        <w:t>уровневая дифференциация;</w:t>
      </w:r>
    </w:p>
    <w:p w:rsidR="005E5ED8" w:rsidRPr="00F65C63" w:rsidRDefault="005E5ED8" w:rsidP="00BD22F8">
      <w:pPr>
        <w:numPr>
          <w:ilvl w:val="0"/>
          <w:numId w:val="3"/>
        </w:numPr>
        <w:spacing w:line="276" w:lineRule="auto"/>
        <w:jc w:val="both"/>
      </w:pPr>
      <w:r w:rsidRPr="00F65C63">
        <w:t>проблемное обучение;</w:t>
      </w:r>
    </w:p>
    <w:p w:rsidR="005E5ED8" w:rsidRPr="00F65C63" w:rsidRDefault="005E5ED8" w:rsidP="00BD22F8">
      <w:pPr>
        <w:numPr>
          <w:ilvl w:val="0"/>
          <w:numId w:val="3"/>
        </w:numPr>
        <w:spacing w:line="276" w:lineRule="auto"/>
        <w:jc w:val="both"/>
      </w:pPr>
      <w:r w:rsidRPr="00F65C63">
        <w:t>информационно-коммуникационные технологии;</w:t>
      </w:r>
    </w:p>
    <w:p w:rsidR="005E5ED8" w:rsidRDefault="005E5ED8" w:rsidP="00BD22F8">
      <w:pPr>
        <w:numPr>
          <w:ilvl w:val="0"/>
          <w:numId w:val="3"/>
        </w:numPr>
        <w:spacing w:line="276" w:lineRule="auto"/>
        <w:jc w:val="both"/>
      </w:pPr>
      <w:r w:rsidRPr="00F65C63">
        <w:t>здоровьесберегающие технологии;</w:t>
      </w:r>
    </w:p>
    <w:p w:rsidR="005E5ED8" w:rsidRPr="00F239D1" w:rsidRDefault="005E5ED8" w:rsidP="00F239D1">
      <w:pPr>
        <w:spacing w:line="276" w:lineRule="auto"/>
        <w:ind w:firstLine="360"/>
        <w:jc w:val="both"/>
        <w:rPr>
          <w:b/>
          <w:i/>
        </w:rPr>
      </w:pPr>
      <w:r w:rsidRPr="00F239D1">
        <w:rPr>
          <w:b/>
          <w:i/>
        </w:rPr>
        <w:t xml:space="preserve">Обучение проводится с использованием платформы информационно-образовательного портала «Сетевой класс Белогорья», а также порталов </w:t>
      </w:r>
      <w:hyperlink r:id="rId7" w:history="1">
        <w:r w:rsidRPr="00F239D1">
          <w:rPr>
            <w:b/>
            <w:i/>
          </w:rPr>
          <w:t>Федерального центра информационно-образовательных ресурсов (ФЦИОР)</w:t>
        </w:r>
      </w:hyperlink>
      <w:r w:rsidRPr="00F239D1">
        <w:rPr>
          <w:b/>
          <w:i/>
        </w:rPr>
        <w:t xml:space="preserve"> и «</w:t>
      </w:r>
      <w:hyperlink r:id="rId8" w:history="1">
        <w:r w:rsidRPr="00F239D1">
          <w:rPr>
            <w:b/>
            <w:i/>
          </w:rPr>
          <w:t>Единая коллекция цифровых образовательных ресурсов</w:t>
        </w:r>
      </w:hyperlink>
      <w:r>
        <w:rPr>
          <w:b/>
          <w:i/>
        </w:rPr>
        <w:t>».</w:t>
      </w:r>
    </w:p>
    <w:p w:rsidR="005E5ED8" w:rsidRDefault="005E5ED8" w:rsidP="00E308BD">
      <w:pPr>
        <w:ind w:firstLine="708"/>
        <w:jc w:val="center"/>
      </w:pPr>
      <w:r>
        <w:t xml:space="preserve">          </w:t>
      </w:r>
      <w:r>
        <w:rPr>
          <w:b/>
        </w:rPr>
        <w:t>Количество учебных часов, отведенных на изучение русского языка в в базисном учебном плане</w:t>
      </w:r>
    </w:p>
    <w:tbl>
      <w:tblPr>
        <w:tblW w:w="103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232"/>
        <w:gridCol w:w="1233"/>
        <w:gridCol w:w="2054"/>
        <w:gridCol w:w="2466"/>
        <w:gridCol w:w="1896"/>
      </w:tblGrid>
      <w:tr w:rsidR="005E5ED8" w:rsidRPr="00245588" w:rsidTr="00F239D1">
        <w:trPr>
          <w:trHeight w:val="713"/>
        </w:trPr>
        <w:tc>
          <w:tcPr>
            <w:tcW w:w="1440" w:type="dxa"/>
            <w:vMerge w:val="restart"/>
          </w:tcPr>
          <w:p w:rsidR="005E5ED8" w:rsidRPr="00245588" w:rsidRDefault="005E5ED8" w:rsidP="00E308BD">
            <w:pPr>
              <w:spacing w:before="100" w:beforeAutospacing="1" w:after="100" w:afterAutospacing="1"/>
              <w:contextualSpacing/>
              <w:jc w:val="center"/>
              <w:rPr>
                <w:b/>
                <w:sz w:val="28"/>
                <w:szCs w:val="28"/>
              </w:rPr>
            </w:pPr>
            <w:r w:rsidRPr="00245588">
              <w:rPr>
                <w:b/>
                <w:sz w:val="28"/>
                <w:szCs w:val="28"/>
              </w:rPr>
              <w:t>класс</w:t>
            </w:r>
          </w:p>
        </w:tc>
        <w:tc>
          <w:tcPr>
            <w:tcW w:w="6984" w:type="dxa"/>
            <w:gridSpan w:val="4"/>
          </w:tcPr>
          <w:p w:rsidR="005E5ED8" w:rsidRPr="00245588" w:rsidRDefault="005E5ED8" w:rsidP="00E308BD">
            <w:pPr>
              <w:spacing w:before="100" w:beforeAutospacing="1" w:after="100" w:afterAutospacing="1"/>
              <w:contextualSpacing/>
              <w:jc w:val="center"/>
              <w:rPr>
                <w:b/>
                <w:sz w:val="28"/>
                <w:szCs w:val="28"/>
              </w:rPr>
            </w:pPr>
            <w:r w:rsidRPr="00245588">
              <w:rPr>
                <w:b/>
                <w:sz w:val="28"/>
                <w:szCs w:val="28"/>
              </w:rPr>
              <w:t>всего часов</w:t>
            </w:r>
            <w:r>
              <w:rPr>
                <w:b/>
                <w:sz w:val="28"/>
                <w:szCs w:val="28"/>
              </w:rPr>
              <w:t xml:space="preserve"> по учебному плану</w:t>
            </w:r>
          </w:p>
        </w:tc>
        <w:tc>
          <w:tcPr>
            <w:tcW w:w="1896" w:type="dxa"/>
            <w:vMerge w:val="restart"/>
          </w:tcPr>
          <w:p w:rsidR="005E5ED8" w:rsidRPr="00245588" w:rsidRDefault="005E5ED8" w:rsidP="00E308BD">
            <w:pPr>
              <w:spacing w:before="100" w:beforeAutospacing="1" w:after="100" w:afterAutospacing="1"/>
              <w:contextualSpacing/>
              <w:jc w:val="center"/>
              <w:rPr>
                <w:b/>
                <w:sz w:val="28"/>
                <w:szCs w:val="28"/>
              </w:rPr>
            </w:pPr>
            <w:r>
              <w:rPr>
                <w:b/>
                <w:sz w:val="28"/>
                <w:szCs w:val="28"/>
              </w:rPr>
              <w:t>Часов по авторской программе</w:t>
            </w:r>
          </w:p>
        </w:tc>
      </w:tr>
      <w:tr w:rsidR="005E5ED8" w:rsidRPr="00245588" w:rsidTr="00F239D1">
        <w:trPr>
          <w:trHeight w:val="525"/>
        </w:trPr>
        <w:tc>
          <w:tcPr>
            <w:tcW w:w="1440" w:type="dxa"/>
            <w:vMerge/>
          </w:tcPr>
          <w:p w:rsidR="005E5ED8" w:rsidRPr="00245588" w:rsidRDefault="005E5ED8" w:rsidP="00E308BD">
            <w:pPr>
              <w:spacing w:before="100" w:beforeAutospacing="1" w:after="100" w:afterAutospacing="1"/>
              <w:contextualSpacing/>
              <w:jc w:val="center"/>
              <w:rPr>
                <w:sz w:val="28"/>
                <w:szCs w:val="28"/>
              </w:rPr>
            </w:pPr>
          </w:p>
        </w:tc>
        <w:tc>
          <w:tcPr>
            <w:tcW w:w="1232" w:type="dxa"/>
          </w:tcPr>
          <w:p w:rsidR="005E5ED8" w:rsidRPr="00245588" w:rsidRDefault="005E5ED8" w:rsidP="00E308BD">
            <w:pPr>
              <w:spacing w:before="100" w:beforeAutospacing="1" w:after="100" w:afterAutospacing="1"/>
              <w:contextualSpacing/>
              <w:jc w:val="center"/>
              <w:rPr>
                <w:sz w:val="28"/>
                <w:szCs w:val="28"/>
              </w:rPr>
            </w:pPr>
            <w:r>
              <w:rPr>
                <w:sz w:val="28"/>
                <w:szCs w:val="28"/>
              </w:rPr>
              <w:t xml:space="preserve">Федер. </w:t>
            </w:r>
          </w:p>
        </w:tc>
        <w:tc>
          <w:tcPr>
            <w:tcW w:w="1233" w:type="dxa"/>
          </w:tcPr>
          <w:p w:rsidR="005E5ED8" w:rsidRPr="00245588" w:rsidRDefault="005E5ED8" w:rsidP="00E308BD">
            <w:pPr>
              <w:spacing w:before="100" w:beforeAutospacing="1" w:after="100" w:afterAutospacing="1"/>
              <w:contextualSpacing/>
              <w:jc w:val="center"/>
              <w:rPr>
                <w:sz w:val="28"/>
                <w:szCs w:val="28"/>
              </w:rPr>
            </w:pPr>
            <w:r>
              <w:rPr>
                <w:sz w:val="28"/>
                <w:szCs w:val="28"/>
              </w:rPr>
              <w:t>Часы ОУ</w:t>
            </w:r>
          </w:p>
        </w:tc>
        <w:tc>
          <w:tcPr>
            <w:tcW w:w="2054" w:type="dxa"/>
          </w:tcPr>
          <w:p w:rsidR="005E5ED8" w:rsidRPr="00245588" w:rsidRDefault="005E5ED8" w:rsidP="003D78B4">
            <w:pPr>
              <w:spacing w:before="100" w:beforeAutospacing="1" w:after="100" w:afterAutospacing="1"/>
              <w:contextualSpacing/>
              <w:jc w:val="center"/>
              <w:rPr>
                <w:sz w:val="28"/>
                <w:szCs w:val="28"/>
              </w:rPr>
            </w:pPr>
            <w:r>
              <w:rPr>
                <w:sz w:val="28"/>
                <w:szCs w:val="28"/>
              </w:rPr>
              <w:t xml:space="preserve">кол-во недель </w:t>
            </w:r>
          </w:p>
        </w:tc>
        <w:tc>
          <w:tcPr>
            <w:tcW w:w="2466" w:type="dxa"/>
          </w:tcPr>
          <w:p w:rsidR="005E5ED8" w:rsidRPr="00245588" w:rsidRDefault="005E5ED8" w:rsidP="00E308BD">
            <w:pPr>
              <w:spacing w:before="100" w:beforeAutospacing="1" w:after="100" w:afterAutospacing="1"/>
              <w:contextualSpacing/>
              <w:jc w:val="center"/>
              <w:rPr>
                <w:sz w:val="28"/>
                <w:szCs w:val="28"/>
              </w:rPr>
            </w:pPr>
            <w:r>
              <w:rPr>
                <w:sz w:val="28"/>
                <w:szCs w:val="28"/>
              </w:rPr>
              <w:t>Год. кол. ч,</w:t>
            </w:r>
          </w:p>
        </w:tc>
        <w:tc>
          <w:tcPr>
            <w:tcW w:w="1896" w:type="dxa"/>
            <w:vMerge/>
          </w:tcPr>
          <w:p w:rsidR="005E5ED8" w:rsidRPr="00245588" w:rsidRDefault="005E5ED8" w:rsidP="00E308BD">
            <w:pPr>
              <w:spacing w:before="100" w:beforeAutospacing="1" w:after="100" w:afterAutospacing="1"/>
              <w:contextualSpacing/>
              <w:jc w:val="both"/>
              <w:rPr>
                <w:sz w:val="28"/>
                <w:szCs w:val="28"/>
              </w:rPr>
            </w:pPr>
          </w:p>
        </w:tc>
      </w:tr>
      <w:tr w:rsidR="005E5ED8" w:rsidRPr="00245588" w:rsidTr="00F239D1">
        <w:trPr>
          <w:trHeight w:val="477"/>
        </w:trPr>
        <w:tc>
          <w:tcPr>
            <w:tcW w:w="1440" w:type="dxa"/>
          </w:tcPr>
          <w:p w:rsidR="005E5ED8" w:rsidRPr="00245588" w:rsidRDefault="005E5ED8" w:rsidP="00E308BD">
            <w:pPr>
              <w:spacing w:before="100" w:beforeAutospacing="1" w:after="100" w:afterAutospacing="1"/>
              <w:contextualSpacing/>
              <w:jc w:val="center"/>
              <w:rPr>
                <w:sz w:val="28"/>
                <w:szCs w:val="28"/>
              </w:rPr>
            </w:pPr>
            <w:r w:rsidRPr="00245588">
              <w:rPr>
                <w:sz w:val="28"/>
                <w:szCs w:val="28"/>
              </w:rPr>
              <w:t>5</w:t>
            </w:r>
          </w:p>
        </w:tc>
        <w:tc>
          <w:tcPr>
            <w:tcW w:w="1232" w:type="dxa"/>
          </w:tcPr>
          <w:p w:rsidR="005E5ED8" w:rsidRDefault="005E5ED8" w:rsidP="00E308BD">
            <w:pPr>
              <w:spacing w:before="100" w:beforeAutospacing="1" w:after="100" w:afterAutospacing="1"/>
              <w:contextualSpacing/>
              <w:jc w:val="center"/>
              <w:rPr>
                <w:sz w:val="28"/>
                <w:szCs w:val="28"/>
              </w:rPr>
            </w:pPr>
            <w:r>
              <w:rPr>
                <w:sz w:val="28"/>
                <w:szCs w:val="28"/>
              </w:rPr>
              <w:t>3</w:t>
            </w:r>
          </w:p>
        </w:tc>
        <w:tc>
          <w:tcPr>
            <w:tcW w:w="1233" w:type="dxa"/>
          </w:tcPr>
          <w:p w:rsidR="005E5ED8" w:rsidRDefault="005E5ED8" w:rsidP="00E308BD">
            <w:pPr>
              <w:spacing w:before="100" w:beforeAutospacing="1" w:after="100" w:afterAutospacing="1"/>
              <w:contextualSpacing/>
              <w:jc w:val="center"/>
              <w:rPr>
                <w:sz w:val="28"/>
                <w:szCs w:val="28"/>
              </w:rPr>
            </w:pPr>
            <w:r>
              <w:rPr>
                <w:sz w:val="28"/>
                <w:szCs w:val="28"/>
              </w:rPr>
              <w:t>3</w:t>
            </w:r>
          </w:p>
        </w:tc>
        <w:tc>
          <w:tcPr>
            <w:tcW w:w="2054" w:type="dxa"/>
          </w:tcPr>
          <w:p w:rsidR="005E5ED8" w:rsidRDefault="005E5ED8" w:rsidP="003D78B4">
            <w:pPr>
              <w:spacing w:before="100" w:beforeAutospacing="1" w:after="100" w:afterAutospacing="1"/>
              <w:contextualSpacing/>
              <w:jc w:val="center"/>
              <w:rPr>
                <w:sz w:val="28"/>
                <w:szCs w:val="28"/>
              </w:rPr>
            </w:pPr>
            <w:r>
              <w:rPr>
                <w:sz w:val="28"/>
                <w:szCs w:val="28"/>
              </w:rPr>
              <w:t>35</w:t>
            </w:r>
          </w:p>
        </w:tc>
        <w:tc>
          <w:tcPr>
            <w:tcW w:w="2466" w:type="dxa"/>
          </w:tcPr>
          <w:p w:rsidR="005E5ED8" w:rsidRDefault="005E5ED8" w:rsidP="00E308BD">
            <w:pPr>
              <w:spacing w:before="100" w:beforeAutospacing="1" w:after="100" w:afterAutospacing="1"/>
              <w:contextualSpacing/>
              <w:jc w:val="center"/>
              <w:rPr>
                <w:sz w:val="28"/>
                <w:szCs w:val="28"/>
              </w:rPr>
            </w:pPr>
          </w:p>
        </w:tc>
        <w:tc>
          <w:tcPr>
            <w:tcW w:w="1896" w:type="dxa"/>
          </w:tcPr>
          <w:p w:rsidR="005E5ED8" w:rsidRDefault="005E5ED8" w:rsidP="006A3FA8">
            <w:pPr>
              <w:spacing w:before="100" w:beforeAutospacing="1" w:after="100" w:afterAutospacing="1"/>
              <w:contextualSpacing/>
              <w:jc w:val="center"/>
              <w:rPr>
                <w:sz w:val="28"/>
                <w:szCs w:val="28"/>
              </w:rPr>
            </w:pPr>
            <w:r>
              <w:rPr>
                <w:sz w:val="28"/>
                <w:szCs w:val="28"/>
              </w:rPr>
              <w:t>210</w:t>
            </w:r>
          </w:p>
        </w:tc>
      </w:tr>
      <w:tr w:rsidR="005E5ED8" w:rsidRPr="00245588" w:rsidTr="00F239D1">
        <w:trPr>
          <w:trHeight w:val="403"/>
        </w:trPr>
        <w:tc>
          <w:tcPr>
            <w:tcW w:w="1440" w:type="dxa"/>
          </w:tcPr>
          <w:p w:rsidR="005E5ED8" w:rsidRPr="00245588" w:rsidRDefault="005E5ED8" w:rsidP="00E308BD">
            <w:pPr>
              <w:spacing w:before="100" w:beforeAutospacing="1" w:after="100" w:afterAutospacing="1"/>
              <w:contextualSpacing/>
              <w:jc w:val="center"/>
              <w:rPr>
                <w:sz w:val="28"/>
                <w:szCs w:val="28"/>
              </w:rPr>
            </w:pPr>
            <w:r w:rsidRPr="00245588">
              <w:rPr>
                <w:sz w:val="28"/>
                <w:szCs w:val="28"/>
              </w:rPr>
              <w:t>6</w:t>
            </w:r>
          </w:p>
        </w:tc>
        <w:tc>
          <w:tcPr>
            <w:tcW w:w="1232" w:type="dxa"/>
          </w:tcPr>
          <w:p w:rsidR="005E5ED8" w:rsidRPr="00245588" w:rsidRDefault="005E5ED8" w:rsidP="00E308BD">
            <w:pPr>
              <w:spacing w:before="100" w:beforeAutospacing="1" w:after="100" w:afterAutospacing="1"/>
              <w:contextualSpacing/>
              <w:jc w:val="center"/>
              <w:rPr>
                <w:sz w:val="28"/>
                <w:szCs w:val="28"/>
              </w:rPr>
            </w:pPr>
            <w:r>
              <w:rPr>
                <w:sz w:val="28"/>
                <w:szCs w:val="28"/>
              </w:rPr>
              <w:t>3</w:t>
            </w:r>
          </w:p>
        </w:tc>
        <w:tc>
          <w:tcPr>
            <w:tcW w:w="1233" w:type="dxa"/>
          </w:tcPr>
          <w:p w:rsidR="005E5ED8" w:rsidRPr="00245588" w:rsidRDefault="005E5ED8" w:rsidP="00E308BD">
            <w:pPr>
              <w:spacing w:before="100" w:beforeAutospacing="1" w:after="100" w:afterAutospacing="1"/>
              <w:contextualSpacing/>
              <w:jc w:val="center"/>
              <w:rPr>
                <w:sz w:val="28"/>
                <w:szCs w:val="28"/>
              </w:rPr>
            </w:pPr>
            <w:r>
              <w:rPr>
                <w:sz w:val="28"/>
                <w:szCs w:val="28"/>
              </w:rPr>
              <w:t>2</w:t>
            </w:r>
          </w:p>
        </w:tc>
        <w:tc>
          <w:tcPr>
            <w:tcW w:w="2054" w:type="dxa"/>
          </w:tcPr>
          <w:p w:rsidR="005E5ED8" w:rsidRPr="00245588" w:rsidRDefault="005E5ED8" w:rsidP="00E308BD">
            <w:pPr>
              <w:spacing w:before="100" w:beforeAutospacing="1" w:after="100" w:afterAutospacing="1"/>
              <w:contextualSpacing/>
              <w:jc w:val="center"/>
              <w:rPr>
                <w:sz w:val="28"/>
                <w:szCs w:val="28"/>
              </w:rPr>
            </w:pPr>
            <w:r>
              <w:rPr>
                <w:sz w:val="28"/>
                <w:szCs w:val="28"/>
              </w:rPr>
              <w:t>35</w:t>
            </w:r>
          </w:p>
        </w:tc>
        <w:tc>
          <w:tcPr>
            <w:tcW w:w="2466" w:type="dxa"/>
          </w:tcPr>
          <w:p w:rsidR="005E5ED8" w:rsidRPr="00245588" w:rsidRDefault="005E5ED8" w:rsidP="00E308BD">
            <w:pPr>
              <w:spacing w:before="100" w:beforeAutospacing="1" w:after="100" w:afterAutospacing="1"/>
              <w:contextualSpacing/>
              <w:jc w:val="center"/>
              <w:rPr>
                <w:sz w:val="28"/>
                <w:szCs w:val="28"/>
              </w:rPr>
            </w:pPr>
          </w:p>
        </w:tc>
        <w:tc>
          <w:tcPr>
            <w:tcW w:w="1896" w:type="dxa"/>
          </w:tcPr>
          <w:p w:rsidR="005E5ED8" w:rsidRPr="00245588" w:rsidRDefault="005E5ED8" w:rsidP="006A3FA8">
            <w:pPr>
              <w:spacing w:before="100" w:beforeAutospacing="1" w:after="100" w:afterAutospacing="1"/>
              <w:contextualSpacing/>
              <w:jc w:val="center"/>
              <w:rPr>
                <w:sz w:val="28"/>
                <w:szCs w:val="28"/>
              </w:rPr>
            </w:pPr>
            <w:r>
              <w:rPr>
                <w:sz w:val="28"/>
                <w:szCs w:val="28"/>
              </w:rPr>
              <w:t>175</w:t>
            </w:r>
          </w:p>
        </w:tc>
      </w:tr>
      <w:tr w:rsidR="005E5ED8" w:rsidRPr="00245588" w:rsidTr="00F239D1">
        <w:trPr>
          <w:trHeight w:val="423"/>
        </w:trPr>
        <w:tc>
          <w:tcPr>
            <w:tcW w:w="1440" w:type="dxa"/>
          </w:tcPr>
          <w:p w:rsidR="005E5ED8" w:rsidRPr="00245588" w:rsidRDefault="005E5ED8" w:rsidP="00E308BD">
            <w:pPr>
              <w:spacing w:before="100" w:beforeAutospacing="1" w:after="100" w:afterAutospacing="1"/>
              <w:contextualSpacing/>
              <w:jc w:val="center"/>
              <w:rPr>
                <w:sz w:val="28"/>
                <w:szCs w:val="28"/>
              </w:rPr>
            </w:pPr>
            <w:r w:rsidRPr="00245588">
              <w:rPr>
                <w:sz w:val="28"/>
                <w:szCs w:val="28"/>
              </w:rPr>
              <w:t>7</w:t>
            </w:r>
          </w:p>
        </w:tc>
        <w:tc>
          <w:tcPr>
            <w:tcW w:w="1232" w:type="dxa"/>
          </w:tcPr>
          <w:p w:rsidR="005E5ED8" w:rsidRPr="00245588" w:rsidRDefault="005E5ED8" w:rsidP="003D78B4">
            <w:pPr>
              <w:spacing w:before="100" w:beforeAutospacing="1" w:after="100" w:afterAutospacing="1"/>
              <w:contextualSpacing/>
              <w:jc w:val="center"/>
              <w:rPr>
                <w:sz w:val="28"/>
                <w:szCs w:val="28"/>
              </w:rPr>
            </w:pPr>
            <w:r>
              <w:rPr>
                <w:sz w:val="28"/>
                <w:szCs w:val="28"/>
              </w:rPr>
              <w:t>3</w:t>
            </w:r>
          </w:p>
        </w:tc>
        <w:tc>
          <w:tcPr>
            <w:tcW w:w="1233" w:type="dxa"/>
          </w:tcPr>
          <w:p w:rsidR="005E5ED8" w:rsidRPr="00245588" w:rsidRDefault="005E5ED8" w:rsidP="003D78B4">
            <w:pPr>
              <w:spacing w:before="100" w:beforeAutospacing="1" w:after="100" w:afterAutospacing="1"/>
              <w:contextualSpacing/>
              <w:jc w:val="center"/>
              <w:rPr>
                <w:sz w:val="28"/>
                <w:szCs w:val="28"/>
              </w:rPr>
            </w:pPr>
            <w:r>
              <w:rPr>
                <w:sz w:val="28"/>
                <w:szCs w:val="28"/>
              </w:rPr>
              <w:t>2</w:t>
            </w:r>
          </w:p>
        </w:tc>
        <w:tc>
          <w:tcPr>
            <w:tcW w:w="2054" w:type="dxa"/>
          </w:tcPr>
          <w:p w:rsidR="005E5ED8" w:rsidRPr="00245588" w:rsidRDefault="005E5ED8" w:rsidP="003D78B4">
            <w:pPr>
              <w:spacing w:before="100" w:beforeAutospacing="1" w:after="100" w:afterAutospacing="1"/>
              <w:contextualSpacing/>
              <w:jc w:val="center"/>
              <w:rPr>
                <w:sz w:val="28"/>
                <w:szCs w:val="28"/>
              </w:rPr>
            </w:pPr>
            <w:r>
              <w:rPr>
                <w:sz w:val="28"/>
                <w:szCs w:val="28"/>
              </w:rPr>
              <w:t>35</w:t>
            </w:r>
          </w:p>
        </w:tc>
        <w:tc>
          <w:tcPr>
            <w:tcW w:w="2466" w:type="dxa"/>
          </w:tcPr>
          <w:p w:rsidR="005E5ED8" w:rsidRPr="00245588" w:rsidRDefault="005E5ED8" w:rsidP="003D78B4">
            <w:pPr>
              <w:spacing w:before="100" w:beforeAutospacing="1" w:after="100" w:afterAutospacing="1"/>
              <w:contextualSpacing/>
              <w:jc w:val="center"/>
              <w:rPr>
                <w:sz w:val="28"/>
                <w:szCs w:val="28"/>
              </w:rPr>
            </w:pPr>
          </w:p>
        </w:tc>
        <w:tc>
          <w:tcPr>
            <w:tcW w:w="1896" w:type="dxa"/>
          </w:tcPr>
          <w:p w:rsidR="005E5ED8" w:rsidRPr="00245588" w:rsidRDefault="005E5ED8" w:rsidP="006A3FA8">
            <w:pPr>
              <w:spacing w:before="100" w:beforeAutospacing="1" w:after="100" w:afterAutospacing="1"/>
              <w:contextualSpacing/>
              <w:jc w:val="center"/>
              <w:rPr>
                <w:sz w:val="28"/>
                <w:szCs w:val="28"/>
              </w:rPr>
            </w:pPr>
            <w:r>
              <w:rPr>
                <w:sz w:val="28"/>
                <w:szCs w:val="28"/>
              </w:rPr>
              <w:t>175</w:t>
            </w:r>
          </w:p>
        </w:tc>
      </w:tr>
      <w:tr w:rsidR="005E5ED8" w:rsidRPr="00245588" w:rsidTr="00F239D1">
        <w:trPr>
          <w:trHeight w:val="415"/>
        </w:trPr>
        <w:tc>
          <w:tcPr>
            <w:tcW w:w="1440" w:type="dxa"/>
          </w:tcPr>
          <w:p w:rsidR="005E5ED8" w:rsidRPr="00245588" w:rsidRDefault="005E5ED8" w:rsidP="00E308BD">
            <w:pPr>
              <w:spacing w:before="100" w:beforeAutospacing="1" w:after="100" w:afterAutospacing="1"/>
              <w:contextualSpacing/>
              <w:jc w:val="center"/>
              <w:rPr>
                <w:sz w:val="28"/>
                <w:szCs w:val="28"/>
              </w:rPr>
            </w:pPr>
            <w:r w:rsidRPr="00245588">
              <w:rPr>
                <w:sz w:val="28"/>
                <w:szCs w:val="28"/>
              </w:rPr>
              <w:t>8</w:t>
            </w:r>
          </w:p>
        </w:tc>
        <w:tc>
          <w:tcPr>
            <w:tcW w:w="1232" w:type="dxa"/>
          </w:tcPr>
          <w:p w:rsidR="005E5ED8" w:rsidRPr="00245588" w:rsidRDefault="005E5ED8" w:rsidP="00E308BD">
            <w:pPr>
              <w:spacing w:before="100" w:beforeAutospacing="1" w:after="100" w:afterAutospacing="1"/>
              <w:contextualSpacing/>
              <w:jc w:val="center"/>
              <w:rPr>
                <w:sz w:val="28"/>
                <w:szCs w:val="28"/>
              </w:rPr>
            </w:pPr>
            <w:r>
              <w:rPr>
                <w:sz w:val="28"/>
                <w:szCs w:val="28"/>
              </w:rPr>
              <w:t>3</w:t>
            </w:r>
          </w:p>
        </w:tc>
        <w:tc>
          <w:tcPr>
            <w:tcW w:w="1233" w:type="dxa"/>
          </w:tcPr>
          <w:p w:rsidR="005E5ED8" w:rsidRPr="00245588" w:rsidRDefault="005E5ED8" w:rsidP="00E308BD">
            <w:pPr>
              <w:spacing w:before="100" w:beforeAutospacing="1" w:after="100" w:afterAutospacing="1"/>
              <w:contextualSpacing/>
              <w:jc w:val="center"/>
              <w:rPr>
                <w:sz w:val="28"/>
                <w:szCs w:val="28"/>
              </w:rPr>
            </w:pPr>
          </w:p>
        </w:tc>
        <w:tc>
          <w:tcPr>
            <w:tcW w:w="2054" w:type="dxa"/>
          </w:tcPr>
          <w:p w:rsidR="005E5ED8" w:rsidRPr="00245588" w:rsidRDefault="005E5ED8" w:rsidP="00E308BD">
            <w:pPr>
              <w:spacing w:before="100" w:beforeAutospacing="1" w:after="100" w:afterAutospacing="1"/>
              <w:contextualSpacing/>
              <w:jc w:val="center"/>
              <w:rPr>
                <w:sz w:val="28"/>
                <w:szCs w:val="28"/>
              </w:rPr>
            </w:pPr>
            <w:r>
              <w:rPr>
                <w:sz w:val="28"/>
                <w:szCs w:val="28"/>
              </w:rPr>
              <w:t>35</w:t>
            </w:r>
          </w:p>
        </w:tc>
        <w:tc>
          <w:tcPr>
            <w:tcW w:w="2466" w:type="dxa"/>
          </w:tcPr>
          <w:p w:rsidR="005E5ED8" w:rsidRPr="00245588" w:rsidRDefault="005E5ED8" w:rsidP="00E308BD">
            <w:pPr>
              <w:spacing w:before="100" w:beforeAutospacing="1" w:after="100" w:afterAutospacing="1"/>
              <w:contextualSpacing/>
              <w:jc w:val="center"/>
              <w:rPr>
                <w:sz w:val="28"/>
                <w:szCs w:val="28"/>
              </w:rPr>
            </w:pPr>
          </w:p>
        </w:tc>
        <w:tc>
          <w:tcPr>
            <w:tcW w:w="1896" w:type="dxa"/>
          </w:tcPr>
          <w:p w:rsidR="005E5ED8" w:rsidRPr="00245588" w:rsidRDefault="005E5ED8" w:rsidP="006A3FA8">
            <w:pPr>
              <w:spacing w:before="100" w:beforeAutospacing="1" w:after="100" w:afterAutospacing="1"/>
              <w:contextualSpacing/>
              <w:jc w:val="center"/>
              <w:rPr>
                <w:sz w:val="28"/>
                <w:szCs w:val="28"/>
              </w:rPr>
            </w:pPr>
            <w:r>
              <w:rPr>
                <w:sz w:val="28"/>
                <w:szCs w:val="28"/>
              </w:rPr>
              <w:t>105</w:t>
            </w:r>
          </w:p>
        </w:tc>
      </w:tr>
      <w:tr w:rsidR="005E5ED8" w:rsidRPr="00245588" w:rsidTr="00F239D1">
        <w:trPr>
          <w:trHeight w:val="407"/>
        </w:trPr>
        <w:tc>
          <w:tcPr>
            <w:tcW w:w="1440" w:type="dxa"/>
          </w:tcPr>
          <w:p w:rsidR="005E5ED8" w:rsidRPr="00245588" w:rsidRDefault="005E5ED8" w:rsidP="00E308BD">
            <w:pPr>
              <w:spacing w:before="100" w:beforeAutospacing="1" w:after="100" w:afterAutospacing="1"/>
              <w:contextualSpacing/>
              <w:jc w:val="center"/>
              <w:rPr>
                <w:sz w:val="28"/>
                <w:szCs w:val="28"/>
              </w:rPr>
            </w:pPr>
            <w:r w:rsidRPr="00245588">
              <w:rPr>
                <w:sz w:val="28"/>
                <w:szCs w:val="28"/>
              </w:rPr>
              <w:t>9</w:t>
            </w:r>
          </w:p>
        </w:tc>
        <w:tc>
          <w:tcPr>
            <w:tcW w:w="1232" w:type="dxa"/>
          </w:tcPr>
          <w:p w:rsidR="005E5ED8" w:rsidRPr="00245588" w:rsidRDefault="005E5ED8" w:rsidP="00E308BD">
            <w:pPr>
              <w:spacing w:before="100" w:beforeAutospacing="1" w:after="100" w:afterAutospacing="1"/>
              <w:contextualSpacing/>
              <w:jc w:val="center"/>
              <w:rPr>
                <w:sz w:val="28"/>
                <w:szCs w:val="28"/>
              </w:rPr>
            </w:pPr>
            <w:r>
              <w:rPr>
                <w:sz w:val="28"/>
                <w:szCs w:val="28"/>
              </w:rPr>
              <w:t>2</w:t>
            </w:r>
          </w:p>
        </w:tc>
        <w:tc>
          <w:tcPr>
            <w:tcW w:w="1233" w:type="dxa"/>
          </w:tcPr>
          <w:p w:rsidR="005E5ED8" w:rsidRPr="00245588" w:rsidRDefault="005E5ED8" w:rsidP="00E308BD">
            <w:pPr>
              <w:spacing w:before="100" w:beforeAutospacing="1" w:after="100" w:afterAutospacing="1"/>
              <w:contextualSpacing/>
              <w:jc w:val="center"/>
              <w:rPr>
                <w:sz w:val="28"/>
                <w:szCs w:val="28"/>
              </w:rPr>
            </w:pPr>
          </w:p>
        </w:tc>
        <w:tc>
          <w:tcPr>
            <w:tcW w:w="2054" w:type="dxa"/>
          </w:tcPr>
          <w:p w:rsidR="005E5ED8" w:rsidRPr="00245588" w:rsidRDefault="005E5ED8" w:rsidP="00E308BD">
            <w:pPr>
              <w:spacing w:before="100" w:beforeAutospacing="1" w:after="100" w:afterAutospacing="1"/>
              <w:contextualSpacing/>
              <w:jc w:val="center"/>
              <w:rPr>
                <w:sz w:val="28"/>
                <w:szCs w:val="28"/>
              </w:rPr>
            </w:pPr>
            <w:r>
              <w:rPr>
                <w:sz w:val="28"/>
                <w:szCs w:val="28"/>
              </w:rPr>
              <w:t>34</w:t>
            </w:r>
          </w:p>
        </w:tc>
        <w:tc>
          <w:tcPr>
            <w:tcW w:w="2466" w:type="dxa"/>
          </w:tcPr>
          <w:p w:rsidR="005E5ED8" w:rsidRPr="00245588" w:rsidRDefault="005E5ED8" w:rsidP="00E308BD">
            <w:pPr>
              <w:spacing w:before="100" w:beforeAutospacing="1" w:after="100" w:afterAutospacing="1"/>
              <w:contextualSpacing/>
              <w:jc w:val="center"/>
              <w:rPr>
                <w:sz w:val="28"/>
                <w:szCs w:val="28"/>
              </w:rPr>
            </w:pPr>
          </w:p>
        </w:tc>
        <w:tc>
          <w:tcPr>
            <w:tcW w:w="1896" w:type="dxa"/>
          </w:tcPr>
          <w:p w:rsidR="005E5ED8" w:rsidRPr="00245588" w:rsidRDefault="005E5ED8" w:rsidP="006A3FA8">
            <w:pPr>
              <w:spacing w:before="100" w:beforeAutospacing="1" w:after="100" w:afterAutospacing="1"/>
              <w:contextualSpacing/>
              <w:jc w:val="center"/>
              <w:rPr>
                <w:sz w:val="28"/>
                <w:szCs w:val="28"/>
              </w:rPr>
            </w:pPr>
            <w:r>
              <w:rPr>
                <w:sz w:val="28"/>
                <w:szCs w:val="28"/>
              </w:rPr>
              <w:t>70</w:t>
            </w:r>
          </w:p>
        </w:tc>
      </w:tr>
    </w:tbl>
    <w:p w:rsidR="005E5ED8" w:rsidRDefault="005E5ED8" w:rsidP="00E308BD">
      <w:pPr>
        <w:ind w:firstLine="708"/>
        <w:jc w:val="both"/>
      </w:pPr>
    </w:p>
    <w:p w:rsidR="005E5ED8" w:rsidRDefault="005E5ED8" w:rsidP="00E308BD">
      <w:pPr>
        <w:jc w:val="center"/>
        <w:rPr>
          <w:b/>
          <w:sz w:val="22"/>
          <w:szCs w:val="22"/>
        </w:rPr>
      </w:pPr>
    </w:p>
    <w:p w:rsidR="005E5ED8" w:rsidRPr="00AD51B9" w:rsidRDefault="005E5ED8" w:rsidP="00E308BD">
      <w:pPr>
        <w:jc w:val="center"/>
        <w:rPr>
          <w:b/>
          <w:sz w:val="22"/>
          <w:szCs w:val="22"/>
        </w:rPr>
      </w:pPr>
      <w:r w:rsidRPr="00AD51B9">
        <w:rPr>
          <w:b/>
          <w:sz w:val="22"/>
          <w:szCs w:val="22"/>
        </w:rPr>
        <w:t>Реализовать поставленные цели предполагается посредством использования учебно-методического комплекта:</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0"/>
        <w:gridCol w:w="6440"/>
      </w:tblGrid>
      <w:tr w:rsidR="005E5ED8" w:rsidRPr="00245588" w:rsidTr="00E308BD">
        <w:trPr>
          <w:trHeight w:val="663"/>
        </w:trPr>
        <w:tc>
          <w:tcPr>
            <w:tcW w:w="3590" w:type="dxa"/>
          </w:tcPr>
          <w:p w:rsidR="005E5ED8" w:rsidRPr="00245588" w:rsidRDefault="005E5ED8" w:rsidP="00E308BD">
            <w:pPr>
              <w:spacing w:before="100" w:beforeAutospacing="1" w:after="100" w:afterAutospacing="1"/>
              <w:contextualSpacing/>
              <w:jc w:val="center"/>
              <w:rPr>
                <w:b/>
                <w:sz w:val="28"/>
                <w:szCs w:val="28"/>
              </w:rPr>
            </w:pPr>
            <w:r w:rsidRPr="00245588">
              <w:rPr>
                <w:b/>
                <w:sz w:val="28"/>
                <w:szCs w:val="28"/>
              </w:rPr>
              <w:t>класс</w:t>
            </w:r>
          </w:p>
        </w:tc>
        <w:tc>
          <w:tcPr>
            <w:tcW w:w="6440" w:type="dxa"/>
          </w:tcPr>
          <w:p w:rsidR="005E5ED8" w:rsidRPr="00245588" w:rsidRDefault="005E5ED8" w:rsidP="00E308BD">
            <w:pPr>
              <w:spacing w:before="100" w:beforeAutospacing="1" w:after="100" w:afterAutospacing="1"/>
              <w:contextualSpacing/>
              <w:jc w:val="center"/>
              <w:rPr>
                <w:b/>
                <w:sz w:val="28"/>
                <w:szCs w:val="28"/>
              </w:rPr>
            </w:pPr>
            <w:r>
              <w:rPr>
                <w:b/>
                <w:sz w:val="28"/>
                <w:szCs w:val="28"/>
              </w:rPr>
              <w:t>УМК</w:t>
            </w:r>
          </w:p>
        </w:tc>
      </w:tr>
      <w:tr w:rsidR="005E5ED8" w:rsidRPr="00245588" w:rsidTr="00E308BD">
        <w:trPr>
          <w:trHeight w:val="663"/>
        </w:trPr>
        <w:tc>
          <w:tcPr>
            <w:tcW w:w="3590" w:type="dxa"/>
          </w:tcPr>
          <w:p w:rsidR="005E5ED8" w:rsidRPr="00245588" w:rsidRDefault="005E5ED8" w:rsidP="00E308BD">
            <w:pPr>
              <w:spacing w:before="100" w:beforeAutospacing="1" w:after="100" w:afterAutospacing="1"/>
              <w:contextualSpacing/>
              <w:jc w:val="center"/>
              <w:rPr>
                <w:b/>
                <w:sz w:val="28"/>
                <w:szCs w:val="28"/>
              </w:rPr>
            </w:pPr>
            <w:r>
              <w:rPr>
                <w:b/>
                <w:sz w:val="28"/>
                <w:szCs w:val="28"/>
              </w:rPr>
              <w:t>5</w:t>
            </w:r>
          </w:p>
        </w:tc>
        <w:tc>
          <w:tcPr>
            <w:tcW w:w="6440" w:type="dxa"/>
          </w:tcPr>
          <w:p w:rsidR="005E5ED8" w:rsidRPr="008E7A30" w:rsidRDefault="005E5ED8" w:rsidP="006A3FA8">
            <w:pPr>
              <w:rPr>
                <w:sz w:val="20"/>
                <w:szCs w:val="20"/>
              </w:rPr>
            </w:pPr>
            <w:r w:rsidRPr="008E7A30">
              <w:rPr>
                <w:sz w:val="20"/>
                <w:szCs w:val="20"/>
              </w:rPr>
              <w:t>Ладыженская Т.А., Баранов М.Т. Русский язык. 5 класс. – М.: Просвещение, 2011</w:t>
            </w:r>
          </w:p>
          <w:p w:rsidR="005E5ED8" w:rsidRPr="008E7A30" w:rsidRDefault="005E5ED8" w:rsidP="006A3FA8">
            <w:pPr>
              <w:rPr>
                <w:sz w:val="20"/>
                <w:szCs w:val="20"/>
              </w:rPr>
            </w:pPr>
          </w:p>
        </w:tc>
      </w:tr>
      <w:tr w:rsidR="005E5ED8" w:rsidRPr="00245588" w:rsidTr="00E308BD">
        <w:trPr>
          <w:trHeight w:val="663"/>
        </w:trPr>
        <w:tc>
          <w:tcPr>
            <w:tcW w:w="3590" w:type="dxa"/>
          </w:tcPr>
          <w:p w:rsidR="005E5ED8" w:rsidRDefault="005E5ED8" w:rsidP="00E308BD">
            <w:pPr>
              <w:spacing w:before="100" w:beforeAutospacing="1" w:after="100" w:afterAutospacing="1"/>
              <w:contextualSpacing/>
              <w:jc w:val="center"/>
              <w:rPr>
                <w:b/>
                <w:sz w:val="28"/>
                <w:szCs w:val="28"/>
              </w:rPr>
            </w:pPr>
            <w:r>
              <w:rPr>
                <w:b/>
                <w:sz w:val="28"/>
                <w:szCs w:val="28"/>
              </w:rPr>
              <w:t>6</w:t>
            </w:r>
          </w:p>
        </w:tc>
        <w:tc>
          <w:tcPr>
            <w:tcW w:w="6440" w:type="dxa"/>
          </w:tcPr>
          <w:p w:rsidR="005E5ED8" w:rsidRPr="008E7A30" w:rsidRDefault="005E5ED8" w:rsidP="006A3FA8">
            <w:pPr>
              <w:rPr>
                <w:sz w:val="20"/>
                <w:szCs w:val="20"/>
              </w:rPr>
            </w:pPr>
            <w:r w:rsidRPr="008E7A30">
              <w:rPr>
                <w:sz w:val="20"/>
                <w:szCs w:val="20"/>
              </w:rPr>
              <w:t>Ладыженская Т.А., Баранов М.Т. Русский язык. 6 класс. – М.: Просвещение, 2006</w:t>
            </w:r>
          </w:p>
          <w:p w:rsidR="005E5ED8" w:rsidRPr="008E7A30" w:rsidRDefault="005E5ED8" w:rsidP="006A3FA8">
            <w:pPr>
              <w:rPr>
                <w:sz w:val="20"/>
                <w:szCs w:val="20"/>
              </w:rPr>
            </w:pPr>
          </w:p>
        </w:tc>
      </w:tr>
      <w:tr w:rsidR="005E5ED8" w:rsidRPr="00245588" w:rsidTr="00E308BD">
        <w:trPr>
          <w:trHeight w:val="948"/>
        </w:trPr>
        <w:tc>
          <w:tcPr>
            <w:tcW w:w="3590" w:type="dxa"/>
          </w:tcPr>
          <w:p w:rsidR="005E5ED8" w:rsidRDefault="005E5ED8" w:rsidP="00E308BD">
            <w:pPr>
              <w:spacing w:before="100" w:beforeAutospacing="1" w:after="100" w:afterAutospacing="1"/>
              <w:contextualSpacing/>
              <w:jc w:val="center"/>
              <w:rPr>
                <w:b/>
                <w:sz w:val="28"/>
                <w:szCs w:val="28"/>
              </w:rPr>
            </w:pPr>
            <w:r>
              <w:rPr>
                <w:b/>
                <w:sz w:val="28"/>
                <w:szCs w:val="28"/>
              </w:rPr>
              <w:t>7</w:t>
            </w:r>
          </w:p>
        </w:tc>
        <w:tc>
          <w:tcPr>
            <w:tcW w:w="6440" w:type="dxa"/>
          </w:tcPr>
          <w:p w:rsidR="005E5ED8" w:rsidRPr="008E7A30" w:rsidRDefault="005E5ED8" w:rsidP="006A3FA8">
            <w:pPr>
              <w:rPr>
                <w:sz w:val="20"/>
                <w:szCs w:val="20"/>
              </w:rPr>
            </w:pPr>
            <w:r w:rsidRPr="008E7A30">
              <w:rPr>
                <w:sz w:val="20"/>
                <w:szCs w:val="20"/>
              </w:rPr>
              <w:t>Ладыженская Т.А., Баранов М.Т. Русский язык. 7 класс. – М.: Просвещение, 2006</w:t>
            </w:r>
          </w:p>
          <w:p w:rsidR="005E5ED8" w:rsidRPr="008E7A30" w:rsidRDefault="005E5ED8" w:rsidP="006A3FA8">
            <w:pPr>
              <w:rPr>
                <w:sz w:val="20"/>
                <w:szCs w:val="20"/>
              </w:rPr>
            </w:pPr>
          </w:p>
        </w:tc>
      </w:tr>
      <w:tr w:rsidR="005E5ED8" w:rsidRPr="00245588" w:rsidTr="00E308BD">
        <w:trPr>
          <w:trHeight w:val="663"/>
        </w:trPr>
        <w:tc>
          <w:tcPr>
            <w:tcW w:w="3590" w:type="dxa"/>
          </w:tcPr>
          <w:p w:rsidR="005E5ED8" w:rsidRDefault="005E5ED8" w:rsidP="00E308BD">
            <w:pPr>
              <w:spacing w:before="100" w:beforeAutospacing="1" w:after="100" w:afterAutospacing="1"/>
              <w:contextualSpacing/>
              <w:jc w:val="center"/>
              <w:rPr>
                <w:b/>
                <w:sz w:val="28"/>
                <w:szCs w:val="28"/>
              </w:rPr>
            </w:pPr>
            <w:r>
              <w:rPr>
                <w:b/>
                <w:sz w:val="28"/>
                <w:szCs w:val="28"/>
              </w:rPr>
              <w:t>8</w:t>
            </w:r>
          </w:p>
        </w:tc>
        <w:tc>
          <w:tcPr>
            <w:tcW w:w="6440" w:type="dxa"/>
          </w:tcPr>
          <w:p w:rsidR="005E5ED8" w:rsidRPr="008E7A30" w:rsidRDefault="005E5ED8" w:rsidP="006A3FA8">
            <w:pPr>
              <w:rPr>
                <w:sz w:val="20"/>
                <w:szCs w:val="20"/>
              </w:rPr>
            </w:pPr>
            <w:r w:rsidRPr="008E7A30">
              <w:rPr>
                <w:sz w:val="20"/>
                <w:szCs w:val="20"/>
              </w:rPr>
              <w:t>Тростенцова Л.А. Русский язык. 8 класс. – М.: Просвещение, 2006</w:t>
            </w:r>
          </w:p>
        </w:tc>
      </w:tr>
      <w:tr w:rsidR="005E5ED8" w:rsidRPr="00245588" w:rsidTr="00E308BD">
        <w:trPr>
          <w:trHeight w:val="663"/>
        </w:trPr>
        <w:tc>
          <w:tcPr>
            <w:tcW w:w="3590" w:type="dxa"/>
          </w:tcPr>
          <w:p w:rsidR="005E5ED8" w:rsidRDefault="005E5ED8" w:rsidP="00E308BD">
            <w:pPr>
              <w:spacing w:before="100" w:beforeAutospacing="1" w:after="100" w:afterAutospacing="1"/>
              <w:contextualSpacing/>
              <w:jc w:val="center"/>
              <w:rPr>
                <w:b/>
                <w:sz w:val="28"/>
                <w:szCs w:val="28"/>
              </w:rPr>
            </w:pPr>
            <w:r>
              <w:rPr>
                <w:b/>
                <w:sz w:val="28"/>
                <w:szCs w:val="28"/>
              </w:rPr>
              <w:t>9</w:t>
            </w:r>
          </w:p>
        </w:tc>
        <w:tc>
          <w:tcPr>
            <w:tcW w:w="6440" w:type="dxa"/>
          </w:tcPr>
          <w:p w:rsidR="005E5ED8" w:rsidRPr="008E7A30" w:rsidRDefault="005E5ED8" w:rsidP="006A3FA8">
            <w:pPr>
              <w:rPr>
                <w:sz w:val="20"/>
                <w:szCs w:val="20"/>
              </w:rPr>
            </w:pPr>
            <w:r w:rsidRPr="008E7A30">
              <w:rPr>
                <w:sz w:val="20"/>
                <w:szCs w:val="20"/>
              </w:rPr>
              <w:t>Тростенцова Л.А. Русский язык. 9 класс. – М.: Просвещение, 2005</w:t>
            </w:r>
          </w:p>
        </w:tc>
      </w:tr>
    </w:tbl>
    <w:p w:rsidR="005E5ED8" w:rsidRDefault="005E5ED8" w:rsidP="005346FC">
      <w:pPr>
        <w:widowControl w:val="0"/>
        <w:autoSpaceDE w:val="0"/>
        <w:autoSpaceDN w:val="0"/>
        <w:adjustRightInd w:val="0"/>
        <w:spacing w:line="276" w:lineRule="auto"/>
        <w:ind w:left="360"/>
        <w:jc w:val="both"/>
      </w:pPr>
    </w:p>
    <w:p w:rsidR="005E5ED8" w:rsidRDefault="005E5ED8" w:rsidP="005346FC">
      <w:pPr>
        <w:widowControl w:val="0"/>
        <w:autoSpaceDE w:val="0"/>
        <w:autoSpaceDN w:val="0"/>
        <w:adjustRightInd w:val="0"/>
        <w:spacing w:line="276" w:lineRule="auto"/>
        <w:ind w:left="360"/>
        <w:jc w:val="both"/>
      </w:pPr>
    </w:p>
    <w:p w:rsidR="005E5ED8" w:rsidRPr="007D0CFE" w:rsidRDefault="005E5ED8" w:rsidP="007D0CFE">
      <w:pPr>
        <w:widowControl w:val="0"/>
        <w:autoSpaceDE w:val="0"/>
        <w:autoSpaceDN w:val="0"/>
        <w:adjustRightInd w:val="0"/>
        <w:spacing w:line="276" w:lineRule="auto"/>
        <w:ind w:left="360"/>
        <w:jc w:val="center"/>
        <w:rPr>
          <w:b/>
          <w:i/>
        </w:rPr>
      </w:pPr>
      <w:r w:rsidRPr="007D0CFE">
        <w:rPr>
          <w:b/>
          <w:bCs/>
          <w:i/>
        </w:rPr>
        <w:t>Изменения, внес</w:t>
      </w:r>
      <w:r w:rsidRPr="007D0CFE">
        <w:rPr>
          <w:rFonts w:ascii="Cambria Math" w:hAnsi="Cambria Math" w:cs="Cambria Math"/>
          <w:b/>
          <w:bCs/>
          <w:i/>
        </w:rPr>
        <w:t>ѐ</w:t>
      </w:r>
      <w:r w:rsidRPr="007D0CFE">
        <w:rPr>
          <w:b/>
          <w:bCs/>
          <w:i/>
        </w:rPr>
        <w:t xml:space="preserve">нные в рабочую программу </w:t>
      </w:r>
      <w:r w:rsidRPr="007D0CFE">
        <w:rPr>
          <w:b/>
          <w:i/>
        </w:rPr>
        <w:t>и их обоснование</w:t>
      </w:r>
    </w:p>
    <w:p w:rsidR="005E5ED8" w:rsidRPr="00F65C63" w:rsidRDefault="005E5ED8" w:rsidP="00B80B8A">
      <w:pPr>
        <w:ind w:firstLine="360"/>
        <w:jc w:val="both"/>
      </w:pPr>
      <w:r w:rsidRPr="00F65C63">
        <w:t xml:space="preserve">В авторской программе по русскому языку для 5 – 9 классов М.Т.Баранова, Т.А.Ладыженской, Н.М.Шанского (Москва, «Просвещение»,  2010 год) на изучение русского языка в 5 классе отведено 204 часа, а в рабочей программе – 210 часов, так как в базисном учебном плане на изучение русского языка в 5 классе отводится 6 часов в неделю, а в учебном году 35 рабочих недель. </w:t>
      </w:r>
    </w:p>
    <w:p w:rsidR="005E5ED8" w:rsidRPr="00F65C63" w:rsidRDefault="005E5ED8" w:rsidP="00B80B8A">
      <w:pPr>
        <w:jc w:val="both"/>
      </w:pPr>
      <w:r w:rsidRPr="00F65C63">
        <w:t xml:space="preserve">    В связи с адаптацией пятиклассников при переходе из начальной школы в основную  увеличено количество часов на повторение пройденного в 1-4 классах. Также было сокращено количество часов на изучение темы «Глагол», которые добавлены к теме «Синтаксис. Пунктуация. Культура речи». Это связано с тем, что в ЕГЭ и ГИА словосочетанию, простому и сложному предложению отведено большое количество заданий. Поэтому уже с 5 класса необходимо нацеливать детей на сдачу выпускных экзаменов.</w:t>
      </w:r>
    </w:p>
    <w:p w:rsidR="005E5ED8" w:rsidRPr="00B80B8A" w:rsidRDefault="005E5ED8" w:rsidP="00B80B8A">
      <w:pPr>
        <w:pStyle w:val="BodyText2"/>
        <w:spacing w:after="0" w:line="240" w:lineRule="auto"/>
        <w:jc w:val="both"/>
        <w:rPr>
          <w:rFonts w:ascii="Times New Roman" w:hAnsi="Times New Roman"/>
          <w:lang w:eastAsia="ru-RU"/>
        </w:rPr>
      </w:pPr>
      <w:r w:rsidRPr="00F65C63">
        <w:t xml:space="preserve">    </w:t>
      </w:r>
      <w:r w:rsidRPr="00B80B8A">
        <w:rPr>
          <w:rFonts w:ascii="Times New Roman" w:hAnsi="Times New Roman"/>
          <w:lang w:eastAsia="ru-RU"/>
        </w:rPr>
        <w:t>В рекомендациях инструктивно-методического письма по русскому языку  на 2012-2013 учебный год отмечено, что по-прежнему актуальным остается вопрос о включении в планирование курса тех понятий, которые в действующих авторских программах представлены слабо либо не представлены вообще: в соответствии с Примерными программами необходимо сделать акцент  на сведения по теории речевого общения, реализацию принципа интеграции лингвистических понятий, обязательных для усвоения в основном курсе русского языка (звук, морфема, словосочетание, одушевленность-неодушевленность, обращение, переносное значение слова и т.п.), и понятий, характеризующих эстетический аспект художественного высказывания (звукопись, риторическое обращение, риторический вопрос, метафора, олицетворение и т.п.). С этой целью в планирование были включены темы: «Роль обращений в художественном тексте», «Роль восклицательных и вопросительных предложений в художественном тексте», «Основные выразительные средства фонетики», «Роль глаголов в художественном тексте», «Роль синонимов, антонимов и омонимов в художественном тексте».</w:t>
      </w:r>
    </w:p>
    <w:p w:rsidR="005E5ED8" w:rsidRPr="00B80B8A" w:rsidRDefault="005E5ED8" w:rsidP="00B80B8A">
      <w:pPr>
        <w:pStyle w:val="BodyText2"/>
        <w:spacing w:after="0" w:line="240" w:lineRule="auto"/>
        <w:jc w:val="both"/>
        <w:rPr>
          <w:rFonts w:ascii="Times New Roman" w:hAnsi="Times New Roman"/>
          <w:lang w:eastAsia="ru-RU"/>
        </w:rPr>
      </w:pPr>
      <w:r w:rsidRPr="00B80B8A">
        <w:rPr>
          <w:rFonts w:ascii="Times New Roman" w:hAnsi="Times New Roman"/>
          <w:lang w:eastAsia="ru-RU"/>
        </w:rPr>
        <w:t xml:space="preserve">     В пояснительной записке к авторской программе по русскому языку для 5-9 классов М.Т.Баранова, Т.А.Ладыженской, Н.М.Шанского (Москва, «Просвещение»,  2010 год) даётся обоснование правомерности таких действий учителя. Сказано, что авторская программа включает базовые знания, которыми должны овладеть все учащиеся общеобразовательной школы. Учитель должен реализовать её выполнение. Вместе с тем ему предоставляется право по своему усмотрению вносить изменения в рабочую программу. В том числе и увеличивать количество работ по развитию связной речи, что  и было сделано автором рабочей программы. Также в авторской программе отмечается, что разные коллективы учащихся по-разному подготовлены к восприятию нового. Учитывая это, учитель сам распределяет время на программные темы того или иного класса.   </w:t>
      </w:r>
    </w:p>
    <w:p w:rsidR="005E5ED8" w:rsidRPr="00B80B8A" w:rsidRDefault="005E5ED8" w:rsidP="00B80B8A">
      <w:pPr>
        <w:pStyle w:val="BodyText2"/>
        <w:spacing w:line="240" w:lineRule="auto"/>
        <w:jc w:val="both"/>
        <w:rPr>
          <w:rFonts w:ascii="Times New Roman" w:hAnsi="Times New Roman"/>
          <w:lang w:eastAsia="ru-RU"/>
        </w:rPr>
      </w:pPr>
      <w:r w:rsidRPr="00B80B8A">
        <w:rPr>
          <w:rFonts w:ascii="Times New Roman" w:hAnsi="Times New Roman"/>
          <w:lang w:eastAsia="ru-RU"/>
        </w:rPr>
        <w:t xml:space="preserve">    Учитывая все рекомендации, таблица изменений, внесённых в рабочую программу, выглядит следующим образом:</w:t>
      </w:r>
    </w:p>
    <w:p w:rsidR="005E5ED8" w:rsidRPr="00F65C63" w:rsidRDefault="005E5ED8" w:rsidP="00B80B8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700"/>
        <w:gridCol w:w="2520"/>
      </w:tblGrid>
      <w:tr w:rsidR="005E5ED8" w:rsidRPr="00F65C63" w:rsidTr="006A3FA8">
        <w:trPr>
          <w:trHeight w:val="564"/>
        </w:trPr>
        <w:tc>
          <w:tcPr>
            <w:tcW w:w="4068" w:type="dxa"/>
          </w:tcPr>
          <w:p w:rsidR="005E5ED8" w:rsidRPr="00F65C63" w:rsidRDefault="005E5ED8" w:rsidP="006A3FA8">
            <w:pPr>
              <w:jc w:val="center"/>
              <w:rPr>
                <w:b/>
              </w:rPr>
            </w:pPr>
            <w:r w:rsidRPr="00F65C63">
              <w:rPr>
                <w:b/>
              </w:rPr>
              <w:t>Содержание</w:t>
            </w:r>
          </w:p>
        </w:tc>
        <w:tc>
          <w:tcPr>
            <w:tcW w:w="2700" w:type="dxa"/>
          </w:tcPr>
          <w:p w:rsidR="005E5ED8" w:rsidRPr="00F65C63" w:rsidRDefault="005E5ED8" w:rsidP="006A3FA8">
            <w:pPr>
              <w:jc w:val="center"/>
              <w:rPr>
                <w:b/>
              </w:rPr>
            </w:pPr>
            <w:r w:rsidRPr="00F65C63">
              <w:rPr>
                <w:b/>
              </w:rPr>
              <w:t>Часов в авторской</w:t>
            </w:r>
          </w:p>
          <w:p w:rsidR="005E5ED8" w:rsidRPr="00F65C63" w:rsidRDefault="005E5ED8" w:rsidP="006A3FA8">
            <w:pPr>
              <w:jc w:val="center"/>
              <w:rPr>
                <w:b/>
              </w:rPr>
            </w:pPr>
            <w:r w:rsidRPr="00F65C63">
              <w:rPr>
                <w:b/>
              </w:rPr>
              <w:t>программе</w:t>
            </w:r>
          </w:p>
        </w:tc>
        <w:tc>
          <w:tcPr>
            <w:tcW w:w="2520" w:type="dxa"/>
          </w:tcPr>
          <w:p w:rsidR="005E5ED8" w:rsidRPr="00F65C63" w:rsidRDefault="005E5ED8" w:rsidP="006A3FA8">
            <w:pPr>
              <w:jc w:val="center"/>
              <w:rPr>
                <w:b/>
              </w:rPr>
            </w:pPr>
            <w:r w:rsidRPr="00F65C63">
              <w:rPr>
                <w:b/>
              </w:rPr>
              <w:t>Часов в рабочей программе</w:t>
            </w:r>
          </w:p>
        </w:tc>
      </w:tr>
      <w:tr w:rsidR="005E5ED8" w:rsidRPr="00F65C63" w:rsidTr="006A3FA8">
        <w:trPr>
          <w:trHeight w:val="282"/>
        </w:trPr>
        <w:tc>
          <w:tcPr>
            <w:tcW w:w="4068" w:type="dxa"/>
          </w:tcPr>
          <w:p w:rsidR="005E5ED8" w:rsidRPr="00F65C63" w:rsidRDefault="005E5ED8" w:rsidP="006A3FA8">
            <w:pPr>
              <w:jc w:val="both"/>
            </w:pPr>
            <w:r w:rsidRPr="00F65C63">
              <w:t>Введение</w:t>
            </w:r>
          </w:p>
        </w:tc>
        <w:tc>
          <w:tcPr>
            <w:tcW w:w="2700" w:type="dxa"/>
          </w:tcPr>
          <w:p w:rsidR="005E5ED8" w:rsidRPr="00F65C63" w:rsidRDefault="005E5ED8" w:rsidP="006A3FA8">
            <w:pPr>
              <w:jc w:val="center"/>
            </w:pPr>
            <w:r w:rsidRPr="00F65C63">
              <w:t>3</w:t>
            </w:r>
          </w:p>
        </w:tc>
        <w:tc>
          <w:tcPr>
            <w:tcW w:w="2520" w:type="dxa"/>
          </w:tcPr>
          <w:p w:rsidR="005E5ED8" w:rsidRPr="00F65C63" w:rsidRDefault="005E5ED8" w:rsidP="006A3FA8">
            <w:pPr>
              <w:jc w:val="center"/>
            </w:pPr>
            <w:r w:rsidRPr="00F65C63">
              <w:t>3</w:t>
            </w:r>
          </w:p>
        </w:tc>
      </w:tr>
      <w:tr w:rsidR="005E5ED8" w:rsidRPr="00F65C63" w:rsidTr="006A3FA8">
        <w:trPr>
          <w:trHeight w:val="282"/>
        </w:trPr>
        <w:tc>
          <w:tcPr>
            <w:tcW w:w="4068" w:type="dxa"/>
          </w:tcPr>
          <w:p w:rsidR="005E5ED8" w:rsidRPr="00F65C63" w:rsidRDefault="005E5ED8" w:rsidP="006A3FA8">
            <w:pPr>
              <w:jc w:val="both"/>
            </w:pPr>
            <w:r w:rsidRPr="00F65C63">
              <w:t>Повторение пройденного в 1-4 классах</w:t>
            </w:r>
          </w:p>
        </w:tc>
        <w:tc>
          <w:tcPr>
            <w:tcW w:w="2700" w:type="dxa"/>
          </w:tcPr>
          <w:p w:rsidR="005E5ED8" w:rsidRPr="00F65C63" w:rsidRDefault="005E5ED8" w:rsidP="006A3FA8">
            <w:pPr>
              <w:jc w:val="center"/>
            </w:pPr>
            <w:r w:rsidRPr="00F65C63">
              <w:t>17+3</w:t>
            </w:r>
          </w:p>
        </w:tc>
        <w:tc>
          <w:tcPr>
            <w:tcW w:w="2520" w:type="dxa"/>
          </w:tcPr>
          <w:p w:rsidR="005E5ED8" w:rsidRPr="00F65C63" w:rsidRDefault="005E5ED8" w:rsidP="006A3FA8">
            <w:pPr>
              <w:jc w:val="center"/>
            </w:pPr>
            <w:r w:rsidRPr="00F65C63">
              <w:t>21+8</w:t>
            </w:r>
          </w:p>
        </w:tc>
      </w:tr>
      <w:tr w:rsidR="005E5ED8" w:rsidRPr="00F65C63" w:rsidTr="006A3FA8">
        <w:trPr>
          <w:trHeight w:val="295"/>
        </w:trPr>
        <w:tc>
          <w:tcPr>
            <w:tcW w:w="4068" w:type="dxa"/>
          </w:tcPr>
          <w:p w:rsidR="005E5ED8" w:rsidRPr="00F65C63" w:rsidRDefault="005E5ED8" w:rsidP="006A3FA8">
            <w:r w:rsidRPr="00F65C63">
              <w:t>Синтаксис. Пунктуация. Культура речи</w:t>
            </w:r>
          </w:p>
        </w:tc>
        <w:tc>
          <w:tcPr>
            <w:tcW w:w="2700" w:type="dxa"/>
          </w:tcPr>
          <w:p w:rsidR="005E5ED8" w:rsidRPr="00F65C63" w:rsidRDefault="005E5ED8" w:rsidP="006A3FA8">
            <w:pPr>
              <w:jc w:val="center"/>
            </w:pPr>
            <w:r w:rsidRPr="00F65C63">
              <w:t>29+7</w:t>
            </w:r>
          </w:p>
        </w:tc>
        <w:tc>
          <w:tcPr>
            <w:tcW w:w="2520" w:type="dxa"/>
          </w:tcPr>
          <w:p w:rsidR="005E5ED8" w:rsidRPr="00F65C63" w:rsidRDefault="005E5ED8" w:rsidP="006A3FA8">
            <w:pPr>
              <w:jc w:val="center"/>
            </w:pPr>
            <w:r w:rsidRPr="00F65C63">
              <w:t>39+6</w:t>
            </w:r>
          </w:p>
        </w:tc>
      </w:tr>
      <w:tr w:rsidR="005E5ED8" w:rsidRPr="00F65C63" w:rsidTr="006A3FA8">
        <w:trPr>
          <w:trHeight w:val="282"/>
        </w:trPr>
        <w:tc>
          <w:tcPr>
            <w:tcW w:w="4068" w:type="dxa"/>
          </w:tcPr>
          <w:p w:rsidR="005E5ED8" w:rsidRPr="00F65C63" w:rsidRDefault="005E5ED8" w:rsidP="006A3FA8">
            <w:pPr>
              <w:jc w:val="both"/>
            </w:pPr>
            <w:r w:rsidRPr="00F65C63">
              <w:t>Фонетика. Орфоэпия. Графика и орфография. Культура речи</w:t>
            </w:r>
          </w:p>
        </w:tc>
        <w:tc>
          <w:tcPr>
            <w:tcW w:w="2700" w:type="dxa"/>
          </w:tcPr>
          <w:p w:rsidR="005E5ED8" w:rsidRPr="00F65C63" w:rsidRDefault="005E5ED8" w:rsidP="006A3FA8">
            <w:pPr>
              <w:jc w:val="center"/>
            </w:pPr>
            <w:r w:rsidRPr="00F65C63">
              <w:t>15+3</w:t>
            </w:r>
          </w:p>
        </w:tc>
        <w:tc>
          <w:tcPr>
            <w:tcW w:w="2520" w:type="dxa"/>
          </w:tcPr>
          <w:p w:rsidR="005E5ED8" w:rsidRPr="00F65C63" w:rsidRDefault="005E5ED8" w:rsidP="006A3FA8">
            <w:pPr>
              <w:jc w:val="center"/>
            </w:pPr>
            <w:r w:rsidRPr="00F65C63">
              <w:t>15+4</w:t>
            </w:r>
          </w:p>
        </w:tc>
      </w:tr>
      <w:tr w:rsidR="005E5ED8" w:rsidRPr="00F65C63" w:rsidTr="006A3FA8">
        <w:trPr>
          <w:trHeight w:val="282"/>
        </w:trPr>
        <w:tc>
          <w:tcPr>
            <w:tcW w:w="4068" w:type="dxa"/>
          </w:tcPr>
          <w:p w:rsidR="005E5ED8" w:rsidRPr="00F65C63" w:rsidRDefault="005E5ED8" w:rsidP="006A3FA8">
            <w:pPr>
              <w:jc w:val="both"/>
            </w:pPr>
            <w:r w:rsidRPr="00F65C63">
              <w:t>Лексика. Культура речи</w:t>
            </w:r>
          </w:p>
        </w:tc>
        <w:tc>
          <w:tcPr>
            <w:tcW w:w="2700" w:type="dxa"/>
          </w:tcPr>
          <w:p w:rsidR="005E5ED8" w:rsidRPr="00F65C63" w:rsidRDefault="005E5ED8" w:rsidP="006A3FA8">
            <w:pPr>
              <w:jc w:val="center"/>
            </w:pPr>
            <w:r w:rsidRPr="00F65C63">
              <w:t>8+2</w:t>
            </w:r>
          </w:p>
        </w:tc>
        <w:tc>
          <w:tcPr>
            <w:tcW w:w="2520" w:type="dxa"/>
          </w:tcPr>
          <w:p w:rsidR="005E5ED8" w:rsidRPr="00F65C63" w:rsidRDefault="005E5ED8" w:rsidP="006A3FA8">
            <w:pPr>
              <w:jc w:val="center"/>
            </w:pPr>
            <w:r w:rsidRPr="00F65C63">
              <w:t>8+4</w:t>
            </w:r>
          </w:p>
        </w:tc>
      </w:tr>
      <w:tr w:rsidR="005E5ED8" w:rsidRPr="00F65C63" w:rsidTr="006A3FA8">
        <w:trPr>
          <w:trHeight w:val="282"/>
        </w:trPr>
        <w:tc>
          <w:tcPr>
            <w:tcW w:w="4068" w:type="dxa"/>
          </w:tcPr>
          <w:p w:rsidR="005E5ED8" w:rsidRPr="00F65C63" w:rsidRDefault="005E5ED8" w:rsidP="006A3FA8">
            <w:r w:rsidRPr="00F65C63">
              <w:t>Морфемика. Орфография. Культура речи</w:t>
            </w:r>
          </w:p>
        </w:tc>
        <w:tc>
          <w:tcPr>
            <w:tcW w:w="2700" w:type="dxa"/>
          </w:tcPr>
          <w:p w:rsidR="005E5ED8" w:rsidRPr="00F65C63" w:rsidRDefault="005E5ED8" w:rsidP="006A3FA8">
            <w:pPr>
              <w:jc w:val="center"/>
            </w:pPr>
            <w:r w:rsidRPr="00F65C63">
              <w:t>22+4</w:t>
            </w:r>
          </w:p>
        </w:tc>
        <w:tc>
          <w:tcPr>
            <w:tcW w:w="2520" w:type="dxa"/>
          </w:tcPr>
          <w:p w:rsidR="005E5ED8" w:rsidRPr="00F65C63" w:rsidRDefault="005E5ED8" w:rsidP="006A3FA8">
            <w:pPr>
              <w:jc w:val="center"/>
            </w:pPr>
            <w:r w:rsidRPr="00F65C63">
              <w:t>21+4</w:t>
            </w:r>
          </w:p>
        </w:tc>
      </w:tr>
      <w:tr w:rsidR="005E5ED8" w:rsidRPr="00F65C63" w:rsidTr="006A3FA8">
        <w:trPr>
          <w:trHeight w:val="282"/>
        </w:trPr>
        <w:tc>
          <w:tcPr>
            <w:tcW w:w="4068" w:type="dxa"/>
          </w:tcPr>
          <w:p w:rsidR="005E5ED8" w:rsidRPr="00F65C63" w:rsidRDefault="005E5ED8" w:rsidP="006A3FA8">
            <w:r w:rsidRPr="00F65C63">
              <w:t>Имя существительное</w:t>
            </w:r>
          </w:p>
        </w:tc>
        <w:tc>
          <w:tcPr>
            <w:tcW w:w="2700" w:type="dxa"/>
          </w:tcPr>
          <w:p w:rsidR="005E5ED8" w:rsidRPr="00F65C63" w:rsidRDefault="005E5ED8" w:rsidP="006A3FA8">
            <w:pPr>
              <w:jc w:val="center"/>
            </w:pPr>
            <w:r w:rsidRPr="00F65C63">
              <w:t>20+4</w:t>
            </w:r>
          </w:p>
        </w:tc>
        <w:tc>
          <w:tcPr>
            <w:tcW w:w="2520" w:type="dxa"/>
          </w:tcPr>
          <w:p w:rsidR="005E5ED8" w:rsidRPr="00F65C63" w:rsidRDefault="005E5ED8" w:rsidP="006A3FA8">
            <w:pPr>
              <w:jc w:val="center"/>
            </w:pPr>
            <w:r w:rsidRPr="00F65C63">
              <w:t>18+7</w:t>
            </w:r>
          </w:p>
        </w:tc>
      </w:tr>
      <w:tr w:rsidR="005E5ED8" w:rsidRPr="00F65C63" w:rsidTr="006A3FA8">
        <w:trPr>
          <w:trHeight w:val="282"/>
        </w:trPr>
        <w:tc>
          <w:tcPr>
            <w:tcW w:w="4068" w:type="dxa"/>
          </w:tcPr>
          <w:p w:rsidR="005E5ED8" w:rsidRPr="00F65C63" w:rsidRDefault="005E5ED8" w:rsidP="006A3FA8">
            <w:r w:rsidRPr="00F65C63">
              <w:t>Имя прилагательное</w:t>
            </w:r>
          </w:p>
        </w:tc>
        <w:tc>
          <w:tcPr>
            <w:tcW w:w="2700" w:type="dxa"/>
          </w:tcPr>
          <w:p w:rsidR="005E5ED8" w:rsidRPr="00F65C63" w:rsidRDefault="005E5ED8" w:rsidP="006A3FA8">
            <w:pPr>
              <w:jc w:val="center"/>
            </w:pPr>
            <w:r w:rsidRPr="00F65C63">
              <w:t>12+4</w:t>
            </w:r>
          </w:p>
        </w:tc>
        <w:tc>
          <w:tcPr>
            <w:tcW w:w="2520" w:type="dxa"/>
          </w:tcPr>
          <w:p w:rsidR="005E5ED8" w:rsidRPr="00F65C63" w:rsidRDefault="005E5ED8" w:rsidP="006A3FA8">
            <w:pPr>
              <w:jc w:val="center"/>
            </w:pPr>
            <w:r w:rsidRPr="00F65C63">
              <w:t>8+4</w:t>
            </w:r>
          </w:p>
        </w:tc>
      </w:tr>
      <w:tr w:rsidR="005E5ED8" w:rsidRPr="00F65C63" w:rsidTr="006A3FA8">
        <w:trPr>
          <w:trHeight w:val="295"/>
        </w:trPr>
        <w:tc>
          <w:tcPr>
            <w:tcW w:w="4068" w:type="dxa"/>
          </w:tcPr>
          <w:p w:rsidR="005E5ED8" w:rsidRPr="00F65C63" w:rsidRDefault="005E5ED8" w:rsidP="006A3FA8">
            <w:r w:rsidRPr="00F65C63">
              <w:t>Глагол</w:t>
            </w:r>
          </w:p>
        </w:tc>
        <w:tc>
          <w:tcPr>
            <w:tcW w:w="2700" w:type="dxa"/>
          </w:tcPr>
          <w:p w:rsidR="005E5ED8" w:rsidRPr="00F65C63" w:rsidRDefault="005E5ED8" w:rsidP="006A3FA8">
            <w:pPr>
              <w:jc w:val="center"/>
            </w:pPr>
            <w:r w:rsidRPr="00F65C63">
              <w:t>36+6</w:t>
            </w:r>
          </w:p>
        </w:tc>
        <w:tc>
          <w:tcPr>
            <w:tcW w:w="2520" w:type="dxa"/>
          </w:tcPr>
          <w:p w:rsidR="005E5ED8" w:rsidRPr="00F65C63" w:rsidRDefault="005E5ED8" w:rsidP="006A3FA8">
            <w:pPr>
              <w:jc w:val="center"/>
            </w:pPr>
            <w:r w:rsidRPr="00F65C63">
              <w:t>21+6</w:t>
            </w:r>
          </w:p>
        </w:tc>
      </w:tr>
    </w:tbl>
    <w:p w:rsidR="005E5ED8" w:rsidRPr="00B80B8A" w:rsidRDefault="005E5ED8" w:rsidP="00B80B8A">
      <w:pPr>
        <w:pStyle w:val="NoSpacing"/>
        <w:ind w:firstLine="696"/>
        <w:jc w:val="both"/>
        <w:rPr>
          <w:rFonts w:ascii="Times New Roman" w:hAnsi="Times New Roman"/>
          <w:szCs w:val="24"/>
          <w:lang w:val="ru-RU"/>
        </w:rPr>
      </w:pPr>
      <w:r w:rsidRPr="00B80B8A">
        <w:rPr>
          <w:rFonts w:ascii="Times New Roman" w:hAnsi="Times New Roman"/>
          <w:szCs w:val="24"/>
          <w:lang w:val="ru-RU"/>
        </w:rPr>
        <w:t>Учитель, составляя Рабочую программу на основе вышеуказанной  авторской программы, изменил не более 20 % материала.</w:t>
      </w:r>
    </w:p>
    <w:p w:rsidR="005E5ED8" w:rsidRPr="002900B6" w:rsidRDefault="005E5ED8" w:rsidP="00B80B8A">
      <w:pPr>
        <w:widowControl w:val="0"/>
        <w:overflowPunct w:val="0"/>
        <w:autoSpaceDE w:val="0"/>
        <w:autoSpaceDN w:val="0"/>
        <w:adjustRightInd w:val="0"/>
        <w:spacing w:line="276" w:lineRule="auto"/>
        <w:ind w:firstLine="696"/>
        <w:jc w:val="both"/>
      </w:pPr>
      <w:r w:rsidRPr="00C372BE">
        <w:rPr>
          <w:sz w:val="32"/>
          <w:szCs w:val="32"/>
        </w:rPr>
        <w:t xml:space="preserve"> </w:t>
      </w:r>
      <w:r w:rsidRPr="00C037C8">
        <w:t xml:space="preserve">В авторской программе по русскому языку для 5 – 9 классов М.Т.Баранова, </w:t>
      </w:r>
      <w:r>
        <w:t xml:space="preserve">  </w:t>
      </w:r>
      <w:r w:rsidRPr="00C037C8">
        <w:t xml:space="preserve">Т.А.Ладыженской, Н.М.Шанского (Москва, «Просвещение»,  2010 год) на изучение русского языка в </w:t>
      </w:r>
      <w:r>
        <w:t>7</w:t>
      </w:r>
      <w:r w:rsidRPr="00C037C8">
        <w:t xml:space="preserve"> классе отведено </w:t>
      </w:r>
      <w:r>
        <w:t>170 часов</w:t>
      </w:r>
      <w:r w:rsidRPr="00C037C8">
        <w:t xml:space="preserve">, а в рабочей программе – </w:t>
      </w:r>
      <w:r>
        <w:t>175</w:t>
      </w:r>
      <w:r w:rsidRPr="00C037C8">
        <w:t xml:space="preserve"> часов, так как в базисном учебном план</w:t>
      </w:r>
      <w:r>
        <w:t>е на изучение русского языка в 7</w:t>
      </w:r>
      <w:r w:rsidRPr="00C037C8">
        <w:t xml:space="preserve"> классе отводится </w:t>
      </w:r>
      <w:r>
        <w:t>5</w:t>
      </w:r>
      <w:r w:rsidRPr="00C037C8">
        <w:t xml:space="preserve"> час</w:t>
      </w:r>
      <w:r>
        <w:t>ов</w:t>
      </w:r>
      <w:r w:rsidRPr="00C037C8">
        <w:t xml:space="preserve"> в неделю, а в учебном году 35 рабочих недель.</w:t>
      </w:r>
      <w:r>
        <w:t xml:space="preserve"> Следовательно д</w:t>
      </w:r>
      <w:r w:rsidRPr="002900B6">
        <w:t>анная рабочая программа рассчитана на 175 часов (5 учебных часов, 35 учеб</w:t>
      </w:r>
      <w:r>
        <w:t>ных не</w:t>
      </w:r>
      <w:r w:rsidRPr="002900B6">
        <w:t>дель).</w:t>
      </w:r>
    </w:p>
    <w:p w:rsidR="005E5ED8" w:rsidRPr="00F46B6C" w:rsidRDefault="005E5ED8" w:rsidP="005346FC">
      <w:pPr>
        <w:pStyle w:val="BodyText2"/>
        <w:spacing w:after="0" w:line="276" w:lineRule="auto"/>
        <w:ind w:firstLine="709"/>
        <w:jc w:val="both"/>
        <w:rPr>
          <w:rFonts w:ascii="Times New Roman" w:hAnsi="Times New Roman"/>
        </w:rPr>
      </w:pPr>
      <w:r w:rsidRPr="00F46B6C">
        <w:rPr>
          <w:rFonts w:ascii="Times New Roman" w:hAnsi="Times New Roman"/>
        </w:rPr>
        <w:t xml:space="preserve">В рабочей программе </w:t>
      </w:r>
      <w:r w:rsidRPr="00F46B6C">
        <w:rPr>
          <w:rFonts w:ascii="Times New Roman" w:hAnsi="Times New Roman"/>
          <w:bCs/>
        </w:rPr>
        <w:t>изменено количество часов</w:t>
      </w:r>
      <w:r w:rsidRPr="00F46B6C">
        <w:rPr>
          <w:rFonts w:ascii="Times New Roman" w:hAnsi="Times New Roman"/>
          <w:b/>
          <w:bCs/>
        </w:rPr>
        <w:t xml:space="preserve"> </w:t>
      </w:r>
      <w:r w:rsidRPr="00F46B6C">
        <w:rPr>
          <w:rFonts w:ascii="Times New Roman" w:hAnsi="Times New Roman"/>
        </w:rPr>
        <w:t>в начале учебного года на повторение изученного</w:t>
      </w:r>
      <w:r w:rsidRPr="00F46B6C">
        <w:rPr>
          <w:rFonts w:ascii="Times New Roman" w:hAnsi="Times New Roman"/>
          <w:b/>
          <w:bCs/>
        </w:rPr>
        <w:t xml:space="preserve"> </w:t>
      </w:r>
      <w:r w:rsidRPr="00F46B6C">
        <w:rPr>
          <w:rFonts w:ascii="Times New Roman" w:hAnsi="Times New Roman"/>
        </w:rPr>
        <w:t xml:space="preserve">в 6 классе (вместо 12часов запланировано 10часов). Таким образом, в конце учебного года на повторение изученного в 7 классе вместо 12 часов отведено 19 часов. Считаю целесообразным отвести большее количество учебных часов на повторение раздела «Морфология и орфография», так как в 7 классе завершается изучение этого раздела. </w:t>
      </w:r>
    </w:p>
    <w:p w:rsidR="005E5ED8" w:rsidRPr="00F46B6C" w:rsidRDefault="005E5ED8" w:rsidP="005346FC">
      <w:pPr>
        <w:pStyle w:val="BodyText2"/>
        <w:spacing w:line="276" w:lineRule="auto"/>
        <w:ind w:firstLine="709"/>
        <w:jc w:val="both"/>
        <w:rPr>
          <w:rFonts w:ascii="Times New Roman" w:hAnsi="Times New Roman"/>
        </w:rPr>
      </w:pPr>
      <w:r w:rsidRPr="00F46B6C">
        <w:rPr>
          <w:rFonts w:ascii="Times New Roman" w:hAnsi="Times New Roman"/>
        </w:rPr>
        <w:t xml:space="preserve">В пояснительной записке к авторской программе по русскому языку для 5-9 классов М.Т.Баранова, Т.А.Ладыженской, Н.М.Шанского (Москва, «Просвещение»,  2010 год) даётся обоснование правомерности таких действий учителя. Сказано, что авторская программа включает базовые знания, которыми должны овладеть все учащиеся общеобразовательной школы. Учитель должен реализовать её выполнение. Вместе с тем ему предоставляется право по своему усмотрению вносить изменения в рабочую программу. </w:t>
      </w:r>
    </w:p>
    <w:p w:rsidR="005E5ED8" w:rsidRDefault="005E5ED8" w:rsidP="005346FC">
      <w:pPr>
        <w:pStyle w:val="BodyText2"/>
        <w:spacing w:after="0" w:line="276" w:lineRule="auto"/>
        <w:ind w:firstLine="709"/>
        <w:jc w:val="both"/>
        <w:rPr>
          <w:rFonts w:ascii="Times New Roman" w:hAnsi="Times New Roman"/>
        </w:rPr>
      </w:pPr>
      <w:r w:rsidRPr="00F46B6C">
        <w:rPr>
          <w:rFonts w:ascii="Times New Roman" w:hAnsi="Times New Roman"/>
        </w:rPr>
        <w:t>Учитывая все рекомендации, таблица изменений, внесённых в рабочую программу, выглядит следующим образом:</w:t>
      </w:r>
    </w:p>
    <w:p w:rsidR="005E5ED8" w:rsidRDefault="005E5ED8" w:rsidP="005346FC">
      <w:pPr>
        <w:pStyle w:val="BodyText2"/>
        <w:spacing w:after="0" w:line="276" w:lineRule="auto"/>
        <w:ind w:firstLine="709"/>
        <w:jc w:val="both"/>
        <w:rPr>
          <w:rFonts w:ascii="Times New Roman" w:hAnsi="Times New Roman"/>
        </w:rPr>
      </w:pPr>
    </w:p>
    <w:p w:rsidR="005E5ED8" w:rsidRPr="00F46B6C" w:rsidRDefault="005E5ED8" w:rsidP="005346FC">
      <w:pPr>
        <w:spacing w:line="276" w:lineRule="auto"/>
        <w:jc w:val="both"/>
        <w:rPr>
          <w:b/>
        </w:rPr>
      </w:pPr>
      <w:r>
        <w:rPr>
          <w:b/>
        </w:rPr>
        <w:t xml:space="preserve">                                     </w:t>
      </w:r>
      <w:r w:rsidRPr="00F46B6C">
        <w:rPr>
          <w:b/>
        </w:rPr>
        <w:t>Тематическое распределение часов</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9"/>
        <w:gridCol w:w="4070"/>
        <w:gridCol w:w="2504"/>
        <w:gridCol w:w="2080"/>
      </w:tblGrid>
      <w:tr w:rsidR="005E5ED8" w:rsidRPr="00F46B6C" w:rsidTr="005346FC">
        <w:tc>
          <w:tcPr>
            <w:tcW w:w="1169" w:type="dxa"/>
          </w:tcPr>
          <w:p w:rsidR="005E5ED8" w:rsidRPr="00F46B6C" w:rsidRDefault="005E5ED8" w:rsidP="005346FC">
            <w:pPr>
              <w:spacing w:line="276" w:lineRule="auto"/>
              <w:jc w:val="both"/>
              <w:rPr>
                <w:b/>
              </w:rPr>
            </w:pPr>
            <w:r w:rsidRPr="00F46B6C">
              <w:rPr>
                <w:b/>
              </w:rPr>
              <w:t>№п/п</w:t>
            </w:r>
          </w:p>
        </w:tc>
        <w:tc>
          <w:tcPr>
            <w:tcW w:w="4071" w:type="dxa"/>
            <w:vMerge w:val="restart"/>
          </w:tcPr>
          <w:p w:rsidR="005E5ED8" w:rsidRPr="00F46B6C" w:rsidRDefault="005E5ED8" w:rsidP="005346FC">
            <w:pPr>
              <w:spacing w:line="276" w:lineRule="auto"/>
              <w:jc w:val="both"/>
              <w:rPr>
                <w:b/>
              </w:rPr>
            </w:pPr>
            <w:r w:rsidRPr="00F46B6C">
              <w:rPr>
                <w:b/>
              </w:rPr>
              <w:t>Разделы,</w:t>
            </w:r>
          </w:p>
          <w:p w:rsidR="005E5ED8" w:rsidRPr="00F46B6C" w:rsidRDefault="005E5ED8" w:rsidP="005346FC">
            <w:pPr>
              <w:spacing w:line="276" w:lineRule="auto"/>
              <w:jc w:val="both"/>
              <w:rPr>
                <w:b/>
              </w:rPr>
            </w:pPr>
            <w:r w:rsidRPr="00F46B6C">
              <w:rPr>
                <w:b/>
              </w:rPr>
              <w:t>темы</w:t>
            </w:r>
          </w:p>
        </w:tc>
        <w:tc>
          <w:tcPr>
            <w:tcW w:w="4584" w:type="dxa"/>
            <w:gridSpan w:val="2"/>
          </w:tcPr>
          <w:p w:rsidR="005E5ED8" w:rsidRPr="00F46B6C" w:rsidRDefault="005E5ED8" w:rsidP="005346FC">
            <w:pPr>
              <w:spacing w:line="276" w:lineRule="auto"/>
              <w:jc w:val="both"/>
              <w:rPr>
                <w:b/>
              </w:rPr>
            </w:pPr>
            <w:r w:rsidRPr="00F46B6C">
              <w:rPr>
                <w:b/>
              </w:rPr>
              <w:t>Количество часов</w:t>
            </w:r>
          </w:p>
        </w:tc>
      </w:tr>
      <w:tr w:rsidR="005E5ED8" w:rsidRPr="00F46B6C" w:rsidTr="005346FC">
        <w:tc>
          <w:tcPr>
            <w:tcW w:w="1169" w:type="dxa"/>
          </w:tcPr>
          <w:p w:rsidR="005E5ED8" w:rsidRPr="00F46B6C" w:rsidRDefault="005E5ED8" w:rsidP="005346FC">
            <w:pPr>
              <w:spacing w:line="276" w:lineRule="auto"/>
              <w:jc w:val="both"/>
            </w:pPr>
          </w:p>
        </w:tc>
        <w:tc>
          <w:tcPr>
            <w:tcW w:w="4071" w:type="dxa"/>
            <w:vMerge/>
          </w:tcPr>
          <w:p w:rsidR="005E5ED8" w:rsidRPr="00F46B6C" w:rsidRDefault="005E5ED8" w:rsidP="005346FC">
            <w:pPr>
              <w:spacing w:line="276" w:lineRule="auto"/>
              <w:jc w:val="both"/>
            </w:pPr>
          </w:p>
        </w:tc>
        <w:tc>
          <w:tcPr>
            <w:tcW w:w="2504" w:type="dxa"/>
          </w:tcPr>
          <w:p w:rsidR="005E5ED8" w:rsidRPr="00F46B6C" w:rsidRDefault="005E5ED8" w:rsidP="005346FC">
            <w:pPr>
              <w:spacing w:line="276" w:lineRule="auto"/>
              <w:jc w:val="both"/>
              <w:rPr>
                <w:b/>
              </w:rPr>
            </w:pPr>
            <w:r w:rsidRPr="00F46B6C">
              <w:rPr>
                <w:b/>
              </w:rPr>
              <w:t>Авторская программа</w:t>
            </w:r>
          </w:p>
        </w:tc>
        <w:tc>
          <w:tcPr>
            <w:tcW w:w="2080" w:type="dxa"/>
          </w:tcPr>
          <w:p w:rsidR="005E5ED8" w:rsidRPr="00F46B6C" w:rsidRDefault="005E5ED8" w:rsidP="005346FC">
            <w:pPr>
              <w:spacing w:line="276" w:lineRule="auto"/>
              <w:jc w:val="both"/>
              <w:rPr>
                <w:b/>
              </w:rPr>
            </w:pPr>
            <w:r w:rsidRPr="00F46B6C">
              <w:rPr>
                <w:b/>
              </w:rPr>
              <w:t>Рабочая программа</w:t>
            </w:r>
          </w:p>
        </w:tc>
      </w:tr>
      <w:tr w:rsidR="005E5ED8" w:rsidRPr="00F46B6C" w:rsidTr="005346FC">
        <w:tc>
          <w:tcPr>
            <w:tcW w:w="1169" w:type="dxa"/>
          </w:tcPr>
          <w:p w:rsidR="005E5ED8" w:rsidRPr="00F46B6C" w:rsidRDefault="005E5ED8" w:rsidP="005346FC">
            <w:pPr>
              <w:spacing w:line="276" w:lineRule="auto"/>
              <w:jc w:val="both"/>
            </w:pPr>
            <w:r w:rsidRPr="00F46B6C">
              <w:t>1</w:t>
            </w:r>
          </w:p>
        </w:tc>
        <w:tc>
          <w:tcPr>
            <w:tcW w:w="4071" w:type="dxa"/>
          </w:tcPr>
          <w:p w:rsidR="005E5ED8" w:rsidRPr="00F46B6C" w:rsidRDefault="005E5ED8" w:rsidP="005346FC">
            <w:pPr>
              <w:spacing w:line="276" w:lineRule="auto"/>
              <w:jc w:val="both"/>
            </w:pPr>
            <w:r w:rsidRPr="00F46B6C">
              <w:rPr>
                <w:b/>
              </w:rPr>
              <w:t>Русский язык как развивающееся явление</w:t>
            </w:r>
          </w:p>
        </w:tc>
        <w:tc>
          <w:tcPr>
            <w:tcW w:w="2504" w:type="dxa"/>
          </w:tcPr>
          <w:p w:rsidR="005E5ED8" w:rsidRPr="00F46B6C" w:rsidRDefault="005E5ED8" w:rsidP="005346FC">
            <w:pPr>
              <w:spacing w:line="276" w:lineRule="auto"/>
              <w:jc w:val="both"/>
            </w:pPr>
            <w:r w:rsidRPr="00F46B6C">
              <w:t>1</w:t>
            </w:r>
          </w:p>
        </w:tc>
        <w:tc>
          <w:tcPr>
            <w:tcW w:w="2080" w:type="dxa"/>
          </w:tcPr>
          <w:p w:rsidR="005E5ED8" w:rsidRPr="00F46B6C" w:rsidRDefault="005E5ED8" w:rsidP="005346FC">
            <w:pPr>
              <w:spacing w:line="276" w:lineRule="auto"/>
              <w:jc w:val="both"/>
            </w:pPr>
            <w:r w:rsidRPr="00F46B6C">
              <w:t>1</w:t>
            </w:r>
          </w:p>
        </w:tc>
      </w:tr>
      <w:tr w:rsidR="005E5ED8" w:rsidRPr="00F46B6C" w:rsidTr="005346FC">
        <w:tc>
          <w:tcPr>
            <w:tcW w:w="1169" w:type="dxa"/>
          </w:tcPr>
          <w:p w:rsidR="005E5ED8" w:rsidRPr="00F46B6C" w:rsidRDefault="005E5ED8" w:rsidP="005346FC">
            <w:pPr>
              <w:spacing w:line="276" w:lineRule="auto"/>
              <w:jc w:val="both"/>
            </w:pPr>
            <w:r w:rsidRPr="00F46B6C">
              <w:t>2</w:t>
            </w:r>
          </w:p>
        </w:tc>
        <w:tc>
          <w:tcPr>
            <w:tcW w:w="4071" w:type="dxa"/>
          </w:tcPr>
          <w:p w:rsidR="005E5ED8" w:rsidRPr="00F46B6C" w:rsidRDefault="005E5ED8" w:rsidP="005346FC">
            <w:pPr>
              <w:spacing w:line="276" w:lineRule="auto"/>
              <w:jc w:val="both"/>
              <w:rPr>
                <w:b/>
              </w:rPr>
            </w:pPr>
            <w:r w:rsidRPr="00F46B6C">
              <w:rPr>
                <w:b/>
              </w:rPr>
              <w:t>Повторение изученного в 5-6 классах</w:t>
            </w:r>
          </w:p>
          <w:p w:rsidR="005E5ED8" w:rsidRPr="00F46B6C" w:rsidRDefault="005E5ED8" w:rsidP="005346FC">
            <w:pPr>
              <w:tabs>
                <w:tab w:val="left" w:pos="255"/>
              </w:tabs>
              <w:spacing w:line="276" w:lineRule="auto"/>
              <w:jc w:val="both"/>
            </w:pPr>
          </w:p>
        </w:tc>
        <w:tc>
          <w:tcPr>
            <w:tcW w:w="2504" w:type="dxa"/>
          </w:tcPr>
          <w:p w:rsidR="005E5ED8" w:rsidRPr="00F46B6C" w:rsidRDefault="005E5ED8" w:rsidP="005346FC">
            <w:pPr>
              <w:spacing w:line="276" w:lineRule="auto"/>
              <w:jc w:val="both"/>
            </w:pPr>
            <w:r w:rsidRPr="00F46B6C">
              <w:t>12+2Р/р</w:t>
            </w:r>
          </w:p>
        </w:tc>
        <w:tc>
          <w:tcPr>
            <w:tcW w:w="2080" w:type="dxa"/>
          </w:tcPr>
          <w:p w:rsidR="005E5ED8" w:rsidRPr="00F46B6C" w:rsidRDefault="005E5ED8" w:rsidP="005346FC">
            <w:pPr>
              <w:spacing w:line="276" w:lineRule="auto"/>
              <w:jc w:val="both"/>
            </w:pPr>
            <w:r w:rsidRPr="00F46B6C">
              <w:t>1</w:t>
            </w:r>
            <w:r w:rsidRPr="00F46B6C">
              <w:rPr>
                <w:lang w:val="en-US"/>
              </w:rPr>
              <w:t>0</w:t>
            </w:r>
            <w:r w:rsidRPr="00F46B6C">
              <w:t>+2Р/р</w:t>
            </w:r>
          </w:p>
        </w:tc>
      </w:tr>
      <w:tr w:rsidR="005E5ED8" w:rsidRPr="00F46B6C" w:rsidTr="005346FC">
        <w:tc>
          <w:tcPr>
            <w:tcW w:w="1169" w:type="dxa"/>
          </w:tcPr>
          <w:p w:rsidR="005E5ED8" w:rsidRPr="00F46B6C" w:rsidRDefault="005E5ED8" w:rsidP="005346FC">
            <w:pPr>
              <w:spacing w:line="276" w:lineRule="auto"/>
              <w:jc w:val="both"/>
            </w:pPr>
            <w:r w:rsidRPr="00F46B6C">
              <w:t>3</w:t>
            </w:r>
          </w:p>
        </w:tc>
        <w:tc>
          <w:tcPr>
            <w:tcW w:w="4071" w:type="dxa"/>
          </w:tcPr>
          <w:p w:rsidR="005E5ED8" w:rsidRPr="00F46B6C" w:rsidRDefault="005E5ED8" w:rsidP="005346FC">
            <w:pPr>
              <w:spacing w:line="276" w:lineRule="auto"/>
              <w:jc w:val="both"/>
              <w:rPr>
                <w:b/>
              </w:rPr>
            </w:pPr>
            <w:r w:rsidRPr="00F46B6C">
              <w:rPr>
                <w:b/>
              </w:rPr>
              <w:t>Морфология. Орфография. Культура речи.</w:t>
            </w:r>
          </w:p>
          <w:p w:rsidR="005E5ED8" w:rsidRPr="00F46B6C" w:rsidRDefault="005E5ED8" w:rsidP="005346FC">
            <w:pPr>
              <w:spacing w:line="276" w:lineRule="auto"/>
              <w:jc w:val="both"/>
              <w:rPr>
                <w:b/>
              </w:rPr>
            </w:pPr>
          </w:p>
        </w:tc>
        <w:tc>
          <w:tcPr>
            <w:tcW w:w="2504" w:type="dxa"/>
          </w:tcPr>
          <w:p w:rsidR="005E5ED8" w:rsidRPr="00F46B6C" w:rsidRDefault="005E5ED8" w:rsidP="005346FC">
            <w:pPr>
              <w:spacing w:line="276" w:lineRule="auto"/>
              <w:jc w:val="both"/>
            </w:pPr>
          </w:p>
        </w:tc>
        <w:tc>
          <w:tcPr>
            <w:tcW w:w="2080" w:type="dxa"/>
          </w:tcPr>
          <w:p w:rsidR="005E5ED8" w:rsidRPr="00F46B6C" w:rsidRDefault="005E5ED8" w:rsidP="005346FC">
            <w:pPr>
              <w:spacing w:line="276" w:lineRule="auto"/>
              <w:jc w:val="both"/>
            </w:pPr>
          </w:p>
        </w:tc>
      </w:tr>
      <w:tr w:rsidR="005E5ED8" w:rsidRPr="00F46B6C" w:rsidTr="005346FC">
        <w:tc>
          <w:tcPr>
            <w:tcW w:w="1169" w:type="dxa"/>
          </w:tcPr>
          <w:p w:rsidR="005E5ED8" w:rsidRPr="00F46B6C" w:rsidRDefault="005E5ED8" w:rsidP="005346FC">
            <w:pPr>
              <w:spacing w:line="276" w:lineRule="auto"/>
              <w:jc w:val="both"/>
            </w:pPr>
            <w:r w:rsidRPr="00F46B6C">
              <w:t>3.1.</w:t>
            </w:r>
          </w:p>
        </w:tc>
        <w:tc>
          <w:tcPr>
            <w:tcW w:w="4071" w:type="dxa"/>
          </w:tcPr>
          <w:p w:rsidR="005E5ED8" w:rsidRPr="00F46B6C" w:rsidRDefault="005E5ED8" w:rsidP="005346FC">
            <w:pPr>
              <w:spacing w:line="276" w:lineRule="auto"/>
              <w:jc w:val="both"/>
              <w:rPr>
                <w:b/>
              </w:rPr>
            </w:pPr>
            <w:r w:rsidRPr="00F46B6C">
              <w:rPr>
                <w:b/>
              </w:rPr>
              <w:t>Причастие</w:t>
            </w:r>
          </w:p>
        </w:tc>
        <w:tc>
          <w:tcPr>
            <w:tcW w:w="2504" w:type="dxa"/>
          </w:tcPr>
          <w:p w:rsidR="005E5ED8" w:rsidRPr="00F46B6C" w:rsidRDefault="005E5ED8" w:rsidP="005346FC">
            <w:pPr>
              <w:spacing w:line="276" w:lineRule="auto"/>
              <w:jc w:val="both"/>
            </w:pPr>
            <w:r w:rsidRPr="00F46B6C">
              <w:t>25+6</w:t>
            </w:r>
          </w:p>
        </w:tc>
        <w:tc>
          <w:tcPr>
            <w:tcW w:w="2080" w:type="dxa"/>
          </w:tcPr>
          <w:p w:rsidR="005E5ED8" w:rsidRPr="00F46B6C" w:rsidRDefault="005E5ED8" w:rsidP="005346FC">
            <w:pPr>
              <w:spacing w:line="276" w:lineRule="auto"/>
              <w:jc w:val="both"/>
              <w:rPr>
                <w:lang w:val="en-US"/>
              </w:rPr>
            </w:pPr>
            <w:r w:rsidRPr="00F46B6C">
              <w:t>2</w:t>
            </w:r>
            <w:r w:rsidRPr="00F46B6C">
              <w:rPr>
                <w:lang w:val="en-US"/>
              </w:rPr>
              <w:t>7</w:t>
            </w:r>
            <w:r w:rsidRPr="00F46B6C">
              <w:t>+</w:t>
            </w:r>
            <w:r w:rsidRPr="00F46B6C">
              <w:rPr>
                <w:lang w:val="en-US"/>
              </w:rPr>
              <w:t>5</w:t>
            </w:r>
          </w:p>
        </w:tc>
      </w:tr>
      <w:tr w:rsidR="005E5ED8" w:rsidRPr="00F46B6C" w:rsidTr="005346FC">
        <w:tc>
          <w:tcPr>
            <w:tcW w:w="1169" w:type="dxa"/>
          </w:tcPr>
          <w:p w:rsidR="005E5ED8" w:rsidRPr="00F46B6C" w:rsidRDefault="005E5ED8" w:rsidP="005346FC">
            <w:pPr>
              <w:spacing w:line="276" w:lineRule="auto"/>
              <w:jc w:val="both"/>
            </w:pPr>
            <w:r w:rsidRPr="00F46B6C">
              <w:t>3.2.</w:t>
            </w:r>
          </w:p>
        </w:tc>
        <w:tc>
          <w:tcPr>
            <w:tcW w:w="4071" w:type="dxa"/>
          </w:tcPr>
          <w:p w:rsidR="005E5ED8" w:rsidRPr="00F46B6C" w:rsidRDefault="005E5ED8" w:rsidP="005346FC">
            <w:pPr>
              <w:spacing w:line="276" w:lineRule="auto"/>
              <w:jc w:val="both"/>
              <w:rPr>
                <w:b/>
              </w:rPr>
            </w:pPr>
            <w:r w:rsidRPr="00F46B6C">
              <w:rPr>
                <w:b/>
              </w:rPr>
              <w:t>Деепричастие</w:t>
            </w:r>
          </w:p>
        </w:tc>
        <w:tc>
          <w:tcPr>
            <w:tcW w:w="2504" w:type="dxa"/>
          </w:tcPr>
          <w:p w:rsidR="005E5ED8" w:rsidRPr="00F46B6C" w:rsidRDefault="005E5ED8" w:rsidP="005346FC">
            <w:pPr>
              <w:spacing w:line="276" w:lineRule="auto"/>
              <w:jc w:val="both"/>
            </w:pPr>
            <w:r w:rsidRPr="00F46B6C">
              <w:t>10+2</w:t>
            </w:r>
          </w:p>
        </w:tc>
        <w:tc>
          <w:tcPr>
            <w:tcW w:w="2080" w:type="dxa"/>
          </w:tcPr>
          <w:p w:rsidR="005E5ED8" w:rsidRPr="00F46B6C" w:rsidRDefault="005E5ED8" w:rsidP="005346FC">
            <w:pPr>
              <w:spacing w:line="276" w:lineRule="auto"/>
              <w:jc w:val="both"/>
            </w:pPr>
            <w:r w:rsidRPr="00F46B6C">
              <w:t>10+2</w:t>
            </w:r>
          </w:p>
        </w:tc>
      </w:tr>
      <w:tr w:rsidR="005E5ED8" w:rsidRPr="00F46B6C" w:rsidTr="005346FC">
        <w:tc>
          <w:tcPr>
            <w:tcW w:w="1169" w:type="dxa"/>
          </w:tcPr>
          <w:p w:rsidR="005E5ED8" w:rsidRPr="00F46B6C" w:rsidRDefault="005E5ED8" w:rsidP="005346FC">
            <w:pPr>
              <w:spacing w:line="276" w:lineRule="auto"/>
              <w:jc w:val="both"/>
            </w:pPr>
            <w:r w:rsidRPr="00F46B6C">
              <w:t>3.3.</w:t>
            </w:r>
          </w:p>
        </w:tc>
        <w:tc>
          <w:tcPr>
            <w:tcW w:w="4071" w:type="dxa"/>
          </w:tcPr>
          <w:p w:rsidR="005E5ED8" w:rsidRPr="00F46B6C" w:rsidRDefault="005E5ED8" w:rsidP="005346FC">
            <w:pPr>
              <w:spacing w:line="276" w:lineRule="auto"/>
              <w:jc w:val="both"/>
              <w:rPr>
                <w:b/>
              </w:rPr>
            </w:pPr>
            <w:r w:rsidRPr="00F46B6C">
              <w:rPr>
                <w:b/>
              </w:rPr>
              <w:t>Наречие</w:t>
            </w:r>
          </w:p>
        </w:tc>
        <w:tc>
          <w:tcPr>
            <w:tcW w:w="2504" w:type="dxa"/>
          </w:tcPr>
          <w:p w:rsidR="005E5ED8" w:rsidRPr="00F46B6C" w:rsidRDefault="005E5ED8" w:rsidP="005346FC">
            <w:pPr>
              <w:spacing w:line="276" w:lineRule="auto"/>
              <w:jc w:val="both"/>
            </w:pPr>
            <w:r w:rsidRPr="00F46B6C">
              <w:t>28+6</w:t>
            </w:r>
          </w:p>
        </w:tc>
        <w:tc>
          <w:tcPr>
            <w:tcW w:w="2080" w:type="dxa"/>
          </w:tcPr>
          <w:p w:rsidR="005E5ED8" w:rsidRPr="00F46B6C" w:rsidRDefault="005E5ED8" w:rsidP="005346FC">
            <w:pPr>
              <w:spacing w:line="276" w:lineRule="auto"/>
              <w:jc w:val="both"/>
            </w:pPr>
            <w:r w:rsidRPr="00F46B6C">
              <w:t>28+6</w:t>
            </w:r>
          </w:p>
        </w:tc>
      </w:tr>
      <w:tr w:rsidR="005E5ED8" w:rsidRPr="00F46B6C" w:rsidTr="005346FC">
        <w:tc>
          <w:tcPr>
            <w:tcW w:w="1169" w:type="dxa"/>
          </w:tcPr>
          <w:p w:rsidR="005E5ED8" w:rsidRPr="00F46B6C" w:rsidRDefault="005E5ED8" w:rsidP="005346FC">
            <w:pPr>
              <w:spacing w:line="276" w:lineRule="auto"/>
              <w:jc w:val="both"/>
            </w:pPr>
            <w:r w:rsidRPr="00F46B6C">
              <w:t>3.4.</w:t>
            </w:r>
          </w:p>
        </w:tc>
        <w:tc>
          <w:tcPr>
            <w:tcW w:w="4071" w:type="dxa"/>
          </w:tcPr>
          <w:p w:rsidR="005E5ED8" w:rsidRPr="00F46B6C" w:rsidRDefault="005E5ED8" w:rsidP="005346FC">
            <w:pPr>
              <w:spacing w:line="276" w:lineRule="auto"/>
              <w:jc w:val="both"/>
              <w:rPr>
                <w:b/>
              </w:rPr>
            </w:pPr>
            <w:r w:rsidRPr="00F46B6C">
              <w:rPr>
                <w:b/>
              </w:rPr>
              <w:t>Категория состояния</w:t>
            </w:r>
          </w:p>
        </w:tc>
        <w:tc>
          <w:tcPr>
            <w:tcW w:w="2504" w:type="dxa"/>
          </w:tcPr>
          <w:p w:rsidR="005E5ED8" w:rsidRPr="00F46B6C" w:rsidRDefault="005E5ED8" w:rsidP="005346FC">
            <w:pPr>
              <w:spacing w:line="276" w:lineRule="auto"/>
              <w:jc w:val="both"/>
            </w:pPr>
            <w:r w:rsidRPr="00F46B6C">
              <w:t>4+2</w:t>
            </w:r>
          </w:p>
        </w:tc>
        <w:tc>
          <w:tcPr>
            <w:tcW w:w="2080" w:type="dxa"/>
          </w:tcPr>
          <w:p w:rsidR="005E5ED8" w:rsidRPr="00F46B6C" w:rsidRDefault="005E5ED8" w:rsidP="005346FC">
            <w:pPr>
              <w:spacing w:line="276" w:lineRule="auto"/>
              <w:jc w:val="both"/>
            </w:pPr>
            <w:r w:rsidRPr="00F46B6C">
              <w:t>4+2</w:t>
            </w:r>
          </w:p>
        </w:tc>
      </w:tr>
      <w:tr w:rsidR="005E5ED8" w:rsidRPr="00F46B6C" w:rsidTr="005346FC">
        <w:tc>
          <w:tcPr>
            <w:tcW w:w="1169" w:type="dxa"/>
          </w:tcPr>
          <w:p w:rsidR="005E5ED8" w:rsidRPr="00F46B6C" w:rsidRDefault="005E5ED8" w:rsidP="005346FC">
            <w:pPr>
              <w:spacing w:line="276" w:lineRule="auto"/>
              <w:jc w:val="both"/>
            </w:pPr>
            <w:r w:rsidRPr="00F46B6C">
              <w:t>4.1.</w:t>
            </w:r>
          </w:p>
        </w:tc>
        <w:tc>
          <w:tcPr>
            <w:tcW w:w="4071" w:type="dxa"/>
          </w:tcPr>
          <w:p w:rsidR="005E5ED8" w:rsidRPr="00F46B6C" w:rsidRDefault="005E5ED8" w:rsidP="005346FC">
            <w:pPr>
              <w:spacing w:line="276" w:lineRule="auto"/>
              <w:jc w:val="both"/>
              <w:rPr>
                <w:b/>
              </w:rPr>
            </w:pPr>
            <w:r w:rsidRPr="00F46B6C">
              <w:rPr>
                <w:b/>
              </w:rPr>
              <w:t>Предлог</w:t>
            </w:r>
          </w:p>
        </w:tc>
        <w:tc>
          <w:tcPr>
            <w:tcW w:w="2504" w:type="dxa"/>
          </w:tcPr>
          <w:p w:rsidR="005E5ED8" w:rsidRPr="00F46B6C" w:rsidRDefault="005E5ED8" w:rsidP="005346FC">
            <w:pPr>
              <w:spacing w:line="276" w:lineRule="auto"/>
              <w:jc w:val="both"/>
            </w:pPr>
            <w:r w:rsidRPr="00F46B6C">
              <w:t>11+2</w:t>
            </w:r>
          </w:p>
        </w:tc>
        <w:tc>
          <w:tcPr>
            <w:tcW w:w="2080" w:type="dxa"/>
          </w:tcPr>
          <w:p w:rsidR="005E5ED8" w:rsidRPr="00F46B6C" w:rsidRDefault="005E5ED8" w:rsidP="005346FC">
            <w:pPr>
              <w:spacing w:line="276" w:lineRule="auto"/>
              <w:jc w:val="both"/>
            </w:pPr>
            <w:r w:rsidRPr="00F46B6C">
              <w:t>11+2</w:t>
            </w:r>
          </w:p>
        </w:tc>
      </w:tr>
      <w:tr w:rsidR="005E5ED8" w:rsidRPr="00F46B6C" w:rsidTr="005346FC">
        <w:tc>
          <w:tcPr>
            <w:tcW w:w="1169" w:type="dxa"/>
          </w:tcPr>
          <w:p w:rsidR="005E5ED8" w:rsidRPr="00F46B6C" w:rsidRDefault="005E5ED8" w:rsidP="005346FC">
            <w:pPr>
              <w:spacing w:line="276" w:lineRule="auto"/>
              <w:jc w:val="both"/>
            </w:pPr>
            <w:r w:rsidRPr="00F46B6C">
              <w:t>4.2.</w:t>
            </w:r>
          </w:p>
        </w:tc>
        <w:tc>
          <w:tcPr>
            <w:tcW w:w="4071" w:type="dxa"/>
          </w:tcPr>
          <w:p w:rsidR="005E5ED8" w:rsidRPr="00F46B6C" w:rsidRDefault="005E5ED8" w:rsidP="005346FC">
            <w:pPr>
              <w:spacing w:line="276" w:lineRule="auto"/>
              <w:jc w:val="both"/>
              <w:rPr>
                <w:b/>
              </w:rPr>
            </w:pPr>
            <w:r w:rsidRPr="00F46B6C">
              <w:rPr>
                <w:b/>
              </w:rPr>
              <w:t>Союз</w:t>
            </w:r>
          </w:p>
        </w:tc>
        <w:tc>
          <w:tcPr>
            <w:tcW w:w="2504" w:type="dxa"/>
          </w:tcPr>
          <w:p w:rsidR="005E5ED8" w:rsidRPr="00F46B6C" w:rsidRDefault="005E5ED8" w:rsidP="005346FC">
            <w:pPr>
              <w:spacing w:line="276" w:lineRule="auto"/>
              <w:jc w:val="both"/>
            </w:pPr>
            <w:r w:rsidRPr="00F46B6C">
              <w:t>16+2</w:t>
            </w:r>
          </w:p>
        </w:tc>
        <w:tc>
          <w:tcPr>
            <w:tcW w:w="2080" w:type="dxa"/>
          </w:tcPr>
          <w:p w:rsidR="005E5ED8" w:rsidRPr="00F46B6C" w:rsidRDefault="005E5ED8" w:rsidP="005346FC">
            <w:pPr>
              <w:spacing w:line="276" w:lineRule="auto"/>
              <w:jc w:val="both"/>
            </w:pPr>
            <w:r w:rsidRPr="00F46B6C">
              <w:t>16+2</w:t>
            </w:r>
          </w:p>
        </w:tc>
      </w:tr>
      <w:tr w:rsidR="005E5ED8" w:rsidRPr="00F46B6C" w:rsidTr="005346FC">
        <w:tc>
          <w:tcPr>
            <w:tcW w:w="1169" w:type="dxa"/>
          </w:tcPr>
          <w:p w:rsidR="005E5ED8" w:rsidRPr="00F46B6C" w:rsidRDefault="005E5ED8" w:rsidP="005346FC">
            <w:pPr>
              <w:spacing w:line="276" w:lineRule="auto"/>
              <w:jc w:val="both"/>
            </w:pPr>
            <w:r w:rsidRPr="00F46B6C">
              <w:t>4.3.</w:t>
            </w:r>
          </w:p>
        </w:tc>
        <w:tc>
          <w:tcPr>
            <w:tcW w:w="4071" w:type="dxa"/>
          </w:tcPr>
          <w:p w:rsidR="005E5ED8" w:rsidRPr="00F46B6C" w:rsidRDefault="005E5ED8" w:rsidP="005346FC">
            <w:pPr>
              <w:spacing w:line="276" w:lineRule="auto"/>
              <w:jc w:val="both"/>
              <w:rPr>
                <w:b/>
              </w:rPr>
            </w:pPr>
            <w:r w:rsidRPr="00F46B6C">
              <w:rPr>
                <w:b/>
              </w:rPr>
              <w:t>Частица</w:t>
            </w:r>
          </w:p>
        </w:tc>
        <w:tc>
          <w:tcPr>
            <w:tcW w:w="2504" w:type="dxa"/>
          </w:tcPr>
          <w:p w:rsidR="005E5ED8" w:rsidRPr="00F46B6C" w:rsidRDefault="005E5ED8" w:rsidP="005346FC">
            <w:pPr>
              <w:spacing w:line="276" w:lineRule="auto"/>
              <w:jc w:val="both"/>
            </w:pPr>
            <w:r w:rsidRPr="00F46B6C">
              <w:t>18+4</w:t>
            </w:r>
          </w:p>
        </w:tc>
        <w:tc>
          <w:tcPr>
            <w:tcW w:w="2080" w:type="dxa"/>
          </w:tcPr>
          <w:p w:rsidR="005E5ED8" w:rsidRPr="00F46B6C" w:rsidRDefault="005E5ED8" w:rsidP="005346FC">
            <w:pPr>
              <w:spacing w:line="276" w:lineRule="auto"/>
              <w:jc w:val="both"/>
            </w:pPr>
            <w:r w:rsidRPr="00F46B6C">
              <w:t>18+4</w:t>
            </w:r>
          </w:p>
        </w:tc>
      </w:tr>
      <w:tr w:rsidR="005E5ED8" w:rsidRPr="00F46B6C" w:rsidTr="005346FC">
        <w:tc>
          <w:tcPr>
            <w:tcW w:w="1169" w:type="dxa"/>
          </w:tcPr>
          <w:p w:rsidR="005E5ED8" w:rsidRPr="00F46B6C" w:rsidRDefault="005E5ED8" w:rsidP="005346FC">
            <w:pPr>
              <w:spacing w:line="276" w:lineRule="auto"/>
              <w:jc w:val="both"/>
            </w:pPr>
            <w:r w:rsidRPr="00F46B6C">
              <w:t>5</w:t>
            </w:r>
          </w:p>
        </w:tc>
        <w:tc>
          <w:tcPr>
            <w:tcW w:w="4071" w:type="dxa"/>
          </w:tcPr>
          <w:p w:rsidR="005E5ED8" w:rsidRPr="00F46B6C" w:rsidRDefault="005E5ED8" w:rsidP="005346FC">
            <w:pPr>
              <w:spacing w:line="276" w:lineRule="auto"/>
              <w:jc w:val="both"/>
              <w:rPr>
                <w:b/>
              </w:rPr>
            </w:pPr>
            <w:r w:rsidRPr="00F46B6C">
              <w:rPr>
                <w:b/>
              </w:rPr>
              <w:t>Междометие. Звукоподражательные слова</w:t>
            </w:r>
            <w:r w:rsidRPr="00F46B6C">
              <w:t>.</w:t>
            </w:r>
          </w:p>
        </w:tc>
        <w:tc>
          <w:tcPr>
            <w:tcW w:w="2504" w:type="dxa"/>
          </w:tcPr>
          <w:p w:rsidR="005E5ED8" w:rsidRPr="00F46B6C" w:rsidRDefault="005E5ED8" w:rsidP="005346FC">
            <w:pPr>
              <w:spacing w:line="276" w:lineRule="auto"/>
              <w:jc w:val="both"/>
            </w:pPr>
            <w:r w:rsidRPr="00F46B6C">
              <w:t>4</w:t>
            </w:r>
          </w:p>
        </w:tc>
        <w:tc>
          <w:tcPr>
            <w:tcW w:w="2080" w:type="dxa"/>
          </w:tcPr>
          <w:p w:rsidR="005E5ED8" w:rsidRPr="00F46B6C" w:rsidRDefault="005E5ED8" w:rsidP="005346FC">
            <w:pPr>
              <w:spacing w:line="276" w:lineRule="auto"/>
              <w:jc w:val="both"/>
            </w:pPr>
            <w:r w:rsidRPr="00F46B6C">
              <w:t>4</w:t>
            </w:r>
          </w:p>
        </w:tc>
      </w:tr>
      <w:tr w:rsidR="005E5ED8" w:rsidRPr="00F46B6C" w:rsidTr="005346FC">
        <w:tc>
          <w:tcPr>
            <w:tcW w:w="1169" w:type="dxa"/>
          </w:tcPr>
          <w:p w:rsidR="005E5ED8" w:rsidRPr="00F46B6C" w:rsidRDefault="005E5ED8" w:rsidP="005346FC">
            <w:pPr>
              <w:spacing w:line="276" w:lineRule="auto"/>
              <w:jc w:val="both"/>
            </w:pPr>
            <w:r w:rsidRPr="00F46B6C">
              <w:t>6</w:t>
            </w:r>
          </w:p>
        </w:tc>
        <w:tc>
          <w:tcPr>
            <w:tcW w:w="4071" w:type="dxa"/>
          </w:tcPr>
          <w:p w:rsidR="005E5ED8" w:rsidRPr="00F46B6C" w:rsidRDefault="005E5ED8" w:rsidP="005346FC">
            <w:pPr>
              <w:spacing w:line="276" w:lineRule="auto"/>
              <w:jc w:val="both"/>
              <w:rPr>
                <w:b/>
              </w:rPr>
            </w:pPr>
            <w:r w:rsidRPr="00F46B6C">
              <w:rPr>
                <w:b/>
              </w:rPr>
              <w:t>Повторение и систематизация изученного в 7 классе</w:t>
            </w:r>
          </w:p>
        </w:tc>
        <w:tc>
          <w:tcPr>
            <w:tcW w:w="2504" w:type="dxa"/>
          </w:tcPr>
          <w:p w:rsidR="005E5ED8" w:rsidRPr="00F46B6C" w:rsidRDefault="005E5ED8" w:rsidP="005346FC">
            <w:pPr>
              <w:spacing w:line="276" w:lineRule="auto"/>
              <w:jc w:val="both"/>
            </w:pPr>
            <w:r w:rsidRPr="00F46B6C">
              <w:t>12+2</w:t>
            </w:r>
          </w:p>
        </w:tc>
        <w:tc>
          <w:tcPr>
            <w:tcW w:w="2080" w:type="dxa"/>
          </w:tcPr>
          <w:p w:rsidR="005E5ED8" w:rsidRPr="00F46B6C" w:rsidRDefault="005E5ED8" w:rsidP="005346FC">
            <w:pPr>
              <w:spacing w:line="276" w:lineRule="auto"/>
              <w:jc w:val="both"/>
            </w:pPr>
            <w:r w:rsidRPr="00F46B6C">
              <w:t>1</w:t>
            </w:r>
            <w:r w:rsidRPr="00F46B6C">
              <w:rPr>
                <w:lang w:val="en-US"/>
              </w:rPr>
              <w:t>9</w:t>
            </w:r>
            <w:r w:rsidRPr="00F46B6C">
              <w:t>+2</w:t>
            </w:r>
          </w:p>
        </w:tc>
      </w:tr>
      <w:tr w:rsidR="005E5ED8" w:rsidRPr="00F46B6C" w:rsidTr="005346FC">
        <w:tc>
          <w:tcPr>
            <w:tcW w:w="1169" w:type="dxa"/>
          </w:tcPr>
          <w:p w:rsidR="005E5ED8" w:rsidRPr="00F46B6C" w:rsidRDefault="005E5ED8" w:rsidP="005346FC">
            <w:pPr>
              <w:spacing w:line="276" w:lineRule="auto"/>
              <w:jc w:val="both"/>
              <w:rPr>
                <w:b/>
              </w:rPr>
            </w:pPr>
            <w:r w:rsidRPr="00F46B6C">
              <w:rPr>
                <w:b/>
              </w:rPr>
              <w:t>ИТОГО:</w:t>
            </w:r>
          </w:p>
        </w:tc>
        <w:tc>
          <w:tcPr>
            <w:tcW w:w="4071" w:type="dxa"/>
          </w:tcPr>
          <w:p w:rsidR="005E5ED8" w:rsidRPr="00F46B6C" w:rsidRDefault="005E5ED8" w:rsidP="005346FC">
            <w:pPr>
              <w:spacing w:line="276" w:lineRule="auto"/>
              <w:jc w:val="both"/>
              <w:rPr>
                <w:b/>
              </w:rPr>
            </w:pPr>
          </w:p>
        </w:tc>
        <w:tc>
          <w:tcPr>
            <w:tcW w:w="2504" w:type="dxa"/>
          </w:tcPr>
          <w:p w:rsidR="005E5ED8" w:rsidRPr="00F46B6C" w:rsidRDefault="005E5ED8" w:rsidP="005346FC">
            <w:pPr>
              <w:spacing w:line="276" w:lineRule="auto"/>
              <w:jc w:val="both"/>
              <w:rPr>
                <w:b/>
              </w:rPr>
            </w:pPr>
            <w:r w:rsidRPr="00F46B6C">
              <w:rPr>
                <w:b/>
              </w:rPr>
              <w:t>170</w:t>
            </w:r>
          </w:p>
        </w:tc>
        <w:tc>
          <w:tcPr>
            <w:tcW w:w="2080" w:type="dxa"/>
          </w:tcPr>
          <w:p w:rsidR="005E5ED8" w:rsidRPr="00F46B6C" w:rsidRDefault="005E5ED8" w:rsidP="005346FC">
            <w:pPr>
              <w:spacing w:line="276" w:lineRule="auto"/>
              <w:jc w:val="both"/>
              <w:rPr>
                <w:b/>
                <w:lang w:val="en-US"/>
              </w:rPr>
            </w:pPr>
            <w:r w:rsidRPr="00F46B6C">
              <w:rPr>
                <w:b/>
              </w:rPr>
              <w:t>17</w:t>
            </w:r>
            <w:r w:rsidRPr="00F46B6C">
              <w:rPr>
                <w:b/>
                <w:lang w:val="en-US"/>
              </w:rPr>
              <w:t>5</w:t>
            </w:r>
          </w:p>
        </w:tc>
      </w:tr>
    </w:tbl>
    <w:p w:rsidR="005E5ED8" w:rsidRPr="00F46B6C" w:rsidRDefault="005E5ED8" w:rsidP="005346FC">
      <w:pPr>
        <w:spacing w:line="276" w:lineRule="auto"/>
        <w:jc w:val="both"/>
      </w:pPr>
    </w:p>
    <w:p w:rsidR="005E5ED8" w:rsidRPr="00F46B6C" w:rsidRDefault="005E5ED8" w:rsidP="005346FC">
      <w:pPr>
        <w:jc w:val="center"/>
      </w:pPr>
      <w:r w:rsidRPr="00F46B6C">
        <w:t>Формы организации учебного процесса</w:t>
      </w:r>
    </w:p>
    <w:p w:rsidR="005E5ED8" w:rsidRPr="00F46B6C" w:rsidRDefault="005E5ED8" w:rsidP="005346FC">
      <w:pPr>
        <w:rPr>
          <w:i/>
        </w:rPr>
      </w:pPr>
      <w:r w:rsidRPr="00F46B6C">
        <w:t xml:space="preserve">    </w:t>
      </w:r>
      <w:r w:rsidRPr="00F46B6C">
        <w:rPr>
          <w:i/>
        </w:rPr>
        <w:t>Формы обучения</w:t>
      </w:r>
    </w:p>
    <w:p w:rsidR="005E5ED8" w:rsidRPr="00F46B6C" w:rsidRDefault="005E5ED8" w:rsidP="005346FC">
      <w:pPr>
        <w:pStyle w:val="FR2"/>
        <w:jc w:val="both"/>
        <w:rPr>
          <w:b w:val="0"/>
          <w:sz w:val="24"/>
          <w:szCs w:val="24"/>
        </w:rPr>
      </w:pPr>
      <w:r w:rsidRPr="00F46B6C">
        <w:rPr>
          <w:b w:val="0"/>
          <w:sz w:val="24"/>
          <w:szCs w:val="24"/>
        </w:rPr>
        <w:t>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 исследование,  урок-практикум, урок развития речи.</w:t>
      </w:r>
    </w:p>
    <w:p w:rsidR="005E5ED8" w:rsidRPr="00F46B6C" w:rsidRDefault="005E5ED8" w:rsidP="005346FC">
      <w:pPr>
        <w:pStyle w:val="FR2"/>
        <w:jc w:val="both"/>
        <w:rPr>
          <w:sz w:val="24"/>
          <w:szCs w:val="24"/>
        </w:rPr>
      </w:pPr>
    </w:p>
    <w:p w:rsidR="005E5ED8" w:rsidRPr="00F46B6C" w:rsidRDefault="005E5ED8" w:rsidP="005346FC">
      <w:pPr>
        <w:pStyle w:val="FR2"/>
        <w:jc w:val="both"/>
        <w:rPr>
          <w:b w:val="0"/>
          <w:i/>
          <w:sz w:val="24"/>
          <w:szCs w:val="24"/>
        </w:rPr>
      </w:pPr>
      <w:r w:rsidRPr="00F46B6C">
        <w:rPr>
          <w:b w:val="0"/>
          <w:i/>
          <w:sz w:val="24"/>
          <w:szCs w:val="24"/>
        </w:rPr>
        <w:t>Методы и приёмы  обучения</w:t>
      </w:r>
    </w:p>
    <w:p w:rsidR="005E5ED8" w:rsidRPr="00F46B6C" w:rsidRDefault="005E5ED8" w:rsidP="005346FC">
      <w:pPr>
        <w:pStyle w:val="FR2"/>
        <w:jc w:val="both"/>
        <w:rPr>
          <w:b w:val="0"/>
          <w:i/>
          <w:sz w:val="24"/>
          <w:szCs w:val="24"/>
        </w:rPr>
      </w:pPr>
    </w:p>
    <w:p w:rsidR="005E5ED8" w:rsidRPr="00F46B6C" w:rsidRDefault="005E5ED8" w:rsidP="005346FC">
      <w:pPr>
        <w:pStyle w:val="BodyText"/>
        <w:widowControl w:val="0"/>
        <w:jc w:val="both"/>
        <w:rPr>
          <w:rFonts w:ascii="Times New Roman" w:hAnsi="Times New Roman"/>
          <w:sz w:val="24"/>
          <w:szCs w:val="24"/>
        </w:rPr>
      </w:pPr>
      <w:r w:rsidRPr="00F46B6C">
        <w:rPr>
          <w:rFonts w:ascii="Times New Roman" w:hAnsi="Times New Roman"/>
          <w:sz w:val="24"/>
          <w:szCs w:val="24"/>
        </w:rPr>
        <w:t xml:space="preserve">- обобщающая беседа по изученному материалу; - индивидуальный устный опрос; - фронтальный опрос;  - выборочная проверка упражнения; </w:t>
      </w:r>
    </w:p>
    <w:p w:rsidR="005E5ED8" w:rsidRPr="00F46B6C" w:rsidRDefault="005E5ED8" w:rsidP="005346FC">
      <w:pPr>
        <w:pStyle w:val="BodyText"/>
        <w:widowControl w:val="0"/>
        <w:jc w:val="both"/>
        <w:rPr>
          <w:rFonts w:ascii="Times New Roman" w:hAnsi="Times New Roman"/>
          <w:sz w:val="24"/>
          <w:szCs w:val="24"/>
        </w:rPr>
      </w:pPr>
      <w:r w:rsidRPr="00F46B6C">
        <w:rPr>
          <w:rFonts w:ascii="Times New Roman" w:hAnsi="Times New Roman"/>
          <w:sz w:val="24"/>
          <w:szCs w:val="24"/>
        </w:rPr>
        <w:t xml:space="preserve"> - взаимопроверка; - самоконтроль (по словарям, справочным пособиям);</w:t>
      </w:r>
    </w:p>
    <w:p w:rsidR="005E5ED8" w:rsidRPr="00F46B6C" w:rsidRDefault="005E5ED8" w:rsidP="005346FC">
      <w:pPr>
        <w:pStyle w:val="BodyText"/>
        <w:widowControl w:val="0"/>
        <w:jc w:val="both"/>
        <w:rPr>
          <w:rFonts w:ascii="Times New Roman" w:hAnsi="Times New Roman"/>
          <w:sz w:val="24"/>
          <w:szCs w:val="24"/>
        </w:rPr>
      </w:pPr>
      <w:r w:rsidRPr="00F46B6C">
        <w:rPr>
          <w:rFonts w:ascii="Times New Roman" w:hAnsi="Times New Roman"/>
          <w:sz w:val="24"/>
          <w:szCs w:val="24"/>
        </w:rPr>
        <w:t>- различные виды разбора (фонетический, лексический, словообразовательный, морфологический, синтаксический, лингвистический);</w:t>
      </w:r>
    </w:p>
    <w:p w:rsidR="005E5ED8" w:rsidRPr="00F46B6C" w:rsidRDefault="005E5ED8" w:rsidP="005346FC">
      <w:pPr>
        <w:pStyle w:val="BodyText"/>
        <w:widowControl w:val="0"/>
        <w:jc w:val="both"/>
        <w:rPr>
          <w:rFonts w:ascii="Times New Roman" w:hAnsi="Times New Roman"/>
          <w:sz w:val="24"/>
          <w:szCs w:val="24"/>
        </w:rPr>
      </w:pPr>
      <w:r w:rsidRPr="00F46B6C">
        <w:rPr>
          <w:rFonts w:ascii="Times New Roman" w:hAnsi="Times New Roman"/>
          <w:sz w:val="24"/>
          <w:szCs w:val="24"/>
        </w:rPr>
        <w:t xml:space="preserve">- виды работ, связанные с анализом текста, </w:t>
      </w:r>
    </w:p>
    <w:p w:rsidR="005E5ED8" w:rsidRPr="00F46B6C" w:rsidRDefault="005E5ED8" w:rsidP="005346FC">
      <w:pPr>
        <w:pStyle w:val="BodyText"/>
        <w:widowControl w:val="0"/>
        <w:jc w:val="both"/>
        <w:rPr>
          <w:rFonts w:ascii="Times New Roman" w:hAnsi="Times New Roman"/>
          <w:sz w:val="24"/>
          <w:szCs w:val="24"/>
        </w:rPr>
      </w:pPr>
      <w:r w:rsidRPr="00F46B6C">
        <w:rPr>
          <w:rFonts w:ascii="Times New Roman" w:hAnsi="Times New Roman"/>
          <w:sz w:val="24"/>
          <w:szCs w:val="24"/>
        </w:rPr>
        <w:t xml:space="preserve">- изложения (выборочные, подробные и сжатые) на основе текстов типа описания, рассуждения; </w:t>
      </w:r>
    </w:p>
    <w:p w:rsidR="005E5ED8" w:rsidRPr="00F46B6C" w:rsidRDefault="005E5ED8" w:rsidP="005346FC">
      <w:pPr>
        <w:pStyle w:val="BodyText"/>
        <w:widowControl w:val="0"/>
        <w:jc w:val="both"/>
        <w:rPr>
          <w:rFonts w:ascii="Times New Roman" w:hAnsi="Times New Roman"/>
          <w:sz w:val="24"/>
          <w:szCs w:val="24"/>
        </w:rPr>
      </w:pPr>
      <w:r w:rsidRPr="00F46B6C">
        <w:rPr>
          <w:rFonts w:ascii="Times New Roman" w:hAnsi="Times New Roman"/>
          <w:sz w:val="24"/>
          <w:szCs w:val="24"/>
        </w:rPr>
        <w:t xml:space="preserve"> - написание сочинений;  </w:t>
      </w:r>
    </w:p>
    <w:p w:rsidR="005E5ED8" w:rsidRPr="00F46B6C" w:rsidRDefault="005E5ED8" w:rsidP="005346FC">
      <w:pPr>
        <w:pStyle w:val="BodyText"/>
        <w:widowControl w:val="0"/>
        <w:jc w:val="both"/>
        <w:rPr>
          <w:rFonts w:ascii="Times New Roman" w:hAnsi="Times New Roman"/>
          <w:sz w:val="24"/>
          <w:szCs w:val="24"/>
        </w:rPr>
      </w:pPr>
      <w:r w:rsidRPr="00F46B6C">
        <w:rPr>
          <w:rFonts w:ascii="Times New Roman" w:hAnsi="Times New Roman"/>
          <w:sz w:val="24"/>
          <w:szCs w:val="24"/>
        </w:rPr>
        <w:t xml:space="preserve">- письмо под диктовку; </w:t>
      </w:r>
    </w:p>
    <w:p w:rsidR="005E5ED8" w:rsidRPr="00F46B6C" w:rsidRDefault="005E5ED8" w:rsidP="005346FC">
      <w:pPr>
        <w:pStyle w:val="BodyText"/>
        <w:widowControl w:val="0"/>
        <w:jc w:val="both"/>
        <w:rPr>
          <w:rFonts w:ascii="Times New Roman" w:hAnsi="Times New Roman"/>
          <w:sz w:val="24"/>
          <w:szCs w:val="24"/>
        </w:rPr>
      </w:pPr>
      <w:r w:rsidRPr="00F46B6C">
        <w:rPr>
          <w:rFonts w:ascii="Times New Roman" w:hAnsi="Times New Roman"/>
          <w:sz w:val="24"/>
          <w:szCs w:val="24"/>
        </w:rPr>
        <w:t xml:space="preserve"> - комментирование орфограмм и пунктограмм.</w:t>
      </w:r>
    </w:p>
    <w:p w:rsidR="005E5ED8" w:rsidRPr="00F46B6C" w:rsidRDefault="005E5ED8" w:rsidP="005346FC">
      <w:pPr>
        <w:pStyle w:val="BodyText"/>
        <w:widowControl w:val="0"/>
        <w:jc w:val="center"/>
        <w:rPr>
          <w:rFonts w:ascii="Times New Roman" w:hAnsi="Times New Roman"/>
          <w:i/>
          <w:sz w:val="24"/>
          <w:szCs w:val="24"/>
        </w:rPr>
      </w:pPr>
      <w:r w:rsidRPr="00F46B6C">
        <w:rPr>
          <w:rFonts w:ascii="Times New Roman" w:hAnsi="Times New Roman"/>
          <w:i/>
          <w:sz w:val="24"/>
          <w:szCs w:val="24"/>
        </w:rPr>
        <w:t>Виды деятельности учащихся на уроке</w:t>
      </w:r>
    </w:p>
    <w:p w:rsidR="005E5ED8" w:rsidRPr="00F46B6C" w:rsidRDefault="005E5ED8" w:rsidP="005346FC">
      <w:pPr>
        <w:pStyle w:val="BodyText"/>
        <w:widowControl w:val="0"/>
        <w:jc w:val="both"/>
        <w:rPr>
          <w:rFonts w:ascii="Times New Roman" w:hAnsi="Times New Roman"/>
          <w:sz w:val="24"/>
          <w:szCs w:val="24"/>
        </w:rPr>
      </w:pPr>
      <w:r>
        <w:rPr>
          <w:rFonts w:ascii="Times New Roman" w:hAnsi="Times New Roman"/>
          <w:sz w:val="24"/>
          <w:szCs w:val="24"/>
        </w:rPr>
        <w:t>-</w:t>
      </w:r>
      <w:r w:rsidRPr="00F46B6C">
        <w:rPr>
          <w:rFonts w:ascii="Times New Roman" w:hAnsi="Times New Roman"/>
          <w:sz w:val="24"/>
          <w:szCs w:val="24"/>
        </w:rPr>
        <w:t>разные виды разбора (фонетический, лексический, словообразовательный, морфологический, синтаксический, лингвистический);</w:t>
      </w:r>
    </w:p>
    <w:p w:rsidR="005E5ED8" w:rsidRPr="00F46B6C" w:rsidRDefault="005E5ED8" w:rsidP="005346FC">
      <w:pPr>
        <w:jc w:val="both"/>
      </w:pPr>
      <w:r w:rsidRPr="00F46B6C">
        <w:t>- лингвистический анализ языковых явлений и  текстов различных функциональных стилей  языка;</w:t>
      </w:r>
    </w:p>
    <w:p w:rsidR="005E5ED8" w:rsidRPr="00F46B6C" w:rsidRDefault="005E5ED8" w:rsidP="005346FC">
      <w:pPr>
        <w:jc w:val="both"/>
      </w:pPr>
      <w:r w:rsidRPr="00F46B6C">
        <w:t>- смысловой анализ и информационная переработка устного и письменного текста:</w:t>
      </w:r>
    </w:p>
    <w:p w:rsidR="005E5ED8" w:rsidRPr="00F46B6C" w:rsidRDefault="005E5ED8" w:rsidP="005346FC">
      <w:pPr>
        <w:jc w:val="both"/>
      </w:pPr>
      <w:r w:rsidRPr="00F46B6C">
        <w:t>составление плана текста;</w:t>
      </w:r>
    </w:p>
    <w:p w:rsidR="005E5ED8" w:rsidRPr="00F46B6C" w:rsidRDefault="005E5ED8" w:rsidP="005346FC">
      <w:pPr>
        <w:jc w:val="both"/>
      </w:pPr>
      <w:r w:rsidRPr="00F46B6C">
        <w:t>пересказ текста по плану;</w:t>
      </w:r>
    </w:p>
    <w:p w:rsidR="005E5ED8" w:rsidRPr="00F46B6C" w:rsidRDefault="005E5ED8" w:rsidP="005346FC">
      <w:pPr>
        <w:jc w:val="both"/>
      </w:pPr>
      <w:r>
        <w:t xml:space="preserve"> </w:t>
      </w:r>
      <w:r w:rsidRPr="00F46B6C">
        <w:t>продолжение текста;</w:t>
      </w:r>
    </w:p>
    <w:p w:rsidR="005E5ED8" w:rsidRPr="00F46B6C" w:rsidRDefault="005E5ED8" w:rsidP="005346FC">
      <w:pPr>
        <w:jc w:val="both"/>
      </w:pPr>
      <w:r>
        <w:t xml:space="preserve"> </w:t>
      </w:r>
      <w:r w:rsidRPr="00F46B6C">
        <w:t>редактирование;</w:t>
      </w:r>
    </w:p>
    <w:p w:rsidR="005E5ED8" w:rsidRPr="00F46B6C" w:rsidRDefault="005E5ED8" w:rsidP="005346FC">
      <w:pPr>
        <w:jc w:val="both"/>
      </w:pPr>
      <w:r w:rsidRPr="00F46B6C">
        <w:t>- участие в диалогах различных видов;</w:t>
      </w:r>
    </w:p>
    <w:p w:rsidR="005E5ED8" w:rsidRPr="00F46B6C" w:rsidRDefault="005E5ED8" w:rsidP="005346FC">
      <w:pPr>
        <w:pStyle w:val="BodyTextIndent3"/>
        <w:widowControl w:val="0"/>
        <w:ind w:left="0"/>
        <w:jc w:val="both"/>
        <w:rPr>
          <w:sz w:val="24"/>
          <w:szCs w:val="24"/>
        </w:rPr>
      </w:pPr>
      <w:r w:rsidRPr="00F46B6C">
        <w:rPr>
          <w:sz w:val="24"/>
          <w:szCs w:val="24"/>
        </w:rPr>
        <w:t>-</w:t>
      </w:r>
      <w:r w:rsidRPr="00F46B6C">
        <w:rPr>
          <w:b/>
          <w:sz w:val="24"/>
          <w:szCs w:val="24"/>
        </w:rPr>
        <w:t xml:space="preserve"> </w:t>
      </w:r>
      <w:r w:rsidRPr="00F46B6C">
        <w:rPr>
          <w:sz w:val="24"/>
          <w:szCs w:val="24"/>
        </w:rPr>
        <w:t>аудирование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установление смысловых частей текста, определение их связей);</w:t>
      </w:r>
    </w:p>
    <w:p w:rsidR="005E5ED8" w:rsidRPr="00F46B6C" w:rsidRDefault="005E5ED8" w:rsidP="005346FC">
      <w:pPr>
        <w:pStyle w:val="BodyTextIndent3"/>
        <w:widowControl w:val="0"/>
        <w:ind w:left="0"/>
        <w:jc w:val="both"/>
        <w:rPr>
          <w:sz w:val="24"/>
          <w:szCs w:val="24"/>
        </w:rPr>
      </w:pPr>
      <w:r w:rsidRPr="00F46B6C">
        <w:rPr>
          <w:sz w:val="24"/>
          <w:szCs w:val="24"/>
        </w:rPr>
        <w:t>- создание собственных письменных текстов;</w:t>
      </w:r>
    </w:p>
    <w:p w:rsidR="005E5ED8" w:rsidRPr="00F46B6C" w:rsidRDefault="005E5ED8" w:rsidP="005346FC">
      <w:pPr>
        <w:jc w:val="both"/>
      </w:pPr>
      <w:r w:rsidRPr="00F46B6C">
        <w:t>- составление орфографических и  пунктуационных упражнений самими учащимися;</w:t>
      </w:r>
    </w:p>
    <w:p w:rsidR="005E5ED8" w:rsidRPr="00F46B6C" w:rsidRDefault="005E5ED8" w:rsidP="005346FC">
      <w:pPr>
        <w:jc w:val="both"/>
      </w:pPr>
      <w:r w:rsidRPr="00F46B6C">
        <w:t>- составление опорных схем и таблиц;</w:t>
      </w:r>
    </w:p>
    <w:p w:rsidR="005E5ED8" w:rsidRPr="00F46B6C" w:rsidRDefault="005E5ED8" w:rsidP="005346FC">
      <w:pPr>
        <w:jc w:val="both"/>
      </w:pPr>
      <w:r w:rsidRPr="00F46B6C">
        <w:rPr>
          <w:b/>
        </w:rPr>
        <w:t>-</w:t>
      </w:r>
      <w:r w:rsidRPr="00F46B6C">
        <w:t xml:space="preserve"> 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p>
    <w:p w:rsidR="005E5ED8" w:rsidRDefault="005E5ED8" w:rsidP="005346FC">
      <w:pPr>
        <w:jc w:val="both"/>
      </w:pPr>
      <w:r w:rsidRPr="00F46B6C">
        <w:t>- работа с различными видами словарей, ведение индивидуальных словарей;</w:t>
      </w:r>
    </w:p>
    <w:p w:rsidR="005E5ED8" w:rsidRPr="00F65C63" w:rsidRDefault="005E5ED8" w:rsidP="00B80B8A">
      <w:pPr>
        <w:rPr>
          <w:b/>
        </w:rPr>
      </w:pPr>
      <w:r w:rsidRPr="00F65C63">
        <w:rPr>
          <w:b/>
        </w:rPr>
        <w:t>Формы текущего контроля знаний в 5 классе:</w:t>
      </w:r>
    </w:p>
    <w:p w:rsidR="005E5ED8" w:rsidRPr="00F65C63" w:rsidRDefault="005E5ED8" w:rsidP="00B80B8A">
      <w:pPr>
        <w:numPr>
          <w:ilvl w:val="0"/>
          <w:numId w:val="4"/>
        </w:numPr>
        <w:ind w:left="0" w:firstLine="0"/>
      </w:pPr>
      <w:r w:rsidRPr="00F65C63">
        <w:t>тест;</w:t>
      </w:r>
    </w:p>
    <w:p w:rsidR="005E5ED8" w:rsidRPr="00F65C63" w:rsidRDefault="005E5ED8" w:rsidP="00B80B8A">
      <w:pPr>
        <w:numPr>
          <w:ilvl w:val="0"/>
          <w:numId w:val="5"/>
        </w:numPr>
        <w:ind w:left="0" w:firstLine="0"/>
      </w:pPr>
      <w:r w:rsidRPr="00F65C63">
        <w:t>диктант / диктант с грамматическим заданием;</w:t>
      </w:r>
    </w:p>
    <w:p w:rsidR="005E5ED8" w:rsidRPr="00F65C63" w:rsidRDefault="005E5ED8" w:rsidP="00B80B8A">
      <w:pPr>
        <w:numPr>
          <w:ilvl w:val="0"/>
          <w:numId w:val="5"/>
        </w:numPr>
        <w:ind w:left="0" w:firstLine="0"/>
      </w:pPr>
      <w:r w:rsidRPr="00F65C63">
        <w:t>проверочная работа с выборочным ответом;</w:t>
      </w:r>
    </w:p>
    <w:p w:rsidR="005E5ED8" w:rsidRPr="00F65C63" w:rsidRDefault="005E5ED8" w:rsidP="00B80B8A">
      <w:pPr>
        <w:numPr>
          <w:ilvl w:val="0"/>
          <w:numId w:val="5"/>
        </w:numPr>
        <w:ind w:left="0" w:firstLine="0"/>
      </w:pPr>
      <w:r w:rsidRPr="00F65C63">
        <w:t>комплексный анализ текста;</w:t>
      </w:r>
    </w:p>
    <w:p w:rsidR="005E5ED8" w:rsidRPr="00F65C63" w:rsidRDefault="005E5ED8" w:rsidP="00B80B8A">
      <w:pPr>
        <w:numPr>
          <w:ilvl w:val="0"/>
          <w:numId w:val="5"/>
        </w:numPr>
        <w:ind w:left="0" w:firstLine="0"/>
      </w:pPr>
      <w:r w:rsidRPr="00F65C63">
        <w:t>подробное, сжатое изложение;</w:t>
      </w:r>
    </w:p>
    <w:p w:rsidR="005E5ED8" w:rsidRPr="00F65C63" w:rsidRDefault="005E5ED8" w:rsidP="00B80B8A">
      <w:pPr>
        <w:numPr>
          <w:ilvl w:val="0"/>
          <w:numId w:val="5"/>
        </w:numPr>
        <w:ind w:left="0" w:firstLine="0"/>
      </w:pPr>
      <w:r w:rsidRPr="00F65C63">
        <w:t>сочинение повествовательного характера на заданную тему;</w:t>
      </w:r>
    </w:p>
    <w:p w:rsidR="005E5ED8" w:rsidRPr="00F65C63" w:rsidRDefault="005E5ED8" w:rsidP="00B80B8A">
      <w:pPr>
        <w:numPr>
          <w:ilvl w:val="0"/>
          <w:numId w:val="5"/>
        </w:numPr>
        <w:ind w:left="0" w:firstLine="0"/>
      </w:pPr>
      <w:r w:rsidRPr="00F65C63">
        <w:t>письменный ответ на вопрос проблемного характера;</w:t>
      </w:r>
    </w:p>
    <w:p w:rsidR="005E5ED8" w:rsidRPr="00F65C63" w:rsidRDefault="005E5ED8" w:rsidP="00B80B8A">
      <w:pPr>
        <w:numPr>
          <w:ilvl w:val="0"/>
          <w:numId w:val="5"/>
        </w:numPr>
        <w:ind w:left="0" w:firstLine="0"/>
      </w:pPr>
      <w:r w:rsidRPr="00F65C63">
        <w:t xml:space="preserve"> сочинение по картине;</w:t>
      </w:r>
    </w:p>
    <w:p w:rsidR="005E5ED8" w:rsidRPr="00F65C63" w:rsidRDefault="005E5ED8" w:rsidP="00B80B8A">
      <w:pPr>
        <w:numPr>
          <w:ilvl w:val="0"/>
          <w:numId w:val="5"/>
        </w:numPr>
        <w:ind w:left="0" w:firstLine="0"/>
      </w:pPr>
      <w:r w:rsidRPr="00F65C63">
        <w:t>рассказ о случаях из жизни,</w:t>
      </w:r>
    </w:p>
    <w:p w:rsidR="005E5ED8" w:rsidRPr="00F65C63" w:rsidRDefault="005E5ED8" w:rsidP="00B80B8A">
      <w:pPr>
        <w:numPr>
          <w:ilvl w:val="0"/>
          <w:numId w:val="5"/>
        </w:numPr>
        <w:ind w:hanging="720"/>
      </w:pPr>
      <w:r w:rsidRPr="00F65C63">
        <w:t>описание отдельных предметов, животных по наблюдениям, опыту, по   картине</w:t>
      </w:r>
    </w:p>
    <w:p w:rsidR="005E5ED8" w:rsidRPr="00F65C63" w:rsidRDefault="005E5ED8" w:rsidP="00B80B8A">
      <w:pPr>
        <w:numPr>
          <w:ilvl w:val="0"/>
          <w:numId w:val="5"/>
        </w:numPr>
        <w:ind w:left="0" w:firstLine="0"/>
      </w:pPr>
      <w:r w:rsidRPr="00F65C63">
        <w:t>устное \ письменное высказывание на лингвистическую тему.</w:t>
      </w:r>
    </w:p>
    <w:p w:rsidR="005E5ED8" w:rsidRPr="00BF2AB9" w:rsidRDefault="005E5ED8" w:rsidP="00B80B8A">
      <w:pPr>
        <w:numPr>
          <w:ilvl w:val="0"/>
          <w:numId w:val="5"/>
        </w:numPr>
        <w:jc w:val="both"/>
        <w:rPr>
          <w:b/>
        </w:rPr>
      </w:pPr>
      <w:r w:rsidRPr="00BF2AB9">
        <w:rPr>
          <w:b/>
        </w:rPr>
        <w:t>Контрольных диктантов: 6</w:t>
      </w:r>
    </w:p>
    <w:p w:rsidR="005E5ED8" w:rsidRPr="00BF2AB9" w:rsidRDefault="005E5ED8" w:rsidP="00B80B8A">
      <w:pPr>
        <w:numPr>
          <w:ilvl w:val="0"/>
          <w:numId w:val="5"/>
        </w:numPr>
        <w:jc w:val="both"/>
        <w:rPr>
          <w:b/>
        </w:rPr>
      </w:pPr>
      <w:r w:rsidRPr="00BF2AB9">
        <w:rPr>
          <w:b/>
        </w:rPr>
        <w:t>Тестов: 2</w:t>
      </w:r>
    </w:p>
    <w:p w:rsidR="005E5ED8" w:rsidRPr="00BF2AB9" w:rsidRDefault="005E5ED8" w:rsidP="00B80B8A">
      <w:pPr>
        <w:numPr>
          <w:ilvl w:val="0"/>
          <w:numId w:val="5"/>
        </w:numPr>
        <w:jc w:val="both"/>
        <w:rPr>
          <w:b/>
        </w:rPr>
      </w:pPr>
      <w:r w:rsidRPr="00BF2AB9">
        <w:rPr>
          <w:b/>
        </w:rPr>
        <w:t>Сочинений: 2</w:t>
      </w:r>
    </w:p>
    <w:p w:rsidR="005E5ED8" w:rsidRPr="00BF2AB9" w:rsidRDefault="005E5ED8" w:rsidP="00B80B8A">
      <w:pPr>
        <w:numPr>
          <w:ilvl w:val="0"/>
          <w:numId w:val="5"/>
        </w:numPr>
        <w:jc w:val="both"/>
        <w:rPr>
          <w:b/>
        </w:rPr>
      </w:pPr>
      <w:r w:rsidRPr="00BF2AB9">
        <w:rPr>
          <w:b/>
        </w:rPr>
        <w:t>Изложений: 2</w:t>
      </w:r>
    </w:p>
    <w:p w:rsidR="005E5ED8" w:rsidRPr="00F46B6C" w:rsidRDefault="005E5ED8" w:rsidP="005346FC">
      <w:pPr>
        <w:jc w:val="both"/>
      </w:pPr>
    </w:p>
    <w:p w:rsidR="005E5ED8" w:rsidRDefault="005E5ED8" w:rsidP="004423A7">
      <w:pPr>
        <w:ind w:left="1416" w:firstLine="708"/>
        <w:jc w:val="both"/>
        <w:rPr>
          <w:b/>
        </w:rPr>
      </w:pPr>
      <w:r w:rsidRPr="00F46B6C">
        <w:rPr>
          <w:b/>
        </w:rPr>
        <w:t xml:space="preserve">Формы текущего контроля знаний в </w:t>
      </w:r>
      <w:r>
        <w:rPr>
          <w:b/>
        </w:rPr>
        <w:t>6</w:t>
      </w:r>
      <w:r w:rsidRPr="00F46B6C">
        <w:rPr>
          <w:b/>
        </w:rPr>
        <w:t xml:space="preserve"> классе:</w:t>
      </w:r>
    </w:p>
    <w:p w:rsidR="005E5ED8" w:rsidRPr="00F65C63" w:rsidRDefault="005E5ED8" w:rsidP="00B87025">
      <w:r>
        <w:t xml:space="preserve">* </w:t>
      </w:r>
      <w:r w:rsidRPr="00F65C63">
        <w:t>тест;</w:t>
      </w:r>
    </w:p>
    <w:p w:rsidR="005E5ED8" w:rsidRPr="00F65C63" w:rsidRDefault="005E5ED8" w:rsidP="00B87025">
      <w:r>
        <w:t>*</w:t>
      </w:r>
      <w:r w:rsidRPr="00F65C63">
        <w:t>диктант / диктант с грамматическим заданием;</w:t>
      </w:r>
    </w:p>
    <w:p w:rsidR="005E5ED8" w:rsidRPr="00F65C63" w:rsidRDefault="005E5ED8" w:rsidP="00B87025">
      <w:r>
        <w:t>*</w:t>
      </w:r>
      <w:r w:rsidRPr="00F65C63">
        <w:t>проверочная работа с выборочным ответом;</w:t>
      </w:r>
    </w:p>
    <w:p w:rsidR="005E5ED8" w:rsidRPr="00F65C63" w:rsidRDefault="005E5ED8" w:rsidP="00B87025">
      <w:r>
        <w:t>*</w:t>
      </w:r>
      <w:r w:rsidRPr="00F65C63">
        <w:t>комплексный анализ текста;</w:t>
      </w:r>
    </w:p>
    <w:p w:rsidR="005E5ED8" w:rsidRPr="00F65C63" w:rsidRDefault="005E5ED8" w:rsidP="00B87025">
      <w:r>
        <w:t>*</w:t>
      </w:r>
      <w:r w:rsidRPr="00F65C63">
        <w:t>подробное, сжатое изложение;</w:t>
      </w:r>
    </w:p>
    <w:p w:rsidR="005E5ED8" w:rsidRPr="00F65C63" w:rsidRDefault="005E5ED8" w:rsidP="00B87025">
      <w:r>
        <w:t>*</w:t>
      </w:r>
      <w:r w:rsidRPr="00F65C63">
        <w:t>сочинение повествовательного характе</w:t>
      </w:r>
      <w:r>
        <w:t>ра</w:t>
      </w:r>
    </w:p>
    <w:p w:rsidR="005E5ED8" w:rsidRPr="00683A90" w:rsidRDefault="005E5ED8" w:rsidP="00B87025">
      <w:r>
        <w:t>*</w:t>
      </w:r>
      <w:r w:rsidRPr="00683A90">
        <w:t>сочинение по картине;</w:t>
      </w:r>
    </w:p>
    <w:p w:rsidR="005E5ED8" w:rsidRPr="00F65C63" w:rsidRDefault="005E5ED8" w:rsidP="00B87025">
      <w:r>
        <w:t xml:space="preserve">* </w:t>
      </w:r>
      <w:r w:rsidRPr="00F65C63">
        <w:t>рассказ о случаях из жизни,</w:t>
      </w:r>
    </w:p>
    <w:p w:rsidR="005E5ED8" w:rsidRPr="00F65C63" w:rsidRDefault="005E5ED8" w:rsidP="00B87025">
      <w:r>
        <w:t>*</w:t>
      </w:r>
      <w:r w:rsidRPr="00F65C63">
        <w:t>описание предметов, животных по наблюдениям, опыту, по   картине</w:t>
      </w:r>
    </w:p>
    <w:p w:rsidR="005E5ED8" w:rsidRDefault="005E5ED8" w:rsidP="00B87025">
      <w:r>
        <w:t>*</w:t>
      </w:r>
      <w:r w:rsidRPr="00F65C63">
        <w:t xml:space="preserve">устное </w:t>
      </w:r>
      <w:r>
        <w:t xml:space="preserve">/ </w:t>
      </w:r>
      <w:r w:rsidRPr="00F65C63">
        <w:t>письменное высказывание на лингвистическую тему.</w:t>
      </w:r>
    </w:p>
    <w:p w:rsidR="005E5ED8" w:rsidRDefault="005E5ED8" w:rsidP="00B87025"/>
    <w:p w:rsidR="005E5ED8" w:rsidRPr="00F65C63" w:rsidRDefault="005E5ED8" w:rsidP="00B87025">
      <w:r>
        <w:t xml:space="preserve">    В учебном году запланировано:</w:t>
      </w:r>
    </w:p>
    <w:p w:rsidR="005E5ED8" w:rsidRPr="00BF2AB9" w:rsidRDefault="005E5ED8" w:rsidP="00BD22F8">
      <w:pPr>
        <w:numPr>
          <w:ilvl w:val="0"/>
          <w:numId w:val="5"/>
        </w:numPr>
        <w:jc w:val="both"/>
        <w:rPr>
          <w:b/>
        </w:rPr>
      </w:pPr>
      <w:r>
        <w:rPr>
          <w:b/>
        </w:rPr>
        <w:t>Контрольных диктантов: 6</w:t>
      </w:r>
    </w:p>
    <w:p w:rsidR="005E5ED8" w:rsidRPr="00BF2AB9" w:rsidRDefault="005E5ED8" w:rsidP="00BD22F8">
      <w:pPr>
        <w:numPr>
          <w:ilvl w:val="0"/>
          <w:numId w:val="5"/>
        </w:numPr>
        <w:jc w:val="both"/>
        <w:rPr>
          <w:b/>
        </w:rPr>
      </w:pPr>
      <w:r>
        <w:rPr>
          <w:b/>
        </w:rPr>
        <w:t>Тестов: 2</w:t>
      </w:r>
    </w:p>
    <w:p w:rsidR="005E5ED8" w:rsidRPr="00BF2AB9" w:rsidRDefault="005E5ED8" w:rsidP="00BD22F8">
      <w:pPr>
        <w:numPr>
          <w:ilvl w:val="0"/>
          <w:numId w:val="5"/>
        </w:numPr>
        <w:jc w:val="both"/>
        <w:rPr>
          <w:b/>
        </w:rPr>
      </w:pPr>
      <w:r w:rsidRPr="00BF2AB9">
        <w:rPr>
          <w:b/>
        </w:rPr>
        <w:t>Сочинений: 2</w:t>
      </w:r>
    </w:p>
    <w:p w:rsidR="005E5ED8" w:rsidRPr="00BF2AB9" w:rsidRDefault="005E5ED8" w:rsidP="00BD22F8">
      <w:pPr>
        <w:numPr>
          <w:ilvl w:val="0"/>
          <w:numId w:val="5"/>
        </w:numPr>
        <w:jc w:val="both"/>
        <w:rPr>
          <w:b/>
        </w:rPr>
      </w:pPr>
      <w:r w:rsidRPr="00BF2AB9">
        <w:rPr>
          <w:b/>
        </w:rPr>
        <w:t>Изложений: 2</w:t>
      </w:r>
    </w:p>
    <w:p w:rsidR="005E5ED8" w:rsidRPr="00F46B6C" w:rsidRDefault="005E5ED8" w:rsidP="005346FC">
      <w:pPr>
        <w:rPr>
          <w:b/>
        </w:rPr>
      </w:pPr>
      <w:r>
        <w:rPr>
          <w:b/>
        </w:rPr>
        <w:t xml:space="preserve">                              </w:t>
      </w:r>
      <w:r w:rsidRPr="00F46B6C">
        <w:rPr>
          <w:b/>
        </w:rPr>
        <w:t>Формы текущего контроля знаний в 7 классе:</w:t>
      </w:r>
    </w:p>
    <w:p w:rsidR="005E5ED8" w:rsidRPr="00F46B6C" w:rsidRDefault="005E5ED8" w:rsidP="00BD22F8">
      <w:pPr>
        <w:numPr>
          <w:ilvl w:val="0"/>
          <w:numId w:val="5"/>
        </w:numPr>
      </w:pPr>
      <w:r w:rsidRPr="00F46B6C">
        <w:t>тест;</w:t>
      </w:r>
    </w:p>
    <w:p w:rsidR="005E5ED8" w:rsidRPr="00F46B6C" w:rsidRDefault="005E5ED8" w:rsidP="00BD22F8">
      <w:pPr>
        <w:numPr>
          <w:ilvl w:val="0"/>
          <w:numId w:val="5"/>
        </w:numPr>
      </w:pPr>
      <w:r w:rsidRPr="00F46B6C">
        <w:t>диктант / диктант с грамматическим заданием;</w:t>
      </w:r>
    </w:p>
    <w:p w:rsidR="005E5ED8" w:rsidRPr="00F46B6C" w:rsidRDefault="005E5ED8" w:rsidP="00BD22F8">
      <w:pPr>
        <w:numPr>
          <w:ilvl w:val="0"/>
          <w:numId w:val="5"/>
        </w:numPr>
      </w:pPr>
      <w:r w:rsidRPr="00F46B6C">
        <w:t>проверочная работа;</w:t>
      </w:r>
    </w:p>
    <w:p w:rsidR="005E5ED8" w:rsidRPr="00F46B6C" w:rsidRDefault="005E5ED8" w:rsidP="00BD22F8">
      <w:pPr>
        <w:numPr>
          <w:ilvl w:val="0"/>
          <w:numId w:val="5"/>
        </w:numPr>
      </w:pPr>
      <w:r w:rsidRPr="00F46B6C">
        <w:t>комплексный анализ текста;</w:t>
      </w:r>
    </w:p>
    <w:p w:rsidR="005E5ED8" w:rsidRPr="00F46B6C" w:rsidRDefault="005E5ED8" w:rsidP="00BD22F8">
      <w:pPr>
        <w:numPr>
          <w:ilvl w:val="0"/>
          <w:numId w:val="5"/>
        </w:numPr>
      </w:pPr>
      <w:r w:rsidRPr="00F46B6C">
        <w:t>подробное, сжатое изложение;</w:t>
      </w:r>
    </w:p>
    <w:p w:rsidR="005E5ED8" w:rsidRPr="00F46B6C" w:rsidRDefault="005E5ED8" w:rsidP="00BD22F8">
      <w:pPr>
        <w:numPr>
          <w:ilvl w:val="0"/>
          <w:numId w:val="5"/>
        </w:numPr>
      </w:pPr>
      <w:r w:rsidRPr="00F46B6C">
        <w:t>сочинение по картине;</w:t>
      </w:r>
    </w:p>
    <w:p w:rsidR="005E5ED8" w:rsidRPr="00F46B6C" w:rsidRDefault="005E5ED8" w:rsidP="00BD22F8">
      <w:pPr>
        <w:numPr>
          <w:ilvl w:val="0"/>
          <w:numId w:val="5"/>
        </w:numPr>
      </w:pPr>
      <w:r w:rsidRPr="00F46B6C">
        <w:t>рассказ о случаях из жизни,</w:t>
      </w:r>
    </w:p>
    <w:p w:rsidR="005E5ED8" w:rsidRPr="00F46B6C" w:rsidRDefault="005E5ED8" w:rsidP="00BD22F8">
      <w:pPr>
        <w:numPr>
          <w:ilvl w:val="0"/>
          <w:numId w:val="5"/>
        </w:numPr>
      </w:pPr>
      <w:r w:rsidRPr="00F46B6C">
        <w:t xml:space="preserve">письменное устное высказывание на лингвистическую тему. </w:t>
      </w:r>
    </w:p>
    <w:p w:rsidR="005E5ED8" w:rsidRPr="00F46B6C" w:rsidRDefault="005E5ED8" w:rsidP="005346FC">
      <w:pPr>
        <w:ind w:left="720"/>
      </w:pPr>
      <w:r w:rsidRPr="00F46B6C">
        <w:t>В течение учебного года запланировано</w:t>
      </w:r>
    </w:p>
    <w:p w:rsidR="005E5ED8" w:rsidRPr="00F46B6C" w:rsidRDefault="005E5ED8" w:rsidP="00BD22F8">
      <w:pPr>
        <w:numPr>
          <w:ilvl w:val="0"/>
          <w:numId w:val="5"/>
        </w:numPr>
        <w:jc w:val="both"/>
        <w:rPr>
          <w:b/>
        </w:rPr>
      </w:pPr>
      <w:r w:rsidRPr="00F46B6C">
        <w:rPr>
          <w:b/>
        </w:rPr>
        <w:t xml:space="preserve">Контрольных диктантов: </w:t>
      </w:r>
      <w:r>
        <w:rPr>
          <w:b/>
        </w:rPr>
        <w:t>2</w:t>
      </w:r>
    </w:p>
    <w:p w:rsidR="005E5ED8" w:rsidRPr="00F46B6C" w:rsidRDefault="005E5ED8" w:rsidP="00BD22F8">
      <w:pPr>
        <w:numPr>
          <w:ilvl w:val="0"/>
          <w:numId w:val="5"/>
        </w:numPr>
        <w:jc w:val="both"/>
        <w:rPr>
          <w:b/>
        </w:rPr>
      </w:pPr>
      <w:r>
        <w:rPr>
          <w:b/>
        </w:rPr>
        <w:t>Тестов: 2</w:t>
      </w:r>
    </w:p>
    <w:p w:rsidR="005E5ED8" w:rsidRPr="00F46B6C" w:rsidRDefault="005E5ED8" w:rsidP="00BD22F8">
      <w:pPr>
        <w:numPr>
          <w:ilvl w:val="0"/>
          <w:numId w:val="5"/>
        </w:numPr>
        <w:jc w:val="both"/>
        <w:rPr>
          <w:b/>
        </w:rPr>
      </w:pPr>
      <w:r w:rsidRPr="00F46B6C">
        <w:rPr>
          <w:b/>
        </w:rPr>
        <w:t>Сочинений: 2</w:t>
      </w:r>
    </w:p>
    <w:p w:rsidR="005E5ED8" w:rsidRDefault="005E5ED8" w:rsidP="00BD22F8">
      <w:pPr>
        <w:numPr>
          <w:ilvl w:val="0"/>
          <w:numId w:val="5"/>
        </w:numPr>
        <w:jc w:val="both"/>
        <w:rPr>
          <w:b/>
        </w:rPr>
      </w:pPr>
      <w:r w:rsidRPr="00F46B6C">
        <w:rPr>
          <w:b/>
        </w:rPr>
        <w:t>Изложений: 2</w:t>
      </w:r>
    </w:p>
    <w:p w:rsidR="005E5ED8" w:rsidRPr="00F46B6C" w:rsidRDefault="005E5ED8" w:rsidP="00B87025">
      <w:pPr>
        <w:ind w:left="720"/>
        <w:jc w:val="both"/>
        <w:rPr>
          <w:b/>
        </w:rPr>
      </w:pPr>
    </w:p>
    <w:p w:rsidR="005E5ED8" w:rsidRDefault="005E5ED8" w:rsidP="005346FC">
      <w:pPr>
        <w:spacing w:line="276" w:lineRule="auto"/>
        <w:jc w:val="both"/>
        <w:rPr>
          <w:color w:val="000000"/>
        </w:rPr>
      </w:pPr>
    </w:p>
    <w:p w:rsidR="005E5ED8" w:rsidRPr="00F65C63" w:rsidRDefault="005E5ED8" w:rsidP="005E274E">
      <w:pPr>
        <w:jc w:val="center"/>
        <w:rPr>
          <w:b/>
        </w:rPr>
      </w:pPr>
      <w:r w:rsidRPr="00F65C63">
        <w:rPr>
          <w:b/>
        </w:rPr>
        <w:t>Формы тек</w:t>
      </w:r>
      <w:r>
        <w:rPr>
          <w:b/>
        </w:rPr>
        <w:t>ущего контроля знаний  в 8 классе</w:t>
      </w:r>
      <w:r w:rsidRPr="00F65C63">
        <w:rPr>
          <w:b/>
        </w:rPr>
        <w:t>:</w:t>
      </w:r>
    </w:p>
    <w:p w:rsidR="005E5ED8" w:rsidRPr="00F65C63" w:rsidRDefault="005E5ED8" w:rsidP="00BD22F8">
      <w:pPr>
        <w:numPr>
          <w:ilvl w:val="0"/>
          <w:numId w:val="4"/>
        </w:numPr>
        <w:ind w:left="0" w:firstLine="0"/>
      </w:pPr>
      <w:r w:rsidRPr="00F65C63">
        <w:t>тест;</w:t>
      </w:r>
    </w:p>
    <w:p w:rsidR="005E5ED8" w:rsidRPr="00F65C63" w:rsidRDefault="005E5ED8" w:rsidP="00BD22F8">
      <w:pPr>
        <w:numPr>
          <w:ilvl w:val="0"/>
          <w:numId w:val="5"/>
        </w:numPr>
        <w:ind w:left="0" w:firstLine="0"/>
      </w:pPr>
      <w:r w:rsidRPr="00F65C63">
        <w:t>диктант / диктант с грамматическим заданием;</w:t>
      </w:r>
    </w:p>
    <w:p w:rsidR="005E5ED8" w:rsidRPr="00F65C63" w:rsidRDefault="005E5ED8" w:rsidP="00BD22F8">
      <w:pPr>
        <w:numPr>
          <w:ilvl w:val="0"/>
          <w:numId w:val="5"/>
        </w:numPr>
        <w:ind w:left="0" w:firstLine="0"/>
      </w:pPr>
      <w:r w:rsidRPr="00F65C63">
        <w:t>проверочная работа с выборочным ответом;</w:t>
      </w:r>
    </w:p>
    <w:p w:rsidR="005E5ED8" w:rsidRPr="00F65C63" w:rsidRDefault="005E5ED8" w:rsidP="00BD22F8">
      <w:pPr>
        <w:numPr>
          <w:ilvl w:val="0"/>
          <w:numId w:val="5"/>
        </w:numPr>
        <w:ind w:left="0" w:firstLine="0"/>
      </w:pPr>
      <w:r w:rsidRPr="00F65C63">
        <w:t>комплексный анализ текста;</w:t>
      </w:r>
    </w:p>
    <w:p w:rsidR="005E5ED8" w:rsidRPr="00F65C63" w:rsidRDefault="005E5ED8" w:rsidP="00BD22F8">
      <w:pPr>
        <w:numPr>
          <w:ilvl w:val="0"/>
          <w:numId w:val="5"/>
        </w:numPr>
        <w:ind w:left="0" w:firstLine="0"/>
      </w:pPr>
      <w:r w:rsidRPr="00F65C63">
        <w:t>подробное, сжатое изложение;</w:t>
      </w:r>
    </w:p>
    <w:p w:rsidR="005E5ED8" w:rsidRPr="00F65C63" w:rsidRDefault="005E5ED8" w:rsidP="00BD22F8">
      <w:pPr>
        <w:numPr>
          <w:ilvl w:val="0"/>
          <w:numId w:val="5"/>
        </w:numPr>
        <w:ind w:left="0" w:firstLine="0"/>
      </w:pPr>
      <w:r w:rsidRPr="00F65C63">
        <w:t>сочинение повествовательного характера на заданную тему;</w:t>
      </w:r>
    </w:p>
    <w:p w:rsidR="005E5ED8" w:rsidRPr="00F65C63" w:rsidRDefault="005E5ED8" w:rsidP="00BD22F8">
      <w:pPr>
        <w:numPr>
          <w:ilvl w:val="0"/>
          <w:numId w:val="5"/>
        </w:numPr>
        <w:ind w:left="0" w:firstLine="0"/>
      </w:pPr>
      <w:r w:rsidRPr="00F65C63">
        <w:t>письменный ответ на вопрос проблемного характера;</w:t>
      </w:r>
    </w:p>
    <w:p w:rsidR="005E5ED8" w:rsidRPr="00F65C63" w:rsidRDefault="005E5ED8" w:rsidP="00BD22F8">
      <w:pPr>
        <w:numPr>
          <w:ilvl w:val="0"/>
          <w:numId w:val="5"/>
        </w:numPr>
        <w:ind w:left="0" w:firstLine="0"/>
      </w:pPr>
      <w:r w:rsidRPr="00F65C63">
        <w:t xml:space="preserve"> сочинение по картине;</w:t>
      </w:r>
    </w:p>
    <w:p w:rsidR="005E5ED8" w:rsidRPr="00F65C63" w:rsidRDefault="005E5ED8" w:rsidP="00BD22F8">
      <w:pPr>
        <w:numPr>
          <w:ilvl w:val="0"/>
          <w:numId w:val="5"/>
        </w:numPr>
        <w:ind w:left="0" w:firstLine="0"/>
      </w:pPr>
      <w:r w:rsidRPr="00F65C63">
        <w:t>рассказ о случаях из жизни,</w:t>
      </w:r>
    </w:p>
    <w:p w:rsidR="005E5ED8" w:rsidRPr="00F65C63" w:rsidRDefault="005E5ED8" w:rsidP="00BD22F8">
      <w:pPr>
        <w:numPr>
          <w:ilvl w:val="0"/>
          <w:numId w:val="5"/>
        </w:numPr>
        <w:ind w:hanging="720"/>
      </w:pPr>
      <w:r w:rsidRPr="00F65C63">
        <w:t>описание отдельных предметов, животных по наблюдениям, опыту, по   картине</w:t>
      </w:r>
    </w:p>
    <w:p w:rsidR="005E5ED8" w:rsidRDefault="005E5ED8" w:rsidP="00BD22F8">
      <w:pPr>
        <w:numPr>
          <w:ilvl w:val="0"/>
          <w:numId w:val="5"/>
        </w:numPr>
        <w:ind w:left="0" w:firstLine="0"/>
      </w:pPr>
      <w:r w:rsidRPr="00F65C63">
        <w:t>устное \ письменное высказывание на лингвистическую тему.</w:t>
      </w:r>
    </w:p>
    <w:p w:rsidR="005E5ED8" w:rsidRPr="00F46B6C" w:rsidRDefault="005E5ED8" w:rsidP="007E2E9E">
      <w:r w:rsidRPr="00F46B6C">
        <w:t>В течение учебного года запланировано</w:t>
      </w:r>
    </w:p>
    <w:p w:rsidR="005E5ED8" w:rsidRPr="00F46B6C" w:rsidRDefault="005E5ED8" w:rsidP="00BD22F8">
      <w:pPr>
        <w:numPr>
          <w:ilvl w:val="0"/>
          <w:numId w:val="5"/>
        </w:numPr>
        <w:jc w:val="both"/>
        <w:rPr>
          <w:b/>
        </w:rPr>
      </w:pPr>
      <w:r w:rsidRPr="00F46B6C">
        <w:rPr>
          <w:b/>
        </w:rPr>
        <w:t xml:space="preserve">Контрольных диктантов: </w:t>
      </w:r>
      <w:r>
        <w:rPr>
          <w:b/>
        </w:rPr>
        <w:t>3</w:t>
      </w:r>
    </w:p>
    <w:p w:rsidR="005E5ED8" w:rsidRPr="00F46B6C" w:rsidRDefault="005E5ED8" w:rsidP="00BD22F8">
      <w:pPr>
        <w:numPr>
          <w:ilvl w:val="0"/>
          <w:numId w:val="5"/>
        </w:numPr>
        <w:jc w:val="both"/>
        <w:rPr>
          <w:b/>
        </w:rPr>
      </w:pPr>
      <w:r>
        <w:rPr>
          <w:b/>
        </w:rPr>
        <w:t>Тестов: 1</w:t>
      </w:r>
    </w:p>
    <w:p w:rsidR="005E5ED8" w:rsidRPr="00F46B6C" w:rsidRDefault="005E5ED8" w:rsidP="00BD22F8">
      <w:pPr>
        <w:numPr>
          <w:ilvl w:val="0"/>
          <w:numId w:val="5"/>
        </w:numPr>
        <w:jc w:val="both"/>
        <w:rPr>
          <w:b/>
        </w:rPr>
      </w:pPr>
      <w:r w:rsidRPr="00F46B6C">
        <w:rPr>
          <w:b/>
        </w:rPr>
        <w:t>Сочинений: 2</w:t>
      </w:r>
    </w:p>
    <w:p w:rsidR="005E5ED8" w:rsidRDefault="005E5ED8" w:rsidP="00BD22F8">
      <w:pPr>
        <w:numPr>
          <w:ilvl w:val="0"/>
          <w:numId w:val="5"/>
        </w:numPr>
        <w:jc w:val="both"/>
        <w:rPr>
          <w:b/>
        </w:rPr>
      </w:pPr>
      <w:r w:rsidRPr="00F46B6C">
        <w:rPr>
          <w:b/>
        </w:rPr>
        <w:t>Изложений: 2</w:t>
      </w:r>
    </w:p>
    <w:p w:rsidR="005E5ED8" w:rsidRDefault="005E5ED8" w:rsidP="007E2E9E">
      <w:pPr>
        <w:spacing w:line="276" w:lineRule="auto"/>
        <w:jc w:val="both"/>
        <w:rPr>
          <w:color w:val="000000"/>
        </w:rPr>
      </w:pPr>
    </w:p>
    <w:p w:rsidR="005E5ED8" w:rsidRPr="00F65C63" w:rsidRDefault="005E5ED8" w:rsidP="007E2E9E">
      <w:pPr>
        <w:jc w:val="center"/>
        <w:rPr>
          <w:b/>
        </w:rPr>
      </w:pPr>
      <w:r w:rsidRPr="00F65C63">
        <w:rPr>
          <w:b/>
        </w:rPr>
        <w:t>Формы тек</w:t>
      </w:r>
      <w:r>
        <w:rPr>
          <w:b/>
        </w:rPr>
        <w:t>ущего контроля знаний  в 9 классе</w:t>
      </w:r>
      <w:r w:rsidRPr="00F65C63">
        <w:rPr>
          <w:b/>
        </w:rPr>
        <w:t>:</w:t>
      </w:r>
    </w:p>
    <w:p w:rsidR="005E5ED8" w:rsidRPr="00F65C63" w:rsidRDefault="005E5ED8" w:rsidP="00BD22F8">
      <w:pPr>
        <w:numPr>
          <w:ilvl w:val="0"/>
          <w:numId w:val="4"/>
        </w:numPr>
        <w:ind w:left="0" w:firstLine="0"/>
      </w:pPr>
      <w:r w:rsidRPr="00F65C63">
        <w:t>тест;</w:t>
      </w:r>
    </w:p>
    <w:p w:rsidR="005E5ED8" w:rsidRPr="00F65C63" w:rsidRDefault="005E5ED8" w:rsidP="00BD22F8">
      <w:pPr>
        <w:numPr>
          <w:ilvl w:val="0"/>
          <w:numId w:val="5"/>
        </w:numPr>
        <w:ind w:left="0" w:firstLine="0"/>
      </w:pPr>
      <w:r w:rsidRPr="00F65C63">
        <w:t>диктант / диктант с грамматическим заданием;</w:t>
      </w:r>
    </w:p>
    <w:p w:rsidR="005E5ED8" w:rsidRPr="00F65C63" w:rsidRDefault="005E5ED8" w:rsidP="00BD22F8">
      <w:pPr>
        <w:numPr>
          <w:ilvl w:val="0"/>
          <w:numId w:val="5"/>
        </w:numPr>
        <w:ind w:left="0" w:firstLine="0"/>
      </w:pPr>
      <w:r w:rsidRPr="00F65C63">
        <w:t>проверочная работа с выборочным ответом;</w:t>
      </w:r>
    </w:p>
    <w:p w:rsidR="005E5ED8" w:rsidRPr="00F65C63" w:rsidRDefault="005E5ED8" w:rsidP="00BD22F8">
      <w:pPr>
        <w:numPr>
          <w:ilvl w:val="0"/>
          <w:numId w:val="5"/>
        </w:numPr>
        <w:ind w:left="0" w:firstLine="0"/>
      </w:pPr>
      <w:r w:rsidRPr="00F65C63">
        <w:t>комплексный анализ текста;</w:t>
      </w:r>
    </w:p>
    <w:p w:rsidR="005E5ED8" w:rsidRPr="00F65C63" w:rsidRDefault="005E5ED8" w:rsidP="00BD22F8">
      <w:pPr>
        <w:numPr>
          <w:ilvl w:val="0"/>
          <w:numId w:val="5"/>
        </w:numPr>
        <w:ind w:left="0" w:firstLine="0"/>
      </w:pPr>
      <w:r w:rsidRPr="00F65C63">
        <w:t>подробное, сжатое изложение;</w:t>
      </w:r>
    </w:p>
    <w:p w:rsidR="005E5ED8" w:rsidRPr="00F65C63" w:rsidRDefault="005E5ED8" w:rsidP="00BD22F8">
      <w:pPr>
        <w:numPr>
          <w:ilvl w:val="0"/>
          <w:numId w:val="5"/>
        </w:numPr>
        <w:ind w:left="0" w:firstLine="0"/>
      </w:pPr>
      <w:r w:rsidRPr="00F65C63">
        <w:t>сочинение повествовательного характера на заданную тему;</w:t>
      </w:r>
    </w:p>
    <w:p w:rsidR="005E5ED8" w:rsidRPr="00F65C63" w:rsidRDefault="005E5ED8" w:rsidP="00BD22F8">
      <w:pPr>
        <w:numPr>
          <w:ilvl w:val="0"/>
          <w:numId w:val="5"/>
        </w:numPr>
        <w:ind w:left="0" w:firstLine="0"/>
      </w:pPr>
      <w:r w:rsidRPr="00F65C63">
        <w:t>письменный ответ на вопрос проблемного характера;</w:t>
      </w:r>
    </w:p>
    <w:p w:rsidR="005E5ED8" w:rsidRPr="00F65C63" w:rsidRDefault="005E5ED8" w:rsidP="00BD22F8">
      <w:pPr>
        <w:numPr>
          <w:ilvl w:val="0"/>
          <w:numId w:val="5"/>
        </w:numPr>
        <w:ind w:left="0" w:firstLine="0"/>
      </w:pPr>
      <w:r w:rsidRPr="00F65C63">
        <w:t xml:space="preserve"> сочинение по картине;</w:t>
      </w:r>
    </w:p>
    <w:p w:rsidR="005E5ED8" w:rsidRPr="00F65C63" w:rsidRDefault="005E5ED8" w:rsidP="00BD22F8">
      <w:pPr>
        <w:numPr>
          <w:ilvl w:val="0"/>
          <w:numId w:val="5"/>
        </w:numPr>
        <w:ind w:left="0" w:firstLine="0"/>
      </w:pPr>
      <w:r w:rsidRPr="00F65C63">
        <w:t>рассказ о случаях из жизни,</w:t>
      </w:r>
    </w:p>
    <w:p w:rsidR="005E5ED8" w:rsidRPr="00F65C63" w:rsidRDefault="005E5ED8" w:rsidP="00BD22F8">
      <w:pPr>
        <w:numPr>
          <w:ilvl w:val="0"/>
          <w:numId w:val="5"/>
        </w:numPr>
        <w:ind w:hanging="720"/>
      </w:pPr>
      <w:r w:rsidRPr="00F65C63">
        <w:t>описание отдельных предметов, животных по наблюдениям, опыту, по   картине</w:t>
      </w:r>
    </w:p>
    <w:p w:rsidR="005E5ED8" w:rsidRDefault="005E5ED8" w:rsidP="00BD22F8">
      <w:pPr>
        <w:numPr>
          <w:ilvl w:val="0"/>
          <w:numId w:val="5"/>
        </w:numPr>
        <w:ind w:left="0" w:firstLine="0"/>
      </w:pPr>
      <w:r w:rsidRPr="00F65C63">
        <w:t>устное \ письменное высказывание на лингвистическую тему.</w:t>
      </w:r>
    </w:p>
    <w:p w:rsidR="005E5ED8" w:rsidRPr="00F46B6C" w:rsidRDefault="005E5ED8" w:rsidP="00030DC6">
      <w:r w:rsidRPr="00F46B6C">
        <w:t>В течение учебного года запланировано</w:t>
      </w:r>
    </w:p>
    <w:p w:rsidR="005E5ED8" w:rsidRPr="00F46B6C" w:rsidRDefault="005E5ED8" w:rsidP="00BD22F8">
      <w:pPr>
        <w:numPr>
          <w:ilvl w:val="0"/>
          <w:numId w:val="5"/>
        </w:numPr>
        <w:jc w:val="both"/>
        <w:rPr>
          <w:b/>
        </w:rPr>
      </w:pPr>
      <w:r w:rsidRPr="00F46B6C">
        <w:rPr>
          <w:b/>
        </w:rPr>
        <w:t xml:space="preserve">Контрольных диктантов: </w:t>
      </w:r>
      <w:r>
        <w:t>1</w:t>
      </w:r>
    </w:p>
    <w:p w:rsidR="005E5ED8" w:rsidRPr="00F46B6C" w:rsidRDefault="005E5ED8" w:rsidP="00BD22F8">
      <w:pPr>
        <w:numPr>
          <w:ilvl w:val="0"/>
          <w:numId w:val="5"/>
        </w:numPr>
        <w:jc w:val="both"/>
        <w:rPr>
          <w:b/>
        </w:rPr>
      </w:pPr>
      <w:r>
        <w:rPr>
          <w:b/>
        </w:rPr>
        <w:t>Тестов: 2</w:t>
      </w:r>
    </w:p>
    <w:p w:rsidR="005E5ED8" w:rsidRPr="00F46B6C" w:rsidRDefault="005E5ED8" w:rsidP="00BD22F8">
      <w:pPr>
        <w:numPr>
          <w:ilvl w:val="0"/>
          <w:numId w:val="5"/>
        </w:numPr>
        <w:jc w:val="both"/>
        <w:rPr>
          <w:b/>
        </w:rPr>
      </w:pPr>
      <w:r w:rsidRPr="00F46B6C">
        <w:rPr>
          <w:b/>
        </w:rPr>
        <w:t>Сочинений: 2</w:t>
      </w:r>
    </w:p>
    <w:p w:rsidR="005E5ED8" w:rsidRDefault="005E5ED8" w:rsidP="00BD22F8">
      <w:pPr>
        <w:numPr>
          <w:ilvl w:val="0"/>
          <w:numId w:val="5"/>
        </w:numPr>
        <w:jc w:val="both"/>
        <w:rPr>
          <w:b/>
        </w:rPr>
      </w:pPr>
      <w:r w:rsidRPr="00F46B6C">
        <w:rPr>
          <w:b/>
        </w:rPr>
        <w:t>Изложений: 2</w:t>
      </w:r>
    </w:p>
    <w:p w:rsidR="005E5ED8" w:rsidRPr="00027EF1" w:rsidRDefault="005E5ED8" w:rsidP="004423A7">
      <w:pPr>
        <w:spacing w:line="276" w:lineRule="auto"/>
        <w:jc w:val="both"/>
      </w:pPr>
      <w:r w:rsidRPr="00F46B6C">
        <w:t xml:space="preserve">                                     </w:t>
      </w:r>
      <w:r w:rsidRPr="00FA3878">
        <w:rPr>
          <w:b/>
        </w:rPr>
        <w:t xml:space="preserve">            </w:t>
      </w:r>
      <w:r>
        <w:rPr>
          <w:b/>
        </w:rPr>
        <w:t xml:space="preserve">                                  </w:t>
      </w:r>
    </w:p>
    <w:p w:rsidR="005E5ED8" w:rsidRDefault="005E5ED8" w:rsidP="0037059E">
      <w:pPr>
        <w:shd w:val="clear" w:color="auto" w:fill="FFFFFF"/>
        <w:ind w:right="19"/>
        <w:rPr>
          <w:b/>
        </w:rPr>
      </w:pPr>
      <w:r>
        <w:rPr>
          <w:b/>
        </w:rPr>
        <w:t xml:space="preserve">                             </w:t>
      </w:r>
      <w:r w:rsidRPr="00F46B6C">
        <w:rPr>
          <w:b/>
        </w:rPr>
        <w:t xml:space="preserve"> </w:t>
      </w: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37059E">
      <w:pPr>
        <w:shd w:val="clear" w:color="auto" w:fill="FFFFFF"/>
        <w:ind w:right="19"/>
        <w:rPr>
          <w:b/>
        </w:rPr>
      </w:pPr>
    </w:p>
    <w:p w:rsidR="005E5ED8" w:rsidRDefault="005E5ED8" w:rsidP="00B80B8A">
      <w:pPr>
        <w:shd w:val="clear" w:color="auto" w:fill="FFFFFF"/>
        <w:ind w:right="19"/>
        <w:jc w:val="center"/>
        <w:rPr>
          <w:b/>
          <w:color w:val="000000"/>
          <w:spacing w:val="8"/>
        </w:rPr>
      </w:pPr>
      <w:r w:rsidRPr="00F46B6C">
        <w:rPr>
          <w:b/>
          <w:color w:val="000000"/>
          <w:spacing w:val="8"/>
        </w:rPr>
        <w:t xml:space="preserve">РАЗДЕЛ </w:t>
      </w:r>
      <w:r w:rsidRPr="00F46B6C">
        <w:rPr>
          <w:b/>
          <w:color w:val="000000"/>
          <w:spacing w:val="8"/>
          <w:lang w:val="en-US"/>
        </w:rPr>
        <w:t>II</w:t>
      </w:r>
      <w:r w:rsidRPr="00F46B6C">
        <w:rPr>
          <w:b/>
          <w:color w:val="000000"/>
          <w:spacing w:val="8"/>
        </w:rPr>
        <w:t>.</w:t>
      </w:r>
    </w:p>
    <w:p w:rsidR="005E5ED8" w:rsidRPr="00B80B8A" w:rsidRDefault="005E5ED8" w:rsidP="00B80B8A">
      <w:pPr>
        <w:shd w:val="clear" w:color="auto" w:fill="FFFFFF"/>
        <w:ind w:right="19"/>
        <w:jc w:val="center"/>
        <w:rPr>
          <w:b/>
        </w:rPr>
      </w:pPr>
      <w:r w:rsidRPr="00B80B8A">
        <w:rPr>
          <w:b/>
          <w:spacing w:val="8"/>
        </w:rPr>
        <w:t>ТРЕБОВАНИЯ К ЗНАНИЯМ,</w:t>
      </w:r>
    </w:p>
    <w:p w:rsidR="005E5ED8" w:rsidRPr="00B80B8A" w:rsidRDefault="005E5ED8" w:rsidP="00B80B8A">
      <w:pPr>
        <w:shd w:val="clear" w:color="auto" w:fill="FFFFFF"/>
        <w:ind w:right="19"/>
        <w:jc w:val="center"/>
        <w:rPr>
          <w:b/>
        </w:rPr>
      </w:pPr>
      <w:r w:rsidRPr="00B80B8A">
        <w:rPr>
          <w:b/>
          <w:spacing w:val="6"/>
        </w:rPr>
        <w:t>УМЕНИЯМ И НАВЫКАМ УЧАЩИХСЯ</w:t>
      </w:r>
    </w:p>
    <w:p w:rsidR="005E5ED8" w:rsidRPr="00B80B8A" w:rsidRDefault="005E5ED8" w:rsidP="00B80B8A">
      <w:pPr>
        <w:shd w:val="clear" w:color="auto" w:fill="FFFFFF"/>
        <w:ind w:right="19"/>
        <w:jc w:val="center"/>
        <w:rPr>
          <w:b/>
          <w:spacing w:val="10"/>
        </w:rPr>
      </w:pPr>
      <w:r w:rsidRPr="00B80B8A">
        <w:rPr>
          <w:b/>
          <w:spacing w:val="10"/>
        </w:rPr>
        <w:t xml:space="preserve">ПО РУССКОМУ ЯЗЫКУ ЗА КУРС </w:t>
      </w:r>
      <w:r w:rsidRPr="00B80B8A">
        <w:rPr>
          <w:b/>
          <w:spacing w:val="10"/>
          <w:lang w:val="en-US"/>
        </w:rPr>
        <w:t>V</w:t>
      </w:r>
      <w:r w:rsidRPr="00B80B8A">
        <w:rPr>
          <w:b/>
          <w:spacing w:val="10"/>
        </w:rPr>
        <w:t xml:space="preserve"> КЛАССА</w:t>
      </w:r>
    </w:p>
    <w:p w:rsidR="005E5ED8" w:rsidRPr="00F65C63" w:rsidRDefault="005E5ED8" w:rsidP="00B80B8A">
      <w:pPr>
        <w:ind w:left="360"/>
        <w:jc w:val="both"/>
        <w:rPr>
          <w:b/>
          <w:i/>
        </w:rPr>
      </w:pPr>
      <w:r w:rsidRPr="00F65C63">
        <w:rPr>
          <w:b/>
          <w:i/>
        </w:rPr>
        <w:t>Учащиеся должны знать:</w:t>
      </w:r>
    </w:p>
    <w:p w:rsidR="005E5ED8" w:rsidRPr="00F65C63" w:rsidRDefault="005E5ED8" w:rsidP="00B80B8A">
      <w:pPr>
        <w:pStyle w:val="ListParagraph"/>
        <w:numPr>
          <w:ilvl w:val="0"/>
          <w:numId w:val="28"/>
        </w:numPr>
        <w:jc w:val="both"/>
        <w:rPr>
          <w:sz w:val="24"/>
          <w:szCs w:val="24"/>
        </w:rPr>
      </w:pPr>
      <w:r w:rsidRPr="00F65C63">
        <w:rPr>
          <w:sz w:val="24"/>
          <w:szCs w:val="24"/>
        </w:rPr>
        <w:t>определения основных изучаемых в 5 классе языковых явлений, речеведческих понятий, орфографических и пунктуационных правил, обосновывать свои ответы и приводить нужные примеры.</w:t>
      </w:r>
    </w:p>
    <w:p w:rsidR="005E5ED8" w:rsidRPr="00F65C63" w:rsidRDefault="005E5ED8" w:rsidP="00B80B8A">
      <w:pPr>
        <w:ind w:left="360"/>
        <w:jc w:val="both"/>
        <w:rPr>
          <w:b/>
          <w:i/>
        </w:rPr>
      </w:pPr>
      <w:r w:rsidRPr="00F65C63">
        <w:rPr>
          <w:b/>
          <w:i/>
        </w:rPr>
        <w:t>К концу 5 класса должны овладеть следующими умениями и навыками:</w:t>
      </w:r>
    </w:p>
    <w:p w:rsidR="005E5ED8" w:rsidRPr="00F65C63" w:rsidRDefault="005E5ED8" w:rsidP="00B80B8A">
      <w:pPr>
        <w:pStyle w:val="ListParagraph"/>
        <w:numPr>
          <w:ilvl w:val="0"/>
          <w:numId w:val="28"/>
        </w:numPr>
        <w:jc w:val="both"/>
        <w:rPr>
          <w:sz w:val="24"/>
          <w:szCs w:val="24"/>
        </w:rPr>
      </w:pPr>
      <w:r w:rsidRPr="00F65C63">
        <w:rPr>
          <w:sz w:val="24"/>
          <w:szCs w:val="24"/>
        </w:rPr>
        <w:t>разбирать слова фонетически, по составу, морфологически, а предложения (с двумя главными членами) - синтаксически. Составлять простые и сложные предложения изученных видов;</w:t>
      </w:r>
    </w:p>
    <w:p w:rsidR="005E5ED8" w:rsidRPr="00F65C63" w:rsidRDefault="005E5ED8" w:rsidP="00B80B8A">
      <w:pPr>
        <w:numPr>
          <w:ilvl w:val="0"/>
          <w:numId w:val="28"/>
        </w:numPr>
        <w:jc w:val="both"/>
      </w:pPr>
      <w:r w:rsidRPr="00F65C63">
        <w:t>разъяснять значение известных слов и правильно употреблять их. Пользоваться орфографическими и толковыми словарями;</w:t>
      </w:r>
    </w:p>
    <w:p w:rsidR="005E5ED8" w:rsidRPr="00F65C63" w:rsidRDefault="005E5ED8" w:rsidP="00B80B8A">
      <w:pPr>
        <w:numPr>
          <w:ilvl w:val="0"/>
          <w:numId w:val="28"/>
        </w:numPr>
        <w:jc w:val="both"/>
      </w:pPr>
      <w:r w:rsidRPr="00F65C63">
        <w:t>соблюдать нормы литературного языка в пределах изученного материала.</w:t>
      </w:r>
    </w:p>
    <w:p w:rsidR="005E5ED8" w:rsidRPr="00F65C63" w:rsidRDefault="005E5ED8" w:rsidP="00B80B8A">
      <w:pPr>
        <w:ind w:left="360"/>
        <w:jc w:val="both"/>
      </w:pPr>
      <w:r w:rsidRPr="00F65C63">
        <w:rPr>
          <w:b/>
        </w:rPr>
        <w:t>ПО ОРФОГРАФИИ</w:t>
      </w:r>
      <w:r w:rsidRPr="00F65C63">
        <w:t>. Находить в словах изученные орфограммы,  находить орфографические ошибки и исправлять их, правильно писать слова с непроверяемыми орфограммами , изученными в 5 классе.</w:t>
      </w:r>
    </w:p>
    <w:p w:rsidR="005E5ED8" w:rsidRPr="00F65C63" w:rsidRDefault="005E5ED8" w:rsidP="00B80B8A">
      <w:pPr>
        <w:ind w:left="360"/>
        <w:jc w:val="both"/>
      </w:pPr>
      <w:r w:rsidRPr="00F65C63">
        <w:rPr>
          <w:b/>
        </w:rPr>
        <w:t>ПО ПУНКТУАЦИИ</w:t>
      </w:r>
      <w:r w:rsidRPr="00F65C63">
        <w:t>. Находить в предложениях смысловые отрезки, которые необходимо выделить знаками препинания, обосновывать свой выбор.</w:t>
      </w:r>
    </w:p>
    <w:p w:rsidR="005E5ED8" w:rsidRPr="00F65C63" w:rsidRDefault="005E5ED8" w:rsidP="00B80B8A">
      <w:pPr>
        <w:ind w:left="360"/>
        <w:jc w:val="both"/>
      </w:pPr>
      <w:r w:rsidRPr="00F65C63">
        <w:rPr>
          <w:b/>
        </w:rPr>
        <w:t>ПО СВЯЗНОЙ РЕЧИ</w:t>
      </w:r>
      <w:r w:rsidRPr="00F65C63">
        <w:t>. Определять тему и основную мысль текста, его стиль. Подробно и сжато пересказывать повествовательные тексты. Составлять простой план исходного и собственного текста. Писать сочинения повествовательного характера на заданную тему, рассказы о случаях из жизни, описывать отдельные предметы, животных по наблюдениям, опыту, по картине.</w:t>
      </w:r>
    </w:p>
    <w:p w:rsidR="005E5ED8" w:rsidRPr="00F65C63" w:rsidRDefault="005E5ED8" w:rsidP="00B80B8A">
      <w:pPr>
        <w:ind w:left="360"/>
        <w:jc w:val="both"/>
      </w:pPr>
      <w:r w:rsidRPr="00F65C63">
        <w:t>Совершенствовать содержание и языковое оформление своего текста (в соответствии с изученным материалом).</w:t>
      </w:r>
    </w:p>
    <w:p w:rsidR="005E5ED8" w:rsidRPr="00F65C63" w:rsidRDefault="005E5ED8" w:rsidP="00B80B8A">
      <w:pPr>
        <w:ind w:left="360"/>
        <w:jc w:val="both"/>
      </w:pPr>
      <w:r w:rsidRPr="00F65C63">
        <w:t>Правильно использовать языковые средства в устной и письменной речи.</w:t>
      </w:r>
    </w:p>
    <w:p w:rsidR="005E5ED8" w:rsidRPr="00F65C63" w:rsidRDefault="005E5ED8" w:rsidP="00B80B8A">
      <w:pPr>
        <w:ind w:left="360"/>
        <w:jc w:val="both"/>
      </w:pPr>
      <w:r w:rsidRPr="00F65C63">
        <w:t>Грамотно пользоваться известными лексическими и грамматическими средствами в устной и письменной речи.</w:t>
      </w:r>
    </w:p>
    <w:p w:rsidR="005E5ED8" w:rsidRPr="00F65C63" w:rsidRDefault="005E5ED8" w:rsidP="00B80B8A">
      <w:pPr>
        <w:ind w:left="360"/>
        <w:jc w:val="both"/>
      </w:pPr>
      <w:r w:rsidRPr="00F65C63">
        <w:t>Пользоваться различными словарями.</w:t>
      </w:r>
    </w:p>
    <w:p w:rsidR="005E5ED8" w:rsidRPr="00F65C63" w:rsidRDefault="005E5ED8" w:rsidP="00B80B8A">
      <w:pPr>
        <w:jc w:val="both"/>
        <w:rPr>
          <w:b/>
        </w:rPr>
      </w:pPr>
      <w:r w:rsidRPr="00F65C63">
        <w:rPr>
          <w:b/>
        </w:rPr>
        <w:t>Использование приобретённых знаний</w:t>
      </w:r>
    </w:p>
    <w:p w:rsidR="005E5ED8" w:rsidRPr="00F65C63" w:rsidRDefault="005E5ED8" w:rsidP="00B80B8A">
      <w:pPr>
        <w:jc w:val="both"/>
      </w:pPr>
      <w:r w:rsidRPr="00F65C63">
        <w:t>- при написании сочинений;</w:t>
      </w:r>
    </w:p>
    <w:p w:rsidR="005E5ED8" w:rsidRPr="00F65C63" w:rsidRDefault="005E5ED8" w:rsidP="00B80B8A">
      <w:pPr>
        <w:jc w:val="both"/>
      </w:pPr>
      <w:r w:rsidRPr="00F65C63">
        <w:t>- при выстраивании диалога и монолога;</w:t>
      </w:r>
    </w:p>
    <w:p w:rsidR="005E5ED8" w:rsidRPr="00F65C63" w:rsidRDefault="005E5ED8" w:rsidP="00B80B8A">
      <w:pPr>
        <w:jc w:val="both"/>
      </w:pPr>
      <w:r w:rsidRPr="00F65C63">
        <w:t>- при подготовке и сдаче ГИА и ЕГЭ.</w:t>
      </w:r>
    </w:p>
    <w:p w:rsidR="005E5ED8" w:rsidRPr="00F65C63" w:rsidRDefault="005E5ED8" w:rsidP="00B80B8A">
      <w:pPr>
        <w:pStyle w:val="BodyText"/>
        <w:jc w:val="center"/>
        <w:rPr>
          <w:b/>
          <w:bCs/>
        </w:rPr>
      </w:pPr>
      <w:r w:rsidRPr="00F65C63">
        <w:rPr>
          <w:b/>
          <w:bCs/>
        </w:rPr>
        <w:t>Учащиеся должны знать/уметь:</w:t>
      </w:r>
    </w:p>
    <w:p w:rsidR="005E5ED8" w:rsidRPr="00F65C63" w:rsidRDefault="005E5ED8" w:rsidP="00B80B8A">
      <w:pPr>
        <w:jc w:val="both"/>
      </w:pPr>
      <w:r w:rsidRPr="00F65C63">
        <w:t>Учащиеся должны знать определение основных изученных  в 5 классе языковых явлений и речеведческих понятий, орфографических и пунктуационных правил.</w:t>
      </w:r>
    </w:p>
    <w:p w:rsidR="005E5ED8" w:rsidRPr="00F65C63" w:rsidRDefault="005E5ED8" w:rsidP="00B80B8A">
      <w:pPr>
        <w:jc w:val="both"/>
        <w:rPr>
          <w:b/>
        </w:rPr>
      </w:pPr>
      <w:r w:rsidRPr="00F65C63">
        <w:rPr>
          <w:b/>
        </w:rPr>
        <w:t>РЕЧЕВАЯ ДЕЯТЕЛЬНОСТЬ:</w:t>
      </w:r>
    </w:p>
    <w:p w:rsidR="005E5ED8" w:rsidRPr="00F65C63" w:rsidRDefault="005E5ED8" w:rsidP="00B80B8A">
      <w:pPr>
        <w:jc w:val="both"/>
        <w:rPr>
          <w:b/>
        </w:rPr>
      </w:pPr>
      <w:r w:rsidRPr="00F65C63">
        <w:rPr>
          <w:b/>
        </w:rPr>
        <w:t>Аудирование:</w:t>
      </w:r>
    </w:p>
    <w:p w:rsidR="005E5ED8" w:rsidRPr="00F65C63" w:rsidRDefault="005E5ED8" w:rsidP="00B80B8A">
      <w:pPr>
        <w:jc w:val="both"/>
      </w:pPr>
      <w:r w:rsidRPr="00F65C63">
        <w:t>- понимать основное содержание небольшого по объёму научно- учебного и художественного текста, воспринимаемого на слух;</w:t>
      </w:r>
    </w:p>
    <w:p w:rsidR="005E5ED8" w:rsidRPr="00F65C63" w:rsidRDefault="005E5ED8" w:rsidP="00B80B8A">
      <w:pPr>
        <w:jc w:val="both"/>
      </w:pPr>
      <w:r w:rsidRPr="00F65C63">
        <w:t>- выделять основную мысль, структурные части исходного текста.</w:t>
      </w:r>
    </w:p>
    <w:p w:rsidR="005E5ED8" w:rsidRPr="00F65C63" w:rsidRDefault="005E5ED8" w:rsidP="00B80B8A">
      <w:pPr>
        <w:jc w:val="both"/>
        <w:rPr>
          <w:b/>
        </w:rPr>
      </w:pPr>
      <w:r w:rsidRPr="00F65C63">
        <w:rPr>
          <w:b/>
        </w:rPr>
        <w:t>Чтение:</w:t>
      </w:r>
    </w:p>
    <w:p w:rsidR="005E5ED8" w:rsidRPr="00F65C63" w:rsidRDefault="005E5ED8" w:rsidP="00B80B8A">
      <w:pPr>
        <w:jc w:val="both"/>
      </w:pPr>
      <w:r w:rsidRPr="00F65C63">
        <w:t>- владеть техникой чтения;</w:t>
      </w:r>
    </w:p>
    <w:p w:rsidR="005E5ED8" w:rsidRPr="00F65C63" w:rsidRDefault="005E5ED8" w:rsidP="00B80B8A">
      <w:pPr>
        <w:jc w:val="both"/>
      </w:pPr>
      <w:r w:rsidRPr="00F65C63">
        <w:t>- выделять в тексте главную и второстепенную информацию;</w:t>
      </w:r>
    </w:p>
    <w:p w:rsidR="005E5ED8" w:rsidRPr="00F65C63" w:rsidRDefault="005E5ED8" w:rsidP="00B80B8A">
      <w:pPr>
        <w:jc w:val="both"/>
      </w:pPr>
      <w:r w:rsidRPr="00F65C63">
        <w:t>- разбивать текст на смысловые части и составлять простой план;</w:t>
      </w:r>
    </w:p>
    <w:p w:rsidR="005E5ED8" w:rsidRPr="00F65C63" w:rsidRDefault="005E5ED8" w:rsidP="00B80B8A">
      <w:pPr>
        <w:jc w:val="both"/>
      </w:pPr>
      <w:r w:rsidRPr="00F65C63">
        <w:t>- отвечать на вопросы по содержанию прочитанного текста;</w:t>
      </w:r>
    </w:p>
    <w:p w:rsidR="005E5ED8" w:rsidRPr="00F65C63" w:rsidRDefault="005E5ED8" w:rsidP="00B80B8A">
      <w:pPr>
        <w:jc w:val="both"/>
      </w:pPr>
      <w:r w:rsidRPr="00F65C63">
        <w:t>- владеть ознакомительным и изучающим видами чтения;</w:t>
      </w:r>
    </w:p>
    <w:p w:rsidR="005E5ED8" w:rsidRPr="00F65C63" w:rsidRDefault="005E5ED8" w:rsidP="00B80B8A">
      <w:pPr>
        <w:jc w:val="both"/>
      </w:pPr>
      <w:r w:rsidRPr="00F65C63">
        <w:t>- прогнозировать содержание текста по заголовку, названию параграфа учебника;</w:t>
      </w:r>
    </w:p>
    <w:p w:rsidR="005E5ED8" w:rsidRPr="00F65C63" w:rsidRDefault="005E5ED8" w:rsidP="00B80B8A">
      <w:pPr>
        <w:jc w:val="both"/>
      </w:pPr>
      <w:r w:rsidRPr="00F65C63">
        <w:t>- извлекать информацию из лингвистических словарей разных видов;</w:t>
      </w:r>
    </w:p>
    <w:p w:rsidR="005E5ED8" w:rsidRPr="00F65C63" w:rsidRDefault="005E5ED8" w:rsidP="00B80B8A">
      <w:pPr>
        <w:jc w:val="both"/>
      </w:pPr>
      <w:r w:rsidRPr="00F65C63">
        <w:t>- правильно расставлять логические ударения, паузы;</w:t>
      </w:r>
    </w:p>
    <w:p w:rsidR="005E5ED8" w:rsidRPr="00F65C63" w:rsidRDefault="005E5ED8" w:rsidP="00B80B8A">
      <w:pPr>
        <w:jc w:val="both"/>
      </w:pPr>
      <w:r w:rsidRPr="00F65C63">
        <w:t>- выбирать уместный тон речи при чтении текста вслух.</w:t>
      </w:r>
    </w:p>
    <w:p w:rsidR="005E5ED8" w:rsidRPr="00F65C63" w:rsidRDefault="005E5ED8" w:rsidP="00B80B8A">
      <w:pPr>
        <w:jc w:val="both"/>
        <w:rPr>
          <w:b/>
        </w:rPr>
      </w:pPr>
      <w:r w:rsidRPr="00F65C63">
        <w:rPr>
          <w:b/>
        </w:rPr>
        <w:t>Говорение:</w:t>
      </w:r>
    </w:p>
    <w:p w:rsidR="005E5ED8" w:rsidRPr="00F65C63" w:rsidRDefault="005E5ED8" w:rsidP="00B80B8A">
      <w:pPr>
        <w:jc w:val="both"/>
      </w:pPr>
      <w:r w:rsidRPr="00F65C63">
        <w:t>- доказательно отвечать на вопросы учителя;</w:t>
      </w:r>
    </w:p>
    <w:p w:rsidR="005E5ED8" w:rsidRPr="00F65C63" w:rsidRDefault="005E5ED8" w:rsidP="00B80B8A">
      <w:pPr>
        <w:jc w:val="both"/>
      </w:pPr>
      <w:r w:rsidRPr="00F65C63">
        <w:t>- подробно и сжато излагать прочитанный текст, сохраняя его  строение, тип речи</w:t>
      </w:r>
    </w:p>
    <w:p w:rsidR="005E5ED8" w:rsidRPr="00F65C63" w:rsidRDefault="005E5ED8" w:rsidP="00B80B8A">
      <w:pPr>
        <w:jc w:val="both"/>
      </w:pPr>
      <w:r w:rsidRPr="00F65C63">
        <w:t>- создавать устные высказывания, раскрывая тему и развивая основную мысль;</w:t>
      </w:r>
    </w:p>
    <w:p w:rsidR="005E5ED8" w:rsidRPr="00F65C63" w:rsidRDefault="005E5ED8" w:rsidP="00B80B8A">
      <w:pPr>
        <w:jc w:val="both"/>
      </w:pPr>
      <w:r w:rsidRPr="00F65C63">
        <w:t>- выражать своё отношение к предмету речи с помощью разнообразных языковых   средств и  интонации.</w:t>
      </w:r>
    </w:p>
    <w:p w:rsidR="005E5ED8" w:rsidRPr="00F65C63" w:rsidRDefault="005E5ED8" w:rsidP="00B80B8A">
      <w:pPr>
        <w:jc w:val="both"/>
        <w:rPr>
          <w:b/>
        </w:rPr>
      </w:pPr>
      <w:r w:rsidRPr="00F65C63">
        <w:rPr>
          <w:b/>
        </w:rPr>
        <w:t>Письмо:</w:t>
      </w:r>
    </w:p>
    <w:p w:rsidR="005E5ED8" w:rsidRPr="00F65C63" w:rsidRDefault="005E5ED8" w:rsidP="00B80B8A">
      <w:pPr>
        <w:jc w:val="both"/>
      </w:pPr>
      <w:r w:rsidRPr="00F65C63">
        <w:t>- подробно и сжато пересказывать тексты разных типов речи;</w:t>
      </w:r>
    </w:p>
    <w:p w:rsidR="005E5ED8" w:rsidRPr="00F65C63" w:rsidRDefault="005E5ED8" w:rsidP="00B80B8A">
      <w:pPr>
        <w:jc w:val="both"/>
      </w:pPr>
      <w:r w:rsidRPr="00F65C63">
        <w:t>- создавать письменное высказывание разных типов речи;</w:t>
      </w:r>
    </w:p>
    <w:p w:rsidR="005E5ED8" w:rsidRPr="00F65C63" w:rsidRDefault="005E5ED8" w:rsidP="00B80B8A">
      <w:pPr>
        <w:jc w:val="both"/>
      </w:pPr>
      <w:r w:rsidRPr="00F65C63">
        <w:t>- составлять план сочинения и соблюдать в процессе письма;</w:t>
      </w:r>
    </w:p>
    <w:p w:rsidR="005E5ED8" w:rsidRPr="00F65C63" w:rsidRDefault="005E5ED8" w:rsidP="00B80B8A">
      <w:pPr>
        <w:jc w:val="both"/>
      </w:pPr>
      <w:r w:rsidRPr="00F65C63">
        <w:t>- определять и раскрывать тему и основную мысль высказывания;</w:t>
      </w:r>
    </w:p>
    <w:p w:rsidR="005E5ED8" w:rsidRPr="00F65C63" w:rsidRDefault="005E5ED8" w:rsidP="00B80B8A">
      <w:pPr>
        <w:jc w:val="both"/>
      </w:pPr>
      <w:r w:rsidRPr="00F65C63">
        <w:t>- делить текст на абзацы;</w:t>
      </w:r>
    </w:p>
    <w:p w:rsidR="005E5ED8" w:rsidRPr="00F65C63" w:rsidRDefault="005E5ED8" w:rsidP="00B80B8A">
      <w:pPr>
        <w:jc w:val="both"/>
      </w:pPr>
      <w:r w:rsidRPr="00F65C63">
        <w:t>- писать небольшие по объёму тексты (сочинения-миниатюры разных стилей, в том числе и научного);</w:t>
      </w:r>
    </w:p>
    <w:p w:rsidR="005E5ED8" w:rsidRPr="00F65C63" w:rsidRDefault="005E5ED8" w:rsidP="00B80B8A">
      <w:pPr>
        <w:jc w:val="both"/>
      </w:pPr>
      <w:r w:rsidRPr="00F65C63">
        <w:t>- пользоваться разными видами словарей в процессе написания текста;</w:t>
      </w:r>
    </w:p>
    <w:p w:rsidR="005E5ED8" w:rsidRPr="00F65C63" w:rsidRDefault="005E5ED8" w:rsidP="00B80B8A">
      <w:pPr>
        <w:jc w:val="both"/>
      </w:pPr>
      <w:r w:rsidRPr="00F65C63">
        <w:t>- выражать своё отношение к предмету речи;</w:t>
      </w:r>
    </w:p>
    <w:p w:rsidR="005E5ED8" w:rsidRPr="00F65C63" w:rsidRDefault="005E5ED8" w:rsidP="00B80B8A">
      <w:pPr>
        <w:jc w:val="both"/>
      </w:pPr>
      <w:r w:rsidRPr="00F65C63">
        <w:t>- находить в тексте типовые фрагменты описания, повествования, рассуждения;</w:t>
      </w:r>
    </w:p>
    <w:p w:rsidR="005E5ED8" w:rsidRPr="00F65C63" w:rsidRDefault="005E5ED8" w:rsidP="00B80B8A">
      <w:pPr>
        <w:jc w:val="both"/>
      </w:pPr>
      <w:r w:rsidRPr="00F65C63">
        <w:t>- подбирать заголовок, отражающий основную тему и основную мысль текста;</w:t>
      </w:r>
    </w:p>
    <w:p w:rsidR="005E5ED8" w:rsidRPr="00F65C63" w:rsidRDefault="005E5ED8" w:rsidP="00B80B8A">
      <w:pPr>
        <w:jc w:val="both"/>
      </w:pPr>
      <w:r w:rsidRPr="00F65C63">
        <w:t>- 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информация и др.);</w:t>
      </w:r>
    </w:p>
    <w:p w:rsidR="005E5ED8" w:rsidRPr="00F65C63" w:rsidRDefault="005E5ED8" w:rsidP="00B80B8A">
      <w:pPr>
        <w:jc w:val="both"/>
      </w:pPr>
      <w:r w:rsidRPr="00F65C63">
        <w:t>- исправлять недочёты в содержании высказывания и его построении.</w:t>
      </w:r>
    </w:p>
    <w:p w:rsidR="005E5ED8" w:rsidRPr="00F65C63" w:rsidRDefault="005E5ED8" w:rsidP="00B80B8A">
      <w:pPr>
        <w:jc w:val="both"/>
        <w:rPr>
          <w:b/>
        </w:rPr>
      </w:pPr>
      <w:r w:rsidRPr="00F65C63">
        <w:rPr>
          <w:b/>
        </w:rPr>
        <w:t>ФОНЕТИКА И ОРФОЭПИЯ:</w:t>
      </w:r>
    </w:p>
    <w:p w:rsidR="005E5ED8" w:rsidRPr="00F65C63" w:rsidRDefault="005E5ED8" w:rsidP="00B80B8A">
      <w:pPr>
        <w:jc w:val="both"/>
      </w:pPr>
      <w:r w:rsidRPr="00F65C63">
        <w:t>- выделять в слове звуки речи; давать им фонетическую  характеристику;</w:t>
      </w:r>
    </w:p>
    <w:p w:rsidR="005E5ED8" w:rsidRPr="00F65C63" w:rsidRDefault="005E5ED8" w:rsidP="00B80B8A">
      <w:pPr>
        <w:jc w:val="both"/>
      </w:pPr>
      <w:r w:rsidRPr="00F65C63">
        <w:t>- различать ударные и безударные слоги; не смешивать звуки и буквы;</w:t>
      </w:r>
    </w:p>
    <w:p w:rsidR="005E5ED8" w:rsidRPr="00F65C63" w:rsidRDefault="005E5ED8" w:rsidP="00B80B8A">
      <w:pPr>
        <w:jc w:val="both"/>
      </w:pPr>
      <w:r w:rsidRPr="00F65C63">
        <w:t>- использовать элементы упрощенной транскрипции для обозначения анализируемого звука и объяснения написания слова;</w:t>
      </w:r>
    </w:p>
    <w:p w:rsidR="005E5ED8" w:rsidRPr="00F65C63" w:rsidRDefault="005E5ED8" w:rsidP="00B80B8A">
      <w:pPr>
        <w:jc w:val="both"/>
      </w:pPr>
      <w:r w:rsidRPr="00F65C63">
        <w:t>- находить в художественном тексте явления звукописи;</w:t>
      </w:r>
    </w:p>
    <w:p w:rsidR="005E5ED8" w:rsidRPr="00F65C63" w:rsidRDefault="005E5ED8" w:rsidP="00B80B8A">
      <w:pPr>
        <w:jc w:val="both"/>
      </w:pPr>
      <w:r w:rsidRPr="00F65C63">
        <w:t>- правильно произносить гласные, согласные звуки и их сочетания в слове, а также наиболее употребительные слова и формы изученных частей речи;</w:t>
      </w:r>
    </w:p>
    <w:p w:rsidR="005E5ED8" w:rsidRPr="00F65C63" w:rsidRDefault="005E5ED8" w:rsidP="00B80B8A">
      <w:pPr>
        <w:jc w:val="both"/>
      </w:pPr>
      <w:r w:rsidRPr="00F65C63">
        <w:t>- работать с орфоэпическим словарём.</w:t>
      </w:r>
    </w:p>
    <w:p w:rsidR="005E5ED8" w:rsidRPr="00F65C63" w:rsidRDefault="005E5ED8" w:rsidP="00B80B8A">
      <w:pPr>
        <w:jc w:val="both"/>
        <w:rPr>
          <w:b/>
        </w:rPr>
      </w:pPr>
      <w:r w:rsidRPr="00F65C63">
        <w:rPr>
          <w:b/>
        </w:rPr>
        <w:t>ГРАФИКА:</w:t>
      </w:r>
    </w:p>
    <w:p w:rsidR="005E5ED8" w:rsidRPr="00F65C63" w:rsidRDefault="005E5ED8" w:rsidP="00B80B8A">
      <w:pPr>
        <w:jc w:val="both"/>
      </w:pPr>
      <w:r w:rsidRPr="00F65C63">
        <w:t>- правильно произносить названия букв русского алфавита;</w:t>
      </w:r>
    </w:p>
    <w:p w:rsidR="005E5ED8" w:rsidRPr="00F65C63" w:rsidRDefault="005E5ED8" w:rsidP="00B80B8A">
      <w:pPr>
        <w:jc w:val="both"/>
      </w:pPr>
      <w:r w:rsidRPr="00F65C63">
        <w:t>- свободно пользоваться алфавитом, работая со словарями;</w:t>
      </w:r>
    </w:p>
    <w:p w:rsidR="005E5ED8" w:rsidRPr="00F65C63" w:rsidRDefault="005E5ED8" w:rsidP="00B80B8A">
      <w:pPr>
        <w:jc w:val="both"/>
      </w:pPr>
      <w:r w:rsidRPr="00F65C63">
        <w:t>- проводить сопоставительный анализ звукового и буквенного состава слова.</w:t>
      </w:r>
    </w:p>
    <w:p w:rsidR="005E5ED8" w:rsidRPr="00F65C63" w:rsidRDefault="005E5ED8" w:rsidP="00B80B8A">
      <w:pPr>
        <w:jc w:val="both"/>
        <w:rPr>
          <w:b/>
        </w:rPr>
      </w:pPr>
      <w:r w:rsidRPr="00F65C63">
        <w:rPr>
          <w:b/>
        </w:rPr>
        <w:t>МОРФЕМИКА:</w:t>
      </w:r>
    </w:p>
    <w:p w:rsidR="005E5ED8" w:rsidRPr="00F65C63" w:rsidRDefault="005E5ED8" w:rsidP="00B80B8A">
      <w:pPr>
        <w:jc w:val="both"/>
      </w:pPr>
      <w:r w:rsidRPr="00F65C63">
        <w:t>- выделять морфемы на основе смыслового анализа слова;</w:t>
      </w:r>
    </w:p>
    <w:p w:rsidR="005E5ED8" w:rsidRPr="00F65C63" w:rsidRDefault="005E5ED8" w:rsidP="00B80B8A">
      <w:pPr>
        <w:jc w:val="both"/>
      </w:pPr>
      <w:r w:rsidRPr="00F65C63">
        <w:t>- подбирать однокоренные слова с учётом значения слова;</w:t>
      </w:r>
    </w:p>
    <w:p w:rsidR="005E5ED8" w:rsidRPr="00F65C63" w:rsidRDefault="005E5ED8" w:rsidP="00B80B8A">
      <w:pPr>
        <w:jc w:val="both"/>
      </w:pPr>
      <w:r w:rsidRPr="00F65C63">
        <w:t>- учитывать различия в значении однокоренных слов, вносимые приставками и суффиксами;</w:t>
      </w:r>
    </w:p>
    <w:p w:rsidR="005E5ED8" w:rsidRPr="00F65C63" w:rsidRDefault="005E5ED8" w:rsidP="00B80B8A">
      <w:pPr>
        <w:jc w:val="both"/>
      </w:pPr>
      <w:r w:rsidRPr="00F65C63">
        <w:t>- пользоваться словарём значения морфем и словарём морфемного строения слов;</w:t>
      </w:r>
    </w:p>
    <w:p w:rsidR="005E5ED8" w:rsidRPr="00F65C63" w:rsidRDefault="005E5ED8" w:rsidP="00B80B8A">
      <w:pPr>
        <w:jc w:val="both"/>
      </w:pPr>
      <w:r w:rsidRPr="00F65C63">
        <w:t>- объяснять особенности использования слов с эмоционально-оценочными суффиксами в художественных текстах.</w:t>
      </w:r>
    </w:p>
    <w:p w:rsidR="005E5ED8" w:rsidRPr="00F65C63" w:rsidRDefault="005E5ED8" w:rsidP="00B80B8A">
      <w:pPr>
        <w:jc w:val="both"/>
        <w:rPr>
          <w:b/>
        </w:rPr>
      </w:pPr>
      <w:r w:rsidRPr="00F65C63">
        <w:rPr>
          <w:b/>
        </w:rPr>
        <w:t>ЛЕКСИКОЛОГИЯ:</w:t>
      </w:r>
    </w:p>
    <w:p w:rsidR="005E5ED8" w:rsidRPr="00F65C63" w:rsidRDefault="005E5ED8" w:rsidP="00B80B8A">
      <w:pPr>
        <w:jc w:val="both"/>
      </w:pPr>
      <w:r w:rsidRPr="00F65C63">
        <w:t>- объяснять лексическое значение слов разными способами (описание, краткое толкование, подбор синонимов, антонимов, однокоренных слов);</w:t>
      </w:r>
    </w:p>
    <w:p w:rsidR="005E5ED8" w:rsidRPr="00F65C63" w:rsidRDefault="005E5ED8" w:rsidP="00B80B8A">
      <w:pPr>
        <w:jc w:val="both"/>
      </w:pPr>
      <w:r w:rsidRPr="00F65C63">
        <w:t>- пользоваться толковым словарём для определения и уточнения лексического значения слова, словарями синонимов, антонимов;</w:t>
      </w:r>
    </w:p>
    <w:p w:rsidR="005E5ED8" w:rsidRPr="00F65C63" w:rsidRDefault="005E5ED8" w:rsidP="00B80B8A">
      <w:pPr>
        <w:jc w:val="both"/>
      </w:pPr>
      <w:r w:rsidRPr="00F65C63">
        <w:t>- распределять слова на тематические группы;</w:t>
      </w:r>
    </w:p>
    <w:p w:rsidR="005E5ED8" w:rsidRPr="00F65C63" w:rsidRDefault="005E5ED8" w:rsidP="00B80B8A">
      <w:pPr>
        <w:jc w:val="both"/>
      </w:pPr>
      <w:r w:rsidRPr="00F65C63">
        <w:t>- употреблять слова в соответствии с их лексическим значением;</w:t>
      </w:r>
    </w:p>
    <w:p w:rsidR="005E5ED8" w:rsidRPr="00F65C63" w:rsidRDefault="005E5ED8" w:rsidP="00B80B8A">
      <w:pPr>
        <w:jc w:val="both"/>
      </w:pPr>
      <w:r w:rsidRPr="00F65C63">
        <w:t>- различать прямое и переносное значение слов;</w:t>
      </w:r>
    </w:p>
    <w:p w:rsidR="005E5ED8" w:rsidRPr="00F65C63" w:rsidRDefault="005E5ED8" w:rsidP="00B80B8A">
      <w:pPr>
        <w:jc w:val="both"/>
      </w:pPr>
      <w:r w:rsidRPr="00F65C63">
        <w:t>- отличать омонимы от многозначных слов;</w:t>
      </w:r>
    </w:p>
    <w:p w:rsidR="005E5ED8" w:rsidRPr="00F65C63" w:rsidRDefault="005E5ED8" w:rsidP="00B80B8A">
      <w:pPr>
        <w:jc w:val="both"/>
      </w:pPr>
      <w:r w:rsidRPr="00F65C63">
        <w:t>- подбирать синонимы и антонимы;</w:t>
      </w:r>
    </w:p>
    <w:p w:rsidR="005E5ED8" w:rsidRPr="00F65C63" w:rsidRDefault="005E5ED8" w:rsidP="00B80B8A">
      <w:pPr>
        <w:jc w:val="both"/>
      </w:pPr>
      <w:r w:rsidRPr="00F65C63">
        <w:t>- выбирать из синонимического ряда наиболее точное и уместное слово;</w:t>
      </w:r>
    </w:p>
    <w:p w:rsidR="005E5ED8" w:rsidRPr="00F65C63" w:rsidRDefault="005E5ED8" w:rsidP="00B80B8A">
      <w:pPr>
        <w:jc w:val="both"/>
      </w:pPr>
      <w:r w:rsidRPr="00F65C63">
        <w:t>- находить в тексте выразительные приёмы, основанные на употреблении слова в переносном значении;</w:t>
      </w:r>
    </w:p>
    <w:p w:rsidR="005E5ED8" w:rsidRPr="00F65C63" w:rsidRDefault="005E5ED8" w:rsidP="00B80B8A">
      <w:pPr>
        <w:jc w:val="both"/>
      </w:pPr>
      <w:r w:rsidRPr="00F65C63">
        <w:t>- владеть наиболее употребительными оборотами русского речевого этикета;</w:t>
      </w:r>
    </w:p>
    <w:p w:rsidR="005E5ED8" w:rsidRPr="00F65C63" w:rsidRDefault="005E5ED8" w:rsidP="00B80B8A">
      <w:pPr>
        <w:jc w:val="both"/>
      </w:pPr>
      <w:r w:rsidRPr="00F65C63">
        <w:t>- использовать синонимы как средство связи предложений в тексте и как средство устранения неоправданного повтора.</w:t>
      </w:r>
    </w:p>
    <w:p w:rsidR="005E5ED8" w:rsidRPr="00F65C63" w:rsidRDefault="005E5ED8" w:rsidP="00B80B8A">
      <w:pPr>
        <w:jc w:val="both"/>
        <w:rPr>
          <w:b/>
        </w:rPr>
      </w:pPr>
      <w:r w:rsidRPr="00F65C63">
        <w:rPr>
          <w:b/>
        </w:rPr>
        <w:t>МОРФОЛОГИЯ:</w:t>
      </w:r>
    </w:p>
    <w:p w:rsidR="005E5ED8" w:rsidRPr="00F65C63" w:rsidRDefault="005E5ED8" w:rsidP="00B80B8A">
      <w:pPr>
        <w:jc w:val="both"/>
      </w:pPr>
      <w:r w:rsidRPr="00F65C63">
        <w:t>- различать части речи;</w:t>
      </w:r>
    </w:p>
    <w:p w:rsidR="005E5ED8" w:rsidRPr="00F65C63" w:rsidRDefault="005E5ED8" w:rsidP="00B80B8A">
      <w:pPr>
        <w:jc w:val="both"/>
      </w:pPr>
      <w:r w:rsidRPr="00F65C63">
        <w:t>- правильно указывать морфологические признаки имён существительных, прилагательных, глаголов;</w:t>
      </w:r>
    </w:p>
    <w:p w:rsidR="005E5ED8" w:rsidRPr="00F65C63" w:rsidRDefault="005E5ED8" w:rsidP="00B80B8A">
      <w:pPr>
        <w:jc w:val="both"/>
      </w:pPr>
      <w:r w:rsidRPr="00F65C63">
        <w:t>- уметь склонять, спрягать, образовывать формы времени и т.п.;</w:t>
      </w:r>
    </w:p>
    <w:p w:rsidR="005E5ED8" w:rsidRPr="00F65C63" w:rsidRDefault="005E5ED8" w:rsidP="00B80B8A">
      <w:pPr>
        <w:jc w:val="both"/>
      </w:pPr>
      <w:r w:rsidRPr="00F65C63">
        <w:t>- правильно, уместно и выразительно употреблять слова изученных частей речи.</w:t>
      </w:r>
    </w:p>
    <w:p w:rsidR="005E5ED8" w:rsidRPr="00F65C63" w:rsidRDefault="005E5ED8" w:rsidP="00B80B8A">
      <w:pPr>
        <w:jc w:val="both"/>
        <w:rPr>
          <w:b/>
        </w:rPr>
      </w:pPr>
      <w:r w:rsidRPr="00F65C63">
        <w:rPr>
          <w:b/>
        </w:rPr>
        <w:t>ОРФОГРАФИЯ:</w:t>
      </w:r>
    </w:p>
    <w:p w:rsidR="005E5ED8" w:rsidRPr="00F65C63" w:rsidRDefault="005E5ED8" w:rsidP="00B80B8A">
      <w:pPr>
        <w:jc w:val="both"/>
      </w:pPr>
      <w:r w:rsidRPr="00F65C63">
        <w:t>- находить орфограммы в морфемах;</w:t>
      </w:r>
    </w:p>
    <w:p w:rsidR="005E5ED8" w:rsidRPr="00F65C63" w:rsidRDefault="005E5ED8" w:rsidP="00B80B8A">
      <w:pPr>
        <w:jc w:val="both"/>
      </w:pPr>
      <w:r w:rsidRPr="00F65C63">
        <w:t>- группировать слова по видам орфограмм;</w:t>
      </w:r>
    </w:p>
    <w:p w:rsidR="005E5ED8" w:rsidRPr="00F65C63" w:rsidRDefault="005E5ED8" w:rsidP="00B80B8A">
      <w:pPr>
        <w:jc w:val="both"/>
      </w:pPr>
      <w:r w:rsidRPr="00F65C63">
        <w:t>- владеть правильным способом подбора однокоренных слов, а также приёмами применения изученных правил орфографии;</w:t>
      </w:r>
    </w:p>
    <w:p w:rsidR="005E5ED8" w:rsidRPr="00F65C63" w:rsidRDefault="005E5ED8" w:rsidP="00B80B8A">
      <w:pPr>
        <w:jc w:val="both"/>
      </w:pPr>
      <w:r w:rsidRPr="00F65C63">
        <w:t>- устно объяснять выбор написания и использования на письме специальные графические обозначения;</w:t>
      </w:r>
    </w:p>
    <w:p w:rsidR="005E5ED8" w:rsidRPr="00F65C63" w:rsidRDefault="005E5ED8" w:rsidP="00B80B8A">
      <w:pPr>
        <w:jc w:val="both"/>
      </w:pPr>
      <w:r w:rsidRPr="00F65C63">
        <w:t>- самостоятельно подбирать слова на изученные правила.</w:t>
      </w:r>
    </w:p>
    <w:p w:rsidR="005E5ED8" w:rsidRPr="00F65C63" w:rsidRDefault="005E5ED8" w:rsidP="00B80B8A">
      <w:pPr>
        <w:jc w:val="both"/>
        <w:rPr>
          <w:b/>
        </w:rPr>
      </w:pPr>
      <w:r w:rsidRPr="00F65C63">
        <w:rPr>
          <w:b/>
        </w:rPr>
        <w:t>СИНТАКСИС И ПУНКТУАЦИЯ:</w:t>
      </w:r>
    </w:p>
    <w:p w:rsidR="005E5ED8" w:rsidRPr="00F65C63" w:rsidRDefault="005E5ED8" w:rsidP="00B80B8A">
      <w:pPr>
        <w:jc w:val="both"/>
      </w:pPr>
      <w:r w:rsidRPr="00F65C63">
        <w:t>- выделять словосочетания в предложении;</w:t>
      </w:r>
    </w:p>
    <w:p w:rsidR="005E5ED8" w:rsidRPr="00F65C63" w:rsidRDefault="005E5ED8" w:rsidP="00B80B8A">
      <w:pPr>
        <w:jc w:val="both"/>
      </w:pPr>
      <w:r w:rsidRPr="00F65C63">
        <w:t>- определять главное и зависимое слово;</w:t>
      </w:r>
    </w:p>
    <w:p w:rsidR="005E5ED8" w:rsidRPr="00F65C63" w:rsidRDefault="005E5ED8" w:rsidP="00B80B8A">
      <w:pPr>
        <w:jc w:val="both"/>
      </w:pPr>
      <w:r w:rsidRPr="00F65C63">
        <w:t>- составлять схемы словосочетаний изученных видов и конструировать словосочетания по заданной схеме;</w:t>
      </w:r>
    </w:p>
    <w:p w:rsidR="005E5ED8" w:rsidRPr="00F65C63" w:rsidRDefault="005E5ED8" w:rsidP="00B80B8A">
      <w:pPr>
        <w:jc w:val="both"/>
      </w:pPr>
      <w:r w:rsidRPr="00F65C63">
        <w:t>- выделять основы предложений с двумя главными членами;</w:t>
      </w:r>
    </w:p>
    <w:p w:rsidR="005E5ED8" w:rsidRPr="00F65C63" w:rsidRDefault="005E5ED8" w:rsidP="00B80B8A">
      <w:pPr>
        <w:jc w:val="both"/>
      </w:pPr>
      <w:r w:rsidRPr="00F65C63">
        <w:t>- конструировать предложения по заданным типам грамматических основ;</w:t>
      </w:r>
    </w:p>
    <w:p w:rsidR="005E5ED8" w:rsidRPr="00F65C63" w:rsidRDefault="005E5ED8" w:rsidP="00B80B8A">
      <w:pPr>
        <w:jc w:val="both"/>
      </w:pPr>
      <w:r w:rsidRPr="00F65C63">
        <w:t>- характеризовать предложения по цели высказывания, наличию или отсутствию второстепенных членов, количеству грамматических основ;</w:t>
      </w:r>
    </w:p>
    <w:p w:rsidR="005E5ED8" w:rsidRPr="00F65C63" w:rsidRDefault="005E5ED8" w:rsidP="00B80B8A">
      <w:pPr>
        <w:jc w:val="both"/>
      </w:pPr>
      <w:r w:rsidRPr="00F65C63">
        <w:t>- составлять простые и сложные предложения изученных видов;</w:t>
      </w:r>
    </w:p>
    <w:p w:rsidR="005E5ED8" w:rsidRPr="00F65C63" w:rsidRDefault="005E5ED8" w:rsidP="00B80B8A">
      <w:pPr>
        <w:jc w:val="both"/>
      </w:pPr>
      <w:r w:rsidRPr="00F65C63">
        <w:t>- соблюдать верную интонацию конца предложений;</w:t>
      </w:r>
    </w:p>
    <w:p w:rsidR="005E5ED8" w:rsidRPr="00F65C63" w:rsidRDefault="005E5ED8" w:rsidP="00B80B8A">
      <w:pPr>
        <w:jc w:val="both"/>
      </w:pPr>
      <w:r w:rsidRPr="00F65C63">
        <w:t>- опознавать предложения, осложнённые однородными членами, обращениями, вводными словами;</w:t>
      </w:r>
    </w:p>
    <w:p w:rsidR="005E5ED8" w:rsidRPr="00F65C63" w:rsidRDefault="005E5ED8" w:rsidP="00B80B8A">
      <w:pPr>
        <w:jc w:val="both"/>
      </w:pPr>
      <w:r w:rsidRPr="00F65C63">
        <w:t>- находить, анализировать и конструировать предложения с прямой речью;</w:t>
      </w:r>
    </w:p>
    <w:p w:rsidR="005E5ED8" w:rsidRPr="00F65C63" w:rsidRDefault="005E5ED8" w:rsidP="00B80B8A">
      <w:pPr>
        <w:jc w:val="both"/>
      </w:pPr>
      <w:r w:rsidRPr="00F65C63">
        <w:t>- владеть правильным способом действий при применении изученных правил пунктуации;</w:t>
      </w:r>
    </w:p>
    <w:p w:rsidR="005E5ED8" w:rsidRPr="00F65C63" w:rsidRDefault="005E5ED8" w:rsidP="00B80B8A">
      <w:pPr>
        <w:jc w:val="both"/>
      </w:pPr>
      <w:r w:rsidRPr="00F65C63">
        <w:t>- устно объяснять постановку знаков препинания в предложениях (в изученных синтаксических конструкциях) и использовать на письме специальные графические обозначения;</w:t>
      </w:r>
    </w:p>
    <w:p w:rsidR="005E5ED8" w:rsidRPr="00F65C63" w:rsidRDefault="005E5ED8" w:rsidP="00B80B8A">
      <w:pPr>
        <w:jc w:val="both"/>
      </w:pPr>
      <w:r w:rsidRPr="00F65C63">
        <w:t>- самостоятельно подбирать примеры на изученное пунктуационное правило.</w:t>
      </w: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Default="005E5ED8" w:rsidP="00B80B8A">
      <w:pPr>
        <w:shd w:val="clear" w:color="auto" w:fill="FFFFFF"/>
        <w:ind w:right="19"/>
        <w:jc w:val="center"/>
        <w:rPr>
          <w:b/>
          <w:color w:val="000000"/>
          <w:spacing w:val="8"/>
        </w:rPr>
      </w:pPr>
    </w:p>
    <w:p w:rsidR="005E5ED8" w:rsidRPr="00F46B6C" w:rsidRDefault="005E5ED8" w:rsidP="00B80B8A">
      <w:pPr>
        <w:shd w:val="clear" w:color="auto" w:fill="FFFFFF"/>
        <w:ind w:right="19"/>
        <w:jc w:val="center"/>
        <w:rPr>
          <w:b/>
        </w:rPr>
      </w:pPr>
      <w:r w:rsidRPr="00F46B6C">
        <w:rPr>
          <w:b/>
          <w:color w:val="000000"/>
          <w:spacing w:val="8"/>
        </w:rPr>
        <w:t>ТРЕБОВАНИЯ К ЗНАНИЯМ,</w:t>
      </w:r>
    </w:p>
    <w:p w:rsidR="005E5ED8" w:rsidRPr="00F46B6C" w:rsidRDefault="005E5ED8" w:rsidP="00B80B8A">
      <w:pPr>
        <w:shd w:val="clear" w:color="auto" w:fill="FFFFFF"/>
        <w:ind w:right="19"/>
        <w:jc w:val="center"/>
        <w:rPr>
          <w:b/>
        </w:rPr>
      </w:pPr>
      <w:r w:rsidRPr="00F46B6C">
        <w:rPr>
          <w:b/>
          <w:color w:val="000000"/>
          <w:spacing w:val="6"/>
        </w:rPr>
        <w:t>УМЕНИЯМ И НАВЫКАМ УЧАЩИХСЯ</w:t>
      </w:r>
    </w:p>
    <w:p w:rsidR="005E5ED8" w:rsidRDefault="005E5ED8" w:rsidP="00B80B8A">
      <w:pPr>
        <w:shd w:val="clear" w:color="auto" w:fill="FFFFFF"/>
        <w:ind w:right="19"/>
        <w:jc w:val="center"/>
        <w:rPr>
          <w:b/>
          <w:color w:val="000000"/>
          <w:spacing w:val="10"/>
        </w:rPr>
      </w:pPr>
      <w:r w:rsidRPr="00F46B6C">
        <w:rPr>
          <w:b/>
          <w:color w:val="000000"/>
          <w:spacing w:val="10"/>
        </w:rPr>
        <w:t xml:space="preserve">ПО РУССКОМУ ЯЗЫКУ ЗА КУРС </w:t>
      </w:r>
      <w:r w:rsidRPr="00F46B6C">
        <w:rPr>
          <w:b/>
          <w:color w:val="000000"/>
          <w:spacing w:val="10"/>
          <w:lang w:val="en-US"/>
        </w:rPr>
        <w:t>VI</w:t>
      </w:r>
      <w:r w:rsidRPr="00F46B6C">
        <w:rPr>
          <w:b/>
          <w:color w:val="000000"/>
          <w:spacing w:val="10"/>
        </w:rPr>
        <w:t xml:space="preserve"> КЛАССА</w:t>
      </w:r>
    </w:p>
    <w:p w:rsidR="005E5ED8" w:rsidRDefault="005E5ED8" w:rsidP="004423A7">
      <w:pPr>
        <w:shd w:val="clear" w:color="auto" w:fill="FFFFFF"/>
        <w:ind w:right="19"/>
        <w:rPr>
          <w:b/>
          <w:color w:val="000000"/>
          <w:spacing w:val="8"/>
        </w:rPr>
      </w:pPr>
    </w:p>
    <w:p w:rsidR="005E5ED8" w:rsidRPr="000872E9" w:rsidRDefault="005E5ED8" w:rsidP="001271A3">
      <w:pPr>
        <w:spacing w:line="276" w:lineRule="auto"/>
      </w:pPr>
      <w:r w:rsidRPr="000872E9">
        <w:rPr>
          <w:lang w:val="en-US"/>
        </w:rPr>
        <w:t>I</w:t>
      </w:r>
      <w:r w:rsidRPr="000872E9">
        <w:t xml:space="preserve">. Учащиеся должны </w:t>
      </w:r>
      <w:r w:rsidRPr="000872E9">
        <w:rPr>
          <w:b/>
        </w:rPr>
        <w:t>знать</w:t>
      </w:r>
      <w:r w:rsidRPr="000872E9">
        <w:t xml:space="preserve"> определения основных изучаемых в </w:t>
      </w:r>
      <w:r w:rsidRPr="000872E9">
        <w:rPr>
          <w:lang w:val="en-US"/>
        </w:rPr>
        <w:t>VI</w:t>
      </w:r>
      <w:r w:rsidRPr="000872E9">
        <w:t xml:space="preserve"> классе языковых единиц, речеведческих понятий, орфографических и пунктуационных правил, обосновывать свои ответы, приводя нужные примеры.</w:t>
      </w:r>
    </w:p>
    <w:p w:rsidR="005E5ED8" w:rsidRPr="000872E9" w:rsidRDefault="005E5ED8" w:rsidP="001271A3">
      <w:pPr>
        <w:spacing w:line="276" w:lineRule="auto"/>
      </w:pPr>
      <w:r w:rsidRPr="000872E9">
        <w:rPr>
          <w:lang w:val="en-US"/>
        </w:rPr>
        <w:t>II</w:t>
      </w:r>
      <w:r w:rsidRPr="000872E9">
        <w:t xml:space="preserve">. К концу </w:t>
      </w:r>
      <w:r w:rsidRPr="000872E9">
        <w:rPr>
          <w:lang w:val="en-US"/>
        </w:rPr>
        <w:t>VI</w:t>
      </w:r>
      <w:r w:rsidRPr="000872E9">
        <w:t xml:space="preserve"> класса учащиеся должны </w:t>
      </w:r>
      <w:r w:rsidRPr="000872E9">
        <w:rPr>
          <w:b/>
        </w:rPr>
        <w:t>овладеть</w:t>
      </w:r>
      <w:r w:rsidRPr="000872E9">
        <w:t xml:space="preserve"> следующими </w:t>
      </w:r>
      <w:r w:rsidRPr="000872E9">
        <w:rPr>
          <w:b/>
        </w:rPr>
        <w:t>умениями</w:t>
      </w:r>
      <w:r w:rsidRPr="000872E9">
        <w:t xml:space="preserve"> и </w:t>
      </w:r>
      <w:r w:rsidRPr="000872E9">
        <w:rPr>
          <w:b/>
        </w:rPr>
        <w:t>навыками</w:t>
      </w:r>
      <w:r w:rsidRPr="000872E9">
        <w:t>:</w:t>
      </w:r>
    </w:p>
    <w:p w:rsidR="005E5ED8" w:rsidRPr="000872E9" w:rsidRDefault="005E5ED8" w:rsidP="00BD22F8">
      <w:pPr>
        <w:numPr>
          <w:ilvl w:val="0"/>
          <w:numId w:val="22"/>
        </w:numPr>
        <w:spacing w:line="276" w:lineRule="auto"/>
      </w:pPr>
      <w:r w:rsidRPr="000872E9">
        <w:t xml:space="preserve">производить словообразовательный разбор слов с ясной структурой, морфологический разбор изученных в </w:t>
      </w:r>
      <w:r w:rsidRPr="000872E9">
        <w:rPr>
          <w:lang w:val="en-US"/>
        </w:rPr>
        <w:t>VI</w:t>
      </w:r>
      <w:r w:rsidRPr="000872E9">
        <w:t xml:space="preserve"> классе частей речи, синтаксический разбор предложений с двумя главными членами и с одним главным членом, выраженным безличным глаголом;</w:t>
      </w:r>
    </w:p>
    <w:p w:rsidR="005E5ED8" w:rsidRPr="000872E9" w:rsidRDefault="005E5ED8" w:rsidP="00BD22F8">
      <w:pPr>
        <w:numPr>
          <w:ilvl w:val="0"/>
          <w:numId w:val="22"/>
        </w:numPr>
        <w:spacing w:line="276" w:lineRule="auto"/>
      </w:pPr>
      <w:r w:rsidRPr="000872E9">
        <w:t>с помощью толкового словаря выяснять нормы употребления слов;</w:t>
      </w:r>
    </w:p>
    <w:p w:rsidR="005E5ED8" w:rsidRPr="000872E9" w:rsidRDefault="005E5ED8" w:rsidP="00BD22F8">
      <w:pPr>
        <w:numPr>
          <w:ilvl w:val="0"/>
          <w:numId w:val="22"/>
        </w:numPr>
        <w:spacing w:line="276" w:lineRule="auto"/>
      </w:pPr>
      <w:r w:rsidRPr="000872E9">
        <w:t>соблюдать нормы литературного языка в пределах изученного материала.</w:t>
      </w:r>
    </w:p>
    <w:p w:rsidR="005E5ED8" w:rsidRPr="000872E9" w:rsidRDefault="005E5ED8" w:rsidP="001271A3">
      <w:pPr>
        <w:spacing w:line="276" w:lineRule="auto"/>
      </w:pPr>
      <w:r w:rsidRPr="000872E9">
        <w:rPr>
          <w:b/>
        </w:rPr>
        <w:t xml:space="preserve">   По орфографии.</w:t>
      </w:r>
      <w:r w:rsidRPr="000872E9">
        <w:t xml:space="preserve">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5E5ED8" w:rsidRPr="000872E9" w:rsidRDefault="005E5ED8" w:rsidP="001271A3">
      <w:pPr>
        <w:spacing w:line="276" w:lineRule="auto"/>
      </w:pPr>
      <w:r w:rsidRPr="000872E9">
        <w:t xml:space="preserve">   Правильно писать слова с непроверяемыми орфограммами, изученными в </w:t>
      </w:r>
      <w:r w:rsidRPr="000872E9">
        <w:rPr>
          <w:lang w:val="en-US"/>
        </w:rPr>
        <w:t>VI</w:t>
      </w:r>
      <w:r w:rsidRPr="000872E9">
        <w:t xml:space="preserve"> классе.</w:t>
      </w:r>
    </w:p>
    <w:p w:rsidR="005E5ED8" w:rsidRPr="000872E9" w:rsidRDefault="005E5ED8" w:rsidP="001271A3">
      <w:pPr>
        <w:spacing w:line="276" w:lineRule="auto"/>
      </w:pPr>
      <w:r w:rsidRPr="000872E9">
        <w:rPr>
          <w:b/>
        </w:rPr>
        <w:t xml:space="preserve">   По пунктуации.</w:t>
      </w:r>
      <w:r w:rsidRPr="000872E9">
        <w:t xml:space="preserve"> Находить в предложениях смысловые отрезки, которые необходимо выделять знаками препинания, обосновывать выбор знаков препинания и расставлять их в соответствии с изученными правилами.</w:t>
      </w:r>
    </w:p>
    <w:p w:rsidR="005E5ED8" w:rsidRPr="000872E9" w:rsidRDefault="005E5ED8" w:rsidP="001271A3">
      <w:pPr>
        <w:spacing w:line="276" w:lineRule="auto"/>
      </w:pPr>
      <w:r w:rsidRPr="000872E9">
        <w:rPr>
          <w:b/>
        </w:rPr>
        <w:t>По связной речи</w:t>
      </w:r>
      <w:r w:rsidRPr="000872E9">
        <w:t>. Составлять сложный план. Подробно, сжато и выборочно излагать повествовательные тексты с элементами описания помещения и пейзажа. Собирать и систематизировать материал к сочинению с учетом темы и основной мысли. Описывать помещение, пейзаж, составлять рассказ на основе услышанного и по воображению. Совершенствовать содержание и языковое оформление своего текста (в соответствии с изученным языковым материалом).</w:t>
      </w:r>
    </w:p>
    <w:p w:rsidR="005E5ED8" w:rsidRDefault="005E5ED8" w:rsidP="001271A3">
      <w:pPr>
        <w:spacing w:line="276" w:lineRule="auto"/>
      </w:pPr>
      <w:r w:rsidRPr="000872E9">
        <w:t xml:space="preserve">   Уметь грамотно и четко отвечать на вопросы по пройденному материалу; выступать по заданной теме.</w:t>
      </w:r>
    </w:p>
    <w:p w:rsidR="005E5ED8" w:rsidRDefault="005E5ED8" w:rsidP="007D4553">
      <w:pPr>
        <w:spacing w:line="276" w:lineRule="auto"/>
        <w:rPr>
          <w:b/>
          <w:sz w:val="28"/>
          <w:szCs w:val="28"/>
        </w:rPr>
      </w:pPr>
      <w:r w:rsidRPr="00704E65">
        <w:rPr>
          <w:b/>
        </w:rPr>
        <w:t xml:space="preserve">            </w:t>
      </w:r>
      <w:r w:rsidRPr="00704E65">
        <w:rPr>
          <w:b/>
          <w:sz w:val="28"/>
          <w:szCs w:val="28"/>
        </w:rPr>
        <w:t xml:space="preserve"> </w:t>
      </w: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Default="005E5ED8" w:rsidP="007D4553">
      <w:pPr>
        <w:spacing w:line="276" w:lineRule="auto"/>
        <w:rPr>
          <w:b/>
          <w:sz w:val="28"/>
          <w:szCs w:val="28"/>
        </w:rPr>
      </w:pPr>
    </w:p>
    <w:p w:rsidR="005E5ED8" w:rsidRPr="00F46B6C" w:rsidRDefault="005E5ED8" w:rsidP="00B80B8A">
      <w:pPr>
        <w:shd w:val="clear" w:color="auto" w:fill="FFFFFF"/>
        <w:ind w:right="19"/>
        <w:jc w:val="center"/>
        <w:rPr>
          <w:b/>
        </w:rPr>
      </w:pPr>
      <w:r w:rsidRPr="00F46B6C">
        <w:rPr>
          <w:b/>
          <w:color w:val="000000"/>
          <w:spacing w:val="8"/>
        </w:rPr>
        <w:t>ТРЕБОВАНИЯ К ЗНАНИЯМ,</w:t>
      </w:r>
    </w:p>
    <w:p w:rsidR="005E5ED8" w:rsidRPr="00F46B6C" w:rsidRDefault="005E5ED8" w:rsidP="00B80B8A">
      <w:pPr>
        <w:shd w:val="clear" w:color="auto" w:fill="FFFFFF"/>
        <w:ind w:right="19"/>
        <w:jc w:val="center"/>
        <w:rPr>
          <w:b/>
        </w:rPr>
      </w:pPr>
      <w:r w:rsidRPr="00F46B6C">
        <w:rPr>
          <w:b/>
          <w:color w:val="000000"/>
          <w:spacing w:val="6"/>
        </w:rPr>
        <w:t>УМЕНИЯМ И НАВЫКАМ УЧАЩИХСЯ</w:t>
      </w:r>
    </w:p>
    <w:p w:rsidR="005E5ED8" w:rsidRPr="00F46B6C" w:rsidRDefault="005E5ED8" w:rsidP="00B80B8A">
      <w:pPr>
        <w:shd w:val="clear" w:color="auto" w:fill="FFFFFF"/>
        <w:ind w:right="10"/>
        <w:jc w:val="center"/>
        <w:rPr>
          <w:b/>
        </w:rPr>
      </w:pPr>
      <w:r w:rsidRPr="00F46B6C">
        <w:rPr>
          <w:b/>
          <w:color w:val="000000"/>
          <w:spacing w:val="10"/>
        </w:rPr>
        <w:t xml:space="preserve">ПО РУССКОМУ ЯЗЫКУ ЗА КУРС </w:t>
      </w:r>
      <w:r w:rsidRPr="00F46B6C">
        <w:rPr>
          <w:b/>
          <w:color w:val="000000"/>
          <w:spacing w:val="10"/>
          <w:lang w:val="en-US"/>
        </w:rPr>
        <w:t>VII</w:t>
      </w:r>
      <w:r w:rsidRPr="00F46B6C">
        <w:rPr>
          <w:b/>
          <w:color w:val="000000"/>
          <w:spacing w:val="10"/>
        </w:rPr>
        <w:t xml:space="preserve"> КЛАССА</w:t>
      </w:r>
    </w:p>
    <w:p w:rsidR="005E5ED8" w:rsidRPr="00F46B6C" w:rsidRDefault="005E5ED8" w:rsidP="0037059E">
      <w:pPr>
        <w:shd w:val="clear" w:color="auto" w:fill="FFFFFF"/>
        <w:tabs>
          <w:tab w:val="left" w:pos="576"/>
        </w:tabs>
        <w:spacing w:before="226"/>
        <w:ind w:firstLine="331"/>
      </w:pPr>
      <w:r w:rsidRPr="00F46B6C">
        <w:rPr>
          <w:color w:val="000000"/>
          <w:spacing w:val="-10"/>
          <w:lang w:val="en-US"/>
        </w:rPr>
        <w:t>I</w:t>
      </w:r>
      <w:r w:rsidRPr="00F46B6C">
        <w:rPr>
          <w:color w:val="000000"/>
          <w:spacing w:val="-10"/>
        </w:rPr>
        <w:t>.</w:t>
      </w:r>
      <w:r w:rsidRPr="00F46B6C">
        <w:rPr>
          <w:color w:val="000000"/>
        </w:rPr>
        <w:tab/>
      </w:r>
      <w:r w:rsidRPr="00F46B6C">
        <w:rPr>
          <w:color w:val="000000"/>
          <w:spacing w:val="2"/>
        </w:rPr>
        <w:t xml:space="preserve">Учащиеся должны  </w:t>
      </w:r>
      <w:r w:rsidRPr="00F46B6C">
        <w:rPr>
          <w:color w:val="000000"/>
          <w:spacing w:val="59"/>
        </w:rPr>
        <w:t>знать</w:t>
      </w:r>
      <w:r w:rsidRPr="00F46B6C">
        <w:rPr>
          <w:color w:val="000000"/>
          <w:spacing w:val="2"/>
        </w:rPr>
        <w:t xml:space="preserve">  определения основных изучен</w:t>
      </w:r>
      <w:r w:rsidRPr="00F46B6C">
        <w:rPr>
          <w:color w:val="000000"/>
          <w:spacing w:val="2"/>
        </w:rPr>
        <w:softHyphen/>
      </w:r>
      <w:r w:rsidRPr="00F46B6C">
        <w:rPr>
          <w:color w:val="000000"/>
          <w:spacing w:val="4"/>
        </w:rPr>
        <w:t xml:space="preserve">ных в </w:t>
      </w:r>
      <w:r w:rsidRPr="00F46B6C">
        <w:rPr>
          <w:color w:val="000000"/>
          <w:spacing w:val="4"/>
          <w:lang w:val="en-US"/>
        </w:rPr>
        <w:t>VII</w:t>
      </w:r>
      <w:r w:rsidRPr="00F46B6C">
        <w:rPr>
          <w:color w:val="000000"/>
          <w:spacing w:val="4"/>
        </w:rPr>
        <w:t xml:space="preserve"> классе языковых явлений, речеведческих понятий, ор</w:t>
      </w:r>
      <w:r w:rsidRPr="00F46B6C">
        <w:rPr>
          <w:color w:val="000000"/>
          <w:spacing w:val="4"/>
        </w:rPr>
        <w:softHyphen/>
      </w:r>
      <w:r w:rsidRPr="00F46B6C">
        <w:rPr>
          <w:color w:val="000000"/>
          <w:spacing w:val="1"/>
        </w:rPr>
        <w:t>фографических и пунктуационных правил, обосновывать свои от</w:t>
      </w:r>
      <w:r w:rsidRPr="00F46B6C">
        <w:rPr>
          <w:color w:val="000000"/>
          <w:spacing w:val="1"/>
        </w:rPr>
        <w:softHyphen/>
      </w:r>
      <w:r w:rsidRPr="00F46B6C">
        <w:rPr>
          <w:color w:val="000000"/>
          <w:spacing w:val="7"/>
        </w:rPr>
        <w:t>веты, приводя нужные примеры.</w:t>
      </w:r>
    </w:p>
    <w:p w:rsidR="005E5ED8" w:rsidRPr="00F46B6C" w:rsidRDefault="005E5ED8" w:rsidP="0037059E">
      <w:pPr>
        <w:shd w:val="clear" w:color="auto" w:fill="FFFFFF"/>
        <w:tabs>
          <w:tab w:val="left" w:pos="667"/>
        </w:tabs>
        <w:ind w:firstLine="336"/>
        <w:rPr>
          <w:b/>
        </w:rPr>
      </w:pPr>
      <w:r w:rsidRPr="00F46B6C">
        <w:rPr>
          <w:b/>
          <w:color w:val="000000"/>
          <w:spacing w:val="-3"/>
          <w:lang w:val="en-US"/>
        </w:rPr>
        <w:t>II</w:t>
      </w:r>
      <w:r w:rsidRPr="00F46B6C">
        <w:rPr>
          <w:b/>
          <w:color w:val="000000"/>
          <w:spacing w:val="-3"/>
        </w:rPr>
        <w:t>.</w:t>
      </w:r>
      <w:r w:rsidRPr="00F46B6C">
        <w:rPr>
          <w:b/>
          <w:color w:val="000000"/>
        </w:rPr>
        <w:tab/>
      </w:r>
      <w:r w:rsidRPr="00F46B6C">
        <w:rPr>
          <w:b/>
          <w:color w:val="000000"/>
          <w:spacing w:val="14"/>
        </w:rPr>
        <w:t xml:space="preserve">К концу </w:t>
      </w:r>
      <w:r w:rsidRPr="00F46B6C">
        <w:rPr>
          <w:b/>
          <w:color w:val="000000"/>
          <w:spacing w:val="14"/>
          <w:lang w:val="en-US"/>
        </w:rPr>
        <w:t>VII</w:t>
      </w:r>
      <w:r w:rsidRPr="00F46B6C">
        <w:rPr>
          <w:b/>
          <w:color w:val="000000"/>
          <w:spacing w:val="14"/>
        </w:rPr>
        <w:t xml:space="preserve"> класса учащиеся должны овладеть  </w:t>
      </w:r>
      <w:r w:rsidRPr="00F46B6C">
        <w:rPr>
          <w:b/>
          <w:color w:val="000000"/>
          <w:spacing w:val="23"/>
        </w:rPr>
        <w:t xml:space="preserve"> умениями   и   навыками:</w:t>
      </w:r>
    </w:p>
    <w:p w:rsidR="005E5ED8" w:rsidRPr="00F46B6C" w:rsidRDefault="005E5ED8" w:rsidP="00BD22F8">
      <w:pPr>
        <w:widowControl w:val="0"/>
        <w:numPr>
          <w:ilvl w:val="0"/>
          <w:numId w:val="2"/>
        </w:numPr>
        <w:shd w:val="clear" w:color="auto" w:fill="FFFFFF"/>
        <w:tabs>
          <w:tab w:val="left" w:pos="648"/>
        </w:tabs>
        <w:autoSpaceDE w:val="0"/>
        <w:autoSpaceDN w:val="0"/>
        <w:adjustRightInd w:val="0"/>
        <w:ind w:left="5" w:firstLine="322"/>
        <w:rPr>
          <w:color w:val="000000"/>
        </w:rPr>
      </w:pPr>
      <w:r w:rsidRPr="00F46B6C">
        <w:rPr>
          <w:color w:val="000000"/>
          <w:spacing w:val="1"/>
        </w:rPr>
        <w:t>производить морфологический разбор частей речи, изучен</w:t>
      </w:r>
      <w:r w:rsidRPr="00F46B6C">
        <w:rPr>
          <w:color w:val="000000"/>
          <w:spacing w:val="1"/>
        </w:rPr>
        <w:softHyphen/>
      </w:r>
      <w:r w:rsidRPr="00F46B6C">
        <w:rPr>
          <w:color w:val="000000"/>
          <w:spacing w:val="9"/>
        </w:rPr>
        <w:t xml:space="preserve">ных в </w:t>
      </w:r>
      <w:r w:rsidRPr="00F46B6C">
        <w:rPr>
          <w:color w:val="000000"/>
          <w:spacing w:val="9"/>
          <w:lang w:val="en-US"/>
        </w:rPr>
        <w:t>VII</w:t>
      </w:r>
      <w:r w:rsidRPr="00F46B6C">
        <w:rPr>
          <w:color w:val="000000"/>
          <w:spacing w:val="9"/>
        </w:rPr>
        <w:t xml:space="preserve"> классе, синтаксический разбор предложений с при</w:t>
      </w:r>
      <w:r w:rsidRPr="00F46B6C">
        <w:rPr>
          <w:color w:val="000000"/>
          <w:spacing w:val="9"/>
        </w:rPr>
        <w:softHyphen/>
      </w:r>
      <w:r w:rsidRPr="00F46B6C">
        <w:rPr>
          <w:color w:val="000000"/>
          <w:spacing w:val="4"/>
        </w:rPr>
        <w:t xml:space="preserve">частным и деепричастным оборотами (простейших случаях), а  </w:t>
      </w:r>
      <w:r w:rsidRPr="00F46B6C">
        <w:rPr>
          <w:color w:val="000000"/>
          <w:spacing w:val="8"/>
        </w:rPr>
        <w:t>также сложных предложений с изученными союзами;</w:t>
      </w:r>
    </w:p>
    <w:p w:rsidR="005E5ED8" w:rsidRPr="00F46B6C" w:rsidRDefault="005E5ED8" w:rsidP="00BD22F8">
      <w:pPr>
        <w:widowControl w:val="0"/>
        <w:numPr>
          <w:ilvl w:val="0"/>
          <w:numId w:val="2"/>
        </w:numPr>
        <w:shd w:val="clear" w:color="auto" w:fill="FFFFFF"/>
        <w:tabs>
          <w:tab w:val="left" w:pos="648"/>
        </w:tabs>
        <w:autoSpaceDE w:val="0"/>
        <w:autoSpaceDN w:val="0"/>
        <w:adjustRightInd w:val="0"/>
        <w:ind w:left="5" w:firstLine="322"/>
        <w:rPr>
          <w:color w:val="000000"/>
        </w:rPr>
      </w:pPr>
      <w:r w:rsidRPr="00F46B6C">
        <w:rPr>
          <w:color w:val="000000"/>
          <w:spacing w:val="5"/>
        </w:rPr>
        <w:t>составлять предложения с причастными и деепричастны</w:t>
      </w:r>
      <w:r w:rsidRPr="00F46B6C">
        <w:rPr>
          <w:color w:val="000000"/>
          <w:spacing w:val="5"/>
        </w:rPr>
        <w:softHyphen/>
      </w:r>
      <w:r w:rsidRPr="00F46B6C">
        <w:rPr>
          <w:color w:val="000000"/>
          <w:spacing w:val="3"/>
        </w:rPr>
        <w:t>ми оборотами;</w:t>
      </w:r>
    </w:p>
    <w:p w:rsidR="005E5ED8" w:rsidRPr="00F46B6C" w:rsidRDefault="005E5ED8" w:rsidP="00BD22F8">
      <w:pPr>
        <w:widowControl w:val="0"/>
        <w:numPr>
          <w:ilvl w:val="0"/>
          <w:numId w:val="2"/>
        </w:numPr>
        <w:shd w:val="clear" w:color="auto" w:fill="FFFFFF"/>
        <w:tabs>
          <w:tab w:val="left" w:pos="648"/>
        </w:tabs>
        <w:autoSpaceDE w:val="0"/>
        <w:autoSpaceDN w:val="0"/>
        <w:adjustRightInd w:val="0"/>
        <w:ind w:left="5" w:firstLine="322"/>
        <w:rPr>
          <w:color w:val="000000"/>
        </w:rPr>
      </w:pPr>
      <w:r w:rsidRPr="00F46B6C">
        <w:rPr>
          <w:color w:val="000000"/>
          <w:spacing w:val="9"/>
        </w:rPr>
        <w:t>соблюдать нормы литературного языка в пределах изу</w:t>
      </w:r>
      <w:r w:rsidRPr="00F46B6C">
        <w:rPr>
          <w:color w:val="000000"/>
          <w:spacing w:val="9"/>
        </w:rPr>
        <w:softHyphen/>
      </w:r>
      <w:r w:rsidRPr="00F46B6C">
        <w:rPr>
          <w:color w:val="000000"/>
          <w:spacing w:val="5"/>
        </w:rPr>
        <w:t>ченного материала.</w:t>
      </w:r>
    </w:p>
    <w:p w:rsidR="005E5ED8" w:rsidRPr="00F46B6C" w:rsidRDefault="005E5ED8" w:rsidP="0037059E">
      <w:pPr>
        <w:shd w:val="clear" w:color="auto" w:fill="FFFFFF"/>
        <w:ind w:left="5" w:right="10" w:firstLine="326"/>
        <w:jc w:val="both"/>
      </w:pPr>
      <w:r w:rsidRPr="00F46B6C">
        <w:rPr>
          <w:i/>
          <w:color w:val="000000"/>
          <w:spacing w:val="14"/>
        </w:rPr>
        <w:t>По орфографии</w:t>
      </w:r>
      <w:r w:rsidRPr="00F46B6C">
        <w:rPr>
          <w:color w:val="000000"/>
          <w:spacing w:val="14"/>
        </w:rPr>
        <w:t>. Находить в словах изученные орфо</w:t>
      </w:r>
      <w:r w:rsidRPr="00F46B6C">
        <w:rPr>
          <w:color w:val="000000"/>
          <w:spacing w:val="14"/>
        </w:rPr>
        <w:softHyphen/>
      </w:r>
      <w:r w:rsidRPr="00F46B6C">
        <w:rPr>
          <w:color w:val="000000"/>
          <w:spacing w:val="1"/>
        </w:rPr>
        <w:t>граммы, обосновывать их выбор, правильно писать слова с изу</w:t>
      </w:r>
      <w:r w:rsidRPr="00F46B6C">
        <w:rPr>
          <w:color w:val="000000"/>
          <w:spacing w:val="1"/>
        </w:rPr>
        <w:softHyphen/>
      </w:r>
      <w:r w:rsidRPr="00F46B6C">
        <w:rPr>
          <w:color w:val="000000"/>
          <w:spacing w:val="4"/>
        </w:rPr>
        <w:t>ченными орфограммами; находить и исправлять орфографиче</w:t>
      </w:r>
      <w:r w:rsidRPr="00F46B6C">
        <w:rPr>
          <w:color w:val="000000"/>
          <w:spacing w:val="4"/>
        </w:rPr>
        <w:softHyphen/>
      </w:r>
      <w:r w:rsidRPr="00F46B6C">
        <w:rPr>
          <w:color w:val="000000"/>
          <w:spacing w:val="3"/>
        </w:rPr>
        <w:t>ские ошибки.</w:t>
      </w:r>
    </w:p>
    <w:p w:rsidR="005E5ED8" w:rsidRPr="00F46B6C" w:rsidRDefault="005E5ED8" w:rsidP="0037059E">
      <w:pPr>
        <w:shd w:val="clear" w:color="auto" w:fill="FFFFFF"/>
        <w:ind w:left="10" w:right="14" w:firstLine="322"/>
        <w:jc w:val="both"/>
      </w:pPr>
      <w:r w:rsidRPr="00F46B6C">
        <w:rPr>
          <w:color w:val="000000"/>
          <w:spacing w:val="2"/>
        </w:rPr>
        <w:t xml:space="preserve">Правильно писать изученные в </w:t>
      </w:r>
      <w:r w:rsidRPr="00F46B6C">
        <w:rPr>
          <w:color w:val="000000"/>
          <w:spacing w:val="2"/>
          <w:lang w:val="en-US"/>
        </w:rPr>
        <w:t>VII</w:t>
      </w:r>
      <w:r w:rsidRPr="00F46B6C">
        <w:rPr>
          <w:color w:val="000000"/>
          <w:spacing w:val="2"/>
        </w:rPr>
        <w:t xml:space="preserve"> классе слова с непроверя</w:t>
      </w:r>
      <w:r w:rsidRPr="00F46B6C">
        <w:rPr>
          <w:color w:val="000000"/>
          <w:spacing w:val="2"/>
        </w:rPr>
        <w:softHyphen/>
      </w:r>
      <w:r w:rsidRPr="00F46B6C">
        <w:rPr>
          <w:color w:val="000000"/>
          <w:spacing w:val="5"/>
        </w:rPr>
        <w:t>емыми орфограммами.</w:t>
      </w:r>
    </w:p>
    <w:p w:rsidR="005E5ED8" w:rsidRPr="00F46B6C" w:rsidRDefault="005E5ED8" w:rsidP="0037059E">
      <w:pPr>
        <w:shd w:val="clear" w:color="auto" w:fill="FFFFFF"/>
        <w:ind w:left="10" w:right="10" w:firstLine="326"/>
        <w:jc w:val="both"/>
      </w:pPr>
      <w:r w:rsidRPr="00F46B6C">
        <w:rPr>
          <w:i/>
          <w:color w:val="000000"/>
          <w:spacing w:val="13"/>
        </w:rPr>
        <w:t>По пунктуации.</w:t>
      </w:r>
      <w:r w:rsidRPr="00F46B6C">
        <w:rPr>
          <w:color w:val="000000"/>
          <w:spacing w:val="13"/>
        </w:rPr>
        <w:t xml:space="preserve"> Выделять запятыми причастные оборо</w:t>
      </w:r>
      <w:r w:rsidRPr="00F46B6C">
        <w:rPr>
          <w:color w:val="000000"/>
          <w:spacing w:val="13"/>
        </w:rPr>
        <w:softHyphen/>
      </w:r>
      <w:r w:rsidRPr="00F46B6C">
        <w:rPr>
          <w:color w:val="000000"/>
          <w:spacing w:val="5"/>
        </w:rPr>
        <w:t>ты (стоящие после существительного), деепричастные обороты.</w:t>
      </w:r>
    </w:p>
    <w:p w:rsidR="005E5ED8" w:rsidRDefault="005E5ED8" w:rsidP="0037059E">
      <w:pPr>
        <w:shd w:val="clear" w:color="auto" w:fill="FFFFFF"/>
        <w:ind w:left="10" w:firstLine="326"/>
        <w:jc w:val="both"/>
        <w:rPr>
          <w:color w:val="000000"/>
          <w:spacing w:val="5"/>
        </w:rPr>
      </w:pPr>
      <w:r w:rsidRPr="00F46B6C">
        <w:rPr>
          <w:i/>
          <w:color w:val="000000"/>
          <w:spacing w:val="11"/>
        </w:rPr>
        <w:t>По связной речи.</w:t>
      </w:r>
      <w:r w:rsidRPr="00F46B6C">
        <w:rPr>
          <w:color w:val="000000"/>
          <w:spacing w:val="11"/>
        </w:rPr>
        <w:t xml:space="preserve"> Адекватно воспринимать и создавать </w:t>
      </w:r>
      <w:r w:rsidRPr="00F46B6C">
        <w:rPr>
          <w:color w:val="000000"/>
          <w:spacing w:val="5"/>
        </w:rPr>
        <w:t xml:space="preserve">тексты публицистического стиля на доступные темы. Подробно </w:t>
      </w:r>
      <w:r w:rsidRPr="00F46B6C">
        <w:rPr>
          <w:color w:val="000000"/>
          <w:spacing w:val="3"/>
        </w:rPr>
        <w:t>и сжато излагать повествовательные тексты с элементами опи</w:t>
      </w:r>
      <w:r w:rsidRPr="00F46B6C">
        <w:rPr>
          <w:color w:val="000000"/>
          <w:spacing w:val="3"/>
        </w:rPr>
        <w:softHyphen/>
      </w:r>
      <w:r w:rsidRPr="00F46B6C">
        <w:rPr>
          <w:color w:val="000000"/>
          <w:spacing w:val="2"/>
        </w:rPr>
        <w:t>сания (как письменно, так и устно) внешности человека, процес</w:t>
      </w:r>
      <w:r w:rsidRPr="00F46B6C">
        <w:rPr>
          <w:color w:val="000000"/>
          <w:spacing w:val="2"/>
        </w:rPr>
        <w:softHyphen/>
      </w:r>
      <w:r w:rsidRPr="00F46B6C">
        <w:rPr>
          <w:color w:val="000000"/>
          <w:spacing w:val="4"/>
        </w:rPr>
        <w:t>сов труда. Описывать человека, процессы труда; писать расска</w:t>
      </w:r>
      <w:r w:rsidRPr="00F46B6C">
        <w:rPr>
          <w:color w:val="000000"/>
          <w:spacing w:val="4"/>
        </w:rPr>
        <w:softHyphen/>
      </w:r>
      <w:r w:rsidRPr="00F46B6C">
        <w:rPr>
          <w:color w:val="000000"/>
          <w:spacing w:val="2"/>
        </w:rPr>
        <w:t>зы на предложенные сюжеты; сочинения-рассуждения (на мате</w:t>
      </w:r>
      <w:r w:rsidRPr="00F46B6C">
        <w:rPr>
          <w:color w:val="000000"/>
          <w:spacing w:val="2"/>
        </w:rPr>
        <w:softHyphen/>
        <w:t>риале жизненного опыта учащихся). Грамотно и четко рассказы</w:t>
      </w:r>
      <w:r w:rsidRPr="00F46B6C">
        <w:rPr>
          <w:color w:val="000000"/>
          <w:spacing w:val="2"/>
        </w:rPr>
        <w:softHyphen/>
      </w:r>
      <w:r w:rsidRPr="00F46B6C">
        <w:rPr>
          <w:color w:val="000000"/>
          <w:spacing w:val="5"/>
        </w:rPr>
        <w:t>вать о произошедших событиях, аргументировать свои выводы.</w:t>
      </w:r>
    </w:p>
    <w:p w:rsidR="005E5ED8" w:rsidRPr="00F46B6C" w:rsidRDefault="005E5ED8" w:rsidP="0037059E">
      <w:pPr>
        <w:shd w:val="clear" w:color="auto" w:fill="FFFFFF"/>
        <w:ind w:left="10" w:firstLine="326"/>
        <w:jc w:val="both"/>
        <w:rPr>
          <w:color w:val="000000"/>
          <w:spacing w:val="5"/>
        </w:rPr>
      </w:pPr>
    </w:p>
    <w:p w:rsidR="005E5ED8" w:rsidRDefault="005E5ED8" w:rsidP="00B367D7">
      <w:pPr>
        <w:ind w:firstLine="709"/>
        <w:jc w:val="both"/>
        <w:rPr>
          <w:b/>
        </w:rPr>
      </w:pPr>
      <w:r>
        <w:rPr>
          <w:b/>
        </w:rPr>
        <w:t xml:space="preserve">                         </w:t>
      </w: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p>
    <w:p w:rsidR="005E5ED8" w:rsidRDefault="005E5ED8" w:rsidP="00B367D7">
      <w:pPr>
        <w:ind w:firstLine="709"/>
        <w:jc w:val="both"/>
        <w:rPr>
          <w:b/>
        </w:rPr>
      </w:pPr>
      <w:r>
        <w:rPr>
          <w:b/>
        </w:rPr>
        <w:t xml:space="preserve">    </w:t>
      </w:r>
      <w:r w:rsidRPr="006D6283">
        <w:rPr>
          <w:b/>
        </w:rPr>
        <w:t>Требования к уровню подготовки учащихся</w:t>
      </w:r>
      <w:r>
        <w:rPr>
          <w:b/>
        </w:rPr>
        <w:t xml:space="preserve"> 9 класса</w:t>
      </w:r>
    </w:p>
    <w:p w:rsidR="005E5ED8" w:rsidRPr="006D6283" w:rsidRDefault="005E5ED8" w:rsidP="00B367D7">
      <w:pPr>
        <w:ind w:firstLine="709"/>
        <w:jc w:val="both"/>
      </w:pPr>
      <w:r w:rsidRPr="006D6283">
        <w:t xml:space="preserve"> В результате изучения русского языка в </w:t>
      </w:r>
      <w:r w:rsidRPr="006D6283">
        <w:rPr>
          <w:lang w:val="en-US"/>
        </w:rPr>
        <w:t>IX</w:t>
      </w:r>
      <w:r w:rsidRPr="006D6283">
        <w:t xml:space="preserve"> классе:</w:t>
      </w:r>
    </w:p>
    <w:p w:rsidR="005E5ED8" w:rsidRPr="006D6283" w:rsidRDefault="005E5ED8" w:rsidP="00BD22F8">
      <w:pPr>
        <w:numPr>
          <w:ilvl w:val="0"/>
          <w:numId w:val="23"/>
        </w:numPr>
        <w:ind w:left="-426" w:right="321" w:firstLine="710"/>
        <w:jc w:val="both"/>
      </w:pPr>
      <w:r w:rsidRPr="006D6283">
        <w:t xml:space="preserve">Учащиеся должны знать изученные основные сведения о языке, определения основных  изучаемых в </w:t>
      </w:r>
      <w:r w:rsidRPr="006D6283">
        <w:rPr>
          <w:lang w:val="en-US"/>
        </w:rPr>
        <w:t>IX</w:t>
      </w:r>
      <w:r w:rsidRPr="006D6283">
        <w:t xml:space="preserve"> классе языковых явлений, речеведческих понятий, пунктуационных правил, обосновывать свои ответы, приводя нужные примеры.</w:t>
      </w:r>
    </w:p>
    <w:p w:rsidR="005E5ED8" w:rsidRPr="006D6283" w:rsidRDefault="005E5ED8" w:rsidP="00BD22F8">
      <w:pPr>
        <w:numPr>
          <w:ilvl w:val="0"/>
          <w:numId w:val="23"/>
        </w:numPr>
        <w:ind w:left="-426" w:right="321" w:firstLine="710"/>
        <w:jc w:val="both"/>
      </w:pPr>
      <w:r w:rsidRPr="006D6283">
        <w:t xml:space="preserve">К концу </w:t>
      </w:r>
      <w:r w:rsidRPr="006D6283">
        <w:rPr>
          <w:lang w:val="en-US"/>
        </w:rPr>
        <w:t>IX</w:t>
      </w:r>
      <w:r w:rsidRPr="006D6283">
        <w:t xml:space="preserve"> класса учащиеся должны овладеть следующими умениями и навыками:</w:t>
      </w:r>
    </w:p>
    <w:p w:rsidR="005E5ED8" w:rsidRPr="006D6283" w:rsidRDefault="005E5ED8" w:rsidP="00B367D7">
      <w:pPr>
        <w:ind w:left="-426" w:right="321" w:firstLine="710"/>
        <w:jc w:val="both"/>
      </w:pPr>
      <w:r w:rsidRPr="006D6283">
        <w:t>- производить все виды разборов: фонетический, морфемный, словообразовательный, морфологический, синтаксический, стилистический;</w:t>
      </w:r>
    </w:p>
    <w:p w:rsidR="005E5ED8" w:rsidRPr="006D6283" w:rsidRDefault="005E5ED8" w:rsidP="00B367D7">
      <w:pPr>
        <w:ind w:left="-426" w:right="321" w:firstLine="710"/>
        <w:jc w:val="both"/>
      </w:pPr>
      <w:r w:rsidRPr="006D6283">
        <w:t>- 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5E5ED8" w:rsidRPr="006D6283" w:rsidRDefault="005E5ED8" w:rsidP="00B367D7">
      <w:pPr>
        <w:ind w:left="-426" w:right="321" w:firstLine="710"/>
        <w:jc w:val="both"/>
      </w:pPr>
      <w:r w:rsidRPr="006D6283">
        <w:t>- определять стиль и тип текста;</w:t>
      </w:r>
    </w:p>
    <w:p w:rsidR="005E5ED8" w:rsidRPr="006D6283" w:rsidRDefault="005E5ED8" w:rsidP="00B367D7">
      <w:pPr>
        <w:ind w:left="-426" w:right="321" w:firstLine="710"/>
        <w:jc w:val="both"/>
      </w:pPr>
      <w:r w:rsidRPr="006D6283">
        <w:t>- соблюдать  все основные нормы литературного языка.</w:t>
      </w:r>
    </w:p>
    <w:p w:rsidR="005E5ED8" w:rsidRPr="006D6283" w:rsidRDefault="005E5ED8" w:rsidP="00B367D7">
      <w:pPr>
        <w:ind w:left="-426" w:right="321" w:firstLine="710"/>
        <w:jc w:val="both"/>
      </w:pPr>
      <w:r w:rsidRPr="006D6283">
        <w:tab/>
        <w:t xml:space="preserve">По </w:t>
      </w:r>
      <w:r w:rsidRPr="006D6283">
        <w:rPr>
          <w:i/>
        </w:rPr>
        <w:t>пунктуации</w:t>
      </w:r>
      <w:r w:rsidRPr="006D6283">
        <w:t xml:space="preserve">.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w:t>
      </w:r>
      <w:r w:rsidRPr="006D6283">
        <w:rPr>
          <w:lang w:val="en-US"/>
        </w:rPr>
        <w:t>V</w:t>
      </w:r>
      <w:r w:rsidRPr="006D6283">
        <w:t>-</w:t>
      </w:r>
      <w:r w:rsidRPr="006D6283">
        <w:rPr>
          <w:lang w:val="en-US"/>
        </w:rPr>
        <w:t>IX</w:t>
      </w:r>
      <w:r w:rsidRPr="006D6283">
        <w:t xml:space="preserve">  классах пунктуационными правилами; находить и исправлять пунктуационные ошибки; производить пунктуационный разбор предложения.</w:t>
      </w:r>
    </w:p>
    <w:p w:rsidR="005E5ED8" w:rsidRPr="006D6283" w:rsidRDefault="005E5ED8" w:rsidP="00B367D7">
      <w:pPr>
        <w:ind w:left="-426" w:right="321" w:firstLine="710"/>
        <w:jc w:val="both"/>
      </w:pPr>
      <w:r w:rsidRPr="006D6283">
        <w:tab/>
        <w:t xml:space="preserve">По </w:t>
      </w:r>
      <w:r w:rsidRPr="006D6283">
        <w:rPr>
          <w:i/>
        </w:rPr>
        <w:t>орфографии</w:t>
      </w:r>
      <w:r w:rsidRPr="006D6283">
        <w:t xml:space="preserve">. Находить в словах изученных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 Правильно писать изученные в </w:t>
      </w:r>
      <w:r w:rsidRPr="006D6283">
        <w:rPr>
          <w:lang w:val="en-US"/>
        </w:rPr>
        <w:t>V</w:t>
      </w:r>
      <w:r w:rsidRPr="006D6283">
        <w:t>-</w:t>
      </w:r>
      <w:r w:rsidRPr="006D6283">
        <w:rPr>
          <w:lang w:val="en-US"/>
        </w:rPr>
        <w:t>IX</w:t>
      </w:r>
      <w:r w:rsidRPr="006D6283">
        <w:t xml:space="preserve">  классах  слова с непроверяемыми орфограммами.</w:t>
      </w:r>
    </w:p>
    <w:p w:rsidR="005E5ED8" w:rsidRDefault="005E5ED8" w:rsidP="00B367D7">
      <w:pPr>
        <w:ind w:left="-426" w:right="321" w:firstLine="710"/>
        <w:jc w:val="both"/>
      </w:pPr>
      <w:r w:rsidRPr="006D6283">
        <w:tab/>
        <w:t xml:space="preserve">По </w:t>
      </w:r>
      <w:r w:rsidRPr="006D6283">
        <w:rPr>
          <w:i/>
        </w:rPr>
        <w:t>связной речи</w:t>
      </w:r>
      <w:r w:rsidRPr="006D6283">
        <w:t>. Определять  тип и стиль текста, создавать тексты разных стилей и типов речи. Подготовить и сделать доклад на историко-литературную тему по одному источнику. Составлять тезисы и конспект небольшой литературно-критической статьи (или фрагмента большой статьи). Писать сочинения публицистического характера. Писать заявление, автобиографию. Совершенствовать  содержание и языковое оформление сочинения, находить и исправлять различные языковые ошибки в своем тексте. Свободно и грамотно говорить на заданные темы. Соблюдать при общении с собеседниками соответствующий речевой этикет.</w:t>
      </w:r>
    </w:p>
    <w:p w:rsidR="005E5ED8" w:rsidRPr="006D6283" w:rsidRDefault="005E5ED8" w:rsidP="00B367D7">
      <w:pPr>
        <w:ind w:left="-426" w:right="321" w:firstLine="710"/>
        <w:jc w:val="both"/>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Default="005E5ED8" w:rsidP="006A3FA8">
      <w:pPr>
        <w:spacing w:line="276" w:lineRule="auto"/>
        <w:jc w:val="center"/>
        <w:rPr>
          <w:b/>
          <w:sz w:val="28"/>
          <w:szCs w:val="28"/>
        </w:rPr>
      </w:pPr>
    </w:p>
    <w:p w:rsidR="005E5ED8" w:rsidRPr="006A3FA8" w:rsidRDefault="005E5ED8" w:rsidP="006A3FA8">
      <w:pPr>
        <w:spacing w:line="276" w:lineRule="auto"/>
        <w:jc w:val="center"/>
        <w:rPr>
          <w:b/>
          <w:sz w:val="28"/>
          <w:szCs w:val="28"/>
        </w:rPr>
      </w:pPr>
      <w:r w:rsidRPr="006A3FA8">
        <w:rPr>
          <w:b/>
          <w:sz w:val="28"/>
          <w:szCs w:val="28"/>
        </w:rPr>
        <w:t>Раздел І</w:t>
      </w:r>
      <w:r w:rsidRPr="006A3FA8">
        <w:rPr>
          <w:b/>
          <w:sz w:val="28"/>
          <w:szCs w:val="28"/>
          <w:lang w:val="en-US"/>
        </w:rPr>
        <w:t>V</w:t>
      </w:r>
      <w:r w:rsidRPr="006A3FA8">
        <w:rPr>
          <w:b/>
          <w:sz w:val="28"/>
          <w:szCs w:val="28"/>
        </w:rPr>
        <w:t>. Содержание тем учебного курса</w:t>
      </w:r>
    </w:p>
    <w:p w:rsidR="005E5ED8" w:rsidRPr="006A3FA8" w:rsidRDefault="005E5ED8" w:rsidP="006A3FA8">
      <w:pPr>
        <w:jc w:val="center"/>
        <w:rPr>
          <w:b/>
          <w:sz w:val="28"/>
          <w:szCs w:val="28"/>
        </w:rPr>
      </w:pPr>
      <w:r w:rsidRPr="006A3FA8">
        <w:rPr>
          <w:b/>
          <w:sz w:val="28"/>
          <w:szCs w:val="28"/>
        </w:rPr>
        <w:t>5 класс (175 ч)</w:t>
      </w:r>
    </w:p>
    <w:p w:rsidR="005E5ED8" w:rsidRDefault="005E5ED8" w:rsidP="003D0805">
      <w:pPr>
        <w:jc w:val="both"/>
        <w:rPr>
          <w:b/>
          <w:color w:val="FF0000"/>
          <w:sz w:val="28"/>
          <w:szCs w:val="28"/>
        </w:rPr>
      </w:pPr>
    </w:p>
    <w:p w:rsidR="005E5ED8" w:rsidRPr="00F65C63" w:rsidRDefault="005E5ED8" w:rsidP="00B80B8A">
      <w:pPr>
        <w:jc w:val="both"/>
        <w:rPr>
          <w:b/>
        </w:rPr>
      </w:pPr>
      <w:r w:rsidRPr="00F65C63">
        <w:rPr>
          <w:b/>
        </w:rPr>
        <w:t xml:space="preserve">Язык - важнейшее средство общения (2 ч + 1 ч) </w:t>
      </w:r>
    </w:p>
    <w:p w:rsidR="005E5ED8" w:rsidRPr="00F65C63" w:rsidRDefault="005E5ED8" w:rsidP="00B80B8A">
      <w:pPr>
        <w:jc w:val="both"/>
        <w:rPr>
          <w:b/>
        </w:rPr>
      </w:pPr>
      <w:r w:rsidRPr="00F65C63">
        <w:rPr>
          <w:b/>
        </w:rPr>
        <w:t xml:space="preserve">Повторение пройденного в 1 - 4 классах (21 ч+8 ч) </w:t>
      </w:r>
    </w:p>
    <w:p w:rsidR="005E5ED8" w:rsidRPr="00F65C63" w:rsidRDefault="005E5ED8" w:rsidP="00B80B8A">
      <w:pPr>
        <w:jc w:val="both"/>
      </w:pPr>
      <w:r w:rsidRPr="00F65C63">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rsidR="005E5ED8" w:rsidRPr="00F65C63" w:rsidRDefault="005E5ED8" w:rsidP="00B80B8A">
      <w:pPr>
        <w:jc w:val="both"/>
      </w:pPr>
      <w:r w:rsidRPr="00F65C63">
        <w:t xml:space="preserve">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w:t>
      </w:r>
    </w:p>
    <w:p w:rsidR="005E5ED8" w:rsidRPr="00F65C63" w:rsidRDefault="005E5ED8" w:rsidP="00B80B8A">
      <w:pPr>
        <w:jc w:val="both"/>
      </w:pPr>
      <w:r w:rsidRPr="00F65C63">
        <w:t xml:space="preserve">Имя прилагательное: род, падеж, число. Правописание гласных в надежных окончаниях прилагательных. </w:t>
      </w:r>
    </w:p>
    <w:p w:rsidR="005E5ED8" w:rsidRPr="00F65C63" w:rsidRDefault="005E5ED8" w:rsidP="00B80B8A">
      <w:pPr>
        <w:jc w:val="both"/>
      </w:pPr>
      <w:r w:rsidRPr="00F65C63">
        <w:t xml:space="preserve">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глаголами. </w:t>
      </w:r>
    </w:p>
    <w:p w:rsidR="005E5ED8" w:rsidRPr="00F65C63" w:rsidRDefault="005E5ED8" w:rsidP="00B80B8A">
      <w:pPr>
        <w:jc w:val="both"/>
      </w:pPr>
      <w:r w:rsidRPr="00F65C63">
        <w:t>Наречие (ознакомление). Предлоги и союзы. Раздельное написание предлогов со словами.</w:t>
      </w:r>
    </w:p>
    <w:p w:rsidR="005E5ED8" w:rsidRPr="00F65C63" w:rsidRDefault="005E5ED8" w:rsidP="00B80B8A">
      <w:pPr>
        <w:jc w:val="both"/>
      </w:pPr>
      <w:r w:rsidRPr="00F65C63">
        <w:t>II Текст. Тема текста. Стили.</w:t>
      </w:r>
    </w:p>
    <w:p w:rsidR="005E5ED8" w:rsidRPr="00F65C63" w:rsidRDefault="005E5ED8" w:rsidP="00B80B8A">
      <w:pPr>
        <w:jc w:val="both"/>
        <w:rPr>
          <w:b/>
        </w:rPr>
      </w:pPr>
      <w:r w:rsidRPr="00F65C63">
        <w:rPr>
          <w:b/>
        </w:rPr>
        <w:t>Синтаксис. Пунктуация. Культура речи. (35 ч + 10 ч)</w:t>
      </w:r>
    </w:p>
    <w:p w:rsidR="005E5ED8" w:rsidRPr="00F65C63" w:rsidRDefault="005E5ED8" w:rsidP="00B80B8A">
      <w:pPr>
        <w:jc w:val="both"/>
      </w:pPr>
      <w:r w:rsidRPr="00F65C63">
        <w:t xml:space="preserve">I. Основные синтаксические понятия (единицы): словосочетание, предложение, текст. </w:t>
      </w:r>
    </w:p>
    <w:p w:rsidR="005E5ED8" w:rsidRPr="00F65C63" w:rsidRDefault="005E5ED8" w:rsidP="00B80B8A">
      <w:pPr>
        <w:jc w:val="both"/>
      </w:pPr>
      <w:r w:rsidRPr="00F65C63">
        <w:t xml:space="preserve">Пунктуация как раздел науки о языке. </w:t>
      </w:r>
    </w:p>
    <w:p w:rsidR="005E5ED8" w:rsidRPr="00F65C63" w:rsidRDefault="005E5ED8" w:rsidP="00B80B8A">
      <w:pPr>
        <w:jc w:val="both"/>
      </w:pPr>
      <w:r w:rsidRPr="00F65C63">
        <w:t xml:space="preserve">Словосочетание: главное и зависимое слова в словосочетании. </w:t>
      </w:r>
    </w:p>
    <w:p w:rsidR="005E5ED8" w:rsidRPr="00F65C63" w:rsidRDefault="005E5ED8" w:rsidP="00B80B8A">
      <w:pPr>
        <w:jc w:val="both"/>
      </w:pPr>
      <w:r w:rsidRPr="00F65C63">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5E5ED8" w:rsidRPr="00F65C63" w:rsidRDefault="005E5ED8" w:rsidP="00B80B8A">
      <w:pPr>
        <w:jc w:val="both"/>
      </w:pPr>
      <w:r w:rsidRPr="00F65C63">
        <w:t xml:space="preserve">Грамматическая основа предложения. </w:t>
      </w:r>
    </w:p>
    <w:p w:rsidR="005E5ED8" w:rsidRPr="00F65C63" w:rsidRDefault="005E5ED8" w:rsidP="00B80B8A">
      <w:pPr>
        <w:jc w:val="both"/>
      </w:pPr>
      <w:r w:rsidRPr="00F65C63">
        <w:t xml:space="preserve">Главные члены предложения, второстепенные члены предложения: дополнение, определение, обстоятельство. </w:t>
      </w:r>
    </w:p>
    <w:p w:rsidR="005E5ED8" w:rsidRPr="00F65C63" w:rsidRDefault="005E5ED8" w:rsidP="00B80B8A">
      <w:pPr>
        <w:jc w:val="both"/>
      </w:pPr>
      <w:r w:rsidRPr="00F65C63">
        <w:t xml:space="preserve">Нераспространенные и распространенные предложения (с двумя главными членами). Предложения с однородными членами, не связанными союза-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w:t>
      </w:r>
    </w:p>
    <w:p w:rsidR="005E5ED8" w:rsidRPr="00F65C63" w:rsidRDefault="005E5ED8" w:rsidP="00B80B8A">
      <w:pPr>
        <w:jc w:val="both"/>
      </w:pPr>
      <w:r w:rsidRPr="00F65C63">
        <w:t xml:space="preserve">Синтаксический разбор словосочетания и предложения. </w:t>
      </w:r>
    </w:p>
    <w:p w:rsidR="005E5ED8" w:rsidRPr="00F65C63" w:rsidRDefault="005E5ED8" w:rsidP="00B80B8A">
      <w:pPr>
        <w:jc w:val="both"/>
      </w:pPr>
      <w:r w:rsidRPr="00F65C63">
        <w:t xml:space="preserve">Обращение, знаки препинания при обращении. Вводные слова и словосочетания. </w:t>
      </w:r>
    </w:p>
    <w:p w:rsidR="005E5ED8" w:rsidRPr="00F65C63" w:rsidRDefault="005E5ED8" w:rsidP="00B80B8A">
      <w:pPr>
        <w:jc w:val="both"/>
      </w:pPr>
      <w:r w:rsidRPr="00F65C63">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5E5ED8" w:rsidRPr="00F65C63" w:rsidRDefault="005E5ED8" w:rsidP="00B80B8A">
      <w:pPr>
        <w:jc w:val="both"/>
      </w:pPr>
      <w:r w:rsidRPr="00F65C63">
        <w:t>Запятая между простыми предложениями в сложном предложении перед и, а, но, чтобы, потому что, когда, который, что, если.</w:t>
      </w:r>
    </w:p>
    <w:p w:rsidR="005E5ED8" w:rsidRPr="00F65C63" w:rsidRDefault="005E5ED8" w:rsidP="00B80B8A">
      <w:pPr>
        <w:jc w:val="both"/>
      </w:pPr>
      <w:r w:rsidRPr="00F65C63">
        <w:t xml:space="preserve">Прямая речь после слов автора и перед ними; знаки препинания при прямой речи. </w:t>
      </w:r>
    </w:p>
    <w:p w:rsidR="005E5ED8" w:rsidRPr="00F65C63" w:rsidRDefault="005E5ED8" w:rsidP="00B80B8A">
      <w:pPr>
        <w:jc w:val="both"/>
      </w:pPr>
      <w:r w:rsidRPr="00F65C63">
        <w:t>Диалог. Тире в начале реплик диалога.</w:t>
      </w:r>
    </w:p>
    <w:p w:rsidR="005E5ED8" w:rsidRPr="00F65C63" w:rsidRDefault="005E5ED8" w:rsidP="00B80B8A">
      <w:pPr>
        <w:jc w:val="both"/>
      </w:pPr>
      <w:r w:rsidRPr="00F65C63">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5E5ED8" w:rsidRPr="00F65C63" w:rsidRDefault="005E5ED8" w:rsidP="00B80B8A">
      <w:pPr>
        <w:jc w:val="both"/>
      </w:pPr>
      <w:r w:rsidRPr="00F65C63">
        <w:t xml:space="preserve">III. Речь устная и письменная; диалогическая и монологическая. Основная мысль текста. Этикетные диалоги. Письмо как одна из разновидностей текста. </w:t>
      </w:r>
    </w:p>
    <w:p w:rsidR="005E5ED8" w:rsidRPr="00F65C63" w:rsidRDefault="005E5ED8" w:rsidP="00B80B8A">
      <w:pPr>
        <w:jc w:val="both"/>
        <w:rPr>
          <w:b/>
        </w:rPr>
      </w:pPr>
      <w:r w:rsidRPr="00F65C63">
        <w:rPr>
          <w:b/>
        </w:rPr>
        <w:t>Фонетика. Орфоэпия. Графика и орфография. Культура речи (15 ч + 4 ч)</w:t>
      </w:r>
    </w:p>
    <w:p w:rsidR="005E5ED8" w:rsidRPr="00F65C63" w:rsidRDefault="005E5ED8" w:rsidP="00B80B8A">
      <w:pPr>
        <w:jc w:val="both"/>
      </w:pPr>
      <w:r w:rsidRPr="00F65C63">
        <w:t xml:space="preserve">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w:t>
      </w:r>
    </w:p>
    <w:p w:rsidR="005E5ED8" w:rsidRPr="00F65C63" w:rsidRDefault="005E5ED8" w:rsidP="00B80B8A">
      <w:pPr>
        <w:jc w:val="both"/>
      </w:pPr>
      <w:r w:rsidRPr="00F65C63">
        <w:t xml:space="preserve">Фонетический разбор слова. Орфоэпические словари. </w:t>
      </w:r>
    </w:p>
    <w:p w:rsidR="005E5ED8" w:rsidRPr="00F65C63" w:rsidRDefault="005E5ED8" w:rsidP="00B80B8A">
      <w:pPr>
        <w:jc w:val="both"/>
      </w:pPr>
      <w:r w:rsidRPr="00F65C63">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5E5ED8" w:rsidRPr="00F65C63" w:rsidRDefault="005E5ED8" w:rsidP="00B80B8A">
      <w:pPr>
        <w:jc w:val="both"/>
      </w:pPr>
      <w:r w:rsidRPr="00F65C63">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5E5ED8" w:rsidRPr="00F65C63" w:rsidRDefault="005E5ED8" w:rsidP="00B80B8A">
      <w:pPr>
        <w:jc w:val="both"/>
      </w:pPr>
      <w:r w:rsidRPr="00F65C63">
        <w:t>Орфографический разбор.</w:t>
      </w:r>
    </w:p>
    <w:p w:rsidR="005E5ED8" w:rsidRPr="00F65C63" w:rsidRDefault="005E5ED8" w:rsidP="00B80B8A">
      <w:pPr>
        <w:jc w:val="both"/>
      </w:pPr>
      <w:r w:rsidRPr="00F65C63">
        <w:t>Орфографические словари.</w:t>
      </w:r>
    </w:p>
    <w:p w:rsidR="005E5ED8" w:rsidRPr="00F65C63" w:rsidRDefault="005E5ED8" w:rsidP="00B80B8A">
      <w:pPr>
        <w:jc w:val="both"/>
      </w:pPr>
      <w:r w:rsidRPr="00F65C63">
        <w:t>II.Умение соблюдать основные правила литературного произношения в рамках требований учебника; произносить гласные и согласные перед гласным е.</w:t>
      </w:r>
    </w:p>
    <w:p w:rsidR="005E5ED8" w:rsidRPr="00F65C63" w:rsidRDefault="005E5ED8" w:rsidP="00B80B8A">
      <w:pPr>
        <w:jc w:val="both"/>
      </w:pPr>
      <w:r w:rsidRPr="00F65C63">
        <w:t>Умение находить справки о произношении слов в различных словарях (в том числе орфоэпических).</w:t>
      </w:r>
    </w:p>
    <w:p w:rsidR="005E5ED8" w:rsidRPr="00F65C63" w:rsidRDefault="005E5ED8" w:rsidP="00B80B8A">
      <w:pPr>
        <w:jc w:val="both"/>
      </w:pPr>
      <w:r w:rsidRPr="00F65C63">
        <w:t>III. Типы текстов. Повествование. Описание (предмета), отбор языковых средств в зависимости от темы, цели, адресата высказывания.</w:t>
      </w:r>
    </w:p>
    <w:p w:rsidR="005E5ED8" w:rsidRPr="00F65C63" w:rsidRDefault="005E5ED8" w:rsidP="00B80B8A">
      <w:pPr>
        <w:jc w:val="both"/>
        <w:rPr>
          <w:b/>
        </w:rPr>
      </w:pPr>
      <w:r w:rsidRPr="00F65C63">
        <w:rPr>
          <w:b/>
        </w:rPr>
        <w:t>Лексика. Культура речи (8 ч + 4 ч)</w:t>
      </w:r>
    </w:p>
    <w:p w:rsidR="005E5ED8" w:rsidRPr="00F65C63" w:rsidRDefault="005E5ED8" w:rsidP="00B80B8A">
      <w:pPr>
        <w:jc w:val="both"/>
      </w:pPr>
      <w:r w:rsidRPr="00F65C63">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5E5ED8" w:rsidRPr="00F65C63" w:rsidRDefault="005E5ED8" w:rsidP="00B80B8A">
      <w:pPr>
        <w:jc w:val="both"/>
      </w:pPr>
      <w:r w:rsidRPr="00F65C63">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5E5ED8" w:rsidRPr="00F65C63" w:rsidRDefault="005E5ED8" w:rsidP="00B80B8A">
      <w:pPr>
        <w:jc w:val="both"/>
      </w:pPr>
      <w:r w:rsidRPr="00F65C63">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5E5ED8" w:rsidRPr="00F65C63" w:rsidRDefault="005E5ED8" w:rsidP="00B80B8A">
      <w:pPr>
        <w:jc w:val="both"/>
        <w:rPr>
          <w:b/>
        </w:rPr>
      </w:pPr>
      <w:r w:rsidRPr="00F65C63">
        <w:rPr>
          <w:b/>
        </w:rPr>
        <w:t>Морфемика. Орфография. Культура речи (21 ч + 4 ч)</w:t>
      </w:r>
    </w:p>
    <w:p w:rsidR="005E5ED8" w:rsidRPr="00F65C63" w:rsidRDefault="005E5ED8" w:rsidP="00B80B8A">
      <w:pPr>
        <w:jc w:val="both"/>
      </w:pPr>
      <w:r w:rsidRPr="00F65C63">
        <w:t>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5E5ED8" w:rsidRPr="00F65C63" w:rsidRDefault="005E5ED8" w:rsidP="00B80B8A">
      <w:pPr>
        <w:jc w:val="both"/>
      </w:pPr>
      <w:r w:rsidRPr="00F65C63">
        <w:t xml:space="preserve">Орфография как раздел науки о языке. Орфографическое правило. </w:t>
      </w:r>
    </w:p>
    <w:p w:rsidR="005E5ED8" w:rsidRPr="00F65C63" w:rsidRDefault="005E5ED8" w:rsidP="00B80B8A">
      <w:pPr>
        <w:jc w:val="both"/>
      </w:pPr>
      <w:r w:rsidRPr="00F65C63">
        <w:t xml:space="preserve">Правописание гласных и согласных в приставках; буквы з и с на конце приставок. Правописание чередующихся гласных о и а в корнях -лож-- -лаг-, -рос- - -раст-. Буквы е и о после шипящих в корне. Буквы ы и и после ц. </w:t>
      </w:r>
    </w:p>
    <w:p w:rsidR="005E5ED8" w:rsidRPr="00F65C63" w:rsidRDefault="005E5ED8" w:rsidP="00B80B8A">
      <w:pPr>
        <w:jc w:val="both"/>
      </w:pPr>
      <w:r w:rsidRPr="00F65C63">
        <w:t xml:space="preserve">II. Умение употреблять слова с разными приставками и суффиксами. Умение пользоваться орфографическими и морфемными словарями. </w:t>
      </w:r>
    </w:p>
    <w:p w:rsidR="005E5ED8" w:rsidRPr="00F65C63" w:rsidRDefault="005E5ED8" w:rsidP="00B80B8A">
      <w:pPr>
        <w:jc w:val="both"/>
      </w:pPr>
      <w:r w:rsidRPr="00F65C63">
        <w:t xml:space="preserve">III. Рассуждение в повествовании. Рассуждение, его структура и разновидности. </w:t>
      </w:r>
    </w:p>
    <w:p w:rsidR="005E5ED8" w:rsidRPr="00F65C63" w:rsidRDefault="005E5ED8" w:rsidP="00B80B8A">
      <w:pPr>
        <w:jc w:val="both"/>
        <w:rPr>
          <w:b/>
        </w:rPr>
      </w:pPr>
      <w:r w:rsidRPr="00F65C63">
        <w:rPr>
          <w:b/>
        </w:rPr>
        <w:t>Морфология. Орфография. Культура речи (51 ч + 17 ч)</w:t>
      </w:r>
    </w:p>
    <w:p w:rsidR="005E5ED8" w:rsidRPr="00F65C63" w:rsidRDefault="005E5ED8" w:rsidP="00B80B8A">
      <w:pPr>
        <w:jc w:val="both"/>
        <w:rPr>
          <w:b/>
        </w:rPr>
      </w:pPr>
      <w:r w:rsidRPr="00F65C63">
        <w:rPr>
          <w:b/>
        </w:rPr>
        <w:t>Самостоятельные и служебные части речи (1 ч)</w:t>
      </w:r>
    </w:p>
    <w:p w:rsidR="005E5ED8" w:rsidRPr="00F65C63" w:rsidRDefault="005E5ED8" w:rsidP="00B80B8A">
      <w:pPr>
        <w:jc w:val="both"/>
      </w:pPr>
      <w:r w:rsidRPr="00F65C63">
        <w:t xml:space="preserve">Место причастия, деепричастия, категории состояния в системе частей речи. </w:t>
      </w:r>
    </w:p>
    <w:p w:rsidR="005E5ED8" w:rsidRPr="00F65C63" w:rsidRDefault="005E5ED8" w:rsidP="00B80B8A">
      <w:pPr>
        <w:jc w:val="both"/>
        <w:rPr>
          <w:b/>
        </w:rPr>
      </w:pPr>
      <w:r w:rsidRPr="00F65C63">
        <w:rPr>
          <w:b/>
        </w:rPr>
        <w:t>Имя существительное (18 ч + 7 ч)</w:t>
      </w:r>
    </w:p>
    <w:p w:rsidR="005E5ED8" w:rsidRPr="00F65C63" w:rsidRDefault="005E5ED8" w:rsidP="00B80B8A">
      <w:pPr>
        <w:jc w:val="both"/>
      </w:pPr>
      <w:r w:rsidRPr="00F65C63">
        <w:t xml:space="preserve">I. Имя существительное как часть речи. Синтаксическая роль имени существительного в предложении. </w:t>
      </w:r>
    </w:p>
    <w:p w:rsidR="005E5ED8" w:rsidRPr="00F65C63" w:rsidRDefault="005E5ED8" w:rsidP="00B80B8A">
      <w:pPr>
        <w:jc w:val="both"/>
      </w:pPr>
      <w:r w:rsidRPr="00F65C63">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5E5ED8" w:rsidRPr="00F65C63" w:rsidRDefault="005E5ED8" w:rsidP="00B80B8A">
      <w:pPr>
        <w:jc w:val="both"/>
      </w:pPr>
      <w:r w:rsidRPr="00F65C63">
        <w:t>Существительные, имеющие форму только единственного или только множественного числа.</w:t>
      </w:r>
    </w:p>
    <w:p w:rsidR="005E5ED8" w:rsidRPr="00F65C63" w:rsidRDefault="005E5ED8" w:rsidP="00B80B8A">
      <w:pPr>
        <w:jc w:val="both"/>
      </w:pPr>
      <w:r w:rsidRPr="00F65C63">
        <w:t>Морфологический разбор слов. Буквы о и е после шипящих и ц в окончаниях существительных.</w:t>
      </w:r>
    </w:p>
    <w:p w:rsidR="005E5ED8" w:rsidRPr="00F65C63" w:rsidRDefault="005E5ED8" w:rsidP="00B80B8A">
      <w:pPr>
        <w:jc w:val="both"/>
      </w:pPr>
      <w:r w:rsidRPr="00F65C63">
        <w:t>Склонение существительных на -ия, -ий, -ие. Правописание гласных в падежных окончаниях имен существительных.</w:t>
      </w:r>
    </w:p>
    <w:p w:rsidR="005E5ED8" w:rsidRPr="00F65C63" w:rsidRDefault="005E5ED8" w:rsidP="00B80B8A">
      <w:pPr>
        <w:jc w:val="both"/>
      </w:pPr>
      <w:r w:rsidRPr="00F65C63">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5E5ED8" w:rsidRPr="00F65C63" w:rsidRDefault="005E5ED8" w:rsidP="00B80B8A">
      <w:pPr>
        <w:jc w:val="both"/>
      </w:pPr>
      <w:r w:rsidRPr="00F65C63">
        <w:t xml:space="preserve">Умение правильно образовывать формы именительного (инженеры, выборы) и родительного (чулок, мест) падежей множественного числа. </w:t>
      </w:r>
    </w:p>
    <w:p w:rsidR="005E5ED8" w:rsidRPr="00F65C63" w:rsidRDefault="005E5ED8" w:rsidP="00B80B8A">
      <w:pPr>
        <w:jc w:val="both"/>
      </w:pPr>
      <w:r w:rsidRPr="00F65C63">
        <w:t xml:space="preserve">Умение использовать в речи существительные-синонимы для более точного выражения мыс- лей и для устранения неоправданного повтора одних и тех же слов. </w:t>
      </w:r>
    </w:p>
    <w:p w:rsidR="005E5ED8" w:rsidRPr="00F65C63" w:rsidRDefault="005E5ED8" w:rsidP="00B80B8A">
      <w:pPr>
        <w:jc w:val="both"/>
      </w:pPr>
      <w:r w:rsidRPr="00F65C63">
        <w:t xml:space="preserve">III. Доказательства и объяснения в рассуждении. </w:t>
      </w:r>
    </w:p>
    <w:p w:rsidR="005E5ED8" w:rsidRPr="00F65C63" w:rsidRDefault="005E5ED8" w:rsidP="00B80B8A">
      <w:pPr>
        <w:jc w:val="both"/>
        <w:rPr>
          <w:b/>
        </w:rPr>
      </w:pPr>
      <w:r w:rsidRPr="00F65C63">
        <w:rPr>
          <w:b/>
        </w:rPr>
        <w:t>Имя прилагательное (8 ч + 4 ч)</w:t>
      </w:r>
    </w:p>
    <w:p w:rsidR="005E5ED8" w:rsidRPr="00F65C63" w:rsidRDefault="005E5ED8" w:rsidP="00B80B8A">
      <w:pPr>
        <w:jc w:val="both"/>
      </w:pPr>
      <w:r w:rsidRPr="00F65C63">
        <w:t>I. Имя прилагательное как часть речи. Синтаксическая роль имени прилагательного в предложении.</w:t>
      </w:r>
    </w:p>
    <w:p w:rsidR="005E5ED8" w:rsidRPr="00F65C63" w:rsidRDefault="005E5ED8" w:rsidP="00B80B8A">
      <w:pPr>
        <w:jc w:val="both"/>
      </w:pPr>
      <w:r w:rsidRPr="00F65C63">
        <w:t xml:space="preserve">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w:t>
      </w:r>
    </w:p>
    <w:p w:rsidR="005E5ED8" w:rsidRPr="00F65C63" w:rsidRDefault="005E5ED8" w:rsidP="00B80B8A">
      <w:pPr>
        <w:jc w:val="both"/>
      </w:pPr>
      <w:r w:rsidRPr="00F65C63">
        <w:t xml:space="preserve">Изменение полных прилагательных по родам, падежам и числам, а кратких - по родам и числам. </w:t>
      </w:r>
    </w:p>
    <w:p w:rsidR="005E5ED8" w:rsidRPr="00F65C63" w:rsidRDefault="005E5ED8" w:rsidP="00B80B8A">
      <w:pPr>
        <w:jc w:val="both"/>
      </w:pPr>
      <w:r w:rsidRPr="00F65C63">
        <w:t>II. Умение правильно ставить ударение в краткой форме прилагательных (труден, трудна, трудно).</w:t>
      </w:r>
    </w:p>
    <w:p w:rsidR="005E5ED8" w:rsidRPr="00F65C63" w:rsidRDefault="005E5ED8" w:rsidP="00B80B8A">
      <w:pPr>
        <w:jc w:val="both"/>
      </w:pPr>
      <w:r w:rsidRPr="00F65C63">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5E5ED8" w:rsidRPr="00F65C63" w:rsidRDefault="005E5ED8" w:rsidP="00B80B8A">
      <w:pPr>
        <w:jc w:val="both"/>
      </w:pPr>
      <w:r w:rsidRPr="00F65C63">
        <w:t xml:space="preserve">III. Описание животного. Структура текста данного жанра. Стилистические разновидности этого жанра. </w:t>
      </w:r>
    </w:p>
    <w:p w:rsidR="005E5ED8" w:rsidRPr="00F65C63" w:rsidRDefault="005E5ED8" w:rsidP="00B80B8A">
      <w:pPr>
        <w:jc w:val="both"/>
        <w:rPr>
          <w:b/>
        </w:rPr>
      </w:pPr>
      <w:r w:rsidRPr="00F65C63">
        <w:rPr>
          <w:b/>
        </w:rPr>
        <w:t>Глагол (21 ч + 6 ч)</w:t>
      </w:r>
    </w:p>
    <w:p w:rsidR="005E5ED8" w:rsidRPr="00F65C63" w:rsidRDefault="005E5ED8" w:rsidP="00B80B8A">
      <w:pPr>
        <w:jc w:val="both"/>
      </w:pPr>
      <w:r w:rsidRPr="00F65C63">
        <w:t xml:space="preserve">I. Глагол как часть речи. Синтаксическая роль глагола в предложении. </w:t>
      </w:r>
    </w:p>
    <w:p w:rsidR="005E5ED8" w:rsidRPr="00F65C63" w:rsidRDefault="005E5ED8" w:rsidP="00B80B8A">
      <w:pPr>
        <w:jc w:val="both"/>
      </w:pPr>
      <w:r w:rsidRPr="00F65C63">
        <w:t>Неопределенная форма глагола (инфинитив на -ть (-ться), -ти (-тись), -чь (-чься). Правописание -ться и -чь (-чься) в неопределенной форме (повторение).</w:t>
      </w:r>
    </w:p>
    <w:p w:rsidR="005E5ED8" w:rsidRPr="00F65C63" w:rsidRDefault="005E5ED8" w:rsidP="00B80B8A">
      <w:pPr>
        <w:jc w:val="both"/>
      </w:pPr>
      <w:r w:rsidRPr="00F65C63">
        <w:t xml:space="preserve">Совершенный и несовершенный вид глагола; I и II спряжение. Правописание гласных в безударных личных окончаниях глаголов. </w:t>
      </w:r>
    </w:p>
    <w:p w:rsidR="005E5ED8" w:rsidRPr="00F65C63" w:rsidRDefault="005E5ED8" w:rsidP="00B80B8A">
      <w:pPr>
        <w:jc w:val="both"/>
      </w:pPr>
      <w:r w:rsidRPr="00F65C63">
        <w:t xml:space="preserve">Правописание чередующихся гласных е и и в корнях глаголов -бер- - -бир-, -дер- - -дир-, -мер- - -мир-, - nep- - -пир-, - тер- - - тир-, -стел- - -стил-. Правописание не с глаголами. </w:t>
      </w:r>
    </w:p>
    <w:p w:rsidR="005E5ED8" w:rsidRPr="00F65C63" w:rsidRDefault="005E5ED8" w:rsidP="00B80B8A">
      <w:pPr>
        <w:jc w:val="both"/>
      </w:pPr>
      <w:r w:rsidRPr="00F65C63">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
    <w:p w:rsidR="005E5ED8" w:rsidRPr="00F65C63" w:rsidRDefault="005E5ED8" w:rsidP="00B80B8A">
      <w:pPr>
        <w:jc w:val="both"/>
      </w:pPr>
      <w:r w:rsidRPr="00F65C63">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5E5ED8" w:rsidRPr="00F65C63" w:rsidRDefault="005E5ED8" w:rsidP="00B80B8A">
      <w:pPr>
        <w:jc w:val="both"/>
      </w:pPr>
      <w:r w:rsidRPr="00F65C63">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5E5ED8" w:rsidRPr="00F65C63" w:rsidRDefault="005E5ED8" w:rsidP="00B80B8A">
      <w:pPr>
        <w:jc w:val="both"/>
      </w:pPr>
      <w:r w:rsidRPr="00F65C63">
        <w:t xml:space="preserve">III. Понятие о рассказе, об особенностях его структуры и стиля. Невыдуманный рассказ о себе. Рассказы по сюжетным картинкам. </w:t>
      </w:r>
    </w:p>
    <w:p w:rsidR="005E5ED8" w:rsidRPr="00DF1827" w:rsidRDefault="005E5ED8" w:rsidP="003D0805">
      <w:pPr>
        <w:jc w:val="both"/>
        <w:rPr>
          <w:b/>
          <w:color w:val="FF0000"/>
          <w:sz w:val="28"/>
          <w:szCs w:val="28"/>
        </w:rPr>
      </w:pPr>
      <w:r w:rsidRPr="00F65C63">
        <w:rPr>
          <w:b/>
        </w:rPr>
        <w:t>Повторение и систематизация пройденного в 5 классе (12 ч)</w:t>
      </w:r>
    </w:p>
    <w:p w:rsidR="005E5ED8" w:rsidRDefault="005E5ED8" w:rsidP="003D0805">
      <w:pPr>
        <w:jc w:val="both"/>
        <w:rPr>
          <w:b/>
        </w:rPr>
      </w:pPr>
    </w:p>
    <w:p w:rsidR="005E5ED8" w:rsidRDefault="005E5ED8" w:rsidP="00600854">
      <w:pPr>
        <w:spacing w:line="276" w:lineRule="auto"/>
        <w:rPr>
          <w:b/>
        </w:rPr>
      </w:pPr>
      <w:r w:rsidRPr="009B6CB2">
        <w:rPr>
          <w:b/>
        </w:rPr>
        <w:t xml:space="preserve">  </w:t>
      </w:r>
      <w:r w:rsidRPr="009957F8">
        <w:rPr>
          <w:b/>
        </w:rPr>
        <w:t xml:space="preserve">                </w:t>
      </w: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Default="005E5ED8" w:rsidP="00600854">
      <w:pPr>
        <w:spacing w:line="276" w:lineRule="auto"/>
        <w:rPr>
          <w:b/>
        </w:rPr>
      </w:pPr>
    </w:p>
    <w:p w:rsidR="005E5ED8" w:rsidRPr="00704E65" w:rsidRDefault="005E5ED8" w:rsidP="00600854">
      <w:pPr>
        <w:spacing w:line="276" w:lineRule="auto"/>
        <w:rPr>
          <w:b/>
        </w:rPr>
      </w:pPr>
      <w:r w:rsidRPr="009957F8">
        <w:rPr>
          <w:b/>
        </w:rPr>
        <w:t xml:space="preserve">    </w:t>
      </w:r>
      <w:r w:rsidRPr="00704E65">
        <w:rPr>
          <w:b/>
          <w:sz w:val="28"/>
          <w:szCs w:val="28"/>
        </w:rPr>
        <w:t>Содержание тем учебного курса</w:t>
      </w:r>
    </w:p>
    <w:p w:rsidR="005E5ED8" w:rsidRPr="00704E65" w:rsidRDefault="005E5ED8" w:rsidP="00600854">
      <w:pPr>
        <w:rPr>
          <w:b/>
        </w:rPr>
      </w:pPr>
      <w:r w:rsidRPr="00704E65">
        <w:rPr>
          <w:b/>
        </w:rPr>
        <w:t xml:space="preserve">                       </w:t>
      </w:r>
      <w:r>
        <w:rPr>
          <w:b/>
        </w:rPr>
        <w:t xml:space="preserve">                        </w:t>
      </w:r>
      <w:r w:rsidRPr="00704E65">
        <w:rPr>
          <w:b/>
        </w:rPr>
        <w:t>6 класс (175 ч)</w:t>
      </w:r>
    </w:p>
    <w:p w:rsidR="005E5ED8" w:rsidRPr="000872E9" w:rsidRDefault="005E5ED8" w:rsidP="00600854">
      <w:pPr>
        <w:jc w:val="center"/>
        <w:rPr>
          <w:b/>
        </w:rPr>
      </w:pPr>
    </w:p>
    <w:p w:rsidR="005E5ED8" w:rsidRPr="000872E9" w:rsidRDefault="005E5ED8" w:rsidP="00600854">
      <w:pPr>
        <w:rPr>
          <w:b/>
        </w:rPr>
      </w:pPr>
      <w:r>
        <w:rPr>
          <w:b/>
        </w:rPr>
        <w:t xml:space="preserve">           </w:t>
      </w:r>
      <w:r w:rsidRPr="000872E9">
        <w:rPr>
          <w:b/>
        </w:rPr>
        <w:t>Русский язык – один из развитых языков мира (1 ч)</w:t>
      </w:r>
    </w:p>
    <w:p w:rsidR="005E5ED8" w:rsidRPr="000872E9" w:rsidRDefault="005E5ED8" w:rsidP="00600854">
      <w:pPr>
        <w:rPr>
          <w:b/>
        </w:rPr>
      </w:pPr>
      <w:r w:rsidRPr="000872E9">
        <w:rPr>
          <w:b/>
        </w:rPr>
        <w:tab/>
        <w:t xml:space="preserve">Повторение пройденного в </w:t>
      </w:r>
      <w:r w:rsidRPr="000872E9">
        <w:rPr>
          <w:b/>
          <w:lang w:val="en-US"/>
        </w:rPr>
        <w:t>V</w:t>
      </w:r>
      <w:r w:rsidRPr="000872E9">
        <w:rPr>
          <w:b/>
        </w:rPr>
        <w:t xml:space="preserve"> классе (8 ч+2 ч)</w:t>
      </w:r>
    </w:p>
    <w:p w:rsidR="005E5ED8" w:rsidRPr="000872E9" w:rsidRDefault="005E5ED8" w:rsidP="00600854">
      <w:r w:rsidRPr="000872E9">
        <w:t>Деление текста на части; официально-деловой стиль, его языковые особенности.</w:t>
      </w:r>
    </w:p>
    <w:p w:rsidR="005E5ED8" w:rsidRPr="000872E9" w:rsidRDefault="005E5ED8" w:rsidP="00600854">
      <w:pPr>
        <w:rPr>
          <w:b/>
        </w:rPr>
      </w:pPr>
      <w:r w:rsidRPr="000872E9">
        <w:rPr>
          <w:b/>
        </w:rPr>
        <w:t>Лексика и фразеология. Культура речи (10 ч+3 ч)</w:t>
      </w:r>
    </w:p>
    <w:p w:rsidR="005E5ED8" w:rsidRPr="000872E9" w:rsidRDefault="005E5ED8" w:rsidP="00600854">
      <w:r w:rsidRPr="000872E9">
        <w:rPr>
          <w:lang w:val="en-US"/>
        </w:rPr>
        <w:t>I</w:t>
      </w:r>
      <w:r w:rsidRPr="000872E9">
        <w:t xml:space="preserve">. Повторение пройденного по лексике в </w:t>
      </w:r>
      <w:r w:rsidRPr="000872E9">
        <w:rPr>
          <w:lang w:val="en-US"/>
        </w:rPr>
        <w:t>V</w:t>
      </w:r>
      <w:r w:rsidRPr="000872E9">
        <w:t xml:space="preserve"> классе.</w:t>
      </w:r>
    </w:p>
    <w:p w:rsidR="005E5ED8" w:rsidRPr="000872E9" w:rsidRDefault="005E5ED8" w:rsidP="00600854">
      <w:r w:rsidRPr="000872E9">
        <w:t xml:space="preserve">   Исконно русские слова. Заимствованные слова. Общеупотребительные слова. </w:t>
      </w:r>
      <w:r>
        <w:t>П</w:t>
      </w:r>
      <w:r w:rsidRPr="000872E9">
        <w:t>рофессионализмы, диалектизмы, жаргонизмы. Нейтральные и стилистические окрашенные слова. Устаревшие слова. Неологизмы.</w:t>
      </w:r>
    </w:p>
    <w:p w:rsidR="005E5ED8" w:rsidRPr="000872E9" w:rsidRDefault="005E5ED8" w:rsidP="00600854">
      <w:r w:rsidRPr="000872E9">
        <w:t xml:space="preserve">   Основные пути пополнения словарного состава русского языка.</w:t>
      </w:r>
    </w:p>
    <w:p w:rsidR="005E5ED8" w:rsidRPr="000872E9" w:rsidRDefault="005E5ED8" w:rsidP="00600854">
      <w:r w:rsidRPr="000872E9">
        <w:t xml:space="preserve">   Толковые словари иностранных слов, устаревших слов.</w:t>
      </w:r>
    </w:p>
    <w:p w:rsidR="005E5ED8" w:rsidRPr="000872E9" w:rsidRDefault="005E5ED8" w:rsidP="00600854">
      <w:r w:rsidRPr="000872E9">
        <w:t xml:space="preserve">   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5E5ED8" w:rsidRPr="000872E9" w:rsidRDefault="005E5ED8" w:rsidP="00600854">
      <w:r w:rsidRPr="000872E9">
        <w:rPr>
          <w:lang w:val="en-US"/>
        </w:rPr>
        <w:t>II</w:t>
      </w:r>
      <w:r w:rsidRPr="000872E9">
        <w:t>. Умение определять по толковому словарю, из какого языка заимствовано слово, относится Лии оно к устаревшим, диалектным или профессиональным словам.</w:t>
      </w:r>
    </w:p>
    <w:p w:rsidR="005E5ED8" w:rsidRPr="000872E9" w:rsidRDefault="005E5ED8" w:rsidP="00600854">
      <w:r w:rsidRPr="000872E9">
        <w:t xml:space="preserve">   Умение пользоваться словарями иностранных слов, устаревших слов, фразеологизмов.</w:t>
      </w:r>
    </w:p>
    <w:p w:rsidR="005E5ED8" w:rsidRPr="000872E9" w:rsidRDefault="005E5ED8" w:rsidP="00600854">
      <w:r w:rsidRPr="000872E9">
        <w:rPr>
          <w:lang w:val="en-US"/>
        </w:rPr>
        <w:t>III</w:t>
      </w:r>
      <w:r w:rsidRPr="000872E9">
        <w:t>. Сбор и анализ материалов к сочинению: рабочие материалы. Сжатый пересказ исходного текста.</w:t>
      </w:r>
    </w:p>
    <w:p w:rsidR="005E5ED8" w:rsidRPr="000872E9" w:rsidRDefault="005E5ED8" w:rsidP="00600854">
      <w:pPr>
        <w:ind w:firstLine="708"/>
        <w:rPr>
          <w:b/>
        </w:rPr>
      </w:pPr>
      <w:r w:rsidRPr="000872E9">
        <w:rPr>
          <w:b/>
        </w:rPr>
        <w:t>Словообразование. Орфография. Культура речи (24 ч+4 ч)</w:t>
      </w:r>
    </w:p>
    <w:p w:rsidR="005E5ED8" w:rsidRPr="000872E9" w:rsidRDefault="005E5ED8" w:rsidP="00600854">
      <w:r w:rsidRPr="000872E9">
        <w:rPr>
          <w:lang w:val="en-US"/>
        </w:rPr>
        <w:t>I</w:t>
      </w:r>
      <w:r w:rsidRPr="000872E9">
        <w:t xml:space="preserve">. Повторение пройденного по морфемике в </w:t>
      </w:r>
      <w:r w:rsidRPr="000872E9">
        <w:rPr>
          <w:lang w:val="en-US"/>
        </w:rPr>
        <w:t>V</w:t>
      </w:r>
      <w:r w:rsidRPr="000872E9">
        <w:t xml:space="preserve"> классе.</w:t>
      </w:r>
    </w:p>
    <w:p w:rsidR="005E5ED8" w:rsidRPr="000872E9" w:rsidRDefault="005E5ED8" w:rsidP="00600854">
      <w:r w:rsidRPr="000872E9">
        <w:t xml:space="preserve">   Основные способы образования слов в русском языке: с помощью морфем (морфологический) – приставочный, суффиксальный, приставочно-суффиксальный, бессуфиксный; осново-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5E5ED8" w:rsidRPr="000872E9" w:rsidRDefault="005E5ED8" w:rsidP="00600854">
      <w:r w:rsidRPr="000872E9">
        <w:t xml:space="preserve">   Понятие об этимологии и этимологическом разборе слов. Этимологические словари.</w:t>
      </w:r>
    </w:p>
    <w:p w:rsidR="005E5ED8" w:rsidRPr="000872E9" w:rsidRDefault="005E5ED8" w:rsidP="00600854">
      <w:r w:rsidRPr="000872E9">
        <w:t xml:space="preserve">   Правописание чередующихся гласных </w:t>
      </w:r>
      <w:r w:rsidRPr="000872E9">
        <w:rPr>
          <w:b/>
        </w:rPr>
        <w:t>о</w:t>
      </w:r>
      <w:r w:rsidRPr="000872E9">
        <w:t xml:space="preserve"> и </w:t>
      </w:r>
      <w:r w:rsidRPr="000872E9">
        <w:rPr>
          <w:b/>
        </w:rPr>
        <w:t>а</w:t>
      </w:r>
      <w:r w:rsidRPr="000872E9">
        <w:t xml:space="preserve"> в корнях </w:t>
      </w:r>
      <w:r w:rsidRPr="000872E9">
        <w:rPr>
          <w:b/>
        </w:rPr>
        <w:t>–гор- - -гар-</w:t>
      </w:r>
      <w:r w:rsidRPr="000872E9">
        <w:t>, -</w:t>
      </w:r>
      <w:r w:rsidRPr="000872E9">
        <w:rPr>
          <w:b/>
        </w:rPr>
        <w:t>кос-  - -кас</w:t>
      </w:r>
      <w:r w:rsidRPr="000872E9">
        <w:t xml:space="preserve">-. Правописание гласных в приставках </w:t>
      </w:r>
      <w:r w:rsidRPr="000872E9">
        <w:rPr>
          <w:b/>
        </w:rPr>
        <w:t>пре-</w:t>
      </w:r>
      <w:r w:rsidRPr="000872E9">
        <w:t xml:space="preserve"> и </w:t>
      </w:r>
      <w:r w:rsidRPr="000872E9">
        <w:rPr>
          <w:b/>
        </w:rPr>
        <w:t>при-</w:t>
      </w:r>
      <w:r w:rsidRPr="000872E9">
        <w:t xml:space="preserve">, буквы </w:t>
      </w:r>
      <w:r w:rsidRPr="000872E9">
        <w:rPr>
          <w:b/>
        </w:rPr>
        <w:t xml:space="preserve">ы </w:t>
      </w:r>
      <w:r w:rsidRPr="000872E9">
        <w:t xml:space="preserve">и </w:t>
      </w:r>
      <w:r w:rsidRPr="000872E9">
        <w:rPr>
          <w:b/>
        </w:rPr>
        <w:t>и</w:t>
      </w:r>
      <w:r w:rsidRPr="000872E9">
        <w:t xml:space="preserve"> после приставок на согласные. Правописание соединительных гласных </w:t>
      </w:r>
      <w:r w:rsidRPr="000872E9">
        <w:rPr>
          <w:b/>
        </w:rPr>
        <w:t>о</w:t>
      </w:r>
      <w:r w:rsidRPr="000872E9">
        <w:t xml:space="preserve"> и </w:t>
      </w:r>
      <w:r w:rsidRPr="000872E9">
        <w:rPr>
          <w:b/>
        </w:rPr>
        <w:t>е</w:t>
      </w:r>
      <w:r w:rsidRPr="000872E9">
        <w:t>.</w:t>
      </w:r>
    </w:p>
    <w:p w:rsidR="005E5ED8" w:rsidRPr="000872E9" w:rsidRDefault="005E5ED8" w:rsidP="00600854">
      <w:r w:rsidRPr="000872E9">
        <w:rPr>
          <w:lang w:val="en-US"/>
        </w:rPr>
        <w:t>II</w:t>
      </w:r>
      <w:r w:rsidRPr="000872E9">
        <w:t>. Умение согласовывать со сложносокращенными словами прилагательные и глаголы в прошедшем времени.</w:t>
      </w:r>
    </w:p>
    <w:p w:rsidR="005E5ED8" w:rsidRDefault="005E5ED8" w:rsidP="00600854">
      <w:r w:rsidRPr="000872E9">
        <w:rPr>
          <w:lang w:val="en-US"/>
        </w:rPr>
        <w:t>III</w:t>
      </w:r>
      <w:r w:rsidRPr="000872E9">
        <w:t>. 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5E5ED8" w:rsidRPr="000872E9" w:rsidRDefault="005E5ED8" w:rsidP="00600854"/>
    <w:p w:rsidR="005E5ED8" w:rsidRPr="000872E9" w:rsidRDefault="005E5ED8" w:rsidP="00600854">
      <w:pPr>
        <w:rPr>
          <w:b/>
        </w:rPr>
      </w:pPr>
      <w:r w:rsidRPr="000872E9">
        <w:rPr>
          <w:b/>
        </w:rPr>
        <w:t>Морфология. Орфография. Культура речи</w:t>
      </w:r>
    </w:p>
    <w:p w:rsidR="005E5ED8" w:rsidRPr="000872E9" w:rsidRDefault="005E5ED8" w:rsidP="00600854">
      <w:pPr>
        <w:rPr>
          <w:b/>
        </w:rPr>
      </w:pPr>
    </w:p>
    <w:p w:rsidR="005E5ED8" w:rsidRPr="000872E9" w:rsidRDefault="005E5ED8" w:rsidP="00600854">
      <w:pPr>
        <w:rPr>
          <w:b/>
        </w:rPr>
      </w:pPr>
      <w:r w:rsidRPr="000872E9">
        <w:rPr>
          <w:b/>
        </w:rPr>
        <w:t xml:space="preserve">         Имя существительное (18 ч+3 ч)</w:t>
      </w:r>
    </w:p>
    <w:p w:rsidR="005E5ED8" w:rsidRPr="000872E9" w:rsidRDefault="005E5ED8" w:rsidP="00600854">
      <w:r w:rsidRPr="000872E9">
        <w:rPr>
          <w:lang w:val="en-US"/>
        </w:rPr>
        <w:t>I</w:t>
      </w:r>
      <w:r w:rsidRPr="000872E9">
        <w:t>. Повторение сведений об имени существительном, полученных в в</w:t>
      </w:r>
      <w:r w:rsidRPr="000872E9">
        <w:rPr>
          <w:lang w:val="en-US"/>
        </w:rPr>
        <w:t>V</w:t>
      </w:r>
      <w:r w:rsidRPr="000872E9">
        <w:t xml:space="preserve"> классе.</w:t>
      </w:r>
    </w:p>
    <w:p w:rsidR="005E5ED8" w:rsidRPr="000872E9" w:rsidRDefault="005E5ED8" w:rsidP="00600854">
      <w:r w:rsidRPr="000872E9">
        <w:t xml:space="preserve">   Склонение существительных на </w:t>
      </w:r>
      <w:r w:rsidRPr="000872E9">
        <w:rPr>
          <w:b/>
        </w:rPr>
        <w:t>–мя</w:t>
      </w:r>
      <w:r w:rsidRPr="000872E9">
        <w:t>. Несклоняемые существительные. Текстообразующая роль существительных. Словообразование имен существительных.</w:t>
      </w:r>
    </w:p>
    <w:p w:rsidR="005E5ED8" w:rsidRPr="000872E9" w:rsidRDefault="005E5ED8" w:rsidP="00600854">
      <w:r w:rsidRPr="000872E9">
        <w:rPr>
          <w:b/>
        </w:rPr>
        <w:t xml:space="preserve">Не </w:t>
      </w:r>
      <w:r w:rsidRPr="000872E9">
        <w:t>с существительными. Правописание гласных в суффиксах –</w:t>
      </w:r>
      <w:r w:rsidRPr="000872E9">
        <w:rPr>
          <w:b/>
        </w:rPr>
        <w:t>ек, -ик</w:t>
      </w:r>
      <w:r w:rsidRPr="000872E9">
        <w:t xml:space="preserve">; буквы </w:t>
      </w:r>
      <w:r w:rsidRPr="000872E9">
        <w:rPr>
          <w:b/>
        </w:rPr>
        <w:t xml:space="preserve">о </w:t>
      </w:r>
      <w:r w:rsidRPr="000872E9">
        <w:t xml:space="preserve">и </w:t>
      </w:r>
      <w:r w:rsidRPr="000872E9">
        <w:rPr>
          <w:b/>
        </w:rPr>
        <w:t>е</w:t>
      </w:r>
      <w:r w:rsidRPr="000872E9">
        <w:t xml:space="preserve"> после шипящих и </w:t>
      </w:r>
      <w:r w:rsidRPr="000872E9">
        <w:rPr>
          <w:b/>
        </w:rPr>
        <w:t xml:space="preserve">ц </w:t>
      </w:r>
      <w:r w:rsidRPr="000872E9">
        <w:t xml:space="preserve">в суффиксах </w:t>
      </w:r>
      <w:r w:rsidRPr="000872E9">
        <w:rPr>
          <w:b/>
        </w:rPr>
        <w:t>–ок (-ек), -онк, -онок</w:t>
      </w:r>
      <w:r w:rsidRPr="000872E9">
        <w:t xml:space="preserve">. Согласные </w:t>
      </w:r>
      <w:r w:rsidRPr="000872E9">
        <w:rPr>
          <w:b/>
        </w:rPr>
        <w:t>ч</w:t>
      </w:r>
      <w:r w:rsidRPr="000872E9">
        <w:t xml:space="preserve"> и </w:t>
      </w:r>
      <w:r w:rsidRPr="000872E9">
        <w:rPr>
          <w:b/>
        </w:rPr>
        <w:t xml:space="preserve">щ </w:t>
      </w:r>
      <w:r w:rsidRPr="000872E9">
        <w:t xml:space="preserve">в суффиксе </w:t>
      </w:r>
      <w:r w:rsidRPr="000872E9">
        <w:rPr>
          <w:b/>
        </w:rPr>
        <w:t>–чик (-щик</w:t>
      </w:r>
      <w:r w:rsidRPr="000872E9">
        <w:t xml:space="preserve">). </w:t>
      </w:r>
    </w:p>
    <w:p w:rsidR="005E5ED8" w:rsidRPr="000872E9" w:rsidRDefault="005E5ED8" w:rsidP="00600854">
      <w:r w:rsidRPr="000872E9">
        <w:rPr>
          <w:lang w:val="en-US"/>
        </w:rPr>
        <w:t>II</w:t>
      </w:r>
      <w:r w:rsidRPr="000872E9">
        <w:t xml:space="preserve">. Умение правильно образовывать формы косвенных падежей существительных на </w:t>
      </w:r>
      <w:r w:rsidRPr="000872E9">
        <w:rPr>
          <w:b/>
        </w:rPr>
        <w:t>–мя</w:t>
      </w:r>
      <w:r w:rsidRPr="000872E9">
        <w:t xml:space="preserve">,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w:t>
      </w:r>
      <w:r w:rsidRPr="000872E9">
        <w:rPr>
          <w:i/>
        </w:rPr>
        <w:t>белоручка, сирота</w:t>
      </w:r>
      <w:r w:rsidRPr="000872E9">
        <w:t xml:space="preserve"> и др.).</w:t>
      </w:r>
    </w:p>
    <w:p w:rsidR="005E5ED8" w:rsidRPr="000872E9" w:rsidRDefault="005E5ED8" w:rsidP="00600854">
      <w:r w:rsidRPr="000872E9">
        <w:t xml:space="preserve">   Умение определять значения суффиксов имен существительных (увеличительное, пренебрежительное и уменьшительно-ласкательное).</w:t>
      </w:r>
    </w:p>
    <w:p w:rsidR="005E5ED8" w:rsidRPr="000872E9" w:rsidRDefault="005E5ED8" w:rsidP="00600854">
      <w:r w:rsidRPr="000872E9">
        <w:rPr>
          <w:lang w:val="en-US"/>
        </w:rPr>
        <w:t>III</w:t>
      </w:r>
      <w:r w:rsidRPr="000872E9">
        <w:t>. Различные сферы употребления устной публичной речи.</w:t>
      </w:r>
    </w:p>
    <w:p w:rsidR="005E5ED8" w:rsidRPr="000872E9" w:rsidRDefault="005E5ED8" w:rsidP="00600854"/>
    <w:p w:rsidR="005E5ED8" w:rsidRPr="000872E9" w:rsidRDefault="005E5ED8" w:rsidP="00600854">
      <w:pPr>
        <w:rPr>
          <w:b/>
        </w:rPr>
      </w:pPr>
      <w:r w:rsidRPr="000872E9">
        <w:rPr>
          <w:b/>
        </w:rPr>
        <w:t xml:space="preserve">          Имя прилагательное (18 ч+3 ч)</w:t>
      </w:r>
    </w:p>
    <w:p w:rsidR="005E5ED8" w:rsidRPr="000872E9" w:rsidRDefault="005E5ED8" w:rsidP="00600854">
      <w:pPr>
        <w:rPr>
          <w:b/>
        </w:rPr>
      </w:pPr>
    </w:p>
    <w:p w:rsidR="005E5ED8" w:rsidRPr="000872E9" w:rsidRDefault="005E5ED8" w:rsidP="00600854">
      <w:r w:rsidRPr="000872E9">
        <w:rPr>
          <w:lang w:val="en-US"/>
        </w:rPr>
        <w:t>I</w:t>
      </w:r>
      <w:r w:rsidRPr="000872E9">
        <w:t xml:space="preserve">. Повторение пройденного об имени прилагательном в </w:t>
      </w:r>
      <w:r w:rsidRPr="000872E9">
        <w:rPr>
          <w:lang w:val="en-US"/>
        </w:rPr>
        <w:t>V</w:t>
      </w:r>
      <w:r w:rsidRPr="000872E9">
        <w:t xml:space="preserve"> классе.</w:t>
      </w:r>
    </w:p>
    <w:p w:rsidR="005E5ED8" w:rsidRPr="000872E9" w:rsidRDefault="005E5ED8" w:rsidP="00600854">
      <w:r w:rsidRPr="000872E9">
        <w:t xml:space="preserve">   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5E5ED8" w:rsidRPr="000872E9" w:rsidRDefault="005E5ED8" w:rsidP="00600854">
      <w:r w:rsidRPr="000872E9">
        <w:rPr>
          <w:b/>
        </w:rPr>
        <w:t>Не</w:t>
      </w:r>
      <w:r w:rsidRPr="000872E9">
        <w:t xml:space="preserve"> с именами прилагательными. Буквы о и е после шипящих и ц в суффиксах прилагательных; правописание гласных и согласных в суффиксах </w:t>
      </w:r>
      <w:r w:rsidRPr="000872E9">
        <w:rPr>
          <w:b/>
        </w:rPr>
        <w:t>–ан-(-ян-), -ин-, -онн- (-енн-)</w:t>
      </w:r>
      <w:r w:rsidRPr="000872E9">
        <w:t xml:space="preserve"> в именах прилагательных; различение на письме суффиксов </w:t>
      </w:r>
      <w:r w:rsidRPr="000872E9">
        <w:rPr>
          <w:b/>
        </w:rPr>
        <w:t>–к-</w:t>
      </w:r>
      <w:r w:rsidRPr="000872E9">
        <w:t xml:space="preserve"> и </w:t>
      </w:r>
      <w:r w:rsidRPr="000872E9">
        <w:rPr>
          <w:b/>
        </w:rPr>
        <w:t>–ск-</w:t>
      </w:r>
      <w:r w:rsidRPr="000872E9">
        <w:t>. Слитное и дефисное написание сложных прилагательных.</w:t>
      </w:r>
    </w:p>
    <w:p w:rsidR="005E5ED8" w:rsidRPr="000872E9" w:rsidRDefault="005E5ED8" w:rsidP="00600854">
      <w:r w:rsidRPr="000872E9">
        <w:rPr>
          <w:lang w:val="en-US"/>
        </w:rPr>
        <w:t>II</w:t>
      </w:r>
      <w:r w:rsidRPr="000872E9">
        <w:t>.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rsidR="005E5ED8" w:rsidRPr="000872E9" w:rsidRDefault="005E5ED8" w:rsidP="00600854">
      <w:r w:rsidRPr="000872E9">
        <w:t xml:space="preserve">   Умение употреблять в речи прилагательные в переносном значении.</w:t>
      </w:r>
    </w:p>
    <w:p w:rsidR="005E5ED8" w:rsidRPr="000872E9" w:rsidRDefault="005E5ED8" w:rsidP="00600854">
      <w:r w:rsidRPr="000872E9">
        <w:rPr>
          <w:lang w:val="en-US"/>
        </w:rPr>
        <w:t>III</w:t>
      </w:r>
      <w:r w:rsidRPr="000872E9">
        <w:t>. 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rsidR="005E5ED8" w:rsidRPr="000872E9" w:rsidRDefault="005E5ED8" w:rsidP="00600854">
      <w:r w:rsidRPr="000872E9">
        <w:t xml:space="preserve">   Публичное выступление о произведении народного промысла.</w:t>
      </w:r>
    </w:p>
    <w:p w:rsidR="005E5ED8" w:rsidRPr="000872E9" w:rsidRDefault="005E5ED8" w:rsidP="00600854"/>
    <w:p w:rsidR="005E5ED8" w:rsidRPr="00DD35A5" w:rsidRDefault="005E5ED8" w:rsidP="00600854">
      <w:pPr>
        <w:rPr>
          <w:b/>
        </w:rPr>
      </w:pPr>
      <w:r w:rsidRPr="000872E9">
        <w:rPr>
          <w:b/>
        </w:rPr>
        <w:t>Глагол (24 ч+6 ч)</w:t>
      </w:r>
    </w:p>
    <w:p w:rsidR="005E5ED8" w:rsidRPr="000872E9" w:rsidRDefault="005E5ED8" w:rsidP="00600854">
      <w:r w:rsidRPr="000872E9">
        <w:rPr>
          <w:lang w:val="en-US"/>
        </w:rPr>
        <w:t>I</w:t>
      </w:r>
      <w:r w:rsidRPr="000872E9">
        <w:t xml:space="preserve">. Повторение пройденного о глаголе в </w:t>
      </w:r>
      <w:r w:rsidRPr="000872E9">
        <w:rPr>
          <w:lang w:val="en-US"/>
        </w:rPr>
        <w:t>V</w:t>
      </w:r>
      <w:r w:rsidRPr="000872E9">
        <w:t xml:space="preserve"> классе.</w:t>
      </w:r>
    </w:p>
    <w:p w:rsidR="005E5ED8" w:rsidRPr="000872E9" w:rsidRDefault="005E5ED8" w:rsidP="00600854">
      <w:r w:rsidRPr="000872E9">
        <w:t xml:space="preserve">   Переходные и непереходные глаголы. Изъявительное, условное и повелительное наклонения. Раздельное написание частицы </w:t>
      </w:r>
      <w:r w:rsidRPr="000872E9">
        <w:rPr>
          <w:b/>
        </w:rPr>
        <w:t>бы (б)</w:t>
      </w:r>
      <w:r w:rsidRPr="000872E9">
        <w:t xml:space="preserve"> с глаголами в условном наклонении. Буквы </w:t>
      </w:r>
      <w:r w:rsidRPr="000872E9">
        <w:rPr>
          <w:b/>
        </w:rPr>
        <w:t>ь</w:t>
      </w:r>
      <w:r w:rsidRPr="000872E9">
        <w:t xml:space="preserve"> и </w:t>
      </w:r>
      <w:r w:rsidRPr="000872E9">
        <w:rPr>
          <w:b/>
        </w:rPr>
        <w:t>и</w:t>
      </w:r>
      <w:r w:rsidRPr="000872E9">
        <w:t xml:space="preserve"> в глаголах в повелительном наклонении. Разноспрягаемые глаголы. Безличные глаголы. Текстообразующая роль глаголов. Словообразование глаголов.</w:t>
      </w:r>
    </w:p>
    <w:p w:rsidR="005E5ED8" w:rsidRPr="000872E9" w:rsidRDefault="005E5ED8" w:rsidP="00600854">
      <w:r w:rsidRPr="000872E9">
        <w:t xml:space="preserve">   Правописание гласных в суффиксах </w:t>
      </w:r>
      <w:r w:rsidRPr="000872E9">
        <w:rPr>
          <w:b/>
        </w:rPr>
        <w:t>–ова(ть), -евать) и –ыва(ть), -ива(ть</w:t>
      </w:r>
      <w:r w:rsidRPr="000872E9">
        <w:t>).</w:t>
      </w:r>
    </w:p>
    <w:p w:rsidR="005E5ED8" w:rsidRPr="000872E9" w:rsidRDefault="005E5ED8" w:rsidP="00600854">
      <w:r w:rsidRPr="000872E9">
        <w:rPr>
          <w:lang w:val="en-US"/>
        </w:rPr>
        <w:t>II</w:t>
      </w:r>
      <w:r w:rsidRPr="000872E9">
        <w:t>. Умение употреблять формы одних наклонений в значении других и неопределенную форму (инфинитив) в значении разных наклонений.</w:t>
      </w:r>
    </w:p>
    <w:p w:rsidR="005E5ED8" w:rsidRPr="000872E9" w:rsidRDefault="005E5ED8" w:rsidP="00600854">
      <w:r w:rsidRPr="000872E9">
        <w:rPr>
          <w:lang w:val="en-US"/>
        </w:rPr>
        <w:t>III</w:t>
      </w:r>
      <w:r w:rsidRPr="000872E9">
        <w:t>.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5E5ED8" w:rsidRPr="000872E9" w:rsidRDefault="005E5ED8" w:rsidP="00600854"/>
    <w:p w:rsidR="005E5ED8" w:rsidRPr="00DD35A5" w:rsidRDefault="005E5ED8" w:rsidP="00600854">
      <w:pPr>
        <w:rPr>
          <w:b/>
        </w:rPr>
      </w:pPr>
      <w:r w:rsidRPr="000872E9">
        <w:rPr>
          <w:b/>
        </w:rPr>
        <w:t>Имя числительное (12 ч+2ч)</w:t>
      </w:r>
    </w:p>
    <w:p w:rsidR="005E5ED8" w:rsidRPr="000872E9" w:rsidRDefault="005E5ED8" w:rsidP="00600854">
      <w:r w:rsidRPr="000872E9">
        <w:rPr>
          <w:lang w:val="en-US"/>
        </w:rPr>
        <w:t>I</w:t>
      </w:r>
      <w:r w:rsidRPr="000872E9">
        <w:t>.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Текстообразующая роль числительных.</w:t>
      </w:r>
    </w:p>
    <w:p w:rsidR="005E5ED8" w:rsidRPr="000872E9" w:rsidRDefault="005E5ED8" w:rsidP="00600854">
      <w:r w:rsidRPr="000872E9">
        <w:t xml:space="preserve">   Склонение количественных числительных. Правописание гласных в падежных окончаниях; буква </w:t>
      </w:r>
      <w:r w:rsidRPr="000872E9">
        <w:rPr>
          <w:b/>
        </w:rPr>
        <w:t>ь</w:t>
      </w:r>
      <w:r w:rsidRPr="000872E9">
        <w:t xml:space="preserve"> в середине и на конце числительных. Слитное и раздельное написание числительных.</w:t>
      </w:r>
    </w:p>
    <w:p w:rsidR="005E5ED8" w:rsidRPr="000872E9" w:rsidRDefault="005E5ED8" w:rsidP="00600854">
      <w:r w:rsidRPr="000872E9">
        <w:t xml:space="preserve">   Склонение порядковых числительных. Правописание гласных в падежных окончаниях порядковых числительных.</w:t>
      </w:r>
    </w:p>
    <w:p w:rsidR="005E5ED8" w:rsidRPr="000872E9" w:rsidRDefault="005E5ED8" w:rsidP="00600854">
      <w:r w:rsidRPr="000872E9">
        <w:rPr>
          <w:lang w:val="en-US"/>
        </w:rPr>
        <w:t>II</w:t>
      </w:r>
      <w:r w:rsidRPr="000872E9">
        <w:t xml:space="preserve">. Умение употреблять числительные для обозначения дат, правильно употреблять числительные </w:t>
      </w:r>
      <w:r w:rsidRPr="000872E9">
        <w:rPr>
          <w:i/>
        </w:rPr>
        <w:t>двое, трое</w:t>
      </w:r>
      <w:r w:rsidRPr="000872E9">
        <w:t xml:space="preserve"> и др., числительные </w:t>
      </w:r>
      <w:r w:rsidRPr="000872E9">
        <w:rPr>
          <w:i/>
        </w:rPr>
        <w:t>оба, обе</w:t>
      </w:r>
      <w:r w:rsidRPr="000872E9">
        <w:t xml:space="preserve"> в сочетании с существительными. </w:t>
      </w:r>
    </w:p>
    <w:p w:rsidR="005E5ED8" w:rsidRPr="000872E9" w:rsidRDefault="005E5ED8" w:rsidP="00600854">
      <w:r w:rsidRPr="000872E9">
        <w:t xml:space="preserve">   Умение выражать приблизительное количество с помощью сочетания количественного числительного и существительного (например, </w:t>
      </w:r>
      <w:r w:rsidRPr="000872E9">
        <w:rPr>
          <w:i/>
        </w:rPr>
        <w:t>минутпять, километров десять</w:t>
      </w:r>
      <w:r w:rsidRPr="000872E9">
        <w:t>).</w:t>
      </w:r>
    </w:p>
    <w:p w:rsidR="005E5ED8" w:rsidRPr="000872E9" w:rsidRDefault="005E5ED8" w:rsidP="00600854">
      <w:r w:rsidRPr="000872E9">
        <w:rPr>
          <w:lang w:val="en-US"/>
        </w:rPr>
        <w:t>III</w:t>
      </w:r>
      <w:r w:rsidRPr="000872E9">
        <w:t>. Публичное выступление – призыв, его структура, языковые особенности. Пересказ исходного текста с цифровым материалом.</w:t>
      </w:r>
    </w:p>
    <w:p w:rsidR="005E5ED8" w:rsidRPr="00DD35A5" w:rsidRDefault="005E5ED8" w:rsidP="00600854">
      <w:pPr>
        <w:rPr>
          <w:b/>
        </w:rPr>
      </w:pPr>
      <w:r w:rsidRPr="000872E9">
        <w:rPr>
          <w:b/>
        </w:rPr>
        <w:t>Местоимение (19 ч+3 ч)</w:t>
      </w:r>
    </w:p>
    <w:p w:rsidR="005E5ED8" w:rsidRPr="000872E9" w:rsidRDefault="005E5ED8" w:rsidP="00600854">
      <w:r w:rsidRPr="000872E9">
        <w:rPr>
          <w:lang w:val="en-US"/>
        </w:rPr>
        <w:t>I</w:t>
      </w:r>
      <w:r w:rsidRPr="000872E9">
        <w:t>. Местоимение как часть речи. Синтаксическая роль местоимений в предложении. Разряды местоимений. Склонение местоимений. Текстообразующая роль местоимений.</w:t>
      </w:r>
    </w:p>
    <w:p w:rsidR="005E5ED8" w:rsidRPr="000872E9" w:rsidRDefault="005E5ED8" w:rsidP="00600854">
      <w:r w:rsidRPr="000872E9">
        <w:t xml:space="preserve">   Раздельное написание предлогов с местоимениями. Буква </w:t>
      </w:r>
      <w:r w:rsidRPr="000872E9">
        <w:rPr>
          <w:b/>
        </w:rPr>
        <w:t>н</w:t>
      </w:r>
      <w:r w:rsidRPr="000872E9">
        <w:t xml:space="preserve"> в личных местоимениях 3-го лица после предлогов. Образование неопределенных местоимений. Дефис в неопределенных местоимениях перед суффиксами </w:t>
      </w:r>
      <w:r w:rsidRPr="000872E9">
        <w:rPr>
          <w:b/>
        </w:rPr>
        <w:t>–то</w:t>
      </w:r>
      <w:r w:rsidRPr="000872E9">
        <w:t xml:space="preserve">, </w:t>
      </w:r>
      <w:r w:rsidRPr="000872E9">
        <w:rPr>
          <w:b/>
        </w:rPr>
        <w:t>-либо, -нибудь</w:t>
      </w:r>
      <w:r w:rsidRPr="000872E9">
        <w:t xml:space="preserve"> и после приставки </w:t>
      </w:r>
      <w:r w:rsidRPr="000872E9">
        <w:rPr>
          <w:b/>
        </w:rPr>
        <w:t>кое-</w:t>
      </w:r>
      <w:r w:rsidRPr="000872E9">
        <w:t>.</w:t>
      </w:r>
    </w:p>
    <w:p w:rsidR="005E5ED8" w:rsidRPr="000872E9" w:rsidRDefault="005E5ED8" w:rsidP="00600854">
      <w:r w:rsidRPr="000872E9">
        <w:rPr>
          <w:b/>
        </w:rPr>
        <w:t>Не</w:t>
      </w:r>
      <w:r w:rsidRPr="000872E9">
        <w:t xml:space="preserve"> в неопределенных местоимениях. Слитное и раздельное написание </w:t>
      </w:r>
      <w:r w:rsidRPr="000872E9">
        <w:rPr>
          <w:b/>
        </w:rPr>
        <w:t>не</w:t>
      </w:r>
      <w:r w:rsidRPr="000872E9">
        <w:t xml:space="preserve"> и </w:t>
      </w:r>
      <w:r w:rsidRPr="000872E9">
        <w:rPr>
          <w:b/>
        </w:rPr>
        <w:t>ни</w:t>
      </w:r>
      <w:r w:rsidRPr="000872E9">
        <w:t xml:space="preserve"> в отрицательных местоимениях.</w:t>
      </w:r>
    </w:p>
    <w:p w:rsidR="005E5ED8" w:rsidRPr="000872E9" w:rsidRDefault="005E5ED8" w:rsidP="00600854">
      <w:r w:rsidRPr="000872E9">
        <w:rPr>
          <w:lang w:val="en-US"/>
        </w:rPr>
        <w:t>II</w:t>
      </w:r>
      <w:r w:rsidRPr="000872E9">
        <w:t>. 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5E5ED8" w:rsidRPr="000872E9" w:rsidRDefault="005E5ED8" w:rsidP="00600854">
      <w:r w:rsidRPr="000872E9">
        <w:rPr>
          <w:lang w:val="en-US"/>
        </w:rPr>
        <w:t>III</w:t>
      </w:r>
      <w:r w:rsidRPr="000872E9">
        <w:t>. Рассказ по воображению, по сюжетным рисункам; строение, языковые особенности данных текстов.</w:t>
      </w:r>
    </w:p>
    <w:p w:rsidR="005E5ED8" w:rsidRPr="000872E9" w:rsidRDefault="005E5ED8" w:rsidP="00600854">
      <w:r w:rsidRPr="000872E9">
        <w:t xml:space="preserve">   Рассуждение как тип текста, его строение (тезис, аргумент, вывод), языковые особенности.</w:t>
      </w:r>
    </w:p>
    <w:p w:rsidR="005E5ED8" w:rsidRPr="000872E9" w:rsidRDefault="005E5ED8" w:rsidP="00600854"/>
    <w:p w:rsidR="005E5ED8" w:rsidRDefault="005E5ED8" w:rsidP="00600854">
      <w:pPr>
        <w:ind w:firstLine="708"/>
        <w:rPr>
          <w:b/>
        </w:rPr>
      </w:pPr>
      <w:r w:rsidRPr="000872E9">
        <w:rPr>
          <w:b/>
        </w:rPr>
        <w:t xml:space="preserve">Повторение и систематизация пройденного в </w:t>
      </w:r>
      <w:r w:rsidRPr="000872E9">
        <w:rPr>
          <w:b/>
          <w:lang w:val="en-US"/>
        </w:rPr>
        <w:t>VI</w:t>
      </w:r>
      <w:r w:rsidRPr="000872E9">
        <w:rPr>
          <w:b/>
        </w:rPr>
        <w:t xml:space="preserve"> классе </w:t>
      </w:r>
      <w:r w:rsidRPr="00E52810">
        <w:rPr>
          <w:b/>
        </w:rPr>
        <w:t xml:space="preserve">(8 ч+5 +2 ч) </w:t>
      </w: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Default="005E5ED8" w:rsidP="00B80B8A">
      <w:pPr>
        <w:jc w:val="center"/>
        <w:rPr>
          <w:b/>
          <w:sz w:val="28"/>
          <w:szCs w:val="28"/>
        </w:rPr>
      </w:pPr>
    </w:p>
    <w:p w:rsidR="005E5ED8" w:rsidRPr="004D25B9" w:rsidRDefault="005E5ED8" w:rsidP="00B80B8A">
      <w:pPr>
        <w:jc w:val="center"/>
        <w:rPr>
          <w:b/>
        </w:rPr>
      </w:pPr>
      <w:r>
        <w:rPr>
          <w:b/>
          <w:sz w:val="28"/>
          <w:szCs w:val="28"/>
        </w:rPr>
        <w:t>Содержание тем учебного курса</w:t>
      </w:r>
    </w:p>
    <w:p w:rsidR="005E5ED8" w:rsidRPr="00B52A27" w:rsidRDefault="005E5ED8" w:rsidP="00B80B8A">
      <w:pPr>
        <w:shd w:val="clear" w:color="auto" w:fill="FFFFFF"/>
        <w:tabs>
          <w:tab w:val="left" w:pos="4111"/>
        </w:tabs>
        <w:ind w:left="426" w:right="-2542" w:hanging="426"/>
      </w:pPr>
      <w:r>
        <w:rPr>
          <w:b/>
          <w:bCs/>
          <w:color w:val="000000"/>
          <w:w w:val="109"/>
        </w:rPr>
        <w:tab/>
      </w:r>
      <w:r>
        <w:rPr>
          <w:b/>
          <w:bCs/>
          <w:color w:val="000000"/>
          <w:w w:val="109"/>
        </w:rPr>
        <w:tab/>
      </w:r>
      <w:r>
        <w:rPr>
          <w:b/>
          <w:bCs/>
          <w:color w:val="000000"/>
          <w:w w:val="109"/>
        </w:rPr>
        <w:tab/>
      </w:r>
      <w:r w:rsidRPr="00B52A27">
        <w:rPr>
          <w:b/>
          <w:bCs/>
          <w:color w:val="000000"/>
          <w:w w:val="109"/>
          <w:lang w:val="en-US"/>
        </w:rPr>
        <w:t>VII</w:t>
      </w:r>
      <w:r w:rsidRPr="00B52A27">
        <w:rPr>
          <w:b/>
          <w:bCs/>
          <w:color w:val="000000"/>
          <w:w w:val="109"/>
        </w:rPr>
        <w:t xml:space="preserve"> КЛАСС</w:t>
      </w:r>
    </w:p>
    <w:p w:rsidR="005E5ED8" w:rsidRPr="00B52A27" w:rsidRDefault="005E5ED8" w:rsidP="00600854">
      <w:pPr>
        <w:shd w:val="clear" w:color="auto" w:fill="FFFFFF"/>
        <w:tabs>
          <w:tab w:val="left" w:pos="4111"/>
        </w:tabs>
        <w:spacing w:before="178"/>
        <w:ind w:left="426" w:right="-2542" w:hanging="426"/>
        <w:jc w:val="both"/>
      </w:pPr>
      <w:r>
        <w:rPr>
          <w:b/>
          <w:bCs/>
          <w:color w:val="000000"/>
        </w:rPr>
        <w:t xml:space="preserve">                                 </w:t>
      </w:r>
      <w:r w:rsidRPr="00B52A27">
        <w:rPr>
          <w:b/>
          <w:bCs/>
          <w:color w:val="000000"/>
        </w:rPr>
        <w:t>Русский язык как развивающееся явление</w:t>
      </w:r>
    </w:p>
    <w:p w:rsidR="005E5ED8" w:rsidRPr="00B52A27" w:rsidRDefault="005E5ED8" w:rsidP="00600854">
      <w:pPr>
        <w:shd w:val="clear" w:color="auto" w:fill="FFFFFF"/>
        <w:tabs>
          <w:tab w:val="left" w:pos="4111"/>
        </w:tabs>
        <w:spacing w:before="48"/>
        <w:ind w:left="426" w:right="-2542" w:hanging="426"/>
        <w:jc w:val="both"/>
      </w:pPr>
      <w:r>
        <w:rPr>
          <w:b/>
          <w:bCs/>
          <w:color w:val="000000"/>
        </w:rPr>
        <w:t xml:space="preserve">                                                                   </w:t>
      </w:r>
      <w:r w:rsidRPr="00B52A27">
        <w:rPr>
          <w:b/>
          <w:bCs/>
          <w:color w:val="000000"/>
        </w:rPr>
        <w:t>(1  ч)</w:t>
      </w:r>
    </w:p>
    <w:p w:rsidR="005E5ED8" w:rsidRPr="00B02057" w:rsidRDefault="005E5ED8" w:rsidP="00600854">
      <w:pPr>
        <w:shd w:val="clear" w:color="auto" w:fill="FFFFFF"/>
        <w:tabs>
          <w:tab w:val="left" w:pos="4111"/>
        </w:tabs>
        <w:spacing w:before="187"/>
        <w:ind w:right="-2542"/>
      </w:pPr>
      <w:r>
        <w:rPr>
          <w:b/>
          <w:bCs/>
          <w:color w:val="000000"/>
          <w:w w:val="103"/>
        </w:rPr>
        <w:t xml:space="preserve">            </w:t>
      </w:r>
      <w:r w:rsidRPr="00B02057">
        <w:rPr>
          <w:b/>
          <w:bCs/>
          <w:color w:val="000000"/>
          <w:w w:val="103"/>
        </w:rPr>
        <w:t xml:space="preserve">ПОВТОРЕНИЕ ПРОЙДЕННОГО В </w:t>
      </w:r>
      <w:r w:rsidRPr="00B02057">
        <w:rPr>
          <w:b/>
          <w:bCs/>
          <w:color w:val="000000"/>
          <w:w w:val="103"/>
          <w:lang w:val="en-US"/>
        </w:rPr>
        <w:t>V</w:t>
      </w:r>
      <w:r w:rsidRPr="00B02057">
        <w:rPr>
          <w:b/>
          <w:bCs/>
          <w:color w:val="000000"/>
          <w:w w:val="103"/>
        </w:rPr>
        <w:t>—</w:t>
      </w:r>
      <w:r w:rsidRPr="00B02057">
        <w:rPr>
          <w:b/>
          <w:bCs/>
          <w:color w:val="000000"/>
          <w:w w:val="103"/>
          <w:lang w:val="en-US"/>
        </w:rPr>
        <w:t>VI</w:t>
      </w:r>
      <w:r w:rsidRPr="00B02057">
        <w:rPr>
          <w:b/>
          <w:bCs/>
          <w:color w:val="000000"/>
          <w:w w:val="103"/>
        </w:rPr>
        <w:t xml:space="preserve"> КЛАССАХ</w:t>
      </w:r>
    </w:p>
    <w:p w:rsidR="005E5ED8" w:rsidRPr="00B02057" w:rsidRDefault="005E5ED8" w:rsidP="00600854">
      <w:pPr>
        <w:shd w:val="clear" w:color="auto" w:fill="FFFFFF"/>
        <w:tabs>
          <w:tab w:val="left" w:pos="4111"/>
        </w:tabs>
        <w:spacing w:before="29"/>
        <w:ind w:left="-851" w:right="-2542" w:firstLine="284"/>
      </w:pPr>
      <w:r>
        <w:rPr>
          <w:b/>
          <w:bCs/>
          <w:color w:val="000000"/>
        </w:rPr>
        <w:t xml:space="preserve">                                                                         </w:t>
      </w:r>
      <w:r w:rsidRPr="00B02057">
        <w:rPr>
          <w:b/>
          <w:bCs/>
          <w:color w:val="000000"/>
        </w:rPr>
        <w:t>(12 ч + 2 ч)</w:t>
      </w:r>
    </w:p>
    <w:p w:rsidR="005E5ED8" w:rsidRPr="00B02057" w:rsidRDefault="005E5ED8" w:rsidP="00600854">
      <w:pPr>
        <w:shd w:val="clear" w:color="auto" w:fill="FFFFFF"/>
        <w:tabs>
          <w:tab w:val="left" w:pos="4111"/>
        </w:tabs>
        <w:ind w:left="-851" w:right="-2542" w:firstLine="284"/>
        <w:rPr>
          <w:color w:val="000000"/>
          <w:spacing w:val="-10"/>
        </w:rPr>
      </w:pPr>
      <w:r>
        <w:rPr>
          <w:color w:val="000000"/>
          <w:spacing w:val="12"/>
        </w:rPr>
        <w:t xml:space="preserve">                    </w:t>
      </w:r>
      <w:r w:rsidRPr="00B02057">
        <w:rPr>
          <w:color w:val="000000"/>
          <w:spacing w:val="12"/>
        </w:rPr>
        <w:t>Публицистический</w:t>
      </w:r>
      <w:r w:rsidRPr="00B02057">
        <w:rPr>
          <w:color w:val="000000"/>
        </w:rPr>
        <w:t xml:space="preserve"> </w:t>
      </w:r>
      <w:r w:rsidRPr="00B02057">
        <w:rPr>
          <w:color w:val="000000"/>
          <w:spacing w:val="6"/>
        </w:rPr>
        <w:t>стиль,</w:t>
      </w:r>
      <w:r w:rsidRPr="00B02057">
        <w:rPr>
          <w:color w:val="000000"/>
        </w:rPr>
        <w:t xml:space="preserve"> </w:t>
      </w:r>
      <w:r w:rsidRPr="00B02057">
        <w:rPr>
          <w:color w:val="000000"/>
          <w:spacing w:val="-10"/>
        </w:rPr>
        <w:t xml:space="preserve">его </w:t>
      </w:r>
      <w:r w:rsidRPr="00B02057">
        <w:rPr>
          <w:color w:val="000000"/>
          <w:spacing w:val="16"/>
        </w:rPr>
        <w:t>жанры,</w:t>
      </w:r>
      <w:r w:rsidRPr="00B02057">
        <w:rPr>
          <w:color w:val="000000"/>
        </w:rPr>
        <w:t xml:space="preserve"> </w:t>
      </w:r>
      <w:r w:rsidRPr="00B02057">
        <w:rPr>
          <w:color w:val="000000"/>
          <w:spacing w:val="-10"/>
        </w:rPr>
        <w:t>языковые особенности.</w:t>
      </w:r>
    </w:p>
    <w:p w:rsidR="005E5ED8" w:rsidRPr="00B02057" w:rsidRDefault="005E5ED8" w:rsidP="00600854">
      <w:pPr>
        <w:shd w:val="clear" w:color="auto" w:fill="FFFFFF"/>
        <w:tabs>
          <w:tab w:val="left" w:pos="4111"/>
        </w:tabs>
        <w:ind w:left="-851" w:right="-2542" w:firstLine="284"/>
      </w:pPr>
      <w:r>
        <w:rPr>
          <w:b/>
          <w:bCs/>
          <w:color w:val="000000"/>
          <w:w w:val="101"/>
        </w:rPr>
        <w:t xml:space="preserve">                         </w:t>
      </w:r>
      <w:r w:rsidRPr="00B02057">
        <w:rPr>
          <w:b/>
          <w:bCs/>
          <w:color w:val="000000"/>
          <w:w w:val="101"/>
        </w:rPr>
        <w:t>МОРФОЛОГИЯ. ОРФОГРАФИЯ. КУЛЬТУРА РЕЧИ</w:t>
      </w:r>
    </w:p>
    <w:p w:rsidR="005E5ED8" w:rsidRPr="00B02057" w:rsidRDefault="005E5ED8" w:rsidP="00600854">
      <w:pPr>
        <w:shd w:val="clear" w:color="auto" w:fill="FFFFFF"/>
        <w:tabs>
          <w:tab w:val="left" w:pos="4111"/>
        </w:tabs>
        <w:spacing w:line="490" w:lineRule="exact"/>
        <w:ind w:left="-851" w:right="-2542" w:firstLine="284"/>
      </w:pPr>
      <w:r>
        <w:rPr>
          <w:b/>
          <w:bCs/>
          <w:color w:val="000000"/>
          <w:spacing w:val="-12"/>
        </w:rPr>
        <w:t xml:space="preserve">                                                                                            </w:t>
      </w:r>
      <w:r w:rsidRPr="00B02057">
        <w:rPr>
          <w:b/>
          <w:bCs/>
          <w:color w:val="000000"/>
          <w:spacing w:val="-12"/>
        </w:rPr>
        <w:t>Причастие</w:t>
      </w:r>
    </w:p>
    <w:p w:rsidR="005E5ED8" w:rsidRPr="00B02057" w:rsidRDefault="005E5ED8" w:rsidP="00600854">
      <w:pPr>
        <w:shd w:val="clear" w:color="auto" w:fill="FFFFFF"/>
        <w:tabs>
          <w:tab w:val="left" w:pos="4111"/>
        </w:tabs>
        <w:ind w:left="-851" w:right="-2542" w:firstLine="284"/>
      </w:pPr>
      <w:r>
        <w:rPr>
          <w:b/>
          <w:bCs/>
          <w:color w:val="000000"/>
        </w:rPr>
        <w:t xml:space="preserve">                                                                         </w:t>
      </w:r>
      <w:r w:rsidRPr="00B02057">
        <w:rPr>
          <w:b/>
          <w:bCs/>
          <w:color w:val="000000"/>
        </w:rPr>
        <w:t>(25 ч + 6 ч)</w:t>
      </w:r>
    </w:p>
    <w:p w:rsidR="005E5ED8" w:rsidRPr="008B4924" w:rsidRDefault="005E5ED8" w:rsidP="00600854">
      <w:pPr>
        <w:pStyle w:val="ListParagraph"/>
        <w:ind w:left="0"/>
        <w:jc w:val="both"/>
        <w:rPr>
          <w:w w:val="102"/>
          <w:sz w:val="24"/>
          <w:szCs w:val="24"/>
        </w:rPr>
      </w:pPr>
      <w:r w:rsidRPr="008B4924">
        <w:rPr>
          <w:w w:val="102"/>
          <w:sz w:val="24"/>
          <w:szCs w:val="24"/>
          <w:lang w:val="en-US"/>
        </w:rPr>
        <w:t>I</w:t>
      </w:r>
      <w:r w:rsidRPr="008B4924">
        <w:rPr>
          <w:w w:val="102"/>
          <w:sz w:val="24"/>
          <w:szCs w:val="24"/>
        </w:rPr>
        <w:t xml:space="preserve">. Повторение пройденного о глаголе в </w:t>
      </w:r>
      <w:r w:rsidRPr="008B4924">
        <w:rPr>
          <w:w w:val="102"/>
          <w:sz w:val="24"/>
          <w:szCs w:val="24"/>
          <w:lang w:val="en-US"/>
        </w:rPr>
        <w:t>V</w:t>
      </w:r>
      <w:r w:rsidRPr="008B4924">
        <w:rPr>
          <w:w w:val="102"/>
          <w:sz w:val="24"/>
          <w:szCs w:val="24"/>
        </w:rPr>
        <w:t xml:space="preserve"> и </w:t>
      </w:r>
      <w:r w:rsidRPr="008B4924">
        <w:rPr>
          <w:w w:val="102"/>
          <w:sz w:val="24"/>
          <w:szCs w:val="24"/>
          <w:lang w:val="en-US"/>
        </w:rPr>
        <w:t>VI</w:t>
      </w:r>
      <w:r w:rsidRPr="008B4924">
        <w:rPr>
          <w:w w:val="102"/>
          <w:sz w:val="24"/>
          <w:szCs w:val="24"/>
        </w:rPr>
        <w:t xml:space="preserve">  классах. </w:t>
      </w:r>
      <w:r w:rsidRPr="008B4924">
        <w:rPr>
          <w:spacing w:val="10"/>
          <w:w w:val="102"/>
          <w:sz w:val="24"/>
          <w:szCs w:val="24"/>
        </w:rPr>
        <w:t>Прича</w:t>
      </w:r>
      <w:r>
        <w:rPr>
          <w:spacing w:val="10"/>
          <w:w w:val="102"/>
          <w:sz w:val="24"/>
          <w:szCs w:val="24"/>
        </w:rPr>
        <w:t xml:space="preserve">стие. </w:t>
      </w:r>
      <w:r w:rsidRPr="008B4924">
        <w:rPr>
          <w:spacing w:val="-8"/>
          <w:w w:val="102"/>
          <w:sz w:val="24"/>
          <w:szCs w:val="24"/>
        </w:rPr>
        <w:t xml:space="preserve">Свойства  </w:t>
      </w:r>
      <w:r w:rsidRPr="008B4924">
        <w:rPr>
          <w:spacing w:val="14"/>
          <w:w w:val="102"/>
          <w:sz w:val="24"/>
          <w:szCs w:val="24"/>
        </w:rPr>
        <w:t>прилагательных</w:t>
      </w:r>
      <w:r w:rsidRPr="008B4924">
        <w:rPr>
          <w:w w:val="102"/>
          <w:sz w:val="24"/>
          <w:szCs w:val="24"/>
        </w:rPr>
        <w:t xml:space="preserve"> </w:t>
      </w:r>
      <w:r w:rsidRPr="008B4924">
        <w:rPr>
          <w:spacing w:val="-8"/>
          <w:w w:val="102"/>
          <w:sz w:val="24"/>
          <w:szCs w:val="24"/>
        </w:rPr>
        <w:t xml:space="preserve">и глаголов у </w:t>
      </w:r>
      <w:r w:rsidRPr="008B4924">
        <w:rPr>
          <w:spacing w:val="17"/>
          <w:w w:val="102"/>
          <w:sz w:val="24"/>
          <w:szCs w:val="24"/>
        </w:rPr>
        <w:t>причас</w:t>
      </w:r>
      <w:r w:rsidRPr="008B4924">
        <w:rPr>
          <w:spacing w:val="17"/>
          <w:w w:val="102"/>
          <w:sz w:val="24"/>
          <w:szCs w:val="24"/>
        </w:rPr>
        <w:softHyphen/>
      </w:r>
      <w:r w:rsidRPr="008B4924">
        <w:rPr>
          <w:spacing w:val="15"/>
          <w:w w:val="102"/>
          <w:sz w:val="24"/>
          <w:szCs w:val="24"/>
        </w:rPr>
        <w:t>тия.</w:t>
      </w:r>
      <w:r w:rsidRPr="008B4924">
        <w:rPr>
          <w:w w:val="102"/>
          <w:sz w:val="24"/>
          <w:szCs w:val="24"/>
        </w:rPr>
        <w:t xml:space="preserve"> </w:t>
      </w:r>
    </w:p>
    <w:p w:rsidR="005E5ED8" w:rsidRPr="008B4924" w:rsidRDefault="005E5ED8" w:rsidP="00600854">
      <w:pPr>
        <w:pStyle w:val="ListParagraph"/>
        <w:ind w:left="0"/>
        <w:jc w:val="both"/>
        <w:rPr>
          <w:sz w:val="24"/>
          <w:szCs w:val="24"/>
        </w:rPr>
      </w:pPr>
      <w:r w:rsidRPr="008B4924">
        <w:rPr>
          <w:spacing w:val="17"/>
          <w:w w:val="102"/>
          <w:sz w:val="24"/>
          <w:szCs w:val="24"/>
        </w:rPr>
        <w:t>Синтаксическая</w:t>
      </w:r>
      <w:r w:rsidRPr="008B4924">
        <w:rPr>
          <w:w w:val="102"/>
          <w:sz w:val="24"/>
          <w:szCs w:val="24"/>
        </w:rPr>
        <w:t xml:space="preserve"> </w:t>
      </w:r>
      <w:r w:rsidRPr="008B4924">
        <w:rPr>
          <w:spacing w:val="-4"/>
          <w:w w:val="102"/>
          <w:sz w:val="24"/>
          <w:szCs w:val="24"/>
        </w:rPr>
        <w:t xml:space="preserve">роль </w:t>
      </w:r>
      <w:r w:rsidRPr="008B4924">
        <w:rPr>
          <w:spacing w:val="16"/>
          <w:w w:val="102"/>
          <w:sz w:val="24"/>
          <w:szCs w:val="24"/>
        </w:rPr>
        <w:t>причастий</w:t>
      </w:r>
      <w:r w:rsidRPr="008B4924">
        <w:rPr>
          <w:w w:val="102"/>
          <w:sz w:val="24"/>
          <w:szCs w:val="24"/>
        </w:rPr>
        <w:t xml:space="preserve">  </w:t>
      </w:r>
      <w:r w:rsidRPr="008B4924">
        <w:rPr>
          <w:spacing w:val="-4"/>
          <w:w w:val="102"/>
          <w:sz w:val="24"/>
          <w:szCs w:val="24"/>
        </w:rPr>
        <w:t>в предложении. Действи</w:t>
      </w:r>
      <w:r w:rsidRPr="008B4924">
        <w:rPr>
          <w:w w:val="103"/>
          <w:sz w:val="24"/>
          <w:szCs w:val="24"/>
        </w:rPr>
        <w:t xml:space="preserve">тельные и страдательные   </w:t>
      </w:r>
      <w:r w:rsidRPr="008B4924">
        <w:rPr>
          <w:spacing w:val="21"/>
          <w:w w:val="103"/>
          <w:sz w:val="24"/>
          <w:szCs w:val="24"/>
        </w:rPr>
        <w:t>причастия.</w:t>
      </w:r>
      <w:r w:rsidRPr="008B4924">
        <w:rPr>
          <w:w w:val="103"/>
          <w:sz w:val="24"/>
          <w:szCs w:val="24"/>
        </w:rPr>
        <w:t xml:space="preserve"> Полные и краткие страда</w:t>
      </w:r>
      <w:r w:rsidRPr="008B4924">
        <w:rPr>
          <w:w w:val="103"/>
          <w:sz w:val="24"/>
          <w:szCs w:val="24"/>
        </w:rPr>
        <w:softHyphen/>
      </w:r>
      <w:r w:rsidRPr="008B4924">
        <w:rPr>
          <w:spacing w:val="-1"/>
          <w:w w:val="103"/>
          <w:sz w:val="24"/>
          <w:szCs w:val="24"/>
        </w:rPr>
        <w:t xml:space="preserve">тельные причастия. Причастный оборот; выделение запятыми </w:t>
      </w:r>
      <w:r w:rsidRPr="008B4924">
        <w:rPr>
          <w:w w:val="103"/>
          <w:sz w:val="24"/>
          <w:szCs w:val="24"/>
        </w:rPr>
        <w:t>причастного оборота. Текстообразующая роль причастий.</w:t>
      </w:r>
    </w:p>
    <w:p w:rsidR="005E5ED8" w:rsidRPr="008B4924" w:rsidRDefault="005E5ED8" w:rsidP="00600854">
      <w:pPr>
        <w:pStyle w:val="ListParagraph"/>
        <w:ind w:left="0"/>
        <w:jc w:val="both"/>
        <w:rPr>
          <w:sz w:val="24"/>
          <w:szCs w:val="24"/>
        </w:rPr>
      </w:pPr>
      <w:r w:rsidRPr="008B4924">
        <w:rPr>
          <w:w w:val="103"/>
          <w:sz w:val="24"/>
          <w:szCs w:val="24"/>
        </w:rPr>
        <w:t xml:space="preserve">Склонение полных причастий и правописание гласных в </w:t>
      </w:r>
      <w:r w:rsidRPr="008B4924">
        <w:rPr>
          <w:spacing w:val="22"/>
          <w:w w:val="103"/>
          <w:sz w:val="24"/>
          <w:szCs w:val="24"/>
        </w:rPr>
        <w:t>па</w:t>
      </w:r>
      <w:r w:rsidRPr="008B4924">
        <w:rPr>
          <w:spacing w:val="22"/>
          <w:w w:val="103"/>
          <w:sz w:val="24"/>
          <w:szCs w:val="24"/>
        </w:rPr>
        <w:softHyphen/>
      </w:r>
      <w:r w:rsidRPr="008B4924">
        <w:rPr>
          <w:spacing w:val="-3"/>
          <w:w w:val="103"/>
          <w:sz w:val="24"/>
          <w:szCs w:val="24"/>
        </w:rPr>
        <w:t xml:space="preserve">дежных окончаниях </w:t>
      </w:r>
      <w:r w:rsidRPr="008B4924">
        <w:rPr>
          <w:spacing w:val="16"/>
          <w:w w:val="103"/>
          <w:sz w:val="24"/>
          <w:szCs w:val="24"/>
        </w:rPr>
        <w:t>причастий.</w:t>
      </w:r>
      <w:r w:rsidRPr="008B4924">
        <w:rPr>
          <w:w w:val="103"/>
          <w:sz w:val="24"/>
          <w:szCs w:val="24"/>
        </w:rPr>
        <w:t xml:space="preserve"> </w:t>
      </w:r>
      <w:r w:rsidRPr="008B4924">
        <w:rPr>
          <w:spacing w:val="16"/>
          <w:w w:val="103"/>
          <w:sz w:val="24"/>
          <w:szCs w:val="24"/>
        </w:rPr>
        <w:t>Образование</w:t>
      </w:r>
      <w:r w:rsidRPr="008B4924">
        <w:rPr>
          <w:w w:val="103"/>
          <w:sz w:val="24"/>
          <w:szCs w:val="24"/>
        </w:rPr>
        <w:t xml:space="preserve"> </w:t>
      </w:r>
      <w:r w:rsidRPr="008B4924">
        <w:rPr>
          <w:spacing w:val="-3"/>
          <w:w w:val="103"/>
          <w:sz w:val="24"/>
          <w:szCs w:val="24"/>
        </w:rPr>
        <w:t xml:space="preserve">действительных и </w:t>
      </w:r>
      <w:r w:rsidRPr="008B4924">
        <w:rPr>
          <w:spacing w:val="-9"/>
          <w:w w:val="103"/>
          <w:sz w:val="24"/>
          <w:szCs w:val="24"/>
        </w:rPr>
        <w:t xml:space="preserve">страдательных </w:t>
      </w:r>
      <w:r w:rsidRPr="008B4924">
        <w:rPr>
          <w:spacing w:val="14"/>
          <w:w w:val="103"/>
          <w:sz w:val="24"/>
          <w:szCs w:val="24"/>
        </w:rPr>
        <w:t>причастий</w:t>
      </w:r>
      <w:r w:rsidRPr="008B4924">
        <w:rPr>
          <w:w w:val="103"/>
          <w:sz w:val="24"/>
          <w:szCs w:val="24"/>
        </w:rPr>
        <w:t xml:space="preserve"> </w:t>
      </w:r>
      <w:r w:rsidRPr="008B4924">
        <w:rPr>
          <w:spacing w:val="-9"/>
          <w:w w:val="103"/>
          <w:sz w:val="24"/>
          <w:szCs w:val="24"/>
        </w:rPr>
        <w:t xml:space="preserve">настоящего и прошедшего </w:t>
      </w:r>
      <w:r w:rsidRPr="008B4924">
        <w:rPr>
          <w:spacing w:val="9"/>
          <w:w w:val="103"/>
          <w:sz w:val="24"/>
          <w:szCs w:val="24"/>
        </w:rPr>
        <w:t xml:space="preserve">времени </w:t>
      </w:r>
      <w:r w:rsidRPr="008B4924">
        <w:rPr>
          <w:spacing w:val="2"/>
          <w:sz w:val="24"/>
          <w:szCs w:val="24"/>
        </w:rPr>
        <w:t>(ознакомление).</w:t>
      </w:r>
    </w:p>
    <w:p w:rsidR="005E5ED8" w:rsidRPr="008B4924" w:rsidRDefault="005E5ED8" w:rsidP="00600854">
      <w:pPr>
        <w:pStyle w:val="ListParagraph"/>
        <w:ind w:left="0"/>
        <w:jc w:val="both"/>
        <w:rPr>
          <w:sz w:val="24"/>
          <w:szCs w:val="24"/>
        </w:rPr>
      </w:pPr>
      <w:r w:rsidRPr="008B4924">
        <w:rPr>
          <w:i/>
          <w:iCs/>
          <w:spacing w:val="-3"/>
          <w:sz w:val="24"/>
          <w:szCs w:val="24"/>
        </w:rPr>
        <w:t xml:space="preserve">Не с </w:t>
      </w:r>
      <w:r w:rsidRPr="008B4924">
        <w:rPr>
          <w:spacing w:val="19"/>
          <w:sz w:val="24"/>
          <w:szCs w:val="24"/>
        </w:rPr>
        <w:t>причастиями.</w:t>
      </w:r>
      <w:r w:rsidRPr="008B4924">
        <w:rPr>
          <w:sz w:val="24"/>
          <w:szCs w:val="24"/>
        </w:rPr>
        <w:t xml:space="preserve"> </w:t>
      </w:r>
      <w:r w:rsidRPr="008B4924">
        <w:rPr>
          <w:spacing w:val="20"/>
          <w:sz w:val="24"/>
          <w:szCs w:val="24"/>
        </w:rPr>
        <w:t>Правописание</w:t>
      </w:r>
      <w:r w:rsidRPr="008B4924">
        <w:rPr>
          <w:sz w:val="24"/>
          <w:szCs w:val="24"/>
        </w:rPr>
        <w:t xml:space="preserve"> </w:t>
      </w:r>
      <w:r w:rsidRPr="008B4924">
        <w:rPr>
          <w:spacing w:val="-3"/>
          <w:sz w:val="24"/>
          <w:szCs w:val="24"/>
        </w:rPr>
        <w:t>гласных в суффиксах дей</w:t>
      </w:r>
      <w:r w:rsidRPr="008B4924">
        <w:rPr>
          <w:spacing w:val="-3"/>
          <w:sz w:val="24"/>
          <w:szCs w:val="24"/>
        </w:rPr>
        <w:softHyphen/>
      </w:r>
      <w:r w:rsidRPr="008B4924">
        <w:rPr>
          <w:sz w:val="24"/>
          <w:szCs w:val="24"/>
        </w:rPr>
        <w:t xml:space="preserve">ствительных и страдательных </w:t>
      </w:r>
      <w:r w:rsidRPr="008B4924">
        <w:rPr>
          <w:spacing w:val="20"/>
          <w:sz w:val="24"/>
          <w:szCs w:val="24"/>
        </w:rPr>
        <w:t>причастий.</w:t>
      </w:r>
      <w:r w:rsidRPr="008B4924">
        <w:rPr>
          <w:sz w:val="24"/>
          <w:szCs w:val="24"/>
        </w:rPr>
        <w:t xml:space="preserve"> Одна и две буквы я в суффиксах полных </w:t>
      </w:r>
      <w:r w:rsidRPr="008B4924">
        <w:rPr>
          <w:spacing w:val="21"/>
          <w:sz w:val="24"/>
          <w:szCs w:val="24"/>
        </w:rPr>
        <w:t>причастий</w:t>
      </w:r>
      <w:r w:rsidRPr="008B4924">
        <w:rPr>
          <w:sz w:val="24"/>
          <w:szCs w:val="24"/>
        </w:rPr>
        <w:t xml:space="preserve"> и прилагательных, образованных </w:t>
      </w:r>
      <w:r w:rsidRPr="008B4924">
        <w:rPr>
          <w:w w:val="104"/>
          <w:sz w:val="24"/>
          <w:szCs w:val="24"/>
        </w:rPr>
        <w:t xml:space="preserve">от глаголов. Одна буква </w:t>
      </w:r>
      <w:r w:rsidRPr="008B4924">
        <w:rPr>
          <w:i/>
          <w:iCs/>
          <w:w w:val="104"/>
          <w:sz w:val="24"/>
          <w:szCs w:val="24"/>
        </w:rPr>
        <w:t xml:space="preserve">н </w:t>
      </w:r>
      <w:r w:rsidRPr="008B4924">
        <w:rPr>
          <w:w w:val="104"/>
          <w:sz w:val="24"/>
          <w:szCs w:val="24"/>
        </w:rPr>
        <w:t>в кратких причастиях.</w:t>
      </w:r>
    </w:p>
    <w:p w:rsidR="005E5ED8" w:rsidRPr="008B4924" w:rsidRDefault="005E5ED8" w:rsidP="00600854">
      <w:pPr>
        <w:pStyle w:val="ListParagraph"/>
        <w:ind w:left="0"/>
        <w:jc w:val="both"/>
        <w:rPr>
          <w:sz w:val="24"/>
          <w:szCs w:val="24"/>
        </w:rPr>
      </w:pPr>
      <w:r w:rsidRPr="008B4924">
        <w:rPr>
          <w:spacing w:val="16"/>
          <w:sz w:val="24"/>
          <w:szCs w:val="24"/>
          <w:lang w:val="en-US"/>
        </w:rPr>
        <w:t>II</w:t>
      </w:r>
      <w:r w:rsidRPr="008B4924">
        <w:rPr>
          <w:spacing w:val="16"/>
          <w:sz w:val="24"/>
          <w:szCs w:val="24"/>
        </w:rPr>
        <w:t>.</w:t>
      </w:r>
      <w:r w:rsidRPr="008B4924">
        <w:rPr>
          <w:sz w:val="24"/>
          <w:szCs w:val="24"/>
        </w:rPr>
        <w:t xml:space="preserve"> </w:t>
      </w:r>
      <w:r w:rsidRPr="008B4924">
        <w:rPr>
          <w:spacing w:val="-5"/>
          <w:sz w:val="24"/>
          <w:szCs w:val="24"/>
        </w:rPr>
        <w:t xml:space="preserve">Умение </w:t>
      </w:r>
      <w:r w:rsidRPr="008B4924">
        <w:rPr>
          <w:spacing w:val="14"/>
          <w:sz w:val="24"/>
          <w:szCs w:val="24"/>
        </w:rPr>
        <w:t>правильно</w:t>
      </w:r>
      <w:r w:rsidRPr="008B4924">
        <w:rPr>
          <w:sz w:val="24"/>
          <w:szCs w:val="24"/>
        </w:rPr>
        <w:t xml:space="preserve"> </w:t>
      </w:r>
      <w:r w:rsidRPr="008B4924">
        <w:rPr>
          <w:spacing w:val="11"/>
          <w:sz w:val="24"/>
          <w:szCs w:val="24"/>
        </w:rPr>
        <w:t>ставить</w:t>
      </w:r>
      <w:r w:rsidRPr="008B4924">
        <w:rPr>
          <w:sz w:val="24"/>
          <w:szCs w:val="24"/>
        </w:rPr>
        <w:t xml:space="preserve"> </w:t>
      </w:r>
      <w:r w:rsidRPr="008B4924">
        <w:rPr>
          <w:spacing w:val="-5"/>
          <w:sz w:val="24"/>
          <w:szCs w:val="24"/>
        </w:rPr>
        <w:t xml:space="preserve">ударение в </w:t>
      </w:r>
      <w:r w:rsidRPr="008B4924">
        <w:rPr>
          <w:spacing w:val="14"/>
          <w:sz w:val="24"/>
          <w:szCs w:val="24"/>
        </w:rPr>
        <w:t>полных</w:t>
      </w:r>
      <w:r w:rsidRPr="008B4924">
        <w:rPr>
          <w:sz w:val="24"/>
          <w:szCs w:val="24"/>
        </w:rPr>
        <w:t xml:space="preserve"> </w:t>
      </w:r>
      <w:r w:rsidRPr="008B4924">
        <w:rPr>
          <w:spacing w:val="-5"/>
          <w:sz w:val="24"/>
          <w:szCs w:val="24"/>
        </w:rPr>
        <w:t xml:space="preserve">и </w:t>
      </w:r>
      <w:r w:rsidRPr="008B4924">
        <w:rPr>
          <w:spacing w:val="15"/>
          <w:sz w:val="24"/>
          <w:szCs w:val="24"/>
        </w:rPr>
        <w:t>кратких</w:t>
      </w:r>
      <w:r w:rsidRPr="008B4924">
        <w:rPr>
          <w:sz w:val="24"/>
          <w:szCs w:val="24"/>
        </w:rPr>
        <w:t xml:space="preserve"> </w:t>
      </w:r>
      <w:r w:rsidRPr="008B4924">
        <w:rPr>
          <w:spacing w:val="-5"/>
          <w:sz w:val="24"/>
          <w:szCs w:val="24"/>
        </w:rPr>
        <w:t>страда</w:t>
      </w:r>
      <w:r w:rsidRPr="008B4924">
        <w:rPr>
          <w:spacing w:val="-5"/>
          <w:sz w:val="24"/>
          <w:szCs w:val="24"/>
        </w:rPr>
        <w:softHyphen/>
      </w:r>
      <w:r w:rsidRPr="008B4924">
        <w:rPr>
          <w:w w:val="103"/>
          <w:sz w:val="24"/>
          <w:szCs w:val="24"/>
        </w:rPr>
        <w:t xml:space="preserve">тельных причастиях </w:t>
      </w:r>
      <w:r w:rsidRPr="008B4924">
        <w:rPr>
          <w:i/>
          <w:iCs/>
          <w:w w:val="103"/>
          <w:sz w:val="24"/>
          <w:szCs w:val="24"/>
        </w:rPr>
        <w:t>(принесённый, принесён, принесена, принесено, при</w:t>
      </w:r>
      <w:r w:rsidRPr="008B4924">
        <w:rPr>
          <w:i/>
          <w:iCs/>
          <w:w w:val="103"/>
          <w:sz w:val="24"/>
          <w:szCs w:val="24"/>
        </w:rPr>
        <w:softHyphen/>
      </w:r>
      <w:r w:rsidRPr="008B4924">
        <w:rPr>
          <w:i/>
          <w:iCs/>
          <w:spacing w:val="-2"/>
          <w:sz w:val="24"/>
          <w:szCs w:val="24"/>
        </w:rPr>
        <w:t xml:space="preserve">несены), </w:t>
      </w:r>
      <w:r w:rsidRPr="008B4924">
        <w:rPr>
          <w:spacing w:val="15"/>
          <w:sz w:val="24"/>
          <w:szCs w:val="24"/>
        </w:rPr>
        <w:t>правильно</w:t>
      </w:r>
      <w:r w:rsidRPr="008B4924">
        <w:rPr>
          <w:sz w:val="24"/>
          <w:szCs w:val="24"/>
        </w:rPr>
        <w:t xml:space="preserve"> </w:t>
      </w:r>
      <w:r w:rsidRPr="008B4924">
        <w:rPr>
          <w:spacing w:val="-2"/>
          <w:sz w:val="24"/>
          <w:szCs w:val="24"/>
        </w:rPr>
        <w:t xml:space="preserve">употреблять </w:t>
      </w:r>
      <w:r w:rsidRPr="008B4924">
        <w:rPr>
          <w:spacing w:val="17"/>
          <w:sz w:val="24"/>
          <w:szCs w:val="24"/>
        </w:rPr>
        <w:t>причастия</w:t>
      </w:r>
      <w:r w:rsidRPr="008B4924">
        <w:rPr>
          <w:sz w:val="24"/>
          <w:szCs w:val="24"/>
        </w:rPr>
        <w:t xml:space="preserve"> </w:t>
      </w:r>
      <w:r w:rsidRPr="008B4924">
        <w:rPr>
          <w:spacing w:val="-2"/>
          <w:sz w:val="24"/>
          <w:szCs w:val="24"/>
        </w:rPr>
        <w:t xml:space="preserve">с суффиксом </w:t>
      </w:r>
      <w:r w:rsidRPr="008B4924">
        <w:rPr>
          <w:i/>
          <w:iCs/>
          <w:spacing w:val="-2"/>
          <w:sz w:val="24"/>
          <w:szCs w:val="24"/>
        </w:rPr>
        <w:t xml:space="preserve">-ся, </w:t>
      </w:r>
      <w:r w:rsidRPr="008B4924">
        <w:rPr>
          <w:spacing w:val="-2"/>
          <w:sz w:val="24"/>
          <w:szCs w:val="24"/>
        </w:rPr>
        <w:t>согласовы</w:t>
      </w:r>
      <w:r w:rsidRPr="008B4924">
        <w:rPr>
          <w:spacing w:val="-2"/>
          <w:sz w:val="24"/>
          <w:szCs w:val="24"/>
        </w:rPr>
        <w:softHyphen/>
      </w:r>
      <w:r w:rsidRPr="008B4924">
        <w:rPr>
          <w:sz w:val="24"/>
          <w:szCs w:val="24"/>
        </w:rPr>
        <w:t xml:space="preserve">вать </w:t>
      </w:r>
      <w:r w:rsidRPr="008B4924">
        <w:rPr>
          <w:spacing w:val="19"/>
          <w:sz w:val="24"/>
          <w:szCs w:val="24"/>
        </w:rPr>
        <w:t>причастия</w:t>
      </w:r>
      <w:r w:rsidRPr="008B4924">
        <w:rPr>
          <w:sz w:val="24"/>
          <w:szCs w:val="24"/>
        </w:rPr>
        <w:t xml:space="preserve"> с определяемыми существительными, строить предложе</w:t>
      </w:r>
      <w:r w:rsidRPr="008B4924">
        <w:rPr>
          <w:sz w:val="24"/>
          <w:szCs w:val="24"/>
        </w:rPr>
        <w:softHyphen/>
      </w:r>
      <w:r w:rsidRPr="008B4924">
        <w:rPr>
          <w:spacing w:val="19"/>
          <w:sz w:val="24"/>
          <w:szCs w:val="24"/>
        </w:rPr>
        <w:t>ния</w:t>
      </w:r>
      <w:r w:rsidRPr="008B4924">
        <w:rPr>
          <w:sz w:val="24"/>
          <w:szCs w:val="24"/>
        </w:rPr>
        <w:t xml:space="preserve"> </w:t>
      </w:r>
      <w:r w:rsidRPr="008B4924">
        <w:rPr>
          <w:spacing w:val="-4"/>
          <w:sz w:val="24"/>
          <w:szCs w:val="24"/>
        </w:rPr>
        <w:t xml:space="preserve">с </w:t>
      </w:r>
      <w:r w:rsidRPr="008B4924">
        <w:rPr>
          <w:spacing w:val="16"/>
          <w:sz w:val="24"/>
          <w:szCs w:val="24"/>
        </w:rPr>
        <w:t>причастным</w:t>
      </w:r>
      <w:r w:rsidRPr="008B4924">
        <w:rPr>
          <w:sz w:val="24"/>
          <w:szCs w:val="24"/>
        </w:rPr>
        <w:t xml:space="preserve"> </w:t>
      </w:r>
      <w:r w:rsidRPr="008B4924">
        <w:rPr>
          <w:spacing w:val="-4"/>
          <w:sz w:val="24"/>
          <w:szCs w:val="24"/>
        </w:rPr>
        <w:t>оборотом.</w:t>
      </w:r>
    </w:p>
    <w:p w:rsidR="005E5ED8" w:rsidRPr="008B4924" w:rsidRDefault="005E5ED8" w:rsidP="00600854">
      <w:pPr>
        <w:pStyle w:val="ListParagraph"/>
        <w:ind w:left="0"/>
        <w:jc w:val="both"/>
        <w:rPr>
          <w:sz w:val="24"/>
          <w:szCs w:val="24"/>
        </w:rPr>
      </w:pPr>
      <w:r w:rsidRPr="008B4924">
        <w:rPr>
          <w:spacing w:val="23"/>
          <w:w w:val="103"/>
          <w:sz w:val="24"/>
          <w:szCs w:val="24"/>
          <w:lang w:val="en-US"/>
        </w:rPr>
        <w:t>III</w:t>
      </w:r>
      <w:r w:rsidRPr="008B4924">
        <w:rPr>
          <w:spacing w:val="23"/>
          <w:w w:val="103"/>
          <w:sz w:val="24"/>
          <w:szCs w:val="24"/>
        </w:rPr>
        <w:t>.</w:t>
      </w:r>
      <w:r w:rsidRPr="008B4924">
        <w:rPr>
          <w:w w:val="103"/>
          <w:sz w:val="24"/>
          <w:szCs w:val="24"/>
        </w:rPr>
        <w:t xml:space="preserve"> Описание внешности человека: структура текста, языко</w:t>
      </w:r>
      <w:r w:rsidRPr="008B4924">
        <w:rPr>
          <w:w w:val="103"/>
          <w:sz w:val="24"/>
          <w:szCs w:val="24"/>
        </w:rPr>
        <w:softHyphen/>
        <w:t xml:space="preserve">вые особенности (в том числе специальные «портретные» </w:t>
      </w:r>
      <w:r w:rsidRPr="008B4924">
        <w:rPr>
          <w:spacing w:val="13"/>
          <w:w w:val="103"/>
          <w:sz w:val="24"/>
          <w:szCs w:val="24"/>
        </w:rPr>
        <w:t xml:space="preserve">слова). </w:t>
      </w:r>
      <w:r w:rsidRPr="008B4924">
        <w:rPr>
          <w:spacing w:val="-1"/>
          <w:w w:val="103"/>
          <w:sz w:val="24"/>
          <w:szCs w:val="24"/>
        </w:rPr>
        <w:t xml:space="preserve">Устный пересказ исходного текста с </w:t>
      </w:r>
      <w:r w:rsidRPr="008B4924">
        <w:rPr>
          <w:spacing w:val="19"/>
          <w:w w:val="103"/>
          <w:sz w:val="24"/>
          <w:szCs w:val="24"/>
        </w:rPr>
        <w:t>описанием</w:t>
      </w:r>
      <w:r w:rsidRPr="008B4924">
        <w:rPr>
          <w:w w:val="103"/>
          <w:sz w:val="24"/>
          <w:szCs w:val="24"/>
        </w:rPr>
        <w:t xml:space="preserve"> </w:t>
      </w:r>
      <w:r w:rsidRPr="008B4924">
        <w:rPr>
          <w:spacing w:val="-1"/>
          <w:w w:val="103"/>
          <w:sz w:val="24"/>
          <w:szCs w:val="24"/>
        </w:rPr>
        <w:t>внешности. Вы</w:t>
      </w:r>
      <w:r w:rsidRPr="008B4924">
        <w:rPr>
          <w:spacing w:val="-1"/>
          <w:w w:val="103"/>
          <w:sz w:val="24"/>
          <w:szCs w:val="24"/>
        </w:rPr>
        <w:softHyphen/>
      </w:r>
      <w:r w:rsidRPr="008B4924">
        <w:rPr>
          <w:spacing w:val="-4"/>
          <w:w w:val="103"/>
          <w:sz w:val="24"/>
          <w:szCs w:val="24"/>
        </w:rPr>
        <w:t xml:space="preserve">борочное изложение текста с </w:t>
      </w:r>
      <w:r w:rsidRPr="008B4924">
        <w:rPr>
          <w:spacing w:val="15"/>
          <w:w w:val="103"/>
          <w:sz w:val="24"/>
          <w:szCs w:val="24"/>
        </w:rPr>
        <w:t>описанием</w:t>
      </w:r>
      <w:r w:rsidRPr="008B4924">
        <w:rPr>
          <w:w w:val="103"/>
          <w:sz w:val="24"/>
          <w:szCs w:val="24"/>
        </w:rPr>
        <w:t xml:space="preserve"> </w:t>
      </w:r>
      <w:r w:rsidRPr="008B4924">
        <w:rPr>
          <w:spacing w:val="-4"/>
          <w:w w:val="103"/>
          <w:sz w:val="24"/>
          <w:szCs w:val="24"/>
        </w:rPr>
        <w:t xml:space="preserve">внешности. </w:t>
      </w:r>
      <w:r w:rsidRPr="008B4924">
        <w:rPr>
          <w:spacing w:val="16"/>
          <w:w w:val="103"/>
          <w:sz w:val="24"/>
          <w:szCs w:val="24"/>
        </w:rPr>
        <w:t xml:space="preserve">Описание </w:t>
      </w:r>
      <w:r w:rsidRPr="008B4924">
        <w:rPr>
          <w:spacing w:val="-8"/>
          <w:w w:val="103"/>
          <w:sz w:val="24"/>
          <w:szCs w:val="24"/>
        </w:rPr>
        <w:t xml:space="preserve">внешности </w:t>
      </w:r>
      <w:r w:rsidRPr="008B4924">
        <w:rPr>
          <w:spacing w:val="11"/>
          <w:w w:val="103"/>
          <w:sz w:val="24"/>
          <w:szCs w:val="24"/>
        </w:rPr>
        <w:t>знакомого</w:t>
      </w:r>
      <w:r w:rsidRPr="008B4924">
        <w:rPr>
          <w:w w:val="103"/>
          <w:sz w:val="24"/>
          <w:szCs w:val="24"/>
        </w:rPr>
        <w:t xml:space="preserve"> </w:t>
      </w:r>
      <w:r w:rsidRPr="008B4924">
        <w:rPr>
          <w:spacing w:val="-8"/>
          <w:w w:val="103"/>
          <w:sz w:val="24"/>
          <w:szCs w:val="24"/>
        </w:rPr>
        <w:t xml:space="preserve">по </w:t>
      </w:r>
      <w:r w:rsidRPr="008B4924">
        <w:rPr>
          <w:spacing w:val="18"/>
          <w:w w:val="103"/>
          <w:sz w:val="24"/>
          <w:szCs w:val="24"/>
        </w:rPr>
        <w:t>личным</w:t>
      </w:r>
      <w:r w:rsidRPr="008B4924">
        <w:rPr>
          <w:w w:val="103"/>
          <w:sz w:val="24"/>
          <w:szCs w:val="24"/>
        </w:rPr>
        <w:t xml:space="preserve"> </w:t>
      </w:r>
      <w:r w:rsidRPr="008B4924">
        <w:rPr>
          <w:spacing w:val="13"/>
          <w:w w:val="103"/>
          <w:sz w:val="24"/>
          <w:szCs w:val="24"/>
        </w:rPr>
        <w:t>впечатлениям,</w:t>
      </w:r>
      <w:r w:rsidRPr="008B4924">
        <w:rPr>
          <w:w w:val="103"/>
          <w:sz w:val="24"/>
          <w:szCs w:val="24"/>
        </w:rPr>
        <w:t xml:space="preserve"> </w:t>
      </w:r>
      <w:r w:rsidRPr="008B4924">
        <w:rPr>
          <w:spacing w:val="-8"/>
          <w:w w:val="103"/>
          <w:sz w:val="24"/>
          <w:szCs w:val="24"/>
        </w:rPr>
        <w:t>по фотографии.</w:t>
      </w:r>
    </w:p>
    <w:p w:rsidR="005E5ED8" w:rsidRPr="008B4924" w:rsidRDefault="005E5ED8" w:rsidP="00600854">
      <w:pPr>
        <w:pStyle w:val="ListParagraph"/>
        <w:ind w:left="0"/>
        <w:jc w:val="both"/>
        <w:rPr>
          <w:sz w:val="24"/>
          <w:szCs w:val="24"/>
        </w:rPr>
      </w:pPr>
      <w:r w:rsidRPr="008B4924">
        <w:rPr>
          <w:spacing w:val="-1"/>
          <w:w w:val="103"/>
          <w:sz w:val="24"/>
          <w:szCs w:val="24"/>
        </w:rPr>
        <w:t xml:space="preserve">Виды публичных общественно-политических выступлений. Их </w:t>
      </w:r>
      <w:r w:rsidRPr="008B4924">
        <w:rPr>
          <w:spacing w:val="-4"/>
          <w:w w:val="107"/>
          <w:sz w:val="24"/>
          <w:szCs w:val="24"/>
        </w:rPr>
        <w:t>структура.</w:t>
      </w:r>
    </w:p>
    <w:p w:rsidR="005E5ED8" w:rsidRPr="008B4924" w:rsidRDefault="005E5ED8" w:rsidP="00600854">
      <w:pPr>
        <w:pStyle w:val="ListParagraph"/>
        <w:ind w:left="0"/>
        <w:jc w:val="both"/>
        <w:rPr>
          <w:sz w:val="24"/>
          <w:szCs w:val="24"/>
        </w:rPr>
      </w:pPr>
      <w:r>
        <w:rPr>
          <w:b/>
          <w:bCs/>
          <w:spacing w:val="-6"/>
          <w:sz w:val="24"/>
          <w:szCs w:val="24"/>
        </w:rPr>
        <w:t xml:space="preserve">                                                               </w:t>
      </w:r>
      <w:r w:rsidRPr="008B4924">
        <w:rPr>
          <w:b/>
          <w:bCs/>
          <w:spacing w:val="-6"/>
          <w:sz w:val="24"/>
          <w:szCs w:val="24"/>
        </w:rPr>
        <w:t>Деепричастие</w:t>
      </w:r>
    </w:p>
    <w:p w:rsidR="005E5ED8" w:rsidRPr="008B4924" w:rsidRDefault="005E5ED8" w:rsidP="00600854">
      <w:pPr>
        <w:pStyle w:val="ListParagraph"/>
        <w:jc w:val="both"/>
        <w:rPr>
          <w:sz w:val="24"/>
          <w:szCs w:val="24"/>
        </w:rPr>
      </w:pPr>
      <w:r>
        <w:rPr>
          <w:b/>
          <w:bCs/>
          <w:sz w:val="24"/>
          <w:szCs w:val="24"/>
        </w:rPr>
        <w:t xml:space="preserve">                                               </w:t>
      </w:r>
      <w:r w:rsidRPr="008B4924">
        <w:rPr>
          <w:b/>
          <w:bCs/>
          <w:sz w:val="24"/>
          <w:szCs w:val="24"/>
        </w:rPr>
        <w:t>(10 ч + 2 ч)</w:t>
      </w:r>
    </w:p>
    <w:p w:rsidR="005E5ED8" w:rsidRPr="008B4924" w:rsidRDefault="005E5ED8" w:rsidP="00600854">
      <w:pPr>
        <w:pStyle w:val="ListParagraph"/>
        <w:ind w:left="0"/>
        <w:jc w:val="both"/>
        <w:rPr>
          <w:sz w:val="24"/>
          <w:szCs w:val="24"/>
        </w:rPr>
      </w:pPr>
      <w:r w:rsidRPr="008B4924">
        <w:rPr>
          <w:sz w:val="24"/>
          <w:szCs w:val="24"/>
          <w:lang w:val="en-US"/>
        </w:rPr>
        <w:t>I</w:t>
      </w:r>
      <w:r w:rsidRPr="008B4924">
        <w:rPr>
          <w:sz w:val="24"/>
          <w:szCs w:val="24"/>
        </w:rPr>
        <w:t xml:space="preserve">. Повторение пройденного о глаголе в </w:t>
      </w:r>
      <w:r w:rsidRPr="008B4924">
        <w:rPr>
          <w:sz w:val="24"/>
          <w:szCs w:val="24"/>
          <w:lang w:val="en-US"/>
        </w:rPr>
        <w:t>V</w:t>
      </w:r>
      <w:r w:rsidRPr="008B4924">
        <w:rPr>
          <w:sz w:val="24"/>
          <w:szCs w:val="24"/>
        </w:rPr>
        <w:t xml:space="preserve"> и </w:t>
      </w:r>
      <w:r w:rsidRPr="008B4924">
        <w:rPr>
          <w:sz w:val="24"/>
          <w:szCs w:val="24"/>
          <w:lang w:val="en-US"/>
        </w:rPr>
        <w:t>VI</w:t>
      </w:r>
      <w:r w:rsidRPr="008B4924">
        <w:rPr>
          <w:sz w:val="24"/>
          <w:szCs w:val="24"/>
        </w:rPr>
        <w:t xml:space="preserve">  </w:t>
      </w:r>
      <w:r w:rsidRPr="008B4924">
        <w:rPr>
          <w:spacing w:val="16"/>
          <w:sz w:val="24"/>
          <w:szCs w:val="24"/>
        </w:rPr>
        <w:t>классах.</w:t>
      </w:r>
    </w:p>
    <w:p w:rsidR="005E5ED8" w:rsidRPr="008B4924" w:rsidRDefault="005E5ED8" w:rsidP="00600854">
      <w:pPr>
        <w:pStyle w:val="ListParagraph"/>
        <w:ind w:left="0"/>
        <w:jc w:val="both"/>
        <w:rPr>
          <w:sz w:val="24"/>
          <w:szCs w:val="24"/>
        </w:rPr>
      </w:pPr>
      <w:r w:rsidRPr="008B4924">
        <w:rPr>
          <w:spacing w:val="6"/>
          <w:sz w:val="24"/>
          <w:szCs w:val="24"/>
        </w:rPr>
        <w:t>Деепричастие.</w:t>
      </w:r>
      <w:r w:rsidRPr="008B4924">
        <w:rPr>
          <w:sz w:val="24"/>
          <w:szCs w:val="24"/>
        </w:rPr>
        <w:t xml:space="preserve"> </w:t>
      </w:r>
      <w:r w:rsidRPr="008B4924">
        <w:rPr>
          <w:spacing w:val="9"/>
          <w:sz w:val="24"/>
          <w:szCs w:val="24"/>
        </w:rPr>
        <w:t>Глагольные</w:t>
      </w:r>
      <w:r w:rsidRPr="008B4924">
        <w:rPr>
          <w:sz w:val="24"/>
          <w:szCs w:val="24"/>
        </w:rPr>
        <w:t xml:space="preserve"> </w:t>
      </w:r>
      <w:r w:rsidRPr="008B4924">
        <w:rPr>
          <w:spacing w:val="-12"/>
          <w:sz w:val="24"/>
          <w:szCs w:val="24"/>
        </w:rPr>
        <w:t xml:space="preserve">и </w:t>
      </w:r>
      <w:r w:rsidRPr="008B4924">
        <w:rPr>
          <w:spacing w:val="12"/>
          <w:sz w:val="24"/>
          <w:szCs w:val="24"/>
        </w:rPr>
        <w:t>наречные</w:t>
      </w:r>
      <w:r w:rsidRPr="008B4924">
        <w:rPr>
          <w:sz w:val="24"/>
          <w:szCs w:val="24"/>
        </w:rPr>
        <w:t xml:space="preserve"> </w:t>
      </w:r>
      <w:r w:rsidRPr="008B4924">
        <w:rPr>
          <w:spacing w:val="4"/>
          <w:sz w:val="24"/>
          <w:szCs w:val="24"/>
        </w:rPr>
        <w:t>свойства</w:t>
      </w:r>
      <w:r w:rsidRPr="008B4924">
        <w:rPr>
          <w:sz w:val="24"/>
          <w:szCs w:val="24"/>
        </w:rPr>
        <w:t xml:space="preserve"> </w:t>
      </w:r>
      <w:r w:rsidRPr="008B4924">
        <w:rPr>
          <w:spacing w:val="8"/>
          <w:sz w:val="24"/>
          <w:szCs w:val="24"/>
        </w:rPr>
        <w:t>деепричас</w:t>
      </w:r>
      <w:r w:rsidRPr="008B4924">
        <w:rPr>
          <w:spacing w:val="8"/>
          <w:sz w:val="24"/>
          <w:szCs w:val="24"/>
        </w:rPr>
        <w:softHyphen/>
      </w:r>
      <w:r w:rsidRPr="008B4924">
        <w:rPr>
          <w:w w:val="103"/>
          <w:sz w:val="24"/>
          <w:szCs w:val="24"/>
        </w:rPr>
        <w:t>тия. Синтаксическая роль деепричастий в предложении. Тексто</w:t>
      </w:r>
      <w:r w:rsidRPr="008B4924">
        <w:rPr>
          <w:w w:val="103"/>
          <w:sz w:val="24"/>
          <w:szCs w:val="24"/>
        </w:rPr>
        <w:softHyphen/>
      </w:r>
      <w:r w:rsidRPr="008B4924">
        <w:rPr>
          <w:spacing w:val="-8"/>
          <w:w w:val="103"/>
          <w:sz w:val="24"/>
          <w:szCs w:val="24"/>
        </w:rPr>
        <w:t xml:space="preserve">образующая роль </w:t>
      </w:r>
      <w:r w:rsidRPr="008B4924">
        <w:rPr>
          <w:spacing w:val="11"/>
          <w:w w:val="103"/>
          <w:sz w:val="24"/>
          <w:szCs w:val="24"/>
        </w:rPr>
        <w:t>деепричастий.</w:t>
      </w:r>
      <w:r w:rsidRPr="008B4924">
        <w:rPr>
          <w:w w:val="103"/>
          <w:sz w:val="24"/>
          <w:szCs w:val="24"/>
        </w:rPr>
        <w:t xml:space="preserve"> </w:t>
      </w:r>
      <w:r w:rsidRPr="008B4924">
        <w:rPr>
          <w:spacing w:val="14"/>
          <w:w w:val="103"/>
          <w:sz w:val="24"/>
          <w:szCs w:val="24"/>
        </w:rPr>
        <w:t>Деепричастный</w:t>
      </w:r>
      <w:r w:rsidRPr="008B4924">
        <w:rPr>
          <w:w w:val="103"/>
          <w:sz w:val="24"/>
          <w:szCs w:val="24"/>
        </w:rPr>
        <w:t xml:space="preserve"> </w:t>
      </w:r>
      <w:r w:rsidRPr="008B4924">
        <w:rPr>
          <w:spacing w:val="-8"/>
          <w:w w:val="103"/>
          <w:sz w:val="24"/>
          <w:szCs w:val="24"/>
        </w:rPr>
        <w:t xml:space="preserve">оборот; </w:t>
      </w:r>
      <w:r w:rsidRPr="008B4924">
        <w:rPr>
          <w:spacing w:val="17"/>
          <w:w w:val="103"/>
          <w:sz w:val="24"/>
          <w:szCs w:val="24"/>
        </w:rPr>
        <w:t xml:space="preserve">знаки </w:t>
      </w:r>
      <w:r w:rsidRPr="008B4924">
        <w:rPr>
          <w:w w:val="103"/>
          <w:sz w:val="24"/>
          <w:szCs w:val="24"/>
        </w:rPr>
        <w:t xml:space="preserve">препинания при деепричастном обороте. Выделение одиночного </w:t>
      </w:r>
      <w:r w:rsidRPr="008B4924">
        <w:rPr>
          <w:spacing w:val="-16"/>
          <w:w w:val="103"/>
          <w:sz w:val="24"/>
          <w:szCs w:val="24"/>
        </w:rPr>
        <w:t xml:space="preserve">деепричастия </w:t>
      </w:r>
      <w:r w:rsidRPr="008B4924">
        <w:rPr>
          <w:spacing w:val="11"/>
          <w:w w:val="103"/>
          <w:sz w:val="24"/>
          <w:szCs w:val="24"/>
        </w:rPr>
        <w:t>запятыми</w:t>
      </w:r>
      <w:r w:rsidRPr="008B4924">
        <w:rPr>
          <w:w w:val="103"/>
          <w:sz w:val="24"/>
          <w:szCs w:val="24"/>
        </w:rPr>
        <w:t xml:space="preserve"> </w:t>
      </w:r>
      <w:r w:rsidRPr="008B4924">
        <w:rPr>
          <w:spacing w:val="4"/>
          <w:w w:val="103"/>
          <w:sz w:val="24"/>
          <w:szCs w:val="24"/>
        </w:rPr>
        <w:t>(ознакомление).</w:t>
      </w:r>
      <w:r w:rsidRPr="008B4924">
        <w:rPr>
          <w:w w:val="103"/>
          <w:sz w:val="24"/>
          <w:szCs w:val="24"/>
        </w:rPr>
        <w:t xml:space="preserve"> </w:t>
      </w:r>
      <w:r w:rsidRPr="008B4924">
        <w:rPr>
          <w:spacing w:val="5"/>
          <w:w w:val="103"/>
          <w:sz w:val="24"/>
          <w:szCs w:val="24"/>
        </w:rPr>
        <w:t>Деепричастия</w:t>
      </w:r>
      <w:r w:rsidRPr="008B4924">
        <w:rPr>
          <w:w w:val="103"/>
          <w:sz w:val="24"/>
          <w:szCs w:val="24"/>
        </w:rPr>
        <w:t xml:space="preserve"> </w:t>
      </w:r>
      <w:r w:rsidRPr="008B4924">
        <w:rPr>
          <w:spacing w:val="-16"/>
          <w:w w:val="103"/>
          <w:sz w:val="24"/>
          <w:szCs w:val="24"/>
        </w:rPr>
        <w:t>совер</w:t>
      </w:r>
      <w:r w:rsidRPr="008B4924">
        <w:rPr>
          <w:spacing w:val="-16"/>
          <w:w w:val="103"/>
          <w:sz w:val="24"/>
          <w:szCs w:val="24"/>
        </w:rPr>
        <w:softHyphen/>
      </w:r>
      <w:r w:rsidRPr="008B4924">
        <w:rPr>
          <w:w w:val="103"/>
          <w:sz w:val="24"/>
          <w:szCs w:val="24"/>
        </w:rPr>
        <w:t xml:space="preserve">шенного и несовершенного вида и их </w:t>
      </w:r>
      <w:r w:rsidRPr="008B4924">
        <w:rPr>
          <w:spacing w:val="16"/>
          <w:w w:val="103"/>
          <w:sz w:val="24"/>
          <w:szCs w:val="24"/>
        </w:rPr>
        <w:t>образование.</w:t>
      </w:r>
    </w:p>
    <w:p w:rsidR="005E5ED8" w:rsidRPr="008B4924" w:rsidRDefault="005E5ED8" w:rsidP="00600854">
      <w:pPr>
        <w:pStyle w:val="ListParagraph"/>
        <w:ind w:left="0"/>
        <w:jc w:val="both"/>
        <w:rPr>
          <w:sz w:val="24"/>
          <w:szCs w:val="24"/>
        </w:rPr>
      </w:pPr>
      <w:r w:rsidRPr="008B4924">
        <w:rPr>
          <w:i/>
          <w:iCs/>
          <w:spacing w:val="-7"/>
          <w:sz w:val="24"/>
          <w:szCs w:val="24"/>
        </w:rPr>
        <w:t xml:space="preserve">Не </w:t>
      </w:r>
      <w:r w:rsidRPr="008B4924">
        <w:rPr>
          <w:spacing w:val="-7"/>
          <w:sz w:val="24"/>
          <w:szCs w:val="24"/>
        </w:rPr>
        <w:t xml:space="preserve">с </w:t>
      </w:r>
      <w:r w:rsidRPr="008B4924">
        <w:rPr>
          <w:spacing w:val="13"/>
          <w:sz w:val="24"/>
          <w:szCs w:val="24"/>
        </w:rPr>
        <w:t>деепричастиями.</w:t>
      </w:r>
    </w:p>
    <w:p w:rsidR="005E5ED8" w:rsidRPr="008B4924" w:rsidRDefault="005E5ED8" w:rsidP="00600854">
      <w:pPr>
        <w:pStyle w:val="ListParagraph"/>
        <w:ind w:left="0"/>
        <w:jc w:val="both"/>
        <w:rPr>
          <w:sz w:val="24"/>
          <w:szCs w:val="24"/>
        </w:rPr>
      </w:pPr>
      <w:r w:rsidRPr="008B4924">
        <w:rPr>
          <w:spacing w:val="30"/>
          <w:sz w:val="24"/>
          <w:szCs w:val="24"/>
          <w:lang w:val="en-US"/>
        </w:rPr>
        <w:t>II</w:t>
      </w:r>
      <w:r w:rsidRPr="008B4924">
        <w:rPr>
          <w:spacing w:val="30"/>
          <w:sz w:val="24"/>
          <w:szCs w:val="24"/>
        </w:rPr>
        <w:t>.</w:t>
      </w:r>
      <w:r w:rsidRPr="008B4924">
        <w:rPr>
          <w:sz w:val="24"/>
          <w:szCs w:val="24"/>
        </w:rPr>
        <w:t xml:space="preserve"> Умение </w:t>
      </w:r>
      <w:r w:rsidRPr="008B4924">
        <w:rPr>
          <w:spacing w:val="20"/>
          <w:sz w:val="24"/>
          <w:szCs w:val="24"/>
        </w:rPr>
        <w:t>правильно</w:t>
      </w:r>
      <w:r w:rsidRPr="008B4924">
        <w:rPr>
          <w:sz w:val="24"/>
          <w:szCs w:val="24"/>
        </w:rPr>
        <w:t xml:space="preserve"> строить предложение с деепричастным обо</w:t>
      </w:r>
      <w:r w:rsidRPr="008B4924">
        <w:rPr>
          <w:sz w:val="24"/>
          <w:szCs w:val="24"/>
        </w:rPr>
        <w:softHyphen/>
      </w:r>
      <w:r w:rsidRPr="008B4924">
        <w:rPr>
          <w:spacing w:val="-5"/>
          <w:sz w:val="24"/>
          <w:szCs w:val="24"/>
        </w:rPr>
        <w:t>ротом.</w:t>
      </w:r>
    </w:p>
    <w:p w:rsidR="005E5ED8" w:rsidRPr="008B4924" w:rsidRDefault="005E5ED8" w:rsidP="00600854">
      <w:pPr>
        <w:pStyle w:val="ListParagraph"/>
        <w:ind w:left="0"/>
        <w:jc w:val="both"/>
        <w:rPr>
          <w:sz w:val="24"/>
          <w:szCs w:val="24"/>
        </w:rPr>
      </w:pPr>
      <w:r w:rsidRPr="008B4924">
        <w:rPr>
          <w:spacing w:val="24"/>
          <w:sz w:val="24"/>
          <w:szCs w:val="24"/>
          <w:lang w:val="en-US"/>
        </w:rPr>
        <w:t>III</w:t>
      </w:r>
      <w:r w:rsidRPr="008B4924">
        <w:rPr>
          <w:spacing w:val="24"/>
          <w:sz w:val="24"/>
          <w:szCs w:val="24"/>
        </w:rPr>
        <w:t>.</w:t>
      </w:r>
      <w:r w:rsidRPr="008B4924">
        <w:rPr>
          <w:sz w:val="24"/>
          <w:szCs w:val="24"/>
        </w:rPr>
        <w:t xml:space="preserve">  </w:t>
      </w:r>
      <w:r w:rsidRPr="008B4924">
        <w:rPr>
          <w:spacing w:val="12"/>
          <w:sz w:val="24"/>
          <w:szCs w:val="24"/>
        </w:rPr>
        <w:t>Рассказ</w:t>
      </w:r>
      <w:r w:rsidRPr="008B4924">
        <w:rPr>
          <w:sz w:val="24"/>
          <w:szCs w:val="24"/>
        </w:rPr>
        <w:t xml:space="preserve"> </w:t>
      </w:r>
      <w:r w:rsidRPr="008B4924">
        <w:rPr>
          <w:spacing w:val="-6"/>
          <w:sz w:val="24"/>
          <w:szCs w:val="24"/>
        </w:rPr>
        <w:t xml:space="preserve">по </w:t>
      </w:r>
      <w:r w:rsidRPr="008B4924">
        <w:rPr>
          <w:spacing w:val="11"/>
          <w:sz w:val="24"/>
          <w:szCs w:val="24"/>
        </w:rPr>
        <w:t>картине.</w:t>
      </w:r>
    </w:p>
    <w:p w:rsidR="005E5ED8" w:rsidRPr="008B4924" w:rsidRDefault="005E5ED8" w:rsidP="00600854">
      <w:pPr>
        <w:pStyle w:val="ListParagraph"/>
        <w:jc w:val="both"/>
        <w:rPr>
          <w:sz w:val="24"/>
          <w:szCs w:val="24"/>
        </w:rPr>
      </w:pPr>
      <w:r>
        <w:rPr>
          <w:b/>
          <w:bCs/>
          <w:spacing w:val="-10"/>
          <w:sz w:val="24"/>
          <w:szCs w:val="24"/>
        </w:rPr>
        <w:t xml:space="preserve">                                                             </w:t>
      </w:r>
      <w:r w:rsidRPr="008B4924">
        <w:rPr>
          <w:b/>
          <w:bCs/>
          <w:spacing w:val="-10"/>
          <w:sz w:val="24"/>
          <w:szCs w:val="24"/>
        </w:rPr>
        <w:t>Наречие</w:t>
      </w:r>
    </w:p>
    <w:p w:rsidR="005E5ED8" w:rsidRPr="008B4924" w:rsidRDefault="005E5ED8" w:rsidP="00600854">
      <w:pPr>
        <w:pStyle w:val="ListParagraph"/>
        <w:jc w:val="both"/>
        <w:rPr>
          <w:sz w:val="24"/>
          <w:szCs w:val="24"/>
        </w:rPr>
      </w:pPr>
      <w:r>
        <w:rPr>
          <w:b/>
          <w:bCs/>
          <w:sz w:val="24"/>
          <w:szCs w:val="24"/>
        </w:rPr>
        <w:t xml:space="preserve">                                               </w:t>
      </w:r>
      <w:r w:rsidRPr="008B4924">
        <w:rPr>
          <w:b/>
          <w:bCs/>
          <w:sz w:val="24"/>
          <w:szCs w:val="24"/>
        </w:rPr>
        <w:t>(28 ч + 6 ч)</w:t>
      </w:r>
    </w:p>
    <w:p w:rsidR="005E5ED8" w:rsidRPr="008B4924" w:rsidRDefault="005E5ED8" w:rsidP="00600854">
      <w:pPr>
        <w:pStyle w:val="ListParagraph"/>
        <w:ind w:left="0"/>
        <w:jc w:val="both"/>
        <w:rPr>
          <w:sz w:val="24"/>
          <w:szCs w:val="24"/>
        </w:rPr>
      </w:pPr>
      <w:r w:rsidRPr="008B4924">
        <w:rPr>
          <w:spacing w:val="-1"/>
          <w:w w:val="103"/>
          <w:sz w:val="24"/>
          <w:szCs w:val="24"/>
          <w:lang w:val="en-US"/>
        </w:rPr>
        <w:t>I</w:t>
      </w:r>
      <w:r w:rsidRPr="008B4924">
        <w:rPr>
          <w:spacing w:val="-1"/>
          <w:w w:val="103"/>
          <w:sz w:val="24"/>
          <w:szCs w:val="24"/>
        </w:rPr>
        <w:t xml:space="preserve">. </w:t>
      </w:r>
      <w:r w:rsidRPr="008B4924">
        <w:rPr>
          <w:spacing w:val="19"/>
          <w:w w:val="103"/>
          <w:sz w:val="24"/>
          <w:szCs w:val="24"/>
        </w:rPr>
        <w:t>Наречие</w:t>
      </w:r>
      <w:r w:rsidRPr="008B4924">
        <w:rPr>
          <w:w w:val="103"/>
          <w:sz w:val="24"/>
          <w:szCs w:val="24"/>
        </w:rPr>
        <w:t xml:space="preserve"> </w:t>
      </w:r>
      <w:r w:rsidRPr="008B4924">
        <w:rPr>
          <w:spacing w:val="26"/>
          <w:w w:val="103"/>
          <w:sz w:val="24"/>
          <w:szCs w:val="24"/>
        </w:rPr>
        <w:t>как</w:t>
      </w:r>
      <w:r w:rsidRPr="008B4924">
        <w:rPr>
          <w:w w:val="103"/>
          <w:sz w:val="24"/>
          <w:szCs w:val="24"/>
        </w:rPr>
        <w:t xml:space="preserve"> </w:t>
      </w:r>
      <w:r w:rsidRPr="008B4924">
        <w:rPr>
          <w:spacing w:val="-1"/>
          <w:w w:val="103"/>
          <w:sz w:val="24"/>
          <w:szCs w:val="24"/>
        </w:rPr>
        <w:t xml:space="preserve">часть </w:t>
      </w:r>
      <w:r w:rsidRPr="008B4924">
        <w:rPr>
          <w:spacing w:val="15"/>
          <w:w w:val="103"/>
          <w:sz w:val="24"/>
          <w:szCs w:val="24"/>
        </w:rPr>
        <w:t>речи.</w:t>
      </w:r>
      <w:r w:rsidRPr="008B4924">
        <w:rPr>
          <w:w w:val="103"/>
          <w:sz w:val="24"/>
          <w:szCs w:val="24"/>
        </w:rPr>
        <w:t xml:space="preserve"> </w:t>
      </w:r>
      <w:r w:rsidRPr="008B4924">
        <w:rPr>
          <w:spacing w:val="-1"/>
          <w:w w:val="103"/>
          <w:sz w:val="24"/>
          <w:szCs w:val="24"/>
        </w:rPr>
        <w:t xml:space="preserve">Синтаксическая роль </w:t>
      </w:r>
      <w:r w:rsidRPr="008B4924">
        <w:rPr>
          <w:spacing w:val="20"/>
          <w:w w:val="103"/>
          <w:sz w:val="24"/>
          <w:szCs w:val="24"/>
        </w:rPr>
        <w:t>наречий</w:t>
      </w:r>
      <w:r w:rsidRPr="008B4924">
        <w:rPr>
          <w:w w:val="103"/>
          <w:sz w:val="24"/>
          <w:szCs w:val="24"/>
        </w:rPr>
        <w:t xml:space="preserve"> </w:t>
      </w:r>
      <w:r w:rsidRPr="008B4924">
        <w:rPr>
          <w:spacing w:val="-1"/>
          <w:w w:val="103"/>
          <w:sz w:val="24"/>
          <w:szCs w:val="24"/>
        </w:rPr>
        <w:t xml:space="preserve">в </w:t>
      </w:r>
      <w:r w:rsidRPr="008B4924">
        <w:rPr>
          <w:spacing w:val="-2"/>
          <w:w w:val="103"/>
          <w:sz w:val="24"/>
          <w:szCs w:val="24"/>
        </w:rPr>
        <w:t xml:space="preserve">предложении. Степени сравнения наречий и их образование. </w:t>
      </w:r>
      <w:r w:rsidRPr="008B4924">
        <w:rPr>
          <w:spacing w:val="-7"/>
          <w:w w:val="103"/>
          <w:sz w:val="24"/>
          <w:szCs w:val="24"/>
        </w:rPr>
        <w:t xml:space="preserve">Текстообразующая роль </w:t>
      </w:r>
      <w:r w:rsidRPr="008B4924">
        <w:rPr>
          <w:spacing w:val="12"/>
          <w:w w:val="103"/>
          <w:sz w:val="24"/>
          <w:szCs w:val="24"/>
        </w:rPr>
        <w:t>наречий.</w:t>
      </w:r>
      <w:r w:rsidRPr="008B4924">
        <w:rPr>
          <w:w w:val="103"/>
          <w:sz w:val="24"/>
          <w:szCs w:val="24"/>
        </w:rPr>
        <w:t xml:space="preserve"> </w:t>
      </w:r>
      <w:r w:rsidRPr="008B4924">
        <w:rPr>
          <w:spacing w:val="-7"/>
          <w:w w:val="103"/>
          <w:sz w:val="24"/>
          <w:szCs w:val="24"/>
        </w:rPr>
        <w:t xml:space="preserve">Словообразование </w:t>
      </w:r>
      <w:r w:rsidRPr="008B4924">
        <w:rPr>
          <w:spacing w:val="14"/>
          <w:w w:val="103"/>
          <w:sz w:val="24"/>
          <w:szCs w:val="24"/>
        </w:rPr>
        <w:t>наречий.</w:t>
      </w:r>
    </w:p>
    <w:p w:rsidR="005E5ED8" w:rsidRPr="008B4924" w:rsidRDefault="005E5ED8" w:rsidP="00600854">
      <w:pPr>
        <w:pStyle w:val="ListParagraph"/>
        <w:jc w:val="both"/>
        <w:rPr>
          <w:sz w:val="24"/>
          <w:szCs w:val="24"/>
        </w:rPr>
      </w:pPr>
      <w:r>
        <w:rPr>
          <w:b/>
          <w:bCs/>
          <w:spacing w:val="-6"/>
          <w:sz w:val="24"/>
          <w:szCs w:val="24"/>
        </w:rPr>
        <w:t xml:space="preserve">                                                </w:t>
      </w:r>
      <w:r w:rsidRPr="008B4924">
        <w:rPr>
          <w:b/>
          <w:bCs/>
          <w:spacing w:val="-6"/>
          <w:sz w:val="24"/>
          <w:szCs w:val="24"/>
        </w:rPr>
        <w:t>Союз</w:t>
      </w:r>
    </w:p>
    <w:p w:rsidR="005E5ED8" w:rsidRPr="00B511D7" w:rsidRDefault="005E5ED8" w:rsidP="00600854">
      <w:pPr>
        <w:pStyle w:val="ListParagraph"/>
        <w:jc w:val="both"/>
        <w:rPr>
          <w:b/>
          <w:sz w:val="24"/>
          <w:szCs w:val="24"/>
        </w:rPr>
      </w:pPr>
      <w:r>
        <w:rPr>
          <w:w w:val="102"/>
          <w:sz w:val="24"/>
          <w:szCs w:val="24"/>
        </w:rPr>
        <w:t xml:space="preserve">                                               </w:t>
      </w:r>
      <w:r w:rsidRPr="00B511D7">
        <w:rPr>
          <w:b/>
          <w:w w:val="102"/>
          <w:sz w:val="24"/>
          <w:szCs w:val="24"/>
        </w:rPr>
        <w:t xml:space="preserve">(16 ч + </w:t>
      </w:r>
      <w:r w:rsidRPr="00B511D7">
        <w:rPr>
          <w:b/>
          <w:i/>
          <w:iCs/>
          <w:w w:val="102"/>
          <w:sz w:val="24"/>
          <w:szCs w:val="24"/>
        </w:rPr>
        <w:t xml:space="preserve">2 </w:t>
      </w:r>
      <w:r w:rsidRPr="00B511D7">
        <w:rPr>
          <w:b/>
          <w:w w:val="102"/>
          <w:sz w:val="24"/>
          <w:szCs w:val="24"/>
        </w:rPr>
        <w:t>ч)</w:t>
      </w:r>
    </w:p>
    <w:p w:rsidR="005E5ED8" w:rsidRPr="008B4924" w:rsidRDefault="005E5ED8" w:rsidP="00600854">
      <w:pPr>
        <w:pStyle w:val="ListParagraph"/>
        <w:ind w:left="0"/>
        <w:jc w:val="both"/>
        <w:rPr>
          <w:sz w:val="24"/>
          <w:szCs w:val="24"/>
        </w:rPr>
      </w:pPr>
      <w:r w:rsidRPr="008B4924">
        <w:rPr>
          <w:spacing w:val="-4"/>
          <w:w w:val="102"/>
          <w:sz w:val="24"/>
          <w:szCs w:val="24"/>
          <w:lang w:val="en-US"/>
        </w:rPr>
        <w:t>I</w:t>
      </w:r>
      <w:r w:rsidRPr="008B4924">
        <w:rPr>
          <w:spacing w:val="-4"/>
          <w:w w:val="102"/>
          <w:sz w:val="24"/>
          <w:szCs w:val="24"/>
        </w:rPr>
        <w:t xml:space="preserve">. Союз </w:t>
      </w:r>
      <w:r w:rsidRPr="008B4924">
        <w:rPr>
          <w:spacing w:val="18"/>
          <w:w w:val="102"/>
          <w:sz w:val="24"/>
          <w:szCs w:val="24"/>
        </w:rPr>
        <w:t>как</w:t>
      </w:r>
      <w:r w:rsidRPr="008B4924">
        <w:rPr>
          <w:w w:val="102"/>
          <w:sz w:val="24"/>
          <w:szCs w:val="24"/>
        </w:rPr>
        <w:t xml:space="preserve"> </w:t>
      </w:r>
      <w:r w:rsidRPr="008B4924">
        <w:rPr>
          <w:spacing w:val="-4"/>
          <w:w w:val="102"/>
          <w:sz w:val="24"/>
          <w:szCs w:val="24"/>
        </w:rPr>
        <w:t xml:space="preserve">служебная </w:t>
      </w:r>
      <w:r w:rsidRPr="008B4924">
        <w:rPr>
          <w:spacing w:val="13"/>
          <w:w w:val="102"/>
          <w:sz w:val="24"/>
          <w:szCs w:val="24"/>
        </w:rPr>
        <w:t>часть</w:t>
      </w:r>
      <w:r w:rsidRPr="008B4924">
        <w:rPr>
          <w:w w:val="102"/>
          <w:sz w:val="24"/>
          <w:szCs w:val="24"/>
        </w:rPr>
        <w:t xml:space="preserve"> </w:t>
      </w:r>
      <w:r w:rsidRPr="008B4924">
        <w:rPr>
          <w:spacing w:val="10"/>
          <w:w w:val="102"/>
          <w:sz w:val="24"/>
          <w:szCs w:val="24"/>
        </w:rPr>
        <w:t>речи.</w:t>
      </w:r>
      <w:r w:rsidRPr="008B4924">
        <w:rPr>
          <w:w w:val="102"/>
          <w:sz w:val="24"/>
          <w:szCs w:val="24"/>
        </w:rPr>
        <w:t xml:space="preserve"> </w:t>
      </w:r>
      <w:r w:rsidRPr="008B4924">
        <w:rPr>
          <w:spacing w:val="-4"/>
          <w:w w:val="102"/>
          <w:sz w:val="24"/>
          <w:szCs w:val="24"/>
        </w:rPr>
        <w:t xml:space="preserve">Синтаксическая роль </w:t>
      </w:r>
      <w:r w:rsidRPr="008B4924">
        <w:rPr>
          <w:spacing w:val="-2"/>
          <w:w w:val="102"/>
          <w:sz w:val="24"/>
          <w:szCs w:val="24"/>
        </w:rPr>
        <w:t>союзов в предложении. Простые и составные союзы. Союзы сочинительные и подчинительные; сочинительные союзы — соеди</w:t>
      </w:r>
      <w:r w:rsidRPr="008B4924">
        <w:rPr>
          <w:spacing w:val="-2"/>
          <w:w w:val="102"/>
          <w:sz w:val="24"/>
          <w:szCs w:val="24"/>
        </w:rPr>
        <w:softHyphen/>
      </w:r>
      <w:r w:rsidRPr="008B4924">
        <w:rPr>
          <w:w w:val="102"/>
          <w:sz w:val="24"/>
          <w:szCs w:val="24"/>
        </w:rPr>
        <w:t>нительные, разделительные и противительные. Употребление сочинительных союзов в простом и сложном предложениях; упо</w:t>
      </w:r>
      <w:r w:rsidRPr="008B4924">
        <w:rPr>
          <w:w w:val="102"/>
          <w:sz w:val="24"/>
          <w:szCs w:val="24"/>
        </w:rPr>
        <w:softHyphen/>
        <w:t>требление подчинительных союзов в сложном предложении. Т</w:t>
      </w:r>
      <w:r>
        <w:rPr>
          <w:w w:val="102"/>
          <w:sz w:val="24"/>
          <w:szCs w:val="24"/>
        </w:rPr>
        <w:t>ек</w:t>
      </w:r>
      <w:r w:rsidRPr="008B4924">
        <w:rPr>
          <w:w w:val="102"/>
          <w:sz w:val="24"/>
          <w:szCs w:val="24"/>
        </w:rPr>
        <w:t>стообразующая роль союзов.</w:t>
      </w:r>
    </w:p>
    <w:p w:rsidR="005E5ED8" w:rsidRPr="008B4924" w:rsidRDefault="005E5ED8" w:rsidP="00600854">
      <w:pPr>
        <w:pStyle w:val="ListParagraph"/>
        <w:ind w:left="0"/>
        <w:jc w:val="both"/>
        <w:rPr>
          <w:sz w:val="24"/>
          <w:szCs w:val="24"/>
        </w:rPr>
      </w:pPr>
      <w:r w:rsidRPr="008B4924">
        <w:rPr>
          <w:spacing w:val="-3"/>
          <w:w w:val="102"/>
          <w:sz w:val="24"/>
          <w:szCs w:val="24"/>
        </w:rPr>
        <w:t xml:space="preserve">Слитные и раздельные </w:t>
      </w:r>
      <w:r w:rsidRPr="008B4924">
        <w:rPr>
          <w:spacing w:val="21"/>
          <w:w w:val="102"/>
          <w:sz w:val="24"/>
          <w:szCs w:val="24"/>
        </w:rPr>
        <w:t>написания</w:t>
      </w:r>
      <w:r w:rsidRPr="008B4924">
        <w:rPr>
          <w:w w:val="102"/>
          <w:sz w:val="24"/>
          <w:szCs w:val="24"/>
        </w:rPr>
        <w:t xml:space="preserve"> </w:t>
      </w:r>
      <w:r w:rsidRPr="008B4924">
        <w:rPr>
          <w:spacing w:val="-3"/>
          <w:w w:val="102"/>
          <w:sz w:val="24"/>
          <w:szCs w:val="24"/>
        </w:rPr>
        <w:t xml:space="preserve">союзов. Отличие на </w:t>
      </w:r>
      <w:r w:rsidRPr="008B4924">
        <w:rPr>
          <w:spacing w:val="14"/>
          <w:w w:val="102"/>
          <w:sz w:val="24"/>
          <w:szCs w:val="24"/>
        </w:rPr>
        <w:t xml:space="preserve">письме </w:t>
      </w:r>
      <w:r w:rsidRPr="008B4924">
        <w:rPr>
          <w:spacing w:val="-6"/>
          <w:w w:val="102"/>
          <w:sz w:val="24"/>
          <w:szCs w:val="24"/>
        </w:rPr>
        <w:t xml:space="preserve">союзов </w:t>
      </w:r>
      <w:r w:rsidRPr="008B4924">
        <w:rPr>
          <w:i/>
          <w:iCs/>
          <w:spacing w:val="-6"/>
          <w:w w:val="102"/>
          <w:sz w:val="24"/>
          <w:szCs w:val="24"/>
        </w:rPr>
        <w:t xml:space="preserve">зато, тоже, чтобы </w:t>
      </w:r>
      <w:r w:rsidRPr="008B4924">
        <w:rPr>
          <w:spacing w:val="-6"/>
          <w:w w:val="102"/>
          <w:sz w:val="24"/>
          <w:szCs w:val="24"/>
        </w:rPr>
        <w:t xml:space="preserve">от местоимений с предлогом и </w:t>
      </w:r>
      <w:r w:rsidRPr="008B4924">
        <w:rPr>
          <w:spacing w:val="16"/>
          <w:w w:val="102"/>
          <w:sz w:val="24"/>
          <w:szCs w:val="24"/>
        </w:rPr>
        <w:t>частица</w:t>
      </w:r>
      <w:r w:rsidRPr="008B4924">
        <w:rPr>
          <w:spacing w:val="16"/>
          <w:w w:val="102"/>
          <w:sz w:val="24"/>
          <w:szCs w:val="24"/>
        </w:rPr>
        <w:softHyphen/>
      </w:r>
      <w:r w:rsidRPr="008B4924">
        <w:rPr>
          <w:sz w:val="24"/>
          <w:szCs w:val="24"/>
        </w:rPr>
        <w:t xml:space="preserve">ми и союза </w:t>
      </w:r>
      <w:r w:rsidRPr="008B4924">
        <w:rPr>
          <w:i/>
          <w:iCs/>
          <w:sz w:val="24"/>
          <w:szCs w:val="24"/>
        </w:rPr>
        <w:t xml:space="preserve">также </w:t>
      </w:r>
      <w:r w:rsidRPr="008B4924">
        <w:rPr>
          <w:sz w:val="24"/>
          <w:szCs w:val="24"/>
        </w:rPr>
        <w:t xml:space="preserve">от </w:t>
      </w:r>
      <w:r w:rsidRPr="008B4924">
        <w:rPr>
          <w:spacing w:val="25"/>
          <w:sz w:val="24"/>
          <w:szCs w:val="24"/>
        </w:rPr>
        <w:t>наречия</w:t>
      </w:r>
      <w:r w:rsidRPr="008B4924">
        <w:rPr>
          <w:sz w:val="24"/>
          <w:szCs w:val="24"/>
        </w:rPr>
        <w:t xml:space="preserve"> </w:t>
      </w:r>
      <w:r w:rsidRPr="008B4924">
        <w:rPr>
          <w:i/>
          <w:iCs/>
          <w:sz w:val="24"/>
          <w:szCs w:val="24"/>
        </w:rPr>
        <w:t xml:space="preserve">так с </w:t>
      </w:r>
      <w:r w:rsidRPr="008B4924">
        <w:rPr>
          <w:spacing w:val="18"/>
          <w:sz w:val="24"/>
          <w:szCs w:val="24"/>
        </w:rPr>
        <w:t>частицей</w:t>
      </w:r>
      <w:r w:rsidRPr="008B4924">
        <w:rPr>
          <w:sz w:val="24"/>
          <w:szCs w:val="24"/>
        </w:rPr>
        <w:t xml:space="preserve"> </w:t>
      </w:r>
      <w:r w:rsidRPr="008B4924">
        <w:rPr>
          <w:i/>
          <w:iCs/>
          <w:sz w:val="24"/>
          <w:szCs w:val="24"/>
        </w:rPr>
        <w:t>же.</w:t>
      </w:r>
    </w:p>
    <w:p w:rsidR="005E5ED8" w:rsidRPr="008B4924" w:rsidRDefault="005E5ED8" w:rsidP="00600854">
      <w:pPr>
        <w:pStyle w:val="ListParagraph"/>
        <w:ind w:left="0"/>
        <w:jc w:val="both"/>
        <w:rPr>
          <w:sz w:val="24"/>
          <w:szCs w:val="24"/>
        </w:rPr>
      </w:pPr>
      <w:r w:rsidRPr="008B4924">
        <w:rPr>
          <w:spacing w:val="20"/>
          <w:w w:val="101"/>
          <w:sz w:val="24"/>
          <w:szCs w:val="24"/>
          <w:lang w:val="en-US"/>
        </w:rPr>
        <w:t>II</w:t>
      </w:r>
      <w:r w:rsidRPr="008B4924">
        <w:rPr>
          <w:spacing w:val="20"/>
          <w:w w:val="101"/>
          <w:sz w:val="24"/>
          <w:szCs w:val="24"/>
        </w:rPr>
        <w:t>.</w:t>
      </w:r>
      <w:r w:rsidRPr="008B4924">
        <w:rPr>
          <w:w w:val="101"/>
          <w:sz w:val="24"/>
          <w:szCs w:val="24"/>
        </w:rPr>
        <w:t xml:space="preserve"> Умение пользоваться в речи союзами-синонимами.</w:t>
      </w:r>
    </w:p>
    <w:p w:rsidR="005E5ED8" w:rsidRPr="008B4924" w:rsidRDefault="005E5ED8" w:rsidP="00600854">
      <w:pPr>
        <w:pStyle w:val="ListParagraph"/>
        <w:ind w:left="0"/>
        <w:jc w:val="both"/>
        <w:rPr>
          <w:sz w:val="24"/>
          <w:szCs w:val="24"/>
        </w:rPr>
      </w:pPr>
      <w:r w:rsidRPr="008B4924">
        <w:rPr>
          <w:spacing w:val="31"/>
          <w:sz w:val="24"/>
          <w:szCs w:val="24"/>
          <w:lang w:val="en-US"/>
        </w:rPr>
        <w:t>III</w:t>
      </w:r>
      <w:r w:rsidRPr="008B4924">
        <w:rPr>
          <w:spacing w:val="31"/>
          <w:sz w:val="24"/>
          <w:szCs w:val="24"/>
        </w:rPr>
        <w:t>.</w:t>
      </w:r>
      <w:r w:rsidRPr="008B4924">
        <w:rPr>
          <w:sz w:val="24"/>
          <w:szCs w:val="24"/>
        </w:rPr>
        <w:t xml:space="preserve"> Устное рассуждение на </w:t>
      </w:r>
      <w:r w:rsidRPr="008B4924">
        <w:rPr>
          <w:spacing w:val="19"/>
          <w:sz w:val="24"/>
          <w:szCs w:val="24"/>
        </w:rPr>
        <w:t>дискуссионную</w:t>
      </w:r>
      <w:r w:rsidRPr="008B4924">
        <w:rPr>
          <w:sz w:val="24"/>
          <w:szCs w:val="24"/>
        </w:rPr>
        <w:t xml:space="preserve"> тему; его языко</w:t>
      </w:r>
      <w:r w:rsidRPr="008B4924">
        <w:rPr>
          <w:sz w:val="24"/>
          <w:szCs w:val="24"/>
        </w:rPr>
        <w:softHyphen/>
        <w:t>вые особенности.</w:t>
      </w:r>
    </w:p>
    <w:p w:rsidR="005E5ED8" w:rsidRPr="008B4924" w:rsidRDefault="005E5ED8" w:rsidP="00600854">
      <w:pPr>
        <w:pStyle w:val="ListParagraph"/>
        <w:jc w:val="both"/>
        <w:rPr>
          <w:sz w:val="24"/>
          <w:szCs w:val="24"/>
        </w:rPr>
      </w:pPr>
      <w:r>
        <w:rPr>
          <w:b/>
          <w:bCs/>
          <w:spacing w:val="-17"/>
          <w:sz w:val="24"/>
          <w:szCs w:val="24"/>
        </w:rPr>
        <w:t xml:space="preserve">                                                                       </w:t>
      </w:r>
      <w:r w:rsidRPr="008B4924">
        <w:rPr>
          <w:b/>
          <w:bCs/>
          <w:spacing w:val="-17"/>
          <w:sz w:val="24"/>
          <w:szCs w:val="24"/>
        </w:rPr>
        <w:t>Частица</w:t>
      </w:r>
    </w:p>
    <w:p w:rsidR="005E5ED8" w:rsidRPr="008B4924" w:rsidRDefault="005E5ED8" w:rsidP="00600854">
      <w:pPr>
        <w:pStyle w:val="ListParagraph"/>
        <w:jc w:val="both"/>
        <w:rPr>
          <w:sz w:val="24"/>
          <w:szCs w:val="24"/>
        </w:rPr>
      </w:pPr>
      <w:r>
        <w:rPr>
          <w:b/>
          <w:bCs/>
          <w:sz w:val="24"/>
          <w:szCs w:val="24"/>
        </w:rPr>
        <w:t xml:space="preserve">                                                </w:t>
      </w:r>
      <w:r w:rsidRPr="008B4924">
        <w:rPr>
          <w:b/>
          <w:bCs/>
          <w:sz w:val="24"/>
          <w:szCs w:val="24"/>
        </w:rPr>
        <w:t>(18 ч + 4 ч)</w:t>
      </w:r>
    </w:p>
    <w:p w:rsidR="005E5ED8" w:rsidRPr="008B4924" w:rsidRDefault="005E5ED8" w:rsidP="00600854">
      <w:pPr>
        <w:pStyle w:val="ListParagraph"/>
        <w:ind w:left="0"/>
        <w:jc w:val="both"/>
        <w:rPr>
          <w:sz w:val="24"/>
          <w:szCs w:val="24"/>
        </w:rPr>
      </w:pPr>
      <w:r w:rsidRPr="008B4924">
        <w:rPr>
          <w:w w:val="103"/>
          <w:sz w:val="24"/>
          <w:szCs w:val="24"/>
          <w:lang w:val="en-US"/>
        </w:rPr>
        <w:t>I</w:t>
      </w:r>
      <w:r w:rsidRPr="008B4924">
        <w:rPr>
          <w:w w:val="103"/>
          <w:sz w:val="24"/>
          <w:szCs w:val="24"/>
        </w:rPr>
        <w:t xml:space="preserve">. Частица </w:t>
      </w:r>
      <w:r w:rsidRPr="008B4924">
        <w:rPr>
          <w:spacing w:val="25"/>
          <w:w w:val="103"/>
          <w:sz w:val="24"/>
          <w:szCs w:val="24"/>
        </w:rPr>
        <w:t>как</w:t>
      </w:r>
      <w:r w:rsidRPr="008B4924">
        <w:rPr>
          <w:w w:val="103"/>
          <w:sz w:val="24"/>
          <w:szCs w:val="24"/>
        </w:rPr>
        <w:t xml:space="preserve"> служебная часть </w:t>
      </w:r>
      <w:r w:rsidRPr="008B4924">
        <w:rPr>
          <w:spacing w:val="14"/>
          <w:w w:val="103"/>
          <w:sz w:val="24"/>
          <w:szCs w:val="24"/>
        </w:rPr>
        <w:t>речи.</w:t>
      </w:r>
      <w:r w:rsidRPr="008B4924">
        <w:rPr>
          <w:w w:val="103"/>
          <w:sz w:val="24"/>
          <w:szCs w:val="24"/>
        </w:rPr>
        <w:t xml:space="preserve"> Синтаксическая роль частиц в предложении. Формообразующие и смысловые части</w:t>
      </w:r>
      <w:r w:rsidRPr="008B4924">
        <w:rPr>
          <w:w w:val="103"/>
          <w:sz w:val="24"/>
          <w:szCs w:val="24"/>
        </w:rPr>
        <w:softHyphen/>
        <w:t xml:space="preserve">цы. Текстообразующая роль </w:t>
      </w:r>
      <w:r w:rsidRPr="008B4924">
        <w:rPr>
          <w:spacing w:val="16"/>
          <w:w w:val="103"/>
          <w:sz w:val="24"/>
          <w:szCs w:val="24"/>
        </w:rPr>
        <w:t>частиц.</w:t>
      </w:r>
    </w:p>
    <w:p w:rsidR="005E5ED8" w:rsidRPr="008B4924" w:rsidRDefault="005E5ED8" w:rsidP="00600854">
      <w:pPr>
        <w:pStyle w:val="ListParagraph"/>
        <w:ind w:left="0"/>
        <w:jc w:val="both"/>
        <w:rPr>
          <w:sz w:val="24"/>
          <w:szCs w:val="24"/>
        </w:rPr>
      </w:pPr>
      <w:r w:rsidRPr="008B4924">
        <w:rPr>
          <w:spacing w:val="21"/>
          <w:w w:val="87"/>
          <w:sz w:val="24"/>
          <w:szCs w:val="24"/>
        </w:rPr>
        <w:t>Различение</w:t>
      </w:r>
      <w:r w:rsidRPr="008B4924">
        <w:rPr>
          <w:w w:val="87"/>
          <w:sz w:val="24"/>
          <w:szCs w:val="24"/>
        </w:rPr>
        <w:t xml:space="preserve"> на </w:t>
      </w:r>
      <w:r w:rsidRPr="008B4924">
        <w:rPr>
          <w:spacing w:val="19"/>
          <w:w w:val="87"/>
          <w:sz w:val="24"/>
          <w:szCs w:val="24"/>
        </w:rPr>
        <w:t>письме</w:t>
      </w:r>
      <w:r w:rsidRPr="008B4924">
        <w:rPr>
          <w:w w:val="87"/>
          <w:sz w:val="24"/>
          <w:szCs w:val="24"/>
        </w:rPr>
        <w:t xml:space="preserve"> </w:t>
      </w:r>
      <w:r w:rsidRPr="008B4924">
        <w:rPr>
          <w:spacing w:val="21"/>
          <w:w w:val="87"/>
          <w:sz w:val="24"/>
          <w:szCs w:val="24"/>
        </w:rPr>
        <w:t>частиц</w:t>
      </w:r>
      <w:r w:rsidRPr="008B4924">
        <w:rPr>
          <w:w w:val="87"/>
          <w:sz w:val="24"/>
          <w:szCs w:val="24"/>
        </w:rPr>
        <w:t xml:space="preserve"> </w:t>
      </w:r>
      <w:r w:rsidRPr="008B4924">
        <w:rPr>
          <w:i/>
          <w:iCs/>
          <w:w w:val="87"/>
          <w:sz w:val="24"/>
          <w:szCs w:val="24"/>
        </w:rPr>
        <w:t xml:space="preserve">не </w:t>
      </w:r>
      <w:r w:rsidRPr="008B4924">
        <w:rPr>
          <w:w w:val="87"/>
          <w:sz w:val="24"/>
          <w:szCs w:val="24"/>
        </w:rPr>
        <w:t xml:space="preserve">и </w:t>
      </w:r>
      <w:r w:rsidRPr="008B4924">
        <w:rPr>
          <w:i/>
          <w:iCs/>
          <w:w w:val="87"/>
          <w:sz w:val="24"/>
          <w:szCs w:val="24"/>
        </w:rPr>
        <w:t xml:space="preserve">ни. </w:t>
      </w:r>
      <w:r w:rsidRPr="008B4924">
        <w:rPr>
          <w:spacing w:val="22"/>
          <w:w w:val="87"/>
          <w:sz w:val="24"/>
          <w:szCs w:val="24"/>
        </w:rPr>
        <w:t>Правописание</w:t>
      </w:r>
      <w:r w:rsidRPr="008B4924">
        <w:rPr>
          <w:w w:val="87"/>
          <w:sz w:val="24"/>
          <w:szCs w:val="24"/>
        </w:rPr>
        <w:t xml:space="preserve"> </w:t>
      </w:r>
      <w:r w:rsidRPr="008B4924">
        <w:rPr>
          <w:i/>
          <w:iCs/>
          <w:w w:val="87"/>
          <w:sz w:val="24"/>
          <w:szCs w:val="24"/>
        </w:rPr>
        <w:t xml:space="preserve">не </w:t>
      </w:r>
      <w:r w:rsidRPr="008B4924">
        <w:rPr>
          <w:w w:val="87"/>
          <w:sz w:val="24"/>
          <w:szCs w:val="24"/>
        </w:rPr>
        <w:t xml:space="preserve">и </w:t>
      </w:r>
      <w:r w:rsidRPr="008B4924">
        <w:rPr>
          <w:i/>
          <w:iCs/>
          <w:w w:val="87"/>
          <w:sz w:val="24"/>
          <w:szCs w:val="24"/>
        </w:rPr>
        <w:t xml:space="preserve">ни с </w:t>
      </w:r>
      <w:r w:rsidRPr="008B4924">
        <w:rPr>
          <w:spacing w:val="26"/>
          <w:w w:val="87"/>
          <w:sz w:val="24"/>
          <w:szCs w:val="24"/>
        </w:rPr>
        <w:t>различными</w:t>
      </w:r>
      <w:r w:rsidRPr="008B4924">
        <w:rPr>
          <w:w w:val="87"/>
          <w:sz w:val="24"/>
          <w:szCs w:val="24"/>
        </w:rPr>
        <w:t xml:space="preserve"> </w:t>
      </w:r>
      <w:r w:rsidRPr="008B4924">
        <w:rPr>
          <w:spacing w:val="25"/>
          <w:w w:val="87"/>
          <w:sz w:val="24"/>
          <w:szCs w:val="24"/>
        </w:rPr>
        <w:t>частями</w:t>
      </w:r>
      <w:r w:rsidRPr="008B4924">
        <w:rPr>
          <w:w w:val="87"/>
          <w:sz w:val="24"/>
          <w:szCs w:val="24"/>
        </w:rPr>
        <w:t xml:space="preserve"> </w:t>
      </w:r>
      <w:r w:rsidRPr="008B4924">
        <w:rPr>
          <w:spacing w:val="14"/>
          <w:w w:val="87"/>
          <w:sz w:val="24"/>
          <w:szCs w:val="24"/>
        </w:rPr>
        <w:t>речи.</w:t>
      </w:r>
    </w:p>
    <w:p w:rsidR="005E5ED8" w:rsidRPr="008B4924" w:rsidRDefault="005E5ED8" w:rsidP="00600854">
      <w:pPr>
        <w:pStyle w:val="ListParagraph"/>
        <w:ind w:left="0"/>
        <w:jc w:val="both"/>
        <w:rPr>
          <w:sz w:val="24"/>
          <w:szCs w:val="24"/>
        </w:rPr>
      </w:pPr>
      <w:r w:rsidRPr="008B4924">
        <w:rPr>
          <w:spacing w:val="23"/>
          <w:sz w:val="24"/>
          <w:szCs w:val="24"/>
          <w:lang w:val="en-US"/>
        </w:rPr>
        <w:t>II</w:t>
      </w:r>
      <w:r w:rsidRPr="008B4924">
        <w:rPr>
          <w:spacing w:val="23"/>
          <w:sz w:val="24"/>
          <w:szCs w:val="24"/>
        </w:rPr>
        <w:t>.</w:t>
      </w:r>
      <w:r w:rsidRPr="008B4924">
        <w:rPr>
          <w:sz w:val="24"/>
          <w:szCs w:val="24"/>
        </w:rPr>
        <w:t xml:space="preserve"> </w:t>
      </w:r>
      <w:r w:rsidRPr="008B4924">
        <w:rPr>
          <w:spacing w:val="-2"/>
          <w:sz w:val="24"/>
          <w:szCs w:val="24"/>
        </w:rPr>
        <w:t>Умение выразительно читать предложения с модальными частицами.</w:t>
      </w:r>
    </w:p>
    <w:p w:rsidR="005E5ED8" w:rsidRPr="008B4924" w:rsidRDefault="005E5ED8" w:rsidP="00600854">
      <w:pPr>
        <w:pStyle w:val="ListParagraph"/>
        <w:ind w:left="0"/>
        <w:jc w:val="both"/>
        <w:rPr>
          <w:sz w:val="24"/>
          <w:szCs w:val="24"/>
        </w:rPr>
      </w:pPr>
      <w:r w:rsidRPr="008B4924">
        <w:rPr>
          <w:spacing w:val="24"/>
          <w:w w:val="104"/>
          <w:sz w:val="24"/>
          <w:szCs w:val="24"/>
          <w:lang w:val="en-US"/>
        </w:rPr>
        <w:t>III</w:t>
      </w:r>
      <w:r w:rsidRPr="008B4924">
        <w:rPr>
          <w:spacing w:val="24"/>
          <w:w w:val="104"/>
          <w:sz w:val="24"/>
          <w:szCs w:val="24"/>
        </w:rPr>
        <w:t>.</w:t>
      </w:r>
      <w:r w:rsidRPr="008B4924">
        <w:rPr>
          <w:w w:val="104"/>
          <w:sz w:val="24"/>
          <w:szCs w:val="24"/>
        </w:rPr>
        <w:t xml:space="preserve"> Рассказ по данному сюжету.</w:t>
      </w:r>
    </w:p>
    <w:p w:rsidR="005E5ED8" w:rsidRPr="008B4924" w:rsidRDefault="005E5ED8" w:rsidP="00600854">
      <w:pPr>
        <w:pStyle w:val="ListParagraph"/>
        <w:jc w:val="both"/>
        <w:rPr>
          <w:sz w:val="24"/>
          <w:szCs w:val="24"/>
        </w:rPr>
      </w:pPr>
      <w:r>
        <w:rPr>
          <w:b/>
          <w:bCs/>
          <w:sz w:val="24"/>
          <w:szCs w:val="24"/>
        </w:rPr>
        <w:t xml:space="preserve">                             </w:t>
      </w:r>
      <w:r w:rsidRPr="008B4924">
        <w:rPr>
          <w:b/>
          <w:bCs/>
          <w:sz w:val="24"/>
          <w:szCs w:val="24"/>
        </w:rPr>
        <w:t>Междометие. Звукоподражательные слова</w:t>
      </w:r>
    </w:p>
    <w:p w:rsidR="005E5ED8" w:rsidRPr="008B4924" w:rsidRDefault="005E5ED8" w:rsidP="00600854">
      <w:pPr>
        <w:pStyle w:val="ListParagraph"/>
        <w:jc w:val="both"/>
        <w:rPr>
          <w:sz w:val="24"/>
          <w:szCs w:val="24"/>
        </w:rPr>
      </w:pPr>
      <w:r>
        <w:rPr>
          <w:b/>
          <w:bCs/>
          <w:sz w:val="24"/>
          <w:szCs w:val="24"/>
        </w:rPr>
        <w:t xml:space="preserve">                                                     (</w:t>
      </w:r>
      <w:r w:rsidRPr="008B4924">
        <w:rPr>
          <w:b/>
          <w:bCs/>
          <w:sz w:val="24"/>
          <w:szCs w:val="24"/>
        </w:rPr>
        <w:t>4 ч)</w:t>
      </w:r>
    </w:p>
    <w:p w:rsidR="005E5ED8" w:rsidRPr="008B4924" w:rsidRDefault="005E5ED8" w:rsidP="00600854">
      <w:pPr>
        <w:pStyle w:val="ListParagraph"/>
        <w:ind w:left="0"/>
        <w:jc w:val="both"/>
        <w:rPr>
          <w:sz w:val="24"/>
          <w:szCs w:val="24"/>
        </w:rPr>
      </w:pPr>
      <w:r w:rsidRPr="008B4924">
        <w:rPr>
          <w:spacing w:val="-6"/>
          <w:w w:val="103"/>
          <w:sz w:val="24"/>
          <w:szCs w:val="24"/>
          <w:lang w:val="en-US"/>
        </w:rPr>
        <w:t>I</w:t>
      </w:r>
      <w:r w:rsidRPr="008B4924">
        <w:rPr>
          <w:spacing w:val="-6"/>
          <w:w w:val="103"/>
          <w:sz w:val="24"/>
          <w:szCs w:val="24"/>
        </w:rPr>
        <w:t xml:space="preserve">. Междометие </w:t>
      </w:r>
      <w:r w:rsidRPr="008B4924">
        <w:rPr>
          <w:spacing w:val="19"/>
          <w:w w:val="103"/>
          <w:sz w:val="24"/>
          <w:szCs w:val="24"/>
        </w:rPr>
        <w:t>как</w:t>
      </w:r>
      <w:r w:rsidRPr="008B4924">
        <w:rPr>
          <w:w w:val="103"/>
          <w:sz w:val="24"/>
          <w:szCs w:val="24"/>
        </w:rPr>
        <w:t xml:space="preserve"> </w:t>
      </w:r>
      <w:r w:rsidRPr="008B4924">
        <w:rPr>
          <w:spacing w:val="12"/>
          <w:w w:val="103"/>
          <w:sz w:val="24"/>
          <w:szCs w:val="24"/>
        </w:rPr>
        <w:t>часть</w:t>
      </w:r>
      <w:r w:rsidRPr="008B4924">
        <w:rPr>
          <w:w w:val="103"/>
          <w:sz w:val="24"/>
          <w:szCs w:val="24"/>
        </w:rPr>
        <w:t xml:space="preserve"> </w:t>
      </w:r>
      <w:r w:rsidRPr="008B4924">
        <w:rPr>
          <w:spacing w:val="8"/>
          <w:w w:val="103"/>
          <w:sz w:val="24"/>
          <w:szCs w:val="24"/>
        </w:rPr>
        <w:t>речи.</w:t>
      </w:r>
      <w:r w:rsidRPr="008B4924">
        <w:rPr>
          <w:w w:val="103"/>
          <w:sz w:val="24"/>
          <w:szCs w:val="24"/>
        </w:rPr>
        <w:t xml:space="preserve"> </w:t>
      </w:r>
      <w:r w:rsidRPr="008B4924">
        <w:rPr>
          <w:spacing w:val="15"/>
          <w:w w:val="103"/>
          <w:sz w:val="24"/>
          <w:szCs w:val="24"/>
        </w:rPr>
        <w:t>Синтаксическая</w:t>
      </w:r>
      <w:r w:rsidRPr="008B4924">
        <w:rPr>
          <w:w w:val="103"/>
          <w:sz w:val="24"/>
          <w:szCs w:val="24"/>
        </w:rPr>
        <w:t xml:space="preserve"> </w:t>
      </w:r>
      <w:r w:rsidRPr="008B4924">
        <w:rPr>
          <w:spacing w:val="-6"/>
          <w:w w:val="103"/>
          <w:sz w:val="24"/>
          <w:szCs w:val="24"/>
        </w:rPr>
        <w:t>роль междо</w:t>
      </w:r>
      <w:r w:rsidRPr="008B4924">
        <w:rPr>
          <w:spacing w:val="-6"/>
          <w:w w:val="103"/>
          <w:sz w:val="24"/>
          <w:szCs w:val="24"/>
        </w:rPr>
        <w:softHyphen/>
      </w:r>
      <w:r w:rsidRPr="008B4924">
        <w:rPr>
          <w:w w:val="103"/>
          <w:sz w:val="24"/>
          <w:szCs w:val="24"/>
        </w:rPr>
        <w:t>метий в предложении.</w:t>
      </w:r>
    </w:p>
    <w:p w:rsidR="005E5ED8" w:rsidRPr="008B4924" w:rsidRDefault="005E5ED8" w:rsidP="00600854">
      <w:pPr>
        <w:pStyle w:val="ListParagraph"/>
        <w:ind w:left="0"/>
        <w:jc w:val="both"/>
        <w:rPr>
          <w:sz w:val="24"/>
          <w:szCs w:val="24"/>
        </w:rPr>
      </w:pPr>
      <w:r w:rsidRPr="008B4924">
        <w:rPr>
          <w:w w:val="103"/>
          <w:sz w:val="24"/>
          <w:szCs w:val="24"/>
        </w:rPr>
        <w:t>Звукоподражательные  слова  и  их отличие  от  междометий.</w:t>
      </w:r>
    </w:p>
    <w:p w:rsidR="005E5ED8" w:rsidRPr="008B4924" w:rsidRDefault="005E5ED8" w:rsidP="00600854">
      <w:pPr>
        <w:pStyle w:val="ListParagraph"/>
        <w:ind w:left="0"/>
        <w:jc w:val="both"/>
        <w:rPr>
          <w:sz w:val="24"/>
          <w:szCs w:val="24"/>
        </w:rPr>
      </w:pPr>
      <w:r w:rsidRPr="008B4924">
        <w:rPr>
          <w:w w:val="103"/>
          <w:sz w:val="24"/>
          <w:szCs w:val="24"/>
        </w:rPr>
        <w:t>Дефис в междометиях. Интонационное выделение междоме</w:t>
      </w:r>
      <w:r w:rsidRPr="008B4924">
        <w:rPr>
          <w:w w:val="103"/>
          <w:sz w:val="24"/>
          <w:szCs w:val="24"/>
        </w:rPr>
        <w:softHyphen/>
      </w:r>
      <w:r w:rsidRPr="008B4924">
        <w:rPr>
          <w:spacing w:val="20"/>
          <w:w w:val="103"/>
          <w:sz w:val="24"/>
          <w:szCs w:val="24"/>
        </w:rPr>
        <w:t>тий.</w:t>
      </w:r>
      <w:r w:rsidRPr="008B4924">
        <w:rPr>
          <w:w w:val="103"/>
          <w:sz w:val="24"/>
          <w:szCs w:val="24"/>
        </w:rPr>
        <w:t xml:space="preserve"> Запятая и восклицательный </w:t>
      </w:r>
      <w:r w:rsidRPr="008B4924">
        <w:rPr>
          <w:spacing w:val="26"/>
          <w:w w:val="103"/>
          <w:sz w:val="24"/>
          <w:szCs w:val="24"/>
        </w:rPr>
        <w:t>знак</w:t>
      </w:r>
      <w:r w:rsidRPr="008B4924">
        <w:rPr>
          <w:w w:val="103"/>
          <w:sz w:val="24"/>
          <w:szCs w:val="24"/>
        </w:rPr>
        <w:t xml:space="preserve"> </w:t>
      </w:r>
      <w:r w:rsidRPr="008B4924">
        <w:rPr>
          <w:spacing w:val="21"/>
          <w:w w:val="103"/>
          <w:sz w:val="24"/>
          <w:szCs w:val="24"/>
        </w:rPr>
        <w:t>при</w:t>
      </w:r>
      <w:r w:rsidRPr="008B4924">
        <w:rPr>
          <w:w w:val="103"/>
          <w:sz w:val="24"/>
          <w:szCs w:val="24"/>
        </w:rPr>
        <w:t xml:space="preserve"> междометиях.</w:t>
      </w:r>
    </w:p>
    <w:p w:rsidR="005E5ED8" w:rsidRPr="008B4924" w:rsidRDefault="005E5ED8" w:rsidP="00600854">
      <w:pPr>
        <w:pStyle w:val="ListParagraph"/>
        <w:ind w:left="0"/>
        <w:jc w:val="both"/>
        <w:rPr>
          <w:spacing w:val="-2"/>
          <w:sz w:val="24"/>
          <w:szCs w:val="24"/>
        </w:rPr>
      </w:pPr>
      <w:r w:rsidRPr="008B4924">
        <w:rPr>
          <w:spacing w:val="23"/>
          <w:sz w:val="24"/>
          <w:szCs w:val="24"/>
          <w:lang w:val="en-US"/>
        </w:rPr>
        <w:t>II</w:t>
      </w:r>
      <w:r w:rsidRPr="008B4924">
        <w:rPr>
          <w:spacing w:val="23"/>
          <w:sz w:val="24"/>
          <w:szCs w:val="24"/>
        </w:rPr>
        <w:t>.</w:t>
      </w:r>
      <w:r w:rsidRPr="008B4924">
        <w:rPr>
          <w:sz w:val="24"/>
          <w:szCs w:val="24"/>
        </w:rPr>
        <w:t xml:space="preserve"> </w:t>
      </w:r>
      <w:r w:rsidRPr="008B4924">
        <w:rPr>
          <w:spacing w:val="-2"/>
          <w:sz w:val="24"/>
          <w:szCs w:val="24"/>
        </w:rPr>
        <w:t xml:space="preserve">Умение   </w:t>
      </w:r>
      <w:r w:rsidRPr="008B4924">
        <w:rPr>
          <w:spacing w:val="15"/>
          <w:sz w:val="24"/>
          <w:szCs w:val="24"/>
        </w:rPr>
        <w:t>выразительно</w:t>
      </w:r>
      <w:r w:rsidRPr="008B4924">
        <w:rPr>
          <w:sz w:val="24"/>
          <w:szCs w:val="24"/>
        </w:rPr>
        <w:t xml:space="preserve">   </w:t>
      </w:r>
      <w:r w:rsidRPr="008B4924">
        <w:rPr>
          <w:spacing w:val="-2"/>
          <w:sz w:val="24"/>
          <w:szCs w:val="24"/>
        </w:rPr>
        <w:t>читать   предложения   с   междометиями.</w:t>
      </w:r>
    </w:p>
    <w:p w:rsidR="005E5ED8" w:rsidRPr="00B80B8A" w:rsidRDefault="005E5ED8" w:rsidP="00B80B8A">
      <w:pPr>
        <w:pStyle w:val="ListParagraph"/>
        <w:ind w:left="0"/>
        <w:jc w:val="both"/>
        <w:rPr>
          <w:sz w:val="24"/>
          <w:szCs w:val="24"/>
        </w:rPr>
      </w:pPr>
    </w:p>
    <w:p w:rsidR="005E5ED8" w:rsidRPr="00B80B8A" w:rsidRDefault="005E5ED8" w:rsidP="00B80B8A">
      <w:pPr>
        <w:pStyle w:val="ListParagraph"/>
        <w:ind w:left="0"/>
        <w:jc w:val="both"/>
        <w:rPr>
          <w:sz w:val="24"/>
          <w:szCs w:val="24"/>
        </w:rPr>
      </w:pPr>
      <w:r w:rsidRPr="00B80B8A">
        <w:rPr>
          <w:sz w:val="24"/>
          <w:szCs w:val="24"/>
        </w:rPr>
        <w:t>ПОВТОРЕНИЕ И СИСТЕМАТИЗАЦИЯ ПРОЙДЕННОГО В VII КЛАССЕ</w:t>
      </w:r>
    </w:p>
    <w:p w:rsidR="005E5ED8" w:rsidRPr="008B4924" w:rsidRDefault="005E5ED8" w:rsidP="00600854">
      <w:pPr>
        <w:pStyle w:val="ListParagraph"/>
        <w:jc w:val="both"/>
        <w:rPr>
          <w:sz w:val="24"/>
          <w:szCs w:val="24"/>
        </w:rPr>
      </w:pPr>
      <w:r>
        <w:rPr>
          <w:sz w:val="24"/>
          <w:szCs w:val="24"/>
        </w:rPr>
        <w:t xml:space="preserve">                                                         </w:t>
      </w:r>
      <w:r w:rsidRPr="008B4924">
        <w:rPr>
          <w:sz w:val="24"/>
          <w:szCs w:val="24"/>
        </w:rPr>
        <w:t>(12 ч + 2 ч)</w:t>
      </w: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Default="005E5ED8" w:rsidP="00B80B8A">
      <w:pPr>
        <w:shd w:val="clear" w:color="auto" w:fill="FFFFFF"/>
        <w:spacing w:before="194"/>
        <w:ind w:left="-426" w:right="14" w:firstLine="709"/>
        <w:jc w:val="center"/>
        <w:rPr>
          <w:b/>
          <w:sz w:val="28"/>
          <w:szCs w:val="28"/>
        </w:rPr>
      </w:pPr>
    </w:p>
    <w:p w:rsidR="005E5ED8" w:rsidRPr="00CB1532" w:rsidRDefault="005E5ED8" w:rsidP="00B80B8A">
      <w:pPr>
        <w:shd w:val="clear" w:color="auto" w:fill="FFFFFF"/>
        <w:spacing w:before="194"/>
        <w:ind w:left="-426" w:right="14" w:firstLine="709"/>
        <w:jc w:val="center"/>
        <w:rPr>
          <w:b/>
          <w:sz w:val="28"/>
          <w:szCs w:val="28"/>
        </w:rPr>
      </w:pPr>
      <w:r w:rsidRPr="00CB1532">
        <w:rPr>
          <w:b/>
          <w:sz w:val="28"/>
          <w:szCs w:val="28"/>
        </w:rPr>
        <w:t>Содержание программы учебного курса</w:t>
      </w:r>
    </w:p>
    <w:p w:rsidR="005E5ED8" w:rsidRPr="00CB1532" w:rsidRDefault="005E5ED8" w:rsidP="00B80B8A">
      <w:pPr>
        <w:shd w:val="clear" w:color="auto" w:fill="FFFFFF"/>
        <w:spacing w:line="331" w:lineRule="exact"/>
        <w:ind w:left="2501" w:right="2405"/>
        <w:jc w:val="center"/>
      </w:pPr>
      <w:r w:rsidRPr="00CB1532">
        <w:rPr>
          <w:b/>
          <w:bCs/>
          <w:color w:val="000000"/>
          <w:w w:val="84"/>
          <w:lang w:val="en-US"/>
        </w:rPr>
        <w:t>VIII</w:t>
      </w:r>
      <w:r w:rsidRPr="00CB1532">
        <w:rPr>
          <w:b/>
          <w:bCs/>
          <w:color w:val="000000"/>
          <w:w w:val="84"/>
        </w:rPr>
        <w:t xml:space="preserve"> КЛАСС </w:t>
      </w:r>
      <w:r w:rsidRPr="00CB1532">
        <w:rPr>
          <w:b/>
          <w:bCs/>
          <w:i/>
          <w:iCs/>
          <w:color w:val="000000"/>
        </w:rPr>
        <w:t>(102 ч)</w:t>
      </w:r>
    </w:p>
    <w:p w:rsidR="005E5ED8" w:rsidRPr="00CB1532" w:rsidRDefault="005E5ED8" w:rsidP="00CB1532">
      <w:pPr>
        <w:shd w:val="clear" w:color="auto" w:fill="FFFFFF"/>
        <w:spacing w:line="331" w:lineRule="exact"/>
        <w:ind w:left="2501" w:right="2405"/>
        <w:jc w:val="center"/>
      </w:pPr>
      <w:r w:rsidRPr="00CB1532">
        <w:rPr>
          <w:b/>
          <w:bCs/>
          <w:color w:val="000000"/>
          <w:spacing w:val="-2"/>
        </w:rPr>
        <w:t>Функции русского языка в современном мире</w:t>
      </w:r>
    </w:p>
    <w:p w:rsidR="005E5ED8" w:rsidRPr="009957F8" w:rsidRDefault="005E5ED8" w:rsidP="00CF63CE">
      <w:pPr>
        <w:shd w:val="clear" w:color="auto" w:fill="FFFFFF"/>
        <w:spacing w:before="53"/>
        <w:ind w:left="67"/>
        <w:jc w:val="center"/>
      </w:pPr>
      <w:r w:rsidRPr="009957F8">
        <w:rPr>
          <w:b/>
          <w:bCs/>
          <w:color w:val="000000"/>
          <w:spacing w:val="-1"/>
          <w:sz w:val="18"/>
          <w:szCs w:val="18"/>
        </w:rPr>
        <w:t>(1  ч)</w:t>
      </w:r>
    </w:p>
    <w:p w:rsidR="005E5ED8" w:rsidRPr="009957F8" w:rsidRDefault="005E5ED8" w:rsidP="00CF63CE">
      <w:pPr>
        <w:shd w:val="clear" w:color="auto" w:fill="FFFFFF"/>
        <w:spacing w:before="144"/>
        <w:ind w:left="206"/>
      </w:pPr>
      <w:r w:rsidRPr="009957F8">
        <w:rPr>
          <w:b/>
          <w:bCs/>
          <w:color w:val="000000"/>
          <w:w w:val="104"/>
          <w:sz w:val="22"/>
          <w:szCs w:val="22"/>
        </w:rPr>
        <w:t xml:space="preserve">ПОВТОРЕНИЕ ПРОЙДЕННОГО В </w:t>
      </w:r>
      <w:r w:rsidRPr="009957F8">
        <w:rPr>
          <w:b/>
          <w:bCs/>
          <w:color w:val="000000"/>
          <w:w w:val="104"/>
          <w:sz w:val="22"/>
          <w:szCs w:val="22"/>
          <w:lang w:val="en-US"/>
        </w:rPr>
        <w:t>V</w:t>
      </w:r>
      <w:r w:rsidRPr="009957F8">
        <w:rPr>
          <w:b/>
          <w:bCs/>
          <w:color w:val="000000"/>
          <w:w w:val="104"/>
          <w:sz w:val="22"/>
          <w:szCs w:val="22"/>
        </w:rPr>
        <w:t>—</w:t>
      </w:r>
      <w:r w:rsidRPr="009957F8">
        <w:rPr>
          <w:b/>
          <w:bCs/>
          <w:color w:val="000000"/>
          <w:w w:val="104"/>
          <w:sz w:val="22"/>
          <w:szCs w:val="22"/>
          <w:lang w:val="en-US"/>
        </w:rPr>
        <w:t>VII</w:t>
      </w:r>
      <w:r w:rsidRPr="009957F8">
        <w:rPr>
          <w:b/>
          <w:bCs/>
          <w:color w:val="000000"/>
          <w:w w:val="104"/>
          <w:sz w:val="22"/>
          <w:szCs w:val="22"/>
        </w:rPr>
        <w:t xml:space="preserve"> КЛАССАХ</w:t>
      </w:r>
    </w:p>
    <w:p w:rsidR="005E5ED8" w:rsidRPr="009957F8" w:rsidRDefault="005E5ED8" w:rsidP="00CF63CE">
      <w:pPr>
        <w:shd w:val="clear" w:color="auto" w:fill="FFFFFF"/>
        <w:spacing w:line="451" w:lineRule="exact"/>
        <w:ind w:left="62"/>
        <w:jc w:val="center"/>
      </w:pPr>
      <w:r w:rsidRPr="009957F8">
        <w:rPr>
          <w:color w:val="000000"/>
          <w:sz w:val="22"/>
          <w:szCs w:val="22"/>
        </w:rPr>
        <w:t>(6 ч + 2 ч)</w:t>
      </w:r>
    </w:p>
    <w:p w:rsidR="005E5ED8" w:rsidRPr="009957F8" w:rsidRDefault="005E5ED8" w:rsidP="00CF63CE">
      <w:pPr>
        <w:shd w:val="clear" w:color="auto" w:fill="FFFFFF"/>
        <w:spacing w:line="451" w:lineRule="exact"/>
        <w:ind w:left="2165" w:hanging="1661"/>
        <w:rPr>
          <w:b/>
          <w:bCs/>
          <w:color w:val="000000"/>
          <w:sz w:val="23"/>
          <w:szCs w:val="23"/>
        </w:rPr>
      </w:pPr>
      <w:r w:rsidRPr="009957F8">
        <w:rPr>
          <w:b/>
          <w:bCs/>
          <w:color w:val="000000"/>
          <w:sz w:val="23"/>
          <w:szCs w:val="23"/>
        </w:rPr>
        <w:t>СИНТАКСИС. ПУНКТУАЦИЯ. КУЛЬТУРА РЕЧИ</w:t>
      </w:r>
    </w:p>
    <w:p w:rsidR="005E5ED8" w:rsidRPr="009957F8" w:rsidRDefault="005E5ED8" w:rsidP="00CF63CE">
      <w:pPr>
        <w:shd w:val="clear" w:color="auto" w:fill="FFFFFF"/>
        <w:spacing w:line="451" w:lineRule="exact"/>
        <w:ind w:left="2165" w:hanging="1661"/>
        <w:jc w:val="center"/>
      </w:pPr>
      <w:r w:rsidRPr="009957F8">
        <w:rPr>
          <w:b/>
          <w:bCs/>
          <w:color w:val="000000"/>
          <w:w w:val="111"/>
          <w:sz w:val="23"/>
          <w:szCs w:val="23"/>
        </w:rPr>
        <w:t>Словосочетание</w:t>
      </w:r>
    </w:p>
    <w:p w:rsidR="005E5ED8" w:rsidRPr="009957F8" w:rsidRDefault="005E5ED8" w:rsidP="00CF63CE">
      <w:pPr>
        <w:shd w:val="clear" w:color="auto" w:fill="FFFFFF"/>
        <w:ind w:left="38"/>
        <w:jc w:val="center"/>
      </w:pPr>
      <w:r w:rsidRPr="009957F8">
        <w:rPr>
          <w:b/>
          <w:bCs/>
          <w:color w:val="000000"/>
        </w:rPr>
        <w:t>(2 ч)</w:t>
      </w:r>
    </w:p>
    <w:p w:rsidR="005E5ED8" w:rsidRPr="009957F8" w:rsidRDefault="005E5ED8" w:rsidP="00B80B8A">
      <w:pPr>
        <w:shd w:val="clear" w:color="auto" w:fill="FFFFFF"/>
        <w:spacing w:before="211" w:line="211" w:lineRule="exact"/>
        <w:ind w:left="48" w:right="5" w:firstLine="326"/>
        <w:jc w:val="both"/>
      </w:pPr>
      <w:r w:rsidRPr="00B80B8A">
        <w:t>I. Повторение пройденного о словосочетании в V классе. Связь слов в словосочетании: согласование, управление, примы</w:t>
      </w:r>
      <w:r w:rsidRPr="00B80B8A">
        <w:softHyphen/>
        <w:t>кание. Виды словосочетаний по морфологическим свойствам главного слова (глагольные, именные, наречные).</w:t>
      </w:r>
    </w:p>
    <w:p w:rsidR="005E5ED8" w:rsidRPr="009957F8" w:rsidRDefault="005E5ED8" w:rsidP="00B80B8A">
      <w:pPr>
        <w:shd w:val="clear" w:color="auto" w:fill="FFFFFF"/>
        <w:spacing w:before="211" w:line="211" w:lineRule="exact"/>
        <w:ind w:left="48" w:right="5" w:firstLine="326"/>
        <w:jc w:val="both"/>
      </w:pPr>
      <w:r w:rsidRPr="00B80B8A">
        <w:t>II. Умение правильно употреблять форму зависимого слова при со</w:t>
      </w:r>
      <w:r w:rsidRPr="00B80B8A">
        <w:softHyphen/>
        <w:t>гласовании и управлении. Умение использовать в речи синонимические по значению словосочетания.</w:t>
      </w:r>
    </w:p>
    <w:p w:rsidR="005E5ED8" w:rsidRPr="009957F8" w:rsidRDefault="005E5ED8" w:rsidP="00CF63CE">
      <w:pPr>
        <w:shd w:val="clear" w:color="auto" w:fill="FFFFFF"/>
        <w:spacing w:before="250"/>
        <w:ind w:left="14"/>
        <w:jc w:val="center"/>
        <w:rPr>
          <w:b/>
          <w:bCs/>
          <w:color w:val="000000"/>
          <w:sz w:val="27"/>
          <w:szCs w:val="27"/>
        </w:rPr>
      </w:pPr>
      <w:r w:rsidRPr="009957F8">
        <w:rPr>
          <w:b/>
          <w:bCs/>
          <w:color w:val="000000"/>
          <w:sz w:val="27"/>
          <w:szCs w:val="27"/>
        </w:rPr>
        <w:t>Простое предложение</w:t>
      </w:r>
    </w:p>
    <w:p w:rsidR="005E5ED8" w:rsidRPr="009957F8" w:rsidRDefault="005E5ED8" w:rsidP="00CF63CE">
      <w:pPr>
        <w:shd w:val="clear" w:color="auto" w:fill="FFFFFF"/>
        <w:spacing w:before="250"/>
        <w:ind w:left="14"/>
        <w:jc w:val="center"/>
      </w:pPr>
      <w:r w:rsidRPr="009957F8">
        <w:rPr>
          <w:b/>
          <w:bCs/>
          <w:color w:val="000000"/>
          <w:sz w:val="18"/>
          <w:szCs w:val="18"/>
        </w:rPr>
        <w:t>(3 ч + 1  ч)</w:t>
      </w:r>
    </w:p>
    <w:p w:rsidR="005E5ED8" w:rsidRPr="009957F8" w:rsidRDefault="005E5ED8" w:rsidP="00B80B8A">
      <w:pPr>
        <w:shd w:val="clear" w:color="auto" w:fill="FFFFFF"/>
        <w:spacing w:before="211" w:line="211" w:lineRule="exact"/>
        <w:ind w:left="48" w:right="5" w:firstLine="326"/>
        <w:jc w:val="both"/>
      </w:pPr>
      <w:r w:rsidRPr="00B80B8A">
        <w:t>I. Повторение пройденного о предложении. Грамматическая (предикативная) основа предложения.</w:t>
      </w:r>
    </w:p>
    <w:p w:rsidR="005E5ED8" w:rsidRPr="009957F8" w:rsidRDefault="005E5ED8" w:rsidP="00B80B8A">
      <w:pPr>
        <w:shd w:val="clear" w:color="auto" w:fill="FFFFFF"/>
        <w:spacing w:before="211" w:line="211" w:lineRule="exact"/>
        <w:ind w:left="48" w:right="5" w:firstLine="326"/>
        <w:jc w:val="both"/>
      </w:pPr>
      <w:r w:rsidRPr="00B80B8A">
        <w:t>Особенности связи подлежащего и сказуемого. Порядок слов в предложении. Интонация простого предложения. Логическое ударение.</w:t>
      </w:r>
    </w:p>
    <w:p w:rsidR="005E5ED8" w:rsidRPr="009957F8" w:rsidRDefault="005E5ED8" w:rsidP="00B80B8A">
      <w:pPr>
        <w:shd w:val="clear" w:color="auto" w:fill="FFFFFF"/>
        <w:spacing w:before="211" w:line="211" w:lineRule="exact"/>
        <w:ind w:left="48" w:right="5" w:firstLine="326"/>
        <w:jc w:val="both"/>
      </w:pPr>
      <w:r w:rsidRPr="00B80B8A">
        <w:t>II. Умение выделять с помощью логического ударения и порядка слов наиболее важное слово в предложении, выразительно читать предложения.</w:t>
      </w:r>
    </w:p>
    <w:p w:rsidR="005E5ED8" w:rsidRPr="009957F8" w:rsidRDefault="005E5ED8" w:rsidP="00CF63CE">
      <w:pPr>
        <w:shd w:val="clear" w:color="auto" w:fill="FFFFFF"/>
        <w:spacing w:before="110" w:line="197" w:lineRule="exact"/>
        <w:ind w:left="19" w:right="72" w:firstLine="336"/>
        <w:jc w:val="both"/>
      </w:pPr>
      <w:r w:rsidRPr="009957F8">
        <w:rPr>
          <w:color w:val="000000"/>
          <w:spacing w:val="11"/>
          <w:sz w:val="22"/>
          <w:szCs w:val="22"/>
          <w:lang w:val="en-US"/>
        </w:rPr>
        <w:t>III</w:t>
      </w:r>
      <w:r w:rsidRPr="009957F8">
        <w:rPr>
          <w:color w:val="000000"/>
          <w:spacing w:val="11"/>
          <w:sz w:val="22"/>
          <w:szCs w:val="22"/>
        </w:rPr>
        <w:t>.</w:t>
      </w:r>
      <w:r w:rsidRPr="009957F8">
        <w:rPr>
          <w:color w:val="000000"/>
          <w:sz w:val="22"/>
          <w:szCs w:val="22"/>
        </w:rPr>
        <w:t xml:space="preserve"> </w:t>
      </w:r>
      <w:r w:rsidRPr="009957F8">
        <w:rPr>
          <w:color w:val="000000"/>
          <w:spacing w:val="-10"/>
          <w:sz w:val="22"/>
          <w:szCs w:val="22"/>
        </w:rPr>
        <w:t xml:space="preserve">Описание архитектурных </w:t>
      </w:r>
      <w:r w:rsidRPr="009957F8">
        <w:rPr>
          <w:color w:val="000000"/>
          <w:spacing w:val="11"/>
          <w:sz w:val="22"/>
          <w:szCs w:val="22"/>
        </w:rPr>
        <w:t>памятников</w:t>
      </w:r>
      <w:r w:rsidRPr="009957F8">
        <w:rPr>
          <w:color w:val="000000"/>
          <w:sz w:val="22"/>
          <w:szCs w:val="22"/>
        </w:rPr>
        <w:t xml:space="preserve"> </w:t>
      </w:r>
      <w:r w:rsidRPr="009957F8">
        <w:rPr>
          <w:color w:val="000000"/>
          <w:spacing w:val="15"/>
          <w:sz w:val="22"/>
          <w:szCs w:val="22"/>
        </w:rPr>
        <w:t>как</w:t>
      </w:r>
      <w:r w:rsidRPr="009957F8">
        <w:rPr>
          <w:color w:val="000000"/>
          <w:sz w:val="22"/>
          <w:szCs w:val="22"/>
        </w:rPr>
        <w:t xml:space="preserve"> </w:t>
      </w:r>
      <w:r w:rsidRPr="009957F8">
        <w:rPr>
          <w:color w:val="000000"/>
          <w:spacing w:val="3"/>
          <w:sz w:val="22"/>
          <w:szCs w:val="22"/>
        </w:rPr>
        <w:t>вид</w:t>
      </w:r>
      <w:r w:rsidRPr="009957F8">
        <w:rPr>
          <w:color w:val="000000"/>
          <w:sz w:val="22"/>
          <w:szCs w:val="22"/>
        </w:rPr>
        <w:t xml:space="preserve"> </w:t>
      </w:r>
      <w:r w:rsidRPr="009957F8">
        <w:rPr>
          <w:color w:val="000000"/>
          <w:spacing w:val="-10"/>
          <w:sz w:val="22"/>
          <w:szCs w:val="22"/>
        </w:rPr>
        <w:t xml:space="preserve">текста; </w:t>
      </w:r>
      <w:r w:rsidRPr="009957F8">
        <w:rPr>
          <w:color w:val="000000"/>
          <w:sz w:val="22"/>
          <w:szCs w:val="22"/>
        </w:rPr>
        <w:t>структура текста, его языковые особенности.</w:t>
      </w:r>
    </w:p>
    <w:p w:rsidR="005E5ED8" w:rsidRPr="009957F8" w:rsidRDefault="005E5ED8" w:rsidP="00CF63CE">
      <w:pPr>
        <w:shd w:val="clear" w:color="auto" w:fill="FFFFFF"/>
        <w:spacing w:before="240"/>
        <w:ind w:left="624"/>
      </w:pPr>
      <w:r w:rsidRPr="009957F8">
        <w:rPr>
          <w:b/>
          <w:bCs/>
          <w:color w:val="000000"/>
          <w:spacing w:val="-4"/>
          <w:sz w:val="27"/>
          <w:szCs w:val="27"/>
        </w:rPr>
        <w:t>Простые двусоставные предложения</w:t>
      </w:r>
    </w:p>
    <w:p w:rsidR="005E5ED8" w:rsidRPr="009957F8" w:rsidRDefault="005E5ED8" w:rsidP="00CF63CE">
      <w:pPr>
        <w:shd w:val="clear" w:color="auto" w:fill="FFFFFF"/>
        <w:spacing w:before="182" w:line="245" w:lineRule="exact"/>
        <w:ind w:left="1498" w:right="1574"/>
        <w:jc w:val="center"/>
      </w:pPr>
      <w:r w:rsidRPr="009957F8">
        <w:rPr>
          <w:b/>
          <w:bCs/>
          <w:color w:val="000000"/>
          <w:sz w:val="18"/>
          <w:szCs w:val="18"/>
        </w:rPr>
        <w:t>ГЛАВНЫЕ ЧЛЕНЫ ПРЕДЛОЖЕНИЯ (6 ч + 2 ч)</w:t>
      </w:r>
    </w:p>
    <w:p w:rsidR="005E5ED8" w:rsidRPr="009957F8" w:rsidRDefault="005E5ED8" w:rsidP="00B80B8A">
      <w:pPr>
        <w:shd w:val="clear" w:color="auto" w:fill="FFFFFF"/>
        <w:spacing w:before="211" w:line="211" w:lineRule="exact"/>
        <w:ind w:left="48" w:right="5" w:firstLine="326"/>
        <w:jc w:val="both"/>
      </w:pPr>
      <w:r w:rsidRPr="00B80B8A">
        <w:t>I. Повторение пройденного о подлежащем.</w:t>
      </w:r>
    </w:p>
    <w:p w:rsidR="005E5ED8" w:rsidRPr="00B80B8A" w:rsidRDefault="005E5ED8" w:rsidP="00B80B8A">
      <w:pPr>
        <w:shd w:val="clear" w:color="auto" w:fill="FFFFFF"/>
        <w:spacing w:before="211" w:line="211" w:lineRule="exact"/>
        <w:ind w:left="48" w:right="5" w:firstLine="326"/>
        <w:jc w:val="both"/>
      </w:pPr>
      <w:r w:rsidRPr="00B80B8A">
        <w:t>Способы выражения подлежащего. Повторение изученного о сказуемом. Составное глагольное сказуемое. Составное именное сказуемое. Тире между подлежащим и сказуемым.</w:t>
      </w:r>
    </w:p>
    <w:p w:rsidR="005E5ED8" w:rsidRPr="009957F8" w:rsidRDefault="005E5ED8" w:rsidP="00B80B8A">
      <w:pPr>
        <w:shd w:val="clear" w:color="auto" w:fill="FFFFFF"/>
        <w:spacing w:before="211" w:line="211" w:lineRule="exact"/>
        <w:ind w:left="48" w:right="5" w:firstLine="326"/>
        <w:jc w:val="both"/>
      </w:pPr>
      <w:r w:rsidRPr="00B80B8A">
        <w:t>Синтаксические синонимы главных членов предложения, их текстообразующая роль.</w:t>
      </w:r>
    </w:p>
    <w:p w:rsidR="005E5ED8" w:rsidRPr="009957F8" w:rsidRDefault="005E5ED8" w:rsidP="00B80B8A">
      <w:pPr>
        <w:shd w:val="clear" w:color="auto" w:fill="FFFFFF"/>
        <w:spacing w:before="211" w:line="211" w:lineRule="exact"/>
        <w:ind w:left="48" w:right="5" w:firstLine="326"/>
        <w:jc w:val="both"/>
      </w:pPr>
      <w:r w:rsidRPr="00B80B8A">
        <w:t>II. Умение интонационно правильно произносить предложения с от</w:t>
      </w:r>
      <w:r w:rsidRPr="00B80B8A">
        <w:softHyphen/>
        <w:t>сутствующей связкой; согласовывать гЛагол-сказуемое с подлежащим, выраженным словосочетанием.</w:t>
      </w:r>
    </w:p>
    <w:p w:rsidR="005E5ED8" w:rsidRPr="009957F8" w:rsidRDefault="005E5ED8" w:rsidP="00B80B8A">
      <w:pPr>
        <w:shd w:val="clear" w:color="auto" w:fill="FFFFFF"/>
        <w:spacing w:before="211" w:line="211" w:lineRule="exact"/>
        <w:ind w:left="48" w:right="5" w:firstLine="326"/>
        <w:jc w:val="both"/>
      </w:pPr>
      <w:r w:rsidRPr="00B80B8A">
        <w:t>Умение пользоваться в речи синонимическими вариантами выраже</w:t>
      </w:r>
      <w:r w:rsidRPr="00B80B8A">
        <w:softHyphen/>
        <w:t>ния подлежащего и сказуемого.</w:t>
      </w:r>
    </w:p>
    <w:p w:rsidR="005E5ED8" w:rsidRPr="009957F8" w:rsidRDefault="005E5ED8" w:rsidP="00B80B8A">
      <w:pPr>
        <w:shd w:val="clear" w:color="auto" w:fill="FFFFFF"/>
        <w:spacing w:before="211" w:line="211" w:lineRule="exact"/>
        <w:ind w:left="48" w:right="5" w:firstLine="326"/>
        <w:jc w:val="both"/>
      </w:pPr>
      <w:r w:rsidRPr="00B80B8A">
        <w:t>III. Публицистическое сочинение о памятнике культуры (ис</w:t>
      </w:r>
      <w:r w:rsidRPr="00B80B8A">
        <w:softHyphen/>
        <w:t>тории) своей местности.</w:t>
      </w:r>
    </w:p>
    <w:p w:rsidR="005E5ED8" w:rsidRPr="009957F8" w:rsidRDefault="005E5ED8" w:rsidP="00CF63CE">
      <w:pPr>
        <w:shd w:val="clear" w:color="auto" w:fill="FFFFFF"/>
        <w:spacing w:before="134" w:line="202" w:lineRule="exact"/>
        <w:ind w:left="2650" w:right="768" w:hanging="1632"/>
      </w:pPr>
      <w:r w:rsidRPr="009957F8">
        <w:rPr>
          <w:b/>
          <w:bCs/>
          <w:color w:val="000000"/>
          <w:sz w:val="18"/>
          <w:szCs w:val="18"/>
        </w:rPr>
        <w:t>ВТОРОСТЕПЕННЫЕ ЧЛЕНЫ ПРЕДЛОЖЕНИЯ (6 ч + 2 ч)</w:t>
      </w:r>
    </w:p>
    <w:p w:rsidR="005E5ED8" w:rsidRPr="009957F8" w:rsidRDefault="005E5ED8" w:rsidP="00B80B8A">
      <w:pPr>
        <w:shd w:val="clear" w:color="auto" w:fill="FFFFFF"/>
        <w:spacing w:before="211" w:line="211" w:lineRule="exact"/>
        <w:ind w:left="48" w:right="5" w:firstLine="326"/>
        <w:jc w:val="both"/>
      </w:pPr>
      <w:r w:rsidRPr="009957F8">
        <w:rPr>
          <w:color w:val="000000"/>
          <w:spacing w:val="-6"/>
          <w:sz w:val="22"/>
          <w:szCs w:val="22"/>
          <w:lang w:val="en-US"/>
        </w:rPr>
        <w:t>I</w:t>
      </w:r>
      <w:r w:rsidRPr="009957F8">
        <w:rPr>
          <w:color w:val="000000"/>
          <w:spacing w:val="-6"/>
          <w:sz w:val="22"/>
          <w:szCs w:val="22"/>
        </w:rPr>
        <w:t xml:space="preserve">. </w:t>
      </w:r>
      <w:r w:rsidRPr="00B80B8A">
        <w:t>Повторение изученного о второстепенных членах предло</w:t>
      </w:r>
      <w:r w:rsidRPr="00B80B8A">
        <w:softHyphen/>
        <w:t>жения. Прямое и косвенное дополнение (ознакомление). Несогласованное определение. Приложение как разновидность опре</w:t>
      </w:r>
      <w:r w:rsidRPr="00B80B8A">
        <w:softHyphen/>
        <w:t>деления; знаки препинания при приложении. Виды обстоя</w:t>
      </w:r>
      <w:r w:rsidRPr="00B80B8A">
        <w:softHyphen/>
        <w:t>тельств по значению (времени, места, причины, цели, образа действия, условия, уступительное).</w:t>
      </w:r>
    </w:p>
    <w:p w:rsidR="005E5ED8" w:rsidRPr="009957F8" w:rsidRDefault="005E5ED8" w:rsidP="00B80B8A">
      <w:pPr>
        <w:shd w:val="clear" w:color="auto" w:fill="FFFFFF"/>
        <w:spacing w:before="211" w:line="211" w:lineRule="exact"/>
        <w:ind w:left="48" w:right="5" w:firstLine="326"/>
        <w:jc w:val="both"/>
      </w:pPr>
      <w:r w:rsidRPr="00B80B8A">
        <w:t>Сравнительный оборот; знаки  препинания  при  нем.</w:t>
      </w:r>
    </w:p>
    <w:p w:rsidR="005E5ED8" w:rsidRPr="009957F8" w:rsidRDefault="005E5ED8" w:rsidP="00B80B8A">
      <w:pPr>
        <w:shd w:val="clear" w:color="auto" w:fill="FFFFFF"/>
        <w:spacing w:before="211" w:line="211" w:lineRule="exact"/>
        <w:ind w:left="48" w:right="5" w:firstLine="326"/>
        <w:jc w:val="both"/>
      </w:pPr>
      <w:r w:rsidRPr="00B80B8A">
        <w:t>II. Умение использовать в речи согласованные и несогласованные определения как синонимы.</w:t>
      </w:r>
    </w:p>
    <w:p w:rsidR="005E5ED8" w:rsidRPr="009957F8" w:rsidRDefault="005E5ED8" w:rsidP="00B80B8A">
      <w:pPr>
        <w:shd w:val="clear" w:color="auto" w:fill="FFFFFF"/>
        <w:spacing w:before="211" w:line="211" w:lineRule="exact"/>
        <w:ind w:left="48" w:right="5" w:firstLine="326"/>
        <w:jc w:val="both"/>
      </w:pPr>
      <w:r w:rsidRPr="00B80B8A">
        <w:t>III. Ораторская речь, ее особенности. Публичное выступле</w:t>
      </w:r>
      <w:r w:rsidRPr="00B80B8A">
        <w:softHyphen/>
        <w:t>ние об истории своего края.</w:t>
      </w:r>
    </w:p>
    <w:p w:rsidR="005E5ED8" w:rsidRPr="009957F8" w:rsidRDefault="005E5ED8" w:rsidP="00CF63CE">
      <w:pPr>
        <w:shd w:val="clear" w:color="auto" w:fill="FFFFFF"/>
        <w:spacing w:before="101"/>
        <w:ind w:left="523"/>
      </w:pPr>
      <w:r w:rsidRPr="009957F8">
        <w:rPr>
          <w:b/>
          <w:bCs/>
          <w:color w:val="000000"/>
          <w:spacing w:val="-4"/>
          <w:sz w:val="27"/>
          <w:szCs w:val="27"/>
        </w:rPr>
        <w:t>Простые односоставные предложения</w:t>
      </w:r>
    </w:p>
    <w:p w:rsidR="005E5ED8" w:rsidRPr="009957F8" w:rsidRDefault="005E5ED8" w:rsidP="00CF63CE">
      <w:pPr>
        <w:shd w:val="clear" w:color="auto" w:fill="FFFFFF"/>
        <w:ind w:left="14"/>
        <w:jc w:val="center"/>
      </w:pPr>
      <w:r w:rsidRPr="009957F8">
        <w:rPr>
          <w:color w:val="000000"/>
          <w:sz w:val="22"/>
          <w:szCs w:val="22"/>
        </w:rPr>
        <w:t>(9 ч + 2 ч)</w:t>
      </w:r>
    </w:p>
    <w:p w:rsidR="005E5ED8" w:rsidRPr="009957F8" w:rsidRDefault="005E5ED8" w:rsidP="00B80B8A">
      <w:pPr>
        <w:shd w:val="clear" w:color="auto" w:fill="FFFFFF"/>
        <w:spacing w:before="211" w:line="211" w:lineRule="exact"/>
        <w:ind w:left="48" w:right="5" w:firstLine="326"/>
        <w:jc w:val="both"/>
      </w:pPr>
      <w:r w:rsidRPr="00B80B8A">
        <w:t>I. Группы односоставных предложений. Односоставные пред</w:t>
      </w:r>
      <w:r w:rsidRPr="00B80B8A">
        <w:softHyphen/>
        <w:t>ложения с главным членом сказуемым (определенно-личные, не</w:t>
      </w:r>
      <w:r w:rsidRPr="00B80B8A">
        <w:softHyphen/>
        <w:t>определенно-личные, безличные) и подлежащим (назывные).</w:t>
      </w:r>
    </w:p>
    <w:p w:rsidR="005E5ED8" w:rsidRPr="009957F8" w:rsidRDefault="005E5ED8" w:rsidP="00B80B8A">
      <w:pPr>
        <w:shd w:val="clear" w:color="auto" w:fill="FFFFFF"/>
        <w:spacing w:before="211" w:line="211" w:lineRule="exact"/>
        <w:ind w:left="48" w:right="5" w:firstLine="326"/>
        <w:jc w:val="both"/>
      </w:pPr>
      <w:r w:rsidRPr="00B80B8A">
        <w:t>Синонимия односоставных и двусоставных предложений, их текстообразующая роль.</w:t>
      </w:r>
    </w:p>
    <w:p w:rsidR="005E5ED8" w:rsidRPr="009957F8" w:rsidRDefault="005E5ED8" w:rsidP="00B80B8A">
      <w:pPr>
        <w:shd w:val="clear" w:color="auto" w:fill="FFFFFF"/>
        <w:spacing w:before="211" w:line="211" w:lineRule="exact"/>
        <w:ind w:left="48" w:right="5" w:firstLine="326"/>
        <w:jc w:val="both"/>
      </w:pPr>
      <w:r w:rsidRPr="00B80B8A">
        <w:t>II. Умение пользоваться двусоставными и односоставными предло</w:t>
      </w:r>
      <w:r w:rsidRPr="00B80B8A">
        <w:softHyphen/>
        <w:t>жениями как синтаксическими синонимами.</w:t>
      </w:r>
    </w:p>
    <w:p w:rsidR="005E5ED8" w:rsidRPr="009957F8" w:rsidRDefault="005E5ED8" w:rsidP="00B80B8A">
      <w:pPr>
        <w:shd w:val="clear" w:color="auto" w:fill="FFFFFF"/>
        <w:spacing w:before="211" w:line="211" w:lineRule="exact"/>
        <w:ind w:left="48" w:right="5" w:firstLine="326"/>
        <w:jc w:val="both"/>
      </w:pPr>
      <w:r w:rsidRPr="00B80B8A">
        <w:t>Умение пользоваться в описании назывными предложениями для обозначения времени и места.</w:t>
      </w:r>
    </w:p>
    <w:p w:rsidR="005E5ED8" w:rsidRPr="009957F8" w:rsidRDefault="005E5ED8" w:rsidP="00CF63CE">
      <w:pPr>
        <w:shd w:val="clear" w:color="auto" w:fill="FFFFFF"/>
        <w:ind w:left="350"/>
      </w:pPr>
      <w:r w:rsidRPr="009957F8">
        <w:rPr>
          <w:color w:val="000000"/>
          <w:spacing w:val="27"/>
          <w:sz w:val="22"/>
          <w:szCs w:val="22"/>
          <w:lang w:val="en-US"/>
        </w:rPr>
        <w:t>III</w:t>
      </w:r>
      <w:r w:rsidRPr="009957F8">
        <w:rPr>
          <w:color w:val="000000"/>
          <w:spacing w:val="27"/>
          <w:sz w:val="22"/>
          <w:szCs w:val="22"/>
        </w:rPr>
        <w:t>.</w:t>
      </w:r>
      <w:r w:rsidRPr="009957F8">
        <w:rPr>
          <w:color w:val="000000"/>
          <w:sz w:val="22"/>
          <w:szCs w:val="22"/>
        </w:rPr>
        <w:t xml:space="preserve"> Рассказ на свободную тему.</w:t>
      </w:r>
    </w:p>
    <w:p w:rsidR="005E5ED8" w:rsidRPr="009957F8" w:rsidRDefault="005E5ED8" w:rsidP="00CF63CE">
      <w:pPr>
        <w:shd w:val="clear" w:color="auto" w:fill="FFFFFF"/>
        <w:spacing w:before="86"/>
        <w:ind w:left="29"/>
        <w:jc w:val="center"/>
      </w:pPr>
      <w:r w:rsidRPr="009957F8">
        <w:rPr>
          <w:b/>
          <w:bCs/>
          <w:color w:val="000000"/>
          <w:spacing w:val="-4"/>
          <w:sz w:val="27"/>
          <w:szCs w:val="27"/>
        </w:rPr>
        <w:t>Неполные предложения</w:t>
      </w:r>
    </w:p>
    <w:p w:rsidR="005E5ED8" w:rsidRPr="009957F8" w:rsidRDefault="005E5ED8" w:rsidP="00CF63CE">
      <w:pPr>
        <w:shd w:val="clear" w:color="auto" w:fill="FFFFFF"/>
        <w:spacing w:before="29"/>
        <w:ind w:left="29"/>
        <w:jc w:val="center"/>
      </w:pPr>
      <w:r w:rsidRPr="009957F8">
        <w:rPr>
          <w:b/>
          <w:bCs/>
          <w:color w:val="000000"/>
        </w:rPr>
        <w:t>(2 ч)</w:t>
      </w:r>
    </w:p>
    <w:p w:rsidR="005E5ED8" w:rsidRPr="009957F8" w:rsidRDefault="005E5ED8" w:rsidP="00B80B8A">
      <w:pPr>
        <w:shd w:val="clear" w:color="auto" w:fill="FFFFFF"/>
        <w:spacing w:before="211" w:line="211" w:lineRule="exact"/>
        <w:ind w:left="48" w:right="5" w:firstLine="326"/>
        <w:jc w:val="both"/>
      </w:pPr>
      <w:r w:rsidRPr="00B80B8A">
        <w:t>Понятие о неполных предложениях.</w:t>
      </w:r>
    </w:p>
    <w:p w:rsidR="005E5ED8" w:rsidRPr="009957F8" w:rsidRDefault="005E5ED8" w:rsidP="00B80B8A">
      <w:pPr>
        <w:shd w:val="clear" w:color="auto" w:fill="FFFFFF"/>
        <w:spacing w:before="211" w:line="211" w:lineRule="exact"/>
        <w:ind w:left="48" w:right="5" w:firstLine="326"/>
        <w:jc w:val="both"/>
      </w:pPr>
      <w:r w:rsidRPr="00B80B8A">
        <w:t>Неполные предложения в диалоге и в сложном предложении.</w:t>
      </w:r>
    </w:p>
    <w:p w:rsidR="005E5ED8" w:rsidRPr="009957F8" w:rsidRDefault="005E5ED8" w:rsidP="00B80B8A">
      <w:pPr>
        <w:shd w:val="clear" w:color="auto" w:fill="FFFFFF"/>
        <w:spacing w:before="211" w:line="211" w:lineRule="exact"/>
        <w:ind w:left="48" w:right="5" w:firstLine="326"/>
        <w:jc w:val="both"/>
      </w:pPr>
      <w:r w:rsidRPr="00B80B8A">
        <w:t>Однородные члены предложения</w:t>
      </w:r>
    </w:p>
    <w:p w:rsidR="005E5ED8" w:rsidRPr="009957F8" w:rsidRDefault="005E5ED8" w:rsidP="00CF63CE">
      <w:pPr>
        <w:shd w:val="clear" w:color="auto" w:fill="FFFFFF"/>
        <w:ind w:left="38"/>
        <w:jc w:val="center"/>
      </w:pPr>
      <w:r w:rsidRPr="009957F8">
        <w:rPr>
          <w:color w:val="000000"/>
          <w:w w:val="97"/>
          <w:sz w:val="22"/>
          <w:szCs w:val="22"/>
        </w:rPr>
        <w:t>(12 ч + 2 ч)</w:t>
      </w:r>
    </w:p>
    <w:p w:rsidR="005E5ED8" w:rsidRPr="009957F8" w:rsidRDefault="005E5ED8" w:rsidP="00B80B8A">
      <w:pPr>
        <w:shd w:val="clear" w:color="auto" w:fill="FFFFFF"/>
        <w:spacing w:before="211" w:line="211" w:lineRule="exact"/>
        <w:ind w:left="48" w:right="5" w:firstLine="326"/>
        <w:jc w:val="both"/>
      </w:pPr>
      <w:r w:rsidRPr="009957F8">
        <w:rPr>
          <w:color w:val="000000"/>
          <w:w w:val="97"/>
          <w:sz w:val="22"/>
          <w:szCs w:val="22"/>
          <w:lang w:val="en-US"/>
        </w:rPr>
        <w:t>I</w:t>
      </w:r>
      <w:r w:rsidRPr="009957F8">
        <w:rPr>
          <w:color w:val="000000"/>
          <w:w w:val="97"/>
          <w:sz w:val="22"/>
          <w:szCs w:val="22"/>
        </w:rPr>
        <w:t xml:space="preserve">. </w:t>
      </w:r>
      <w:r w:rsidRPr="00B80B8A">
        <w:t>Повторение изученного об однородных членах предложе</w:t>
      </w:r>
      <w:r w:rsidRPr="00B80B8A">
        <w:softHyphen/>
        <w:t>ния. Однородные члены предложения, связанные союзами (соеди</w:t>
      </w:r>
      <w:r w:rsidRPr="00B80B8A">
        <w:softHyphen/>
        <w:t>нительными, противительными, разделительными) и интона цией. Однородные и неоднородные определения. Ряды однород</w:t>
      </w:r>
      <w:r w:rsidRPr="00B80B8A">
        <w:softHyphen/>
        <w:t>ных членов предложения. Разделительные знаки препинания между однородными членами. Обобщающие слова при однород</w:t>
      </w:r>
      <w:r w:rsidRPr="00B80B8A">
        <w:softHyphen/>
        <w:t>ных членах. Двоеточие и тире при обобщаюгцих словах в предло</w:t>
      </w:r>
      <w:r w:rsidRPr="00B80B8A">
        <w:softHyphen/>
        <w:t>жениях.</w:t>
      </w:r>
    </w:p>
    <w:p w:rsidR="005E5ED8" w:rsidRPr="009957F8" w:rsidRDefault="005E5ED8" w:rsidP="00B80B8A">
      <w:pPr>
        <w:shd w:val="clear" w:color="auto" w:fill="FFFFFF"/>
        <w:spacing w:before="211" w:line="211" w:lineRule="exact"/>
        <w:ind w:left="48" w:right="5" w:firstLine="326"/>
        <w:jc w:val="both"/>
      </w:pPr>
      <w:r w:rsidRPr="00B80B8A">
        <w:t>Вариативность постановки знаков препинания.</w:t>
      </w:r>
    </w:p>
    <w:p w:rsidR="005E5ED8" w:rsidRPr="009957F8" w:rsidRDefault="005E5ED8" w:rsidP="00B80B8A">
      <w:pPr>
        <w:shd w:val="clear" w:color="auto" w:fill="FFFFFF"/>
        <w:spacing w:before="211" w:line="211" w:lineRule="exact"/>
        <w:ind w:left="48" w:right="5" w:firstLine="326"/>
        <w:jc w:val="both"/>
      </w:pPr>
      <w:r w:rsidRPr="00B80B8A">
        <w:t>П. Умение   интонационно   правильно   произносить   предложения   с обобщающими словами  при однородных членах.</w:t>
      </w:r>
    </w:p>
    <w:p w:rsidR="005E5ED8" w:rsidRPr="009957F8" w:rsidRDefault="005E5ED8" w:rsidP="00B80B8A">
      <w:pPr>
        <w:shd w:val="clear" w:color="auto" w:fill="FFFFFF"/>
        <w:spacing w:before="211" w:line="211" w:lineRule="exact"/>
        <w:ind w:left="48" w:right="5" w:firstLine="326"/>
        <w:jc w:val="both"/>
      </w:pPr>
      <w:r w:rsidRPr="00B80B8A">
        <w:t>III. Рассуждение на основе литературного произведения (в том числе дискуссионного характера).</w:t>
      </w:r>
    </w:p>
    <w:p w:rsidR="005E5ED8" w:rsidRPr="009957F8" w:rsidRDefault="005E5ED8" w:rsidP="00CF63CE">
      <w:pPr>
        <w:shd w:val="clear" w:color="auto" w:fill="FFFFFF"/>
        <w:spacing w:before="230"/>
        <w:ind w:left="298"/>
      </w:pPr>
      <w:r w:rsidRPr="009957F8">
        <w:rPr>
          <w:b/>
          <w:bCs/>
          <w:color w:val="000000"/>
          <w:sz w:val="27"/>
          <w:szCs w:val="27"/>
        </w:rPr>
        <w:t>Обращения, вводные слова и междометия</w:t>
      </w:r>
    </w:p>
    <w:p w:rsidR="005E5ED8" w:rsidRPr="009957F8" w:rsidRDefault="005E5ED8" w:rsidP="00CF63CE">
      <w:pPr>
        <w:shd w:val="clear" w:color="auto" w:fill="FFFFFF"/>
        <w:spacing w:before="43"/>
        <w:ind w:left="86"/>
        <w:jc w:val="center"/>
      </w:pPr>
      <w:r w:rsidRPr="009957F8">
        <w:rPr>
          <w:b/>
          <w:bCs/>
          <w:color w:val="000000"/>
          <w:sz w:val="19"/>
          <w:szCs w:val="19"/>
        </w:rPr>
        <w:t>(9 ч + 2 ч)</w:t>
      </w:r>
    </w:p>
    <w:p w:rsidR="005E5ED8" w:rsidRPr="009957F8" w:rsidRDefault="005E5ED8" w:rsidP="00B80B8A">
      <w:pPr>
        <w:shd w:val="clear" w:color="auto" w:fill="FFFFFF"/>
        <w:spacing w:before="211" w:line="211" w:lineRule="exact"/>
        <w:ind w:left="48" w:right="5" w:firstLine="326"/>
        <w:jc w:val="both"/>
      </w:pPr>
      <w:r w:rsidRPr="009957F8">
        <w:rPr>
          <w:color w:val="000000"/>
          <w:spacing w:val="-2"/>
          <w:w w:val="102"/>
          <w:sz w:val="21"/>
          <w:szCs w:val="21"/>
          <w:lang w:val="en-US"/>
        </w:rPr>
        <w:t>I</w:t>
      </w:r>
      <w:r w:rsidRPr="00B80B8A">
        <w:t>.  Повторение изученного об обращении.</w:t>
      </w:r>
    </w:p>
    <w:p w:rsidR="005E5ED8" w:rsidRPr="009957F8" w:rsidRDefault="005E5ED8" w:rsidP="00B80B8A">
      <w:pPr>
        <w:shd w:val="clear" w:color="auto" w:fill="FFFFFF"/>
        <w:spacing w:before="211" w:line="211" w:lineRule="exact"/>
        <w:ind w:left="48" w:right="5" w:firstLine="326"/>
        <w:jc w:val="both"/>
      </w:pPr>
      <w:r w:rsidRPr="00B80B8A">
        <w:t>Распространенное обращение. Выделительные знаки препи</w:t>
      </w:r>
      <w:r w:rsidRPr="00B80B8A">
        <w:softHyphen/>
        <w:t>нания при обращениях. Вводные слова. Вводные предложения. Вставные конструкции. Междометия в предложении. Вы</w:t>
      </w:r>
      <w:r w:rsidRPr="00B80B8A">
        <w:softHyphen/>
        <w:t>делительные знаки препинания при вводных словах и пред</w:t>
      </w:r>
      <w:r w:rsidRPr="00B80B8A">
        <w:softHyphen/>
        <w:t>ложениях, при междометиях. Одиночные и парные знаки препи</w:t>
      </w:r>
      <w:r w:rsidRPr="00B80B8A">
        <w:softHyphen/>
        <w:t>нания.</w:t>
      </w:r>
    </w:p>
    <w:p w:rsidR="005E5ED8" w:rsidRPr="009957F8" w:rsidRDefault="005E5ED8" w:rsidP="00B80B8A">
      <w:pPr>
        <w:shd w:val="clear" w:color="auto" w:fill="FFFFFF"/>
        <w:spacing w:before="211" w:line="211" w:lineRule="exact"/>
        <w:ind w:left="48" w:right="5" w:firstLine="326"/>
        <w:jc w:val="both"/>
      </w:pPr>
      <w:r w:rsidRPr="00B80B8A">
        <w:t>Текстообразующая роль обращений, вводных слов и междо</w:t>
      </w:r>
      <w:r w:rsidRPr="00B80B8A">
        <w:softHyphen/>
        <w:t>метий.</w:t>
      </w:r>
    </w:p>
    <w:p w:rsidR="005E5ED8" w:rsidRPr="009957F8" w:rsidRDefault="005E5ED8" w:rsidP="00B80B8A">
      <w:pPr>
        <w:shd w:val="clear" w:color="auto" w:fill="FFFFFF"/>
        <w:spacing w:before="211" w:line="211" w:lineRule="exact"/>
        <w:ind w:left="48" w:right="5" w:firstLine="326"/>
        <w:jc w:val="both"/>
      </w:pPr>
      <w:r w:rsidRPr="00B80B8A">
        <w:t>II. Умение интонационно правильно произносить предложения с об</w:t>
      </w:r>
      <w:r w:rsidRPr="00B80B8A">
        <w:softHyphen/>
        <w:t>ращениями, вводными словами и вводными предложениями, междоме</w:t>
      </w:r>
      <w:r w:rsidRPr="00B80B8A">
        <w:softHyphen/>
        <w:t>тиями. Умение пользоваться в речи синонимическими вводными слова</w:t>
      </w:r>
      <w:r w:rsidRPr="00B80B8A">
        <w:softHyphen/>
        <w:t>ми; употреблять вводные слова как средство связи предложений и частей текста.</w:t>
      </w:r>
    </w:p>
    <w:p w:rsidR="005E5ED8" w:rsidRPr="009957F8" w:rsidRDefault="005E5ED8" w:rsidP="00B80B8A">
      <w:pPr>
        <w:shd w:val="clear" w:color="auto" w:fill="FFFFFF"/>
        <w:spacing w:before="211" w:line="211" w:lineRule="exact"/>
        <w:ind w:left="48" w:right="5" w:firstLine="326"/>
        <w:jc w:val="both"/>
      </w:pPr>
      <w:r w:rsidRPr="00B80B8A">
        <w:t>III.  Публичное выступление на общественно значимую тему.</w:t>
      </w:r>
    </w:p>
    <w:p w:rsidR="005E5ED8" w:rsidRPr="009957F8" w:rsidRDefault="005E5ED8" w:rsidP="00CF63CE">
      <w:pPr>
        <w:shd w:val="clear" w:color="auto" w:fill="FFFFFF"/>
        <w:spacing w:before="192"/>
        <w:ind w:left="749"/>
      </w:pPr>
      <w:r w:rsidRPr="009957F8">
        <w:rPr>
          <w:b/>
          <w:bCs/>
          <w:color w:val="000000"/>
          <w:spacing w:val="-2"/>
          <w:sz w:val="27"/>
          <w:szCs w:val="27"/>
        </w:rPr>
        <w:t>Обособленные члены предложения</w:t>
      </w:r>
    </w:p>
    <w:p w:rsidR="005E5ED8" w:rsidRPr="009957F8" w:rsidRDefault="005E5ED8" w:rsidP="00CF63CE">
      <w:pPr>
        <w:shd w:val="clear" w:color="auto" w:fill="FFFFFF"/>
        <w:spacing w:before="48"/>
        <w:ind w:right="77"/>
        <w:jc w:val="center"/>
      </w:pPr>
      <w:r w:rsidRPr="009957F8">
        <w:rPr>
          <w:b/>
          <w:bCs/>
          <w:color w:val="000000"/>
          <w:sz w:val="19"/>
          <w:szCs w:val="19"/>
        </w:rPr>
        <w:t>(18 ч + 2 ч)</w:t>
      </w:r>
    </w:p>
    <w:p w:rsidR="005E5ED8" w:rsidRPr="009957F8" w:rsidRDefault="005E5ED8" w:rsidP="00B80B8A">
      <w:pPr>
        <w:shd w:val="clear" w:color="auto" w:fill="FFFFFF"/>
        <w:spacing w:before="211" w:line="211" w:lineRule="exact"/>
        <w:ind w:left="48" w:right="5" w:firstLine="326"/>
        <w:jc w:val="both"/>
      </w:pPr>
      <w:r w:rsidRPr="009957F8">
        <w:rPr>
          <w:color w:val="000000"/>
          <w:spacing w:val="-1"/>
          <w:w w:val="102"/>
          <w:sz w:val="21"/>
          <w:szCs w:val="21"/>
          <w:lang w:val="en-US"/>
        </w:rPr>
        <w:t>I</w:t>
      </w:r>
      <w:r w:rsidRPr="00B80B8A">
        <w:t>. Понятие об обособлении. Обособленные определения и обособленные приложения. Обособленные обстоятельства. Уточ</w:t>
      </w:r>
      <w:r w:rsidRPr="00B80B8A">
        <w:softHyphen/>
        <w:t>нение как вид обособленного члена предложения. Выделитель</w:t>
      </w:r>
      <w:r w:rsidRPr="00B80B8A">
        <w:softHyphen/>
        <w:t>ные знаки препинания при обособленных второстепенных и уточ</w:t>
      </w:r>
      <w:r w:rsidRPr="00B80B8A">
        <w:softHyphen/>
        <w:t>няющих членах предложения.</w:t>
      </w:r>
    </w:p>
    <w:p w:rsidR="005E5ED8" w:rsidRPr="009957F8" w:rsidRDefault="005E5ED8" w:rsidP="00B80B8A">
      <w:pPr>
        <w:shd w:val="clear" w:color="auto" w:fill="FFFFFF"/>
        <w:spacing w:before="211" w:line="211" w:lineRule="exact"/>
        <w:ind w:left="48" w:right="5" w:firstLine="326"/>
        <w:jc w:val="both"/>
      </w:pPr>
      <w:r w:rsidRPr="00B80B8A">
        <w:t>Синтаксические синонимы обособленных членов предложе</w:t>
      </w:r>
      <w:r w:rsidRPr="00B80B8A">
        <w:softHyphen/>
        <w:t>ния, их текстообразующая роль.</w:t>
      </w:r>
    </w:p>
    <w:p w:rsidR="005E5ED8" w:rsidRPr="009957F8" w:rsidRDefault="005E5ED8" w:rsidP="00B80B8A">
      <w:pPr>
        <w:shd w:val="clear" w:color="auto" w:fill="FFFFFF"/>
        <w:spacing w:before="211" w:line="211" w:lineRule="exact"/>
        <w:ind w:left="48" w:right="5" w:firstLine="326"/>
        <w:jc w:val="both"/>
      </w:pPr>
      <w:r w:rsidRPr="00B80B8A">
        <w:t>II. Умение интонационно правильно произносить предложения с обособленными и уточняющими членами. Умение использовать предло</w:t>
      </w:r>
      <w:r w:rsidRPr="00B80B8A">
        <w:softHyphen/>
        <w:t>жения с обособленными членами и их синтаксические синонимы.</w:t>
      </w:r>
    </w:p>
    <w:p w:rsidR="005E5ED8" w:rsidRPr="009957F8" w:rsidRDefault="005E5ED8" w:rsidP="00B80B8A">
      <w:pPr>
        <w:shd w:val="clear" w:color="auto" w:fill="FFFFFF"/>
        <w:spacing w:before="211" w:line="211" w:lineRule="exact"/>
        <w:ind w:left="48" w:right="5" w:firstLine="326"/>
        <w:jc w:val="both"/>
      </w:pPr>
      <w:r w:rsidRPr="00B80B8A">
        <w:t>III. Характеристика человека как вид текста; строение дан</w:t>
      </w:r>
      <w:r w:rsidRPr="00B80B8A">
        <w:softHyphen/>
        <w:t>ного текста, его языковые особенности.</w:t>
      </w:r>
    </w:p>
    <w:p w:rsidR="005E5ED8" w:rsidRPr="009957F8" w:rsidRDefault="005E5ED8" w:rsidP="00CF63CE">
      <w:pPr>
        <w:shd w:val="clear" w:color="auto" w:fill="FFFFFF"/>
        <w:spacing w:before="77"/>
        <w:ind w:left="1411"/>
      </w:pPr>
      <w:r w:rsidRPr="009957F8">
        <w:rPr>
          <w:b/>
          <w:bCs/>
          <w:color w:val="000000"/>
          <w:sz w:val="27"/>
          <w:szCs w:val="27"/>
        </w:rPr>
        <w:t>Прямая и косвенная речь</w:t>
      </w:r>
    </w:p>
    <w:p w:rsidR="005E5ED8" w:rsidRPr="009957F8" w:rsidRDefault="005E5ED8" w:rsidP="00CF63CE">
      <w:pPr>
        <w:shd w:val="clear" w:color="auto" w:fill="FFFFFF"/>
        <w:spacing w:before="38"/>
        <w:ind w:left="58"/>
        <w:jc w:val="center"/>
      </w:pPr>
      <w:r w:rsidRPr="009957F8">
        <w:rPr>
          <w:b/>
          <w:bCs/>
          <w:color w:val="000000"/>
          <w:sz w:val="19"/>
          <w:szCs w:val="19"/>
        </w:rPr>
        <w:t>(6 ч + 1  ч)</w:t>
      </w:r>
    </w:p>
    <w:p w:rsidR="005E5ED8" w:rsidRPr="009957F8" w:rsidRDefault="005E5ED8" w:rsidP="00CF63CE">
      <w:pPr>
        <w:shd w:val="clear" w:color="auto" w:fill="FFFFFF"/>
        <w:spacing w:before="211" w:line="211" w:lineRule="exact"/>
        <w:ind w:left="48" w:right="5" w:firstLine="326"/>
        <w:jc w:val="both"/>
      </w:pPr>
      <w:r w:rsidRPr="00B80B8A">
        <w:t>I. Повторение изученного о прямой речи и диалоге. Способы передачи чужой речи.</w:t>
      </w:r>
    </w:p>
    <w:p w:rsidR="005E5ED8" w:rsidRPr="009957F8" w:rsidRDefault="005E5ED8" w:rsidP="00CF63CE">
      <w:pPr>
        <w:shd w:val="clear" w:color="auto" w:fill="FFFFFF"/>
        <w:spacing w:before="10" w:line="211" w:lineRule="exact"/>
        <w:ind w:left="38" w:right="10" w:firstLine="322"/>
        <w:jc w:val="both"/>
      </w:pPr>
      <w:r w:rsidRPr="00B80B8A">
        <w:t>Слова автора внутри прямой речи. Разделительные и выдели</w:t>
      </w:r>
      <w:r w:rsidRPr="00B80B8A">
        <w:softHyphen/>
        <w:t>тельные знаки препинания в предложениях с прямой речью. Кос</w:t>
      </w:r>
      <w:r w:rsidRPr="00B80B8A">
        <w:softHyphen/>
        <w:t>венная речь. Цитата. Знаки препинания при цитировании.</w:t>
      </w:r>
    </w:p>
    <w:p w:rsidR="005E5ED8" w:rsidRPr="009957F8" w:rsidRDefault="005E5ED8" w:rsidP="00CF63CE">
      <w:pPr>
        <w:shd w:val="clear" w:color="auto" w:fill="FFFFFF"/>
        <w:spacing w:line="211" w:lineRule="exact"/>
        <w:ind w:left="38" w:firstLine="322"/>
        <w:jc w:val="both"/>
      </w:pPr>
      <w:r w:rsidRPr="00B80B8A">
        <w:t>Синтаксические синонимы предложений с прямой речью, их текстообразующая роль.</w:t>
      </w:r>
    </w:p>
    <w:p w:rsidR="005E5ED8" w:rsidRPr="009957F8" w:rsidRDefault="005E5ED8" w:rsidP="00CF63CE">
      <w:pPr>
        <w:shd w:val="clear" w:color="auto" w:fill="FFFFFF"/>
        <w:spacing w:before="101" w:line="182" w:lineRule="exact"/>
        <w:ind w:left="43" w:right="10" w:firstLine="326"/>
        <w:jc w:val="both"/>
      </w:pPr>
      <w:r w:rsidRPr="00B80B8A">
        <w:t>II. Умение выделять в произношении слова автора. Умение заме</w:t>
      </w:r>
      <w:r w:rsidRPr="00B80B8A">
        <w:softHyphen/>
        <w:t>нять прямую речь косвенной.</w:t>
      </w:r>
    </w:p>
    <w:p w:rsidR="005E5ED8" w:rsidRPr="009957F8" w:rsidRDefault="005E5ED8" w:rsidP="00CF63CE">
      <w:pPr>
        <w:shd w:val="clear" w:color="auto" w:fill="FFFFFF"/>
        <w:spacing w:before="96" w:line="206" w:lineRule="exact"/>
        <w:ind w:left="38" w:right="10" w:firstLine="326"/>
        <w:jc w:val="both"/>
      </w:pPr>
      <w:r w:rsidRPr="00B80B8A">
        <w:t>III. Сравнительная характеристика двух знакомых лиц; осо</w:t>
      </w:r>
      <w:r w:rsidRPr="00B80B8A">
        <w:softHyphen/>
        <w:t>бенности строения данного текста.</w:t>
      </w:r>
    </w:p>
    <w:p w:rsidR="005E5ED8" w:rsidRPr="009957F8" w:rsidRDefault="005E5ED8" w:rsidP="00CF63CE">
      <w:pPr>
        <w:shd w:val="clear" w:color="auto" w:fill="FFFFFF"/>
        <w:spacing w:before="264" w:line="302" w:lineRule="exact"/>
        <w:ind w:left="1315" w:right="922" w:hanging="283"/>
      </w:pPr>
      <w:r w:rsidRPr="009957F8">
        <w:rPr>
          <w:b/>
          <w:bCs/>
          <w:color w:val="000000"/>
          <w:spacing w:val="-2"/>
          <w:w w:val="105"/>
          <w:sz w:val="22"/>
          <w:szCs w:val="22"/>
        </w:rPr>
        <w:t xml:space="preserve">ПОВТОРЕНИЕ  И СИСТЕМАТИЗАЦИЯ </w:t>
      </w:r>
      <w:r w:rsidRPr="009957F8">
        <w:rPr>
          <w:b/>
          <w:bCs/>
          <w:color w:val="000000"/>
          <w:w w:val="105"/>
          <w:sz w:val="22"/>
          <w:szCs w:val="22"/>
        </w:rPr>
        <w:t xml:space="preserve">ПРОЙДЕННОГО В </w:t>
      </w:r>
      <w:r w:rsidRPr="009957F8">
        <w:rPr>
          <w:b/>
          <w:bCs/>
          <w:color w:val="000000"/>
          <w:w w:val="105"/>
          <w:sz w:val="22"/>
          <w:szCs w:val="22"/>
          <w:lang w:val="en-US"/>
        </w:rPr>
        <w:t>VIII</w:t>
      </w:r>
      <w:r w:rsidRPr="009957F8">
        <w:rPr>
          <w:b/>
          <w:bCs/>
          <w:color w:val="000000"/>
          <w:w w:val="105"/>
          <w:sz w:val="22"/>
          <w:szCs w:val="22"/>
        </w:rPr>
        <w:t xml:space="preserve"> КЛАССЕ</w:t>
      </w:r>
    </w:p>
    <w:p w:rsidR="005E5ED8" w:rsidRPr="009957F8" w:rsidRDefault="005E5ED8" w:rsidP="00CF63CE">
      <w:pPr>
        <w:shd w:val="clear" w:color="auto" w:fill="FFFFFF"/>
        <w:spacing w:before="34"/>
        <w:ind w:left="19"/>
        <w:jc w:val="center"/>
      </w:pPr>
      <w:r w:rsidRPr="009957F8">
        <w:rPr>
          <w:b/>
          <w:bCs/>
          <w:color w:val="000000"/>
          <w:sz w:val="19"/>
          <w:szCs w:val="19"/>
        </w:rPr>
        <w:t>(5 ч + 1  ч)</w:t>
      </w:r>
    </w:p>
    <w:p w:rsidR="005E5ED8" w:rsidRPr="00E117A4" w:rsidRDefault="005E5ED8" w:rsidP="00CF63CE">
      <w:pPr>
        <w:shd w:val="clear" w:color="auto" w:fill="FFFFFF"/>
        <w:spacing w:before="216" w:line="206" w:lineRule="exact"/>
        <w:ind w:left="29" w:right="19" w:firstLine="322"/>
        <w:jc w:val="both"/>
        <w:rPr>
          <w:color w:val="000000"/>
          <w:spacing w:val="7"/>
        </w:rPr>
      </w:pPr>
      <w:r w:rsidRPr="00E117A4">
        <w:rPr>
          <w:color w:val="000000"/>
          <w:spacing w:val="13"/>
        </w:rPr>
        <w:t>Сочинение</w:t>
      </w:r>
      <w:r w:rsidRPr="00E117A4">
        <w:rPr>
          <w:color w:val="000000"/>
        </w:rPr>
        <w:t xml:space="preserve"> </w:t>
      </w:r>
      <w:r w:rsidRPr="00E117A4">
        <w:rPr>
          <w:color w:val="000000"/>
          <w:spacing w:val="-6"/>
        </w:rPr>
        <w:t xml:space="preserve">повествовательного </w:t>
      </w:r>
      <w:r w:rsidRPr="00E117A4">
        <w:rPr>
          <w:color w:val="000000"/>
          <w:spacing w:val="17"/>
        </w:rPr>
        <w:t>характера</w:t>
      </w:r>
      <w:r w:rsidRPr="00E117A4">
        <w:rPr>
          <w:color w:val="000000"/>
        </w:rPr>
        <w:t xml:space="preserve"> </w:t>
      </w:r>
      <w:r w:rsidRPr="00E117A4">
        <w:rPr>
          <w:color w:val="000000"/>
          <w:spacing w:val="-6"/>
        </w:rPr>
        <w:t xml:space="preserve">с </w:t>
      </w:r>
      <w:r w:rsidRPr="00E117A4">
        <w:rPr>
          <w:color w:val="000000"/>
          <w:spacing w:val="14"/>
        </w:rPr>
        <w:t>элементами</w:t>
      </w:r>
      <w:r w:rsidRPr="00E117A4">
        <w:rPr>
          <w:color w:val="000000"/>
        </w:rPr>
        <w:t xml:space="preserve"> </w:t>
      </w:r>
      <w:r w:rsidRPr="00E117A4">
        <w:rPr>
          <w:color w:val="000000"/>
          <w:spacing w:val="16"/>
        </w:rPr>
        <w:t>опи</w:t>
      </w:r>
      <w:r w:rsidRPr="00E117A4">
        <w:rPr>
          <w:color w:val="000000"/>
          <w:spacing w:val="16"/>
        </w:rPr>
        <w:softHyphen/>
      </w:r>
      <w:r w:rsidRPr="00E117A4">
        <w:rPr>
          <w:color w:val="000000"/>
          <w:spacing w:val="12"/>
        </w:rPr>
        <w:t>сания</w:t>
      </w:r>
      <w:r w:rsidRPr="00E117A4">
        <w:rPr>
          <w:color w:val="000000"/>
        </w:rPr>
        <w:t xml:space="preserve"> </w:t>
      </w:r>
      <w:r w:rsidRPr="00E117A4">
        <w:rPr>
          <w:color w:val="000000"/>
          <w:spacing w:val="7"/>
        </w:rPr>
        <w:t>(рассуждения).</w:t>
      </w:r>
    </w:p>
    <w:p w:rsidR="005E5ED8" w:rsidRPr="00E117A4" w:rsidRDefault="005E5ED8" w:rsidP="00CF63CE">
      <w:pPr>
        <w:shd w:val="clear" w:color="auto" w:fill="FFFFFF"/>
        <w:spacing w:before="216" w:line="206" w:lineRule="exact"/>
        <w:ind w:left="29" w:right="19" w:firstLine="322"/>
        <w:jc w:val="both"/>
        <w:rPr>
          <w:color w:val="000000"/>
          <w:spacing w:val="7"/>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p>
    <w:p w:rsidR="005E5ED8" w:rsidRDefault="005E5ED8" w:rsidP="0077718F">
      <w:pPr>
        <w:ind w:right="321"/>
        <w:jc w:val="center"/>
        <w:rPr>
          <w:b/>
          <w:sz w:val="28"/>
          <w:szCs w:val="28"/>
        </w:rPr>
      </w:pPr>
      <w:r w:rsidRPr="0077718F">
        <w:rPr>
          <w:b/>
          <w:sz w:val="28"/>
          <w:szCs w:val="28"/>
        </w:rPr>
        <w:t>Содержание тем учебного курса</w:t>
      </w:r>
      <w:r>
        <w:rPr>
          <w:b/>
          <w:sz w:val="28"/>
          <w:szCs w:val="28"/>
        </w:rPr>
        <w:t xml:space="preserve"> </w:t>
      </w:r>
    </w:p>
    <w:p w:rsidR="005E5ED8" w:rsidRPr="00E117A4" w:rsidRDefault="005E5ED8" w:rsidP="00E117A4">
      <w:pPr>
        <w:ind w:right="321"/>
        <w:jc w:val="center"/>
        <w:rPr>
          <w:b/>
          <w:sz w:val="28"/>
          <w:szCs w:val="28"/>
        </w:rPr>
      </w:pPr>
      <w:r w:rsidRPr="0077718F">
        <w:rPr>
          <w:b/>
          <w:sz w:val="28"/>
          <w:szCs w:val="28"/>
        </w:rPr>
        <w:t>9 класс</w:t>
      </w:r>
      <w:r>
        <w:rPr>
          <w:b/>
          <w:sz w:val="28"/>
          <w:szCs w:val="28"/>
        </w:rPr>
        <w:t xml:space="preserve"> (70ч)</w:t>
      </w:r>
    </w:p>
    <w:p w:rsidR="005E5ED8" w:rsidRPr="006D6283" w:rsidRDefault="005E5ED8" w:rsidP="0050441B">
      <w:pPr>
        <w:ind w:right="321"/>
        <w:rPr>
          <w:b/>
        </w:rPr>
      </w:pPr>
      <w:r w:rsidRPr="006D6283">
        <w:rPr>
          <w:b/>
        </w:rPr>
        <w:t xml:space="preserve">Международное значение русского языка (1 ч) </w:t>
      </w:r>
    </w:p>
    <w:p w:rsidR="005E5ED8" w:rsidRPr="006D6283" w:rsidRDefault="005E5ED8" w:rsidP="0050441B">
      <w:pPr>
        <w:ind w:right="321"/>
        <w:rPr>
          <w:b/>
        </w:rPr>
      </w:pPr>
      <w:r w:rsidRPr="006D6283">
        <w:rPr>
          <w:b/>
        </w:rPr>
        <w:t xml:space="preserve">Повторение пройденного в 5 - 8 классах (4 ч + 2 ч) </w:t>
      </w:r>
    </w:p>
    <w:p w:rsidR="005E5ED8" w:rsidRPr="006D6283" w:rsidRDefault="005E5ED8" w:rsidP="0050441B">
      <w:pPr>
        <w:ind w:right="321"/>
      </w:pPr>
      <w:r w:rsidRPr="006D6283">
        <w:t>Анализ текста, его стиля, средств связи его частей.</w:t>
      </w:r>
    </w:p>
    <w:p w:rsidR="005E5ED8" w:rsidRPr="006D6283" w:rsidRDefault="005E5ED8" w:rsidP="0050441B">
      <w:pPr>
        <w:ind w:right="321"/>
        <w:rPr>
          <w:b/>
        </w:rPr>
      </w:pPr>
      <w:r w:rsidRPr="006D6283">
        <w:rPr>
          <w:b/>
        </w:rPr>
        <w:t xml:space="preserve">Сложное предложение. Культура речи </w:t>
      </w:r>
    </w:p>
    <w:p w:rsidR="005E5ED8" w:rsidRPr="006D6283" w:rsidRDefault="005E5ED8" w:rsidP="0050441B">
      <w:pPr>
        <w:ind w:right="321"/>
        <w:rPr>
          <w:b/>
        </w:rPr>
      </w:pPr>
      <w:r w:rsidRPr="006D6283">
        <w:rPr>
          <w:b/>
        </w:rPr>
        <w:t>Сложные предложения (1 ч)</w:t>
      </w:r>
    </w:p>
    <w:p w:rsidR="005E5ED8" w:rsidRPr="006D6283" w:rsidRDefault="005E5ED8" w:rsidP="0050441B">
      <w:pPr>
        <w:ind w:right="321"/>
        <w:rPr>
          <w:b/>
        </w:rPr>
      </w:pPr>
      <w:r w:rsidRPr="006D6283">
        <w:rPr>
          <w:b/>
        </w:rPr>
        <w:t xml:space="preserve">Союзные сложные предложения.  (3 ч) </w:t>
      </w:r>
    </w:p>
    <w:p w:rsidR="005E5ED8" w:rsidRPr="006D6283" w:rsidRDefault="005E5ED8" w:rsidP="0050441B">
      <w:pPr>
        <w:ind w:right="321"/>
        <w:rPr>
          <w:b/>
        </w:rPr>
      </w:pPr>
      <w:r w:rsidRPr="006D6283">
        <w:rPr>
          <w:b/>
        </w:rPr>
        <w:t xml:space="preserve">Сложносочиненные предложения (6 ч + 2 ч) </w:t>
      </w:r>
    </w:p>
    <w:p w:rsidR="005E5ED8" w:rsidRPr="006D6283" w:rsidRDefault="005E5ED8" w:rsidP="0050441B">
      <w:pPr>
        <w:ind w:right="321" w:firstLine="708"/>
      </w:pPr>
      <w:r w:rsidRPr="006D6283">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5E5ED8" w:rsidRPr="006D6283" w:rsidRDefault="005E5ED8" w:rsidP="0050441B">
      <w:pPr>
        <w:ind w:right="321" w:firstLine="708"/>
      </w:pPr>
      <w:r w:rsidRPr="006D6283">
        <w:t xml:space="preserve">Синтаксические синонимы сложносочиненных предложений, их текстообразующая роль. </w:t>
      </w:r>
    </w:p>
    <w:p w:rsidR="005E5ED8" w:rsidRPr="006D6283" w:rsidRDefault="005E5ED8" w:rsidP="0050441B">
      <w:pPr>
        <w:ind w:right="321" w:firstLine="708"/>
      </w:pPr>
      <w:r w:rsidRPr="006D6283">
        <w:t xml:space="preserve">Авторское употребление знаков препинания. </w:t>
      </w:r>
    </w:p>
    <w:p w:rsidR="005E5ED8" w:rsidRPr="006D6283" w:rsidRDefault="005E5ED8" w:rsidP="0050441B">
      <w:pPr>
        <w:ind w:right="321" w:firstLine="708"/>
      </w:pPr>
      <w:r w:rsidRPr="006D6283">
        <w:t xml:space="preserve">II. Умение интонационно правильно произносить сложносочиненные предложения. </w:t>
      </w:r>
    </w:p>
    <w:p w:rsidR="005E5ED8" w:rsidRPr="006D6283" w:rsidRDefault="005E5ED8" w:rsidP="0050441B">
      <w:pPr>
        <w:ind w:right="321" w:firstLine="708"/>
      </w:pPr>
      <w:r w:rsidRPr="006D6283">
        <w:t xml:space="preserve">III. Рецензия на литературное произведение, спектакль, кинофильм. </w:t>
      </w:r>
    </w:p>
    <w:p w:rsidR="005E5ED8" w:rsidRPr="006D6283" w:rsidRDefault="005E5ED8" w:rsidP="0050441B">
      <w:pPr>
        <w:ind w:right="321"/>
        <w:rPr>
          <w:b/>
        </w:rPr>
      </w:pPr>
      <w:r w:rsidRPr="006D6283">
        <w:rPr>
          <w:b/>
        </w:rPr>
        <w:t xml:space="preserve">Сложноподчиненные предложения (19 ч + 5 ч) </w:t>
      </w:r>
    </w:p>
    <w:p w:rsidR="005E5ED8" w:rsidRPr="006D6283" w:rsidRDefault="005E5ED8" w:rsidP="0050441B">
      <w:pPr>
        <w:ind w:right="321"/>
      </w:pPr>
      <w:r w:rsidRPr="006D6283">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5E5ED8" w:rsidRPr="006D6283" w:rsidRDefault="005E5ED8" w:rsidP="0050441B">
      <w:pPr>
        <w:ind w:right="321" w:firstLine="708"/>
      </w:pPr>
      <w:r w:rsidRPr="006D6283">
        <w:t xml:space="preserve">Типичные речевые сферы применения сложноподчиненных предложений. </w:t>
      </w:r>
    </w:p>
    <w:p w:rsidR="005E5ED8" w:rsidRPr="006D6283" w:rsidRDefault="005E5ED8" w:rsidP="0050441B">
      <w:pPr>
        <w:ind w:right="321" w:firstLine="708"/>
      </w:pPr>
      <w:r w:rsidRPr="006D6283">
        <w:t xml:space="preserve">Сложноподчиненные предложения с несколькими придаточными; знаки препинания в них. </w:t>
      </w:r>
    </w:p>
    <w:p w:rsidR="005E5ED8" w:rsidRPr="006D6283" w:rsidRDefault="005E5ED8" w:rsidP="0050441B">
      <w:pPr>
        <w:ind w:right="321" w:firstLine="708"/>
      </w:pPr>
      <w:r w:rsidRPr="006D6283">
        <w:t xml:space="preserve">Синтаксические синонимы сложноподчиненных предложений, их текстообразующая роль. </w:t>
      </w:r>
    </w:p>
    <w:p w:rsidR="005E5ED8" w:rsidRPr="006D6283" w:rsidRDefault="005E5ED8" w:rsidP="0050441B">
      <w:pPr>
        <w:ind w:left="708" w:right="321"/>
      </w:pPr>
      <w:r w:rsidRPr="006D6283">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5E5ED8" w:rsidRPr="006D6283" w:rsidRDefault="005E5ED8" w:rsidP="0050441B">
      <w:pPr>
        <w:ind w:right="321"/>
      </w:pPr>
      <w:r w:rsidRPr="006D6283">
        <w:t xml:space="preserve">III. Академическое красноречие и его виды, строение и языковые особенности. Сообщение на лингвистическую тему. </w:t>
      </w:r>
    </w:p>
    <w:p w:rsidR="005E5ED8" w:rsidRPr="006D6283" w:rsidRDefault="005E5ED8" w:rsidP="0050441B">
      <w:pPr>
        <w:ind w:right="321"/>
      </w:pPr>
      <w:r w:rsidRPr="006D6283">
        <w:t xml:space="preserve">Деловые документы (автобиография, заявление). </w:t>
      </w:r>
    </w:p>
    <w:p w:rsidR="005E5ED8" w:rsidRPr="006D6283" w:rsidRDefault="005E5ED8" w:rsidP="0050441B">
      <w:pPr>
        <w:ind w:right="321"/>
        <w:rPr>
          <w:b/>
        </w:rPr>
      </w:pPr>
      <w:r w:rsidRPr="006D6283">
        <w:rPr>
          <w:b/>
        </w:rPr>
        <w:t xml:space="preserve">Бессоюзные сложные предложения (6 ч + 2 ч) </w:t>
      </w:r>
    </w:p>
    <w:p w:rsidR="005E5ED8" w:rsidRPr="006D6283" w:rsidRDefault="005E5ED8" w:rsidP="0050441B">
      <w:pPr>
        <w:ind w:right="321"/>
      </w:pPr>
      <w:r w:rsidRPr="006D6283">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5E5ED8" w:rsidRPr="006D6283" w:rsidRDefault="005E5ED8" w:rsidP="0050441B">
      <w:pPr>
        <w:ind w:right="321"/>
      </w:pPr>
      <w:r w:rsidRPr="006D6283">
        <w:t xml:space="preserve">Синтаксические синонимы бессоюзных сложных предложений, их текстообразующая роль. </w:t>
      </w:r>
    </w:p>
    <w:p w:rsidR="005E5ED8" w:rsidRPr="006D6283" w:rsidRDefault="005E5ED8" w:rsidP="0050441B">
      <w:pPr>
        <w:ind w:right="321"/>
      </w:pPr>
      <w:r w:rsidRPr="006D6283">
        <w:t xml:space="preserve">II. Умение передавать с помощью интонации раз-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5E5ED8" w:rsidRPr="006D6283" w:rsidRDefault="005E5ED8" w:rsidP="0050441B">
      <w:pPr>
        <w:ind w:right="321"/>
      </w:pPr>
      <w:r w:rsidRPr="006D6283">
        <w:t xml:space="preserve">III. Реферат небольшой статьи (фрагмента статьи) на лингвистическую тему. </w:t>
      </w:r>
    </w:p>
    <w:p w:rsidR="005E5ED8" w:rsidRPr="006D6283" w:rsidRDefault="005E5ED8" w:rsidP="0050441B">
      <w:pPr>
        <w:ind w:right="321"/>
        <w:rPr>
          <w:b/>
        </w:rPr>
      </w:pPr>
      <w:r w:rsidRPr="006D6283">
        <w:rPr>
          <w:b/>
        </w:rPr>
        <w:t xml:space="preserve">Сложные предложения с различными видами связи (7 ч + 2 ч) </w:t>
      </w:r>
    </w:p>
    <w:p w:rsidR="005E5ED8" w:rsidRPr="006D6283" w:rsidRDefault="005E5ED8" w:rsidP="0050441B">
      <w:pPr>
        <w:ind w:right="321"/>
      </w:pPr>
      <w:r w:rsidRPr="006D6283">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rsidR="005E5ED8" w:rsidRPr="006D6283" w:rsidRDefault="005E5ED8" w:rsidP="0050441B">
      <w:pPr>
        <w:ind w:right="321"/>
      </w:pPr>
      <w:r w:rsidRPr="006D6283">
        <w:t xml:space="preserve">II. Умение правильно употреблять в речи сложные предложения с различными видами связи. </w:t>
      </w:r>
    </w:p>
    <w:p w:rsidR="005E5ED8" w:rsidRPr="006D6283" w:rsidRDefault="005E5ED8" w:rsidP="0050441B">
      <w:pPr>
        <w:ind w:right="321"/>
      </w:pPr>
      <w:r w:rsidRPr="006D6283">
        <w:t xml:space="preserve">III. Конспект статьи (фрагмента статьи) на лингвистическую тему. </w:t>
      </w:r>
    </w:p>
    <w:p w:rsidR="005E5ED8" w:rsidRPr="006D6283" w:rsidRDefault="005E5ED8" w:rsidP="0050441B">
      <w:pPr>
        <w:ind w:right="321"/>
        <w:rPr>
          <w:b/>
        </w:rPr>
      </w:pPr>
      <w:r w:rsidRPr="006D6283">
        <w:rPr>
          <w:b/>
        </w:rPr>
        <w:t xml:space="preserve">Общие сведения о языке (4 ч) </w:t>
      </w:r>
    </w:p>
    <w:p w:rsidR="005E5ED8" w:rsidRPr="006D6283" w:rsidRDefault="005E5ED8" w:rsidP="0050441B">
      <w:pPr>
        <w:ind w:right="321"/>
      </w:pPr>
      <w:r w:rsidRPr="006D6283">
        <w:t xml:space="preserve">Роль языка в жизни общества. Язык как развивающееся явление. Языковые контакты русского языка. </w:t>
      </w:r>
    </w:p>
    <w:p w:rsidR="005E5ED8" w:rsidRPr="006D6283" w:rsidRDefault="005E5ED8" w:rsidP="0050441B">
      <w:pPr>
        <w:ind w:right="321"/>
      </w:pPr>
      <w:r w:rsidRPr="006D6283">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5E5ED8" w:rsidRPr="006D6283" w:rsidRDefault="005E5ED8" w:rsidP="0050441B">
      <w:pPr>
        <w:ind w:right="321"/>
      </w:pPr>
      <w:r w:rsidRPr="006D6283">
        <w:t xml:space="preserve">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 </w:t>
      </w:r>
    </w:p>
    <w:p w:rsidR="005E5ED8" w:rsidRPr="006D6283" w:rsidRDefault="005E5ED8" w:rsidP="0050441B">
      <w:pPr>
        <w:ind w:right="321"/>
        <w:rPr>
          <w:b/>
        </w:rPr>
      </w:pPr>
      <w:r w:rsidRPr="006D6283">
        <w:rPr>
          <w:b/>
        </w:rPr>
        <w:t xml:space="preserve">Систематизация изученного по фонетике, лексике, грамматике и правописанию, культуре речи (5 ч + 2 ч) </w:t>
      </w:r>
    </w:p>
    <w:p w:rsidR="005E5ED8" w:rsidRPr="006D6283" w:rsidRDefault="005E5ED8" w:rsidP="0050441B">
      <w:pPr>
        <w:ind w:right="321"/>
      </w:pPr>
      <w:r w:rsidRPr="006D6283">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5E5ED8" w:rsidRPr="006D6283" w:rsidRDefault="005E5ED8" w:rsidP="0050441B">
      <w:pPr>
        <w:ind w:right="321"/>
      </w:pPr>
      <w:r w:rsidRPr="006D6283">
        <w:t xml:space="preserve">Сочинение публицистического характера на общественные, морально-этические и историко-литературные темы. </w:t>
      </w:r>
    </w:p>
    <w:p w:rsidR="005E5ED8" w:rsidRPr="006D6283" w:rsidRDefault="005E5ED8" w:rsidP="0050441B">
      <w:pPr>
        <w:ind w:right="321"/>
      </w:pPr>
      <w:r w:rsidRPr="006D6283">
        <w:t xml:space="preserve">Доклад или реферат на историко-литературную тему (по одному источнику). </w:t>
      </w:r>
    </w:p>
    <w:p w:rsidR="005E5ED8" w:rsidRPr="006D6283" w:rsidRDefault="005E5ED8" w:rsidP="0050441B">
      <w:pPr>
        <w:ind w:right="321"/>
      </w:pPr>
      <w:r w:rsidRPr="006D6283">
        <w:t xml:space="preserve">Тезисы статьи (главы книги) на лингвистическую тему. </w:t>
      </w:r>
    </w:p>
    <w:p w:rsidR="005E5ED8" w:rsidRDefault="005E5ED8" w:rsidP="0050441B">
      <w:pPr>
        <w:ind w:right="321"/>
      </w:pPr>
      <w:r w:rsidRPr="006D6283">
        <w:t xml:space="preserve">Конспект и тезисный план литературно-критической статьи. </w:t>
      </w:r>
    </w:p>
    <w:p w:rsidR="005E5ED8" w:rsidRDefault="005E5ED8" w:rsidP="0050441B">
      <w:pPr>
        <w:ind w:right="321"/>
      </w:pPr>
    </w:p>
    <w:p w:rsidR="005E5ED8" w:rsidRDefault="005E5ED8" w:rsidP="0050441B">
      <w:pPr>
        <w:ind w:right="321"/>
        <w:rPr>
          <w:b/>
        </w:rPr>
      </w:pPr>
      <w:r w:rsidRPr="006D6283">
        <w:rPr>
          <w:b/>
        </w:rPr>
        <w:t xml:space="preserve">Раздел </w:t>
      </w:r>
      <w:r w:rsidRPr="006D6283">
        <w:rPr>
          <w:b/>
          <w:lang w:val="en-US"/>
        </w:rPr>
        <w:t>V</w:t>
      </w:r>
      <w:r w:rsidRPr="006D6283">
        <w:rPr>
          <w:b/>
        </w:rPr>
        <w:t>. Формы и средства контроля.</w:t>
      </w:r>
    </w:p>
    <w:p w:rsidR="005E5ED8" w:rsidRPr="00DD67EC" w:rsidRDefault="005E5ED8" w:rsidP="0050441B">
      <w:pPr>
        <w:ind w:right="321" w:firstLine="720"/>
      </w:pPr>
      <w:r w:rsidRPr="00DD67EC">
        <w:t xml:space="preserve">В соответствии с Положением о текущем контроле знаний, умений и навыков учащихся в школе, промежуточной и итоговой аттестации учащихся преобладают следующие </w:t>
      </w:r>
      <w:r w:rsidRPr="00DD67EC">
        <w:rPr>
          <w:b/>
        </w:rPr>
        <w:t>формы контроля знаний, умений и навыков:</w:t>
      </w:r>
    </w:p>
    <w:p w:rsidR="005E5ED8" w:rsidRPr="00DD67EC" w:rsidRDefault="005E5ED8" w:rsidP="0050441B">
      <w:pPr>
        <w:ind w:right="321" w:firstLine="720"/>
      </w:pPr>
      <w:r w:rsidRPr="00DD67EC">
        <w:t>классные и домашние сочинения, анализ поэтического и прозаического текстов, тематические тесты, пробное тестирование в рамках подготовки к ЕГЭ. Пробное контрольное тестирование проводится за счёт резервных часов, выделенных в календарно- тематическом планировании.</w:t>
      </w:r>
    </w:p>
    <w:p w:rsidR="005E5ED8" w:rsidRPr="00E90602" w:rsidRDefault="005E5ED8" w:rsidP="0050441B">
      <w:pPr>
        <w:ind w:left="-142" w:firstLine="720"/>
        <w:jc w:val="both"/>
      </w:pPr>
      <w:r w:rsidRPr="00E90602">
        <w:t>В рабочей программе использую следующие виды контроля знаний:</w:t>
      </w:r>
    </w:p>
    <w:p w:rsidR="005E5ED8" w:rsidRPr="003B3CA6" w:rsidRDefault="005E5ED8" w:rsidP="0050441B">
      <w:pPr>
        <w:jc w:val="both"/>
        <w:rPr>
          <w:b/>
          <w:i/>
        </w:rPr>
      </w:pPr>
      <w:r>
        <w:t>-</w:t>
      </w:r>
      <w:r w:rsidRPr="00E90602">
        <w:t xml:space="preserve"> </w:t>
      </w:r>
      <w:r w:rsidRPr="003B3CA6">
        <w:rPr>
          <w:b/>
          <w:i/>
        </w:rPr>
        <w:t>входной контроль в форме сочинения;</w:t>
      </w:r>
    </w:p>
    <w:p w:rsidR="005E5ED8" w:rsidRPr="003B3CA6" w:rsidRDefault="005E5ED8" w:rsidP="0050441B">
      <w:pPr>
        <w:jc w:val="both"/>
        <w:rPr>
          <w:b/>
          <w:i/>
        </w:rPr>
      </w:pPr>
      <w:r w:rsidRPr="003B3CA6">
        <w:rPr>
          <w:b/>
          <w:i/>
        </w:rPr>
        <w:t>- промежуточный контроль в форме тестирования</w:t>
      </w:r>
    </w:p>
    <w:p w:rsidR="005E5ED8" w:rsidRPr="006D6283" w:rsidRDefault="005E5ED8" w:rsidP="0050441B">
      <w:pPr>
        <w:jc w:val="both"/>
        <w:rPr>
          <w:b/>
        </w:rPr>
      </w:pPr>
      <w:r w:rsidRPr="003B3CA6">
        <w:rPr>
          <w:b/>
          <w:i/>
        </w:rPr>
        <w:t>- итоговый контроль в форме тестирования</w:t>
      </w:r>
    </w:p>
    <w:p w:rsidR="005E5ED8" w:rsidRDefault="005E5ED8" w:rsidP="0050441B">
      <w:pPr>
        <w:jc w:val="center"/>
        <w:rPr>
          <w:b/>
        </w:rPr>
      </w:pPr>
    </w:p>
    <w:p w:rsidR="005E5ED8" w:rsidRDefault="005E5ED8" w:rsidP="00111275">
      <w:pPr>
        <w:shd w:val="clear" w:color="auto" w:fill="FFFFFF"/>
        <w:spacing w:before="194"/>
        <w:ind w:left="-426" w:right="14" w:firstLine="709"/>
        <w:jc w:val="both"/>
        <w:rPr>
          <w:b/>
          <w:sz w:val="28"/>
          <w:szCs w:val="28"/>
        </w:rPr>
      </w:pPr>
      <w:r>
        <w:rPr>
          <w:b/>
          <w:sz w:val="28"/>
          <w:szCs w:val="28"/>
        </w:rPr>
        <w:t xml:space="preserve">                  </w:t>
      </w: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Default="005E5ED8" w:rsidP="00111275">
      <w:pPr>
        <w:shd w:val="clear" w:color="auto" w:fill="FFFFFF"/>
        <w:spacing w:before="194"/>
        <w:ind w:left="-426" w:right="14" w:firstLine="709"/>
        <w:jc w:val="both"/>
        <w:rPr>
          <w:b/>
          <w:sz w:val="28"/>
          <w:szCs w:val="28"/>
        </w:rPr>
      </w:pPr>
    </w:p>
    <w:p w:rsidR="005E5ED8" w:rsidRPr="00B80B8A" w:rsidRDefault="005E5ED8" w:rsidP="00111275">
      <w:pPr>
        <w:shd w:val="clear" w:color="auto" w:fill="FFFFFF"/>
        <w:spacing w:before="194"/>
        <w:ind w:left="-426" w:right="14" w:firstLine="709"/>
        <w:jc w:val="both"/>
        <w:rPr>
          <w:b/>
          <w:sz w:val="28"/>
          <w:szCs w:val="28"/>
        </w:rPr>
      </w:pPr>
      <w:r>
        <w:rPr>
          <w:b/>
          <w:sz w:val="28"/>
          <w:szCs w:val="28"/>
        </w:rPr>
        <w:t xml:space="preserve">  </w:t>
      </w:r>
      <w:r w:rsidRPr="00B80B8A">
        <w:rPr>
          <w:b/>
          <w:sz w:val="28"/>
          <w:szCs w:val="28"/>
        </w:rPr>
        <w:t xml:space="preserve">Раздел </w:t>
      </w:r>
      <w:r w:rsidRPr="00B80B8A">
        <w:rPr>
          <w:b/>
          <w:sz w:val="28"/>
          <w:szCs w:val="28"/>
          <w:lang w:val="en-US"/>
        </w:rPr>
        <w:t>V</w:t>
      </w:r>
      <w:r w:rsidRPr="00B80B8A">
        <w:rPr>
          <w:b/>
          <w:sz w:val="28"/>
          <w:szCs w:val="28"/>
        </w:rPr>
        <w:t>. Формы и средства контроля в 5 классе</w:t>
      </w:r>
    </w:p>
    <w:p w:rsidR="005E5ED8" w:rsidRPr="007D4553" w:rsidRDefault="005E5ED8" w:rsidP="00B80B8A">
      <w:pPr>
        <w:numPr>
          <w:ilvl w:val="0"/>
          <w:numId w:val="4"/>
        </w:numPr>
        <w:ind w:left="0" w:firstLine="0"/>
      </w:pPr>
      <w:r w:rsidRPr="007D4553">
        <w:t>тест;</w:t>
      </w:r>
    </w:p>
    <w:p w:rsidR="005E5ED8" w:rsidRPr="007D4553" w:rsidRDefault="005E5ED8" w:rsidP="00B80B8A">
      <w:pPr>
        <w:numPr>
          <w:ilvl w:val="0"/>
          <w:numId w:val="5"/>
        </w:numPr>
        <w:ind w:left="0" w:firstLine="0"/>
      </w:pPr>
      <w:r w:rsidRPr="007D4553">
        <w:t>диктант / диктант с грамматическим заданием;</w:t>
      </w:r>
    </w:p>
    <w:p w:rsidR="005E5ED8" w:rsidRPr="007D4553" w:rsidRDefault="005E5ED8" w:rsidP="00B80B8A">
      <w:pPr>
        <w:numPr>
          <w:ilvl w:val="0"/>
          <w:numId w:val="5"/>
        </w:numPr>
        <w:ind w:left="0" w:firstLine="0"/>
      </w:pPr>
      <w:r w:rsidRPr="007D4553">
        <w:t>подробное, сжатое изложение;</w:t>
      </w:r>
    </w:p>
    <w:p w:rsidR="005E5ED8" w:rsidRPr="007D4553" w:rsidRDefault="005E5ED8" w:rsidP="00B80B8A">
      <w:pPr>
        <w:numPr>
          <w:ilvl w:val="0"/>
          <w:numId w:val="5"/>
        </w:numPr>
        <w:ind w:left="0" w:firstLine="0"/>
      </w:pPr>
      <w:r w:rsidRPr="007D4553">
        <w:t>сочинение повествовательного характера на заданную тему;</w:t>
      </w:r>
    </w:p>
    <w:p w:rsidR="005E5ED8" w:rsidRPr="007D4553" w:rsidRDefault="005E5ED8" w:rsidP="00B80B8A">
      <w:pPr>
        <w:numPr>
          <w:ilvl w:val="0"/>
          <w:numId w:val="5"/>
        </w:numPr>
        <w:ind w:left="0" w:firstLine="0"/>
      </w:pPr>
      <w:r w:rsidRPr="007D4553">
        <w:t>сочинение по картине;</w:t>
      </w:r>
    </w:p>
    <w:p w:rsidR="005E5ED8" w:rsidRPr="007D4553" w:rsidRDefault="005E5ED8" w:rsidP="00B80B8A">
      <w:pPr>
        <w:numPr>
          <w:ilvl w:val="0"/>
          <w:numId w:val="5"/>
        </w:numPr>
        <w:ind w:left="0" w:firstLine="0"/>
      </w:pPr>
      <w:r w:rsidRPr="007D4553">
        <w:t>рассказ о случаях из жизни,</w:t>
      </w:r>
    </w:p>
    <w:p w:rsidR="005E5ED8" w:rsidRPr="007D4553" w:rsidRDefault="005E5ED8" w:rsidP="00B80B8A">
      <w:pPr>
        <w:numPr>
          <w:ilvl w:val="0"/>
          <w:numId w:val="5"/>
        </w:numPr>
        <w:ind w:hanging="720"/>
      </w:pPr>
      <w:r w:rsidRPr="007D4553">
        <w:t>описание отдельных предметов, животных по наблюдениям, опыту, по   картине</w:t>
      </w:r>
    </w:p>
    <w:p w:rsidR="005E5ED8" w:rsidRPr="007D4553" w:rsidRDefault="005E5ED8" w:rsidP="00B80B8A">
      <w:pPr>
        <w:numPr>
          <w:ilvl w:val="0"/>
          <w:numId w:val="5"/>
        </w:numPr>
        <w:ind w:left="0" w:firstLine="0"/>
      </w:pPr>
      <w:r w:rsidRPr="007D4553">
        <w:t>устное \ письменное высказывание на лингвистическую тему.</w:t>
      </w:r>
    </w:p>
    <w:p w:rsidR="005E5ED8" w:rsidRPr="007D4553" w:rsidRDefault="005E5ED8" w:rsidP="00B80B8A">
      <w:pPr>
        <w:jc w:val="center"/>
        <w:rPr>
          <w:b/>
        </w:rPr>
      </w:pPr>
    </w:p>
    <w:p w:rsidR="005E5ED8" w:rsidRPr="007D4553" w:rsidRDefault="005E5ED8" w:rsidP="00B80B8A"/>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30"/>
        <w:gridCol w:w="2200"/>
      </w:tblGrid>
      <w:tr w:rsidR="005E5ED8" w:rsidRPr="007D4553" w:rsidTr="006A3FA8">
        <w:trPr>
          <w:trHeight w:val="696"/>
        </w:trPr>
        <w:tc>
          <w:tcPr>
            <w:tcW w:w="6330" w:type="dxa"/>
          </w:tcPr>
          <w:p w:rsidR="005E5ED8" w:rsidRPr="007D4553" w:rsidRDefault="005E5ED8" w:rsidP="006A3FA8">
            <w:pPr>
              <w:pStyle w:val="ListParagraph"/>
              <w:ind w:left="0"/>
              <w:rPr>
                <w:sz w:val="24"/>
                <w:szCs w:val="24"/>
              </w:rPr>
            </w:pPr>
            <w:r w:rsidRPr="007D4553">
              <w:rPr>
                <w:sz w:val="24"/>
                <w:szCs w:val="24"/>
              </w:rPr>
              <w:t>Общее количество контрольных работ</w:t>
            </w:r>
          </w:p>
        </w:tc>
        <w:tc>
          <w:tcPr>
            <w:tcW w:w="2200" w:type="dxa"/>
          </w:tcPr>
          <w:p w:rsidR="005E5ED8" w:rsidRPr="007D4553" w:rsidRDefault="005E5ED8" w:rsidP="006A3FA8">
            <w:pPr>
              <w:pStyle w:val="ListParagraph"/>
              <w:ind w:left="0"/>
              <w:jc w:val="center"/>
              <w:rPr>
                <w:sz w:val="24"/>
                <w:szCs w:val="24"/>
              </w:rPr>
            </w:pPr>
            <w:r w:rsidRPr="007D4553">
              <w:rPr>
                <w:sz w:val="24"/>
                <w:szCs w:val="24"/>
              </w:rPr>
              <w:t>год</w:t>
            </w:r>
          </w:p>
        </w:tc>
      </w:tr>
      <w:tr w:rsidR="005E5ED8" w:rsidRPr="007D4553" w:rsidTr="006A3FA8">
        <w:trPr>
          <w:trHeight w:val="696"/>
        </w:trPr>
        <w:tc>
          <w:tcPr>
            <w:tcW w:w="6330" w:type="dxa"/>
          </w:tcPr>
          <w:p w:rsidR="005E5ED8" w:rsidRPr="007D4553" w:rsidRDefault="005E5ED8" w:rsidP="006A3FA8">
            <w:pPr>
              <w:pStyle w:val="ListParagraph"/>
              <w:ind w:left="0"/>
              <w:rPr>
                <w:sz w:val="24"/>
                <w:szCs w:val="24"/>
              </w:rPr>
            </w:pPr>
            <w:r w:rsidRPr="007D4553">
              <w:rPr>
                <w:sz w:val="24"/>
                <w:szCs w:val="24"/>
              </w:rPr>
              <w:t>Контрольный диктант</w:t>
            </w:r>
          </w:p>
        </w:tc>
        <w:tc>
          <w:tcPr>
            <w:tcW w:w="2200" w:type="dxa"/>
          </w:tcPr>
          <w:p w:rsidR="005E5ED8" w:rsidRPr="007D4553" w:rsidRDefault="005E5ED8" w:rsidP="006A3FA8">
            <w:pPr>
              <w:pStyle w:val="ListParagraph"/>
              <w:ind w:left="0"/>
              <w:jc w:val="center"/>
              <w:rPr>
                <w:sz w:val="24"/>
                <w:szCs w:val="24"/>
              </w:rPr>
            </w:pPr>
            <w:r w:rsidRPr="007D4553">
              <w:rPr>
                <w:sz w:val="24"/>
                <w:szCs w:val="24"/>
              </w:rPr>
              <w:t>6</w:t>
            </w:r>
          </w:p>
        </w:tc>
      </w:tr>
      <w:tr w:rsidR="005E5ED8" w:rsidRPr="007D4553" w:rsidTr="006A3FA8">
        <w:trPr>
          <w:trHeight w:val="348"/>
        </w:trPr>
        <w:tc>
          <w:tcPr>
            <w:tcW w:w="6330" w:type="dxa"/>
          </w:tcPr>
          <w:p w:rsidR="005E5ED8" w:rsidRPr="007D4553" w:rsidRDefault="005E5ED8" w:rsidP="006A3FA8">
            <w:pPr>
              <w:pStyle w:val="ListParagraph"/>
              <w:ind w:left="0"/>
              <w:rPr>
                <w:sz w:val="24"/>
                <w:szCs w:val="24"/>
              </w:rPr>
            </w:pPr>
            <w:r w:rsidRPr="007D4553">
              <w:rPr>
                <w:sz w:val="24"/>
                <w:szCs w:val="24"/>
              </w:rPr>
              <w:t>Тесты</w:t>
            </w:r>
          </w:p>
        </w:tc>
        <w:tc>
          <w:tcPr>
            <w:tcW w:w="2200" w:type="dxa"/>
          </w:tcPr>
          <w:p w:rsidR="005E5ED8" w:rsidRPr="007D4553" w:rsidRDefault="005E5ED8" w:rsidP="006A3FA8">
            <w:pPr>
              <w:pStyle w:val="ListParagraph"/>
              <w:ind w:left="0"/>
              <w:jc w:val="center"/>
              <w:rPr>
                <w:sz w:val="24"/>
                <w:szCs w:val="24"/>
              </w:rPr>
            </w:pPr>
            <w:r w:rsidRPr="007D4553">
              <w:rPr>
                <w:sz w:val="24"/>
                <w:szCs w:val="24"/>
              </w:rPr>
              <w:t>2</w:t>
            </w:r>
          </w:p>
        </w:tc>
      </w:tr>
      <w:tr w:rsidR="005E5ED8" w:rsidRPr="007D4553" w:rsidTr="006A3FA8">
        <w:trPr>
          <w:trHeight w:val="348"/>
        </w:trPr>
        <w:tc>
          <w:tcPr>
            <w:tcW w:w="6330" w:type="dxa"/>
          </w:tcPr>
          <w:p w:rsidR="005E5ED8" w:rsidRPr="007D4553" w:rsidRDefault="005E5ED8" w:rsidP="006A3FA8">
            <w:pPr>
              <w:pStyle w:val="ListParagraph"/>
              <w:ind w:left="0"/>
              <w:rPr>
                <w:sz w:val="24"/>
                <w:szCs w:val="24"/>
              </w:rPr>
            </w:pPr>
            <w:r w:rsidRPr="007D4553">
              <w:rPr>
                <w:sz w:val="24"/>
                <w:szCs w:val="24"/>
              </w:rPr>
              <w:t>Изложение</w:t>
            </w:r>
          </w:p>
        </w:tc>
        <w:tc>
          <w:tcPr>
            <w:tcW w:w="2200" w:type="dxa"/>
          </w:tcPr>
          <w:p w:rsidR="005E5ED8" w:rsidRPr="007D4553" w:rsidRDefault="005E5ED8" w:rsidP="006A3FA8">
            <w:pPr>
              <w:pStyle w:val="ListParagraph"/>
              <w:ind w:left="0"/>
              <w:jc w:val="center"/>
              <w:rPr>
                <w:sz w:val="24"/>
                <w:szCs w:val="24"/>
              </w:rPr>
            </w:pPr>
            <w:r w:rsidRPr="007D4553">
              <w:rPr>
                <w:sz w:val="24"/>
                <w:szCs w:val="24"/>
              </w:rPr>
              <w:t>2</w:t>
            </w:r>
          </w:p>
        </w:tc>
      </w:tr>
      <w:tr w:rsidR="005E5ED8" w:rsidRPr="007D4553" w:rsidTr="006A3FA8">
        <w:trPr>
          <w:trHeight w:val="348"/>
        </w:trPr>
        <w:tc>
          <w:tcPr>
            <w:tcW w:w="6330" w:type="dxa"/>
          </w:tcPr>
          <w:p w:rsidR="005E5ED8" w:rsidRPr="007D4553" w:rsidRDefault="005E5ED8" w:rsidP="006A3FA8">
            <w:pPr>
              <w:pStyle w:val="ListParagraph"/>
              <w:ind w:left="0"/>
              <w:rPr>
                <w:sz w:val="24"/>
                <w:szCs w:val="24"/>
              </w:rPr>
            </w:pPr>
            <w:r w:rsidRPr="007D4553">
              <w:rPr>
                <w:sz w:val="24"/>
                <w:szCs w:val="24"/>
              </w:rPr>
              <w:t>Сочинение</w:t>
            </w:r>
          </w:p>
        </w:tc>
        <w:tc>
          <w:tcPr>
            <w:tcW w:w="2200" w:type="dxa"/>
          </w:tcPr>
          <w:p w:rsidR="005E5ED8" w:rsidRPr="007D4553" w:rsidRDefault="005E5ED8" w:rsidP="006A3FA8">
            <w:pPr>
              <w:pStyle w:val="ListParagraph"/>
              <w:ind w:left="0"/>
              <w:jc w:val="center"/>
              <w:rPr>
                <w:sz w:val="24"/>
                <w:szCs w:val="24"/>
              </w:rPr>
            </w:pPr>
            <w:r w:rsidRPr="007D4553">
              <w:rPr>
                <w:sz w:val="24"/>
                <w:szCs w:val="24"/>
              </w:rPr>
              <w:t>2</w:t>
            </w:r>
          </w:p>
        </w:tc>
      </w:tr>
    </w:tbl>
    <w:p w:rsidR="005E5ED8" w:rsidRDefault="005E5ED8" w:rsidP="00B80B8A">
      <w:pPr>
        <w:pStyle w:val="Heading6"/>
        <w:jc w:val="center"/>
        <w:rPr>
          <w:sz w:val="24"/>
          <w:szCs w:val="24"/>
        </w:rPr>
      </w:pPr>
      <w:r>
        <w:rPr>
          <w:sz w:val="24"/>
          <w:szCs w:val="24"/>
        </w:rPr>
        <w:t>В рамках школьного мониторинга запланировано проведение входного контроля в форме тестирования, промежуточного контроля в форме диктанта  и итогового  контрольного теста.</w:t>
      </w:r>
    </w:p>
    <w:p w:rsidR="005E5ED8" w:rsidRDefault="005E5ED8" w:rsidP="007D0CFE">
      <w:pPr>
        <w:shd w:val="clear" w:color="auto" w:fill="FFFFFF"/>
        <w:spacing w:before="194"/>
        <w:ind w:left="-426" w:right="14" w:firstLine="709"/>
        <w:jc w:val="both"/>
        <w:rPr>
          <w:b/>
          <w:sz w:val="28"/>
          <w:szCs w:val="28"/>
        </w:rPr>
      </w:pPr>
      <w:r>
        <w:rPr>
          <w:b/>
          <w:sz w:val="28"/>
          <w:szCs w:val="28"/>
        </w:rPr>
        <w:t xml:space="preserve">                          </w:t>
      </w:r>
    </w:p>
    <w:p w:rsidR="005E5ED8" w:rsidRDefault="005E5ED8" w:rsidP="00D16930">
      <w:pPr>
        <w:shd w:val="clear" w:color="auto" w:fill="FFFFFF"/>
        <w:spacing w:before="194"/>
        <w:ind w:left="-426" w:right="14" w:firstLine="709"/>
        <w:jc w:val="both"/>
        <w:rPr>
          <w:b/>
          <w:sz w:val="28"/>
          <w:szCs w:val="28"/>
        </w:rPr>
      </w:pPr>
      <w:r>
        <w:rPr>
          <w:b/>
          <w:sz w:val="28"/>
          <w:szCs w:val="28"/>
        </w:rPr>
        <w:t xml:space="preserve">  </w:t>
      </w:r>
      <w:r w:rsidRPr="006F5C73">
        <w:rPr>
          <w:b/>
          <w:sz w:val="28"/>
          <w:szCs w:val="28"/>
        </w:rPr>
        <w:t>Формы и средства контроля</w:t>
      </w:r>
      <w:r>
        <w:rPr>
          <w:b/>
          <w:sz w:val="28"/>
          <w:szCs w:val="28"/>
        </w:rPr>
        <w:t xml:space="preserve"> в 6 классе</w:t>
      </w:r>
    </w:p>
    <w:p w:rsidR="005E5ED8" w:rsidRPr="00683A90" w:rsidRDefault="005E5ED8" w:rsidP="00E1135B">
      <w:pPr>
        <w:pStyle w:val="Title"/>
        <w:ind w:firstLine="540"/>
        <w:jc w:val="both"/>
        <w:rPr>
          <w:rFonts w:ascii="Times New Roman" w:hAnsi="Times New Roman"/>
          <w:b w:val="0"/>
        </w:rPr>
      </w:pPr>
      <w:r w:rsidRPr="00683A90">
        <w:rPr>
          <w:rFonts w:ascii="Times New Roman" w:hAnsi="Times New Roman"/>
          <w:b w:val="0"/>
        </w:rPr>
        <w:t xml:space="preserve">В соответствии с Положением о текущем контроле знаний, умений и навыков учащихся в школе, промежуточной и итоговой аттестации учащихся основными методами являются устный опрос, письменные работы. К письменным формам контроля относятся:  словарные диктанты, </w:t>
      </w:r>
      <w:r>
        <w:rPr>
          <w:rFonts w:ascii="Times New Roman" w:hAnsi="Times New Roman"/>
          <w:b w:val="0"/>
        </w:rPr>
        <w:t xml:space="preserve">проверочные </w:t>
      </w:r>
      <w:r w:rsidRPr="00683A90">
        <w:rPr>
          <w:rFonts w:ascii="Times New Roman" w:hAnsi="Times New Roman"/>
          <w:b w:val="0"/>
        </w:rPr>
        <w:t>и контрольные работы, тесты, изложения, сочинения. Ниже приведены контрольные работы для проверки уровня сформированности знаний и умений учащихся после изучения каждой  темы и всего курса в целом. ( Приложение 1)</w:t>
      </w:r>
    </w:p>
    <w:tbl>
      <w:tblPr>
        <w:tblW w:w="8615" w:type="dxa"/>
        <w:tblLook w:val="01E0"/>
      </w:tblPr>
      <w:tblGrid>
        <w:gridCol w:w="4786"/>
        <w:gridCol w:w="3829"/>
      </w:tblGrid>
      <w:tr w:rsidR="005E5ED8" w:rsidRPr="002B223D" w:rsidTr="008A7D05">
        <w:trPr>
          <w:trHeight w:val="389"/>
        </w:trPr>
        <w:tc>
          <w:tcPr>
            <w:tcW w:w="4786" w:type="dxa"/>
            <w:vMerge w:val="restart"/>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rPr>
                <w:b/>
              </w:rPr>
            </w:pPr>
            <w:r w:rsidRPr="002B223D">
              <w:rPr>
                <w:b/>
              </w:rPr>
              <w:t>Уровень и количество часов, общее количество контрольных работ</w:t>
            </w:r>
          </w:p>
        </w:tc>
        <w:tc>
          <w:tcPr>
            <w:tcW w:w="3829" w:type="dxa"/>
            <w:tcBorders>
              <w:top w:val="single" w:sz="4" w:space="0" w:color="auto"/>
              <w:bottom w:val="single" w:sz="4" w:space="0" w:color="auto"/>
              <w:right w:val="single" w:sz="4" w:space="0" w:color="auto"/>
            </w:tcBorders>
          </w:tcPr>
          <w:p w:rsidR="005E5ED8" w:rsidRPr="00516BF6" w:rsidRDefault="005E5ED8" w:rsidP="008A7D05"/>
        </w:tc>
      </w:tr>
      <w:tr w:rsidR="005E5ED8" w:rsidRPr="002B223D" w:rsidTr="00B80B8A">
        <w:tc>
          <w:tcPr>
            <w:tcW w:w="4786" w:type="dxa"/>
            <w:vMerge/>
            <w:tcBorders>
              <w:top w:val="single" w:sz="4" w:space="0" w:color="auto"/>
              <w:left w:val="single" w:sz="4" w:space="0" w:color="auto"/>
              <w:bottom w:val="single" w:sz="4" w:space="0" w:color="auto"/>
              <w:right w:val="single" w:sz="4" w:space="0" w:color="auto"/>
            </w:tcBorders>
            <w:vAlign w:val="center"/>
          </w:tcPr>
          <w:p w:rsidR="005E5ED8" w:rsidRPr="002B223D" w:rsidRDefault="005E5ED8" w:rsidP="008A7D05">
            <w:pPr>
              <w:rPr>
                <w:b/>
              </w:rPr>
            </w:pPr>
          </w:p>
        </w:tc>
        <w:tc>
          <w:tcPr>
            <w:tcW w:w="3829"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rPr>
                <w:b/>
              </w:rPr>
            </w:pPr>
          </w:p>
        </w:tc>
      </w:tr>
      <w:tr w:rsidR="005E5ED8" w:rsidRPr="002B223D" w:rsidTr="00B80B8A">
        <w:tc>
          <w:tcPr>
            <w:tcW w:w="4786"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rPr>
                <w:b/>
              </w:rPr>
            </w:pPr>
            <w:r w:rsidRPr="002B223D">
              <w:rPr>
                <w:b/>
              </w:rPr>
              <w:t>Базовый (А)</w:t>
            </w:r>
          </w:p>
        </w:tc>
        <w:tc>
          <w:tcPr>
            <w:tcW w:w="3829"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rPr>
                <w:b/>
              </w:rPr>
            </w:pPr>
            <w:r w:rsidRPr="002B223D">
              <w:rPr>
                <w:b/>
              </w:rPr>
              <w:t>6</w:t>
            </w:r>
          </w:p>
        </w:tc>
      </w:tr>
      <w:tr w:rsidR="005E5ED8" w:rsidRPr="002B223D" w:rsidTr="00B80B8A">
        <w:tc>
          <w:tcPr>
            <w:tcW w:w="4786"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pPr>
            <w:r w:rsidRPr="002B223D">
              <w:t>Диктант</w:t>
            </w:r>
          </w:p>
        </w:tc>
        <w:tc>
          <w:tcPr>
            <w:tcW w:w="3829"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pPr>
            <w:r w:rsidRPr="002B223D">
              <w:t>6</w:t>
            </w:r>
          </w:p>
        </w:tc>
      </w:tr>
      <w:tr w:rsidR="005E5ED8" w:rsidRPr="002B223D" w:rsidTr="00B80B8A">
        <w:tc>
          <w:tcPr>
            <w:tcW w:w="4786"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pPr>
            <w:r w:rsidRPr="002B223D">
              <w:t>Контрольное тестирование</w:t>
            </w:r>
          </w:p>
        </w:tc>
        <w:tc>
          <w:tcPr>
            <w:tcW w:w="3829"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pPr>
            <w:r w:rsidRPr="002B223D">
              <w:t>2</w:t>
            </w:r>
          </w:p>
        </w:tc>
      </w:tr>
      <w:tr w:rsidR="005E5ED8" w:rsidRPr="002B223D" w:rsidTr="00B80B8A">
        <w:tc>
          <w:tcPr>
            <w:tcW w:w="4786"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pPr>
            <w:r w:rsidRPr="002B223D">
              <w:t>Изложение</w:t>
            </w:r>
          </w:p>
        </w:tc>
        <w:tc>
          <w:tcPr>
            <w:tcW w:w="3829"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pPr>
            <w:r w:rsidRPr="002B223D">
              <w:t>2</w:t>
            </w:r>
          </w:p>
        </w:tc>
      </w:tr>
      <w:tr w:rsidR="005E5ED8" w:rsidRPr="002B223D" w:rsidTr="00B80B8A">
        <w:tc>
          <w:tcPr>
            <w:tcW w:w="4786"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pPr>
            <w:r w:rsidRPr="002B223D">
              <w:t>Сочинение</w:t>
            </w:r>
          </w:p>
        </w:tc>
        <w:tc>
          <w:tcPr>
            <w:tcW w:w="3829" w:type="dxa"/>
            <w:tcBorders>
              <w:top w:val="single" w:sz="4" w:space="0" w:color="auto"/>
              <w:left w:val="single" w:sz="4" w:space="0" w:color="auto"/>
              <w:bottom w:val="single" w:sz="4" w:space="0" w:color="auto"/>
              <w:right w:val="single" w:sz="4" w:space="0" w:color="auto"/>
            </w:tcBorders>
          </w:tcPr>
          <w:p w:rsidR="005E5ED8" w:rsidRPr="002B223D" w:rsidRDefault="005E5ED8" w:rsidP="008A7D05">
            <w:pPr>
              <w:spacing w:after="120"/>
              <w:ind w:left="283"/>
              <w:jc w:val="both"/>
            </w:pPr>
            <w:r w:rsidRPr="002B223D">
              <w:t>2</w:t>
            </w:r>
          </w:p>
        </w:tc>
      </w:tr>
    </w:tbl>
    <w:p w:rsidR="005E5ED8" w:rsidRDefault="005E5ED8" w:rsidP="00E1135B">
      <w:pPr>
        <w:pStyle w:val="Heading6"/>
        <w:rPr>
          <w:sz w:val="24"/>
          <w:szCs w:val="24"/>
        </w:rPr>
      </w:pPr>
      <w:r>
        <w:rPr>
          <w:b w:val="0"/>
          <w:bCs w:val="0"/>
          <w:sz w:val="24"/>
          <w:szCs w:val="24"/>
        </w:rPr>
        <w:t xml:space="preserve"> </w:t>
      </w:r>
      <w:r>
        <w:rPr>
          <w:sz w:val="24"/>
          <w:szCs w:val="24"/>
        </w:rPr>
        <w:t>В рамках школьного мониторинга запланировано проведение входного контроля в форме тестирования, промежуточного контроля в форме диктанта  и итогового  контрольного теста.</w:t>
      </w:r>
    </w:p>
    <w:p w:rsidR="005E5ED8" w:rsidRDefault="005E5ED8" w:rsidP="00304440">
      <w:pPr>
        <w:rPr>
          <w:b/>
          <w:sz w:val="28"/>
          <w:szCs w:val="28"/>
        </w:rPr>
      </w:pPr>
      <w:r>
        <w:rPr>
          <w:b/>
          <w:sz w:val="28"/>
          <w:szCs w:val="28"/>
        </w:rPr>
        <w:t xml:space="preserve">                </w:t>
      </w:r>
    </w:p>
    <w:p w:rsidR="005E5ED8" w:rsidRDefault="005E5ED8" w:rsidP="00304440">
      <w:pPr>
        <w:rPr>
          <w:b/>
          <w:sz w:val="28"/>
          <w:szCs w:val="28"/>
        </w:rPr>
      </w:pPr>
    </w:p>
    <w:p w:rsidR="005E5ED8" w:rsidRDefault="005E5ED8" w:rsidP="00304440">
      <w:pPr>
        <w:rPr>
          <w:b/>
          <w:sz w:val="28"/>
          <w:szCs w:val="28"/>
        </w:rPr>
      </w:pPr>
    </w:p>
    <w:p w:rsidR="005E5ED8" w:rsidRDefault="005E5ED8" w:rsidP="00304440">
      <w:pPr>
        <w:rPr>
          <w:b/>
          <w:sz w:val="28"/>
          <w:szCs w:val="28"/>
        </w:rPr>
      </w:pPr>
    </w:p>
    <w:p w:rsidR="005E5ED8" w:rsidRPr="006F5C73" w:rsidRDefault="005E5ED8" w:rsidP="00304440">
      <w:pPr>
        <w:rPr>
          <w:b/>
          <w:sz w:val="28"/>
          <w:szCs w:val="28"/>
        </w:rPr>
      </w:pPr>
      <w:r>
        <w:rPr>
          <w:b/>
          <w:sz w:val="28"/>
          <w:szCs w:val="28"/>
        </w:rPr>
        <w:t xml:space="preserve">  </w:t>
      </w:r>
      <w:r w:rsidRPr="006F5C73">
        <w:rPr>
          <w:b/>
          <w:sz w:val="28"/>
          <w:szCs w:val="28"/>
        </w:rPr>
        <w:t>Формы и средства контроля</w:t>
      </w:r>
      <w:r>
        <w:rPr>
          <w:b/>
          <w:sz w:val="28"/>
          <w:szCs w:val="28"/>
        </w:rPr>
        <w:t xml:space="preserve"> в 7 классе</w:t>
      </w:r>
    </w:p>
    <w:p w:rsidR="005E5ED8" w:rsidRDefault="005E5ED8" w:rsidP="00304440">
      <w:pPr>
        <w:shd w:val="clear" w:color="auto" w:fill="FFFFFF"/>
        <w:spacing w:before="194"/>
        <w:ind w:left="-426" w:right="14" w:firstLine="709"/>
        <w:jc w:val="both"/>
        <w:rPr>
          <w:b/>
          <w:sz w:val="28"/>
          <w:szCs w:val="28"/>
        </w:rPr>
      </w:pPr>
      <w:r w:rsidRPr="00683A90">
        <w:t xml:space="preserve">В соответствии с Положением о текущем контроле знаний, умений и навыков учащихся в школе, промежуточной и итоговой аттестации учащихся основными методами являются устный опрос, письменные работы. К письменным формам контроля относятся:  словарные диктанты, </w:t>
      </w:r>
      <w:r>
        <w:t xml:space="preserve">проверочные </w:t>
      </w:r>
      <w:r w:rsidRPr="00683A90">
        <w:t>и контрольные работы, тесты, изложения, сочинения. Ниже приведены контрольные работы для проверки уровня сформированности знаний и умений учащихся после изучения каждой  темы и всего курса в целом.</w:t>
      </w:r>
    </w:p>
    <w:p w:rsidR="005E5ED8" w:rsidRPr="008147EE" w:rsidRDefault="005E5ED8" w:rsidP="00BD22F8">
      <w:pPr>
        <w:pStyle w:val="ListParagraph"/>
        <w:numPr>
          <w:ilvl w:val="0"/>
          <w:numId w:val="5"/>
        </w:numPr>
        <w:rPr>
          <w:sz w:val="24"/>
          <w:szCs w:val="24"/>
        </w:rPr>
      </w:pPr>
      <w:r w:rsidRPr="008147EE">
        <w:rPr>
          <w:sz w:val="24"/>
          <w:szCs w:val="24"/>
        </w:rPr>
        <w:t>тест;</w:t>
      </w:r>
    </w:p>
    <w:p w:rsidR="005E5ED8" w:rsidRPr="008147EE" w:rsidRDefault="005E5ED8" w:rsidP="00BD22F8">
      <w:pPr>
        <w:pStyle w:val="ListParagraph"/>
        <w:numPr>
          <w:ilvl w:val="0"/>
          <w:numId w:val="5"/>
        </w:numPr>
        <w:rPr>
          <w:sz w:val="24"/>
          <w:szCs w:val="24"/>
        </w:rPr>
      </w:pPr>
      <w:r w:rsidRPr="008147EE">
        <w:rPr>
          <w:sz w:val="24"/>
          <w:szCs w:val="24"/>
        </w:rPr>
        <w:t>диктант / диктант с грамматическим заданием;</w:t>
      </w:r>
    </w:p>
    <w:p w:rsidR="005E5ED8" w:rsidRPr="008147EE" w:rsidRDefault="005E5ED8" w:rsidP="00BD22F8">
      <w:pPr>
        <w:pStyle w:val="ListParagraph"/>
        <w:numPr>
          <w:ilvl w:val="0"/>
          <w:numId w:val="5"/>
        </w:numPr>
        <w:rPr>
          <w:sz w:val="24"/>
          <w:szCs w:val="24"/>
        </w:rPr>
      </w:pPr>
      <w:r w:rsidRPr="008147EE">
        <w:rPr>
          <w:sz w:val="24"/>
          <w:szCs w:val="24"/>
        </w:rPr>
        <w:t>подробное, сжатое изложение;</w:t>
      </w:r>
    </w:p>
    <w:p w:rsidR="005E5ED8" w:rsidRPr="008147EE" w:rsidRDefault="005E5ED8" w:rsidP="00BD22F8">
      <w:pPr>
        <w:pStyle w:val="ListParagraph"/>
        <w:numPr>
          <w:ilvl w:val="0"/>
          <w:numId w:val="5"/>
        </w:numPr>
        <w:rPr>
          <w:sz w:val="24"/>
          <w:szCs w:val="24"/>
        </w:rPr>
      </w:pPr>
      <w:r w:rsidRPr="008147EE">
        <w:rPr>
          <w:sz w:val="24"/>
          <w:szCs w:val="24"/>
        </w:rPr>
        <w:t>сочинение повествовательного характера на заданную тему;</w:t>
      </w:r>
    </w:p>
    <w:p w:rsidR="005E5ED8" w:rsidRPr="008147EE" w:rsidRDefault="005E5ED8" w:rsidP="00BD22F8">
      <w:pPr>
        <w:pStyle w:val="ListParagraph"/>
        <w:numPr>
          <w:ilvl w:val="0"/>
          <w:numId w:val="5"/>
        </w:numPr>
        <w:rPr>
          <w:sz w:val="24"/>
          <w:szCs w:val="24"/>
        </w:rPr>
      </w:pPr>
      <w:r w:rsidRPr="008147EE">
        <w:rPr>
          <w:sz w:val="24"/>
          <w:szCs w:val="24"/>
        </w:rPr>
        <w:t>сочинение по картине;</w:t>
      </w:r>
    </w:p>
    <w:p w:rsidR="005E5ED8" w:rsidRPr="008147EE" w:rsidRDefault="005E5ED8" w:rsidP="00BD22F8">
      <w:pPr>
        <w:pStyle w:val="ListParagraph"/>
        <w:numPr>
          <w:ilvl w:val="0"/>
          <w:numId w:val="5"/>
        </w:numPr>
        <w:rPr>
          <w:sz w:val="24"/>
          <w:szCs w:val="24"/>
        </w:rPr>
      </w:pPr>
      <w:r w:rsidRPr="008147EE">
        <w:rPr>
          <w:sz w:val="24"/>
          <w:szCs w:val="24"/>
        </w:rPr>
        <w:t>рассказ о случаях из жизни,</w:t>
      </w:r>
    </w:p>
    <w:p w:rsidR="005E5ED8" w:rsidRPr="008147EE" w:rsidRDefault="005E5ED8" w:rsidP="00BD22F8">
      <w:pPr>
        <w:pStyle w:val="ListParagraph"/>
        <w:numPr>
          <w:ilvl w:val="0"/>
          <w:numId w:val="5"/>
        </w:numPr>
        <w:rPr>
          <w:sz w:val="24"/>
          <w:szCs w:val="24"/>
        </w:rPr>
      </w:pPr>
      <w:r>
        <w:rPr>
          <w:sz w:val="24"/>
          <w:szCs w:val="24"/>
        </w:rPr>
        <w:t xml:space="preserve">описание отдельных предметов, по </w:t>
      </w:r>
      <w:r w:rsidRPr="008147EE">
        <w:rPr>
          <w:sz w:val="24"/>
          <w:szCs w:val="24"/>
        </w:rPr>
        <w:t>картине</w:t>
      </w:r>
    </w:p>
    <w:p w:rsidR="005E5ED8" w:rsidRPr="008147EE" w:rsidRDefault="005E5ED8" w:rsidP="00BD22F8">
      <w:pPr>
        <w:pStyle w:val="ListParagraph"/>
        <w:numPr>
          <w:ilvl w:val="0"/>
          <w:numId w:val="5"/>
        </w:numPr>
        <w:rPr>
          <w:sz w:val="24"/>
          <w:szCs w:val="24"/>
        </w:rPr>
      </w:pPr>
      <w:r w:rsidRPr="008147EE">
        <w:rPr>
          <w:sz w:val="24"/>
          <w:szCs w:val="24"/>
        </w:rPr>
        <w:t>письменное устное высказывание на лингвистическую тему.</w:t>
      </w:r>
    </w:p>
    <w:p w:rsidR="005E5ED8" w:rsidRPr="008147EE" w:rsidRDefault="005E5ED8" w:rsidP="00044B3F"/>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30"/>
        <w:gridCol w:w="2200"/>
      </w:tblGrid>
      <w:tr w:rsidR="005E5ED8" w:rsidRPr="00F46B6C" w:rsidTr="008A7D05">
        <w:trPr>
          <w:trHeight w:val="696"/>
        </w:trPr>
        <w:tc>
          <w:tcPr>
            <w:tcW w:w="6330" w:type="dxa"/>
          </w:tcPr>
          <w:p w:rsidR="005E5ED8" w:rsidRPr="00F46B6C" w:rsidRDefault="005E5ED8" w:rsidP="008A7D05">
            <w:pPr>
              <w:pStyle w:val="ListParagraph"/>
              <w:ind w:left="0"/>
              <w:rPr>
                <w:sz w:val="24"/>
                <w:szCs w:val="24"/>
              </w:rPr>
            </w:pPr>
            <w:r w:rsidRPr="00F46B6C">
              <w:rPr>
                <w:sz w:val="24"/>
                <w:szCs w:val="24"/>
              </w:rPr>
              <w:t>Общее количество контрольных работ</w:t>
            </w:r>
          </w:p>
        </w:tc>
        <w:tc>
          <w:tcPr>
            <w:tcW w:w="2200" w:type="dxa"/>
          </w:tcPr>
          <w:p w:rsidR="005E5ED8" w:rsidRPr="00F46B6C" w:rsidRDefault="005E5ED8" w:rsidP="008A7D05">
            <w:pPr>
              <w:pStyle w:val="ListParagraph"/>
              <w:ind w:left="0"/>
              <w:rPr>
                <w:sz w:val="24"/>
                <w:szCs w:val="24"/>
              </w:rPr>
            </w:pPr>
          </w:p>
        </w:tc>
      </w:tr>
      <w:tr w:rsidR="005E5ED8" w:rsidRPr="00F46B6C" w:rsidTr="008A7D05">
        <w:trPr>
          <w:trHeight w:val="696"/>
        </w:trPr>
        <w:tc>
          <w:tcPr>
            <w:tcW w:w="6330" w:type="dxa"/>
          </w:tcPr>
          <w:p w:rsidR="005E5ED8" w:rsidRPr="00F46B6C" w:rsidRDefault="005E5ED8" w:rsidP="008A7D05">
            <w:pPr>
              <w:pStyle w:val="ListParagraph"/>
              <w:ind w:left="0"/>
              <w:rPr>
                <w:sz w:val="24"/>
                <w:szCs w:val="24"/>
              </w:rPr>
            </w:pPr>
            <w:r w:rsidRPr="00F46B6C">
              <w:rPr>
                <w:sz w:val="24"/>
                <w:szCs w:val="24"/>
              </w:rPr>
              <w:t>Контрольный диктант</w:t>
            </w:r>
          </w:p>
        </w:tc>
        <w:tc>
          <w:tcPr>
            <w:tcW w:w="2200" w:type="dxa"/>
          </w:tcPr>
          <w:p w:rsidR="005E5ED8" w:rsidRPr="00F46B6C" w:rsidRDefault="005E5ED8" w:rsidP="008A7D05">
            <w:pPr>
              <w:pStyle w:val="ListParagraph"/>
              <w:ind w:left="0"/>
              <w:jc w:val="center"/>
              <w:rPr>
                <w:sz w:val="24"/>
                <w:szCs w:val="24"/>
              </w:rPr>
            </w:pPr>
            <w:r w:rsidRPr="00F46B6C">
              <w:rPr>
                <w:sz w:val="24"/>
                <w:szCs w:val="24"/>
              </w:rPr>
              <w:t>2</w:t>
            </w:r>
          </w:p>
        </w:tc>
      </w:tr>
      <w:tr w:rsidR="005E5ED8" w:rsidRPr="00F46B6C" w:rsidTr="008A7D05">
        <w:trPr>
          <w:trHeight w:val="348"/>
        </w:trPr>
        <w:tc>
          <w:tcPr>
            <w:tcW w:w="6330" w:type="dxa"/>
          </w:tcPr>
          <w:p w:rsidR="005E5ED8" w:rsidRPr="00F46B6C" w:rsidRDefault="005E5ED8" w:rsidP="008A7D05">
            <w:pPr>
              <w:pStyle w:val="ListParagraph"/>
              <w:ind w:left="0"/>
              <w:rPr>
                <w:sz w:val="24"/>
                <w:szCs w:val="24"/>
              </w:rPr>
            </w:pPr>
            <w:r w:rsidRPr="00F46B6C">
              <w:rPr>
                <w:sz w:val="24"/>
                <w:szCs w:val="24"/>
              </w:rPr>
              <w:t>Тесты</w:t>
            </w:r>
          </w:p>
        </w:tc>
        <w:tc>
          <w:tcPr>
            <w:tcW w:w="2200" w:type="dxa"/>
          </w:tcPr>
          <w:p w:rsidR="005E5ED8" w:rsidRPr="00F46B6C" w:rsidRDefault="005E5ED8" w:rsidP="008A7D05">
            <w:pPr>
              <w:pStyle w:val="ListParagraph"/>
              <w:ind w:left="0"/>
              <w:jc w:val="center"/>
              <w:rPr>
                <w:sz w:val="24"/>
                <w:szCs w:val="24"/>
              </w:rPr>
            </w:pPr>
            <w:r w:rsidRPr="00F46B6C">
              <w:rPr>
                <w:sz w:val="24"/>
                <w:szCs w:val="24"/>
              </w:rPr>
              <w:t>2</w:t>
            </w:r>
          </w:p>
        </w:tc>
      </w:tr>
      <w:tr w:rsidR="005E5ED8" w:rsidRPr="00F46B6C" w:rsidTr="008A7D05">
        <w:trPr>
          <w:trHeight w:val="348"/>
        </w:trPr>
        <w:tc>
          <w:tcPr>
            <w:tcW w:w="6330" w:type="dxa"/>
          </w:tcPr>
          <w:p w:rsidR="005E5ED8" w:rsidRPr="00F46B6C" w:rsidRDefault="005E5ED8" w:rsidP="008A7D05">
            <w:pPr>
              <w:pStyle w:val="ListParagraph"/>
              <w:ind w:left="0"/>
              <w:rPr>
                <w:sz w:val="24"/>
                <w:szCs w:val="24"/>
              </w:rPr>
            </w:pPr>
            <w:r w:rsidRPr="00F46B6C">
              <w:rPr>
                <w:sz w:val="24"/>
                <w:szCs w:val="24"/>
              </w:rPr>
              <w:t>Изложение</w:t>
            </w:r>
          </w:p>
        </w:tc>
        <w:tc>
          <w:tcPr>
            <w:tcW w:w="2200" w:type="dxa"/>
          </w:tcPr>
          <w:p w:rsidR="005E5ED8" w:rsidRPr="00F46B6C" w:rsidRDefault="005E5ED8" w:rsidP="008A7D05">
            <w:pPr>
              <w:pStyle w:val="ListParagraph"/>
              <w:ind w:left="0"/>
              <w:jc w:val="center"/>
              <w:rPr>
                <w:sz w:val="24"/>
                <w:szCs w:val="24"/>
              </w:rPr>
            </w:pPr>
            <w:r w:rsidRPr="00F46B6C">
              <w:rPr>
                <w:sz w:val="24"/>
                <w:szCs w:val="24"/>
              </w:rPr>
              <w:t>2</w:t>
            </w:r>
          </w:p>
        </w:tc>
      </w:tr>
      <w:tr w:rsidR="005E5ED8" w:rsidRPr="00F46B6C" w:rsidTr="008A7D05">
        <w:trPr>
          <w:trHeight w:val="348"/>
        </w:trPr>
        <w:tc>
          <w:tcPr>
            <w:tcW w:w="6330" w:type="dxa"/>
          </w:tcPr>
          <w:p w:rsidR="005E5ED8" w:rsidRPr="00F46B6C" w:rsidRDefault="005E5ED8" w:rsidP="008A7D05">
            <w:pPr>
              <w:pStyle w:val="ListParagraph"/>
              <w:ind w:left="0"/>
              <w:rPr>
                <w:sz w:val="24"/>
                <w:szCs w:val="24"/>
              </w:rPr>
            </w:pPr>
            <w:r w:rsidRPr="00F46B6C">
              <w:rPr>
                <w:sz w:val="24"/>
                <w:szCs w:val="24"/>
              </w:rPr>
              <w:t>Сочинение</w:t>
            </w:r>
          </w:p>
        </w:tc>
        <w:tc>
          <w:tcPr>
            <w:tcW w:w="2200" w:type="dxa"/>
          </w:tcPr>
          <w:p w:rsidR="005E5ED8" w:rsidRPr="00F46B6C" w:rsidRDefault="005E5ED8" w:rsidP="008A7D05">
            <w:pPr>
              <w:pStyle w:val="ListParagraph"/>
              <w:ind w:left="0"/>
              <w:jc w:val="center"/>
              <w:rPr>
                <w:sz w:val="24"/>
                <w:szCs w:val="24"/>
              </w:rPr>
            </w:pPr>
            <w:r w:rsidRPr="00F46B6C">
              <w:rPr>
                <w:sz w:val="24"/>
                <w:szCs w:val="24"/>
              </w:rPr>
              <w:t>2</w:t>
            </w:r>
          </w:p>
        </w:tc>
      </w:tr>
    </w:tbl>
    <w:p w:rsidR="005E5ED8" w:rsidRDefault="005E5ED8" w:rsidP="00044B3F">
      <w:pPr>
        <w:pStyle w:val="Heading6"/>
        <w:rPr>
          <w:sz w:val="24"/>
          <w:szCs w:val="24"/>
        </w:rPr>
      </w:pPr>
      <w:r>
        <w:rPr>
          <w:b w:val="0"/>
          <w:sz w:val="24"/>
          <w:szCs w:val="24"/>
        </w:rPr>
        <w:t xml:space="preserve"> </w:t>
      </w:r>
      <w:r w:rsidRPr="00375B36">
        <w:rPr>
          <w:sz w:val="24"/>
          <w:szCs w:val="24"/>
        </w:rPr>
        <w:t>В рамках школьного мониторинга запланировано проведение входного, промежуточного и итогового  контроля</w:t>
      </w:r>
      <w:r>
        <w:rPr>
          <w:sz w:val="24"/>
          <w:szCs w:val="24"/>
        </w:rPr>
        <w:t xml:space="preserve"> в форме</w:t>
      </w:r>
      <w:r w:rsidRPr="00375B36">
        <w:rPr>
          <w:sz w:val="24"/>
          <w:szCs w:val="24"/>
        </w:rPr>
        <w:t xml:space="preserve"> теста.</w:t>
      </w:r>
    </w:p>
    <w:p w:rsidR="005E5ED8" w:rsidRDefault="005E5ED8" w:rsidP="00145F09">
      <w:pPr>
        <w:rPr>
          <w:b/>
          <w:sz w:val="28"/>
          <w:szCs w:val="28"/>
        </w:rPr>
      </w:pPr>
      <w:r>
        <w:rPr>
          <w:b/>
          <w:sz w:val="28"/>
          <w:szCs w:val="28"/>
        </w:rPr>
        <w:t xml:space="preserve">                              </w:t>
      </w:r>
    </w:p>
    <w:p w:rsidR="005E5ED8" w:rsidRPr="006F5C73" w:rsidRDefault="005E5ED8" w:rsidP="00145F09">
      <w:pPr>
        <w:rPr>
          <w:b/>
          <w:sz w:val="28"/>
          <w:szCs w:val="28"/>
        </w:rPr>
      </w:pPr>
      <w:r>
        <w:rPr>
          <w:b/>
          <w:sz w:val="28"/>
          <w:szCs w:val="28"/>
        </w:rPr>
        <w:t xml:space="preserve">  </w:t>
      </w:r>
      <w:r w:rsidRPr="006F5C73">
        <w:rPr>
          <w:b/>
          <w:sz w:val="28"/>
          <w:szCs w:val="28"/>
        </w:rPr>
        <w:t>Формы и средства контроля</w:t>
      </w:r>
      <w:r>
        <w:rPr>
          <w:b/>
          <w:sz w:val="28"/>
          <w:szCs w:val="28"/>
        </w:rPr>
        <w:t xml:space="preserve"> в 8 классе</w:t>
      </w:r>
    </w:p>
    <w:p w:rsidR="005E5ED8" w:rsidRPr="00DD67EC" w:rsidRDefault="005E5ED8" w:rsidP="00EB2608">
      <w:pPr>
        <w:ind w:right="321"/>
      </w:pPr>
      <w:r w:rsidRPr="00DD67EC">
        <w:t xml:space="preserve">В соответствии с Положением о текущем контроле знаний, умений и навыков учащихся в школе, промежуточной и итоговой аттестации учащихся преобладают следующие </w:t>
      </w:r>
      <w:r w:rsidRPr="00DD67EC">
        <w:rPr>
          <w:b/>
        </w:rPr>
        <w:t>формы контроля знаний, умений и навыков:</w:t>
      </w:r>
    </w:p>
    <w:p w:rsidR="005E5ED8" w:rsidRPr="00DD67EC" w:rsidRDefault="005E5ED8" w:rsidP="00EB2608">
      <w:pPr>
        <w:ind w:right="321" w:firstLine="720"/>
      </w:pPr>
      <w:r w:rsidRPr="00DD67EC">
        <w:t>классные и домашние сочинения, анализ поэтического и прозаического текстов, тематические тесты, пробное тестирование в рамках подготовки к ЕГЭ. Пробное контрольное тестирование проводится за счёт резервных часов, выделенных в календарно- тематическом планировании.</w:t>
      </w:r>
    </w:p>
    <w:p w:rsidR="005E5ED8" w:rsidRPr="00E90602" w:rsidRDefault="005E5ED8" w:rsidP="00EB2608">
      <w:pPr>
        <w:ind w:left="-142" w:firstLine="720"/>
        <w:jc w:val="both"/>
      </w:pPr>
      <w:r w:rsidRPr="00E90602">
        <w:t>В рабочей программе использую следующие виды контроля знаний:</w:t>
      </w:r>
    </w:p>
    <w:p w:rsidR="005E5ED8" w:rsidRPr="003B3CA6" w:rsidRDefault="005E5ED8" w:rsidP="00EB2608">
      <w:pPr>
        <w:jc w:val="both"/>
        <w:rPr>
          <w:b/>
          <w:i/>
        </w:rPr>
      </w:pPr>
      <w:r>
        <w:t>-</w:t>
      </w:r>
      <w:r w:rsidRPr="00E90602">
        <w:t xml:space="preserve"> </w:t>
      </w:r>
      <w:r w:rsidRPr="003B3CA6">
        <w:rPr>
          <w:b/>
          <w:i/>
        </w:rPr>
        <w:t>входной контроль в форме сочинения;</w:t>
      </w:r>
    </w:p>
    <w:p w:rsidR="005E5ED8" w:rsidRPr="003B3CA6" w:rsidRDefault="005E5ED8" w:rsidP="00EB2608">
      <w:pPr>
        <w:jc w:val="both"/>
        <w:rPr>
          <w:b/>
          <w:i/>
        </w:rPr>
      </w:pPr>
      <w:r w:rsidRPr="003B3CA6">
        <w:rPr>
          <w:b/>
          <w:i/>
        </w:rPr>
        <w:t>- промежуточный контроль в форме тестирования</w:t>
      </w:r>
    </w:p>
    <w:p w:rsidR="005E5ED8" w:rsidRPr="006D6283" w:rsidRDefault="005E5ED8" w:rsidP="00EB2608">
      <w:pPr>
        <w:jc w:val="both"/>
        <w:rPr>
          <w:b/>
        </w:rPr>
      </w:pPr>
      <w:r w:rsidRPr="003B3CA6">
        <w:rPr>
          <w:b/>
          <w:i/>
        </w:rPr>
        <w:t>- итоговый контроль в форме тестирования</w:t>
      </w:r>
    </w:p>
    <w:p w:rsidR="005E5ED8" w:rsidRDefault="005E5ED8" w:rsidP="00EB2608">
      <w:pPr>
        <w:jc w:val="center"/>
        <w:rPr>
          <w:b/>
        </w:rPr>
      </w:pPr>
    </w:p>
    <w:p w:rsidR="005E5ED8" w:rsidRPr="006D6283" w:rsidRDefault="005E5ED8" w:rsidP="00EB2608">
      <w:pPr>
        <w:jc w:val="center"/>
        <w:rPr>
          <w:b/>
        </w:rPr>
      </w:pPr>
    </w:p>
    <w:tbl>
      <w:tblPr>
        <w:tblW w:w="9180" w:type="dxa"/>
        <w:jc w:val="center"/>
        <w:tblLook w:val="01E0"/>
      </w:tblPr>
      <w:tblGrid>
        <w:gridCol w:w="5031"/>
        <w:gridCol w:w="4149"/>
      </w:tblGrid>
      <w:tr w:rsidR="005E5ED8" w:rsidRPr="006D6283" w:rsidTr="00C90B79">
        <w:trPr>
          <w:trHeight w:val="802"/>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rPr>
                <w:b/>
              </w:rPr>
            </w:pPr>
            <w:r w:rsidRPr="006D6283">
              <w:rPr>
                <w:b/>
              </w:rPr>
              <w:t>Общее количество контрольных работ</w:t>
            </w:r>
          </w:p>
        </w:tc>
        <w:tc>
          <w:tcPr>
            <w:tcW w:w="4149" w:type="dxa"/>
            <w:tcBorders>
              <w:top w:val="single" w:sz="4" w:space="0" w:color="auto"/>
              <w:right w:val="single" w:sz="4" w:space="0" w:color="auto"/>
            </w:tcBorders>
          </w:tcPr>
          <w:p w:rsidR="005E5ED8" w:rsidRPr="006D6283" w:rsidRDefault="005E5ED8" w:rsidP="00C90B79">
            <w:pPr>
              <w:spacing w:after="120"/>
              <w:ind w:left="283"/>
              <w:jc w:val="both"/>
              <w:rPr>
                <w:b/>
              </w:rPr>
            </w:pPr>
            <w:r w:rsidRPr="006D6283">
              <w:rPr>
                <w:b/>
              </w:rPr>
              <w:t>Количество часов</w:t>
            </w:r>
          </w:p>
        </w:tc>
      </w:tr>
      <w:tr w:rsidR="005E5ED8" w:rsidRPr="006D6283" w:rsidTr="00C90B79">
        <w:trPr>
          <w:trHeight w:val="2"/>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Диктант</w:t>
            </w:r>
          </w:p>
        </w:tc>
        <w:tc>
          <w:tcPr>
            <w:tcW w:w="4149"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t>3</w:t>
            </w:r>
          </w:p>
        </w:tc>
      </w:tr>
      <w:tr w:rsidR="005E5ED8" w:rsidRPr="006D6283" w:rsidTr="00C90B79">
        <w:trPr>
          <w:trHeight w:val="3"/>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Контрольное тестирование</w:t>
            </w:r>
          </w:p>
        </w:tc>
        <w:tc>
          <w:tcPr>
            <w:tcW w:w="4149"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t>1</w:t>
            </w:r>
          </w:p>
        </w:tc>
      </w:tr>
      <w:tr w:rsidR="005E5ED8" w:rsidRPr="006D6283" w:rsidTr="00C90B79">
        <w:trPr>
          <w:trHeight w:val="2"/>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Изложение</w:t>
            </w:r>
          </w:p>
        </w:tc>
        <w:tc>
          <w:tcPr>
            <w:tcW w:w="4149"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2</w:t>
            </w:r>
          </w:p>
        </w:tc>
      </w:tr>
      <w:tr w:rsidR="005E5ED8" w:rsidRPr="006D6283" w:rsidTr="00C90B79">
        <w:trPr>
          <w:trHeight w:val="2"/>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Сочинение</w:t>
            </w:r>
          </w:p>
        </w:tc>
        <w:tc>
          <w:tcPr>
            <w:tcW w:w="4149"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2</w:t>
            </w:r>
          </w:p>
        </w:tc>
      </w:tr>
    </w:tbl>
    <w:p w:rsidR="005E5ED8" w:rsidRDefault="005E5ED8" w:rsidP="00EB2608">
      <w:pPr>
        <w:rPr>
          <w:b/>
          <w:sz w:val="28"/>
          <w:szCs w:val="28"/>
        </w:rPr>
      </w:pPr>
      <w:r>
        <w:rPr>
          <w:b/>
          <w:sz w:val="28"/>
          <w:szCs w:val="28"/>
        </w:rPr>
        <w:t xml:space="preserve">                                </w:t>
      </w:r>
    </w:p>
    <w:p w:rsidR="005E5ED8" w:rsidRPr="006F5C73" w:rsidRDefault="005E5ED8" w:rsidP="00EB2608">
      <w:pPr>
        <w:rPr>
          <w:b/>
          <w:sz w:val="28"/>
          <w:szCs w:val="28"/>
        </w:rPr>
      </w:pPr>
      <w:r w:rsidRPr="006F5C73">
        <w:rPr>
          <w:b/>
          <w:sz w:val="28"/>
          <w:szCs w:val="28"/>
        </w:rPr>
        <w:t>Формы и средства контроля</w:t>
      </w:r>
      <w:r>
        <w:rPr>
          <w:b/>
          <w:sz w:val="28"/>
          <w:szCs w:val="28"/>
        </w:rPr>
        <w:t xml:space="preserve"> в 9 классе</w:t>
      </w:r>
    </w:p>
    <w:p w:rsidR="005E5ED8" w:rsidRPr="00DD67EC" w:rsidRDefault="005E5ED8" w:rsidP="006174F1">
      <w:pPr>
        <w:ind w:right="321" w:firstLine="720"/>
      </w:pPr>
      <w:r w:rsidRPr="00DD67EC">
        <w:t xml:space="preserve">В соответствии с Положением о текущем контроле знаний, умений и навыков учащихся в школе, промежуточной и итоговой аттестации учащихся преобладают следующие </w:t>
      </w:r>
      <w:r w:rsidRPr="00DD67EC">
        <w:rPr>
          <w:b/>
        </w:rPr>
        <w:t>формы контроля знаний, умений и навыков:</w:t>
      </w:r>
    </w:p>
    <w:p w:rsidR="005E5ED8" w:rsidRPr="00DD67EC" w:rsidRDefault="005E5ED8" w:rsidP="006174F1">
      <w:pPr>
        <w:ind w:right="321" w:firstLine="720"/>
      </w:pPr>
      <w:r w:rsidRPr="00DD67EC">
        <w:t>классные и домашние сочинения, анализ поэтического и прозаического текстов, тематические тесты, пробное тестирование в рамках подготовки к ЕГЭ. Пробное контрольное тестирование проводится за счёт резервных часов, выделенных в календарно- тематическом планировании.</w:t>
      </w:r>
    </w:p>
    <w:p w:rsidR="005E5ED8" w:rsidRPr="00E90602" w:rsidRDefault="005E5ED8" w:rsidP="006174F1">
      <w:pPr>
        <w:ind w:left="-142" w:firstLine="720"/>
        <w:jc w:val="both"/>
      </w:pPr>
      <w:r w:rsidRPr="00E90602">
        <w:t>В рабочей программе использую следующие виды контроля знаний:</w:t>
      </w:r>
    </w:p>
    <w:p w:rsidR="005E5ED8" w:rsidRPr="003B3CA6" w:rsidRDefault="005E5ED8" w:rsidP="006174F1">
      <w:pPr>
        <w:jc w:val="both"/>
        <w:rPr>
          <w:b/>
          <w:i/>
        </w:rPr>
      </w:pPr>
      <w:r>
        <w:t>-</w:t>
      </w:r>
      <w:r w:rsidRPr="00E90602">
        <w:t xml:space="preserve"> </w:t>
      </w:r>
      <w:r w:rsidRPr="003B3CA6">
        <w:rPr>
          <w:b/>
          <w:i/>
        </w:rPr>
        <w:t>входной контроль в форме сочинения;</w:t>
      </w:r>
    </w:p>
    <w:p w:rsidR="005E5ED8" w:rsidRPr="003B3CA6" w:rsidRDefault="005E5ED8" w:rsidP="006174F1">
      <w:pPr>
        <w:jc w:val="both"/>
        <w:rPr>
          <w:b/>
          <w:i/>
        </w:rPr>
      </w:pPr>
      <w:r w:rsidRPr="003B3CA6">
        <w:rPr>
          <w:b/>
          <w:i/>
        </w:rPr>
        <w:t>- промежуточный контроль в форме тестирования</w:t>
      </w:r>
    </w:p>
    <w:p w:rsidR="005E5ED8" w:rsidRPr="006D6283" w:rsidRDefault="005E5ED8" w:rsidP="006174F1">
      <w:pPr>
        <w:jc w:val="both"/>
        <w:rPr>
          <w:b/>
        </w:rPr>
      </w:pPr>
      <w:r w:rsidRPr="003B3CA6">
        <w:rPr>
          <w:b/>
          <w:i/>
        </w:rPr>
        <w:t>- итоговый контроль в форме тестирования</w:t>
      </w:r>
    </w:p>
    <w:p w:rsidR="005E5ED8" w:rsidRDefault="005E5ED8" w:rsidP="006174F1">
      <w:pPr>
        <w:jc w:val="center"/>
        <w:rPr>
          <w:b/>
        </w:rPr>
      </w:pPr>
    </w:p>
    <w:tbl>
      <w:tblPr>
        <w:tblW w:w="9180" w:type="dxa"/>
        <w:jc w:val="center"/>
        <w:tblLook w:val="01E0"/>
      </w:tblPr>
      <w:tblGrid>
        <w:gridCol w:w="5031"/>
        <w:gridCol w:w="4149"/>
      </w:tblGrid>
      <w:tr w:rsidR="005E5ED8" w:rsidRPr="006D6283" w:rsidTr="00C90B79">
        <w:trPr>
          <w:trHeight w:val="802"/>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rPr>
                <w:b/>
              </w:rPr>
            </w:pPr>
            <w:r w:rsidRPr="006D6283">
              <w:rPr>
                <w:b/>
              </w:rPr>
              <w:t>Общее количество контрольных работ</w:t>
            </w:r>
          </w:p>
        </w:tc>
        <w:tc>
          <w:tcPr>
            <w:tcW w:w="4149" w:type="dxa"/>
            <w:tcBorders>
              <w:top w:val="single" w:sz="4" w:space="0" w:color="auto"/>
              <w:right w:val="single" w:sz="4" w:space="0" w:color="auto"/>
            </w:tcBorders>
          </w:tcPr>
          <w:p w:rsidR="005E5ED8" w:rsidRPr="006D6283" w:rsidRDefault="005E5ED8" w:rsidP="00C90B79">
            <w:pPr>
              <w:spacing w:after="120"/>
              <w:ind w:left="283"/>
              <w:jc w:val="both"/>
              <w:rPr>
                <w:b/>
              </w:rPr>
            </w:pPr>
            <w:r w:rsidRPr="006D6283">
              <w:rPr>
                <w:b/>
              </w:rPr>
              <w:t>Количество часов</w:t>
            </w:r>
          </w:p>
        </w:tc>
      </w:tr>
      <w:tr w:rsidR="005E5ED8" w:rsidRPr="006D6283" w:rsidTr="00C90B79">
        <w:trPr>
          <w:trHeight w:val="2"/>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Диктант</w:t>
            </w:r>
          </w:p>
        </w:tc>
        <w:tc>
          <w:tcPr>
            <w:tcW w:w="4149"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t>1</w:t>
            </w:r>
          </w:p>
        </w:tc>
      </w:tr>
      <w:tr w:rsidR="005E5ED8" w:rsidRPr="006D6283" w:rsidTr="00C90B79">
        <w:trPr>
          <w:trHeight w:val="3"/>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Контрольное тестирование</w:t>
            </w:r>
          </w:p>
        </w:tc>
        <w:tc>
          <w:tcPr>
            <w:tcW w:w="4149"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t>1</w:t>
            </w:r>
          </w:p>
        </w:tc>
      </w:tr>
      <w:tr w:rsidR="005E5ED8" w:rsidRPr="006D6283" w:rsidTr="00C90B79">
        <w:trPr>
          <w:trHeight w:val="2"/>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Изложение</w:t>
            </w:r>
          </w:p>
        </w:tc>
        <w:tc>
          <w:tcPr>
            <w:tcW w:w="4149"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2</w:t>
            </w:r>
          </w:p>
        </w:tc>
      </w:tr>
      <w:tr w:rsidR="005E5ED8" w:rsidRPr="006D6283" w:rsidTr="00C90B79">
        <w:trPr>
          <w:trHeight w:val="2"/>
          <w:jc w:val="center"/>
        </w:trPr>
        <w:tc>
          <w:tcPr>
            <w:tcW w:w="5031"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Сочинение</w:t>
            </w:r>
          </w:p>
        </w:tc>
        <w:tc>
          <w:tcPr>
            <w:tcW w:w="4149" w:type="dxa"/>
            <w:tcBorders>
              <w:top w:val="single" w:sz="4" w:space="0" w:color="auto"/>
              <w:left w:val="single" w:sz="4" w:space="0" w:color="auto"/>
              <w:bottom w:val="single" w:sz="4" w:space="0" w:color="auto"/>
              <w:right w:val="single" w:sz="4" w:space="0" w:color="auto"/>
            </w:tcBorders>
          </w:tcPr>
          <w:p w:rsidR="005E5ED8" w:rsidRPr="006D6283" w:rsidRDefault="005E5ED8" w:rsidP="00C90B79">
            <w:pPr>
              <w:spacing w:after="120"/>
              <w:ind w:left="283"/>
              <w:jc w:val="both"/>
            </w:pPr>
            <w:r w:rsidRPr="006D6283">
              <w:t>2</w:t>
            </w:r>
          </w:p>
        </w:tc>
      </w:tr>
    </w:tbl>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pPr>
        <w:spacing w:after="200" w:line="276" w:lineRule="auto"/>
      </w:pPr>
    </w:p>
    <w:p w:rsidR="005E5ED8" w:rsidRDefault="005E5ED8" w:rsidP="00145F09"/>
    <w:p w:rsidR="005E5ED8" w:rsidRPr="006A3FA8" w:rsidRDefault="005E5ED8" w:rsidP="00145F09"/>
    <w:p w:rsidR="005E5ED8" w:rsidRPr="006A3FA8" w:rsidRDefault="005E5ED8" w:rsidP="00551CC8">
      <w:pPr>
        <w:rPr>
          <w:sz w:val="22"/>
          <w:szCs w:val="22"/>
        </w:rPr>
      </w:pPr>
      <w:r w:rsidRPr="006A3FA8">
        <w:rPr>
          <w:b/>
          <w:sz w:val="28"/>
          <w:szCs w:val="28"/>
        </w:rPr>
        <w:t xml:space="preserve">Раздел </w:t>
      </w:r>
      <w:r w:rsidRPr="006A3FA8">
        <w:rPr>
          <w:b/>
          <w:sz w:val="28"/>
          <w:szCs w:val="28"/>
          <w:lang w:val="en-US"/>
        </w:rPr>
        <w:t>VI</w:t>
      </w:r>
      <w:r w:rsidRPr="006A3FA8">
        <w:rPr>
          <w:b/>
          <w:sz w:val="28"/>
          <w:szCs w:val="28"/>
        </w:rPr>
        <w:t>.    Перечень учебно-методических средств обучения</w:t>
      </w:r>
    </w:p>
    <w:p w:rsidR="005E5ED8" w:rsidRPr="006A3FA8" w:rsidRDefault="005E5ED8" w:rsidP="00786F5B">
      <w:pPr>
        <w:shd w:val="clear" w:color="auto" w:fill="FFFFFF"/>
        <w:spacing w:before="194"/>
        <w:ind w:left="-426" w:right="14" w:firstLine="709"/>
        <w:jc w:val="both"/>
        <w:rPr>
          <w:b/>
          <w:sz w:val="28"/>
          <w:szCs w:val="28"/>
        </w:rPr>
      </w:pPr>
      <w:r w:rsidRPr="006A3FA8">
        <w:rPr>
          <w:b/>
          <w:sz w:val="28"/>
          <w:szCs w:val="28"/>
        </w:rPr>
        <w:t xml:space="preserve">                                         5класс</w:t>
      </w:r>
    </w:p>
    <w:p w:rsidR="005E5ED8" w:rsidRPr="00307D74" w:rsidRDefault="005E5ED8" w:rsidP="00B80B8A">
      <w:pPr>
        <w:jc w:val="center"/>
        <w:rPr>
          <w:b/>
        </w:rPr>
      </w:pPr>
      <w:r w:rsidRPr="00307D74">
        <w:rPr>
          <w:b/>
        </w:rPr>
        <w:t xml:space="preserve">Раздел </w:t>
      </w:r>
      <w:r w:rsidRPr="00307D74">
        <w:rPr>
          <w:b/>
          <w:lang w:val="en-US"/>
        </w:rPr>
        <w:t>VI</w:t>
      </w:r>
      <w:r w:rsidRPr="00307D74">
        <w:rPr>
          <w:b/>
        </w:rPr>
        <w:t>. Перечень учебно-методических средств обучения</w:t>
      </w:r>
    </w:p>
    <w:p w:rsidR="005E5ED8" w:rsidRPr="00307D74" w:rsidRDefault="005E5ED8" w:rsidP="00B80B8A">
      <w:pPr>
        <w:jc w:val="center"/>
        <w:rPr>
          <w:b/>
        </w:rPr>
      </w:pPr>
      <w:r w:rsidRPr="00307D74">
        <w:rPr>
          <w:b/>
        </w:rPr>
        <w:t>Основная литература</w:t>
      </w:r>
    </w:p>
    <w:p w:rsidR="005E5ED8" w:rsidRPr="00307D74" w:rsidRDefault="005E5ED8" w:rsidP="00B80B8A">
      <w:pPr>
        <w:jc w:val="both"/>
      </w:pPr>
      <w:r w:rsidRPr="00307D74">
        <w:rPr>
          <w:b/>
        </w:rPr>
        <w:t xml:space="preserve">Учебник: </w:t>
      </w:r>
      <w:r w:rsidRPr="00307D74">
        <w:t>«Русский язык». Учебник для 5 класса общеобразовательных учреждений. Авторы: Т.А.Ладыженская, М.Т.Баранов, Л.А.Тростенцова. М.: Просвещение, 2007</w:t>
      </w:r>
    </w:p>
    <w:p w:rsidR="005E5ED8" w:rsidRPr="00307D74" w:rsidRDefault="005E5ED8" w:rsidP="00B80B8A">
      <w:pPr>
        <w:jc w:val="both"/>
        <w:rPr>
          <w:b/>
          <w:color w:val="000000"/>
        </w:rPr>
      </w:pPr>
      <w:r w:rsidRPr="00307D74">
        <w:rPr>
          <w:b/>
          <w:color w:val="000000"/>
        </w:rPr>
        <w:t>Методическое пособие</w:t>
      </w:r>
      <w:r w:rsidRPr="00307D74">
        <w:rPr>
          <w:color w:val="000000"/>
        </w:rPr>
        <w:t xml:space="preserve"> </w:t>
      </w:r>
      <w:r w:rsidRPr="00307D74">
        <w:rPr>
          <w:b/>
          <w:color w:val="000000"/>
        </w:rPr>
        <w:t xml:space="preserve">для учителя: </w:t>
      </w:r>
    </w:p>
    <w:p w:rsidR="005E5ED8" w:rsidRPr="00307D74" w:rsidRDefault="005E5ED8" w:rsidP="00B80B8A">
      <w:pPr>
        <w:jc w:val="both"/>
      </w:pPr>
      <w:r w:rsidRPr="00307D74">
        <w:t>1. Беляева, О.В., Даценко, О.А. Поурочные разработки по русскому языку для 5 класса/ О.В.Беляева, О.А.Доценко, - Москва «ВАКО», 2009</w:t>
      </w:r>
    </w:p>
    <w:p w:rsidR="005E5ED8" w:rsidRPr="00307D74" w:rsidRDefault="005E5ED8" w:rsidP="00B80B8A">
      <w:pPr>
        <w:jc w:val="both"/>
      </w:pPr>
      <w:r w:rsidRPr="00307D74">
        <w:rPr>
          <w:b/>
          <w:color w:val="000000"/>
        </w:rPr>
        <w:t>2.</w:t>
      </w:r>
      <w:r w:rsidRPr="00307D74">
        <w:rPr>
          <w:color w:val="000000"/>
        </w:rPr>
        <w:t xml:space="preserve"> </w:t>
      </w:r>
      <w:r w:rsidRPr="00307D74">
        <w:t>Колчанова, С.С. Поурочные планы по учебнику М.Т.Баранова/ С.С.Колчанова, - Волгоград: Учитель, 2007</w:t>
      </w:r>
    </w:p>
    <w:p w:rsidR="005E5ED8" w:rsidRPr="00307D74" w:rsidRDefault="005E5ED8" w:rsidP="00B80B8A">
      <w:pPr>
        <w:jc w:val="both"/>
        <w:rPr>
          <w:b/>
        </w:rPr>
      </w:pPr>
      <w:r w:rsidRPr="00307D74">
        <w:rPr>
          <w:b/>
        </w:rPr>
        <w:t>Пособия для учащихся:</w:t>
      </w:r>
    </w:p>
    <w:p w:rsidR="005E5ED8" w:rsidRPr="00307D74" w:rsidRDefault="005E5ED8" w:rsidP="00B80B8A">
      <w:pPr>
        <w:jc w:val="both"/>
      </w:pPr>
      <w:r w:rsidRPr="00307D74">
        <w:t>1. Малюшкин, А.Б. Комплексный анализ текста. Рабочая тетрадь. 5 класс/ А.Б,Малюшкин, - М.: «ТЦ Сфера», 2010</w:t>
      </w:r>
    </w:p>
    <w:p w:rsidR="005E5ED8" w:rsidRPr="00307D74" w:rsidRDefault="005E5ED8" w:rsidP="00B80B8A">
      <w:pPr>
        <w:jc w:val="both"/>
      </w:pPr>
      <w:r w:rsidRPr="00307D74">
        <w:t>2. Павлова Т.И. Учимся писать сочинение-рассуждение. Рабочая тетрадь. 5-7 классы/ Т.И.Павлова, - Ростов н/Д: Легион, 2009</w:t>
      </w:r>
    </w:p>
    <w:p w:rsidR="005E5ED8" w:rsidRPr="00307D74" w:rsidRDefault="005E5ED8" w:rsidP="00B80B8A">
      <w:pPr>
        <w:jc w:val="both"/>
      </w:pPr>
      <w:r w:rsidRPr="00307D74">
        <w:t>3.Сенина, Н.А. Русский язык. Тесты для промежуточного контроля. 5 класс/ Н.А.Сенина, - Ростов н/Д: «Легион», 2009</w:t>
      </w:r>
    </w:p>
    <w:p w:rsidR="005E5ED8" w:rsidRPr="00307D74" w:rsidRDefault="005E5ED8" w:rsidP="00B80B8A">
      <w:pPr>
        <w:jc w:val="both"/>
      </w:pPr>
      <w:r w:rsidRPr="00307D74">
        <w:t>4. Тростенцова, Л.А. Рабочая тетрадь к учебнику Т.А.Ладыженской, М.Т.Баранова, Л.А.Тростенцовой «Русский язык. 5 класс»/А.Л.Тростенцова, - Москва, «Экзамен», 2010</w:t>
      </w:r>
    </w:p>
    <w:p w:rsidR="005E5ED8" w:rsidRDefault="005E5ED8" w:rsidP="00B80B8A">
      <w:pPr>
        <w:jc w:val="center"/>
        <w:rPr>
          <w:b/>
        </w:rPr>
      </w:pPr>
    </w:p>
    <w:p w:rsidR="005E5ED8" w:rsidRPr="00307D74" w:rsidRDefault="005E5ED8" w:rsidP="00B80B8A">
      <w:pPr>
        <w:jc w:val="center"/>
      </w:pPr>
      <w:r w:rsidRPr="00307D74">
        <w:rPr>
          <w:b/>
        </w:rPr>
        <w:t>Дополнительная литература</w:t>
      </w:r>
    </w:p>
    <w:p w:rsidR="005E5ED8" w:rsidRPr="00307D74" w:rsidRDefault="005E5ED8" w:rsidP="00B80B8A">
      <w:pPr>
        <w:jc w:val="both"/>
        <w:rPr>
          <w:b/>
        </w:rPr>
      </w:pPr>
      <w:r w:rsidRPr="00307D74">
        <w:rPr>
          <w:b/>
        </w:rPr>
        <w:t>Дополнительная литература для учителя:</w:t>
      </w:r>
    </w:p>
    <w:p w:rsidR="005E5ED8" w:rsidRPr="00307D74" w:rsidRDefault="005E5ED8" w:rsidP="00B80B8A">
      <w:pPr>
        <w:jc w:val="both"/>
        <w:rPr>
          <w:color w:val="000000"/>
        </w:rPr>
      </w:pPr>
      <w:r w:rsidRPr="00307D74">
        <w:rPr>
          <w:color w:val="000000"/>
        </w:rPr>
        <w:t>1. Васильева, Е.В. Открытые уроки по русскому языку: 5-11 класс/ Е.В. Васильева, М.: ООО «5 за знания», 2008</w:t>
      </w:r>
    </w:p>
    <w:p w:rsidR="005E5ED8" w:rsidRPr="00307D74" w:rsidRDefault="005E5ED8" w:rsidP="00B80B8A">
      <w:pPr>
        <w:jc w:val="both"/>
      </w:pPr>
      <w:r w:rsidRPr="00307D74">
        <w:rPr>
          <w:color w:val="000000"/>
        </w:rPr>
        <w:t>2. Егорова Н.В. КИМы. Русский язык: 5 класс/ Е.В.Егорова</w:t>
      </w:r>
      <w:r w:rsidRPr="00307D74">
        <w:t>, - Москва «ВАКО», 2011</w:t>
      </w:r>
    </w:p>
    <w:p w:rsidR="005E5ED8" w:rsidRPr="00307D74" w:rsidRDefault="005E5ED8" w:rsidP="00B80B8A">
      <w:pPr>
        <w:jc w:val="both"/>
      </w:pPr>
      <w:r w:rsidRPr="00307D74">
        <w:t>3. Касперская, О.В. Русский язык. 5 -11 классы. Анализ художественного текста: разработки уроков, опорные конспекты/ О.В.Касперская, - Волгоград: Учитель, 2010</w:t>
      </w:r>
    </w:p>
    <w:p w:rsidR="005E5ED8" w:rsidRPr="00307D74" w:rsidRDefault="005E5ED8" w:rsidP="00B80B8A">
      <w:pPr>
        <w:jc w:val="both"/>
      </w:pPr>
      <w:r w:rsidRPr="00307D74">
        <w:t>4. Кривоплясова, М.Е. Средства и приёмы выразительной речи. 5-9 классы: тренинговые задания на уроках/ М.Е.Кривоплясова, - Волгоград: Учитель, 2007</w:t>
      </w:r>
    </w:p>
    <w:p w:rsidR="005E5ED8" w:rsidRPr="00307D74" w:rsidRDefault="005E5ED8" w:rsidP="00B80B8A">
      <w:pPr>
        <w:jc w:val="both"/>
      </w:pPr>
      <w:r w:rsidRPr="00307D74">
        <w:t>5. Любичева, Е.В., Болдырёва, Л.И. Учиться языку как искусству. Уроки речевого развития/ Е.В.Любичева, Л.И.Болдырёва, - С-Петербург «Паритет», 2005</w:t>
      </w:r>
    </w:p>
    <w:p w:rsidR="005E5ED8" w:rsidRPr="00307D74" w:rsidRDefault="005E5ED8" w:rsidP="00B80B8A">
      <w:pPr>
        <w:jc w:val="both"/>
      </w:pPr>
      <w:r w:rsidRPr="00307D74">
        <w:t>6. Малюшкин, А.Б. Тестовые задания для проверки знаний учащихся по русскому языку: 5 класс/ А.Б.Малюшкин, - М.: «ТЦ Сфера», 2010</w:t>
      </w:r>
    </w:p>
    <w:p w:rsidR="005E5ED8" w:rsidRPr="00307D74" w:rsidRDefault="005E5ED8" w:rsidP="00B80B8A">
      <w:pPr>
        <w:jc w:val="both"/>
      </w:pPr>
      <w:r w:rsidRPr="00307D74">
        <w:t>7. Павлова, О.А., Белова, И.В. Работа с текстом на уроках русского языка и литературы: методические материалы/ О.А. Павлова, И.В. Белова, - Белгород: ИПЦ «ПОЛИТЕРРА», 2008</w:t>
      </w:r>
    </w:p>
    <w:p w:rsidR="005E5ED8" w:rsidRPr="00307D74" w:rsidRDefault="005E5ED8" w:rsidP="00B80B8A">
      <w:pPr>
        <w:jc w:val="both"/>
      </w:pPr>
      <w:r w:rsidRPr="00307D74">
        <w:t>8. Сивокозова, Т.В. Система подготовки к ЕГЭ. Работа с текстом. Упражнения повышенной сложности/ Т.В.Ссивокозова, - Волгоград: Учитель, 2005</w:t>
      </w:r>
    </w:p>
    <w:p w:rsidR="005E5ED8" w:rsidRPr="00307D74" w:rsidRDefault="005E5ED8" w:rsidP="00B80B8A">
      <w:pPr>
        <w:jc w:val="both"/>
      </w:pPr>
      <w:r w:rsidRPr="00307D74">
        <w:t>9. Цветкова, Г.В. Русский язык. 5 -11 классы: проектная деятельность учащихся/ Г.В.Цветкова, - Волгоград: Учитель, 2009</w:t>
      </w:r>
    </w:p>
    <w:p w:rsidR="005E5ED8" w:rsidRPr="00307D74" w:rsidRDefault="005E5ED8" w:rsidP="00B80B8A">
      <w:pPr>
        <w:jc w:val="both"/>
      </w:pPr>
    </w:p>
    <w:p w:rsidR="005E5ED8" w:rsidRPr="00307D74" w:rsidRDefault="005E5ED8" w:rsidP="00B80B8A">
      <w:pPr>
        <w:jc w:val="both"/>
        <w:rPr>
          <w:b/>
        </w:rPr>
      </w:pPr>
      <w:r w:rsidRPr="00307D74">
        <w:rPr>
          <w:b/>
        </w:rPr>
        <w:t>Пособия для учащихся:</w:t>
      </w:r>
    </w:p>
    <w:p w:rsidR="005E5ED8" w:rsidRPr="00307D74" w:rsidRDefault="005E5ED8" w:rsidP="00B80B8A">
      <w:pPr>
        <w:jc w:val="both"/>
      </w:pPr>
      <w:r w:rsidRPr="00307D74">
        <w:t>1. Капинос, В.И. Сборник тестовых заданий для тематического и итогового контроля. 5 класс. Русский язык. Основная школа/ В.И. Капинос, - М.: «Интеллект-Центр», 2009</w:t>
      </w:r>
    </w:p>
    <w:p w:rsidR="005E5ED8" w:rsidRPr="00307D74" w:rsidRDefault="005E5ED8" w:rsidP="00B80B8A">
      <w:pPr>
        <w:jc w:val="both"/>
      </w:pPr>
      <w:r w:rsidRPr="00307D74">
        <w:t>2. Ситникова, Л.Н. Дидактический материал по русскому языку (разрезные карточки для индивидуальной работы). 5 класс/ Л.Н.Ситникова, - Волгоград: Учитель, 2007</w:t>
      </w:r>
    </w:p>
    <w:p w:rsidR="005E5ED8" w:rsidRPr="00307D74" w:rsidRDefault="005E5ED8" w:rsidP="00B80B8A">
      <w:pPr>
        <w:jc w:val="both"/>
      </w:pPr>
    </w:p>
    <w:p w:rsidR="005E5ED8" w:rsidRPr="00307D74" w:rsidRDefault="005E5ED8" w:rsidP="00B80B8A">
      <w:pPr>
        <w:jc w:val="both"/>
        <w:rPr>
          <w:b/>
        </w:rPr>
      </w:pPr>
      <w:r w:rsidRPr="00307D74">
        <w:rPr>
          <w:b/>
        </w:rPr>
        <w:t>Справочная литература</w:t>
      </w:r>
    </w:p>
    <w:p w:rsidR="005E5ED8" w:rsidRPr="00307D74" w:rsidRDefault="005E5ED8" w:rsidP="00B80B8A">
      <w:pPr>
        <w:jc w:val="both"/>
      </w:pPr>
      <w:r w:rsidRPr="00307D74">
        <w:t>2. Валгина, Н.С., Розенталь, Д.Э., Фомина, М.И. Современный русский язык: Учебник. Под ред. Н.С.Валгиной. Изд.6-е, перераб. и доп./ Н.С.Валгина, Д.Э.Розенталь, М.И.Фомина, - М.: «Логос», 2002</w:t>
      </w:r>
    </w:p>
    <w:p w:rsidR="005E5ED8" w:rsidRPr="00307D74" w:rsidRDefault="005E5ED8" w:rsidP="00B80B8A">
      <w:pPr>
        <w:jc w:val="both"/>
      </w:pPr>
      <w:r w:rsidRPr="00307D74">
        <w:t>3. Даль, В.И. Толковый словарь русского языка. Современное написание/ В.И.Даль, - М.: ООО «Издательство Астрель», ООО «Издательство АСТ», 2001</w:t>
      </w:r>
    </w:p>
    <w:p w:rsidR="005E5ED8" w:rsidRPr="00307D74" w:rsidRDefault="005E5ED8" w:rsidP="00B80B8A">
      <w:pPr>
        <w:jc w:val="both"/>
      </w:pPr>
      <w:r w:rsidRPr="00307D74">
        <w:t>4. Ефремова, Т.Ф. Толковый словарь словообразовательных единиц русского языка/ Т.Ф.Ефремова, - М.: Русский язык, 1996</w:t>
      </w:r>
    </w:p>
    <w:p w:rsidR="005E5ED8" w:rsidRPr="00307D74" w:rsidRDefault="005E5ED8" w:rsidP="00B80B8A">
      <w:pPr>
        <w:jc w:val="both"/>
      </w:pPr>
      <w:r w:rsidRPr="00307D74">
        <w:t>6. Махницкая, Е.Ю. Сочинение, отзыв, эссе: пособие для подготовки к экзаменам/ Е.Ю. Махницкая, - Ростов н/Д: «Феникс», 2005</w:t>
      </w:r>
    </w:p>
    <w:p w:rsidR="005E5ED8" w:rsidRPr="00307D74" w:rsidRDefault="005E5ED8" w:rsidP="00B80B8A">
      <w:pPr>
        <w:jc w:val="both"/>
      </w:pPr>
      <w:r w:rsidRPr="00307D74">
        <w:t>6. Розенталь, Д.Э. Справочник по русскому языку. Орфография и пунктуация/ Д.Э. Розенталь, - М.: ООО «Издательство Оникс»: ООО «Издательство Мир и образование», 2008</w:t>
      </w:r>
    </w:p>
    <w:p w:rsidR="005E5ED8" w:rsidRPr="00307D74" w:rsidRDefault="005E5ED8" w:rsidP="00B80B8A">
      <w:pPr>
        <w:jc w:val="both"/>
      </w:pPr>
      <w:r w:rsidRPr="00307D74">
        <w:t>7. Тихонов, А.Н. Школьный словообразовательный словарь русского языка: Пособие для учащихся. – 2-е изд., перераб./ А.Н.Тихонов, - М.: «Просвещение», 1991</w:t>
      </w:r>
    </w:p>
    <w:p w:rsidR="005E5ED8" w:rsidRPr="00307D74" w:rsidRDefault="005E5ED8" w:rsidP="00B80B8A">
      <w:pPr>
        <w:jc w:val="both"/>
      </w:pPr>
      <w:r w:rsidRPr="00307D74">
        <w:t>8. Универсальный словарь по русскому языку, - СПб.: ИГ «Весь», 2009</w:t>
      </w:r>
    </w:p>
    <w:p w:rsidR="005E5ED8" w:rsidRPr="00307D74" w:rsidRDefault="005E5ED8" w:rsidP="00B80B8A">
      <w:pPr>
        <w:jc w:val="both"/>
      </w:pPr>
      <w:r w:rsidRPr="00307D74">
        <w:t>9. Шанский, Н.М. и др. Краткий этимологический словарь русского языка. Под ред. чл.-кор. АН СССР С.Г.Бархударова Изд. 3-е, испр. и доп./ Н.М.Шанский, - М.: «Просвещение», 1975</w:t>
      </w:r>
    </w:p>
    <w:p w:rsidR="005E5ED8" w:rsidRPr="00307D74" w:rsidRDefault="005E5ED8" w:rsidP="00B80B8A">
      <w:pPr>
        <w:jc w:val="both"/>
        <w:rPr>
          <w:b/>
        </w:rPr>
      </w:pPr>
    </w:p>
    <w:p w:rsidR="005E5ED8" w:rsidRPr="00307D74" w:rsidRDefault="005E5ED8" w:rsidP="00B80B8A">
      <w:pPr>
        <w:jc w:val="both"/>
        <w:rPr>
          <w:b/>
        </w:rPr>
      </w:pPr>
      <w:r w:rsidRPr="00307D74">
        <w:rPr>
          <w:b/>
        </w:rPr>
        <w:t>Мультимедийные пособия</w:t>
      </w:r>
    </w:p>
    <w:p w:rsidR="005E5ED8" w:rsidRPr="00307D74" w:rsidRDefault="005E5ED8" w:rsidP="00B80B8A">
      <w:pPr>
        <w:jc w:val="both"/>
      </w:pPr>
      <w:r w:rsidRPr="00307D74">
        <w:t>1.  1-С Репетитор «Русский язык» Обучающая программа для школьников старших классов и абитуриентов</w:t>
      </w:r>
    </w:p>
    <w:p w:rsidR="005E5ED8" w:rsidRPr="00307D74" w:rsidRDefault="005E5ED8" w:rsidP="00B80B8A">
      <w:pPr>
        <w:jc w:val="both"/>
      </w:pPr>
      <w:r>
        <w:t>2</w:t>
      </w:r>
      <w:r w:rsidRPr="00307D74">
        <w:t>. Тестирующая программа для школьников и абитуриентов.  Кирилл и Мефодий</w:t>
      </w:r>
    </w:p>
    <w:p w:rsidR="005E5ED8" w:rsidRPr="00307D74" w:rsidRDefault="005E5ED8" w:rsidP="00B80B8A">
      <w:pPr>
        <w:jc w:val="both"/>
      </w:pPr>
      <w:r>
        <w:t>3</w:t>
      </w:r>
      <w:r w:rsidRPr="00307D74">
        <w:t>. Уроки русского языка Кирилла и Мефодия 5-6 класс</w:t>
      </w:r>
    </w:p>
    <w:p w:rsidR="005E5ED8" w:rsidRPr="00307D74" w:rsidRDefault="005E5ED8" w:rsidP="00B80B8A">
      <w:pPr>
        <w:jc w:val="both"/>
      </w:pPr>
      <w:r>
        <w:t>4</w:t>
      </w:r>
      <w:r w:rsidRPr="00307D74">
        <w:t>. Обучающая программа (орфографический тренажер) для школьников от 10 лет и абитуриентов. Возраст: 5 – 11 классы</w:t>
      </w:r>
    </w:p>
    <w:p w:rsidR="005E5ED8" w:rsidRPr="00307D74" w:rsidRDefault="005E5ED8" w:rsidP="00B80B8A">
      <w:pPr>
        <w:jc w:val="both"/>
      </w:pPr>
    </w:p>
    <w:p w:rsidR="005E5ED8" w:rsidRPr="00307D74" w:rsidRDefault="005E5ED8" w:rsidP="00B80B8A">
      <w:pPr>
        <w:jc w:val="both"/>
        <w:rPr>
          <w:b/>
        </w:rPr>
      </w:pPr>
      <w:r w:rsidRPr="00307D74">
        <w:rPr>
          <w:b/>
        </w:rPr>
        <w:t>Интернет-ресурсы</w:t>
      </w:r>
    </w:p>
    <w:p w:rsidR="005E5ED8" w:rsidRPr="00307D74" w:rsidRDefault="005E5ED8" w:rsidP="00B80B8A">
      <w:r w:rsidRPr="00307D74">
        <w:t xml:space="preserve">1. Культура письменной речи   </w:t>
      </w:r>
      <w:hyperlink r:id="rId9"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gramma</w:t>
        </w:r>
        <w:r w:rsidRPr="00307D74">
          <w:rPr>
            <w:rStyle w:val="Hyperlink"/>
          </w:rPr>
          <w:t>.</w:t>
        </w:r>
        <w:r w:rsidRPr="00307D74">
          <w:rPr>
            <w:rStyle w:val="Hyperlink"/>
            <w:lang w:val="en-US"/>
          </w:rPr>
          <w:t>ru</w:t>
        </w:r>
      </w:hyperlink>
    </w:p>
    <w:p w:rsidR="005E5ED8" w:rsidRPr="00307D74" w:rsidRDefault="005E5ED8" w:rsidP="00B80B8A">
      <w:r w:rsidRPr="00307D74">
        <w:t>2. Имена.</w:t>
      </w:r>
      <w:r w:rsidRPr="00307D74">
        <w:rPr>
          <w:lang w:val="en-US"/>
        </w:rPr>
        <w:t>org</w:t>
      </w:r>
      <w:r w:rsidRPr="00307D74">
        <w:t xml:space="preserve"> – популярно об именах и фамилиях   </w:t>
      </w:r>
      <w:hyperlink r:id="rId10"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imena</w:t>
        </w:r>
        <w:r w:rsidRPr="00307D74">
          <w:rPr>
            <w:rStyle w:val="Hyperlink"/>
          </w:rPr>
          <w:t>.</w:t>
        </w:r>
        <w:r w:rsidRPr="00307D74">
          <w:rPr>
            <w:rStyle w:val="Hyperlink"/>
            <w:lang w:val="en-US"/>
          </w:rPr>
          <w:t>org</w:t>
        </w:r>
      </w:hyperlink>
    </w:p>
    <w:p w:rsidR="005E5ED8" w:rsidRPr="00307D74" w:rsidRDefault="005E5ED8" w:rsidP="00B80B8A">
      <w:r w:rsidRPr="00307D74">
        <w:t xml:space="preserve">3. Крылатые слова и выражения   </w:t>
      </w:r>
      <w:hyperlink r:id="rId11" w:history="1">
        <w:r w:rsidRPr="00307D74">
          <w:rPr>
            <w:rStyle w:val="Hyperlink"/>
            <w:lang w:val="en-US"/>
          </w:rPr>
          <w:t>http</w:t>
        </w:r>
        <w:r w:rsidRPr="00307D74">
          <w:rPr>
            <w:rStyle w:val="Hyperlink"/>
          </w:rPr>
          <w:t>://</w:t>
        </w:r>
        <w:r w:rsidRPr="00307D74">
          <w:rPr>
            <w:rStyle w:val="Hyperlink"/>
            <w:lang w:val="en-US"/>
          </w:rPr>
          <w:t>slova</w:t>
        </w:r>
        <w:r w:rsidRPr="00307D74">
          <w:rPr>
            <w:rStyle w:val="Hyperlink"/>
          </w:rPr>
          <w:t>.</w:t>
        </w:r>
        <w:r w:rsidRPr="00307D74">
          <w:rPr>
            <w:rStyle w:val="Hyperlink"/>
            <w:lang w:val="en-US"/>
          </w:rPr>
          <w:t>ndo</w:t>
        </w:r>
        <w:r w:rsidRPr="00307D74">
          <w:rPr>
            <w:rStyle w:val="Hyperlink"/>
          </w:rPr>
          <w:t>.</w:t>
        </w:r>
        <w:r w:rsidRPr="00307D74">
          <w:rPr>
            <w:rStyle w:val="Hyperlink"/>
            <w:lang w:val="en-US"/>
          </w:rPr>
          <w:t>ru</w:t>
        </w:r>
      </w:hyperlink>
    </w:p>
    <w:p w:rsidR="005E5ED8" w:rsidRPr="00307D74" w:rsidRDefault="005E5ED8" w:rsidP="00B80B8A">
      <w:r w:rsidRPr="00307D74">
        <w:t xml:space="preserve">4. Мир слова русского   </w:t>
      </w:r>
      <w:hyperlink r:id="rId12"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rusword</w:t>
        </w:r>
        <w:r w:rsidRPr="00307D74">
          <w:rPr>
            <w:rStyle w:val="Hyperlink"/>
          </w:rPr>
          <w:t>.</w:t>
        </w:r>
        <w:r w:rsidRPr="00307D74">
          <w:rPr>
            <w:rStyle w:val="Hyperlink"/>
            <w:lang w:val="en-US"/>
          </w:rPr>
          <w:t>org</w:t>
        </w:r>
      </w:hyperlink>
    </w:p>
    <w:p w:rsidR="005E5ED8" w:rsidRPr="00307D74" w:rsidRDefault="005E5ED8" w:rsidP="00B80B8A">
      <w:r w:rsidRPr="00307D74">
        <w:t xml:space="preserve">5. Рукописные памятники Древней Руси  </w:t>
      </w:r>
      <w:hyperlink r:id="rId13"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lrc</w:t>
        </w:r>
        <w:r w:rsidRPr="00307D74">
          <w:rPr>
            <w:rStyle w:val="Hyperlink"/>
          </w:rPr>
          <w:t>-</w:t>
        </w:r>
        <w:r w:rsidRPr="00307D74">
          <w:rPr>
            <w:rStyle w:val="Hyperlink"/>
            <w:lang w:val="en-US"/>
          </w:rPr>
          <w:t>lib</w:t>
        </w:r>
        <w:r w:rsidRPr="00307D74">
          <w:rPr>
            <w:rStyle w:val="Hyperlink"/>
          </w:rPr>
          <w:t>.</w:t>
        </w:r>
        <w:r w:rsidRPr="00307D74">
          <w:rPr>
            <w:rStyle w:val="Hyperlink"/>
            <w:lang w:val="en-US"/>
          </w:rPr>
          <w:t>ru</w:t>
        </w:r>
      </w:hyperlink>
    </w:p>
    <w:p w:rsidR="005E5ED8" w:rsidRPr="00307D74" w:rsidRDefault="005E5ED8" w:rsidP="00B80B8A">
      <w:r w:rsidRPr="00307D74">
        <w:t xml:space="preserve">6. Русская фонетика: мультимедийный Интернет – учебник </w:t>
      </w:r>
      <w:hyperlink r:id="rId14"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philol</w:t>
        </w:r>
        <w:r w:rsidRPr="00307D74">
          <w:rPr>
            <w:rStyle w:val="Hyperlink"/>
          </w:rPr>
          <w:t>.</w:t>
        </w:r>
        <w:r w:rsidRPr="00307D74">
          <w:rPr>
            <w:rStyle w:val="Hyperlink"/>
            <w:lang w:val="en-US"/>
          </w:rPr>
          <w:t>msu</w:t>
        </w:r>
        <w:r w:rsidRPr="00307D74">
          <w:rPr>
            <w:rStyle w:val="Hyperlink"/>
          </w:rPr>
          <w:t>.</w:t>
        </w:r>
        <w:r w:rsidRPr="00307D74">
          <w:rPr>
            <w:rStyle w:val="Hyperlink"/>
            <w:lang w:val="en-US"/>
          </w:rPr>
          <w:t>ru</w:t>
        </w:r>
        <w:r w:rsidRPr="00307D74">
          <w:rPr>
            <w:rStyle w:val="Hyperlink"/>
          </w:rPr>
          <w:t>/</w:t>
        </w:r>
        <w:r w:rsidRPr="00307D74">
          <w:rPr>
            <w:rStyle w:val="Hyperlink"/>
            <w:lang w:val="en-US"/>
          </w:rPr>
          <w:t>rus</w:t>
        </w:r>
        <w:r w:rsidRPr="00307D74">
          <w:rPr>
            <w:rStyle w:val="Hyperlink"/>
          </w:rPr>
          <w:t>/</w:t>
        </w:r>
        <w:r w:rsidRPr="00307D74">
          <w:rPr>
            <w:rStyle w:val="Hyperlink"/>
            <w:lang w:val="en-US"/>
          </w:rPr>
          <w:t>galva</w:t>
        </w:r>
        <w:r w:rsidRPr="00307D74">
          <w:rPr>
            <w:rStyle w:val="Hyperlink"/>
          </w:rPr>
          <w:t>-1/</w:t>
        </w:r>
      </w:hyperlink>
    </w:p>
    <w:p w:rsidR="005E5ED8" w:rsidRPr="00307D74" w:rsidRDefault="005E5ED8" w:rsidP="00B80B8A">
      <w:r w:rsidRPr="00307D74">
        <w:t xml:space="preserve">7. Русское письмо: происхождение письменности, рукописи, шрифты </w:t>
      </w:r>
      <w:hyperlink r:id="rId15" w:history="1">
        <w:r w:rsidRPr="00307D74">
          <w:rPr>
            <w:rStyle w:val="Hyperlink"/>
            <w:lang w:val="en-US"/>
          </w:rPr>
          <w:t>http</w:t>
        </w:r>
        <w:r w:rsidRPr="00307D74">
          <w:rPr>
            <w:rStyle w:val="Hyperlink"/>
          </w:rPr>
          <w:t>://</w:t>
        </w:r>
        <w:r w:rsidRPr="00307D74">
          <w:rPr>
            <w:rStyle w:val="Hyperlink"/>
            <w:lang w:val="en-US"/>
          </w:rPr>
          <w:t>character</w:t>
        </w:r>
        <w:r w:rsidRPr="00307D74">
          <w:rPr>
            <w:rStyle w:val="Hyperlink"/>
          </w:rPr>
          <w:t>.</w:t>
        </w:r>
        <w:r w:rsidRPr="00307D74">
          <w:rPr>
            <w:rStyle w:val="Hyperlink"/>
            <w:lang w:val="en-US"/>
          </w:rPr>
          <w:t>webzone</w:t>
        </w:r>
        <w:r w:rsidRPr="00307D74">
          <w:rPr>
            <w:rStyle w:val="Hyperlink"/>
          </w:rPr>
          <w:t>.</w:t>
        </w:r>
        <w:r w:rsidRPr="00307D74">
          <w:rPr>
            <w:rStyle w:val="Hyperlink"/>
            <w:lang w:val="en-US"/>
          </w:rPr>
          <w:t>ru</w:t>
        </w:r>
      </w:hyperlink>
    </w:p>
    <w:p w:rsidR="005E5ED8" w:rsidRPr="00307D74" w:rsidRDefault="005E5ED8" w:rsidP="00B80B8A">
      <w:r w:rsidRPr="00307D74">
        <w:t xml:space="preserve">8. Светозар: Открытая международная олимпиада школьников по русскому языку  </w:t>
      </w:r>
      <w:hyperlink r:id="rId16"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svetozar</w:t>
        </w:r>
        <w:r w:rsidRPr="00307D74">
          <w:rPr>
            <w:rStyle w:val="Hyperlink"/>
          </w:rPr>
          <w:t>.</w:t>
        </w:r>
        <w:r w:rsidRPr="00307D74">
          <w:rPr>
            <w:rStyle w:val="Hyperlink"/>
            <w:lang w:val="en-US"/>
          </w:rPr>
          <w:t>ru</w:t>
        </w:r>
      </w:hyperlink>
    </w:p>
    <w:p w:rsidR="005E5ED8" w:rsidRPr="00307D74" w:rsidRDefault="005E5ED8" w:rsidP="00B80B8A">
      <w:r w:rsidRPr="00307D74">
        <w:t xml:space="preserve">9. Электронные пособия по русскому языку для школьников    </w:t>
      </w:r>
      <w:hyperlink r:id="rId17" w:history="1">
        <w:r w:rsidRPr="00307D74">
          <w:rPr>
            <w:rStyle w:val="Hyperlink"/>
            <w:lang w:val="en-US"/>
          </w:rPr>
          <w:t>http</w:t>
        </w:r>
        <w:r w:rsidRPr="00307D74">
          <w:rPr>
            <w:rStyle w:val="Hyperlink"/>
          </w:rPr>
          <w:t>://</w:t>
        </w:r>
        <w:r w:rsidRPr="00307D74">
          <w:rPr>
            <w:rStyle w:val="Hyperlink"/>
            <w:lang w:val="en-US"/>
          </w:rPr>
          <w:t>learning</w:t>
        </w:r>
        <w:r w:rsidRPr="00307D74">
          <w:rPr>
            <w:rStyle w:val="Hyperlink"/>
          </w:rPr>
          <w:t>-</w:t>
        </w:r>
        <w:r w:rsidRPr="00307D74">
          <w:rPr>
            <w:rStyle w:val="Hyperlink"/>
            <w:lang w:val="en-US"/>
          </w:rPr>
          <w:t>russian</w:t>
        </w:r>
        <w:r w:rsidRPr="00307D74">
          <w:rPr>
            <w:rStyle w:val="Hyperlink"/>
          </w:rPr>
          <w:t>.</w:t>
        </w:r>
        <w:r w:rsidRPr="00307D74">
          <w:rPr>
            <w:rStyle w:val="Hyperlink"/>
            <w:lang w:val="en-US"/>
          </w:rPr>
          <w:t>gramota</w:t>
        </w:r>
        <w:r w:rsidRPr="00307D74">
          <w:rPr>
            <w:rStyle w:val="Hyperlink"/>
          </w:rPr>
          <w:t>.</w:t>
        </w:r>
        <w:r w:rsidRPr="00307D74">
          <w:rPr>
            <w:rStyle w:val="Hyperlink"/>
            <w:lang w:val="en-US"/>
          </w:rPr>
          <w:t>ru</w:t>
        </w:r>
      </w:hyperlink>
    </w:p>
    <w:p w:rsidR="005E5ED8" w:rsidRPr="00307D74" w:rsidRDefault="005E5ED8" w:rsidP="00B80B8A">
      <w:r w:rsidRPr="00307D74">
        <w:t xml:space="preserve">10. </w:t>
      </w:r>
      <w:hyperlink r:id="rId18" w:history="1">
        <w:r w:rsidRPr="00307D74">
          <w:rPr>
            <w:rStyle w:val="Hyperlink"/>
            <w:lang w:val="en-US"/>
          </w:rPr>
          <w:t>http</w:t>
        </w:r>
        <w:r w:rsidRPr="00307D74">
          <w:rPr>
            <w:rStyle w:val="Hyperlink"/>
          </w:rPr>
          <w:t>://</w:t>
        </w:r>
        <w:r w:rsidRPr="00307D74">
          <w:rPr>
            <w:rStyle w:val="Hyperlink"/>
            <w:lang w:val="en-US"/>
          </w:rPr>
          <w:t>rusolimp</w:t>
        </w:r>
        <w:r w:rsidRPr="00307D74">
          <w:rPr>
            <w:rStyle w:val="Hyperlink"/>
          </w:rPr>
          <w:t>.</w:t>
        </w:r>
        <w:r w:rsidRPr="00307D74">
          <w:rPr>
            <w:rStyle w:val="Hyperlink"/>
            <w:lang w:val="en-US"/>
          </w:rPr>
          <w:t>kopeisk</w:t>
        </w:r>
        <w:r w:rsidRPr="00307D74">
          <w:rPr>
            <w:rStyle w:val="Hyperlink"/>
          </w:rPr>
          <w:t>.</w:t>
        </w:r>
        <w:r w:rsidRPr="00307D74">
          <w:rPr>
            <w:rStyle w:val="Hyperlink"/>
            <w:lang w:val="en-US"/>
          </w:rPr>
          <w:t>ru</w:t>
        </w:r>
        <w:r w:rsidRPr="00307D74">
          <w:rPr>
            <w:rStyle w:val="Hyperlink"/>
          </w:rPr>
          <w:t>/</w:t>
        </w:r>
      </w:hyperlink>
      <w:r w:rsidRPr="00307D74">
        <w:t xml:space="preserve"> </w:t>
      </w:r>
    </w:p>
    <w:p w:rsidR="005E5ED8" w:rsidRPr="00307D74" w:rsidRDefault="005E5ED8" w:rsidP="00B80B8A">
      <w:r w:rsidRPr="00307D74">
        <w:t xml:space="preserve">11. </w:t>
      </w:r>
      <w:hyperlink r:id="rId19"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svetozar</w:t>
        </w:r>
        <w:r w:rsidRPr="00307D74">
          <w:rPr>
            <w:rStyle w:val="Hyperlink"/>
          </w:rPr>
          <w:t>.</w:t>
        </w:r>
        <w:r w:rsidRPr="00307D74">
          <w:rPr>
            <w:rStyle w:val="Hyperlink"/>
            <w:lang w:val="en-US"/>
          </w:rPr>
          <w:t>ru</w:t>
        </w:r>
        <w:r w:rsidRPr="00307D74">
          <w:rPr>
            <w:rStyle w:val="Hyperlink"/>
          </w:rPr>
          <w:t>/</w:t>
        </w:r>
      </w:hyperlink>
    </w:p>
    <w:p w:rsidR="005E5ED8" w:rsidRPr="00307D74" w:rsidRDefault="005E5ED8" w:rsidP="00B80B8A"/>
    <w:p w:rsidR="005E5ED8" w:rsidRPr="00307D74" w:rsidRDefault="005E5ED8" w:rsidP="00B80B8A">
      <w:pPr>
        <w:jc w:val="center"/>
        <w:rPr>
          <w:b/>
        </w:rPr>
      </w:pPr>
      <w:r w:rsidRPr="00307D74">
        <w:rPr>
          <w:b/>
        </w:rPr>
        <w:t>Наглядный материал</w:t>
      </w:r>
    </w:p>
    <w:p w:rsidR="005E5ED8" w:rsidRPr="00307D74" w:rsidRDefault="005E5ED8" w:rsidP="00B80B8A">
      <w:pPr>
        <w:pStyle w:val="Default"/>
        <w:jc w:val="both"/>
        <w:rPr>
          <w:b/>
          <w:bCs/>
        </w:rPr>
      </w:pPr>
      <w:r w:rsidRPr="00307D74">
        <w:rPr>
          <w:b/>
          <w:bCs/>
        </w:rPr>
        <w:t>Таблицы для 5 класса:</w:t>
      </w:r>
    </w:p>
    <w:p w:rsidR="005E5ED8" w:rsidRPr="00307D74" w:rsidRDefault="005E5ED8" w:rsidP="00B80B8A">
      <w:pPr>
        <w:jc w:val="both"/>
        <w:sectPr w:rsidR="005E5ED8" w:rsidRPr="00307D74" w:rsidSect="007D4553">
          <w:pgSz w:w="11906" w:h="16838"/>
          <w:pgMar w:top="709" w:right="850" w:bottom="851" w:left="1701" w:header="708" w:footer="708" w:gutter="0"/>
          <w:cols w:space="708"/>
          <w:docGrid w:linePitch="360"/>
        </w:sectPr>
      </w:pPr>
    </w:p>
    <w:p w:rsidR="005E5ED8" w:rsidRPr="00307D74" w:rsidRDefault="005E5ED8" w:rsidP="00B80B8A">
      <w:pPr>
        <w:jc w:val="both"/>
      </w:pPr>
      <w:r w:rsidRPr="00307D74">
        <w:t>1)   Многозначные слова и омонимы</w:t>
      </w:r>
    </w:p>
    <w:p w:rsidR="005E5ED8" w:rsidRPr="00307D74" w:rsidRDefault="005E5ED8" w:rsidP="00B80B8A">
      <w:pPr>
        <w:jc w:val="both"/>
      </w:pPr>
      <w:r w:rsidRPr="00307D74">
        <w:t>2)   Однокоренные ли это слова</w:t>
      </w:r>
    </w:p>
    <w:p w:rsidR="005E5ED8" w:rsidRPr="00307D74" w:rsidRDefault="005E5ED8" w:rsidP="00B80B8A">
      <w:pPr>
        <w:jc w:val="both"/>
      </w:pPr>
      <w:r w:rsidRPr="00307D74">
        <w:t>3)   Правильно произноси слова.</w:t>
      </w:r>
    </w:p>
    <w:p w:rsidR="005E5ED8" w:rsidRPr="00307D74" w:rsidRDefault="005E5ED8" w:rsidP="00B80B8A">
      <w:pPr>
        <w:jc w:val="both"/>
      </w:pPr>
      <w:r w:rsidRPr="00307D74">
        <w:t>4)   Правописание приставок на З</w:t>
      </w:r>
    </w:p>
    <w:p w:rsidR="005E5ED8" w:rsidRPr="00307D74" w:rsidRDefault="005E5ED8" w:rsidP="00B80B8A">
      <w:r w:rsidRPr="00307D74">
        <w:t xml:space="preserve">5)   Многозначность слова в существительных и прилагательных </w:t>
      </w:r>
    </w:p>
    <w:p w:rsidR="005E5ED8" w:rsidRPr="00307D74" w:rsidRDefault="005E5ED8" w:rsidP="00B80B8A">
      <w:pPr>
        <w:jc w:val="both"/>
      </w:pPr>
      <w:r w:rsidRPr="00307D74">
        <w:t>6)   Синонимы глаголы</w:t>
      </w:r>
    </w:p>
    <w:p w:rsidR="005E5ED8" w:rsidRPr="00307D74" w:rsidRDefault="005E5ED8" w:rsidP="00B80B8A">
      <w:pPr>
        <w:jc w:val="both"/>
      </w:pPr>
      <w:r w:rsidRPr="00307D74">
        <w:t>7)   Главные члены предложения</w:t>
      </w:r>
    </w:p>
    <w:p w:rsidR="005E5ED8" w:rsidRPr="00307D74" w:rsidRDefault="005E5ED8" w:rsidP="00B80B8A">
      <w:pPr>
        <w:jc w:val="both"/>
      </w:pPr>
      <w:r w:rsidRPr="00307D74">
        <w:t>8)   Двойная роль букв</w:t>
      </w:r>
    </w:p>
    <w:p w:rsidR="005E5ED8" w:rsidRPr="00307D74" w:rsidRDefault="005E5ED8" w:rsidP="00B80B8A">
      <w:pPr>
        <w:jc w:val="both"/>
      </w:pPr>
      <w:r w:rsidRPr="00307D74">
        <w:t>9)   Омонимы</w:t>
      </w:r>
    </w:p>
    <w:p w:rsidR="005E5ED8" w:rsidRPr="00307D74" w:rsidRDefault="005E5ED8" w:rsidP="00B80B8A">
      <w:pPr>
        <w:jc w:val="both"/>
      </w:pPr>
      <w:r w:rsidRPr="00307D74">
        <w:t>10) Антонимы</w:t>
      </w:r>
    </w:p>
    <w:p w:rsidR="005E5ED8" w:rsidRPr="00307D74" w:rsidRDefault="005E5ED8" w:rsidP="00B80B8A">
      <w:pPr>
        <w:jc w:val="both"/>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307D74" w:rsidRDefault="005E5ED8" w:rsidP="00B80B8A">
      <w:pPr>
        <w:jc w:val="both"/>
        <w:rPr>
          <w:b/>
        </w:rPr>
      </w:pPr>
      <w:r w:rsidRPr="00307D74">
        <w:rPr>
          <w:b/>
        </w:rPr>
        <w:t>Картины по развитию речи:</w:t>
      </w:r>
    </w:p>
    <w:p w:rsidR="005E5ED8" w:rsidRPr="00307D74" w:rsidRDefault="005E5ED8" w:rsidP="00B80B8A">
      <w:pPr>
        <w:numPr>
          <w:ilvl w:val="0"/>
          <w:numId w:val="25"/>
        </w:numPr>
        <w:tabs>
          <w:tab w:val="clear" w:pos="1495"/>
          <w:tab w:val="num" w:pos="720"/>
        </w:tabs>
        <w:ind w:left="720"/>
        <w:jc w:val="both"/>
      </w:pPr>
      <w:r w:rsidRPr="00307D74">
        <w:t>Богородский Ф.С. «Братишка»</w:t>
      </w:r>
    </w:p>
    <w:p w:rsidR="005E5ED8" w:rsidRPr="00307D74" w:rsidRDefault="005E5ED8" w:rsidP="00B80B8A">
      <w:pPr>
        <w:numPr>
          <w:ilvl w:val="0"/>
          <w:numId w:val="25"/>
        </w:numPr>
        <w:tabs>
          <w:tab w:val="clear" w:pos="1495"/>
          <w:tab w:val="num" w:pos="720"/>
        </w:tabs>
        <w:ind w:left="720"/>
        <w:jc w:val="both"/>
      </w:pPr>
      <w:r w:rsidRPr="00307D74">
        <w:t>Богородский Ф.С. «Слава павшим героям»</w:t>
      </w:r>
    </w:p>
    <w:p w:rsidR="005E5ED8" w:rsidRPr="00307D74" w:rsidRDefault="005E5ED8" w:rsidP="00B80B8A">
      <w:pPr>
        <w:numPr>
          <w:ilvl w:val="0"/>
          <w:numId w:val="25"/>
        </w:numPr>
        <w:tabs>
          <w:tab w:val="clear" w:pos="1495"/>
          <w:tab w:val="num" w:pos="720"/>
        </w:tabs>
        <w:ind w:left="720"/>
        <w:jc w:val="both"/>
      </w:pPr>
      <w:r w:rsidRPr="00307D74">
        <w:t>Васильев Ф.А.  «Мокрый луг»</w:t>
      </w:r>
    </w:p>
    <w:p w:rsidR="005E5ED8" w:rsidRPr="00307D74" w:rsidRDefault="005E5ED8" w:rsidP="00B80B8A">
      <w:pPr>
        <w:jc w:val="both"/>
      </w:pPr>
      <w:r w:rsidRPr="00307D74">
        <w:t xml:space="preserve">     4. Венецианов А.Г. «Захарка»</w:t>
      </w:r>
    </w:p>
    <w:p w:rsidR="005E5ED8" w:rsidRPr="00307D74" w:rsidRDefault="005E5ED8" w:rsidP="00B80B8A">
      <w:pPr>
        <w:jc w:val="both"/>
      </w:pPr>
      <w:r w:rsidRPr="00307D74">
        <w:t xml:space="preserve">     5. Венецианов А.Г. «На пашне»</w:t>
      </w:r>
    </w:p>
    <w:p w:rsidR="005E5ED8" w:rsidRPr="00307D74" w:rsidRDefault="005E5ED8" w:rsidP="00B80B8A">
      <w:pPr>
        <w:numPr>
          <w:ilvl w:val="0"/>
          <w:numId w:val="30"/>
        </w:numPr>
        <w:jc w:val="both"/>
      </w:pPr>
      <w:r w:rsidRPr="00307D74">
        <w:t>Грабарь И.Э.  «Светлана»</w:t>
      </w:r>
    </w:p>
    <w:p w:rsidR="005E5ED8" w:rsidRPr="00307D74" w:rsidRDefault="005E5ED8" w:rsidP="00B80B8A">
      <w:pPr>
        <w:numPr>
          <w:ilvl w:val="0"/>
          <w:numId w:val="30"/>
        </w:numPr>
        <w:jc w:val="both"/>
      </w:pPr>
      <w:r w:rsidRPr="00307D74">
        <w:t>Грабарь И.Э.  «Февральская лазурь»</w:t>
      </w:r>
    </w:p>
    <w:p w:rsidR="005E5ED8" w:rsidRPr="00307D74" w:rsidRDefault="005E5ED8" w:rsidP="00B80B8A">
      <w:pPr>
        <w:numPr>
          <w:ilvl w:val="0"/>
          <w:numId w:val="30"/>
        </w:numPr>
        <w:jc w:val="both"/>
      </w:pPr>
      <w:r w:rsidRPr="00307D74">
        <w:t>Греков Б.М. «На другой лень в станице Платовской»</w:t>
      </w:r>
    </w:p>
    <w:p w:rsidR="005E5ED8" w:rsidRPr="00307D74" w:rsidRDefault="005E5ED8" w:rsidP="00B80B8A">
      <w:pPr>
        <w:numPr>
          <w:ilvl w:val="0"/>
          <w:numId w:val="30"/>
        </w:numPr>
        <w:jc w:val="both"/>
      </w:pPr>
      <w:r w:rsidRPr="00307D74">
        <w:t>Греков Б.М. «Ночная разведка»</w:t>
      </w:r>
    </w:p>
    <w:p w:rsidR="005E5ED8" w:rsidRPr="00307D74" w:rsidRDefault="005E5ED8" w:rsidP="00B80B8A">
      <w:pPr>
        <w:numPr>
          <w:ilvl w:val="0"/>
          <w:numId w:val="30"/>
        </w:numPr>
        <w:jc w:val="both"/>
      </w:pPr>
      <w:r w:rsidRPr="00307D74">
        <w:t xml:space="preserve"> Греков Б.М. «Тачанка»</w:t>
      </w:r>
    </w:p>
    <w:p w:rsidR="005E5ED8" w:rsidRPr="00307D74" w:rsidRDefault="005E5ED8" w:rsidP="00B80B8A">
      <w:pPr>
        <w:numPr>
          <w:ilvl w:val="0"/>
          <w:numId w:val="30"/>
        </w:numPr>
        <w:jc w:val="both"/>
      </w:pPr>
      <w:r w:rsidRPr="00307D74">
        <w:t xml:space="preserve"> Григорьев С.А.  «Вратарь»</w:t>
      </w:r>
    </w:p>
    <w:p w:rsidR="005E5ED8" w:rsidRPr="00307D74" w:rsidRDefault="005E5ED8" w:rsidP="00B80B8A">
      <w:pPr>
        <w:numPr>
          <w:ilvl w:val="0"/>
          <w:numId w:val="30"/>
        </w:numPr>
        <w:jc w:val="both"/>
      </w:pPr>
      <w:r w:rsidRPr="00307D74">
        <w:t>Дейнека А.А. «Оборона Севастополя»</w:t>
      </w:r>
    </w:p>
    <w:p w:rsidR="005E5ED8" w:rsidRPr="00307D74" w:rsidRDefault="005E5ED8" w:rsidP="00B80B8A">
      <w:pPr>
        <w:numPr>
          <w:ilvl w:val="0"/>
          <w:numId w:val="30"/>
        </w:numPr>
        <w:jc w:val="both"/>
      </w:pPr>
      <w:r w:rsidRPr="00307D74">
        <w:t xml:space="preserve"> Евстигнеев И.В. «Под Сталинградом»</w:t>
      </w:r>
    </w:p>
    <w:p w:rsidR="005E5ED8" w:rsidRPr="00307D74" w:rsidRDefault="005E5ED8" w:rsidP="00B80B8A">
      <w:pPr>
        <w:numPr>
          <w:ilvl w:val="0"/>
          <w:numId w:val="30"/>
        </w:numPr>
        <w:jc w:val="both"/>
      </w:pPr>
      <w:r w:rsidRPr="00307D74">
        <w:t xml:space="preserve"> Касаткин Н.А.  «За учёбу. Пионерка с книгами»</w:t>
      </w:r>
    </w:p>
    <w:p w:rsidR="005E5ED8" w:rsidRPr="00307D74" w:rsidRDefault="005E5ED8" w:rsidP="00B80B8A">
      <w:pPr>
        <w:numPr>
          <w:ilvl w:val="0"/>
          <w:numId w:val="30"/>
        </w:numPr>
        <w:jc w:val="both"/>
      </w:pPr>
      <w:r w:rsidRPr="00307D74">
        <w:t xml:space="preserve"> Кончаловский П.П. «Сирень»</w:t>
      </w:r>
    </w:p>
    <w:p w:rsidR="005E5ED8" w:rsidRPr="00307D74" w:rsidRDefault="005E5ED8" w:rsidP="00B80B8A">
      <w:pPr>
        <w:numPr>
          <w:ilvl w:val="0"/>
          <w:numId w:val="30"/>
        </w:numPr>
        <w:jc w:val="both"/>
      </w:pPr>
      <w:r w:rsidRPr="00307D74">
        <w:t xml:space="preserve"> Корин П.Д. «Панорама Неаполитанского залива в Сорренто»</w:t>
      </w:r>
    </w:p>
    <w:p w:rsidR="005E5ED8" w:rsidRPr="00307D74" w:rsidRDefault="005E5ED8" w:rsidP="00B80B8A">
      <w:pPr>
        <w:numPr>
          <w:ilvl w:val="0"/>
          <w:numId w:val="30"/>
        </w:numPr>
        <w:jc w:val="both"/>
      </w:pPr>
      <w:r w:rsidRPr="00307D74">
        <w:t xml:space="preserve"> Кривоногова П.А. «Защитники Брестской крепости»</w:t>
      </w:r>
    </w:p>
    <w:p w:rsidR="005E5ED8" w:rsidRPr="00307D74" w:rsidRDefault="005E5ED8" w:rsidP="00B80B8A">
      <w:pPr>
        <w:numPr>
          <w:ilvl w:val="0"/>
          <w:numId w:val="30"/>
        </w:numPr>
        <w:jc w:val="both"/>
      </w:pPr>
      <w:r w:rsidRPr="00307D74">
        <w:t xml:space="preserve"> Лактионов А.И.  «Письмо с фронта»</w:t>
      </w:r>
    </w:p>
    <w:p w:rsidR="005E5ED8" w:rsidRPr="00307D74" w:rsidRDefault="005E5ED8" w:rsidP="00B80B8A">
      <w:pPr>
        <w:numPr>
          <w:ilvl w:val="0"/>
          <w:numId w:val="30"/>
        </w:numPr>
        <w:jc w:val="both"/>
      </w:pPr>
      <w:r w:rsidRPr="00307D74">
        <w:t xml:space="preserve"> Левитан И.И.  «Весна – большая вода»</w:t>
      </w:r>
    </w:p>
    <w:p w:rsidR="005E5ED8" w:rsidRPr="00307D74" w:rsidRDefault="005E5ED8" w:rsidP="00B80B8A">
      <w:pPr>
        <w:numPr>
          <w:ilvl w:val="0"/>
          <w:numId w:val="30"/>
        </w:numPr>
        <w:jc w:val="both"/>
      </w:pPr>
      <w:r w:rsidRPr="00307D74">
        <w:t xml:space="preserve"> Левитан И.И. «Владимировка»</w:t>
      </w:r>
    </w:p>
    <w:p w:rsidR="005E5ED8" w:rsidRPr="00307D74" w:rsidRDefault="005E5ED8" w:rsidP="00B80B8A">
      <w:pPr>
        <w:numPr>
          <w:ilvl w:val="0"/>
          <w:numId w:val="30"/>
        </w:numPr>
        <w:jc w:val="both"/>
      </w:pPr>
      <w:r w:rsidRPr="00307D74">
        <w:t xml:space="preserve"> Левитан И.И. «У омута»</w:t>
      </w:r>
    </w:p>
    <w:p w:rsidR="005E5ED8" w:rsidRPr="00307D74" w:rsidRDefault="005E5ED8" w:rsidP="00B80B8A">
      <w:pPr>
        <w:numPr>
          <w:ilvl w:val="0"/>
          <w:numId w:val="30"/>
        </w:numPr>
        <w:jc w:val="both"/>
      </w:pPr>
      <w:r w:rsidRPr="00307D74">
        <w:t xml:space="preserve"> Маковский К.Е. «Дети, бегущие от грозы»</w:t>
      </w:r>
    </w:p>
    <w:p w:rsidR="005E5ED8" w:rsidRPr="00307D74" w:rsidRDefault="005E5ED8" w:rsidP="00B80B8A">
      <w:pPr>
        <w:numPr>
          <w:ilvl w:val="0"/>
          <w:numId w:val="30"/>
        </w:numPr>
        <w:jc w:val="both"/>
      </w:pPr>
      <w:r w:rsidRPr="00307D74">
        <w:t xml:space="preserve"> Маковский В.Е.  «Свидание»</w:t>
      </w:r>
    </w:p>
    <w:p w:rsidR="005E5ED8" w:rsidRPr="00307D74" w:rsidRDefault="005E5ED8" w:rsidP="00B80B8A">
      <w:pPr>
        <w:numPr>
          <w:ilvl w:val="0"/>
          <w:numId w:val="30"/>
        </w:numPr>
        <w:jc w:val="both"/>
      </w:pPr>
      <w:r w:rsidRPr="00307D74">
        <w:t xml:space="preserve"> Мясоедов Г.Г.  «Косцы»</w:t>
      </w:r>
    </w:p>
    <w:p w:rsidR="005E5ED8" w:rsidRPr="00307D74" w:rsidRDefault="005E5ED8" w:rsidP="00B80B8A">
      <w:pPr>
        <w:numPr>
          <w:ilvl w:val="0"/>
          <w:numId w:val="30"/>
        </w:numPr>
        <w:jc w:val="both"/>
      </w:pPr>
      <w:r w:rsidRPr="00307D74">
        <w:t xml:space="preserve"> Перов В.Г. «Приезд гувернантки в купеческий дом»</w:t>
      </w:r>
    </w:p>
    <w:p w:rsidR="005E5ED8" w:rsidRPr="00307D74" w:rsidRDefault="005E5ED8" w:rsidP="00B80B8A">
      <w:pPr>
        <w:numPr>
          <w:ilvl w:val="0"/>
          <w:numId w:val="30"/>
        </w:numPr>
        <w:jc w:val="both"/>
      </w:pPr>
      <w:r w:rsidRPr="00307D74">
        <w:t xml:space="preserve"> Перов В.Г. «Тройка»</w:t>
      </w:r>
    </w:p>
    <w:p w:rsidR="005E5ED8" w:rsidRPr="00307D74" w:rsidRDefault="005E5ED8" w:rsidP="00B80B8A">
      <w:pPr>
        <w:numPr>
          <w:ilvl w:val="0"/>
          <w:numId w:val="30"/>
        </w:numPr>
        <w:jc w:val="both"/>
      </w:pPr>
      <w:r w:rsidRPr="00307D74">
        <w:t xml:space="preserve"> Пластов А.А.  «Сенокос»</w:t>
      </w:r>
    </w:p>
    <w:p w:rsidR="005E5ED8" w:rsidRPr="00307D74" w:rsidRDefault="005E5ED8" w:rsidP="00B80B8A">
      <w:pPr>
        <w:numPr>
          <w:ilvl w:val="0"/>
          <w:numId w:val="30"/>
        </w:numPr>
        <w:jc w:val="both"/>
      </w:pPr>
      <w:r w:rsidRPr="00307D74">
        <w:t xml:space="preserve"> Пластов А.А. «Ужин трактористов»</w:t>
      </w:r>
    </w:p>
    <w:p w:rsidR="005E5ED8" w:rsidRPr="00307D74" w:rsidRDefault="005E5ED8" w:rsidP="00B80B8A">
      <w:pPr>
        <w:numPr>
          <w:ilvl w:val="0"/>
          <w:numId w:val="30"/>
        </w:numPr>
        <w:jc w:val="both"/>
      </w:pPr>
      <w:r w:rsidRPr="00307D74">
        <w:t>Поленов В.Д.  «Бабушкин сад»</w:t>
      </w:r>
    </w:p>
    <w:p w:rsidR="005E5ED8" w:rsidRPr="00307D74" w:rsidRDefault="005E5ED8" w:rsidP="00B80B8A">
      <w:pPr>
        <w:numPr>
          <w:ilvl w:val="0"/>
          <w:numId w:val="30"/>
        </w:numPr>
        <w:jc w:val="both"/>
      </w:pPr>
      <w:r w:rsidRPr="00307D74">
        <w:t xml:space="preserve"> Репин И.Е. «На плоту»</w:t>
      </w:r>
    </w:p>
    <w:p w:rsidR="005E5ED8" w:rsidRPr="00307D74" w:rsidRDefault="005E5ED8" w:rsidP="00B80B8A">
      <w:pPr>
        <w:numPr>
          <w:ilvl w:val="0"/>
          <w:numId w:val="30"/>
        </w:numPr>
        <w:jc w:val="both"/>
      </w:pPr>
      <w:r w:rsidRPr="00307D74">
        <w:t xml:space="preserve"> Романчук М.Г. «Осень»</w:t>
      </w:r>
    </w:p>
    <w:p w:rsidR="005E5ED8" w:rsidRPr="00307D74" w:rsidRDefault="005E5ED8" w:rsidP="00B80B8A">
      <w:pPr>
        <w:numPr>
          <w:ilvl w:val="0"/>
          <w:numId w:val="30"/>
        </w:numPr>
        <w:jc w:val="both"/>
      </w:pPr>
      <w:r w:rsidRPr="00307D74">
        <w:t xml:space="preserve"> Савицкий М.А. «Зерно»</w:t>
      </w:r>
    </w:p>
    <w:p w:rsidR="005E5ED8" w:rsidRPr="00307D74" w:rsidRDefault="005E5ED8" w:rsidP="00B80B8A">
      <w:pPr>
        <w:numPr>
          <w:ilvl w:val="0"/>
          <w:numId w:val="30"/>
        </w:numPr>
        <w:jc w:val="both"/>
      </w:pPr>
      <w:r w:rsidRPr="00307D74">
        <w:t xml:space="preserve"> Саврасов А.К. «Просёлок 1873»</w:t>
      </w:r>
    </w:p>
    <w:p w:rsidR="005E5ED8" w:rsidRPr="00307D74" w:rsidRDefault="005E5ED8" w:rsidP="00B80B8A">
      <w:pPr>
        <w:numPr>
          <w:ilvl w:val="0"/>
          <w:numId w:val="30"/>
        </w:numPr>
        <w:jc w:val="both"/>
      </w:pPr>
      <w:r w:rsidRPr="00307D74">
        <w:t xml:space="preserve"> Сарьян М.С.  «Горы»</w:t>
      </w:r>
    </w:p>
    <w:p w:rsidR="005E5ED8" w:rsidRPr="00307D74" w:rsidRDefault="005E5ED8" w:rsidP="00B80B8A">
      <w:pPr>
        <w:numPr>
          <w:ilvl w:val="0"/>
          <w:numId w:val="30"/>
        </w:numPr>
        <w:jc w:val="both"/>
      </w:pPr>
      <w:r w:rsidRPr="00307D74">
        <w:t xml:space="preserve"> Севостьянов Г.К.  «Солдатское утро»</w:t>
      </w:r>
    </w:p>
    <w:p w:rsidR="005E5ED8" w:rsidRPr="00307D74" w:rsidRDefault="005E5ED8" w:rsidP="00B80B8A">
      <w:pPr>
        <w:numPr>
          <w:ilvl w:val="0"/>
          <w:numId w:val="30"/>
        </w:numPr>
        <w:jc w:val="both"/>
      </w:pPr>
      <w:r w:rsidRPr="00307D74">
        <w:t xml:space="preserve">  Соколов М.Г. «В.И. Ленин в Смольном в октябрьские дни»</w:t>
      </w:r>
    </w:p>
    <w:p w:rsidR="005E5ED8" w:rsidRPr="00307D74" w:rsidRDefault="005E5ED8" w:rsidP="00B80B8A">
      <w:pPr>
        <w:numPr>
          <w:ilvl w:val="0"/>
          <w:numId w:val="30"/>
        </w:numPr>
        <w:jc w:val="both"/>
      </w:pPr>
      <w:r w:rsidRPr="00307D74">
        <w:t xml:space="preserve"> Суриков В.И. «Боярыня Морозова»</w:t>
      </w:r>
    </w:p>
    <w:p w:rsidR="005E5ED8" w:rsidRPr="00307D74" w:rsidRDefault="005E5ED8" w:rsidP="00B80B8A">
      <w:pPr>
        <w:numPr>
          <w:ilvl w:val="0"/>
          <w:numId w:val="30"/>
        </w:numPr>
        <w:jc w:val="both"/>
      </w:pPr>
      <w:r w:rsidRPr="00307D74">
        <w:t xml:space="preserve"> Чепцов Е.М.  «Заседание сельячейки»</w:t>
      </w:r>
    </w:p>
    <w:p w:rsidR="005E5ED8" w:rsidRPr="00307D74" w:rsidRDefault="005E5ED8" w:rsidP="00B80B8A">
      <w:pPr>
        <w:numPr>
          <w:ilvl w:val="0"/>
          <w:numId w:val="30"/>
        </w:numPr>
        <w:jc w:val="both"/>
      </w:pPr>
      <w:r w:rsidRPr="00307D74">
        <w:t xml:space="preserve"> Шишкин И.И.  «Корабельная роща»</w:t>
      </w:r>
    </w:p>
    <w:p w:rsidR="005E5ED8" w:rsidRPr="00307D74" w:rsidRDefault="005E5ED8" w:rsidP="00B80B8A">
      <w:pPr>
        <w:numPr>
          <w:ilvl w:val="0"/>
          <w:numId w:val="30"/>
        </w:numPr>
        <w:jc w:val="both"/>
      </w:pPr>
      <w:r w:rsidRPr="00307D74">
        <w:t xml:space="preserve">  Щербаков Б.В. «Новолуние»</w:t>
      </w:r>
    </w:p>
    <w:p w:rsidR="005E5ED8" w:rsidRPr="00307D74" w:rsidRDefault="005E5ED8" w:rsidP="00B80B8A">
      <w:pPr>
        <w:numPr>
          <w:ilvl w:val="0"/>
          <w:numId w:val="30"/>
        </w:numPr>
        <w:jc w:val="both"/>
      </w:pPr>
      <w:r w:rsidRPr="00307D74">
        <w:t xml:space="preserve"> Щербаков Б.В. «Осеннее солнце»</w:t>
      </w:r>
    </w:p>
    <w:p w:rsidR="005E5ED8" w:rsidRPr="00307D74" w:rsidRDefault="005E5ED8" w:rsidP="00B80B8A">
      <w:pPr>
        <w:numPr>
          <w:ilvl w:val="0"/>
          <w:numId w:val="30"/>
        </w:numPr>
        <w:jc w:val="both"/>
      </w:pPr>
      <w:r w:rsidRPr="00307D74">
        <w:t xml:space="preserve"> Юон К.Ф. «Августовский вечер: последний луч»</w:t>
      </w:r>
    </w:p>
    <w:p w:rsidR="005E5ED8" w:rsidRPr="00307D74" w:rsidRDefault="005E5ED8" w:rsidP="00B80B8A">
      <w:pPr>
        <w:numPr>
          <w:ilvl w:val="0"/>
          <w:numId w:val="30"/>
        </w:numPr>
        <w:jc w:val="both"/>
      </w:pPr>
      <w:r w:rsidRPr="00307D74">
        <w:t xml:space="preserve"> Юон К.Ф. «Конец зимы»</w:t>
      </w:r>
    </w:p>
    <w:p w:rsidR="005E5ED8" w:rsidRPr="00307D74" w:rsidRDefault="005E5ED8" w:rsidP="00B80B8A">
      <w:pPr>
        <w:numPr>
          <w:ilvl w:val="0"/>
          <w:numId w:val="30"/>
        </w:numPr>
        <w:jc w:val="both"/>
      </w:pPr>
      <w:r w:rsidRPr="00307D74">
        <w:t xml:space="preserve"> Юон К.Ф. «Март»</w:t>
      </w:r>
    </w:p>
    <w:p w:rsidR="005E5ED8" w:rsidRPr="00307D74" w:rsidRDefault="005E5ED8" w:rsidP="00B80B8A">
      <w:pPr>
        <w:numPr>
          <w:ilvl w:val="0"/>
          <w:numId w:val="30"/>
        </w:numPr>
        <w:jc w:val="both"/>
      </w:pPr>
      <w:r w:rsidRPr="00307D74">
        <w:t>Юон К.Ф. « Мартовское солнце»</w:t>
      </w:r>
    </w:p>
    <w:p w:rsidR="005E5ED8" w:rsidRPr="00307D74" w:rsidRDefault="005E5ED8" w:rsidP="00B80B8A">
      <w:pPr>
        <w:numPr>
          <w:ilvl w:val="0"/>
          <w:numId w:val="30"/>
        </w:numPr>
        <w:jc w:val="both"/>
      </w:pPr>
      <w:r w:rsidRPr="00307D74">
        <w:t xml:space="preserve"> Яновская О.Д. «Ждут»</w:t>
      </w:r>
    </w:p>
    <w:p w:rsidR="005E5ED8" w:rsidRPr="00307D74" w:rsidRDefault="005E5ED8" w:rsidP="00B80B8A">
      <w:pPr>
        <w:numPr>
          <w:ilvl w:val="0"/>
          <w:numId w:val="30"/>
        </w:numPr>
        <w:jc w:val="both"/>
      </w:pPr>
      <w:r w:rsidRPr="00307D74">
        <w:t>Яблонская Т.Н. «Утро»</w:t>
      </w:r>
    </w:p>
    <w:p w:rsidR="005E5ED8" w:rsidRPr="00307D74" w:rsidRDefault="005E5ED8" w:rsidP="00B80B8A">
      <w:pPr>
        <w:jc w:val="both"/>
      </w:pPr>
      <w:r w:rsidRPr="00307D74">
        <w:t xml:space="preserve">  </w:t>
      </w:r>
      <w:r w:rsidRPr="00307D74">
        <w:rPr>
          <w:b/>
        </w:rPr>
        <w:t>Портреты учёных-лингвистов:</w:t>
      </w:r>
    </w:p>
    <w:p w:rsidR="005E5ED8" w:rsidRPr="00307D74" w:rsidRDefault="005E5ED8" w:rsidP="00B80B8A">
      <w:pPr>
        <w:numPr>
          <w:ilvl w:val="0"/>
          <w:numId w:val="29"/>
        </w:numPr>
      </w:pPr>
      <w:r w:rsidRPr="00307D74">
        <w:t>Буслаев Ф.И.</w:t>
      </w:r>
    </w:p>
    <w:p w:rsidR="005E5ED8" w:rsidRPr="00307D74" w:rsidRDefault="005E5ED8" w:rsidP="00B80B8A">
      <w:pPr>
        <w:numPr>
          <w:ilvl w:val="0"/>
          <w:numId w:val="29"/>
        </w:numPr>
      </w:pPr>
      <w:r w:rsidRPr="00307D74">
        <w:t>Виноградов В.В.</w:t>
      </w:r>
    </w:p>
    <w:p w:rsidR="005E5ED8" w:rsidRPr="00307D74" w:rsidRDefault="005E5ED8" w:rsidP="00B80B8A">
      <w:pPr>
        <w:numPr>
          <w:ilvl w:val="0"/>
          <w:numId w:val="29"/>
        </w:numPr>
      </w:pPr>
      <w:r w:rsidRPr="00307D74">
        <w:t>Востоков А.Х.</w:t>
      </w:r>
    </w:p>
    <w:p w:rsidR="005E5ED8" w:rsidRPr="00307D74" w:rsidRDefault="005E5ED8" w:rsidP="00B80B8A">
      <w:pPr>
        <w:numPr>
          <w:ilvl w:val="0"/>
          <w:numId w:val="29"/>
        </w:numPr>
      </w:pPr>
      <w:r w:rsidRPr="00307D74">
        <w:t>Даль В.И.</w:t>
      </w:r>
    </w:p>
    <w:p w:rsidR="005E5ED8" w:rsidRPr="00307D74" w:rsidRDefault="005E5ED8" w:rsidP="00B80B8A">
      <w:pPr>
        <w:numPr>
          <w:ilvl w:val="0"/>
          <w:numId w:val="29"/>
        </w:numPr>
      </w:pPr>
      <w:r w:rsidRPr="00307D74">
        <w:t>Ожегов С.И.</w:t>
      </w:r>
    </w:p>
    <w:p w:rsidR="005E5ED8" w:rsidRPr="00307D74" w:rsidRDefault="005E5ED8" w:rsidP="00B80B8A">
      <w:pPr>
        <w:numPr>
          <w:ilvl w:val="0"/>
          <w:numId w:val="29"/>
        </w:numPr>
      </w:pPr>
      <w:r w:rsidRPr="00307D74">
        <w:t>Пешковский А.М.</w:t>
      </w:r>
    </w:p>
    <w:p w:rsidR="005E5ED8" w:rsidRPr="00307D74" w:rsidRDefault="005E5ED8" w:rsidP="00B80B8A">
      <w:pPr>
        <w:numPr>
          <w:ilvl w:val="0"/>
          <w:numId w:val="29"/>
        </w:numPr>
      </w:pPr>
      <w:r w:rsidRPr="00307D74">
        <w:t>Срезневский И.И.</w:t>
      </w:r>
    </w:p>
    <w:p w:rsidR="005E5ED8" w:rsidRPr="00307D74" w:rsidRDefault="005E5ED8" w:rsidP="00B80B8A">
      <w:pPr>
        <w:numPr>
          <w:ilvl w:val="0"/>
          <w:numId w:val="29"/>
        </w:numPr>
      </w:pPr>
      <w:r w:rsidRPr="00307D74">
        <w:t>Трубецкой Н.С.</w:t>
      </w:r>
    </w:p>
    <w:p w:rsidR="005E5ED8" w:rsidRPr="00307D74" w:rsidRDefault="005E5ED8" w:rsidP="00B80B8A">
      <w:pPr>
        <w:numPr>
          <w:ilvl w:val="0"/>
          <w:numId w:val="29"/>
        </w:numPr>
      </w:pPr>
      <w:r w:rsidRPr="00307D74">
        <w:t xml:space="preserve"> Ушаков Д.Н.</w:t>
      </w:r>
    </w:p>
    <w:p w:rsidR="005E5ED8" w:rsidRDefault="005E5ED8" w:rsidP="00B80B8A">
      <w:pPr>
        <w:shd w:val="clear" w:color="auto" w:fill="FFFFFF"/>
        <w:spacing w:before="194"/>
        <w:ind w:left="-426" w:right="14" w:firstLine="709"/>
        <w:jc w:val="both"/>
        <w:rPr>
          <w:b/>
          <w:sz w:val="28"/>
          <w:szCs w:val="28"/>
        </w:rPr>
      </w:pPr>
      <w:r w:rsidRPr="00307D74">
        <w:t xml:space="preserve"> Шахматов</w:t>
      </w:r>
    </w:p>
    <w:p w:rsidR="005E5ED8" w:rsidRDefault="005E5ED8" w:rsidP="0041501E">
      <w:pPr>
        <w:rPr>
          <w:b/>
          <w:sz w:val="28"/>
          <w:szCs w:val="28"/>
        </w:rPr>
      </w:pPr>
      <w:r>
        <w:rPr>
          <w:b/>
          <w:sz w:val="28"/>
          <w:szCs w:val="28"/>
        </w:rPr>
        <w:t xml:space="preserve">               </w:t>
      </w: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Default="005E5ED8" w:rsidP="0041501E">
      <w:pPr>
        <w:rPr>
          <w:b/>
          <w:sz w:val="28"/>
          <w:szCs w:val="28"/>
        </w:rPr>
      </w:pPr>
    </w:p>
    <w:p w:rsidR="005E5ED8" w:rsidRPr="00111275" w:rsidRDefault="005E5ED8" w:rsidP="0041501E">
      <w:pPr>
        <w:rPr>
          <w:color w:val="000000"/>
          <w:sz w:val="22"/>
          <w:szCs w:val="22"/>
        </w:rPr>
      </w:pPr>
      <w:r w:rsidRPr="00E03783">
        <w:rPr>
          <w:b/>
          <w:sz w:val="28"/>
          <w:szCs w:val="28"/>
        </w:rPr>
        <w:t xml:space="preserve">  Перечень учебно-методических средств обучения</w:t>
      </w:r>
    </w:p>
    <w:p w:rsidR="005E5ED8" w:rsidRDefault="005E5ED8" w:rsidP="0041501E">
      <w:pPr>
        <w:rPr>
          <w:b/>
          <w:sz w:val="28"/>
          <w:szCs w:val="28"/>
        </w:rPr>
      </w:pPr>
      <w:r>
        <w:rPr>
          <w:b/>
          <w:sz w:val="28"/>
          <w:szCs w:val="28"/>
        </w:rPr>
        <w:t xml:space="preserve">                                                      6 класс</w:t>
      </w:r>
    </w:p>
    <w:p w:rsidR="005E5ED8" w:rsidRDefault="005E5ED8" w:rsidP="0041501E">
      <w:pPr>
        <w:rPr>
          <w:b/>
          <w:sz w:val="28"/>
          <w:szCs w:val="28"/>
        </w:rPr>
      </w:pPr>
    </w:p>
    <w:p w:rsidR="005E5ED8" w:rsidRPr="00704E65" w:rsidRDefault="005E5ED8" w:rsidP="0041501E">
      <w:pPr>
        <w:rPr>
          <w:b/>
        </w:rPr>
      </w:pPr>
      <w:r w:rsidRPr="00704E65">
        <w:rPr>
          <w:b/>
        </w:rPr>
        <w:t>Основная литература</w:t>
      </w:r>
    </w:p>
    <w:p w:rsidR="005E5ED8" w:rsidRDefault="005E5ED8" w:rsidP="0041501E">
      <w:r w:rsidRPr="000872E9">
        <w:t>1</w:t>
      </w:r>
      <w:r>
        <w:t>.</w:t>
      </w:r>
      <w:r w:rsidRPr="00E03783">
        <w:t xml:space="preserve"> </w:t>
      </w:r>
      <w:r w:rsidRPr="000F28D8">
        <w:t>Учебник русского языка 6 класс, авторы М.Т. Баранов, Т.А. Ладыженская, Л.А.Тростенцова и др,</w:t>
      </w:r>
      <w:r>
        <w:t xml:space="preserve"> изд. Москва, «Просвещение», 2009</w:t>
      </w:r>
      <w:r w:rsidRPr="000F28D8">
        <w:t xml:space="preserve"> год,</w:t>
      </w:r>
      <w:r w:rsidRPr="000872E9">
        <w:t>.</w:t>
      </w:r>
    </w:p>
    <w:p w:rsidR="005E5ED8" w:rsidRDefault="005E5ED8" w:rsidP="0041501E"/>
    <w:p w:rsidR="005E5ED8" w:rsidRPr="000872E9" w:rsidRDefault="005E5ED8" w:rsidP="0041501E">
      <w:pPr>
        <w:rPr>
          <w:b/>
          <w:u w:val="single"/>
        </w:rPr>
      </w:pPr>
      <w:r w:rsidRPr="000872E9">
        <w:rPr>
          <w:b/>
          <w:u w:val="single"/>
        </w:rPr>
        <w:t>Для учащихся:</w:t>
      </w:r>
    </w:p>
    <w:p w:rsidR="005E5ED8" w:rsidRPr="000872E9" w:rsidRDefault="005E5ED8" w:rsidP="0041501E">
      <w:pPr>
        <w:rPr>
          <w:b/>
          <w:u w:val="single"/>
        </w:rPr>
      </w:pPr>
    </w:p>
    <w:p w:rsidR="005E5ED8" w:rsidRPr="000872E9" w:rsidRDefault="005E5ED8" w:rsidP="0041501E">
      <w:r w:rsidRPr="000872E9">
        <w:t>2. Баранов М.Т. Школьный орфографический словарь русского языка/М.Т.Баранов.- 10-е изд.- М.: Русский язык, 2005.</w:t>
      </w:r>
    </w:p>
    <w:p w:rsidR="005E5ED8" w:rsidRPr="000872E9" w:rsidRDefault="005E5ED8" w:rsidP="0041501E">
      <w:r w:rsidRPr="000872E9">
        <w:t>3. Баранов М.Т. Школьный словарь образования слов русского языка/М.Т.Баранов.- 4-е изд.- М.: Русский язык, 2006.</w:t>
      </w:r>
    </w:p>
    <w:p w:rsidR="005E5ED8" w:rsidRPr="000872E9" w:rsidRDefault="005E5ED8" w:rsidP="0041501E">
      <w:r w:rsidRPr="000872E9">
        <w:t>4. Жуков В.П. Школьный фразеологический словарь русского языка/5-е изд., перераб. и доп.- М.: Русский язык, 2005.</w:t>
      </w:r>
    </w:p>
    <w:p w:rsidR="005E5ED8" w:rsidRPr="000872E9" w:rsidRDefault="005E5ED8" w:rsidP="0041501E">
      <w:r w:rsidRPr="000872E9">
        <w:t>5.  Лекант П.А. Школьный орфоэпический словарь русского языка/П.А.Лекант, В.В.Леденева.- 2-е изд.- М.: Русское слово, 2006.</w:t>
      </w:r>
    </w:p>
    <w:p w:rsidR="005E5ED8" w:rsidRPr="000F28D8" w:rsidRDefault="005E5ED8" w:rsidP="0041501E">
      <w:pPr>
        <w:tabs>
          <w:tab w:val="left" w:pos="900"/>
          <w:tab w:val="left" w:pos="9510"/>
        </w:tabs>
        <w:spacing w:line="276" w:lineRule="auto"/>
        <w:jc w:val="both"/>
      </w:pPr>
    </w:p>
    <w:p w:rsidR="005E5ED8" w:rsidRPr="000872E9" w:rsidRDefault="005E5ED8" w:rsidP="0041501E">
      <w:pPr>
        <w:rPr>
          <w:b/>
          <w:u w:val="single"/>
        </w:rPr>
      </w:pPr>
      <w:r>
        <w:t xml:space="preserve"> 2.</w:t>
      </w:r>
      <w:r w:rsidRPr="00E03783">
        <w:rPr>
          <w:b/>
          <w:u w:val="single"/>
        </w:rPr>
        <w:t xml:space="preserve"> </w:t>
      </w:r>
      <w:r w:rsidRPr="000872E9">
        <w:rPr>
          <w:b/>
          <w:u w:val="single"/>
        </w:rPr>
        <w:t>Для учителя:</w:t>
      </w:r>
    </w:p>
    <w:p w:rsidR="005E5ED8" w:rsidRPr="000872E9" w:rsidRDefault="005E5ED8" w:rsidP="0041501E">
      <w:pPr>
        <w:rPr>
          <w:b/>
          <w:u w:val="single"/>
        </w:rPr>
      </w:pPr>
    </w:p>
    <w:p w:rsidR="005E5ED8" w:rsidRPr="000872E9" w:rsidRDefault="005E5ED8" w:rsidP="0041501E">
      <w:r w:rsidRPr="000872E9">
        <w:t>1. Богданова Г.А. Уроки русского языка в 6 классе: 3-е изд.- М.:Просвещение, 2003.</w:t>
      </w:r>
    </w:p>
    <w:p w:rsidR="005E5ED8" w:rsidRPr="000872E9" w:rsidRDefault="005E5ED8" w:rsidP="0041501E">
      <w:r w:rsidRPr="000872E9">
        <w:t>2</w:t>
      </w:r>
      <w:r>
        <w:t>.</w:t>
      </w:r>
      <w:r w:rsidRPr="000872E9">
        <w:t xml:space="preserve"> Обучение русскому языку в 6 классе: Метод.рекомендации к учеб. для  6 кл. общеобразоват. учреждений/ М.Т.Баранов, Т.А.Ладыженская,</w:t>
      </w:r>
    </w:p>
    <w:p w:rsidR="005E5ED8" w:rsidRPr="000872E9" w:rsidRDefault="005E5ED8" w:rsidP="0041501E">
      <w:r w:rsidRPr="000872E9">
        <w:t>Л.А.Тростенцова.- 3-е изд.- М.: Просвещение, 2003.</w:t>
      </w:r>
    </w:p>
    <w:p w:rsidR="005E5ED8" w:rsidRPr="000872E9" w:rsidRDefault="005E5ED8" w:rsidP="0041501E">
      <w:r>
        <w:t>3</w:t>
      </w:r>
      <w:r w:rsidRPr="000872E9">
        <w:t>. Ожегов С.И. Толковый словарь русского языка/Под ред. Н.Ю.Шведовой.- М.: Русский язык, 2003.</w:t>
      </w:r>
    </w:p>
    <w:p w:rsidR="005E5ED8" w:rsidRPr="000872E9" w:rsidRDefault="005E5ED8" w:rsidP="0041501E">
      <w:r>
        <w:t>4.</w:t>
      </w:r>
      <w:r w:rsidRPr="000872E9">
        <w:t xml:space="preserve"> Розенталь Д.Э. Справочник по орфографии и пунктуации/Челябинск: Юж.-Урал.кн.изд., 1994.</w:t>
      </w:r>
    </w:p>
    <w:p w:rsidR="005E5ED8" w:rsidRPr="000872E9" w:rsidRDefault="005E5ED8" w:rsidP="0041501E">
      <w:r>
        <w:t>5</w:t>
      </w:r>
      <w:r w:rsidRPr="000872E9">
        <w:t>. Розенталь Д.Э., Теленкова М.А. Словарь трудностей русского языка /4-е изд.,- стереотип.- М.: Русский язык, 1985.</w:t>
      </w:r>
    </w:p>
    <w:p w:rsidR="005E5ED8" w:rsidRPr="000872E9" w:rsidRDefault="005E5ED8" w:rsidP="0041501E">
      <w:r>
        <w:t>6</w:t>
      </w:r>
      <w:r w:rsidRPr="000872E9">
        <w:t>. Русский язык. Тесты для промежуточного контроля. 6 кл./Под ред.Н.А.Сениной. Ростов-на-Дону: изд. «Легион», 2009.</w:t>
      </w:r>
    </w:p>
    <w:p w:rsidR="005E5ED8" w:rsidRPr="000872E9" w:rsidRDefault="005E5ED8" w:rsidP="0041501E">
      <w:r>
        <w:t>7</w:t>
      </w:r>
      <w:r w:rsidRPr="000872E9">
        <w:t>.</w:t>
      </w:r>
      <w:r>
        <w:t xml:space="preserve"> </w:t>
      </w:r>
      <w:r w:rsidRPr="000872E9">
        <w:t>Текучева И.В. Тесты по русскому языку: 6 класс/М.: изд. Экзамен, 2004.</w:t>
      </w:r>
    </w:p>
    <w:p w:rsidR="005E5ED8" w:rsidRPr="002B223D" w:rsidRDefault="005E5ED8" w:rsidP="0041501E">
      <w:pPr>
        <w:tabs>
          <w:tab w:val="left" w:pos="900"/>
          <w:tab w:val="left" w:pos="9510"/>
        </w:tabs>
        <w:spacing w:line="276" w:lineRule="auto"/>
        <w:jc w:val="both"/>
      </w:pPr>
      <w:r>
        <w:t>8.  Подготовка к олимпиадам по русскому языку 5 - 11классы, Москва – Айрис, 2006год</w:t>
      </w:r>
    </w:p>
    <w:p w:rsidR="005E5ED8" w:rsidRPr="0074746D" w:rsidRDefault="005E5ED8" w:rsidP="0041501E">
      <w:pPr>
        <w:tabs>
          <w:tab w:val="left" w:pos="900"/>
          <w:tab w:val="left" w:pos="9510"/>
        </w:tabs>
        <w:spacing w:line="276" w:lineRule="auto"/>
        <w:jc w:val="both"/>
      </w:pPr>
      <w:r>
        <w:t xml:space="preserve"> 9. </w:t>
      </w:r>
      <w:r w:rsidRPr="0074746D">
        <w:t xml:space="preserve">Пособие Т.Я. Фроловой «Мы пишем без ошибок», ч.1, 3-е изд., перераб. И доп.- </w:t>
      </w:r>
      <w:r>
        <w:t xml:space="preserve">  </w:t>
      </w:r>
      <w:r w:rsidRPr="0074746D">
        <w:t>Симферополь: «Таврида», 2004 год.</w:t>
      </w:r>
    </w:p>
    <w:p w:rsidR="005E5ED8" w:rsidRDefault="005E5ED8" w:rsidP="0041501E">
      <w:pPr>
        <w:tabs>
          <w:tab w:val="left" w:pos="900"/>
          <w:tab w:val="left" w:pos="9510"/>
        </w:tabs>
        <w:spacing w:line="276" w:lineRule="auto"/>
        <w:jc w:val="both"/>
      </w:pPr>
      <w:r>
        <w:t xml:space="preserve"> 10. </w:t>
      </w:r>
      <w:r w:rsidRPr="0074746D">
        <w:t>Диктанты и изложения для учащихся 5-8 классов, Волгоград, 2007 год.</w:t>
      </w:r>
    </w:p>
    <w:p w:rsidR="005E5ED8" w:rsidRDefault="005E5ED8" w:rsidP="0041501E">
      <w:pPr>
        <w:tabs>
          <w:tab w:val="left" w:pos="900"/>
          <w:tab w:val="left" w:pos="9510"/>
        </w:tabs>
        <w:spacing w:line="276" w:lineRule="auto"/>
        <w:jc w:val="both"/>
      </w:pPr>
      <w:r>
        <w:t xml:space="preserve"> 11. Русский язык. Подготовка к ЕГЭ, авторы Н.В.Позднякова, Э.М.Левина, Белгород,2008 год</w:t>
      </w:r>
    </w:p>
    <w:p w:rsidR="005E5ED8" w:rsidRDefault="005E5ED8" w:rsidP="0041501E">
      <w:pPr>
        <w:tabs>
          <w:tab w:val="left" w:pos="900"/>
          <w:tab w:val="left" w:pos="9510"/>
        </w:tabs>
        <w:spacing w:line="276" w:lineRule="auto"/>
        <w:jc w:val="both"/>
      </w:pPr>
      <w:r>
        <w:t xml:space="preserve"> 12. Русский язык. Подготовка к ГИА, под редакцией Н.А.Сениной</w:t>
      </w:r>
      <w:r w:rsidRPr="00704E65">
        <w:t xml:space="preserve"> </w:t>
      </w:r>
      <w:r>
        <w:t>изд. «Легион», 2010</w:t>
      </w:r>
    </w:p>
    <w:p w:rsidR="005E5ED8" w:rsidRPr="00307D74" w:rsidRDefault="005E5ED8" w:rsidP="0041501E">
      <w:pPr>
        <w:jc w:val="both"/>
        <w:rPr>
          <w:b/>
        </w:rPr>
      </w:pPr>
      <w:r w:rsidRPr="00307D74">
        <w:rPr>
          <w:b/>
        </w:rPr>
        <w:t>Мультимедийные пособия</w:t>
      </w:r>
    </w:p>
    <w:p w:rsidR="005E5ED8" w:rsidRPr="00307D74" w:rsidRDefault="005E5ED8" w:rsidP="0041501E">
      <w:pPr>
        <w:jc w:val="both"/>
      </w:pPr>
      <w:r w:rsidRPr="00307D74">
        <w:t>1.  1-С Репетитор «Русский язык» Обучающая программа для школьников старших классов и абитуриентов</w:t>
      </w:r>
    </w:p>
    <w:p w:rsidR="005E5ED8" w:rsidRPr="00307D74" w:rsidRDefault="005E5ED8" w:rsidP="0041501E">
      <w:pPr>
        <w:jc w:val="both"/>
      </w:pPr>
      <w:r>
        <w:t>2</w:t>
      </w:r>
      <w:r w:rsidRPr="00307D74">
        <w:t>. Тестирующая программа для школьников и абитуриентов.  Кирилл и Мефодий</w:t>
      </w:r>
    </w:p>
    <w:p w:rsidR="005E5ED8" w:rsidRPr="00307D74" w:rsidRDefault="005E5ED8" w:rsidP="0041501E">
      <w:pPr>
        <w:jc w:val="both"/>
      </w:pPr>
      <w:r>
        <w:t>3</w:t>
      </w:r>
      <w:r w:rsidRPr="00307D74">
        <w:t>. Уроки русского языка Кирилла и Мефодия 5-6 класс</w:t>
      </w:r>
    </w:p>
    <w:p w:rsidR="005E5ED8" w:rsidRPr="00307D74" w:rsidRDefault="005E5ED8" w:rsidP="0041501E">
      <w:pPr>
        <w:jc w:val="both"/>
      </w:pPr>
      <w:r>
        <w:t>4</w:t>
      </w:r>
      <w:r w:rsidRPr="00307D74">
        <w:t>. Обучающая программа (орфографический тренажер) для школьников от 10 лет и абитуриентов. Возраст: 5 – 11 классы</w:t>
      </w:r>
    </w:p>
    <w:p w:rsidR="005E5ED8" w:rsidRPr="00307D74" w:rsidRDefault="005E5ED8" w:rsidP="0041501E">
      <w:pPr>
        <w:jc w:val="both"/>
      </w:pPr>
    </w:p>
    <w:p w:rsidR="005E5ED8" w:rsidRDefault="005E5ED8" w:rsidP="0041501E">
      <w:pPr>
        <w:jc w:val="both"/>
        <w:rPr>
          <w:b/>
        </w:rPr>
      </w:pPr>
    </w:p>
    <w:p w:rsidR="005E5ED8" w:rsidRPr="00307D74" w:rsidRDefault="005E5ED8" w:rsidP="0041501E">
      <w:pPr>
        <w:jc w:val="both"/>
        <w:rPr>
          <w:b/>
        </w:rPr>
      </w:pPr>
      <w:r>
        <w:rPr>
          <w:b/>
        </w:rPr>
        <w:t xml:space="preserve">           </w:t>
      </w:r>
      <w:r w:rsidRPr="00307D74">
        <w:rPr>
          <w:b/>
        </w:rPr>
        <w:t>Интернет-ресурсы</w:t>
      </w:r>
    </w:p>
    <w:p w:rsidR="005E5ED8" w:rsidRPr="00307D74" w:rsidRDefault="005E5ED8" w:rsidP="0041501E">
      <w:r w:rsidRPr="00307D74">
        <w:t xml:space="preserve">1. Культура письменной речи   </w:t>
      </w:r>
      <w:hyperlink r:id="rId20"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gramma</w:t>
        </w:r>
        <w:r w:rsidRPr="00307D74">
          <w:rPr>
            <w:rStyle w:val="Hyperlink"/>
          </w:rPr>
          <w:t>.</w:t>
        </w:r>
        <w:r w:rsidRPr="00307D74">
          <w:rPr>
            <w:rStyle w:val="Hyperlink"/>
            <w:lang w:val="en-US"/>
          </w:rPr>
          <w:t>ru</w:t>
        </w:r>
      </w:hyperlink>
    </w:p>
    <w:p w:rsidR="005E5ED8" w:rsidRPr="00307D74" w:rsidRDefault="005E5ED8" w:rsidP="0041501E">
      <w:r w:rsidRPr="00307D74">
        <w:t>2. Имена.</w:t>
      </w:r>
      <w:r w:rsidRPr="00307D74">
        <w:rPr>
          <w:lang w:val="en-US"/>
        </w:rPr>
        <w:t>org</w:t>
      </w:r>
      <w:r w:rsidRPr="00307D74">
        <w:t xml:space="preserve"> – популярно об именах и фамилиях   </w:t>
      </w:r>
      <w:hyperlink r:id="rId21"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imena</w:t>
        </w:r>
        <w:r w:rsidRPr="00307D74">
          <w:rPr>
            <w:rStyle w:val="Hyperlink"/>
          </w:rPr>
          <w:t>.</w:t>
        </w:r>
        <w:r w:rsidRPr="00307D74">
          <w:rPr>
            <w:rStyle w:val="Hyperlink"/>
            <w:lang w:val="en-US"/>
          </w:rPr>
          <w:t>org</w:t>
        </w:r>
      </w:hyperlink>
    </w:p>
    <w:p w:rsidR="005E5ED8" w:rsidRPr="00307D74" w:rsidRDefault="005E5ED8" w:rsidP="0041501E">
      <w:r w:rsidRPr="00307D74">
        <w:t xml:space="preserve">3. Крылатые слова и выражения   </w:t>
      </w:r>
      <w:hyperlink r:id="rId22" w:history="1">
        <w:r w:rsidRPr="00307D74">
          <w:rPr>
            <w:rStyle w:val="Hyperlink"/>
            <w:lang w:val="en-US"/>
          </w:rPr>
          <w:t>http</w:t>
        </w:r>
        <w:r w:rsidRPr="00307D74">
          <w:rPr>
            <w:rStyle w:val="Hyperlink"/>
          </w:rPr>
          <w:t>://</w:t>
        </w:r>
        <w:r w:rsidRPr="00307D74">
          <w:rPr>
            <w:rStyle w:val="Hyperlink"/>
            <w:lang w:val="en-US"/>
          </w:rPr>
          <w:t>slova</w:t>
        </w:r>
        <w:r w:rsidRPr="00307D74">
          <w:rPr>
            <w:rStyle w:val="Hyperlink"/>
          </w:rPr>
          <w:t>.</w:t>
        </w:r>
        <w:r w:rsidRPr="00307D74">
          <w:rPr>
            <w:rStyle w:val="Hyperlink"/>
            <w:lang w:val="en-US"/>
          </w:rPr>
          <w:t>ndo</w:t>
        </w:r>
        <w:r w:rsidRPr="00307D74">
          <w:rPr>
            <w:rStyle w:val="Hyperlink"/>
          </w:rPr>
          <w:t>.</w:t>
        </w:r>
        <w:r w:rsidRPr="00307D74">
          <w:rPr>
            <w:rStyle w:val="Hyperlink"/>
            <w:lang w:val="en-US"/>
          </w:rPr>
          <w:t>ru</w:t>
        </w:r>
      </w:hyperlink>
    </w:p>
    <w:p w:rsidR="005E5ED8" w:rsidRPr="00307D74" w:rsidRDefault="005E5ED8" w:rsidP="0041501E">
      <w:r w:rsidRPr="00307D74">
        <w:t xml:space="preserve">4. Мир слова русского   </w:t>
      </w:r>
      <w:hyperlink r:id="rId23"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rusword</w:t>
        </w:r>
        <w:r w:rsidRPr="00307D74">
          <w:rPr>
            <w:rStyle w:val="Hyperlink"/>
          </w:rPr>
          <w:t>.</w:t>
        </w:r>
        <w:r w:rsidRPr="00307D74">
          <w:rPr>
            <w:rStyle w:val="Hyperlink"/>
            <w:lang w:val="en-US"/>
          </w:rPr>
          <w:t>org</w:t>
        </w:r>
      </w:hyperlink>
    </w:p>
    <w:p w:rsidR="005E5ED8" w:rsidRPr="00307D74" w:rsidRDefault="005E5ED8" w:rsidP="0041501E">
      <w:r w:rsidRPr="00307D74">
        <w:t xml:space="preserve">5. Рукописные памятники Древней Руси  </w:t>
      </w:r>
      <w:hyperlink r:id="rId24"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lrc</w:t>
        </w:r>
        <w:r w:rsidRPr="00307D74">
          <w:rPr>
            <w:rStyle w:val="Hyperlink"/>
          </w:rPr>
          <w:t>-</w:t>
        </w:r>
        <w:r w:rsidRPr="00307D74">
          <w:rPr>
            <w:rStyle w:val="Hyperlink"/>
            <w:lang w:val="en-US"/>
          </w:rPr>
          <w:t>lib</w:t>
        </w:r>
        <w:r w:rsidRPr="00307D74">
          <w:rPr>
            <w:rStyle w:val="Hyperlink"/>
          </w:rPr>
          <w:t>.</w:t>
        </w:r>
        <w:r w:rsidRPr="00307D74">
          <w:rPr>
            <w:rStyle w:val="Hyperlink"/>
            <w:lang w:val="en-US"/>
          </w:rPr>
          <w:t>ru</w:t>
        </w:r>
      </w:hyperlink>
    </w:p>
    <w:p w:rsidR="005E5ED8" w:rsidRPr="00307D74" w:rsidRDefault="005E5ED8" w:rsidP="0041501E">
      <w:r w:rsidRPr="00307D74">
        <w:t xml:space="preserve">6. Русская фонетика: мультимедийный Интернет – учебник </w:t>
      </w:r>
      <w:hyperlink r:id="rId25"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philol</w:t>
        </w:r>
        <w:r w:rsidRPr="00307D74">
          <w:rPr>
            <w:rStyle w:val="Hyperlink"/>
          </w:rPr>
          <w:t>.</w:t>
        </w:r>
        <w:r w:rsidRPr="00307D74">
          <w:rPr>
            <w:rStyle w:val="Hyperlink"/>
            <w:lang w:val="en-US"/>
          </w:rPr>
          <w:t>msu</w:t>
        </w:r>
        <w:r w:rsidRPr="00307D74">
          <w:rPr>
            <w:rStyle w:val="Hyperlink"/>
          </w:rPr>
          <w:t>.</w:t>
        </w:r>
        <w:r w:rsidRPr="00307D74">
          <w:rPr>
            <w:rStyle w:val="Hyperlink"/>
            <w:lang w:val="en-US"/>
          </w:rPr>
          <w:t>ru</w:t>
        </w:r>
        <w:r w:rsidRPr="00307D74">
          <w:rPr>
            <w:rStyle w:val="Hyperlink"/>
          </w:rPr>
          <w:t>/</w:t>
        </w:r>
        <w:r w:rsidRPr="00307D74">
          <w:rPr>
            <w:rStyle w:val="Hyperlink"/>
            <w:lang w:val="en-US"/>
          </w:rPr>
          <w:t>rus</w:t>
        </w:r>
        <w:r w:rsidRPr="00307D74">
          <w:rPr>
            <w:rStyle w:val="Hyperlink"/>
          </w:rPr>
          <w:t>/</w:t>
        </w:r>
        <w:r w:rsidRPr="00307D74">
          <w:rPr>
            <w:rStyle w:val="Hyperlink"/>
            <w:lang w:val="en-US"/>
          </w:rPr>
          <w:t>galva</w:t>
        </w:r>
        <w:r w:rsidRPr="00307D74">
          <w:rPr>
            <w:rStyle w:val="Hyperlink"/>
          </w:rPr>
          <w:t>-1/</w:t>
        </w:r>
      </w:hyperlink>
    </w:p>
    <w:p w:rsidR="005E5ED8" w:rsidRPr="00307D74" w:rsidRDefault="005E5ED8" w:rsidP="0041501E">
      <w:r w:rsidRPr="00307D74">
        <w:t xml:space="preserve">7. Русское письмо: происхождение письменности, рукописи, шрифты </w:t>
      </w:r>
      <w:hyperlink r:id="rId26" w:history="1">
        <w:r w:rsidRPr="00307D74">
          <w:rPr>
            <w:rStyle w:val="Hyperlink"/>
            <w:lang w:val="en-US"/>
          </w:rPr>
          <w:t>http</w:t>
        </w:r>
        <w:r w:rsidRPr="00307D74">
          <w:rPr>
            <w:rStyle w:val="Hyperlink"/>
          </w:rPr>
          <w:t>://</w:t>
        </w:r>
        <w:r w:rsidRPr="00307D74">
          <w:rPr>
            <w:rStyle w:val="Hyperlink"/>
            <w:lang w:val="en-US"/>
          </w:rPr>
          <w:t>character</w:t>
        </w:r>
        <w:r w:rsidRPr="00307D74">
          <w:rPr>
            <w:rStyle w:val="Hyperlink"/>
          </w:rPr>
          <w:t>.</w:t>
        </w:r>
        <w:r w:rsidRPr="00307D74">
          <w:rPr>
            <w:rStyle w:val="Hyperlink"/>
            <w:lang w:val="en-US"/>
          </w:rPr>
          <w:t>webzone</w:t>
        </w:r>
        <w:r w:rsidRPr="00307D74">
          <w:rPr>
            <w:rStyle w:val="Hyperlink"/>
          </w:rPr>
          <w:t>.</w:t>
        </w:r>
        <w:r w:rsidRPr="00307D74">
          <w:rPr>
            <w:rStyle w:val="Hyperlink"/>
            <w:lang w:val="en-US"/>
          </w:rPr>
          <w:t>ru</w:t>
        </w:r>
      </w:hyperlink>
    </w:p>
    <w:p w:rsidR="005E5ED8" w:rsidRPr="00307D74" w:rsidRDefault="005E5ED8" w:rsidP="0041501E">
      <w:r w:rsidRPr="00307D74">
        <w:t xml:space="preserve">8. Светозар: Открытая международная олимпиада школьников по русскому языку  </w:t>
      </w:r>
      <w:hyperlink r:id="rId27"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svetozar</w:t>
        </w:r>
        <w:r w:rsidRPr="00307D74">
          <w:rPr>
            <w:rStyle w:val="Hyperlink"/>
          </w:rPr>
          <w:t>.</w:t>
        </w:r>
        <w:r w:rsidRPr="00307D74">
          <w:rPr>
            <w:rStyle w:val="Hyperlink"/>
            <w:lang w:val="en-US"/>
          </w:rPr>
          <w:t>ru</w:t>
        </w:r>
      </w:hyperlink>
    </w:p>
    <w:p w:rsidR="005E5ED8" w:rsidRPr="00307D74" w:rsidRDefault="005E5ED8" w:rsidP="0041501E">
      <w:r w:rsidRPr="00307D74">
        <w:t xml:space="preserve">9. Электронные пособия по русскому языку для школьников    </w:t>
      </w:r>
      <w:hyperlink r:id="rId28" w:history="1">
        <w:r w:rsidRPr="00307D74">
          <w:rPr>
            <w:rStyle w:val="Hyperlink"/>
            <w:lang w:val="en-US"/>
          </w:rPr>
          <w:t>http</w:t>
        </w:r>
        <w:r w:rsidRPr="00307D74">
          <w:rPr>
            <w:rStyle w:val="Hyperlink"/>
          </w:rPr>
          <w:t>://</w:t>
        </w:r>
        <w:r w:rsidRPr="00307D74">
          <w:rPr>
            <w:rStyle w:val="Hyperlink"/>
            <w:lang w:val="en-US"/>
          </w:rPr>
          <w:t>learning</w:t>
        </w:r>
        <w:r w:rsidRPr="00307D74">
          <w:rPr>
            <w:rStyle w:val="Hyperlink"/>
          </w:rPr>
          <w:t>-</w:t>
        </w:r>
        <w:r w:rsidRPr="00307D74">
          <w:rPr>
            <w:rStyle w:val="Hyperlink"/>
            <w:lang w:val="en-US"/>
          </w:rPr>
          <w:t>russian</w:t>
        </w:r>
        <w:r w:rsidRPr="00307D74">
          <w:rPr>
            <w:rStyle w:val="Hyperlink"/>
          </w:rPr>
          <w:t>.</w:t>
        </w:r>
        <w:r w:rsidRPr="00307D74">
          <w:rPr>
            <w:rStyle w:val="Hyperlink"/>
            <w:lang w:val="en-US"/>
          </w:rPr>
          <w:t>gramota</w:t>
        </w:r>
        <w:r w:rsidRPr="00307D74">
          <w:rPr>
            <w:rStyle w:val="Hyperlink"/>
          </w:rPr>
          <w:t>.</w:t>
        </w:r>
        <w:r w:rsidRPr="00307D74">
          <w:rPr>
            <w:rStyle w:val="Hyperlink"/>
            <w:lang w:val="en-US"/>
          </w:rPr>
          <w:t>ru</w:t>
        </w:r>
      </w:hyperlink>
    </w:p>
    <w:p w:rsidR="005E5ED8" w:rsidRPr="00307D74" w:rsidRDefault="005E5ED8" w:rsidP="0041501E">
      <w:r w:rsidRPr="00307D74">
        <w:t xml:space="preserve">10. </w:t>
      </w:r>
      <w:hyperlink r:id="rId29" w:history="1">
        <w:r w:rsidRPr="00307D74">
          <w:rPr>
            <w:rStyle w:val="Hyperlink"/>
            <w:lang w:val="en-US"/>
          </w:rPr>
          <w:t>http</w:t>
        </w:r>
        <w:r w:rsidRPr="00307D74">
          <w:rPr>
            <w:rStyle w:val="Hyperlink"/>
          </w:rPr>
          <w:t>://</w:t>
        </w:r>
        <w:r w:rsidRPr="00307D74">
          <w:rPr>
            <w:rStyle w:val="Hyperlink"/>
            <w:lang w:val="en-US"/>
          </w:rPr>
          <w:t>rusolimp</w:t>
        </w:r>
        <w:r w:rsidRPr="00307D74">
          <w:rPr>
            <w:rStyle w:val="Hyperlink"/>
          </w:rPr>
          <w:t>.</w:t>
        </w:r>
        <w:r w:rsidRPr="00307D74">
          <w:rPr>
            <w:rStyle w:val="Hyperlink"/>
            <w:lang w:val="en-US"/>
          </w:rPr>
          <w:t>kopeisk</w:t>
        </w:r>
        <w:r w:rsidRPr="00307D74">
          <w:rPr>
            <w:rStyle w:val="Hyperlink"/>
          </w:rPr>
          <w:t>.</w:t>
        </w:r>
        <w:r w:rsidRPr="00307D74">
          <w:rPr>
            <w:rStyle w:val="Hyperlink"/>
            <w:lang w:val="en-US"/>
          </w:rPr>
          <w:t>ru</w:t>
        </w:r>
        <w:r w:rsidRPr="00307D74">
          <w:rPr>
            <w:rStyle w:val="Hyperlink"/>
          </w:rPr>
          <w:t>/</w:t>
        </w:r>
      </w:hyperlink>
      <w:r w:rsidRPr="00307D74">
        <w:t xml:space="preserve"> </w:t>
      </w:r>
    </w:p>
    <w:p w:rsidR="005E5ED8" w:rsidRPr="00307D74" w:rsidRDefault="005E5ED8" w:rsidP="0041501E">
      <w:r w:rsidRPr="00307D74">
        <w:t xml:space="preserve">11. </w:t>
      </w:r>
      <w:hyperlink r:id="rId30" w:history="1">
        <w:r w:rsidRPr="00307D74">
          <w:rPr>
            <w:rStyle w:val="Hyperlink"/>
            <w:lang w:val="en-US"/>
          </w:rPr>
          <w:t>http</w:t>
        </w:r>
        <w:r w:rsidRPr="00307D74">
          <w:rPr>
            <w:rStyle w:val="Hyperlink"/>
          </w:rPr>
          <w:t>://</w:t>
        </w:r>
        <w:r w:rsidRPr="00307D74">
          <w:rPr>
            <w:rStyle w:val="Hyperlink"/>
            <w:lang w:val="en-US"/>
          </w:rPr>
          <w:t>www</w:t>
        </w:r>
        <w:r w:rsidRPr="00307D74">
          <w:rPr>
            <w:rStyle w:val="Hyperlink"/>
          </w:rPr>
          <w:t>.</w:t>
        </w:r>
        <w:r w:rsidRPr="00307D74">
          <w:rPr>
            <w:rStyle w:val="Hyperlink"/>
            <w:lang w:val="en-US"/>
          </w:rPr>
          <w:t>svetozar</w:t>
        </w:r>
        <w:r w:rsidRPr="00307D74">
          <w:rPr>
            <w:rStyle w:val="Hyperlink"/>
          </w:rPr>
          <w:t>.</w:t>
        </w:r>
        <w:r w:rsidRPr="00307D74">
          <w:rPr>
            <w:rStyle w:val="Hyperlink"/>
            <w:lang w:val="en-US"/>
          </w:rPr>
          <w:t>ru</w:t>
        </w:r>
        <w:r w:rsidRPr="00307D74">
          <w:rPr>
            <w:rStyle w:val="Hyperlink"/>
          </w:rPr>
          <w:t>/</w:t>
        </w:r>
      </w:hyperlink>
    </w:p>
    <w:p w:rsidR="005E5ED8" w:rsidRPr="00307D74" w:rsidRDefault="005E5ED8" w:rsidP="0041501E"/>
    <w:p w:rsidR="005E5ED8" w:rsidRPr="00E03783" w:rsidRDefault="005E5ED8" w:rsidP="0041501E">
      <w:pPr>
        <w:rPr>
          <w:b/>
        </w:rPr>
      </w:pPr>
      <w:r>
        <w:t xml:space="preserve">                 </w:t>
      </w:r>
      <w:r w:rsidRPr="00E03783">
        <w:rPr>
          <w:b/>
        </w:rPr>
        <w:t>Таблицы по русскому языку 6 класс</w:t>
      </w:r>
    </w:p>
    <w:p w:rsidR="005E5ED8" w:rsidRPr="000F28D8" w:rsidRDefault="005E5ED8" w:rsidP="0041501E">
      <w:pPr>
        <w:spacing w:line="276" w:lineRule="auto"/>
      </w:pPr>
      <w:r w:rsidRPr="000F28D8">
        <w:t>Источники пополнения общеупотребительных слов (№19)</w:t>
      </w:r>
    </w:p>
    <w:p w:rsidR="005E5ED8" w:rsidRPr="000F28D8" w:rsidRDefault="005E5ED8" w:rsidP="0041501E">
      <w:pPr>
        <w:spacing w:line="276" w:lineRule="auto"/>
      </w:pPr>
      <w:r w:rsidRPr="000F28D8">
        <w:t>Свободные и несвободные словосочетания в предложениях (№20)</w:t>
      </w:r>
    </w:p>
    <w:p w:rsidR="005E5ED8" w:rsidRPr="000F28D8" w:rsidRDefault="005E5ED8" w:rsidP="0041501E">
      <w:pPr>
        <w:spacing w:line="276" w:lineRule="auto"/>
      </w:pPr>
      <w:r w:rsidRPr="000F28D8">
        <w:t>Свободные и устойчивые сочетания (№21)</w:t>
      </w:r>
    </w:p>
    <w:p w:rsidR="005E5ED8" w:rsidRPr="000F28D8" w:rsidRDefault="005E5ED8" w:rsidP="0041501E">
      <w:pPr>
        <w:spacing w:line="276" w:lineRule="auto"/>
      </w:pPr>
      <w:r w:rsidRPr="000F28D8">
        <w:t>Устойчивые сочетания (№22)</w:t>
      </w:r>
    </w:p>
    <w:p w:rsidR="005E5ED8" w:rsidRPr="000F28D8" w:rsidRDefault="005E5ED8" w:rsidP="0041501E">
      <w:pPr>
        <w:spacing w:line="276" w:lineRule="auto"/>
      </w:pPr>
      <w:r w:rsidRPr="000F28D8">
        <w:t>Изменения в словаре (№23)</w:t>
      </w:r>
    </w:p>
    <w:p w:rsidR="005E5ED8" w:rsidRPr="000F28D8" w:rsidRDefault="005E5ED8" w:rsidP="0041501E">
      <w:pPr>
        <w:spacing w:line="276" w:lineRule="auto"/>
      </w:pPr>
      <w:r w:rsidRPr="000F28D8">
        <w:t>Предлоги, употребляющиеся с несколькими падежами (№25)</w:t>
      </w:r>
    </w:p>
    <w:p w:rsidR="005E5ED8" w:rsidRPr="000F28D8" w:rsidRDefault="005E5ED8" w:rsidP="0041501E">
      <w:pPr>
        <w:spacing w:line="276" w:lineRule="auto"/>
      </w:pPr>
      <w:r w:rsidRPr="000F28D8">
        <w:t>Способы словообразования в русском  языке (№26)</w:t>
      </w:r>
    </w:p>
    <w:p w:rsidR="005E5ED8" w:rsidRPr="000F28D8" w:rsidRDefault="005E5ED8" w:rsidP="0041501E">
      <w:pPr>
        <w:spacing w:line="276" w:lineRule="auto"/>
      </w:pPr>
      <w:r w:rsidRPr="000F28D8">
        <w:t>Объясни значения суффиксов (№26)</w:t>
      </w:r>
    </w:p>
    <w:p w:rsidR="005E5ED8" w:rsidRPr="000F28D8" w:rsidRDefault="005E5ED8" w:rsidP="0041501E">
      <w:pPr>
        <w:spacing w:line="276" w:lineRule="auto"/>
      </w:pPr>
      <w:r w:rsidRPr="000F28D8">
        <w:t>Правильно образуй формы слова  ОБА (№27)</w:t>
      </w:r>
    </w:p>
    <w:p w:rsidR="005E5ED8" w:rsidRPr="000F28D8" w:rsidRDefault="005E5ED8" w:rsidP="0041501E">
      <w:pPr>
        <w:spacing w:line="276" w:lineRule="auto"/>
      </w:pPr>
      <w:r w:rsidRPr="000F28D8">
        <w:t>Склонение имен числительных (№27)</w:t>
      </w:r>
    </w:p>
    <w:p w:rsidR="005E5ED8" w:rsidRPr="000F28D8" w:rsidRDefault="005E5ED8" w:rsidP="0041501E">
      <w:pPr>
        <w:spacing w:line="276" w:lineRule="auto"/>
      </w:pPr>
      <w:r w:rsidRPr="000F28D8">
        <w:t>Правильно образуй формы глагола бежать (№27)</w:t>
      </w:r>
    </w:p>
    <w:p w:rsidR="005E5ED8" w:rsidRPr="000F28D8" w:rsidRDefault="005E5ED8" w:rsidP="0041501E">
      <w:pPr>
        <w:spacing w:line="276" w:lineRule="auto"/>
      </w:pPr>
      <w:r w:rsidRPr="000F28D8">
        <w:t>Части речи (№28)</w:t>
      </w:r>
    </w:p>
    <w:p w:rsidR="005E5ED8" w:rsidRPr="00F912BA" w:rsidRDefault="005E5ED8" w:rsidP="0041501E">
      <w:pPr>
        <w:spacing w:line="276" w:lineRule="auto"/>
      </w:pPr>
      <w:r w:rsidRPr="00F912BA">
        <w:t>Мягкий знак после шипящих  (№35)</w:t>
      </w:r>
    </w:p>
    <w:p w:rsidR="005E5ED8" w:rsidRPr="000F28D8" w:rsidRDefault="005E5ED8" w:rsidP="0041501E">
      <w:pPr>
        <w:spacing w:line="276" w:lineRule="auto"/>
      </w:pPr>
    </w:p>
    <w:p w:rsidR="005E5ED8" w:rsidRDefault="005E5ED8" w:rsidP="00551CC8">
      <w:pPr>
        <w:rPr>
          <w:b/>
          <w:sz w:val="28"/>
          <w:szCs w:val="28"/>
        </w:rPr>
      </w:pPr>
      <w:r>
        <w:rPr>
          <w:b/>
          <w:sz w:val="28"/>
          <w:szCs w:val="28"/>
        </w:rPr>
        <w:t xml:space="preserve">               </w:t>
      </w:r>
      <w:r w:rsidRPr="00E03783">
        <w:rPr>
          <w:b/>
          <w:sz w:val="28"/>
          <w:szCs w:val="28"/>
        </w:rPr>
        <w:t xml:space="preserve"> </w:t>
      </w: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Default="005E5ED8" w:rsidP="00551CC8">
      <w:pPr>
        <w:rPr>
          <w:b/>
          <w:sz w:val="28"/>
          <w:szCs w:val="28"/>
        </w:rPr>
      </w:pPr>
    </w:p>
    <w:p w:rsidR="005E5ED8" w:rsidRPr="00111275" w:rsidRDefault="005E5ED8" w:rsidP="00551CC8">
      <w:pPr>
        <w:rPr>
          <w:color w:val="000000"/>
          <w:sz w:val="22"/>
          <w:szCs w:val="22"/>
        </w:rPr>
      </w:pPr>
      <w:r w:rsidRPr="00E03783">
        <w:rPr>
          <w:b/>
          <w:sz w:val="28"/>
          <w:szCs w:val="28"/>
        </w:rPr>
        <w:t xml:space="preserve"> Перечень учебно-методических средств обучения</w:t>
      </w:r>
    </w:p>
    <w:p w:rsidR="005E5ED8" w:rsidRDefault="005E5ED8" w:rsidP="00551CC8">
      <w:pPr>
        <w:rPr>
          <w:b/>
          <w:sz w:val="28"/>
          <w:szCs w:val="28"/>
        </w:rPr>
      </w:pPr>
      <w:r>
        <w:rPr>
          <w:b/>
          <w:sz w:val="28"/>
          <w:szCs w:val="28"/>
        </w:rPr>
        <w:t xml:space="preserve">                                                      7 класс</w:t>
      </w:r>
    </w:p>
    <w:p w:rsidR="005E5ED8" w:rsidRPr="00DC7B63" w:rsidRDefault="005E5ED8" w:rsidP="005346FC">
      <w:pPr>
        <w:rPr>
          <w:b/>
        </w:rPr>
      </w:pPr>
      <w:r>
        <w:rPr>
          <w:b/>
          <w:sz w:val="28"/>
          <w:szCs w:val="28"/>
        </w:rPr>
        <w:t xml:space="preserve"> </w:t>
      </w:r>
      <w:r>
        <w:rPr>
          <w:b/>
        </w:rPr>
        <w:t xml:space="preserve"> </w:t>
      </w:r>
      <w:r w:rsidRPr="00DC7B63">
        <w:rPr>
          <w:b/>
        </w:rPr>
        <w:t>Основная литература</w:t>
      </w:r>
    </w:p>
    <w:p w:rsidR="005E5ED8" w:rsidRPr="00F46B6C" w:rsidRDefault="005E5ED8" w:rsidP="005346FC">
      <w:pPr>
        <w:jc w:val="center"/>
        <w:rPr>
          <w:b/>
        </w:rPr>
      </w:pPr>
    </w:p>
    <w:p w:rsidR="005E5ED8" w:rsidRDefault="005E5ED8" w:rsidP="00BD22F8">
      <w:pPr>
        <w:widowControl w:val="0"/>
        <w:numPr>
          <w:ilvl w:val="0"/>
          <w:numId w:val="6"/>
        </w:numPr>
        <w:shd w:val="clear" w:color="auto" w:fill="FFFFFF"/>
        <w:tabs>
          <w:tab w:val="left" w:pos="426"/>
        </w:tabs>
        <w:autoSpaceDE w:val="0"/>
        <w:autoSpaceDN w:val="0"/>
        <w:adjustRightInd w:val="0"/>
      </w:pPr>
      <w:r w:rsidRPr="00F46B6C">
        <w:t>Баранов М. Т. Русский язык: Учебник. 7 класс / М. Т. Баранов. - М.: Просвещение, 2006.</w:t>
      </w:r>
    </w:p>
    <w:p w:rsidR="005E5ED8" w:rsidRPr="00F46B6C" w:rsidRDefault="005E5ED8" w:rsidP="005346FC">
      <w:pPr>
        <w:shd w:val="clear" w:color="auto" w:fill="FFFFFF"/>
      </w:pPr>
      <w:r>
        <w:rPr>
          <w:b/>
          <w:bCs/>
        </w:rPr>
        <w:t xml:space="preserve"> </w:t>
      </w:r>
      <w:r w:rsidRPr="00F46B6C">
        <w:rPr>
          <w:b/>
          <w:bCs/>
        </w:rPr>
        <w:t>Литература дл</w:t>
      </w:r>
      <w:r w:rsidRPr="00F46B6C">
        <w:rPr>
          <w:b/>
          <w:bCs/>
          <w:i/>
          <w:iCs/>
        </w:rPr>
        <w:t>я учащихся</w:t>
      </w:r>
    </w:p>
    <w:p w:rsidR="005E5ED8" w:rsidRPr="00F46B6C" w:rsidRDefault="005E5ED8" w:rsidP="005346FC">
      <w:pPr>
        <w:jc w:val="center"/>
        <w:rPr>
          <w:b/>
        </w:rPr>
      </w:pPr>
    </w:p>
    <w:p w:rsidR="005E5ED8" w:rsidRPr="00F46B6C" w:rsidRDefault="005E5ED8" w:rsidP="00BD22F8">
      <w:pPr>
        <w:widowControl w:val="0"/>
        <w:numPr>
          <w:ilvl w:val="0"/>
          <w:numId w:val="6"/>
        </w:numPr>
        <w:shd w:val="clear" w:color="auto" w:fill="FFFFFF"/>
        <w:tabs>
          <w:tab w:val="left" w:pos="426"/>
        </w:tabs>
        <w:autoSpaceDE w:val="0"/>
        <w:autoSpaceDN w:val="0"/>
        <w:adjustRightInd w:val="0"/>
        <w:jc w:val="both"/>
      </w:pPr>
      <w:r w:rsidRPr="00F46B6C">
        <w:t>Богданова Г. А. Тестовые задания по русскому языку: 7 класс / Г. А. Богданова. -М.: Просвещение, 2005.</w:t>
      </w:r>
    </w:p>
    <w:p w:rsidR="005E5ED8" w:rsidRPr="00F46B6C" w:rsidRDefault="005E5ED8" w:rsidP="00BD22F8">
      <w:pPr>
        <w:widowControl w:val="0"/>
        <w:numPr>
          <w:ilvl w:val="0"/>
          <w:numId w:val="6"/>
        </w:numPr>
        <w:shd w:val="clear" w:color="auto" w:fill="FFFFFF"/>
        <w:tabs>
          <w:tab w:val="left" w:pos="426"/>
        </w:tabs>
        <w:autoSpaceDE w:val="0"/>
        <w:autoSpaceDN w:val="0"/>
        <w:adjustRightInd w:val="0"/>
        <w:jc w:val="both"/>
      </w:pPr>
      <w:r w:rsidRPr="00F46B6C">
        <w:t>Малюшкин А. Б. Тестовые задания для проверки знаний учащихся по русскому язы</w:t>
      </w:r>
      <w:r w:rsidRPr="00F46B6C">
        <w:softHyphen/>
        <w:t>ку. 7 класс / А. Б. Малюшкин, Л. Н. Иконницкая. - М.: Сфера, 2006.</w:t>
      </w:r>
    </w:p>
    <w:p w:rsidR="005E5ED8" w:rsidRPr="00F46B6C" w:rsidRDefault="005E5ED8" w:rsidP="00BD22F8">
      <w:pPr>
        <w:widowControl w:val="0"/>
        <w:numPr>
          <w:ilvl w:val="0"/>
          <w:numId w:val="6"/>
        </w:numPr>
        <w:shd w:val="clear" w:color="auto" w:fill="FFFFFF"/>
        <w:tabs>
          <w:tab w:val="left" w:pos="426"/>
        </w:tabs>
        <w:autoSpaceDE w:val="0"/>
        <w:autoSpaceDN w:val="0"/>
        <w:adjustRightInd w:val="0"/>
      </w:pPr>
      <w:r w:rsidRPr="00F46B6C">
        <w:t>Михайлова С. Ю. Ключи к орфографии / С. Ю. Михайлова. - М.: Просвещение, 2005.</w:t>
      </w:r>
    </w:p>
    <w:p w:rsidR="005E5ED8" w:rsidRPr="00F46B6C" w:rsidRDefault="005E5ED8" w:rsidP="00BD22F8">
      <w:pPr>
        <w:widowControl w:val="0"/>
        <w:numPr>
          <w:ilvl w:val="0"/>
          <w:numId w:val="6"/>
        </w:numPr>
        <w:shd w:val="clear" w:color="auto" w:fill="FFFFFF"/>
        <w:tabs>
          <w:tab w:val="left" w:pos="426"/>
        </w:tabs>
        <w:autoSpaceDE w:val="0"/>
        <w:autoSpaceDN w:val="0"/>
        <w:adjustRightInd w:val="0"/>
        <w:jc w:val="both"/>
      </w:pPr>
      <w:r w:rsidRPr="00F46B6C">
        <w:t>Позднякова А. А. Дидактические материалы по русскому языку к учебнику М. Т. Ба</w:t>
      </w:r>
      <w:r w:rsidRPr="00F46B6C">
        <w:softHyphen/>
        <w:t>ранова и др. «Русский язык»: 7 класс / А. А. Позднякова. - М.: Экзамен, 2006.</w:t>
      </w:r>
    </w:p>
    <w:p w:rsidR="005E5ED8" w:rsidRPr="00F46B6C" w:rsidRDefault="005E5ED8" w:rsidP="00BD22F8">
      <w:pPr>
        <w:widowControl w:val="0"/>
        <w:numPr>
          <w:ilvl w:val="0"/>
          <w:numId w:val="6"/>
        </w:numPr>
        <w:shd w:val="clear" w:color="auto" w:fill="FFFFFF"/>
        <w:tabs>
          <w:tab w:val="left" w:pos="426"/>
        </w:tabs>
        <w:autoSpaceDE w:val="0"/>
        <w:autoSpaceDN w:val="0"/>
        <w:adjustRightInd w:val="0"/>
        <w:jc w:val="both"/>
      </w:pPr>
      <w:r w:rsidRPr="00F46B6C">
        <w:t>Сборник тестовых заданий для тематического и итогового контроля: Русский язык. 7 класс. - М.: Интеллект-Центр, 2006.</w:t>
      </w:r>
    </w:p>
    <w:p w:rsidR="005E5ED8" w:rsidRPr="00F46B6C" w:rsidRDefault="005E5ED8" w:rsidP="00BD22F8">
      <w:pPr>
        <w:widowControl w:val="0"/>
        <w:numPr>
          <w:ilvl w:val="0"/>
          <w:numId w:val="6"/>
        </w:numPr>
        <w:shd w:val="clear" w:color="auto" w:fill="FFFFFF"/>
        <w:tabs>
          <w:tab w:val="left" w:pos="426"/>
        </w:tabs>
        <w:autoSpaceDE w:val="0"/>
        <w:autoSpaceDN w:val="0"/>
        <w:adjustRightInd w:val="0"/>
        <w:jc w:val="both"/>
      </w:pPr>
      <w:r w:rsidRPr="00F46B6C">
        <w:t xml:space="preserve">Тростенцова Л. А. Дидактический материал </w:t>
      </w:r>
      <w:r w:rsidRPr="00F46B6C">
        <w:rPr>
          <w:i/>
          <w:iCs/>
        </w:rPr>
        <w:t xml:space="preserve">по русскому </w:t>
      </w:r>
      <w:r w:rsidRPr="00F46B6C">
        <w:t>языку: 7 класс /Л. А. Тростенцова, Т. А. Ладыженская. - М.: Просвещение, 2006.</w:t>
      </w:r>
    </w:p>
    <w:p w:rsidR="005E5ED8" w:rsidRPr="00F46B6C" w:rsidRDefault="005E5ED8" w:rsidP="005346FC">
      <w:pPr>
        <w:widowControl w:val="0"/>
        <w:shd w:val="clear" w:color="auto" w:fill="FFFFFF"/>
        <w:tabs>
          <w:tab w:val="left" w:pos="426"/>
        </w:tabs>
        <w:autoSpaceDE w:val="0"/>
        <w:autoSpaceDN w:val="0"/>
        <w:adjustRightInd w:val="0"/>
        <w:jc w:val="both"/>
      </w:pPr>
    </w:p>
    <w:p w:rsidR="005E5ED8" w:rsidRPr="00F46B6C" w:rsidRDefault="005E5ED8" w:rsidP="005346FC">
      <w:pPr>
        <w:shd w:val="clear" w:color="auto" w:fill="FFFFFF"/>
        <w:tabs>
          <w:tab w:val="left" w:pos="426"/>
        </w:tabs>
      </w:pPr>
      <w:r w:rsidRPr="00F46B6C">
        <w:rPr>
          <w:b/>
          <w:bCs/>
          <w:i/>
          <w:iCs/>
        </w:rPr>
        <w:t>Для учителя</w:t>
      </w:r>
    </w:p>
    <w:p w:rsidR="005E5ED8" w:rsidRPr="00F46B6C" w:rsidRDefault="005E5ED8" w:rsidP="00BD22F8">
      <w:pPr>
        <w:widowControl w:val="0"/>
        <w:numPr>
          <w:ilvl w:val="0"/>
          <w:numId w:val="7"/>
        </w:numPr>
        <w:shd w:val="clear" w:color="auto" w:fill="FFFFFF"/>
        <w:tabs>
          <w:tab w:val="left" w:pos="426"/>
        </w:tabs>
        <w:autoSpaceDE w:val="0"/>
        <w:autoSpaceDN w:val="0"/>
        <w:adjustRightInd w:val="0"/>
        <w:jc w:val="both"/>
      </w:pPr>
      <w:r w:rsidRPr="00F46B6C">
        <w:t>Богданова Г. А. Уроки русского языка в 7 классе: книга для учителя / Г. А. Богданова. -М.: Просвещение, 2001.</w:t>
      </w:r>
    </w:p>
    <w:p w:rsidR="005E5ED8" w:rsidRPr="00F46B6C" w:rsidRDefault="005E5ED8" w:rsidP="00BD22F8">
      <w:pPr>
        <w:widowControl w:val="0"/>
        <w:numPr>
          <w:ilvl w:val="0"/>
          <w:numId w:val="7"/>
        </w:numPr>
        <w:shd w:val="clear" w:color="auto" w:fill="FFFFFF"/>
        <w:tabs>
          <w:tab w:val="left" w:pos="426"/>
        </w:tabs>
        <w:autoSpaceDE w:val="0"/>
        <w:autoSpaceDN w:val="0"/>
        <w:adjustRightInd w:val="0"/>
        <w:jc w:val="both"/>
      </w:pPr>
      <w:r w:rsidRPr="00F46B6C">
        <w:t>Богданова Г. А. Сборник диктантов по русскому языку. 5-9 классы. - М.: Просвеще</w:t>
      </w:r>
      <w:r w:rsidRPr="00F46B6C">
        <w:softHyphen/>
        <w:t>ние, 2005.</w:t>
      </w:r>
    </w:p>
    <w:p w:rsidR="005E5ED8" w:rsidRPr="00F46B6C" w:rsidRDefault="005E5ED8" w:rsidP="00BD22F8">
      <w:pPr>
        <w:widowControl w:val="0"/>
        <w:numPr>
          <w:ilvl w:val="0"/>
          <w:numId w:val="7"/>
        </w:numPr>
        <w:shd w:val="clear" w:color="auto" w:fill="FFFFFF"/>
        <w:tabs>
          <w:tab w:val="left" w:pos="426"/>
        </w:tabs>
        <w:autoSpaceDE w:val="0"/>
        <w:autoSpaceDN w:val="0"/>
        <w:adjustRightInd w:val="0"/>
        <w:jc w:val="both"/>
      </w:pPr>
      <w:r w:rsidRPr="00F46B6C">
        <w:t>Бройде М. Русский язык в упражнениях и играх: нетрадиционный подход / М. Бройде. -М.: Айрис-Пресс, 2001.</w:t>
      </w:r>
    </w:p>
    <w:p w:rsidR="005E5ED8" w:rsidRPr="00F46B6C" w:rsidRDefault="005E5ED8" w:rsidP="00BD22F8">
      <w:pPr>
        <w:widowControl w:val="0"/>
        <w:numPr>
          <w:ilvl w:val="0"/>
          <w:numId w:val="7"/>
        </w:numPr>
        <w:shd w:val="clear" w:color="auto" w:fill="FFFFFF"/>
        <w:tabs>
          <w:tab w:val="left" w:pos="426"/>
        </w:tabs>
        <w:autoSpaceDE w:val="0"/>
        <w:autoSpaceDN w:val="0"/>
        <w:adjustRightInd w:val="0"/>
        <w:jc w:val="both"/>
      </w:pPr>
      <w:r w:rsidRPr="00F46B6C">
        <w:t>Дейкина А. Д. Раздаточные материалы по русскому языку. 7 класс/А. Д. Дейкина, Т. М. Пахнова. - М.: Дрофа, 2001.</w:t>
      </w:r>
    </w:p>
    <w:p w:rsidR="005E5ED8" w:rsidRPr="00F46B6C" w:rsidRDefault="005E5ED8" w:rsidP="00BD22F8">
      <w:pPr>
        <w:widowControl w:val="0"/>
        <w:numPr>
          <w:ilvl w:val="0"/>
          <w:numId w:val="7"/>
        </w:numPr>
        <w:shd w:val="clear" w:color="auto" w:fill="FFFFFF"/>
        <w:tabs>
          <w:tab w:val="left" w:pos="426"/>
        </w:tabs>
        <w:autoSpaceDE w:val="0"/>
        <w:autoSpaceDN w:val="0"/>
        <w:adjustRightInd w:val="0"/>
        <w:jc w:val="both"/>
      </w:pPr>
      <w:r w:rsidRPr="00F46B6C">
        <w:t>Костяева Т. А. Тесты, проверочные контрольные работы по русскому языку: 7 класс / Т. А. Костяева. - М.: Просвещение, 2004.</w:t>
      </w:r>
    </w:p>
    <w:p w:rsidR="005E5ED8" w:rsidRPr="00F46B6C" w:rsidRDefault="005E5ED8" w:rsidP="00BD22F8">
      <w:pPr>
        <w:widowControl w:val="0"/>
        <w:numPr>
          <w:ilvl w:val="0"/>
          <w:numId w:val="7"/>
        </w:numPr>
        <w:shd w:val="clear" w:color="auto" w:fill="FFFFFF"/>
        <w:tabs>
          <w:tab w:val="left" w:pos="426"/>
        </w:tabs>
        <w:autoSpaceDE w:val="0"/>
        <w:autoSpaceDN w:val="0"/>
        <w:adjustRightInd w:val="0"/>
        <w:jc w:val="both"/>
      </w:pPr>
      <w:r w:rsidRPr="00F46B6C">
        <w:t>Ладыженская Т. А. Обучение русскому языку в 7 классе / Т. А. Ладыженская, Л. А. Тростенцова, М. Т. Баранов. - М.: Просвещение, 2005.</w:t>
      </w:r>
    </w:p>
    <w:p w:rsidR="005E5ED8" w:rsidRPr="00F46B6C" w:rsidRDefault="005E5ED8" w:rsidP="00BD22F8">
      <w:pPr>
        <w:widowControl w:val="0"/>
        <w:numPr>
          <w:ilvl w:val="0"/>
          <w:numId w:val="7"/>
        </w:numPr>
        <w:shd w:val="clear" w:color="auto" w:fill="FFFFFF"/>
        <w:tabs>
          <w:tab w:val="left" w:pos="426"/>
        </w:tabs>
        <w:autoSpaceDE w:val="0"/>
        <w:autoSpaceDN w:val="0"/>
        <w:adjustRightInd w:val="0"/>
        <w:jc w:val="both"/>
      </w:pPr>
      <w:r w:rsidRPr="00F46B6C">
        <w:t>Ларионова Л. Г. Сборник упражнений по орфографии. 7 класс/Л. Г. Ларионова. -М.: Просвещение, 2006.</w:t>
      </w:r>
    </w:p>
    <w:p w:rsidR="005E5ED8" w:rsidRPr="00F46B6C" w:rsidRDefault="005E5ED8" w:rsidP="00BD22F8">
      <w:pPr>
        <w:widowControl w:val="0"/>
        <w:numPr>
          <w:ilvl w:val="0"/>
          <w:numId w:val="7"/>
        </w:numPr>
        <w:shd w:val="clear" w:color="auto" w:fill="FFFFFF"/>
        <w:tabs>
          <w:tab w:val="left" w:pos="426"/>
        </w:tabs>
        <w:autoSpaceDE w:val="0"/>
        <w:autoSpaceDN w:val="0"/>
        <w:adjustRightInd w:val="0"/>
        <w:jc w:val="both"/>
      </w:pPr>
      <w:r w:rsidRPr="00F46B6C">
        <w:t>Львова С. И. Практикум по русскому языку: 7 класс/С. И. Львова. - М.: Просвеще</w:t>
      </w:r>
      <w:r w:rsidRPr="00F46B6C">
        <w:softHyphen/>
        <w:t>ние, 2006.</w:t>
      </w:r>
    </w:p>
    <w:p w:rsidR="005E5ED8" w:rsidRPr="00F46B6C" w:rsidRDefault="005E5ED8" w:rsidP="005346FC">
      <w:pPr>
        <w:widowControl w:val="0"/>
        <w:shd w:val="clear" w:color="auto" w:fill="FFFFFF"/>
        <w:tabs>
          <w:tab w:val="left" w:pos="426"/>
        </w:tabs>
        <w:autoSpaceDE w:val="0"/>
        <w:autoSpaceDN w:val="0"/>
        <w:adjustRightInd w:val="0"/>
        <w:jc w:val="both"/>
      </w:pPr>
    </w:p>
    <w:p w:rsidR="005E5ED8" w:rsidRPr="00F46B6C" w:rsidRDefault="005E5ED8" w:rsidP="005346FC">
      <w:pPr>
        <w:jc w:val="both"/>
        <w:rPr>
          <w:b/>
        </w:rPr>
      </w:pPr>
      <w:r w:rsidRPr="00F46B6C">
        <w:rPr>
          <w:b/>
        </w:rPr>
        <w:t>Справочная литература</w:t>
      </w:r>
    </w:p>
    <w:p w:rsidR="005E5ED8" w:rsidRPr="00F46B6C" w:rsidRDefault="005E5ED8" w:rsidP="005346FC">
      <w:pPr>
        <w:jc w:val="both"/>
      </w:pPr>
      <w:r w:rsidRPr="00F46B6C">
        <w:t>2. Валгина, Н.С., Розенталь, Д.Э., Фомина, М.И. Современный русский язык: Учебник. Под ред. Н.С.Валгиной. Изд.6-е, перераб. и доп./ Н.С.Валгина, Д.Э.Розенталь, М.И.Фомина, - М.: «Логос», 2002</w:t>
      </w:r>
    </w:p>
    <w:p w:rsidR="005E5ED8" w:rsidRPr="00F46B6C" w:rsidRDefault="005E5ED8" w:rsidP="005346FC">
      <w:pPr>
        <w:jc w:val="both"/>
      </w:pPr>
      <w:r w:rsidRPr="00F46B6C">
        <w:t>3. Даль, В.И. Толковый словарь русского языка. Современное написание/ В.И.Даль, - М.: ООО «Издательство Астрель», ООО «Издательство АСТ», 2001</w:t>
      </w:r>
    </w:p>
    <w:p w:rsidR="005E5ED8" w:rsidRPr="00F46B6C" w:rsidRDefault="005E5ED8" w:rsidP="005346FC">
      <w:pPr>
        <w:jc w:val="both"/>
      </w:pPr>
      <w:r w:rsidRPr="00F46B6C">
        <w:t>4. Ефремова, Т.Ф. Толковый словарь словообразовательных единиц русского языка/ Т.Ф.Ефремова, - М.: Русский язык, 1996</w:t>
      </w:r>
    </w:p>
    <w:p w:rsidR="005E5ED8" w:rsidRPr="00F46B6C" w:rsidRDefault="005E5ED8" w:rsidP="005346FC">
      <w:pPr>
        <w:jc w:val="both"/>
      </w:pPr>
      <w:r w:rsidRPr="00F46B6C">
        <w:t>6. Махницкая, Е.Ю. Сочинение, отзыв, эссе: пособие для подготовки к экзаменам/ Е.Ю. Махницкая, - Ростов н/Д: «Феникс», 2005</w:t>
      </w:r>
    </w:p>
    <w:p w:rsidR="005E5ED8" w:rsidRPr="00F46B6C" w:rsidRDefault="005E5ED8" w:rsidP="005346FC">
      <w:pPr>
        <w:jc w:val="both"/>
      </w:pPr>
      <w:r w:rsidRPr="00F46B6C">
        <w:t>6. Розенталь, Д.Э. Справочник по русскому языку. Орфография и пунктуация/ Д.Э. Розенталь, - М.: ООО «Издательство Оникс»: ООО «Издательство Мир и образование», 2008</w:t>
      </w:r>
    </w:p>
    <w:p w:rsidR="005E5ED8" w:rsidRPr="00F46B6C" w:rsidRDefault="005E5ED8" w:rsidP="005346FC">
      <w:pPr>
        <w:jc w:val="both"/>
      </w:pPr>
      <w:r w:rsidRPr="00F46B6C">
        <w:t>7. Тихонов, А.Н. Школьный словообразовательный словарь русского языка: Пособие для учащихся. – 2-е изд., перераб./ А.Н.Тихонов, - М.: «Просвещение», 1991</w:t>
      </w:r>
    </w:p>
    <w:p w:rsidR="005E5ED8" w:rsidRPr="00F46B6C" w:rsidRDefault="005E5ED8" w:rsidP="005346FC">
      <w:pPr>
        <w:jc w:val="both"/>
      </w:pPr>
      <w:r w:rsidRPr="00F46B6C">
        <w:t>8. Универсальный словарь по русскому языку, - СПб.: ИГ «Весь», 2009</w:t>
      </w:r>
    </w:p>
    <w:p w:rsidR="005E5ED8" w:rsidRPr="00F46B6C" w:rsidRDefault="005E5ED8" w:rsidP="005346FC">
      <w:pPr>
        <w:jc w:val="both"/>
      </w:pPr>
      <w:r w:rsidRPr="00F46B6C">
        <w:t>9. Шанский, Н.М. и др. Краткий этимологический словарь русского языка. Под ред. чл.-кор. АН СССР С.Г.Бархударова Изд. 3-е, испр. и доп./ Н.М.Шанский, - М.: «Просвещение», 1975</w:t>
      </w:r>
    </w:p>
    <w:p w:rsidR="005E5ED8" w:rsidRPr="00F46B6C" w:rsidRDefault="005E5ED8" w:rsidP="005346FC">
      <w:pPr>
        <w:jc w:val="both"/>
        <w:rPr>
          <w:b/>
        </w:rPr>
      </w:pPr>
    </w:p>
    <w:p w:rsidR="005E5ED8" w:rsidRPr="00F46B6C" w:rsidRDefault="005E5ED8" w:rsidP="005346FC">
      <w:pPr>
        <w:jc w:val="both"/>
        <w:rPr>
          <w:b/>
        </w:rPr>
      </w:pPr>
      <w:r w:rsidRPr="00F46B6C">
        <w:rPr>
          <w:b/>
        </w:rPr>
        <w:t>Мультимедийные пособия</w:t>
      </w:r>
    </w:p>
    <w:p w:rsidR="005E5ED8" w:rsidRPr="00F46B6C" w:rsidRDefault="005E5ED8" w:rsidP="005346FC">
      <w:pPr>
        <w:jc w:val="both"/>
      </w:pPr>
      <w:r w:rsidRPr="00F46B6C">
        <w:t>1.  1-С Репетитор «Русский язык» Обучающая программа для школьников старших классов и абитуриентов</w:t>
      </w:r>
    </w:p>
    <w:p w:rsidR="005E5ED8" w:rsidRPr="00F46B6C" w:rsidRDefault="005E5ED8" w:rsidP="005346FC">
      <w:pPr>
        <w:jc w:val="both"/>
      </w:pPr>
      <w:r w:rsidRPr="00F46B6C">
        <w:t>2. Тестирующая программа для школьников и абитуриентов.  Кирилл и Мефодий</w:t>
      </w:r>
    </w:p>
    <w:p w:rsidR="005E5ED8" w:rsidRPr="00F46B6C" w:rsidRDefault="005E5ED8" w:rsidP="005346FC">
      <w:r w:rsidRPr="00F46B6C">
        <w:t>3. Мультимедийные презентации по темам:  «Причастие», «Деепричастие», «Служебные части речи»</w:t>
      </w:r>
    </w:p>
    <w:p w:rsidR="005E5ED8" w:rsidRPr="00F46B6C" w:rsidRDefault="005E5ED8" w:rsidP="005346FC">
      <w:pPr>
        <w:jc w:val="both"/>
      </w:pPr>
      <w:r w:rsidRPr="00F46B6C">
        <w:t>4. Обучающая программа (орфографический тренажер) для школьников от 10 лет и абитуриентов. Возраст: 5 – 11 классы</w:t>
      </w:r>
    </w:p>
    <w:p w:rsidR="005E5ED8" w:rsidRPr="00F46B6C" w:rsidRDefault="005E5ED8" w:rsidP="005346FC">
      <w:pPr>
        <w:jc w:val="both"/>
      </w:pPr>
      <w:r w:rsidRPr="00F46B6C">
        <w:t>5.Электронный репетитор-тренажер «Курс русского языка»</w:t>
      </w:r>
    </w:p>
    <w:p w:rsidR="005E5ED8" w:rsidRPr="00F46B6C" w:rsidRDefault="005E5ED8" w:rsidP="005346FC">
      <w:pPr>
        <w:jc w:val="both"/>
      </w:pPr>
    </w:p>
    <w:p w:rsidR="005E5ED8" w:rsidRPr="00786F5B" w:rsidRDefault="005E5ED8" w:rsidP="005346FC">
      <w:pPr>
        <w:jc w:val="both"/>
        <w:rPr>
          <w:b/>
        </w:rPr>
      </w:pPr>
      <w:r w:rsidRPr="00786F5B">
        <w:rPr>
          <w:b/>
        </w:rPr>
        <w:t>Интернет-ресурсы</w:t>
      </w:r>
    </w:p>
    <w:p w:rsidR="005E5ED8" w:rsidRPr="00786F5B" w:rsidRDefault="005E5ED8" w:rsidP="005346FC">
      <w:r w:rsidRPr="00786F5B">
        <w:t xml:space="preserve">1. Культура письменной речи   </w:t>
      </w:r>
      <w:hyperlink r:id="rId31" w:history="1">
        <w:r w:rsidRPr="00786F5B">
          <w:rPr>
            <w:rStyle w:val="Hyperlink"/>
            <w:color w:val="auto"/>
            <w:lang w:val="en-US"/>
          </w:rPr>
          <w:t>http</w:t>
        </w:r>
        <w:r w:rsidRPr="00786F5B">
          <w:rPr>
            <w:rStyle w:val="Hyperlink"/>
            <w:color w:val="auto"/>
          </w:rPr>
          <w:t>://</w:t>
        </w:r>
        <w:r w:rsidRPr="00786F5B">
          <w:rPr>
            <w:rStyle w:val="Hyperlink"/>
            <w:color w:val="auto"/>
            <w:lang w:val="en-US"/>
          </w:rPr>
          <w:t>www</w:t>
        </w:r>
        <w:r w:rsidRPr="00786F5B">
          <w:rPr>
            <w:rStyle w:val="Hyperlink"/>
            <w:color w:val="auto"/>
          </w:rPr>
          <w:t>.</w:t>
        </w:r>
        <w:r w:rsidRPr="00786F5B">
          <w:rPr>
            <w:rStyle w:val="Hyperlink"/>
            <w:color w:val="auto"/>
            <w:lang w:val="en-US"/>
          </w:rPr>
          <w:t>gramma</w:t>
        </w:r>
        <w:r w:rsidRPr="00786F5B">
          <w:rPr>
            <w:rStyle w:val="Hyperlink"/>
            <w:color w:val="auto"/>
          </w:rPr>
          <w:t>.</w:t>
        </w:r>
        <w:r w:rsidRPr="00786F5B">
          <w:rPr>
            <w:rStyle w:val="Hyperlink"/>
            <w:color w:val="auto"/>
            <w:lang w:val="en-US"/>
          </w:rPr>
          <w:t>ru</w:t>
        </w:r>
      </w:hyperlink>
    </w:p>
    <w:p w:rsidR="005E5ED8" w:rsidRPr="00786F5B" w:rsidRDefault="005E5ED8" w:rsidP="005346FC">
      <w:r w:rsidRPr="00786F5B">
        <w:t>2. Имена.</w:t>
      </w:r>
      <w:r w:rsidRPr="00786F5B">
        <w:rPr>
          <w:lang w:val="en-US"/>
        </w:rPr>
        <w:t>org</w:t>
      </w:r>
      <w:r w:rsidRPr="00786F5B">
        <w:t xml:space="preserve"> – популярно об именах и фамилиях   </w:t>
      </w:r>
      <w:hyperlink r:id="rId32" w:history="1">
        <w:r w:rsidRPr="00786F5B">
          <w:rPr>
            <w:rStyle w:val="Hyperlink"/>
            <w:color w:val="auto"/>
            <w:lang w:val="en-US"/>
          </w:rPr>
          <w:t>http</w:t>
        </w:r>
        <w:r w:rsidRPr="00786F5B">
          <w:rPr>
            <w:rStyle w:val="Hyperlink"/>
            <w:color w:val="auto"/>
          </w:rPr>
          <w:t>://</w:t>
        </w:r>
        <w:r w:rsidRPr="00786F5B">
          <w:rPr>
            <w:rStyle w:val="Hyperlink"/>
            <w:color w:val="auto"/>
            <w:lang w:val="en-US"/>
          </w:rPr>
          <w:t>www</w:t>
        </w:r>
        <w:r w:rsidRPr="00786F5B">
          <w:rPr>
            <w:rStyle w:val="Hyperlink"/>
            <w:color w:val="auto"/>
          </w:rPr>
          <w:t>.</w:t>
        </w:r>
        <w:r w:rsidRPr="00786F5B">
          <w:rPr>
            <w:rStyle w:val="Hyperlink"/>
            <w:color w:val="auto"/>
            <w:lang w:val="en-US"/>
          </w:rPr>
          <w:t>imena</w:t>
        </w:r>
        <w:r w:rsidRPr="00786F5B">
          <w:rPr>
            <w:rStyle w:val="Hyperlink"/>
            <w:color w:val="auto"/>
          </w:rPr>
          <w:t>.</w:t>
        </w:r>
        <w:r w:rsidRPr="00786F5B">
          <w:rPr>
            <w:rStyle w:val="Hyperlink"/>
            <w:color w:val="auto"/>
            <w:lang w:val="en-US"/>
          </w:rPr>
          <w:t>org</w:t>
        </w:r>
      </w:hyperlink>
    </w:p>
    <w:p w:rsidR="005E5ED8" w:rsidRPr="00786F5B" w:rsidRDefault="005E5ED8" w:rsidP="005346FC">
      <w:r w:rsidRPr="00786F5B">
        <w:t xml:space="preserve">3. Крылатые слова и выражения   </w:t>
      </w:r>
      <w:hyperlink r:id="rId33" w:history="1">
        <w:r w:rsidRPr="00786F5B">
          <w:rPr>
            <w:rStyle w:val="Hyperlink"/>
            <w:color w:val="auto"/>
            <w:lang w:val="en-US"/>
          </w:rPr>
          <w:t>http</w:t>
        </w:r>
        <w:r w:rsidRPr="00786F5B">
          <w:rPr>
            <w:rStyle w:val="Hyperlink"/>
            <w:color w:val="auto"/>
          </w:rPr>
          <w:t>://</w:t>
        </w:r>
        <w:r w:rsidRPr="00786F5B">
          <w:rPr>
            <w:rStyle w:val="Hyperlink"/>
            <w:color w:val="auto"/>
            <w:lang w:val="en-US"/>
          </w:rPr>
          <w:t>slova</w:t>
        </w:r>
        <w:r w:rsidRPr="00786F5B">
          <w:rPr>
            <w:rStyle w:val="Hyperlink"/>
            <w:color w:val="auto"/>
          </w:rPr>
          <w:t>.</w:t>
        </w:r>
        <w:r w:rsidRPr="00786F5B">
          <w:rPr>
            <w:rStyle w:val="Hyperlink"/>
            <w:color w:val="auto"/>
            <w:lang w:val="en-US"/>
          </w:rPr>
          <w:t>ndo</w:t>
        </w:r>
        <w:r w:rsidRPr="00786F5B">
          <w:rPr>
            <w:rStyle w:val="Hyperlink"/>
            <w:color w:val="auto"/>
          </w:rPr>
          <w:t>.</w:t>
        </w:r>
        <w:r w:rsidRPr="00786F5B">
          <w:rPr>
            <w:rStyle w:val="Hyperlink"/>
            <w:color w:val="auto"/>
            <w:lang w:val="en-US"/>
          </w:rPr>
          <w:t>ru</w:t>
        </w:r>
      </w:hyperlink>
    </w:p>
    <w:p w:rsidR="005E5ED8" w:rsidRPr="00786F5B" w:rsidRDefault="005E5ED8" w:rsidP="005346FC">
      <w:r w:rsidRPr="00786F5B">
        <w:t xml:space="preserve">4. Мир слова русского   </w:t>
      </w:r>
      <w:hyperlink r:id="rId34" w:history="1">
        <w:r w:rsidRPr="00786F5B">
          <w:rPr>
            <w:rStyle w:val="Hyperlink"/>
            <w:color w:val="auto"/>
            <w:lang w:val="en-US"/>
          </w:rPr>
          <w:t>http</w:t>
        </w:r>
        <w:r w:rsidRPr="00786F5B">
          <w:rPr>
            <w:rStyle w:val="Hyperlink"/>
            <w:color w:val="auto"/>
          </w:rPr>
          <w:t>://</w:t>
        </w:r>
        <w:r w:rsidRPr="00786F5B">
          <w:rPr>
            <w:rStyle w:val="Hyperlink"/>
            <w:color w:val="auto"/>
            <w:lang w:val="en-US"/>
          </w:rPr>
          <w:t>www</w:t>
        </w:r>
        <w:r w:rsidRPr="00786F5B">
          <w:rPr>
            <w:rStyle w:val="Hyperlink"/>
            <w:color w:val="auto"/>
          </w:rPr>
          <w:t>.</w:t>
        </w:r>
        <w:r w:rsidRPr="00786F5B">
          <w:rPr>
            <w:rStyle w:val="Hyperlink"/>
            <w:color w:val="auto"/>
            <w:lang w:val="en-US"/>
          </w:rPr>
          <w:t>rusword</w:t>
        </w:r>
        <w:r w:rsidRPr="00786F5B">
          <w:rPr>
            <w:rStyle w:val="Hyperlink"/>
            <w:color w:val="auto"/>
          </w:rPr>
          <w:t>.</w:t>
        </w:r>
        <w:r w:rsidRPr="00786F5B">
          <w:rPr>
            <w:rStyle w:val="Hyperlink"/>
            <w:color w:val="auto"/>
            <w:lang w:val="en-US"/>
          </w:rPr>
          <w:t>org</w:t>
        </w:r>
      </w:hyperlink>
    </w:p>
    <w:p w:rsidR="005E5ED8" w:rsidRPr="00786F5B" w:rsidRDefault="005E5ED8" w:rsidP="005346FC">
      <w:r w:rsidRPr="00786F5B">
        <w:t xml:space="preserve">5. Рукописные памятники Древней Руси  </w:t>
      </w:r>
      <w:hyperlink r:id="rId35" w:history="1">
        <w:r w:rsidRPr="00786F5B">
          <w:rPr>
            <w:rStyle w:val="Hyperlink"/>
            <w:color w:val="auto"/>
            <w:lang w:val="en-US"/>
          </w:rPr>
          <w:t>http</w:t>
        </w:r>
        <w:r w:rsidRPr="00786F5B">
          <w:rPr>
            <w:rStyle w:val="Hyperlink"/>
            <w:color w:val="auto"/>
          </w:rPr>
          <w:t>://</w:t>
        </w:r>
        <w:r w:rsidRPr="00786F5B">
          <w:rPr>
            <w:rStyle w:val="Hyperlink"/>
            <w:color w:val="auto"/>
            <w:lang w:val="en-US"/>
          </w:rPr>
          <w:t>www</w:t>
        </w:r>
        <w:r w:rsidRPr="00786F5B">
          <w:rPr>
            <w:rStyle w:val="Hyperlink"/>
            <w:color w:val="auto"/>
          </w:rPr>
          <w:t>.</w:t>
        </w:r>
        <w:r w:rsidRPr="00786F5B">
          <w:rPr>
            <w:rStyle w:val="Hyperlink"/>
            <w:color w:val="auto"/>
            <w:lang w:val="en-US"/>
          </w:rPr>
          <w:t>lrc</w:t>
        </w:r>
        <w:r w:rsidRPr="00786F5B">
          <w:rPr>
            <w:rStyle w:val="Hyperlink"/>
            <w:color w:val="auto"/>
          </w:rPr>
          <w:t>-</w:t>
        </w:r>
        <w:r w:rsidRPr="00786F5B">
          <w:rPr>
            <w:rStyle w:val="Hyperlink"/>
            <w:color w:val="auto"/>
            <w:lang w:val="en-US"/>
          </w:rPr>
          <w:t>lib</w:t>
        </w:r>
        <w:r w:rsidRPr="00786F5B">
          <w:rPr>
            <w:rStyle w:val="Hyperlink"/>
            <w:color w:val="auto"/>
          </w:rPr>
          <w:t>.</w:t>
        </w:r>
        <w:r w:rsidRPr="00786F5B">
          <w:rPr>
            <w:rStyle w:val="Hyperlink"/>
            <w:color w:val="auto"/>
            <w:lang w:val="en-US"/>
          </w:rPr>
          <w:t>ru</w:t>
        </w:r>
      </w:hyperlink>
    </w:p>
    <w:p w:rsidR="005E5ED8" w:rsidRPr="00786F5B" w:rsidRDefault="005E5ED8" w:rsidP="005346FC">
      <w:r w:rsidRPr="00786F5B">
        <w:t xml:space="preserve">6. Русская фонетика: мультимедийный Интернет – учебник </w:t>
      </w:r>
      <w:hyperlink r:id="rId36" w:history="1">
        <w:r w:rsidRPr="00786F5B">
          <w:rPr>
            <w:rStyle w:val="Hyperlink"/>
            <w:color w:val="auto"/>
            <w:lang w:val="en-US"/>
          </w:rPr>
          <w:t>http</w:t>
        </w:r>
        <w:r w:rsidRPr="00786F5B">
          <w:rPr>
            <w:rStyle w:val="Hyperlink"/>
            <w:color w:val="auto"/>
          </w:rPr>
          <w:t>://</w:t>
        </w:r>
        <w:r w:rsidRPr="00786F5B">
          <w:rPr>
            <w:rStyle w:val="Hyperlink"/>
            <w:color w:val="auto"/>
            <w:lang w:val="en-US"/>
          </w:rPr>
          <w:t>www</w:t>
        </w:r>
        <w:r w:rsidRPr="00786F5B">
          <w:rPr>
            <w:rStyle w:val="Hyperlink"/>
            <w:color w:val="auto"/>
          </w:rPr>
          <w:t>.</w:t>
        </w:r>
        <w:r w:rsidRPr="00786F5B">
          <w:rPr>
            <w:rStyle w:val="Hyperlink"/>
            <w:color w:val="auto"/>
            <w:lang w:val="en-US"/>
          </w:rPr>
          <w:t>philol</w:t>
        </w:r>
        <w:r w:rsidRPr="00786F5B">
          <w:rPr>
            <w:rStyle w:val="Hyperlink"/>
            <w:color w:val="auto"/>
          </w:rPr>
          <w:t>.</w:t>
        </w:r>
        <w:r w:rsidRPr="00786F5B">
          <w:rPr>
            <w:rStyle w:val="Hyperlink"/>
            <w:color w:val="auto"/>
            <w:lang w:val="en-US"/>
          </w:rPr>
          <w:t>msu</w:t>
        </w:r>
        <w:r w:rsidRPr="00786F5B">
          <w:rPr>
            <w:rStyle w:val="Hyperlink"/>
            <w:color w:val="auto"/>
          </w:rPr>
          <w:t>.</w:t>
        </w:r>
        <w:r w:rsidRPr="00786F5B">
          <w:rPr>
            <w:rStyle w:val="Hyperlink"/>
            <w:color w:val="auto"/>
            <w:lang w:val="en-US"/>
          </w:rPr>
          <w:t>ru</w:t>
        </w:r>
        <w:r w:rsidRPr="00786F5B">
          <w:rPr>
            <w:rStyle w:val="Hyperlink"/>
            <w:color w:val="auto"/>
          </w:rPr>
          <w:t>/</w:t>
        </w:r>
        <w:r w:rsidRPr="00786F5B">
          <w:rPr>
            <w:rStyle w:val="Hyperlink"/>
            <w:color w:val="auto"/>
            <w:lang w:val="en-US"/>
          </w:rPr>
          <w:t>rus</w:t>
        </w:r>
        <w:r w:rsidRPr="00786F5B">
          <w:rPr>
            <w:rStyle w:val="Hyperlink"/>
            <w:color w:val="auto"/>
          </w:rPr>
          <w:t>/</w:t>
        </w:r>
        <w:r w:rsidRPr="00786F5B">
          <w:rPr>
            <w:rStyle w:val="Hyperlink"/>
            <w:color w:val="auto"/>
            <w:lang w:val="en-US"/>
          </w:rPr>
          <w:t>galva</w:t>
        </w:r>
        <w:r w:rsidRPr="00786F5B">
          <w:rPr>
            <w:rStyle w:val="Hyperlink"/>
            <w:color w:val="auto"/>
          </w:rPr>
          <w:t>-1/</w:t>
        </w:r>
      </w:hyperlink>
    </w:p>
    <w:p w:rsidR="005E5ED8" w:rsidRPr="00786F5B" w:rsidRDefault="005E5ED8" w:rsidP="005346FC">
      <w:r w:rsidRPr="00786F5B">
        <w:t xml:space="preserve">7. Русское письмо: происхождение письменности, рукописи, шрифты </w:t>
      </w:r>
      <w:hyperlink r:id="rId37" w:history="1">
        <w:r w:rsidRPr="00786F5B">
          <w:rPr>
            <w:rStyle w:val="Hyperlink"/>
            <w:color w:val="auto"/>
            <w:lang w:val="en-US"/>
          </w:rPr>
          <w:t>http</w:t>
        </w:r>
        <w:r w:rsidRPr="00786F5B">
          <w:rPr>
            <w:rStyle w:val="Hyperlink"/>
            <w:color w:val="auto"/>
          </w:rPr>
          <w:t>://</w:t>
        </w:r>
        <w:r w:rsidRPr="00786F5B">
          <w:rPr>
            <w:rStyle w:val="Hyperlink"/>
            <w:color w:val="auto"/>
            <w:lang w:val="en-US"/>
          </w:rPr>
          <w:t>character</w:t>
        </w:r>
        <w:r w:rsidRPr="00786F5B">
          <w:rPr>
            <w:rStyle w:val="Hyperlink"/>
            <w:color w:val="auto"/>
          </w:rPr>
          <w:t>.</w:t>
        </w:r>
        <w:r w:rsidRPr="00786F5B">
          <w:rPr>
            <w:rStyle w:val="Hyperlink"/>
            <w:color w:val="auto"/>
            <w:lang w:val="en-US"/>
          </w:rPr>
          <w:t>webzone</w:t>
        </w:r>
        <w:r w:rsidRPr="00786F5B">
          <w:rPr>
            <w:rStyle w:val="Hyperlink"/>
            <w:color w:val="auto"/>
          </w:rPr>
          <w:t>.</w:t>
        </w:r>
        <w:r w:rsidRPr="00786F5B">
          <w:rPr>
            <w:rStyle w:val="Hyperlink"/>
            <w:color w:val="auto"/>
            <w:lang w:val="en-US"/>
          </w:rPr>
          <w:t>ru</w:t>
        </w:r>
      </w:hyperlink>
    </w:p>
    <w:p w:rsidR="005E5ED8" w:rsidRPr="00786F5B" w:rsidRDefault="005E5ED8" w:rsidP="005346FC">
      <w:r w:rsidRPr="00786F5B">
        <w:t xml:space="preserve">8. Светозар: Открытая международная олимпиада школьников по русскому языку  </w:t>
      </w:r>
      <w:hyperlink r:id="rId38" w:history="1">
        <w:r w:rsidRPr="00786F5B">
          <w:rPr>
            <w:rStyle w:val="Hyperlink"/>
            <w:color w:val="auto"/>
            <w:lang w:val="en-US"/>
          </w:rPr>
          <w:t>http</w:t>
        </w:r>
        <w:r w:rsidRPr="00786F5B">
          <w:rPr>
            <w:rStyle w:val="Hyperlink"/>
            <w:color w:val="auto"/>
          </w:rPr>
          <w:t>://</w:t>
        </w:r>
        <w:r w:rsidRPr="00786F5B">
          <w:rPr>
            <w:rStyle w:val="Hyperlink"/>
            <w:color w:val="auto"/>
            <w:lang w:val="en-US"/>
          </w:rPr>
          <w:t>www</w:t>
        </w:r>
        <w:r w:rsidRPr="00786F5B">
          <w:rPr>
            <w:rStyle w:val="Hyperlink"/>
            <w:color w:val="auto"/>
          </w:rPr>
          <w:t>.</w:t>
        </w:r>
        <w:r w:rsidRPr="00786F5B">
          <w:rPr>
            <w:rStyle w:val="Hyperlink"/>
            <w:color w:val="auto"/>
            <w:lang w:val="en-US"/>
          </w:rPr>
          <w:t>svetozar</w:t>
        </w:r>
        <w:r w:rsidRPr="00786F5B">
          <w:rPr>
            <w:rStyle w:val="Hyperlink"/>
            <w:color w:val="auto"/>
          </w:rPr>
          <w:t>.</w:t>
        </w:r>
        <w:r w:rsidRPr="00786F5B">
          <w:rPr>
            <w:rStyle w:val="Hyperlink"/>
            <w:color w:val="auto"/>
            <w:lang w:val="en-US"/>
          </w:rPr>
          <w:t>ru</w:t>
        </w:r>
      </w:hyperlink>
    </w:p>
    <w:p w:rsidR="005E5ED8" w:rsidRPr="00786F5B" w:rsidRDefault="005E5ED8" w:rsidP="005346FC">
      <w:r w:rsidRPr="00786F5B">
        <w:t xml:space="preserve">9. Электронные пособия по русскому языку для школьников    </w:t>
      </w:r>
      <w:hyperlink r:id="rId39" w:history="1">
        <w:r w:rsidRPr="00786F5B">
          <w:rPr>
            <w:rStyle w:val="Hyperlink"/>
            <w:color w:val="auto"/>
            <w:lang w:val="en-US"/>
          </w:rPr>
          <w:t>http</w:t>
        </w:r>
        <w:r w:rsidRPr="00786F5B">
          <w:rPr>
            <w:rStyle w:val="Hyperlink"/>
            <w:color w:val="auto"/>
          </w:rPr>
          <w:t>://</w:t>
        </w:r>
        <w:r w:rsidRPr="00786F5B">
          <w:rPr>
            <w:rStyle w:val="Hyperlink"/>
            <w:color w:val="auto"/>
            <w:lang w:val="en-US"/>
          </w:rPr>
          <w:t>learning</w:t>
        </w:r>
        <w:r w:rsidRPr="00786F5B">
          <w:rPr>
            <w:rStyle w:val="Hyperlink"/>
            <w:color w:val="auto"/>
          </w:rPr>
          <w:t>-</w:t>
        </w:r>
        <w:r w:rsidRPr="00786F5B">
          <w:rPr>
            <w:rStyle w:val="Hyperlink"/>
            <w:color w:val="auto"/>
            <w:lang w:val="en-US"/>
          </w:rPr>
          <w:t>russian</w:t>
        </w:r>
        <w:r w:rsidRPr="00786F5B">
          <w:rPr>
            <w:rStyle w:val="Hyperlink"/>
            <w:color w:val="auto"/>
          </w:rPr>
          <w:t>.</w:t>
        </w:r>
        <w:r w:rsidRPr="00786F5B">
          <w:rPr>
            <w:rStyle w:val="Hyperlink"/>
            <w:color w:val="auto"/>
            <w:lang w:val="en-US"/>
          </w:rPr>
          <w:t>gramota</w:t>
        </w:r>
        <w:r w:rsidRPr="00786F5B">
          <w:rPr>
            <w:rStyle w:val="Hyperlink"/>
            <w:color w:val="auto"/>
          </w:rPr>
          <w:t>.</w:t>
        </w:r>
        <w:r w:rsidRPr="00786F5B">
          <w:rPr>
            <w:rStyle w:val="Hyperlink"/>
            <w:color w:val="auto"/>
            <w:lang w:val="en-US"/>
          </w:rPr>
          <w:t>ru</w:t>
        </w:r>
      </w:hyperlink>
    </w:p>
    <w:p w:rsidR="005E5ED8" w:rsidRPr="00786F5B" w:rsidRDefault="005E5ED8" w:rsidP="005346FC">
      <w:r w:rsidRPr="00786F5B">
        <w:t xml:space="preserve">10. </w:t>
      </w:r>
      <w:hyperlink r:id="rId40" w:history="1">
        <w:r w:rsidRPr="00786F5B">
          <w:rPr>
            <w:rStyle w:val="Hyperlink"/>
            <w:color w:val="auto"/>
            <w:lang w:val="en-US"/>
          </w:rPr>
          <w:t>http</w:t>
        </w:r>
        <w:r w:rsidRPr="00786F5B">
          <w:rPr>
            <w:rStyle w:val="Hyperlink"/>
            <w:color w:val="auto"/>
          </w:rPr>
          <w:t>://</w:t>
        </w:r>
        <w:r w:rsidRPr="00786F5B">
          <w:rPr>
            <w:rStyle w:val="Hyperlink"/>
            <w:color w:val="auto"/>
            <w:lang w:val="en-US"/>
          </w:rPr>
          <w:t>rusolimp</w:t>
        </w:r>
        <w:r w:rsidRPr="00786F5B">
          <w:rPr>
            <w:rStyle w:val="Hyperlink"/>
            <w:color w:val="auto"/>
          </w:rPr>
          <w:t>.</w:t>
        </w:r>
        <w:r w:rsidRPr="00786F5B">
          <w:rPr>
            <w:rStyle w:val="Hyperlink"/>
            <w:color w:val="auto"/>
            <w:lang w:val="en-US"/>
          </w:rPr>
          <w:t>kopeisk</w:t>
        </w:r>
        <w:r w:rsidRPr="00786F5B">
          <w:rPr>
            <w:rStyle w:val="Hyperlink"/>
            <w:color w:val="auto"/>
          </w:rPr>
          <w:t>.</w:t>
        </w:r>
        <w:r w:rsidRPr="00786F5B">
          <w:rPr>
            <w:rStyle w:val="Hyperlink"/>
            <w:color w:val="auto"/>
            <w:lang w:val="en-US"/>
          </w:rPr>
          <w:t>ru</w:t>
        </w:r>
        <w:r w:rsidRPr="00786F5B">
          <w:rPr>
            <w:rStyle w:val="Hyperlink"/>
            <w:color w:val="auto"/>
          </w:rPr>
          <w:t>/</w:t>
        </w:r>
      </w:hyperlink>
      <w:r w:rsidRPr="00786F5B">
        <w:t xml:space="preserve"> </w:t>
      </w:r>
    </w:p>
    <w:p w:rsidR="005E5ED8" w:rsidRPr="00786F5B" w:rsidRDefault="005E5ED8" w:rsidP="005346FC">
      <w:r w:rsidRPr="00786F5B">
        <w:t xml:space="preserve">11. </w:t>
      </w:r>
      <w:hyperlink r:id="rId41" w:history="1">
        <w:r w:rsidRPr="00786F5B">
          <w:rPr>
            <w:rStyle w:val="Hyperlink"/>
            <w:color w:val="auto"/>
            <w:lang w:val="en-US"/>
          </w:rPr>
          <w:t>http</w:t>
        </w:r>
        <w:r w:rsidRPr="00786F5B">
          <w:rPr>
            <w:rStyle w:val="Hyperlink"/>
            <w:color w:val="auto"/>
          </w:rPr>
          <w:t>://</w:t>
        </w:r>
        <w:r w:rsidRPr="00786F5B">
          <w:rPr>
            <w:rStyle w:val="Hyperlink"/>
            <w:color w:val="auto"/>
            <w:lang w:val="en-US"/>
          </w:rPr>
          <w:t>www</w:t>
        </w:r>
        <w:r w:rsidRPr="00786F5B">
          <w:rPr>
            <w:rStyle w:val="Hyperlink"/>
            <w:color w:val="auto"/>
          </w:rPr>
          <w:t>.</w:t>
        </w:r>
        <w:r w:rsidRPr="00786F5B">
          <w:rPr>
            <w:rStyle w:val="Hyperlink"/>
            <w:color w:val="auto"/>
            <w:lang w:val="en-US"/>
          </w:rPr>
          <w:t>svetozar</w:t>
        </w:r>
        <w:r w:rsidRPr="00786F5B">
          <w:rPr>
            <w:rStyle w:val="Hyperlink"/>
            <w:color w:val="auto"/>
          </w:rPr>
          <w:t>.</w:t>
        </w:r>
        <w:r w:rsidRPr="00786F5B">
          <w:rPr>
            <w:rStyle w:val="Hyperlink"/>
            <w:color w:val="auto"/>
            <w:lang w:val="en-US"/>
          </w:rPr>
          <w:t>ru</w:t>
        </w:r>
        <w:r w:rsidRPr="00786F5B">
          <w:rPr>
            <w:rStyle w:val="Hyperlink"/>
            <w:color w:val="auto"/>
          </w:rPr>
          <w:t>/</w:t>
        </w:r>
      </w:hyperlink>
    </w:p>
    <w:p w:rsidR="005E5ED8" w:rsidRPr="00786F5B" w:rsidRDefault="005E5ED8" w:rsidP="005346FC">
      <w:pPr>
        <w:ind w:left="6372"/>
        <w:rPr>
          <w:b/>
          <w:bCs/>
          <w:iCs/>
        </w:rPr>
      </w:pPr>
    </w:p>
    <w:p w:rsidR="005E5ED8" w:rsidRDefault="005E5ED8" w:rsidP="00D51B93">
      <w:pPr>
        <w:rPr>
          <w:b/>
          <w:sz w:val="28"/>
          <w:szCs w:val="28"/>
        </w:rPr>
      </w:pPr>
      <w:r>
        <w:rPr>
          <w:b/>
          <w:sz w:val="28"/>
          <w:szCs w:val="28"/>
        </w:rPr>
        <w:t xml:space="preserve">                    </w:t>
      </w: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Default="005E5ED8" w:rsidP="00D51B93">
      <w:pPr>
        <w:rPr>
          <w:b/>
          <w:sz w:val="28"/>
          <w:szCs w:val="28"/>
        </w:rPr>
      </w:pPr>
    </w:p>
    <w:p w:rsidR="005E5ED8" w:rsidRPr="00111275" w:rsidRDefault="005E5ED8" w:rsidP="00D51B93">
      <w:pPr>
        <w:rPr>
          <w:color w:val="000000"/>
          <w:sz w:val="22"/>
          <w:szCs w:val="22"/>
        </w:rPr>
      </w:pPr>
      <w:r>
        <w:rPr>
          <w:b/>
          <w:sz w:val="28"/>
          <w:szCs w:val="28"/>
        </w:rPr>
        <w:t xml:space="preserve">   </w:t>
      </w:r>
      <w:r w:rsidRPr="00E03783">
        <w:rPr>
          <w:b/>
          <w:sz w:val="28"/>
          <w:szCs w:val="28"/>
        </w:rPr>
        <w:t>Перечень учебно-методических средств обучения</w:t>
      </w:r>
    </w:p>
    <w:p w:rsidR="005E5ED8" w:rsidRDefault="005E5ED8" w:rsidP="00D51B93">
      <w:pPr>
        <w:rPr>
          <w:b/>
          <w:sz w:val="28"/>
          <w:szCs w:val="28"/>
        </w:rPr>
      </w:pPr>
      <w:r>
        <w:rPr>
          <w:b/>
          <w:sz w:val="28"/>
          <w:szCs w:val="28"/>
        </w:rPr>
        <w:t xml:space="preserve">                                                      8 класс</w:t>
      </w:r>
    </w:p>
    <w:p w:rsidR="005E5ED8" w:rsidRPr="009B6CB2" w:rsidRDefault="005E5ED8" w:rsidP="00CC69D1">
      <w:pPr>
        <w:rPr>
          <w:b/>
        </w:rPr>
      </w:pPr>
      <w:r>
        <w:rPr>
          <w:b/>
        </w:rPr>
        <w:t>Основное:</w:t>
      </w:r>
    </w:p>
    <w:p w:rsidR="005E5ED8" w:rsidRDefault="005E5ED8" w:rsidP="00BD22F8">
      <w:pPr>
        <w:numPr>
          <w:ilvl w:val="0"/>
          <w:numId w:val="26"/>
        </w:numPr>
        <w:ind w:right="-144"/>
      </w:pPr>
      <w:r w:rsidRPr="009B6CB2">
        <w:t xml:space="preserve">Русский язык  учебник для 8 класса общеобразовательных учреждений. Авторы Л.А.Тростенцова, Т.А.Ладыженская и др.  Москва «Просвещение» </w:t>
      </w:r>
      <w:r w:rsidRPr="00753BEF">
        <w:t>2006 год.</w:t>
      </w:r>
    </w:p>
    <w:p w:rsidR="005E5ED8" w:rsidRDefault="005E5ED8" w:rsidP="00CC69D1">
      <w:pPr>
        <w:ind w:left="368" w:right="-144"/>
      </w:pPr>
    </w:p>
    <w:p w:rsidR="005E5ED8" w:rsidRPr="000F4FCA" w:rsidRDefault="005E5ED8" w:rsidP="00CC69D1">
      <w:pPr>
        <w:ind w:left="-142" w:right="-144"/>
        <w:rPr>
          <w:b/>
        </w:rPr>
      </w:pPr>
      <w:r>
        <w:rPr>
          <w:b/>
        </w:rPr>
        <w:t>Дополнительно</w:t>
      </w:r>
      <w:r w:rsidRPr="000F4FCA">
        <w:rPr>
          <w:b/>
        </w:rPr>
        <w:t>е:</w:t>
      </w:r>
    </w:p>
    <w:p w:rsidR="005E5ED8" w:rsidRDefault="005E5ED8" w:rsidP="00CC69D1">
      <w:pPr>
        <w:ind w:left="-426" w:right="-144" w:firstLine="284"/>
        <w:jc w:val="both"/>
      </w:pPr>
      <w:r w:rsidRPr="009B6CB2">
        <w:t>Таблицы и раздаточный материал по русскому языку для 8 класса.</w:t>
      </w:r>
    </w:p>
    <w:p w:rsidR="005E5ED8" w:rsidRDefault="005E5ED8" w:rsidP="00BD22F8">
      <w:pPr>
        <w:pStyle w:val="ListParagraph"/>
        <w:numPr>
          <w:ilvl w:val="3"/>
          <w:numId w:val="25"/>
        </w:numPr>
        <w:spacing w:after="200"/>
        <w:rPr>
          <w:sz w:val="24"/>
          <w:szCs w:val="24"/>
        </w:rPr>
      </w:pPr>
      <w:r w:rsidRPr="00260F2D">
        <w:rPr>
          <w:sz w:val="24"/>
          <w:szCs w:val="24"/>
        </w:rPr>
        <w:t>Способы связи слов (43)</w:t>
      </w:r>
    </w:p>
    <w:p w:rsidR="005E5ED8" w:rsidRDefault="005E5ED8" w:rsidP="00BD22F8">
      <w:pPr>
        <w:pStyle w:val="ListParagraph"/>
        <w:numPr>
          <w:ilvl w:val="3"/>
          <w:numId w:val="25"/>
        </w:numPr>
        <w:spacing w:after="200"/>
        <w:rPr>
          <w:sz w:val="24"/>
          <w:szCs w:val="24"/>
        </w:rPr>
      </w:pPr>
      <w:r>
        <w:rPr>
          <w:sz w:val="24"/>
          <w:szCs w:val="24"/>
        </w:rPr>
        <w:t>Синтаксический разбор словосочетаний (44)</w:t>
      </w:r>
    </w:p>
    <w:p w:rsidR="005E5ED8" w:rsidRDefault="005E5ED8" w:rsidP="00BD22F8">
      <w:pPr>
        <w:pStyle w:val="ListParagraph"/>
        <w:numPr>
          <w:ilvl w:val="3"/>
          <w:numId w:val="25"/>
        </w:numPr>
        <w:spacing w:after="200"/>
        <w:rPr>
          <w:sz w:val="24"/>
          <w:szCs w:val="24"/>
        </w:rPr>
      </w:pPr>
      <w:r>
        <w:rPr>
          <w:sz w:val="24"/>
          <w:szCs w:val="24"/>
        </w:rPr>
        <w:t>Замена прямой речи косвенной (45)</w:t>
      </w:r>
    </w:p>
    <w:p w:rsidR="005E5ED8" w:rsidRDefault="005E5ED8" w:rsidP="00BD22F8">
      <w:pPr>
        <w:pStyle w:val="ListParagraph"/>
        <w:numPr>
          <w:ilvl w:val="3"/>
          <w:numId w:val="25"/>
        </w:numPr>
        <w:spacing w:after="200"/>
        <w:rPr>
          <w:sz w:val="24"/>
          <w:szCs w:val="24"/>
        </w:rPr>
      </w:pPr>
      <w:r>
        <w:rPr>
          <w:sz w:val="24"/>
          <w:szCs w:val="24"/>
        </w:rPr>
        <w:t>Синонимика сложных и простых предложений (46)</w:t>
      </w:r>
    </w:p>
    <w:p w:rsidR="005E5ED8" w:rsidRDefault="005E5ED8" w:rsidP="00BD22F8">
      <w:pPr>
        <w:pStyle w:val="ListParagraph"/>
        <w:numPr>
          <w:ilvl w:val="3"/>
          <w:numId w:val="25"/>
        </w:numPr>
        <w:spacing w:after="200"/>
        <w:rPr>
          <w:sz w:val="24"/>
          <w:szCs w:val="24"/>
        </w:rPr>
      </w:pPr>
      <w:r>
        <w:rPr>
          <w:sz w:val="24"/>
          <w:szCs w:val="24"/>
        </w:rPr>
        <w:t>Тире между подлежащим и сказуемым (47)</w:t>
      </w:r>
    </w:p>
    <w:p w:rsidR="005E5ED8" w:rsidRDefault="005E5ED8" w:rsidP="00BD22F8">
      <w:pPr>
        <w:pStyle w:val="ListParagraph"/>
        <w:numPr>
          <w:ilvl w:val="3"/>
          <w:numId w:val="25"/>
        </w:numPr>
        <w:spacing w:after="200"/>
        <w:rPr>
          <w:sz w:val="24"/>
          <w:szCs w:val="24"/>
        </w:rPr>
      </w:pPr>
      <w:r>
        <w:rPr>
          <w:sz w:val="24"/>
          <w:szCs w:val="24"/>
        </w:rPr>
        <w:t>Типы сказуемого (48)</w:t>
      </w:r>
    </w:p>
    <w:p w:rsidR="005E5ED8" w:rsidRDefault="005E5ED8" w:rsidP="00BD22F8">
      <w:pPr>
        <w:pStyle w:val="ListParagraph"/>
        <w:numPr>
          <w:ilvl w:val="3"/>
          <w:numId w:val="25"/>
        </w:numPr>
        <w:spacing w:after="200"/>
        <w:rPr>
          <w:sz w:val="24"/>
          <w:szCs w:val="24"/>
        </w:rPr>
      </w:pPr>
      <w:r>
        <w:rPr>
          <w:sz w:val="24"/>
          <w:szCs w:val="24"/>
        </w:rPr>
        <w:t>Пунктуация  в ССП и в простом с однородными членами (49)</w:t>
      </w:r>
    </w:p>
    <w:p w:rsidR="005E5ED8" w:rsidRDefault="005E5ED8" w:rsidP="00BD22F8">
      <w:pPr>
        <w:pStyle w:val="ListParagraph"/>
        <w:numPr>
          <w:ilvl w:val="3"/>
          <w:numId w:val="25"/>
        </w:numPr>
        <w:spacing w:after="200"/>
        <w:rPr>
          <w:sz w:val="24"/>
          <w:szCs w:val="24"/>
        </w:rPr>
      </w:pPr>
      <w:r>
        <w:rPr>
          <w:sz w:val="24"/>
          <w:szCs w:val="24"/>
        </w:rPr>
        <w:t>Знаки препинания в сложном предложении  с союзом И (50)</w:t>
      </w:r>
    </w:p>
    <w:p w:rsidR="005E5ED8" w:rsidRDefault="005E5ED8" w:rsidP="00BD22F8">
      <w:pPr>
        <w:pStyle w:val="ListParagraph"/>
        <w:numPr>
          <w:ilvl w:val="3"/>
          <w:numId w:val="25"/>
        </w:numPr>
        <w:spacing w:after="200"/>
        <w:rPr>
          <w:sz w:val="24"/>
          <w:szCs w:val="24"/>
        </w:rPr>
      </w:pPr>
      <w:r>
        <w:rPr>
          <w:sz w:val="24"/>
          <w:szCs w:val="24"/>
        </w:rPr>
        <w:t>Трудные случаи пунктуации при однородных членах с союзом И (51)</w:t>
      </w:r>
    </w:p>
    <w:p w:rsidR="005E5ED8" w:rsidRDefault="005E5ED8" w:rsidP="00BD22F8">
      <w:pPr>
        <w:pStyle w:val="ListParagraph"/>
        <w:numPr>
          <w:ilvl w:val="3"/>
          <w:numId w:val="25"/>
        </w:numPr>
        <w:spacing w:after="200"/>
        <w:rPr>
          <w:sz w:val="24"/>
          <w:szCs w:val="24"/>
        </w:rPr>
      </w:pPr>
      <w:r>
        <w:rPr>
          <w:sz w:val="24"/>
          <w:szCs w:val="24"/>
        </w:rPr>
        <w:t>Сложноподчиненные предложения с придаточными определительными (52)</w:t>
      </w:r>
    </w:p>
    <w:p w:rsidR="005E5ED8" w:rsidRDefault="005E5ED8" w:rsidP="00BD22F8">
      <w:pPr>
        <w:pStyle w:val="ListParagraph"/>
        <w:numPr>
          <w:ilvl w:val="3"/>
          <w:numId w:val="25"/>
        </w:numPr>
        <w:spacing w:after="200"/>
        <w:rPr>
          <w:sz w:val="24"/>
          <w:szCs w:val="24"/>
        </w:rPr>
      </w:pPr>
      <w:r>
        <w:rPr>
          <w:sz w:val="24"/>
          <w:szCs w:val="24"/>
        </w:rPr>
        <w:t>ССП с придаточными изъяснительными (53)</w:t>
      </w:r>
    </w:p>
    <w:p w:rsidR="005E5ED8" w:rsidRDefault="005E5ED8" w:rsidP="00BD22F8">
      <w:pPr>
        <w:pStyle w:val="ListParagraph"/>
        <w:numPr>
          <w:ilvl w:val="3"/>
          <w:numId w:val="25"/>
        </w:numPr>
        <w:spacing w:after="200"/>
        <w:rPr>
          <w:sz w:val="24"/>
          <w:szCs w:val="24"/>
        </w:rPr>
      </w:pPr>
      <w:r>
        <w:rPr>
          <w:sz w:val="24"/>
          <w:szCs w:val="24"/>
        </w:rPr>
        <w:t>СПП с придаточными степени и образа действия (54)</w:t>
      </w:r>
    </w:p>
    <w:p w:rsidR="005E5ED8" w:rsidRDefault="005E5ED8" w:rsidP="00BD22F8">
      <w:pPr>
        <w:pStyle w:val="ListParagraph"/>
        <w:numPr>
          <w:ilvl w:val="3"/>
          <w:numId w:val="25"/>
        </w:numPr>
        <w:spacing w:after="200"/>
        <w:rPr>
          <w:sz w:val="24"/>
          <w:szCs w:val="24"/>
        </w:rPr>
      </w:pPr>
      <w:r>
        <w:rPr>
          <w:sz w:val="24"/>
          <w:szCs w:val="24"/>
        </w:rPr>
        <w:t>Синонимика сложных и простых предложений (55)</w:t>
      </w:r>
    </w:p>
    <w:p w:rsidR="005E5ED8" w:rsidRDefault="005E5ED8" w:rsidP="00BD22F8">
      <w:pPr>
        <w:pStyle w:val="ListParagraph"/>
        <w:numPr>
          <w:ilvl w:val="3"/>
          <w:numId w:val="25"/>
        </w:numPr>
        <w:spacing w:after="200"/>
        <w:rPr>
          <w:sz w:val="24"/>
          <w:szCs w:val="24"/>
        </w:rPr>
      </w:pPr>
      <w:r>
        <w:rPr>
          <w:sz w:val="24"/>
          <w:szCs w:val="24"/>
        </w:rPr>
        <w:t>Место придаточного и знаки препинания в СПП (56)</w:t>
      </w:r>
    </w:p>
    <w:p w:rsidR="005E5ED8" w:rsidRDefault="005E5ED8" w:rsidP="00BD22F8">
      <w:pPr>
        <w:pStyle w:val="ListParagraph"/>
        <w:numPr>
          <w:ilvl w:val="3"/>
          <w:numId w:val="25"/>
        </w:numPr>
        <w:spacing w:after="200"/>
        <w:rPr>
          <w:sz w:val="24"/>
          <w:szCs w:val="24"/>
        </w:rPr>
      </w:pPr>
      <w:r>
        <w:rPr>
          <w:sz w:val="24"/>
          <w:szCs w:val="24"/>
        </w:rPr>
        <w:t>СПП с указательными словами и без них (57)</w:t>
      </w:r>
    </w:p>
    <w:p w:rsidR="005E5ED8" w:rsidRDefault="005E5ED8" w:rsidP="00BD22F8">
      <w:pPr>
        <w:pStyle w:val="ListParagraph"/>
        <w:numPr>
          <w:ilvl w:val="3"/>
          <w:numId w:val="25"/>
        </w:numPr>
        <w:spacing w:after="200"/>
        <w:rPr>
          <w:sz w:val="24"/>
          <w:szCs w:val="24"/>
        </w:rPr>
      </w:pPr>
      <w:r>
        <w:rPr>
          <w:sz w:val="24"/>
          <w:szCs w:val="24"/>
        </w:rPr>
        <w:t>Обособление определений и приложений (58)</w:t>
      </w:r>
    </w:p>
    <w:p w:rsidR="005E5ED8" w:rsidRDefault="005E5ED8" w:rsidP="00BD22F8">
      <w:pPr>
        <w:pStyle w:val="ListParagraph"/>
        <w:numPr>
          <w:ilvl w:val="3"/>
          <w:numId w:val="25"/>
        </w:numPr>
        <w:spacing w:after="200"/>
        <w:rPr>
          <w:sz w:val="24"/>
          <w:szCs w:val="24"/>
        </w:rPr>
      </w:pPr>
      <w:r>
        <w:rPr>
          <w:sz w:val="24"/>
          <w:szCs w:val="24"/>
        </w:rPr>
        <w:t>Обособление обстоятельств (59)</w:t>
      </w:r>
    </w:p>
    <w:p w:rsidR="005E5ED8" w:rsidRDefault="005E5ED8" w:rsidP="00BD22F8">
      <w:pPr>
        <w:pStyle w:val="ListParagraph"/>
        <w:numPr>
          <w:ilvl w:val="3"/>
          <w:numId w:val="25"/>
        </w:numPr>
        <w:spacing w:after="200"/>
        <w:rPr>
          <w:sz w:val="24"/>
          <w:szCs w:val="24"/>
        </w:rPr>
      </w:pPr>
      <w:r>
        <w:rPr>
          <w:sz w:val="24"/>
          <w:szCs w:val="24"/>
        </w:rPr>
        <w:t>Пунктуация при уточняющих обособленных членах предложения (60)</w:t>
      </w:r>
    </w:p>
    <w:p w:rsidR="005E5ED8" w:rsidRDefault="005E5ED8" w:rsidP="00BD22F8">
      <w:pPr>
        <w:pStyle w:val="ListParagraph"/>
        <w:numPr>
          <w:ilvl w:val="3"/>
          <w:numId w:val="25"/>
        </w:numPr>
        <w:spacing w:after="200"/>
        <w:rPr>
          <w:sz w:val="24"/>
          <w:szCs w:val="24"/>
        </w:rPr>
      </w:pPr>
      <w:r>
        <w:rPr>
          <w:sz w:val="24"/>
          <w:szCs w:val="24"/>
        </w:rPr>
        <w:t>Свободные и несвободные сочетания  в предложении (70)</w:t>
      </w:r>
    </w:p>
    <w:p w:rsidR="005E5ED8" w:rsidRDefault="005E5ED8" w:rsidP="00BD22F8">
      <w:pPr>
        <w:pStyle w:val="ListParagraph"/>
        <w:numPr>
          <w:ilvl w:val="3"/>
          <w:numId w:val="25"/>
        </w:numPr>
        <w:spacing w:after="200"/>
        <w:rPr>
          <w:sz w:val="24"/>
          <w:szCs w:val="24"/>
        </w:rPr>
      </w:pPr>
      <w:r>
        <w:rPr>
          <w:sz w:val="24"/>
          <w:szCs w:val="24"/>
        </w:rPr>
        <w:t>Двоеточие  в сложном и простом предложении (71)</w:t>
      </w:r>
    </w:p>
    <w:p w:rsidR="005E5ED8" w:rsidRDefault="005E5ED8" w:rsidP="00BD22F8">
      <w:pPr>
        <w:pStyle w:val="ListParagraph"/>
        <w:numPr>
          <w:ilvl w:val="3"/>
          <w:numId w:val="25"/>
        </w:numPr>
        <w:spacing w:after="200"/>
        <w:rPr>
          <w:sz w:val="24"/>
          <w:szCs w:val="24"/>
        </w:rPr>
      </w:pPr>
      <w:r>
        <w:rPr>
          <w:sz w:val="24"/>
          <w:szCs w:val="24"/>
        </w:rPr>
        <w:t>Типы синонимов (72)</w:t>
      </w:r>
    </w:p>
    <w:p w:rsidR="005E5ED8" w:rsidRPr="000F4FCA" w:rsidRDefault="005E5ED8" w:rsidP="00BD22F8">
      <w:pPr>
        <w:pStyle w:val="ListParagraph"/>
        <w:numPr>
          <w:ilvl w:val="3"/>
          <w:numId w:val="25"/>
        </w:numPr>
        <w:spacing w:after="200"/>
        <w:ind w:left="-426" w:right="-144" w:firstLine="284"/>
        <w:jc w:val="both"/>
        <w:rPr>
          <w:sz w:val="24"/>
          <w:szCs w:val="24"/>
        </w:rPr>
      </w:pPr>
      <w:r w:rsidRPr="000F4FCA">
        <w:rPr>
          <w:sz w:val="24"/>
          <w:szCs w:val="24"/>
        </w:rPr>
        <w:t>Предложения двусоставные и односоставные (73)</w:t>
      </w:r>
    </w:p>
    <w:p w:rsidR="005E5ED8" w:rsidRPr="000F4FCA" w:rsidRDefault="005E5ED8" w:rsidP="00BD22F8">
      <w:pPr>
        <w:pStyle w:val="ListParagraph"/>
        <w:numPr>
          <w:ilvl w:val="3"/>
          <w:numId w:val="25"/>
        </w:numPr>
        <w:spacing w:after="200"/>
        <w:ind w:left="-426" w:right="-144" w:firstLine="284"/>
        <w:jc w:val="both"/>
        <w:rPr>
          <w:sz w:val="24"/>
          <w:szCs w:val="24"/>
        </w:rPr>
      </w:pPr>
      <w:r w:rsidRPr="000F4FCA">
        <w:rPr>
          <w:sz w:val="24"/>
          <w:szCs w:val="24"/>
        </w:rPr>
        <w:t>Мультимедийные пособия.</w:t>
      </w:r>
    </w:p>
    <w:p w:rsidR="005E5ED8" w:rsidRPr="009B6CB2" w:rsidRDefault="005E5ED8" w:rsidP="00CC69D1">
      <w:pPr>
        <w:ind w:left="-426" w:right="-144" w:firstLine="284"/>
        <w:jc w:val="both"/>
      </w:pPr>
      <w:r w:rsidRPr="009B6CB2">
        <w:t>1-С Репетитор «Русский язык» Обучающая программа для школьников старших классов и абитуриентов.</w:t>
      </w:r>
    </w:p>
    <w:p w:rsidR="005E5ED8" w:rsidRPr="00D32011" w:rsidRDefault="005E5ED8" w:rsidP="00BD22F8">
      <w:pPr>
        <w:numPr>
          <w:ilvl w:val="0"/>
          <w:numId w:val="24"/>
        </w:numPr>
      </w:pPr>
      <w:r w:rsidRPr="00D32011">
        <w:t xml:space="preserve">Грамота.Ру: справочно-информационный портал «Русский язык» </w:t>
      </w:r>
      <w:hyperlink r:id="rId42" w:history="1">
        <w:r w:rsidRPr="00D32011">
          <w:rPr>
            <w:rStyle w:val="Hyperlink"/>
          </w:rPr>
          <w:t>http://www.gramota.ru</w:t>
        </w:r>
      </w:hyperlink>
      <w:r w:rsidRPr="00D32011">
        <w:t xml:space="preserve"> </w:t>
      </w:r>
    </w:p>
    <w:p w:rsidR="005E5ED8" w:rsidRPr="00D32011" w:rsidRDefault="005E5ED8" w:rsidP="00BD22F8">
      <w:pPr>
        <w:numPr>
          <w:ilvl w:val="0"/>
          <w:numId w:val="24"/>
        </w:numPr>
      </w:pPr>
      <w:r w:rsidRPr="00D32011">
        <w:t>Коллекция «Диктанты - русский язык» Российского общеобразовательного портала http://language.edu.ru</w:t>
      </w:r>
    </w:p>
    <w:p w:rsidR="005E5ED8" w:rsidRPr="00D32011" w:rsidRDefault="005E5ED8" w:rsidP="00BD22F8">
      <w:pPr>
        <w:numPr>
          <w:ilvl w:val="0"/>
          <w:numId w:val="24"/>
        </w:numPr>
      </w:pPr>
      <w:r w:rsidRPr="00D32011">
        <w:t xml:space="preserve">Мир слова русского   </w:t>
      </w:r>
      <w:hyperlink r:id="rId43" w:history="1">
        <w:r w:rsidRPr="00D32011">
          <w:rPr>
            <w:rStyle w:val="Hyperlink"/>
            <w:lang w:val="en-US"/>
          </w:rPr>
          <w:t>http</w:t>
        </w:r>
        <w:r w:rsidRPr="00D32011">
          <w:rPr>
            <w:rStyle w:val="Hyperlink"/>
          </w:rPr>
          <w:t>://</w:t>
        </w:r>
        <w:r w:rsidRPr="00D32011">
          <w:rPr>
            <w:rStyle w:val="Hyperlink"/>
            <w:lang w:val="en-US"/>
          </w:rPr>
          <w:t>www</w:t>
        </w:r>
        <w:r w:rsidRPr="00D32011">
          <w:rPr>
            <w:rStyle w:val="Hyperlink"/>
          </w:rPr>
          <w:t>.</w:t>
        </w:r>
        <w:r w:rsidRPr="00D32011">
          <w:rPr>
            <w:rStyle w:val="Hyperlink"/>
            <w:lang w:val="en-US"/>
          </w:rPr>
          <w:t>rusword</w:t>
        </w:r>
        <w:r w:rsidRPr="00D32011">
          <w:rPr>
            <w:rStyle w:val="Hyperlink"/>
          </w:rPr>
          <w:t>.</w:t>
        </w:r>
        <w:r w:rsidRPr="00D32011">
          <w:rPr>
            <w:rStyle w:val="Hyperlink"/>
            <w:lang w:val="en-US"/>
          </w:rPr>
          <w:t>org</w:t>
        </w:r>
      </w:hyperlink>
    </w:p>
    <w:p w:rsidR="005E5ED8" w:rsidRPr="00D32011" w:rsidRDefault="005E5ED8" w:rsidP="00BD22F8">
      <w:pPr>
        <w:numPr>
          <w:ilvl w:val="0"/>
          <w:numId w:val="24"/>
        </w:numPr>
      </w:pPr>
      <w:r w:rsidRPr="00D32011">
        <w:t>Основные правила грамматики русского языка http://www.stihi-rus.ru/pravila.htm</w:t>
      </w:r>
    </w:p>
    <w:p w:rsidR="005E5ED8" w:rsidRPr="00D32011" w:rsidRDefault="005E5ED8" w:rsidP="00BD22F8">
      <w:pPr>
        <w:numPr>
          <w:ilvl w:val="0"/>
          <w:numId w:val="24"/>
        </w:numPr>
      </w:pPr>
      <w:r w:rsidRPr="00D32011">
        <w:t>Российское общество преподавателей русского языка и литературы: портал «Русское слово» http://www.ropryal.ru</w:t>
      </w:r>
    </w:p>
    <w:p w:rsidR="005E5ED8" w:rsidRPr="00D32011" w:rsidRDefault="005E5ED8" w:rsidP="00BD22F8">
      <w:pPr>
        <w:numPr>
          <w:ilvl w:val="0"/>
          <w:numId w:val="24"/>
        </w:numPr>
      </w:pPr>
      <w:r w:rsidRPr="00D32011">
        <w:t>Русская грамматика: академическая грамматика Института русского языка РАН http://rusgram.narod.ru</w:t>
      </w:r>
    </w:p>
    <w:p w:rsidR="005E5ED8" w:rsidRPr="00D32011" w:rsidRDefault="005E5ED8" w:rsidP="00BD22F8">
      <w:pPr>
        <w:numPr>
          <w:ilvl w:val="0"/>
          <w:numId w:val="24"/>
        </w:numPr>
      </w:pPr>
      <w:r w:rsidRPr="00D32011">
        <w:t xml:space="preserve">Русская фонетика: мультимедийный Интернет – учебник </w:t>
      </w:r>
      <w:hyperlink r:id="rId44" w:history="1">
        <w:r w:rsidRPr="00D32011">
          <w:rPr>
            <w:rStyle w:val="Hyperlink"/>
            <w:lang w:val="en-US"/>
          </w:rPr>
          <w:t>http</w:t>
        </w:r>
        <w:r w:rsidRPr="00D32011">
          <w:rPr>
            <w:rStyle w:val="Hyperlink"/>
          </w:rPr>
          <w:t>://</w:t>
        </w:r>
        <w:r w:rsidRPr="00D32011">
          <w:rPr>
            <w:rStyle w:val="Hyperlink"/>
            <w:lang w:val="en-US"/>
          </w:rPr>
          <w:t>www</w:t>
        </w:r>
        <w:r w:rsidRPr="00D32011">
          <w:rPr>
            <w:rStyle w:val="Hyperlink"/>
          </w:rPr>
          <w:t>.</w:t>
        </w:r>
        <w:r w:rsidRPr="00D32011">
          <w:rPr>
            <w:rStyle w:val="Hyperlink"/>
            <w:lang w:val="en-US"/>
          </w:rPr>
          <w:t>philol</w:t>
        </w:r>
        <w:r w:rsidRPr="00D32011">
          <w:rPr>
            <w:rStyle w:val="Hyperlink"/>
          </w:rPr>
          <w:t>.</w:t>
        </w:r>
        <w:r w:rsidRPr="00D32011">
          <w:rPr>
            <w:rStyle w:val="Hyperlink"/>
            <w:lang w:val="en-US"/>
          </w:rPr>
          <w:t>msu</w:t>
        </w:r>
        <w:r w:rsidRPr="00D32011">
          <w:rPr>
            <w:rStyle w:val="Hyperlink"/>
          </w:rPr>
          <w:t>.</w:t>
        </w:r>
        <w:r w:rsidRPr="00D32011">
          <w:rPr>
            <w:rStyle w:val="Hyperlink"/>
            <w:lang w:val="en-US"/>
          </w:rPr>
          <w:t>ru</w:t>
        </w:r>
        <w:r w:rsidRPr="00D32011">
          <w:rPr>
            <w:rStyle w:val="Hyperlink"/>
          </w:rPr>
          <w:t>/</w:t>
        </w:r>
        <w:r w:rsidRPr="00D32011">
          <w:rPr>
            <w:rStyle w:val="Hyperlink"/>
            <w:lang w:val="en-US"/>
          </w:rPr>
          <w:t>rus</w:t>
        </w:r>
        <w:r w:rsidRPr="00D32011">
          <w:rPr>
            <w:rStyle w:val="Hyperlink"/>
          </w:rPr>
          <w:t>/</w:t>
        </w:r>
        <w:r w:rsidRPr="00D32011">
          <w:rPr>
            <w:rStyle w:val="Hyperlink"/>
            <w:lang w:val="en-US"/>
          </w:rPr>
          <w:t>galva</w:t>
        </w:r>
        <w:r w:rsidRPr="00D32011">
          <w:rPr>
            <w:rStyle w:val="Hyperlink"/>
          </w:rPr>
          <w:t>-1/</w:t>
        </w:r>
      </w:hyperlink>
    </w:p>
    <w:p w:rsidR="005E5ED8" w:rsidRPr="00D32011" w:rsidRDefault="005E5ED8" w:rsidP="00BD22F8">
      <w:pPr>
        <w:numPr>
          <w:ilvl w:val="0"/>
          <w:numId w:val="24"/>
        </w:numPr>
      </w:pPr>
      <w:r w:rsidRPr="00D32011">
        <w:t xml:space="preserve">Русское письмо: происхождение письменности, рукописи, шрифты </w:t>
      </w:r>
      <w:hyperlink r:id="rId45" w:history="1">
        <w:r w:rsidRPr="00D32011">
          <w:rPr>
            <w:rStyle w:val="Hyperlink"/>
            <w:lang w:val="en-US"/>
          </w:rPr>
          <w:t>http</w:t>
        </w:r>
        <w:r w:rsidRPr="00D32011">
          <w:rPr>
            <w:rStyle w:val="Hyperlink"/>
          </w:rPr>
          <w:t>://</w:t>
        </w:r>
        <w:r w:rsidRPr="00D32011">
          <w:rPr>
            <w:rStyle w:val="Hyperlink"/>
            <w:lang w:val="en-US"/>
          </w:rPr>
          <w:t>character</w:t>
        </w:r>
        <w:r w:rsidRPr="00D32011">
          <w:rPr>
            <w:rStyle w:val="Hyperlink"/>
          </w:rPr>
          <w:t>.</w:t>
        </w:r>
        <w:r w:rsidRPr="00D32011">
          <w:rPr>
            <w:rStyle w:val="Hyperlink"/>
            <w:lang w:val="en-US"/>
          </w:rPr>
          <w:t>webzone</w:t>
        </w:r>
        <w:r w:rsidRPr="00D32011">
          <w:rPr>
            <w:rStyle w:val="Hyperlink"/>
          </w:rPr>
          <w:t>.</w:t>
        </w:r>
        <w:r w:rsidRPr="00D32011">
          <w:rPr>
            <w:rStyle w:val="Hyperlink"/>
            <w:lang w:val="en-US"/>
          </w:rPr>
          <w:t>ru</w:t>
        </w:r>
      </w:hyperlink>
    </w:p>
    <w:p w:rsidR="005E5ED8" w:rsidRPr="00D32011" w:rsidRDefault="005E5ED8" w:rsidP="00BD22F8">
      <w:pPr>
        <w:numPr>
          <w:ilvl w:val="0"/>
          <w:numId w:val="24"/>
        </w:numPr>
      </w:pPr>
      <w:r w:rsidRPr="00D32011">
        <w:t xml:space="preserve">Светозар: Открытая международная олимпиада школьников по русскому языку  </w:t>
      </w:r>
      <w:hyperlink r:id="rId46" w:history="1">
        <w:r w:rsidRPr="00D32011">
          <w:rPr>
            <w:rStyle w:val="Hyperlink"/>
            <w:lang w:val="en-US"/>
          </w:rPr>
          <w:t>http</w:t>
        </w:r>
        <w:r w:rsidRPr="00D32011">
          <w:rPr>
            <w:rStyle w:val="Hyperlink"/>
          </w:rPr>
          <w:t>://</w:t>
        </w:r>
        <w:r w:rsidRPr="00D32011">
          <w:rPr>
            <w:rStyle w:val="Hyperlink"/>
            <w:lang w:val="en-US"/>
          </w:rPr>
          <w:t>www</w:t>
        </w:r>
        <w:r w:rsidRPr="00D32011">
          <w:rPr>
            <w:rStyle w:val="Hyperlink"/>
          </w:rPr>
          <w:t>.</w:t>
        </w:r>
        <w:r w:rsidRPr="00D32011">
          <w:rPr>
            <w:rStyle w:val="Hyperlink"/>
            <w:lang w:val="en-US"/>
          </w:rPr>
          <w:t>svetozar</w:t>
        </w:r>
        <w:r w:rsidRPr="00D32011">
          <w:rPr>
            <w:rStyle w:val="Hyperlink"/>
          </w:rPr>
          <w:t>.</w:t>
        </w:r>
        <w:r w:rsidRPr="00D32011">
          <w:rPr>
            <w:rStyle w:val="Hyperlink"/>
            <w:lang w:val="en-US"/>
          </w:rPr>
          <w:t>ru</w:t>
        </w:r>
      </w:hyperlink>
    </w:p>
    <w:p w:rsidR="005E5ED8" w:rsidRPr="00D32011" w:rsidRDefault="005E5ED8" w:rsidP="00BD22F8">
      <w:pPr>
        <w:numPr>
          <w:ilvl w:val="0"/>
          <w:numId w:val="24"/>
        </w:numPr>
      </w:pPr>
      <w:r w:rsidRPr="00D32011">
        <w:t>Справочная служба русского языка http://spravka.gramota.ru</w:t>
      </w:r>
    </w:p>
    <w:p w:rsidR="005E5ED8" w:rsidRPr="00D32011" w:rsidRDefault="005E5ED8" w:rsidP="00BD22F8">
      <w:pPr>
        <w:numPr>
          <w:ilvl w:val="0"/>
          <w:numId w:val="24"/>
        </w:numPr>
      </w:pPr>
      <w:r w:rsidRPr="00D32011">
        <w:t>Тесты по русскому языку http://likbez.spb.ru</w:t>
      </w:r>
    </w:p>
    <w:p w:rsidR="005E5ED8" w:rsidRPr="00D32011" w:rsidRDefault="005E5ED8" w:rsidP="00BD22F8">
      <w:pPr>
        <w:numPr>
          <w:ilvl w:val="0"/>
          <w:numId w:val="24"/>
        </w:numPr>
      </w:pPr>
      <w:r w:rsidRPr="00D32011">
        <w:t xml:space="preserve">Филологический портал </w:t>
      </w:r>
      <w:r w:rsidRPr="00D32011">
        <w:rPr>
          <w:lang w:val="en-US"/>
        </w:rPr>
        <w:t>Philology</w:t>
      </w:r>
      <w:r w:rsidRPr="00D32011">
        <w:t>.</w:t>
      </w:r>
      <w:r w:rsidRPr="00D32011">
        <w:rPr>
          <w:lang w:val="en-US"/>
        </w:rPr>
        <w:t>ru</w:t>
      </w:r>
      <w:r w:rsidRPr="00D32011">
        <w:t xml:space="preserve"> http://www.philology.ru</w:t>
      </w:r>
    </w:p>
    <w:p w:rsidR="005E5ED8" w:rsidRDefault="005E5ED8" w:rsidP="00BD22F8">
      <w:pPr>
        <w:numPr>
          <w:ilvl w:val="0"/>
          <w:numId w:val="24"/>
        </w:numPr>
        <w:ind w:left="-142" w:right="-144" w:firstLine="284"/>
      </w:pPr>
      <w:r w:rsidRPr="00D32011">
        <w:t xml:space="preserve">Электронные пособия по русскому языку для школьников    </w:t>
      </w:r>
      <w:hyperlink w:history="1">
        <w:r>
          <w:rPr>
            <w:b/>
            <w:bCs/>
          </w:rPr>
          <w:t>Ошибка! Недопустимый объект гиперссылки.</w:t>
        </w:r>
      </w:hyperlink>
    </w:p>
    <w:p w:rsidR="005E5ED8" w:rsidRDefault="005E5ED8" w:rsidP="00CC69D1">
      <w:pPr>
        <w:tabs>
          <w:tab w:val="left" w:pos="1665"/>
        </w:tabs>
        <w:ind w:left="-142" w:right="-144"/>
      </w:pPr>
    </w:p>
    <w:p w:rsidR="005E5ED8" w:rsidRPr="00D51B93" w:rsidRDefault="005E5ED8" w:rsidP="00603CB3">
      <w:pPr>
        <w:jc w:val="center"/>
        <w:rPr>
          <w:b/>
          <w:sz w:val="28"/>
          <w:szCs w:val="28"/>
        </w:rPr>
      </w:pPr>
      <w:r w:rsidRPr="00D51B93">
        <w:rPr>
          <w:b/>
          <w:sz w:val="28"/>
          <w:szCs w:val="28"/>
        </w:rPr>
        <w:t>Перечень учебно-методического обеспечения</w:t>
      </w:r>
    </w:p>
    <w:p w:rsidR="005E5ED8" w:rsidRPr="00D51B93" w:rsidRDefault="005E5ED8" w:rsidP="00603CB3">
      <w:pPr>
        <w:jc w:val="center"/>
        <w:rPr>
          <w:b/>
          <w:sz w:val="28"/>
          <w:szCs w:val="28"/>
        </w:rPr>
      </w:pPr>
      <w:r w:rsidRPr="00D51B93">
        <w:rPr>
          <w:b/>
          <w:sz w:val="28"/>
          <w:szCs w:val="28"/>
        </w:rPr>
        <w:t>9 класс</w:t>
      </w:r>
    </w:p>
    <w:p w:rsidR="005E5ED8" w:rsidRPr="00D51B93" w:rsidRDefault="005E5ED8" w:rsidP="00603CB3">
      <w:pPr>
        <w:jc w:val="center"/>
        <w:rPr>
          <w:b/>
          <w:sz w:val="28"/>
          <w:szCs w:val="28"/>
        </w:rPr>
      </w:pPr>
    </w:p>
    <w:p w:rsidR="005E5ED8" w:rsidRDefault="005E5ED8" w:rsidP="00603CB3">
      <w:pPr>
        <w:jc w:val="both"/>
        <w:rPr>
          <w:i/>
        </w:rPr>
      </w:pPr>
      <w:r w:rsidRPr="006D6283">
        <w:rPr>
          <w:i/>
        </w:rPr>
        <w:t>Печатные пособия.</w:t>
      </w:r>
    </w:p>
    <w:p w:rsidR="005E5ED8" w:rsidRPr="00610563" w:rsidRDefault="005E5ED8" w:rsidP="00603CB3">
      <w:pPr>
        <w:jc w:val="both"/>
        <w:rPr>
          <w:b/>
        </w:rPr>
      </w:pPr>
      <w:r w:rsidRPr="00610563">
        <w:rPr>
          <w:b/>
        </w:rPr>
        <w:t xml:space="preserve">Основные: </w:t>
      </w:r>
    </w:p>
    <w:p w:rsidR="005E5ED8" w:rsidRDefault="005E5ED8" w:rsidP="00603CB3">
      <w:r w:rsidRPr="006D6283">
        <w:t>Русский язык: учеб. для 9 кл. общеобразоват. учреждений/ [Л.А.Тростенцова, Т.А.Ладыженская, А.Д.Дейкина, О.М.Александрова; Науч. Ред. Н.М.Шанский].- М. Просвещение. 2005.</w:t>
      </w:r>
    </w:p>
    <w:p w:rsidR="005E5ED8" w:rsidRPr="006D6283" w:rsidRDefault="005E5ED8" w:rsidP="00603CB3"/>
    <w:p w:rsidR="005E5ED8" w:rsidRPr="00610563" w:rsidRDefault="005E5ED8" w:rsidP="00603CB3">
      <w:pPr>
        <w:jc w:val="both"/>
        <w:rPr>
          <w:b/>
        </w:rPr>
      </w:pPr>
      <w:r w:rsidRPr="00610563">
        <w:rPr>
          <w:b/>
        </w:rPr>
        <w:t>Дополнительные:</w:t>
      </w:r>
    </w:p>
    <w:p w:rsidR="005E5ED8" w:rsidRDefault="005E5ED8" w:rsidP="00603CB3">
      <w:pPr>
        <w:jc w:val="both"/>
      </w:pPr>
      <w:r w:rsidRPr="006D6283">
        <w:t>Таблицы и раздаточный материал по русскому языку для 9 класса.</w:t>
      </w:r>
    </w:p>
    <w:p w:rsidR="005E5ED8" w:rsidRPr="00CC7C8F" w:rsidRDefault="005E5ED8" w:rsidP="00603CB3">
      <w:pPr>
        <w:pStyle w:val="ListParagraph"/>
        <w:ind w:left="0"/>
        <w:rPr>
          <w:sz w:val="24"/>
          <w:szCs w:val="24"/>
        </w:rPr>
      </w:pPr>
      <w:r>
        <w:t xml:space="preserve">          </w:t>
      </w:r>
      <w:r w:rsidRPr="00CC7C8F">
        <w:rPr>
          <w:sz w:val="24"/>
          <w:szCs w:val="24"/>
        </w:rPr>
        <w:t>Разбор сложного предложения (74)</w:t>
      </w:r>
    </w:p>
    <w:p w:rsidR="005E5ED8" w:rsidRDefault="005E5ED8" w:rsidP="00603CB3">
      <w:pPr>
        <w:pStyle w:val="ListParagraph"/>
        <w:ind w:left="426"/>
        <w:rPr>
          <w:sz w:val="24"/>
          <w:szCs w:val="24"/>
        </w:rPr>
      </w:pPr>
      <w:r w:rsidRPr="001302EE">
        <w:rPr>
          <w:sz w:val="24"/>
          <w:szCs w:val="24"/>
        </w:rPr>
        <w:t>Знаки препинания в сложных предложениях  при стечении союзов (75)</w:t>
      </w:r>
    </w:p>
    <w:p w:rsidR="005E5ED8" w:rsidRDefault="005E5ED8" w:rsidP="00603CB3">
      <w:pPr>
        <w:pStyle w:val="ListParagraph"/>
        <w:ind w:left="426"/>
        <w:rPr>
          <w:sz w:val="24"/>
          <w:szCs w:val="24"/>
        </w:rPr>
      </w:pPr>
      <w:r>
        <w:rPr>
          <w:sz w:val="24"/>
          <w:szCs w:val="24"/>
        </w:rPr>
        <w:t>Строение и значение СПП (76)</w:t>
      </w:r>
    </w:p>
    <w:p w:rsidR="005E5ED8" w:rsidRDefault="005E5ED8" w:rsidP="00603CB3">
      <w:pPr>
        <w:pStyle w:val="ListParagraph"/>
        <w:ind w:left="426"/>
        <w:rPr>
          <w:sz w:val="24"/>
          <w:szCs w:val="24"/>
        </w:rPr>
      </w:pPr>
      <w:r>
        <w:rPr>
          <w:sz w:val="24"/>
          <w:szCs w:val="24"/>
        </w:rPr>
        <w:t>Запятая и точка с запятой в СП, в бессоюзном сложном предложении (77)</w:t>
      </w:r>
    </w:p>
    <w:p w:rsidR="005E5ED8" w:rsidRDefault="005E5ED8" w:rsidP="00603CB3">
      <w:pPr>
        <w:pStyle w:val="ListParagraph"/>
        <w:ind w:left="426"/>
        <w:rPr>
          <w:sz w:val="24"/>
          <w:szCs w:val="24"/>
        </w:rPr>
      </w:pPr>
      <w:r>
        <w:rPr>
          <w:sz w:val="24"/>
          <w:szCs w:val="24"/>
        </w:rPr>
        <w:t>Тире в сложном предложении (78)</w:t>
      </w:r>
    </w:p>
    <w:p w:rsidR="005E5ED8" w:rsidRPr="006D6283" w:rsidRDefault="005E5ED8" w:rsidP="00603CB3">
      <w:pPr>
        <w:pStyle w:val="ListParagraph"/>
        <w:ind w:left="426"/>
      </w:pPr>
      <w:r>
        <w:rPr>
          <w:sz w:val="24"/>
          <w:szCs w:val="24"/>
        </w:rPr>
        <w:t>СПП с указательными словам и без них (79)</w:t>
      </w:r>
    </w:p>
    <w:p w:rsidR="005E5ED8" w:rsidRPr="006D6283" w:rsidRDefault="005E5ED8" w:rsidP="00603CB3">
      <w:pPr>
        <w:tabs>
          <w:tab w:val="left" w:pos="709"/>
        </w:tabs>
        <w:jc w:val="both"/>
      </w:pPr>
      <w:r w:rsidRPr="006D6283">
        <w:t>1-С Репетитор «Русский язык» Обучающая программа для школьников старших классов и абитуриентов.</w:t>
      </w:r>
    </w:p>
    <w:p w:rsidR="005E5ED8" w:rsidRPr="006D6283" w:rsidRDefault="005E5ED8" w:rsidP="00603CB3">
      <w:pPr>
        <w:jc w:val="both"/>
      </w:pPr>
      <w:r w:rsidRPr="006D6283">
        <w:t>Электронный репетитор-тренажер «Курс русского языка»</w:t>
      </w:r>
    </w:p>
    <w:p w:rsidR="005E5ED8" w:rsidRPr="006D6283" w:rsidRDefault="005E5ED8" w:rsidP="00603CB3">
      <w:pPr>
        <w:jc w:val="both"/>
      </w:pPr>
      <w:r w:rsidRPr="006D6283">
        <w:t>Образовательный комплекс «1С: Школа. Академия речевого этикета»</w:t>
      </w:r>
    </w:p>
    <w:p w:rsidR="005E5ED8" w:rsidRPr="006D6283" w:rsidRDefault="005E5ED8" w:rsidP="00603CB3">
      <w:pPr>
        <w:jc w:val="both"/>
      </w:pPr>
      <w:r w:rsidRPr="006D6283">
        <w:t>Тестирующая программа для школьников и абитуриентов.  Кирилл и Мефодий</w:t>
      </w:r>
    </w:p>
    <w:p w:rsidR="005E5ED8" w:rsidRPr="006D6283" w:rsidRDefault="005E5ED8" w:rsidP="00603CB3">
      <w:pPr>
        <w:jc w:val="both"/>
      </w:pPr>
      <w:r w:rsidRPr="006D6283">
        <w:t xml:space="preserve">Уроки русского языка Кирилла и Мефодия 9 класс.  </w:t>
      </w:r>
    </w:p>
    <w:p w:rsidR="005E5ED8" w:rsidRPr="009E527F" w:rsidRDefault="005E5ED8" w:rsidP="00603CB3">
      <w:pPr>
        <w:tabs>
          <w:tab w:val="left" w:pos="8339"/>
        </w:tabs>
        <w:ind w:left="-426" w:firstLine="709"/>
        <w:jc w:val="both"/>
        <w:rPr>
          <w:rFonts w:ascii="Arial Narrow" w:hAnsi="Arial Narrow"/>
          <w:b/>
          <w:sz w:val="28"/>
          <w:szCs w:val="28"/>
        </w:rPr>
      </w:pPr>
      <w:r w:rsidRPr="003D5D04">
        <w:t>Образовательный комплекс «1С: Школа. Академия</w:t>
      </w:r>
      <w:r w:rsidRPr="00F46868">
        <w:rPr>
          <w:sz w:val="28"/>
          <w:szCs w:val="28"/>
        </w:rPr>
        <w:t xml:space="preserve"> </w:t>
      </w:r>
      <w:r w:rsidRPr="003D5D04">
        <w:t>речевого этикета»</w:t>
      </w:r>
      <w:r>
        <w:tab/>
      </w:r>
    </w:p>
    <w:p w:rsidR="005E5ED8" w:rsidRPr="00D32011" w:rsidRDefault="005E5ED8" w:rsidP="00BD22F8">
      <w:pPr>
        <w:numPr>
          <w:ilvl w:val="0"/>
          <w:numId w:val="27"/>
        </w:numPr>
      </w:pPr>
      <w:r w:rsidRPr="00D32011">
        <w:t xml:space="preserve">Грамота.Ру: справочно-информационный портал «Русский язык» </w:t>
      </w:r>
      <w:hyperlink r:id="rId47" w:history="1">
        <w:r w:rsidRPr="00D32011">
          <w:rPr>
            <w:rStyle w:val="Hyperlink"/>
          </w:rPr>
          <w:t>http://www.gramota.ru</w:t>
        </w:r>
      </w:hyperlink>
      <w:r w:rsidRPr="00D32011">
        <w:t xml:space="preserve"> </w:t>
      </w:r>
    </w:p>
    <w:p w:rsidR="005E5ED8" w:rsidRPr="00D32011" w:rsidRDefault="005E5ED8" w:rsidP="00BD22F8">
      <w:pPr>
        <w:numPr>
          <w:ilvl w:val="0"/>
          <w:numId w:val="27"/>
        </w:numPr>
      </w:pPr>
      <w:r w:rsidRPr="00D32011">
        <w:t>Коллекция «Диктанты - русский язык» Российского общеобразовательного портала http://language.edu.ru</w:t>
      </w:r>
    </w:p>
    <w:p w:rsidR="005E5ED8" w:rsidRPr="00D32011" w:rsidRDefault="005E5ED8" w:rsidP="00BD22F8">
      <w:pPr>
        <w:numPr>
          <w:ilvl w:val="0"/>
          <w:numId w:val="27"/>
        </w:numPr>
      </w:pPr>
      <w:r w:rsidRPr="00D32011">
        <w:t xml:space="preserve">Культура письменной речи   </w:t>
      </w:r>
      <w:hyperlink r:id="rId48" w:history="1">
        <w:r w:rsidRPr="00D32011">
          <w:rPr>
            <w:rStyle w:val="Hyperlink"/>
            <w:lang w:val="en-US"/>
          </w:rPr>
          <w:t>http</w:t>
        </w:r>
        <w:r w:rsidRPr="00D32011">
          <w:rPr>
            <w:rStyle w:val="Hyperlink"/>
          </w:rPr>
          <w:t>://</w:t>
        </w:r>
        <w:r w:rsidRPr="00D32011">
          <w:rPr>
            <w:rStyle w:val="Hyperlink"/>
            <w:lang w:val="en-US"/>
          </w:rPr>
          <w:t>www</w:t>
        </w:r>
        <w:r w:rsidRPr="00D32011">
          <w:rPr>
            <w:rStyle w:val="Hyperlink"/>
          </w:rPr>
          <w:t>.</w:t>
        </w:r>
        <w:r w:rsidRPr="00D32011">
          <w:rPr>
            <w:rStyle w:val="Hyperlink"/>
            <w:lang w:val="en-US"/>
          </w:rPr>
          <w:t>gramma</w:t>
        </w:r>
        <w:r w:rsidRPr="00D32011">
          <w:rPr>
            <w:rStyle w:val="Hyperlink"/>
          </w:rPr>
          <w:t>.</w:t>
        </w:r>
        <w:r w:rsidRPr="00D32011">
          <w:rPr>
            <w:rStyle w:val="Hyperlink"/>
            <w:lang w:val="en-US"/>
          </w:rPr>
          <w:t>ru</w:t>
        </w:r>
      </w:hyperlink>
    </w:p>
    <w:p w:rsidR="005E5ED8" w:rsidRPr="00D32011" w:rsidRDefault="005E5ED8" w:rsidP="00BD22F8">
      <w:pPr>
        <w:numPr>
          <w:ilvl w:val="0"/>
          <w:numId w:val="27"/>
        </w:numPr>
      </w:pPr>
      <w:r w:rsidRPr="00D32011">
        <w:t xml:space="preserve">Мир слова русского   </w:t>
      </w:r>
      <w:hyperlink r:id="rId49" w:history="1">
        <w:r w:rsidRPr="00D32011">
          <w:rPr>
            <w:rStyle w:val="Hyperlink"/>
            <w:lang w:val="en-US"/>
          </w:rPr>
          <w:t>http</w:t>
        </w:r>
        <w:r w:rsidRPr="00D32011">
          <w:rPr>
            <w:rStyle w:val="Hyperlink"/>
          </w:rPr>
          <w:t>://</w:t>
        </w:r>
        <w:r w:rsidRPr="00D32011">
          <w:rPr>
            <w:rStyle w:val="Hyperlink"/>
            <w:lang w:val="en-US"/>
          </w:rPr>
          <w:t>www</w:t>
        </w:r>
        <w:r w:rsidRPr="00D32011">
          <w:rPr>
            <w:rStyle w:val="Hyperlink"/>
          </w:rPr>
          <w:t>.</w:t>
        </w:r>
        <w:r w:rsidRPr="00D32011">
          <w:rPr>
            <w:rStyle w:val="Hyperlink"/>
            <w:lang w:val="en-US"/>
          </w:rPr>
          <w:t>rusword</w:t>
        </w:r>
        <w:r w:rsidRPr="00D32011">
          <w:rPr>
            <w:rStyle w:val="Hyperlink"/>
          </w:rPr>
          <w:t>.</w:t>
        </w:r>
        <w:r w:rsidRPr="00D32011">
          <w:rPr>
            <w:rStyle w:val="Hyperlink"/>
            <w:lang w:val="en-US"/>
          </w:rPr>
          <w:t>org</w:t>
        </w:r>
      </w:hyperlink>
    </w:p>
    <w:p w:rsidR="005E5ED8" w:rsidRPr="00D32011" w:rsidRDefault="005E5ED8" w:rsidP="00BD22F8">
      <w:pPr>
        <w:numPr>
          <w:ilvl w:val="0"/>
          <w:numId w:val="27"/>
        </w:numPr>
      </w:pPr>
      <w:r w:rsidRPr="00D32011">
        <w:t>Основные правила грамматики русского языка http://www.stihi-rus.ru/pravila.htm</w:t>
      </w:r>
    </w:p>
    <w:p w:rsidR="005E5ED8" w:rsidRPr="00D32011" w:rsidRDefault="005E5ED8" w:rsidP="00BD22F8">
      <w:pPr>
        <w:numPr>
          <w:ilvl w:val="0"/>
          <w:numId w:val="27"/>
        </w:numPr>
      </w:pPr>
      <w:r w:rsidRPr="00D32011">
        <w:t>Российское общество преподавателей русского языка и литературы: портал «Русское слово» http://www.ropryal.ru</w:t>
      </w:r>
    </w:p>
    <w:p w:rsidR="005E5ED8" w:rsidRPr="00D32011" w:rsidRDefault="005E5ED8" w:rsidP="00BD22F8">
      <w:pPr>
        <w:numPr>
          <w:ilvl w:val="0"/>
          <w:numId w:val="27"/>
        </w:numPr>
      </w:pPr>
      <w:r w:rsidRPr="00D32011">
        <w:t xml:space="preserve">Рукописные памятники Древней Руси  </w:t>
      </w:r>
      <w:hyperlink r:id="rId50" w:history="1">
        <w:r w:rsidRPr="00D32011">
          <w:rPr>
            <w:rStyle w:val="Hyperlink"/>
            <w:lang w:val="en-US"/>
          </w:rPr>
          <w:t>http</w:t>
        </w:r>
        <w:r w:rsidRPr="00D32011">
          <w:rPr>
            <w:rStyle w:val="Hyperlink"/>
          </w:rPr>
          <w:t>://</w:t>
        </w:r>
        <w:r w:rsidRPr="00D32011">
          <w:rPr>
            <w:rStyle w:val="Hyperlink"/>
            <w:lang w:val="en-US"/>
          </w:rPr>
          <w:t>www</w:t>
        </w:r>
        <w:r w:rsidRPr="00D32011">
          <w:rPr>
            <w:rStyle w:val="Hyperlink"/>
          </w:rPr>
          <w:t>.</w:t>
        </w:r>
        <w:r w:rsidRPr="00D32011">
          <w:rPr>
            <w:rStyle w:val="Hyperlink"/>
            <w:lang w:val="en-US"/>
          </w:rPr>
          <w:t>lrc</w:t>
        </w:r>
        <w:r w:rsidRPr="00D32011">
          <w:rPr>
            <w:rStyle w:val="Hyperlink"/>
          </w:rPr>
          <w:t>-</w:t>
        </w:r>
        <w:r w:rsidRPr="00D32011">
          <w:rPr>
            <w:rStyle w:val="Hyperlink"/>
            <w:lang w:val="en-US"/>
          </w:rPr>
          <w:t>lib</w:t>
        </w:r>
        <w:r w:rsidRPr="00D32011">
          <w:rPr>
            <w:rStyle w:val="Hyperlink"/>
          </w:rPr>
          <w:t>.</w:t>
        </w:r>
        <w:r w:rsidRPr="00D32011">
          <w:rPr>
            <w:rStyle w:val="Hyperlink"/>
            <w:lang w:val="en-US"/>
          </w:rPr>
          <w:t>ru</w:t>
        </w:r>
      </w:hyperlink>
    </w:p>
    <w:p w:rsidR="005E5ED8" w:rsidRPr="00D32011" w:rsidRDefault="005E5ED8" w:rsidP="00BD22F8">
      <w:pPr>
        <w:numPr>
          <w:ilvl w:val="0"/>
          <w:numId w:val="27"/>
        </w:numPr>
      </w:pPr>
      <w:r w:rsidRPr="00D32011">
        <w:t>Русская грамматика: академическая грамматика Института русского языка РАН http://rusgram.narod.ru</w:t>
      </w:r>
    </w:p>
    <w:p w:rsidR="005E5ED8" w:rsidRPr="00D32011" w:rsidRDefault="005E5ED8" w:rsidP="00BD22F8">
      <w:pPr>
        <w:numPr>
          <w:ilvl w:val="0"/>
          <w:numId w:val="27"/>
        </w:numPr>
      </w:pPr>
      <w:r w:rsidRPr="00D32011">
        <w:t xml:space="preserve">Русская фонетика: мультимедийный Интернет – учебник </w:t>
      </w:r>
      <w:hyperlink r:id="rId51" w:history="1">
        <w:r w:rsidRPr="00D32011">
          <w:rPr>
            <w:rStyle w:val="Hyperlink"/>
            <w:lang w:val="en-US"/>
          </w:rPr>
          <w:t>http</w:t>
        </w:r>
        <w:r w:rsidRPr="00D32011">
          <w:rPr>
            <w:rStyle w:val="Hyperlink"/>
          </w:rPr>
          <w:t>://</w:t>
        </w:r>
        <w:r w:rsidRPr="00D32011">
          <w:rPr>
            <w:rStyle w:val="Hyperlink"/>
            <w:lang w:val="en-US"/>
          </w:rPr>
          <w:t>www</w:t>
        </w:r>
        <w:r w:rsidRPr="00D32011">
          <w:rPr>
            <w:rStyle w:val="Hyperlink"/>
          </w:rPr>
          <w:t>.</w:t>
        </w:r>
        <w:r w:rsidRPr="00D32011">
          <w:rPr>
            <w:rStyle w:val="Hyperlink"/>
            <w:lang w:val="en-US"/>
          </w:rPr>
          <w:t>philol</w:t>
        </w:r>
        <w:r w:rsidRPr="00D32011">
          <w:rPr>
            <w:rStyle w:val="Hyperlink"/>
          </w:rPr>
          <w:t>.</w:t>
        </w:r>
        <w:r w:rsidRPr="00D32011">
          <w:rPr>
            <w:rStyle w:val="Hyperlink"/>
            <w:lang w:val="en-US"/>
          </w:rPr>
          <w:t>msu</w:t>
        </w:r>
        <w:r w:rsidRPr="00D32011">
          <w:rPr>
            <w:rStyle w:val="Hyperlink"/>
          </w:rPr>
          <w:t>.</w:t>
        </w:r>
        <w:r w:rsidRPr="00D32011">
          <w:rPr>
            <w:rStyle w:val="Hyperlink"/>
            <w:lang w:val="en-US"/>
          </w:rPr>
          <w:t>ru</w:t>
        </w:r>
        <w:r w:rsidRPr="00D32011">
          <w:rPr>
            <w:rStyle w:val="Hyperlink"/>
          </w:rPr>
          <w:t>/</w:t>
        </w:r>
        <w:r w:rsidRPr="00D32011">
          <w:rPr>
            <w:rStyle w:val="Hyperlink"/>
            <w:lang w:val="en-US"/>
          </w:rPr>
          <w:t>rus</w:t>
        </w:r>
        <w:r w:rsidRPr="00D32011">
          <w:rPr>
            <w:rStyle w:val="Hyperlink"/>
          </w:rPr>
          <w:t>/</w:t>
        </w:r>
        <w:r w:rsidRPr="00D32011">
          <w:rPr>
            <w:rStyle w:val="Hyperlink"/>
            <w:lang w:val="en-US"/>
          </w:rPr>
          <w:t>galva</w:t>
        </w:r>
        <w:r w:rsidRPr="00D32011">
          <w:rPr>
            <w:rStyle w:val="Hyperlink"/>
          </w:rPr>
          <w:t>-1/</w:t>
        </w:r>
      </w:hyperlink>
    </w:p>
    <w:p w:rsidR="005E5ED8" w:rsidRPr="00D32011" w:rsidRDefault="005E5ED8" w:rsidP="00BD22F8">
      <w:pPr>
        <w:numPr>
          <w:ilvl w:val="0"/>
          <w:numId w:val="27"/>
        </w:numPr>
      </w:pPr>
      <w:r w:rsidRPr="00D32011">
        <w:t xml:space="preserve">Русское письмо: происхождение письменности, рукописи, шрифты </w:t>
      </w:r>
      <w:hyperlink r:id="rId52" w:history="1">
        <w:r w:rsidRPr="00D32011">
          <w:rPr>
            <w:rStyle w:val="Hyperlink"/>
            <w:lang w:val="en-US"/>
          </w:rPr>
          <w:t>http</w:t>
        </w:r>
        <w:r w:rsidRPr="00D32011">
          <w:rPr>
            <w:rStyle w:val="Hyperlink"/>
          </w:rPr>
          <w:t>://</w:t>
        </w:r>
        <w:r w:rsidRPr="00D32011">
          <w:rPr>
            <w:rStyle w:val="Hyperlink"/>
            <w:lang w:val="en-US"/>
          </w:rPr>
          <w:t>character</w:t>
        </w:r>
        <w:r w:rsidRPr="00D32011">
          <w:rPr>
            <w:rStyle w:val="Hyperlink"/>
          </w:rPr>
          <w:t>.</w:t>
        </w:r>
        <w:r w:rsidRPr="00D32011">
          <w:rPr>
            <w:rStyle w:val="Hyperlink"/>
            <w:lang w:val="en-US"/>
          </w:rPr>
          <w:t>webzone</w:t>
        </w:r>
        <w:r w:rsidRPr="00D32011">
          <w:rPr>
            <w:rStyle w:val="Hyperlink"/>
          </w:rPr>
          <w:t>.</w:t>
        </w:r>
        <w:r w:rsidRPr="00D32011">
          <w:rPr>
            <w:rStyle w:val="Hyperlink"/>
            <w:lang w:val="en-US"/>
          </w:rPr>
          <w:t>ru</w:t>
        </w:r>
      </w:hyperlink>
    </w:p>
    <w:p w:rsidR="005E5ED8" w:rsidRPr="00D32011" w:rsidRDefault="005E5ED8" w:rsidP="00BD22F8">
      <w:pPr>
        <w:numPr>
          <w:ilvl w:val="0"/>
          <w:numId w:val="27"/>
        </w:numPr>
      </w:pPr>
      <w:r w:rsidRPr="00D32011">
        <w:t xml:space="preserve">Светозар: Открытая международная олимпиада школьников по русскому языку  </w:t>
      </w:r>
      <w:hyperlink r:id="rId53" w:history="1">
        <w:r w:rsidRPr="00D32011">
          <w:rPr>
            <w:rStyle w:val="Hyperlink"/>
            <w:lang w:val="en-US"/>
          </w:rPr>
          <w:t>http</w:t>
        </w:r>
        <w:r w:rsidRPr="00D32011">
          <w:rPr>
            <w:rStyle w:val="Hyperlink"/>
          </w:rPr>
          <w:t>://</w:t>
        </w:r>
        <w:r w:rsidRPr="00D32011">
          <w:rPr>
            <w:rStyle w:val="Hyperlink"/>
            <w:lang w:val="en-US"/>
          </w:rPr>
          <w:t>www</w:t>
        </w:r>
        <w:r w:rsidRPr="00D32011">
          <w:rPr>
            <w:rStyle w:val="Hyperlink"/>
          </w:rPr>
          <w:t>.</w:t>
        </w:r>
        <w:r w:rsidRPr="00D32011">
          <w:rPr>
            <w:rStyle w:val="Hyperlink"/>
            <w:lang w:val="en-US"/>
          </w:rPr>
          <w:t>svetozar</w:t>
        </w:r>
        <w:r w:rsidRPr="00D32011">
          <w:rPr>
            <w:rStyle w:val="Hyperlink"/>
          </w:rPr>
          <w:t>.</w:t>
        </w:r>
        <w:r w:rsidRPr="00D32011">
          <w:rPr>
            <w:rStyle w:val="Hyperlink"/>
            <w:lang w:val="en-US"/>
          </w:rPr>
          <w:t>ru</w:t>
        </w:r>
      </w:hyperlink>
    </w:p>
    <w:p w:rsidR="005E5ED8" w:rsidRPr="00D32011" w:rsidRDefault="005E5ED8" w:rsidP="00BD22F8">
      <w:pPr>
        <w:numPr>
          <w:ilvl w:val="0"/>
          <w:numId w:val="27"/>
        </w:numPr>
      </w:pPr>
      <w:r w:rsidRPr="00D32011">
        <w:t>Тесты по русскому языку http://likbez.spb.ru</w:t>
      </w:r>
    </w:p>
    <w:p w:rsidR="005E5ED8" w:rsidRPr="00D32011" w:rsidRDefault="005E5ED8" w:rsidP="00BD22F8">
      <w:pPr>
        <w:numPr>
          <w:ilvl w:val="0"/>
          <w:numId w:val="27"/>
        </w:numPr>
      </w:pPr>
      <w:r w:rsidRPr="00D32011">
        <w:t xml:space="preserve">Филологический портал </w:t>
      </w:r>
      <w:r w:rsidRPr="00D32011">
        <w:rPr>
          <w:lang w:val="en-US"/>
        </w:rPr>
        <w:t>Philology</w:t>
      </w:r>
      <w:r w:rsidRPr="00D32011">
        <w:t>.</w:t>
      </w:r>
      <w:r w:rsidRPr="00D32011">
        <w:rPr>
          <w:lang w:val="en-US"/>
        </w:rPr>
        <w:t>ru</w:t>
      </w:r>
      <w:r w:rsidRPr="00D32011">
        <w:t xml:space="preserve"> http://www.philology.ru</w:t>
      </w:r>
    </w:p>
    <w:p w:rsidR="005E5ED8" w:rsidRPr="00D32011" w:rsidRDefault="005E5ED8" w:rsidP="00BD22F8">
      <w:pPr>
        <w:numPr>
          <w:ilvl w:val="0"/>
          <w:numId w:val="27"/>
        </w:numPr>
      </w:pPr>
      <w:r w:rsidRPr="00D32011">
        <w:t xml:space="preserve">Центр развития русского языка </w:t>
      </w:r>
      <w:r w:rsidRPr="00D32011">
        <w:rPr>
          <w:lang w:val="en-US"/>
        </w:rPr>
        <w:t>http</w:t>
      </w:r>
      <w:r w:rsidRPr="00D32011">
        <w:t>://</w:t>
      </w:r>
      <w:r w:rsidRPr="00D32011">
        <w:rPr>
          <w:lang w:val="en-US"/>
        </w:rPr>
        <w:t>www</w:t>
      </w:r>
      <w:r w:rsidRPr="00D32011">
        <w:t>.</w:t>
      </w:r>
      <w:r w:rsidRPr="00D32011">
        <w:rPr>
          <w:lang w:val="en-US"/>
        </w:rPr>
        <w:t>ruscenter</w:t>
      </w:r>
      <w:r w:rsidRPr="00D32011">
        <w:t>.</w:t>
      </w:r>
      <w:r w:rsidRPr="00D32011">
        <w:rPr>
          <w:lang w:val="en-US"/>
        </w:rPr>
        <w:t>ru</w:t>
      </w:r>
    </w:p>
    <w:p w:rsidR="005E5ED8" w:rsidRDefault="005E5ED8" w:rsidP="00BD22F8">
      <w:pPr>
        <w:numPr>
          <w:ilvl w:val="0"/>
          <w:numId w:val="27"/>
        </w:numPr>
      </w:pPr>
      <w:r w:rsidRPr="00D32011">
        <w:t xml:space="preserve">Электронные пособия по русскому языку для школьников    </w:t>
      </w:r>
      <w:hyperlink r:id="rId54" w:history="1">
        <w:r w:rsidRPr="00F15CBA">
          <w:rPr>
            <w:rStyle w:val="Hyperlink"/>
            <w:lang w:val="en-US"/>
          </w:rPr>
          <w:t>http</w:t>
        </w:r>
        <w:r w:rsidRPr="00F15CBA">
          <w:rPr>
            <w:rStyle w:val="Hyperlink"/>
          </w:rPr>
          <w:t>://</w:t>
        </w:r>
        <w:r w:rsidRPr="00F15CBA">
          <w:rPr>
            <w:rStyle w:val="Hyperlink"/>
            <w:lang w:val="en-US"/>
          </w:rPr>
          <w:t>learning</w:t>
        </w:r>
        <w:r w:rsidRPr="00F15CBA">
          <w:rPr>
            <w:rStyle w:val="Hyperlink"/>
          </w:rPr>
          <w:t>-</w:t>
        </w:r>
        <w:r w:rsidRPr="00F15CBA">
          <w:rPr>
            <w:rStyle w:val="Hyperlink"/>
            <w:lang w:val="en-US"/>
          </w:rPr>
          <w:t>russian</w:t>
        </w:r>
        <w:r w:rsidRPr="00F15CBA">
          <w:rPr>
            <w:rStyle w:val="Hyperlink"/>
          </w:rPr>
          <w:t>.</w:t>
        </w:r>
        <w:r w:rsidRPr="00F15CBA">
          <w:rPr>
            <w:rStyle w:val="Hyperlink"/>
            <w:lang w:val="en-US"/>
          </w:rPr>
          <w:t>gramota</w:t>
        </w:r>
        <w:r w:rsidRPr="00F15CBA">
          <w:rPr>
            <w:rStyle w:val="Hyperlink"/>
          </w:rPr>
          <w:t>.</w:t>
        </w:r>
        <w:r w:rsidRPr="00F15CBA">
          <w:rPr>
            <w:rStyle w:val="Hyperlink"/>
            <w:lang w:val="en-US"/>
          </w:rPr>
          <w:t>r</w:t>
        </w:r>
      </w:hyperlink>
    </w:p>
    <w:p w:rsidR="005E5ED8" w:rsidRPr="00F46B6C" w:rsidRDefault="005E5ED8" w:rsidP="005346FC">
      <w:pPr>
        <w:rPr>
          <w:color w:val="333333"/>
        </w:rPr>
      </w:pPr>
    </w:p>
    <w:p w:rsidR="005E5ED8" w:rsidRPr="00AD3A8C" w:rsidRDefault="005E5ED8" w:rsidP="00AD3A8C">
      <w:pPr>
        <w:rPr>
          <w:color w:val="333333"/>
        </w:rPr>
      </w:pPr>
      <w:r>
        <w:rPr>
          <w:color w:val="333333"/>
        </w:rPr>
        <w:t xml:space="preserve">                                           </w:t>
      </w:r>
      <w:r>
        <w:rPr>
          <w:b/>
        </w:rPr>
        <w:t>С</w:t>
      </w:r>
      <w:r w:rsidRPr="00F46B6C">
        <w:rPr>
          <w:b/>
        </w:rPr>
        <w:t xml:space="preserve">правка о материально-техническом, </w:t>
      </w:r>
    </w:p>
    <w:p w:rsidR="005E5ED8" w:rsidRPr="00002911" w:rsidRDefault="005E5ED8" w:rsidP="005346FC">
      <w:pPr>
        <w:jc w:val="both"/>
      </w:pPr>
      <w:r>
        <w:rPr>
          <w:b/>
        </w:rPr>
        <w:t xml:space="preserve">   </w:t>
      </w:r>
      <w:r w:rsidRPr="00F46B6C">
        <w:rPr>
          <w:b/>
        </w:rPr>
        <w:t>учебно-методическом, информационно-техническом обеспечении образо</w:t>
      </w:r>
      <w:r>
        <w:rPr>
          <w:b/>
        </w:rPr>
        <w:t>вательного процесса МБОУ «Великомихайловская</w:t>
      </w:r>
      <w:r w:rsidRPr="00F46B6C">
        <w:rPr>
          <w:b/>
        </w:rPr>
        <w:t xml:space="preserve"> СОШ Новооскольского района Белгородской области»</w:t>
      </w:r>
    </w:p>
    <w:p w:rsidR="005E5ED8" w:rsidRPr="00DC7B63" w:rsidRDefault="005E5ED8" w:rsidP="005346FC">
      <w:pPr>
        <w:rPr>
          <w:color w:val="333333"/>
        </w:rPr>
      </w:pPr>
      <w:r w:rsidRPr="00F46B6C">
        <w:rPr>
          <w:color w:val="333333"/>
        </w:rPr>
        <w:t xml:space="preserve">      </w:t>
      </w:r>
      <w:r w:rsidRPr="00F46B6C">
        <w:rPr>
          <w:color w:val="333333"/>
        </w:rPr>
        <w:br/>
      </w:r>
    </w:p>
    <w:tbl>
      <w:tblPr>
        <w:tblW w:w="103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2"/>
        <w:gridCol w:w="1464"/>
        <w:gridCol w:w="1849"/>
        <w:gridCol w:w="4287"/>
        <w:gridCol w:w="1132"/>
        <w:gridCol w:w="1029"/>
      </w:tblGrid>
      <w:tr w:rsidR="005E5ED8" w:rsidRPr="00F46B6C" w:rsidTr="005346FC">
        <w:trPr>
          <w:trHeight w:val="916"/>
        </w:trPr>
        <w:tc>
          <w:tcPr>
            <w:tcW w:w="602" w:type="dxa"/>
          </w:tcPr>
          <w:p w:rsidR="005E5ED8" w:rsidRPr="00F46B6C" w:rsidRDefault="005E5ED8" w:rsidP="005346FC">
            <w:pPr>
              <w:jc w:val="center"/>
            </w:pPr>
            <w:r w:rsidRPr="00F46B6C">
              <w:t>№ п/п</w:t>
            </w:r>
          </w:p>
        </w:tc>
        <w:tc>
          <w:tcPr>
            <w:tcW w:w="1464" w:type="dxa"/>
          </w:tcPr>
          <w:p w:rsidR="005E5ED8" w:rsidRPr="00F46B6C" w:rsidRDefault="005E5ED8" w:rsidP="005346FC">
            <w:pPr>
              <w:jc w:val="center"/>
            </w:pPr>
            <w:r w:rsidRPr="00F46B6C">
              <w:t xml:space="preserve">Предмет </w:t>
            </w:r>
          </w:p>
        </w:tc>
        <w:tc>
          <w:tcPr>
            <w:tcW w:w="1849" w:type="dxa"/>
          </w:tcPr>
          <w:p w:rsidR="005E5ED8" w:rsidRPr="00F46B6C" w:rsidRDefault="005E5ED8" w:rsidP="005346FC">
            <w:pPr>
              <w:jc w:val="center"/>
            </w:pPr>
            <w:r w:rsidRPr="00F46B6C">
              <w:t>Реализуемая программа</w:t>
            </w:r>
          </w:p>
        </w:tc>
        <w:tc>
          <w:tcPr>
            <w:tcW w:w="4287" w:type="dxa"/>
          </w:tcPr>
          <w:p w:rsidR="005E5ED8" w:rsidRPr="00F46B6C" w:rsidRDefault="005E5ED8" w:rsidP="005346FC">
            <w:pPr>
              <w:jc w:val="center"/>
            </w:pPr>
            <w:r w:rsidRPr="00F46B6C">
              <w:t>Необходимое обеспечение в соответствии с реализуемой программой</w:t>
            </w:r>
          </w:p>
        </w:tc>
        <w:tc>
          <w:tcPr>
            <w:tcW w:w="1132" w:type="dxa"/>
          </w:tcPr>
          <w:p w:rsidR="005E5ED8" w:rsidRPr="00F46B6C" w:rsidRDefault="005E5ED8" w:rsidP="005346FC">
            <w:pPr>
              <w:jc w:val="center"/>
            </w:pPr>
            <w:r w:rsidRPr="00F46B6C">
              <w:t xml:space="preserve">Фактическая оснащенность </w:t>
            </w:r>
          </w:p>
        </w:tc>
        <w:tc>
          <w:tcPr>
            <w:tcW w:w="1029" w:type="dxa"/>
          </w:tcPr>
          <w:p w:rsidR="005E5ED8" w:rsidRPr="00F46B6C" w:rsidRDefault="005E5ED8" w:rsidP="005346FC">
            <w:pPr>
              <w:jc w:val="center"/>
            </w:pPr>
            <w:r w:rsidRPr="00F46B6C">
              <w:t xml:space="preserve">% </w:t>
            </w:r>
          </w:p>
          <w:p w:rsidR="005E5ED8" w:rsidRPr="00F46B6C" w:rsidRDefault="005E5ED8" w:rsidP="005346FC">
            <w:pPr>
              <w:jc w:val="center"/>
            </w:pPr>
            <w:r w:rsidRPr="00F46B6C">
              <w:t xml:space="preserve">оснащенности </w:t>
            </w:r>
          </w:p>
        </w:tc>
      </w:tr>
      <w:tr w:rsidR="005E5ED8" w:rsidRPr="00F46B6C" w:rsidTr="005346FC">
        <w:trPr>
          <w:trHeight w:val="2891"/>
        </w:trPr>
        <w:tc>
          <w:tcPr>
            <w:tcW w:w="602" w:type="dxa"/>
          </w:tcPr>
          <w:p w:rsidR="005E5ED8" w:rsidRPr="00F46B6C" w:rsidRDefault="005E5ED8" w:rsidP="005346FC">
            <w:pPr>
              <w:jc w:val="center"/>
            </w:pPr>
          </w:p>
        </w:tc>
        <w:tc>
          <w:tcPr>
            <w:tcW w:w="1464" w:type="dxa"/>
          </w:tcPr>
          <w:p w:rsidR="005E5ED8" w:rsidRPr="00F46B6C" w:rsidRDefault="005E5ED8" w:rsidP="005346FC">
            <w:pPr>
              <w:jc w:val="center"/>
            </w:pPr>
          </w:p>
          <w:p w:rsidR="005E5ED8" w:rsidRPr="00F46B6C" w:rsidRDefault="005E5ED8" w:rsidP="005346FC">
            <w:pPr>
              <w:jc w:val="center"/>
            </w:pPr>
            <w:r w:rsidRPr="00F46B6C">
              <w:t>Русский язык</w:t>
            </w:r>
          </w:p>
        </w:tc>
        <w:tc>
          <w:tcPr>
            <w:tcW w:w="1849" w:type="dxa"/>
            <w:vMerge w:val="restart"/>
          </w:tcPr>
          <w:p w:rsidR="005E5ED8" w:rsidRPr="00F46B6C" w:rsidRDefault="005E5ED8" w:rsidP="005346FC">
            <w:r w:rsidRPr="00F46B6C">
              <w:t xml:space="preserve"> </w:t>
            </w:r>
          </w:p>
          <w:p w:rsidR="005E5ED8" w:rsidRPr="00F46B6C" w:rsidRDefault="005E5ED8" w:rsidP="005346FC">
            <w:pPr>
              <w:jc w:val="center"/>
            </w:pPr>
            <w:r w:rsidRPr="00F46B6C">
              <w:t>Баранов М.Т., Ладыженская Т.А., Шанский Н.М. Программы общеобразовательных  учреждений. Русский язык. 5-9 классы. -  М.: Просвещение, 2010. - базовый уровень</w:t>
            </w:r>
          </w:p>
          <w:p w:rsidR="005E5ED8" w:rsidRPr="00F46B6C" w:rsidRDefault="005E5ED8" w:rsidP="005346FC">
            <w:pPr>
              <w:jc w:val="center"/>
            </w:pPr>
          </w:p>
          <w:p w:rsidR="005E5ED8" w:rsidRPr="00F46B6C" w:rsidRDefault="005E5ED8" w:rsidP="005346FC">
            <w:pPr>
              <w:jc w:val="center"/>
            </w:pPr>
            <w:r w:rsidRPr="00F46B6C">
              <w:t>Дейкина А.Д., Пахнова Т.М. Русский язык в старших классах: Практический курс. Программа. - М.: Вербум-М, 2004, - профильный уровень</w:t>
            </w:r>
          </w:p>
          <w:p w:rsidR="005E5ED8" w:rsidRPr="00F46B6C" w:rsidRDefault="005E5ED8" w:rsidP="005346FC">
            <w:pPr>
              <w:jc w:val="center"/>
              <w:rPr>
                <w:b/>
                <w:caps/>
              </w:rPr>
            </w:pPr>
          </w:p>
          <w:p w:rsidR="005E5ED8" w:rsidRPr="00F46B6C" w:rsidRDefault="005E5ED8" w:rsidP="005346FC">
            <w:pPr>
              <w:jc w:val="center"/>
            </w:pPr>
            <w:r w:rsidRPr="00F46B6C">
              <w:t>Дейкина А.Д., Пахнова Т.М. Русский язык в старших классах: Практический курс. Программа. - М.: Вербум-М, 2004, - базовый уровень</w:t>
            </w:r>
          </w:p>
        </w:tc>
        <w:tc>
          <w:tcPr>
            <w:tcW w:w="4287" w:type="dxa"/>
          </w:tcPr>
          <w:p w:rsidR="005E5ED8" w:rsidRPr="00F46B6C" w:rsidRDefault="005E5ED8" w:rsidP="005346FC">
            <w:pPr>
              <w:jc w:val="center"/>
            </w:pPr>
            <w:r w:rsidRPr="00F46B6C">
              <w:rPr>
                <w:b/>
                <w:caps/>
              </w:rPr>
              <w:t>1 . Библиотечный фонд (книгопечатная продукция)</w:t>
            </w:r>
          </w:p>
        </w:tc>
        <w:tc>
          <w:tcPr>
            <w:tcW w:w="1132" w:type="dxa"/>
          </w:tcPr>
          <w:p w:rsidR="005E5ED8" w:rsidRPr="00F46B6C" w:rsidRDefault="005E5ED8" w:rsidP="005346FC">
            <w:pPr>
              <w:jc w:val="center"/>
            </w:pPr>
          </w:p>
          <w:p w:rsidR="005E5ED8" w:rsidRPr="00F46B6C" w:rsidRDefault="005E5ED8" w:rsidP="005346FC">
            <w:pPr>
              <w:jc w:val="center"/>
            </w:pPr>
          </w:p>
        </w:tc>
        <w:tc>
          <w:tcPr>
            <w:tcW w:w="1029" w:type="dxa"/>
          </w:tcPr>
          <w:p w:rsidR="005E5ED8" w:rsidRPr="00F46B6C" w:rsidRDefault="005E5ED8" w:rsidP="005346FC">
            <w:pPr>
              <w:jc w:val="center"/>
            </w:pPr>
          </w:p>
          <w:p w:rsidR="005E5ED8" w:rsidRPr="00F46B6C" w:rsidRDefault="005E5ED8" w:rsidP="005346FC">
            <w:pPr>
              <w:jc w:val="center"/>
            </w:pPr>
          </w:p>
        </w:tc>
      </w:tr>
      <w:tr w:rsidR="005E5ED8" w:rsidRPr="00F46B6C" w:rsidTr="005346FC">
        <w:trPr>
          <w:trHeight w:val="887"/>
        </w:trPr>
        <w:tc>
          <w:tcPr>
            <w:tcW w:w="602" w:type="dxa"/>
          </w:tcPr>
          <w:p w:rsidR="005E5ED8" w:rsidRPr="00F46B6C" w:rsidRDefault="005E5ED8" w:rsidP="005346FC">
            <w:pPr>
              <w:jc w:val="center"/>
            </w:pPr>
            <w:r w:rsidRPr="00F46B6C">
              <w:t>1</w:t>
            </w:r>
          </w:p>
        </w:tc>
        <w:tc>
          <w:tcPr>
            <w:tcW w:w="1464" w:type="dxa"/>
          </w:tcPr>
          <w:p w:rsidR="005E5ED8" w:rsidRPr="00F46B6C" w:rsidRDefault="005E5ED8" w:rsidP="005346FC">
            <w:pPr>
              <w:jc w:val="center"/>
            </w:pPr>
          </w:p>
        </w:tc>
        <w:tc>
          <w:tcPr>
            <w:tcW w:w="1849" w:type="dxa"/>
            <w:vMerge/>
          </w:tcPr>
          <w:p w:rsidR="005E5ED8" w:rsidRPr="00F46B6C" w:rsidRDefault="005E5ED8" w:rsidP="005346FC">
            <w:pPr>
              <w:jc w:val="center"/>
            </w:pPr>
          </w:p>
        </w:tc>
        <w:tc>
          <w:tcPr>
            <w:tcW w:w="4287" w:type="dxa"/>
          </w:tcPr>
          <w:p w:rsidR="005E5ED8" w:rsidRPr="00F46B6C" w:rsidRDefault="005E5ED8" w:rsidP="005346FC">
            <w:pPr>
              <w:jc w:val="center"/>
            </w:pPr>
            <w:r w:rsidRPr="00F46B6C">
              <w:t>Федеральный Закон  «Об образовании»</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2</w:t>
            </w:r>
          </w:p>
        </w:tc>
        <w:tc>
          <w:tcPr>
            <w:tcW w:w="1464" w:type="dxa"/>
          </w:tcPr>
          <w:p w:rsidR="005E5ED8" w:rsidRPr="00F46B6C" w:rsidRDefault="005E5ED8" w:rsidP="005346FC"/>
        </w:tc>
        <w:tc>
          <w:tcPr>
            <w:tcW w:w="1849" w:type="dxa"/>
            <w:vMerge/>
          </w:tcPr>
          <w:p w:rsidR="005E5ED8" w:rsidRPr="00F46B6C" w:rsidRDefault="005E5ED8" w:rsidP="005346FC">
            <w:pPr>
              <w:jc w:val="center"/>
              <w:rPr>
                <w:b/>
                <w:caps/>
              </w:rPr>
            </w:pPr>
          </w:p>
        </w:tc>
        <w:tc>
          <w:tcPr>
            <w:tcW w:w="4287" w:type="dxa"/>
          </w:tcPr>
          <w:p w:rsidR="005E5ED8" w:rsidRPr="00F46B6C" w:rsidRDefault="005E5ED8" w:rsidP="005346FC">
            <w:r w:rsidRPr="00F46B6C">
              <w:t>Стандарт основного общего образования по русскому (родному) языку</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3</w:t>
            </w:r>
          </w:p>
        </w:tc>
        <w:tc>
          <w:tcPr>
            <w:tcW w:w="1464" w:type="dxa"/>
          </w:tcPr>
          <w:p w:rsidR="005E5ED8" w:rsidRPr="00F46B6C" w:rsidRDefault="005E5ED8" w:rsidP="005346FC"/>
        </w:tc>
        <w:tc>
          <w:tcPr>
            <w:tcW w:w="1849" w:type="dxa"/>
            <w:vMerge/>
          </w:tcPr>
          <w:p w:rsidR="005E5ED8" w:rsidRPr="00F46B6C" w:rsidRDefault="005E5ED8" w:rsidP="005346FC">
            <w:pPr>
              <w:jc w:val="center"/>
              <w:rPr>
                <w:b/>
                <w:caps/>
              </w:rPr>
            </w:pPr>
          </w:p>
        </w:tc>
        <w:tc>
          <w:tcPr>
            <w:tcW w:w="4287" w:type="dxa"/>
          </w:tcPr>
          <w:p w:rsidR="005E5ED8" w:rsidRPr="00F46B6C" w:rsidRDefault="005E5ED8" w:rsidP="005346FC">
            <w:r w:rsidRPr="00F46B6C">
              <w:t>Стандарт среднего (полного) общего образования по русскому языку   (базовый уровень)</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4</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Стандарт среднего (полного)  общего образования по русскому  языку (профильный уровень)</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5</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Примерная программа основного общего образования по русскому языку</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6</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Примерная программа среднего (полного) общего образования по русскому языку (базовый уровень)</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7</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Примерная программа среднего (полного) общего образования по русскому языку (профильный уровень)</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8</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Авторские  программы по  русскому языку</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9</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Учебник по русскому языку. 5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10</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Учебник по русскому языку. 6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11</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Учебник по русскому языку. 7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12</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Учебник по русскому языку. 8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13</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Учебник по русскому языку. 9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14</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Учебник по русскому языку. 10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15</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Учебник по русскому языку. 11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16</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 xml:space="preserve"> Учебные пособия  по факультативам. Русский язык. 7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17</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Учебные пособия  по факультативам. Русский язык.8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18</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Учебные пособия  по факультативам. Русский язык. 9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19</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Учебные пособия  по элективным курсам.  Русский язык. 9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20</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Учебные пособия  по элективным курсам.  Русский язык. 10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21</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Учебные пособия  по элективным курсам.  Русский язык. 11 класс.</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1</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 xml:space="preserve">Таблицы по русскому языку  по всем разделам школьного курса.  </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2</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 xml:space="preserve">Схемы по русскому языку по всем разделам школьного курса. </w:t>
            </w:r>
          </w:p>
          <w:p w:rsidR="005E5ED8" w:rsidRPr="00F46B6C" w:rsidRDefault="005E5ED8" w:rsidP="005346FC"/>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50</w:t>
            </w:r>
          </w:p>
        </w:tc>
      </w:tr>
      <w:tr w:rsidR="005E5ED8" w:rsidRPr="00F46B6C" w:rsidTr="005346FC">
        <w:trPr>
          <w:trHeight w:val="887"/>
        </w:trPr>
        <w:tc>
          <w:tcPr>
            <w:tcW w:w="602" w:type="dxa"/>
          </w:tcPr>
          <w:p w:rsidR="005E5ED8" w:rsidRPr="00F46B6C" w:rsidRDefault="005E5ED8" w:rsidP="005346FC">
            <w:pPr>
              <w:jc w:val="center"/>
            </w:pPr>
            <w:r w:rsidRPr="00F46B6C">
              <w:t>3</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 xml:space="preserve"> Репродукции картин русской живописи для  развития речи.</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4</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Портреты выдающихся русских  лингвистов.</w:t>
            </w:r>
          </w:p>
        </w:tc>
        <w:tc>
          <w:tcPr>
            <w:tcW w:w="1132" w:type="dxa"/>
          </w:tcPr>
          <w:p w:rsidR="005E5ED8" w:rsidRPr="00F46B6C" w:rsidRDefault="005E5ED8" w:rsidP="005346FC">
            <w:pPr>
              <w:jc w:val="center"/>
            </w:pPr>
            <w:r w:rsidRPr="00F46B6C">
              <w:t>_</w:t>
            </w:r>
          </w:p>
        </w:tc>
        <w:tc>
          <w:tcPr>
            <w:tcW w:w="1029" w:type="dxa"/>
          </w:tcPr>
          <w:p w:rsidR="005E5ED8" w:rsidRPr="00F46B6C" w:rsidRDefault="005E5ED8" w:rsidP="005346FC">
            <w:pPr>
              <w:jc w:val="center"/>
            </w:pPr>
          </w:p>
        </w:tc>
      </w:tr>
      <w:tr w:rsidR="005E5ED8" w:rsidRPr="00F46B6C" w:rsidTr="005346FC">
        <w:trPr>
          <w:trHeight w:val="887"/>
        </w:trPr>
        <w:tc>
          <w:tcPr>
            <w:tcW w:w="602" w:type="dxa"/>
          </w:tcPr>
          <w:p w:rsidR="005E5ED8" w:rsidRPr="00F46B6C" w:rsidRDefault="005E5ED8" w:rsidP="005346FC">
            <w:pPr>
              <w:jc w:val="center"/>
            </w:pPr>
            <w:r w:rsidRPr="00F46B6C">
              <w:t>5</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Плакаты с высказываниями о русском языке.</w:t>
            </w:r>
          </w:p>
          <w:p w:rsidR="005E5ED8" w:rsidRPr="00F46B6C" w:rsidRDefault="005E5ED8" w:rsidP="005346FC"/>
        </w:tc>
        <w:tc>
          <w:tcPr>
            <w:tcW w:w="1132" w:type="dxa"/>
          </w:tcPr>
          <w:p w:rsidR="005E5ED8" w:rsidRPr="00F46B6C" w:rsidRDefault="005E5ED8" w:rsidP="005346FC">
            <w:pPr>
              <w:jc w:val="center"/>
            </w:pPr>
            <w:r w:rsidRPr="00F46B6C">
              <w:t>+</w:t>
            </w:r>
          </w:p>
        </w:tc>
        <w:tc>
          <w:tcPr>
            <w:tcW w:w="1029" w:type="dxa"/>
          </w:tcPr>
          <w:p w:rsidR="005E5ED8" w:rsidRPr="00F46B6C" w:rsidRDefault="005E5ED8" w:rsidP="005346FC">
            <w:pPr>
              <w:jc w:val="center"/>
            </w:pPr>
            <w:r w:rsidRPr="00F46B6C">
              <w:t>80</w:t>
            </w:r>
          </w:p>
        </w:tc>
      </w:tr>
      <w:tr w:rsidR="005E5ED8" w:rsidRPr="00F46B6C" w:rsidTr="005346FC">
        <w:trPr>
          <w:trHeight w:val="887"/>
        </w:trPr>
        <w:tc>
          <w:tcPr>
            <w:tcW w:w="602" w:type="dxa"/>
          </w:tcPr>
          <w:p w:rsidR="005E5ED8" w:rsidRPr="00F46B6C" w:rsidRDefault="005E5ED8" w:rsidP="005346FC">
            <w:pPr>
              <w:jc w:val="center"/>
            </w:pPr>
            <w:r w:rsidRPr="00F46B6C">
              <w:t>6</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Раздаточный материал по всем разделам курса русского языка.</w:t>
            </w:r>
          </w:p>
        </w:tc>
        <w:tc>
          <w:tcPr>
            <w:tcW w:w="1132" w:type="dxa"/>
          </w:tcPr>
          <w:p w:rsidR="005E5ED8" w:rsidRPr="00F46B6C" w:rsidRDefault="005E5ED8" w:rsidP="005346FC">
            <w:pPr>
              <w:jc w:val="center"/>
            </w:pPr>
            <w:r w:rsidRPr="00F46B6C">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7</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Демонстрационные карточки со словами для запоминания.</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r w:rsidR="005E5ED8" w:rsidRPr="00F46B6C" w:rsidTr="005346FC">
        <w:trPr>
          <w:trHeight w:val="887"/>
        </w:trPr>
        <w:tc>
          <w:tcPr>
            <w:tcW w:w="602" w:type="dxa"/>
          </w:tcPr>
          <w:p w:rsidR="005E5ED8" w:rsidRPr="00F46B6C" w:rsidRDefault="005E5ED8" w:rsidP="005346FC">
            <w:pPr>
              <w:jc w:val="center"/>
            </w:pPr>
            <w:r w:rsidRPr="00F46B6C">
              <w:t>8</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 xml:space="preserve">Атласы </w:t>
            </w:r>
          </w:p>
        </w:tc>
        <w:tc>
          <w:tcPr>
            <w:tcW w:w="1132" w:type="dxa"/>
          </w:tcPr>
          <w:p w:rsidR="005E5ED8" w:rsidRPr="00F46B6C" w:rsidRDefault="005E5ED8" w:rsidP="005346FC">
            <w:pPr>
              <w:jc w:val="center"/>
              <w:rPr>
                <w:lang w:val="en-US"/>
              </w:rPr>
            </w:pPr>
            <w:r w:rsidRPr="00F46B6C">
              <w:rPr>
                <w:lang w:val="en-US"/>
              </w:rPr>
              <w:t>_</w:t>
            </w:r>
          </w:p>
        </w:tc>
        <w:tc>
          <w:tcPr>
            <w:tcW w:w="1029" w:type="dxa"/>
          </w:tcPr>
          <w:p w:rsidR="005E5ED8" w:rsidRPr="00F46B6C" w:rsidRDefault="005E5ED8" w:rsidP="005346FC">
            <w:pPr>
              <w:jc w:val="center"/>
            </w:pPr>
          </w:p>
        </w:tc>
      </w:tr>
      <w:tr w:rsidR="005E5ED8" w:rsidRPr="00F46B6C" w:rsidTr="005346FC">
        <w:trPr>
          <w:trHeight w:val="887"/>
        </w:trPr>
        <w:tc>
          <w:tcPr>
            <w:tcW w:w="602" w:type="dxa"/>
          </w:tcPr>
          <w:p w:rsidR="005E5ED8" w:rsidRPr="00F46B6C" w:rsidRDefault="005E5ED8" w:rsidP="005346FC">
            <w:pPr>
              <w:jc w:val="center"/>
            </w:pPr>
            <w:r w:rsidRPr="00F46B6C">
              <w:t>9</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 xml:space="preserve">Альбомы демонстрационного и раздаточного материала по всем  разделам курса     </w:t>
            </w:r>
          </w:p>
        </w:tc>
        <w:tc>
          <w:tcPr>
            <w:tcW w:w="1132" w:type="dxa"/>
          </w:tcPr>
          <w:p w:rsidR="005E5ED8" w:rsidRPr="00F46B6C" w:rsidRDefault="005E5ED8" w:rsidP="005346FC">
            <w:pPr>
              <w:jc w:val="center"/>
              <w:rPr>
                <w:lang w:val="en-US"/>
              </w:rPr>
            </w:pPr>
            <w:r w:rsidRPr="00F46B6C">
              <w:rPr>
                <w:lang w:val="en-US"/>
              </w:rPr>
              <w:t>_</w:t>
            </w:r>
          </w:p>
        </w:tc>
        <w:tc>
          <w:tcPr>
            <w:tcW w:w="1029" w:type="dxa"/>
          </w:tcPr>
          <w:p w:rsidR="005E5ED8" w:rsidRPr="00F46B6C" w:rsidRDefault="005E5ED8" w:rsidP="005346FC">
            <w:pPr>
              <w:jc w:val="center"/>
            </w:pPr>
          </w:p>
        </w:tc>
      </w:tr>
      <w:tr w:rsidR="005E5ED8" w:rsidRPr="00F46B6C" w:rsidTr="005346FC">
        <w:trPr>
          <w:trHeight w:val="415"/>
        </w:trPr>
        <w:tc>
          <w:tcPr>
            <w:tcW w:w="10363" w:type="dxa"/>
            <w:gridSpan w:val="6"/>
          </w:tcPr>
          <w:p w:rsidR="005E5ED8" w:rsidRPr="00F46B6C" w:rsidRDefault="005E5ED8" w:rsidP="005346FC">
            <w:pPr>
              <w:jc w:val="center"/>
            </w:pPr>
            <w:r w:rsidRPr="00F46B6C">
              <w:rPr>
                <w:b/>
                <w:caps/>
              </w:rPr>
              <w:t xml:space="preserve">  информационно-коммуникционные средства</w:t>
            </w:r>
          </w:p>
        </w:tc>
      </w:tr>
      <w:tr w:rsidR="005E5ED8" w:rsidRPr="00F46B6C" w:rsidTr="005346FC">
        <w:trPr>
          <w:trHeight w:val="887"/>
        </w:trPr>
        <w:tc>
          <w:tcPr>
            <w:tcW w:w="602" w:type="dxa"/>
          </w:tcPr>
          <w:p w:rsidR="005E5ED8" w:rsidRPr="00F46B6C" w:rsidRDefault="005E5ED8" w:rsidP="005346FC">
            <w:pPr>
              <w:jc w:val="center"/>
            </w:pPr>
            <w:r w:rsidRPr="00F46B6C">
              <w:t>1</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Мультимедийные обучающие программы и электронные учебники по основным разделам курса русского (родного) языка.</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50</w:t>
            </w:r>
          </w:p>
        </w:tc>
      </w:tr>
      <w:tr w:rsidR="005E5ED8" w:rsidRPr="00F46B6C" w:rsidTr="005346FC">
        <w:trPr>
          <w:trHeight w:val="887"/>
        </w:trPr>
        <w:tc>
          <w:tcPr>
            <w:tcW w:w="602" w:type="dxa"/>
          </w:tcPr>
          <w:p w:rsidR="005E5ED8" w:rsidRPr="00F46B6C" w:rsidRDefault="005E5ED8" w:rsidP="005346FC">
            <w:pPr>
              <w:jc w:val="center"/>
            </w:pPr>
            <w:r w:rsidRPr="00F46B6C">
              <w:t>2</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Мультимедийные    тренинговые,  контролирующие программы  по всем разделам  курса русского  языка</w:t>
            </w:r>
          </w:p>
        </w:tc>
        <w:tc>
          <w:tcPr>
            <w:tcW w:w="1132" w:type="dxa"/>
          </w:tcPr>
          <w:p w:rsidR="005E5ED8" w:rsidRPr="00F46B6C" w:rsidRDefault="005E5ED8" w:rsidP="005346FC">
            <w:pPr>
              <w:jc w:val="center"/>
            </w:pPr>
            <w:r w:rsidRPr="00F46B6C">
              <w:t>+</w:t>
            </w:r>
          </w:p>
        </w:tc>
        <w:tc>
          <w:tcPr>
            <w:tcW w:w="1029" w:type="dxa"/>
          </w:tcPr>
          <w:p w:rsidR="005E5ED8" w:rsidRPr="00F46B6C" w:rsidRDefault="005E5ED8" w:rsidP="005346FC">
            <w:pPr>
              <w:jc w:val="center"/>
            </w:pPr>
            <w:r w:rsidRPr="00F46B6C">
              <w:t>50</w:t>
            </w:r>
          </w:p>
        </w:tc>
      </w:tr>
      <w:tr w:rsidR="005E5ED8" w:rsidRPr="00F46B6C" w:rsidTr="005346FC">
        <w:trPr>
          <w:trHeight w:val="887"/>
        </w:trPr>
        <w:tc>
          <w:tcPr>
            <w:tcW w:w="602" w:type="dxa"/>
          </w:tcPr>
          <w:p w:rsidR="005E5ED8" w:rsidRPr="00F46B6C" w:rsidRDefault="005E5ED8" w:rsidP="005346FC">
            <w:pPr>
              <w:jc w:val="center"/>
            </w:pPr>
            <w:r w:rsidRPr="00F46B6C">
              <w:t>3</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 xml:space="preserve">Электронные библиотеки по курсу русского  языка </w:t>
            </w:r>
          </w:p>
        </w:tc>
        <w:tc>
          <w:tcPr>
            <w:tcW w:w="1132" w:type="dxa"/>
          </w:tcPr>
          <w:p w:rsidR="005E5ED8" w:rsidRPr="00F46B6C" w:rsidRDefault="005E5ED8" w:rsidP="005346FC">
            <w:pPr>
              <w:jc w:val="center"/>
              <w:rPr>
                <w:lang w:val="en-US"/>
              </w:rPr>
            </w:pPr>
            <w:r w:rsidRPr="00F46B6C">
              <w:rPr>
                <w:lang w:val="en-US"/>
              </w:rPr>
              <w:t>_</w:t>
            </w:r>
          </w:p>
        </w:tc>
        <w:tc>
          <w:tcPr>
            <w:tcW w:w="1029" w:type="dxa"/>
          </w:tcPr>
          <w:p w:rsidR="005E5ED8" w:rsidRPr="00F46B6C" w:rsidRDefault="005E5ED8" w:rsidP="005346FC">
            <w:pPr>
              <w:jc w:val="center"/>
            </w:pPr>
            <w:r w:rsidRPr="00F46B6C">
              <w:t>0</w:t>
            </w:r>
          </w:p>
        </w:tc>
      </w:tr>
      <w:tr w:rsidR="005E5ED8" w:rsidRPr="00F46B6C" w:rsidTr="005346FC">
        <w:trPr>
          <w:trHeight w:val="887"/>
        </w:trPr>
        <w:tc>
          <w:tcPr>
            <w:tcW w:w="602" w:type="dxa"/>
          </w:tcPr>
          <w:p w:rsidR="005E5ED8" w:rsidRPr="00F46B6C" w:rsidRDefault="005E5ED8" w:rsidP="005346FC">
            <w:pPr>
              <w:jc w:val="center"/>
            </w:pPr>
            <w:r w:rsidRPr="00F46B6C">
              <w:t>4</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Игровые компьютерные программы (по разделам курса русского языка)</w:t>
            </w:r>
          </w:p>
        </w:tc>
        <w:tc>
          <w:tcPr>
            <w:tcW w:w="1132" w:type="dxa"/>
          </w:tcPr>
          <w:p w:rsidR="005E5ED8" w:rsidRPr="00F46B6C" w:rsidRDefault="005E5ED8" w:rsidP="005346FC">
            <w:pPr>
              <w:jc w:val="center"/>
            </w:pPr>
            <w:r w:rsidRPr="00F46B6C">
              <w:t>+</w:t>
            </w:r>
          </w:p>
        </w:tc>
        <w:tc>
          <w:tcPr>
            <w:tcW w:w="1029" w:type="dxa"/>
          </w:tcPr>
          <w:p w:rsidR="005E5ED8" w:rsidRPr="00F46B6C" w:rsidRDefault="005E5ED8" w:rsidP="005346FC">
            <w:pPr>
              <w:jc w:val="center"/>
            </w:pPr>
            <w:r w:rsidRPr="00F46B6C">
              <w:t>50</w:t>
            </w:r>
          </w:p>
        </w:tc>
      </w:tr>
      <w:tr w:rsidR="005E5ED8" w:rsidRPr="00F46B6C" w:rsidTr="005346FC">
        <w:trPr>
          <w:trHeight w:val="887"/>
        </w:trPr>
        <w:tc>
          <w:tcPr>
            <w:tcW w:w="10363" w:type="dxa"/>
            <w:gridSpan w:val="6"/>
          </w:tcPr>
          <w:p w:rsidR="005E5ED8" w:rsidRPr="00F46B6C" w:rsidRDefault="005E5ED8" w:rsidP="005346FC">
            <w:pPr>
              <w:jc w:val="center"/>
            </w:pPr>
            <w:r w:rsidRPr="00F46B6C">
              <w:rPr>
                <w:b/>
                <w:caps/>
              </w:rPr>
              <w:tab/>
              <w:t xml:space="preserve">Экранно-звуковые пособия </w:t>
            </w:r>
          </w:p>
        </w:tc>
      </w:tr>
      <w:tr w:rsidR="005E5ED8" w:rsidRPr="00F46B6C" w:rsidTr="005346FC">
        <w:trPr>
          <w:trHeight w:val="887"/>
        </w:trPr>
        <w:tc>
          <w:tcPr>
            <w:tcW w:w="602" w:type="dxa"/>
          </w:tcPr>
          <w:p w:rsidR="005E5ED8" w:rsidRPr="00F46B6C" w:rsidRDefault="005E5ED8" w:rsidP="005346FC">
            <w:pPr>
              <w:jc w:val="center"/>
            </w:pPr>
            <w:r w:rsidRPr="00F46B6C">
              <w:t>1</w:t>
            </w:r>
          </w:p>
        </w:tc>
        <w:tc>
          <w:tcPr>
            <w:tcW w:w="1464" w:type="dxa"/>
          </w:tcPr>
          <w:p w:rsidR="005E5ED8" w:rsidRPr="00F46B6C" w:rsidRDefault="005E5ED8" w:rsidP="005346FC">
            <w:pPr>
              <w:jc w:val="both"/>
            </w:pPr>
          </w:p>
        </w:tc>
        <w:tc>
          <w:tcPr>
            <w:tcW w:w="1849" w:type="dxa"/>
          </w:tcPr>
          <w:p w:rsidR="005E5ED8" w:rsidRPr="00F46B6C" w:rsidRDefault="005E5ED8" w:rsidP="005346FC">
            <w:pPr>
              <w:jc w:val="center"/>
              <w:rPr>
                <w:b/>
                <w:caps/>
              </w:rPr>
            </w:pPr>
          </w:p>
        </w:tc>
        <w:tc>
          <w:tcPr>
            <w:tcW w:w="4287" w:type="dxa"/>
          </w:tcPr>
          <w:p w:rsidR="005E5ED8" w:rsidRPr="00F46B6C" w:rsidRDefault="005E5ED8" w:rsidP="005346FC">
            <w:pPr>
              <w:jc w:val="both"/>
            </w:pPr>
            <w:r w:rsidRPr="00F46B6C">
              <w:t>Видеофильмы по разным разделам курса русского  языка.</w:t>
            </w:r>
          </w:p>
        </w:tc>
        <w:tc>
          <w:tcPr>
            <w:tcW w:w="1132" w:type="dxa"/>
          </w:tcPr>
          <w:p w:rsidR="005E5ED8" w:rsidRPr="00F46B6C" w:rsidRDefault="005E5ED8" w:rsidP="005346FC">
            <w:pPr>
              <w:jc w:val="center"/>
              <w:rPr>
                <w:lang w:val="en-US"/>
              </w:rPr>
            </w:pPr>
            <w:r w:rsidRPr="00F46B6C">
              <w:rPr>
                <w:lang w:val="en-US"/>
              </w:rPr>
              <w:t>_</w:t>
            </w:r>
          </w:p>
        </w:tc>
        <w:tc>
          <w:tcPr>
            <w:tcW w:w="1029" w:type="dxa"/>
          </w:tcPr>
          <w:p w:rsidR="005E5ED8" w:rsidRPr="00F46B6C" w:rsidRDefault="005E5ED8" w:rsidP="005346FC">
            <w:pPr>
              <w:jc w:val="center"/>
            </w:pPr>
          </w:p>
        </w:tc>
      </w:tr>
      <w:tr w:rsidR="005E5ED8" w:rsidRPr="00F46B6C" w:rsidTr="005346FC">
        <w:trPr>
          <w:trHeight w:val="887"/>
        </w:trPr>
        <w:tc>
          <w:tcPr>
            <w:tcW w:w="602" w:type="dxa"/>
          </w:tcPr>
          <w:p w:rsidR="005E5ED8" w:rsidRPr="00F46B6C" w:rsidRDefault="005E5ED8" w:rsidP="005346FC">
            <w:pPr>
              <w:jc w:val="center"/>
            </w:pPr>
            <w:r w:rsidRPr="00F46B6C">
              <w:t>2</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 xml:space="preserve">Аудиозаписи и фонохрестоматии по разным разделам курса русского  языка.  </w:t>
            </w:r>
          </w:p>
        </w:tc>
        <w:tc>
          <w:tcPr>
            <w:tcW w:w="1132" w:type="dxa"/>
          </w:tcPr>
          <w:p w:rsidR="005E5ED8" w:rsidRPr="00F46B6C" w:rsidRDefault="005E5ED8" w:rsidP="005346FC">
            <w:pPr>
              <w:jc w:val="center"/>
              <w:rPr>
                <w:lang w:val="en-US"/>
              </w:rPr>
            </w:pPr>
            <w:r w:rsidRPr="00F46B6C">
              <w:rPr>
                <w:lang w:val="en-US"/>
              </w:rPr>
              <w:t>_</w:t>
            </w:r>
          </w:p>
        </w:tc>
        <w:tc>
          <w:tcPr>
            <w:tcW w:w="1029" w:type="dxa"/>
          </w:tcPr>
          <w:p w:rsidR="005E5ED8" w:rsidRPr="00F46B6C" w:rsidRDefault="005E5ED8" w:rsidP="005346FC">
            <w:pPr>
              <w:jc w:val="center"/>
            </w:pPr>
          </w:p>
        </w:tc>
      </w:tr>
      <w:tr w:rsidR="005E5ED8" w:rsidRPr="00F46B6C" w:rsidTr="005346FC">
        <w:trPr>
          <w:trHeight w:val="887"/>
        </w:trPr>
        <w:tc>
          <w:tcPr>
            <w:tcW w:w="602" w:type="dxa"/>
          </w:tcPr>
          <w:p w:rsidR="005E5ED8" w:rsidRPr="00F46B6C" w:rsidRDefault="005E5ED8" w:rsidP="005346FC">
            <w:pPr>
              <w:jc w:val="center"/>
            </w:pPr>
            <w:r w:rsidRPr="00F46B6C">
              <w:t>3</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Слайды (диапозитивы) по разным разделам курса русского  языка.</w:t>
            </w:r>
          </w:p>
        </w:tc>
        <w:tc>
          <w:tcPr>
            <w:tcW w:w="1132" w:type="dxa"/>
          </w:tcPr>
          <w:p w:rsidR="005E5ED8" w:rsidRPr="00F46B6C" w:rsidRDefault="005E5ED8" w:rsidP="005346FC">
            <w:pPr>
              <w:jc w:val="center"/>
              <w:rPr>
                <w:lang w:val="en-US"/>
              </w:rPr>
            </w:pPr>
            <w:r w:rsidRPr="00F46B6C">
              <w:rPr>
                <w:lang w:val="en-US"/>
              </w:rPr>
              <w:t>_</w:t>
            </w:r>
          </w:p>
        </w:tc>
        <w:tc>
          <w:tcPr>
            <w:tcW w:w="1029" w:type="dxa"/>
          </w:tcPr>
          <w:p w:rsidR="005E5ED8" w:rsidRPr="00F46B6C" w:rsidRDefault="005E5ED8" w:rsidP="005346FC">
            <w:pPr>
              <w:jc w:val="center"/>
            </w:pPr>
          </w:p>
        </w:tc>
      </w:tr>
      <w:tr w:rsidR="005E5ED8" w:rsidRPr="00F46B6C" w:rsidTr="005346FC">
        <w:trPr>
          <w:trHeight w:val="326"/>
        </w:trPr>
        <w:tc>
          <w:tcPr>
            <w:tcW w:w="10363" w:type="dxa"/>
            <w:gridSpan w:val="6"/>
          </w:tcPr>
          <w:p w:rsidR="005E5ED8" w:rsidRPr="00F46B6C" w:rsidRDefault="005E5ED8" w:rsidP="005346FC">
            <w:pPr>
              <w:jc w:val="center"/>
            </w:pPr>
            <w:r w:rsidRPr="00F46B6C">
              <w:rPr>
                <w:b/>
                <w:caps/>
              </w:rPr>
              <w:t>Технические средства обучения   (ТСО)</w:t>
            </w:r>
          </w:p>
        </w:tc>
      </w:tr>
      <w:tr w:rsidR="005E5ED8" w:rsidRPr="00F46B6C" w:rsidTr="005346FC">
        <w:trPr>
          <w:trHeight w:val="887"/>
        </w:trPr>
        <w:tc>
          <w:tcPr>
            <w:tcW w:w="602" w:type="dxa"/>
          </w:tcPr>
          <w:p w:rsidR="005E5ED8" w:rsidRPr="00F46B6C" w:rsidRDefault="005E5ED8" w:rsidP="005346FC">
            <w:pPr>
              <w:jc w:val="center"/>
            </w:pPr>
            <w:r w:rsidRPr="00F46B6C">
              <w:t>1</w:t>
            </w:r>
          </w:p>
        </w:tc>
        <w:tc>
          <w:tcPr>
            <w:tcW w:w="1464" w:type="dxa"/>
          </w:tcPr>
          <w:p w:rsidR="005E5ED8" w:rsidRPr="00F46B6C" w:rsidRDefault="005E5ED8" w:rsidP="005346FC">
            <w:pPr>
              <w:shd w:val="clear" w:color="auto" w:fill="FFFFFF"/>
              <w:autoSpaceDE w:val="0"/>
              <w:autoSpaceDN w:val="0"/>
              <w:adjustRightInd w:val="0"/>
            </w:pPr>
          </w:p>
        </w:tc>
        <w:tc>
          <w:tcPr>
            <w:tcW w:w="1849" w:type="dxa"/>
          </w:tcPr>
          <w:p w:rsidR="005E5ED8" w:rsidRPr="00F46B6C" w:rsidRDefault="005E5ED8" w:rsidP="005346FC">
            <w:pPr>
              <w:jc w:val="center"/>
              <w:rPr>
                <w:b/>
                <w:caps/>
              </w:rPr>
            </w:pPr>
          </w:p>
        </w:tc>
        <w:tc>
          <w:tcPr>
            <w:tcW w:w="4287" w:type="dxa"/>
          </w:tcPr>
          <w:p w:rsidR="005E5ED8" w:rsidRPr="00F46B6C" w:rsidRDefault="005E5ED8" w:rsidP="005346FC">
            <w:pPr>
              <w:shd w:val="clear" w:color="auto" w:fill="FFFFFF"/>
              <w:autoSpaceDE w:val="0"/>
              <w:autoSpaceDN w:val="0"/>
              <w:adjustRightInd w:val="0"/>
            </w:pPr>
            <w:r w:rsidRPr="00F46B6C">
              <w:rPr>
                <w:color w:val="000000"/>
              </w:rPr>
              <w:t>Экран</w:t>
            </w:r>
            <w:r w:rsidRPr="00F46B6C">
              <w:t xml:space="preserve"> (на штативе или навесной)</w:t>
            </w:r>
          </w:p>
        </w:tc>
        <w:tc>
          <w:tcPr>
            <w:tcW w:w="1132" w:type="dxa"/>
          </w:tcPr>
          <w:p w:rsidR="005E5ED8" w:rsidRPr="00F46B6C" w:rsidRDefault="005E5ED8" w:rsidP="005346FC">
            <w:pPr>
              <w:jc w:val="center"/>
            </w:pPr>
            <w:r w:rsidRPr="00F46B6C">
              <w:t>_</w:t>
            </w:r>
          </w:p>
        </w:tc>
        <w:tc>
          <w:tcPr>
            <w:tcW w:w="1029" w:type="dxa"/>
          </w:tcPr>
          <w:p w:rsidR="005E5ED8" w:rsidRPr="00F46B6C" w:rsidRDefault="005E5ED8" w:rsidP="005346FC">
            <w:pPr>
              <w:jc w:val="center"/>
            </w:pPr>
          </w:p>
        </w:tc>
      </w:tr>
      <w:tr w:rsidR="005E5ED8" w:rsidRPr="00F46B6C" w:rsidTr="005346FC">
        <w:trPr>
          <w:trHeight w:val="887"/>
        </w:trPr>
        <w:tc>
          <w:tcPr>
            <w:tcW w:w="602" w:type="dxa"/>
          </w:tcPr>
          <w:p w:rsidR="005E5ED8" w:rsidRPr="00F46B6C" w:rsidRDefault="005E5ED8" w:rsidP="005346FC">
            <w:pPr>
              <w:jc w:val="center"/>
            </w:pPr>
            <w:r w:rsidRPr="00F46B6C">
              <w:t>2</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Слайд-проектор</w:t>
            </w:r>
          </w:p>
        </w:tc>
        <w:tc>
          <w:tcPr>
            <w:tcW w:w="1132" w:type="dxa"/>
          </w:tcPr>
          <w:p w:rsidR="005E5ED8" w:rsidRPr="00F46B6C" w:rsidRDefault="005E5ED8" w:rsidP="005346FC">
            <w:pPr>
              <w:jc w:val="center"/>
              <w:rPr>
                <w:lang w:val="en-US"/>
              </w:rPr>
            </w:pPr>
            <w:r w:rsidRPr="00F46B6C">
              <w:rPr>
                <w:lang w:val="en-US"/>
              </w:rPr>
              <w:t>_</w:t>
            </w:r>
          </w:p>
        </w:tc>
        <w:tc>
          <w:tcPr>
            <w:tcW w:w="1029" w:type="dxa"/>
          </w:tcPr>
          <w:p w:rsidR="005E5ED8" w:rsidRPr="00F46B6C" w:rsidRDefault="005E5ED8" w:rsidP="005346FC">
            <w:pPr>
              <w:jc w:val="center"/>
            </w:pPr>
          </w:p>
        </w:tc>
      </w:tr>
      <w:tr w:rsidR="005E5ED8" w:rsidRPr="00F46B6C" w:rsidTr="005346FC">
        <w:trPr>
          <w:trHeight w:val="887"/>
        </w:trPr>
        <w:tc>
          <w:tcPr>
            <w:tcW w:w="602" w:type="dxa"/>
          </w:tcPr>
          <w:p w:rsidR="005E5ED8" w:rsidRPr="00F46B6C" w:rsidRDefault="005E5ED8" w:rsidP="005346FC">
            <w:pPr>
              <w:jc w:val="center"/>
            </w:pPr>
            <w:r w:rsidRPr="00F46B6C">
              <w:t>3</w:t>
            </w:r>
          </w:p>
        </w:tc>
        <w:tc>
          <w:tcPr>
            <w:tcW w:w="1464" w:type="dxa"/>
          </w:tcPr>
          <w:p w:rsidR="005E5ED8" w:rsidRPr="00F46B6C" w:rsidRDefault="005E5ED8" w:rsidP="005346FC"/>
        </w:tc>
        <w:tc>
          <w:tcPr>
            <w:tcW w:w="1849" w:type="dxa"/>
          </w:tcPr>
          <w:p w:rsidR="005E5ED8" w:rsidRPr="00F46B6C" w:rsidRDefault="005E5ED8" w:rsidP="005346FC">
            <w:pPr>
              <w:jc w:val="center"/>
              <w:rPr>
                <w:b/>
                <w:caps/>
              </w:rPr>
            </w:pPr>
          </w:p>
        </w:tc>
        <w:tc>
          <w:tcPr>
            <w:tcW w:w="4287" w:type="dxa"/>
          </w:tcPr>
          <w:p w:rsidR="005E5ED8" w:rsidRPr="00F46B6C" w:rsidRDefault="005E5ED8" w:rsidP="005346FC">
            <w:r w:rsidRPr="00F46B6C">
              <w:t>Столик для слайд-проектора</w:t>
            </w:r>
          </w:p>
        </w:tc>
        <w:tc>
          <w:tcPr>
            <w:tcW w:w="1132" w:type="dxa"/>
          </w:tcPr>
          <w:p w:rsidR="005E5ED8" w:rsidRPr="00F46B6C" w:rsidRDefault="005E5ED8" w:rsidP="005346FC">
            <w:pPr>
              <w:jc w:val="center"/>
              <w:rPr>
                <w:lang w:val="en-US"/>
              </w:rPr>
            </w:pPr>
            <w:r w:rsidRPr="00F46B6C">
              <w:rPr>
                <w:lang w:val="en-US"/>
              </w:rPr>
              <w:t>+</w:t>
            </w:r>
          </w:p>
        </w:tc>
        <w:tc>
          <w:tcPr>
            <w:tcW w:w="1029" w:type="dxa"/>
          </w:tcPr>
          <w:p w:rsidR="005E5ED8" w:rsidRPr="00F46B6C" w:rsidRDefault="005E5ED8" w:rsidP="005346FC">
            <w:pPr>
              <w:jc w:val="center"/>
            </w:pPr>
            <w:r w:rsidRPr="00F46B6C">
              <w:t>100</w:t>
            </w:r>
          </w:p>
        </w:tc>
      </w:tr>
    </w:tbl>
    <w:p w:rsidR="005E5ED8" w:rsidRPr="00F46B6C" w:rsidRDefault="005E5ED8" w:rsidP="005346FC">
      <w:pPr>
        <w:rPr>
          <w:b/>
          <w:i/>
        </w:rPr>
      </w:pPr>
    </w:p>
    <w:p w:rsidR="005E5ED8" w:rsidRDefault="005E5ED8" w:rsidP="005346FC">
      <w:pPr>
        <w:rPr>
          <w:rFonts w:ascii="Arial Narrow" w:hAnsi="Arial Narrow"/>
          <w:b/>
          <w:sz w:val="28"/>
          <w:szCs w:val="28"/>
        </w:rPr>
      </w:pPr>
      <w:r>
        <w:rPr>
          <w:rFonts w:ascii="Arial Narrow" w:hAnsi="Arial Narrow"/>
          <w:b/>
          <w:sz w:val="28"/>
          <w:szCs w:val="28"/>
        </w:rPr>
        <w:t xml:space="preserve">                                                                                                              </w:t>
      </w: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r>
        <w:rPr>
          <w:rFonts w:ascii="Arial Narrow" w:hAnsi="Arial Narrow"/>
          <w:b/>
          <w:sz w:val="28"/>
          <w:szCs w:val="28"/>
        </w:rPr>
        <w:t xml:space="preserve">      Приложения   </w:t>
      </w:r>
    </w:p>
    <w:p w:rsidR="005E5ED8" w:rsidRPr="00E117A4" w:rsidRDefault="005E5ED8" w:rsidP="00E117A4">
      <w:pPr>
        <w:jc w:val="right"/>
      </w:pPr>
      <w:r w:rsidRPr="00307D74">
        <w:t>Приложение 1</w:t>
      </w:r>
    </w:p>
    <w:p w:rsidR="005E5ED8" w:rsidRDefault="005E5ED8" w:rsidP="005346FC">
      <w:pPr>
        <w:rPr>
          <w:rFonts w:ascii="Arial Narrow" w:hAnsi="Arial Narrow"/>
          <w:b/>
          <w:sz w:val="28"/>
          <w:szCs w:val="28"/>
        </w:rPr>
      </w:pPr>
      <w:r>
        <w:rPr>
          <w:rFonts w:ascii="Arial Narrow" w:hAnsi="Arial Narrow"/>
          <w:b/>
          <w:sz w:val="28"/>
          <w:szCs w:val="28"/>
        </w:rPr>
        <w:t>5 класс</w:t>
      </w:r>
    </w:p>
    <w:p w:rsidR="005E5ED8" w:rsidRDefault="005E5ED8" w:rsidP="005346FC">
      <w:pPr>
        <w:rPr>
          <w:rFonts w:ascii="Arial Narrow" w:hAnsi="Arial Narrow"/>
          <w:b/>
          <w:sz w:val="28"/>
          <w:szCs w:val="28"/>
        </w:rPr>
      </w:pPr>
    </w:p>
    <w:p w:rsidR="005E5ED8" w:rsidRPr="00307D74" w:rsidRDefault="005E5ED8" w:rsidP="00B80B8A">
      <w:pPr>
        <w:jc w:val="center"/>
      </w:pPr>
      <w:r w:rsidRPr="00307D74">
        <w:rPr>
          <w:b/>
          <w:i/>
        </w:rPr>
        <w:t>Входная контрольная работа (тест). Диагностика изученного в начальной школе</w:t>
      </w:r>
    </w:p>
    <w:p w:rsidR="005E5ED8" w:rsidRPr="00307D74" w:rsidRDefault="005E5ED8" w:rsidP="00B80B8A"/>
    <w:p w:rsidR="005E5ED8" w:rsidRPr="00307D74" w:rsidRDefault="005E5ED8" w:rsidP="00B80B8A">
      <w:pPr>
        <w:jc w:val="center"/>
        <w:rPr>
          <w:b/>
        </w:rPr>
      </w:pPr>
      <w:r w:rsidRPr="00307D74">
        <w:rPr>
          <w:b/>
        </w:rPr>
        <w:t>Часть 1</w:t>
      </w:r>
    </w:p>
    <w:p w:rsidR="005E5ED8" w:rsidRPr="00307D74" w:rsidRDefault="005E5ED8" w:rsidP="00B80B8A">
      <w:pPr>
        <w:pBdr>
          <w:top w:val="single" w:sz="4" w:space="1" w:color="auto"/>
          <w:left w:val="single" w:sz="4" w:space="4" w:color="auto"/>
          <w:bottom w:val="single" w:sz="4" w:space="1" w:color="auto"/>
          <w:right w:val="single" w:sz="4" w:space="4" w:color="auto"/>
        </w:pBdr>
        <w:jc w:val="both"/>
        <w:rPr>
          <w:b/>
          <w:i/>
          <w:iCs/>
        </w:rPr>
      </w:pPr>
      <w:r w:rsidRPr="00307D74">
        <w:rPr>
          <w:b/>
          <w:i/>
          <w:iCs/>
        </w:rPr>
        <w:t xml:space="preserve">При выполнении заданий с выбором ответа (это задания А1 – А15)  запишите </w:t>
      </w:r>
      <w:r w:rsidRPr="00307D74">
        <w:rPr>
          <w:b/>
          <w:i/>
          <w:iCs/>
          <w:u w:val="single"/>
        </w:rPr>
        <w:t>номер</w:t>
      </w:r>
      <w:r w:rsidRPr="00307D74">
        <w:rPr>
          <w:b/>
          <w:i/>
          <w:iCs/>
        </w:rPr>
        <w:t xml:space="preserve"> правильного ответа на специальном листе.</w:t>
      </w:r>
    </w:p>
    <w:p w:rsidR="005E5ED8" w:rsidRPr="00307D74" w:rsidRDefault="005E5ED8" w:rsidP="00B80B8A">
      <w:pPr>
        <w:pStyle w:val="a"/>
        <w:jc w:val="both"/>
        <w:rPr>
          <w:i/>
        </w:rPr>
      </w:pP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А1</w:t>
      </w:r>
    </w:p>
    <w:p w:rsidR="005E5ED8" w:rsidRPr="00307D74" w:rsidRDefault="005E5ED8" w:rsidP="00B80B8A">
      <w:pPr>
        <w:pStyle w:val="a"/>
        <w:ind w:left="-1080" w:right="-545"/>
        <w:jc w:val="both"/>
        <w:rPr>
          <w:b/>
          <w:i/>
        </w:rPr>
      </w:pPr>
      <w:r w:rsidRPr="00307D74">
        <w:rPr>
          <w:b/>
          <w:i/>
        </w:rPr>
        <w:t xml:space="preserve"> </w:t>
      </w:r>
      <w:r w:rsidRPr="00307D74">
        <w:rPr>
          <w:b/>
        </w:rPr>
        <w:t xml:space="preserve"> Сколько звуков и букв в слове </w:t>
      </w:r>
      <w:r w:rsidRPr="00307D74">
        <w:rPr>
          <w:b/>
          <w:i/>
        </w:rPr>
        <w:t>МАЯК</w:t>
      </w:r>
      <w:r w:rsidRPr="00307D74">
        <w:rPr>
          <w:b/>
        </w:rPr>
        <w:t>?</w:t>
      </w:r>
    </w:p>
    <w:p w:rsidR="005E5ED8" w:rsidRPr="00307D74" w:rsidRDefault="005E5ED8" w:rsidP="00B80B8A">
      <w:pPr>
        <w:ind w:left="-1080"/>
        <w:jc w:val="both"/>
      </w:pPr>
      <w:r w:rsidRPr="00307D74">
        <w:t xml:space="preserve">       1) 5 зв.,5 б.</w:t>
      </w:r>
    </w:p>
    <w:p w:rsidR="005E5ED8" w:rsidRPr="00307D74" w:rsidRDefault="005E5ED8" w:rsidP="00B80B8A">
      <w:pPr>
        <w:ind w:left="-1080"/>
        <w:jc w:val="both"/>
      </w:pPr>
      <w:r w:rsidRPr="00307D74">
        <w:t xml:space="preserve">                        2) 4 зв., 4 б.</w:t>
      </w:r>
    </w:p>
    <w:p w:rsidR="005E5ED8" w:rsidRPr="00307D74" w:rsidRDefault="005E5ED8" w:rsidP="00B80B8A">
      <w:pPr>
        <w:ind w:left="-1080"/>
        <w:jc w:val="both"/>
      </w:pPr>
      <w:r w:rsidRPr="00307D74">
        <w:t xml:space="preserve">                        3) 5 зв., 4 б.</w:t>
      </w:r>
    </w:p>
    <w:p w:rsidR="005E5ED8" w:rsidRPr="00307D74" w:rsidRDefault="005E5ED8" w:rsidP="00B80B8A">
      <w:pPr>
        <w:ind w:left="-1080"/>
        <w:jc w:val="both"/>
      </w:pPr>
      <w:r w:rsidRPr="00307D74">
        <w:t xml:space="preserve">       4) 4зв., 5 б.</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А2</w:t>
      </w:r>
    </w:p>
    <w:p w:rsidR="005E5ED8" w:rsidRPr="00307D74" w:rsidRDefault="005E5ED8" w:rsidP="00B80B8A">
      <w:pPr>
        <w:ind w:left="-1080"/>
        <w:rPr>
          <w:b/>
        </w:rPr>
      </w:pPr>
      <w:r w:rsidRPr="00307D74">
        <w:rPr>
          <w:b/>
        </w:rPr>
        <w:t xml:space="preserve">  Выбери  слово, в котором все согласные звуки мягкие:</w:t>
      </w:r>
    </w:p>
    <w:p w:rsidR="005E5ED8" w:rsidRPr="00307D74" w:rsidRDefault="005E5ED8" w:rsidP="00B80B8A">
      <w:pPr>
        <w:ind w:left="-1080"/>
        <w:jc w:val="both"/>
      </w:pPr>
      <w:r w:rsidRPr="00307D74">
        <w:t xml:space="preserve">       1)  пружина</w:t>
      </w:r>
    </w:p>
    <w:p w:rsidR="005E5ED8" w:rsidRPr="00307D74" w:rsidRDefault="005E5ED8" w:rsidP="00B80B8A">
      <w:pPr>
        <w:ind w:left="-1080"/>
        <w:jc w:val="both"/>
      </w:pPr>
      <w:r w:rsidRPr="00307D74">
        <w:t xml:space="preserve">                        2)  печенье</w:t>
      </w:r>
    </w:p>
    <w:p w:rsidR="005E5ED8" w:rsidRPr="00307D74" w:rsidRDefault="005E5ED8" w:rsidP="00B80B8A">
      <w:pPr>
        <w:ind w:left="-1080"/>
        <w:jc w:val="both"/>
      </w:pPr>
      <w:r w:rsidRPr="00307D74">
        <w:t xml:space="preserve">                        3)  победить</w:t>
      </w:r>
    </w:p>
    <w:p w:rsidR="005E5ED8" w:rsidRPr="00307D74" w:rsidRDefault="005E5ED8" w:rsidP="00B80B8A">
      <w:pPr>
        <w:ind w:left="-1080"/>
        <w:jc w:val="both"/>
      </w:pPr>
      <w:r w:rsidRPr="00307D74">
        <w:t xml:space="preserve">       4)  жильё</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А3</w:t>
      </w:r>
    </w:p>
    <w:p w:rsidR="005E5ED8" w:rsidRPr="00307D74" w:rsidRDefault="005E5ED8" w:rsidP="00B80B8A">
      <w:pPr>
        <w:ind w:left="-1080"/>
        <w:rPr>
          <w:b/>
        </w:rPr>
      </w:pPr>
      <w:r w:rsidRPr="00307D74">
        <w:rPr>
          <w:b/>
        </w:rPr>
        <w:t xml:space="preserve">  Выбери  слово,  которое соответствует  данной схеме  </w:t>
      </w:r>
      <w:r w:rsidRPr="00307D74">
        <w:rPr>
          <w:b/>
        </w:rPr>
        <w:sym w:font="Symbol" w:char="F0C7"/>
      </w:r>
      <w:r w:rsidRPr="00307D74">
        <w:rPr>
          <w:b/>
        </w:rPr>
        <w:t xml:space="preserve"> </w:t>
      </w:r>
      <w:r w:rsidRPr="00307D74">
        <w:rPr>
          <w:b/>
        </w:rPr>
        <w:sym w:font="Symbol" w:char="F0D9"/>
      </w:r>
      <w:r w:rsidRPr="00307D74">
        <w:rPr>
          <w:b/>
        </w:rPr>
        <w:t xml:space="preserve"> </w:t>
      </w:r>
      <w:r w:rsidRPr="00307D74">
        <w:rPr>
          <w:b/>
        </w:rPr>
        <w:sym w:font="Symbol" w:char="F0F0"/>
      </w:r>
      <w:r w:rsidRPr="00307D74">
        <w:rPr>
          <w:b/>
        </w:rPr>
        <w:t>:</w:t>
      </w:r>
    </w:p>
    <w:p w:rsidR="005E5ED8" w:rsidRPr="00307D74" w:rsidRDefault="005E5ED8" w:rsidP="00B80B8A">
      <w:pPr>
        <w:ind w:left="-1080"/>
      </w:pPr>
      <w:r w:rsidRPr="00307D74">
        <w:t xml:space="preserve">       1)  зима</w:t>
      </w:r>
    </w:p>
    <w:p w:rsidR="005E5ED8" w:rsidRPr="00307D74" w:rsidRDefault="005E5ED8" w:rsidP="00B80B8A">
      <w:pPr>
        <w:ind w:left="-1080"/>
      </w:pPr>
      <w:r w:rsidRPr="00307D74">
        <w:t xml:space="preserve">                        2)  успех</w:t>
      </w:r>
    </w:p>
    <w:p w:rsidR="005E5ED8" w:rsidRPr="00307D74" w:rsidRDefault="005E5ED8" w:rsidP="00B80B8A">
      <w:pPr>
        <w:ind w:left="-1080"/>
      </w:pPr>
      <w:r w:rsidRPr="00307D74">
        <w:t xml:space="preserve">                        3)  бережок</w:t>
      </w:r>
    </w:p>
    <w:p w:rsidR="005E5ED8" w:rsidRPr="00307D74" w:rsidRDefault="005E5ED8" w:rsidP="00B80B8A">
      <w:pPr>
        <w:ind w:left="-1080"/>
      </w:pPr>
      <w:r w:rsidRPr="00307D74">
        <w:t xml:space="preserve">       4)  подбородок</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А4</w:t>
      </w:r>
    </w:p>
    <w:p w:rsidR="005E5ED8" w:rsidRPr="00307D74" w:rsidRDefault="005E5ED8" w:rsidP="00B80B8A">
      <w:pPr>
        <w:ind w:left="-1080"/>
        <w:rPr>
          <w:b/>
        </w:rPr>
      </w:pPr>
      <w:r w:rsidRPr="00307D74">
        <w:rPr>
          <w:b/>
        </w:rPr>
        <w:t xml:space="preserve">  Выпиши словосочетание, в  котором пропущено окончание -</w:t>
      </w:r>
      <w:r w:rsidRPr="00307D74">
        <w:rPr>
          <w:b/>
          <w:i/>
        </w:rPr>
        <w:t>ЕЙ</w:t>
      </w:r>
      <w:r w:rsidRPr="00307D74">
        <w:rPr>
          <w:b/>
        </w:rPr>
        <w:t>:</w:t>
      </w:r>
    </w:p>
    <w:p w:rsidR="005E5ED8" w:rsidRPr="00307D74" w:rsidRDefault="005E5ED8" w:rsidP="00B80B8A">
      <w:pPr>
        <w:ind w:left="-1080"/>
      </w:pPr>
      <w:r w:rsidRPr="00307D74">
        <w:t xml:space="preserve">       1)  лежал под скамейк…</w:t>
      </w:r>
    </w:p>
    <w:p w:rsidR="005E5ED8" w:rsidRPr="00307D74" w:rsidRDefault="005E5ED8" w:rsidP="00B80B8A">
      <w:pPr>
        <w:ind w:left="-1080"/>
      </w:pPr>
      <w:r w:rsidRPr="00307D74">
        <w:t xml:space="preserve">                        2)  гнаться за удач…</w:t>
      </w:r>
    </w:p>
    <w:p w:rsidR="005E5ED8" w:rsidRPr="00307D74" w:rsidRDefault="005E5ED8" w:rsidP="00B80B8A">
      <w:pPr>
        <w:ind w:left="-1080"/>
      </w:pPr>
      <w:r w:rsidRPr="00307D74">
        <w:t xml:space="preserve">                        3)  бежал за лошадь…</w:t>
      </w:r>
    </w:p>
    <w:p w:rsidR="005E5ED8" w:rsidRPr="00307D74" w:rsidRDefault="005E5ED8" w:rsidP="00B80B8A">
      <w:pPr>
        <w:ind w:left="-1080"/>
      </w:pPr>
      <w:r w:rsidRPr="00307D74">
        <w:t xml:space="preserve">       4)  дышать воздух…</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А5</w:t>
      </w:r>
    </w:p>
    <w:p w:rsidR="005E5ED8" w:rsidRPr="00307D74" w:rsidRDefault="005E5ED8" w:rsidP="00B80B8A">
      <w:pPr>
        <w:ind w:left="-1080"/>
        <w:rPr>
          <w:b/>
        </w:rPr>
      </w:pPr>
      <w:r w:rsidRPr="00307D74">
        <w:rPr>
          <w:b/>
        </w:rPr>
        <w:t xml:space="preserve">  Отметь  слово, в  котором  </w:t>
      </w:r>
      <w:r w:rsidRPr="00307D74">
        <w:rPr>
          <w:b/>
          <w:i/>
        </w:rPr>
        <w:t>С</w:t>
      </w:r>
      <w:r w:rsidRPr="00307D74">
        <w:rPr>
          <w:b/>
        </w:rPr>
        <w:t xml:space="preserve"> является  приставкой:</w:t>
      </w:r>
    </w:p>
    <w:p w:rsidR="005E5ED8" w:rsidRPr="00307D74" w:rsidRDefault="005E5ED8" w:rsidP="00B80B8A">
      <w:pPr>
        <w:ind w:left="-1080"/>
      </w:pPr>
      <w:r w:rsidRPr="00307D74">
        <w:t xml:space="preserve">       1) (с) лово </w:t>
      </w:r>
    </w:p>
    <w:p w:rsidR="005E5ED8" w:rsidRPr="00307D74" w:rsidRDefault="005E5ED8" w:rsidP="00B80B8A">
      <w:pPr>
        <w:ind w:left="-1080"/>
      </w:pPr>
      <w:r w:rsidRPr="00307D74">
        <w:t xml:space="preserve">                       2)  (с) купка</w:t>
      </w:r>
    </w:p>
    <w:p w:rsidR="005E5ED8" w:rsidRPr="00307D74" w:rsidRDefault="005E5ED8" w:rsidP="00B80B8A">
      <w:pPr>
        <w:ind w:left="-1080"/>
      </w:pPr>
      <w:r w:rsidRPr="00307D74">
        <w:t xml:space="preserve">                       3)  (с) лавный      </w:t>
      </w:r>
    </w:p>
    <w:p w:rsidR="005E5ED8" w:rsidRPr="00307D74" w:rsidRDefault="005E5ED8" w:rsidP="00B80B8A">
      <w:pPr>
        <w:ind w:left="-1080"/>
      </w:pPr>
      <w:r w:rsidRPr="00307D74">
        <w:t xml:space="preserve">       4)  (с) ушить</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А6</w:t>
      </w:r>
    </w:p>
    <w:p w:rsidR="005E5ED8" w:rsidRPr="00307D74" w:rsidRDefault="005E5ED8" w:rsidP="00B80B8A">
      <w:pPr>
        <w:ind w:left="-1080"/>
      </w:pPr>
      <w:r w:rsidRPr="00307D74">
        <w:rPr>
          <w:b/>
        </w:rPr>
        <w:t xml:space="preserve">    Отметь слово, которое является именем прилагательным:</w:t>
      </w:r>
    </w:p>
    <w:p w:rsidR="005E5ED8" w:rsidRPr="00307D74" w:rsidRDefault="005E5ED8" w:rsidP="00B80B8A">
      <w:pPr>
        <w:ind w:left="-1080"/>
      </w:pPr>
      <w:r w:rsidRPr="00307D74">
        <w:t xml:space="preserve">       1)  путешествие</w:t>
      </w:r>
    </w:p>
    <w:p w:rsidR="005E5ED8" w:rsidRPr="00307D74" w:rsidRDefault="005E5ED8" w:rsidP="00B80B8A">
      <w:pPr>
        <w:ind w:left="-1080"/>
      </w:pPr>
      <w:r w:rsidRPr="00307D74">
        <w:t xml:space="preserve">                        2)  настроение</w:t>
      </w:r>
    </w:p>
    <w:p w:rsidR="005E5ED8" w:rsidRPr="00307D74" w:rsidRDefault="005E5ED8" w:rsidP="00B80B8A">
      <w:pPr>
        <w:ind w:left="-1080"/>
      </w:pPr>
      <w:r w:rsidRPr="00307D74">
        <w:t xml:space="preserve">                        3)  приключение</w:t>
      </w:r>
    </w:p>
    <w:p w:rsidR="005E5ED8" w:rsidRPr="00307D74" w:rsidRDefault="005E5ED8" w:rsidP="00B80B8A">
      <w:pPr>
        <w:ind w:left="-1080"/>
      </w:pPr>
      <w:r w:rsidRPr="00307D74">
        <w:t xml:space="preserve">       4)  субботние</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А7</w:t>
      </w:r>
    </w:p>
    <w:p w:rsidR="005E5ED8" w:rsidRPr="00307D74" w:rsidRDefault="005E5ED8" w:rsidP="00B80B8A">
      <w:pPr>
        <w:ind w:left="-1080"/>
      </w:pPr>
      <w:r w:rsidRPr="00307D74">
        <w:rPr>
          <w:b/>
        </w:rPr>
        <w:t xml:space="preserve">   Отметь существительное 2 склонения:</w:t>
      </w:r>
    </w:p>
    <w:p w:rsidR="005E5ED8" w:rsidRPr="00307D74" w:rsidRDefault="005E5ED8" w:rsidP="00B80B8A">
      <w:pPr>
        <w:ind w:left="-1080"/>
      </w:pPr>
      <w:r w:rsidRPr="00307D74">
        <w:t xml:space="preserve">       1) играй</w:t>
      </w:r>
    </w:p>
    <w:p w:rsidR="005E5ED8" w:rsidRPr="00307D74" w:rsidRDefault="005E5ED8" w:rsidP="00B80B8A">
      <w:pPr>
        <w:ind w:left="-1080"/>
      </w:pPr>
      <w:r w:rsidRPr="00307D74">
        <w:t xml:space="preserve">                       2)  Петя</w:t>
      </w:r>
    </w:p>
    <w:p w:rsidR="005E5ED8" w:rsidRPr="00307D74" w:rsidRDefault="005E5ED8" w:rsidP="00B80B8A">
      <w:pPr>
        <w:ind w:left="-1080"/>
      </w:pPr>
      <w:r w:rsidRPr="00307D74">
        <w:t xml:space="preserve">                       3) метель</w:t>
      </w:r>
    </w:p>
    <w:p w:rsidR="005E5ED8" w:rsidRPr="00307D74" w:rsidRDefault="005E5ED8" w:rsidP="00B80B8A">
      <w:pPr>
        <w:ind w:left="-1080"/>
      </w:pPr>
      <w:r w:rsidRPr="00307D74">
        <w:t xml:space="preserve">                       4)  сарай</w:t>
      </w:r>
    </w:p>
    <w:p w:rsidR="005E5ED8" w:rsidRPr="00307D74" w:rsidRDefault="005E5ED8" w:rsidP="00B80B8A">
      <w:pPr>
        <w:keepNext/>
        <w:keepLines/>
        <w:framePr w:w="629" w:hSpace="181" w:vSpace="45" w:wrap="around" w:vAnchor="text" w:hAnchor="page" w:x="861" w:y="727" w:anchorLock="1"/>
        <w:pBdr>
          <w:top w:val="single" w:sz="6" w:space="1" w:color="auto"/>
          <w:left w:val="single" w:sz="6" w:space="1" w:color="auto"/>
          <w:bottom w:val="single" w:sz="6" w:space="1" w:color="auto"/>
          <w:right w:val="single" w:sz="6" w:space="1" w:color="auto"/>
        </w:pBdr>
        <w:jc w:val="center"/>
        <w:rPr>
          <w:b/>
        </w:rPr>
      </w:pPr>
      <w:r w:rsidRPr="00307D74">
        <w:rPr>
          <w:b/>
        </w:rPr>
        <w:t>А8</w:t>
      </w:r>
    </w:p>
    <w:p w:rsidR="005E5ED8" w:rsidRPr="00307D74" w:rsidRDefault="005E5ED8" w:rsidP="00B80B8A">
      <w:pPr>
        <w:jc w:val="right"/>
      </w:pPr>
      <w:r w:rsidRPr="00307D74">
        <w:rPr>
          <w:b/>
        </w:rPr>
        <w:t xml:space="preserve">   </w:t>
      </w:r>
    </w:p>
    <w:p w:rsidR="005E5ED8" w:rsidRPr="00307D74" w:rsidRDefault="005E5ED8" w:rsidP="00B80B8A">
      <w:pPr>
        <w:ind w:left="-1080"/>
        <w:jc w:val="right"/>
        <w:rPr>
          <w:b/>
        </w:rPr>
      </w:pPr>
    </w:p>
    <w:p w:rsidR="005E5ED8" w:rsidRPr="00307D74" w:rsidRDefault="005E5ED8" w:rsidP="00B80B8A">
      <w:pPr>
        <w:ind w:left="-1080"/>
        <w:rPr>
          <w:i/>
        </w:rPr>
      </w:pPr>
      <w:r w:rsidRPr="00307D74">
        <w:rPr>
          <w:b/>
        </w:rPr>
        <w:t>Выпиши словосочетание, в котором пропущено окончание -</w:t>
      </w:r>
      <w:r w:rsidRPr="00307D74">
        <w:rPr>
          <w:b/>
          <w:i/>
        </w:rPr>
        <w:t>ЕЙ:</w:t>
      </w:r>
    </w:p>
    <w:p w:rsidR="005E5ED8" w:rsidRPr="00307D74" w:rsidRDefault="005E5ED8" w:rsidP="00B80B8A">
      <w:pPr>
        <w:ind w:left="-1080"/>
      </w:pPr>
      <w:r w:rsidRPr="00307D74">
        <w:t xml:space="preserve">       1)  в дремуч…лесу</w:t>
      </w:r>
    </w:p>
    <w:p w:rsidR="005E5ED8" w:rsidRPr="00307D74" w:rsidRDefault="005E5ED8" w:rsidP="00B80B8A">
      <w:pPr>
        <w:ind w:left="-1080"/>
      </w:pPr>
      <w:r w:rsidRPr="00307D74">
        <w:t xml:space="preserve">                       2)   в забыт… деревне</w:t>
      </w:r>
    </w:p>
    <w:p w:rsidR="005E5ED8" w:rsidRPr="00307D74" w:rsidRDefault="005E5ED8" w:rsidP="00B80B8A">
      <w:pPr>
        <w:ind w:left="-1080"/>
      </w:pPr>
      <w:r w:rsidRPr="00307D74">
        <w:t xml:space="preserve">                        3)  в далёк.. мир</w:t>
      </w:r>
    </w:p>
    <w:p w:rsidR="005E5ED8" w:rsidRPr="00307D74" w:rsidRDefault="005E5ED8" w:rsidP="00B80B8A">
      <w:pPr>
        <w:ind w:left="-1080"/>
      </w:pPr>
      <w:r w:rsidRPr="00307D74">
        <w:t xml:space="preserve">                       4)  по свеж… проталине</w:t>
      </w:r>
    </w:p>
    <w:p w:rsidR="005E5ED8" w:rsidRPr="00307D74" w:rsidRDefault="005E5ED8" w:rsidP="00B80B8A">
      <w:pPr>
        <w:jc w:val="right"/>
      </w:pPr>
    </w:p>
    <w:p w:rsidR="005E5ED8" w:rsidRPr="00307D74" w:rsidRDefault="005E5ED8" w:rsidP="00B80B8A">
      <w:pPr>
        <w:ind w:left="-1080"/>
        <w:jc w:val="right"/>
        <w:rPr>
          <w:b/>
        </w:rPr>
      </w:pP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rPr>
          <w:b/>
        </w:rPr>
      </w:pPr>
      <w:r w:rsidRPr="00307D74">
        <w:rPr>
          <w:b/>
        </w:rPr>
        <w:t>А9</w:t>
      </w:r>
    </w:p>
    <w:p w:rsidR="005E5ED8" w:rsidRPr="00307D74" w:rsidRDefault="005E5ED8" w:rsidP="00B80B8A">
      <w:r w:rsidRPr="00307D74">
        <w:rPr>
          <w:b/>
        </w:rPr>
        <w:t>Отметь глагол в форме 1 лица:</w:t>
      </w:r>
    </w:p>
    <w:p w:rsidR="005E5ED8" w:rsidRPr="00307D74" w:rsidRDefault="005E5ED8" w:rsidP="00B80B8A">
      <w:pPr>
        <w:ind w:left="-1080"/>
      </w:pPr>
      <w:r w:rsidRPr="00307D74">
        <w:t xml:space="preserve">       1)  смастерим    </w:t>
      </w:r>
    </w:p>
    <w:p w:rsidR="005E5ED8" w:rsidRPr="00307D74" w:rsidRDefault="005E5ED8" w:rsidP="00B80B8A">
      <w:pPr>
        <w:ind w:left="-1080"/>
      </w:pPr>
      <w:r w:rsidRPr="00307D74">
        <w:t xml:space="preserve">                        2)   держите</w:t>
      </w:r>
    </w:p>
    <w:p w:rsidR="005E5ED8" w:rsidRPr="00307D74" w:rsidRDefault="005E5ED8" w:rsidP="00B80B8A">
      <w:pPr>
        <w:ind w:left="-1080"/>
      </w:pPr>
      <w:r w:rsidRPr="00307D74">
        <w:t xml:space="preserve">                        3)  скрывает</w:t>
      </w:r>
    </w:p>
    <w:p w:rsidR="005E5ED8" w:rsidRPr="00307D74" w:rsidRDefault="005E5ED8" w:rsidP="00B80B8A">
      <w:pPr>
        <w:ind w:left="-1080"/>
      </w:pPr>
      <w:r w:rsidRPr="00307D74">
        <w:t xml:space="preserve">        4)  журчать</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А10</w:t>
      </w:r>
    </w:p>
    <w:p w:rsidR="005E5ED8" w:rsidRPr="00307D74" w:rsidRDefault="005E5ED8" w:rsidP="00B80B8A">
      <w:pPr>
        <w:ind w:left="-1080"/>
      </w:pPr>
      <w:r w:rsidRPr="00307D74">
        <w:rPr>
          <w:b/>
        </w:rPr>
        <w:t xml:space="preserve"> Отметь  слово, в котором пропущена буква </w:t>
      </w:r>
      <w:r w:rsidRPr="00307D74">
        <w:rPr>
          <w:b/>
          <w:i/>
        </w:rPr>
        <w:t>Я:</w:t>
      </w:r>
    </w:p>
    <w:p w:rsidR="005E5ED8" w:rsidRPr="00307D74" w:rsidRDefault="005E5ED8" w:rsidP="00B80B8A">
      <w:pPr>
        <w:ind w:left="-1080"/>
      </w:pPr>
      <w:r w:rsidRPr="00307D74">
        <w:t xml:space="preserve">       1)  зацв..ла</w:t>
      </w:r>
    </w:p>
    <w:p w:rsidR="005E5ED8" w:rsidRPr="00307D74" w:rsidRDefault="005E5ED8" w:rsidP="00B80B8A">
      <w:pPr>
        <w:ind w:left="-1080"/>
      </w:pPr>
      <w:r w:rsidRPr="00307D74">
        <w:t xml:space="preserve">                       2)   пом..рить</w:t>
      </w:r>
    </w:p>
    <w:p w:rsidR="005E5ED8" w:rsidRPr="00307D74" w:rsidRDefault="005E5ED8" w:rsidP="00B80B8A">
      <w:pPr>
        <w:ind w:left="-1080"/>
      </w:pPr>
      <w:r w:rsidRPr="00307D74">
        <w:t xml:space="preserve">                       3)  зат..ну</w:t>
      </w:r>
    </w:p>
    <w:p w:rsidR="005E5ED8" w:rsidRPr="00307D74" w:rsidRDefault="005E5ED8" w:rsidP="00B80B8A">
      <w:pPr>
        <w:ind w:left="-1080"/>
      </w:pPr>
      <w:r w:rsidRPr="00307D74">
        <w:t xml:space="preserve">       4)  кл..новый</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А11</w:t>
      </w:r>
    </w:p>
    <w:p w:rsidR="005E5ED8" w:rsidRPr="00307D74" w:rsidRDefault="005E5ED8" w:rsidP="00B80B8A">
      <w:pPr>
        <w:ind w:left="-1080"/>
      </w:pPr>
      <w:r w:rsidRPr="00307D74">
        <w:rPr>
          <w:b/>
        </w:rPr>
        <w:t xml:space="preserve"> Отметь  слово, при написании которого допущена ошибка:</w:t>
      </w:r>
    </w:p>
    <w:p w:rsidR="005E5ED8" w:rsidRPr="00307D74" w:rsidRDefault="005E5ED8" w:rsidP="00B80B8A">
      <w:pPr>
        <w:ind w:left="-1080"/>
      </w:pPr>
      <w:r w:rsidRPr="00307D74">
        <w:t xml:space="preserve">       1) подълил  </w:t>
      </w:r>
    </w:p>
    <w:p w:rsidR="005E5ED8" w:rsidRPr="00307D74" w:rsidRDefault="005E5ED8" w:rsidP="00B80B8A">
      <w:pPr>
        <w:ind w:left="-1080"/>
      </w:pPr>
      <w:r w:rsidRPr="00307D74">
        <w:t xml:space="preserve">                        2)   подъём</w:t>
      </w:r>
    </w:p>
    <w:p w:rsidR="005E5ED8" w:rsidRPr="00307D74" w:rsidRDefault="005E5ED8" w:rsidP="00B80B8A">
      <w:pPr>
        <w:ind w:left="-1080"/>
      </w:pPr>
      <w:r w:rsidRPr="00307D74">
        <w:t xml:space="preserve">                         3)  шьёт</w:t>
      </w:r>
    </w:p>
    <w:p w:rsidR="005E5ED8" w:rsidRPr="00307D74" w:rsidRDefault="005E5ED8" w:rsidP="00B80B8A">
      <w:pPr>
        <w:ind w:left="-1080"/>
      </w:pPr>
      <w:r w:rsidRPr="00307D74">
        <w:t xml:space="preserve">       4)  ручьи</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А12</w:t>
      </w:r>
    </w:p>
    <w:p w:rsidR="005E5ED8" w:rsidRPr="00307D74" w:rsidRDefault="005E5ED8" w:rsidP="00B80B8A">
      <w:r w:rsidRPr="00307D74">
        <w:rPr>
          <w:b/>
        </w:rPr>
        <w:t>Укажи слово  с  непроизносимой согласной:</w:t>
      </w:r>
    </w:p>
    <w:p w:rsidR="005E5ED8" w:rsidRPr="00307D74" w:rsidRDefault="005E5ED8" w:rsidP="00B80B8A">
      <w:pPr>
        <w:ind w:left="-1080"/>
      </w:pPr>
      <w:r w:rsidRPr="00307D74">
        <w:t xml:space="preserve">       1) желез..ный</w:t>
      </w:r>
    </w:p>
    <w:p w:rsidR="005E5ED8" w:rsidRPr="00307D74" w:rsidRDefault="005E5ED8" w:rsidP="00B80B8A">
      <w:pPr>
        <w:ind w:left="-1080"/>
      </w:pPr>
      <w:r w:rsidRPr="00307D74">
        <w:t xml:space="preserve">                              2)  воскрес..ный</w:t>
      </w:r>
    </w:p>
    <w:p w:rsidR="005E5ED8" w:rsidRPr="00307D74" w:rsidRDefault="005E5ED8" w:rsidP="00B80B8A">
      <w:pPr>
        <w:ind w:left="-1080"/>
      </w:pPr>
      <w:r w:rsidRPr="00307D74">
        <w:t xml:space="preserve">                              3) серьёз..ный</w:t>
      </w:r>
    </w:p>
    <w:p w:rsidR="005E5ED8" w:rsidRPr="00307D74" w:rsidRDefault="005E5ED8" w:rsidP="00B80B8A">
      <w:pPr>
        <w:ind w:left="-1080"/>
      </w:pPr>
      <w:r w:rsidRPr="00307D74">
        <w:t xml:space="preserve">       4)  звёз..ный</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А13</w:t>
      </w:r>
    </w:p>
    <w:p w:rsidR="005E5ED8" w:rsidRPr="00307D74" w:rsidRDefault="005E5ED8" w:rsidP="00B80B8A">
      <w:pPr>
        <w:ind w:left="-1080"/>
      </w:pPr>
      <w:r w:rsidRPr="00307D74">
        <w:rPr>
          <w:b/>
        </w:rPr>
        <w:t xml:space="preserve">Отметь глагол, в котором пропущена буква </w:t>
      </w:r>
      <w:r w:rsidRPr="00307D74">
        <w:rPr>
          <w:b/>
          <w:i/>
        </w:rPr>
        <w:t>Ю</w:t>
      </w:r>
      <w:r w:rsidRPr="00307D74">
        <w:rPr>
          <w:b/>
        </w:rPr>
        <w:t>:</w:t>
      </w:r>
    </w:p>
    <w:p w:rsidR="005E5ED8" w:rsidRPr="00307D74" w:rsidRDefault="005E5ED8" w:rsidP="00B80B8A">
      <w:pPr>
        <w:ind w:left="-1080"/>
      </w:pPr>
      <w:r w:rsidRPr="00307D74">
        <w:t xml:space="preserve">       1)  дыш..т</w:t>
      </w:r>
    </w:p>
    <w:p w:rsidR="005E5ED8" w:rsidRPr="00307D74" w:rsidRDefault="005E5ED8" w:rsidP="00B80B8A">
      <w:pPr>
        <w:ind w:left="-1080"/>
      </w:pPr>
      <w:r w:rsidRPr="00307D74">
        <w:t xml:space="preserve">                       2)   чист..т</w:t>
      </w:r>
    </w:p>
    <w:p w:rsidR="005E5ED8" w:rsidRPr="00307D74" w:rsidRDefault="005E5ED8" w:rsidP="00B80B8A">
      <w:pPr>
        <w:ind w:left="-1080"/>
      </w:pPr>
      <w:r w:rsidRPr="00307D74">
        <w:t xml:space="preserve">                       3)  вдыха..т</w:t>
      </w:r>
    </w:p>
    <w:p w:rsidR="005E5ED8" w:rsidRPr="00307D74" w:rsidRDefault="005E5ED8" w:rsidP="00B80B8A">
      <w:pPr>
        <w:ind w:left="-1080"/>
      </w:pPr>
      <w:r w:rsidRPr="00307D74">
        <w:t xml:space="preserve">       4)  пил..т</w:t>
      </w: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А14</w:t>
      </w:r>
    </w:p>
    <w:p w:rsidR="005E5ED8" w:rsidRPr="00307D74" w:rsidRDefault="005E5ED8" w:rsidP="00B80B8A">
      <w:pPr>
        <w:ind w:left="-1080"/>
      </w:pPr>
      <w:r w:rsidRPr="00307D74">
        <w:rPr>
          <w:b/>
        </w:rPr>
        <w:t>Отметь словосочетание:</w:t>
      </w:r>
    </w:p>
    <w:p w:rsidR="005E5ED8" w:rsidRPr="00307D74" w:rsidRDefault="005E5ED8" w:rsidP="00B80B8A">
      <w:pPr>
        <w:ind w:left="-1080"/>
      </w:pPr>
      <w:r w:rsidRPr="00307D74">
        <w:t xml:space="preserve">       1)  родному брату</w:t>
      </w:r>
    </w:p>
    <w:p w:rsidR="005E5ED8" w:rsidRPr="00307D74" w:rsidRDefault="005E5ED8" w:rsidP="00B80B8A">
      <w:pPr>
        <w:ind w:left="-1080"/>
      </w:pPr>
      <w:r w:rsidRPr="00307D74">
        <w:t xml:space="preserve">                       2)  приехали гости</w:t>
      </w:r>
    </w:p>
    <w:p w:rsidR="005E5ED8" w:rsidRPr="00307D74" w:rsidRDefault="005E5ED8" w:rsidP="00B80B8A">
      <w:pPr>
        <w:ind w:left="-1080"/>
      </w:pPr>
      <w:r w:rsidRPr="00307D74">
        <w:t xml:space="preserve">                       3)  перед диваном</w:t>
      </w:r>
    </w:p>
    <w:p w:rsidR="005E5ED8" w:rsidRPr="00307D74" w:rsidRDefault="005E5ED8" w:rsidP="00B80B8A">
      <w:pPr>
        <w:ind w:left="-1080"/>
      </w:pPr>
      <w:r w:rsidRPr="00307D74">
        <w:t xml:space="preserve">                       4)  через страны</w:t>
      </w:r>
    </w:p>
    <w:p w:rsidR="005E5ED8" w:rsidRPr="00307D74" w:rsidRDefault="005E5ED8" w:rsidP="00B80B8A">
      <w:pPr>
        <w:ind w:left="-1080"/>
        <w:rPr>
          <w:b/>
        </w:rPr>
      </w:pP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А15</w:t>
      </w:r>
    </w:p>
    <w:p w:rsidR="005E5ED8" w:rsidRPr="00307D74" w:rsidRDefault="005E5ED8" w:rsidP="00B80B8A">
      <w:pPr>
        <w:ind w:left="-1080"/>
        <w:rPr>
          <w:b/>
        </w:rPr>
      </w:pPr>
      <w:r w:rsidRPr="00307D74">
        <w:rPr>
          <w:b/>
        </w:rPr>
        <w:t xml:space="preserve">Укажите личное окончание глагола </w:t>
      </w:r>
      <w:r w:rsidRPr="00307D74">
        <w:rPr>
          <w:b/>
          <w:lang w:val="en-US"/>
        </w:rPr>
        <w:t>I</w:t>
      </w:r>
      <w:r w:rsidRPr="00307D74">
        <w:rPr>
          <w:b/>
        </w:rPr>
        <w:t xml:space="preserve"> спряжения</w:t>
      </w:r>
    </w:p>
    <w:p w:rsidR="005E5ED8" w:rsidRPr="00307D74" w:rsidRDefault="005E5ED8" w:rsidP="00B80B8A">
      <w:pPr>
        <w:ind w:left="-1080"/>
      </w:pPr>
      <w:r w:rsidRPr="00307D74">
        <w:t xml:space="preserve">       1) – ите</w:t>
      </w:r>
    </w:p>
    <w:p w:rsidR="005E5ED8" w:rsidRPr="00307D74" w:rsidRDefault="005E5ED8" w:rsidP="00B80B8A">
      <w:pPr>
        <w:ind w:left="-1080"/>
      </w:pPr>
      <w:r w:rsidRPr="00307D74">
        <w:t xml:space="preserve">                       2)  -ят</w:t>
      </w:r>
    </w:p>
    <w:p w:rsidR="005E5ED8" w:rsidRPr="00307D74" w:rsidRDefault="005E5ED8" w:rsidP="00B80B8A">
      <w:pPr>
        <w:ind w:left="-1080"/>
      </w:pPr>
      <w:r w:rsidRPr="00307D74">
        <w:t xml:space="preserve">                       3) – ть</w:t>
      </w:r>
    </w:p>
    <w:p w:rsidR="005E5ED8" w:rsidRPr="00307D74" w:rsidRDefault="005E5ED8" w:rsidP="00B80B8A">
      <w:pPr>
        <w:ind w:left="-1080"/>
      </w:pPr>
      <w:r w:rsidRPr="00307D74">
        <w:t xml:space="preserve">                       4) - ем</w:t>
      </w:r>
    </w:p>
    <w:p w:rsidR="005E5ED8" w:rsidRPr="00307D74" w:rsidRDefault="005E5ED8" w:rsidP="00B80B8A">
      <w:pPr>
        <w:jc w:val="right"/>
      </w:pPr>
      <w:r>
        <w:t>Приложение 2</w:t>
      </w:r>
    </w:p>
    <w:p w:rsidR="005E5ED8" w:rsidRPr="00307D74" w:rsidRDefault="005E5ED8" w:rsidP="00B80B8A">
      <w:pPr>
        <w:jc w:val="right"/>
        <w:rPr>
          <w:b/>
        </w:rPr>
      </w:pPr>
    </w:p>
    <w:p w:rsidR="005E5ED8" w:rsidRPr="00307D74" w:rsidRDefault="005E5ED8" w:rsidP="00B80B8A">
      <w:pPr>
        <w:jc w:val="center"/>
        <w:rPr>
          <w:b/>
        </w:rPr>
      </w:pPr>
      <w:r w:rsidRPr="00307D74">
        <w:rPr>
          <w:b/>
        </w:rPr>
        <w:t>Часть 2</w:t>
      </w:r>
    </w:p>
    <w:p w:rsidR="005E5ED8" w:rsidRPr="00307D74" w:rsidRDefault="005E5ED8" w:rsidP="00B80B8A">
      <w:pPr>
        <w:jc w:val="both"/>
        <w:rPr>
          <w:b/>
          <w:i/>
        </w:rPr>
      </w:pPr>
    </w:p>
    <w:p w:rsidR="005E5ED8" w:rsidRPr="00307D74" w:rsidRDefault="005E5ED8" w:rsidP="00B80B8A">
      <w:pPr>
        <w:pBdr>
          <w:top w:val="single" w:sz="4" w:space="1" w:color="auto"/>
          <w:left w:val="single" w:sz="4" w:space="4" w:color="auto"/>
          <w:bottom w:val="single" w:sz="4" w:space="1" w:color="auto"/>
          <w:right w:val="single" w:sz="4" w:space="4" w:color="auto"/>
        </w:pBdr>
        <w:jc w:val="both"/>
        <w:rPr>
          <w:b/>
          <w:i/>
        </w:rPr>
      </w:pPr>
      <w:r w:rsidRPr="00307D74">
        <w:rPr>
          <w:b/>
          <w:i/>
        </w:rPr>
        <w:t>При выполнении заданий В1-В4 запишите  ответ словами или словосочетаниями, предложением.</w:t>
      </w:r>
    </w:p>
    <w:p w:rsidR="005E5ED8" w:rsidRPr="00307D74" w:rsidRDefault="005E5ED8" w:rsidP="00B80B8A">
      <w:pPr>
        <w:ind w:left="-900" w:firstLine="360"/>
        <w:rPr>
          <w:b/>
        </w:rPr>
      </w:pPr>
    </w:p>
    <w:p w:rsidR="005E5ED8" w:rsidRPr="00307D74" w:rsidRDefault="005E5ED8" w:rsidP="00B80B8A">
      <w:pPr>
        <w:ind w:left="-1080" w:firstLine="1800"/>
      </w:pP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В1</w:t>
      </w:r>
    </w:p>
    <w:p w:rsidR="005E5ED8" w:rsidRPr="00307D74" w:rsidRDefault="005E5ED8" w:rsidP="00B80B8A">
      <w:pPr>
        <w:ind w:left="-1080"/>
        <w:rPr>
          <w:b/>
        </w:rPr>
      </w:pPr>
      <w:r w:rsidRPr="00307D74">
        <w:rPr>
          <w:b/>
        </w:rPr>
        <w:t xml:space="preserve"> Напишите слово, близкое по значению словосочетанию  </w:t>
      </w:r>
      <w:r w:rsidRPr="00307D74">
        <w:rPr>
          <w:b/>
          <w:i/>
        </w:rPr>
        <w:t>верный друг</w:t>
      </w:r>
    </w:p>
    <w:p w:rsidR="005E5ED8" w:rsidRPr="00307D74" w:rsidRDefault="005E5ED8" w:rsidP="00B80B8A">
      <w:pPr>
        <w:ind w:left="-1080"/>
        <w:rPr>
          <w:b/>
        </w:rPr>
      </w:pPr>
    </w:p>
    <w:p w:rsidR="005E5ED8" w:rsidRPr="00307D74" w:rsidRDefault="005E5ED8" w:rsidP="00B80B8A">
      <w:pPr>
        <w:ind w:left="-1080"/>
      </w:pP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В2</w:t>
      </w:r>
    </w:p>
    <w:p w:rsidR="005E5ED8" w:rsidRPr="00307D74" w:rsidRDefault="005E5ED8" w:rsidP="00B80B8A">
      <w:pPr>
        <w:ind w:left="-1080"/>
        <w:rPr>
          <w:b/>
        </w:rPr>
      </w:pPr>
      <w:r w:rsidRPr="00307D74">
        <w:rPr>
          <w:b/>
        </w:rPr>
        <w:t xml:space="preserve"> Из  данного ряда слов выпишите только однокоренные слова:</w:t>
      </w:r>
    </w:p>
    <w:p w:rsidR="005E5ED8" w:rsidRPr="00307D74" w:rsidRDefault="005E5ED8" w:rsidP="00B80B8A">
      <w:pPr>
        <w:ind w:left="-1080"/>
        <w:rPr>
          <w:i/>
        </w:rPr>
      </w:pPr>
      <w:r w:rsidRPr="00307D74">
        <w:rPr>
          <w:b/>
        </w:rPr>
        <w:t xml:space="preserve">       </w:t>
      </w:r>
      <w:r w:rsidRPr="00307D74">
        <w:rPr>
          <w:b/>
          <w:i/>
        </w:rPr>
        <w:t>Жалость, пожалел, жалкий, жалоба, жалить, жалобы, сжалься</w:t>
      </w:r>
    </w:p>
    <w:p w:rsidR="005E5ED8" w:rsidRPr="00307D74" w:rsidRDefault="005E5ED8" w:rsidP="00B80B8A">
      <w:pPr>
        <w:rPr>
          <w:b/>
        </w:rPr>
      </w:pP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В3</w:t>
      </w:r>
    </w:p>
    <w:p w:rsidR="005E5ED8" w:rsidRPr="00307D74" w:rsidRDefault="005E5ED8" w:rsidP="00B80B8A">
      <w:pPr>
        <w:ind w:left="-1080"/>
      </w:pPr>
      <w:r w:rsidRPr="00307D74">
        <w:rPr>
          <w:b/>
        </w:rPr>
        <w:t xml:space="preserve"> Выпишите  через запятую однородные члены предложения:</w:t>
      </w:r>
    </w:p>
    <w:p w:rsidR="005E5ED8" w:rsidRPr="00307D74" w:rsidRDefault="005E5ED8" w:rsidP="00B80B8A">
      <w:pPr>
        <w:jc w:val="right"/>
      </w:pPr>
      <w:r w:rsidRPr="00307D74">
        <w:t xml:space="preserve">     </w:t>
      </w:r>
    </w:p>
    <w:p w:rsidR="005E5ED8" w:rsidRPr="00307D74" w:rsidRDefault="005E5ED8" w:rsidP="00B80B8A">
      <w:pPr>
        <w:jc w:val="right"/>
      </w:pPr>
    </w:p>
    <w:p w:rsidR="005E5ED8" w:rsidRPr="00307D74" w:rsidRDefault="005E5ED8" w:rsidP="00B80B8A">
      <w:pPr>
        <w:ind w:left="-1080"/>
        <w:rPr>
          <w:b/>
          <w:i/>
        </w:rPr>
      </w:pPr>
      <w:r w:rsidRPr="00307D74">
        <w:rPr>
          <w:i/>
        </w:rPr>
        <w:t xml:space="preserve">                   </w:t>
      </w:r>
      <w:r w:rsidRPr="00307D74">
        <w:rPr>
          <w:b/>
          <w:i/>
        </w:rPr>
        <w:t>На столе лежали румяные яблоки, жёлтые груши и сочные</w:t>
      </w:r>
      <w:r w:rsidRPr="00307D74">
        <w:rPr>
          <w:b/>
        </w:rPr>
        <w:t xml:space="preserve"> </w:t>
      </w:r>
      <w:r w:rsidRPr="00307D74">
        <w:rPr>
          <w:b/>
          <w:i/>
        </w:rPr>
        <w:t>сливы.</w:t>
      </w:r>
    </w:p>
    <w:p w:rsidR="005E5ED8" w:rsidRPr="00307D74" w:rsidRDefault="005E5ED8" w:rsidP="00B80B8A">
      <w:pPr>
        <w:ind w:left="-1080"/>
        <w:rPr>
          <w:b/>
          <w:i/>
        </w:rPr>
      </w:pPr>
    </w:p>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В4</w:t>
      </w:r>
    </w:p>
    <w:p w:rsidR="005E5ED8" w:rsidRPr="00307D74" w:rsidRDefault="005E5ED8" w:rsidP="00B80B8A">
      <w:pPr>
        <w:rPr>
          <w:b/>
        </w:rPr>
      </w:pPr>
      <w:r w:rsidRPr="00307D74">
        <w:t xml:space="preserve"> </w:t>
      </w:r>
      <w:r w:rsidRPr="00307D74">
        <w:rPr>
          <w:b/>
        </w:rPr>
        <w:t>Составьте и запишите вопросительное предложение.</w:t>
      </w:r>
    </w:p>
    <w:p w:rsidR="005E5ED8" w:rsidRPr="00307D74" w:rsidRDefault="005E5ED8" w:rsidP="00B80B8A">
      <w:pPr>
        <w:ind w:left="-1080"/>
        <w:rPr>
          <w:b/>
        </w:rPr>
      </w:pPr>
    </w:p>
    <w:p w:rsidR="005E5ED8" w:rsidRPr="00307D74" w:rsidRDefault="005E5ED8" w:rsidP="00B80B8A">
      <w:pPr>
        <w:jc w:val="center"/>
        <w:rPr>
          <w:b/>
        </w:rPr>
      </w:pPr>
      <w:r w:rsidRPr="00307D74">
        <w:rPr>
          <w:b/>
        </w:rPr>
        <w:t xml:space="preserve"> Часть 3</w:t>
      </w:r>
    </w:p>
    <w:p w:rsidR="005E5ED8" w:rsidRPr="00307D74" w:rsidRDefault="005E5ED8" w:rsidP="00B80B8A"/>
    <w:p w:rsidR="005E5ED8" w:rsidRPr="00307D74" w:rsidRDefault="005E5ED8" w:rsidP="00B80B8A">
      <w:pPr>
        <w:keepNext/>
        <w:keepLines/>
        <w:framePr w:w="629" w:hSpace="181" w:vSpace="45" w:wrap="around" w:vAnchor="text" w:hAnchor="page" w:x="861" w:y="1" w:anchorLock="1"/>
        <w:pBdr>
          <w:top w:val="single" w:sz="6" w:space="1" w:color="auto"/>
          <w:left w:val="single" w:sz="6" w:space="1" w:color="auto"/>
          <w:bottom w:val="single" w:sz="6" w:space="1" w:color="auto"/>
          <w:right w:val="single" w:sz="6" w:space="1" w:color="auto"/>
        </w:pBdr>
        <w:jc w:val="center"/>
        <w:rPr>
          <w:b/>
        </w:rPr>
      </w:pPr>
      <w:r w:rsidRPr="00307D74">
        <w:rPr>
          <w:b/>
        </w:rPr>
        <w:t>С</w:t>
      </w:r>
    </w:p>
    <w:p w:rsidR="005E5ED8" w:rsidRPr="00307D74" w:rsidRDefault="005E5ED8" w:rsidP="00B80B8A">
      <w:pPr>
        <w:rPr>
          <w:b/>
          <w:i/>
        </w:rPr>
      </w:pPr>
      <w:r w:rsidRPr="00307D74">
        <w:rPr>
          <w:b/>
        </w:rPr>
        <w:t xml:space="preserve">       </w:t>
      </w:r>
      <w:r w:rsidRPr="00307D74">
        <w:rPr>
          <w:b/>
          <w:i/>
        </w:rPr>
        <w:t xml:space="preserve">Напишите поздравление  ко Дню рождения своему другу (подруге)             </w:t>
      </w:r>
    </w:p>
    <w:p w:rsidR="005E5ED8" w:rsidRPr="00307D74" w:rsidRDefault="005E5ED8" w:rsidP="00B80B8A">
      <w:pPr>
        <w:pStyle w:val="a"/>
        <w:rPr>
          <w:b/>
        </w:rPr>
      </w:pPr>
    </w:p>
    <w:p w:rsidR="005E5ED8" w:rsidRPr="00307D74" w:rsidRDefault="005E5ED8" w:rsidP="00B80B8A">
      <w:pPr>
        <w:pStyle w:val="a"/>
        <w:jc w:val="center"/>
        <w:rPr>
          <w:b/>
        </w:rPr>
      </w:pPr>
      <w:r w:rsidRPr="00307D74">
        <w:rPr>
          <w:b/>
        </w:rPr>
        <w:t>Критерии оценки:</w:t>
      </w:r>
    </w:p>
    <w:p w:rsidR="005E5ED8" w:rsidRPr="00307D74" w:rsidRDefault="005E5ED8" w:rsidP="00B80B8A">
      <w:pPr>
        <w:pStyle w:val="a"/>
        <w:jc w:val="center"/>
      </w:pPr>
      <w:r w:rsidRPr="00307D74">
        <w:rPr>
          <w:b/>
        </w:rPr>
        <w:t>«5»</w:t>
      </w:r>
      <w:r w:rsidRPr="00307D74">
        <w:t xml:space="preserve"> -  24 - 26 баллов</w:t>
      </w:r>
    </w:p>
    <w:p w:rsidR="005E5ED8" w:rsidRPr="00307D74" w:rsidRDefault="005E5ED8" w:rsidP="00B80B8A">
      <w:pPr>
        <w:pStyle w:val="a"/>
      </w:pPr>
      <w:r w:rsidRPr="00307D74">
        <w:rPr>
          <w:b/>
        </w:rPr>
        <w:t xml:space="preserve">                                                  «4»</w:t>
      </w:r>
      <w:r w:rsidRPr="00307D74">
        <w:t xml:space="preserve"> -  20 - 23 балла</w:t>
      </w:r>
    </w:p>
    <w:p w:rsidR="005E5ED8" w:rsidRPr="00307D74" w:rsidRDefault="005E5ED8" w:rsidP="00B80B8A">
      <w:pPr>
        <w:pStyle w:val="a"/>
      </w:pPr>
      <w:r w:rsidRPr="00307D74">
        <w:t xml:space="preserve">                                                  </w:t>
      </w:r>
      <w:r w:rsidRPr="00307D74">
        <w:rPr>
          <w:b/>
        </w:rPr>
        <w:t>«3</w:t>
      </w:r>
      <w:r w:rsidRPr="00307D74">
        <w:t>» -  15 - 19 баллов</w:t>
      </w:r>
    </w:p>
    <w:p w:rsidR="005E5ED8" w:rsidRPr="00307D74" w:rsidRDefault="005E5ED8" w:rsidP="00B80B8A">
      <w:pPr>
        <w:pStyle w:val="a"/>
      </w:pPr>
      <w:r w:rsidRPr="00307D74">
        <w:t xml:space="preserve">                                                  </w:t>
      </w:r>
      <w:r w:rsidRPr="00307D74">
        <w:rPr>
          <w:b/>
        </w:rPr>
        <w:t>«2</w:t>
      </w:r>
      <w:r w:rsidRPr="00307D74">
        <w:t>» -   0 – 14 баллов</w:t>
      </w:r>
    </w:p>
    <w:p w:rsidR="005E5ED8" w:rsidRPr="00307D74" w:rsidRDefault="005E5ED8" w:rsidP="00B80B8A"/>
    <w:p w:rsidR="005E5ED8" w:rsidRPr="00307D74" w:rsidRDefault="005E5ED8" w:rsidP="00B80B8A">
      <w:pPr>
        <w:jc w:val="center"/>
        <w:rPr>
          <w:b/>
        </w:rPr>
      </w:pPr>
      <w:r w:rsidRPr="00307D74">
        <w:rPr>
          <w:b/>
        </w:rPr>
        <w:t>Критерии оценивания сочинения</w:t>
      </w:r>
    </w:p>
    <w:p w:rsidR="005E5ED8" w:rsidRPr="00307D74" w:rsidRDefault="005E5ED8" w:rsidP="00B80B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9"/>
        <w:gridCol w:w="5968"/>
        <w:gridCol w:w="3174"/>
      </w:tblGrid>
      <w:tr w:rsidR="005E5ED8" w:rsidRPr="00307D74" w:rsidTr="006A3FA8">
        <w:tc>
          <w:tcPr>
            <w:tcW w:w="429" w:type="dxa"/>
            <w:tcBorders>
              <w:right w:val="single" w:sz="4" w:space="0" w:color="auto"/>
            </w:tcBorders>
          </w:tcPr>
          <w:p w:rsidR="005E5ED8" w:rsidRPr="00307D74" w:rsidRDefault="005E5ED8" w:rsidP="006A3FA8">
            <w:pPr>
              <w:rPr>
                <w:rFonts w:ascii="Calibri" w:hAnsi="Calibri"/>
                <w:b/>
                <w:lang w:eastAsia="en-US"/>
              </w:rPr>
            </w:pPr>
            <w:r w:rsidRPr="00307D74">
              <w:rPr>
                <w:b/>
              </w:rPr>
              <w:t>1.</w:t>
            </w:r>
          </w:p>
          <w:p w:rsidR="005E5ED8" w:rsidRPr="00307D74" w:rsidRDefault="005E5ED8" w:rsidP="006A3FA8">
            <w:pPr>
              <w:rPr>
                <w:rFonts w:ascii="Calibri" w:hAnsi="Calibri"/>
                <w:lang w:eastAsia="en-US"/>
              </w:rPr>
            </w:pPr>
          </w:p>
        </w:tc>
        <w:tc>
          <w:tcPr>
            <w:tcW w:w="5968" w:type="dxa"/>
            <w:tcBorders>
              <w:right w:val="single" w:sz="4" w:space="0" w:color="auto"/>
            </w:tcBorders>
          </w:tcPr>
          <w:p w:rsidR="005E5ED8" w:rsidRPr="00307D74" w:rsidRDefault="005E5ED8" w:rsidP="006A3FA8">
            <w:pPr>
              <w:ind w:left="192"/>
              <w:jc w:val="center"/>
              <w:rPr>
                <w:rFonts w:ascii="Calibri" w:hAnsi="Calibri"/>
                <w:b/>
                <w:lang w:eastAsia="en-US"/>
              </w:rPr>
            </w:pPr>
            <w:r w:rsidRPr="00307D74">
              <w:rPr>
                <w:b/>
              </w:rPr>
              <w:t>Соответствие работы учащегося</w:t>
            </w:r>
          </w:p>
          <w:p w:rsidR="005E5ED8" w:rsidRPr="00307D74" w:rsidRDefault="005E5ED8" w:rsidP="006A3FA8">
            <w:pPr>
              <w:ind w:left="192"/>
              <w:jc w:val="center"/>
              <w:rPr>
                <w:b/>
              </w:rPr>
            </w:pPr>
            <w:r w:rsidRPr="00307D74">
              <w:rPr>
                <w:b/>
              </w:rPr>
              <w:t>предложенной теме.</w:t>
            </w:r>
          </w:p>
          <w:p w:rsidR="005E5ED8" w:rsidRPr="00307D74" w:rsidRDefault="005E5ED8" w:rsidP="006A3FA8">
            <w:pPr>
              <w:rPr>
                <w:rFonts w:ascii="Calibri" w:hAnsi="Calibri"/>
                <w:lang w:eastAsia="en-US"/>
              </w:rPr>
            </w:pPr>
          </w:p>
        </w:tc>
        <w:tc>
          <w:tcPr>
            <w:tcW w:w="3174" w:type="dxa"/>
            <w:tcBorders>
              <w:right w:val="single" w:sz="4" w:space="0" w:color="auto"/>
            </w:tcBorders>
          </w:tcPr>
          <w:p w:rsidR="005E5ED8" w:rsidRPr="00307D74" w:rsidRDefault="005E5ED8" w:rsidP="006A3FA8">
            <w:pPr>
              <w:rPr>
                <w:rFonts w:ascii="Calibri" w:hAnsi="Calibri"/>
                <w:lang w:eastAsia="en-US"/>
              </w:rPr>
            </w:pPr>
          </w:p>
          <w:p w:rsidR="005E5ED8" w:rsidRPr="00307D74" w:rsidRDefault="005E5ED8" w:rsidP="006A3FA8">
            <w:pPr>
              <w:jc w:val="center"/>
              <w:rPr>
                <w:b/>
              </w:rPr>
            </w:pPr>
            <w:r w:rsidRPr="00307D74">
              <w:rPr>
                <w:b/>
              </w:rPr>
              <w:t>Баллы</w:t>
            </w:r>
          </w:p>
          <w:p w:rsidR="005E5ED8" w:rsidRPr="00307D74" w:rsidRDefault="005E5ED8" w:rsidP="006A3FA8">
            <w:pPr>
              <w:rPr>
                <w:rFonts w:ascii="Calibri" w:hAnsi="Calibri"/>
                <w:lang w:eastAsia="en-US"/>
              </w:rPr>
            </w:pP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Содержание сочинения соответствует предложенной теме</w:t>
            </w:r>
          </w:p>
          <w:p w:rsidR="005E5ED8" w:rsidRPr="00307D74" w:rsidRDefault="005E5ED8" w:rsidP="006A3FA8">
            <w:pPr>
              <w:rPr>
                <w:rFonts w:ascii="Calibri" w:hAnsi="Calibri"/>
                <w:lang w:eastAsia="en-US"/>
              </w:rPr>
            </w:pPr>
          </w:p>
        </w:tc>
        <w:tc>
          <w:tcPr>
            <w:tcW w:w="3174" w:type="dxa"/>
          </w:tcPr>
          <w:p w:rsidR="005E5ED8" w:rsidRPr="00307D74" w:rsidRDefault="005E5ED8" w:rsidP="006A3FA8">
            <w:pPr>
              <w:rPr>
                <w:rFonts w:ascii="Calibri" w:hAnsi="Calibri"/>
                <w:lang w:eastAsia="en-US"/>
              </w:rPr>
            </w:pPr>
            <w:r w:rsidRPr="00307D74">
              <w:t>1</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Написанный учащимся текст не соответствует заданной теме</w:t>
            </w:r>
          </w:p>
          <w:p w:rsidR="005E5ED8" w:rsidRPr="00307D74" w:rsidRDefault="005E5ED8" w:rsidP="006A3FA8">
            <w:pPr>
              <w:rPr>
                <w:rFonts w:ascii="Calibri" w:hAnsi="Calibri"/>
                <w:lang w:eastAsia="en-US"/>
              </w:rPr>
            </w:pPr>
          </w:p>
        </w:tc>
        <w:tc>
          <w:tcPr>
            <w:tcW w:w="3174" w:type="dxa"/>
          </w:tcPr>
          <w:p w:rsidR="005E5ED8" w:rsidRPr="00307D74" w:rsidRDefault="005E5ED8" w:rsidP="006A3FA8">
            <w:pPr>
              <w:rPr>
                <w:rFonts w:ascii="Calibri" w:hAnsi="Calibri"/>
                <w:lang w:eastAsia="en-US"/>
              </w:rPr>
            </w:pPr>
            <w:r w:rsidRPr="00307D74">
              <w:t>0</w:t>
            </w:r>
          </w:p>
        </w:tc>
      </w:tr>
      <w:tr w:rsidR="005E5ED8" w:rsidRPr="00307D74" w:rsidTr="006A3FA8">
        <w:tc>
          <w:tcPr>
            <w:tcW w:w="429" w:type="dxa"/>
          </w:tcPr>
          <w:p w:rsidR="005E5ED8" w:rsidRPr="00307D74" w:rsidRDefault="005E5ED8" w:rsidP="006A3FA8">
            <w:pPr>
              <w:jc w:val="center"/>
              <w:rPr>
                <w:rFonts w:ascii="Calibri" w:hAnsi="Calibri"/>
                <w:b/>
                <w:lang w:eastAsia="en-US"/>
              </w:rPr>
            </w:pPr>
            <w:r w:rsidRPr="00307D74">
              <w:rPr>
                <w:b/>
              </w:rPr>
              <w:t>2.</w:t>
            </w:r>
          </w:p>
        </w:tc>
        <w:tc>
          <w:tcPr>
            <w:tcW w:w="5968" w:type="dxa"/>
          </w:tcPr>
          <w:p w:rsidR="005E5ED8" w:rsidRPr="00307D74" w:rsidRDefault="005E5ED8" w:rsidP="006A3FA8">
            <w:pPr>
              <w:jc w:val="center"/>
              <w:rPr>
                <w:rFonts w:ascii="Calibri" w:hAnsi="Calibri"/>
                <w:b/>
                <w:lang w:eastAsia="en-US"/>
              </w:rPr>
            </w:pPr>
            <w:r w:rsidRPr="00307D74">
              <w:rPr>
                <w:b/>
              </w:rPr>
              <w:t>Соблюдение орфографических норм</w:t>
            </w:r>
          </w:p>
        </w:tc>
        <w:tc>
          <w:tcPr>
            <w:tcW w:w="3174" w:type="dxa"/>
          </w:tcPr>
          <w:p w:rsidR="005E5ED8" w:rsidRPr="00307D74" w:rsidRDefault="005E5ED8" w:rsidP="006A3FA8">
            <w:pPr>
              <w:rPr>
                <w:rFonts w:ascii="Calibri" w:hAnsi="Calibri"/>
                <w:lang w:eastAsia="en-US"/>
              </w:rPr>
            </w:pP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 xml:space="preserve">Орфографических ошибок нет или допущена </w:t>
            </w:r>
          </w:p>
          <w:p w:rsidR="005E5ED8" w:rsidRPr="00307D74" w:rsidRDefault="005E5ED8" w:rsidP="006A3FA8">
            <w:pPr>
              <w:rPr>
                <w:rFonts w:ascii="Calibri" w:hAnsi="Calibri"/>
                <w:lang w:eastAsia="en-US"/>
              </w:rPr>
            </w:pPr>
            <w:r w:rsidRPr="00307D74">
              <w:t>1 негрубая ошибка</w:t>
            </w:r>
          </w:p>
        </w:tc>
        <w:tc>
          <w:tcPr>
            <w:tcW w:w="3174" w:type="dxa"/>
          </w:tcPr>
          <w:p w:rsidR="005E5ED8" w:rsidRPr="00307D74" w:rsidRDefault="005E5ED8" w:rsidP="006A3FA8">
            <w:pPr>
              <w:rPr>
                <w:rFonts w:ascii="Calibri" w:hAnsi="Calibri"/>
                <w:lang w:eastAsia="en-US"/>
              </w:rPr>
            </w:pPr>
            <w:r w:rsidRPr="00307D74">
              <w:t>2</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Допущены 1-2 ошибки</w:t>
            </w:r>
          </w:p>
        </w:tc>
        <w:tc>
          <w:tcPr>
            <w:tcW w:w="3174" w:type="dxa"/>
          </w:tcPr>
          <w:p w:rsidR="005E5ED8" w:rsidRPr="00307D74" w:rsidRDefault="005E5ED8" w:rsidP="006A3FA8">
            <w:pPr>
              <w:rPr>
                <w:rFonts w:ascii="Calibri" w:hAnsi="Calibri"/>
                <w:lang w:eastAsia="en-US"/>
              </w:rPr>
            </w:pPr>
            <w:r w:rsidRPr="00307D74">
              <w:t>1</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Допущено  более 3 ошибок</w:t>
            </w:r>
          </w:p>
        </w:tc>
        <w:tc>
          <w:tcPr>
            <w:tcW w:w="3174" w:type="dxa"/>
          </w:tcPr>
          <w:p w:rsidR="005E5ED8" w:rsidRPr="00307D74" w:rsidRDefault="005E5ED8" w:rsidP="006A3FA8">
            <w:pPr>
              <w:rPr>
                <w:rFonts w:ascii="Calibri" w:hAnsi="Calibri"/>
                <w:lang w:eastAsia="en-US"/>
              </w:rPr>
            </w:pPr>
            <w:r w:rsidRPr="00307D74">
              <w:t>0</w:t>
            </w:r>
          </w:p>
        </w:tc>
      </w:tr>
      <w:tr w:rsidR="005E5ED8" w:rsidRPr="00307D74" w:rsidTr="006A3FA8">
        <w:tc>
          <w:tcPr>
            <w:tcW w:w="429" w:type="dxa"/>
          </w:tcPr>
          <w:p w:rsidR="005E5ED8" w:rsidRPr="00307D74" w:rsidRDefault="005E5ED8" w:rsidP="006A3FA8">
            <w:pPr>
              <w:jc w:val="center"/>
              <w:rPr>
                <w:rFonts w:ascii="Calibri" w:hAnsi="Calibri"/>
                <w:b/>
                <w:lang w:eastAsia="en-US"/>
              </w:rPr>
            </w:pPr>
            <w:r w:rsidRPr="00307D74">
              <w:rPr>
                <w:b/>
              </w:rPr>
              <w:t>3.</w:t>
            </w:r>
          </w:p>
        </w:tc>
        <w:tc>
          <w:tcPr>
            <w:tcW w:w="5968" w:type="dxa"/>
          </w:tcPr>
          <w:p w:rsidR="005E5ED8" w:rsidRPr="00307D74" w:rsidRDefault="005E5ED8" w:rsidP="006A3FA8">
            <w:pPr>
              <w:jc w:val="center"/>
              <w:rPr>
                <w:rFonts w:ascii="Calibri" w:hAnsi="Calibri"/>
                <w:b/>
                <w:lang w:eastAsia="en-US"/>
              </w:rPr>
            </w:pPr>
            <w:r w:rsidRPr="00307D74">
              <w:rPr>
                <w:b/>
              </w:rPr>
              <w:t>Соблюдение пунктуационных норм</w:t>
            </w:r>
          </w:p>
        </w:tc>
        <w:tc>
          <w:tcPr>
            <w:tcW w:w="3174" w:type="dxa"/>
          </w:tcPr>
          <w:p w:rsidR="005E5ED8" w:rsidRPr="00307D74" w:rsidRDefault="005E5ED8" w:rsidP="006A3FA8">
            <w:pPr>
              <w:rPr>
                <w:rFonts w:ascii="Calibri" w:hAnsi="Calibri"/>
                <w:lang w:eastAsia="en-US"/>
              </w:rPr>
            </w:pP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Пунктуационных ошибок нет или допущена 1 негрубая ошибка</w:t>
            </w:r>
          </w:p>
        </w:tc>
        <w:tc>
          <w:tcPr>
            <w:tcW w:w="3174" w:type="dxa"/>
          </w:tcPr>
          <w:p w:rsidR="005E5ED8" w:rsidRPr="00307D74" w:rsidRDefault="005E5ED8" w:rsidP="006A3FA8">
            <w:pPr>
              <w:rPr>
                <w:rFonts w:ascii="Calibri" w:hAnsi="Calibri"/>
                <w:lang w:eastAsia="en-US"/>
              </w:rPr>
            </w:pPr>
            <w:r w:rsidRPr="00307D74">
              <w:t>2</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Допущены 1-2 ошибки</w:t>
            </w:r>
          </w:p>
        </w:tc>
        <w:tc>
          <w:tcPr>
            <w:tcW w:w="3174" w:type="dxa"/>
          </w:tcPr>
          <w:p w:rsidR="005E5ED8" w:rsidRPr="00307D74" w:rsidRDefault="005E5ED8" w:rsidP="006A3FA8">
            <w:pPr>
              <w:rPr>
                <w:rFonts w:ascii="Calibri" w:hAnsi="Calibri"/>
                <w:lang w:eastAsia="en-US"/>
              </w:rPr>
            </w:pPr>
            <w:r w:rsidRPr="00307D74">
              <w:t>1</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Допущено  более 3 ошибок</w:t>
            </w:r>
          </w:p>
        </w:tc>
        <w:tc>
          <w:tcPr>
            <w:tcW w:w="3174" w:type="dxa"/>
          </w:tcPr>
          <w:p w:rsidR="005E5ED8" w:rsidRPr="00307D74" w:rsidRDefault="005E5ED8" w:rsidP="006A3FA8">
            <w:pPr>
              <w:rPr>
                <w:rFonts w:ascii="Calibri" w:hAnsi="Calibri"/>
                <w:lang w:eastAsia="en-US"/>
              </w:rPr>
            </w:pPr>
            <w:r w:rsidRPr="00307D74">
              <w:t>0</w:t>
            </w:r>
          </w:p>
        </w:tc>
      </w:tr>
      <w:tr w:rsidR="005E5ED8" w:rsidRPr="00307D74" w:rsidTr="006A3FA8">
        <w:tc>
          <w:tcPr>
            <w:tcW w:w="429" w:type="dxa"/>
          </w:tcPr>
          <w:p w:rsidR="005E5ED8" w:rsidRPr="00307D74" w:rsidRDefault="005E5ED8" w:rsidP="006A3FA8">
            <w:pPr>
              <w:jc w:val="center"/>
              <w:rPr>
                <w:rFonts w:ascii="Calibri" w:hAnsi="Calibri"/>
                <w:b/>
                <w:lang w:eastAsia="en-US"/>
              </w:rPr>
            </w:pPr>
            <w:r w:rsidRPr="00307D74">
              <w:rPr>
                <w:b/>
              </w:rPr>
              <w:t>4.</w:t>
            </w:r>
          </w:p>
        </w:tc>
        <w:tc>
          <w:tcPr>
            <w:tcW w:w="5968" w:type="dxa"/>
          </w:tcPr>
          <w:p w:rsidR="005E5ED8" w:rsidRPr="00307D74" w:rsidRDefault="005E5ED8" w:rsidP="006A3FA8">
            <w:pPr>
              <w:jc w:val="center"/>
              <w:rPr>
                <w:rFonts w:ascii="Calibri" w:hAnsi="Calibri"/>
                <w:b/>
                <w:lang w:eastAsia="en-US"/>
              </w:rPr>
            </w:pPr>
            <w:r w:rsidRPr="00307D74">
              <w:rPr>
                <w:b/>
              </w:rPr>
              <w:t>Соблюдение речевых норм</w:t>
            </w:r>
          </w:p>
        </w:tc>
        <w:tc>
          <w:tcPr>
            <w:tcW w:w="3174" w:type="dxa"/>
          </w:tcPr>
          <w:p w:rsidR="005E5ED8" w:rsidRPr="00307D74" w:rsidRDefault="005E5ED8" w:rsidP="006A3FA8">
            <w:pPr>
              <w:rPr>
                <w:rFonts w:ascii="Calibri" w:hAnsi="Calibri"/>
                <w:lang w:eastAsia="en-US"/>
              </w:rPr>
            </w:pP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 xml:space="preserve">Речевых ошибок нет или допущена </w:t>
            </w:r>
          </w:p>
          <w:p w:rsidR="005E5ED8" w:rsidRPr="00307D74" w:rsidRDefault="005E5ED8" w:rsidP="006A3FA8">
            <w:pPr>
              <w:rPr>
                <w:rFonts w:ascii="Calibri" w:hAnsi="Calibri"/>
                <w:lang w:eastAsia="en-US"/>
              </w:rPr>
            </w:pPr>
            <w:r w:rsidRPr="00307D74">
              <w:t>1 негрубая речевая ошибка</w:t>
            </w:r>
          </w:p>
        </w:tc>
        <w:tc>
          <w:tcPr>
            <w:tcW w:w="3174" w:type="dxa"/>
          </w:tcPr>
          <w:p w:rsidR="005E5ED8" w:rsidRPr="00307D74" w:rsidRDefault="005E5ED8" w:rsidP="006A3FA8">
            <w:pPr>
              <w:rPr>
                <w:rFonts w:ascii="Calibri" w:hAnsi="Calibri"/>
                <w:lang w:eastAsia="en-US"/>
              </w:rPr>
            </w:pPr>
            <w:r w:rsidRPr="00307D74">
              <w:t>2</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Допущены 1-2 ошибки</w:t>
            </w:r>
          </w:p>
        </w:tc>
        <w:tc>
          <w:tcPr>
            <w:tcW w:w="3174" w:type="dxa"/>
          </w:tcPr>
          <w:p w:rsidR="005E5ED8" w:rsidRPr="00307D74" w:rsidRDefault="005E5ED8" w:rsidP="006A3FA8">
            <w:pPr>
              <w:rPr>
                <w:rFonts w:ascii="Calibri" w:hAnsi="Calibri"/>
                <w:lang w:eastAsia="en-US"/>
              </w:rPr>
            </w:pPr>
            <w:r w:rsidRPr="00307D74">
              <w:t>1</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Допущено  более 3 ошибок</w:t>
            </w:r>
          </w:p>
        </w:tc>
        <w:tc>
          <w:tcPr>
            <w:tcW w:w="3174" w:type="dxa"/>
          </w:tcPr>
          <w:p w:rsidR="005E5ED8" w:rsidRPr="00307D74" w:rsidRDefault="005E5ED8" w:rsidP="006A3FA8">
            <w:pPr>
              <w:rPr>
                <w:rFonts w:ascii="Calibri" w:hAnsi="Calibri"/>
                <w:lang w:eastAsia="en-US"/>
              </w:rPr>
            </w:pPr>
            <w:r w:rsidRPr="00307D74">
              <w:t>0</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b/>
                <w:lang w:eastAsia="en-US"/>
              </w:rPr>
            </w:pPr>
            <w:r w:rsidRPr="00307D74">
              <w:rPr>
                <w:b/>
              </w:rPr>
              <w:t>Максимальное количество баллов</w:t>
            </w:r>
          </w:p>
        </w:tc>
        <w:tc>
          <w:tcPr>
            <w:tcW w:w="3174" w:type="dxa"/>
          </w:tcPr>
          <w:p w:rsidR="005E5ED8" w:rsidRPr="00307D74" w:rsidRDefault="005E5ED8" w:rsidP="006A3FA8">
            <w:pPr>
              <w:rPr>
                <w:rFonts w:ascii="Calibri" w:hAnsi="Calibri"/>
                <w:b/>
                <w:lang w:eastAsia="en-US"/>
              </w:rPr>
            </w:pPr>
            <w:r w:rsidRPr="00307D74">
              <w:rPr>
                <w:b/>
              </w:rPr>
              <w:t>7</w:t>
            </w:r>
          </w:p>
        </w:tc>
      </w:tr>
    </w:tbl>
    <w:p w:rsidR="005E5ED8" w:rsidRPr="00307D74" w:rsidRDefault="005E5ED8" w:rsidP="00B80B8A">
      <w:pPr>
        <w:pStyle w:val="a"/>
      </w:pPr>
    </w:p>
    <w:p w:rsidR="005E5ED8" w:rsidRPr="00307D74" w:rsidRDefault="005E5ED8" w:rsidP="00B80B8A">
      <w:pPr>
        <w:pStyle w:val="a"/>
        <w:jc w:val="center"/>
        <w:rPr>
          <w:b/>
        </w:rPr>
      </w:pPr>
      <w:r w:rsidRPr="00307D74">
        <w:rPr>
          <w:b/>
        </w:rPr>
        <w:t>Ответы:</w:t>
      </w:r>
    </w:p>
    <w:p w:rsidR="005E5ED8" w:rsidRPr="00307D74" w:rsidRDefault="005E5ED8" w:rsidP="00B80B8A">
      <w:pPr>
        <w:pStyle w:val="a"/>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tblGrid>
      <w:tr w:rsidR="005E5ED8" w:rsidRPr="00307D74" w:rsidTr="006A3FA8">
        <w:trPr>
          <w:trHeight w:val="216"/>
          <w:jc w:val="center"/>
        </w:trPr>
        <w:tc>
          <w:tcPr>
            <w:tcW w:w="2651" w:type="dxa"/>
          </w:tcPr>
          <w:p w:rsidR="005E5ED8" w:rsidRPr="00307D74" w:rsidRDefault="005E5ED8" w:rsidP="006A3FA8">
            <w:pPr>
              <w:pStyle w:val="a"/>
              <w:jc w:val="center"/>
              <w:rPr>
                <w:b/>
              </w:rPr>
            </w:pP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А1-3</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А2-2</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А3-3</w:t>
            </w:r>
          </w:p>
        </w:tc>
      </w:tr>
      <w:tr w:rsidR="005E5ED8" w:rsidRPr="00307D74" w:rsidTr="006A3FA8">
        <w:trPr>
          <w:trHeight w:val="227"/>
          <w:jc w:val="center"/>
        </w:trPr>
        <w:tc>
          <w:tcPr>
            <w:tcW w:w="2651" w:type="dxa"/>
          </w:tcPr>
          <w:p w:rsidR="005E5ED8" w:rsidRPr="00307D74" w:rsidRDefault="005E5ED8" w:rsidP="006A3FA8">
            <w:pPr>
              <w:pStyle w:val="a"/>
              <w:jc w:val="center"/>
            </w:pPr>
            <w:r w:rsidRPr="00307D74">
              <w:t>А4-2</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А5-2</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А6-4</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А7-4</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А8-4</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А9-1</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А10-3</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А11-1</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А12-4</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А13-3</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А14-1</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А15-4</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В1- преданный друг</w:t>
            </w:r>
          </w:p>
        </w:tc>
      </w:tr>
      <w:tr w:rsidR="005E5ED8" w:rsidRPr="00307D74" w:rsidTr="006A3FA8">
        <w:trPr>
          <w:trHeight w:val="731"/>
          <w:jc w:val="center"/>
        </w:trPr>
        <w:tc>
          <w:tcPr>
            <w:tcW w:w="2651" w:type="dxa"/>
          </w:tcPr>
          <w:p w:rsidR="005E5ED8" w:rsidRPr="00307D74" w:rsidRDefault="005E5ED8" w:rsidP="006A3FA8">
            <w:pPr>
              <w:pStyle w:val="a"/>
              <w:jc w:val="center"/>
            </w:pPr>
            <w:r w:rsidRPr="00307D74">
              <w:t>В2- жалость, пожалел, жалкий, жалоба, сжалься</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В3</w:t>
            </w:r>
          </w:p>
          <w:p w:rsidR="005E5ED8" w:rsidRPr="00307D74" w:rsidRDefault="005E5ED8" w:rsidP="006A3FA8">
            <w:pPr>
              <w:pStyle w:val="a"/>
            </w:pPr>
            <w:r w:rsidRPr="00307D74">
              <w:t>Яблоки, груши и сливы</w:t>
            </w:r>
          </w:p>
        </w:tc>
      </w:tr>
      <w:tr w:rsidR="005E5ED8" w:rsidRPr="00307D74" w:rsidTr="006A3FA8">
        <w:trPr>
          <w:trHeight w:val="216"/>
          <w:jc w:val="center"/>
        </w:trPr>
        <w:tc>
          <w:tcPr>
            <w:tcW w:w="2651" w:type="dxa"/>
          </w:tcPr>
          <w:p w:rsidR="005E5ED8" w:rsidRPr="00307D74" w:rsidRDefault="005E5ED8" w:rsidP="006A3FA8">
            <w:pPr>
              <w:pStyle w:val="a"/>
              <w:jc w:val="center"/>
            </w:pPr>
            <w:r w:rsidRPr="00307D74">
              <w:t>В4</w:t>
            </w:r>
          </w:p>
          <w:p w:rsidR="005E5ED8" w:rsidRPr="00307D74" w:rsidRDefault="005E5ED8" w:rsidP="006A3FA8">
            <w:pPr>
              <w:pStyle w:val="a"/>
              <w:jc w:val="center"/>
            </w:pPr>
          </w:p>
        </w:tc>
      </w:tr>
    </w:tbl>
    <w:p w:rsidR="005E5ED8" w:rsidRPr="00307D74" w:rsidRDefault="005E5ED8" w:rsidP="00B80B8A"/>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Pr="00307D74" w:rsidRDefault="005E5ED8" w:rsidP="00B80B8A">
      <w:pPr>
        <w:jc w:val="right"/>
      </w:pPr>
      <w:r>
        <w:t>Приложение 3</w:t>
      </w:r>
    </w:p>
    <w:p w:rsidR="005E5ED8" w:rsidRPr="00307D74" w:rsidRDefault="005E5ED8" w:rsidP="00B80B8A">
      <w:pPr>
        <w:jc w:val="center"/>
        <w:rPr>
          <w:b/>
          <w:i/>
        </w:rPr>
      </w:pPr>
    </w:p>
    <w:p w:rsidR="005E5ED8" w:rsidRPr="00307D74" w:rsidRDefault="005E5ED8" w:rsidP="00B80B8A">
      <w:pPr>
        <w:jc w:val="center"/>
      </w:pPr>
      <w:r w:rsidRPr="00307D74">
        <w:rPr>
          <w:b/>
          <w:i/>
        </w:rPr>
        <w:t>Контрольная работа (диктант) по повторению изученного в начальной школе</w:t>
      </w:r>
    </w:p>
    <w:p w:rsidR="005E5ED8" w:rsidRPr="00307D74" w:rsidRDefault="005E5ED8" w:rsidP="00B80B8A">
      <w:pPr>
        <w:jc w:val="center"/>
        <w:rPr>
          <w:rFonts w:ascii="Courier New" w:hAnsi="Courier New" w:cs="Courier New"/>
          <w:b/>
        </w:rPr>
      </w:pPr>
    </w:p>
    <w:p w:rsidR="005E5ED8" w:rsidRPr="00307D74" w:rsidRDefault="005E5ED8" w:rsidP="00B80B8A">
      <w:pPr>
        <w:jc w:val="center"/>
        <w:rPr>
          <w:b/>
        </w:rPr>
      </w:pPr>
      <w:r w:rsidRPr="00307D74">
        <w:rPr>
          <w:b/>
        </w:rPr>
        <w:t>В лесу</w:t>
      </w:r>
    </w:p>
    <w:p w:rsidR="005E5ED8" w:rsidRPr="00307D74" w:rsidRDefault="005E5ED8" w:rsidP="00B80B8A">
      <w:pPr>
        <w:jc w:val="center"/>
        <w:rPr>
          <w:b/>
        </w:rPr>
      </w:pPr>
    </w:p>
    <w:p w:rsidR="005E5ED8" w:rsidRPr="00307D74" w:rsidRDefault="005E5ED8" w:rsidP="00B80B8A">
      <w:pPr>
        <w:jc w:val="both"/>
      </w:pPr>
      <w:r w:rsidRPr="00307D74">
        <w:t xml:space="preserve">   Мы идем по узкой дорожке берегом большого озера. Над ближним лесом встает солнце. Под яркими лучами солнца сверкает голубое озеро. За ним широкой полосой легло болото. Тут шагать опасно.</w:t>
      </w:r>
    </w:p>
    <w:p w:rsidR="005E5ED8" w:rsidRPr="00307D74" w:rsidRDefault="005E5ED8" w:rsidP="00B80B8A">
      <w:pPr>
        <w:jc w:val="both"/>
      </w:pPr>
      <w:r w:rsidRPr="00307D74">
        <w:t xml:space="preserve">   Мы входим в зеленую чащу. Ровными рядами стоят высокие сосны. Редкий луч солнца льется через густую зелень. Под деревьями прохладно. Тишь и глушь в лесу.</w:t>
      </w:r>
    </w:p>
    <w:p w:rsidR="005E5ED8" w:rsidRPr="00307D74" w:rsidRDefault="005E5ED8" w:rsidP="00B80B8A">
      <w:pPr>
        <w:jc w:val="both"/>
      </w:pPr>
      <w:r w:rsidRPr="00307D74">
        <w:t xml:space="preserve">   В этой местности живут пушистые белки. Вот зверек прыгнул с ветки на ветку, уронил сосновую шишку.</w:t>
      </w:r>
    </w:p>
    <w:p w:rsidR="005E5ED8" w:rsidRPr="00307D74" w:rsidRDefault="005E5ED8" w:rsidP="00B80B8A">
      <w:pPr>
        <w:jc w:val="both"/>
      </w:pPr>
      <w:r w:rsidRPr="00307D74">
        <w:t xml:space="preserve">   Мы постояли у опушки и пошли к деревне. Крутой подъем ведет в гору. Там конец нашего пути.</w:t>
      </w:r>
    </w:p>
    <w:p w:rsidR="005E5ED8" w:rsidRPr="00307D74" w:rsidRDefault="005E5ED8" w:rsidP="00B80B8A">
      <w:pPr>
        <w:jc w:val="right"/>
      </w:pPr>
      <w:r w:rsidRPr="00307D74">
        <w:t xml:space="preserve">                                                (88 слов)</w:t>
      </w:r>
    </w:p>
    <w:p w:rsidR="005E5ED8" w:rsidRPr="00307D74" w:rsidRDefault="005E5ED8" w:rsidP="00B80B8A">
      <w:pPr>
        <w:jc w:val="right"/>
      </w:pPr>
    </w:p>
    <w:p w:rsidR="005E5ED8" w:rsidRPr="00307D74"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Pr="00307D74" w:rsidRDefault="005E5ED8" w:rsidP="00B80B8A">
      <w:pPr>
        <w:jc w:val="right"/>
      </w:pPr>
      <w:r>
        <w:t>Приложение 4</w:t>
      </w:r>
    </w:p>
    <w:p w:rsidR="005E5ED8" w:rsidRPr="00307D74" w:rsidRDefault="005E5ED8" w:rsidP="00B80B8A">
      <w:pPr>
        <w:jc w:val="center"/>
        <w:rPr>
          <w:b/>
          <w:i/>
        </w:rPr>
      </w:pPr>
    </w:p>
    <w:p w:rsidR="005E5ED8" w:rsidRPr="00307D74" w:rsidRDefault="005E5ED8" w:rsidP="00B80B8A">
      <w:pPr>
        <w:jc w:val="center"/>
      </w:pPr>
      <w:r w:rsidRPr="00307D74">
        <w:rPr>
          <w:b/>
          <w:i/>
        </w:rPr>
        <w:t>Контрольная работа (тест) по повторению изученного в начальной школе</w:t>
      </w:r>
    </w:p>
    <w:p w:rsidR="005E5ED8" w:rsidRPr="00307D74" w:rsidRDefault="005E5ED8" w:rsidP="00B80B8A"/>
    <w:p w:rsidR="005E5ED8" w:rsidRPr="00307D74" w:rsidRDefault="005E5ED8" w:rsidP="00B80B8A">
      <w:r w:rsidRPr="00307D74">
        <w:t xml:space="preserve">1. </w:t>
      </w:r>
      <w:r w:rsidRPr="00307D74">
        <w:rPr>
          <w:b/>
          <w:i/>
        </w:rPr>
        <w:t>Расставить ударение в словах</w:t>
      </w:r>
      <w:r w:rsidRPr="00307D74">
        <w:rPr>
          <w:i/>
        </w:rPr>
        <w:t>:</w:t>
      </w:r>
    </w:p>
    <w:p w:rsidR="005E5ED8" w:rsidRPr="00307D74" w:rsidRDefault="005E5ED8" w:rsidP="00B80B8A">
      <w:r w:rsidRPr="00307D74">
        <w:t xml:space="preserve">   Библиотека, алфавит, документ, добыча, километр, квартал, молодежь, магазин, портфель, шофер, портрет.</w:t>
      </w:r>
    </w:p>
    <w:p w:rsidR="005E5ED8" w:rsidRPr="00307D74" w:rsidRDefault="005E5ED8" w:rsidP="00B80B8A">
      <w:r w:rsidRPr="00307D74">
        <w:t xml:space="preserve">2. </w:t>
      </w:r>
      <w:r w:rsidRPr="00307D74">
        <w:rPr>
          <w:b/>
          <w:i/>
        </w:rPr>
        <w:t>Найти однокоренные слова. Обозначить в них корень</w:t>
      </w:r>
      <w:r w:rsidRPr="00307D74">
        <w:t>.</w:t>
      </w:r>
    </w:p>
    <w:p w:rsidR="005E5ED8" w:rsidRPr="00307D74" w:rsidRDefault="005E5ED8" w:rsidP="00B80B8A">
      <w:r w:rsidRPr="00307D74">
        <w:t xml:space="preserve">   Косилка, коса, косьба, кость.</w:t>
      </w:r>
    </w:p>
    <w:p w:rsidR="005E5ED8" w:rsidRPr="00307D74" w:rsidRDefault="005E5ED8" w:rsidP="00B80B8A">
      <w:r w:rsidRPr="00307D74">
        <w:t xml:space="preserve">   Водить, провод, водяной.</w:t>
      </w:r>
    </w:p>
    <w:p w:rsidR="005E5ED8" w:rsidRPr="00307D74" w:rsidRDefault="005E5ED8" w:rsidP="00B80B8A">
      <w:pPr>
        <w:rPr>
          <w:i/>
        </w:rPr>
      </w:pPr>
      <w:r w:rsidRPr="00307D74">
        <w:t xml:space="preserve">3. </w:t>
      </w:r>
      <w:r w:rsidRPr="00307D74">
        <w:rPr>
          <w:b/>
          <w:i/>
        </w:rPr>
        <w:t>Вставить пропущенные буквы. Выделить приставки.</w:t>
      </w:r>
    </w:p>
    <w:p w:rsidR="005E5ED8" w:rsidRPr="00307D74" w:rsidRDefault="005E5ED8" w:rsidP="00B80B8A">
      <w:r w:rsidRPr="00307D74">
        <w:t xml:space="preserve">   З..болел, н..кормил, п..кормил, пер..тащил, о..дал, по..держал, по..бил, о..правил, (с/з)гореть.</w:t>
      </w:r>
    </w:p>
    <w:p w:rsidR="005E5ED8" w:rsidRPr="00307D74" w:rsidRDefault="005E5ED8" w:rsidP="00B80B8A">
      <w:r w:rsidRPr="00307D74">
        <w:t xml:space="preserve">4. </w:t>
      </w:r>
      <w:r w:rsidRPr="00307D74">
        <w:rPr>
          <w:i/>
        </w:rPr>
        <w:t>Раскрыть скобки. Обозначить предлоги и приставки.</w:t>
      </w:r>
    </w:p>
    <w:p w:rsidR="005E5ED8" w:rsidRPr="00307D74" w:rsidRDefault="005E5ED8" w:rsidP="00B80B8A">
      <w:r w:rsidRPr="00307D74">
        <w:t xml:space="preserve">   Сильно рванул ветер и (с)шумом, (со)свистом (за)кружил (по)степи. (За)холмами глухо (про)гремел гром, (по)дуло свежестью.</w:t>
      </w:r>
    </w:p>
    <w:p w:rsidR="005E5ED8" w:rsidRPr="00307D74" w:rsidRDefault="005E5ED8" w:rsidP="00B80B8A">
      <w:pPr>
        <w:rPr>
          <w:b/>
        </w:rPr>
      </w:pPr>
      <w:r w:rsidRPr="00307D74">
        <w:t xml:space="preserve">5. </w:t>
      </w:r>
      <w:r w:rsidRPr="00307D74">
        <w:rPr>
          <w:b/>
          <w:i/>
        </w:rPr>
        <w:t>Какое слово неправильно разобрано по составу? Выделить, исправить</w:t>
      </w:r>
      <w:r w:rsidRPr="00307D74">
        <w:rPr>
          <w:b/>
        </w:rPr>
        <w:t>.</w:t>
      </w:r>
    </w:p>
    <w:p w:rsidR="005E5ED8" w:rsidRPr="00307D74" w:rsidRDefault="005E5ED8" w:rsidP="00B80B8A">
      <w:r w:rsidRPr="00307D74">
        <w:t xml:space="preserve">а) осен-н-ий; </w:t>
      </w:r>
    </w:p>
    <w:p w:rsidR="005E5ED8" w:rsidRPr="00307D74" w:rsidRDefault="005E5ED8" w:rsidP="00B80B8A">
      <w:r w:rsidRPr="00307D74">
        <w:t xml:space="preserve">б) объ-един-ит; </w:t>
      </w:r>
    </w:p>
    <w:p w:rsidR="005E5ED8" w:rsidRPr="00307D74" w:rsidRDefault="005E5ED8" w:rsidP="00B80B8A">
      <w:r w:rsidRPr="00307D74">
        <w:t xml:space="preserve">в) лип-ов-ый; </w:t>
      </w:r>
    </w:p>
    <w:p w:rsidR="005E5ED8" w:rsidRPr="00307D74" w:rsidRDefault="005E5ED8" w:rsidP="00B80B8A">
      <w:r w:rsidRPr="00307D74">
        <w:t xml:space="preserve">г) пере-ход; </w:t>
      </w:r>
    </w:p>
    <w:p w:rsidR="005E5ED8" w:rsidRPr="00307D74" w:rsidRDefault="005E5ED8" w:rsidP="00B80B8A">
      <w:r w:rsidRPr="00307D74">
        <w:t>д) ус-меш-к-а.</w:t>
      </w:r>
    </w:p>
    <w:p w:rsidR="005E5ED8" w:rsidRPr="00307D74" w:rsidRDefault="005E5ED8" w:rsidP="00B80B8A">
      <w:pPr>
        <w:rPr>
          <w:b/>
        </w:rPr>
      </w:pPr>
      <w:r w:rsidRPr="00307D74">
        <w:t xml:space="preserve">6. </w:t>
      </w:r>
      <w:r w:rsidRPr="00307D74">
        <w:rPr>
          <w:b/>
          <w:i/>
        </w:rPr>
        <w:t>Вставить там, где это необходимо, разделительные ъ и ь.</w:t>
      </w:r>
    </w:p>
    <w:p w:rsidR="005E5ED8" w:rsidRPr="00307D74" w:rsidRDefault="005E5ED8" w:rsidP="00B80B8A">
      <w:r w:rsidRPr="00307D74">
        <w:t xml:space="preserve">   От..ход, при..ход, об..явление, за..явление, в..езд, раз..езд, л..ет, коп..е, об..ем.</w:t>
      </w:r>
    </w:p>
    <w:p w:rsidR="005E5ED8" w:rsidRPr="00307D74" w:rsidRDefault="005E5ED8" w:rsidP="00B80B8A">
      <w:pPr>
        <w:rPr>
          <w:i/>
        </w:rPr>
      </w:pPr>
      <w:r w:rsidRPr="00307D74">
        <w:t xml:space="preserve">7. </w:t>
      </w:r>
      <w:r w:rsidRPr="00307D74">
        <w:rPr>
          <w:b/>
          <w:i/>
        </w:rPr>
        <w:t>В каком слове гласная проверяется? Вставить все, привести проверочное слово к проверяемой гласной.</w:t>
      </w:r>
    </w:p>
    <w:p w:rsidR="005E5ED8" w:rsidRPr="00307D74" w:rsidRDefault="005E5ED8" w:rsidP="00B80B8A">
      <w:r w:rsidRPr="00307D74">
        <w:t xml:space="preserve">   К..мбайн, т..варищ, упр..влять, п..мидор, ..гроном.</w:t>
      </w:r>
    </w:p>
    <w:p w:rsidR="005E5ED8" w:rsidRPr="00307D74" w:rsidRDefault="005E5ED8" w:rsidP="00B80B8A">
      <w:r w:rsidRPr="00307D74">
        <w:t xml:space="preserve">8. </w:t>
      </w:r>
      <w:r w:rsidRPr="00307D74">
        <w:rPr>
          <w:i/>
        </w:rPr>
        <w:t>Вставить пропущенные буквы, подобрать проверочные слова.</w:t>
      </w:r>
    </w:p>
    <w:p w:rsidR="005E5ED8" w:rsidRPr="00307D74" w:rsidRDefault="005E5ED8" w:rsidP="00B80B8A">
      <w:r w:rsidRPr="00307D74">
        <w:t xml:space="preserve">   Погл..дел, посм..трел, отцв..тает, ни..кий, Бере..ка, сколь..кий, чес..ный, радос..ный, интерес..ный.</w:t>
      </w:r>
    </w:p>
    <w:p w:rsidR="005E5ED8" w:rsidRPr="00307D74" w:rsidRDefault="005E5ED8" w:rsidP="00B80B8A">
      <w:pPr>
        <w:rPr>
          <w:b/>
          <w:i/>
        </w:rPr>
      </w:pPr>
      <w:r w:rsidRPr="00307D74">
        <w:t xml:space="preserve">9. </w:t>
      </w:r>
      <w:r w:rsidRPr="00307D74">
        <w:rPr>
          <w:b/>
          <w:i/>
        </w:rPr>
        <w:t>В каком слове есть непроизносимая согласная?</w:t>
      </w:r>
    </w:p>
    <w:p w:rsidR="005E5ED8" w:rsidRPr="00307D74" w:rsidRDefault="005E5ED8" w:rsidP="00B80B8A">
      <w:r w:rsidRPr="00307D74">
        <w:t xml:space="preserve">а) коллекти..; </w:t>
      </w:r>
    </w:p>
    <w:p w:rsidR="005E5ED8" w:rsidRPr="00307D74" w:rsidRDefault="005E5ED8" w:rsidP="00B80B8A">
      <w:r w:rsidRPr="00307D74">
        <w:t xml:space="preserve">б) поз..ний; </w:t>
      </w:r>
    </w:p>
    <w:p w:rsidR="005E5ED8" w:rsidRPr="00307D74" w:rsidRDefault="005E5ED8" w:rsidP="00B80B8A">
      <w:r w:rsidRPr="00307D74">
        <w:t xml:space="preserve">в) опас..ный; </w:t>
      </w:r>
    </w:p>
    <w:p w:rsidR="005E5ED8" w:rsidRPr="00307D74" w:rsidRDefault="005E5ED8" w:rsidP="00B80B8A">
      <w:r w:rsidRPr="00307D74">
        <w:t>г) интерес..ный.</w:t>
      </w:r>
    </w:p>
    <w:p w:rsidR="005E5ED8" w:rsidRPr="00307D74" w:rsidRDefault="005E5ED8" w:rsidP="00B80B8A">
      <w:pPr>
        <w:rPr>
          <w:b/>
          <w:i/>
        </w:rPr>
      </w:pPr>
      <w:r w:rsidRPr="00307D74">
        <w:t xml:space="preserve">10. </w:t>
      </w:r>
      <w:r w:rsidRPr="00307D74">
        <w:rPr>
          <w:b/>
          <w:i/>
        </w:rPr>
        <w:t>Какая из перечисленных частей речи является служебной?</w:t>
      </w:r>
    </w:p>
    <w:p w:rsidR="005E5ED8" w:rsidRPr="00307D74" w:rsidRDefault="005E5ED8" w:rsidP="00B80B8A">
      <w:r w:rsidRPr="00307D74">
        <w:t xml:space="preserve">а) глагол; </w:t>
      </w:r>
    </w:p>
    <w:p w:rsidR="005E5ED8" w:rsidRPr="00307D74" w:rsidRDefault="005E5ED8" w:rsidP="00B80B8A">
      <w:r w:rsidRPr="00307D74">
        <w:t xml:space="preserve">б) союз; </w:t>
      </w:r>
    </w:p>
    <w:p w:rsidR="005E5ED8" w:rsidRPr="00307D74" w:rsidRDefault="005E5ED8" w:rsidP="00B80B8A">
      <w:r w:rsidRPr="00307D74">
        <w:t xml:space="preserve">в) местоимение; </w:t>
      </w:r>
    </w:p>
    <w:p w:rsidR="005E5ED8" w:rsidRPr="00307D74" w:rsidRDefault="005E5ED8" w:rsidP="00B80B8A">
      <w:r w:rsidRPr="00307D74">
        <w:t xml:space="preserve">г) наречие; </w:t>
      </w:r>
    </w:p>
    <w:p w:rsidR="005E5ED8" w:rsidRPr="00307D74" w:rsidRDefault="005E5ED8" w:rsidP="00B80B8A">
      <w:r w:rsidRPr="00307D74">
        <w:t>д) прилагательное.</w:t>
      </w:r>
    </w:p>
    <w:p w:rsidR="005E5ED8" w:rsidRPr="00307D74" w:rsidRDefault="005E5ED8" w:rsidP="00B80B8A">
      <w:r w:rsidRPr="00307D74">
        <w:t xml:space="preserve">11. </w:t>
      </w:r>
      <w:r w:rsidRPr="00307D74">
        <w:rPr>
          <w:b/>
          <w:i/>
        </w:rPr>
        <w:t>Какая из перечисленных частей речи является самостоятельной?</w:t>
      </w:r>
    </w:p>
    <w:p w:rsidR="005E5ED8" w:rsidRPr="00307D74" w:rsidRDefault="005E5ED8" w:rsidP="00B80B8A">
      <w:r w:rsidRPr="00307D74">
        <w:t xml:space="preserve">а) Местоимение; </w:t>
      </w:r>
    </w:p>
    <w:p w:rsidR="005E5ED8" w:rsidRPr="00307D74" w:rsidRDefault="005E5ED8" w:rsidP="00B80B8A">
      <w:pPr>
        <w:jc w:val="right"/>
      </w:pPr>
    </w:p>
    <w:p w:rsidR="005E5ED8" w:rsidRPr="00307D74" w:rsidRDefault="005E5ED8" w:rsidP="00B80B8A">
      <w:pPr>
        <w:jc w:val="right"/>
      </w:pPr>
    </w:p>
    <w:p w:rsidR="005E5ED8" w:rsidRPr="00307D74" w:rsidRDefault="005E5ED8" w:rsidP="00B80B8A">
      <w:r w:rsidRPr="00307D74">
        <w:t xml:space="preserve">б) предлог; </w:t>
      </w:r>
    </w:p>
    <w:p w:rsidR="005E5ED8" w:rsidRPr="00307D74" w:rsidRDefault="005E5ED8" w:rsidP="00B80B8A">
      <w:r w:rsidRPr="00307D74">
        <w:t xml:space="preserve">в) союз; </w:t>
      </w:r>
    </w:p>
    <w:p w:rsidR="005E5ED8" w:rsidRPr="00307D74" w:rsidRDefault="005E5ED8" w:rsidP="00B80B8A">
      <w:r w:rsidRPr="00307D74">
        <w:t>г) частица.</w:t>
      </w:r>
    </w:p>
    <w:p w:rsidR="005E5ED8" w:rsidRPr="00307D74" w:rsidRDefault="005E5ED8" w:rsidP="00B80B8A">
      <w:pPr>
        <w:rPr>
          <w:b/>
          <w:i/>
        </w:rPr>
      </w:pPr>
      <w:r w:rsidRPr="00307D74">
        <w:t xml:space="preserve">12. </w:t>
      </w:r>
      <w:r w:rsidRPr="00307D74">
        <w:rPr>
          <w:b/>
          <w:i/>
        </w:rPr>
        <w:t>Как изменяется имя существительное? Выбрать правильный(ые) ответ(ы).</w:t>
      </w:r>
    </w:p>
    <w:p w:rsidR="005E5ED8" w:rsidRPr="00307D74" w:rsidRDefault="005E5ED8" w:rsidP="00B80B8A">
      <w:r w:rsidRPr="00307D74">
        <w:t xml:space="preserve">а) по лицам; </w:t>
      </w:r>
    </w:p>
    <w:p w:rsidR="005E5ED8" w:rsidRPr="00307D74" w:rsidRDefault="005E5ED8" w:rsidP="00B80B8A">
      <w:r w:rsidRPr="00307D74">
        <w:t xml:space="preserve">б) по падежам; </w:t>
      </w:r>
    </w:p>
    <w:p w:rsidR="005E5ED8" w:rsidRPr="00307D74" w:rsidRDefault="005E5ED8" w:rsidP="00B80B8A">
      <w:r w:rsidRPr="00307D74">
        <w:t xml:space="preserve">в) по временам; </w:t>
      </w:r>
    </w:p>
    <w:p w:rsidR="005E5ED8" w:rsidRPr="00307D74" w:rsidRDefault="005E5ED8" w:rsidP="00B80B8A">
      <w:r w:rsidRPr="00307D74">
        <w:t>г) по числам.</w:t>
      </w:r>
    </w:p>
    <w:p w:rsidR="005E5ED8" w:rsidRPr="00307D74" w:rsidRDefault="005E5ED8" w:rsidP="00B80B8A">
      <w:pPr>
        <w:rPr>
          <w:b/>
        </w:rPr>
      </w:pPr>
      <w:r w:rsidRPr="00307D74">
        <w:t xml:space="preserve">13. </w:t>
      </w:r>
      <w:r w:rsidRPr="00307D74">
        <w:rPr>
          <w:b/>
          <w:i/>
        </w:rPr>
        <w:t>В каком падеже существительные 1-го склонения имеют окончание –и</w:t>
      </w:r>
      <w:r w:rsidRPr="00307D74">
        <w:rPr>
          <w:b/>
        </w:rPr>
        <w:t>?</w:t>
      </w:r>
    </w:p>
    <w:p w:rsidR="005E5ED8" w:rsidRPr="00307D74" w:rsidRDefault="005E5ED8" w:rsidP="00B80B8A">
      <w:r w:rsidRPr="00307D74">
        <w:t>а) в родительном;</w:t>
      </w:r>
    </w:p>
    <w:p w:rsidR="005E5ED8" w:rsidRPr="00307D74" w:rsidRDefault="005E5ED8" w:rsidP="00B80B8A">
      <w:r w:rsidRPr="00307D74">
        <w:t>б) в дательном;</w:t>
      </w:r>
    </w:p>
    <w:p w:rsidR="005E5ED8" w:rsidRPr="00307D74" w:rsidRDefault="005E5ED8" w:rsidP="00B80B8A">
      <w:r w:rsidRPr="00307D74">
        <w:t>в) в винительном;</w:t>
      </w:r>
    </w:p>
    <w:p w:rsidR="005E5ED8" w:rsidRPr="00307D74" w:rsidRDefault="005E5ED8" w:rsidP="00B80B8A">
      <w:r w:rsidRPr="00307D74">
        <w:t>г) в предложном.</w:t>
      </w:r>
    </w:p>
    <w:p w:rsidR="005E5ED8" w:rsidRPr="00307D74" w:rsidRDefault="005E5ED8" w:rsidP="00B80B8A">
      <w:pPr>
        <w:rPr>
          <w:b/>
          <w:i/>
        </w:rPr>
      </w:pPr>
      <w:r w:rsidRPr="00307D74">
        <w:t xml:space="preserve">14. </w:t>
      </w:r>
      <w:r w:rsidRPr="00307D74">
        <w:rPr>
          <w:b/>
          <w:i/>
        </w:rPr>
        <w:t>Вставить пропущенные окончания. В скобках указать склонение и падеж имен существительных.</w:t>
      </w:r>
    </w:p>
    <w:p w:rsidR="005E5ED8" w:rsidRPr="00307D74" w:rsidRDefault="005E5ED8" w:rsidP="00B80B8A">
      <w:r w:rsidRPr="00307D74">
        <w:t xml:space="preserve">    На сирен.. распустились душистые цветы. Цветы сирен.. хорошо пахнут. К ел.. подошли дети. По дорог.. мчатся машины. По площад.. идут люди. </w:t>
      </w:r>
    </w:p>
    <w:p w:rsidR="005E5ED8" w:rsidRPr="00307D74" w:rsidRDefault="005E5ED8" w:rsidP="00B80B8A">
      <w:r w:rsidRPr="00307D74">
        <w:t xml:space="preserve">15. </w:t>
      </w:r>
      <w:r w:rsidRPr="00307D74">
        <w:rPr>
          <w:i/>
        </w:rPr>
        <w:t>В каком падеже существительные 3-го склонения имеют окончание –</w:t>
      </w:r>
      <w:r w:rsidRPr="00307D74">
        <w:rPr>
          <w:b/>
          <w:i/>
        </w:rPr>
        <w:t>и</w:t>
      </w:r>
      <w:r w:rsidRPr="00307D74">
        <w:t>?</w:t>
      </w:r>
    </w:p>
    <w:p w:rsidR="005E5ED8" w:rsidRPr="00307D74" w:rsidRDefault="005E5ED8" w:rsidP="00B80B8A">
      <w:r w:rsidRPr="00307D74">
        <w:t>а) в родительном;</w:t>
      </w:r>
    </w:p>
    <w:p w:rsidR="005E5ED8" w:rsidRPr="00307D74" w:rsidRDefault="005E5ED8" w:rsidP="00B80B8A">
      <w:r w:rsidRPr="00307D74">
        <w:t xml:space="preserve">б) в дательном; </w:t>
      </w:r>
    </w:p>
    <w:p w:rsidR="005E5ED8" w:rsidRPr="00307D74" w:rsidRDefault="005E5ED8" w:rsidP="00B80B8A">
      <w:r w:rsidRPr="00307D74">
        <w:t>в) в винительном;</w:t>
      </w:r>
    </w:p>
    <w:p w:rsidR="005E5ED8" w:rsidRPr="00307D74" w:rsidRDefault="005E5ED8" w:rsidP="00B80B8A">
      <w:r w:rsidRPr="00307D74">
        <w:t xml:space="preserve">г) в предложном. </w:t>
      </w:r>
    </w:p>
    <w:p w:rsidR="005E5ED8" w:rsidRPr="00307D74" w:rsidRDefault="005E5ED8" w:rsidP="00B80B8A">
      <w:pPr>
        <w:rPr>
          <w:b/>
        </w:rPr>
      </w:pPr>
      <w:r w:rsidRPr="00307D74">
        <w:t xml:space="preserve">16. </w:t>
      </w:r>
      <w:r w:rsidRPr="00307D74">
        <w:rPr>
          <w:b/>
          <w:i/>
        </w:rPr>
        <w:t>Найти существительные 2-го склонения</w:t>
      </w:r>
      <w:r w:rsidRPr="00307D74">
        <w:rPr>
          <w:b/>
        </w:rPr>
        <w:t>:</w:t>
      </w:r>
    </w:p>
    <w:p w:rsidR="005E5ED8" w:rsidRPr="00307D74" w:rsidRDefault="005E5ED8" w:rsidP="00B80B8A">
      <w:r w:rsidRPr="00307D74">
        <w:t>а) шалаш;</w:t>
      </w:r>
    </w:p>
    <w:p w:rsidR="005E5ED8" w:rsidRPr="00307D74" w:rsidRDefault="005E5ED8" w:rsidP="00B80B8A">
      <w:r w:rsidRPr="00307D74">
        <w:t>б) наш;</w:t>
      </w:r>
    </w:p>
    <w:p w:rsidR="005E5ED8" w:rsidRPr="00307D74" w:rsidRDefault="005E5ED8" w:rsidP="00B80B8A">
      <w:r w:rsidRPr="00307D74">
        <w:t>в) ключ;</w:t>
      </w:r>
    </w:p>
    <w:p w:rsidR="005E5ED8" w:rsidRPr="00307D74" w:rsidRDefault="005E5ED8" w:rsidP="00B80B8A">
      <w:r w:rsidRPr="00307D74">
        <w:t>г) ночь;</w:t>
      </w:r>
    </w:p>
    <w:p w:rsidR="005E5ED8" w:rsidRPr="00307D74" w:rsidRDefault="005E5ED8" w:rsidP="00B80B8A">
      <w:r w:rsidRPr="00307D74">
        <w:t>д) луч;</w:t>
      </w:r>
    </w:p>
    <w:p w:rsidR="005E5ED8" w:rsidRPr="00307D74" w:rsidRDefault="005E5ED8" w:rsidP="00B80B8A">
      <w:r w:rsidRPr="00307D74">
        <w:t xml:space="preserve">е) могуч.  </w:t>
      </w:r>
    </w:p>
    <w:p w:rsidR="005E5ED8" w:rsidRPr="00307D74" w:rsidRDefault="005E5ED8" w:rsidP="00B80B8A">
      <w:pPr>
        <w:rPr>
          <w:b/>
          <w:i/>
        </w:rPr>
      </w:pPr>
      <w:r w:rsidRPr="00307D74">
        <w:t xml:space="preserve">17. </w:t>
      </w:r>
      <w:r w:rsidRPr="00307D74">
        <w:rPr>
          <w:b/>
          <w:i/>
        </w:rPr>
        <w:t>Найти существительные 3-го склонения:</w:t>
      </w:r>
    </w:p>
    <w:p w:rsidR="005E5ED8" w:rsidRPr="00307D74" w:rsidRDefault="005E5ED8" w:rsidP="00B80B8A">
      <w:r w:rsidRPr="00307D74">
        <w:t xml:space="preserve">а) брош..; </w:t>
      </w:r>
    </w:p>
    <w:p w:rsidR="005E5ED8" w:rsidRPr="00307D74" w:rsidRDefault="005E5ED8" w:rsidP="00B80B8A">
      <w:r w:rsidRPr="00307D74">
        <w:t>б) ваш..;</w:t>
      </w:r>
    </w:p>
    <w:p w:rsidR="005E5ED8" w:rsidRPr="00307D74" w:rsidRDefault="005E5ED8" w:rsidP="00B80B8A">
      <w:r w:rsidRPr="00307D74">
        <w:t>в) реч..;</w:t>
      </w:r>
    </w:p>
    <w:p w:rsidR="005E5ED8" w:rsidRPr="00307D74" w:rsidRDefault="005E5ED8" w:rsidP="00B80B8A">
      <w:r w:rsidRPr="00307D74">
        <w:t>г) полноч..;</w:t>
      </w:r>
    </w:p>
    <w:p w:rsidR="005E5ED8" w:rsidRPr="00307D74" w:rsidRDefault="005E5ED8" w:rsidP="00B80B8A">
      <w:r w:rsidRPr="00307D74">
        <w:t>д) товарищ.. .</w:t>
      </w:r>
    </w:p>
    <w:p w:rsidR="005E5ED8" w:rsidRPr="00307D74" w:rsidRDefault="005E5ED8" w:rsidP="00B80B8A">
      <w:pPr>
        <w:rPr>
          <w:b/>
          <w:i/>
        </w:rPr>
      </w:pPr>
      <w:r w:rsidRPr="00307D74">
        <w:t xml:space="preserve">18. </w:t>
      </w:r>
      <w:r w:rsidRPr="00307D74">
        <w:rPr>
          <w:b/>
          <w:i/>
        </w:rPr>
        <w:t>Имя прилагательное обозначает:</w:t>
      </w:r>
    </w:p>
    <w:p w:rsidR="005E5ED8" w:rsidRPr="00307D74" w:rsidRDefault="005E5ED8" w:rsidP="00B80B8A">
      <w:r w:rsidRPr="00307D74">
        <w:t>а) предмет;</w:t>
      </w:r>
    </w:p>
    <w:p w:rsidR="005E5ED8" w:rsidRPr="00307D74" w:rsidRDefault="005E5ED8" w:rsidP="00B80B8A">
      <w:r w:rsidRPr="00307D74">
        <w:t>б) признак действия;</w:t>
      </w:r>
    </w:p>
    <w:p w:rsidR="005E5ED8" w:rsidRPr="00307D74" w:rsidRDefault="005E5ED8" w:rsidP="00B80B8A">
      <w:r w:rsidRPr="00307D74">
        <w:t>в) признак предмета;</w:t>
      </w:r>
    </w:p>
    <w:p w:rsidR="005E5ED8" w:rsidRPr="00307D74" w:rsidRDefault="005E5ED8" w:rsidP="00B80B8A">
      <w:r w:rsidRPr="00307D74">
        <w:t xml:space="preserve">г) действие.  </w:t>
      </w:r>
    </w:p>
    <w:p w:rsidR="005E5ED8" w:rsidRPr="00307D74" w:rsidRDefault="005E5ED8" w:rsidP="00B80B8A"/>
    <w:p w:rsidR="005E5ED8" w:rsidRPr="00307D74" w:rsidRDefault="005E5ED8" w:rsidP="00B80B8A">
      <w:pPr>
        <w:jc w:val="right"/>
      </w:pPr>
    </w:p>
    <w:p w:rsidR="005E5ED8" w:rsidRPr="00307D74" w:rsidRDefault="005E5ED8" w:rsidP="00B80B8A">
      <w:pPr>
        <w:rPr>
          <w:b/>
        </w:rPr>
      </w:pPr>
      <w:r w:rsidRPr="00307D74">
        <w:t xml:space="preserve">19. </w:t>
      </w:r>
      <w:r w:rsidRPr="00307D74">
        <w:rPr>
          <w:b/>
          <w:i/>
        </w:rPr>
        <w:t>Вставить пропущенные окончания, графически объяснить свой выбор.</w:t>
      </w:r>
    </w:p>
    <w:p w:rsidR="005E5ED8" w:rsidRPr="00307D74" w:rsidRDefault="005E5ED8" w:rsidP="00B80B8A">
      <w:r w:rsidRPr="00307D74">
        <w:t xml:space="preserve">   Со старш.. братом; зимн.. вечером; в соснов.. лесу; стар.. дуба; на обратн.. пути.  </w:t>
      </w:r>
    </w:p>
    <w:p w:rsidR="005E5ED8" w:rsidRPr="00307D74" w:rsidRDefault="005E5ED8" w:rsidP="00B80B8A">
      <w:r w:rsidRPr="00307D74">
        <w:t xml:space="preserve">20. </w:t>
      </w:r>
      <w:r w:rsidRPr="00307D74">
        <w:rPr>
          <w:i/>
        </w:rPr>
        <w:t xml:space="preserve">Какой из перечисленных глаголов относится к </w:t>
      </w:r>
      <w:r w:rsidRPr="00307D74">
        <w:rPr>
          <w:i/>
          <w:lang w:val="en-US"/>
        </w:rPr>
        <w:t>I</w:t>
      </w:r>
      <w:r w:rsidRPr="00307D74">
        <w:rPr>
          <w:i/>
        </w:rPr>
        <w:t xml:space="preserve"> спряжению?</w:t>
      </w:r>
    </w:p>
    <w:p w:rsidR="005E5ED8" w:rsidRPr="00307D74" w:rsidRDefault="005E5ED8" w:rsidP="00B80B8A">
      <w:r w:rsidRPr="00307D74">
        <w:t>а) стро..ть;</w:t>
      </w:r>
    </w:p>
    <w:p w:rsidR="005E5ED8" w:rsidRPr="00307D74" w:rsidRDefault="005E5ED8" w:rsidP="00B80B8A">
      <w:r w:rsidRPr="00307D74">
        <w:t>б) обид..ть;</w:t>
      </w:r>
    </w:p>
    <w:p w:rsidR="005E5ED8" w:rsidRPr="00307D74" w:rsidRDefault="005E5ED8" w:rsidP="00B80B8A">
      <w:r w:rsidRPr="00307D74">
        <w:t>в) дежур..ть;</w:t>
      </w:r>
    </w:p>
    <w:p w:rsidR="005E5ED8" w:rsidRPr="00307D74" w:rsidRDefault="005E5ED8" w:rsidP="00B80B8A">
      <w:r w:rsidRPr="00307D74">
        <w:t>г) бр..ть;</w:t>
      </w:r>
    </w:p>
    <w:p w:rsidR="005E5ED8" w:rsidRPr="00307D74" w:rsidRDefault="005E5ED8" w:rsidP="00B80B8A">
      <w:r w:rsidRPr="00307D74">
        <w:t>д) завис..ть.</w:t>
      </w:r>
    </w:p>
    <w:p w:rsidR="005E5ED8" w:rsidRPr="00307D74" w:rsidRDefault="005E5ED8" w:rsidP="00B80B8A">
      <w:pPr>
        <w:rPr>
          <w:b/>
          <w:i/>
        </w:rPr>
      </w:pPr>
      <w:r w:rsidRPr="00307D74">
        <w:t xml:space="preserve">21. </w:t>
      </w:r>
      <w:r w:rsidRPr="00307D74">
        <w:rPr>
          <w:b/>
          <w:i/>
        </w:rPr>
        <w:t>С каким глаголом не пишется слитно?</w:t>
      </w:r>
    </w:p>
    <w:p w:rsidR="005E5ED8" w:rsidRPr="00307D74" w:rsidRDefault="005E5ED8" w:rsidP="00B80B8A">
      <w:r w:rsidRPr="00307D74">
        <w:t>а) (Не)пишет;</w:t>
      </w:r>
    </w:p>
    <w:p w:rsidR="005E5ED8" w:rsidRPr="00307D74" w:rsidRDefault="005E5ED8" w:rsidP="00B80B8A">
      <w:r w:rsidRPr="00307D74">
        <w:t>б) (не)навидит;</w:t>
      </w:r>
    </w:p>
    <w:p w:rsidR="005E5ED8" w:rsidRPr="00307D74" w:rsidRDefault="005E5ED8" w:rsidP="00B80B8A">
      <w:r w:rsidRPr="00307D74">
        <w:t>в) (не)боится;</w:t>
      </w:r>
    </w:p>
    <w:p w:rsidR="005E5ED8" w:rsidRPr="00307D74" w:rsidRDefault="005E5ED8" w:rsidP="00B80B8A">
      <w:r w:rsidRPr="00307D74">
        <w:t>г) (не)спорит;</w:t>
      </w:r>
    </w:p>
    <w:p w:rsidR="005E5ED8" w:rsidRPr="00307D74" w:rsidRDefault="005E5ED8" w:rsidP="00B80B8A">
      <w:r w:rsidRPr="00307D74">
        <w:t xml:space="preserve">д) (не)возражает. </w:t>
      </w:r>
    </w:p>
    <w:p w:rsidR="005E5ED8" w:rsidRPr="00307D74" w:rsidRDefault="005E5ED8" w:rsidP="00B80B8A">
      <w:pPr>
        <w:rPr>
          <w:b/>
        </w:rPr>
      </w:pPr>
      <w:r w:rsidRPr="00307D74">
        <w:t xml:space="preserve">22. </w:t>
      </w:r>
      <w:r w:rsidRPr="00307D74">
        <w:rPr>
          <w:b/>
          <w:i/>
        </w:rPr>
        <w:t>В каком глаголе пишется –ться?</w:t>
      </w:r>
    </w:p>
    <w:p w:rsidR="005E5ED8" w:rsidRPr="00307D74" w:rsidRDefault="005E5ED8" w:rsidP="00B80B8A">
      <w:r w:rsidRPr="00307D74">
        <w:t>а) Мальчик учит..ся.</w:t>
      </w:r>
    </w:p>
    <w:p w:rsidR="005E5ED8" w:rsidRPr="00307D74" w:rsidRDefault="005E5ED8" w:rsidP="00B80B8A">
      <w:r w:rsidRPr="00307D74">
        <w:t>б) Спортсмены соревнуют..ся.</w:t>
      </w:r>
    </w:p>
    <w:p w:rsidR="005E5ED8" w:rsidRPr="00307D74" w:rsidRDefault="005E5ED8" w:rsidP="00B80B8A">
      <w:r w:rsidRPr="00307D74">
        <w:t>в) Самолет начинает снижат..ся.</w:t>
      </w:r>
    </w:p>
    <w:p w:rsidR="005E5ED8" w:rsidRPr="00307D74" w:rsidRDefault="005E5ED8" w:rsidP="00B80B8A">
      <w:r w:rsidRPr="00307D74">
        <w:t>г) Девочка красиво одевает..ся.</w:t>
      </w:r>
    </w:p>
    <w:p w:rsidR="005E5ED8" w:rsidRPr="00307D74" w:rsidRDefault="005E5ED8" w:rsidP="00B80B8A">
      <w:pPr>
        <w:rPr>
          <w:b/>
        </w:rPr>
      </w:pPr>
      <w:r w:rsidRPr="00307D74">
        <w:t xml:space="preserve">23. </w:t>
      </w:r>
      <w:r w:rsidRPr="00307D74">
        <w:rPr>
          <w:b/>
          <w:i/>
        </w:rPr>
        <w:t>От данных глаголов образовать формы 1-го, 2-го и 3-го лица единственного числа настоящего времени по образцу (стоить – строю, строишь, строит)</w:t>
      </w:r>
      <w:r w:rsidRPr="00307D74">
        <w:rPr>
          <w:b/>
        </w:rPr>
        <w:t>.</w:t>
      </w:r>
    </w:p>
    <w:p w:rsidR="005E5ED8" w:rsidRPr="00307D74" w:rsidRDefault="005E5ED8" w:rsidP="00B80B8A">
      <w:r w:rsidRPr="00307D74">
        <w:t xml:space="preserve">   Кормить, чинить, видеть.</w:t>
      </w:r>
    </w:p>
    <w:p w:rsidR="005E5ED8" w:rsidRPr="00307D74" w:rsidRDefault="005E5ED8" w:rsidP="00B80B8A">
      <w:pPr>
        <w:rPr>
          <w:b/>
          <w:i/>
        </w:rPr>
      </w:pPr>
      <w:r w:rsidRPr="00307D74">
        <w:t xml:space="preserve">24. </w:t>
      </w:r>
      <w:r w:rsidRPr="00307D74">
        <w:rPr>
          <w:b/>
          <w:i/>
        </w:rPr>
        <w:t>Найти ложное утверждение:</w:t>
      </w:r>
    </w:p>
    <w:p w:rsidR="005E5ED8" w:rsidRPr="00307D74" w:rsidRDefault="005E5ED8" w:rsidP="00B80B8A">
      <w:r w:rsidRPr="00307D74">
        <w:t>а) подлежащее – главный член предложения;</w:t>
      </w:r>
    </w:p>
    <w:p w:rsidR="005E5ED8" w:rsidRPr="00307D74" w:rsidRDefault="005E5ED8" w:rsidP="00B80B8A">
      <w:r w:rsidRPr="00307D74">
        <w:t>б) подлежащее и сказуемое составляют грамматическую основу;</w:t>
      </w:r>
    </w:p>
    <w:p w:rsidR="005E5ED8" w:rsidRPr="00307D74" w:rsidRDefault="005E5ED8" w:rsidP="00B80B8A">
      <w:r w:rsidRPr="00307D74">
        <w:t>в) предложение может не иметь второстепенных членов;</w:t>
      </w:r>
    </w:p>
    <w:p w:rsidR="005E5ED8" w:rsidRPr="00307D74" w:rsidRDefault="005E5ED8" w:rsidP="00B80B8A">
      <w:r w:rsidRPr="00307D74">
        <w:t>г) наличие главных членов – признак распространенного предложения.</w:t>
      </w:r>
    </w:p>
    <w:p w:rsidR="005E5ED8" w:rsidRPr="00307D74" w:rsidRDefault="005E5ED8" w:rsidP="00B80B8A">
      <w:pPr>
        <w:rPr>
          <w:b/>
        </w:rPr>
      </w:pPr>
      <w:r w:rsidRPr="00307D74">
        <w:t>25</w:t>
      </w:r>
      <w:r w:rsidRPr="00307D74">
        <w:rPr>
          <w:b/>
        </w:rPr>
        <w:t xml:space="preserve">. </w:t>
      </w:r>
      <w:r w:rsidRPr="00307D74">
        <w:rPr>
          <w:b/>
          <w:i/>
        </w:rPr>
        <w:t>В каком предложении неверно выделено подлежащее?</w:t>
      </w:r>
    </w:p>
    <w:p w:rsidR="005E5ED8" w:rsidRPr="00307D74" w:rsidRDefault="005E5ED8" w:rsidP="00B80B8A">
      <w:r w:rsidRPr="00307D74">
        <w:t xml:space="preserve">а) </w:t>
      </w:r>
      <w:r w:rsidRPr="00307D74">
        <w:rPr>
          <w:u w:val="single"/>
        </w:rPr>
        <w:t>Малина</w:t>
      </w:r>
      <w:r w:rsidRPr="00307D74">
        <w:t xml:space="preserve"> растет в саду.</w:t>
      </w:r>
    </w:p>
    <w:p w:rsidR="005E5ED8" w:rsidRPr="00307D74" w:rsidRDefault="005E5ED8" w:rsidP="00B80B8A">
      <w:r w:rsidRPr="00307D74">
        <w:t xml:space="preserve">б) </w:t>
      </w:r>
      <w:r w:rsidRPr="00307D74">
        <w:rPr>
          <w:u w:val="single"/>
        </w:rPr>
        <w:t>Город</w:t>
      </w:r>
      <w:r w:rsidRPr="00307D74">
        <w:t xml:space="preserve"> украшает бульвар.</w:t>
      </w:r>
    </w:p>
    <w:p w:rsidR="005E5ED8" w:rsidRPr="00307D74" w:rsidRDefault="005E5ED8" w:rsidP="00B80B8A">
      <w:r w:rsidRPr="00307D74">
        <w:t xml:space="preserve">в) </w:t>
      </w:r>
      <w:r w:rsidRPr="00307D74">
        <w:rPr>
          <w:u w:val="single"/>
        </w:rPr>
        <w:t>Мальчик</w:t>
      </w:r>
      <w:r w:rsidRPr="00307D74">
        <w:t xml:space="preserve"> нашел гриб. </w:t>
      </w:r>
    </w:p>
    <w:p w:rsidR="005E5ED8" w:rsidRPr="00307D74" w:rsidRDefault="005E5ED8" w:rsidP="00B80B8A">
      <w:pPr>
        <w:rPr>
          <w:b/>
          <w:i/>
        </w:rPr>
      </w:pPr>
      <w:r w:rsidRPr="00307D74">
        <w:t>26</w:t>
      </w:r>
      <w:r w:rsidRPr="00307D74">
        <w:rPr>
          <w:b/>
          <w:i/>
        </w:rPr>
        <w:t>. В каком предложении неверно выделено сказуемое?</w:t>
      </w:r>
    </w:p>
    <w:p w:rsidR="005E5ED8" w:rsidRPr="00307D74" w:rsidRDefault="005E5ED8" w:rsidP="00B80B8A">
      <w:r w:rsidRPr="00307D74">
        <w:t xml:space="preserve">а) Солист </w:t>
      </w:r>
      <w:r w:rsidRPr="00307D74">
        <w:rPr>
          <w:u w:val="double"/>
        </w:rPr>
        <w:t>напевал</w:t>
      </w:r>
      <w:r w:rsidRPr="00307D74">
        <w:t xml:space="preserve"> мелодию.</w:t>
      </w:r>
    </w:p>
    <w:p w:rsidR="005E5ED8" w:rsidRPr="00307D74" w:rsidRDefault="005E5ED8" w:rsidP="00B80B8A">
      <w:r w:rsidRPr="00307D74">
        <w:t xml:space="preserve">б) Весело </w:t>
      </w:r>
      <w:r w:rsidRPr="00307D74">
        <w:rPr>
          <w:u w:val="double"/>
        </w:rPr>
        <w:t>лилась</w:t>
      </w:r>
      <w:r w:rsidRPr="00307D74">
        <w:t xml:space="preserve"> музыка.</w:t>
      </w:r>
    </w:p>
    <w:p w:rsidR="005E5ED8" w:rsidRPr="00307D74" w:rsidRDefault="005E5ED8" w:rsidP="00B80B8A">
      <w:r w:rsidRPr="00307D74">
        <w:t xml:space="preserve">в) </w:t>
      </w:r>
      <w:r w:rsidRPr="00307D74">
        <w:rPr>
          <w:u w:val="double"/>
        </w:rPr>
        <w:t>Начинает</w:t>
      </w:r>
      <w:r w:rsidRPr="00307D74">
        <w:t xml:space="preserve"> играть оркестр.</w:t>
      </w:r>
    </w:p>
    <w:p w:rsidR="005E5ED8" w:rsidRPr="00307D74" w:rsidRDefault="005E5ED8" w:rsidP="00B80B8A">
      <w:r w:rsidRPr="00307D74">
        <w:t xml:space="preserve">г) Музыкант </w:t>
      </w:r>
      <w:r w:rsidRPr="00307D74">
        <w:rPr>
          <w:u w:val="double"/>
        </w:rPr>
        <w:t>играл</w:t>
      </w:r>
      <w:r w:rsidRPr="00307D74">
        <w:t xml:space="preserve"> на трубе.</w:t>
      </w:r>
    </w:p>
    <w:p w:rsidR="005E5ED8" w:rsidRPr="00307D74" w:rsidRDefault="005E5ED8" w:rsidP="00B80B8A">
      <w:pPr>
        <w:rPr>
          <w:b/>
        </w:rPr>
      </w:pPr>
      <w:r w:rsidRPr="00307D74">
        <w:t xml:space="preserve">27. </w:t>
      </w:r>
      <w:r w:rsidRPr="00307D74">
        <w:rPr>
          <w:b/>
          <w:i/>
        </w:rPr>
        <w:t>Вставить недостающие знаки препинания. Найти предложение с однородными членами, выделить их графически.</w:t>
      </w:r>
    </w:p>
    <w:p w:rsidR="005E5ED8" w:rsidRPr="00307D74" w:rsidRDefault="005E5ED8" w:rsidP="00B80B8A">
      <w:r w:rsidRPr="00307D74">
        <w:t xml:space="preserve">   Дерево одно из прекраснейших и полезнейших созданий природы. Дерево дает нам бревна доски для постройки жилищ. Столы стулья скамейки </w:t>
      </w:r>
    </w:p>
    <w:p w:rsidR="005E5ED8" w:rsidRPr="00307D74" w:rsidRDefault="005E5ED8" w:rsidP="00B80B8A">
      <w:pPr>
        <w:jc w:val="right"/>
      </w:pPr>
    </w:p>
    <w:p w:rsidR="005E5ED8" w:rsidRPr="00307D74" w:rsidRDefault="005E5ED8" w:rsidP="00B80B8A">
      <w:r w:rsidRPr="00307D74">
        <w:t>кровати лодки корабли делают из дерева. На деревьях вырастают яблоки груши сливы вишни.</w:t>
      </w:r>
    </w:p>
    <w:p w:rsidR="005E5ED8" w:rsidRPr="00307D74" w:rsidRDefault="005E5ED8" w:rsidP="00B80B8A">
      <w:pPr>
        <w:jc w:val="right"/>
      </w:pPr>
      <w:r w:rsidRPr="00307D74">
        <w:t xml:space="preserve">                                                   (По Д.Кайгородову)</w:t>
      </w:r>
    </w:p>
    <w:p w:rsidR="005E5ED8" w:rsidRPr="00307D74" w:rsidRDefault="005E5ED8" w:rsidP="00B80B8A">
      <w:pPr>
        <w:pStyle w:val="a"/>
        <w:jc w:val="center"/>
        <w:rPr>
          <w:b/>
        </w:rPr>
      </w:pPr>
      <w:r w:rsidRPr="00307D74">
        <w:rPr>
          <w:b/>
        </w:rPr>
        <w:t>Критерии оценки:</w:t>
      </w:r>
    </w:p>
    <w:p w:rsidR="005E5ED8" w:rsidRPr="00307D74" w:rsidRDefault="005E5ED8" w:rsidP="00B80B8A">
      <w:pPr>
        <w:pStyle w:val="a"/>
        <w:jc w:val="center"/>
      </w:pPr>
      <w:r w:rsidRPr="00307D74">
        <w:rPr>
          <w:b/>
        </w:rPr>
        <w:t>«5»</w:t>
      </w:r>
      <w:r w:rsidRPr="00307D74">
        <w:t xml:space="preserve"> -  25 - 27 баллов</w:t>
      </w:r>
    </w:p>
    <w:p w:rsidR="005E5ED8" w:rsidRPr="00307D74" w:rsidRDefault="005E5ED8" w:rsidP="00B80B8A">
      <w:pPr>
        <w:pStyle w:val="a"/>
      </w:pPr>
      <w:r w:rsidRPr="00307D74">
        <w:rPr>
          <w:b/>
        </w:rPr>
        <w:t xml:space="preserve">                                                  «4»</w:t>
      </w:r>
      <w:r w:rsidRPr="00307D74">
        <w:t xml:space="preserve"> -  21 - 24 балла</w:t>
      </w:r>
    </w:p>
    <w:p w:rsidR="005E5ED8" w:rsidRPr="00307D74" w:rsidRDefault="005E5ED8" w:rsidP="00B80B8A">
      <w:pPr>
        <w:pStyle w:val="a"/>
      </w:pPr>
      <w:r w:rsidRPr="00307D74">
        <w:t xml:space="preserve">                                                  </w:t>
      </w:r>
      <w:r w:rsidRPr="00307D74">
        <w:rPr>
          <w:b/>
        </w:rPr>
        <w:t>«3</w:t>
      </w:r>
      <w:r w:rsidRPr="00307D74">
        <w:t>» -  15 - 20 баллов</w:t>
      </w:r>
    </w:p>
    <w:p w:rsidR="005E5ED8" w:rsidRPr="00307D74" w:rsidRDefault="005E5ED8" w:rsidP="00B80B8A">
      <w:pPr>
        <w:pStyle w:val="a"/>
      </w:pPr>
      <w:r w:rsidRPr="00307D74">
        <w:t xml:space="preserve">                                                  </w:t>
      </w:r>
      <w:r w:rsidRPr="00307D74">
        <w:rPr>
          <w:b/>
        </w:rPr>
        <w:t>«2</w:t>
      </w:r>
      <w:r w:rsidRPr="00307D74">
        <w:t>» -  0 – 14 баллов</w:t>
      </w:r>
    </w:p>
    <w:p w:rsidR="005E5ED8" w:rsidRPr="00307D74" w:rsidRDefault="005E5ED8" w:rsidP="00B80B8A"/>
    <w:p w:rsidR="005E5ED8" w:rsidRPr="00307D74" w:rsidRDefault="005E5ED8" w:rsidP="00B80B8A">
      <w:pPr>
        <w:jc w:val="center"/>
        <w:rPr>
          <w:b/>
        </w:rPr>
      </w:pPr>
      <w:r w:rsidRPr="00307D74">
        <w:rPr>
          <w:b/>
        </w:rPr>
        <w:t>Ответы</w:t>
      </w:r>
    </w:p>
    <w:p w:rsidR="005E5ED8" w:rsidRPr="00307D74" w:rsidRDefault="005E5ED8" w:rsidP="00B80B8A"/>
    <w:p w:rsidR="005E5ED8" w:rsidRPr="00307D74" w:rsidRDefault="005E5ED8" w:rsidP="00B80B8A">
      <w:pPr>
        <w:jc w:val="both"/>
      </w:pPr>
      <w:r w:rsidRPr="00307D74">
        <w:t>1.   Библиот</w:t>
      </w:r>
      <w:r w:rsidRPr="00307D74">
        <w:rPr>
          <w:b/>
        </w:rPr>
        <w:t>е</w:t>
      </w:r>
      <w:r w:rsidRPr="00307D74">
        <w:t>ка, алфав</w:t>
      </w:r>
      <w:r w:rsidRPr="00307D74">
        <w:rPr>
          <w:b/>
        </w:rPr>
        <w:t>и</w:t>
      </w:r>
      <w:r w:rsidRPr="00307D74">
        <w:t>т, докум</w:t>
      </w:r>
      <w:r w:rsidRPr="00307D74">
        <w:rPr>
          <w:b/>
        </w:rPr>
        <w:t>е</w:t>
      </w:r>
      <w:r w:rsidRPr="00307D74">
        <w:t>нт, доб</w:t>
      </w:r>
      <w:r w:rsidRPr="00307D74">
        <w:rPr>
          <w:b/>
        </w:rPr>
        <w:t>ы</w:t>
      </w:r>
      <w:r w:rsidRPr="00307D74">
        <w:t>ча, килом</w:t>
      </w:r>
      <w:r w:rsidRPr="00307D74">
        <w:rPr>
          <w:b/>
        </w:rPr>
        <w:t>е</w:t>
      </w:r>
      <w:r w:rsidRPr="00307D74">
        <w:t>тр, кв</w:t>
      </w:r>
      <w:r w:rsidRPr="00307D74">
        <w:rPr>
          <w:b/>
        </w:rPr>
        <w:t>а</w:t>
      </w:r>
      <w:r w:rsidRPr="00307D74">
        <w:t>рт</w:t>
      </w:r>
      <w:r w:rsidRPr="00307D74">
        <w:rPr>
          <w:b/>
        </w:rPr>
        <w:t>а</w:t>
      </w:r>
      <w:r w:rsidRPr="00307D74">
        <w:t>л, молод</w:t>
      </w:r>
      <w:r w:rsidRPr="00307D74">
        <w:rPr>
          <w:b/>
        </w:rPr>
        <w:t>е</w:t>
      </w:r>
      <w:r w:rsidRPr="00307D74">
        <w:t>жь, магаз</w:t>
      </w:r>
      <w:r w:rsidRPr="00307D74">
        <w:rPr>
          <w:b/>
        </w:rPr>
        <w:t>и</w:t>
      </w:r>
      <w:r w:rsidRPr="00307D74">
        <w:t>н, портф</w:t>
      </w:r>
      <w:r w:rsidRPr="00307D74">
        <w:rPr>
          <w:b/>
        </w:rPr>
        <w:t>е</w:t>
      </w:r>
      <w:r w:rsidRPr="00307D74">
        <w:t>ль, шоф</w:t>
      </w:r>
      <w:r w:rsidRPr="00307D74">
        <w:rPr>
          <w:b/>
        </w:rPr>
        <w:t>е</w:t>
      </w:r>
      <w:r w:rsidRPr="00307D74">
        <w:t>р, портр</w:t>
      </w:r>
      <w:r w:rsidRPr="00307D74">
        <w:rPr>
          <w:b/>
        </w:rPr>
        <w:t>е</w:t>
      </w:r>
      <w:r w:rsidRPr="00307D74">
        <w:t>т.</w:t>
      </w:r>
    </w:p>
    <w:p w:rsidR="005E5ED8" w:rsidRPr="00307D74" w:rsidRDefault="005E5ED8" w:rsidP="00B80B8A">
      <w:pPr>
        <w:jc w:val="both"/>
      </w:pPr>
      <w:r w:rsidRPr="00307D74">
        <w:t xml:space="preserve">2. </w:t>
      </w:r>
      <w:r w:rsidRPr="00307D74">
        <w:rPr>
          <w:b/>
        </w:rPr>
        <w:t>Кос</w:t>
      </w:r>
      <w:r w:rsidRPr="00307D74">
        <w:t xml:space="preserve">илка, </w:t>
      </w:r>
      <w:r w:rsidRPr="00307D74">
        <w:rPr>
          <w:b/>
        </w:rPr>
        <w:t>кос</w:t>
      </w:r>
      <w:r w:rsidRPr="00307D74">
        <w:t xml:space="preserve">а, </w:t>
      </w:r>
      <w:r w:rsidRPr="00307D74">
        <w:rPr>
          <w:b/>
        </w:rPr>
        <w:t>кос</w:t>
      </w:r>
      <w:r w:rsidRPr="00307D74">
        <w:t>ьба, кость.</w:t>
      </w:r>
    </w:p>
    <w:p w:rsidR="005E5ED8" w:rsidRPr="00307D74" w:rsidRDefault="005E5ED8" w:rsidP="00B80B8A">
      <w:pPr>
        <w:jc w:val="both"/>
      </w:pPr>
      <w:r w:rsidRPr="00307D74">
        <w:rPr>
          <w:b/>
        </w:rPr>
        <w:t xml:space="preserve">     Вод</w:t>
      </w:r>
      <w:r w:rsidRPr="00307D74">
        <w:t>ить, про</w:t>
      </w:r>
      <w:r w:rsidRPr="00307D74">
        <w:rPr>
          <w:b/>
        </w:rPr>
        <w:t>вод</w:t>
      </w:r>
      <w:r w:rsidRPr="00307D74">
        <w:t>, водяной</w:t>
      </w:r>
    </w:p>
    <w:p w:rsidR="005E5ED8" w:rsidRPr="00307D74" w:rsidRDefault="005E5ED8" w:rsidP="00B80B8A">
      <w:pPr>
        <w:jc w:val="both"/>
      </w:pPr>
      <w:r w:rsidRPr="00307D74">
        <w:t>3. Заболел, накормил, покормил, перетащил, отдал, поддержал, подбил, отправил,  сгореть.</w:t>
      </w:r>
    </w:p>
    <w:p w:rsidR="005E5ED8" w:rsidRPr="00307D74" w:rsidRDefault="005E5ED8" w:rsidP="00B80B8A">
      <w:pPr>
        <w:jc w:val="both"/>
      </w:pPr>
      <w:r w:rsidRPr="00307D74">
        <w:t>4. Сильно рванул ветер и с шумом, со свистом закружил по степи. За холмами глухо прогремел гром, подуло свежестью.</w:t>
      </w:r>
    </w:p>
    <w:p w:rsidR="005E5ED8" w:rsidRPr="00307D74" w:rsidRDefault="005E5ED8" w:rsidP="00B80B8A">
      <w:pPr>
        <w:jc w:val="both"/>
      </w:pPr>
      <w:r w:rsidRPr="00307D74">
        <w:t>5. у-смеш-к-а</w:t>
      </w:r>
    </w:p>
    <w:p w:rsidR="005E5ED8" w:rsidRPr="00307D74" w:rsidRDefault="005E5ED8" w:rsidP="00B80B8A">
      <w:pPr>
        <w:jc w:val="both"/>
      </w:pPr>
      <w:r w:rsidRPr="00307D74">
        <w:t>6. Отход, приход, объявление, заявление, въезд, разъезд, льет, копье, объем.</w:t>
      </w:r>
    </w:p>
    <w:p w:rsidR="005E5ED8" w:rsidRPr="00307D74" w:rsidRDefault="005E5ED8" w:rsidP="00B80B8A">
      <w:pPr>
        <w:jc w:val="both"/>
      </w:pPr>
      <w:r w:rsidRPr="00307D74">
        <w:t>7. управлять – править, правка</w:t>
      </w:r>
    </w:p>
    <w:p w:rsidR="005E5ED8" w:rsidRPr="00307D74" w:rsidRDefault="005E5ED8" w:rsidP="00B80B8A">
      <w:pPr>
        <w:jc w:val="both"/>
      </w:pPr>
      <w:r w:rsidRPr="00307D74">
        <w:t>8. Поглядел, посмотрел, отцветает, низкий, березка, скользкий, честный, радостный, интересный.</w:t>
      </w:r>
    </w:p>
    <w:p w:rsidR="005E5ED8" w:rsidRPr="00307D74" w:rsidRDefault="005E5ED8" w:rsidP="00B80B8A">
      <w:pPr>
        <w:jc w:val="both"/>
      </w:pPr>
      <w:r w:rsidRPr="00307D74">
        <w:t>9. б) поздний</w:t>
      </w:r>
    </w:p>
    <w:p w:rsidR="005E5ED8" w:rsidRPr="00307D74" w:rsidRDefault="005E5ED8" w:rsidP="00B80B8A">
      <w:pPr>
        <w:jc w:val="both"/>
      </w:pPr>
      <w:r w:rsidRPr="00307D74">
        <w:t>10. б) союз</w:t>
      </w:r>
    </w:p>
    <w:p w:rsidR="005E5ED8" w:rsidRPr="00307D74" w:rsidRDefault="005E5ED8" w:rsidP="00B80B8A">
      <w:pPr>
        <w:jc w:val="both"/>
      </w:pPr>
      <w:r w:rsidRPr="00307D74">
        <w:t>11. а) местоимение</w:t>
      </w:r>
    </w:p>
    <w:p w:rsidR="005E5ED8" w:rsidRPr="00307D74" w:rsidRDefault="005E5ED8" w:rsidP="00B80B8A">
      <w:pPr>
        <w:jc w:val="both"/>
      </w:pPr>
      <w:r w:rsidRPr="00307D74">
        <w:t>12. а,г</w:t>
      </w:r>
    </w:p>
    <w:p w:rsidR="005E5ED8" w:rsidRPr="00307D74" w:rsidRDefault="005E5ED8" w:rsidP="00B80B8A">
      <w:r w:rsidRPr="00307D74">
        <w:t>13. а</w:t>
      </w:r>
    </w:p>
    <w:p w:rsidR="005E5ED8" w:rsidRPr="00307D74" w:rsidRDefault="005E5ED8" w:rsidP="00B80B8A">
      <w:pPr>
        <w:jc w:val="both"/>
      </w:pPr>
      <w:r w:rsidRPr="00307D74">
        <w:t xml:space="preserve">14. На сирени (3 скл., П.п.) распустились душистые цветы. Цветы сирени (3 скл., Р.п.) хорошо пахнут. К ели (з скл., Д.п.) подошли дети. По дороге (1 скл., П.п.) мчатся машины. По площади (3 скл., П.п.) идут люди. </w:t>
      </w:r>
    </w:p>
    <w:p w:rsidR="005E5ED8" w:rsidRPr="00307D74" w:rsidRDefault="005E5ED8" w:rsidP="00B80B8A">
      <w:pPr>
        <w:jc w:val="both"/>
      </w:pPr>
      <w:r w:rsidRPr="00307D74">
        <w:t>15. а, б</w:t>
      </w:r>
    </w:p>
    <w:p w:rsidR="005E5ED8" w:rsidRPr="00307D74" w:rsidRDefault="005E5ED8" w:rsidP="00B80B8A">
      <w:pPr>
        <w:jc w:val="both"/>
      </w:pPr>
      <w:r w:rsidRPr="00307D74">
        <w:t xml:space="preserve"> 16. а, в, д</w:t>
      </w:r>
    </w:p>
    <w:p w:rsidR="005E5ED8" w:rsidRPr="00307D74" w:rsidRDefault="005E5ED8" w:rsidP="00B80B8A">
      <w:pPr>
        <w:jc w:val="both"/>
      </w:pPr>
      <w:r w:rsidRPr="00307D74">
        <w:t>17. а, в, г</w:t>
      </w:r>
    </w:p>
    <w:p w:rsidR="005E5ED8" w:rsidRPr="00307D74" w:rsidRDefault="005E5ED8" w:rsidP="00B80B8A">
      <w:pPr>
        <w:jc w:val="both"/>
      </w:pPr>
      <w:r w:rsidRPr="00307D74">
        <w:t>18. в</w:t>
      </w:r>
    </w:p>
    <w:p w:rsidR="005E5ED8" w:rsidRPr="00307D74" w:rsidRDefault="005E5ED8" w:rsidP="00B80B8A">
      <w:pPr>
        <w:jc w:val="both"/>
      </w:pPr>
      <w:r w:rsidRPr="00307D74">
        <w:t>19. Со старш</w:t>
      </w:r>
      <w:r w:rsidRPr="00307D74">
        <w:rPr>
          <w:b/>
        </w:rPr>
        <w:t>им</w:t>
      </w:r>
      <w:r w:rsidRPr="00307D74">
        <w:t xml:space="preserve">  братом; зимн</w:t>
      </w:r>
      <w:r w:rsidRPr="00307D74">
        <w:rPr>
          <w:b/>
        </w:rPr>
        <w:t>им</w:t>
      </w:r>
      <w:r w:rsidRPr="00307D74">
        <w:t xml:space="preserve"> вечером; в соснов</w:t>
      </w:r>
      <w:r w:rsidRPr="00307D74">
        <w:rPr>
          <w:b/>
        </w:rPr>
        <w:t>ом</w:t>
      </w:r>
      <w:r w:rsidRPr="00307D74">
        <w:t xml:space="preserve"> лесу; стар</w:t>
      </w:r>
      <w:r w:rsidRPr="00307D74">
        <w:rPr>
          <w:b/>
        </w:rPr>
        <w:t>ого</w:t>
      </w:r>
      <w:r w:rsidRPr="00307D74">
        <w:t xml:space="preserve"> дуба; на обратн</w:t>
      </w:r>
      <w:r w:rsidRPr="00307D74">
        <w:rPr>
          <w:b/>
        </w:rPr>
        <w:t xml:space="preserve">ом </w:t>
      </w:r>
      <w:r w:rsidRPr="00307D74">
        <w:t xml:space="preserve">пути.  </w:t>
      </w:r>
    </w:p>
    <w:p w:rsidR="005E5ED8" w:rsidRPr="00307D74" w:rsidRDefault="005E5ED8" w:rsidP="00B80B8A">
      <w:pPr>
        <w:jc w:val="both"/>
      </w:pPr>
      <w:r w:rsidRPr="00307D74">
        <w:t>20. г</w:t>
      </w:r>
    </w:p>
    <w:p w:rsidR="005E5ED8" w:rsidRPr="00307D74" w:rsidRDefault="005E5ED8" w:rsidP="00B80B8A">
      <w:pPr>
        <w:jc w:val="both"/>
      </w:pPr>
      <w:r w:rsidRPr="00307D74">
        <w:t>21. б</w:t>
      </w:r>
    </w:p>
    <w:p w:rsidR="005E5ED8" w:rsidRPr="00307D74" w:rsidRDefault="005E5ED8" w:rsidP="00B80B8A">
      <w:pPr>
        <w:jc w:val="both"/>
      </w:pPr>
      <w:r w:rsidRPr="00307D74">
        <w:t>22. в</w:t>
      </w:r>
    </w:p>
    <w:p w:rsidR="005E5ED8" w:rsidRPr="00307D74" w:rsidRDefault="005E5ED8" w:rsidP="00B80B8A">
      <w:pPr>
        <w:jc w:val="both"/>
      </w:pPr>
      <w:r w:rsidRPr="00307D74">
        <w:t>23.   Кормить – кормлю, кормишь, кормит</w:t>
      </w:r>
    </w:p>
    <w:p w:rsidR="005E5ED8" w:rsidRPr="00307D74" w:rsidRDefault="005E5ED8" w:rsidP="00B80B8A">
      <w:pPr>
        <w:jc w:val="both"/>
      </w:pPr>
      <w:r w:rsidRPr="00307D74">
        <w:t xml:space="preserve">        Чинить – чиню, чинишь, чинит</w:t>
      </w:r>
    </w:p>
    <w:p w:rsidR="005E5ED8" w:rsidRPr="00307D74" w:rsidRDefault="005E5ED8" w:rsidP="00B80B8A">
      <w:pPr>
        <w:jc w:val="right"/>
      </w:pPr>
      <w:r w:rsidRPr="00307D74">
        <w:t xml:space="preserve">   </w:t>
      </w:r>
    </w:p>
    <w:p w:rsidR="005E5ED8" w:rsidRPr="00307D74" w:rsidRDefault="005E5ED8" w:rsidP="00B80B8A">
      <w:pPr>
        <w:jc w:val="both"/>
      </w:pPr>
      <w:r w:rsidRPr="00307D74">
        <w:t>Видеть – вижу, видишь, видит</w:t>
      </w:r>
    </w:p>
    <w:p w:rsidR="005E5ED8" w:rsidRPr="00307D74" w:rsidRDefault="005E5ED8" w:rsidP="00B80B8A">
      <w:pPr>
        <w:jc w:val="both"/>
      </w:pPr>
      <w:r w:rsidRPr="00307D74">
        <w:t>24. г</w:t>
      </w:r>
    </w:p>
    <w:p w:rsidR="005E5ED8" w:rsidRPr="00307D74" w:rsidRDefault="005E5ED8" w:rsidP="00B80B8A">
      <w:pPr>
        <w:jc w:val="both"/>
      </w:pPr>
      <w:r w:rsidRPr="00307D74">
        <w:t>25. б</w:t>
      </w:r>
    </w:p>
    <w:p w:rsidR="005E5ED8" w:rsidRPr="00307D74" w:rsidRDefault="005E5ED8" w:rsidP="00B80B8A">
      <w:pPr>
        <w:jc w:val="both"/>
      </w:pPr>
      <w:r w:rsidRPr="00307D74">
        <w:t>26. в</w:t>
      </w:r>
    </w:p>
    <w:p w:rsidR="005E5ED8" w:rsidRPr="00307D74" w:rsidRDefault="005E5ED8" w:rsidP="00B80B8A">
      <w:pPr>
        <w:jc w:val="both"/>
      </w:pPr>
      <w:r w:rsidRPr="00307D74">
        <w:t xml:space="preserve">27.   Дерево - одно из </w:t>
      </w:r>
      <w:r w:rsidRPr="00307D74">
        <w:rPr>
          <w:b/>
        </w:rPr>
        <w:t>прекраснейших и полезнейших</w:t>
      </w:r>
      <w:r w:rsidRPr="00307D74">
        <w:t xml:space="preserve"> созданий природы. Дерево дает нам </w:t>
      </w:r>
      <w:r w:rsidRPr="00307D74">
        <w:rPr>
          <w:b/>
        </w:rPr>
        <w:t>бревна, доски</w:t>
      </w:r>
      <w:r w:rsidRPr="00307D74">
        <w:t xml:space="preserve"> для постройки жилищ. </w:t>
      </w:r>
      <w:r w:rsidRPr="00307D74">
        <w:rPr>
          <w:b/>
        </w:rPr>
        <w:t>Столы, стулья, скамейки, кровати, лодки,</w:t>
      </w:r>
      <w:r w:rsidRPr="00307D74">
        <w:t xml:space="preserve"> </w:t>
      </w:r>
      <w:r w:rsidRPr="00307D74">
        <w:rPr>
          <w:b/>
        </w:rPr>
        <w:t>корабли</w:t>
      </w:r>
      <w:r w:rsidRPr="00307D74">
        <w:t xml:space="preserve"> делают из дерева. На деревьях вырастают </w:t>
      </w:r>
      <w:r w:rsidRPr="00307D74">
        <w:rPr>
          <w:b/>
        </w:rPr>
        <w:t>яблоки, груши, сливы, вишни</w:t>
      </w:r>
      <w:r w:rsidRPr="00307D74">
        <w:t>.</w:t>
      </w:r>
    </w:p>
    <w:p w:rsidR="005E5ED8" w:rsidRPr="00307D74" w:rsidRDefault="005E5ED8" w:rsidP="00B80B8A">
      <w:pPr>
        <w:jc w:val="both"/>
      </w:pPr>
      <w:r w:rsidRPr="00307D74">
        <w:t xml:space="preserve">                                                   </w:t>
      </w:r>
    </w:p>
    <w:p w:rsidR="005E5ED8" w:rsidRPr="00307D74" w:rsidRDefault="005E5ED8" w:rsidP="00B80B8A">
      <w:pPr>
        <w:jc w:val="both"/>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Pr="00307D74" w:rsidRDefault="005E5ED8" w:rsidP="00B80B8A">
      <w:pPr>
        <w:jc w:val="right"/>
      </w:pPr>
      <w:r>
        <w:t>Приложение 5</w:t>
      </w:r>
    </w:p>
    <w:p w:rsidR="005E5ED8" w:rsidRPr="00307D74" w:rsidRDefault="005E5ED8" w:rsidP="00B80B8A">
      <w:pPr>
        <w:jc w:val="right"/>
      </w:pPr>
    </w:p>
    <w:p w:rsidR="005E5ED8" w:rsidRPr="00307D74" w:rsidRDefault="005E5ED8" w:rsidP="00B80B8A">
      <w:pPr>
        <w:jc w:val="center"/>
      </w:pPr>
      <w:r w:rsidRPr="00307D74">
        <w:rPr>
          <w:b/>
          <w:i/>
        </w:rPr>
        <w:t>Контрольная работа (диктант с грамматическим заданием) по теме «Синтаксис. Пунктуация»</w:t>
      </w:r>
    </w:p>
    <w:p w:rsidR="005E5ED8" w:rsidRPr="00307D74" w:rsidRDefault="005E5ED8" w:rsidP="00B80B8A">
      <w:pPr>
        <w:jc w:val="both"/>
      </w:pPr>
    </w:p>
    <w:p w:rsidR="005E5ED8" w:rsidRPr="00307D74" w:rsidRDefault="005E5ED8" w:rsidP="00B80B8A">
      <w:pPr>
        <w:jc w:val="both"/>
      </w:pPr>
    </w:p>
    <w:p w:rsidR="005E5ED8" w:rsidRPr="00307D74" w:rsidRDefault="005E5ED8" w:rsidP="00B80B8A">
      <w:pPr>
        <w:jc w:val="both"/>
      </w:pPr>
      <w:r w:rsidRPr="00307D74">
        <w:t xml:space="preserve">   Погода стала меняться. Из-за далекого горизонта неслись и приближались низкие облака. Солнце выглянуло из-за туч, мелькнуло в голубом просвете и исчезло. Потемнело. Налетел резкий ветер. Он зашумел тростником, бросил в воду сухие листья и погнал их по реке. «Дождь пойдет», - проговорила Нина.</w:t>
      </w:r>
    </w:p>
    <w:p w:rsidR="005E5ED8" w:rsidRPr="00307D74" w:rsidRDefault="005E5ED8" w:rsidP="00B80B8A">
      <w:pPr>
        <w:jc w:val="both"/>
      </w:pPr>
      <w:r w:rsidRPr="00307D74">
        <w:t xml:space="preserve">   Ветер налетает с новой силой, морщит гладь реки, а потом стихает. Зашуршал камыш, и на воде появились кружки от первых капель. Река покрылась пузырьками, когда сплошной полосой хлестнул проливной дождь. Валерка громко закричал: «Бежим, ребята!»</w:t>
      </w:r>
    </w:p>
    <w:p w:rsidR="005E5ED8" w:rsidRPr="00307D74" w:rsidRDefault="005E5ED8" w:rsidP="00B80B8A">
      <w:pPr>
        <w:jc w:val="both"/>
      </w:pPr>
      <w:r w:rsidRPr="00307D74">
        <w:t xml:space="preserve">   Но вот ветер утих, появилось солнце. Редкие капли дождя падали на землю. Они повисали в траве, и в каждой капле отражалось солнце.</w:t>
      </w:r>
    </w:p>
    <w:p w:rsidR="005E5ED8" w:rsidRPr="00307D74" w:rsidRDefault="005E5ED8" w:rsidP="00B80B8A">
      <w:pPr>
        <w:jc w:val="right"/>
      </w:pPr>
      <w:r w:rsidRPr="00307D74">
        <w:t xml:space="preserve">                                                   (100 слов)</w:t>
      </w:r>
    </w:p>
    <w:p w:rsidR="005E5ED8" w:rsidRPr="00307D74" w:rsidRDefault="005E5ED8" w:rsidP="00B80B8A">
      <w:pPr>
        <w:jc w:val="right"/>
      </w:pPr>
      <w:r w:rsidRPr="00307D74">
        <w:t xml:space="preserve">                                                   (По В.Астафьеву)</w:t>
      </w:r>
    </w:p>
    <w:p w:rsidR="005E5ED8" w:rsidRPr="00307D74" w:rsidRDefault="005E5ED8" w:rsidP="00B80B8A">
      <w:pPr>
        <w:jc w:val="both"/>
        <w:rPr>
          <w:b/>
          <w:i/>
        </w:rPr>
      </w:pPr>
      <w:r w:rsidRPr="00307D74">
        <w:rPr>
          <w:b/>
          <w:i/>
        </w:rPr>
        <w:t>Грамматическое задание</w:t>
      </w:r>
    </w:p>
    <w:p w:rsidR="005E5ED8" w:rsidRPr="00307D74" w:rsidRDefault="005E5ED8" w:rsidP="00B80B8A">
      <w:pPr>
        <w:jc w:val="both"/>
      </w:pPr>
      <w:r w:rsidRPr="00307D74">
        <w:t>1. Графически объяснить написание безударных гласных в корнях глаголов.</w:t>
      </w:r>
    </w:p>
    <w:p w:rsidR="005E5ED8" w:rsidRPr="00307D74" w:rsidRDefault="005E5ED8" w:rsidP="00B80B8A">
      <w:pPr>
        <w:jc w:val="both"/>
      </w:pPr>
      <w:r w:rsidRPr="00307D74">
        <w:t>2. Графически объяснить пунктуацию двух-трех предложений (по указанию учителя).</w:t>
      </w:r>
    </w:p>
    <w:p w:rsidR="005E5ED8" w:rsidRPr="00307D74" w:rsidRDefault="005E5ED8" w:rsidP="00B80B8A">
      <w:pPr>
        <w:jc w:val="both"/>
      </w:pPr>
    </w:p>
    <w:p w:rsidR="005E5ED8" w:rsidRPr="00307D74" w:rsidRDefault="005E5ED8" w:rsidP="00B80B8A">
      <w:pPr>
        <w:jc w:val="both"/>
      </w:pPr>
    </w:p>
    <w:p w:rsidR="005E5ED8" w:rsidRPr="00307D74"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Default="005E5ED8" w:rsidP="00B80B8A">
      <w:pPr>
        <w:jc w:val="both"/>
      </w:pPr>
    </w:p>
    <w:p w:rsidR="005E5ED8" w:rsidRPr="00307D74" w:rsidRDefault="005E5ED8" w:rsidP="00B80B8A">
      <w:pPr>
        <w:jc w:val="both"/>
      </w:pPr>
    </w:p>
    <w:p w:rsidR="005E5ED8" w:rsidRPr="00307D74" w:rsidRDefault="005E5ED8" w:rsidP="00B80B8A">
      <w:pPr>
        <w:jc w:val="right"/>
      </w:pPr>
      <w:r>
        <w:t>Приложение 6</w:t>
      </w:r>
    </w:p>
    <w:p w:rsidR="005E5ED8" w:rsidRPr="00307D74" w:rsidRDefault="005E5ED8" w:rsidP="00B80B8A">
      <w:pPr>
        <w:jc w:val="both"/>
      </w:pPr>
    </w:p>
    <w:p w:rsidR="005E5ED8" w:rsidRPr="00307D74" w:rsidRDefault="005E5ED8" w:rsidP="00B80B8A">
      <w:pPr>
        <w:jc w:val="center"/>
      </w:pPr>
      <w:r w:rsidRPr="00307D74">
        <w:rPr>
          <w:b/>
          <w:i/>
        </w:rPr>
        <w:t>Контрольное тестирование. Диагностика знаний  по теме «Синтаксис. Пунктуация»</w:t>
      </w:r>
    </w:p>
    <w:p w:rsidR="005E5ED8" w:rsidRPr="00307D74" w:rsidRDefault="005E5ED8" w:rsidP="00B80B8A">
      <w:pPr>
        <w:jc w:val="both"/>
      </w:pPr>
    </w:p>
    <w:p w:rsidR="005E5ED8" w:rsidRPr="00307D74" w:rsidRDefault="005E5ED8" w:rsidP="00B80B8A">
      <w:pPr>
        <w:jc w:val="both"/>
      </w:pPr>
      <w:r w:rsidRPr="00307D74">
        <w:t xml:space="preserve">1. </w:t>
      </w:r>
      <w:r w:rsidRPr="00307D74">
        <w:rPr>
          <w:i/>
        </w:rPr>
        <w:t>Какое предложение является побудительным по цели высказывания?</w:t>
      </w:r>
    </w:p>
    <w:p w:rsidR="005E5ED8" w:rsidRPr="00307D74" w:rsidRDefault="005E5ED8" w:rsidP="00B80B8A">
      <w:pPr>
        <w:jc w:val="both"/>
      </w:pPr>
      <w:r w:rsidRPr="00307D74">
        <w:t>1) Савраска плетется ни шагом, ни бегом,</w:t>
      </w:r>
    </w:p>
    <w:p w:rsidR="005E5ED8" w:rsidRPr="00307D74" w:rsidRDefault="005E5ED8" w:rsidP="00B80B8A">
      <w:pPr>
        <w:jc w:val="both"/>
      </w:pPr>
      <w:r w:rsidRPr="00307D74">
        <w:t xml:space="preserve">   Не встретишь души на пути. (Н.Некрасов.)</w:t>
      </w:r>
    </w:p>
    <w:p w:rsidR="005E5ED8" w:rsidRPr="00307D74" w:rsidRDefault="005E5ED8" w:rsidP="00B80B8A">
      <w:pPr>
        <w:jc w:val="both"/>
      </w:pPr>
      <w:r w:rsidRPr="00307D74">
        <w:t>2) «То-то, - сказал я, - не спорьте со мной!</w:t>
      </w:r>
    </w:p>
    <w:p w:rsidR="005E5ED8" w:rsidRPr="00307D74" w:rsidRDefault="005E5ED8" w:rsidP="00B80B8A">
      <w:pPr>
        <w:jc w:val="both"/>
      </w:pPr>
      <w:r w:rsidRPr="00307D74">
        <w:t xml:space="preserve">   Слушайтесь, зайчики, деда Мазая!» (Н.Некрасов.)</w:t>
      </w:r>
    </w:p>
    <w:p w:rsidR="005E5ED8" w:rsidRPr="00307D74" w:rsidRDefault="005E5ED8" w:rsidP="00B80B8A">
      <w:pPr>
        <w:jc w:val="both"/>
        <w:rPr>
          <w:i/>
        </w:rPr>
      </w:pPr>
      <w:r w:rsidRPr="00307D74">
        <w:t xml:space="preserve">2. </w:t>
      </w:r>
      <w:r w:rsidRPr="00307D74">
        <w:rPr>
          <w:i/>
        </w:rPr>
        <w:t>Какое предложение соответствует характеристике: побудительное по цели высказывания, восклицательное по эмоциональной окраске?</w:t>
      </w:r>
    </w:p>
    <w:p w:rsidR="005E5ED8" w:rsidRPr="00307D74" w:rsidRDefault="005E5ED8" w:rsidP="00B80B8A">
      <w:pPr>
        <w:jc w:val="both"/>
      </w:pPr>
      <w:r w:rsidRPr="00307D74">
        <w:t>1) Дети, не бойтесь! Смелее, смелее!</w:t>
      </w:r>
    </w:p>
    <w:p w:rsidR="005E5ED8" w:rsidRPr="00307D74" w:rsidRDefault="005E5ED8" w:rsidP="00B80B8A">
      <w:pPr>
        <w:jc w:val="both"/>
      </w:pPr>
      <w:r w:rsidRPr="00307D74">
        <w:t>2) Только ручей да осиновый лист</w:t>
      </w:r>
    </w:p>
    <w:p w:rsidR="005E5ED8" w:rsidRPr="00307D74" w:rsidRDefault="005E5ED8" w:rsidP="00B80B8A">
      <w:pPr>
        <w:jc w:val="both"/>
      </w:pPr>
      <w:r w:rsidRPr="00307D74">
        <w:t xml:space="preserve">   Что-то до боли родное бормочут! (В.Боков.)</w:t>
      </w:r>
    </w:p>
    <w:p w:rsidR="005E5ED8" w:rsidRPr="00307D74" w:rsidRDefault="005E5ED8" w:rsidP="00B80B8A">
      <w:pPr>
        <w:jc w:val="both"/>
        <w:rPr>
          <w:i/>
        </w:rPr>
      </w:pPr>
      <w:r w:rsidRPr="00307D74">
        <w:t xml:space="preserve">3. </w:t>
      </w:r>
      <w:r w:rsidRPr="00307D74">
        <w:rPr>
          <w:i/>
        </w:rPr>
        <w:t>Определите в предложениях цель высказывания.</w:t>
      </w:r>
    </w:p>
    <w:p w:rsidR="005E5ED8" w:rsidRPr="00307D74" w:rsidRDefault="005E5ED8" w:rsidP="00B80B8A">
      <w:pPr>
        <w:jc w:val="both"/>
      </w:pPr>
      <w:r w:rsidRPr="00307D74">
        <w:t>1) Пора нам, Тётка, делом заняться. (А.Чехов.)</w:t>
      </w:r>
    </w:p>
    <w:p w:rsidR="005E5ED8" w:rsidRPr="00307D74" w:rsidRDefault="005E5ED8" w:rsidP="00B80B8A">
      <w:pPr>
        <w:jc w:val="both"/>
      </w:pPr>
      <w:r w:rsidRPr="00307D74">
        <w:t>2) Алеша, Алеша, помоги мне поймать курицу! (А.Погорельский.)</w:t>
      </w:r>
    </w:p>
    <w:p w:rsidR="005E5ED8" w:rsidRPr="00307D74" w:rsidRDefault="005E5ED8" w:rsidP="00B80B8A">
      <w:pPr>
        <w:jc w:val="both"/>
      </w:pPr>
      <w:r w:rsidRPr="00307D74">
        <w:t xml:space="preserve">                 А. Сообщение.</w:t>
      </w:r>
    </w:p>
    <w:p w:rsidR="005E5ED8" w:rsidRPr="00307D74" w:rsidRDefault="005E5ED8" w:rsidP="00B80B8A">
      <w:pPr>
        <w:jc w:val="both"/>
      </w:pPr>
      <w:r w:rsidRPr="00307D74">
        <w:t xml:space="preserve">                 Б. Вопрос.</w:t>
      </w:r>
    </w:p>
    <w:p w:rsidR="005E5ED8" w:rsidRPr="00307D74" w:rsidRDefault="005E5ED8" w:rsidP="00B80B8A">
      <w:pPr>
        <w:jc w:val="both"/>
      </w:pPr>
      <w:r w:rsidRPr="00307D74">
        <w:t xml:space="preserve">                 В. Побуждение.</w:t>
      </w:r>
    </w:p>
    <w:p w:rsidR="005E5ED8" w:rsidRPr="00307D74" w:rsidRDefault="005E5ED8" w:rsidP="00B80B8A">
      <w:pPr>
        <w:jc w:val="both"/>
        <w:rPr>
          <w:i/>
        </w:rPr>
      </w:pPr>
      <w:r w:rsidRPr="00307D74">
        <w:t xml:space="preserve">4. </w:t>
      </w:r>
      <w:r w:rsidRPr="00307D74">
        <w:rPr>
          <w:i/>
        </w:rPr>
        <w:t>Определите, словосочетаниями или предложениями являются примеры.</w:t>
      </w:r>
    </w:p>
    <w:p w:rsidR="005E5ED8" w:rsidRPr="00307D74" w:rsidRDefault="005E5ED8" w:rsidP="00B80B8A">
      <w:pPr>
        <w:jc w:val="both"/>
      </w:pPr>
      <w:r w:rsidRPr="00307D74">
        <w:t>1) В повести говорится; кажется мне; давно уехал.</w:t>
      </w:r>
    </w:p>
    <w:p w:rsidR="005E5ED8" w:rsidRPr="00307D74" w:rsidRDefault="005E5ED8" w:rsidP="00B80B8A">
      <w:pPr>
        <w:jc w:val="both"/>
      </w:pPr>
      <w:r w:rsidRPr="00307D74">
        <w:t>2) Начинается жизнь; карман набит; озеро далеко.</w:t>
      </w:r>
    </w:p>
    <w:p w:rsidR="005E5ED8" w:rsidRPr="00307D74" w:rsidRDefault="005E5ED8" w:rsidP="00B80B8A">
      <w:pPr>
        <w:jc w:val="both"/>
      </w:pPr>
      <w:r w:rsidRPr="00307D74">
        <w:t xml:space="preserve">                 А. Словосочетание.</w:t>
      </w:r>
    </w:p>
    <w:p w:rsidR="005E5ED8" w:rsidRPr="00307D74" w:rsidRDefault="005E5ED8" w:rsidP="00B80B8A">
      <w:pPr>
        <w:jc w:val="both"/>
      </w:pPr>
      <w:r w:rsidRPr="00307D74">
        <w:t xml:space="preserve">                 Б. Предложение.</w:t>
      </w:r>
    </w:p>
    <w:p w:rsidR="005E5ED8" w:rsidRPr="00307D74" w:rsidRDefault="005E5ED8" w:rsidP="00B80B8A">
      <w:pPr>
        <w:jc w:val="both"/>
        <w:rPr>
          <w:i/>
        </w:rPr>
      </w:pPr>
      <w:r w:rsidRPr="00307D74">
        <w:t xml:space="preserve">5. </w:t>
      </w:r>
      <w:r w:rsidRPr="00307D74">
        <w:rPr>
          <w:i/>
        </w:rPr>
        <w:t>Какой знак стоит в конце предложения?</w:t>
      </w:r>
    </w:p>
    <w:p w:rsidR="005E5ED8" w:rsidRPr="00307D74" w:rsidRDefault="005E5ED8" w:rsidP="00B80B8A">
      <w:pPr>
        <w:jc w:val="both"/>
      </w:pPr>
      <w:r w:rsidRPr="00307D74">
        <w:t>1) От кого у тебя перстенек золотой (Н.Некрасов.)</w:t>
      </w:r>
    </w:p>
    <w:p w:rsidR="005E5ED8" w:rsidRPr="00307D74" w:rsidRDefault="005E5ED8" w:rsidP="00B80B8A">
      <w:pPr>
        <w:jc w:val="both"/>
      </w:pPr>
      <w:r w:rsidRPr="00307D74">
        <w:t>2) Не падай духом Не умирай раньше времени (К.Ушинский.)</w:t>
      </w:r>
    </w:p>
    <w:p w:rsidR="005E5ED8" w:rsidRPr="00307D74" w:rsidRDefault="005E5ED8" w:rsidP="00B80B8A">
      <w:pPr>
        <w:jc w:val="both"/>
      </w:pPr>
      <w:r w:rsidRPr="00307D74">
        <w:t>3) Ах, это ты, Чернушка (А.Погорельский.)</w:t>
      </w:r>
    </w:p>
    <w:p w:rsidR="005E5ED8" w:rsidRPr="00307D74" w:rsidRDefault="005E5ED8" w:rsidP="00B80B8A">
      <w:pPr>
        <w:jc w:val="both"/>
      </w:pPr>
      <w:r w:rsidRPr="00307D74">
        <w:t xml:space="preserve">                 А. Точка.</w:t>
      </w:r>
    </w:p>
    <w:p w:rsidR="005E5ED8" w:rsidRPr="00307D74" w:rsidRDefault="005E5ED8" w:rsidP="00B80B8A">
      <w:pPr>
        <w:jc w:val="both"/>
      </w:pPr>
      <w:r w:rsidRPr="00307D74">
        <w:t xml:space="preserve">                 Б. Вопросительный знак.</w:t>
      </w:r>
    </w:p>
    <w:p w:rsidR="005E5ED8" w:rsidRPr="00307D74" w:rsidRDefault="005E5ED8" w:rsidP="00B80B8A">
      <w:pPr>
        <w:jc w:val="both"/>
      </w:pPr>
      <w:r w:rsidRPr="00307D74">
        <w:t xml:space="preserve">                 В. Восклицательный знак.</w:t>
      </w:r>
    </w:p>
    <w:p w:rsidR="005E5ED8" w:rsidRPr="00307D74" w:rsidRDefault="005E5ED8" w:rsidP="00B80B8A">
      <w:pPr>
        <w:jc w:val="both"/>
      </w:pPr>
      <w:r w:rsidRPr="00307D74">
        <w:t xml:space="preserve">6. </w:t>
      </w:r>
      <w:r w:rsidRPr="00307D74">
        <w:rPr>
          <w:i/>
        </w:rPr>
        <w:t>Охарактеризуйте предложения по наличию второстепенных членов.</w:t>
      </w:r>
    </w:p>
    <w:p w:rsidR="005E5ED8" w:rsidRPr="00307D74" w:rsidRDefault="005E5ED8" w:rsidP="00B80B8A">
      <w:pPr>
        <w:jc w:val="both"/>
      </w:pPr>
      <w:r w:rsidRPr="00307D74">
        <w:t>1) Здравствуй, хозяин! Жив ли ты?</w:t>
      </w:r>
    </w:p>
    <w:p w:rsidR="005E5ED8" w:rsidRPr="00307D74" w:rsidRDefault="005E5ED8" w:rsidP="00B80B8A">
      <w:pPr>
        <w:jc w:val="both"/>
      </w:pPr>
      <w:r w:rsidRPr="00307D74">
        <w:t>2) Садись ко мне на спину.</w:t>
      </w:r>
    </w:p>
    <w:p w:rsidR="005E5ED8" w:rsidRPr="00307D74" w:rsidRDefault="005E5ED8" w:rsidP="00B80B8A">
      <w:pPr>
        <w:jc w:val="both"/>
      </w:pPr>
      <w:r w:rsidRPr="00307D74">
        <w:t>3) Журка в воду – и поплыл через море. (Из сказок.)</w:t>
      </w:r>
    </w:p>
    <w:p w:rsidR="005E5ED8" w:rsidRPr="00307D74" w:rsidRDefault="005E5ED8" w:rsidP="00B80B8A">
      <w:pPr>
        <w:jc w:val="both"/>
      </w:pPr>
      <w:r w:rsidRPr="00307D74">
        <w:t xml:space="preserve">                 А. Распространенное.</w:t>
      </w:r>
    </w:p>
    <w:p w:rsidR="005E5ED8" w:rsidRPr="00307D74" w:rsidRDefault="005E5ED8" w:rsidP="00B80B8A">
      <w:pPr>
        <w:jc w:val="both"/>
      </w:pPr>
      <w:r w:rsidRPr="00307D74">
        <w:t xml:space="preserve">                 Б. Нераспространенное.</w:t>
      </w:r>
    </w:p>
    <w:p w:rsidR="005E5ED8" w:rsidRPr="00307D74" w:rsidRDefault="005E5ED8" w:rsidP="00B80B8A">
      <w:pPr>
        <w:rPr>
          <w:i/>
        </w:rPr>
      </w:pPr>
      <w:r w:rsidRPr="00307D74">
        <w:t xml:space="preserve">7. </w:t>
      </w:r>
      <w:r w:rsidRPr="00307D74">
        <w:rPr>
          <w:i/>
        </w:rPr>
        <w:t>Найдите простое предложение:</w:t>
      </w:r>
    </w:p>
    <w:p w:rsidR="005E5ED8" w:rsidRPr="00307D74" w:rsidRDefault="005E5ED8" w:rsidP="00B80B8A">
      <w:r w:rsidRPr="00307D74">
        <w:t>а) Потом она пошла домой и посадила ячменное зернышко в цветочный горшок.</w:t>
      </w:r>
    </w:p>
    <w:p w:rsidR="005E5ED8" w:rsidRPr="00307D74" w:rsidRDefault="005E5ED8" w:rsidP="00B80B8A">
      <w:r w:rsidRPr="00307D74">
        <w:t>б) В тот же миг Снежная королева подхватила мальчика, и они взвились на черное облако.</w:t>
      </w:r>
    </w:p>
    <w:p w:rsidR="005E5ED8" w:rsidRPr="00307D74" w:rsidRDefault="005E5ED8" w:rsidP="00B80B8A">
      <w:pPr>
        <w:jc w:val="right"/>
      </w:pPr>
    </w:p>
    <w:p w:rsidR="005E5ED8" w:rsidRPr="00307D74" w:rsidRDefault="005E5ED8" w:rsidP="00B80B8A">
      <w:pPr>
        <w:jc w:val="right"/>
      </w:pPr>
    </w:p>
    <w:p w:rsidR="005E5ED8" w:rsidRPr="00307D74" w:rsidRDefault="005E5ED8" w:rsidP="00B80B8A">
      <w:r w:rsidRPr="00307D74">
        <w:t>в) Утенок узнал этих прекрасных птиц, и его охватила какая-то непонятная грусть.</w:t>
      </w:r>
    </w:p>
    <w:p w:rsidR="005E5ED8" w:rsidRPr="00307D74" w:rsidRDefault="005E5ED8" w:rsidP="00B80B8A">
      <w:r w:rsidRPr="00307D74">
        <w:t xml:space="preserve">г) Наконец настал день свадьбы, и крот пришел за невестой. </w:t>
      </w:r>
    </w:p>
    <w:p w:rsidR="005E5ED8" w:rsidRPr="00307D74" w:rsidRDefault="005E5ED8" w:rsidP="00B80B8A">
      <w:pPr>
        <w:jc w:val="both"/>
        <w:rPr>
          <w:i/>
        </w:rPr>
      </w:pPr>
      <w:r w:rsidRPr="00307D74">
        <w:t xml:space="preserve">8. </w:t>
      </w:r>
      <w:r w:rsidRPr="00307D74">
        <w:rPr>
          <w:i/>
        </w:rPr>
        <w:t>Определите подлежащее в предложении.</w:t>
      </w:r>
    </w:p>
    <w:p w:rsidR="005E5ED8" w:rsidRPr="00307D74" w:rsidRDefault="005E5ED8" w:rsidP="00B80B8A">
      <w:pPr>
        <w:jc w:val="both"/>
      </w:pPr>
      <w:r w:rsidRPr="00307D74">
        <w:rPr>
          <w:b/>
          <w:i/>
        </w:rPr>
        <w:t xml:space="preserve">   О чем ты воешь, ветр ночной?</w:t>
      </w:r>
      <w:r w:rsidRPr="00307D74">
        <w:t xml:space="preserve"> (Ф. Тютчев.)</w:t>
      </w:r>
    </w:p>
    <w:p w:rsidR="005E5ED8" w:rsidRPr="00307D74" w:rsidRDefault="005E5ED8" w:rsidP="00B80B8A">
      <w:pPr>
        <w:jc w:val="both"/>
      </w:pPr>
      <w:r w:rsidRPr="00307D74">
        <w:t xml:space="preserve">                 А. Ветр. Б. Ты.                 </w:t>
      </w:r>
    </w:p>
    <w:p w:rsidR="005E5ED8" w:rsidRPr="00307D74" w:rsidRDefault="005E5ED8" w:rsidP="00B80B8A">
      <w:pPr>
        <w:jc w:val="both"/>
      </w:pPr>
      <w:r w:rsidRPr="00307D74">
        <w:t xml:space="preserve">9. </w:t>
      </w:r>
      <w:r w:rsidRPr="00307D74">
        <w:rPr>
          <w:i/>
        </w:rPr>
        <w:t>Какое предложение не имеет подлежащего?</w:t>
      </w:r>
    </w:p>
    <w:p w:rsidR="005E5ED8" w:rsidRPr="00307D74" w:rsidRDefault="005E5ED8" w:rsidP="00B80B8A">
      <w:pPr>
        <w:jc w:val="both"/>
      </w:pPr>
      <w:r w:rsidRPr="00307D74">
        <w:t>1) И этот звон люблю я! (М.Лермонтов.)</w:t>
      </w:r>
    </w:p>
    <w:p w:rsidR="005E5ED8" w:rsidRPr="00307D74" w:rsidRDefault="005E5ED8" w:rsidP="00B80B8A">
      <w:pPr>
        <w:jc w:val="both"/>
      </w:pPr>
      <w:r w:rsidRPr="00307D74">
        <w:t>2) Люблю тебя, булатный мой кинжал, товарищ светлый и холодный! (М. Лермонтов.)</w:t>
      </w:r>
    </w:p>
    <w:p w:rsidR="005E5ED8" w:rsidRPr="00307D74" w:rsidRDefault="005E5ED8" w:rsidP="00B80B8A">
      <w:pPr>
        <w:jc w:val="both"/>
        <w:rPr>
          <w:i/>
        </w:rPr>
      </w:pPr>
      <w:r w:rsidRPr="00307D74">
        <w:t xml:space="preserve">10. </w:t>
      </w:r>
      <w:r w:rsidRPr="00307D74">
        <w:rPr>
          <w:i/>
        </w:rPr>
        <w:t>Определите сказуемое в предложении.</w:t>
      </w:r>
    </w:p>
    <w:p w:rsidR="005E5ED8" w:rsidRPr="00307D74" w:rsidRDefault="005E5ED8" w:rsidP="00B80B8A">
      <w:pPr>
        <w:jc w:val="right"/>
        <w:rPr>
          <w:i/>
        </w:rPr>
      </w:pPr>
      <w:r w:rsidRPr="00307D74">
        <w:rPr>
          <w:i/>
        </w:rPr>
        <w:t xml:space="preserve">  </w:t>
      </w:r>
    </w:p>
    <w:p w:rsidR="005E5ED8" w:rsidRPr="00307D74" w:rsidRDefault="005E5ED8" w:rsidP="00B80B8A">
      <w:pPr>
        <w:jc w:val="both"/>
        <w:rPr>
          <w:b/>
          <w:i/>
        </w:rPr>
      </w:pPr>
      <w:r w:rsidRPr="00307D74">
        <w:rPr>
          <w:i/>
        </w:rPr>
        <w:t xml:space="preserve"> </w:t>
      </w:r>
      <w:r w:rsidRPr="00307D74">
        <w:rPr>
          <w:b/>
          <w:i/>
        </w:rPr>
        <w:t>Москва – столица России.</w:t>
      </w:r>
    </w:p>
    <w:p w:rsidR="005E5ED8" w:rsidRPr="00307D74" w:rsidRDefault="005E5ED8" w:rsidP="00B80B8A">
      <w:pPr>
        <w:jc w:val="both"/>
      </w:pPr>
      <w:r w:rsidRPr="00307D74">
        <w:t xml:space="preserve">                 А. Москва.</w:t>
      </w:r>
    </w:p>
    <w:p w:rsidR="005E5ED8" w:rsidRPr="00307D74" w:rsidRDefault="005E5ED8" w:rsidP="00B80B8A">
      <w:pPr>
        <w:jc w:val="both"/>
      </w:pPr>
      <w:r w:rsidRPr="00307D74">
        <w:t xml:space="preserve">                 Б. Столица.</w:t>
      </w:r>
    </w:p>
    <w:p w:rsidR="005E5ED8" w:rsidRPr="00307D74" w:rsidRDefault="005E5ED8" w:rsidP="00B80B8A">
      <w:pPr>
        <w:jc w:val="both"/>
        <w:rPr>
          <w:i/>
        </w:rPr>
      </w:pPr>
      <w:r w:rsidRPr="00307D74">
        <w:t xml:space="preserve">11. </w:t>
      </w:r>
      <w:r w:rsidRPr="00307D74">
        <w:rPr>
          <w:i/>
        </w:rPr>
        <w:t xml:space="preserve">Определите необходимость запятой между однородными членами перед союзом </w:t>
      </w:r>
      <w:r w:rsidRPr="00307D74">
        <w:rPr>
          <w:b/>
          <w:i/>
        </w:rPr>
        <w:t>и</w:t>
      </w:r>
      <w:r w:rsidRPr="00307D74">
        <w:rPr>
          <w:i/>
        </w:rPr>
        <w:t>.</w:t>
      </w:r>
    </w:p>
    <w:p w:rsidR="005E5ED8" w:rsidRPr="00307D74" w:rsidRDefault="005E5ED8" w:rsidP="00B80B8A">
      <w:pPr>
        <w:jc w:val="both"/>
      </w:pPr>
      <w:r w:rsidRPr="00307D74">
        <w:t>1) Мне слышался вечерний гул домой бегущих табунов и дальний лай знакомых псов. (М.Лермонтов.)</w:t>
      </w:r>
    </w:p>
    <w:p w:rsidR="005E5ED8" w:rsidRPr="00307D74" w:rsidRDefault="005E5ED8" w:rsidP="00B80B8A">
      <w:pPr>
        <w:jc w:val="both"/>
      </w:pPr>
      <w:r w:rsidRPr="00307D74">
        <w:t>2) И помнил я кольчуги звон и блеск ружья и гордый непреклонный взор и молодых моих сестер... (М.Лермонтов.)</w:t>
      </w:r>
    </w:p>
    <w:p w:rsidR="005E5ED8" w:rsidRPr="00307D74" w:rsidRDefault="005E5ED8" w:rsidP="00B80B8A">
      <w:pPr>
        <w:jc w:val="both"/>
      </w:pPr>
      <w:r w:rsidRPr="00307D74">
        <w:t xml:space="preserve">                 А. Запятая ставится.</w:t>
      </w:r>
    </w:p>
    <w:p w:rsidR="005E5ED8" w:rsidRPr="00307D74" w:rsidRDefault="005E5ED8" w:rsidP="00B80B8A">
      <w:pPr>
        <w:jc w:val="both"/>
      </w:pPr>
      <w:r w:rsidRPr="00307D74">
        <w:t xml:space="preserve">                 Б. Запятая не ставится.</w:t>
      </w:r>
    </w:p>
    <w:p w:rsidR="005E5ED8" w:rsidRPr="00307D74" w:rsidRDefault="005E5ED8" w:rsidP="00B80B8A">
      <w:pPr>
        <w:jc w:val="both"/>
      </w:pPr>
      <w:r w:rsidRPr="00307D74">
        <w:t xml:space="preserve">12. </w:t>
      </w:r>
      <w:r w:rsidRPr="00307D74">
        <w:rPr>
          <w:i/>
        </w:rPr>
        <w:t>Определите предложение с обращением.</w:t>
      </w:r>
    </w:p>
    <w:p w:rsidR="005E5ED8" w:rsidRPr="00307D74" w:rsidRDefault="005E5ED8" w:rsidP="00B80B8A">
      <w:pPr>
        <w:jc w:val="both"/>
      </w:pPr>
      <w:r w:rsidRPr="00307D74">
        <w:t>1) – Оловянные солдатики! Оловянные солдатики! – закричал мальчик и от радости захлопал в ладоши. (Ему подарили солдатиков в день рождения.)</w:t>
      </w:r>
    </w:p>
    <w:p w:rsidR="005E5ED8" w:rsidRPr="00307D74" w:rsidRDefault="005E5ED8" w:rsidP="00B80B8A">
      <w:pPr>
        <w:jc w:val="both"/>
      </w:pPr>
      <w:r w:rsidRPr="00307D74">
        <w:t>2) – Эй ты, оловянный солдатик! – крикнул тролль. – Не заглядывайся на плясунью.</w:t>
      </w:r>
    </w:p>
    <w:p w:rsidR="005E5ED8" w:rsidRPr="00307D74" w:rsidRDefault="005E5ED8" w:rsidP="00B80B8A">
      <w:pPr>
        <w:jc w:val="both"/>
      </w:pPr>
      <w:r w:rsidRPr="00307D74">
        <w:t xml:space="preserve">13. </w:t>
      </w:r>
      <w:r w:rsidRPr="00307D74">
        <w:rPr>
          <w:i/>
        </w:rPr>
        <w:t>Определите предложение с неправильной пунктуацией при обращении.</w:t>
      </w:r>
    </w:p>
    <w:p w:rsidR="005E5ED8" w:rsidRPr="00307D74" w:rsidRDefault="005E5ED8" w:rsidP="00B80B8A">
      <w:pPr>
        <w:jc w:val="both"/>
      </w:pPr>
      <w:r w:rsidRPr="00307D74">
        <w:t>1) Кто волны, вас остановил? (А.Пушкин.)</w:t>
      </w:r>
    </w:p>
    <w:p w:rsidR="005E5ED8" w:rsidRPr="00307D74" w:rsidRDefault="005E5ED8" w:rsidP="00B80B8A">
      <w:pPr>
        <w:jc w:val="both"/>
      </w:pPr>
      <w:r w:rsidRPr="00307D74">
        <w:t>2) Жученька, Жучок, беленькие ножки, шелковый хвостик, пусти погреться! (Сказка.)</w:t>
      </w:r>
    </w:p>
    <w:p w:rsidR="005E5ED8" w:rsidRPr="00307D74" w:rsidRDefault="005E5ED8" w:rsidP="00B80B8A">
      <w:pPr>
        <w:jc w:val="both"/>
        <w:rPr>
          <w:i/>
        </w:rPr>
      </w:pPr>
      <w:r w:rsidRPr="00307D74">
        <w:t xml:space="preserve">14. </w:t>
      </w:r>
      <w:r w:rsidRPr="00307D74">
        <w:rPr>
          <w:i/>
        </w:rPr>
        <w:t>Укажите правильную схему предложения с прямой речью.</w:t>
      </w:r>
    </w:p>
    <w:p w:rsidR="005E5ED8" w:rsidRPr="00307D74" w:rsidRDefault="005E5ED8" w:rsidP="00B80B8A">
      <w:pPr>
        <w:jc w:val="both"/>
      </w:pPr>
      <w:r w:rsidRPr="00307D74">
        <w:t>1) «П? – а».</w:t>
      </w:r>
    </w:p>
    <w:p w:rsidR="005E5ED8" w:rsidRPr="00307D74" w:rsidRDefault="005E5ED8" w:rsidP="00B80B8A">
      <w:pPr>
        <w:jc w:val="both"/>
      </w:pPr>
      <w:r w:rsidRPr="00307D74">
        <w:t>2) «П? – А».</w:t>
      </w:r>
    </w:p>
    <w:p w:rsidR="005E5ED8" w:rsidRPr="00307D74" w:rsidRDefault="005E5ED8" w:rsidP="00B80B8A">
      <w:pPr>
        <w:jc w:val="both"/>
      </w:pPr>
      <w:r w:rsidRPr="00307D74">
        <w:t>3) «П?» - а.</w:t>
      </w:r>
    </w:p>
    <w:p w:rsidR="005E5ED8" w:rsidRPr="00307D74" w:rsidRDefault="005E5ED8" w:rsidP="00B80B8A">
      <w:pPr>
        <w:jc w:val="both"/>
        <w:rPr>
          <w:i/>
        </w:rPr>
      </w:pPr>
      <w:r w:rsidRPr="00307D74">
        <w:t xml:space="preserve">15. </w:t>
      </w:r>
      <w:r w:rsidRPr="00307D74">
        <w:rPr>
          <w:i/>
        </w:rPr>
        <w:t>Укажите словосочетание:</w:t>
      </w:r>
    </w:p>
    <w:p w:rsidR="005E5ED8" w:rsidRPr="00307D74" w:rsidRDefault="005E5ED8" w:rsidP="00B80B8A">
      <w:pPr>
        <w:jc w:val="both"/>
      </w:pPr>
      <w:r w:rsidRPr="00307D74">
        <w:t>а) пришла осень;</w:t>
      </w:r>
    </w:p>
    <w:p w:rsidR="005E5ED8" w:rsidRPr="00307D74" w:rsidRDefault="005E5ED8" w:rsidP="00B80B8A">
      <w:pPr>
        <w:jc w:val="both"/>
      </w:pPr>
      <w:r w:rsidRPr="00307D74">
        <w:t>б) яблоко румяно;</w:t>
      </w:r>
    </w:p>
    <w:p w:rsidR="005E5ED8" w:rsidRPr="00307D74" w:rsidRDefault="005E5ED8" w:rsidP="00B80B8A">
      <w:pPr>
        <w:jc w:val="both"/>
      </w:pPr>
      <w:r w:rsidRPr="00307D74">
        <w:t>в) из-под стола;</w:t>
      </w:r>
    </w:p>
    <w:p w:rsidR="005E5ED8" w:rsidRPr="00307D74" w:rsidRDefault="005E5ED8" w:rsidP="00B80B8A">
      <w:pPr>
        <w:jc w:val="both"/>
      </w:pPr>
      <w:r w:rsidRPr="00307D74">
        <w:t>г) оказать поддержку.</w:t>
      </w:r>
    </w:p>
    <w:p w:rsidR="005E5ED8" w:rsidRPr="00307D74" w:rsidRDefault="005E5ED8" w:rsidP="00B80B8A">
      <w:pPr>
        <w:jc w:val="both"/>
      </w:pPr>
      <w:r w:rsidRPr="00307D74">
        <w:t xml:space="preserve">16. </w:t>
      </w:r>
      <w:r w:rsidRPr="00307D74">
        <w:rPr>
          <w:i/>
        </w:rPr>
        <w:t>Укажите нераспространенное предложение:</w:t>
      </w:r>
    </w:p>
    <w:p w:rsidR="005E5ED8" w:rsidRPr="00307D74" w:rsidRDefault="005E5ED8" w:rsidP="00B80B8A">
      <w:pPr>
        <w:jc w:val="both"/>
      </w:pPr>
      <w:r w:rsidRPr="00307D74">
        <w:t>а) Прохлада освежает и бодрит.</w:t>
      </w:r>
    </w:p>
    <w:p w:rsidR="005E5ED8" w:rsidRPr="00307D74" w:rsidRDefault="005E5ED8" w:rsidP="00B80B8A">
      <w:pPr>
        <w:jc w:val="both"/>
      </w:pPr>
    </w:p>
    <w:p w:rsidR="005E5ED8" w:rsidRPr="00307D74" w:rsidRDefault="005E5ED8" w:rsidP="00B80B8A">
      <w:pPr>
        <w:jc w:val="both"/>
      </w:pPr>
      <w:r w:rsidRPr="00307D74">
        <w:t>б) Плыли по небу тучки.</w:t>
      </w:r>
    </w:p>
    <w:p w:rsidR="005E5ED8" w:rsidRPr="00307D74" w:rsidRDefault="005E5ED8" w:rsidP="00B80B8A">
      <w:pPr>
        <w:jc w:val="both"/>
      </w:pPr>
      <w:r w:rsidRPr="00307D74">
        <w:t>в) Утром похолодало.</w:t>
      </w:r>
    </w:p>
    <w:p w:rsidR="005E5ED8" w:rsidRPr="00307D74" w:rsidRDefault="005E5ED8" w:rsidP="00B80B8A">
      <w:pPr>
        <w:jc w:val="both"/>
      </w:pPr>
      <w:r w:rsidRPr="00307D74">
        <w:t>г) Месяц встал над лугом.</w:t>
      </w:r>
    </w:p>
    <w:p w:rsidR="005E5ED8" w:rsidRPr="00307D74" w:rsidRDefault="005E5ED8" w:rsidP="00B80B8A">
      <w:r w:rsidRPr="00307D74">
        <w:t xml:space="preserve">17. </w:t>
      </w:r>
      <w:r w:rsidRPr="00307D74">
        <w:rPr>
          <w:i/>
        </w:rPr>
        <w:t>Укажите сложносочиненное предложение:</w:t>
      </w:r>
    </w:p>
    <w:p w:rsidR="005E5ED8" w:rsidRPr="00307D74" w:rsidRDefault="005E5ED8" w:rsidP="00B80B8A">
      <w:r w:rsidRPr="00307D74">
        <w:t>а) Напротив императорского трона поставили золотой шест, и на самой верхушке его сидел соловей.</w:t>
      </w:r>
    </w:p>
    <w:p w:rsidR="005E5ED8" w:rsidRPr="00307D74" w:rsidRDefault="005E5ED8" w:rsidP="00B80B8A">
      <w:r w:rsidRPr="00307D74">
        <w:t>б) Рано утром девочка отправилась дальше и вдруг встретила старушку с корзиной ягод.</w:t>
      </w:r>
    </w:p>
    <w:p w:rsidR="005E5ED8" w:rsidRPr="00307D74" w:rsidRDefault="005E5ED8" w:rsidP="00B80B8A">
      <w:r w:rsidRPr="00307D74">
        <w:t>в) Среди комнаты стоял золотой сундук, на котором сидело настоящее страшилище.</w:t>
      </w:r>
    </w:p>
    <w:p w:rsidR="005E5ED8" w:rsidRPr="00307D74" w:rsidRDefault="005E5ED8" w:rsidP="00B80B8A">
      <w:r w:rsidRPr="00307D74">
        <w:t>г) Всю зиму прожила ласточка в подземелье и не заметила наступления весны.</w:t>
      </w:r>
    </w:p>
    <w:p w:rsidR="005E5ED8" w:rsidRPr="00307D74" w:rsidRDefault="005E5ED8" w:rsidP="00B80B8A">
      <w:pPr>
        <w:jc w:val="both"/>
      </w:pPr>
      <w:r w:rsidRPr="00307D74">
        <w:t xml:space="preserve">18. </w:t>
      </w:r>
      <w:r w:rsidRPr="00307D74">
        <w:rPr>
          <w:i/>
        </w:rPr>
        <w:t>Укажите предложение, в котором необходимо поставить тире:</w:t>
      </w:r>
    </w:p>
    <w:p w:rsidR="005E5ED8" w:rsidRPr="00307D74" w:rsidRDefault="005E5ED8" w:rsidP="00B80B8A">
      <w:pPr>
        <w:jc w:val="both"/>
      </w:pPr>
      <w:r w:rsidRPr="00307D74">
        <w:t>а) Большие глазастые ромашки хороши.</w:t>
      </w:r>
    </w:p>
    <w:p w:rsidR="005E5ED8" w:rsidRPr="00307D74" w:rsidRDefault="005E5ED8" w:rsidP="00B80B8A">
      <w:pPr>
        <w:jc w:val="both"/>
      </w:pPr>
      <w:r w:rsidRPr="00307D74">
        <w:t>б) Цыплят по осени считают.</w:t>
      </w:r>
    </w:p>
    <w:p w:rsidR="005E5ED8" w:rsidRPr="00307D74" w:rsidRDefault="005E5ED8" w:rsidP="00B80B8A">
      <w:pPr>
        <w:jc w:val="both"/>
      </w:pPr>
      <w:r w:rsidRPr="00307D74">
        <w:t>в) Июль макушка лета.</w:t>
      </w:r>
    </w:p>
    <w:p w:rsidR="005E5ED8" w:rsidRPr="00307D74" w:rsidRDefault="005E5ED8" w:rsidP="00B80B8A">
      <w:pPr>
        <w:jc w:val="both"/>
      </w:pPr>
      <w:r w:rsidRPr="00307D74">
        <w:t>г) Зима снежная и мягкая.</w:t>
      </w:r>
    </w:p>
    <w:p w:rsidR="005E5ED8" w:rsidRPr="00307D74" w:rsidRDefault="005E5ED8" w:rsidP="00B80B8A">
      <w:pPr>
        <w:rPr>
          <w:i/>
        </w:rPr>
      </w:pPr>
      <w:r w:rsidRPr="00307D74">
        <w:t xml:space="preserve">19. </w:t>
      </w:r>
      <w:r w:rsidRPr="00307D74">
        <w:rPr>
          <w:i/>
        </w:rPr>
        <w:t>Укажите термин, который не имеет отношения к разделу «Синтаксис и пунктуация»:</w:t>
      </w:r>
    </w:p>
    <w:p w:rsidR="005E5ED8" w:rsidRPr="00307D74" w:rsidRDefault="005E5ED8" w:rsidP="00B80B8A">
      <w:r w:rsidRPr="00307D74">
        <w:t>а) часть речи;</w:t>
      </w:r>
    </w:p>
    <w:p w:rsidR="005E5ED8" w:rsidRPr="00307D74" w:rsidRDefault="005E5ED8" w:rsidP="00B80B8A">
      <w:r w:rsidRPr="00307D74">
        <w:t>б) интонация;</w:t>
      </w:r>
    </w:p>
    <w:p w:rsidR="005E5ED8" w:rsidRPr="00307D74" w:rsidRDefault="005E5ED8" w:rsidP="00B80B8A">
      <w:r w:rsidRPr="00307D74">
        <w:t>в) член предложения;</w:t>
      </w:r>
    </w:p>
    <w:p w:rsidR="005E5ED8" w:rsidRPr="00307D74" w:rsidRDefault="005E5ED8" w:rsidP="00B80B8A">
      <w:r w:rsidRPr="00307D74">
        <w:t>г) пунктограмма.</w:t>
      </w:r>
    </w:p>
    <w:p w:rsidR="005E5ED8" w:rsidRPr="00307D74" w:rsidRDefault="005E5ED8" w:rsidP="00B80B8A">
      <w:pPr>
        <w:jc w:val="both"/>
        <w:rPr>
          <w:i/>
        </w:rPr>
      </w:pPr>
      <w:r w:rsidRPr="00307D74">
        <w:t xml:space="preserve">20. </w:t>
      </w:r>
      <w:r w:rsidRPr="00307D74">
        <w:rPr>
          <w:i/>
        </w:rPr>
        <w:t>Укажите предложение, в котором есть обобщающее слово:</w:t>
      </w:r>
    </w:p>
    <w:p w:rsidR="005E5ED8" w:rsidRPr="00307D74" w:rsidRDefault="005E5ED8" w:rsidP="00B80B8A">
      <w:pPr>
        <w:jc w:val="both"/>
      </w:pPr>
      <w:r w:rsidRPr="00307D74">
        <w:t>а) Весна чувствовалась повсюду: в прозрачном звенящем воздухе, в звонких утренних песнях синичек, в веселой капели.</w:t>
      </w:r>
    </w:p>
    <w:p w:rsidR="005E5ED8" w:rsidRPr="00307D74" w:rsidRDefault="005E5ED8" w:rsidP="00B80B8A">
      <w:pPr>
        <w:jc w:val="both"/>
      </w:pPr>
      <w:r w:rsidRPr="00307D74">
        <w:t>б) На полках магазина красовались куклы с большими голубыми глазами, игрушечные машины с блестящими кузовами, веселые ярко-оранжевые неваляшки.</w:t>
      </w:r>
    </w:p>
    <w:p w:rsidR="005E5ED8" w:rsidRPr="00307D74" w:rsidRDefault="005E5ED8" w:rsidP="00B80B8A">
      <w:pPr>
        <w:jc w:val="both"/>
      </w:pPr>
      <w:r w:rsidRPr="00307D74">
        <w:t>в) Лес был полон ягод, грибов, орехов.</w:t>
      </w:r>
    </w:p>
    <w:p w:rsidR="005E5ED8" w:rsidRPr="00307D74" w:rsidRDefault="005E5ED8" w:rsidP="00B80B8A">
      <w:pPr>
        <w:jc w:val="both"/>
      </w:pPr>
      <w:r w:rsidRPr="00307D74">
        <w:t>г) Все пришли на праздник и очень радовались этому.</w:t>
      </w:r>
    </w:p>
    <w:p w:rsidR="005E5ED8" w:rsidRPr="00307D74" w:rsidRDefault="005E5ED8" w:rsidP="00B80B8A">
      <w:pPr>
        <w:jc w:val="both"/>
      </w:pPr>
    </w:p>
    <w:p w:rsidR="005E5ED8" w:rsidRPr="00307D74" w:rsidRDefault="005E5ED8" w:rsidP="00B80B8A">
      <w:pPr>
        <w:pStyle w:val="a"/>
        <w:jc w:val="center"/>
        <w:rPr>
          <w:b/>
        </w:rPr>
      </w:pPr>
      <w:r w:rsidRPr="00307D74">
        <w:rPr>
          <w:b/>
        </w:rPr>
        <w:t>Критерии оценки:</w:t>
      </w:r>
    </w:p>
    <w:p w:rsidR="005E5ED8" w:rsidRPr="00307D74" w:rsidRDefault="005E5ED8" w:rsidP="00B80B8A">
      <w:pPr>
        <w:pStyle w:val="a"/>
        <w:jc w:val="center"/>
      </w:pPr>
      <w:r w:rsidRPr="00307D74">
        <w:rPr>
          <w:b/>
        </w:rPr>
        <w:t>«5»</w:t>
      </w:r>
      <w:r w:rsidRPr="00307D74">
        <w:t xml:space="preserve"> -  18 - 20 баллов</w:t>
      </w:r>
    </w:p>
    <w:p w:rsidR="005E5ED8" w:rsidRPr="00307D74" w:rsidRDefault="005E5ED8" w:rsidP="00B80B8A">
      <w:pPr>
        <w:pStyle w:val="a"/>
      </w:pPr>
      <w:r w:rsidRPr="00307D74">
        <w:rPr>
          <w:b/>
        </w:rPr>
        <w:t xml:space="preserve">                                                  «4»</w:t>
      </w:r>
      <w:r w:rsidRPr="00307D74">
        <w:t xml:space="preserve"> -  15 - 19 баллов</w:t>
      </w:r>
    </w:p>
    <w:p w:rsidR="005E5ED8" w:rsidRPr="00307D74" w:rsidRDefault="005E5ED8" w:rsidP="00B80B8A">
      <w:pPr>
        <w:pStyle w:val="a"/>
      </w:pPr>
      <w:r w:rsidRPr="00307D74">
        <w:t xml:space="preserve">                                                  </w:t>
      </w:r>
      <w:r w:rsidRPr="00307D74">
        <w:rPr>
          <w:b/>
        </w:rPr>
        <w:t>«3</w:t>
      </w:r>
      <w:r w:rsidRPr="00307D74">
        <w:t>» -  12 - 14 баллов</w:t>
      </w:r>
    </w:p>
    <w:p w:rsidR="005E5ED8" w:rsidRPr="00307D74" w:rsidRDefault="005E5ED8" w:rsidP="00B80B8A">
      <w:pPr>
        <w:pStyle w:val="a"/>
      </w:pPr>
      <w:r w:rsidRPr="00307D74">
        <w:t xml:space="preserve">                                                  </w:t>
      </w:r>
      <w:r w:rsidRPr="00307D74">
        <w:rPr>
          <w:b/>
        </w:rPr>
        <w:t>«2</w:t>
      </w:r>
      <w:r w:rsidRPr="00307D74">
        <w:t>» -  0 – 11 баллов</w:t>
      </w:r>
    </w:p>
    <w:p w:rsidR="005E5ED8" w:rsidRPr="00307D74" w:rsidRDefault="005E5ED8" w:rsidP="00B80B8A">
      <w:pPr>
        <w:jc w:val="both"/>
      </w:pPr>
    </w:p>
    <w:p w:rsidR="005E5ED8" w:rsidRPr="00307D74" w:rsidRDefault="005E5ED8" w:rsidP="00B80B8A">
      <w:pPr>
        <w:jc w:val="center"/>
        <w:rPr>
          <w:b/>
        </w:rPr>
      </w:pPr>
      <w:r w:rsidRPr="00307D74">
        <w:rPr>
          <w:b/>
        </w:rPr>
        <w:t>Ответы</w:t>
      </w:r>
    </w:p>
    <w:p w:rsidR="005E5ED8" w:rsidRPr="00307D74" w:rsidRDefault="005E5ED8" w:rsidP="00B80B8A">
      <w:r w:rsidRPr="00307D74">
        <w:t>1. б</w:t>
      </w:r>
    </w:p>
    <w:p w:rsidR="005E5ED8" w:rsidRPr="00307D74" w:rsidRDefault="005E5ED8" w:rsidP="00B80B8A">
      <w:r w:rsidRPr="00307D74">
        <w:t>2. а</w:t>
      </w:r>
    </w:p>
    <w:p w:rsidR="005E5ED8" w:rsidRPr="00307D74" w:rsidRDefault="005E5ED8" w:rsidP="00B80B8A">
      <w:r w:rsidRPr="00307D74">
        <w:t>3. 1 – а, 2 – в</w:t>
      </w:r>
    </w:p>
    <w:p w:rsidR="005E5ED8" w:rsidRPr="00307D74" w:rsidRDefault="005E5ED8" w:rsidP="00B80B8A">
      <w:r w:rsidRPr="00307D74">
        <w:t>4. 1 – а, 2 – б5. 1 – б, 2 – а, 3 – в</w:t>
      </w:r>
    </w:p>
    <w:p w:rsidR="005E5ED8" w:rsidRPr="00307D74" w:rsidRDefault="005E5ED8" w:rsidP="00B80B8A">
      <w:pPr>
        <w:jc w:val="right"/>
      </w:pPr>
    </w:p>
    <w:p w:rsidR="005E5ED8" w:rsidRPr="00307D74" w:rsidRDefault="005E5ED8" w:rsidP="00B80B8A">
      <w:r w:rsidRPr="00307D74">
        <w:t>6. 1 – б, 2 – а, 3 – а</w:t>
      </w:r>
    </w:p>
    <w:p w:rsidR="005E5ED8" w:rsidRPr="00307D74" w:rsidRDefault="005E5ED8" w:rsidP="00B80B8A">
      <w:r w:rsidRPr="00307D74">
        <w:t>7. а</w:t>
      </w:r>
    </w:p>
    <w:p w:rsidR="005E5ED8" w:rsidRPr="00307D74" w:rsidRDefault="005E5ED8" w:rsidP="00B80B8A">
      <w:r w:rsidRPr="00307D74">
        <w:t>8. б</w:t>
      </w:r>
    </w:p>
    <w:p w:rsidR="005E5ED8" w:rsidRPr="00307D74" w:rsidRDefault="005E5ED8" w:rsidP="00B80B8A">
      <w:r w:rsidRPr="00307D74">
        <w:t>9. 2</w:t>
      </w:r>
    </w:p>
    <w:p w:rsidR="005E5ED8" w:rsidRPr="00307D74" w:rsidRDefault="005E5ED8" w:rsidP="00B80B8A">
      <w:r w:rsidRPr="00307D74">
        <w:t>10. б</w:t>
      </w:r>
    </w:p>
    <w:p w:rsidR="005E5ED8" w:rsidRPr="00307D74" w:rsidRDefault="005E5ED8" w:rsidP="00B80B8A">
      <w:r w:rsidRPr="00307D74">
        <w:t>11. 1 – б, 2 - а</w:t>
      </w:r>
    </w:p>
    <w:p w:rsidR="005E5ED8" w:rsidRPr="00307D74" w:rsidRDefault="005E5ED8" w:rsidP="00B80B8A">
      <w:r w:rsidRPr="00307D74">
        <w:t>12. 2</w:t>
      </w:r>
    </w:p>
    <w:p w:rsidR="005E5ED8" w:rsidRPr="00307D74" w:rsidRDefault="005E5ED8" w:rsidP="00B80B8A">
      <w:r w:rsidRPr="00307D74">
        <w:t>13. 1</w:t>
      </w:r>
    </w:p>
    <w:p w:rsidR="005E5ED8" w:rsidRPr="00307D74" w:rsidRDefault="005E5ED8" w:rsidP="00B80B8A">
      <w:r w:rsidRPr="00307D74">
        <w:t>14. 3</w:t>
      </w:r>
    </w:p>
    <w:p w:rsidR="005E5ED8" w:rsidRPr="00307D74" w:rsidRDefault="005E5ED8" w:rsidP="00B80B8A">
      <w:r w:rsidRPr="00307D74">
        <w:t>15. г</w:t>
      </w:r>
    </w:p>
    <w:p w:rsidR="005E5ED8" w:rsidRPr="00307D74" w:rsidRDefault="005E5ED8" w:rsidP="00B80B8A">
      <w:r w:rsidRPr="00307D74">
        <w:t>16. а</w:t>
      </w:r>
    </w:p>
    <w:p w:rsidR="005E5ED8" w:rsidRPr="00307D74" w:rsidRDefault="005E5ED8" w:rsidP="00B80B8A">
      <w:r w:rsidRPr="00307D74">
        <w:t>17. а</w:t>
      </w:r>
    </w:p>
    <w:p w:rsidR="005E5ED8" w:rsidRPr="00307D74" w:rsidRDefault="005E5ED8" w:rsidP="00B80B8A">
      <w:r w:rsidRPr="00307D74">
        <w:t>18. в</w:t>
      </w:r>
    </w:p>
    <w:p w:rsidR="005E5ED8" w:rsidRPr="00307D74" w:rsidRDefault="005E5ED8" w:rsidP="00B80B8A">
      <w:r w:rsidRPr="00307D74">
        <w:t>19. а</w:t>
      </w:r>
    </w:p>
    <w:p w:rsidR="005E5ED8" w:rsidRPr="00307D74" w:rsidRDefault="005E5ED8" w:rsidP="00B80B8A">
      <w:r w:rsidRPr="00307D74">
        <w:t>20. а</w:t>
      </w:r>
    </w:p>
    <w:p w:rsidR="005E5ED8" w:rsidRPr="00307D74" w:rsidRDefault="005E5ED8" w:rsidP="00B80B8A"/>
    <w:p w:rsidR="005E5ED8" w:rsidRPr="00307D74" w:rsidRDefault="005E5ED8" w:rsidP="00B80B8A"/>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Pr="00307D74" w:rsidRDefault="005E5ED8" w:rsidP="00B80B8A">
      <w:pPr>
        <w:jc w:val="right"/>
      </w:pPr>
      <w:r>
        <w:t>Приложение 7</w:t>
      </w:r>
    </w:p>
    <w:p w:rsidR="005E5ED8" w:rsidRPr="00307D74" w:rsidRDefault="005E5ED8" w:rsidP="00B80B8A">
      <w:pPr>
        <w:jc w:val="right"/>
      </w:pPr>
    </w:p>
    <w:p w:rsidR="005E5ED8" w:rsidRPr="00307D74" w:rsidRDefault="005E5ED8" w:rsidP="00B80B8A"/>
    <w:p w:rsidR="005E5ED8" w:rsidRPr="00307D74" w:rsidRDefault="005E5ED8" w:rsidP="00B80B8A">
      <w:pPr>
        <w:jc w:val="center"/>
      </w:pPr>
      <w:r w:rsidRPr="00307D74">
        <w:rPr>
          <w:b/>
          <w:i/>
        </w:rPr>
        <w:t>Контрольная работа (диктант с грамматическим заданием) по теме «Фонетика. Графика. Орфография»</w:t>
      </w:r>
    </w:p>
    <w:p w:rsidR="005E5ED8" w:rsidRPr="00307D74" w:rsidRDefault="005E5ED8" w:rsidP="00B80B8A"/>
    <w:p w:rsidR="005E5ED8" w:rsidRPr="00307D74" w:rsidRDefault="005E5ED8" w:rsidP="00B80B8A"/>
    <w:p w:rsidR="005E5ED8" w:rsidRPr="00307D74" w:rsidRDefault="005E5ED8" w:rsidP="00B80B8A"/>
    <w:p w:rsidR="005E5ED8" w:rsidRPr="00307D74" w:rsidRDefault="005E5ED8" w:rsidP="00B80B8A">
      <w:pPr>
        <w:jc w:val="both"/>
      </w:pPr>
    </w:p>
    <w:p w:rsidR="005E5ED8" w:rsidRPr="00307D74" w:rsidRDefault="005E5ED8" w:rsidP="00B80B8A">
      <w:pPr>
        <w:jc w:val="both"/>
      </w:pPr>
      <w:r w:rsidRPr="00307D74">
        <w:t xml:space="preserve">   Утром мы с ребятами отправились на рыбалку. Солнце уже осветило дальний лес и речку с низкими берегами. С лугов ветер доносил сладкий запах цветов и жужжание пчел. Они спешили собрать медовый урожай.</w:t>
      </w:r>
    </w:p>
    <w:p w:rsidR="005E5ED8" w:rsidRPr="00307D74" w:rsidRDefault="005E5ED8" w:rsidP="00B80B8A">
      <w:pPr>
        <w:jc w:val="both"/>
      </w:pPr>
      <w:r w:rsidRPr="00307D74">
        <w:t xml:space="preserve">   На берегу рыбаки раскинули свои удочки и ждали хорошего улова. К обеду в моем ведерке плескалась рыба.</w:t>
      </w:r>
    </w:p>
    <w:p w:rsidR="005E5ED8" w:rsidRPr="00307D74" w:rsidRDefault="005E5ED8" w:rsidP="00B80B8A">
      <w:pPr>
        <w:jc w:val="both"/>
      </w:pPr>
      <w:r w:rsidRPr="00307D74">
        <w:t xml:space="preserve">   Но вот огромная лиловая туча появилась на горизонте. Она быстро приближалась из-за леса. Тревожно зашевелились, зашептались листья кустарников. Слегка повеяло сыростью. Становилось все темнее. Замолкли птицы. Резкие порывы ветра зарябили воду в реке и погнали листья. Хлынул проливной дождь.</w:t>
      </w:r>
    </w:p>
    <w:p w:rsidR="005E5ED8" w:rsidRPr="00307D74" w:rsidRDefault="005E5ED8" w:rsidP="00B80B8A">
      <w:pPr>
        <w:jc w:val="both"/>
      </w:pPr>
      <w:r w:rsidRPr="00307D74">
        <w:t xml:space="preserve">   Мы побежали домой, но вымокли до нитки.</w:t>
      </w:r>
    </w:p>
    <w:p w:rsidR="005E5ED8" w:rsidRPr="00307D74" w:rsidRDefault="005E5ED8" w:rsidP="00B80B8A">
      <w:pPr>
        <w:jc w:val="right"/>
      </w:pPr>
      <w:r w:rsidRPr="00307D74">
        <w:t xml:space="preserve">                                                   (97 слов)</w:t>
      </w:r>
    </w:p>
    <w:p w:rsidR="005E5ED8" w:rsidRPr="00307D74" w:rsidRDefault="005E5ED8" w:rsidP="00B80B8A">
      <w:pPr>
        <w:jc w:val="both"/>
        <w:rPr>
          <w:b/>
          <w:i/>
        </w:rPr>
      </w:pPr>
      <w:r w:rsidRPr="00307D74">
        <w:rPr>
          <w:b/>
          <w:i/>
        </w:rPr>
        <w:t>Грамматическое задание</w:t>
      </w:r>
    </w:p>
    <w:p w:rsidR="005E5ED8" w:rsidRPr="00307D74" w:rsidRDefault="005E5ED8" w:rsidP="00B80B8A">
      <w:pPr>
        <w:jc w:val="both"/>
      </w:pPr>
      <w:r w:rsidRPr="00307D74">
        <w:t xml:space="preserve">Выписать слова, в которых: 1) звуков больше, чем букв; </w:t>
      </w:r>
    </w:p>
    <w:p w:rsidR="005E5ED8" w:rsidRPr="00307D74" w:rsidRDefault="005E5ED8" w:rsidP="00B80B8A">
      <w:pPr>
        <w:jc w:val="both"/>
      </w:pPr>
      <w:r w:rsidRPr="00307D74">
        <w:t xml:space="preserve">                                                2) букв больше, чем звуков.</w:t>
      </w:r>
    </w:p>
    <w:p w:rsidR="005E5ED8" w:rsidRPr="00307D74" w:rsidRDefault="005E5ED8" w:rsidP="00B80B8A"/>
    <w:p w:rsidR="005E5ED8" w:rsidRPr="00307D74" w:rsidRDefault="005E5ED8" w:rsidP="00B80B8A"/>
    <w:p w:rsidR="005E5ED8" w:rsidRPr="00307D74" w:rsidRDefault="005E5ED8" w:rsidP="00B80B8A">
      <w:pPr>
        <w:jc w:val="right"/>
      </w:pPr>
      <w:r>
        <w:br w:type="page"/>
        <w:t>Приложение 8</w:t>
      </w:r>
    </w:p>
    <w:p w:rsidR="005E5ED8" w:rsidRPr="00307D74" w:rsidRDefault="005E5ED8" w:rsidP="00B80B8A">
      <w:pPr>
        <w:jc w:val="right"/>
      </w:pPr>
    </w:p>
    <w:p w:rsidR="005E5ED8" w:rsidRPr="00307D74" w:rsidRDefault="005E5ED8" w:rsidP="00B80B8A">
      <w:pPr>
        <w:rPr>
          <w:b/>
          <w:i/>
        </w:rPr>
      </w:pPr>
      <w:r w:rsidRPr="00307D74">
        <w:rPr>
          <w:b/>
          <w:i/>
        </w:rPr>
        <w:t>Контрольная работа (тест) по теме «Фонетика. Орфоэпия. Лексика»</w:t>
      </w:r>
    </w:p>
    <w:p w:rsidR="005E5ED8" w:rsidRPr="00307D74" w:rsidRDefault="005E5ED8" w:rsidP="00B80B8A">
      <w:r w:rsidRPr="00307D74">
        <w:t xml:space="preserve">1. </w:t>
      </w:r>
      <w:r w:rsidRPr="00307D74">
        <w:rPr>
          <w:i/>
        </w:rPr>
        <w:t xml:space="preserve">После </w:t>
      </w:r>
      <w:r w:rsidRPr="00307D74">
        <w:rPr>
          <w:b/>
          <w:i/>
        </w:rPr>
        <w:t>ж, ш, ч, щ</w:t>
      </w:r>
      <w:r w:rsidRPr="00307D74">
        <w:rPr>
          <w:i/>
        </w:rPr>
        <w:t xml:space="preserve"> пишутся буквы </w:t>
      </w:r>
      <w:r w:rsidRPr="00307D74">
        <w:rPr>
          <w:b/>
          <w:i/>
        </w:rPr>
        <w:t xml:space="preserve">и, у, а, </w:t>
      </w:r>
      <w:r w:rsidRPr="00307D74">
        <w:rPr>
          <w:i/>
        </w:rPr>
        <w:t xml:space="preserve">но не пишутся буквы </w:t>
      </w:r>
      <w:r w:rsidRPr="00307D74">
        <w:rPr>
          <w:b/>
          <w:i/>
        </w:rPr>
        <w:t>ы, ю,</w:t>
      </w:r>
      <w:r w:rsidRPr="00307D74">
        <w:rPr>
          <w:i/>
        </w:rPr>
        <w:t xml:space="preserve"> </w:t>
      </w:r>
      <w:r w:rsidRPr="00307D74">
        <w:rPr>
          <w:b/>
          <w:i/>
        </w:rPr>
        <w:t>я</w:t>
      </w:r>
      <w:r w:rsidRPr="00307D74">
        <w:rPr>
          <w:i/>
        </w:rPr>
        <w:t>. Назовите слова, которые отступают от данного правила:</w:t>
      </w:r>
    </w:p>
    <w:p w:rsidR="005E5ED8" w:rsidRPr="00307D74" w:rsidRDefault="005E5ED8" w:rsidP="00B80B8A">
      <w:pPr>
        <w:sectPr w:rsidR="005E5ED8" w:rsidRPr="00307D74" w:rsidSect="00B80B8A">
          <w:pgSz w:w="11906" w:h="16838"/>
          <w:pgMar w:top="1134" w:right="850" w:bottom="1134" w:left="1701" w:header="708" w:footer="708" w:gutter="0"/>
          <w:cols w:space="708"/>
          <w:rtlGutter/>
          <w:docGrid w:linePitch="360"/>
        </w:sectPr>
      </w:pPr>
    </w:p>
    <w:p w:rsidR="005E5ED8" w:rsidRPr="00307D74" w:rsidRDefault="005E5ED8" w:rsidP="00B80B8A">
      <w:r w:rsidRPr="00307D74">
        <w:t xml:space="preserve">а) сч..стье; </w:t>
      </w:r>
    </w:p>
    <w:p w:rsidR="005E5ED8" w:rsidRPr="00307D74" w:rsidRDefault="005E5ED8" w:rsidP="00B80B8A">
      <w:r w:rsidRPr="00307D74">
        <w:t xml:space="preserve">б) ш..нель; </w:t>
      </w:r>
    </w:p>
    <w:p w:rsidR="005E5ED8" w:rsidRPr="00307D74" w:rsidRDefault="005E5ED8" w:rsidP="00B80B8A">
      <w:r w:rsidRPr="00307D74">
        <w:t xml:space="preserve">в) ч..шка; </w:t>
      </w:r>
    </w:p>
    <w:p w:rsidR="005E5ED8" w:rsidRPr="00307D74" w:rsidRDefault="005E5ED8" w:rsidP="00B80B8A">
      <w:r w:rsidRPr="00307D74">
        <w:t xml:space="preserve">г) ч..вство; </w:t>
      </w:r>
    </w:p>
    <w:p w:rsidR="005E5ED8" w:rsidRPr="00307D74" w:rsidRDefault="005E5ED8" w:rsidP="00B80B8A">
      <w:r w:rsidRPr="00307D74">
        <w:t xml:space="preserve">д) брош..ра; </w:t>
      </w:r>
    </w:p>
    <w:p w:rsidR="005E5ED8" w:rsidRPr="00307D74" w:rsidRDefault="005E5ED8" w:rsidP="00B80B8A">
      <w:r w:rsidRPr="00307D74">
        <w:t xml:space="preserve">е) пощ..да; </w:t>
      </w:r>
    </w:p>
    <w:p w:rsidR="005E5ED8" w:rsidRPr="00307D74" w:rsidRDefault="005E5ED8" w:rsidP="00B80B8A">
      <w:r w:rsidRPr="00307D74">
        <w:t xml:space="preserve">ж) ж..ри; </w:t>
      </w:r>
    </w:p>
    <w:p w:rsidR="005E5ED8" w:rsidRPr="00307D74" w:rsidRDefault="005E5ED8" w:rsidP="00B80B8A">
      <w:r w:rsidRPr="00307D74">
        <w:t xml:space="preserve">з) ж..лет; </w:t>
      </w:r>
    </w:p>
    <w:p w:rsidR="005E5ED8" w:rsidRPr="00307D74" w:rsidRDefault="005E5ED8" w:rsidP="00B80B8A">
      <w:r w:rsidRPr="00307D74">
        <w:t xml:space="preserve">и) параш..т; </w:t>
      </w:r>
    </w:p>
    <w:p w:rsidR="005E5ED8" w:rsidRPr="00307D74" w:rsidRDefault="005E5ED8" w:rsidP="00B80B8A">
      <w:r w:rsidRPr="00307D74">
        <w:t>к) рощ.. .</w:t>
      </w:r>
    </w:p>
    <w:p w:rsidR="005E5ED8" w:rsidRPr="00307D74" w:rsidRDefault="005E5ED8" w:rsidP="00B80B8A">
      <w:pPr>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307D74" w:rsidRDefault="005E5ED8" w:rsidP="00B80B8A">
      <w:r w:rsidRPr="00307D74">
        <w:t xml:space="preserve">2. </w:t>
      </w:r>
      <w:r w:rsidRPr="00307D74">
        <w:rPr>
          <w:i/>
        </w:rPr>
        <w:t>Укажите слова, в которых звуков столько же, сколько букв:</w:t>
      </w:r>
    </w:p>
    <w:p w:rsidR="005E5ED8" w:rsidRPr="00307D74" w:rsidRDefault="005E5ED8" w:rsidP="00B80B8A">
      <w:pPr>
        <w:sectPr w:rsidR="005E5ED8" w:rsidRPr="00307D74" w:rsidSect="006A3FA8">
          <w:type w:val="continuous"/>
          <w:pgSz w:w="11906" w:h="16838"/>
          <w:pgMar w:top="1134" w:right="850" w:bottom="1134" w:left="1701" w:header="708" w:footer="708" w:gutter="0"/>
          <w:cols w:space="708"/>
          <w:docGrid w:linePitch="360"/>
        </w:sectPr>
      </w:pPr>
    </w:p>
    <w:p w:rsidR="005E5ED8" w:rsidRPr="00307D74" w:rsidRDefault="005E5ED8" w:rsidP="00B80B8A">
      <w:r w:rsidRPr="00307D74">
        <w:t xml:space="preserve">а) рожь; </w:t>
      </w:r>
    </w:p>
    <w:p w:rsidR="005E5ED8" w:rsidRPr="00307D74" w:rsidRDefault="005E5ED8" w:rsidP="00B80B8A">
      <w:r w:rsidRPr="00307D74">
        <w:t xml:space="preserve">б) въезд; </w:t>
      </w:r>
    </w:p>
    <w:p w:rsidR="005E5ED8" w:rsidRPr="00307D74" w:rsidRDefault="005E5ED8" w:rsidP="00B80B8A">
      <w:r w:rsidRPr="00307D74">
        <w:t xml:space="preserve">в) яблоко; </w:t>
      </w:r>
    </w:p>
    <w:p w:rsidR="005E5ED8" w:rsidRPr="00307D74" w:rsidRDefault="005E5ED8" w:rsidP="00B80B8A">
      <w:r w:rsidRPr="00307D74">
        <w:t xml:space="preserve">г) соль; </w:t>
      </w:r>
    </w:p>
    <w:p w:rsidR="005E5ED8" w:rsidRPr="00307D74" w:rsidRDefault="005E5ED8" w:rsidP="00B80B8A">
      <w:r w:rsidRPr="00307D74">
        <w:t xml:space="preserve">д) лён; </w:t>
      </w:r>
    </w:p>
    <w:p w:rsidR="005E5ED8" w:rsidRPr="00307D74" w:rsidRDefault="005E5ED8" w:rsidP="00B80B8A">
      <w:r w:rsidRPr="00307D74">
        <w:t xml:space="preserve">е) съёмка; </w:t>
      </w:r>
    </w:p>
    <w:p w:rsidR="005E5ED8" w:rsidRPr="00307D74" w:rsidRDefault="005E5ED8" w:rsidP="00B80B8A">
      <w:r w:rsidRPr="00307D74">
        <w:t xml:space="preserve">ж) семья; </w:t>
      </w:r>
    </w:p>
    <w:p w:rsidR="005E5ED8" w:rsidRPr="00307D74" w:rsidRDefault="005E5ED8" w:rsidP="00B80B8A">
      <w:r w:rsidRPr="00307D74">
        <w:t xml:space="preserve">з) лямка; </w:t>
      </w:r>
    </w:p>
    <w:p w:rsidR="005E5ED8" w:rsidRPr="00307D74" w:rsidRDefault="005E5ED8" w:rsidP="00B80B8A">
      <w:r w:rsidRPr="00307D74">
        <w:t xml:space="preserve">и) здесь; </w:t>
      </w:r>
    </w:p>
    <w:p w:rsidR="005E5ED8" w:rsidRPr="00307D74" w:rsidRDefault="005E5ED8" w:rsidP="00B80B8A">
      <w:r w:rsidRPr="00307D74">
        <w:t xml:space="preserve">к) известно; </w:t>
      </w:r>
    </w:p>
    <w:p w:rsidR="005E5ED8" w:rsidRPr="00307D74" w:rsidRDefault="005E5ED8" w:rsidP="00B80B8A">
      <w:r w:rsidRPr="00307D74">
        <w:t xml:space="preserve">л) юг; </w:t>
      </w:r>
    </w:p>
    <w:p w:rsidR="005E5ED8" w:rsidRPr="00307D74" w:rsidRDefault="005E5ED8" w:rsidP="00B80B8A">
      <w:r w:rsidRPr="00307D74">
        <w:t>м) ёлка.</w:t>
      </w:r>
    </w:p>
    <w:p w:rsidR="005E5ED8" w:rsidRPr="00307D74" w:rsidRDefault="005E5ED8" w:rsidP="00B80B8A">
      <w:pPr>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307D74" w:rsidRDefault="005E5ED8" w:rsidP="00B80B8A">
      <w:pPr>
        <w:rPr>
          <w:i/>
        </w:rPr>
      </w:pPr>
      <w:r w:rsidRPr="00307D74">
        <w:t xml:space="preserve">3. </w:t>
      </w:r>
      <w:r w:rsidRPr="00307D74">
        <w:rPr>
          <w:i/>
        </w:rPr>
        <w:t>Расставьте ударение в словах:</w:t>
      </w:r>
    </w:p>
    <w:p w:rsidR="005E5ED8" w:rsidRPr="00307D74" w:rsidRDefault="005E5ED8" w:rsidP="00B80B8A">
      <w:pPr>
        <w:sectPr w:rsidR="005E5ED8" w:rsidRPr="00307D74" w:rsidSect="006A3FA8">
          <w:type w:val="continuous"/>
          <w:pgSz w:w="11906" w:h="16838"/>
          <w:pgMar w:top="1134" w:right="850" w:bottom="1134" w:left="1701" w:header="708" w:footer="708" w:gutter="0"/>
          <w:cols w:space="708"/>
          <w:docGrid w:linePitch="360"/>
        </w:sectPr>
      </w:pPr>
    </w:p>
    <w:p w:rsidR="005E5ED8" w:rsidRPr="00307D74" w:rsidRDefault="005E5ED8" w:rsidP="00B80B8A">
      <w:r w:rsidRPr="00307D74">
        <w:t xml:space="preserve">а) случай; </w:t>
      </w:r>
    </w:p>
    <w:p w:rsidR="005E5ED8" w:rsidRPr="00307D74" w:rsidRDefault="005E5ED8" w:rsidP="00B80B8A">
      <w:r w:rsidRPr="00307D74">
        <w:t xml:space="preserve">б) столяр; </w:t>
      </w:r>
    </w:p>
    <w:p w:rsidR="005E5ED8" w:rsidRPr="00307D74" w:rsidRDefault="005E5ED8" w:rsidP="00B80B8A">
      <w:r w:rsidRPr="00307D74">
        <w:t xml:space="preserve">в) портфель; </w:t>
      </w:r>
    </w:p>
    <w:p w:rsidR="005E5ED8" w:rsidRPr="00307D74" w:rsidRDefault="005E5ED8" w:rsidP="00B80B8A">
      <w:r w:rsidRPr="00307D74">
        <w:t xml:space="preserve">г) звонит; </w:t>
      </w:r>
    </w:p>
    <w:p w:rsidR="005E5ED8" w:rsidRPr="00307D74" w:rsidRDefault="005E5ED8" w:rsidP="00B80B8A">
      <w:r w:rsidRPr="00307D74">
        <w:t xml:space="preserve">д) средства; </w:t>
      </w:r>
    </w:p>
    <w:p w:rsidR="005E5ED8" w:rsidRPr="00307D74" w:rsidRDefault="005E5ED8" w:rsidP="00B80B8A">
      <w:r w:rsidRPr="00307D74">
        <w:t xml:space="preserve">е) километр; </w:t>
      </w:r>
    </w:p>
    <w:p w:rsidR="005E5ED8" w:rsidRPr="00307D74" w:rsidRDefault="005E5ED8" w:rsidP="00B80B8A">
      <w:r w:rsidRPr="00307D74">
        <w:t xml:space="preserve">ж) ремень; </w:t>
      </w:r>
    </w:p>
    <w:p w:rsidR="005E5ED8" w:rsidRPr="00307D74" w:rsidRDefault="005E5ED8" w:rsidP="00B80B8A">
      <w:r w:rsidRPr="00307D74">
        <w:t xml:space="preserve">з) цыган; </w:t>
      </w:r>
    </w:p>
    <w:p w:rsidR="005E5ED8" w:rsidRPr="00307D74" w:rsidRDefault="005E5ED8" w:rsidP="00B80B8A">
      <w:r w:rsidRPr="00307D74">
        <w:t xml:space="preserve">и) партер; </w:t>
      </w:r>
    </w:p>
    <w:p w:rsidR="005E5ED8" w:rsidRPr="00307D74" w:rsidRDefault="005E5ED8" w:rsidP="00B80B8A">
      <w:r w:rsidRPr="00307D74">
        <w:t>к) красивей.</w:t>
      </w:r>
    </w:p>
    <w:p w:rsidR="005E5ED8" w:rsidRPr="00307D74" w:rsidRDefault="005E5ED8" w:rsidP="00B80B8A">
      <w:pPr>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307D74" w:rsidRDefault="005E5ED8" w:rsidP="00B80B8A">
      <w:r w:rsidRPr="00307D74">
        <w:t xml:space="preserve">4. </w:t>
      </w:r>
      <w:r w:rsidRPr="00307D74">
        <w:rPr>
          <w:i/>
        </w:rPr>
        <w:t>Найдите слова, в которых произношение расходится с написанием:</w:t>
      </w:r>
    </w:p>
    <w:p w:rsidR="005E5ED8" w:rsidRPr="00307D74" w:rsidRDefault="005E5ED8" w:rsidP="00B80B8A">
      <w:pPr>
        <w:sectPr w:rsidR="005E5ED8" w:rsidRPr="00307D74" w:rsidSect="006A3FA8">
          <w:type w:val="continuous"/>
          <w:pgSz w:w="11906" w:h="16838"/>
          <w:pgMar w:top="1134" w:right="850" w:bottom="1134" w:left="1701" w:header="708" w:footer="708" w:gutter="0"/>
          <w:cols w:space="708"/>
          <w:docGrid w:linePitch="360"/>
        </w:sectPr>
      </w:pPr>
    </w:p>
    <w:p w:rsidR="005E5ED8" w:rsidRPr="00307D74" w:rsidRDefault="005E5ED8" w:rsidP="00B80B8A">
      <w:r w:rsidRPr="00307D74">
        <w:t xml:space="preserve">а) лодка; </w:t>
      </w:r>
    </w:p>
    <w:p w:rsidR="005E5ED8" w:rsidRPr="00307D74" w:rsidRDefault="005E5ED8" w:rsidP="00B80B8A">
      <w:r w:rsidRPr="00307D74">
        <w:t xml:space="preserve">б) пробка; </w:t>
      </w:r>
    </w:p>
    <w:p w:rsidR="005E5ED8" w:rsidRPr="00307D74" w:rsidRDefault="005E5ED8" w:rsidP="00B80B8A">
      <w:r w:rsidRPr="00307D74">
        <w:t xml:space="preserve">в) скользкий; </w:t>
      </w:r>
    </w:p>
    <w:p w:rsidR="005E5ED8" w:rsidRPr="00307D74" w:rsidRDefault="005E5ED8" w:rsidP="00B80B8A">
      <w:r w:rsidRPr="00307D74">
        <w:t xml:space="preserve">г) старушка; </w:t>
      </w:r>
    </w:p>
    <w:p w:rsidR="005E5ED8" w:rsidRPr="00307D74" w:rsidRDefault="005E5ED8" w:rsidP="00B80B8A">
      <w:r w:rsidRPr="00307D74">
        <w:t xml:space="preserve">д) утка; </w:t>
      </w:r>
    </w:p>
    <w:p w:rsidR="005E5ED8" w:rsidRPr="00307D74" w:rsidRDefault="005E5ED8" w:rsidP="00B80B8A">
      <w:r w:rsidRPr="00307D74">
        <w:t xml:space="preserve">е) город; </w:t>
      </w:r>
    </w:p>
    <w:p w:rsidR="005E5ED8" w:rsidRPr="00307D74" w:rsidRDefault="005E5ED8" w:rsidP="00B80B8A">
      <w:r w:rsidRPr="00307D74">
        <w:t xml:space="preserve">ж) гром; </w:t>
      </w:r>
    </w:p>
    <w:p w:rsidR="005E5ED8" w:rsidRPr="00307D74" w:rsidRDefault="005E5ED8" w:rsidP="00B80B8A">
      <w:r w:rsidRPr="00307D74">
        <w:t xml:space="preserve">з) кружка; </w:t>
      </w:r>
    </w:p>
    <w:p w:rsidR="005E5ED8" w:rsidRPr="00307D74" w:rsidRDefault="005E5ED8" w:rsidP="00B80B8A">
      <w:r w:rsidRPr="00307D74">
        <w:t xml:space="preserve">и) глотка; </w:t>
      </w:r>
    </w:p>
    <w:p w:rsidR="005E5ED8" w:rsidRPr="00307D74" w:rsidRDefault="005E5ED8" w:rsidP="00B80B8A">
      <w:r w:rsidRPr="00307D74">
        <w:t>к) гладкий.</w:t>
      </w:r>
    </w:p>
    <w:p w:rsidR="005E5ED8" w:rsidRPr="00307D74" w:rsidRDefault="005E5ED8" w:rsidP="00B80B8A">
      <w:pPr>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307D74" w:rsidRDefault="005E5ED8" w:rsidP="00B80B8A">
      <w:pPr>
        <w:rPr>
          <w:i/>
        </w:rPr>
      </w:pPr>
      <w:r w:rsidRPr="00307D74">
        <w:t xml:space="preserve">5. </w:t>
      </w:r>
      <w:r w:rsidRPr="00307D74">
        <w:rPr>
          <w:i/>
        </w:rPr>
        <w:t>Какие из данных букв являются шипящими?</w:t>
      </w:r>
    </w:p>
    <w:p w:rsidR="005E5ED8" w:rsidRPr="00307D74" w:rsidRDefault="005E5ED8" w:rsidP="00B80B8A">
      <w:r w:rsidRPr="00307D74">
        <w:t xml:space="preserve">а) </w:t>
      </w:r>
      <w:r w:rsidRPr="00307D74">
        <w:rPr>
          <w:b/>
          <w:i/>
        </w:rPr>
        <w:t>ч</w:t>
      </w:r>
      <w:r w:rsidRPr="00307D74">
        <w:t xml:space="preserve">; б) </w:t>
      </w:r>
      <w:r w:rsidRPr="00307D74">
        <w:rPr>
          <w:b/>
          <w:i/>
        </w:rPr>
        <w:t>ж</w:t>
      </w:r>
      <w:r w:rsidRPr="00307D74">
        <w:t xml:space="preserve">; в) </w:t>
      </w:r>
      <w:r w:rsidRPr="00307D74">
        <w:rPr>
          <w:b/>
          <w:i/>
        </w:rPr>
        <w:t>ф</w:t>
      </w:r>
      <w:r w:rsidRPr="00307D74">
        <w:t xml:space="preserve">; г) </w:t>
      </w:r>
      <w:r w:rsidRPr="00307D74">
        <w:rPr>
          <w:b/>
          <w:i/>
        </w:rPr>
        <w:t>ш</w:t>
      </w:r>
      <w:r w:rsidRPr="00307D74">
        <w:t xml:space="preserve">; д) </w:t>
      </w:r>
      <w:r w:rsidRPr="00307D74">
        <w:rPr>
          <w:b/>
        </w:rPr>
        <w:t>х</w:t>
      </w:r>
      <w:r w:rsidRPr="00307D74">
        <w:t>.</w:t>
      </w:r>
    </w:p>
    <w:p w:rsidR="005E5ED8" w:rsidRPr="00307D74" w:rsidRDefault="005E5ED8" w:rsidP="00B80B8A">
      <w:r w:rsidRPr="00307D74">
        <w:t xml:space="preserve">6. </w:t>
      </w:r>
      <w:r w:rsidRPr="00307D74">
        <w:rPr>
          <w:i/>
        </w:rPr>
        <w:t>Какие из данных согласных являются глухими?</w:t>
      </w:r>
    </w:p>
    <w:p w:rsidR="005E5ED8" w:rsidRPr="00307D74" w:rsidRDefault="005E5ED8" w:rsidP="00B80B8A">
      <w:r w:rsidRPr="00307D74">
        <w:t xml:space="preserve">а) </w:t>
      </w:r>
      <w:r w:rsidRPr="00307D74">
        <w:rPr>
          <w:b/>
          <w:i/>
        </w:rPr>
        <w:t>ч</w:t>
      </w:r>
      <w:r w:rsidRPr="00307D74">
        <w:t xml:space="preserve">; б) </w:t>
      </w:r>
      <w:r w:rsidRPr="00307D74">
        <w:rPr>
          <w:b/>
          <w:i/>
        </w:rPr>
        <w:t>ж</w:t>
      </w:r>
      <w:r w:rsidRPr="00307D74">
        <w:t xml:space="preserve">; в) </w:t>
      </w:r>
      <w:r w:rsidRPr="00307D74">
        <w:rPr>
          <w:b/>
        </w:rPr>
        <w:t>т</w:t>
      </w:r>
      <w:r w:rsidRPr="00307D74">
        <w:t xml:space="preserve">; г) </w:t>
      </w:r>
      <w:r w:rsidRPr="00307D74">
        <w:rPr>
          <w:b/>
        </w:rPr>
        <w:t>с</w:t>
      </w:r>
      <w:r w:rsidRPr="00307D74">
        <w:t xml:space="preserve">; д) </w:t>
      </w:r>
      <w:r w:rsidRPr="00307D74">
        <w:rPr>
          <w:b/>
          <w:i/>
        </w:rPr>
        <w:t>к</w:t>
      </w:r>
      <w:r w:rsidRPr="00307D74">
        <w:t xml:space="preserve">; е) </w:t>
      </w:r>
      <w:r w:rsidRPr="00307D74">
        <w:rPr>
          <w:b/>
          <w:i/>
        </w:rPr>
        <w:t>л</w:t>
      </w:r>
      <w:r w:rsidRPr="00307D74">
        <w:t>.</w:t>
      </w:r>
    </w:p>
    <w:p w:rsidR="005E5ED8" w:rsidRPr="00307D74" w:rsidRDefault="005E5ED8" w:rsidP="00B80B8A">
      <w:r w:rsidRPr="00307D74">
        <w:t xml:space="preserve">7. </w:t>
      </w:r>
      <w:r w:rsidRPr="00307D74">
        <w:rPr>
          <w:i/>
        </w:rPr>
        <w:t>Определите ряд слов с неправильным ударением.</w:t>
      </w:r>
    </w:p>
    <w:p w:rsidR="005E5ED8" w:rsidRPr="00307D74" w:rsidRDefault="005E5ED8" w:rsidP="00B80B8A">
      <w:r w:rsidRPr="00307D74">
        <w:t>1) Д</w:t>
      </w:r>
      <w:r w:rsidRPr="00307D74">
        <w:rPr>
          <w:b/>
          <w:i/>
        </w:rPr>
        <w:t>О</w:t>
      </w:r>
      <w:r w:rsidRPr="00307D74">
        <w:t>говор, кв</w:t>
      </w:r>
      <w:r w:rsidRPr="00307D74">
        <w:rPr>
          <w:b/>
          <w:i/>
        </w:rPr>
        <w:t>А</w:t>
      </w:r>
      <w:r w:rsidRPr="00307D74">
        <w:t>ртал, обл</w:t>
      </w:r>
      <w:r w:rsidRPr="00307D74">
        <w:rPr>
          <w:b/>
          <w:i/>
        </w:rPr>
        <w:t>Е</w:t>
      </w:r>
      <w:r w:rsidRPr="00307D74">
        <w:t>гчить, ст</w:t>
      </w:r>
      <w:r w:rsidRPr="00307D74">
        <w:rPr>
          <w:b/>
          <w:i/>
        </w:rPr>
        <w:t>О</w:t>
      </w:r>
      <w:r w:rsidRPr="00307D74">
        <w:t>ляр, з</w:t>
      </w:r>
      <w:r w:rsidRPr="00307D74">
        <w:rPr>
          <w:b/>
          <w:i/>
        </w:rPr>
        <w:t>А</w:t>
      </w:r>
      <w:r w:rsidRPr="00307D74">
        <w:t>видно, б</w:t>
      </w:r>
      <w:r w:rsidRPr="00307D74">
        <w:rPr>
          <w:b/>
          <w:i/>
        </w:rPr>
        <w:t>А</w:t>
      </w:r>
      <w:r w:rsidRPr="00307D74">
        <w:t xml:space="preserve">ловать, </w:t>
      </w:r>
      <w:r w:rsidRPr="00307D74">
        <w:rPr>
          <w:b/>
          <w:i/>
        </w:rPr>
        <w:t>А</w:t>
      </w:r>
      <w:r w:rsidRPr="00307D74">
        <w:t>рест.</w:t>
      </w:r>
    </w:p>
    <w:p w:rsidR="005E5ED8" w:rsidRPr="00307D74" w:rsidRDefault="005E5ED8" w:rsidP="00B80B8A">
      <w:r w:rsidRPr="00307D74">
        <w:t>2) В</w:t>
      </w:r>
      <w:r w:rsidRPr="00307D74">
        <w:rPr>
          <w:b/>
        </w:rPr>
        <w:t>Е</w:t>
      </w:r>
      <w:r w:rsidRPr="00307D74">
        <w:t>рба, дозвон</w:t>
      </w:r>
      <w:r w:rsidRPr="00307D74">
        <w:rPr>
          <w:b/>
        </w:rPr>
        <w:t>И</w:t>
      </w:r>
      <w:r w:rsidRPr="00307D74">
        <w:t>тся, аг</w:t>
      </w:r>
      <w:r w:rsidRPr="00307D74">
        <w:rPr>
          <w:b/>
        </w:rPr>
        <w:t>Е</w:t>
      </w:r>
      <w:r w:rsidRPr="00307D74">
        <w:t>нт, прин</w:t>
      </w:r>
      <w:r w:rsidRPr="00307D74">
        <w:rPr>
          <w:b/>
        </w:rPr>
        <w:t>У</w:t>
      </w:r>
      <w:r w:rsidRPr="00307D74">
        <w:t>дить, рж</w:t>
      </w:r>
      <w:r w:rsidRPr="00307D74">
        <w:rPr>
          <w:b/>
        </w:rPr>
        <w:t>А</w:t>
      </w:r>
      <w:r w:rsidRPr="00307D74">
        <w:t>веть, фарф</w:t>
      </w:r>
      <w:r w:rsidRPr="00307D74">
        <w:rPr>
          <w:b/>
        </w:rPr>
        <w:t>О</w:t>
      </w:r>
      <w:r w:rsidRPr="00307D74">
        <w:t>р, хоз</w:t>
      </w:r>
      <w:r w:rsidRPr="00307D74">
        <w:rPr>
          <w:b/>
        </w:rPr>
        <w:t>Я</w:t>
      </w:r>
      <w:r w:rsidRPr="00307D74">
        <w:t>ева, ч</w:t>
      </w:r>
      <w:r w:rsidRPr="00307D74">
        <w:rPr>
          <w:b/>
        </w:rPr>
        <w:t>Е</w:t>
      </w:r>
      <w:r w:rsidRPr="00307D74">
        <w:t>рпать.</w:t>
      </w:r>
    </w:p>
    <w:p w:rsidR="005E5ED8" w:rsidRPr="00307D74" w:rsidRDefault="005E5ED8" w:rsidP="00B80B8A">
      <w:pPr>
        <w:rPr>
          <w:i/>
        </w:rPr>
      </w:pPr>
      <w:r w:rsidRPr="00307D74">
        <w:t xml:space="preserve">8. </w:t>
      </w:r>
      <w:r w:rsidRPr="00307D74">
        <w:rPr>
          <w:i/>
        </w:rPr>
        <w:t>Отметьте строку, в которой во всех словах есть непроизносимый согласный.</w:t>
      </w:r>
    </w:p>
    <w:p w:rsidR="005E5ED8" w:rsidRPr="00307D74" w:rsidRDefault="005E5ED8" w:rsidP="00B80B8A">
      <w:r w:rsidRPr="00307D74">
        <w:t>1) Ровес..ник, вкус..ный, чудес..ный, опас..ный.</w:t>
      </w:r>
    </w:p>
    <w:p w:rsidR="005E5ED8" w:rsidRPr="00307D74" w:rsidRDefault="005E5ED8" w:rsidP="00B80B8A">
      <w:r w:rsidRPr="00307D74">
        <w:t>2) Чу..ство, сверс..ник, чес..ный, праз..ник.</w:t>
      </w:r>
    </w:p>
    <w:p w:rsidR="005E5ED8" w:rsidRPr="00307D74" w:rsidRDefault="005E5ED8" w:rsidP="00B80B8A">
      <w:pPr>
        <w:rPr>
          <w:i/>
        </w:rPr>
      </w:pPr>
      <w:r w:rsidRPr="00307D74">
        <w:t xml:space="preserve">9. </w:t>
      </w:r>
      <w:r w:rsidRPr="00307D74">
        <w:rPr>
          <w:i/>
        </w:rPr>
        <w:t>В каком слове букв меньше, чем звуков?</w:t>
      </w:r>
    </w:p>
    <w:p w:rsidR="005E5ED8" w:rsidRPr="00307D74" w:rsidRDefault="005E5ED8" w:rsidP="00B80B8A">
      <w:r w:rsidRPr="00307D74">
        <w:t>1) Съезд.</w:t>
      </w:r>
    </w:p>
    <w:p w:rsidR="005E5ED8" w:rsidRPr="00307D74" w:rsidRDefault="005E5ED8" w:rsidP="00B80B8A">
      <w:r w:rsidRPr="00307D74">
        <w:t>2) Сердце.</w:t>
      </w:r>
    </w:p>
    <w:p w:rsidR="005E5ED8" w:rsidRPr="00307D74" w:rsidRDefault="005E5ED8" w:rsidP="00B80B8A">
      <w:r w:rsidRPr="00307D74">
        <w:t>3) Юла.</w:t>
      </w:r>
    </w:p>
    <w:p w:rsidR="005E5ED8" w:rsidRPr="00307D74" w:rsidRDefault="005E5ED8" w:rsidP="00B80B8A">
      <w:r w:rsidRPr="00307D74">
        <w:t>6) Музей.</w:t>
      </w:r>
    </w:p>
    <w:p w:rsidR="005E5ED8" w:rsidRPr="00307D74" w:rsidRDefault="005E5ED8" w:rsidP="00B80B8A">
      <w:r w:rsidRPr="00307D74">
        <w:t xml:space="preserve">10. </w:t>
      </w:r>
      <w:r w:rsidRPr="00307D74">
        <w:rPr>
          <w:i/>
        </w:rPr>
        <w:t xml:space="preserve">В каком слове пишется буква </w:t>
      </w:r>
      <w:r w:rsidRPr="00307D74">
        <w:rPr>
          <w:b/>
          <w:i/>
        </w:rPr>
        <w:t>а</w:t>
      </w:r>
      <w:r w:rsidRPr="00307D74">
        <w:rPr>
          <w:i/>
        </w:rPr>
        <w:t>?</w:t>
      </w:r>
    </w:p>
    <w:p w:rsidR="005E5ED8" w:rsidRPr="00307D74" w:rsidRDefault="005E5ED8" w:rsidP="00B80B8A">
      <w:r w:rsidRPr="00307D74">
        <w:t>1) Р..сток.</w:t>
      </w:r>
    </w:p>
    <w:p w:rsidR="005E5ED8" w:rsidRPr="00307D74" w:rsidRDefault="005E5ED8" w:rsidP="00B80B8A">
      <w:r w:rsidRPr="00307D74">
        <w:t>2) Пор..сль.</w:t>
      </w:r>
    </w:p>
    <w:p w:rsidR="005E5ED8" w:rsidRPr="00307D74" w:rsidRDefault="005E5ED8" w:rsidP="00B80B8A">
      <w:r w:rsidRPr="00307D74">
        <w:t>3) Р..стовщик.</w:t>
      </w:r>
    </w:p>
    <w:p w:rsidR="005E5ED8" w:rsidRPr="00307D74" w:rsidRDefault="005E5ED8" w:rsidP="00B80B8A">
      <w:r w:rsidRPr="00307D74">
        <w:t>4) Отр..сль.</w:t>
      </w:r>
    </w:p>
    <w:p w:rsidR="005E5ED8" w:rsidRPr="00307D74" w:rsidRDefault="005E5ED8" w:rsidP="00B80B8A">
      <w:pPr>
        <w:rPr>
          <w:i/>
        </w:rPr>
      </w:pPr>
      <w:r w:rsidRPr="00307D74">
        <w:t xml:space="preserve">11. </w:t>
      </w:r>
      <w:r w:rsidRPr="00307D74">
        <w:rPr>
          <w:i/>
        </w:rPr>
        <w:t>В каком ряду расположены слова, в котором все согласные звуки звонкие?</w:t>
      </w:r>
    </w:p>
    <w:p w:rsidR="005E5ED8" w:rsidRPr="00307D74" w:rsidRDefault="005E5ED8" w:rsidP="00B80B8A">
      <w:pPr>
        <w:sectPr w:rsidR="005E5ED8" w:rsidRPr="00307D74" w:rsidSect="006A3FA8">
          <w:type w:val="continuous"/>
          <w:pgSz w:w="11906" w:h="16838"/>
          <w:pgMar w:top="1134" w:right="850" w:bottom="1134" w:left="1701" w:header="708" w:footer="708" w:gutter="0"/>
          <w:cols w:space="708"/>
          <w:docGrid w:linePitch="360"/>
        </w:sectPr>
      </w:pPr>
    </w:p>
    <w:p w:rsidR="005E5ED8" w:rsidRPr="00307D74" w:rsidRDefault="005E5ED8" w:rsidP="00B80B8A">
      <w:r w:rsidRPr="00307D74">
        <w:t>1) Деревня, царица, небесный.</w:t>
      </w:r>
    </w:p>
    <w:p w:rsidR="005E5ED8" w:rsidRPr="00307D74" w:rsidRDefault="005E5ED8" w:rsidP="00B80B8A">
      <w:r w:rsidRPr="00307D74">
        <w:t>2) Малина, сбросил, чемодан.</w:t>
      </w:r>
    </w:p>
    <w:p w:rsidR="005E5ED8" w:rsidRPr="00307D74" w:rsidRDefault="005E5ED8" w:rsidP="00B80B8A">
      <w:r w:rsidRPr="00307D74">
        <w:t>3) Южный, мороз, резвый.</w:t>
      </w:r>
    </w:p>
    <w:p w:rsidR="005E5ED8" w:rsidRPr="00307D74" w:rsidRDefault="005E5ED8" w:rsidP="00B80B8A">
      <w:r w:rsidRPr="00307D74">
        <w:t>4) Ножны, сделали, вьюжная.</w:t>
      </w:r>
    </w:p>
    <w:p w:rsidR="005E5ED8" w:rsidRPr="00307D74" w:rsidRDefault="005E5ED8" w:rsidP="00B80B8A">
      <w:pPr>
        <w:jc w:val="center"/>
        <w:rPr>
          <w:b/>
          <w:i/>
        </w:rPr>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307D74" w:rsidRDefault="005E5ED8" w:rsidP="00B80B8A">
      <w:r w:rsidRPr="00307D74">
        <w:t xml:space="preserve">12. Словарный состав языка - </w:t>
      </w:r>
    </w:p>
    <w:p w:rsidR="005E5ED8" w:rsidRPr="00307D74" w:rsidRDefault="005E5ED8" w:rsidP="00B80B8A">
      <w:r w:rsidRPr="00307D74">
        <w:t>13. Слово, имеющее несколько ЛЗ, называют</w:t>
      </w:r>
    </w:p>
    <w:p w:rsidR="005E5ED8" w:rsidRPr="00307D74" w:rsidRDefault="005E5ED8" w:rsidP="00B80B8A">
      <w:pPr>
        <w:pStyle w:val="12"/>
        <w:numPr>
          <w:ilvl w:val="1"/>
          <w:numId w:val="30"/>
        </w:numPr>
        <w:spacing w:line="240" w:lineRule="auto"/>
        <w:rPr>
          <w:rFonts w:ascii="Times New Roman" w:hAnsi="Times New Roman"/>
          <w:i/>
          <w:sz w:val="24"/>
          <w:szCs w:val="24"/>
        </w:rPr>
      </w:pPr>
      <w:r w:rsidRPr="00307D74">
        <w:rPr>
          <w:rFonts w:ascii="Times New Roman" w:hAnsi="Times New Roman"/>
          <w:i/>
          <w:sz w:val="24"/>
          <w:szCs w:val="24"/>
        </w:rPr>
        <w:t>омоним         2)  синоним    3) многозначное   4)  антоним</w:t>
      </w:r>
    </w:p>
    <w:p w:rsidR="005E5ED8" w:rsidRPr="00307D74" w:rsidRDefault="005E5ED8" w:rsidP="00B80B8A">
      <w:r w:rsidRPr="00307D74">
        <w:t>14. Слова одной и той же части речи, которые обозначают одно и то же, но могут отличаться друг от друга оттенками ЛЗ и употреблением в речи.</w:t>
      </w:r>
    </w:p>
    <w:p w:rsidR="005E5ED8" w:rsidRPr="00307D74" w:rsidRDefault="005E5ED8" w:rsidP="00B80B8A">
      <w:pPr>
        <w:pStyle w:val="12"/>
        <w:numPr>
          <w:ilvl w:val="0"/>
          <w:numId w:val="33"/>
        </w:numPr>
        <w:rPr>
          <w:rFonts w:ascii="Times New Roman" w:hAnsi="Times New Roman"/>
          <w:i/>
          <w:sz w:val="24"/>
          <w:szCs w:val="24"/>
        </w:rPr>
      </w:pPr>
      <w:r w:rsidRPr="00307D74">
        <w:rPr>
          <w:rFonts w:ascii="Times New Roman" w:hAnsi="Times New Roman"/>
          <w:i/>
          <w:sz w:val="24"/>
          <w:szCs w:val="24"/>
        </w:rPr>
        <w:t>омонимы   2) антонимы   3) синонимы   4) многозначные слова</w:t>
      </w:r>
    </w:p>
    <w:p w:rsidR="005E5ED8" w:rsidRPr="00307D74" w:rsidRDefault="005E5ED8" w:rsidP="00B80B8A">
      <w:r w:rsidRPr="00307D74">
        <w:t xml:space="preserve">15. Словарный запас одного человека – </w:t>
      </w:r>
    </w:p>
    <w:p w:rsidR="005E5ED8" w:rsidRPr="00307D74" w:rsidRDefault="005E5ED8" w:rsidP="00B80B8A">
      <w:pPr>
        <w:shd w:val="clear" w:color="auto" w:fill="FFFFFF"/>
        <w:spacing w:before="197"/>
      </w:pPr>
      <w:r w:rsidRPr="00307D74">
        <w:rPr>
          <w:color w:val="000000"/>
          <w:w w:val="98"/>
        </w:rPr>
        <w:t>1</w:t>
      </w:r>
      <w:r w:rsidRPr="00307D74">
        <w:t xml:space="preserve">6. </w:t>
      </w:r>
      <w:r w:rsidRPr="00307D74">
        <w:rPr>
          <w:color w:val="000000"/>
          <w:w w:val="98"/>
        </w:rPr>
        <w:t>Укажите, какие из слов являются однозначными:</w:t>
      </w:r>
    </w:p>
    <w:p w:rsidR="005E5ED8" w:rsidRPr="00307D74" w:rsidRDefault="005E5ED8" w:rsidP="00B80B8A">
      <w:pPr>
        <w:pStyle w:val="12"/>
        <w:shd w:val="clear" w:color="auto" w:fill="FFFFFF"/>
        <w:tabs>
          <w:tab w:val="left" w:pos="2976"/>
        </w:tabs>
        <w:spacing w:before="115" w:line="240" w:lineRule="auto"/>
        <w:ind w:left="946"/>
        <w:rPr>
          <w:rFonts w:ascii="Times New Roman" w:hAnsi="Times New Roman"/>
          <w:color w:val="000000"/>
          <w:spacing w:val="-3"/>
          <w:w w:val="105"/>
          <w:sz w:val="24"/>
          <w:szCs w:val="24"/>
        </w:rPr>
      </w:pPr>
      <w:r w:rsidRPr="00307D74">
        <w:rPr>
          <w:rFonts w:ascii="Times New Roman" w:hAnsi="Times New Roman"/>
          <w:i/>
          <w:color w:val="000000"/>
          <w:w w:val="79"/>
          <w:sz w:val="24"/>
          <w:szCs w:val="24"/>
        </w:rPr>
        <w:t xml:space="preserve">   1) ряска</w:t>
      </w:r>
      <w:r w:rsidRPr="00307D74">
        <w:rPr>
          <w:rFonts w:ascii="Times New Roman" w:hAnsi="Times New Roman"/>
          <w:i/>
          <w:color w:val="000000"/>
          <w:spacing w:val="-20"/>
          <w:w w:val="79"/>
          <w:sz w:val="24"/>
          <w:szCs w:val="24"/>
        </w:rPr>
        <w:t xml:space="preserve">     2)  </w:t>
      </w:r>
      <w:r w:rsidRPr="00307D74">
        <w:rPr>
          <w:rFonts w:ascii="Times New Roman" w:hAnsi="Times New Roman"/>
          <w:i/>
          <w:color w:val="000000"/>
          <w:spacing w:val="-2"/>
          <w:w w:val="105"/>
          <w:sz w:val="24"/>
          <w:szCs w:val="24"/>
        </w:rPr>
        <w:t xml:space="preserve">айсберг  3) </w:t>
      </w:r>
      <w:r w:rsidRPr="00307D74">
        <w:rPr>
          <w:rFonts w:ascii="Times New Roman" w:hAnsi="Times New Roman"/>
          <w:i/>
          <w:color w:val="000000"/>
          <w:spacing w:val="-3"/>
          <w:w w:val="105"/>
          <w:sz w:val="24"/>
          <w:szCs w:val="24"/>
        </w:rPr>
        <w:t>брошюра 4)  квартал 5) земля 6) арена</w:t>
      </w:r>
      <w:r w:rsidRPr="00307D74">
        <w:rPr>
          <w:rFonts w:ascii="Times New Roman" w:hAnsi="Times New Roman"/>
          <w:color w:val="000000"/>
          <w:spacing w:val="-3"/>
          <w:w w:val="105"/>
          <w:sz w:val="24"/>
          <w:szCs w:val="24"/>
        </w:rPr>
        <w:tab/>
      </w:r>
    </w:p>
    <w:p w:rsidR="005E5ED8" w:rsidRPr="00307D74" w:rsidRDefault="005E5ED8" w:rsidP="00B80B8A">
      <w:pPr>
        <w:shd w:val="clear" w:color="auto" w:fill="FFFFFF"/>
        <w:spacing w:before="173"/>
        <w:ind w:left="230" w:hanging="230"/>
      </w:pPr>
      <w:r w:rsidRPr="00307D74">
        <w:rPr>
          <w:color w:val="000000"/>
          <w:spacing w:val="-3"/>
          <w:w w:val="105"/>
        </w:rPr>
        <w:t xml:space="preserve">17. </w:t>
      </w:r>
      <w:r w:rsidRPr="00307D74">
        <w:rPr>
          <w:color w:val="000000"/>
          <w:w w:val="95"/>
        </w:rPr>
        <w:t>Определите, в каких примерах выделенные слова имеют пере</w:t>
      </w:r>
      <w:r w:rsidRPr="00307D74">
        <w:rPr>
          <w:color w:val="000000"/>
          <w:w w:val="95"/>
        </w:rPr>
        <w:softHyphen/>
      </w:r>
      <w:r w:rsidRPr="00307D74">
        <w:rPr>
          <w:color w:val="000000"/>
          <w:w w:val="97"/>
        </w:rPr>
        <w:t>носное значение:</w:t>
      </w:r>
    </w:p>
    <w:p w:rsidR="005E5ED8" w:rsidRPr="00307D74" w:rsidRDefault="005E5ED8" w:rsidP="00B80B8A">
      <w:pPr>
        <w:shd w:val="clear" w:color="auto" w:fill="FFFFFF"/>
        <w:rPr>
          <w:i/>
          <w:color w:val="000000"/>
          <w:spacing w:val="-1"/>
          <w:w w:val="104"/>
        </w:rPr>
      </w:pPr>
      <w:r w:rsidRPr="00307D74">
        <w:rPr>
          <w:i/>
          <w:color w:val="000000"/>
          <w:spacing w:val="-2"/>
          <w:w w:val="105"/>
        </w:rPr>
        <w:t xml:space="preserve">а) </w:t>
      </w:r>
      <w:r w:rsidRPr="00307D74">
        <w:rPr>
          <w:b/>
          <w:i/>
          <w:iCs/>
          <w:color w:val="000000"/>
          <w:spacing w:val="-2"/>
          <w:w w:val="105"/>
        </w:rPr>
        <w:t>строить</w:t>
      </w:r>
      <w:r w:rsidRPr="00307D74">
        <w:rPr>
          <w:i/>
          <w:iCs/>
          <w:color w:val="000000"/>
          <w:spacing w:val="-2"/>
          <w:w w:val="105"/>
        </w:rPr>
        <w:t xml:space="preserve"> </w:t>
      </w:r>
      <w:r w:rsidRPr="00307D74">
        <w:rPr>
          <w:i/>
          <w:color w:val="000000"/>
          <w:spacing w:val="-2"/>
          <w:w w:val="105"/>
        </w:rPr>
        <w:t xml:space="preserve">дом; </w:t>
      </w:r>
      <w:r w:rsidRPr="00307D74">
        <w:rPr>
          <w:i/>
          <w:color w:val="000000"/>
          <w:spacing w:val="-3"/>
          <w:w w:val="104"/>
        </w:rPr>
        <w:t xml:space="preserve">б) часы </w:t>
      </w:r>
      <w:r w:rsidRPr="00307D74">
        <w:rPr>
          <w:b/>
          <w:i/>
          <w:iCs/>
          <w:color w:val="000000"/>
          <w:spacing w:val="-3"/>
          <w:w w:val="104"/>
        </w:rPr>
        <w:t>бегут</w:t>
      </w:r>
      <w:r w:rsidRPr="00307D74">
        <w:rPr>
          <w:i/>
          <w:iCs/>
          <w:color w:val="000000"/>
          <w:spacing w:val="-3"/>
          <w:w w:val="104"/>
        </w:rPr>
        <w:t xml:space="preserve">, </w:t>
      </w:r>
      <w:r w:rsidRPr="00307D74">
        <w:rPr>
          <w:i/>
          <w:color w:val="000000"/>
          <w:w w:val="104"/>
        </w:rPr>
        <w:t xml:space="preserve">в) </w:t>
      </w:r>
      <w:r w:rsidRPr="00307D74">
        <w:rPr>
          <w:b/>
          <w:i/>
          <w:iCs/>
          <w:color w:val="000000"/>
          <w:w w:val="104"/>
        </w:rPr>
        <w:t>мягкое</w:t>
      </w:r>
      <w:r w:rsidRPr="00307D74">
        <w:rPr>
          <w:i/>
          <w:iCs/>
          <w:color w:val="000000"/>
          <w:w w:val="104"/>
        </w:rPr>
        <w:t xml:space="preserve"> </w:t>
      </w:r>
      <w:r w:rsidRPr="00307D74">
        <w:rPr>
          <w:i/>
          <w:color w:val="000000"/>
          <w:w w:val="104"/>
        </w:rPr>
        <w:t xml:space="preserve">кресло;  </w:t>
      </w:r>
      <w:r w:rsidRPr="00307D74">
        <w:rPr>
          <w:i/>
          <w:color w:val="000000"/>
          <w:spacing w:val="-1"/>
          <w:w w:val="104"/>
        </w:rPr>
        <w:t xml:space="preserve">г) </w:t>
      </w:r>
      <w:r w:rsidRPr="00307D74">
        <w:rPr>
          <w:b/>
          <w:i/>
          <w:iCs/>
          <w:color w:val="000000"/>
          <w:spacing w:val="-1"/>
          <w:w w:val="104"/>
        </w:rPr>
        <w:t>острый</w:t>
      </w:r>
      <w:r w:rsidRPr="00307D74">
        <w:rPr>
          <w:i/>
          <w:iCs/>
          <w:color w:val="000000"/>
          <w:spacing w:val="-1"/>
          <w:w w:val="104"/>
        </w:rPr>
        <w:t xml:space="preserve"> </w:t>
      </w:r>
      <w:r w:rsidRPr="00307D74">
        <w:rPr>
          <w:i/>
          <w:color w:val="000000"/>
          <w:spacing w:val="-1"/>
          <w:w w:val="104"/>
        </w:rPr>
        <w:t xml:space="preserve">нож </w:t>
      </w:r>
    </w:p>
    <w:p w:rsidR="005E5ED8" w:rsidRPr="00307D74" w:rsidRDefault="005E5ED8" w:rsidP="00B80B8A">
      <w:pPr>
        <w:shd w:val="clear" w:color="auto" w:fill="FFFFFF"/>
        <w:rPr>
          <w:i/>
        </w:rPr>
      </w:pPr>
      <w:r w:rsidRPr="00307D74">
        <w:rPr>
          <w:i/>
          <w:color w:val="000000"/>
          <w:spacing w:val="-1"/>
          <w:w w:val="104"/>
        </w:rPr>
        <w:t xml:space="preserve"> д</w:t>
      </w:r>
      <w:r w:rsidRPr="00307D74">
        <w:rPr>
          <w:i/>
          <w:color w:val="000000"/>
          <w:w w:val="105"/>
        </w:rPr>
        <w:t xml:space="preserve">) </w:t>
      </w:r>
      <w:r w:rsidRPr="00307D74">
        <w:rPr>
          <w:b/>
          <w:i/>
          <w:iCs/>
          <w:color w:val="000000"/>
          <w:w w:val="105"/>
        </w:rPr>
        <w:t>убить</w:t>
      </w:r>
      <w:r w:rsidRPr="00307D74">
        <w:rPr>
          <w:i/>
          <w:iCs/>
          <w:color w:val="000000"/>
          <w:w w:val="105"/>
        </w:rPr>
        <w:t xml:space="preserve"> </w:t>
      </w:r>
      <w:r w:rsidRPr="00307D74">
        <w:rPr>
          <w:i/>
          <w:color w:val="000000"/>
          <w:w w:val="105"/>
        </w:rPr>
        <w:t xml:space="preserve">время; е) </w:t>
      </w:r>
      <w:r w:rsidRPr="00307D74">
        <w:rPr>
          <w:b/>
          <w:i/>
          <w:iCs/>
          <w:color w:val="000000"/>
          <w:w w:val="105"/>
        </w:rPr>
        <w:t>тяжелый</w:t>
      </w:r>
      <w:r w:rsidRPr="00307D74">
        <w:rPr>
          <w:i/>
          <w:iCs/>
          <w:color w:val="000000"/>
          <w:w w:val="105"/>
        </w:rPr>
        <w:t xml:space="preserve"> </w:t>
      </w:r>
      <w:r w:rsidRPr="00307D74">
        <w:rPr>
          <w:i/>
          <w:color w:val="000000"/>
          <w:w w:val="105"/>
        </w:rPr>
        <w:t>характер;</w:t>
      </w:r>
    </w:p>
    <w:p w:rsidR="005E5ED8" w:rsidRPr="00307D74" w:rsidRDefault="005E5ED8" w:rsidP="00B80B8A">
      <w:pPr>
        <w:shd w:val="clear" w:color="auto" w:fill="FFFFFF"/>
        <w:spacing w:before="216"/>
        <w:ind w:right="10"/>
      </w:pPr>
      <w:r w:rsidRPr="00307D74">
        <w:rPr>
          <w:color w:val="000000"/>
          <w:w w:val="98"/>
        </w:rPr>
        <w:t>18. Укажите группу слов, в которой правильно приведены сино</w:t>
      </w:r>
      <w:r w:rsidRPr="00307D74">
        <w:rPr>
          <w:color w:val="000000"/>
          <w:w w:val="98"/>
        </w:rPr>
        <w:softHyphen/>
      </w:r>
      <w:r w:rsidRPr="00307D74">
        <w:rPr>
          <w:color w:val="000000"/>
          <w:w w:val="96"/>
        </w:rPr>
        <w:t xml:space="preserve">нимы к слову </w:t>
      </w:r>
      <w:r w:rsidRPr="00307D74">
        <w:rPr>
          <w:b/>
          <w:i/>
          <w:iCs/>
          <w:color w:val="000000"/>
          <w:w w:val="96"/>
        </w:rPr>
        <w:t>смелость</w:t>
      </w:r>
      <w:r w:rsidRPr="00307D74">
        <w:rPr>
          <w:iCs/>
          <w:color w:val="000000"/>
          <w:w w:val="96"/>
        </w:rPr>
        <w:t>:</w:t>
      </w:r>
    </w:p>
    <w:p w:rsidR="005E5ED8" w:rsidRPr="00307D74" w:rsidRDefault="005E5ED8" w:rsidP="00B80B8A">
      <w:pPr>
        <w:pStyle w:val="12"/>
        <w:numPr>
          <w:ilvl w:val="0"/>
          <w:numId w:val="32"/>
        </w:numPr>
        <w:shd w:val="clear" w:color="auto" w:fill="FFFFFF"/>
        <w:spacing w:before="101" w:line="240" w:lineRule="auto"/>
        <w:rPr>
          <w:rFonts w:ascii="Times New Roman" w:hAnsi="Times New Roman"/>
          <w:i/>
          <w:sz w:val="24"/>
          <w:szCs w:val="24"/>
        </w:rPr>
      </w:pPr>
      <w:r w:rsidRPr="00307D74">
        <w:rPr>
          <w:rFonts w:ascii="Times New Roman" w:hAnsi="Times New Roman"/>
          <w:i/>
          <w:color w:val="000000"/>
          <w:spacing w:val="-9"/>
          <w:w w:val="109"/>
          <w:sz w:val="24"/>
          <w:szCs w:val="24"/>
        </w:rPr>
        <w:t xml:space="preserve"> отвага, храбрый, мужество, бесстрашие, гор</w:t>
      </w:r>
      <w:r w:rsidRPr="00307D74">
        <w:rPr>
          <w:rFonts w:ascii="Times New Roman" w:hAnsi="Times New Roman"/>
          <w:i/>
          <w:color w:val="000000"/>
          <w:spacing w:val="-9"/>
          <w:w w:val="109"/>
          <w:sz w:val="24"/>
          <w:szCs w:val="24"/>
        </w:rPr>
        <w:softHyphen/>
      </w:r>
      <w:r w:rsidRPr="00307D74">
        <w:rPr>
          <w:rFonts w:ascii="Times New Roman" w:hAnsi="Times New Roman"/>
          <w:i/>
          <w:color w:val="000000"/>
          <w:spacing w:val="-20"/>
          <w:w w:val="109"/>
          <w:sz w:val="24"/>
          <w:szCs w:val="24"/>
        </w:rPr>
        <w:t>дость;</w:t>
      </w:r>
    </w:p>
    <w:p w:rsidR="005E5ED8" w:rsidRPr="00307D74" w:rsidRDefault="005E5ED8" w:rsidP="00B80B8A">
      <w:pPr>
        <w:pStyle w:val="12"/>
        <w:numPr>
          <w:ilvl w:val="0"/>
          <w:numId w:val="32"/>
        </w:numPr>
        <w:shd w:val="clear" w:color="auto" w:fill="FFFFFF"/>
        <w:spacing w:line="240" w:lineRule="auto"/>
        <w:rPr>
          <w:rFonts w:ascii="Times New Roman" w:hAnsi="Times New Roman"/>
          <w:i/>
          <w:sz w:val="24"/>
          <w:szCs w:val="24"/>
        </w:rPr>
      </w:pPr>
      <w:r w:rsidRPr="00307D74">
        <w:rPr>
          <w:rFonts w:ascii="Times New Roman" w:hAnsi="Times New Roman"/>
          <w:i/>
          <w:color w:val="000000"/>
          <w:w w:val="109"/>
          <w:sz w:val="24"/>
          <w:szCs w:val="24"/>
        </w:rPr>
        <w:t>отважный, храбрый, мужественный, бес</w:t>
      </w:r>
      <w:r w:rsidRPr="00307D74">
        <w:rPr>
          <w:rFonts w:ascii="Times New Roman" w:hAnsi="Times New Roman"/>
          <w:i/>
          <w:color w:val="000000"/>
          <w:w w:val="109"/>
          <w:sz w:val="24"/>
          <w:szCs w:val="24"/>
        </w:rPr>
        <w:softHyphen/>
      </w:r>
      <w:r w:rsidRPr="00307D74">
        <w:rPr>
          <w:rFonts w:ascii="Times New Roman" w:hAnsi="Times New Roman"/>
          <w:i/>
          <w:color w:val="000000"/>
          <w:spacing w:val="-16"/>
          <w:w w:val="109"/>
          <w:sz w:val="24"/>
          <w:szCs w:val="24"/>
        </w:rPr>
        <w:t>страшный;</w:t>
      </w:r>
    </w:p>
    <w:p w:rsidR="005E5ED8" w:rsidRPr="00307D74" w:rsidRDefault="005E5ED8" w:rsidP="00B80B8A">
      <w:pPr>
        <w:pStyle w:val="12"/>
        <w:numPr>
          <w:ilvl w:val="0"/>
          <w:numId w:val="32"/>
        </w:numPr>
        <w:shd w:val="clear" w:color="auto" w:fill="FFFFFF"/>
        <w:spacing w:line="240" w:lineRule="auto"/>
        <w:rPr>
          <w:rFonts w:ascii="Times New Roman" w:hAnsi="Times New Roman"/>
          <w:i/>
          <w:sz w:val="24"/>
          <w:szCs w:val="24"/>
        </w:rPr>
      </w:pPr>
      <w:r w:rsidRPr="00307D74">
        <w:rPr>
          <w:rFonts w:ascii="Times New Roman" w:hAnsi="Times New Roman"/>
          <w:i/>
          <w:color w:val="000000"/>
          <w:spacing w:val="-10"/>
          <w:w w:val="109"/>
          <w:sz w:val="24"/>
          <w:szCs w:val="24"/>
        </w:rPr>
        <w:t>отвага, храбрость, мужество, бесстрашие;</w:t>
      </w:r>
    </w:p>
    <w:p w:rsidR="005E5ED8" w:rsidRPr="00307D74" w:rsidRDefault="005E5ED8" w:rsidP="00B80B8A">
      <w:pPr>
        <w:pStyle w:val="12"/>
        <w:numPr>
          <w:ilvl w:val="0"/>
          <w:numId w:val="32"/>
        </w:numPr>
        <w:shd w:val="clear" w:color="auto" w:fill="FFFFFF"/>
        <w:spacing w:line="240" w:lineRule="auto"/>
        <w:rPr>
          <w:rFonts w:ascii="Times New Roman" w:hAnsi="Times New Roman"/>
          <w:i/>
          <w:sz w:val="24"/>
          <w:szCs w:val="24"/>
        </w:rPr>
      </w:pPr>
      <w:r w:rsidRPr="00307D74">
        <w:rPr>
          <w:rFonts w:ascii="Times New Roman" w:hAnsi="Times New Roman"/>
          <w:i/>
          <w:color w:val="000000"/>
          <w:w w:val="102"/>
          <w:sz w:val="24"/>
          <w:szCs w:val="24"/>
        </w:rPr>
        <w:t>отвага, храбрость, мужество, бесстрашие, гор</w:t>
      </w:r>
      <w:r w:rsidRPr="00307D74">
        <w:rPr>
          <w:rFonts w:ascii="Times New Roman" w:hAnsi="Times New Roman"/>
          <w:i/>
          <w:color w:val="000000"/>
          <w:w w:val="102"/>
          <w:sz w:val="24"/>
          <w:szCs w:val="24"/>
        </w:rPr>
        <w:softHyphen/>
      </w:r>
      <w:r w:rsidRPr="00307D74">
        <w:rPr>
          <w:rFonts w:ascii="Times New Roman" w:hAnsi="Times New Roman"/>
          <w:i/>
          <w:color w:val="000000"/>
          <w:spacing w:val="-4"/>
          <w:w w:val="102"/>
          <w:sz w:val="24"/>
          <w:szCs w:val="24"/>
        </w:rPr>
        <w:t>дость.</w:t>
      </w:r>
    </w:p>
    <w:p w:rsidR="005E5ED8" w:rsidRPr="00307D74" w:rsidRDefault="005E5ED8" w:rsidP="00B80B8A">
      <w:pPr>
        <w:shd w:val="clear" w:color="auto" w:fill="FFFFFF"/>
        <w:spacing w:before="250"/>
        <w:ind w:left="96"/>
      </w:pPr>
      <w:r w:rsidRPr="00307D74">
        <w:t xml:space="preserve">19. </w:t>
      </w:r>
      <w:r w:rsidRPr="00307D74">
        <w:rPr>
          <w:color w:val="000000"/>
          <w:w w:val="95"/>
        </w:rPr>
        <w:t>Выберите пары антонимов:</w:t>
      </w:r>
    </w:p>
    <w:p w:rsidR="005E5ED8" w:rsidRPr="00307D74" w:rsidRDefault="005E5ED8" w:rsidP="00B80B8A">
      <w:pPr>
        <w:pStyle w:val="12"/>
        <w:numPr>
          <w:ilvl w:val="0"/>
          <w:numId w:val="31"/>
        </w:numPr>
        <w:shd w:val="clear" w:color="auto" w:fill="FFFFFF"/>
        <w:spacing w:before="106" w:line="240" w:lineRule="auto"/>
        <w:rPr>
          <w:rFonts w:ascii="Times New Roman" w:hAnsi="Times New Roman"/>
          <w:i/>
          <w:sz w:val="24"/>
          <w:szCs w:val="24"/>
        </w:rPr>
      </w:pPr>
      <w:r w:rsidRPr="00307D74">
        <w:rPr>
          <w:rFonts w:ascii="Times New Roman" w:hAnsi="Times New Roman"/>
          <w:i/>
          <w:color w:val="000000"/>
          <w:spacing w:val="-1"/>
          <w:sz w:val="24"/>
          <w:szCs w:val="24"/>
        </w:rPr>
        <w:t>смелый — грубый;</w:t>
      </w:r>
    </w:p>
    <w:p w:rsidR="005E5ED8" w:rsidRPr="00307D74" w:rsidRDefault="005E5ED8" w:rsidP="00B80B8A">
      <w:pPr>
        <w:pStyle w:val="12"/>
        <w:numPr>
          <w:ilvl w:val="0"/>
          <w:numId w:val="31"/>
        </w:numPr>
        <w:shd w:val="clear" w:color="auto" w:fill="FFFFFF"/>
        <w:spacing w:line="240" w:lineRule="auto"/>
        <w:rPr>
          <w:rFonts w:ascii="Times New Roman" w:hAnsi="Times New Roman"/>
          <w:i/>
          <w:sz w:val="24"/>
          <w:szCs w:val="24"/>
        </w:rPr>
      </w:pPr>
      <w:r w:rsidRPr="00307D74">
        <w:rPr>
          <w:rFonts w:ascii="Times New Roman" w:hAnsi="Times New Roman"/>
          <w:i/>
          <w:color w:val="000000"/>
          <w:spacing w:val="-2"/>
          <w:sz w:val="24"/>
          <w:szCs w:val="24"/>
        </w:rPr>
        <w:t>мудрость — глупый;</w:t>
      </w:r>
    </w:p>
    <w:p w:rsidR="005E5ED8" w:rsidRPr="00307D74" w:rsidRDefault="005E5ED8" w:rsidP="00B80B8A">
      <w:pPr>
        <w:pStyle w:val="12"/>
        <w:numPr>
          <w:ilvl w:val="0"/>
          <w:numId w:val="31"/>
        </w:numPr>
        <w:shd w:val="clear" w:color="auto" w:fill="FFFFFF"/>
        <w:spacing w:line="240" w:lineRule="auto"/>
        <w:rPr>
          <w:rFonts w:ascii="Times New Roman" w:hAnsi="Times New Roman"/>
          <w:i/>
          <w:sz w:val="24"/>
          <w:szCs w:val="24"/>
        </w:rPr>
      </w:pPr>
      <w:r w:rsidRPr="00307D74">
        <w:rPr>
          <w:rFonts w:ascii="Times New Roman" w:hAnsi="Times New Roman"/>
          <w:i/>
          <w:color w:val="000000"/>
          <w:sz w:val="24"/>
          <w:szCs w:val="24"/>
        </w:rPr>
        <w:t xml:space="preserve"> щедрый — скупой;</w:t>
      </w:r>
    </w:p>
    <w:p w:rsidR="005E5ED8" w:rsidRPr="00307D74" w:rsidRDefault="005E5ED8" w:rsidP="00B80B8A">
      <w:pPr>
        <w:pStyle w:val="12"/>
        <w:numPr>
          <w:ilvl w:val="0"/>
          <w:numId w:val="31"/>
        </w:numPr>
        <w:shd w:val="clear" w:color="auto" w:fill="FFFFFF"/>
        <w:spacing w:line="240" w:lineRule="auto"/>
        <w:rPr>
          <w:rFonts w:ascii="Times New Roman" w:hAnsi="Times New Roman"/>
          <w:i/>
          <w:sz w:val="24"/>
          <w:szCs w:val="24"/>
        </w:rPr>
      </w:pPr>
      <w:r w:rsidRPr="00307D74">
        <w:rPr>
          <w:rFonts w:ascii="Times New Roman" w:hAnsi="Times New Roman"/>
          <w:i/>
          <w:color w:val="000000"/>
          <w:spacing w:val="-3"/>
          <w:sz w:val="24"/>
          <w:szCs w:val="24"/>
        </w:rPr>
        <w:t>рассеянность — сосредоточенность;</w:t>
      </w:r>
    </w:p>
    <w:p w:rsidR="005E5ED8" w:rsidRPr="00307D74" w:rsidRDefault="005E5ED8" w:rsidP="00B80B8A">
      <w:pPr>
        <w:pStyle w:val="12"/>
        <w:numPr>
          <w:ilvl w:val="0"/>
          <w:numId w:val="31"/>
        </w:numPr>
        <w:shd w:val="clear" w:color="auto" w:fill="FFFFFF"/>
        <w:spacing w:line="240" w:lineRule="auto"/>
        <w:rPr>
          <w:rFonts w:ascii="Times New Roman" w:hAnsi="Times New Roman"/>
          <w:i/>
          <w:sz w:val="24"/>
          <w:szCs w:val="24"/>
        </w:rPr>
      </w:pPr>
      <w:r w:rsidRPr="00307D74">
        <w:rPr>
          <w:rFonts w:ascii="Times New Roman" w:hAnsi="Times New Roman"/>
          <w:i/>
          <w:color w:val="000000"/>
          <w:spacing w:val="-2"/>
          <w:sz w:val="24"/>
          <w:szCs w:val="24"/>
        </w:rPr>
        <w:t>благородный — подлый;</w:t>
      </w:r>
    </w:p>
    <w:p w:rsidR="005E5ED8" w:rsidRPr="00307D74" w:rsidRDefault="005E5ED8" w:rsidP="00B80B8A">
      <w:pPr>
        <w:pStyle w:val="12"/>
        <w:numPr>
          <w:ilvl w:val="0"/>
          <w:numId w:val="31"/>
        </w:numPr>
        <w:shd w:val="clear" w:color="auto" w:fill="FFFFFF"/>
        <w:spacing w:line="240" w:lineRule="auto"/>
        <w:rPr>
          <w:rFonts w:ascii="Times New Roman" w:hAnsi="Times New Roman"/>
          <w:i/>
          <w:sz w:val="24"/>
          <w:szCs w:val="24"/>
        </w:rPr>
      </w:pPr>
      <w:r w:rsidRPr="00307D74">
        <w:rPr>
          <w:rFonts w:ascii="Times New Roman" w:hAnsi="Times New Roman"/>
          <w:i/>
          <w:color w:val="000000"/>
          <w:sz w:val="24"/>
          <w:szCs w:val="24"/>
        </w:rPr>
        <w:t>отзывчивый — вспыльчивый.</w:t>
      </w:r>
    </w:p>
    <w:p w:rsidR="005E5ED8" w:rsidRPr="00307D74" w:rsidRDefault="005E5ED8" w:rsidP="00B80B8A">
      <w:pPr>
        <w:shd w:val="clear" w:color="auto" w:fill="FFFFFF"/>
        <w:tabs>
          <w:tab w:val="left" w:pos="2976"/>
        </w:tabs>
      </w:pPr>
      <w:r w:rsidRPr="00307D74">
        <w:t>20. Списать текст, заменяя повторяющиеся  слова синонимами, вставляя пропущенные буквы и расставляя, где надо, знаки препинания.</w:t>
      </w:r>
    </w:p>
    <w:p w:rsidR="005E5ED8" w:rsidRPr="00307D74" w:rsidRDefault="005E5ED8" w:rsidP="00B80B8A">
      <w:pPr>
        <w:shd w:val="clear" w:color="auto" w:fill="FFFFFF"/>
        <w:spacing w:before="125"/>
        <w:ind w:left="269" w:right="86" w:firstLine="288"/>
        <w:jc w:val="both"/>
        <w:rPr>
          <w:i/>
        </w:rPr>
      </w:pPr>
      <w:r w:rsidRPr="00307D74">
        <w:rPr>
          <w:i/>
          <w:color w:val="000000"/>
          <w:w w:val="104"/>
        </w:rPr>
        <w:t>Р..бина  небольшое красивое дерево с ажурными листьями</w:t>
      </w:r>
      <w:r w:rsidRPr="00307D74">
        <w:rPr>
          <w:i/>
          <w:color w:val="000000"/>
          <w:w w:val="104"/>
          <w:vertAlign w:val="superscript"/>
        </w:rPr>
        <w:t>1</w:t>
      </w:r>
      <w:r w:rsidRPr="00307D74">
        <w:rPr>
          <w:i/>
          <w:color w:val="000000"/>
          <w:w w:val="104"/>
        </w:rPr>
        <w:t>. Плоды р..бины круглые красные бл..стящие. Растет р..бина по лесным опушкам и обрывистым берегам рек</w:t>
      </w:r>
      <w:r w:rsidRPr="00307D74">
        <w:rPr>
          <w:i/>
          <w:color w:val="000000"/>
          <w:w w:val="104"/>
          <w:vertAlign w:val="superscript"/>
        </w:rPr>
        <w:t>4</w:t>
      </w:r>
      <w:r w:rsidRPr="00307D74">
        <w:rPr>
          <w:i/>
          <w:color w:val="000000"/>
          <w:w w:val="104"/>
        </w:rPr>
        <w:t>. Можно видеть рябину у домов по огородам.</w:t>
      </w:r>
    </w:p>
    <w:p w:rsidR="005E5ED8" w:rsidRPr="00307D74" w:rsidRDefault="005E5ED8" w:rsidP="00B80B8A">
      <w:pPr>
        <w:shd w:val="clear" w:color="auto" w:fill="FFFFFF"/>
        <w:tabs>
          <w:tab w:val="left" w:pos="2976"/>
        </w:tabs>
      </w:pPr>
      <w:r w:rsidRPr="00307D74">
        <w:t>* Выполнить задания, обозначенные цифрами.</w:t>
      </w:r>
    </w:p>
    <w:p w:rsidR="005E5ED8" w:rsidRPr="00307D74" w:rsidRDefault="005E5ED8" w:rsidP="00B80B8A">
      <w:pPr>
        <w:jc w:val="right"/>
      </w:pPr>
    </w:p>
    <w:p w:rsidR="005E5ED8" w:rsidRPr="00307D74" w:rsidRDefault="005E5ED8" w:rsidP="00B80B8A">
      <w:pPr>
        <w:jc w:val="right"/>
      </w:pPr>
    </w:p>
    <w:p w:rsidR="005E5ED8" w:rsidRPr="00307D74" w:rsidRDefault="005E5ED8" w:rsidP="00B80B8A">
      <w:pPr>
        <w:jc w:val="right"/>
      </w:pPr>
    </w:p>
    <w:p w:rsidR="005E5ED8" w:rsidRPr="00307D74" w:rsidRDefault="005E5ED8" w:rsidP="00B80B8A">
      <w:pPr>
        <w:jc w:val="center"/>
        <w:rPr>
          <w:b/>
        </w:rPr>
      </w:pPr>
      <w:r w:rsidRPr="00307D74">
        <w:rPr>
          <w:b/>
        </w:rPr>
        <w:t>Критерии оценивания задания 20</w:t>
      </w:r>
    </w:p>
    <w:p w:rsidR="005E5ED8" w:rsidRPr="00307D74" w:rsidRDefault="005E5ED8" w:rsidP="00B80B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9"/>
        <w:gridCol w:w="5968"/>
        <w:gridCol w:w="3174"/>
      </w:tblGrid>
      <w:tr w:rsidR="005E5ED8" w:rsidRPr="00307D74" w:rsidTr="006A3FA8">
        <w:tc>
          <w:tcPr>
            <w:tcW w:w="429" w:type="dxa"/>
            <w:tcBorders>
              <w:right w:val="single" w:sz="4" w:space="0" w:color="auto"/>
            </w:tcBorders>
          </w:tcPr>
          <w:p w:rsidR="005E5ED8" w:rsidRPr="00307D74" w:rsidRDefault="005E5ED8" w:rsidP="006A3FA8">
            <w:pPr>
              <w:rPr>
                <w:rFonts w:ascii="Calibri" w:hAnsi="Calibri"/>
                <w:b/>
                <w:lang w:eastAsia="en-US"/>
              </w:rPr>
            </w:pPr>
            <w:r w:rsidRPr="00307D74">
              <w:rPr>
                <w:b/>
              </w:rPr>
              <w:t>1.</w:t>
            </w:r>
          </w:p>
          <w:p w:rsidR="005E5ED8" w:rsidRPr="00307D74" w:rsidRDefault="005E5ED8" w:rsidP="006A3FA8">
            <w:pPr>
              <w:rPr>
                <w:rFonts w:ascii="Calibri" w:hAnsi="Calibri"/>
                <w:lang w:eastAsia="en-US"/>
              </w:rPr>
            </w:pPr>
          </w:p>
        </w:tc>
        <w:tc>
          <w:tcPr>
            <w:tcW w:w="5968" w:type="dxa"/>
            <w:tcBorders>
              <w:right w:val="single" w:sz="4" w:space="0" w:color="auto"/>
            </w:tcBorders>
          </w:tcPr>
          <w:p w:rsidR="005E5ED8" w:rsidRPr="00307D74" w:rsidRDefault="005E5ED8" w:rsidP="006A3FA8">
            <w:pPr>
              <w:ind w:left="192"/>
              <w:jc w:val="center"/>
              <w:rPr>
                <w:rFonts w:ascii="Calibri" w:hAnsi="Calibri"/>
                <w:b/>
                <w:lang w:eastAsia="en-US"/>
              </w:rPr>
            </w:pPr>
            <w:r w:rsidRPr="00307D74">
              <w:rPr>
                <w:b/>
              </w:rPr>
              <w:t>Соответствие работы учащегося</w:t>
            </w:r>
          </w:p>
          <w:p w:rsidR="005E5ED8" w:rsidRPr="00307D74" w:rsidRDefault="005E5ED8" w:rsidP="006A3FA8">
            <w:pPr>
              <w:ind w:left="192"/>
              <w:jc w:val="center"/>
              <w:rPr>
                <w:b/>
              </w:rPr>
            </w:pPr>
            <w:r w:rsidRPr="00307D74">
              <w:rPr>
                <w:b/>
              </w:rPr>
              <w:t>предложенной теме.</w:t>
            </w:r>
          </w:p>
          <w:p w:rsidR="005E5ED8" w:rsidRPr="00307D74" w:rsidRDefault="005E5ED8" w:rsidP="006A3FA8">
            <w:pPr>
              <w:rPr>
                <w:rFonts w:ascii="Calibri" w:hAnsi="Calibri"/>
                <w:lang w:eastAsia="en-US"/>
              </w:rPr>
            </w:pPr>
          </w:p>
        </w:tc>
        <w:tc>
          <w:tcPr>
            <w:tcW w:w="3174" w:type="dxa"/>
            <w:tcBorders>
              <w:right w:val="single" w:sz="4" w:space="0" w:color="auto"/>
            </w:tcBorders>
          </w:tcPr>
          <w:p w:rsidR="005E5ED8" w:rsidRPr="00307D74" w:rsidRDefault="005E5ED8" w:rsidP="006A3FA8">
            <w:pPr>
              <w:rPr>
                <w:rFonts w:ascii="Calibri" w:hAnsi="Calibri"/>
                <w:lang w:eastAsia="en-US"/>
              </w:rPr>
            </w:pPr>
          </w:p>
          <w:p w:rsidR="005E5ED8" w:rsidRPr="00307D74" w:rsidRDefault="005E5ED8" w:rsidP="006A3FA8">
            <w:pPr>
              <w:jc w:val="center"/>
              <w:rPr>
                <w:b/>
              </w:rPr>
            </w:pPr>
            <w:r w:rsidRPr="00307D74">
              <w:rPr>
                <w:b/>
              </w:rPr>
              <w:t>Баллы</w:t>
            </w:r>
          </w:p>
          <w:p w:rsidR="005E5ED8" w:rsidRPr="00307D74" w:rsidRDefault="005E5ED8" w:rsidP="006A3FA8">
            <w:pPr>
              <w:rPr>
                <w:rFonts w:ascii="Calibri" w:hAnsi="Calibri"/>
                <w:lang w:eastAsia="en-US"/>
              </w:rPr>
            </w:pP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lang w:eastAsia="en-US"/>
              </w:rPr>
            </w:pPr>
            <w:r w:rsidRPr="00307D74">
              <w:rPr>
                <w:lang w:eastAsia="en-US"/>
              </w:rPr>
              <w:t>Все повторяющиеся слова заменены синонимами</w:t>
            </w:r>
          </w:p>
        </w:tc>
        <w:tc>
          <w:tcPr>
            <w:tcW w:w="3174" w:type="dxa"/>
          </w:tcPr>
          <w:p w:rsidR="005E5ED8" w:rsidRPr="00307D74" w:rsidRDefault="005E5ED8" w:rsidP="006A3FA8">
            <w:pPr>
              <w:rPr>
                <w:rFonts w:ascii="Calibri" w:hAnsi="Calibri"/>
                <w:lang w:eastAsia="en-US"/>
              </w:rPr>
            </w:pPr>
            <w:r w:rsidRPr="00307D74">
              <w:t>1</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p>
          <w:p w:rsidR="005E5ED8" w:rsidRPr="00307D74" w:rsidRDefault="005E5ED8" w:rsidP="006A3FA8">
            <w:pPr>
              <w:rPr>
                <w:rFonts w:ascii="Calibri" w:hAnsi="Calibri"/>
                <w:lang w:eastAsia="en-US"/>
              </w:rPr>
            </w:pPr>
            <w:r w:rsidRPr="00307D74">
              <w:rPr>
                <w:lang w:eastAsia="en-US"/>
              </w:rPr>
              <w:t>Не все повторяющиеся слова заменены синонимами</w:t>
            </w:r>
          </w:p>
        </w:tc>
        <w:tc>
          <w:tcPr>
            <w:tcW w:w="3174" w:type="dxa"/>
          </w:tcPr>
          <w:p w:rsidR="005E5ED8" w:rsidRPr="00307D74" w:rsidRDefault="005E5ED8" w:rsidP="006A3FA8">
            <w:pPr>
              <w:rPr>
                <w:rFonts w:ascii="Calibri" w:hAnsi="Calibri"/>
                <w:lang w:eastAsia="en-US"/>
              </w:rPr>
            </w:pPr>
            <w:r w:rsidRPr="00307D74">
              <w:t>0</w:t>
            </w:r>
          </w:p>
        </w:tc>
      </w:tr>
      <w:tr w:rsidR="005E5ED8" w:rsidRPr="00307D74" w:rsidTr="006A3FA8">
        <w:tc>
          <w:tcPr>
            <w:tcW w:w="429" w:type="dxa"/>
          </w:tcPr>
          <w:p w:rsidR="005E5ED8" w:rsidRPr="00307D74" w:rsidRDefault="005E5ED8" w:rsidP="006A3FA8">
            <w:pPr>
              <w:jc w:val="center"/>
              <w:rPr>
                <w:rFonts w:ascii="Calibri" w:hAnsi="Calibri"/>
                <w:b/>
                <w:lang w:eastAsia="en-US"/>
              </w:rPr>
            </w:pPr>
            <w:r w:rsidRPr="00307D74">
              <w:rPr>
                <w:b/>
              </w:rPr>
              <w:t>2.</w:t>
            </w:r>
          </w:p>
        </w:tc>
        <w:tc>
          <w:tcPr>
            <w:tcW w:w="5968" w:type="dxa"/>
          </w:tcPr>
          <w:p w:rsidR="005E5ED8" w:rsidRPr="00307D74" w:rsidRDefault="005E5ED8" w:rsidP="006A3FA8">
            <w:pPr>
              <w:jc w:val="center"/>
              <w:rPr>
                <w:rFonts w:ascii="Calibri" w:hAnsi="Calibri"/>
                <w:b/>
                <w:lang w:eastAsia="en-US"/>
              </w:rPr>
            </w:pPr>
            <w:r w:rsidRPr="00307D74">
              <w:rPr>
                <w:b/>
              </w:rPr>
              <w:t>Соблюдение орфографических норм</w:t>
            </w:r>
          </w:p>
        </w:tc>
        <w:tc>
          <w:tcPr>
            <w:tcW w:w="3174" w:type="dxa"/>
          </w:tcPr>
          <w:p w:rsidR="005E5ED8" w:rsidRPr="00307D74" w:rsidRDefault="005E5ED8" w:rsidP="006A3FA8">
            <w:pPr>
              <w:rPr>
                <w:rFonts w:ascii="Calibri" w:hAnsi="Calibri"/>
                <w:lang w:eastAsia="en-US"/>
              </w:rPr>
            </w:pP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 xml:space="preserve">Орфографических ошибок нет или допущена </w:t>
            </w:r>
          </w:p>
          <w:p w:rsidR="005E5ED8" w:rsidRPr="00307D74" w:rsidRDefault="005E5ED8" w:rsidP="006A3FA8">
            <w:pPr>
              <w:rPr>
                <w:rFonts w:ascii="Calibri" w:hAnsi="Calibri"/>
                <w:lang w:eastAsia="en-US"/>
              </w:rPr>
            </w:pPr>
            <w:r w:rsidRPr="00307D74">
              <w:t>1 негрубая ошибка</w:t>
            </w:r>
          </w:p>
        </w:tc>
        <w:tc>
          <w:tcPr>
            <w:tcW w:w="3174" w:type="dxa"/>
          </w:tcPr>
          <w:p w:rsidR="005E5ED8" w:rsidRPr="00307D74" w:rsidRDefault="005E5ED8" w:rsidP="006A3FA8">
            <w:pPr>
              <w:rPr>
                <w:rFonts w:ascii="Calibri" w:hAnsi="Calibri"/>
                <w:lang w:eastAsia="en-US"/>
              </w:rPr>
            </w:pPr>
            <w:r w:rsidRPr="00307D74">
              <w:t>1</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Допущена 1 ошибка</w:t>
            </w:r>
          </w:p>
        </w:tc>
        <w:tc>
          <w:tcPr>
            <w:tcW w:w="3174" w:type="dxa"/>
          </w:tcPr>
          <w:p w:rsidR="005E5ED8" w:rsidRPr="00307D74" w:rsidRDefault="005E5ED8" w:rsidP="006A3FA8">
            <w:pPr>
              <w:rPr>
                <w:rFonts w:ascii="Calibri" w:hAnsi="Calibri"/>
                <w:lang w:eastAsia="en-US"/>
              </w:rPr>
            </w:pPr>
            <w:r w:rsidRPr="00307D74">
              <w:t>0</w:t>
            </w:r>
          </w:p>
        </w:tc>
      </w:tr>
      <w:tr w:rsidR="005E5ED8" w:rsidRPr="00307D74" w:rsidTr="006A3FA8">
        <w:tc>
          <w:tcPr>
            <w:tcW w:w="429" w:type="dxa"/>
          </w:tcPr>
          <w:p w:rsidR="005E5ED8" w:rsidRPr="00307D74" w:rsidRDefault="005E5ED8" w:rsidP="006A3FA8">
            <w:pPr>
              <w:jc w:val="center"/>
              <w:rPr>
                <w:rFonts w:ascii="Calibri" w:hAnsi="Calibri"/>
                <w:b/>
                <w:lang w:eastAsia="en-US"/>
              </w:rPr>
            </w:pPr>
            <w:r w:rsidRPr="00307D74">
              <w:rPr>
                <w:b/>
              </w:rPr>
              <w:t>3.</w:t>
            </w:r>
          </w:p>
        </w:tc>
        <w:tc>
          <w:tcPr>
            <w:tcW w:w="5968" w:type="dxa"/>
          </w:tcPr>
          <w:p w:rsidR="005E5ED8" w:rsidRPr="00307D74" w:rsidRDefault="005E5ED8" w:rsidP="006A3FA8">
            <w:pPr>
              <w:jc w:val="center"/>
              <w:rPr>
                <w:rFonts w:ascii="Calibri" w:hAnsi="Calibri"/>
                <w:b/>
                <w:lang w:eastAsia="en-US"/>
              </w:rPr>
            </w:pPr>
            <w:r w:rsidRPr="00307D74">
              <w:rPr>
                <w:b/>
              </w:rPr>
              <w:t>Соблюдение пунктуационных норм</w:t>
            </w:r>
          </w:p>
        </w:tc>
        <w:tc>
          <w:tcPr>
            <w:tcW w:w="3174" w:type="dxa"/>
          </w:tcPr>
          <w:p w:rsidR="005E5ED8" w:rsidRPr="00307D74" w:rsidRDefault="005E5ED8" w:rsidP="006A3FA8">
            <w:pPr>
              <w:rPr>
                <w:rFonts w:ascii="Calibri" w:hAnsi="Calibri"/>
                <w:lang w:eastAsia="en-US"/>
              </w:rPr>
            </w:pP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Пунктуационных ошибок нет или допущена 1 негрубая ошибка</w:t>
            </w:r>
          </w:p>
        </w:tc>
        <w:tc>
          <w:tcPr>
            <w:tcW w:w="3174" w:type="dxa"/>
          </w:tcPr>
          <w:p w:rsidR="005E5ED8" w:rsidRPr="00307D74" w:rsidRDefault="005E5ED8" w:rsidP="006A3FA8">
            <w:pPr>
              <w:rPr>
                <w:rFonts w:ascii="Calibri" w:hAnsi="Calibri"/>
                <w:lang w:eastAsia="en-US"/>
              </w:rPr>
            </w:pPr>
            <w:r w:rsidRPr="00307D74">
              <w:t>1</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Допущена 1 ошибка</w:t>
            </w:r>
          </w:p>
        </w:tc>
        <w:tc>
          <w:tcPr>
            <w:tcW w:w="3174" w:type="dxa"/>
          </w:tcPr>
          <w:p w:rsidR="005E5ED8" w:rsidRPr="00307D74" w:rsidRDefault="005E5ED8" w:rsidP="006A3FA8">
            <w:pPr>
              <w:rPr>
                <w:rFonts w:ascii="Calibri" w:hAnsi="Calibri"/>
                <w:lang w:eastAsia="en-US"/>
              </w:rPr>
            </w:pPr>
            <w:r w:rsidRPr="00307D74">
              <w:t>0</w:t>
            </w:r>
          </w:p>
        </w:tc>
      </w:tr>
      <w:tr w:rsidR="005E5ED8" w:rsidRPr="00307D74" w:rsidTr="006A3FA8">
        <w:tc>
          <w:tcPr>
            <w:tcW w:w="429" w:type="dxa"/>
          </w:tcPr>
          <w:p w:rsidR="005E5ED8" w:rsidRPr="00307D74" w:rsidRDefault="005E5ED8" w:rsidP="006A3FA8">
            <w:pPr>
              <w:jc w:val="center"/>
              <w:rPr>
                <w:rFonts w:ascii="Calibri" w:hAnsi="Calibri"/>
                <w:b/>
                <w:lang w:eastAsia="en-US"/>
              </w:rPr>
            </w:pPr>
            <w:r w:rsidRPr="00307D74">
              <w:rPr>
                <w:b/>
              </w:rPr>
              <w:t>4.</w:t>
            </w:r>
          </w:p>
        </w:tc>
        <w:tc>
          <w:tcPr>
            <w:tcW w:w="5968" w:type="dxa"/>
          </w:tcPr>
          <w:p w:rsidR="005E5ED8" w:rsidRPr="00307D74" w:rsidRDefault="005E5ED8" w:rsidP="006A3FA8">
            <w:pPr>
              <w:jc w:val="center"/>
              <w:rPr>
                <w:rFonts w:ascii="Calibri" w:hAnsi="Calibri"/>
                <w:b/>
                <w:lang w:eastAsia="en-US"/>
              </w:rPr>
            </w:pPr>
            <w:r w:rsidRPr="00307D74">
              <w:rPr>
                <w:b/>
              </w:rPr>
              <w:t>Разборы</w:t>
            </w:r>
          </w:p>
        </w:tc>
        <w:tc>
          <w:tcPr>
            <w:tcW w:w="3174" w:type="dxa"/>
          </w:tcPr>
          <w:p w:rsidR="005E5ED8" w:rsidRPr="00307D74" w:rsidRDefault="005E5ED8" w:rsidP="006A3FA8">
            <w:pPr>
              <w:rPr>
                <w:rFonts w:ascii="Calibri" w:hAnsi="Calibri"/>
                <w:lang w:eastAsia="en-US"/>
              </w:rPr>
            </w:pP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Предложение разобрано правильно или допущена 1 негрубая ошибка</w:t>
            </w:r>
          </w:p>
        </w:tc>
        <w:tc>
          <w:tcPr>
            <w:tcW w:w="3174" w:type="dxa"/>
          </w:tcPr>
          <w:p w:rsidR="005E5ED8" w:rsidRPr="00307D74" w:rsidRDefault="005E5ED8" w:rsidP="006A3FA8">
            <w:pPr>
              <w:rPr>
                <w:rFonts w:ascii="Calibri" w:hAnsi="Calibri"/>
                <w:lang w:eastAsia="en-US"/>
              </w:rPr>
            </w:pPr>
            <w:r w:rsidRPr="00307D74">
              <w:t>2</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Допущены 1-2 ошибки</w:t>
            </w:r>
          </w:p>
        </w:tc>
        <w:tc>
          <w:tcPr>
            <w:tcW w:w="3174" w:type="dxa"/>
          </w:tcPr>
          <w:p w:rsidR="005E5ED8" w:rsidRPr="00307D74" w:rsidRDefault="005E5ED8" w:rsidP="006A3FA8">
            <w:pPr>
              <w:rPr>
                <w:rFonts w:ascii="Calibri" w:hAnsi="Calibri"/>
                <w:lang w:eastAsia="en-US"/>
              </w:rPr>
            </w:pPr>
            <w:r w:rsidRPr="00307D74">
              <w:t>1</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Допущено  более 3 ошибок</w:t>
            </w:r>
          </w:p>
        </w:tc>
        <w:tc>
          <w:tcPr>
            <w:tcW w:w="3174" w:type="dxa"/>
          </w:tcPr>
          <w:p w:rsidR="005E5ED8" w:rsidRPr="00307D74" w:rsidRDefault="005E5ED8" w:rsidP="006A3FA8">
            <w:pPr>
              <w:rPr>
                <w:rFonts w:ascii="Calibri" w:hAnsi="Calibri"/>
                <w:lang w:eastAsia="en-US"/>
              </w:rPr>
            </w:pPr>
            <w:r w:rsidRPr="00307D74">
              <w:t>0</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Слово разобрано правильно или допущена 1 негрубая ошибка</w:t>
            </w:r>
          </w:p>
        </w:tc>
        <w:tc>
          <w:tcPr>
            <w:tcW w:w="3174" w:type="dxa"/>
          </w:tcPr>
          <w:p w:rsidR="005E5ED8" w:rsidRPr="00307D74" w:rsidRDefault="005E5ED8" w:rsidP="006A3FA8">
            <w:r w:rsidRPr="00307D74">
              <w:t>2</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Допущены 1-2 ошибки</w:t>
            </w:r>
          </w:p>
        </w:tc>
        <w:tc>
          <w:tcPr>
            <w:tcW w:w="3174" w:type="dxa"/>
          </w:tcPr>
          <w:p w:rsidR="005E5ED8" w:rsidRPr="00307D74" w:rsidRDefault="005E5ED8" w:rsidP="006A3FA8">
            <w:r w:rsidRPr="00307D74">
              <w:t>1</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lang w:eastAsia="en-US"/>
              </w:rPr>
            </w:pPr>
            <w:r w:rsidRPr="00307D74">
              <w:t>Допущено  более 3 ошибок</w:t>
            </w:r>
          </w:p>
        </w:tc>
        <w:tc>
          <w:tcPr>
            <w:tcW w:w="3174" w:type="dxa"/>
          </w:tcPr>
          <w:p w:rsidR="005E5ED8" w:rsidRPr="00307D74" w:rsidRDefault="005E5ED8" w:rsidP="006A3FA8">
            <w:r w:rsidRPr="00307D74">
              <w:t>0</w:t>
            </w:r>
          </w:p>
        </w:tc>
      </w:tr>
      <w:tr w:rsidR="005E5ED8" w:rsidRPr="00307D74" w:rsidTr="006A3FA8">
        <w:tc>
          <w:tcPr>
            <w:tcW w:w="429" w:type="dxa"/>
          </w:tcPr>
          <w:p w:rsidR="005E5ED8" w:rsidRPr="00307D74" w:rsidRDefault="005E5ED8" w:rsidP="006A3FA8">
            <w:pPr>
              <w:rPr>
                <w:rFonts w:ascii="Calibri" w:hAnsi="Calibri"/>
                <w:lang w:eastAsia="en-US"/>
              </w:rPr>
            </w:pPr>
          </w:p>
        </w:tc>
        <w:tc>
          <w:tcPr>
            <w:tcW w:w="5968" w:type="dxa"/>
          </w:tcPr>
          <w:p w:rsidR="005E5ED8" w:rsidRPr="00307D74" w:rsidRDefault="005E5ED8" w:rsidP="006A3FA8">
            <w:pPr>
              <w:rPr>
                <w:rFonts w:ascii="Calibri" w:hAnsi="Calibri"/>
                <w:b/>
                <w:lang w:eastAsia="en-US"/>
              </w:rPr>
            </w:pPr>
            <w:r w:rsidRPr="00307D74">
              <w:rPr>
                <w:b/>
              </w:rPr>
              <w:t>Максимальное количество баллов</w:t>
            </w:r>
          </w:p>
        </w:tc>
        <w:tc>
          <w:tcPr>
            <w:tcW w:w="3174" w:type="dxa"/>
          </w:tcPr>
          <w:p w:rsidR="005E5ED8" w:rsidRPr="00307D74" w:rsidRDefault="005E5ED8" w:rsidP="006A3FA8">
            <w:pPr>
              <w:rPr>
                <w:rFonts w:ascii="Calibri" w:hAnsi="Calibri"/>
                <w:b/>
                <w:lang w:eastAsia="en-US"/>
              </w:rPr>
            </w:pPr>
            <w:r w:rsidRPr="00307D74">
              <w:rPr>
                <w:b/>
              </w:rPr>
              <w:t>7</w:t>
            </w:r>
          </w:p>
        </w:tc>
      </w:tr>
    </w:tbl>
    <w:p w:rsidR="005E5ED8" w:rsidRPr="00307D74" w:rsidRDefault="005E5ED8" w:rsidP="00B80B8A">
      <w:pPr>
        <w:jc w:val="right"/>
      </w:pPr>
    </w:p>
    <w:p w:rsidR="005E5ED8" w:rsidRPr="00307D74" w:rsidRDefault="005E5ED8" w:rsidP="00B80B8A">
      <w:pPr>
        <w:jc w:val="right"/>
      </w:pPr>
    </w:p>
    <w:p w:rsidR="005E5ED8" w:rsidRPr="00307D74" w:rsidRDefault="005E5ED8" w:rsidP="00B80B8A">
      <w:pPr>
        <w:pStyle w:val="a"/>
        <w:jc w:val="center"/>
        <w:rPr>
          <w:b/>
        </w:rPr>
      </w:pPr>
    </w:p>
    <w:p w:rsidR="005E5ED8" w:rsidRPr="00307D74" w:rsidRDefault="005E5ED8" w:rsidP="00B80B8A">
      <w:pPr>
        <w:pStyle w:val="a"/>
        <w:jc w:val="center"/>
        <w:rPr>
          <w:b/>
        </w:rPr>
      </w:pPr>
      <w:r w:rsidRPr="00307D74">
        <w:rPr>
          <w:b/>
        </w:rPr>
        <w:t>Критерии оценки:</w:t>
      </w:r>
    </w:p>
    <w:p w:rsidR="005E5ED8" w:rsidRPr="00307D74" w:rsidRDefault="005E5ED8" w:rsidP="00B80B8A">
      <w:pPr>
        <w:pStyle w:val="a"/>
        <w:jc w:val="center"/>
      </w:pPr>
      <w:r w:rsidRPr="00307D74">
        <w:rPr>
          <w:b/>
        </w:rPr>
        <w:t>«5»</w:t>
      </w:r>
      <w:r w:rsidRPr="00307D74">
        <w:t xml:space="preserve"> -  24 - 26 баллов</w:t>
      </w:r>
    </w:p>
    <w:p w:rsidR="005E5ED8" w:rsidRPr="00307D74" w:rsidRDefault="005E5ED8" w:rsidP="00B80B8A">
      <w:pPr>
        <w:pStyle w:val="a"/>
      </w:pPr>
      <w:r w:rsidRPr="00307D74">
        <w:rPr>
          <w:b/>
        </w:rPr>
        <w:t xml:space="preserve">                                                  «4»</w:t>
      </w:r>
      <w:r w:rsidRPr="00307D74">
        <w:t xml:space="preserve"> -  20 - 23 балла</w:t>
      </w:r>
    </w:p>
    <w:p w:rsidR="005E5ED8" w:rsidRPr="00307D74" w:rsidRDefault="005E5ED8" w:rsidP="00B80B8A">
      <w:pPr>
        <w:pStyle w:val="a"/>
      </w:pPr>
      <w:r w:rsidRPr="00307D74">
        <w:t xml:space="preserve">                                                  </w:t>
      </w:r>
      <w:r w:rsidRPr="00307D74">
        <w:rPr>
          <w:b/>
        </w:rPr>
        <w:t>«3</w:t>
      </w:r>
      <w:r w:rsidRPr="00307D74">
        <w:t>» -  15 - 19 баллов</w:t>
      </w:r>
    </w:p>
    <w:p w:rsidR="005E5ED8" w:rsidRPr="00307D74" w:rsidRDefault="005E5ED8" w:rsidP="00B80B8A">
      <w:pPr>
        <w:pStyle w:val="a"/>
      </w:pPr>
      <w:r w:rsidRPr="00307D74">
        <w:t xml:space="preserve">                                                  </w:t>
      </w:r>
      <w:r w:rsidRPr="00307D74">
        <w:rPr>
          <w:b/>
        </w:rPr>
        <w:t>«2</w:t>
      </w:r>
      <w:r w:rsidRPr="00307D74">
        <w:t>» -   0 – 14 баллов</w:t>
      </w:r>
    </w:p>
    <w:p w:rsidR="005E5ED8" w:rsidRPr="00307D74" w:rsidRDefault="005E5ED8" w:rsidP="00B80B8A">
      <w:pPr>
        <w:jc w:val="right"/>
      </w:pPr>
    </w:p>
    <w:p w:rsidR="005E5ED8" w:rsidRPr="00307D74" w:rsidRDefault="005E5ED8" w:rsidP="00B80B8A">
      <w:pPr>
        <w:jc w:val="center"/>
        <w:rPr>
          <w:b/>
        </w:rPr>
      </w:pPr>
      <w:r w:rsidRPr="00307D74">
        <w:rPr>
          <w:b/>
        </w:rPr>
        <w:t>Ответы</w:t>
      </w:r>
    </w:p>
    <w:p w:rsidR="005E5ED8" w:rsidRPr="00307D74" w:rsidRDefault="005E5ED8" w:rsidP="00B80B8A">
      <w:pPr>
        <w:jc w:val="right"/>
      </w:pPr>
    </w:p>
    <w:p w:rsidR="005E5ED8" w:rsidRPr="00307D74" w:rsidRDefault="005E5ED8" w:rsidP="00B80B8A">
      <w:r w:rsidRPr="00307D74">
        <w:t>1. д, ж, и</w:t>
      </w:r>
    </w:p>
    <w:p w:rsidR="005E5ED8" w:rsidRPr="00307D74" w:rsidRDefault="005E5ED8" w:rsidP="00B80B8A">
      <w:r w:rsidRPr="00307D74">
        <w:t>2. б, д, е, ж, з</w:t>
      </w:r>
    </w:p>
    <w:p w:rsidR="005E5ED8" w:rsidRPr="00307D74" w:rsidRDefault="005E5ED8" w:rsidP="00B80B8A">
      <w:pPr>
        <w:sectPr w:rsidR="005E5ED8" w:rsidRPr="00307D74" w:rsidSect="006A3FA8">
          <w:type w:val="continuous"/>
          <w:pgSz w:w="11906" w:h="16838"/>
          <w:pgMar w:top="1134" w:right="850" w:bottom="1134" w:left="1701" w:header="708" w:footer="708" w:gutter="0"/>
          <w:cols w:space="708"/>
          <w:docGrid w:linePitch="360"/>
        </w:sectPr>
      </w:pPr>
      <w:r w:rsidRPr="00307D74">
        <w:t xml:space="preserve">3. </w:t>
      </w:r>
    </w:p>
    <w:p w:rsidR="005E5ED8" w:rsidRPr="00307D74" w:rsidRDefault="005E5ED8" w:rsidP="00B80B8A">
      <w:r w:rsidRPr="00307D74">
        <w:t>а) сл</w:t>
      </w:r>
      <w:r w:rsidRPr="00307D74">
        <w:rPr>
          <w:b/>
        </w:rPr>
        <w:t>у</w:t>
      </w:r>
      <w:r w:rsidRPr="00307D74">
        <w:t xml:space="preserve">чай; </w:t>
      </w:r>
    </w:p>
    <w:p w:rsidR="005E5ED8" w:rsidRPr="00307D74" w:rsidRDefault="005E5ED8" w:rsidP="00B80B8A">
      <w:r w:rsidRPr="00307D74">
        <w:t>б) ст</w:t>
      </w:r>
      <w:r w:rsidRPr="00307D74">
        <w:rPr>
          <w:b/>
        </w:rPr>
        <w:t>о</w:t>
      </w:r>
      <w:r w:rsidRPr="00307D74">
        <w:t xml:space="preserve">ляр; </w:t>
      </w:r>
    </w:p>
    <w:p w:rsidR="005E5ED8" w:rsidRPr="00307D74" w:rsidRDefault="005E5ED8" w:rsidP="00B80B8A">
      <w:r w:rsidRPr="00307D74">
        <w:t>в) портф</w:t>
      </w:r>
      <w:r w:rsidRPr="00307D74">
        <w:rPr>
          <w:b/>
        </w:rPr>
        <w:t>е</w:t>
      </w:r>
      <w:r w:rsidRPr="00307D74">
        <w:t xml:space="preserve">ль; </w:t>
      </w:r>
    </w:p>
    <w:p w:rsidR="005E5ED8" w:rsidRPr="00307D74" w:rsidRDefault="005E5ED8" w:rsidP="00B80B8A">
      <w:r w:rsidRPr="00307D74">
        <w:t>г) звон</w:t>
      </w:r>
      <w:r w:rsidRPr="00307D74">
        <w:rPr>
          <w:b/>
        </w:rPr>
        <w:t>и</w:t>
      </w:r>
      <w:r w:rsidRPr="00307D74">
        <w:t xml:space="preserve">т; </w:t>
      </w:r>
    </w:p>
    <w:p w:rsidR="005E5ED8" w:rsidRPr="00307D74" w:rsidRDefault="005E5ED8" w:rsidP="00B80B8A">
      <w:r w:rsidRPr="00307D74">
        <w:t>д) ср</w:t>
      </w:r>
      <w:r w:rsidRPr="00307D74">
        <w:rPr>
          <w:b/>
        </w:rPr>
        <w:t>е</w:t>
      </w:r>
      <w:r w:rsidRPr="00307D74">
        <w:t xml:space="preserve">дства; </w:t>
      </w:r>
    </w:p>
    <w:p w:rsidR="005E5ED8" w:rsidRPr="00307D74" w:rsidRDefault="005E5ED8" w:rsidP="00B80B8A">
      <w:r w:rsidRPr="00307D74">
        <w:t>е) килом</w:t>
      </w:r>
      <w:r w:rsidRPr="00307D74">
        <w:rPr>
          <w:b/>
        </w:rPr>
        <w:t>е</w:t>
      </w:r>
      <w:r w:rsidRPr="00307D74">
        <w:t xml:space="preserve">тр; </w:t>
      </w:r>
    </w:p>
    <w:p w:rsidR="005E5ED8" w:rsidRPr="00307D74" w:rsidRDefault="005E5ED8" w:rsidP="00B80B8A">
      <w:r w:rsidRPr="00307D74">
        <w:t>ж) рем</w:t>
      </w:r>
      <w:r w:rsidRPr="00307D74">
        <w:rPr>
          <w:b/>
        </w:rPr>
        <w:t>е</w:t>
      </w:r>
      <w:r w:rsidRPr="00307D74">
        <w:t xml:space="preserve">нь; </w:t>
      </w:r>
    </w:p>
    <w:p w:rsidR="005E5ED8" w:rsidRPr="00307D74" w:rsidRDefault="005E5ED8" w:rsidP="00B80B8A">
      <w:r w:rsidRPr="00307D74">
        <w:t>з) цыг</w:t>
      </w:r>
      <w:r w:rsidRPr="00307D74">
        <w:rPr>
          <w:b/>
        </w:rPr>
        <w:t>а</w:t>
      </w:r>
      <w:r w:rsidRPr="00307D74">
        <w:t xml:space="preserve">н; </w:t>
      </w:r>
    </w:p>
    <w:p w:rsidR="005E5ED8" w:rsidRPr="00307D74" w:rsidRDefault="005E5ED8" w:rsidP="00B80B8A">
      <w:r w:rsidRPr="00307D74">
        <w:t>и) парт</w:t>
      </w:r>
      <w:r w:rsidRPr="00307D74">
        <w:rPr>
          <w:b/>
        </w:rPr>
        <w:t>е</w:t>
      </w:r>
      <w:r w:rsidRPr="00307D74">
        <w:t xml:space="preserve">р; </w:t>
      </w:r>
    </w:p>
    <w:p w:rsidR="005E5ED8" w:rsidRPr="00307D74" w:rsidRDefault="005E5ED8" w:rsidP="00B80B8A">
      <w:r w:rsidRPr="00307D74">
        <w:t>к) крас</w:t>
      </w:r>
      <w:r w:rsidRPr="00307D74">
        <w:rPr>
          <w:b/>
        </w:rPr>
        <w:t>и</w:t>
      </w:r>
      <w:r w:rsidRPr="00307D74">
        <w:t>вей.</w:t>
      </w:r>
    </w:p>
    <w:p w:rsidR="005E5ED8" w:rsidRPr="00307D74" w:rsidRDefault="005E5ED8" w:rsidP="00B80B8A">
      <w:pPr>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307D74" w:rsidRDefault="005E5ED8" w:rsidP="00B80B8A">
      <w:r w:rsidRPr="00307D74">
        <w:t>4. а, б, в, е, з, к</w:t>
      </w:r>
    </w:p>
    <w:p w:rsidR="005E5ED8" w:rsidRPr="00307D74" w:rsidRDefault="005E5ED8" w:rsidP="00B80B8A">
      <w:r w:rsidRPr="00307D74">
        <w:t>5. а, г</w:t>
      </w:r>
    </w:p>
    <w:p w:rsidR="005E5ED8" w:rsidRPr="00307D74" w:rsidRDefault="005E5ED8" w:rsidP="00B80B8A">
      <w:r w:rsidRPr="00307D74">
        <w:t>6. а, в, г, к</w:t>
      </w:r>
    </w:p>
    <w:p w:rsidR="005E5ED8" w:rsidRPr="00307D74" w:rsidRDefault="005E5ED8" w:rsidP="00B80B8A">
      <w:r w:rsidRPr="00307D74">
        <w:t>7. 1</w:t>
      </w:r>
    </w:p>
    <w:p w:rsidR="005E5ED8" w:rsidRPr="00307D74" w:rsidRDefault="005E5ED8" w:rsidP="00B80B8A">
      <w:r w:rsidRPr="00307D74">
        <w:t>8. 2</w:t>
      </w:r>
    </w:p>
    <w:p w:rsidR="005E5ED8" w:rsidRPr="00307D74" w:rsidRDefault="005E5ED8" w:rsidP="00B80B8A">
      <w:r w:rsidRPr="00307D74">
        <w:t>9. 2</w:t>
      </w:r>
    </w:p>
    <w:p w:rsidR="005E5ED8" w:rsidRPr="00307D74" w:rsidRDefault="005E5ED8" w:rsidP="00B80B8A">
      <w:r w:rsidRPr="00307D74">
        <w:t>10. 4</w:t>
      </w:r>
    </w:p>
    <w:p w:rsidR="005E5ED8" w:rsidRPr="00307D74" w:rsidRDefault="005E5ED8" w:rsidP="00B80B8A">
      <w:r w:rsidRPr="00307D74">
        <w:t>11. 4</w:t>
      </w:r>
    </w:p>
    <w:p w:rsidR="005E5ED8" w:rsidRPr="00307D74" w:rsidRDefault="005E5ED8" w:rsidP="00B80B8A">
      <w:r w:rsidRPr="00307D74">
        <w:t>12. лексика</w:t>
      </w:r>
    </w:p>
    <w:p w:rsidR="005E5ED8" w:rsidRPr="00307D74" w:rsidRDefault="005E5ED8" w:rsidP="00B80B8A">
      <w:r w:rsidRPr="00307D74">
        <w:t>13. 3</w:t>
      </w:r>
    </w:p>
    <w:p w:rsidR="005E5ED8" w:rsidRPr="00307D74" w:rsidRDefault="005E5ED8" w:rsidP="00B80B8A">
      <w:r w:rsidRPr="00307D74">
        <w:t>14. 3</w:t>
      </w:r>
    </w:p>
    <w:p w:rsidR="005E5ED8" w:rsidRPr="00307D74" w:rsidRDefault="005E5ED8" w:rsidP="00B80B8A">
      <w:r w:rsidRPr="00307D74">
        <w:t>15. лексикон</w:t>
      </w:r>
    </w:p>
    <w:p w:rsidR="005E5ED8" w:rsidRPr="00307D74" w:rsidRDefault="005E5ED8" w:rsidP="00B80B8A">
      <w:r w:rsidRPr="00307D74">
        <w:t>16. 1, 2, 5</w:t>
      </w:r>
    </w:p>
    <w:p w:rsidR="005E5ED8" w:rsidRPr="00307D74" w:rsidRDefault="005E5ED8" w:rsidP="00B80B8A">
      <w:r w:rsidRPr="00307D74">
        <w:t>17. б, д, е</w:t>
      </w:r>
    </w:p>
    <w:p w:rsidR="005E5ED8" w:rsidRPr="00307D74" w:rsidRDefault="005E5ED8" w:rsidP="00B80B8A">
      <w:r w:rsidRPr="00307D74">
        <w:t>18. б</w:t>
      </w:r>
    </w:p>
    <w:p w:rsidR="005E5ED8" w:rsidRPr="00307D74" w:rsidRDefault="005E5ED8" w:rsidP="00B80B8A">
      <w:r w:rsidRPr="00307D74">
        <w:t>19. в, г, д</w:t>
      </w:r>
    </w:p>
    <w:p w:rsidR="005E5ED8" w:rsidRPr="00307D74" w:rsidRDefault="005E5ED8" w:rsidP="00B80B8A">
      <w:r w:rsidRPr="00307D74">
        <w:t>20.</w:t>
      </w:r>
      <w:r w:rsidRPr="00307D74">
        <w:rPr>
          <w:i/>
          <w:color w:val="000000"/>
          <w:w w:val="104"/>
        </w:rPr>
        <w:t xml:space="preserve"> Рябина -  небольшое красивое дерево с ажурными листьями</w:t>
      </w:r>
      <w:r w:rsidRPr="00307D74">
        <w:rPr>
          <w:i/>
          <w:color w:val="000000"/>
          <w:w w:val="104"/>
          <w:vertAlign w:val="superscript"/>
        </w:rPr>
        <w:t>1</w:t>
      </w:r>
      <w:r w:rsidRPr="00307D74">
        <w:rPr>
          <w:i/>
          <w:color w:val="000000"/>
          <w:w w:val="104"/>
        </w:rPr>
        <w:t>. Плоды рябины(её) круглые красные блестящие. Растет рябина(это дерево) по лесным опушкам и обрывистым берегам рек</w:t>
      </w:r>
      <w:r w:rsidRPr="00307D74">
        <w:rPr>
          <w:i/>
          <w:color w:val="000000"/>
          <w:w w:val="104"/>
          <w:vertAlign w:val="superscript"/>
        </w:rPr>
        <w:t>4</w:t>
      </w:r>
      <w:r w:rsidRPr="00307D74">
        <w:rPr>
          <w:i/>
          <w:color w:val="000000"/>
          <w:w w:val="104"/>
        </w:rPr>
        <w:t>. Можно видеть рябину у домов, по огородам.</w:t>
      </w:r>
    </w:p>
    <w:p w:rsidR="005E5ED8" w:rsidRPr="00307D74"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Pr="00307D74" w:rsidRDefault="005E5ED8" w:rsidP="00B80B8A">
      <w:pPr>
        <w:jc w:val="right"/>
      </w:pPr>
    </w:p>
    <w:p w:rsidR="005E5ED8" w:rsidRPr="00307D74" w:rsidRDefault="005E5ED8" w:rsidP="00B80B8A">
      <w:pPr>
        <w:jc w:val="right"/>
      </w:pPr>
      <w:r>
        <w:t>Приложение 9</w:t>
      </w:r>
    </w:p>
    <w:p w:rsidR="005E5ED8" w:rsidRPr="00307D74" w:rsidRDefault="005E5ED8" w:rsidP="00B80B8A">
      <w:pPr>
        <w:jc w:val="center"/>
        <w:rPr>
          <w:b/>
          <w:i/>
        </w:rPr>
      </w:pPr>
    </w:p>
    <w:p w:rsidR="005E5ED8" w:rsidRPr="00307D74" w:rsidRDefault="005E5ED8" w:rsidP="00B80B8A">
      <w:pPr>
        <w:jc w:val="center"/>
        <w:rPr>
          <w:b/>
          <w:i/>
        </w:rPr>
      </w:pPr>
      <w:r w:rsidRPr="00307D74">
        <w:rPr>
          <w:b/>
          <w:i/>
        </w:rPr>
        <w:t>Контрольная работа (диктант) по теме  «Морфемика. Орфография. Культура речи»</w:t>
      </w:r>
    </w:p>
    <w:p w:rsidR="005E5ED8" w:rsidRPr="00307D74" w:rsidRDefault="005E5ED8" w:rsidP="00B80B8A">
      <w:pPr>
        <w:jc w:val="center"/>
        <w:rPr>
          <w:b/>
          <w:i/>
        </w:rPr>
        <w:sectPr w:rsidR="005E5ED8" w:rsidRPr="00307D74" w:rsidSect="006A3FA8">
          <w:type w:val="continuous"/>
          <w:pgSz w:w="11906" w:h="16838"/>
          <w:pgMar w:top="1134" w:right="850" w:bottom="1134" w:left="1701" w:header="708" w:footer="708" w:gutter="0"/>
          <w:cols w:space="708"/>
          <w:docGrid w:linePitch="360"/>
        </w:sectPr>
      </w:pPr>
    </w:p>
    <w:p w:rsidR="005E5ED8" w:rsidRPr="00307D74" w:rsidRDefault="005E5ED8" w:rsidP="00B80B8A">
      <w:pPr>
        <w:jc w:val="center"/>
        <w:rPr>
          <w:b/>
          <w:i/>
        </w:rPr>
      </w:pPr>
    </w:p>
    <w:p w:rsidR="005E5ED8" w:rsidRPr="00307D74" w:rsidRDefault="005E5ED8" w:rsidP="00B80B8A">
      <w:pPr>
        <w:jc w:val="center"/>
        <w:rPr>
          <w:b/>
          <w:i/>
        </w:rPr>
      </w:pPr>
    </w:p>
    <w:p w:rsidR="005E5ED8" w:rsidRPr="00307D74" w:rsidRDefault="005E5ED8" w:rsidP="00B80B8A">
      <w:pPr>
        <w:rPr>
          <w:rFonts w:ascii="Courier New" w:hAnsi="Courier New" w:cs="Courier New"/>
        </w:rPr>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307D74" w:rsidRDefault="005E5ED8" w:rsidP="00B80B8A">
      <w:pPr>
        <w:jc w:val="both"/>
      </w:pPr>
      <w:r w:rsidRPr="00307D74">
        <w:t xml:space="preserve">   Утренний ветерок пробежал по лесу. Туман пришел в движение, и показался противоположный берег реки с зарослями густого кустарника.</w:t>
      </w:r>
    </w:p>
    <w:p w:rsidR="005E5ED8" w:rsidRPr="00307D74" w:rsidRDefault="005E5ED8" w:rsidP="00B80B8A">
      <w:pPr>
        <w:jc w:val="both"/>
      </w:pPr>
      <w:r w:rsidRPr="00307D74">
        <w:t xml:space="preserve">   Вдруг послышался шорох гальки. Я оглянулся и рассмотрел две тени. Я предполагал увидеть людей, но это оказались лоси. Они приближались к реке. Я залюбовался животными. Лоси жадно пили воду. Вдруг самка почуяла опасность и стала смотреть в мою сторону. Вода стекала у нее с губ, и от этого расходились круги по спокойной поверхности реки. Лосиха встрепенулась, издала хриплый крик и бросилась к лесу.</w:t>
      </w:r>
    </w:p>
    <w:p w:rsidR="005E5ED8" w:rsidRPr="00307D74" w:rsidRDefault="005E5ED8" w:rsidP="00B80B8A">
      <w:pPr>
        <w:jc w:val="both"/>
      </w:pPr>
      <w:r w:rsidRPr="00307D74">
        <w:t xml:space="preserve">   В это мгновение взошло солнце. Сквозь клубы тумана стали проявляться очертания гор, растущих на том берегу деревьев.</w:t>
      </w:r>
    </w:p>
    <w:p w:rsidR="005E5ED8" w:rsidRPr="00307D74" w:rsidRDefault="005E5ED8" w:rsidP="00B80B8A">
      <w:pPr>
        <w:jc w:val="right"/>
      </w:pPr>
      <w:r w:rsidRPr="00307D74">
        <w:t xml:space="preserve">                                               (98 слов)</w:t>
      </w:r>
    </w:p>
    <w:p w:rsidR="005E5ED8" w:rsidRPr="00307D74" w:rsidRDefault="005E5ED8" w:rsidP="00B80B8A">
      <w:pPr>
        <w:jc w:val="right"/>
      </w:pPr>
      <w:r w:rsidRPr="00307D74">
        <w:t xml:space="preserve">                                               (По В.Арсеньеву)</w:t>
      </w:r>
    </w:p>
    <w:p w:rsidR="005E5ED8" w:rsidRPr="00307D74" w:rsidRDefault="005E5ED8" w:rsidP="00B80B8A">
      <w:pPr>
        <w:jc w:val="right"/>
        <w:rPr>
          <w:b/>
          <w:i/>
        </w:rPr>
      </w:pPr>
    </w:p>
    <w:p w:rsidR="005E5ED8" w:rsidRPr="00307D74" w:rsidRDefault="005E5ED8" w:rsidP="00B80B8A">
      <w:pPr>
        <w:jc w:val="both"/>
        <w:rPr>
          <w:b/>
          <w:i/>
        </w:rPr>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Pr="00307D74" w:rsidRDefault="005E5ED8" w:rsidP="00B80B8A">
      <w:pPr>
        <w:jc w:val="right"/>
      </w:pPr>
      <w:r>
        <w:t>Приложение 10</w:t>
      </w:r>
    </w:p>
    <w:p w:rsidR="005E5ED8" w:rsidRPr="00307D74" w:rsidRDefault="005E5ED8" w:rsidP="00B80B8A">
      <w:pPr>
        <w:jc w:val="center"/>
        <w:rPr>
          <w:b/>
          <w:i/>
        </w:rPr>
      </w:pPr>
    </w:p>
    <w:p w:rsidR="005E5ED8" w:rsidRPr="00307D74" w:rsidRDefault="005E5ED8" w:rsidP="00B80B8A">
      <w:pPr>
        <w:jc w:val="center"/>
        <w:rPr>
          <w:b/>
          <w:i/>
        </w:rPr>
        <w:sectPr w:rsidR="005E5ED8" w:rsidRPr="00307D74" w:rsidSect="006A3FA8">
          <w:type w:val="continuous"/>
          <w:pgSz w:w="11906" w:h="16838"/>
          <w:pgMar w:top="1134" w:right="850" w:bottom="1134" w:left="1701" w:header="708" w:footer="708" w:gutter="0"/>
          <w:cols w:space="708"/>
          <w:docGrid w:linePitch="360"/>
        </w:sectPr>
      </w:pPr>
    </w:p>
    <w:p w:rsidR="005E5ED8" w:rsidRPr="00307D74" w:rsidRDefault="005E5ED8" w:rsidP="00B80B8A">
      <w:pPr>
        <w:jc w:val="center"/>
        <w:rPr>
          <w:b/>
          <w:i/>
        </w:rPr>
      </w:pPr>
      <w:r w:rsidRPr="00307D74">
        <w:rPr>
          <w:b/>
          <w:i/>
        </w:rPr>
        <w:t>Контрольная работа (тест) по теме «Окончания существительных»</w:t>
      </w:r>
    </w:p>
    <w:p w:rsidR="005E5ED8" w:rsidRPr="00307D74" w:rsidRDefault="005E5ED8" w:rsidP="00B80B8A">
      <w:pPr>
        <w:jc w:val="center"/>
        <w:rPr>
          <w:b/>
          <w:i/>
        </w:rPr>
      </w:pPr>
    </w:p>
    <w:p w:rsidR="005E5ED8" w:rsidRPr="00307D74" w:rsidRDefault="005E5ED8" w:rsidP="00B80B8A">
      <w:pPr>
        <w:rPr>
          <w:i/>
        </w:rPr>
      </w:pPr>
      <w:r w:rsidRPr="00307D74">
        <w:t xml:space="preserve">1. </w:t>
      </w:r>
      <w:r w:rsidRPr="00307D74">
        <w:rPr>
          <w:i/>
        </w:rPr>
        <w:t>На какие вопросы отвечает существительное?</w:t>
      </w:r>
    </w:p>
    <w:p w:rsidR="005E5ED8" w:rsidRPr="00307D74" w:rsidRDefault="005E5ED8" w:rsidP="00B80B8A">
      <w:r w:rsidRPr="00307D74">
        <w:t>а) Что делать? Что сделать?</w:t>
      </w:r>
    </w:p>
    <w:p w:rsidR="005E5ED8" w:rsidRPr="00307D74" w:rsidRDefault="005E5ED8" w:rsidP="00B80B8A">
      <w:r w:rsidRPr="00307D74">
        <w:t>б) Какой? Чей?</w:t>
      </w:r>
    </w:p>
    <w:p w:rsidR="005E5ED8" w:rsidRPr="00307D74" w:rsidRDefault="005E5ED8" w:rsidP="00B80B8A">
      <w:r w:rsidRPr="00307D74">
        <w:t>в) Кто? Что?</w:t>
      </w:r>
    </w:p>
    <w:p w:rsidR="005E5ED8" w:rsidRPr="00307D74" w:rsidRDefault="005E5ED8" w:rsidP="00B80B8A">
      <w:r w:rsidRPr="00307D74">
        <w:t xml:space="preserve">2. </w:t>
      </w:r>
      <w:r w:rsidRPr="00307D74">
        <w:rPr>
          <w:i/>
        </w:rPr>
        <w:t>Что обозначает существительное?</w:t>
      </w:r>
    </w:p>
    <w:p w:rsidR="005E5ED8" w:rsidRPr="00307D74" w:rsidRDefault="005E5ED8" w:rsidP="00B80B8A">
      <w:r w:rsidRPr="00307D74">
        <w:t>а) Предмет.</w:t>
      </w:r>
    </w:p>
    <w:p w:rsidR="005E5ED8" w:rsidRPr="00307D74" w:rsidRDefault="005E5ED8" w:rsidP="00B80B8A">
      <w:r w:rsidRPr="00307D74">
        <w:t>б) Признак предмета.</w:t>
      </w:r>
    </w:p>
    <w:p w:rsidR="005E5ED8" w:rsidRPr="00307D74" w:rsidRDefault="005E5ED8" w:rsidP="00B80B8A">
      <w:r w:rsidRPr="00307D74">
        <w:t>в) Действие предмета.</w:t>
      </w:r>
    </w:p>
    <w:p w:rsidR="005E5ED8" w:rsidRPr="00307D74" w:rsidRDefault="005E5ED8" w:rsidP="00B80B8A">
      <w:r w:rsidRPr="00307D74">
        <w:t xml:space="preserve">3. </w:t>
      </w:r>
      <w:r w:rsidRPr="00307D74">
        <w:rPr>
          <w:i/>
        </w:rPr>
        <w:t>Чем, как правило, является в предложении существительное?</w:t>
      </w:r>
    </w:p>
    <w:p w:rsidR="005E5ED8" w:rsidRPr="00307D74" w:rsidRDefault="005E5ED8" w:rsidP="00B80B8A">
      <w:r w:rsidRPr="00307D74">
        <w:t>а) Подлежащим.</w:t>
      </w:r>
    </w:p>
    <w:p w:rsidR="005E5ED8" w:rsidRPr="00307D74" w:rsidRDefault="005E5ED8" w:rsidP="00B80B8A">
      <w:r w:rsidRPr="00307D74">
        <w:t>б) Определением.</w:t>
      </w:r>
    </w:p>
    <w:p w:rsidR="005E5ED8" w:rsidRPr="00307D74" w:rsidRDefault="005E5ED8" w:rsidP="00B80B8A">
      <w:r w:rsidRPr="00307D74">
        <w:t>в) Сказуемым.</w:t>
      </w:r>
    </w:p>
    <w:p w:rsidR="005E5ED8" w:rsidRPr="00307D74" w:rsidRDefault="005E5ED8" w:rsidP="00B80B8A">
      <w:pPr>
        <w:rPr>
          <w:i/>
        </w:rPr>
      </w:pPr>
      <w:r w:rsidRPr="00307D74">
        <w:t xml:space="preserve">4. </w:t>
      </w:r>
      <w:r w:rsidRPr="00307D74">
        <w:rPr>
          <w:i/>
        </w:rPr>
        <w:t>Как изменяется существительное?</w:t>
      </w:r>
    </w:p>
    <w:p w:rsidR="005E5ED8" w:rsidRPr="00307D74" w:rsidRDefault="005E5ED8" w:rsidP="00B80B8A">
      <w:r w:rsidRPr="00307D74">
        <w:t>а) Спрягается.</w:t>
      </w:r>
    </w:p>
    <w:p w:rsidR="005E5ED8" w:rsidRPr="00307D74" w:rsidRDefault="005E5ED8" w:rsidP="00B80B8A">
      <w:r w:rsidRPr="00307D74">
        <w:t>б) Склоняется.</w:t>
      </w:r>
    </w:p>
    <w:p w:rsidR="005E5ED8" w:rsidRPr="00307D74" w:rsidRDefault="005E5ED8" w:rsidP="00B80B8A">
      <w:r w:rsidRPr="00307D74">
        <w:t>в) Не изменяется.</w:t>
      </w:r>
    </w:p>
    <w:p w:rsidR="005E5ED8" w:rsidRPr="00307D74" w:rsidRDefault="005E5ED8" w:rsidP="00B80B8A">
      <w:r w:rsidRPr="00307D74">
        <w:t xml:space="preserve">5. </w:t>
      </w:r>
      <w:r w:rsidRPr="00307D74">
        <w:rPr>
          <w:i/>
        </w:rPr>
        <w:t>Найти существительное 3-го склонения.</w:t>
      </w:r>
    </w:p>
    <w:p w:rsidR="005E5ED8" w:rsidRPr="00307D74" w:rsidRDefault="005E5ED8" w:rsidP="00B80B8A">
      <w:r w:rsidRPr="00307D74">
        <w:t>а) В степи.</w:t>
      </w:r>
    </w:p>
    <w:p w:rsidR="005E5ED8" w:rsidRPr="00307D74" w:rsidRDefault="005E5ED8" w:rsidP="00B80B8A">
      <w:r w:rsidRPr="00307D74">
        <w:t>б) На солнце.</w:t>
      </w:r>
    </w:p>
    <w:p w:rsidR="005E5ED8" w:rsidRPr="00307D74" w:rsidRDefault="005E5ED8" w:rsidP="00B80B8A">
      <w:r w:rsidRPr="00307D74">
        <w:t>в) У дерева.</w:t>
      </w:r>
    </w:p>
    <w:p w:rsidR="005E5ED8" w:rsidRPr="00307D74" w:rsidRDefault="005E5ED8" w:rsidP="00B80B8A">
      <w:r w:rsidRPr="00307D74">
        <w:t>г) На краю.</w:t>
      </w:r>
    </w:p>
    <w:p w:rsidR="005E5ED8" w:rsidRPr="00307D74" w:rsidRDefault="005E5ED8" w:rsidP="00B80B8A">
      <w:r w:rsidRPr="00307D74">
        <w:t xml:space="preserve">6. </w:t>
      </w:r>
      <w:r w:rsidRPr="00307D74">
        <w:rPr>
          <w:i/>
        </w:rPr>
        <w:t>Найти существительное мужского рода.</w:t>
      </w:r>
    </w:p>
    <w:p w:rsidR="005E5ED8" w:rsidRPr="00307D74" w:rsidRDefault="005E5ED8" w:rsidP="00B80B8A">
      <w:r w:rsidRPr="00307D74">
        <w:t>а) Горечь.</w:t>
      </w:r>
    </w:p>
    <w:p w:rsidR="005E5ED8" w:rsidRPr="00307D74" w:rsidRDefault="005E5ED8" w:rsidP="00B80B8A">
      <w:r w:rsidRPr="00307D74">
        <w:t>б) Впечатление.</w:t>
      </w:r>
    </w:p>
    <w:p w:rsidR="005E5ED8" w:rsidRPr="00307D74" w:rsidRDefault="005E5ED8" w:rsidP="00B80B8A">
      <w:r w:rsidRPr="00307D74">
        <w:t>в) Тюль.</w:t>
      </w:r>
    </w:p>
    <w:p w:rsidR="005E5ED8" w:rsidRPr="00307D74" w:rsidRDefault="005E5ED8" w:rsidP="00B80B8A">
      <w:r w:rsidRPr="00307D74">
        <w:t>г) Степь.</w:t>
      </w:r>
    </w:p>
    <w:p w:rsidR="005E5ED8" w:rsidRPr="00307D74" w:rsidRDefault="005E5ED8" w:rsidP="00B80B8A">
      <w:r w:rsidRPr="00307D74">
        <w:t xml:space="preserve">7. </w:t>
      </w:r>
      <w:r w:rsidRPr="00307D74">
        <w:rPr>
          <w:i/>
        </w:rPr>
        <w:t>Найти существительное, имеющее только форму ед.ч.</w:t>
      </w:r>
    </w:p>
    <w:p w:rsidR="005E5ED8" w:rsidRPr="00307D74" w:rsidRDefault="005E5ED8" w:rsidP="00B80B8A">
      <w:r w:rsidRPr="00307D74">
        <w:t>а) Темнота.</w:t>
      </w:r>
    </w:p>
    <w:p w:rsidR="005E5ED8" w:rsidRPr="00307D74" w:rsidRDefault="005E5ED8" w:rsidP="00B80B8A">
      <w:r w:rsidRPr="00307D74">
        <w:t>б) Пустыня.</w:t>
      </w:r>
    </w:p>
    <w:p w:rsidR="005E5ED8" w:rsidRPr="00307D74" w:rsidRDefault="005E5ED8" w:rsidP="00B80B8A">
      <w:r w:rsidRPr="00307D74">
        <w:t>в) Стена.</w:t>
      </w:r>
    </w:p>
    <w:p w:rsidR="005E5ED8" w:rsidRPr="00307D74" w:rsidRDefault="005E5ED8" w:rsidP="00B80B8A">
      <w:r w:rsidRPr="00307D74">
        <w:t>г) Мороз.</w:t>
      </w:r>
    </w:p>
    <w:p w:rsidR="005E5ED8" w:rsidRPr="00307D74" w:rsidRDefault="005E5ED8" w:rsidP="00B80B8A">
      <w:pPr>
        <w:rPr>
          <w:i/>
        </w:rPr>
      </w:pPr>
      <w:r w:rsidRPr="00307D74">
        <w:t xml:space="preserve">8. </w:t>
      </w:r>
      <w:r w:rsidRPr="00307D74">
        <w:rPr>
          <w:i/>
        </w:rPr>
        <w:t>Найти существительное, имеющее только форму мн. ч.</w:t>
      </w:r>
    </w:p>
    <w:p w:rsidR="005E5ED8" w:rsidRPr="00307D74" w:rsidRDefault="005E5ED8" w:rsidP="00B80B8A">
      <w:r w:rsidRPr="00307D74">
        <w:t>а) Прятки.</w:t>
      </w:r>
    </w:p>
    <w:p w:rsidR="005E5ED8" w:rsidRPr="00307D74" w:rsidRDefault="005E5ED8" w:rsidP="00B80B8A">
      <w:r w:rsidRPr="00307D74">
        <w:t>б) Солдатики.</w:t>
      </w:r>
    </w:p>
    <w:p w:rsidR="005E5ED8" w:rsidRPr="00307D74" w:rsidRDefault="005E5ED8" w:rsidP="00B80B8A">
      <w:r w:rsidRPr="00307D74">
        <w:t>в) Игрушки.</w:t>
      </w:r>
    </w:p>
    <w:p w:rsidR="005E5ED8" w:rsidRPr="00307D74" w:rsidRDefault="005E5ED8" w:rsidP="00B80B8A">
      <w:r w:rsidRPr="00307D74">
        <w:t>г) Книжки.</w:t>
      </w:r>
    </w:p>
    <w:p w:rsidR="005E5ED8" w:rsidRPr="00307D74" w:rsidRDefault="005E5ED8" w:rsidP="00B80B8A">
      <w:r w:rsidRPr="00307D74">
        <w:t xml:space="preserve">9. </w:t>
      </w:r>
      <w:r w:rsidRPr="00307D74">
        <w:rPr>
          <w:i/>
        </w:rPr>
        <w:t xml:space="preserve">У какого существительного надо поставить букву </w:t>
      </w:r>
      <w:r w:rsidRPr="00307D74">
        <w:rPr>
          <w:b/>
          <w:i/>
        </w:rPr>
        <w:t>и</w:t>
      </w:r>
      <w:r w:rsidRPr="00307D74">
        <w:rPr>
          <w:i/>
        </w:rPr>
        <w:t>?</w:t>
      </w:r>
    </w:p>
    <w:p w:rsidR="005E5ED8" w:rsidRPr="00307D74" w:rsidRDefault="005E5ED8" w:rsidP="00B80B8A">
      <w:r w:rsidRPr="00307D74">
        <w:t>а) На станции.. .</w:t>
      </w:r>
    </w:p>
    <w:p w:rsidR="005E5ED8" w:rsidRPr="00307D74" w:rsidRDefault="005E5ED8" w:rsidP="00B80B8A">
      <w:r w:rsidRPr="00307D74">
        <w:t>б) На вокзал.. .</w:t>
      </w:r>
    </w:p>
    <w:p w:rsidR="005E5ED8" w:rsidRPr="00307D74" w:rsidRDefault="005E5ED8" w:rsidP="00B80B8A">
      <w:r w:rsidRPr="00307D74">
        <w:t>в) На перрон.. .</w:t>
      </w:r>
    </w:p>
    <w:p w:rsidR="005E5ED8" w:rsidRPr="00307D74" w:rsidRDefault="005E5ED8" w:rsidP="00C977DE">
      <w:r w:rsidRPr="00307D74">
        <w:t>г) В отъезд.. .</w:t>
      </w:r>
    </w:p>
    <w:p w:rsidR="005E5ED8" w:rsidRPr="00307D74" w:rsidRDefault="005E5ED8" w:rsidP="00B80B8A">
      <w:pPr>
        <w:jc w:val="right"/>
      </w:pPr>
    </w:p>
    <w:p w:rsidR="005E5ED8" w:rsidRPr="00307D74" w:rsidRDefault="005E5ED8" w:rsidP="00B80B8A">
      <w:pPr>
        <w:rPr>
          <w:i/>
        </w:rPr>
      </w:pPr>
      <w:r w:rsidRPr="00307D74">
        <w:t xml:space="preserve">10. </w:t>
      </w:r>
      <w:r w:rsidRPr="00307D74">
        <w:rPr>
          <w:i/>
        </w:rPr>
        <w:t xml:space="preserve">В каком случае нужен </w:t>
      </w:r>
      <w:r w:rsidRPr="00307D74">
        <w:rPr>
          <w:b/>
          <w:i/>
        </w:rPr>
        <w:t>ь</w:t>
      </w:r>
      <w:r w:rsidRPr="00307D74">
        <w:rPr>
          <w:i/>
        </w:rPr>
        <w:t xml:space="preserve"> ?</w:t>
      </w:r>
    </w:p>
    <w:p w:rsidR="005E5ED8" w:rsidRPr="00307D74" w:rsidRDefault="005E5ED8" w:rsidP="00B80B8A">
      <w:r w:rsidRPr="00307D74">
        <w:t>а) Плащ.. .</w:t>
      </w:r>
    </w:p>
    <w:p w:rsidR="005E5ED8" w:rsidRPr="00307D74" w:rsidRDefault="005E5ED8" w:rsidP="00B80B8A">
      <w:r w:rsidRPr="00307D74">
        <w:t>б) Овощ.. .</w:t>
      </w:r>
    </w:p>
    <w:p w:rsidR="005E5ED8" w:rsidRPr="00307D74" w:rsidRDefault="005E5ED8" w:rsidP="00B80B8A">
      <w:r w:rsidRPr="00307D74">
        <w:t>в) С пастбищ.. .</w:t>
      </w:r>
    </w:p>
    <w:p w:rsidR="005E5ED8" w:rsidRPr="00307D74" w:rsidRDefault="005E5ED8" w:rsidP="00B80B8A">
      <w:r w:rsidRPr="00307D74">
        <w:t>г) Брош.. .</w:t>
      </w:r>
    </w:p>
    <w:p w:rsidR="005E5ED8" w:rsidRPr="00307D74" w:rsidRDefault="005E5ED8" w:rsidP="00B80B8A">
      <w:pPr>
        <w:rPr>
          <w:i/>
        </w:rPr>
      </w:pPr>
      <w:r w:rsidRPr="00307D74">
        <w:t xml:space="preserve">11. </w:t>
      </w:r>
      <w:r w:rsidRPr="00307D74">
        <w:rPr>
          <w:i/>
        </w:rPr>
        <w:t xml:space="preserve">В каком случае нужно вставить </w:t>
      </w:r>
      <w:r w:rsidRPr="00307D74">
        <w:rPr>
          <w:b/>
          <w:i/>
        </w:rPr>
        <w:t>о</w:t>
      </w:r>
      <w:r w:rsidRPr="00307D74">
        <w:rPr>
          <w:i/>
        </w:rPr>
        <w:t>?</w:t>
      </w:r>
    </w:p>
    <w:p w:rsidR="005E5ED8" w:rsidRPr="00307D74" w:rsidRDefault="005E5ED8" w:rsidP="00B80B8A">
      <w:r w:rsidRPr="00307D74">
        <w:t>а) За границ..й.</w:t>
      </w:r>
    </w:p>
    <w:p w:rsidR="005E5ED8" w:rsidRPr="00307D74" w:rsidRDefault="005E5ED8" w:rsidP="00B80B8A">
      <w:pPr>
        <w:jc w:val="right"/>
      </w:pPr>
    </w:p>
    <w:p w:rsidR="005E5ED8" w:rsidRPr="00307D74" w:rsidRDefault="005E5ED8" w:rsidP="00B80B8A">
      <w:r w:rsidRPr="00307D74">
        <w:t>б) С сестриц..й.</w:t>
      </w:r>
    </w:p>
    <w:p w:rsidR="005E5ED8" w:rsidRPr="00307D74" w:rsidRDefault="005E5ED8" w:rsidP="00B80B8A">
      <w:r w:rsidRPr="00307D74">
        <w:t>в) Куриц..й.</w:t>
      </w:r>
    </w:p>
    <w:p w:rsidR="005E5ED8" w:rsidRPr="00307D74" w:rsidRDefault="005E5ED8" w:rsidP="00B80B8A">
      <w:r w:rsidRPr="00307D74">
        <w:t>г) Отц..м.</w:t>
      </w:r>
    </w:p>
    <w:p w:rsidR="005E5ED8" w:rsidRPr="00307D74" w:rsidRDefault="005E5ED8" w:rsidP="00B80B8A">
      <w:r w:rsidRPr="00307D74">
        <w:t xml:space="preserve">12. </w:t>
      </w:r>
      <w:r w:rsidRPr="00307D74">
        <w:rPr>
          <w:i/>
        </w:rPr>
        <w:t xml:space="preserve">В каком случае необходимо вставить </w:t>
      </w:r>
      <w:r w:rsidRPr="00307D74">
        <w:rPr>
          <w:b/>
          <w:i/>
        </w:rPr>
        <w:t>и</w:t>
      </w:r>
      <w:r w:rsidRPr="00307D74">
        <w:rPr>
          <w:i/>
        </w:rPr>
        <w:t>?</w:t>
      </w:r>
    </w:p>
    <w:p w:rsidR="005E5ED8" w:rsidRPr="00307D74" w:rsidRDefault="005E5ED8" w:rsidP="00B80B8A">
      <w:r w:rsidRPr="00307D74">
        <w:t>а) Ц..ркуль.</w:t>
      </w:r>
    </w:p>
    <w:p w:rsidR="005E5ED8" w:rsidRPr="00307D74" w:rsidRDefault="005E5ED8" w:rsidP="00B80B8A">
      <w:r w:rsidRPr="00307D74">
        <w:t>б) Ц..ганский.</w:t>
      </w:r>
    </w:p>
    <w:p w:rsidR="005E5ED8" w:rsidRPr="00307D74" w:rsidRDefault="005E5ED8" w:rsidP="00B80B8A">
      <w:r w:rsidRPr="00307D74">
        <w:t>в) Молодц.. .</w:t>
      </w:r>
    </w:p>
    <w:p w:rsidR="005E5ED8" w:rsidRPr="00307D74" w:rsidRDefault="005E5ED8" w:rsidP="00B80B8A">
      <w:r w:rsidRPr="00307D74">
        <w:t>г) Синиц..н.</w:t>
      </w:r>
    </w:p>
    <w:p w:rsidR="005E5ED8" w:rsidRPr="00307D74" w:rsidRDefault="005E5ED8" w:rsidP="00B80B8A">
      <w:pPr>
        <w:rPr>
          <w:i/>
        </w:rPr>
      </w:pPr>
      <w:r w:rsidRPr="00307D74">
        <w:t xml:space="preserve">13. </w:t>
      </w:r>
      <w:r w:rsidRPr="00307D74">
        <w:rPr>
          <w:i/>
        </w:rPr>
        <w:t xml:space="preserve">Каким членом предложения является слово </w:t>
      </w:r>
      <w:r w:rsidRPr="00307D74">
        <w:rPr>
          <w:b/>
          <w:i/>
        </w:rPr>
        <w:t xml:space="preserve">танк </w:t>
      </w:r>
      <w:r w:rsidRPr="00307D74">
        <w:rPr>
          <w:i/>
        </w:rPr>
        <w:t xml:space="preserve">в предложении </w:t>
      </w:r>
      <w:r w:rsidRPr="00307D74">
        <w:rPr>
          <w:b/>
          <w:i/>
        </w:rPr>
        <w:t>Игрушечный танк подарил мне брат</w:t>
      </w:r>
      <w:r w:rsidRPr="00307D74">
        <w:rPr>
          <w:i/>
        </w:rPr>
        <w:t>?</w:t>
      </w:r>
    </w:p>
    <w:p w:rsidR="005E5ED8" w:rsidRPr="00307D74" w:rsidRDefault="005E5ED8" w:rsidP="00B80B8A">
      <w:r w:rsidRPr="00307D74">
        <w:t>а) Подлежащим.</w:t>
      </w:r>
    </w:p>
    <w:p w:rsidR="005E5ED8" w:rsidRPr="00307D74" w:rsidRDefault="005E5ED8" w:rsidP="00B80B8A">
      <w:r w:rsidRPr="00307D74">
        <w:t>б) Определением.</w:t>
      </w:r>
    </w:p>
    <w:p w:rsidR="005E5ED8" w:rsidRPr="00307D74" w:rsidRDefault="005E5ED8" w:rsidP="00B80B8A">
      <w:r w:rsidRPr="00307D74">
        <w:t>в) Дополнением.</w:t>
      </w:r>
    </w:p>
    <w:p w:rsidR="005E5ED8" w:rsidRPr="00307D74" w:rsidRDefault="005E5ED8" w:rsidP="00B80B8A">
      <w:r w:rsidRPr="00307D74">
        <w:t xml:space="preserve">14. </w:t>
      </w:r>
      <w:r w:rsidRPr="00307D74">
        <w:rPr>
          <w:i/>
        </w:rPr>
        <w:t>Имена существительные бывают:</w:t>
      </w:r>
    </w:p>
    <w:p w:rsidR="005E5ED8" w:rsidRPr="00307D74" w:rsidRDefault="005E5ED8" w:rsidP="00B80B8A">
      <w:r w:rsidRPr="00307D74">
        <w:t>а) собственными и нарицательными;</w:t>
      </w:r>
    </w:p>
    <w:p w:rsidR="005E5ED8" w:rsidRPr="00307D74" w:rsidRDefault="005E5ED8" w:rsidP="00B80B8A">
      <w:r w:rsidRPr="00307D74">
        <w:t>б) качественными, относительными, притяжательными;</w:t>
      </w:r>
    </w:p>
    <w:p w:rsidR="005E5ED8" w:rsidRPr="00307D74" w:rsidRDefault="005E5ED8" w:rsidP="00B80B8A">
      <w:r w:rsidRPr="00307D74">
        <w:t>в) частными и общими;</w:t>
      </w:r>
    </w:p>
    <w:p w:rsidR="005E5ED8" w:rsidRPr="00307D74" w:rsidRDefault="005E5ED8" w:rsidP="00B80B8A">
      <w:r w:rsidRPr="00307D74">
        <w:t>г) личными и неличными.</w:t>
      </w:r>
    </w:p>
    <w:p w:rsidR="005E5ED8" w:rsidRPr="00307D74" w:rsidRDefault="005E5ED8" w:rsidP="00B80B8A">
      <w:pPr>
        <w:rPr>
          <w:i/>
        </w:rPr>
      </w:pPr>
      <w:r w:rsidRPr="00307D74">
        <w:t xml:space="preserve">15. </w:t>
      </w:r>
      <w:r w:rsidRPr="00307D74">
        <w:rPr>
          <w:i/>
        </w:rPr>
        <w:t>Большинство имен существительных изменяется:</w:t>
      </w:r>
    </w:p>
    <w:p w:rsidR="005E5ED8" w:rsidRPr="00307D74" w:rsidRDefault="005E5ED8" w:rsidP="00B80B8A">
      <w:r w:rsidRPr="00307D74">
        <w:t>а) только по родам;</w:t>
      </w:r>
    </w:p>
    <w:p w:rsidR="005E5ED8" w:rsidRPr="00307D74" w:rsidRDefault="005E5ED8" w:rsidP="00B80B8A">
      <w:r w:rsidRPr="00307D74">
        <w:t>б) не только по родам;</w:t>
      </w:r>
    </w:p>
    <w:p w:rsidR="005E5ED8" w:rsidRPr="00307D74" w:rsidRDefault="005E5ED8" w:rsidP="00B80B8A">
      <w:r w:rsidRPr="00307D74">
        <w:t>в) по числам и падежам;</w:t>
      </w:r>
    </w:p>
    <w:p w:rsidR="005E5ED8" w:rsidRPr="00307D74" w:rsidRDefault="005E5ED8" w:rsidP="00B80B8A">
      <w:r w:rsidRPr="00307D74">
        <w:t>г) по временам.</w:t>
      </w:r>
    </w:p>
    <w:p w:rsidR="005E5ED8" w:rsidRPr="00307D74" w:rsidRDefault="005E5ED8" w:rsidP="00B80B8A">
      <w:r w:rsidRPr="00307D74">
        <w:t xml:space="preserve">16. </w:t>
      </w:r>
      <w:r w:rsidRPr="00307D74">
        <w:rPr>
          <w:i/>
        </w:rPr>
        <w:t>Существительные бывают:</w:t>
      </w:r>
    </w:p>
    <w:p w:rsidR="005E5ED8" w:rsidRPr="00307D74" w:rsidRDefault="005E5ED8" w:rsidP="00B80B8A">
      <w:r w:rsidRPr="00307D74">
        <w:t>а) одушевленными и неодушевленными;</w:t>
      </w:r>
    </w:p>
    <w:p w:rsidR="005E5ED8" w:rsidRPr="00307D74" w:rsidRDefault="005E5ED8" w:rsidP="00B80B8A">
      <w:r w:rsidRPr="00307D74">
        <w:t>б) живыми и неживыми;</w:t>
      </w:r>
    </w:p>
    <w:p w:rsidR="005E5ED8" w:rsidRPr="00307D74" w:rsidRDefault="005E5ED8" w:rsidP="00B80B8A">
      <w:r w:rsidRPr="00307D74">
        <w:t>в) полными и краткими;</w:t>
      </w:r>
    </w:p>
    <w:p w:rsidR="005E5ED8" w:rsidRPr="00307D74" w:rsidRDefault="005E5ED8" w:rsidP="00B80B8A">
      <w:r w:rsidRPr="00307D74">
        <w:t>г) собственными и несобственными.</w:t>
      </w:r>
    </w:p>
    <w:p w:rsidR="005E5ED8" w:rsidRPr="00307D74" w:rsidRDefault="005E5ED8" w:rsidP="00B80B8A">
      <w:pPr>
        <w:rPr>
          <w:i/>
        </w:rPr>
      </w:pPr>
      <w:r w:rsidRPr="00307D74">
        <w:t xml:space="preserve">17. </w:t>
      </w:r>
      <w:r w:rsidRPr="00307D74">
        <w:rPr>
          <w:i/>
        </w:rPr>
        <w:t>Большинство имен существительных можно распределить по группам склонения:</w:t>
      </w:r>
    </w:p>
    <w:p w:rsidR="005E5ED8" w:rsidRPr="00307D74" w:rsidRDefault="005E5ED8" w:rsidP="00B80B8A">
      <w:r w:rsidRPr="00307D74">
        <w:t>а) 1-е, 2-е;</w:t>
      </w:r>
    </w:p>
    <w:p w:rsidR="005E5ED8" w:rsidRPr="00307D74" w:rsidRDefault="005E5ED8" w:rsidP="00B80B8A">
      <w:r w:rsidRPr="00307D74">
        <w:t>б) 1-е, 2-е, 3-е;</w:t>
      </w:r>
    </w:p>
    <w:p w:rsidR="005E5ED8" w:rsidRPr="00307D74" w:rsidRDefault="005E5ED8" w:rsidP="00B80B8A">
      <w:r w:rsidRPr="00307D74">
        <w:t>в) 1-е, 2-е, 3-е, 4-е;</w:t>
      </w:r>
    </w:p>
    <w:p w:rsidR="005E5ED8" w:rsidRPr="00307D74" w:rsidRDefault="005E5ED8" w:rsidP="00B80B8A">
      <w:r w:rsidRPr="00307D74">
        <w:t>г) 1-е, 2-е, 3-е, 4-е, 5-е.</w:t>
      </w:r>
    </w:p>
    <w:p w:rsidR="005E5ED8" w:rsidRPr="00307D74" w:rsidRDefault="005E5ED8" w:rsidP="00B80B8A">
      <w:r w:rsidRPr="00307D74">
        <w:t xml:space="preserve">18. </w:t>
      </w:r>
      <w:r w:rsidRPr="00307D74">
        <w:rPr>
          <w:i/>
        </w:rPr>
        <w:t>Определите род существительных.</w:t>
      </w:r>
    </w:p>
    <w:p w:rsidR="005E5ED8" w:rsidRPr="00307D74" w:rsidRDefault="005E5ED8" w:rsidP="00B80B8A">
      <w:pPr>
        <w:jc w:val="right"/>
      </w:pPr>
    </w:p>
    <w:p w:rsidR="005E5ED8" w:rsidRPr="00307D74" w:rsidRDefault="005E5ED8" w:rsidP="00B80B8A">
      <w:r w:rsidRPr="00307D74">
        <w:t>Мышь, малыш, пустошь, апрель, руль, тень, кровать, окно, сарай, небо, тополь, фасоль, фланель, путь, ферзь.</w:t>
      </w:r>
    </w:p>
    <w:p w:rsidR="005E5ED8" w:rsidRPr="00307D74" w:rsidRDefault="005E5ED8" w:rsidP="00B80B8A">
      <w:r w:rsidRPr="00307D74">
        <w:t xml:space="preserve">19. </w:t>
      </w:r>
      <w:r w:rsidRPr="00307D74">
        <w:rPr>
          <w:i/>
        </w:rPr>
        <w:t>Перепишите, вставляя, где необходимо, пропущенные буквы:</w:t>
      </w:r>
    </w:p>
    <w:p w:rsidR="005E5ED8" w:rsidRPr="00307D74" w:rsidRDefault="005E5ED8" w:rsidP="00B80B8A">
      <w:r w:rsidRPr="00307D74">
        <w:t xml:space="preserve">   Отборная рож.., холодная полноч.., камыш..м, над крыш..й, туч..й, глуш.., железный ключ.., плеч..м к плечу, черная туш.., исполнили туш.., сторож.., марш..м, пастбищ..м, плащ.. .</w:t>
      </w:r>
    </w:p>
    <w:p w:rsidR="005E5ED8" w:rsidRPr="00307D74" w:rsidRDefault="005E5ED8" w:rsidP="00B80B8A">
      <w:pPr>
        <w:jc w:val="both"/>
        <w:rPr>
          <w:i/>
        </w:rPr>
      </w:pPr>
      <w:r w:rsidRPr="00307D74">
        <w:rPr>
          <w:i/>
        </w:rPr>
        <w:t>20. Непостоянные признаки существительных:</w:t>
      </w:r>
    </w:p>
    <w:p w:rsidR="005E5ED8" w:rsidRPr="00307D74" w:rsidRDefault="005E5ED8" w:rsidP="00B80B8A">
      <w:pPr>
        <w:jc w:val="both"/>
      </w:pPr>
      <w:r w:rsidRPr="00307D74">
        <w:t>а) род, падеж, склонение</w:t>
      </w:r>
    </w:p>
    <w:p w:rsidR="005E5ED8" w:rsidRPr="00307D74" w:rsidRDefault="005E5ED8" w:rsidP="00B80B8A">
      <w:pPr>
        <w:jc w:val="both"/>
      </w:pPr>
      <w:r w:rsidRPr="00307D74">
        <w:t>б) падеж, число</w:t>
      </w:r>
    </w:p>
    <w:p w:rsidR="005E5ED8" w:rsidRPr="00307D74" w:rsidRDefault="005E5ED8" w:rsidP="00B80B8A">
      <w:pPr>
        <w:jc w:val="both"/>
      </w:pPr>
      <w:r w:rsidRPr="00307D74">
        <w:t>в) падеж, число, склонение</w:t>
      </w:r>
    </w:p>
    <w:p w:rsidR="005E5ED8" w:rsidRPr="00307D74" w:rsidRDefault="005E5ED8" w:rsidP="00B80B8A">
      <w:pPr>
        <w:jc w:val="both"/>
      </w:pPr>
      <w:r w:rsidRPr="00307D74">
        <w:t>г) род, падеж</w:t>
      </w:r>
    </w:p>
    <w:p w:rsidR="005E5ED8" w:rsidRPr="00307D74" w:rsidRDefault="005E5ED8" w:rsidP="00B80B8A">
      <w:pPr>
        <w:pStyle w:val="a"/>
        <w:rPr>
          <w:b/>
        </w:rPr>
      </w:pPr>
    </w:p>
    <w:p w:rsidR="005E5ED8" w:rsidRPr="00307D74" w:rsidRDefault="005E5ED8" w:rsidP="00B80B8A">
      <w:pPr>
        <w:pStyle w:val="a"/>
        <w:jc w:val="center"/>
        <w:rPr>
          <w:b/>
        </w:rPr>
      </w:pPr>
      <w:r w:rsidRPr="00307D74">
        <w:rPr>
          <w:b/>
        </w:rPr>
        <w:t>Критерии оценки:</w:t>
      </w:r>
    </w:p>
    <w:p w:rsidR="005E5ED8" w:rsidRPr="00307D74" w:rsidRDefault="005E5ED8" w:rsidP="00B80B8A">
      <w:pPr>
        <w:pStyle w:val="a"/>
        <w:jc w:val="center"/>
      </w:pPr>
      <w:r w:rsidRPr="00307D74">
        <w:rPr>
          <w:b/>
        </w:rPr>
        <w:t>«5»</w:t>
      </w:r>
      <w:r w:rsidRPr="00307D74">
        <w:t xml:space="preserve"> -  18 - 20 баллов</w:t>
      </w:r>
    </w:p>
    <w:p w:rsidR="005E5ED8" w:rsidRPr="00307D74" w:rsidRDefault="005E5ED8" w:rsidP="00B80B8A">
      <w:pPr>
        <w:pStyle w:val="a"/>
      </w:pPr>
      <w:r w:rsidRPr="00307D74">
        <w:rPr>
          <w:b/>
        </w:rPr>
        <w:t xml:space="preserve">                                                  «4»</w:t>
      </w:r>
      <w:r w:rsidRPr="00307D74">
        <w:t xml:space="preserve"> -  15 - 19 баллов</w:t>
      </w:r>
    </w:p>
    <w:p w:rsidR="005E5ED8" w:rsidRPr="00307D74" w:rsidRDefault="005E5ED8" w:rsidP="00B80B8A">
      <w:pPr>
        <w:pStyle w:val="a"/>
      </w:pPr>
      <w:r w:rsidRPr="00307D74">
        <w:t xml:space="preserve">                                                  </w:t>
      </w:r>
      <w:r w:rsidRPr="00307D74">
        <w:rPr>
          <w:b/>
        </w:rPr>
        <w:t>«3</w:t>
      </w:r>
      <w:r w:rsidRPr="00307D74">
        <w:t>» -  12 - 14 баллов</w:t>
      </w:r>
    </w:p>
    <w:p w:rsidR="005E5ED8" w:rsidRPr="00307D74" w:rsidRDefault="005E5ED8" w:rsidP="00B80B8A">
      <w:pPr>
        <w:pStyle w:val="a"/>
      </w:pPr>
      <w:r w:rsidRPr="00307D74">
        <w:t xml:space="preserve">                                                  </w:t>
      </w:r>
      <w:r w:rsidRPr="00307D74">
        <w:rPr>
          <w:b/>
        </w:rPr>
        <w:t>«2</w:t>
      </w:r>
      <w:r w:rsidRPr="00307D74">
        <w:t>» -  0 – 11 баллов</w:t>
      </w:r>
    </w:p>
    <w:p w:rsidR="005E5ED8" w:rsidRPr="00307D74" w:rsidRDefault="005E5ED8" w:rsidP="00B80B8A">
      <w:pPr>
        <w:pStyle w:val="a"/>
      </w:pPr>
    </w:p>
    <w:p w:rsidR="005E5ED8" w:rsidRPr="00307D74" w:rsidRDefault="005E5ED8" w:rsidP="00B80B8A">
      <w:pPr>
        <w:jc w:val="center"/>
        <w:rPr>
          <w:b/>
        </w:rPr>
      </w:pPr>
      <w:r w:rsidRPr="00307D74">
        <w:rPr>
          <w:b/>
        </w:rPr>
        <w:t>Ответы</w:t>
      </w:r>
    </w:p>
    <w:p w:rsidR="005E5ED8" w:rsidRPr="00307D74" w:rsidRDefault="005E5ED8" w:rsidP="00B80B8A">
      <w:pPr>
        <w:jc w:val="both"/>
      </w:pPr>
    </w:p>
    <w:p w:rsidR="005E5ED8" w:rsidRPr="00307D74" w:rsidRDefault="005E5ED8" w:rsidP="00B80B8A">
      <w:pPr>
        <w:jc w:val="both"/>
        <w:sectPr w:rsidR="005E5ED8" w:rsidRPr="00307D74" w:rsidSect="006A3FA8">
          <w:type w:val="continuous"/>
          <w:pgSz w:w="11906" w:h="16838"/>
          <w:pgMar w:top="1134" w:right="850" w:bottom="1134" w:left="1701" w:header="708" w:footer="708" w:gutter="0"/>
          <w:cols w:space="708"/>
          <w:docGrid w:linePitch="360"/>
        </w:sectPr>
      </w:pPr>
    </w:p>
    <w:p w:rsidR="005E5ED8" w:rsidRPr="00307D74" w:rsidRDefault="005E5ED8" w:rsidP="00B80B8A">
      <w:pPr>
        <w:jc w:val="both"/>
      </w:pPr>
      <w:r w:rsidRPr="00307D74">
        <w:t>1. в</w:t>
      </w:r>
    </w:p>
    <w:p w:rsidR="005E5ED8" w:rsidRPr="00307D74" w:rsidRDefault="005E5ED8" w:rsidP="00B80B8A">
      <w:pPr>
        <w:jc w:val="both"/>
      </w:pPr>
      <w:r w:rsidRPr="00307D74">
        <w:t>2. а</w:t>
      </w:r>
    </w:p>
    <w:p w:rsidR="005E5ED8" w:rsidRPr="00307D74" w:rsidRDefault="005E5ED8" w:rsidP="00B80B8A">
      <w:pPr>
        <w:jc w:val="both"/>
      </w:pPr>
      <w:r w:rsidRPr="00307D74">
        <w:t>3. а</w:t>
      </w:r>
    </w:p>
    <w:p w:rsidR="005E5ED8" w:rsidRPr="00307D74" w:rsidRDefault="005E5ED8" w:rsidP="00B80B8A">
      <w:pPr>
        <w:jc w:val="both"/>
      </w:pPr>
      <w:r w:rsidRPr="00307D74">
        <w:t>4. б</w:t>
      </w:r>
    </w:p>
    <w:p w:rsidR="005E5ED8" w:rsidRPr="00307D74" w:rsidRDefault="005E5ED8" w:rsidP="00B80B8A">
      <w:pPr>
        <w:jc w:val="both"/>
      </w:pPr>
      <w:r w:rsidRPr="00307D74">
        <w:t>5. а</w:t>
      </w:r>
    </w:p>
    <w:p w:rsidR="005E5ED8" w:rsidRPr="00307D74" w:rsidRDefault="005E5ED8" w:rsidP="00B80B8A">
      <w:pPr>
        <w:jc w:val="both"/>
      </w:pPr>
      <w:r w:rsidRPr="00307D74">
        <w:t>6. в</w:t>
      </w:r>
    </w:p>
    <w:p w:rsidR="005E5ED8" w:rsidRPr="00307D74" w:rsidRDefault="005E5ED8" w:rsidP="00B80B8A">
      <w:pPr>
        <w:jc w:val="both"/>
      </w:pPr>
      <w:r w:rsidRPr="00307D74">
        <w:t>7. а</w:t>
      </w:r>
    </w:p>
    <w:p w:rsidR="005E5ED8" w:rsidRPr="00307D74" w:rsidRDefault="005E5ED8" w:rsidP="00B80B8A">
      <w:pPr>
        <w:jc w:val="both"/>
      </w:pPr>
      <w:r w:rsidRPr="00307D74">
        <w:t>8. а</w:t>
      </w:r>
    </w:p>
    <w:p w:rsidR="005E5ED8" w:rsidRPr="00307D74" w:rsidRDefault="005E5ED8" w:rsidP="00B80B8A">
      <w:pPr>
        <w:jc w:val="both"/>
      </w:pPr>
      <w:r w:rsidRPr="00307D74">
        <w:t>9. а</w:t>
      </w:r>
    </w:p>
    <w:p w:rsidR="005E5ED8" w:rsidRPr="00307D74" w:rsidRDefault="005E5ED8" w:rsidP="00B80B8A">
      <w:pPr>
        <w:jc w:val="both"/>
      </w:pPr>
      <w:r w:rsidRPr="00307D74">
        <w:t>10. г</w:t>
      </w:r>
    </w:p>
    <w:p w:rsidR="005E5ED8" w:rsidRPr="00307D74" w:rsidRDefault="005E5ED8" w:rsidP="00B80B8A">
      <w:pPr>
        <w:jc w:val="both"/>
      </w:pPr>
      <w:r w:rsidRPr="00307D74">
        <w:t>11. г</w:t>
      </w:r>
    </w:p>
    <w:p w:rsidR="005E5ED8" w:rsidRPr="00307D74" w:rsidRDefault="005E5ED8" w:rsidP="00B80B8A">
      <w:pPr>
        <w:jc w:val="both"/>
      </w:pPr>
      <w:r w:rsidRPr="00307D74">
        <w:t>12. а</w:t>
      </w:r>
    </w:p>
    <w:p w:rsidR="005E5ED8" w:rsidRPr="00307D74" w:rsidRDefault="005E5ED8" w:rsidP="00B80B8A">
      <w:pPr>
        <w:jc w:val="both"/>
      </w:pPr>
      <w:r w:rsidRPr="00307D74">
        <w:t>13. в</w:t>
      </w:r>
    </w:p>
    <w:p w:rsidR="005E5ED8" w:rsidRPr="00307D74" w:rsidRDefault="005E5ED8" w:rsidP="00B80B8A">
      <w:pPr>
        <w:jc w:val="both"/>
      </w:pPr>
      <w:r w:rsidRPr="00307D74">
        <w:t>14. а</w:t>
      </w:r>
    </w:p>
    <w:p w:rsidR="005E5ED8" w:rsidRPr="00307D74" w:rsidRDefault="005E5ED8" w:rsidP="00B80B8A">
      <w:pPr>
        <w:jc w:val="both"/>
      </w:pPr>
      <w:r w:rsidRPr="00307D74">
        <w:t>15. в</w:t>
      </w:r>
    </w:p>
    <w:p w:rsidR="005E5ED8" w:rsidRPr="00307D74" w:rsidRDefault="005E5ED8" w:rsidP="00B80B8A">
      <w:pPr>
        <w:jc w:val="both"/>
      </w:pPr>
      <w:r w:rsidRPr="00307D74">
        <w:t>16. а</w:t>
      </w:r>
    </w:p>
    <w:p w:rsidR="005E5ED8" w:rsidRPr="00307D74" w:rsidRDefault="005E5ED8" w:rsidP="00B80B8A">
      <w:pPr>
        <w:jc w:val="both"/>
      </w:pPr>
      <w:r w:rsidRPr="00307D74">
        <w:t>17. б</w:t>
      </w:r>
    </w:p>
    <w:p w:rsidR="005E5ED8" w:rsidRPr="00307D74" w:rsidRDefault="005E5ED8" w:rsidP="00B80B8A">
      <w:pPr>
        <w:jc w:val="both"/>
      </w:pPr>
      <w:r w:rsidRPr="00307D74">
        <w:t>20.б</w:t>
      </w:r>
    </w:p>
    <w:p w:rsidR="005E5ED8" w:rsidRPr="00307D74" w:rsidRDefault="005E5ED8" w:rsidP="00B80B8A">
      <w:pPr>
        <w:jc w:val="center"/>
        <w:rPr>
          <w:b/>
          <w:i/>
        </w:rPr>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307D74" w:rsidRDefault="005E5ED8" w:rsidP="00B80B8A">
      <w:pPr>
        <w:jc w:val="center"/>
        <w:rPr>
          <w:b/>
          <w:i/>
        </w:rPr>
      </w:pPr>
    </w:p>
    <w:p w:rsidR="005E5ED8" w:rsidRPr="00307D74" w:rsidRDefault="005E5ED8" w:rsidP="00B80B8A">
      <w:pPr>
        <w:jc w:val="center"/>
        <w:rPr>
          <w:b/>
          <w:i/>
        </w:rPr>
      </w:pPr>
    </w:p>
    <w:p w:rsidR="005E5ED8" w:rsidRPr="00307D74" w:rsidRDefault="005E5ED8" w:rsidP="00B80B8A">
      <w:pPr>
        <w:jc w:val="center"/>
        <w:rPr>
          <w:b/>
          <w:i/>
        </w:rPr>
      </w:pPr>
    </w:p>
    <w:p w:rsidR="005E5ED8" w:rsidRPr="00307D74" w:rsidRDefault="005E5ED8" w:rsidP="00B80B8A">
      <w:pPr>
        <w:jc w:val="center"/>
        <w:rPr>
          <w:b/>
          <w:i/>
        </w:rPr>
      </w:pPr>
    </w:p>
    <w:p w:rsidR="005E5ED8" w:rsidRPr="00307D74" w:rsidRDefault="005E5ED8" w:rsidP="00B80B8A">
      <w:pPr>
        <w:jc w:val="center"/>
        <w:rPr>
          <w:b/>
          <w:i/>
        </w:rPr>
      </w:pPr>
    </w:p>
    <w:p w:rsidR="005E5ED8" w:rsidRPr="00307D74" w:rsidRDefault="005E5ED8" w:rsidP="00B80B8A">
      <w:pPr>
        <w:jc w:val="center"/>
        <w:rPr>
          <w:b/>
          <w:i/>
        </w:rPr>
      </w:pPr>
    </w:p>
    <w:p w:rsidR="005E5ED8" w:rsidRPr="00307D74" w:rsidRDefault="005E5ED8" w:rsidP="00B80B8A">
      <w:pPr>
        <w:jc w:val="center"/>
        <w:rPr>
          <w:b/>
          <w:i/>
        </w:rPr>
      </w:pPr>
    </w:p>
    <w:p w:rsidR="005E5ED8" w:rsidRPr="00307D74" w:rsidRDefault="005E5ED8" w:rsidP="00B80B8A">
      <w:pPr>
        <w:jc w:val="center"/>
        <w:rPr>
          <w:b/>
          <w:i/>
        </w:rPr>
      </w:pPr>
    </w:p>
    <w:p w:rsidR="005E5ED8" w:rsidRPr="00307D74" w:rsidRDefault="005E5ED8" w:rsidP="00B80B8A">
      <w:pPr>
        <w:jc w:val="center"/>
        <w:rPr>
          <w:b/>
          <w:i/>
        </w:rPr>
      </w:pPr>
    </w:p>
    <w:p w:rsidR="005E5ED8" w:rsidRPr="00307D74" w:rsidRDefault="005E5ED8" w:rsidP="00B80B8A">
      <w:pPr>
        <w:jc w:val="center"/>
        <w:rPr>
          <w:b/>
          <w:i/>
        </w:rPr>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Pr="00307D74" w:rsidRDefault="005E5ED8" w:rsidP="00B80B8A">
      <w:pPr>
        <w:jc w:val="right"/>
      </w:pPr>
      <w:r>
        <w:t>Приложение 11</w:t>
      </w:r>
    </w:p>
    <w:p w:rsidR="005E5ED8" w:rsidRPr="00307D74" w:rsidRDefault="005E5ED8" w:rsidP="00B80B8A">
      <w:pPr>
        <w:jc w:val="center"/>
      </w:pPr>
    </w:p>
    <w:p w:rsidR="005E5ED8" w:rsidRPr="00307D74" w:rsidRDefault="005E5ED8" w:rsidP="00B80B8A">
      <w:pPr>
        <w:jc w:val="center"/>
      </w:pPr>
      <w:r w:rsidRPr="00307D74">
        <w:rPr>
          <w:b/>
          <w:i/>
        </w:rPr>
        <w:t>Контрольная работа (диктант) по теме «Имя существительное»</w:t>
      </w:r>
    </w:p>
    <w:p w:rsidR="005E5ED8" w:rsidRPr="00307D74" w:rsidRDefault="005E5ED8" w:rsidP="00B80B8A">
      <w:pPr>
        <w:jc w:val="center"/>
      </w:pPr>
    </w:p>
    <w:p w:rsidR="005E5ED8" w:rsidRPr="00307D74" w:rsidRDefault="005E5ED8" w:rsidP="00B80B8A"/>
    <w:p w:rsidR="005E5ED8" w:rsidRPr="00307D74" w:rsidRDefault="005E5ED8" w:rsidP="00B80B8A">
      <w:pPr>
        <w:jc w:val="center"/>
        <w:rPr>
          <w:b/>
        </w:rPr>
      </w:pPr>
      <w:r w:rsidRPr="00307D74">
        <w:rPr>
          <w:b/>
        </w:rPr>
        <w:t>О Михаиле Пришвине</w:t>
      </w:r>
    </w:p>
    <w:p w:rsidR="005E5ED8" w:rsidRPr="00307D74" w:rsidRDefault="005E5ED8" w:rsidP="00B80B8A">
      <w:r w:rsidRPr="00307D74">
        <w:t xml:space="preserve">   Детство и юность Пришвина прошли в средней полосе России. Его семья жила в усадьбе около деревни. Здесь от деревни к деревне тянутся леса, поля и огороды, сады с чудесными растениями. Берега рек заросли плакучей ивой.</w:t>
      </w:r>
    </w:p>
    <w:p w:rsidR="005E5ED8" w:rsidRPr="00307D74" w:rsidRDefault="005E5ED8" w:rsidP="00B80B8A">
      <w:r w:rsidRPr="00307D74">
        <w:t xml:space="preserve">   Еще мальчиком научился он всматриваться и вслушиваться в природу. Его чуткое ухо слышало шорох листьев и шепот ветра, а зоркий глаз видел каждый росточек и травинку.</w:t>
      </w:r>
    </w:p>
    <w:p w:rsidR="005E5ED8" w:rsidRPr="00307D74" w:rsidRDefault="005E5ED8" w:rsidP="00B80B8A">
      <w:r w:rsidRPr="00307D74">
        <w:t xml:space="preserve">   С ружьем и записной книжкой побывал Пришвин на Урале, в Сибири, в Карелии. Он открыл в природе много тайн и подарил их своим читателям.</w:t>
      </w:r>
    </w:p>
    <w:p w:rsidR="005E5ED8" w:rsidRPr="00307D74" w:rsidRDefault="005E5ED8" w:rsidP="00B80B8A">
      <w:r w:rsidRPr="00307D74">
        <w:t xml:space="preserve">   А вы, ребята, читали его книги?</w:t>
      </w:r>
    </w:p>
    <w:p w:rsidR="005E5ED8" w:rsidRPr="00307D74" w:rsidRDefault="005E5ED8" w:rsidP="00B80B8A">
      <w:pPr>
        <w:jc w:val="right"/>
      </w:pPr>
      <w:r w:rsidRPr="00307D74">
        <w:t xml:space="preserve">                                                (92 слова)</w:t>
      </w:r>
    </w:p>
    <w:p w:rsidR="005E5ED8" w:rsidRPr="00307D74" w:rsidRDefault="005E5ED8" w:rsidP="00B80B8A">
      <w:pPr>
        <w:jc w:val="center"/>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Default="005E5ED8" w:rsidP="00B80B8A">
      <w:pPr>
        <w:jc w:val="right"/>
      </w:pPr>
    </w:p>
    <w:p w:rsidR="005E5ED8" w:rsidRPr="00307D74" w:rsidRDefault="005E5ED8" w:rsidP="00B80B8A">
      <w:pPr>
        <w:jc w:val="right"/>
      </w:pPr>
      <w:r>
        <w:t>Приложение 12</w:t>
      </w:r>
    </w:p>
    <w:p w:rsidR="005E5ED8" w:rsidRPr="00307D74" w:rsidRDefault="005E5ED8" w:rsidP="00B80B8A">
      <w:pPr>
        <w:jc w:val="right"/>
        <w:rPr>
          <w:b/>
          <w:i/>
        </w:rPr>
      </w:pPr>
    </w:p>
    <w:p w:rsidR="005E5ED8" w:rsidRPr="00307D74" w:rsidRDefault="005E5ED8" w:rsidP="00B80B8A">
      <w:pPr>
        <w:jc w:val="center"/>
      </w:pPr>
      <w:r w:rsidRPr="00307D74">
        <w:rPr>
          <w:b/>
          <w:i/>
        </w:rPr>
        <w:t>Контрольная работа (диктант с грамматическим заданием) по теме «Имя прилагательное»</w:t>
      </w: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center"/>
        <w:rPr>
          <w:b/>
        </w:rPr>
      </w:pPr>
      <w:r w:rsidRPr="00307D74">
        <w:rPr>
          <w:b/>
        </w:rPr>
        <w:t>Озеро</w:t>
      </w:r>
    </w:p>
    <w:p w:rsidR="005E5ED8" w:rsidRPr="00307D74" w:rsidRDefault="005E5ED8" w:rsidP="00B80B8A">
      <w:pPr>
        <w:jc w:val="both"/>
      </w:pPr>
      <w:r w:rsidRPr="00307D74">
        <w:t xml:space="preserve">   Среди высочайших гор есть прекрасное голубое озеро. Страшны над горным озером бури. Высокие волны гуляют на широком просторе. Горе маленькой рыбачьей лодке, если она застигнута на озере бурей.</w:t>
      </w:r>
    </w:p>
    <w:p w:rsidR="005E5ED8" w:rsidRPr="00307D74" w:rsidRDefault="005E5ED8" w:rsidP="00B80B8A">
      <w:pPr>
        <w:jc w:val="both"/>
      </w:pPr>
      <w:r w:rsidRPr="00307D74">
        <w:t xml:space="preserve">   В тихую ясную погоду спокойна голубая озерная гладь. Легкие волны прибоя ласково набегают на береговой чистый песок. После трудного пути путешественнику приятно погрузиться в их прохладную влагу. </w:t>
      </w:r>
    </w:p>
    <w:p w:rsidR="005E5ED8" w:rsidRPr="00307D74" w:rsidRDefault="005E5ED8" w:rsidP="00B80B8A">
      <w:pPr>
        <w:jc w:val="both"/>
      </w:pPr>
      <w:r w:rsidRPr="00307D74">
        <w:t xml:space="preserve">   Прозрачны воды горного озера. В хорошую погоду на большой глубине видно озерное дно. Маленькие пароходы совершают обычные рейсы по высокогорному озеру. Капитан парохода может показать место, где на дне озера лежит древний город. Не раз добывали рыбаки со дна озера древнюю утварь.</w:t>
      </w:r>
    </w:p>
    <w:p w:rsidR="005E5ED8" w:rsidRPr="00307D74" w:rsidRDefault="005E5ED8" w:rsidP="00B80B8A">
      <w:pPr>
        <w:jc w:val="right"/>
      </w:pPr>
      <w:r w:rsidRPr="00307D74">
        <w:t xml:space="preserve">                                             (96 слов)</w:t>
      </w:r>
    </w:p>
    <w:p w:rsidR="005E5ED8" w:rsidRPr="00307D74" w:rsidRDefault="005E5ED8" w:rsidP="00B80B8A">
      <w:pPr>
        <w:jc w:val="right"/>
      </w:pPr>
      <w:r w:rsidRPr="00307D74">
        <w:t xml:space="preserve">                                             (По И.Соколову-Микитову.)</w:t>
      </w:r>
    </w:p>
    <w:p w:rsidR="005E5ED8" w:rsidRPr="00307D74" w:rsidRDefault="005E5ED8" w:rsidP="00B80B8A">
      <w:pPr>
        <w:jc w:val="both"/>
        <w:rPr>
          <w:b/>
          <w:i/>
        </w:rPr>
      </w:pPr>
    </w:p>
    <w:p w:rsidR="005E5ED8" w:rsidRPr="00307D74" w:rsidRDefault="005E5ED8" w:rsidP="00B80B8A">
      <w:pPr>
        <w:jc w:val="both"/>
        <w:rPr>
          <w:b/>
          <w:i/>
        </w:rPr>
      </w:pPr>
      <w:r w:rsidRPr="00307D74">
        <w:rPr>
          <w:b/>
          <w:i/>
        </w:rPr>
        <w:t>Грамматическое задание</w:t>
      </w:r>
    </w:p>
    <w:p w:rsidR="005E5ED8" w:rsidRPr="00307D74" w:rsidRDefault="005E5ED8" w:rsidP="00B80B8A">
      <w:pPr>
        <w:jc w:val="both"/>
      </w:pPr>
      <w:r w:rsidRPr="00307D74">
        <w:t>1. Найти в тексте слова с орфограммой № 3, списать их, обозначить орфограмму  графически.</w:t>
      </w:r>
    </w:p>
    <w:p w:rsidR="005E5ED8" w:rsidRPr="00307D74" w:rsidRDefault="005E5ED8" w:rsidP="00B80B8A">
      <w:pPr>
        <w:jc w:val="both"/>
      </w:pPr>
      <w:r w:rsidRPr="00307D74">
        <w:t>2. Выполнить синтаксический разбор предложения: 1 вариант – второе предложение первого абзаца; 2 вариант – первое предложение второго абзаца.</w:t>
      </w:r>
    </w:p>
    <w:p w:rsidR="005E5ED8" w:rsidRPr="00307D74" w:rsidRDefault="005E5ED8" w:rsidP="00B80B8A">
      <w:pPr>
        <w:jc w:val="both"/>
      </w:pPr>
      <w:r w:rsidRPr="00307D74">
        <w:t xml:space="preserve">3. Разобрать по составу слова </w:t>
      </w:r>
      <w:r w:rsidRPr="00307D74">
        <w:rPr>
          <w:b/>
          <w:i/>
        </w:rPr>
        <w:t>маленький, береговой, озерная,</w:t>
      </w:r>
      <w:r w:rsidRPr="00307D74">
        <w:t xml:space="preserve"> </w:t>
      </w:r>
      <w:r w:rsidRPr="00307D74">
        <w:rPr>
          <w:b/>
          <w:i/>
        </w:rPr>
        <w:t>прозрачны</w:t>
      </w:r>
      <w:r w:rsidRPr="00307D74">
        <w:t>.</w:t>
      </w:r>
    </w:p>
    <w:p w:rsidR="005E5ED8" w:rsidRPr="00307D74" w:rsidRDefault="005E5ED8" w:rsidP="00B80B8A">
      <w:pPr>
        <w:jc w:val="both"/>
      </w:pPr>
    </w:p>
    <w:p w:rsidR="005E5ED8" w:rsidRPr="00307D74" w:rsidRDefault="005E5ED8" w:rsidP="00B80B8A">
      <w:pPr>
        <w:jc w:val="both"/>
      </w:pPr>
    </w:p>
    <w:p w:rsidR="005E5ED8" w:rsidRPr="00307D74" w:rsidRDefault="005E5ED8" w:rsidP="00B80B8A">
      <w:pPr>
        <w:jc w:val="both"/>
      </w:pP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Pr="00307D74" w:rsidRDefault="005E5ED8" w:rsidP="00B80B8A">
      <w:pPr>
        <w:jc w:val="center"/>
      </w:pPr>
    </w:p>
    <w:p w:rsidR="005E5ED8" w:rsidRPr="00307D74" w:rsidRDefault="005E5ED8" w:rsidP="00B80B8A">
      <w:pPr>
        <w:jc w:val="right"/>
      </w:pPr>
      <w:r>
        <w:t>Приложение 13</w:t>
      </w:r>
    </w:p>
    <w:p w:rsidR="005E5ED8" w:rsidRPr="00307D74" w:rsidRDefault="005E5ED8" w:rsidP="00B80B8A">
      <w:pPr>
        <w:jc w:val="right"/>
      </w:pPr>
    </w:p>
    <w:p w:rsidR="005E5ED8" w:rsidRPr="00307D74" w:rsidRDefault="005E5ED8" w:rsidP="00B80B8A">
      <w:pPr>
        <w:jc w:val="center"/>
      </w:pPr>
      <w:r w:rsidRPr="00307D74">
        <w:rPr>
          <w:b/>
          <w:i/>
        </w:rPr>
        <w:t>Контрольная работа (диктант) по теме «Глагол»</w:t>
      </w: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center"/>
        <w:rPr>
          <w:b/>
        </w:rPr>
      </w:pPr>
      <w:r w:rsidRPr="00307D74">
        <w:rPr>
          <w:b/>
        </w:rPr>
        <w:t>В лесу</w:t>
      </w:r>
    </w:p>
    <w:p w:rsidR="005E5ED8" w:rsidRPr="00307D74" w:rsidRDefault="005E5ED8" w:rsidP="00B80B8A">
      <w:pPr>
        <w:jc w:val="both"/>
      </w:pPr>
      <w:r w:rsidRPr="00307D74">
        <w:t xml:space="preserve">   Молодые осинки и стройные березки спускаются по косогору к широкой луговине. Среди деревьев идет полная талой воды дорожка. Рядом вьется сухая пешеходная тропка, и по ней мы углубляемся в лес.</w:t>
      </w:r>
    </w:p>
    <w:p w:rsidR="005E5ED8" w:rsidRPr="00307D74" w:rsidRDefault="005E5ED8" w:rsidP="00B80B8A">
      <w:pPr>
        <w:jc w:val="both"/>
      </w:pPr>
      <w:r w:rsidRPr="00307D74">
        <w:t xml:space="preserve">   Вот где чувствуется настоящая весна! Ветки осин кажутся пушистыми от длинных сережек. Вершины молодых берез стали совсем шоколадного цвета. Посмотришь на березовую веточку, а она вся в крупных почках. Пройдет день, другой, почки начнут лопаться, и из них покажутся зеленые язычки молодых листьев.</w:t>
      </w:r>
    </w:p>
    <w:p w:rsidR="005E5ED8" w:rsidRPr="00307D74" w:rsidRDefault="005E5ED8" w:rsidP="00B80B8A">
      <w:pPr>
        <w:jc w:val="both"/>
      </w:pPr>
      <w:r w:rsidRPr="00307D74">
        <w:t xml:space="preserve">   Это самое хорошее время в лесу. Он еще не зеленеет, стоит прозрачный и такой радостный. А как чудесно пахнет прошлогодними прелыми листьями и горьковатой свежестью почек!</w:t>
      </w:r>
    </w:p>
    <w:p w:rsidR="005E5ED8" w:rsidRPr="00307D74" w:rsidRDefault="005E5ED8" w:rsidP="00B80B8A">
      <w:pPr>
        <w:jc w:val="right"/>
      </w:pPr>
      <w:r w:rsidRPr="00307D74">
        <w:t xml:space="preserve">                                                    (99 слов)</w:t>
      </w:r>
    </w:p>
    <w:p w:rsidR="005E5ED8" w:rsidRPr="00307D74" w:rsidRDefault="005E5ED8" w:rsidP="00B80B8A">
      <w:pPr>
        <w:jc w:val="right"/>
      </w:pPr>
      <w:r w:rsidRPr="00307D74">
        <w:t xml:space="preserve">                                                    (По Г.Скребицкому)</w:t>
      </w:r>
    </w:p>
    <w:p w:rsidR="005E5ED8" w:rsidRPr="00307D74" w:rsidRDefault="005E5ED8" w:rsidP="00B80B8A">
      <w:pPr>
        <w:jc w:val="right"/>
      </w:pP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Default="005E5ED8" w:rsidP="00B80B8A">
      <w:pPr>
        <w:jc w:val="center"/>
      </w:pPr>
    </w:p>
    <w:p w:rsidR="005E5ED8" w:rsidRPr="00307D74" w:rsidRDefault="005E5ED8" w:rsidP="00B80B8A">
      <w:pPr>
        <w:jc w:val="center"/>
      </w:pPr>
    </w:p>
    <w:p w:rsidR="005E5ED8" w:rsidRPr="00307D74" w:rsidRDefault="005E5ED8" w:rsidP="00B80B8A">
      <w:pPr>
        <w:jc w:val="right"/>
      </w:pPr>
      <w:r>
        <w:t>Приложение 14</w:t>
      </w:r>
    </w:p>
    <w:p w:rsidR="005E5ED8" w:rsidRPr="00307D74" w:rsidRDefault="005E5ED8" w:rsidP="00B80B8A">
      <w:pPr>
        <w:jc w:val="center"/>
      </w:pPr>
    </w:p>
    <w:p w:rsidR="005E5ED8" w:rsidRPr="00307D74" w:rsidRDefault="005E5ED8" w:rsidP="00B80B8A">
      <w:pPr>
        <w:jc w:val="center"/>
      </w:pPr>
      <w:r w:rsidRPr="00307D74">
        <w:rPr>
          <w:b/>
          <w:i/>
        </w:rPr>
        <w:t>Итоговая контрольная работа (диктант) за курс 5 класса</w:t>
      </w: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both"/>
      </w:pPr>
      <w:r w:rsidRPr="00307D74">
        <w:t xml:space="preserve">   Летнее утро легко поднимает с постели.</w:t>
      </w:r>
    </w:p>
    <w:p w:rsidR="005E5ED8" w:rsidRPr="00307D74" w:rsidRDefault="005E5ED8" w:rsidP="00B80B8A">
      <w:pPr>
        <w:jc w:val="both"/>
      </w:pPr>
      <w:r w:rsidRPr="00307D74">
        <w:t xml:space="preserve">   Над рекой еще расстилается туман. Скоро он пропадет в прозрачном воздухе и освобождает сизую крону дремучего тополя, потом верхушки черемухи. Пора отправляться за грибами.</w:t>
      </w:r>
    </w:p>
    <w:p w:rsidR="005E5ED8" w:rsidRPr="00307D74" w:rsidRDefault="005E5ED8" w:rsidP="00B80B8A">
      <w:pPr>
        <w:jc w:val="both"/>
      </w:pPr>
      <w:r w:rsidRPr="00307D74">
        <w:t xml:space="preserve">   Я заметил, что чаще всего грибы попадаются возле берез. Березка дружит с грибами. Под ее покровом растет всем известный подберезовик.</w:t>
      </w:r>
    </w:p>
    <w:p w:rsidR="005E5ED8" w:rsidRPr="00307D74" w:rsidRDefault="005E5ED8" w:rsidP="00B80B8A">
      <w:pPr>
        <w:jc w:val="both"/>
      </w:pPr>
      <w:r w:rsidRPr="00307D74">
        <w:t xml:space="preserve">   Подосиновик – гриб яркий, стройный. Он не вылезает вдруг на дороге или на тропке. Живет он в высоком осиннике и не прячется. Издали замечаешь его яркую шляпку. Срезаешь один гриб, а рядом видишь еще штук пять.</w:t>
      </w:r>
    </w:p>
    <w:p w:rsidR="005E5ED8" w:rsidRPr="00307D74" w:rsidRDefault="005E5ED8" w:rsidP="00B80B8A">
      <w:pPr>
        <w:jc w:val="both"/>
      </w:pPr>
      <w:r w:rsidRPr="00307D74">
        <w:t xml:space="preserve">   И разом грибы кончаются, но у вас уже полная корзинка. Можно собираться домой.</w:t>
      </w:r>
    </w:p>
    <w:p w:rsidR="005E5ED8" w:rsidRPr="00307D74" w:rsidRDefault="005E5ED8" w:rsidP="00B80B8A">
      <w:pPr>
        <w:jc w:val="right"/>
      </w:pPr>
      <w:r w:rsidRPr="00307D74">
        <w:t xml:space="preserve">                                               (98 слов)</w:t>
      </w: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center"/>
      </w:pPr>
    </w:p>
    <w:p w:rsidR="005E5ED8" w:rsidRPr="00307D74" w:rsidRDefault="005E5ED8" w:rsidP="00B80B8A">
      <w:pPr>
        <w:jc w:val="right"/>
      </w:pPr>
      <w:r>
        <w:br w:type="page"/>
        <w:t>Приложение 15</w:t>
      </w:r>
    </w:p>
    <w:p w:rsidR="005E5ED8" w:rsidRPr="00307D74" w:rsidRDefault="005E5ED8" w:rsidP="00B80B8A">
      <w:pPr>
        <w:jc w:val="center"/>
        <w:rPr>
          <w:b/>
          <w:i/>
        </w:rPr>
      </w:pPr>
      <w:r w:rsidRPr="00307D74">
        <w:rPr>
          <w:b/>
          <w:i/>
        </w:rPr>
        <w:t>Итоговый контрольный тест за курс 5 класса</w:t>
      </w:r>
    </w:p>
    <w:p w:rsidR="005E5ED8" w:rsidRPr="00307D74" w:rsidRDefault="005E5ED8" w:rsidP="00B80B8A">
      <w:r w:rsidRPr="00307D74">
        <w:t xml:space="preserve">1. </w:t>
      </w:r>
      <w:r w:rsidRPr="00307D74">
        <w:rPr>
          <w:i/>
        </w:rPr>
        <w:t>Укажите звонкие согласные</w:t>
      </w:r>
      <w:r w:rsidRPr="00307D74">
        <w:t>:</w:t>
      </w:r>
    </w:p>
    <w:p w:rsidR="005E5ED8" w:rsidRPr="00307D74" w:rsidRDefault="005E5ED8" w:rsidP="00B80B8A">
      <w:r w:rsidRPr="00307D74">
        <w:t xml:space="preserve">а) </w:t>
      </w:r>
      <w:r w:rsidRPr="00307D74">
        <w:rPr>
          <w:b/>
          <w:i/>
        </w:rPr>
        <w:t>к</w:t>
      </w:r>
      <w:r w:rsidRPr="00307D74">
        <w:t xml:space="preserve">; б) </w:t>
      </w:r>
      <w:r w:rsidRPr="00307D74">
        <w:rPr>
          <w:b/>
          <w:i/>
        </w:rPr>
        <w:t>д</w:t>
      </w:r>
      <w:r w:rsidRPr="00307D74">
        <w:t xml:space="preserve">; в) </w:t>
      </w:r>
      <w:r w:rsidRPr="00307D74">
        <w:rPr>
          <w:b/>
          <w:i/>
        </w:rPr>
        <w:t>т</w:t>
      </w:r>
      <w:r w:rsidRPr="00307D74">
        <w:t xml:space="preserve">; г) </w:t>
      </w:r>
      <w:r w:rsidRPr="00307D74">
        <w:rPr>
          <w:b/>
          <w:i/>
        </w:rPr>
        <w:t>с</w:t>
      </w:r>
      <w:r w:rsidRPr="00307D74">
        <w:t>.</w:t>
      </w:r>
    </w:p>
    <w:p w:rsidR="005E5ED8" w:rsidRPr="00307D74" w:rsidRDefault="005E5ED8" w:rsidP="00B80B8A">
      <w:r w:rsidRPr="00307D74">
        <w:t xml:space="preserve">2. </w:t>
      </w:r>
      <w:r w:rsidRPr="00307D74">
        <w:rPr>
          <w:i/>
        </w:rPr>
        <w:t>Какая часть слова образует форму слова</w:t>
      </w:r>
      <w:r w:rsidRPr="00307D74">
        <w:t>:</w:t>
      </w:r>
    </w:p>
    <w:p w:rsidR="005E5ED8" w:rsidRPr="00307D74" w:rsidRDefault="005E5ED8" w:rsidP="00B80B8A">
      <w:r w:rsidRPr="00307D74">
        <w:t>а) корень</w:t>
      </w:r>
    </w:p>
    <w:p w:rsidR="005E5ED8" w:rsidRPr="00307D74" w:rsidRDefault="005E5ED8" w:rsidP="00B80B8A">
      <w:r w:rsidRPr="00307D74">
        <w:t xml:space="preserve">б) суффикс </w:t>
      </w:r>
    </w:p>
    <w:p w:rsidR="005E5ED8" w:rsidRPr="00307D74" w:rsidRDefault="005E5ED8" w:rsidP="00B80B8A">
      <w:r w:rsidRPr="00307D74">
        <w:t xml:space="preserve">в) приставка </w:t>
      </w:r>
    </w:p>
    <w:p w:rsidR="005E5ED8" w:rsidRPr="00307D74" w:rsidRDefault="005E5ED8" w:rsidP="00B80B8A">
      <w:r w:rsidRPr="00307D74">
        <w:t>г) окончание</w:t>
      </w:r>
    </w:p>
    <w:p w:rsidR="005E5ED8" w:rsidRPr="00307D74" w:rsidRDefault="005E5ED8" w:rsidP="00B80B8A">
      <w:r w:rsidRPr="00307D74">
        <w:t xml:space="preserve">3. </w:t>
      </w:r>
      <w:r w:rsidRPr="00307D74">
        <w:rPr>
          <w:i/>
        </w:rPr>
        <w:t>Укажите суффикс глагола прошедшего времени:</w:t>
      </w:r>
    </w:p>
    <w:p w:rsidR="005E5ED8" w:rsidRPr="00307D74" w:rsidRDefault="005E5ED8" w:rsidP="00B80B8A">
      <w:r w:rsidRPr="00307D74">
        <w:t>а) -</w:t>
      </w:r>
      <w:r w:rsidRPr="00307D74">
        <w:rPr>
          <w:b/>
          <w:i/>
        </w:rPr>
        <w:t>ал</w:t>
      </w:r>
      <w:r w:rsidRPr="00307D74">
        <w:t>-</w:t>
      </w:r>
    </w:p>
    <w:p w:rsidR="005E5ED8" w:rsidRPr="00307D74" w:rsidRDefault="005E5ED8" w:rsidP="00B80B8A">
      <w:r w:rsidRPr="00307D74">
        <w:t>б) -</w:t>
      </w:r>
      <w:r w:rsidRPr="00307D74">
        <w:rPr>
          <w:b/>
          <w:i/>
        </w:rPr>
        <w:t>л</w:t>
      </w:r>
      <w:r w:rsidRPr="00307D74">
        <w:t xml:space="preserve">- </w:t>
      </w:r>
    </w:p>
    <w:p w:rsidR="005E5ED8" w:rsidRPr="00307D74" w:rsidRDefault="005E5ED8" w:rsidP="00B80B8A">
      <w:r w:rsidRPr="00307D74">
        <w:t>в) -</w:t>
      </w:r>
      <w:r w:rsidRPr="00307D74">
        <w:rPr>
          <w:b/>
          <w:i/>
        </w:rPr>
        <w:t>ну</w:t>
      </w:r>
      <w:r w:rsidRPr="00307D74">
        <w:t xml:space="preserve">- </w:t>
      </w:r>
    </w:p>
    <w:p w:rsidR="005E5ED8" w:rsidRPr="00307D74" w:rsidRDefault="005E5ED8" w:rsidP="00B80B8A">
      <w:r w:rsidRPr="00307D74">
        <w:t>г) -</w:t>
      </w:r>
      <w:r w:rsidRPr="00307D74">
        <w:rPr>
          <w:b/>
          <w:i/>
        </w:rPr>
        <w:t>и</w:t>
      </w:r>
      <w:r w:rsidRPr="00307D74">
        <w:t>-.</w:t>
      </w:r>
    </w:p>
    <w:p w:rsidR="005E5ED8" w:rsidRPr="00307D74" w:rsidRDefault="005E5ED8" w:rsidP="00B80B8A">
      <w:r>
        <w:rPr>
          <w:noProof/>
        </w:rPr>
        <w:pict>
          <v:shapetype id="_x0000_t109" coordsize="21600,21600" o:spt="109" path="m,l,21600r21600,l21600,xe">
            <v:stroke joinstyle="miter"/>
            <v:path gradientshapeok="t" o:connecttype="rect"/>
          </v:shapetype>
          <v:shape id="_x0000_s1026" type="#_x0000_t109" style="position:absolute;margin-left:423pt;margin-top:-.4pt;width:18pt;height:9pt;z-index:251658752"/>
        </w:pict>
      </w:r>
      <w:r w:rsidRPr="00307D74">
        <w:t xml:space="preserve">4. </w:t>
      </w:r>
      <w:r w:rsidRPr="00307D74">
        <w:rPr>
          <w:i/>
        </w:rPr>
        <w:t>Найдите слово, строение которого соответствует схеме</w:t>
      </w:r>
      <w:r w:rsidRPr="00307D74">
        <w:t>: ¬ ∩ ^ ^        .</w:t>
      </w:r>
    </w:p>
    <w:p w:rsidR="005E5ED8" w:rsidRPr="00307D74" w:rsidRDefault="005E5ED8" w:rsidP="00B80B8A">
      <w:r w:rsidRPr="00307D74">
        <w:t xml:space="preserve">а) местность; </w:t>
      </w:r>
    </w:p>
    <w:p w:rsidR="005E5ED8" w:rsidRPr="00307D74" w:rsidRDefault="005E5ED8" w:rsidP="00B80B8A">
      <w:r w:rsidRPr="00307D74">
        <w:t xml:space="preserve">б) исписала; </w:t>
      </w:r>
    </w:p>
    <w:p w:rsidR="005E5ED8" w:rsidRPr="00307D74" w:rsidRDefault="005E5ED8" w:rsidP="00B80B8A">
      <w:r w:rsidRPr="00307D74">
        <w:t xml:space="preserve">в) безбрежный; </w:t>
      </w:r>
    </w:p>
    <w:p w:rsidR="005E5ED8" w:rsidRPr="00307D74" w:rsidRDefault="005E5ED8" w:rsidP="00B80B8A">
      <w:r w:rsidRPr="00307D74">
        <w:t>г) разговор.</w:t>
      </w:r>
    </w:p>
    <w:p w:rsidR="005E5ED8" w:rsidRPr="00307D74" w:rsidRDefault="005E5ED8" w:rsidP="00B80B8A">
      <w:r w:rsidRPr="00307D74">
        <w:t xml:space="preserve">5. </w:t>
      </w:r>
      <w:r w:rsidRPr="00307D74">
        <w:rPr>
          <w:i/>
        </w:rPr>
        <w:t>Укажите слово, в котором безударная гласная корня проверяется ударением:</w:t>
      </w:r>
    </w:p>
    <w:p w:rsidR="005E5ED8" w:rsidRPr="00307D74" w:rsidRDefault="005E5ED8" w:rsidP="00B80B8A">
      <w:r>
        <w:rPr>
          <w:noProof/>
        </w:rPr>
        <w:pict>
          <v:line id="_x0000_s1027" style="position:absolute;z-index:251661824" from="36pt,6.75pt" to="36pt,6.75pt">
            <v:stroke endarrow="block"/>
          </v:line>
        </w:pict>
      </w:r>
      <w:r w:rsidRPr="00307D74">
        <w:t xml:space="preserve">а) расст..яние; </w:t>
      </w:r>
    </w:p>
    <w:p w:rsidR="005E5ED8" w:rsidRPr="00307D74" w:rsidRDefault="005E5ED8" w:rsidP="00B80B8A">
      <w:r w:rsidRPr="00307D74">
        <w:t xml:space="preserve">б) распол..гаться; </w:t>
      </w:r>
    </w:p>
    <w:p w:rsidR="005E5ED8" w:rsidRPr="00307D74" w:rsidRDefault="005E5ED8" w:rsidP="00B80B8A">
      <w:r w:rsidRPr="00307D74">
        <w:t xml:space="preserve">в) уд..вительный; </w:t>
      </w:r>
    </w:p>
    <w:p w:rsidR="005E5ED8" w:rsidRPr="00307D74" w:rsidRDefault="005E5ED8" w:rsidP="00B80B8A">
      <w:r w:rsidRPr="00307D74">
        <w:t>г) разл..жить.</w:t>
      </w:r>
    </w:p>
    <w:p w:rsidR="005E5ED8" w:rsidRPr="00307D74" w:rsidRDefault="005E5ED8" w:rsidP="00B80B8A">
      <w:r w:rsidRPr="00307D74">
        <w:t xml:space="preserve">6. </w:t>
      </w:r>
      <w:r w:rsidRPr="00307D74">
        <w:rPr>
          <w:i/>
        </w:rPr>
        <w:t>Найдите верный ответ:</w:t>
      </w:r>
    </w:p>
    <w:p w:rsidR="005E5ED8" w:rsidRPr="00307D74" w:rsidRDefault="005E5ED8" w:rsidP="00B80B8A">
      <w:r w:rsidRPr="00307D74">
        <w:t xml:space="preserve">а) </w:t>
      </w:r>
      <w:r w:rsidRPr="00307D74">
        <w:rPr>
          <w:i/>
        </w:rPr>
        <w:t>скрипач</w:t>
      </w:r>
      <w:r w:rsidRPr="00307D74">
        <w:t xml:space="preserve"> – имя сущ., ж.р.; </w:t>
      </w:r>
    </w:p>
    <w:p w:rsidR="005E5ED8" w:rsidRPr="00307D74" w:rsidRDefault="005E5ED8" w:rsidP="00B80B8A">
      <w:r w:rsidRPr="00307D74">
        <w:t xml:space="preserve">б) </w:t>
      </w:r>
      <w:r w:rsidRPr="00307D74">
        <w:rPr>
          <w:i/>
        </w:rPr>
        <w:t>написала</w:t>
      </w:r>
      <w:r w:rsidRPr="00307D74">
        <w:t xml:space="preserve"> – глагол прош.вр., ж.р.; </w:t>
      </w:r>
    </w:p>
    <w:p w:rsidR="005E5ED8" w:rsidRPr="00307D74" w:rsidRDefault="005E5ED8" w:rsidP="00B80B8A">
      <w:r w:rsidRPr="00307D74">
        <w:t xml:space="preserve">в) </w:t>
      </w:r>
      <w:r w:rsidRPr="00307D74">
        <w:rPr>
          <w:i/>
        </w:rPr>
        <w:t>пахуч</w:t>
      </w:r>
      <w:r w:rsidRPr="00307D74">
        <w:t xml:space="preserve"> – глагол наст.вр.; </w:t>
      </w:r>
    </w:p>
    <w:p w:rsidR="005E5ED8" w:rsidRPr="00307D74" w:rsidRDefault="005E5ED8" w:rsidP="00B80B8A">
      <w:r w:rsidRPr="00307D74">
        <w:t xml:space="preserve">г) </w:t>
      </w:r>
      <w:r w:rsidRPr="00307D74">
        <w:rPr>
          <w:i/>
        </w:rPr>
        <w:t>написать</w:t>
      </w:r>
      <w:r w:rsidRPr="00307D74">
        <w:t xml:space="preserve"> – глагол несов.в.</w:t>
      </w:r>
    </w:p>
    <w:p w:rsidR="005E5ED8" w:rsidRPr="00307D74" w:rsidRDefault="005E5ED8" w:rsidP="00B80B8A">
      <w:r w:rsidRPr="00307D74">
        <w:t xml:space="preserve">7. </w:t>
      </w:r>
      <w:r w:rsidRPr="00307D74">
        <w:rPr>
          <w:i/>
        </w:rPr>
        <w:t>Найдите слово, на конце которого не пишется мягкий знак</w:t>
      </w:r>
      <w:r w:rsidRPr="00307D74">
        <w:t>:</w:t>
      </w:r>
    </w:p>
    <w:p w:rsidR="005E5ED8" w:rsidRPr="00307D74" w:rsidRDefault="005E5ED8" w:rsidP="00B80B8A">
      <w:r w:rsidRPr="00307D74">
        <w:t xml:space="preserve">а) дышиш..; </w:t>
      </w:r>
    </w:p>
    <w:p w:rsidR="005E5ED8" w:rsidRPr="00307D74" w:rsidRDefault="005E5ED8" w:rsidP="00B80B8A">
      <w:r w:rsidRPr="00307D74">
        <w:t xml:space="preserve">б) тиш..; </w:t>
      </w:r>
    </w:p>
    <w:p w:rsidR="005E5ED8" w:rsidRPr="00307D74" w:rsidRDefault="005E5ED8" w:rsidP="00B80B8A">
      <w:r w:rsidRPr="00307D74">
        <w:t xml:space="preserve">в) жгуч..; </w:t>
      </w:r>
    </w:p>
    <w:p w:rsidR="005E5ED8" w:rsidRPr="00307D74" w:rsidRDefault="005E5ED8" w:rsidP="00B80B8A">
      <w:r w:rsidRPr="00307D74">
        <w:t>г) испеч.. .</w:t>
      </w:r>
    </w:p>
    <w:p w:rsidR="005E5ED8" w:rsidRPr="00307D74" w:rsidRDefault="005E5ED8" w:rsidP="00B80B8A">
      <w:r w:rsidRPr="00307D74">
        <w:t>8</w:t>
      </w:r>
      <w:r w:rsidRPr="00307D74">
        <w:rPr>
          <w:i/>
        </w:rPr>
        <w:t>. Укажите предложение, строение которого соответствует схеме</w:t>
      </w:r>
      <w:r w:rsidRPr="00307D74">
        <w:t>:</w:t>
      </w:r>
    </w:p>
    <w:p w:rsidR="005E5ED8" w:rsidRPr="00307D74" w:rsidRDefault="005E5ED8" w:rsidP="00B80B8A">
      <w:r>
        <w:rPr>
          <w:noProof/>
        </w:rPr>
      </w:r>
      <w:r>
        <w:pict>
          <v:group id="_x0000_s1028" editas="canvas" style="width:81pt;height:36pt;mso-position-horizontal-relative:char;mso-position-vertical-relative:line" coordorigin="2231,3783" coordsize="1157,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31;top:3783;width:1157;height:508" o:preferrelative="f">
              <v:fill o:detectmouseclick="t"/>
              <v:path o:extrusionok="t" o:connecttype="none"/>
              <o:lock v:ext="edit" text="t"/>
            </v:shape>
            <v:rect id="_x0000_s1030" style="position:absolute;left:2360;top:3783;width:1028;height:508">
              <v:textbox style="mso-next-textbox:#_x0000_s1030">
                <w:txbxContent>
                  <w:p w:rsidR="005E5ED8" w:rsidRDefault="005E5ED8" w:rsidP="00B80B8A">
                    <w:r>
                      <w:t xml:space="preserve">        </w:t>
                    </w:r>
                  </w:p>
                  <w:p w:rsidR="005E5ED8" w:rsidRDefault="005E5ED8" w:rsidP="00B80B8A">
                    <w:r>
                      <w:t xml:space="preserve">        и</w:t>
                    </w:r>
                  </w:p>
                </w:txbxContent>
              </v:textbox>
            </v:rect>
            <v:oval id="_x0000_s1031" style="position:absolute;left:2488;top:3910;width:257;height:254">
              <v:textbox style="mso-next-textbox:#_x0000_s1031">
                <w:txbxContent>
                  <w:p w:rsidR="005E5ED8" w:rsidRDefault="005E5ED8" w:rsidP="00B80B8A">
                    <w:r>
                      <w:t>_--</w:t>
                    </w:r>
                  </w:p>
                </w:txbxContent>
              </v:textbox>
            </v:oval>
            <v:oval id="_x0000_s1032" style="position:absolute;left:3002;top:3910;width:258;height:254">
              <v:textbox style="mso-next-textbox:#_x0000_s1032">
                <w:txbxContent>
                  <w:p w:rsidR="005E5ED8" w:rsidRDefault="005E5ED8" w:rsidP="00B80B8A">
                    <w:r>
                      <w:t>___</w:t>
                    </w:r>
                  </w:p>
                </w:txbxContent>
              </v:textbox>
            </v:oval>
            <w10:anchorlock/>
          </v:group>
        </w:pict>
      </w:r>
      <w:r w:rsidRPr="00307D74">
        <w:t>. (Знаки препинания не расставлены.)</w:t>
      </w:r>
    </w:p>
    <w:p w:rsidR="005E5ED8" w:rsidRPr="00307D74" w:rsidRDefault="005E5ED8" w:rsidP="00B80B8A">
      <w:r w:rsidRPr="00307D74">
        <w:t xml:space="preserve">а) Ветер засвистел в ушах и поднялась снежная пыль. </w:t>
      </w:r>
    </w:p>
    <w:p w:rsidR="005E5ED8" w:rsidRPr="00307D74" w:rsidRDefault="005E5ED8" w:rsidP="00B80B8A">
      <w:r w:rsidRPr="00307D74">
        <w:t xml:space="preserve">б) Вдруг вспыхнула молния и осветила низкие кустарники. </w:t>
      </w:r>
    </w:p>
    <w:p w:rsidR="005E5ED8" w:rsidRPr="00307D74" w:rsidRDefault="005E5ED8" w:rsidP="00B80B8A">
      <w:r w:rsidRPr="00307D74">
        <w:t xml:space="preserve">в) Вот появилось солнце и его лучи залили окрестность светом. </w:t>
      </w:r>
    </w:p>
    <w:p w:rsidR="005E5ED8" w:rsidRPr="00307D74" w:rsidRDefault="005E5ED8" w:rsidP="00B80B8A">
      <w:r w:rsidRPr="00307D74">
        <w:t>г) Он сделал все чтобы мы пришли вовремя.</w:t>
      </w:r>
    </w:p>
    <w:p w:rsidR="005E5ED8" w:rsidRPr="00307D74" w:rsidRDefault="005E5ED8" w:rsidP="00B80B8A">
      <w:r w:rsidRPr="00307D74">
        <w:t xml:space="preserve">9. </w:t>
      </w:r>
      <w:r w:rsidRPr="00307D74">
        <w:rPr>
          <w:i/>
        </w:rPr>
        <w:t>Найдите предложение, строение которого соответствует схеме</w:t>
      </w:r>
      <w:r w:rsidRPr="00307D74">
        <w:t>:</w:t>
      </w:r>
    </w:p>
    <w:p w:rsidR="005E5ED8" w:rsidRPr="00307D74" w:rsidRDefault="005E5ED8" w:rsidP="00B80B8A">
      <w:r w:rsidRPr="00307D74">
        <w:t xml:space="preserve">           </w:t>
      </w:r>
    </w:p>
    <w:p w:rsidR="005E5ED8" w:rsidRPr="00307D74" w:rsidRDefault="005E5ED8" w:rsidP="00B80B8A">
      <w:r>
        <w:rPr>
          <w:noProof/>
        </w:rPr>
        <w:pict>
          <v:rect id="_x0000_s1033" style="position:absolute;margin-left:63pt;margin-top:-9pt;width:63pt;height:27pt;z-index:251660800"/>
        </w:pict>
      </w:r>
      <w:r>
        <w:rPr>
          <w:noProof/>
        </w:rPr>
        <w:pict>
          <v:rect id="_x0000_s1034" style="position:absolute;margin-left:-27pt;margin-top:-9pt;width:63pt;height:27pt;z-index:251659776">
            <v:textbox style="mso-next-textbox:#_x0000_s1034">
              <w:txbxContent>
                <w:p w:rsidR="005E5ED8" w:rsidRDefault="005E5ED8" w:rsidP="00B80B8A">
                  <w:r>
                    <w:t xml:space="preserve">                    </w:t>
                  </w:r>
                </w:p>
              </w:txbxContent>
            </v:textbox>
          </v:rect>
        </w:pict>
      </w:r>
      <w:r w:rsidRPr="00307D74">
        <w:t xml:space="preserve">           , и                      . (Знаки препинания не расставлены.)</w:t>
      </w:r>
    </w:p>
    <w:p w:rsidR="005E5ED8" w:rsidRPr="00307D74" w:rsidRDefault="005E5ED8" w:rsidP="00B80B8A"/>
    <w:p w:rsidR="005E5ED8" w:rsidRPr="00307D74" w:rsidRDefault="005E5ED8" w:rsidP="00B80B8A">
      <w:r w:rsidRPr="00307D74">
        <w:t xml:space="preserve">а) Когда я вернулся домой мама уже спала. </w:t>
      </w:r>
    </w:p>
    <w:p w:rsidR="005E5ED8" w:rsidRPr="00307D74" w:rsidRDefault="005E5ED8" w:rsidP="00B80B8A">
      <w:r w:rsidRPr="00307D74">
        <w:t xml:space="preserve">б) Капли дождя редко стучали и шлепали по листьям. </w:t>
      </w:r>
    </w:p>
    <w:p w:rsidR="005E5ED8" w:rsidRPr="00307D74" w:rsidRDefault="005E5ED8" w:rsidP="00B80B8A">
      <w:r w:rsidRPr="00307D74">
        <w:t xml:space="preserve">в) Наступила осень и птицы медленно потянулись к югу. </w:t>
      </w:r>
    </w:p>
    <w:p w:rsidR="005E5ED8" w:rsidRPr="00307D74" w:rsidRDefault="005E5ED8" w:rsidP="00B80B8A">
      <w:r w:rsidRPr="00307D74">
        <w:t>г) Трава появилась там где сильнее припекало солнце.</w:t>
      </w:r>
    </w:p>
    <w:p w:rsidR="005E5ED8" w:rsidRPr="00307D74" w:rsidRDefault="005E5ED8" w:rsidP="00B80B8A">
      <w:pPr>
        <w:rPr>
          <w:i/>
        </w:rPr>
      </w:pPr>
      <w:r w:rsidRPr="00307D74">
        <w:t xml:space="preserve">10. </w:t>
      </w:r>
      <w:r w:rsidRPr="00307D74">
        <w:rPr>
          <w:i/>
        </w:rPr>
        <w:t xml:space="preserve">Найдите предложение, строение которого соответствует схеме: </w:t>
      </w:r>
    </w:p>
    <w:p w:rsidR="005E5ED8" w:rsidRPr="00307D74" w:rsidRDefault="005E5ED8" w:rsidP="00B80B8A">
      <w:pPr>
        <w:rPr>
          <w:i/>
        </w:rPr>
      </w:pPr>
      <w:r w:rsidRPr="00307D74">
        <w:rPr>
          <w:i/>
        </w:rPr>
        <w:t xml:space="preserve"> </w:t>
      </w:r>
      <w:r>
        <w:rPr>
          <w:noProof/>
        </w:rPr>
        <w:pict>
          <v:group id="_x0000_s1035" editas="canvas" style="position:absolute;margin-left:7.95pt;margin-top:.55pt;width:54.05pt;height:63pt;z-index:251662848;mso-position-horizontal-relative:text;mso-position-vertical-relative:text" coordorigin="2359,10699" coordsize="772,889">
            <o:lock v:ext="edit" aspectratio="t"/>
            <v:shape id="_x0000_s1036" type="#_x0000_t75" style="position:absolute;left:2359;top:10699;width:772;height:889" o:preferrelative="f">
              <v:fill o:detectmouseclick="t"/>
              <v:path o:extrusionok="t" o:connecttype="none"/>
              <o:lock v:ext="edit" text="t"/>
            </v:shape>
            <v:rect id="_x0000_s1037" style="position:absolute;left:2359;top:10699;width:772;height:254"/>
            <v:oval id="_x0000_s1038" style="position:absolute;left:2617;top:11334;width:257;height:254"/>
            <v:line id="_x0000_s1039" style="position:absolute;flip:x" from="2732,10953" to="2745,11315">
              <v:stroke endarrow="block"/>
            </v:line>
            <w10:wrap type="square"/>
          </v:group>
        </w:pict>
      </w:r>
      <w:r w:rsidRPr="00307D74">
        <w:rPr>
          <w:i/>
        </w:rPr>
        <w:t>(Знаки препинания не расставлены.)</w:t>
      </w:r>
    </w:p>
    <w:p w:rsidR="005E5ED8" w:rsidRPr="00307D74" w:rsidRDefault="005E5ED8" w:rsidP="00B80B8A">
      <w:r w:rsidRPr="00307D74">
        <w:t xml:space="preserve">а) Я провожу тебя и мы обсудим эти вопросы. </w:t>
      </w:r>
    </w:p>
    <w:p w:rsidR="005E5ED8" w:rsidRPr="00307D74" w:rsidRDefault="005E5ED8" w:rsidP="00B80B8A">
      <w:r w:rsidRPr="00307D74">
        <w:t xml:space="preserve">б) Мы боялись что от первой же спички лес вспыхнет. </w:t>
      </w:r>
    </w:p>
    <w:p w:rsidR="005E5ED8" w:rsidRPr="00307D74" w:rsidRDefault="005E5ED8" w:rsidP="00B80B8A">
      <w:r w:rsidRPr="00307D74">
        <w:t>в) Раздался страшный гром и вскоре над лесом зашумел дождь.</w:t>
      </w:r>
    </w:p>
    <w:p w:rsidR="005E5ED8" w:rsidRPr="00307D74" w:rsidRDefault="005E5ED8" w:rsidP="00B80B8A">
      <w:r w:rsidRPr="00307D74">
        <w:t xml:space="preserve">          г) Птица взмахнула крыльями и полетела в сторону леса.</w:t>
      </w:r>
    </w:p>
    <w:p w:rsidR="005E5ED8" w:rsidRPr="00307D74" w:rsidRDefault="005E5ED8" w:rsidP="00B80B8A">
      <w:pPr>
        <w:rPr>
          <w:i/>
        </w:rPr>
      </w:pPr>
      <w:r w:rsidRPr="00307D74">
        <w:t xml:space="preserve">11. </w:t>
      </w:r>
      <w:r w:rsidRPr="00307D74">
        <w:rPr>
          <w:i/>
        </w:rPr>
        <w:t>Укажите предложение, в котором допущена ошибка в постановке знаков препинания:</w:t>
      </w:r>
    </w:p>
    <w:p w:rsidR="005E5ED8" w:rsidRPr="00307D74" w:rsidRDefault="005E5ED8" w:rsidP="00B80B8A">
      <w:r w:rsidRPr="00307D74">
        <w:t xml:space="preserve">а) Сергей закричал: «Ребята лес горит!» </w:t>
      </w:r>
    </w:p>
    <w:p w:rsidR="005E5ED8" w:rsidRPr="00307D74" w:rsidRDefault="005E5ED8" w:rsidP="00B80B8A">
      <w:r w:rsidRPr="00307D74">
        <w:t xml:space="preserve">б) Мы знали, что скоро прилетят скворцы. </w:t>
      </w:r>
    </w:p>
    <w:p w:rsidR="005E5ED8" w:rsidRPr="00307D74" w:rsidRDefault="005E5ED8" w:rsidP="00B80B8A">
      <w:r w:rsidRPr="00307D74">
        <w:t xml:space="preserve">в) Тундра – родина птиц. </w:t>
      </w:r>
    </w:p>
    <w:p w:rsidR="005E5ED8" w:rsidRPr="00307D74" w:rsidRDefault="005E5ED8" w:rsidP="00B80B8A">
      <w:r w:rsidRPr="00307D74">
        <w:t>г) Мы принесли березу из леса и посадили ее в саду.</w:t>
      </w:r>
    </w:p>
    <w:p w:rsidR="005E5ED8" w:rsidRPr="00307D74" w:rsidRDefault="005E5ED8" w:rsidP="00B80B8A">
      <w:r w:rsidRPr="00307D74">
        <w:t>12</w:t>
      </w:r>
      <w:r w:rsidRPr="00307D74">
        <w:rPr>
          <w:i/>
        </w:rPr>
        <w:t>. Найдите слово, в котором не совпадает количество букв и звуков:</w:t>
      </w:r>
    </w:p>
    <w:p w:rsidR="005E5ED8" w:rsidRPr="00307D74" w:rsidRDefault="005E5ED8" w:rsidP="00B80B8A">
      <w:r w:rsidRPr="00307D74">
        <w:t xml:space="preserve">а) боюсь; </w:t>
      </w:r>
    </w:p>
    <w:p w:rsidR="005E5ED8" w:rsidRPr="00307D74" w:rsidRDefault="005E5ED8" w:rsidP="00B80B8A">
      <w:r w:rsidRPr="00307D74">
        <w:t>б) сиять;</w:t>
      </w:r>
    </w:p>
    <w:p w:rsidR="005E5ED8" w:rsidRPr="00307D74" w:rsidRDefault="005E5ED8" w:rsidP="00B80B8A">
      <w:r w:rsidRPr="00307D74">
        <w:t>в) вернешься;</w:t>
      </w:r>
    </w:p>
    <w:p w:rsidR="005E5ED8" w:rsidRPr="00307D74" w:rsidRDefault="005E5ED8" w:rsidP="00B80B8A">
      <w:r w:rsidRPr="00307D74">
        <w:t>г) польет.</w:t>
      </w:r>
    </w:p>
    <w:p w:rsidR="005E5ED8" w:rsidRPr="00307D74" w:rsidRDefault="005E5ED8" w:rsidP="00B80B8A">
      <w:r w:rsidRPr="00307D74">
        <w:t xml:space="preserve">13. </w:t>
      </w:r>
      <w:r w:rsidRPr="00307D74">
        <w:rPr>
          <w:i/>
        </w:rPr>
        <w:t>Найдите слово с ударением на втором слоге</w:t>
      </w:r>
      <w:r w:rsidRPr="00307D74">
        <w:t>:</w:t>
      </w:r>
    </w:p>
    <w:p w:rsidR="005E5ED8" w:rsidRPr="00307D74" w:rsidRDefault="005E5ED8" w:rsidP="00B80B8A">
      <w:r w:rsidRPr="00307D74">
        <w:t>а) алфавит;</w:t>
      </w:r>
    </w:p>
    <w:p w:rsidR="005E5ED8" w:rsidRPr="00307D74" w:rsidRDefault="005E5ED8" w:rsidP="00B80B8A">
      <w:r w:rsidRPr="00307D74">
        <w:t>б) документ;</w:t>
      </w:r>
    </w:p>
    <w:p w:rsidR="005E5ED8" w:rsidRPr="00307D74" w:rsidRDefault="005E5ED8" w:rsidP="00B80B8A">
      <w:r w:rsidRPr="00307D74">
        <w:t>в) красивее;</w:t>
      </w:r>
    </w:p>
    <w:p w:rsidR="005E5ED8" w:rsidRPr="00307D74" w:rsidRDefault="005E5ED8" w:rsidP="00B80B8A">
      <w:r w:rsidRPr="00307D74">
        <w:t>г) средства.</w:t>
      </w:r>
    </w:p>
    <w:p w:rsidR="005E5ED8" w:rsidRPr="00307D74" w:rsidRDefault="005E5ED8" w:rsidP="00B80B8A">
      <w:pPr>
        <w:rPr>
          <w:i/>
        </w:rPr>
      </w:pPr>
      <w:r w:rsidRPr="00307D74">
        <w:t xml:space="preserve">14. </w:t>
      </w:r>
      <w:r w:rsidRPr="00307D74">
        <w:rPr>
          <w:i/>
        </w:rPr>
        <w:t>Какие из указанных морфем участвуют в словопроизводстве:</w:t>
      </w:r>
    </w:p>
    <w:p w:rsidR="005E5ED8" w:rsidRPr="00307D74" w:rsidRDefault="005E5ED8" w:rsidP="00B80B8A">
      <w:r w:rsidRPr="00307D74">
        <w:t>а) корень;</w:t>
      </w:r>
    </w:p>
    <w:p w:rsidR="005E5ED8" w:rsidRPr="00307D74" w:rsidRDefault="005E5ED8" w:rsidP="00B80B8A">
      <w:r w:rsidRPr="00307D74">
        <w:t>б) приставка;</w:t>
      </w:r>
    </w:p>
    <w:p w:rsidR="005E5ED8" w:rsidRPr="00307D74" w:rsidRDefault="005E5ED8" w:rsidP="00B80B8A">
      <w:r w:rsidRPr="00307D74">
        <w:t>в) суффикс;</w:t>
      </w:r>
    </w:p>
    <w:p w:rsidR="005E5ED8" w:rsidRPr="00307D74" w:rsidRDefault="005E5ED8" w:rsidP="00B80B8A">
      <w:r w:rsidRPr="00307D74">
        <w:t>г) окончание.</w:t>
      </w:r>
    </w:p>
    <w:p w:rsidR="005E5ED8" w:rsidRPr="00307D74" w:rsidRDefault="005E5ED8" w:rsidP="00B80B8A">
      <w:r>
        <w:rPr>
          <w:noProof/>
        </w:rPr>
        <w:pict>
          <v:rect id="_x0000_s1040" style="position:absolute;margin-left:423pt;margin-top:-.25pt;width:18pt;height:9pt;z-index:251663872"/>
        </w:pict>
      </w:r>
      <w:r w:rsidRPr="00307D74">
        <w:t xml:space="preserve">15. </w:t>
      </w:r>
      <w:r w:rsidRPr="00307D74">
        <w:rPr>
          <w:i/>
        </w:rPr>
        <w:t>Найдите слово, строение которого соответствует схеме:</w:t>
      </w:r>
      <w:r w:rsidRPr="00307D74">
        <w:t xml:space="preserve"> ∩^^ ^        .</w:t>
      </w:r>
    </w:p>
    <w:p w:rsidR="005E5ED8" w:rsidRPr="00307D74" w:rsidRDefault="005E5ED8" w:rsidP="00B80B8A">
      <w:r w:rsidRPr="00307D74">
        <w:t>а) вскипятила;</w:t>
      </w:r>
    </w:p>
    <w:p w:rsidR="005E5ED8" w:rsidRPr="00307D74" w:rsidRDefault="005E5ED8" w:rsidP="00B80B8A">
      <w:r w:rsidRPr="00307D74">
        <w:t>б) встретился;</w:t>
      </w:r>
    </w:p>
    <w:p w:rsidR="005E5ED8" w:rsidRPr="00307D74" w:rsidRDefault="005E5ED8" w:rsidP="00B80B8A">
      <w:r w:rsidRPr="00307D74">
        <w:t>в) встряхнула;</w:t>
      </w:r>
    </w:p>
    <w:p w:rsidR="005E5ED8" w:rsidRPr="00307D74" w:rsidRDefault="005E5ED8" w:rsidP="00B80B8A">
      <w:r w:rsidRPr="00307D74">
        <w:t>г) встрепенуться.</w:t>
      </w:r>
    </w:p>
    <w:p w:rsidR="005E5ED8" w:rsidRPr="00307D74" w:rsidRDefault="005E5ED8" w:rsidP="00B80B8A">
      <w:pPr>
        <w:rPr>
          <w:i/>
        </w:rPr>
      </w:pPr>
      <w:r w:rsidRPr="00307D74">
        <w:t xml:space="preserve">16. </w:t>
      </w:r>
      <w:r w:rsidRPr="00307D74">
        <w:rPr>
          <w:i/>
        </w:rPr>
        <w:t>Укажите слово, в котором безударная гласная в корне проверяется ударением:</w:t>
      </w:r>
    </w:p>
    <w:p w:rsidR="005E5ED8" w:rsidRPr="00307D74" w:rsidRDefault="005E5ED8" w:rsidP="00B80B8A">
      <w:r w:rsidRPr="00307D74">
        <w:t>а) бл..снуть;</w:t>
      </w:r>
    </w:p>
    <w:p w:rsidR="005E5ED8" w:rsidRPr="00307D74" w:rsidRDefault="005E5ED8" w:rsidP="00B80B8A">
      <w:r w:rsidRPr="00307D74">
        <w:t>б) р..стительность;</w:t>
      </w:r>
    </w:p>
    <w:p w:rsidR="005E5ED8" w:rsidRPr="00307D74" w:rsidRDefault="005E5ED8" w:rsidP="00B80B8A">
      <w:r w:rsidRPr="00307D74">
        <w:t>в) р..скошный;</w:t>
      </w:r>
    </w:p>
    <w:p w:rsidR="005E5ED8" w:rsidRPr="00307D74" w:rsidRDefault="005E5ED8" w:rsidP="00B80B8A">
      <w:r w:rsidRPr="00307D74">
        <w:t>г) зам..реть.</w:t>
      </w:r>
    </w:p>
    <w:p w:rsidR="005E5ED8" w:rsidRPr="00307D74" w:rsidRDefault="005E5ED8" w:rsidP="00B80B8A">
      <w:pPr>
        <w:rPr>
          <w:i/>
        </w:rPr>
      </w:pPr>
      <w:r w:rsidRPr="00307D74">
        <w:t xml:space="preserve">17. </w:t>
      </w:r>
      <w:r w:rsidRPr="00307D74">
        <w:rPr>
          <w:i/>
        </w:rPr>
        <w:t>Найдите верный ответ в определении грамматических признаков слова:</w:t>
      </w:r>
    </w:p>
    <w:p w:rsidR="005E5ED8" w:rsidRPr="00307D74" w:rsidRDefault="005E5ED8" w:rsidP="00B80B8A">
      <w:r w:rsidRPr="00307D74">
        <w:t xml:space="preserve">а) </w:t>
      </w:r>
      <w:r w:rsidRPr="00307D74">
        <w:rPr>
          <w:i/>
        </w:rPr>
        <w:t>прочитать</w:t>
      </w:r>
      <w:r w:rsidRPr="00307D74">
        <w:t xml:space="preserve"> – гл. несов.в.;</w:t>
      </w:r>
    </w:p>
    <w:p w:rsidR="005E5ED8" w:rsidRPr="00307D74" w:rsidRDefault="005E5ED8" w:rsidP="00B80B8A">
      <w:r w:rsidRPr="00307D74">
        <w:t xml:space="preserve">б) </w:t>
      </w:r>
      <w:r w:rsidRPr="00307D74">
        <w:rPr>
          <w:i/>
        </w:rPr>
        <w:t xml:space="preserve">дышать </w:t>
      </w:r>
      <w:r w:rsidRPr="00307D74">
        <w:t xml:space="preserve">– гл. </w:t>
      </w:r>
      <w:r w:rsidRPr="00307D74">
        <w:rPr>
          <w:lang w:val="en-US"/>
        </w:rPr>
        <w:t>I</w:t>
      </w:r>
      <w:r w:rsidRPr="00307D74">
        <w:t xml:space="preserve"> спр.;</w:t>
      </w:r>
    </w:p>
    <w:p w:rsidR="005E5ED8" w:rsidRPr="00307D74" w:rsidRDefault="005E5ED8" w:rsidP="00B80B8A">
      <w:r w:rsidRPr="00307D74">
        <w:t xml:space="preserve">в) </w:t>
      </w:r>
      <w:r w:rsidRPr="00307D74">
        <w:rPr>
          <w:i/>
        </w:rPr>
        <w:t>жгуч</w:t>
      </w:r>
      <w:r w:rsidRPr="00307D74">
        <w:t xml:space="preserve"> (ветер) – гл. прош.вр., м.р.;</w:t>
      </w:r>
    </w:p>
    <w:p w:rsidR="005E5ED8" w:rsidRPr="00307D74" w:rsidRDefault="005E5ED8" w:rsidP="00B80B8A">
      <w:r w:rsidRPr="00307D74">
        <w:t xml:space="preserve">г) </w:t>
      </w:r>
      <w:r w:rsidRPr="00307D74">
        <w:rPr>
          <w:i/>
        </w:rPr>
        <w:t>построила</w:t>
      </w:r>
      <w:r w:rsidRPr="00307D74">
        <w:t xml:space="preserve"> – гл. прош.вр., ж.р.</w:t>
      </w:r>
    </w:p>
    <w:p w:rsidR="005E5ED8" w:rsidRPr="00307D74" w:rsidRDefault="005E5ED8" w:rsidP="00B80B8A">
      <w:r w:rsidRPr="00307D74">
        <w:t xml:space="preserve">18. </w:t>
      </w:r>
      <w:r w:rsidRPr="00307D74">
        <w:rPr>
          <w:i/>
        </w:rPr>
        <w:t xml:space="preserve">Укажите окончания глагола </w:t>
      </w:r>
      <w:r w:rsidRPr="00307D74">
        <w:rPr>
          <w:i/>
          <w:lang w:val="en-US"/>
        </w:rPr>
        <w:t>II</w:t>
      </w:r>
      <w:r w:rsidRPr="00307D74">
        <w:rPr>
          <w:i/>
        </w:rPr>
        <w:t xml:space="preserve"> спряжения</w:t>
      </w:r>
      <w:r w:rsidRPr="00307D74">
        <w:t>:</w:t>
      </w:r>
    </w:p>
    <w:p w:rsidR="005E5ED8" w:rsidRPr="00307D74" w:rsidRDefault="005E5ED8" w:rsidP="00B80B8A">
      <w:r w:rsidRPr="00307D74">
        <w:t>а) –</w:t>
      </w:r>
      <w:r w:rsidRPr="00307D74">
        <w:rPr>
          <w:b/>
          <w:i/>
        </w:rPr>
        <w:t>ат</w:t>
      </w:r>
      <w:r w:rsidRPr="00307D74">
        <w:t>;</w:t>
      </w:r>
    </w:p>
    <w:p w:rsidR="005E5ED8" w:rsidRPr="00307D74" w:rsidRDefault="005E5ED8" w:rsidP="00B80B8A">
      <w:r w:rsidRPr="00307D74">
        <w:t>б) –</w:t>
      </w:r>
      <w:r w:rsidRPr="00307D74">
        <w:rPr>
          <w:b/>
          <w:i/>
        </w:rPr>
        <w:t>ишь</w:t>
      </w:r>
      <w:r w:rsidRPr="00307D74">
        <w:t>;</w:t>
      </w:r>
    </w:p>
    <w:p w:rsidR="005E5ED8" w:rsidRPr="00307D74" w:rsidRDefault="005E5ED8" w:rsidP="00B80B8A">
      <w:r w:rsidRPr="00307D74">
        <w:t>в) –</w:t>
      </w:r>
      <w:r w:rsidRPr="00307D74">
        <w:rPr>
          <w:b/>
          <w:i/>
        </w:rPr>
        <w:t>ет</w:t>
      </w:r>
      <w:r w:rsidRPr="00307D74">
        <w:t>;</w:t>
      </w:r>
    </w:p>
    <w:p w:rsidR="005E5ED8" w:rsidRPr="00307D74" w:rsidRDefault="005E5ED8" w:rsidP="00B80B8A">
      <w:r w:rsidRPr="00307D74">
        <w:t>г) –</w:t>
      </w:r>
      <w:r w:rsidRPr="00307D74">
        <w:rPr>
          <w:b/>
          <w:i/>
        </w:rPr>
        <w:t>ем</w:t>
      </w:r>
      <w:r w:rsidRPr="00307D74">
        <w:t>.</w:t>
      </w:r>
    </w:p>
    <w:p w:rsidR="005E5ED8" w:rsidRPr="00307D74" w:rsidRDefault="005E5ED8" w:rsidP="00B80B8A">
      <w:pPr>
        <w:rPr>
          <w:i/>
        </w:rPr>
      </w:pPr>
      <w:r w:rsidRPr="00307D74">
        <w:t xml:space="preserve">19. </w:t>
      </w:r>
      <w:r w:rsidRPr="00307D74">
        <w:rPr>
          <w:i/>
        </w:rPr>
        <w:t xml:space="preserve">Укажите предложение, строение которого соответствует схеме: </w:t>
      </w:r>
    </w:p>
    <w:p w:rsidR="005E5ED8" w:rsidRPr="00307D74" w:rsidRDefault="005E5ED8" w:rsidP="00B80B8A">
      <w:pPr>
        <w:rPr>
          <w:i/>
        </w:rPr>
      </w:pPr>
      <w:r w:rsidRPr="00307D74">
        <w:rPr>
          <w:i/>
        </w:rPr>
        <w:t xml:space="preserve"> </w:t>
      </w:r>
      <w:r>
        <w:rPr>
          <w:noProof/>
        </w:rPr>
        <w:pict>
          <v:group id="_x0000_s1041" editas="canvas" style="position:absolute;margin-left:7.95pt;margin-top:.55pt;width:54.05pt;height:63pt;z-index:251664896;mso-position-horizontal-relative:text;mso-position-vertical-relative:text" coordorigin="2359,10699" coordsize="772,889">
            <o:lock v:ext="edit" aspectratio="t"/>
            <v:shape id="_x0000_s1042" type="#_x0000_t75" style="position:absolute;left:2359;top:10699;width:772;height:889" o:preferrelative="f">
              <v:fill o:detectmouseclick="t"/>
              <v:path o:extrusionok="t" o:connecttype="none"/>
              <o:lock v:ext="edit" text="t"/>
            </v:shape>
            <v:rect id="_x0000_s1043" style="position:absolute;left:2359;top:10699;width:772;height:254"/>
            <v:oval id="_x0000_s1044" style="position:absolute;left:2617;top:11334;width:257;height:254"/>
            <v:line id="_x0000_s1045" style="position:absolute;flip:x" from="2732,10953" to="2745,11315">
              <v:stroke endarrow="block"/>
            </v:line>
            <w10:wrap type="square"/>
          </v:group>
        </w:pict>
      </w:r>
      <w:r w:rsidRPr="00307D74">
        <w:rPr>
          <w:i/>
        </w:rPr>
        <w:t>(Знаки препинания не расставлены.)</w:t>
      </w:r>
    </w:p>
    <w:p w:rsidR="005E5ED8" w:rsidRPr="00307D74" w:rsidRDefault="005E5ED8" w:rsidP="00B80B8A">
      <w:r w:rsidRPr="00307D74">
        <w:t xml:space="preserve">а) За грачами скоро прилетят скворцы покажутся на весенних проталинках первые жаворонки. </w:t>
      </w:r>
    </w:p>
    <w:p w:rsidR="005E5ED8" w:rsidRPr="00307D74" w:rsidRDefault="005E5ED8" w:rsidP="00B80B8A">
      <w:r w:rsidRPr="00307D74">
        <w:t xml:space="preserve">б) Лишь некоторые наблюдательные люди знают что красногрудые клесты всю зиму проводят в хвойных лесах. </w:t>
      </w:r>
    </w:p>
    <w:p w:rsidR="005E5ED8" w:rsidRPr="00307D74" w:rsidRDefault="005E5ED8" w:rsidP="00B80B8A">
      <w:r w:rsidRPr="00307D74">
        <w:t>в) Большая белая шапка упала с дерева и осыпала кусты снежной пылью.</w:t>
      </w:r>
    </w:p>
    <w:p w:rsidR="005E5ED8" w:rsidRPr="00307D74" w:rsidRDefault="005E5ED8" w:rsidP="00B80B8A">
      <w:r w:rsidRPr="00307D74">
        <w:t>г) На колючих ветвях развесистых елей лежит белый снег и под тяжестью снега согнулись молодые березки.</w:t>
      </w:r>
    </w:p>
    <w:p w:rsidR="005E5ED8" w:rsidRPr="00307D74" w:rsidRDefault="005E5ED8" w:rsidP="00B80B8A">
      <w:r w:rsidRPr="00307D74">
        <w:t xml:space="preserve">20. </w:t>
      </w:r>
      <w:r w:rsidRPr="00307D74">
        <w:rPr>
          <w:i/>
        </w:rPr>
        <w:t>Найдите предложение, в котором допущена пунктуационная ошибка:</w:t>
      </w:r>
    </w:p>
    <w:p w:rsidR="005E5ED8" w:rsidRPr="00307D74" w:rsidRDefault="005E5ED8" w:rsidP="00B80B8A">
      <w:r w:rsidRPr="00307D74">
        <w:t>а) Сова по-прежнему сидела на жердочке, и смотрела на меня своими круглыми глазами.</w:t>
      </w:r>
    </w:p>
    <w:p w:rsidR="005E5ED8" w:rsidRPr="00307D74" w:rsidRDefault="005E5ED8" w:rsidP="00B80B8A">
      <w:r w:rsidRPr="00307D74">
        <w:t>Б) Опытные охотники говорят, что медведица с осени берет в берлогу только одного медвежонка, а другого выгоняет из своей берлоги.</w:t>
      </w:r>
    </w:p>
    <w:p w:rsidR="005E5ED8" w:rsidRPr="00307D74" w:rsidRDefault="005E5ED8" w:rsidP="00B80B8A">
      <w:r w:rsidRPr="00307D74">
        <w:t>В) Ежи – смирные и кроткие животные.</w:t>
      </w:r>
    </w:p>
    <w:p w:rsidR="005E5ED8" w:rsidRPr="00307D74" w:rsidRDefault="005E5ED8" w:rsidP="00B80B8A">
      <w:r w:rsidRPr="00307D74">
        <w:t>Г) «Дедушка, выходи скорее!» - крикнул в открытое окно внук.</w:t>
      </w:r>
    </w:p>
    <w:p w:rsidR="005E5ED8" w:rsidRPr="00307D74" w:rsidRDefault="005E5ED8" w:rsidP="00B80B8A"/>
    <w:p w:rsidR="005E5ED8" w:rsidRPr="00307D74" w:rsidRDefault="005E5ED8" w:rsidP="00B80B8A">
      <w:pPr>
        <w:pStyle w:val="a"/>
        <w:jc w:val="center"/>
        <w:rPr>
          <w:b/>
        </w:rPr>
      </w:pPr>
      <w:r w:rsidRPr="00307D74">
        <w:rPr>
          <w:b/>
        </w:rPr>
        <w:t>Критерии оценки:</w:t>
      </w:r>
    </w:p>
    <w:p w:rsidR="005E5ED8" w:rsidRPr="00307D74" w:rsidRDefault="005E5ED8" w:rsidP="00B80B8A">
      <w:pPr>
        <w:pStyle w:val="a"/>
        <w:jc w:val="center"/>
      </w:pPr>
      <w:r w:rsidRPr="00307D74">
        <w:rPr>
          <w:b/>
        </w:rPr>
        <w:t>«5»</w:t>
      </w:r>
      <w:r w:rsidRPr="00307D74">
        <w:t xml:space="preserve"> -  18 – 20 баллов</w:t>
      </w:r>
    </w:p>
    <w:p w:rsidR="005E5ED8" w:rsidRPr="00307D74" w:rsidRDefault="005E5ED8" w:rsidP="00B80B8A">
      <w:pPr>
        <w:pStyle w:val="a"/>
      </w:pPr>
      <w:r w:rsidRPr="00307D74">
        <w:rPr>
          <w:b/>
        </w:rPr>
        <w:t xml:space="preserve">                                                  «4»</w:t>
      </w:r>
      <w:r w:rsidRPr="00307D74">
        <w:t xml:space="preserve"> -  15 – 19 баллов</w:t>
      </w:r>
    </w:p>
    <w:p w:rsidR="005E5ED8" w:rsidRPr="00307D74" w:rsidRDefault="005E5ED8" w:rsidP="00B80B8A">
      <w:pPr>
        <w:pStyle w:val="a"/>
      </w:pPr>
      <w:r w:rsidRPr="00307D74">
        <w:t xml:space="preserve">                                                  </w:t>
      </w:r>
      <w:r w:rsidRPr="00307D74">
        <w:rPr>
          <w:b/>
        </w:rPr>
        <w:t>«3</w:t>
      </w:r>
      <w:r w:rsidRPr="00307D74">
        <w:t>» -  12 – 14 баллов</w:t>
      </w:r>
    </w:p>
    <w:p w:rsidR="005E5ED8" w:rsidRPr="00307D74" w:rsidRDefault="005E5ED8" w:rsidP="00B80B8A">
      <w:pPr>
        <w:pStyle w:val="a"/>
      </w:pPr>
      <w:r w:rsidRPr="00307D74">
        <w:t xml:space="preserve">                                                  </w:t>
      </w:r>
      <w:r w:rsidRPr="00307D74">
        <w:rPr>
          <w:b/>
        </w:rPr>
        <w:t>«2</w:t>
      </w:r>
      <w:r w:rsidRPr="00307D74">
        <w:t>» -  0 – 11 баллов</w:t>
      </w:r>
    </w:p>
    <w:p w:rsidR="005E5ED8" w:rsidRPr="00307D74" w:rsidRDefault="005E5ED8" w:rsidP="00B80B8A">
      <w:pPr>
        <w:pStyle w:val="a"/>
      </w:pPr>
    </w:p>
    <w:p w:rsidR="005E5ED8" w:rsidRPr="00307D74" w:rsidRDefault="005E5ED8" w:rsidP="00B80B8A">
      <w:pPr>
        <w:jc w:val="center"/>
        <w:rPr>
          <w:b/>
        </w:rPr>
      </w:pPr>
      <w:r w:rsidRPr="00307D74">
        <w:rPr>
          <w:b/>
        </w:rPr>
        <w:t>Ответы</w:t>
      </w:r>
    </w:p>
    <w:p w:rsidR="005E5ED8" w:rsidRPr="00307D74" w:rsidRDefault="005E5ED8" w:rsidP="00B80B8A">
      <w:pPr>
        <w:sectPr w:rsidR="005E5ED8" w:rsidRPr="00307D74" w:rsidSect="006A3FA8">
          <w:type w:val="continuous"/>
          <w:pgSz w:w="11906" w:h="16838"/>
          <w:pgMar w:top="1134" w:right="850" w:bottom="1134" w:left="1701" w:header="708" w:footer="708" w:gutter="0"/>
          <w:cols w:space="708"/>
          <w:docGrid w:linePitch="360"/>
        </w:sectPr>
      </w:pPr>
    </w:p>
    <w:p w:rsidR="005E5ED8" w:rsidRPr="00307D74" w:rsidRDefault="005E5ED8" w:rsidP="00B80B8A">
      <w:r w:rsidRPr="00307D74">
        <w:t>1. б</w:t>
      </w:r>
    </w:p>
    <w:p w:rsidR="005E5ED8" w:rsidRPr="00307D74" w:rsidRDefault="005E5ED8" w:rsidP="00B80B8A">
      <w:r w:rsidRPr="00307D74">
        <w:t>2. г</w:t>
      </w:r>
    </w:p>
    <w:p w:rsidR="005E5ED8" w:rsidRPr="00307D74" w:rsidRDefault="005E5ED8" w:rsidP="00B80B8A">
      <w:r w:rsidRPr="00307D74">
        <w:t>3. б</w:t>
      </w:r>
    </w:p>
    <w:p w:rsidR="005E5ED8" w:rsidRPr="00307D74" w:rsidRDefault="005E5ED8" w:rsidP="00B80B8A">
      <w:r w:rsidRPr="00307D74">
        <w:t>4. б</w:t>
      </w:r>
    </w:p>
    <w:p w:rsidR="005E5ED8" w:rsidRPr="00307D74" w:rsidRDefault="005E5ED8" w:rsidP="00B80B8A">
      <w:r w:rsidRPr="00307D74">
        <w:t>5. в</w:t>
      </w:r>
    </w:p>
    <w:p w:rsidR="005E5ED8" w:rsidRPr="00307D74" w:rsidRDefault="005E5ED8" w:rsidP="00B80B8A">
      <w:r w:rsidRPr="00307D74">
        <w:t>6. б</w:t>
      </w:r>
    </w:p>
    <w:p w:rsidR="005E5ED8" w:rsidRPr="00307D74" w:rsidRDefault="005E5ED8" w:rsidP="00B80B8A">
      <w:r w:rsidRPr="00307D74">
        <w:t>7. в</w:t>
      </w:r>
    </w:p>
    <w:p w:rsidR="005E5ED8" w:rsidRPr="00307D74" w:rsidRDefault="005E5ED8" w:rsidP="00B80B8A">
      <w:r w:rsidRPr="00307D74">
        <w:t>8. б</w:t>
      </w:r>
    </w:p>
    <w:p w:rsidR="005E5ED8" w:rsidRPr="00307D74" w:rsidRDefault="005E5ED8" w:rsidP="00B80B8A">
      <w:r w:rsidRPr="00307D74">
        <w:t>9. в</w:t>
      </w:r>
    </w:p>
    <w:p w:rsidR="005E5ED8" w:rsidRPr="00307D74" w:rsidRDefault="005E5ED8" w:rsidP="00B80B8A">
      <w:r w:rsidRPr="00307D74">
        <w:t>10. б</w:t>
      </w:r>
    </w:p>
    <w:p w:rsidR="005E5ED8" w:rsidRPr="00307D74" w:rsidRDefault="005E5ED8" w:rsidP="00B80B8A">
      <w:r w:rsidRPr="00307D74">
        <w:t>11. а</w:t>
      </w:r>
    </w:p>
    <w:p w:rsidR="005E5ED8" w:rsidRPr="00307D74" w:rsidRDefault="005E5ED8" w:rsidP="00B80B8A">
      <w:r w:rsidRPr="00307D74">
        <w:t>12. г</w:t>
      </w:r>
    </w:p>
    <w:p w:rsidR="005E5ED8" w:rsidRPr="00307D74" w:rsidRDefault="005E5ED8" w:rsidP="00B80B8A">
      <w:r w:rsidRPr="00307D74">
        <w:t>13. в</w:t>
      </w:r>
    </w:p>
    <w:p w:rsidR="005E5ED8" w:rsidRPr="00307D74" w:rsidRDefault="005E5ED8" w:rsidP="00B80B8A">
      <w:r w:rsidRPr="00307D74">
        <w:t>14. б, в</w:t>
      </w:r>
    </w:p>
    <w:p w:rsidR="005E5ED8" w:rsidRPr="00307D74" w:rsidRDefault="005E5ED8" w:rsidP="00B80B8A">
      <w:r w:rsidRPr="00307D74">
        <w:t>15. б</w:t>
      </w:r>
    </w:p>
    <w:p w:rsidR="005E5ED8" w:rsidRPr="00307D74" w:rsidRDefault="005E5ED8" w:rsidP="00B80B8A">
      <w:r w:rsidRPr="00307D74">
        <w:t>16. в</w:t>
      </w:r>
    </w:p>
    <w:p w:rsidR="005E5ED8" w:rsidRPr="00307D74" w:rsidRDefault="005E5ED8" w:rsidP="00B80B8A">
      <w:r w:rsidRPr="00307D74">
        <w:t>17. г</w:t>
      </w:r>
    </w:p>
    <w:p w:rsidR="005E5ED8" w:rsidRPr="00307D74" w:rsidRDefault="005E5ED8" w:rsidP="00B80B8A">
      <w:r w:rsidRPr="00307D74">
        <w:t>18. а, б</w:t>
      </w:r>
    </w:p>
    <w:p w:rsidR="005E5ED8" w:rsidRPr="00307D74" w:rsidRDefault="005E5ED8" w:rsidP="00B80B8A">
      <w:r w:rsidRPr="00307D74">
        <w:t>19. б</w:t>
      </w:r>
    </w:p>
    <w:p w:rsidR="005E5ED8" w:rsidRPr="00307D74" w:rsidRDefault="005E5ED8" w:rsidP="00B80B8A">
      <w:r w:rsidRPr="00307D74">
        <w:t>20. а</w:t>
      </w:r>
    </w:p>
    <w:p w:rsidR="005E5ED8" w:rsidRPr="00307D74" w:rsidRDefault="005E5ED8" w:rsidP="00B80B8A">
      <w:pPr>
        <w:sectPr w:rsidR="005E5ED8"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5E5ED8" w:rsidRPr="00C977DE" w:rsidRDefault="005E5ED8" w:rsidP="00C977DE">
      <w:pPr>
        <w:jc w:val="right"/>
        <w:rPr>
          <w:b/>
        </w:rPr>
      </w:pPr>
      <w:r w:rsidRPr="00C977DE">
        <w:rPr>
          <w:b/>
        </w:rPr>
        <w:t>Приложение 1</w:t>
      </w:r>
    </w:p>
    <w:p w:rsidR="005E5ED8" w:rsidRDefault="005E5ED8" w:rsidP="005346FC">
      <w:pPr>
        <w:rPr>
          <w:rFonts w:ascii="Arial Narrow" w:hAnsi="Arial Narrow"/>
          <w:b/>
          <w:sz w:val="28"/>
          <w:szCs w:val="28"/>
        </w:rPr>
      </w:pPr>
    </w:p>
    <w:p w:rsidR="005E5ED8" w:rsidRDefault="005E5ED8" w:rsidP="005346FC">
      <w:pPr>
        <w:rPr>
          <w:rFonts w:ascii="Arial Narrow" w:hAnsi="Arial Narrow"/>
          <w:b/>
          <w:sz w:val="28"/>
          <w:szCs w:val="28"/>
        </w:rPr>
      </w:pPr>
      <w:r>
        <w:rPr>
          <w:rFonts w:ascii="Arial Narrow" w:hAnsi="Arial Narrow"/>
          <w:b/>
          <w:sz w:val="28"/>
          <w:szCs w:val="28"/>
        </w:rPr>
        <w:t>6 класс</w:t>
      </w:r>
    </w:p>
    <w:p w:rsidR="005E5ED8" w:rsidRDefault="005E5ED8" w:rsidP="005346FC">
      <w:pPr>
        <w:rPr>
          <w:rFonts w:ascii="Arial Narrow" w:hAnsi="Arial Narrow"/>
          <w:b/>
          <w:sz w:val="28"/>
          <w:szCs w:val="28"/>
        </w:rPr>
      </w:pPr>
      <w:r>
        <w:rPr>
          <w:rFonts w:ascii="Arial Narrow" w:hAnsi="Arial Narrow"/>
          <w:b/>
          <w:sz w:val="28"/>
          <w:szCs w:val="28"/>
        </w:rPr>
        <w:t xml:space="preserve">                                                                                          </w:t>
      </w:r>
    </w:p>
    <w:p w:rsidR="005E5ED8" w:rsidRDefault="005E5ED8" w:rsidP="00111275">
      <w:pPr>
        <w:rPr>
          <w:b/>
        </w:rPr>
      </w:pPr>
      <w:r w:rsidRPr="007210D0">
        <w:rPr>
          <w:b/>
        </w:rPr>
        <w:t>Входной тест «Повторение изученного в 5 классе»</w:t>
      </w:r>
    </w:p>
    <w:p w:rsidR="005E5ED8" w:rsidRPr="007210D0" w:rsidRDefault="005E5ED8" w:rsidP="00111275">
      <w:pPr>
        <w:rPr>
          <w:b/>
        </w:rPr>
      </w:pPr>
    </w:p>
    <w:p w:rsidR="005E5ED8" w:rsidRPr="007210D0" w:rsidRDefault="005E5ED8" w:rsidP="00111275">
      <w:r w:rsidRPr="007210D0">
        <w:rPr>
          <w:b/>
        </w:rPr>
        <w:t>1</w:t>
      </w:r>
      <w:r w:rsidRPr="007210D0">
        <w:t xml:space="preserve">. </w:t>
      </w:r>
      <w:r w:rsidRPr="007210D0">
        <w:rPr>
          <w:iCs/>
        </w:rPr>
        <w:t>Укажите слово, в котором есть звук</w:t>
      </w:r>
      <w:r w:rsidRPr="007210D0">
        <w:t xml:space="preserve"> </w:t>
      </w:r>
      <w:r w:rsidRPr="007210D0">
        <w:rPr>
          <w:bCs/>
        </w:rPr>
        <w:t>[о]</w:t>
      </w:r>
    </w:p>
    <w:p w:rsidR="005E5ED8" w:rsidRPr="007210D0" w:rsidRDefault="005E5ED8" w:rsidP="00111275">
      <w:r w:rsidRPr="007210D0">
        <w:t>□ а) вода   □ б) поют  □ в) ёлка   □ г) коса</w:t>
      </w:r>
    </w:p>
    <w:p w:rsidR="005E5ED8" w:rsidRPr="007210D0" w:rsidRDefault="005E5ED8" w:rsidP="00111275">
      <w:pPr>
        <w:rPr>
          <w:bCs/>
        </w:rPr>
      </w:pPr>
      <w:r w:rsidRPr="007210D0">
        <w:t xml:space="preserve"> </w:t>
      </w:r>
      <w:r w:rsidRPr="007210D0">
        <w:rPr>
          <w:b/>
        </w:rPr>
        <w:t>2</w:t>
      </w:r>
      <w:r>
        <w:rPr>
          <w:iCs/>
        </w:rPr>
        <w:t>.</w:t>
      </w:r>
      <w:r w:rsidRPr="007210D0">
        <w:rPr>
          <w:iCs/>
        </w:rPr>
        <w:t>Укажите слова, в которых есть звук</w:t>
      </w:r>
      <w:r w:rsidRPr="007210D0">
        <w:t xml:space="preserve"> </w:t>
      </w:r>
      <w:r w:rsidRPr="007210D0">
        <w:rPr>
          <w:bCs/>
        </w:rPr>
        <w:t>[а]</w:t>
      </w:r>
    </w:p>
    <w:p w:rsidR="005E5ED8" w:rsidRPr="007210D0" w:rsidRDefault="005E5ED8" w:rsidP="00111275">
      <w:r w:rsidRPr="007210D0">
        <w:t>□ а) годы   □ б) молочный  □ в) лесок   □ г) ясный</w:t>
      </w:r>
    </w:p>
    <w:p w:rsidR="005E5ED8" w:rsidRPr="007210D0" w:rsidRDefault="005E5ED8" w:rsidP="00111275">
      <w:r w:rsidRPr="007210D0">
        <w:rPr>
          <w:b/>
          <w:bCs/>
        </w:rPr>
        <w:t>3</w:t>
      </w:r>
      <w:r w:rsidRPr="007210D0">
        <w:rPr>
          <w:bCs/>
        </w:rPr>
        <w:t>.</w:t>
      </w:r>
      <w:r w:rsidRPr="007210D0">
        <w:t xml:space="preserve"> </w:t>
      </w:r>
      <w:r w:rsidRPr="007210D0">
        <w:rPr>
          <w:iCs/>
        </w:rPr>
        <w:t>Укажите слово, в котором все звуки мягкие</w:t>
      </w:r>
    </w:p>
    <w:p w:rsidR="005E5ED8" w:rsidRPr="007210D0" w:rsidRDefault="005E5ED8" w:rsidP="00111275">
      <w:r w:rsidRPr="007210D0">
        <w:t>□ а) лёгкий   □ б) учиться  □ в) баня   □ г) лисий</w:t>
      </w:r>
    </w:p>
    <w:p w:rsidR="005E5ED8" w:rsidRPr="007210D0" w:rsidRDefault="005E5ED8" w:rsidP="00111275">
      <w:pPr>
        <w:rPr>
          <w:iCs/>
        </w:rPr>
      </w:pPr>
      <w:r w:rsidRPr="007210D0">
        <w:rPr>
          <w:b/>
          <w:bCs/>
        </w:rPr>
        <w:t>4</w:t>
      </w:r>
      <w:r w:rsidRPr="007210D0">
        <w:t xml:space="preserve">. </w:t>
      </w:r>
      <w:r w:rsidRPr="007210D0">
        <w:rPr>
          <w:iCs/>
        </w:rPr>
        <w:t>Укажите слово, в котором все звуки твёрдые</w:t>
      </w:r>
    </w:p>
    <w:p w:rsidR="005E5ED8" w:rsidRPr="007210D0" w:rsidRDefault="005E5ED8" w:rsidP="00111275">
      <w:r w:rsidRPr="007210D0">
        <w:t>□ а) здание   □ б) съели  □ в) замок   □ г) золотой</w:t>
      </w:r>
    </w:p>
    <w:p w:rsidR="005E5ED8" w:rsidRPr="007210D0" w:rsidRDefault="005E5ED8" w:rsidP="00111275">
      <w:pPr>
        <w:rPr>
          <w:iCs/>
        </w:rPr>
      </w:pPr>
      <w:r w:rsidRPr="007210D0">
        <w:rPr>
          <w:b/>
          <w:bCs/>
        </w:rPr>
        <w:t>5</w:t>
      </w:r>
      <w:r w:rsidRPr="007210D0">
        <w:t xml:space="preserve">. </w:t>
      </w:r>
      <w:r w:rsidRPr="007210D0">
        <w:rPr>
          <w:iCs/>
        </w:rPr>
        <w:t>Укажите слово, в котором одна буква передаёт два звука</w:t>
      </w:r>
    </w:p>
    <w:p w:rsidR="005E5ED8" w:rsidRPr="007210D0" w:rsidRDefault="005E5ED8" w:rsidP="00111275">
      <w:r w:rsidRPr="007210D0">
        <w:t>□ а) песня   □ б) ясный  □ в) полянка   □ г) мясо</w:t>
      </w:r>
    </w:p>
    <w:p w:rsidR="005E5ED8" w:rsidRPr="007210D0" w:rsidRDefault="005E5ED8" w:rsidP="00111275">
      <w:pPr>
        <w:rPr>
          <w:iCs/>
        </w:rPr>
      </w:pPr>
      <w:r w:rsidRPr="007210D0">
        <w:rPr>
          <w:b/>
          <w:bCs/>
        </w:rPr>
        <w:t>6</w:t>
      </w:r>
      <w:r w:rsidRPr="007210D0">
        <w:t xml:space="preserve">. </w:t>
      </w:r>
      <w:r w:rsidRPr="007210D0">
        <w:rPr>
          <w:iCs/>
        </w:rPr>
        <w:t>Укажите слово, в котором букв меньше, чем звуков</w:t>
      </w:r>
    </w:p>
    <w:p w:rsidR="005E5ED8" w:rsidRPr="007210D0" w:rsidRDefault="005E5ED8" w:rsidP="00111275">
      <w:r w:rsidRPr="007210D0">
        <w:t xml:space="preserve"> □ а) дом  □ б) дятел □ в) ёж  □ г) метёлка</w:t>
      </w:r>
    </w:p>
    <w:p w:rsidR="005E5ED8" w:rsidRPr="007210D0" w:rsidRDefault="005E5ED8" w:rsidP="00111275">
      <w:pPr>
        <w:rPr>
          <w:iCs/>
        </w:rPr>
      </w:pPr>
      <w:r w:rsidRPr="007210D0">
        <w:rPr>
          <w:b/>
          <w:bCs/>
        </w:rPr>
        <w:t>7</w:t>
      </w:r>
      <w:r w:rsidRPr="007210D0">
        <w:t xml:space="preserve">. </w:t>
      </w:r>
      <w:r w:rsidRPr="007210D0">
        <w:rPr>
          <w:iCs/>
        </w:rPr>
        <w:t>Укажите слово, в котором звуков меньше, чем букв</w:t>
      </w:r>
    </w:p>
    <w:p w:rsidR="005E5ED8" w:rsidRPr="007210D0" w:rsidRDefault="005E5ED8" w:rsidP="00111275">
      <w:r w:rsidRPr="007210D0">
        <w:t>□ а) конь  □ б) цветок   □ в) ягода  □ г) ягель</w:t>
      </w:r>
    </w:p>
    <w:p w:rsidR="005E5ED8" w:rsidRPr="007210D0" w:rsidRDefault="005E5ED8" w:rsidP="00111275">
      <w:r w:rsidRPr="007210D0">
        <w:rPr>
          <w:b/>
          <w:bCs/>
        </w:rPr>
        <w:t>8</w:t>
      </w:r>
      <w:r w:rsidRPr="007210D0">
        <w:rPr>
          <w:b/>
        </w:rPr>
        <w:t>.</w:t>
      </w:r>
      <w:r w:rsidRPr="007210D0">
        <w:t xml:space="preserve"> </w:t>
      </w:r>
      <w:r w:rsidRPr="007210D0">
        <w:rPr>
          <w:iCs/>
        </w:rPr>
        <w:t>Укажите слово, в котором одинаковое количество букв и звуков</w:t>
      </w:r>
      <w:r w:rsidRPr="007210D0">
        <w:t xml:space="preserve"> </w:t>
      </w:r>
    </w:p>
    <w:p w:rsidR="005E5ED8" w:rsidRPr="007210D0" w:rsidRDefault="005E5ED8" w:rsidP="00111275">
      <w:r w:rsidRPr="007210D0">
        <w:t>□ а) яма □ б) ель  □ в) синь  □ г) пою</w:t>
      </w:r>
    </w:p>
    <w:p w:rsidR="005E5ED8" w:rsidRPr="007210D0" w:rsidRDefault="005E5ED8" w:rsidP="00111275">
      <w:r w:rsidRPr="007210D0">
        <w:rPr>
          <w:b/>
        </w:rPr>
        <w:t>9</w:t>
      </w:r>
      <w:r w:rsidRPr="007210D0">
        <w:t>.Укажите слово, в котором на месте пропуска пишется Ь</w:t>
      </w:r>
    </w:p>
    <w:p w:rsidR="005E5ED8" w:rsidRPr="007210D0" w:rsidRDefault="005E5ED8" w:rsidP="00111275">
      <w:r w:rsidRPr="007210D0">
        <w:t>□ а) гвоз…дик  □ б) пред…юбилейный □ в) сош…ю  □ г) жен…щина</w:t>
      </w:r>
    </w:p>
    <w:p w:rsidR="005E5ED8" w:rsidRPr="007210D0" w:rsidRDefault="005E5ED8" w:rsidP="00111275">
      <w:r w:rsidRPr="007210D0">
        <w:rPr>
          <w:b/>
          <w:bCs/>
        </w:rPr>
        <w:t>10.</w:t>
      </w:r>
      <w:r w:rsidRPr="007210D0">
        <w:t xml:space="preserve"> Укажите слово, в котором пропущенная  буква проверяется ударением</w:t>
      </w:r>
    </w:p>
    <w:p w:rsidR="005E5ED8" w:rsidRPr="007210D0" w:rsidRDefault="005E5ED8" w:rsidP="00111275">
      <w:r w:rsidRPr="007210D0">
        <w:t>□ а) зар…сли  □ б) оп…здать □ в)  в…лейбол  □ г) з…ря</w:t>
      </w:r>
    </w:p>
    <w:p w:rsidR="005E5ED8" w:rsidRPr="007210D0" w:rsidRDefault="005E5ED8" w:rsidP="00111275">
      <w:r w:rsidRPr="007210D0">
        <w:rPr>
          <w:b/>
          <w:bCs/>
        </w:rPr>
        <w:t>11.</w:t>
      </w:r>
      <w:r w:rsidRPr="007210D0">
        <w:t xml:space="preserve"> Укажите слово, в котором на месте пропуска пишется буква О</w:t>
      </w:r>
    </w:p>
    <w:p w:rsidR="005E5ED8" w:rsidRPr="007210D0" w:rsidRDefault="005E5ED8" w:rsidP="00111275">
      <w:r w:rsidRPr="007210D0">
        <w:t>□ а) ш…пот  □ б) ж…лтый  □ в) крыж…вник  □ г) уш…л</w:t>
      </w:r>
    </w:p>
    <w:p w:rsidR="005E5ED8" w:rsidRPr="007210D0" w:rsidRDefault="005E5ED8" w:rsidP="00111275">
      <w:r w:rsidRPr="007210D0">
        <w:rPr>
          <w:b/>
          <w:bCs/>
        </w:rPr>
        <w:t>12</w:t>
      </w:r>
      <w:r w:rsidRPr="007210D0">
        <w:t>. Укажите слово, в котором пишется буква С</w:t>
      </w:r>
    </w:p>
    <w:p w:rsidR="005E5ED8" w:rsidRPr="007210D0" w:rsidRDefault="005E5ED8" w:rsidP="00111275">
      <w:r w:rsidRPr="007210D0">
        <w:t>□ а) …доровье  □ б) ра…сказ  □ в)  ра…говор  □ г)  бе…брежный</w:t>
      </w:r>
    </w:p>
    <w:p w:rsidR="005E5ED8" w:rsidRPr="007210D0" w:rsidRDefault="005E5ED8" w:rsidP="00111275">
      <w:r w:rsidRPr="007210D0">
        <w:rPr>
          <w:b/>
          <w:bCs/>
        </w:rPr>
        <w:t>13</w:t>
      </w:r>
      <w:r w:rsidRPr="007210D0">
        <w:t>. Укажите слово, в котором на месте пропуска пишется Ъ</w:t>
      </w:r>
    </w:p>
    <w:p w:rsidR="005E5ED8" w:rsidRPr="007210D0" w:rsidRDefault="005E5ED8" w:rsidP="00111275">
      <w:r w:rsidRPr="007210D0">
        <w:t>□ а) солов…и □ б) в…юга  □ в)  с…узить  □ г)  об…явление</w:t>
      </w:r>
    </w:p>
    <w:p w:rsidR="005E5ED8" w:rsidRPr="007210D0" w:rsidRDefault="005E5ED8" w:rsidP="00111275">
      <w:r w:rsidRPr="007210D0">
        <w:rPr>
          <w:b/>
          <w:bCs/>
        </w:rPr>
        <w:t>14</w:t>
      </w:r>
      <w:r w:rsidRPr="007210D0">
        <w:t>. Укажите ряд, в котором на месте пропусков пишется одна и та же буква</w:t>
      </w:r>
    </w:p>
    <w:p w:rsidR="005E5ED8" w:rsidRPr="007210D0" w:rsidRDefault="005E5ED8" w:rsidP="00111275">
      <w:r w:rsidRPr="007210D0">
        <w:t>□ а) св…рлить, пер…лесок, в комнат…</w:t>
      </w:r>
    </w:p>
    <w:p w:rsidR="005E5ED8" w:rsidRPr="007210D0" w:rsidRDefault="005E5ED8" w:rsidP="00111275">
      <w:r w:rsidRPr="007210D0">
        <w:t xml:space="preserve">□ б) грус…ный, опас…ный, напрас…ный  </w:t>
      </w:r>
    </w:p>
    <w:p w:rsidR="005E5ED8" w:rsidRPr="007210D0" w:rsidRDefault="005E5ED8" w:rsidP="00111275">
      <w:r w:rsidRPr="007210D0">
        <w:t>□ в) ед…ница, в тетрад…, в л…сах</w:t>
      </w:r>
    </w:p>
    <w:p w:rsidR="005E5ED8" w:rsidRPr="007210D0" w:rsidRDefault="005E5ED8" w:rsidP="00111275">
      <w:r w:rsidRPr="007210D0">
        <w:t>□ г) р…внина, …бследовать, ш…пот</w:t>
      </w:r>
    </w:p>
    <w:p w:rsidR="005E5ED8" w:rsidRPr="007210D0" w:rsidRDefault="005E5ED8" w:rsidP="00111275">
      <w:r w:rsidRPr="007210D0">
        <w:rPr>
          <w:b/>
          <w:bCs/>
        </w:rPr>
        <w:t>15</w:t>
      </w:r>
      <w:r w:rsidRPr="007210D0">
        <w:t>. Укажите ряд, в котором на месте пропусков пишется одна и та же буква</w:t>
      </w:r>
    </w:p>
    <w:p w:rsidR="005E5ED8" w:rsidRPr="007210D0" w:rsidRDefault="005E5ED8" w:rsidP="00111275">
      <w:r w:rsidRPr="007210D0">
        <w:t>□ а) г…рбатый, ч…стокол, изд…вать</w:t>
      </w:r>
    </w:p>
    <w:p w:rsidR="005E5ED8" w:rsidRPr="007210D0" w:rsidRDefault="005E5ED8" w:rsidP="00111275">
      <w:r w:rsidRPr="007210D0">
        <w:t>□ б) сколь…кий, и…черпать, ра…горячиться</w:t>
      </w:r>
    </w:p>
    <w:p w:rsidR="005E5ED8" w:rsidRPr="007210D0" w:rsidRDefault="005E5ED8" w:rsidP="00111275">
      <w:r w:rsidRPr="007210D0">
        <w:t>□ в) выгляд…шь, соб…раться, разд…ру</w:t>
      </w:r>
    </w:p>
    <w:p w:rsidR="005E5ED8" w:rsidRPr="007210D0" w:rsidRDefault="005E5ED8" w:rsidP="00111275">
      <w:r w:rsidRPr="007210D0">
        <w:t>□ г) пол…жить, в…спаление, ш…рох</w:t>
      </w:r>
    </w:p>
    <w:p w:rsidR="005E5ED8" w:rsidRPr="007210D0" w:rsidRDefault="005E5ED8" w:rsidP="00111275">
      <w:pPr>
        <w:rPr>
          <w:b/>
          <w:bCs/>
        </w:rPr>
      </w:pPr>
      <w:r w:rsidRPr="007210D0">
        <w:rPr>
          <w:b/>
        </w:rPr>
        <w:t>16.</w:t>
      </w:r>
      <w:r w:rsidRPr="007210D0">
        <w:t xml:space="preserve"> </w:t>
      </w:r>
      <w:r w:rsidRPr="007210D0">
        <w:rPr>
          <w:b/>
          <w:bCs/>
          <w:i/>
          <w:iCs/>
        </w:rPr>
        <w:t>Какие предложения являются простыми? (Знаки препинания не расставлены)</w:t>
      </w:r>
    </w:p>
    <w:p w:rsidR="005E5ED8" w:rsidRPr="007210D0" w:rsidRDefault="005E5ED8" w:rsidP="00111275">
      <w:r w:rsidRPr="007210D0">
        <w:rPr>
          <w:b/>
          <w:bCs/>
        </w:rPr>
        <w:t>А</w:t>
      </w:r>
      <w:r w:rsidRPr="007210D0">
        <w:t>. На этой вырубке можно было прочитать всю жизнь леса в её разнообразии.</w:t>
      </w:r>
    </w:p>
    <w:p w:rsidR="005E5ED8" w:rsidRPr="007210D0" w:rsidRDefault="005E5ED8" w:rsidP="00111275">
      <w:r w:rsidRPr="007210D0">
        <w:rPr>
          <w:b/>
          <w:bCs/>
        </w:rPr>
        <w:t>Б</w:t>
      </w:r>
      <w:r w:rsidRPr="007210D0">
        <w:t>. Ребята пошли в лес и набрали полную корзину ягод.</w:t>
      </w:r>
    </w:p>
    <w:p w:rsidR="005E5ED8" w:rsidRPr="007210D0" w:rsidRDefault="005E5ED8" w:rsidP="00111275">
      <w:r w:rsidRPr="007210D0">
        <w:rPr>
          <w:b/>
          <w:bCs/>
        </w:rPr>
        <w:t>В</w:t>
      </w:r>
      <w:r w:rsidRPr="007210D0">
        <w:t>. Стояла зима и яблони возле дома утопали в снегу.</w:t>
      </w:r>
    </w:p>
    <w:p w:rsidR="005E5ED8" w:rsidRPr="007210D0" w:rsidRDefault="005E5ED8" w:rsidP="00111275">
      <w:r w:rsidRPr="007210D0">
        <w:rPr>
          <w:b/>
          <w:bCs/>
        </w:rPr>
        <w:t>Г</w:t>
      </w:r>
      <w:r w:rsidRPr="007210D0">
        <w:t>. Гости разъехались дом опустел.</w:t>
      </w:r>
    </w:p>
    <w:p w:rsidR="005E5ED8" w:rsidRPr="007210D0" w:rsidRDefault="005E5ED8" w:rsidP="00111275">
      <w:r w:rsidRPr="007210D0">
        <w:t>□ а) Б, В       □  б) А, Б, Г      □ в) В, Г       □ г) А, Б</w:t>
      </w:r>
    </w:p>
    <w:p w:rsidR="005E5ED8" w:rsidRPr="007210D0" w:rsidRDefault="005E5ED8" w:rsidP="00111275">
      <w:pPr>
        <w:rPr>
          <w:i/>
          <w:iCs/>
        </w:rPr>
      </w:pPr>
      <w:r w:rsidRPr="007210D0">
        <w:rPr>
          <w:b/>
          <w:bCs/>
        </w:rPr>
        <w:t>17</w:t>
      </w:r>
      <w:r w:rsidRPr="007210D0">
        <w:t xml:space="preserve">. </w:t>
      </w:r>
      <w:r w:rsidRPr="007210D0">
        <w:rPr>
          <w:b/>
          <w:bCs/>
          <w:i/>
          <w:iCs/>
        </w:rPr>
        <w:t>Укажите простое нераспространённое предложение.</w:t>
      </w:r>
    </w:p>
    <w:p w:rsidR="005E5ED8" w:rsidRPr="007210D0" w:rsidRDefault="005E5ED8" w:rsidP="00111275">
      <w:r w:rsidRPr="007210D0">
        <w:t>□ а) Птицы закричали и сразу умолкли.</w:t>
      </w:r>
    </w:p>
    <w:p w:rsidR="005E5ED8" w:rsidRPr="007210D0" w:rsidRDefault="005E5ED8" w:rsidP="00111275">
      <w:r w:rsidRPr="007210D0">
        <w:t xml:space="preserve">□ б) Птицы закричали и умолкли. </w:t>
      </w:r>
    </w:p>
    <w:p w:rsidR="005E5ED8" w:rsidRPr="007210D0" w:rsidRDefault="005E5ED8" w:rsidP="00111275">
      <w:r w:rsidRPr="007210D0">
        <w:t>□ в) Птицы на ветках закричали и умолкли.</w:t>
      </w:r>
    </w:p>
    <w:p w:rsidR="005E5ED8" w:rsidRPr="007210D0" w:rsidRDefault="005E5ED8" w:rsidP="00111275">
      <w:r w:rsidRPr="007210D0">
        <w:t>□ г) Стая перелётных птиц закричала и умолкла.</w:t>
      </w:r>
    </w:p>
    <w:p w:rsidR="005E5ED8" w:rsidRPr="007210D0" w:rsidRDefault="005E5ED8" w:rsidP="00111275">
      <w:pPr>
        <w:rPr>
          <w:b/>
          <w:bCs/>
          <w:i/>
          <w:iCs/>
        </w:rPr>
      </w:pPr>
      <w:r w:rsidRPr="007210D0">
        <w:rPr>
          <w:b/>
          <w:bCs/>
        </w:rPr>
        <w:t>18</w:t>
      </w:r>
      <w:r w:rsidRPr="007210D0">
        <w:t xml:space="preserve">. </w:t>
      </w:r>
      <w:r w:rsidRPr="007210D0">
        <w:rPr>
          <w:b/>
          <w:bCs/>
          <w:i/>
          <w:iCs/>
        </w:rPr>
        <w:t>Какие предложения являются сложными? (Знаки препинания не расставлены)</w:t>
      </w:r>
    </w:p>
    <w:p w:rsidR="005E5ED8" w:rsidRPr="007210D0" w:rsidRDefault="005E5ED8" w:rsidP="00111275">
      <w:r w:rsidRPr="007210D0">
        <w:rPr>
          <w:b/>
          <w:bCs/>
        </w:rPr>
        <w:t>А</w:t>
      </w:r>
      <w:r w:rsidRPr="007210D0">
        <w:t>. Уже в одиннадцатом веке монастыри на Руси   являлись важной</w:t>
      </w:r>
    </w:p>
    <w:p w:rsidR="005E5ED8" w:rsidRPr="007210D0" w:rsidRDefault="005E5ED8" w:rsidP="00111275">
      <w:r w:rsidRPr="007210D0">
        <w:t xml:space="preserve"> частью церкви.</w:t>
      </w:r>
    </w:p>
    <w:p w:rsidR="005E5ED8" w:rsidRPr="007210D0" w:rsidRDefault="005E5ED8" w:rsidP="00111275">
      <w:r w:rsidRPr="007210D0">
        <w:rPr>
          <w:b/>
          <w:bCs/>
        </w:rPr>
        <w:t>Б</w:t>
      </w:r>
      <w:r w:rsidRPr="007210D0">
        <w:t>. Они имелись во всех крупных городах и их число достигало трёхсот.</w:t>
      </w:r>
    </w:p>
    <w:p w:rsidR="005E5ED8" w:rsidRPr="007210D0" w:rsidRDefault="005E5ED8" w:rsidP="00111275">
      <w:r w:rsidRPr="007210D0">
        <w:rPr>
          <w:b/>
          <w:bCs/>
        </w:rPr>
        <w:t>В</w:t>
      </w:r>
      <w:r w:rsidRPr="007210D0">
        <w:t>. Монастыри служили примером благочестия и их существование</w:t>
      </w:r>
    </w:p>
    <w:p w:rsidR="005E5ED8" w:rsidRPr="007210D0" w:rsidRDefault="005E5ED8" w:rsidP="00111275">
      <w:r w:rsidRPr="007210D0">
        <w:t xml:space="preserve"> служило защитой города от бедствий.</w:t>
      </w:r>
    </w:p>
    <w:p w:rsidR="005E5ED8" w:rsidRPr="007210D0" w:rsidRDefault="005E5ED8" w:rsidP="00111275">
      <w:r w:rsidRPr="007210D0">
        <w:rPr>
          <w:b/>
          <w:bCs/>
        </w:rPr>
        <w:t>Г</w:t>
      </w:r>
      <w:r w:rsidRPr="007210D0">
        <w:t xml:space="preserve">. Для средней полосы России особо чтимым монастырём была </w:t>
      </w:r>
    </w:p>
    <w:p w:rsidR="005E5ED8" w:rsidRPr="007210D0" w:rsidRDefault="005E5ED8" w:rsidP="00111275">
      <w:r w:rsidRPr="007210D0">
        <w:t>Троице-Сергиевская лавра.</w:t>
      </w:r>
    </w:p>
    <w:p w:rsidR="005E5ED8" w:rsidRPr="007210D0" w:rsidRDefault="005E5ED8" w:rsidP="00111275">
      <w:r w:rsidRPr="007210D0">
        <w:t>□ а) Б, Г         □ б) А, Г          □ в) Б, В            □ г) В, Г</w:t>
      </w:r>
    </w:p>
    <w:p w:rsidR="005E5ED8" w:rsidRPr="007210D0" w:rsidRDefault="005E5ED8" w:rsidP="00111275">
      <w:pPr>
        <w:rPr>
          <w:b/>
          <w:bCs/>
          <w:i/>
          <w:iCs/>
        </w:rPr>
      </w:pPr>
      <w:r w:rsidRPr="007210D0">
        <w:rPr>
          <w:b/>
          <w:bCs/>
        </w:rPr>
        <w:t>19</w:t>
      </w:r>
      <w:r w:rsidRPr="007210D0">
        <w:t xml:space="preserve">. </w:t>
      </w:r>
      <w:r w:rsidRPr="007210D0">
        <w:rPr>
          <w:b/>
          <w:bCs/>
          <w:i/>
          <w:iCs/>
        </w:rPr>
        <w:t>Укажите сложное предложение, части которого соединены</w:t>
      </w:r>
    </w:p>
    <w:p w:rsidR="005E5ED8" w:rsidRPr="007210D0" w:rsidRDefault="005E5ED8" w:rsidP="00111275">
      <w:pPr>
        <w:rPr>
          <w:b/>
          <w:bCs/>
          <w:i/>
          <w:iCs/>
        </w:rPr>
      </w:pPr>
      <w:r w:rsidRPr="007210D0">
        <w:rPr>
          <w:b/>
          <w:bCs/>
          <w:i/>
          <w:iCs/>
        </w:rPr>
        <w:t>союзом И. (Знаки препинания не расставлены)</w:t>
      </w:r>
    </w:p>
    <w:p w:rsidR="005E5ED8" w:rsidRPr="007210D0" w:rsidRDefault="005E5ED8" w:rsidP="00111275">
      <w:r w:rsidRPr="007210D0">
        <w:t>□ а) Надо и знать и любить и беречь свою землю.</w:t>
      </w:r>
    </w:p>
    <w:p w:rsidR="005E5ED8" w:rsidRPr="007210D0" w:rsidRDefault="005E5ED8" w:rsidP="00111275">
      <w:r w:rsidRPr="007210D0">
        <w:t>□ б) Море ловит стрелы молний и в своей пучине гасит.</w:t>
      </w:r>
    </w:p>
    <w:p w:rsidR="005E5ED8" w:rsidRPr="007210D0" w:rsidRDefault="005E5ED8" w:rsidP="00111275">
      <w:r w:rsidRPr="007210D0">
        <w:t>□ в) Осень раздевает лес и студит воду.</w:t>
      </w:r>
    </w:p>
    <w:p w:rsidR="005E5ED8" w:rsidRPr="007210D0" w:rsidRDefault="005E5ED8" w:rsidP="00111275">
      <w:r w:rsidRPr="007210D0">
        <w:t>□ г) День выпал тёплый и кое-где в последний раз зардела рябина.</w:t>
      </w:r>
    </w:p>
    <w:p w:rsidR="005E5ED8" w:rsidRPr="007210D0" w:rsidRDefault="005E5ED8" w:rsidP="00111275">
      <w:pPr>
        <w:rPr>
          <w:b/>
          <w:bCs/>
          <w:i/>
          <w:iCs/>
        </w:rPr>
      </w:pPr>
      <w:r w:rsidRPr="007210D0">
        <w:rPr>
          <w:b/>
          <w:bCs/>
        </w:rPr>
        <w:t xml:space="preserve">20. </w:t>
      </w:r>
      <w:r w:rsidRPr="007210D0">
        <w:rPr>
          <w:b/>
          <w:bCs/>
          <w:i/>
          <w:iCs/>
        </w:rPr>
        <w:t>Что  изучает ЛЕКСИКА?</w:t>
      </w:r>
    </w:p>
    <w:p w:rsidR="005E5ED8" w:rsidRPr="007210D0" w:rsidRDefault="005E5ED8" w:rsidP="00111275">
      <w:r w:rsidRPr="007210D0">
        <w:t>□ а) историю слова                         □ б)  правила написания слов</w:t>
      </w:r>
    </w:p>
    <w:p w:rsidR="005E5ED8" w:rsidRPr="007210D0" w:rsidRDefault="005E5ED8" w:rsidP="00111275">
      <w:r w:rsidRPr="007210D0">
        <w:t>□ в) слова и их значения                □ в) части речи и их формы</w:t>
      </w:r>
    </w:p>
    <w:p w:rsidR="005E5ED8" w:rsidRPr="007210D0" w:rsidRDefault="005E5ED8" w:rsidP="00111275">
      <w:pPr>
        <w:rPr>
          <w:b/>
          <w:bCs/>
        </w:rPr>
      </w:pPr>
      <w:r w:rsidRPr="007210D0">
        <w:rPr>
          <w:b/>
          <w:bCs/>
        </w:rPr>
        <w:t xml:space="preserve">21. </w:t>
      </w:r>
      <w:r w:rsidRPr="007210D0">
        <w:rPr>
          <w:b/>
          <w:bCs/>
          <w:i/>
          <w:iCs/>
        </w:rPr>
        <w:t>В каком варианте все прилагательные употреблены в прямом значении?</w:t>
      </w:r>
    </w:p>
    <w:p w:rsidR="005E5ED8" w:rsidRPr="007210D0" w:rsidRDefault="005E5ED8" w:rsidP="00111275">
      <w:r w:rsidRPr="007210D0">
        <w:t>□ а) золотые руки, железный характер, лисья нора</w:t>
      </w:r>
    </w:p>
    <w:p w:rsidR="005E5ED8" w:rsidRPr="007210D0" w:rsidRDefault="005E5ED8" w:rsidP="00111275">
      <w:r w:rsidRPr="007210D0">
        <w:t>□ б) прямой вопрос, жаркий бой, глухая улица</w:t>
      </w:r>
    </w:p>
    <w:p w:rsidR="005E5ED8" w:rsidRPr="007210D0" w:rsidRDefault="005E5ED8" w:rsidP="00111275">
      <w:r w:rsidRPr="007210D0">
        <w:t>□ в) железная воля, золотые серьги, прямая линия</w:t>
      </w:r>
    </w:p>
    <w:p w:rsidR="005E5ED8" w:rsidRPr="007210D0" w:rsidRDefault="005E5ED8" w:rsidP="00111275">
      <w:r w:rsidRPr="007210D0">
        <w:t>□ г) стеклянная ваза, глухой старик, жаркий день</w:t>
      </w:r>
    </w:p>
    <w:p w:rsidR="005E5ED8" w:rsidRPr="007210D0" w:rsidRDefault="005E5ED8" w:rsidP="00111275">
      <w:pPr>
        <w:rPr>
          <w:b/>
          <w:bCs/>
        </w:rPr>
      </w:pPr>
      <w:r w:rsidRPr="007210D0">
        <w:rPr>
          <w:b/>
          <w:bCs/>
        </w:rPr>
        <w:t xml:space="preserve">22. </w:t>
      </w:r>
      <w:r w:rsidRPr="007210D0">
        <w:rPr>
          <w:b/>
          <w:bCs/>
          <w:i/>
          <w:iCs/>
        </w:rPr>
        <w:t>В каком варианте все слова многозначные?</w:t>
      </w:r>
    </w:p>
    <w:p w:rsidR="005E5ED8" w:rsidRPr="007210D0" w:rsidRDefault="005E5ED8" w:rsidP="00111275">
      <w:r w:rsidRPr="007210D0">
        <w:t>□ а) хвост, гребень           □ б) хохот, смех</w:t>
      </w:r>
    </w:p>
    <w:p w:rsidR="005E5ED8" w:rsidRPr="007210D0" w:rsidRDefault="005E5ED8" w:rsidP="00111275">
      <w:r w:rsidRPr="007210D0">
        <w:t>□ в) жалость, доброта      □ г) длинный, короткий</w:t>
      </w:r>
    </w:p>
    <w:p w:rsidR="005E5ED8" w:rsidRPr="007210D0" w:rsidRDefault="005E5ED8" w:rsidP="00111275">
      <w:pPr>
        <w:rPr>
          <w:b/>
          <w:bCs/>
        </w:rPr>
      </w:pPr>
      <w:r w:rsidRPr="007210D0">
        <w:rPr>
          <w:b/>
          <w:bCs/>
        </w:rPr>
        <w:t xml:space="preserve">23. </w:t>
      </w:r>
      <w:r w:rsidRPr="007210D0">
        <w:rPr>
          <w:b/>
          <w:bCs/>
          <w:i/>
          <w:iCs/>
        </w:rPr>
        <w:t>В каком варианте все слова являются синонимами?</w:t>
      </w:r>
    </w:p>
    <w:p w:rsidR="005E5ED8" w:rsidRPr="007210D0" w:rsidRDefault="005E5ED8" w:rsidP="00111275">
      <w:r w:rsidRPr="007210D0">
        <w:t>□ а) сосна, тополь, берёза    □ б) весёлый, грустный, смешной</w:t>
      </w:r>
    </w:p>
    <w:p w:rsidR="005E5ED8" w:rsidRPr="007210D0" w:rsidRDefault="005E5ED8" w:rsidP="00111275">
      <w:r w:rsidRPr="007210D0">
        <w:t>□ в) Родина, Отчизна, Отечество   □ г) высоко, глубоко, широко</w:t>
      </w:r>
    </w:p>
    <w:p w:rsidR="005E5ED8" w:rsidRPr="007210D0" w:rsidRDefault="005E5ED8" w:rsidP="00111275">
      <w:pPr>
        <w:rPr>
          <w:b/>
          <w:bCs/>
          <w:i/>
          <w:iCs/>
        </w:rPr>
      </w:pPr>
      <w:r w:rsidRPr="007210D0">
        <w:rPr>
          <w:b/>
          <w:bCs/>
        </w:rPr>
        <w:t>24.</w:t>
      </w:r>
      <w:r w:rsidRPr="007210D0">
        <w:t xml:space="preserve"> </w:t>
      </w:r>
      <w:r w:rsidRPr="007210D0">
        <w:rPr>
          <w:b/>
          <w:bCs/>
          <w:i/>
          <w:iCs/>
        </w:rPr>
        <w:t>Какая пара  является антонимами?</w:t>
      </w:r>
    </w:p>
    <w:p w:rsidR="005E5ED8" w:rsidRPr="007210D0" w:rsidRDefault="005E5ED8" w:rsidP="00111275">
      <w:r w:rsidRPr="007210D0">
        <w:t>□ а) громадный – большой      □ б) труд – безделье</w:t>
      </w:r>
    </w:p>
    <w:p w:rsidR="005E5ED8" w:rsidRPr="007210D0" w:rsidRDefault="005E5ED8" w:rsidP="00111275">
      <w:r w:rsidRPr="007210D0">
        <w:t>□ в) лук для стрельбы – зелёный лук         □ г) смеяться -  петь</w:t>
      </w:r>
    </w:p>
    <w:p w:rsidR="005E5ED8" w:rsidRPr="007210D0" w:rsidRDefault="005E5ED8" w:rsidP="00111275">
      <w:pPr>
        <w:rPr>
          <w:b/>
          <w:bCs/>
          <w:i/>
          <w:iCs/>
        </w:rPr>
      </w:pPr>
      <w:r w:rsidRPr="007210D0">
        <w:rPr>
          <w:b/>
          <w:bCs/>
        </w:rPr>
        <w:t xml:space="preserve">25. </w:t>
      </w:r>
      <w:r w:rsidRPr="007210D0">
        <w:rPr>
          <w:b/>
          <w:bCs/>
          <w:i/>
          <w:iCs/>
        </w:rPr>
        <w:t>Какая пара  является омонимами?</w:t>
      </w:r>
    </w:p>
    <w:p w:rsidR="005E5ED8" w:rsidRPr="007210D0" w:rsidRDefault="005E5ED8" w:rsidP="00111275">
      <w:r w:rsidRPr="007210D0">
        <w:t>□ а) родниковый ключ – ключ от замка   □ б) разговор – болтовня</w:t>
      </w:r>
    </w:p>
    <w:p w:rsidR="005E5ED8" w:rsidRPr="007210D0" w:rsidRDefault="005E5ED8" w:rsidP="00111275">
      <w:r w:rsidRPr="007210D0">
        <w:t>□ в) говорить – шептать       □ г) тепло – холодно</w:t>
      </w:r>
    </w:p>
    <w:p w:rsidR="005E5ED8" w:rsidRPr="007210D0" w:rsidRDefault="005E5ED8" w:rsidP="00111275">
      <w:pPr>
        <w:rPr>
          <w:b/>
          <w:bCs/>
          <w:i/>
          <w:iCs/>
        </w:rPr>
      </w:pPr>
      <w:r w:rsidRPr="007210D0">
        <w:rPr>
          <w:b/>
          <w:bCs/>
        </w:rPr>
        <w:t xml:space="preserve">26.  </w:t>
      </w:r>
      <w:r w:rsidRPr="007210D0">
        <w:rPr>
          <w:b/>
          <w:bCs/>
          <w:i/>
          <w:iCs/>
        </w:rPr>
        <w:t>Укажите словосочетание, в котором прилагательное употреблено в переносном значении</w:t>
      </w:r>
    </w:p>
    <w:p w:rsidR="005E5ED8" w:rsidRPr="007210D0" w:rsidRDefault="005E5ED8" w:rsidP="00111275">
      <w:r w:rsidRPr="007210D0">
        <w:t>□ а) железный гвоздь               □ б) железная воля</w:t>
      </w:r>
    </w:p>
    <w:p w:rsidR="005E5ED8" w:rsidRDefault="005E5ED8" w:rsidP="00111275">
      <w:r w:rsidRPr="007210D0">
        <w:t>□ в) железная труба                  □ г) железная дорога</w:t>
      </w:r>
    </w:p>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Pr="00C977DE" w:rsidRDefault="005E5ED8" w:rsidP="00DB6C57">
      <w:pPr>
        <w:jc w:val="right"/>
        <w:rPr>
          <w:b/>
        </w:rPr>
      </w:pPr>
      <w:r w:rsidRPr="00150799">
        <w:t xml:space="preserve"> </w:t>
      </w:r>
      <w:r>
        <w:t xml:space="preserve">              </w:t>
      </w:r>
      <w:r w:rsidRPr="00C977DE">
        <w:rPr>
          <w:b/>
        </w:rPr>
        <w:t>П</w:t>
      </w:r>
      <w:r>
        <w:rPr>
          <w:b/>
        </w:rPr>
        <w:t>риложение 2</w:t>
      </w:r>
    </w:p>
    <w:p w:rsidR="005E5ED8" w:rsidRPr="00DB6C57" w:rsidRDefault="005E5ED8" w:rsidP="00111275">
      <w:pPr>
        <w:spacing w:line="360" w:lineRule="auto"/>
        <w:rPr>
          <w:b/>
        </w:rPr>
      </w:pPr>
      <w:r w:rsidRPr="00DB6C57">
        <w:rPr>
          <w:b/>
        </w:rPr>
        <w:t>Промежуточный контроль</w:t>
      </w:r>
    </w:p>
    <w:p w:rsidR="005E5ED8" w:rsidRPr="006D2333" w:rsidRDefault="005E5ED8" w:rsidP="00111275">
      <w:pPr>
        <w:spacing w:line="360" w:lineRule="auto"/>
        <w:rPr>
          <w:b/>
        </w:rPr>
      </w:pPr>
      <w:r w:rsidRPr="006D2333">
        <w:rPr>
          <w:b/>
        </w:rPr>
        <w:t xml:space="preserve">Контрольный тест по теме «Лексика в 6 классе. </w:t>
      </w:r>
    </w:p>
    <w:p w:rsidR="005E5ED8" w:rsidRPr="00150799" w:rsidRDefault="005E5ED8" w:rsidP="00111275">
      <w:pPr>
        <w:spacing w:line="360" w:lineRule="auto"/>
        <w:jc w:val="both"/>
      </w:pPr>
      <w:r w:rsidRPr="00150799">
        <w:t>1.Лексикология-  это _____________________________________________________.</w:t>
      </w:r>
    </w:p>
    <w:p w:rsidR="005E5ED8" w:rsidRPr="00150799" w:rsidRDefault="005E5ED8" w:rsidP="00111275">
      <w:pPr>
        <w:spacing w:line="360" w:lineRule="auto"/>
        <w:jc w:val="both"/>
      </w:pPr>
      <w:r w:rsidRPr="00150799">
        <w:t>2.Слова, имеющие одно лексическое значение называются</w:t>
      </w:r>
    </w:p>
    <w:p w:rsidR="005E5ED8" w:rsidRPr="00150799" w:rsidRDefault="005E5ED8" w:rsidP="00111275">
      <w:pPr>
        <w:spacing w:line="360" w:lineRule="auto"/>
        <w:ind w:firstLine="709"/>
        <w:jc w:val="both"/>
      </w:pPr>
      <w:r w:rsidRPr="00150799">
        <w:t>а) многозначными</w:t>
      </w:r>
    </w:p>
    <w:p w:rsidR="005E5ED8" w:rsidRPr="00150799" w:rsidRDefault="005E5ED8" w:rsidP="00111275">
      <w:pPr>
        <w:spacing w:line="360" w:lineRule="auto"/>
        <w:ind w:firstLine="709"/>
        <w:jc w:val="both"/>
      </w:pPr>
      <w:r w:rsidRPr="00150799">
        <w:t>б) двузначными</w:t>
      </w:r>
    </w:p>
    <w:p w:rsidR="005E5ED8" w:rsidRPr="00150799" w:rsidRDefault="005E5ED8" w:rsidP="00111275">
      <w:pPr>
        <w:spacing w:line="360" w:lineRule="auto"/>
        <w:ind w:firstLine="709"/>
        <w:jc w:val="both"/>
      </w:pPr>
      <w:r w:rsidRPr="00150799">
        <w:t>в) однозначными.</w:t>
      </w:r>
    </w:p>
    <w:p w:rsidR="005E5ED8" w:rsidRPr="00150799" w:rsidRDefault="005E5ED8" w:rsidP="00111275">
      <w:pPr>
        <w:spacing w:line="360" w:lineRule="auto"/>
        <w:jc w:val="both"/>
      </w:pPr>
      <w:r w:rsidRPr="00150799">
        <w:t>3. Омонимы-это</w:t>
      </w:r>
    </w:p>
    <w:p w:rsidR="005E5ED8" w:rsidRPr="00150799" w:rsidRDefault="005E5ED8" w:rsidP="00111275">
      <w:pPr>
        <w:spacing w:line="360" w:lineRule="auto"/>
        <w:ind w:firstLine="709"/>
        <w:jc w:val="both"/>
      </w:pPr>
      <w:r w:rsidRPr="00150799">
        <w:t>а) слова одной и той же части речи, которые обозначают одно и то же, но отличаются друг от друга оттенками лексического значения и употреблением в речи;</w:t>
      </w:r>
    </w:p>
    <w:p w:rsidR="005E5ED8" w:rsidRPr="00150799" w:rsidRDefault="005E5ED8" w:rsidP="00111275">
      <w:pPr>
        <w:spacing w:line="360" w:lineRule="auto"/>
        <w:ind w:firstLine="709"/>
        <w:jc w:val="both"/>
      </w:pPr>
      <w:r w:rsidRPr="00150799">
        <w:t>б) слова одной и той же части речи с противоположным лексическим значением;</w:t>
      </w:r>
    </w:p>
    <w:p w:rsidR="005E5ED8" w:rsidRPr="00150799" w:rsidRDefault="005E5ED8" w:rsidP="00111275">
      <w:pPr>
        <w:spacing w:line="360" w:lineRule="auto"/>
        <w:ind w:firstLine="709"/>
        <w:jc w:val="both"/>
      </w:pPr>
      <w:r w:rsidRPr="00150799">
        <w:t>в) слова одной и той же части речи, одинаковые по звучанию и написанию, но совершенно разные по лексическому значению.</w:t>
      </w:r>
    </w:p>
    <w:p w:rsidR="005E5ED8" w:rsidRPr="00150799" w:rsidRDefault="005E5ED8" w:rsidP="00111275">
      <w:pPr>
        <w:spacing w:line="360" w:lineRule="auto"/>
        <w:jc w:val="both"/>
      </w:pPr>
      <w:r w:rsidRPr="00150799">
        <w:t>4. Найдите устаревшее слово</w:t>
      </w:r>
    </w:p>
    <w:p w:rsidR="005E5ED8" w:rsidRPr="00150799" w:rsidRDefault="005E5ED8" w:rsidP="00111275">
      <w:pPr>
        <w:spacing w:line="360" w:lineRule="auto"/>
        <w:ind w:firstLine="709"/>
        <w:jc w:val="both"/>
      </w:pPr>
      <w:r w:rsidRPr="00150799">
        <w:t>а)  кеды                     в) ботфорты</w:t>
      </w:r>
    </w:p>
    <w:p w:rsidR="005E5ED8" w:rsidRPr="00150799" w:rsidRDefault="005E5ED8" w:rsidP="00111275">
      <w:pPr>
        <w:spacing w:line="360" w:lineRule="auto"/>
        <w:ind w:firstLine="709"/>
        <w:jc w:val="both"/>
      </w:pPr>
      <w:r w:rsidRPr="00150799">
        <w:t>б) туфли                    г) сапоги.</w:t>
      </w:r>
    </w:p>
    <w:p w:rsidR="005E5ED8" w:rsidRPr="00150799" w:rsidRDefault="005E5ED8" w:rsidP="00111275">
      <w:pPr>
        <w:spacing w:line="360" w:lineRule="auto"/>
        <w:jc w:val="both"/>
      </w:pPr>
      <w:r w:rsidRPr="00150799">
        <w:t>5. Слова, связанные с особенностями работы людей той или иной специальности называются</w:t>
      </w:r>
    </w:p>
    <w:p w:rsidR="005E5ED8" w:rsidRPr="00150799" w:rsidRDefault="005E5ED8" w:rsidP="00111275">
      <w:pPr>
        <w:spacing w:line="360" w:lineRule="auto"/>
        <w:ind w:firstLine="709"/>
        <w:jc w:val="both"/>
      </w:pPr>
      <w:r w:rsidRPr="00150799">
        <w:t>а) диалектизмы                   в) жаргонизмы</w:t>
      </w:r>
    </w:p>
    <w:p w:rsidR="005E5ED8" w:rsidRPr="00150799" w:rsidRDefault="005E5ED8" w:rsidP="00111275">
      <w:pPr>
        <w:spacing w:line="360" w:lineRule="auto"/>
        <w:ind w:firstLine="709"/>
        <w:jc w:val="both"/>
      </w:pPr>
      <w:r w:rsidRPr="00150799">
        <w:t>б) профессионализмы        г) эмоционально-окрашенные слова.</w:t>
      </w:r>
    </w:p>
    <w:p w:rsidR="005E5ED8" w:rsidRPr="00150799" w:rsidRDefault="005E5ED8" w:rsidP="00111275">
      <w:pPr>
        <w:spacing w:line="360" w:lineRule="auto"/>
        <w:jc w:val="both"/>
      </w:pPr>
      <w:r w:rsidRPr="00150799">
        <w:t>6. Какой пометой обозначаются фразеологизмы в толковых словарях</w:t>
      </w:r>
    </w:p>
    <w:p w:rsidR="005E5ED8" w:rsidRPr="00150799" w:rsidRDefault="005E5ED8" w:rsidP="00111275">
      <w:pPr>
        <w:spacing w:line="360" w:lineRule="auto"/>
        <w:ind w:firstLine="709"/>
        <w:jc w:val="both"/>
      </w:pPr>
      <w:r w:rsidRPr="00150799">
        <w:t>а) овал                               в) треугольник</w:t>
      </w:r>
    </w:p>
    <w:p w:rsidR="005E5ED8" w:rsidRPr="00150799" w:rsidRDefault="005E5ED8" w:rsidP="00111275">
      <w:pPr>
        <w:spacing w:line="360" w:lineRule="auto"/>
        <w:ind w:firstLine="709"/>
        <w:jc w:val="both"/>
      </w:pPr>
      <w:r w:rsidRPr="00150799">
        <w:t>б) ромб                              г) квадрат.</w:t>
      </w:r>
    </w:p>
    <w:p w:rsidR="005E5ED8" w:rsidRPr="00150799" w:rsidRDefault="005E5ED8" w:rsidP="00111275">
      <w:pPr>
        <w:spacing w:line="360" w:lineRule="auto"/>
        <w:jc w:val="both"/>
      </w:pPr>
      <w:r w:rsidRPr="00150799">
        <w:t>7.Установите соответствие:</w:t>
      </w:r>
    </w:p>
    <w:p w:rsidR="005E5ED8" w:rsidRPr="00150799" w:rsidRDefault="005E5ED8" w:rsidP="00111275">
      <w:pPr>
        <w:spacing w:line="360" w:lineRule="auto"/>
        <w:ind w:firstLine="709"/>
        <w:jc w:val="both"/>
      </w:pPr>
      <w:r w:rsidRPr="00150799">
        <w:t>1. цвет фиалки и сирени                                                       а. диалектизмы</w:t>
      </w:r>
    </w:p>
    <w:p w:rsidR="005E5ED8" w:rsidRPr="00150799" w:rsidRDefault="005E5ED8" w:rsidP="00111275">
      <w:pPr>
        <w:spacing w:line="360" w:lineRule="auto"/>
        <w:ind w:firstLine="709"/>
        <w:jc w:val="both"/>
      </w:pPr>
      <w:r w:rsidRPr="00150799">
        <w:t>2. намеченный путь следования                                          б. вообразить</w:t>
      </w:r>
    </w:p>
    <w:p w:rsidR="005E5ED8" w:rsidRPr="00150799" w:rsidRDefault="005E5ED8" w:rsidP="00111275">
      <w:pPr>
        <w:tabs>
          <w:tab w:val="left" w:pos="5820"/>
        </w:tabs>
        <w:spacing w:line="360" w:lineRule="auto"/>
        <w:ind w:firstLine="709"/>
        <w:jc w:val="both"/>
      </w:pPr>
      <w:r w:rsidRPr="00150799">
        <w:t>3. мысленно представить себе что-нибудь</w:t>
      </w:r>
      <w:r w:rsidRPr="00150799">
        <w:tab/>
        <w:t xml:space="preserve">в. лиловый </w:t>
      </w:r>
    </w:p>
    <w:p w:rsidR="005E5ED8" w:rsidRPr="00150799" w:rsidRDefault="005E5ED8" w:rsidP="00111275">
      <w:pPr>
        <w:spacing w:line="360" w:lineRule="auto"/>
        <w:ind w:firstLine="709"/>
        <w:jc w:val="both"/>
      </w:pPr>
      <w:r w:rsidRPr="00150799">
        <w:t xml:space="preserve">4. очень большой                                                                   г. буквы  </w:t>
      </w:r>
    </w:p>
    <w:p w:rsidR="005E5ED8" w:rsidRPr="00150799" w:rsidRDefault="005E5ED8" w:rsidP="00111275">
      <w:pPr>
        <w:spacing w:line="360" w:lineRule="auto"/>
        <w:ind w:firstLine="709"/>
        <w:jc w:val="both"/>
      </w:pPr>
      <w:r w:rsidRPr="00150799">
        <w:t xml:space="preserve">5. слова, употребляемые жителями одной местности       д. громадный </w:t>
      </w:r>
    </w:p>
    <w:p w:rsidR="005E5ED8" w:rsidRPr="00150799" w:rsidRDefault="005E5ED8" w:rsidP="00111275">
      <w:pPr>
        <w:spacing w:line="360" w:lineRule="auto"/>
        <w:ind w:firstLine="709"/>
        <w:jc w:val="both"/>
      </w:pPr>
      <w:r w:rsidRPr="00150799">
        <w:t>6. знаки для обозначения звуков                                          е. маршрут</w:t>
      </w:r>
    </w:p>
    <w:p w:rsidR="005E5ED8" w:rsidRPr="00150799" w:rsidRDefault="005E5ED8" w:rsidP="00111275">
      <w:pPr>
        <w:spacing w:line="360" w:lineRule="auto"/>
        <w:ind w:firstLine="709"/>
        <w:jc w:val="both"/>
      </w:pPr>
      <w:r w:rsidRPr="00150799">
        <w:t xml:space="preserve"> Ответ:1___2___3___4___5___6___.</w:t>
      </w:r>
    </w:p>
    <w:p w:rsidR="005E5ED8" w:rsidRPr="00150799" w:rsidRDefault="005E5ED8" w:rsidP="00111275">
      <w:pPr>
        <w:spacing w:line="360" w:lineRule="auto"/>
        <w:jc w:val="both"/>
      </w:pPr>
      <w:r w:rsidRPr="00150799">
        <w:t>8. Укажите необщеупотребительные слова</w:t>
      </w:r>
    </w:p>
    <w:p w:rsidR="005E5ED8" w:rsidRPr="00150799" w:rsidRDefault="005E5ED8" w:rsidP="00111275">
      <w:pPr>
        <w:spacing w:line="360" w:lineRule="auto"/>
        <w:ind w:firstLine="709"/>
        <w:jc w:val="both"/>
      </w:pPr>
      <w:r w:rsidRPr="00150799">
        <w:t>а) говорить                             в) яруга</w:t>
      </w:r>
    </w:p>
    <w:p w:rsidR="005E5ED8" w:rsidRPr="00150799" w:rsidRDefault="005E5ED8" w:rsidP="00111275">
      <w:pPr>
        <w:spacing w:line="360" w:lineRule="auto"/>
        <w:ind w:firstLine="709"/>
        <w:jc w:val="both"/>
      </w:pPr>
      <w:r w:rsidRPr="00150799">
        <w:t>б) земля                                   г) птицы.</w:t>
      </w:r>
    </w:p>
    <w:p w:rsidR="005E5ED8" w:rsidRPr="00150799" w:rsidRDefault="005E5ED8" w:rsidP="00111275">
      <w:pPr>
        <w:spacing w:line="360" w:lineRule="auto"/>
        <w:jc w:val="both"/>
      </w:pPr>
      <w:r w:rsidRPr="00150799">
        <w:t>9.Диалектизмы-это____________________________________________________</w:t>
      </w:r>
    </w:p>
    <w:p w:rsidR="005E5ED8" w:rsidRPr="00150799" w:rsidRDefault="005E5ED8" w:rsidP="00111275">
      <w:pPr>
        <w:spacing w:line="360" w:lineRule="auto"/>
        <w:ind w:firstLine="709"/>
        <w:jc w:val="both"/>
      </w:pPr>
    </w:p>
    <w:p w:rsidR="005E5ED8" w:rsidRPr="00150799" w:rsidRDefault="005E5ED8" w:rsidP="00111275">
      <w:pPr>
        <w:spacing w:line="360" w:lineRule="auto"/>
        <w:jc w:val="both"/>
      </w:pPr>
      <w:r w:rsidRPr="00150799">
        <w:t>10.Найдите неологизм</w:t>
      </w:r>
    </w:p>
    <w:p w:rsidR="005E5ED8" w:rsidRPr="00150799" w:rsidRDefault="005E5ED8" w:rsidP="00111275">
      <w:pPr>
        <w:spacing w:line="360" w:lineRule="auto"/>
        <w:ind w:firstLine="709"/>
        <w:jc w:val="both"/>
      </w:pPr>
      <w:r w:rsidRPr="00150799">
        <w:t>а) интернат                              в) техника</w:t>
      </w:r>
    </w:p>
    <w:p w:rsidR="005E5ED8" w:rsidRPr="00150799" w:rsidRDefault="005E5ED8" w:rsidP="00111275">
      <w:pPr>
        <w:spacing w:line="360" w:lineRule="auto"/>
        <w:ind w:firstLine="709"/>
        <w:jc w:val="both"/>
      </w:pPr>
      <w:r w:rsidRPr="00150799">
        <w:t>б) космонавт                            г)Интернет.</w:t>
      </w:r>
    </w:p>
    <w:p w:rsidR="005E5ED8" w:rsidRPr="00150799" w:rsidRDefault="005E5ED8" w:rsidP="00111275">
      <w:pPr>
        <w:spacing w:line="360" w:lineRule="auto"/>
        <w:jc w:val="both"/>
      </w:pPr>
      <w:r w:rsidRPr="00150799">
        <w:t>11.Жаргонизмы-это________________________________________________________</w:t>
      </w:r>
    </w:p>
    <w:p w:rsidR="005E5ED8" w:rsidRPr="00150799" w:rsidRDefault="005E5ED8" w:rsidP="00111275">
      <w:pPr>
        <w:spacing w:line="360" w:lineRule="auto"/>
        <w:jc w:val="both"/>
      </w:pPr>
    </w:p>
    <w:p w:rsidR="005E5ED8" w:rsidRPr="00150799" w:rsidRDefault="005E5ED8" w:rsidP="00111275">
      <w:pPr>
        <w:spacing w:line="360" w:lineRule="auto"/>
        <w:jc w:val="both"/>
      </w:pPr>
      <w:r w:rsidRPr="00150799">
        <w:t>12.Установите соответствие:</w:t>
      </w:r>
    </w:p>
    <w:p w:rsidR="005E5ED8" w:rsidRPr="00150799" w:rsidRDefault="005E5ED8" w:rsidP="00111275">
      <w:pPr>
        <w:spacing w:line="360" w:lineRule="auto"/>
        <w:ind w:firstLine="709"/>
        <w:jc w:val="both"/>
      </w:pPr>
      <w:r w:rsidRPr="00150799">
        <w:t>1.оттянуться                                       а. водитель</w:t>
      </w:r>
    </w:p>
    <w:p w:rsidR="005E5ED8" w:rsidRPr="00150799" w:rsidRDefault="005E5ED8" w:rsidP="00111275">
      <w:pPr>
        <w:spacing w:line="360" w:lineRule="auto"/>
        <w:ind w:firstLine="709"/>
        <w:jc w:val="both"/>
      </w:pPr>
      <w:r w:rsidRPr="00150799">
        <w:t>2. штука                                              б. удовольствие</w:t>
      </w:r>
    </w:p>
    <w:p w:rsidR="005E5ED8" w:rsidRPr="00150799" w:rsidRDefault="005E5ED8" w:rsidP="00111275">
      <w:pPr>
        <w:spacing w:line="360" w:lineRule="auto"/>
        <w:ind w:firstLine="709"/>
        <w:jc w:val="both"/>
      </w:pPr>
      <w:r w:rsidRPr="00150799">
        <w:t>3 .кайф                                                в .надоел</w:t>
      </w:r>
    </w:p>
    <w:p w:rsidR="005E5ED8" w:rsidRPr="00150799" w:rsidRDefault="005E5ED8" w:rsidP="00111275">
      <w:pPr>
        <w:spacing w:line="360" w:lineRule="auto"/>
        <w:ind w:firstLine="709"/>
        <w:jc w:val="both"/>
      </w:pPr>
      <w:r w:rsidRPr="00150799">
        <w:t>4.заколебал                                         г. отдыхать, развлекаться</w:t>
      </w:r>
    </w:p>
    <w:p w:rsidR="005E5ED8" w:rsidRPr="00150799" w:rsidRDefault="005E5ED8" w:rsidP="00111275">
      <w:pPr>
        <w:spacing w:line="360" w:lineRule="auto"/>
        <w:ind w:firstLine="709"/>
        <w:jc w:val="both"/>
      </w:pPr>
      <w:r w:rsidRPr="00150799">
        <w:t>5.водила                                              д. тысяча рублей</w:t>
      </w:r>
    </w:p>
    <w:p w:rsidR="005E5ED8" w:rsidRPr="00150799" w:rsidRDefault="005E5ED8" w:rsidP="00111275">
      <w:pPr>
        <w:spacing w:line="360" w:lineRule="auto"/>
        <w:ind w:firstLine="709"/>
        <w:jc w:val="both"/>
      </w:pPr>
      <w:r w:rsidRPr="00150799">
        <w:t>Ответ: 1___2___3___4___5___.</w:t>
      </w:r>
    </w:p>
    <w:p w:rsidR="005E5ED8" w:rsidRPr="00150799" w:rsidRDefault="005E5ED8" w:rsidP="00111275">
      <w:pPr>
        <w:spacing w:line="360" w:lineRule="auto"/>
        <w:jc w:val="both"/>
      </w:pPr>
      <w:r w:rsidRPr="00150799">
        <w:t>13Укажите заимствованное слово</w:t>
      </w:r>
    </w:p>
    <w:p w:rsidR="005E5ED8" w:rsidRPr="00150799" w:rsidRDefault="005E5ED8" w:rsidP="00111275">
      <w:pPr>
        <w:spacing w:line="360" w:lineRule="auto"/>
        <w:ind w:firstLine="709"/>
        <w:jc w:val="both"/>
      </w:pPr>
      <w:r w:rsidRPr="00150799">
        <w:t>а) аршин                         в) журавль</w:t>
      </w:r>
    </w:p>
    <w:p w:rsidR="005E5ED8" w:rsidRPr="00150799" w:rsidRDefault="005E5ED8" w:rsidP="00111275">
      <w:pPr>
        <w:spacing w:line="360" w:lineRule="auto"/>
        <w:ind w:firstLine="709"/>
        <w:jc w:val="both"/>
      </w:pPr>
      <w:r w:rsidRPr="00150799">
        <w:t>б) башмак                       г) колча.</w:t>
      </w:r>
    </w:p>
    <w:p w:rsidR="005E5ED8" w:rsidRPr="00150799" w:rsidRDefault="005E5ED8" w:rsidP="00111275">
      <w:pPr>
        <w:spacing w:line="360" w:lineRule="auto"/>
        <w:jc w:val="both"/>
      </w:pPr>
      <w:r w:rsidRPr="00150799">
        <w:t>14.Историзмы–это ______________________________________________________.</w:t>
      </w:r>
    </w:p>
    <w:p w:rsidR="005E5ED8" w:rsidRPr="00150799" w:rsidRDefault="005E5ED8" w:rsidP="00111275">
      <w:pPr>
        <w:spacing w:line="360" w:lineRule="auto"/>
        <w:jc w:val="both"/>
      </w:pPr>
      <w:r w:rsidRPr="00150799">
        <w:t xml:space="preserve">15.Архаизмы - это__________________________________________________________ </w:t>
      </w:r>
    </w:p>
    <w:p w:rsidR="005E5ED8" w:rsidRPr="00150799" w:rsidRDefault="005E5ED8" w:rsidP="00111275">
      <w:pPr>
        <w:spacing w:line="360" w:lineRule="auto"/>
        <w:jc w:val="both"/>
      </w:pPr>
      <w:r>
        <w:t>16</w:t>
      </w:r>
      <w:r w:rsidRPr="00150799">
        <w:t>. Установите соответствие:</w:t>
      </w:r>
    </w:p>
    <w:p w:rsidR="005E5ED8" w:rsidRPr="00150799" w:rsidRDefault="005E5ED8" w:rsidP="00111275">
      <w:pPr>
        <w:spacing w:line="360" w:lineRule="auto"/>
        <w:ind w:firstLine="709"/>
        <w:jc w:val="both"/>
      </w:pPr>
      <w:r w:rsidRPr="00150799">
        <w:t>1.горячий кофе                             а.  переносное</w:t>
      </w:r>
    </w:p>
    <w:p w:rsidR="005E5ED8" w:rsidRPr="00150799" w:rsidRDefault="005E5ED8" w:rsidP="00111275">
      <w:pPr>
        <w:spacing w:line="360" w:lineRule="auto"/>
        <w:ind w:firstLine="709"/>
        <w:jc w:val="both"/>
      </w:pPr>
      <w:r w:rsidRPr="00150799">
        <w:t>2.горячий характер                       б.  прямое</w:t>
      </w:r>
    </w:p>
    <w:p w:rsidR="005E5ED8" w:rsidRPr="00150799" w:rsidRDefault="005E5ED8" w:rsidP="00111275">
      <w:pPr>
        <w:spacing w:line="360" w:lineRule="auto"/>
        <w:ind w:firstLine="709"/>
        <w:jc w:val="both"/>
      </w:pPr>
      <w:r w:rsidRPr="00150799">
        <w:t>3.сладкое яблоко</w:t>
      </w:r>
    </w:p>
    <w:p w:rsidR="005E5ED8" w:rsidRPr="00150799" w:rsidRDefault="005E5ED8" w:rsidP="00111275">
      <w:pPr>
        <w:spacing w:line="360" w:lineRule="auto"/>
        <w:ind w:firstLine="709"/>
        <w:jc w:val="both"/>
      </w:pPr>
      <w:r w:rsidRPr="00150799">
        <w:t>4.сладкая мечта</w:t>
      </w:r>
    </w:p>
    <w:p w:rsidR="005E5ED8" w:rsidRPr="00150799" w:rsidRDefault="005E5ED8" w:rsidP="00111275">
      <w:pPr>
        <w:spacing w:line="360" w:lineRule="auto"/>
        <w:ind w:firstLine="709"/>
        <w:jc w:val="both"/>
      </w:pPr>
      <w:r w:rsidRPr="00150799">
        <w:t>5.свежий хлеб</w:t>
      </w:r>
    </w:p>
    <w:p w:rsidR="005E5ED8" w:rsidRPr="00150799" w:rsidRDefault="005E5ED8" w:rsidP="00111275">
      <w:pPr>
        <w:spacing w:line="360" w:lineRule="auto"/>
        <w:ind w:firstLine="709"/>
        <w:jc w:val="both"/>
      </w:pPr>
      <w:r w:rsidRPr="00150799">
        <w:t>6.свежий воротничок</w:t>
      </w:r>
    </w:p>
    <w:p w:rsidR="005E5ED8" w:rsidRPr="00150799" w:rsidRDefault="005E5ED8" w:rsidP="00111275">
      <w:pPr>
        <w:spacing w:line="360" w:lineRule="auto"/>
        <w:ind w:firstLine="709"/>
        <w:jc w:val="both"/>
      </w:pPr>
    </w:p>
    <w:p w:rsidR="005E5ED8" w:rsidRPr="00150799" w:rsidRDefault="005E5ED8" w:rsidP="00111275">
      <w:pPr>
        <w:spacing w:line="360" w:lineRule="auto"/>
        <w:ind w:firstLine="709"/>
        <w:jc w:val="both"/>
      </w:pPr>
      <w:r w:rsidRPr="00150799">
        <w:t>Ответ:1___2___3___4___5___6___.</w:t>
      </w:r>
    </w:p>
    <w:p w:rsidR="005E5ED8" w:rsidRDefault="005E5ED8" w:rsidP="00111275">
      <w:pPr>
        <w:spacing w:line="360" w:lineRule="auto"/>
        <w:ind w:firstLine="709"/>
        <w:jc w:val="both"/>
      </w:pPr>
    </w:p>
    <w:p w:rsidR="005E5ED8" w:rsidRDefault="005E5ED8" w:rsidP="00111275">
      <w:pPr>
        <w:spacing w:line="360" w:lineRule="auto"/>
        <w:ind w:firstLine="709"/>
        <w:jc w:val="both"/>
      </w:pPr>
    </w:p>
    <w:p w:rsidR="005E5ED8" w:rsidRDefault="005E5ED8" w:rsidP="00111275">
      <w:pPr>
        <w:spacing w:line="360" w:lineRule="auto"/>
        <w:ind w:firstLine="709"/>
        <w:jc w:val="both"/>
      </w:pPr>
    </w:p>
    <w:p w:rsidR="005E5ED8" w:rsidRDefault="005E5ED8" w:rsidP="00111275">
      <w:pPr>
        <w:spacing w:line="360" w:lineRule="auto"/>
        <w:ind w:firstLine="709"/>
        <w:jc w:val="both"/>
      </w:pPr>
    </w:p>
    <w:p w:rsidR="005E5ED8" w:rsidRDefault="005E5ED8" w:rsidP="00111275">
      <w:pPr>
        <w:spacing w:line="360" w:lineRule="auto"/>
        <w:ind w:firstLine="709"/>
        <w:jc w:val="both"/>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Pr="00C977DE" w:rsidRDefault="005E5ED8" w:rsidP="00DB6C57">
      <w:pPr>
        <w:jc w:val="right"/>
        <w:rPr>
          <w:b/>
        </w:rPr>
      </w:pPr>
      <w:r w:rsidRPr="00C977DE">
        <w:rPr>
          <w:b/>
        </w:rPr>
        <w:t>П</w:t>
      </w:r>
      <w:r>
        <w:rPr>
          <w:b/>
        </w:rPr>
        <w:t>риложение 3</w:t>
      </w:r>
    </w:p>
    <w:p w:rsidR="005E5ED8" w:rsidRPr="00150799" w:rsidRDefault="005E5ED8" w:rsidP="00111275">
      <w:pPr>
        <w:spacing w:line="360" w:lineRule="auto"/>
        <w:ind w:firstLine="709"/>
        <w:jc w:val="both"/>
      </w:pPr>
    </w:p>
    <w:p w:rsidR="005E5ED8" w:rsidRDefault="005E5ED8" w:rsidP="00111275">
      <w:pPr>
        <w:rPr>
          <w:b/>
        </w:rPr>
      </w:pPr>
      <w:r w:rsidRPr="00DD35A5">
        <w:rPr>
          <w:b/>
        </w:rPr>
        <w:t>Контрольная работа по русскому языку</w:t>
      </w:r>
      <w:r>
        <w:rPr>
          <w:b/>
        </w:rPr>
        <w:t xml:space="preserve"> </w:t>
      </w:r>
      <w:r w:rsidRPr="00DD35A5">
        <w:rPr>
          <w:b/>
        </w:rPr>
        <w:t xml:space="preserve">(диктант) </w:t>
      </w:r>
    </w:p>
    <w:p w:rsidR="005E5ED8" w:rsidRPr="00DD35A5" w:rsidRDefault="005E5ED8" w:rsidP="00111275">
      <w:r w:rsidRPr="00DD35A5">
        <w:rPr>
          <w:b/>
        </w:rPr>
        <w:t>по теме «Словообразование и орфография»</w:t>
      </w:r>
    </w:p>
    <w:p w:rsidR="005E5ED8" w:rsidRPr="00DD35A5" w:rsidRDefault="005E5ED8" w:rsidP="00111275">
      <w:pPr>
        <w:rPr>
          <w:b/>
        </w:rPr>
      </w:pPr>
      <w:r>
        <w:rPr>
          <w:b/>
        </w:rPr>
        <w:t xml:space="preserve">                                                              </w:t>
      </w:r>
      <w:r w:rsidRPr="00DD35A5">
        <w:rPr>
          <w:b/>
        </w:rPr>
        <w:t>Трясогузка</w:t>
      </w:r>
    </w:p>
    <w:p w:rsidR="005E5ED8" w:rsidRPr="00DD35A5" w:rsidRDefault="005E5ED8" w:rsidP="00111275">
      <w:r w:rsidRPr="00DD35A5">
        <w:t>В тростнике вдоль речки бежит небольшая стройная птичка. У нее длинные тонкие ноги и очень длинный хвост. Она беспрестанно покачивает своим черным хвостиком и склевывает насекомых.</w:t>
      </w:r>
    </w:p>
    <w:p w:rsidR="005E5ED8" w:rsidRPr="00DD35A5" w:rsidRDefault="005E5ED8" w:rsidP="00111275">
      <w:r w:rsidRPr="00DD35A5">
        <w:t>Трясогузки прилетают к нам с юга ранней весной. Только реки начинают освобождаться ото льда, а трясогузки уже здесь. Небольшими стайками бегают они по льду, по берегам рек, разыскивают себе пропитание.</w:t>
      </w:r>
    </w:p>
    <w:p w:rsidR="005E5ED8" w:rsidRPr="00DD35A5" w:rsidRDefault="005E5ED8" w:rsidP="00111275">
      <w:r w:rsidRPr="00DD35A5">
        <w:t>Через месяц после прилета трясогузки вьют гнезда из стеблей и листьев растений.</w:t>
      </w:r>
    </w:p>
    <w:p w:rsidR="005E5ED8" w:rsidRPr="00DD35A5" w:rsidRDefault="005E5ED8" w:rsidP="00111275">
      <w:r w:rsidRPr="00DD35A5">
        <w:t>Внутри гнездышко выстилают шерстью животных и конским волосом. Через месяц появляются птенцы. Они ужасные обжоры. Заботливым родителям приходится более трехсот раз в день приносить своим ненасытным детям еду.</w:t>
      </w:r>
    </w:p>
    <w:p w:rsidR="005E5ED8" w:rsidRPr="00DD35A5" w:rsidRDefault="005E5ED8" w:rsidP="00111275">
      <w:r w:rsidRPr="00DD35A5">
        <w:t>Отличить птенцов от взрослых птиц нетрудно. У них куцые хвостики и неяркое оперение. В конце лета трясогузки собираются в небольшие стаи и улетают в теплые страны.</w:t>
      </w:r>
    </w:p>
    <w:p w:rsidR="005E5ED8" w:rsidRPr="00DD35A5" w:rsidRDefault="005E5ED8" w:rsidP="00111275">
      <w:pPr>
        <w:jc w:val="both"/>
        <w:rPr>
          <w:b/>
        </w:rPr>
      </w:pPr>
      <w:r w:rsidRPr="00DD35A5">
        <w:rPr>
          <w:b/>
        </w:rPr>
        <w:t>Грамматическое задание</w:t>
      </w:r>
    </w:p>
    <w:p w:rsidR="005E5ED8" w:rsidRPr="00DD35A5" w:rsidRDefault="005E5ED8" w:rsidP="00111275">
      <w:pPr>
        <w:rPr>
          <w:b/>
        </w:rPr>
      </w:pPr>
    </w:p>
    <w:p w:rsidR="005E5ED8" w:rsidRPr="00DD35A5" w:rsidRDefault="005E5ED8" w:rsidP="00BD22F8">
      <w:pPr>
        <w:numPr>
          <w:ilvl w:val="0"/>
          <w:numId w:val="20"/>
        </w:numPr>
      </w:pPr>
      <w:r w:rsidRPr="00DD35A5">
        <w:t>Выполните морфемный разбор слов: ранней, стайками, заботливым, собираются;</w:t>
      </w:r>
    </w:p>
    <w:p w:rsidR="005E5ED8" w:rsidRPr="00DD35A5" w:rsidRDefault="005E5ED8" w:rsidP="00BD22F8">
      <w:pPr>
        <w:numPr>
          <w:ilvl w:val="0"/>
          <w:numId w:val="20"/>
        </w:numPr>
      </w:pPr>
      <w:r w:rsidRPr="00DD35A5">
        <w:t>Выполните морфологический разбор слов: конским, (1 вар.) ужасным (2 ва</w:t>
      </w:r>
    </w:p>
    <w:p w:rsidR="005E5ED8" w:rsidRPr="00DD35A5" w:rsidRDefault="005E5ED8" w:rsidP="00BD22F8">
      <w:pPr>
        <w:numPr>
          <w:ilvl w:val="0"/>
          <w:numId w:val="20"/>
        </w:numPr>
      </w:pPr>
      <w:r w:rsidRPr="00DD35A5">
        <w:t>Подберите синоним без НЕ к слову ненасытные (1 вар.), неяркое (2 вар.)</w:t>
      </w:r>
    </w:p>
    <w:p w:rsidR="005E5ED8" w:rsidRDefault="005E5ED8" w:rsidP="00111275">
      <w:pPr>
        <w:ind w:left="4248" w:firstLine="708"/>
        <w:rPr>
          <w:b/>
        </w:rPr>
      </w:pPr>
    </w:p>
    <w:p w:rsidR="005E5ED8" w:rsidRDefault="005E5ED8" w:rsidP="00111275">
      <w:pPr>
        <w:ind w:left="4248" w:firstLine="708"/>
        <w:rPr>
          <w:b/>
        </w:rPr>
      </w:pPr>
    </w:p>
    <w:p w:rsidR="005E5ED8" w:rsidRDefault="005E5ED8" w:rsidP="00111275">
      <w:pPr>
        <w:ind w:left="4248" w:firstLine="708"/>
        <w:rPr>
          <w:b/>
        </w:rPr>
      </w:pPr>
    </w:p>
    <w:p w:rsidR="005E5ED8" w:rsidRDefault="005E5ED8" w:rsidP="00111275">
      <w:pPr>
        <w:ind w:left="4248" w:firstLine="708"/>
        <w:rPr>
          <w:b/>
        </w:rPr>
      </w:pPr>
    </w:p>
    <w:p w:rsidR="005E5ED8" w:rsidRDefault="005E5ED8" w:rsidP="00111275">
      <w:pPr>
        <w:ind w:left="4248" w:firstLine="708"/>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DB6C57">
      <w:pPr>
        <w:jc w:val="right"/>
        <w:rPr>
          <w:b/>
        </w:rPr>
      </w:pPr>
      <w:r w:rsidRPr="00C977DE">
        <w:rPr>
          <w:b/>
        </w:rPr>
        <w:t>П</w:t>
      </w:r>
      <w:r>
        <w:rPr>
          <w:b/>
        </w:rPr>
        <w:t>риложение 4</w:t>
      </w:r>
    </w:p>
    <w:p w:rsidR="005E5ED8" w:rsidRDefault="005E5ED8" w:rsidP="00111275">
      <w:pPr>
        <w:ind w:left="142"/>
        <w:rPr>
          <w:b/>
        </w:rPr>
      </w:pPr>
    </w:p>
    <w:p w:rsidR="005E5ED8" w:rsidRPr="00DD35A5" w:rsidRDefault="005E5ED8" w:rsidP="00111275">
      <w:pPr>
        <w:ind w:left="142"/>
        <w:rPr>
          <w:b/>
        </w:rPr>
      </w:pPr>
      <w:r w:rsidRPr="00DD35A5">
        <w:rPr>
          <w:b/>
        </w:rPr>
        <w:t>Контрольная работа по русскому языку</w:t>
      </w:r>
    </w:p>
    <w:p w:rsidR="005E5ED8" w:rsidRPr="00DD35A5" w:rsidRDefault="005E5ED8" w:rsidP="00111275">
      <w:pPr>
        <w:ind w:left="142"/>
        <w:rPr>
          <w:b/>
        </w:rPr>
      </w:pPr>
      <w:r w:rsidRPr="00DD35A5">
        <w:rPr>
          <w:b/>
        </w:rPr>
        <w:t>(диктант) по теме «Имя существительное»</w:t>
      </w:r>
    </w:p>
    <w:p w:rsidR="005E5ED8" w:rsidRPr="00DD35A5" w:rsidRDefault="005E5ED8" w:rsidP="00111275">
      <w:pPr>
        <w:rPr>
          <w:b/>
        </w:rPr>
      </w:pPr>
    </w:p>
    <w:p w:rsidR="005E5ED8" w:rsidRPr="00DD35A5" w:rsidRDefault="005E5ED8" w:rsidP="00111275">
      <w:r w:rsidRPr="00DD35A5">
        <w:t>Осень – грустная пора. Но как красив осенью лес! Среди золотых берез пылают багровые листья кленов и рябин. Когда кружатся и падают с деревьев желтые листья, ты не слышишь шороха. Ты только видишь их безумный полет.</w:t>
      </w:r>
    </w:p>
    <w:p w:rsidR="005E5ED8" w:rsidRPr="00DD35A5" w:rsidRDefault="005E5ED8" w:rsidP="00111275">
      <w:r w:rsidRPr="00DD35A5">
        <w:t>Тишина и безмолвие вокруг. Стало слышно, как в отдалении поют песенку ручьи. Птицы вырастили птенцов и перебираются на юг. На полянах цветут последние цветы: ромашки, фиолетовый клевер, лиловые многоцветы. Но кусты орешника стоят раздетыми. Старый дуб еще зеленый и роняет желуди, но соседний тополь уже растерял свой наряд. Шелестят листья под ногами, а через ветви отчетливо видятся яркие цыганские краски осин. Не хочется уходить из лесу, но уже ждут дела.</w:t>
      </w:r>
    </w:p>
    <w:p w:rsidR="005E5ED8" w:rsidRPr="00DD35A5" w:rsidRDefault="005E5ED8" w:rsidP="00111275">
      <w:r w:rsidRPr="00DD35A5">
        <w:t>Прощай, осенний лес!</w:t>
      </w:r>
    </w:p>
    <w:p w:rsidR="005E5ED8" w:rsidRPr="00DD35A5" w:rsidRDefault="005E5ED8" w:rsidP="00111275"/>
    <w:p w:rsidR="005E5ED8" w:rsidRPr="00DD35A5" w:rsidRDefault="005E5ED8" w:rsidP="00111275">
      <w:r w:rsidRPr="00DD35A5">
        <w:t>Грамматическое задание</w:t>
      </w:r>
    </w:p>
    <w:p w:rsidR="005E5ED8" w:rsidRPr="00DD35A5" w:rsidRDefault="005E5ED8" w:rsidP="00111275"/>
    <w:p w:rsidR="005E5ED8" w:rsidRPr="00DD35A5" w:rsidRDefault="005E5ED8" w:rsidP="00111275">
      <w:r w:rsidRPr="00DD35A5">
        <w:t>1.</w:t>
      </w:r>
      <w:r w:rsidRPr="00DD35A5">
        <w:tab/>
        <w:t>Озаглавьте текст</w:t>
      </w:r>
    </w:p>
    <w:p w:rsidR="005E5ED8" w:rsidRPr="00DD35A5" w:rsidRDefault="005E5ED8" w:rsidP="00111275">
      <w:r w:rsidRPr="00DD35A5">
        <w:t>2.</w:t>
      </w:r>
      <w:r w:rsidRPr="00DD35A5">
        <w:tab/>
        <w:t>В тексте найдите предложение с однородными членами  и обобщающим словом, составьте схему этого предложения, объясняющую постановку знаков препинания</w:t>
      </w:r>
    </w:p>
    <w:p w:rsidR="005E5ED8" w:rsidRPr="00DD35A5" w:rsidRDefault="005E5ED8" w:rsidP="00111275">
      <w:r w:rsidRPr="00DD35A5">
        <w:t>3.</w:t>
      </w:r>
      <w:r w:rsidRPr="00DD35A5">
        <w:tab/>
        <w:t>Разобрать слова по составу: грустная, вырастили, многоцветы</w:t>
      </w:r>
    </w:p>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111275"/>
    <w:p w:rsidR="005E5ED8" w:rsidRDefault="005E5ED8" w:rsidP="00DB6C57">
      <w:pPr>
        <w:jc w:val="right"/>
        <w:rPr>
          <w:b/>
        </w:rPr>
      </w:pPr>
    </w:p>
    <w:p w:rsidR="005E5ED8" w:rsidRPr="00C977DE" w:rsidRDefault="005E5ED8" w:rsidP="00DB6C57">
      <w:pPr>
        <w:jc w:val="right"/>
        <w:rPr>
          <w:b/>
        </w:rPr>
      </w:pPr>
      <w:r w:rsidRPr="00C977DE">
        <w:rPr>
          <w:b/>
        </w:rPr>
        <w:t>П</w:t>
      </w:r>
      <w:r>
        <w:rPr>
          <w:b/>
        </w:rPr>
        <w:t>риложение 5</w:t>
      </w:r>
    </w:p>
    <w:p w:rsidR="005E5ED8" w:rsidRPr="00DD35A5" w:rsidRDefault="005E5ED8" w:rsidP="00111275"/>
    <w:p w:rsidR="005E5ED8" w:rsidRPr="00DD35A5" w:rsidRDefault="005E5ED8" w:rsidP="00111275">
      <w:pPr>
        <w:rPr>
          <w:b/>
        </w:rPr>
      </w:pPr>
      <w:r w:rsidRPr="00DD35A5">
        <w:rPr>
          <w:b/>
        </w:rPr>
        <w:t>Контрольная работа по русскому языку</w:t>
      </w:r>
    </w:p>
    <w:p w:rsidR="005E5ED8" w:rsidRPr="00DD35A5" w:rsidRDefault="005E5ED8" w:rsidP="00111275">
      <w:r w:rsidRPr="00DD35A5">
        <w:rPr>
          <w:b/>
        </w:rPr>
        <w:t>(диктант) по теме «Имя прилагательное»</w:t>
      </w:r>
    </w:p>
    <w:p w:rsidR="005E5ED8" w:rsidRPr="00DD35A5" w:rsidRDefault="005E5ED8" w:rsidP="00111275">
      <w:r w:rsidRPr="00DD35A5">
        <w:t>Засыпает деревня. Гаснут огни в домах. Белая луна висит над крышами. Свет от окна кажется слишком ярким и грубым для этой бархатной ночи.</w:t>
      </w:r>
    </w:p>
    <w:p w:rsidR="005E5ED8" w:rsidRPr="00DD35A5" w:rsidRDefault="005E5ED8" w:rsidP="00111275">
      <w:r w:rsidRPr="00DD35A5">
        <w:t>Мошки бьются в стекло. Ветер раскачивает тонкую паутинку под окном, но большой паук в паутине не хочет шевелиться.</w:t>
      </w:r>
    </w:p>
    <w:p w:rsidR="005E5ED8" w:rsidRPr="00DD35A5" w:rsidRDefault="005E5ED8" w:rsidP="00111275">
      <w:r w:rsidRPr="00DD35A5">
        <w:t>Рыжий кот ползает в тюльпанах, нюхает цветы, наслаждается их запахом.</w:t>
      </w:r>
    </w:p>
    <w:p w:rsidR="005E5ED8" w:rsidRPr="00DD35A5" w:rsidRDefault="005E5ED8" w:rsidP="00111275">
      <w:r w:rsidRPr="00DD35A5">
        <w:t>Ночью кукушка не кукукает, а в эту светлую ночь она щедро считает годы.</w:t>
      </w:r>
    </w:p>
    <w:p w:rsidR="005E5ED8" w:rsidRPr="00DD35A5" w:rsidRDefault="005E5ED8" w:rsidP="00111275">
      <w:r w:rsidRPr="00DD35A5">
        <w:t>Луна забирается в сад, и деревья в саду становятся белыми. Как много белого у этой ночи! Белая луна, белые стены, белая сирень, паутина…</w:t>
      </w:r>
    </w:p>
    <w:p w:rsidR="005E5ED8" w:rsidRPr="00DD35A5" w:rsidRDefault="005E5ED8" w:rsidP="00111275">
      <w:r w:rsidRPr="00DD35A5">
        <w:t>Но вот звуки замолкают. Наступает тишина, кака я бывает только перед рассветом.</w:t>
      </w:r>
    </w:p>
    <w:p w:rsidR="005E5ED8" w:rsidRPr="00DD35A5" w:rsidRDefault="005E5ED8" w:rsidP="00111275">
      <w:r w:rsidRPr="00DD35A5">
        <w:t>(По В.Бурлаку)</w:t>
      </w:r>
    </w:p>
    <w:p w:rsidR="005E5ED8" w:rsidRPr="00DD35A5" w:rsidRDefault="005E5ED8" w:rsidP="00111275">
      <w:pPr>
        <w:rPr>
          <w:b/>
        </w:rPr>
      </w:pPr>
    </w:p>
    <w:p w:rsidR="005E5ED8" w:rsidRPr="00DD35A5" w:rsidRDefault="005E5ED8" w:rsidP="00111275">
      <w:pPr>
        <w:ind w:left="2124" w:firstLine="708"/>
        <w:rPr>
          <w:b/>
        </w:rPr>
      </w:pPr>
      <w:r w:rsidRPr="00DD35A5">
        <w:rPr>
          <w:b/>
        </w:rPr>
        <w:t>Грамматическое задание</w:t>
      </w:r>
    </w:p>
    <w:p w:rsidR="005E5ED8" w:rsidRPr="00DD35A5" w:rsidRDefault="005E5ED8" w:rsidP="00111275">
      <w:pPr>
        <w:ind w:left="720"/>
      </w:pPr>
      <w:r w:rsidRPr="00DD35A5">
        <w:t>1.Выполните синтаксический разбор  2 предложения;</w:t>
      </w:r>
    </w:p>
    <w:p w:rsidR="005E5ED8" w:rsidRPr="00DD35A5" w:rsidRDefault="005E5ED8" w:rsidP="00111275">
      <w:pPr>
        <w:ind w:firstLine="708"/>
      </w:pPr>
      <w:r w:rsidRPr="00DD35A5">
        <w:t>2.Выделите орфограммы в словах: висит, бьются,  раскачивает, забирается;</w:t>
      </w:r>
    </w:p>
    <w:p w:rsidR="005E5ED8" w:rsidRPr="00DD35A5" w:rsidRDefault="005E5ED8" w:rsidP="00111275">
      <w:pPr>
        <w:ind w:left="360"/>
      </w:pPr>
      <w:r w:rsidRPr="00DD35A5">
        <w:t>3.Подберите синоним и антоним  к словам гаснут (огни), светлая (ночь)</w:t>
      </w:r>
    </w:p>
    <w:p w:rsidR="005E5ED8" w:rsidRPr="00DD35A5"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DB6C57">
      <w:pPr>
        <w:jc w:val="right"/>
        <w:rPr>
          <w:b/>
        </w:rPr>
      </w:pPr>
    </w:p>
    <w:p w:rsidR="005E5ED8" w:rsidRPr="00C977DE" w:rsidRDefault="005E5ED8" w:rsidP="00DB6C57">
      <w:pPr>
        <w:jc w:val="right"/>
        <w:rPr>
          <w:b/>
        </w:rPr>
      </w:pPr>
      <w:r w:rsidRPr="00C977DE">
        <w:rPr>
          <w:b/>
        </w:rPr>
        <w:t>П</w:t>
      </w:r>
      <w:r>
        <w:rPr>
          <w:b/>
        </w:rPr>
        <w:t>риложение 6</w:t>
      </w:r>
    </w:p>
    <w:p w:rsidR="005E5ED8" w:rsidRDefault="005E5ED8" w:rsidP="00111275">
      <w:pPr>
        <w:rPr>
          <w:b/>
        </w:rPr>
      </w:pPr>
    </w:p>
    <w:p w:rsidR="005E5ED8" w:rsidRPr="00DD35A5" w:rsidRDefault="005E5ED8" w:rsidP="00111275">
      <w:pPr>
        <w:rPr>
          <w:b/>
        </w:rPr>
      </w:pPr>
      <w:r w:rsidRPr="00DD35A5">
        <w:rPr>
          <w:b/>
        </w:rPr>
        <w:t>Контрольная работа по русскому языку</w:t>
      </w:r>
    </w:p>
    <w:p w:rsidR="005E5ED8" w:rsidRPr="00DD35A5" w:rsidRDefault="005E5ED8" w:rsidP="00111275">
      <w:r w:rsidRPr="00DD35A5">
        <w:rPr>
          <w:b/>
        </w:rPr>
        <w:t>(диктант) по теме «Местоимение»</w:t>
      </w:r>
    </w:p>
    <w:p w:rsidR="005E5ED8" w:rsidRPr="00DD35A5" w:rsidRDefault="005E5ED8" w:rsidP="00111275"/>
    <w:p w:rsidR="005E5ED8" w:rsidRPr="00DD35A5" w:rsidRDefault="005E5ED8" w:rsidP="00111275">
      <w:r>
        <w:t xml:space="preserve">   </w:t>
      </w:r>
      <w:r w:rsidRPr="00DD35A5">
        <w:t>Летнее утро поднимается с постели. Над рекой еще расстилается туман. Скоро он пропадает в прозрачном воздухе и освобождает сизую крону дремучего тополя, потом верхушки черемухи. Пора отправляться за грибами.</w:t>
      </w:r>
    </w:p>
    <w:p w:rsidR="005E5ED8" w:rsidRPr="00DD35A5" w:rsidRDefault="005E5ED8" w:rsidP="00111275">
      <w:r w:rsidRPr="00DD35A5">
        <w:t>Я заметил, что чаще всего грибы попадаются возле берез. Березка дружит с грибами. Под ее покровом растет всем известный подберезовик.</w:t>
      </w:r>
    </w:p>
    <w:p w:rsidR="005E5ED8" w:rsidRPr="00DD35A5" w:rsidRDefault="005E5ED8" w:rsidP="00111275">
      <w:r w:rsidRPr="00DD35A5">
        <w:t>Подосиновик – гриб яркий, стройный. Он не вылезает вдруг на дороге или тропке. Живет он в высоком осиннике и не прячется. Издали замечаешь его яркую шляпку. Срезаешь гриб, а рядом видишь еще штук пять.</w:t>
      </w:r>
    </w:p>
    <w:p w:rsidR="005E5ED8" w:rsidRPr="00DD35A5" w:rsidRDefault="005E5ED8" w:rsidP="00111275">
      <w:r w:rsidRPr="00DD35A5">
        <w:t>И разом грибы кончаются, но у вас уже полная корзинка. Можно собираться домой.</w:t>
      </w:r>
    </w:p>
    <w:p w:rsidR="005E5ED8" w:rsidRPr="00DD35A5" w:rsidRDefault="005E5ED8" w:rsidP="00111275">
      <w:r w:rsidRPr="00DD35A5">
        <w:t>(По Г.Скребицкому)</w:t>
      </w:r>
    </w:p>
    <w:p w:rsidR="005E5ED8" w:rsidRPr="00DD35A5" w:rsidRDefault="005E5ED8" w:rsidP="00111275"/>
    <w:p w:rsidR="005E5ED8" w:rsidRPr="00DD35A5" w:rsidRDefault="005E5ED8" w:rsidP="00111275">
      <w:pPr>
        <w:jc w:val="both"/>
        <w:rPr>
          <w:b/>
        </w:rPr>
      </w:pPr>
      <w:r w:rsidRPr="00DD35A5">
        <w:rPr>
          <w:b/>
        </w:rPr>
        <w:t>Грамматическое задание</w:t>
      </w:r>
    </w:p>
    <w:p w:rsidR="005E5ED8" w:rsidRPr="00DD35A5" w:rsidRDefault="005E5ED8" w:rsidP="00111275"/>
    <w:p w:rsidR="005E5ED8" w:rsidRPr="00DD35A5" w:rsidRDefault="005E5ED8" w:rsidP="00BD22F8">
      <w:pPr>
        <w:numPr>
          <w:ilvl w:val="0"/>
          <w:numId w:val="21"/>
        </w:numPr>
      </w:pPr>
      <w:r w:rsidRPr="00DD35A5">
        <w:t>Озаглавьте текст</w:t>
      </w:r>
    </w:p>
    <w:p w:rsidR="005E5ED8" w:rsidRPr="00DD35A5" w:rsidRDefault="005E5ED8" w:rsidP="00BD22F8">
      <w:pPr>
        <w:numPr>
          <w:ilvl w:val="0"/>
          <w:numId w:val="21"/>
        </w:numPr>
      </w:pPr>
      <w:r w:rsidRPr="00DD35A5">
        <w:t>Выпишите из текста слова с орфограммами: безударная гласная в корне слова, чередующаяся гласная, объясните условия выбора орфограмм</w:t>
      </w:r>
    </w:p>
    <w:p w:rsidR="005E5ED8" w:rsidRPr="00DD35A5" w:rsidRDefault="005E5ED8" w:rsidP="00BD22F8">
      <w:pPr>
        <w:numPr>
          <w:ilvl w:val="0"/>
          <w:numId w:val="21"/>
        </w:numPr>
      </w:pPr>
      <w:r w:rsidRPr="00DD35A5">
        <w:t>Выполните синтаксический разбор 2 предложения из  1 абзаца</w:t>
      </w: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111275">
      <w:pPr>
        <w:ind w:left="142"/>
        <w:rPr>
          <w:b/>
        </w:rPr>
      </w:pPr>
    </w:p>
    <w:p w:rsidR="005E5ED8" w:rsidRDefault="005E5ED8" w:rsidP="00DB6C57">
      <w:pPr>
        <w:jc w:val="right"/>
        <w:rPr>
          <w:b/>
        </w:rPr>
      </w:pPr>
    </w:p>
    <w:p w:rsidR="005E5ED8" w:rsidRDefault="005E5ED8" w:rsidP="00DB6C57">
      <w:pPr>
        <w:jc w:val="right"/>
        <w:rPr>
          <w:b/>
        </w:rPr>
      </w:pPr>
    </w:p>
    <w:p w:rsidR="005E5ED8" w:rsidRPr="00C977DE" w:rsidRDefault="005E5ED8" w:rsidP="00DB6C57">
      <w:pPr>
        <w:jc w:val="right"/>
        <w:rPr>
          <w:b/>
        </w:rPr>
      </w:pPr>
      <w:r w:rsidRPr="00C977DE">
        <w:rPr>
          <w:b/>
        </w:rPr>
        <w:t>П</w:t>
      </w:r>
      <w:r>
        <w:rPr>
          <w:b/>
        </w:rPr>
        <w:t>риложение 7</w:t>
      </w:r>
    </w:p>
    <w:p w:rsidR="005E5ED8" w:rsidRDefault="005E5ED8" w:rsidP="00111275">
      <w:pPr>
        <w:ind w:left="142"/>
        <w:rPr>
          <w:b/>
        </w:rPr>
      </w:pPr>
    </w:p>
    <w:p w:rsidR="005E5ED8" w:rsidRDefault="005E5ED8" w:rsidP="00111275">
      <w:pPr>
        <w:ind w:left="142"/>
        <w:rPr>
          <w:b/>
        </w:rPr>
      </w:pPr>
    </w:p>
    <w:p w:rsidR="005E5ED8" w:rsidRPr="00DD35A5" w:rsidRDefault="005E5ED8" w:rsidP="00111275">
      <w:pPr>
        <w:ind w:left="142"/>
        <w:rPr>
          <w:b/>
        </w:rPr>
      </w:pPr>
      <w:r w:rsidRPr="00DD35A5">
        <w:rPr>
          <w:b/>
        </w:rPr>
        <w:t>Контрольная работа по русскому языку</w:t>
      </w:r>
    </w:p>
    <w:p w:rsidR="005E5ED8" w:rsidRPr="00DD35A5" w:rsidRDefault="005E5ED8" w:rsidP="00111275">
      <w:pPr>
        <w:ind w:left="142"/>
      </w:pPr>
      <w:r w:rsidRPr="00DD35A5">
        <w:rPr>
          <w:b/>
        </w:rPr>
        <w:t>(диктант) по теме «Глагол»</w:t>
      </w:r>
    </w:p>
    <w:p w:rsidR="005E5ED8" w:rsidRPr="00DD35A5" w:rsidRDefault="005E5ED8" w:rsidP="00111275"/>
    <w:p w:rsidR="005E5ED8" w:rsidRPr="00DD35A5" w:rsidRDefault="005E5ED8" w:rsidP="00111275">
      <w:r w:rsidRPr="00DD35A5">
        <w:t>Мы заходим в лес. Кругом тишина. Тонкие осинки тихонько лепечут над нами. Веточки берез едва шевелятся. Могучий дуб стоит возле красивой липы. Большие мухи и какие-то мошки вьются за тобой столбом.</w:t>
      </w:r>
    </w:p>
    <w:p w:rsidR="005E5ED8" w:rsidRPr="00DD35A5" w:rsidRDefault="005E5ED8" w:rsidP="00111275">
      <w:r w:rsidRPr="00DD35A5">
        <w:t>Узкая дорожка ведет в глубину леса, а там становится еще уже. Мы идем тихонько т стараемся не нарушать лесной тишины. Вот набежал ветер, и зашумели верхушки деревьев. Сквозь прошлогоднюю листву уже растет высокая трава. А в этой траве стоят грибки под своими масляными шляпками.</w:t>
      </w:r>
    </w:p>
    <w:p w:rsidR="005E5ED8" w:rsidRPr="00DD35A5" w:rsidRDefault="005E5ED8" w:rsidP="00111275">
      <w:r w:rsidRPr="00DD35A5">
        <w:t>Как хорош лес поздней осенью! Нет яркого солнца, движения, шума. Сквозь ветки деревьев белеет небо. На липах висят последние листики. Тихо шевелятся от любого дуновения ветерка сухие былинки. Спокойно дышит грудь.</w:t>
      </w:r>
    </w:p>
    <w:p w:rsidR="005E5ED8" w:rsidRPr="00DD35A5" w:rsidRDefault="005E5ED8" w:rsidP="00111275">
      <w:pPr>
        <w:rPr>
          <w:b/>
        </w:rPr>
      </w:pPr>
    </w:p>
    <w:p w:rsidR="005E5ED8" w:rsidRPr="00DD35A5" w:rsidRDefault="005E5ED8" w:rsidP="00111275">
      <w:pPr>
        <w:jc w:val="both"/>
        <w:rPr>
          <w:b/>
        </w:rPr>
      </w:pPr>
      <w:r w:rsidRPr="00DD35A5">
        <w:rPr>
          <w:b/>
        </w:rPr>
        <w:t>Грамматическое задание</w:t>
      </w:r>
    </w:p>
    <w:p w:rsidR="005E5ED8" w:rsidRPr="00DD35A5" w:rsidRDefault="005E5ED8" w:rsidP="00111275"/>
    <w:p w:rsidR="005E5ED8" w:rsidRPr="00DD35A5" w:rsidRDefault="005E5ED8" w:rsidP="00111275">
      <w:r w:rsidRPr="00DD35A5">
        <w:t>1.Озаглавьте текст</w:t>
      </w:r>
    </w:p>
    <w:p w:rsidR="005E5ED8" w:rsidRPr="00DD35A5" w:rsidRDefault="005E5ED8" w:rsidP="00111275">
      <w:r w:rsidRPr="00DD35A5">
        <w:t>2. Выполните синтаксический разбор  3 предложения 1 абзаца</w:t>
      </w:r>
    </w:p>
    <w:p w:rsidR="005E5ED8" w:rsidRPr="00DD35A5" w:rsidRDefault="005E5ED8" w:rsidP="00111275">
      <w:r w:rsidRPr="00DD35A5">
        <w:t>3. Разберите по составу слова: масляными, набежали</w:t>
      </w:r>
    </w:p>
    <w:p w:rsidR="005E5ED8" w:rsidRPr="00DD35A5" w:rsidRDefault="005E5ED8" w:rsidP="00111275">
      <w:r w:rsidRPr="00DD35A5">
        <w:t>4. Найдите 1 предложение с однородными членами, выпишите его, составьте схему</w:t>
      </w:r>
    </w:p>
    <w:p w:rsidR="005E5ED8" w:rsidRPr="00DD35A5" w:rsidRDefault="005E5ED8" w:rsidP="00111275"/>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Pr="00C977DE" w:rsidRDefault="005E5ED8" w:rsidP="00DB6C57">
      <w:pPr>
        <w:jc w:val="right"/>
        <w:rPr>
          <w:b/>
        </w:rPr>
      </w:pPr>
      <w:r w:rsidRPr="00C977DE">
        <w:rPr>
          <w:b/>
        </w:rPr>
        <w:t>П</w:t>
      </w:r>
      <w:r>
        <w:rPr>
          <w:b/>
        </w:rPr>
        <w:t>риложение 8</w:t>
      </w: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p>
    <w:p w:rsidR="005E5ED8" w:rsidRDefault="005E5ED8" w:rsidP="00111275">
      <w:pPr>
        <w:pStyle w:val="c4"/>
        <w:spacing w:before="0" w:beforeAutospacing="0" w:after="0" w:afterAutospacing="0"/>
        <w:rPr>
          <w:rStyle w:val="c1"/>
          <w:b/>
          <w:bCs/>
          <w:color w:val="000000"/>
        </w:rPr>
      </w:pPr>
      <w:r>
        <w:rPr>
          <w:rStyle w:val="c1"/>
          <w:b/>
          <w:bCs/>
          <w:color w:val="000000"/>
        </w:rPr>
        <w:t xml:space="preserve">Итоговый тест по русскому языку за курс 6 класса </w:t>
      </w:r>
    </w:p>
    <w:p w:rsidR="005E5ED8" w:rsidRDefault="005E5ED8" w:rsidP="00111275">
      <w:pPr>
        <w:pStyle w:val="c4"/>
        <w:spacing w:before="0" w:beforeAutospacing="0" w:after="0" w:afterAutospacing="0"/>
        <w:rPr>
          <w:rFonts w:ascii="Arial" w:hAnsi="Arial" w:cs="Arial"/>
          <w:color w:val="000000"/>
          <w:sz w:val="22"/>
          <w:szCs w:val="22"/>
        </w:rPr>
      </w:pPr>
      <w:r>
        <w:rPr>
          <w:rStyle w:val="c1"/>
          <w:b/>
          <w:bCs/>
          <w:color w:val="000000"/>
        </w:rPr>
        <w:t>Вариант 1</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 В каком ряду во всех словах пропущена буква И?</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ход…т, бре…тся, мечта…те;</w:t>
      </w:r>
      <w:r>
        <w:rPr>
          <w:i/>
          <w:iCs/>
          <w:color w:val="000000"/>
        </w:rPr>
        <w:br/>
      </w:r>
      <w:r>
        <w:rPr>
          <w:rStyle w:val="c7"/>
          <w:i/>
          <w:iCs/>
          <w:color w:val="000000"/>
        </w:rPr>
        <w:t>Б) улыба…тся, завис…шь, стро…те;</w:t>
      </w:r>
      <w:r>
        <w:rPr>
          <w:i/>
          <w:iCs/>
          <w:color w:val="000000"/>
        </w:rPr>
        <w:br/>
      </w:r>
      <w:r>
        <w:rPr>
          <w:rStyle w:val="c7"/>
          <w:i/>
          <w:iCs/>
          <w:color w:val="000000"/>
        </w:rPr>
        <w:t>В) гон…шь, уч…тся, смотр…те</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 В каком ряду во всех словах пропущена буква Е?</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стреля…те, зажига…т, стел…шь;</w:t>
      </w:r>
      <w:r>
        <w:rPr>
          <w:i/>
          <w:iCs/>
          <w:color w:val="000000"/>
        </w:rPr>
        <w:br/>
      </w:r>
      <w:r>
        <w:rPr>
          <w:rStyle w:val="c7"/>
          <w:i/>
          <w:iCs/>
          <w:color w:val="000000"/>
        </w:rPr>
        <w:t>Б) прыга…шь, дыш…те, сверка...м;</w:t>
      </w:r>
      <w:r>
        <w:rPr>
          <w:i/>
          <w:iCs/>
          <w:color w:val="000000"/>
        </w:rPr>
        <w:br/>
      </w:r>
      <w:r>
        <w:rPr>
          <w:rStyle w:val="c7"/>
          <w:i/>
          <w:iCs/>
          <w:color w:val="000000"/>
        </w:rPr>
        <w:t>В) верт…м, вер…м, дума…м</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3. В каком ряду во всех словах пропущена буква А (Я)?</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кле…т, стел…т, исследу…т;</w:t>
      </w:r>
      <w:r>
        <w:rPr>
          <w:i/>
          <w:iCs/>
          <w:color w:val="000000"/>
        </w:rPr>
        <w:br/>
      </w:r>
      <w:r>
        <w:rPr>
          <w:rStyle w:val="c7"/>
          <w:i/>
          <w:iCs/>
          <w:color w:val="000000"/>
        </w:rPr>
        <w:t>Б) вар...т, разруб…т, леч…т;</w:t>
      </w:r>
      <w:r>
        <w:rPr>
          <w:i/>
          <w:iCs/>
          <w:color w:val="000000"/>
        </w:rPr>
        <w:br/>
      </w:r>
      <w:r>
        <w:rPr>
          <w:rStyle w:val="c7"/>
          <w:i/>
          <w:iCs/>
          <w:color w:val="000000"/>
        </w:rPr>
        <w:t>В) сдвин…т, порт…т, служ…т</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4. В каком примере на месте скобок не нужно писать Ь?</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Твоя красота разгорает (?) ся только сильней.</w:t>
      </w:r>
      <w:r>
        <w:rPr>
          <w:i/>
          <w:iCs/>
          <w:color w:val="000000"/>
        </w:rPr>
        <w:br/>
      </w:r>
      <w:r>
        <w:rPr>
          <w:rStyle w:val="c7"/>
          <w:i/>
          <w:iCs/>
          <w:color w:val="000000"/>
        </w:rPr>
        <w:t>Б) Твоя красота будет разгорат (?) ся только сильней.</w:t>
      </w:r>
      <w:r>
        <w:rPr>
          <w:i/>
          <w:iCs/>
          <w:color w:val="000000"/>
        </w:rPr>
        <w:br/>
      </w:r>
      <w:r>
        <w:rPr>
          <w:rStyle w:val="c7"/>
          <w:i/>
          <w:iCs/>
          <w:color w:val="000000"/>
        </w:rPr>
        <w:t>В) Ты идёш (?) по земле молодой – зеленеет трава за тобой.</w:t>
      </w:r>
      <w:r>
        <w:rPr>
          <w:i/>
          <w:iCs/>
          <w:color w:val="000000"/>
        </w:rPr>
        <w:br/>
      </w:r>
      <w:r>
        <w:rPr>
          <w:rStyle w:val="c7"/>
          <w:i/>
          <w:iCs/>
          <w:color w:val="000000"/>
        </w:rPr>
        <w:t>Г) Необходимо береч (?) и охранять нашу природу.</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5. В каких примерах на месте пропусков пишется И?</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Встретившиеся в океане корабли приветств…вали друг друга продолжительными гудками.</w:t>
      </w:r>
      <w:r>
        <w:rPr>
          <w:i/>
          <w:iCs/>
          <w:color w:val="000000"/>
        </w:rPr>
        <w:br/>
      </w:r>
      <w:r>
        <w:rPr>
          <w:rStyle w:val="c7"/>
          <w:i/>
          <w:iCs/>
          <w:color w:val="000000"/>
        </w:rPr>
        <w:t>Б) Небольшие стаи чаек след…вали за кораблём.</w:t>
      </w:r>
      <w:r>
        <w:rPr>
          <w:i/>
          <w:iCs/>
          <w:color w:val="000000"/>
        </w:rPr>
        <w:br/>
      </w:r>
      <w:r>
        <w:rPr>
          <w:rStyle w:val="c7"/>
          <w:i/>
          <w:iCs/>
          <w:color w:val="000000"/>
        </w:rPr>
        <w:t>В) Мы выпил…вали фигурки для тира.</w:t>
      </w:r>
      <w:r>
        <w:rPr>
          <w:i/>
          <w:iCs/>
          <w:color w:val="000000"/>
        </w:rPr>
        <w:br/>
      </w:r>
      <w:r>
        <w:rPr>
          <w:rStyle w:val="c7"/>
          <w:i/>
          <w:iCs/>
          <w:color w:val="000000"/>
        </w:rPr>
        <w:t>Г) Друзья внимательно рассматр…вали чертежи.</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6. В каких рядах на месте пропусков пишется А?</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Тебя это не к…сается.</w:t>
      </w:r>
      <w:r>
        <w:rPr>
          <w:i/>
          <w:iCs/>
          <w:color w:val="000000"/>
        </w:rPr>
        <w:br/>
      </w:r>
      <w:r>
        <w:rPr>
          <w:rStyle w:val="c7"/>
          <w:i/>
          <w:iCs/>
          <w:color w:val="000000"/>
        </w:rPr>
        <w:t>Б) Нам предл…гают пойти в поход.</w:t>
      </w:r>
      <w:r>
        <w:rPr>
          <w:i/>
          <w:iCs/>
          <w:color w:val="000000"/>
        </w:rPr>
        <w:br/>
      </w:r>
      <w:r>
        <w:rPr>
          <w:rStyle w:val="c7"/>
          <w:i/>
          <w:iCs/>
          <w:color w:val="000000"/>
        </w:rPr>
        <w:t>В) Тебя это не к…снётся.</w:t>
      </w:r>
      <w:r>
        <w:rPr>
          <w:i/>
          <w:iCs/>
          <w:color w:val="000000"/>
        </w:rPr>
        <w:br/>
      </w:r>
      <w:r>
        <w:rPr>
          <w:rStyle w:val="c7"/>
          <w:i/>
          <w:iCs/>
          <w:color w:val="000000"/>
        </w:rPr>
        <w:t>Г) Нам предл…жили пойти в поход.</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7. В каком примере НЕ с глаголом пишется слитно?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Мне (не) хотелось от вас уезжать.</w:t>
      </w:r>
      <w:r>
        <w:rPr>
          <w:i/>
          <w:iCs/>
          <w:color w:val="000000"/>
        </w:rPr>
        <w:br/>
      </w:r>
      <w:r>
        <w:rPr>
          <w:rStyle w:val="c7"/>
          <w:i/>
          <w:iCs/>
          <w:color w:val="000000"/>
        </w:rPr>
        <w:t>Б) Я другой такой страны (не) знаю.</w:t>
      </w:r>
      <w:r>
        <w:rPr>
          <w:i/>
          <w:iCs/>
          <w:color w:val="000000"/>
        </w:rPr>
        <w:br/>
      </w:r>
      <w:r>
        <w:rPr>
          <w:rStyle w:val="c7"/>
          <w:i/>
          <w:iCs/>
          <w:color w:val="000000"/>
        </w:rPr>
        <w:t>В) Я (не) навижу сплетен в виде версий.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8. Укажите примеры с ошибкой в употреблении глагола.</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Мои родители ложат деньги в банк.</w:t>
      </w:r>
      <w:r>
        <w:rPr>
          <w:i/>
          <w:iCs/>
          <w:color w:val="000000"/>
        </w:rPr>
        <w:br/>
      </w:r>
      <w:r>
        <w:rPr>
          <w:rStyle w:val="c7"/>
          <w:i/>
          <w:iCs/>
          <w:color w:val="000000"/>
        </w:rPr>
        <w:t>Б) Мои родители кладут деньги в банк.</w:t>
      </w:r>
      <w:r>
        <w:rPr>
          <w:i/>
          <w:iCs/>
          <w:color w:val="000000"/>
        </w:rPr>
        <w:br/>
      </w:r>
      <w:r>
        <w:rPr>
          <w:rStyle w:val="c7"/>
          <w:i/>
          <w:iCs/>
          <w:color w:val="000000"/>
        </w:rPr>
        <w:t>В) Сестра надевает брата.</w:t>
      </w:r>
      <w:r>
        <w:rPr>
          <w:i/>
          <w:iCs/>
          <w:color w:val="000000"/>
        </w:rPr>
        <w:br/>
      </w:r>
      <w:r>
        <w:rPr>
          <w:rStyle w:val="c7"/>
          <w:i/>
          <w:iCs/>
          <w:color w:val="000000"/>
        </w:rPr>
        <w:t>Г) Сестра одевает брата.</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9. В каких примерах допущена ошибка в употреблении прилагательного?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Эта девушка более стройная.</w:t>
      </w:r>
      <w:r>
        <w:rPr>
          <w:i/>
          <w:iCs/>
          <w:color w:val="000000"/>
        </w:rPr>
        <w:br/>
      </w:r>
      <w:r>
        <w:rPr>
          <w:rStyle w:val="c7"/>
          <w:i/>
          <w:iCs/>
          <w:color w:val="000000"/>
        </w:rPr>
        <w:t>Б) Байкал – самое глубочайшее озеро в мире.</w:t>
      </w:r>
      <w:r>
        <w:rPr>
          <w:i/>
          <w:iCs/>
          <w:color w:val="000000"/>
        </w:rPr>
        <w:br/>
      </w:r>
      <w:r>
        <w:rPr>
          <w:rStyle w:val="c7"/>
          <w:i/>
          <w:iCs/>
          <w:color w:val="000000"/>
        </w:rPr>
        <w:t>В) Более громкая песня зазвучала впереди.</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10. В каком ряду во всех прилагательных пишется Е?</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алыч…вый, камыш…вый;</w:t>
      </w:r>
      <w:r>
        <w:rPr>
          <w:i/>
          <w:iCs/>
          <w:color w:val="000000"/>
        </w:rPr>
        <w:br/>
      </w:r>
      <w:r>
        <w:rPr>
          <w:rStyle w:val="c7"/>
          <w:i/>
          <w:iCs/>
          <w:color w:val="000000"/>
        </w:rPr>
        <w:t>Б) груш…вый, ситц…вый;</w:t>
      </w:r>
      <w:r>
        <w:rPr>
          <w:i/>
          <w:iCs/>
          <w:color w:val="000000"/>
        </w:rPr>
        <w:br/>
      </w:r>
      <w:r>
        <w:rPr>
          <w:rStyle w:val="c7"/>
          <w:i/>
          <w:iCs/>
          <w:color w:val="000000"/>
        </w:rPr>
        <w:t>В) холщ…вый, свинц…вый.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11. Какое прилагательное нельзя просклонять?</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сильный;</w:t>
      </w:r>
      <w:r>
        <w:rPr>
          <w:rStyle w:val="apple-converted-space"/>
          <w:i/>
          <w:iCs/>
          <w:color w:val="000000"/>
        </w:rPr>
        <w:t> </w:t>
      </w:r>
      <w:r>
        <w:rPr>
          <w:i/>
          <w:iCs/>
          <w:color w:val="000000"/>
        </w:rPr>
        <w:br/>
      </w:r>
      <w:r>
        <w:rPr>
          <w:rStyle w:val="c7"/>
          <w:i/>
          <w:iCs/>
          <w:color w:val="000000"/>
        </w:rPr>
        <w:t>Б) мрачный;</w:t>
      </w:r>
      <w:r>
        <w:rPr>
          <w:rStyle w:val="apple-converted-space"/>
          <w:i/>
          <w:iCs/>
          <w:color w:val="000000"/>
        </w:rPr>
        <w:t> </w:t>
      </w:r>
      <w:r>
        <w:rPr>
          <w:i/>
          <w:iCs/>
          <w:color w:val="000000"/>
        </w:rPr>
        <w:br/>
      </w:r>
      <w:r>
        <w:rPr>
          <w:rStyle w:val="c7"/>
          <w:i/>
          <w:iCs/>
          <w:color w:val="000000"/>
        </w:rPr>
        <w:t>В) умна.</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12. В каких словах пишется Н?</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песча…ый;</w:t>
      </w:r>
      <w:r>
        <w:rPr>
          <w:i/>
          <w:iCs/>
          <w:color w:val="000000"/>
        </w:rPr>
        <w:br/>
      </w:r>
      <w:r>
        <w:rPr>
          <w:rStyle w:val="c7"/>
          <w:i/>
          <w:iCs/>
          <w:color w:val="000000"/>
        </w:rPr>
        <w:t>Б) деревя…ый;</w:t>
      </w:r>
      <w:r>
        <w:rPr>
          <w:i/>
          <w:iCs/>
          <w:color w:val="000000"/>
        </w:rPr>
        <w:br/>
      </w:r>
      <w:r>
        <w:rPr>
          <w:rStyle w:val="c7"/>
          <w:i/>
          <w:iCs/>
          <w:color w:val="000000"/>
        </w:rPr>
        <w:t>В) хозяйстве…ый;</w:t>
      </w:r>
      <w:r>
        <w:rPr>
          <w:i/>
          <w:iCs/>
          <w:color w:val="000000"/>
        </w:rPr>
        <w:br/>
      </w:r>
      <w:r>
        <w:rPr>
          <w:rStyle w:val="c7"/>
          <w:i/>
          <w:iCs/>
          <w:color w:val="000000"/>
        </w:rPr>
        <w:t>Г) ветре…ый.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13. В каких словах пишется НН?</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воробьи…ый;</w:t>
      </w:r>
      <w:r>
        <w:rPr>
          <w:i/>
          <w:iCs/>
          <w:color w:val="000000"/>
        </w:rPr>
        <w:br/>
      </w:r>
      <w:r>
        <w:rPr>
          <w:rStyle w:val="c7"/>
          <w:i/>
          <w:iCs/>
          <w:color w:val="000000"/>
        </w:rPr>
        <w:t>Б) оловя...ый;</w:t>
      </w:r>
      <w:r>
        <w:rPr>
          <w:i/>
          <w:iCs/>
          <w:color w:val="000000"/>
        </w:rPr>
        <w:br/>
      </w:r>
      <w:r>
        <w:rPr>
          <w:rStyle w:val="c7"/>
          <w:i/>
          <w:iCs/>
          <w:color w:val="000000"/>
        </w:rPr>
        <w:t>В) были…ый;</w:t>
      </w:r>
      <w:r>
        <w:rPr>
          <w:i/>
          <w:iCs/>
          <w:color w:val="000000"/>
        </w:rPr>
        <w:br/>
      </w:r>
      <w:r>
        <w:rPr>
          <w:rStyle w:val="c7"/>
          <w:i/>
          <w:iCs/>
          <w:color w:val="000000"/>
        </w:rPr>
        <w:t>Г) кожа…ый.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14. В каких словах пишется – К - ?</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низ…ий;</w:t>
      </w:r>
      <w:r>
        <w:rPr>
          <w:i/>
          <w:iCs/>
          <w:color w:val="000000"/>
        </w:rPr>
        <w:br/>
      </w:r>
      <w:r>
        <w:rPr>
          <w:rStyle w:val="c7"/>
          <w:i/>
          <w:iCs/>
          <w:color w:val="000000"/>
        </w:rPr>
        <w:t>Б) францу…ий;</w:t>
      </w:r>
      <w:r>
        <w:rPr>
          <w:i/>
          <w:iCs/>
          <w:color w:val="000000"/>
        </w:rPr>
        <w:br/>
      </w:r>
      <w:r>
        <w:rPr>
          <w:rStyle w:val="c7"/>
          <w:i/>
          <w:iCs/>
          <w:color w:val="000000"/>
        </w:rPr>
        <w:t>В) грец…ий.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15. В каком ряду все прилагательные с НЕ пишутся слитно?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(не) брежный; (не) лёгкий, а тяжёлый;</w:t>
      </w:r>
      <w:r>
        <w:rPr>
          <w:i/>
          <w:iCs/>
          <w:color w:val="000000"/>
        </w:rPr>
        <w:br/>
      </w:r>
      <w:r>
        <w:rPr>
          <w:rStyle w:val="c7"/>
          <w:i/>
          <w:iCs/>
          <w:color w:val="000000"/>
        </w:rPr>
        <w:t>Б) (не) здоровый; (не) глубокий;</w:t>
      </w:r>
      <w:r>
        <w:rPr>
          <w:i/>
          <w:iCs/>
          <w:color w:val="000000"/>
        </w:rPr>
        <w:br/>
      </w:r>
      <w:r>
        <w:rPr>
          <w:rStyle w:val="c7"/>
          <w:i/>
          <w:iCs/>
          <w:color w:val="000000"/>
        </w:rPr>
        <w:t>В) (не) весел; (не) высокий, а низкий.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16. В каком ряду все прилагательные пишутся слитно?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русско (немецкий), народно (хозяйственный);</w:t>
      </w:r>
      <w:r>
        <w:rPr>
          <w:i/>
          <w:iCs/>
          <w:color w:val="000000"/>
        </w:rPr>
        <w:br/>
      </w:r>
      <w:r>
        <w:rPr>
          <w:rStyle w:val="c7"/>
          <w:i/>
          <w:iCs/>
          <w:color w:val="000000"/>
        </w:rPr>
        <w:t>Б) тёмно (зелёный, древне (русский);</w:t>
      </w:r>
      <w:r>
        <w:rPr>
          <w:i/>
          <w:iCs/>
          <w:color w:val="000000"/>
        </w:rPr>
        <w:br/>
      </w:r>
      <w:r>
        <w:rPr>
          <w:rStyle w:val="c7"/>
          <w:i/>
          <w:iCs/>
          <w:color w:val="000000"/>
        </w:rPr>
        <w:t>В) восточно (европейский), дальне (восточный) .</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17. В каком ряду во всех числительных в середине пишется Ь?</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пят (?) сот, шест (?) десят, восем (?) надцать;</w:t>
      </w:r>
      <w:r>
        <w:rPr>
          <w:i/>
          <w:iCs/>
          <w:color w:val="000000"/>
        </w:rPr>
        <w:br/>
      </w:r>
      <w:r>
        <w:rPr>
          <w:rStyle w:val="c7"/>
          <w:i/>
          <w:iCs/>
          <w:color w:val="000000"/>
        </w:rPr>
        <w:t>Б) сем (?) десят, девят (?) сот, восем (?) десят.</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18. В каком ряду допущена ошибка в употреблении числительных?</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с двадцатью девятью машинами;</w:t>
      </w:r>
      <w:r>
        <w:rPr>
          <w:i/>
          <w:iCs/>
          <w:color w:val="000000"/>
        </w:rPr>
        <w:br/>
      </w:r>
      <w:r>
        <w:rPr>
          <w:rStyle w:val="c7"/>
          <w:i/>
          <w:iCs/>
          <w:color w:val="000000"/>
        </w:rPr>
        <w:t>Б) около семиста килограммов;</w:t>
      </w:r>
      <w:r>
        <w:rPr>
          <w:i/>
          <w:iCs/>
          <w:color w:val="000000"/>
        </w:rPr>
        <w:br/>
      </w:r>
      <w:r>
        <w:rPr>
          <w:rStyle w:val="c7"/>
          <w:i/>
          <w:iCs/>
          <w:color w:val="000000"/>
        </w:rPr>
        <w:t>В) к тридцать шестому километру.</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19. В каком ряду во всех наречиях на конце пишется А?</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слев…, направ…, затемн…;</w:t>
      </w:r>
      <w:r>
        <w:rPr>
          <w:i/>
          <w:iCs/>
          <w:color w:val="000000"/>
        </w:rPr>
        <w:br/>
      </w:r>
      <w:r>
        <w:rPr>
          <w:rStyle w:val="c7"/>
          <w:i/>
          <w:iCs/>
          <w:color w:val="000000"/>
        </w:rPr>
        <w:t>Б) издалек…, справ…, досух…</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20. В каком ряду во всех наречиях на конце пишется 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влев…, засветл…, занов…</w:t>
      </w:r>
      <w:r>
        <w:rPr>
          <w:i/>
          <w:iCs/>
          <w:color w:val="000000"/>
        </w:rPr>
        <w:br/>
      </w:r>
      <w:r>
        <w:rPr>
          <w:rStyle w:val="c7"/>
          <w:i/>
          <w:iCs/>
          <w:color w:val="000000"/>
        </w:rPr>
        <w:t>Б) издавн…, насух…, снов…</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21. В каком ряду во всех наречиях на конце после шипящих пишется Ь?</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невтерпёж (?), вскач (?);</w:t>
      </w:r>
      <w:r>
        <w:rPr>
          <w:i/>
          <w:iCs/>
          <w:color w:val="000000"/>
        </w:rPr>
        <w:br/>
      </w:r>
      <w:r>
        <w:rPr>
          <w:rStyle w:val="c7"/>
          <w:i/>
          <w:iCs/>
          <w:color w:val="000000"/>
        </w:rPr>
        <w:t>Б) сплош (?), наотмаш (?) .</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22. В каком ряду все наречия пишутся через дефис?</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(В) глубь, (во) первых, (по) моему;</w:t>
      </w:r>
      <w:r>
        <w:rPr>
          <w:i/>
          <w:iCs/>
          <w:color w:val="000000"/>
        </w:rPr>
        <w:br/>
      </w:r>
      <w:r>
        <w:rPr>
          <w:rStyle w:val="c7"/>
          <w:i/>
          <w:iCs/>
          <w:color w:val="000000"/>
        </w:rPr>
        <w:t>Б) (по) этому, (по) товарищески, (еле) еле;</w:t>
      </w:r>
      <w:r>
        <w:rPr>
          <w:i/>
          <w:iCs/>
          <w:color w:val="000000"/>
        </w:rPr>
        <w:br/>
      </w:r>
      <w:r>
        <w:rPr>
          <w:rStyle w:val="c7"/>
          <w:i/>
          <w:iCs/>
          <w:color w:val="000000"/>
        </w:rPr>
        <w:t>В) мало (помалу), (по) своему, (В) третьих.</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23. В каких предложениях выделенное слово является наречием?</w:t>
      </w:r>
    </w:p>
    <w:p w:rsidR="005E5ED8" w:rsidRDefault="005E5ED8" w:rsidP="00111275">
      <w:pPr>
        <w:pStyle w:val="c4"/>
        <w:spacing w:before="0" w:beforeAutospacing="0" w:after="0" w:afterAutospacing="0"/>
        <w:rPr>
          <w:rFonts w:ascii="Arial" w:hAnsi="Arial" w:cs="Arial"/>
          <w:color w:val="000000"/>
          <w:sz w:val="22"/>
          <w:szCs w:val="22"/>
        </w:rPr>
      </w:pPr>
      <w:r>
        <w:rPr>
          <w:rStyle w:val="c7"/>
          <w:i/>
          <w:iCs/>
          <w:color w:val="000000"/>
        </w:rPr>
        <w:t>А) (По) весеннему небу плывут облака.</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Б) Я оделся (по) весеннему.</w:t>
      </w:r>
      <w:r>
        <w:rPr>
          <w:i/>
          <w:iCs/>
          <w:color w:val="000000"/>
        </w:rPr>
        <w:br/>
      </w:r>
      <w:r>
        <w:rPr>
          <w:rStyle w:val="c7"/>
          <w:i/>
          <w:iCs/>
          <w:color w:val="000000"/>
        </w:rPr>
        <w:t>В) Мы поднялись (на) верх горы.</w:t>
      </w:r>
      <w:r>
        <w:rPr>
          <w:i/>
          <w:iCs/>
          <w:color w:val="000000"/>
        </w:rPr>
        <w:br/>
      </w:r>
      <w:r>
        <w:rPr>
          <w:rStyle w:val="c7"/>
          <w:i/>
          <w:iCs/>
          <w:color w:val="000000"/>
        </w:rPr>
        <w:t>Г) Поднимите руки (В) верх.</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24. В каком ряду во всех наречиях на конце после шипящих пишется О?</w:t>
      </w:r>
    </w:p>
    <w:p w:rsidR="005E5ED8" w:rsidRDefault="005E5ED8" w:rsidP="00111275">
      <w:pPr>
        <w:pStyle w:val="c10"/>
        <w:spacing w:before="0" w:beforeAutospacing="0" w:after="0" w:afterAutospacing="0"/>
        <w:rPr>
          <w:rFonts w:ascii="Arial" w:hAnsi="Arial" w:cs="Arial"/>
          <w:color w:val="000000"/>
          <w:sz w:val="22"/>
          <w:szCs w:val="22"/>
        </w:rPr>
      </w:pPr>
      <w:r>
        <w:rPr>
          <w:rStyle w:val="c6"/>
          <w:i/>
          <w:iCs/>
          <w:color w:val="000000"/>
        </w:rPr>
        <w:t>А) горяч…, свеж…;</w:t>
      </w:r>
      <w:r>
        <w:rPr>
          <w:i/>
          <w:iCs/>
          <w:color w:val="000000"/>
        </w:rPr>
        <w:br/>
      </w:r>
      <w:r>
        <w:rPr>
          <w:rStyle w:val="c6"/>
          <w:i/>
          <w:iCs/>
          <w:color w:val="000000"/>
        </w:rPr>
        <w:t>Б) ещ…, певуч…</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25. В каком ряду все местоимения пишутся через дефис?</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кое (с) кем, кое (кого), кто (нибудь);</w:t>
      </w:r>
      <w:r>
        <w:rPr>
          <w:i/>
          <w:iCs/>
          <w:color w:val="000000"/>
        </w:rPr>
        <w:br/>
      </w:r>
      <w:r>
        <w:rPr>
          <w:rStyle w:val="c7"/>
          <w:i/>
          <w:iCs/>
          <w:color w:val="000000"/>
        </w:rPr>
        <w:t>Б) кое (как), кем (то), когда (либо) .</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26. В каких предложениях на месте пропуска пишется Е?</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Мне н…кого винить.</w:t>
      </w:r>
      <w:r>
        <w:rPr>
          <w:i/>
          <w:iCs/>
          <w:color w:val="000000"/>
        </w:rPr>
        <w:br/>
      </w:r>
      <w:r>
        <w:rPr>
          <w:rStyle w:val="c7"/>
          <w:i/>
          <w:iCs/>
          <w:color w:val="000000"/>
        </w:rPr>
        <w:t>Б) Я н…кого не виню.</w:t>
      </w:r>
      <w:r>
        <w:rPr>
          <w:i/>
          <w:iCs/>
          <w:color w:val="000000"/>
        </w:rPr>
        <w:br/>
      </w:r>
      <w:r>
        <w:rPr>
          <w:rStyle w:val="c7"/>
          <w:i/>
          <w:iCs/>
          <w:color w:val="000000"/>
        </w:rPr>
        <w:t>В) Здесь н…когда был сад.</w:t>
      </w:r>
      <w:r>
        <w:rPr>
          <w:i/>
          <w:iCs/>
          <w:color w:val="000000"/>
        </w:rPr>
        <w:br/>
      </w:r>
      <w:r>
        <w:rPr>
          <w:rStyle w:val="c7"/>
          <w:i/>
          <w:iCs/>
          <w:color w:val="000000"/>
        </w:rPr>
        <w:t>Г) Здесь н…когда не было сада.</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27. В каком ряду НЕ-НИ с местоимениями пишется раздельно?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(не) кому, ни (к) кому;</w:t>
      </w:r>
      <w:r>
        <w:rPr>
          <w:i/>
          <w:iCs/>
          <w:color w:val="000000"/>
        </w:rPr>
        <w:br/>
      </w:r>
      <w:r>
        <w:rPr>
          <w:rStyle w:val="c7"/>
          <w:i/>
          <w:iCs/>
          <w:color w:val="000000"/>
        </w:rPr>
        <w:t>Б) кое (у) кого, ни (с) кем.</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28. В каких предложениях допущены ошибки в употреблении местоимений?</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Ихние тетради не проверили.</w:t>
      </w:r>
      <w:r>
        <w:rPr>
          <w:i/>
          <w:iCs/>
          <w:color w:val="000000"/>
        </w:rPr>
        <w:br/>
      </w:r>
      <w:r>
        <w:rPr>
          <w:rStyle w:val="c7"/>
          <w:i/>
          <w:iCs/>
          <w:color w:val="000000"/>
        </w:rPr>
        <w:t>Б) Я надел евоные коньки.</w:t>
      </w:r>
      <w:r>
        <w:rPr>
          <w:i/>
          <w:iCs/>
          <w:color w:val="000000"/>
        </w:rPr>
        <w:br/>
      </w:r>
      <w:r>
        <w:rPr>
          <w:rStyle w:val="c7"/>
          <w:i/>
          <w:iCs/>
          <w:color w:val="000000"/>
        </w:rPr>
        <w:t>В) Их тетради не проверили.</w:t>
      </w:r>
      <w:r>
        <w:rPr>
          <w:i/>
          <w:iCs/>
          <w:color w:val="000000"/>
        </w:rPr>
        <w:br/>
      </w:r>
      <w:r>
        <w:rPr>
          <w:rStyle w:val="c7"/>
          <w:i/>
          <w:iCs/>
          <w:color w:val="000000"/>
        </w:rPr>
        <w:t>Г) Я надел его коньки.</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29. В каком ряду правильно указаны морфологические признаки выделенного слова?</w:t>
      </w:r>
    </w:p>
    <w:p w:rsidR="005E5ED8" w:rsidRDefault="005E5ED8" w:rsidP="00111275">
      <w:pPr>
        <w:pStyle w:val="c4"/>
        <w:spacing w:before="0" w:beforeAutospacing="0" w:after="0" w:afterAutospacing="0"/>
        <w:rPr>
          <w:rFonts w:ascii="Arial" w:hAnsi="Arial" w:cs="Arial"/>
          <w:color w:val="000000"/>
          <w:sz w:val="22"/>
          <w:szCs w:val="22"/>
        </w:rPr>
      </w:pPr>
      <w:r>
        <w:rPr>
          <w:rStyle w:val="c7"/>
          <w:i/>
          <w:iCs/>
          <w:color w:val="000000"/>
        </w:rPr>
        <w:t>Группа</w:t>
      </w:r>
      <w:r>
        <w:rPr>
          <w:rStyle w:val="apple-converted-space"/>
          <w:i/>
          <w:iCs/>
          <w:color w:val="000000"/>
        </w:rPr>
        <w:t> </w:t>
      </w:r>
      <w:r>
        <w:rPr>
          <w:rStyle w:val="c1"/>
          <w:b/>
          <w:bCs/>
          <w:i/>
          <w:iCs/>
          <w:color w:val="000000"/>
        </w:rPr>
        <w:t>пробиралась</w:t>
      </w:r>
      <w:r>
        <w:rPr>
          <w:rStyle w:val="apple-converted-space"/>
          <w:b/>
          <w:bCs/>
          <w:i/>
          <w:iCs/>
          <w:color w:val="000000"/>
        </w:rPr>
        <w:t> </w:t>
      </w:r>
      <w:r>
        <w:rPr>
          <w:rStyle w:val="c7"/>
          <w:i/>
          <w:iCs/>
          <w:color w:val="000000"/>
        </w:rPr>
        <w:t>через болота и леса.</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глагол изъявительного наклонения, 1-го спряжения, несов. вида, невозвратный, стоит в прошедшем времени, 1-ом лице, ед.числе, муж. роде;</w:t>
      </w:r>
      <w:r>
        <w:rPr>
          <w:i/>
          <w:iCs/>
          <w:color w:val="000000"/>
        </w:rPr>
        <w:br/>
      </w:r>
      <w:r>
        <w:rPr>
          <w:rStyle w:val="c7"/>
          <w:i/>
          <w:iCs/>
          <w:color w:val="000000"/>
        </w:rPr>
        <w:t>Б) глагол изъявительного наклонения, 1-го спряжения, несов. вида, возвратный, стоит в прошед. времени, ед. числе, жен. роде.</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30. В каком ряду правильно указаны морфологические признаки выделенного слова?</w:t>
      </w:r>
    </w:p>
    <w:p w:rsidR="005E5ED8" w:rsidRDefault="005E5ED8" w:rsidP="00111275">
      <w:pPr>
        <w:pStyle w:val="c4"/>
        <w:spacing w:before="0" w:beforeAutospacing="0" w:after="0" w:afterAutospacing="0"/>
        <w:rPr>
          <w:rFonts w:ascii="Arial" w:hAnsi="Arial" w:cs="Arial"/>
          <w:color w:val="000000"/>
          <w:sz w:val="22"/>
          <w:szCs w:val="22"/>
        </w:rPr>
      </w:pPr>
      <w:r>
        <w:rPr>
          <w:rStyle w:val="c1"/>
          <w:b/>
          <w:bCs/>
          <w:i/>
          <w:iCs/>
          <w:color w:val="000000"/>
        </w:rPr>
        <w:t>Мне</w:t>
      </w:r>
      <w:r>
        <w:rPr>
          <w:rStyle w:val="apple-converted-space"/>
          <w:b/>
          <w:bCs/>
          <w:i/>
          <w:iCs/>
          <w:color w:val="000000"/>
        </w:rPr>
        <w:t> </w:t>
      </w:r>
      <w:r>
        <w:rPr>
          <w:rStyle w:val="c7"/>
          <w:i/>
          <w:iCs/>
          <w:color w:val="000000"/>
        </w:rPr>
        <w:t>интересно наблюдать за играющими животными.</w:t>
      </w:r>
    </w:p>
    <w:p w:rsidR="005E5ED8" w:rsidRDefault="005E5ED8" w:rsidP="00111275">
      <w:pPr>
        <w:pStyle w:val="c10"/>
        <w:spacing w:before="0" w:beforeAutospacing="0" w:after="0" w:afterAutospacing="0"/>
        <w:rPr>
          <w:rStyle w:val="c7"/>
          <w:i/>
          <w:iCs/>
          <w:color w:val="000000"/>
        </w:rPr>
      </w:pPr>
      <w:r>
        <w:rPr>
          <w:rStyle w:val="c7"/>
          <w:i/>
          <w:iCs/>
          <w:color w:val="000000"/>
        </w:rPr>
        <w:t>А) местоим., личное, 2-го лица, ед. числа, в твор. падеже;</w:t>
      </w:r>
      <w:r>
        <w:rPr>
          <w:i/>
          <w:iCs/>
          <w:color w:val="000000"/>
        </w:rPr>
        <w:br/>
      </w:r>
      <w:r>
        <w:rPr>
          <w:rStyle w:val="c7"/>
          <w:i/>
          <w:iCs/>
          <w:color w:val="000000"/>
        </w:rPr>
        <w:t>Б) местоим.., личное, 1-го лица, ед. числа, в дат. падеже.</w:t>
      </w:r>
    </w:p>
    <w:p w:rsidR="005E5ED8" w:rsidRDefault="005E5ED8" w:rsidP="00111275">
      <w:pPr>
        <w:pStyle w:val="c10"/>
        <w:spacing w:before="0" w:beforeAutospacing="0" w:after="0" w:afterAutospacing="0"/>
        <w:rPr>
          <w:rStyle w:val="c7"/>
          <w:i/>
          <w:iCs/>
          <w:color w:val="000000"/>
        </w:rPr>
      </w:pPr>
    </w:p>
    <w:p w:rsidR="005E5ED8" w:rsidRDefault="005E5ED8" w:rsidP="00111275">
      <w:pPr>
        <w:pStyle w:val="c10"/>
        <w:spacing w:before="0" w:beforeAutospacing="0" w:after="0" w:afterAutospacing="0"/>
        <w:rPr>
          <w:rStyle w:val="c7"/>
          <w:i/>
          <w:iCs/>
          <w:color w:val="000000"/>
        </w:rPr>
      </w:pPr>
    </w:p>
    <w:p w:rsidR="005E5ED8" w:rsidRDefault="005E5ED8" w:rsidP="006D2333">
      <w:pPr>
        <w:pStyle w:val="c4"/>
        <w:spacing w:before="0" w:beforeAutospacing="0" w:after="0" w:afterAutospacing="0"/>
        <w:rPr>
          <w:rFonts w:ascii="Arial" w:hAnsi="Arial" w:cs="Arial"/>
          <w:color w:val="000000"/>
          <w:sz w:val="22"/>
          <w:szCs w:val="22"/>
        </w:rPr>
      </w:pPr>
      <w:r>
        <w:rPr>
          <w:rStyle w:val="c1"/>
          <w:b/>
          <w:bCs/>
          <w:color w:val="000000"/>
        </w:rPr>
        <w:t>Итоговый тест по русскому языку за курс 6 класса</w:t>
      </w:r>
    </w:p>
    <w:p w:rsidR="005E5ED8" w:rsidRDefault="005E5ED8" w:rsidP="00111275">
      <w:pPr>
        <w:pStyle w:val="c4"/>
        <w:spacing w:before="0" w:beforeAutospacing="0" w:after="0" w:afterAutospacing="0"/>
        <w:rPr>
          <w:rFonts w:ascii="Arial" w:hAnsi="Arial" w:cs="Arial"/>
          <w:color w:val="000000"/>
          <w:sz w:val="22"/>
          <w:szCs w:val="22"/>
        </w:rPr>
      </w:pPr>
      <w:r>
        <w:rPr>
          <w:rStyle w:val="c1"/>
          <w:b/>
          <w:bCs/>
          <w:color w:val="000000"/>
        </w:rPr>
        <w:t>Вариант 2</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 В каком ряду во всех словах пропущена буква И?</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улыба…тся, маш…шь, увид…те;</w:t>
      </w:r>
      <w:r>
        <w:rPr>
          <w:i/>
          <w:iCs/>
          <w:color w:val="000000"/>
        </w:rPr>
        <w:br/>
      </w:r>
      <w:r>
        <w:rPr>
          <w:rStyle w:val="c7"/>
          <w:i/>
          <w:iCs/>
          <w:color w:val="000000"/>
        </w:rPr>
        <w:t>Б) смотр…шь, удерж…т, дыш…те;</w:t>
      </w:r>
      <w:r>
        <w:rPr>
          <w:i/>
          <w:iCs/>
          <w:color w:val="000000"/>
        </w:rPr>
        <w:br/>
      </w:r>
      <w:r>
        <w:rPr>
          <w:rStyle w:val="c7"/>
          <w:i/>
          <w:iCs/>
          <w:color w:val="000000"/>
        </w:rPr>
        <w:t>В) охраня…шь, верт…т, ненавид…м.</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 В каком ряду во всех словах пропущена буква Е?</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стел…м, бре…шь, кол…т;</w:t>
      </w:r>
      <w:r>
        <w:rPr>
          <w:i/>
          <w:iCs/>
          <w:color w:val="000000"/>
        </w:rPr>
        <w:br/>
      </w:r>
      <w:r>
        <w:rPr>
          <w:rStyle w:val="c7"/>
          <w:i/>
          <w:iCs/>
          <w:color w:val="000000"/>
        </w:rPr>
        <w:t>Б) каса…тся, терп…м, слуша…т;</w:t>
      </w:r>
      <w:r>
        <w:rPr>
          <w:i/>
          <w:iCs/>
          <w:color w:val="000000"/>
        </w:rPr>
        <w:br/>
      </w:r>
      <w:r>
        <w:rPr>
          <w:rStyle w:val="c7"/>
          <w:i/>
          <w:iCs/>
          <w:color w:val="000000"/>
        </w:rPr>
        <w:t>В) интересу…тся, обид…м, брос…те.</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3. В каком ряду во всех словах пропущена буква У (Ю)?</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кол…т, бор…тся, плещ…т;</w:t>
      </w:r>
      <w:r>
        <w:rPr>
          <w:i/>
          <w:iCs/>
          <w:color w:val="000000"/>
        </w:rPr>
        <w:br/>
      </w:r>
      <w:r>
        <w:rPr>
          <w:rStyle w:val="c7"/>
          <w:i/>
          <w:iCs/>
          <w:color w:val="000000"/>
        </w:rPr>
        <w:t>Б) игра…т, копа…т, кле…т;</w:t>
      </w:r>
      <w:r>
        <w:rPr>
          <w:i/>
          <w:iCs/>
          <w:color w:val="000000"/>
        </w:rPr>
        <w:br/>
      </w:r>
      <w:r>
        <w:rPr>
          <w:rStyle w:val="c7"/>
          <w:i/>
          <w:iCs/>
          <w:color w:val="000000"/>
        </w:rPr>
        <w:t>В) рассматрива…т, стреля…т, дыш…т.</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4. В каком примере не нужно писать Ь?</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Иные места покидаеш (?) и всё же думаеш (?), что когда-нибудь сюда вернёш (?) ся.</w:t>
      </w:r>
      <w:r>
        <w:rPr>
          <w:i/>
          <w:iCs/>
          <w:color w:val="000000"/>
        </w:rPr>
        <w:br/>
      </w:r>
      <w:r>
        <w:rPr>
          <w:rStyle w:val="c7"/>
          <w:i/>
          <w:iCs/>
          <w:color w:val="000000"/>
        </w:rPr>
        <w:t>Б) Мама велела мне подстрич (?) ся.</w:t>
      </w:r>
      <w:r>
        <w:rPr>
          <w:i/>
          <w:iCs/>
          <w:color w:val="000000"/>
        </w:rPr>
        <w:br/>
      </w:r>
      <w:r>
        <w:rPr>
          <w:rStyle w:val="c7"/>
          <w:i/>
          <w:iCs/>
          <w:color w:val="000000"/>
        </w:rPr>
        <w:t>В) Голодной курице всегда зёрна снят (?) ся.</w:t>
      </w:r>
      <w:r>
        <w:rPr>
          <w:i/>
          <w:iCs/>
          <w:color w:val="000000"/>
        </w:rPr>
        <w:br/>
      </w:r>
      <w:r>
        <w:rPr>
          <w:rStyle w:val="c7"/>
          <w:i/>
          <w:iCs/>
          <w:color w:val="000000"/>
        </w:rPr>
        <w:t>Г) Мне долго будет снит (?) ся море.</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5. В каких примерах на месте пропусков пишется О (Е)?</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Вода волн…валась под порывами ветра.</w:t>
      </w:r>
      <w:r>
        <w:rPr>
          <w:i/>
          <w:iCs/>
          <w:color w:val="000000"/>
        </w:rPr>
        <w:br/>
      </w:r>
      <w:r>
        <w:rPr>
          <w:rStyle w:val="c7"/>
          <w:i/>
          <w:iCs/>
          <w:color w:val="000000"/>
        </w:rPr>
        <w:t>Б) Рабочие расклад…вали инструменты.</w:t>
      </w:r>
      <w:r>
        <w:rPr>
          <w:i/>
          <w:iCs/>
          <w:color w:val="000000"/>
        </w:rPr>
        <w:br/>
      </w:r>
      <w:r>
        <w:rPr>
          <w:rStyle w:val="c7"/>
          <w:i/>
          <w:iCs/>
          <w:color w:val="000000"/>
        </w:rPr>
        <w:t>В) Через толстое стекло иллюминатора видно было, как буш…вало море.</w:t>
      </w:r>
      <w:r>
        <w:rPr>
          <w:i/>
          <w:iCs/>
          <w:color w:val="000000"/>
        </w:rPr>
        <w:br/>
      </w:r>
      <w:r>
        <w:rPr>
          <w:rStyle w:val="c7"/>
          <w:i/>
          <w:iCs/>
          <w:color w:val="000000"/>
        </w:rPr>
        <w:t>Г) С особенным удовольствием мы уклад…вали походные пожитки.</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6. В каких рядах на месте пропусков пишется А?</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Мы прил…жили максимум усилий к тому, чтобы победить.</w:t>
      </w:r>
      <w:r>
        <w:rPr>
          <w:i/>
          <w:iCs/>
          <w:color w:val="000000"/>
        </w:rPr>
        <w:br/>
      </w:r>
      <w:r>
        <w:rPr>
          <w:rStyle w:val="c7"/>
          <w:i/>
          <w:iCs/>
          <w:color w:val="000000"/>
        </w:rPr>
        <w:t>Б) Мы прил…гали максимум усилий к тому, чтобы победить.</w:t>
      </w:r>
      <w:r>
        <w:rPr>
          <w:i/>
          <w:iCs/>
          <w:color w:val="000000"/>
        </w:rPr>
        <w:br/>
      </w:r>
      <w:r>
        <w:rPr>
          <w:rStyle w:val="c7"/>
          <w:i/>
          <w:iCs/>
          <w:color w:val="000000"/>
        </w:rPr>
        <w:t>В) Тебя мои проблемы не к…саются.</w:t>
      </w:r>
      <w:r>
        <w:rPr>
          <w:i/>
          <w:iCs/>
          <w:color w:val="000000"/>
        </w:rPr>
        <w:br/>
      </w:r>
      <w:r>
        <w:rPr>
          <w:rStyle w:val="c7"/>
          <w:i/>
          <w:iCs/>
          <w:color w:val="000000"/>
        </w:rPr>
        <w:t>Г) Тебя мои проблемы не к…снутся.</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7. В каком примере НЕ с глаголом пишется слитно?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В воскресенье мне (не) здоровилось.</w:t>
      </w:r>
      <w:r>
        <w:rPr>
          <w:i/>
          <w:iCs/>
          <w:color w:val="000000"/>
        </w:rPr>
        <w:br/>
      </w:r>
      <w:r>
        <w:rPr>
          <w:rStyle w:val="c7"/>
          <w:i/>
          <w:iCs/>
          <w:color w:val="000000"/>
        </w:rPr>
        <w:t>Б) Соловей (не) поёт, и дергач (не) кричит.</w:t>
      </w:r>
      <w:r>
        <w:rPr>
          <w:i/>
          <w:iCs/>
          <w:color w:val="000000"/>
        </w:rPr>
        <w:br/>
      </w:r>
      <w:r>
        <w:rPr>
          <w:rStyle w:val="c7"/>
          <w:i/>
          <w:iCs/>
          <w:color w:val="000000"/>
        </w:rPr>
        <w:t>В) В оконной раме (не) хватает одного стекла.</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8. В каком ряду нет ошибки в употреблении глагола?</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Утром мама помогает мне надеваться.</w:t>
      </w:r>
      <w:r>
        <w:rPr>
          <w:i/>
          <w:iCs/>
          <w:color w:val="000000"/>
        </w:rPr>
        <w:br/>
      </w:r>
      <w:r>
        <w:rPr>
          <w:rStyle w:val="c7"/>
          <w:i/>
          <w:iCs/>
          <w:color w:val="000000"/>
        </w:rPr>
        <w:t>Б) Утром мама помогает мне одеваться.</w:t>
      </w:r>
      <w:r>
        <w:rPr>
          <w:i/>
          <w:iCs/>
          <w:color w:val="000000"/>
        </w:rPr>
        <w:br/>
      </w:r>
      <w:r>
        <w:rPr>
          <w:rStyle w:val="c7"/>
          <w:i/>
          <w:iCs/>
          <w:color w:val="000000"/>
        </w:rPr>
        <w:t>В) Покладите вещи на место.</w:t>
      </w:r>
      <w:r>
        <w:rPr>
          <w:i/>
          <w:iCs/>
          <w:color w:val="000000"/>
        </w:rPr>
        <w:br/>
      </w:r>
      <w:r>
        <w:rPr>
          <w:rStyle w:val="c7"/>
          <w:i/>
          <w:iCs/>
          <w:color w:val="000000"/>
        </w:rPr>
        <w:t>Г) Я ложу тетрадь в портфель.</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9. В каком примере допущена ошибка в употреблении прилагательных?</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Песня зазвучала более громче.</w:t>
      </w:r>
      <w:r>
        <w:rPr>
          <w:i/>
          <w:iCs/>
          <w:color w:val="000000"/>
        </w:rPr>
        <w:br/>
      </w:r>
      <w:r>
        <w:rPr>
          <w:rStyle w:val="c7"/>
          <w:i/>
          <w:iCs/>
          <w:color w:val="000000"/>
        </w:rPr>
        <w:t>Б) Байкал – глубочайшее озеро в мире.</w:t>
      </w:r>
      <w:r>
        <w:rPr>
          <w:i/>
          <w:iCs/>
          <w:color w:val="000000"/>
        </w:rPr>
        <w:br/>
      </w:r>
      <w:r>
        <w:rPr>
          <w:rStyle w:val="c7"/>
          <w:i/>
          <w:iCs/>
          <w:color w:val="000000"/>
        </w:rPr>
        <w:t>В) Море было менее спокойным, чем вчера.</w:t>
      </w:r>
    </w:p>
    <w:p w:rsidR="005E5ED8" w:rsidRDefault="005E5ED8" w:rsidP="00111275">
      <w:pPr>
        <w:pStyle w:val="c4"/>
        <w:spacing w:before="0" w:beforeAutospacing="0" w:after="0" w:afterAutospacing="0"/>
        <w:rPr>
          <w:rFonts w:ascii="Arial" w:hAnsi="Arial" w:cs="Arial"/>
          <w:color w:val="000000"/>
          <w:sz w:val="22"/>
          <w:szCs w:val="22"/>
        </w:rPr>
      </w:pPr>
      <w:r>
        <w:rPr>
          <w:rStyle w:val="c6"/>
          <w:color w:val="000000"/>
        </w:rPr>
        <w:t>10. В каком ряду во всех прилагательных пишется Е?</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песц…вый, парч…вый;</w:t>
      </w:r>
      <w:r>
        <w:rPr>
          <w:i/>
          <w:iCs/>
          <w:color w:val="000000"/>
        </w:rPr>
        <w:br/>
      </w:r>
      <w:r>
        <w:rPr>
          <w:rStyle w:val="c7"/>
          <w:i/>
          <w:iCs/>
          <w:color w:val="000000"/>
        </w:rPr>
        <w:t>Б) кумач…вый, еж…вый;</w:t>
      </w:r>
      <w:r>
        <w:rPr>
          <w:i/>
          <w:iCs/>
          <w:color w:val="000000"/>
        </w:rPr>
        <w:br/>
      </w:r>
      <w:r>
        <w:rPr>
          <w:rStyle w:val="c7"/>
          <w:i/>
          <w:iCs/>
          <w:color w:val="000000"/>
        </w:rPr>
        <w:t>В) реч…вой, лиц…вой.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11. Какое прилагательное нельзя просклонять?</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туманный;</w:t>
      </w:r>
      <w:r>
        <w:rPr>
          <w:rStyle w:val="apple-converted-space"/>
          <w:i/>
          <w:iCs/>
          <w:color w:val="000000"/>
        </w:rPr>
        <w:t> </w:t>
      </w:r>
      <w:r>
        <w:rPr>
          <w:i/>
          <w:iCs/>
          <w:color w:val="000000"/>
        </w:rPr>
        <w:br/>
      </w:r>
      <w:r>
        <w:rPr>
          <w:rStyle w:val="c7"/>
          <w:i/>
          <w:iCs/>
          <w:color w:val="000000"/>
        </w:rPr>
        <w:t>Б) сильна;</w:t>
      </w:r>
      <w:r>
        <w:rPr>
          <w:rStyle w:val="apple-converted-space"/>
          <w:i/>
          <w:iCs/>
          <w:color w:val="000000"/>
        </w:rPr>
        <w:t> </w:t>
      </w:r>
      <w:r>
        <w:rPr>
          <w:i/>
          <w:iCs/>
          <w:color w:val="000000"/>
        </w:rPr>
        <w:br/>
      </w:r>
      <w:r>
        <w:rPr>
          <w:rStyle w:val="c7"/>
          <w:i/>
          <w:iCs/>
          <w:color w:val="000000"/>
        </w:rPr>
        <w:t>В) зелёный.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12. В каких словах пишется Н?</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гуси…ый;</w:t>
      </w:r>
      <w:r>
        <w:rPr>
          <w:i/>
          <w:iCs/>
          <w:color w:val="000000"/>
        </w:rPr>
        <w:br/>
      </w:r>
      <w:r>
        <w:rPr>
          <w:rStyle w:val="c7"/>
          <w:i/>
          <w:iCs/>
          <w:color w:val="000000"/>
        </w:rPr>
        <w:t>Б) ветре…ый;</w:t>
      </w:r>
      <w:r>
        <w:rPr>
          <w:i/>
          <w:iCs/>
          <w:color w:val="000000"/>
        </w:rPr>
        <w:br/>
      </w:r>
      <w:r>
        <w:rPr>
          <w:rStyle w:val="c7"/>
          <w:i/>
          <w:iCs/>
          <w:color w:val="000000"/>
        </w:rPr>
        <w:t>В) стекля…ый;</w:t>
      </w:r>
      <w:r>
        <w:rPr>
          <w:i/>
          <w:iCs/>
          <w:color w:val="000000"/>
        </w:rPr>
        <w:br/>
      </w:r>
      <w:r>
        <w:rPr>
          <w:rStyle w:val="c7"/>
          <w:i/>
          <w:iCs/>
          <w:color w:val="000000"/>
        </w:rPr>
        <w:t>г) стари…ый.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13. В каких словах пишется НН?</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деревя…ый;</w:t>
      </w:r>
      <w:r>
        <w:rPr>
          <w:i/>
          <w:iCs/>
          <w:color w:val="000000"/>
        </w:rPr>
        <w:br/>
      </w:r>
      <w:r>
        <w:rPr>
          <w:rStyle w:val="c7"/>
          <w:i/>
          <w:iCs/>
          <w:color w:val="000000"/>
        </w:rPr>
        <w:t>Б) серебря…ый;</w:t>
      </w:r>
      <w:r>
        <w:rPr>
          <w:i/>
          <w:iCs/>
          <w:color w:val="000000"/>
        </w:rPr>
        <w:br/>
      </w:r>
      <w:r>
        <w:rPr>
          <w:rStyle w:val="c7"/>
          <w:i/>
          <w:iCs/>
          <w:color w:val="000000"/>
        </w:rPr>
        <w:t>В) тума…ый;</w:t>
      </w:r>
      <w:r>
        <w:rPr>
          <w:i/>
          <w:iCs/>
          <w:color w:val="000000"/>
        </w:rPr>
        <w:br/>
      </w:r>
      <w:r>
        <w:rPr>
          <w:rStyle w:val="c7"/>
          <w:i/>
          <w:iCs/>
          <w:color w:val="000000"/>
        </w:rPr>
        <w:t>Г) голуби…ый.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14. В каких словах пишется – К - ?</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вя…ий;</w:t>
      </w:r>
      <w:r>
        <w:rPr>
          <w:i/>
          <w:iCs/>
          <w:color w:val="000000"/>
        </w:rPr>
        <w:br/>
      </w:r>
      <w:r>
        <w:rPr>
          <w:rStyle w:val="c7"/>
          <w:i/>
          <w:iCs/>
          <w:color w:val="000000"/>
        </w:rPr>
        <w:t>Б) матрос…ий;</w:t>
      </w:r>
      <w:r>
        <w:rPr>
          <w:i/>
          <w:iCs/>
          <w:color w:val="000000"/>
        </w:rPr>
        <w:br/>
      </w:r>
      <w:r>
        <w:rPr>
          <w:rStyle w:val="c7"/>
          <w:i/>
          <w:iCs/>
          <w:color w:val="000000"/>
        </w:rPr>
        <w:t>В) немец…ий.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15. В каком ряду все прилагательные с НЕ пишутся слитно?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(не) взрачный; (не) далёкий, а близкий;</w:t>
      </w:r>
      <w:r>
        <w:rPr>
          <w:i/>
          <w:iCs/>
          <w:color w:val="000000"/>
        </w:rPr>
        <w:br/>
      </w:r>
      <w:r>
        <w:rPr>
          <w:rStyle w:val="c7"/>
          <w:i/>
          <w:iCs/>
          <w:color w:val="000000"/>
        </w:rPr>
        <w:t>Б) (не) вежливый; (не) громкий;</w:t>
      </w:r>
      <w:r>
        <w:rPr>
          <w:i/>
          <w:iCs/>
          <w:color w:val="000000"/>
        </w:rPr>
        <w:br/>
      </w:r>
      <w:r>
        <w:rPr>
          <w:rStyle w:val="c7"/>
          <w:i/>
          <w:iCs/>
          <w:color w:val="000000"/>
        </w:rPr>
        <w:t>В) (не) грустен; (не) радостный, а печальный.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16. В каком ряду все прилагательные пишутся слитно?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красно (щёкий), средне (азиатский;</w:t>
      </w:r>
      <w:r>
        <w:rPr>
          <w:i/>
          <w:iCs/>
          <w:color w:val="000000"/>
        </w:rPr>
        <w:br/>
      </w:r>
      <w:r>
        <w:rPr>
          <w:rStyle w:val="c7"/>
          <w:i/>
          <w:iCs/>
          <w:color w:val="000000"/>
        </w:rPr>
        <w:t>Б) шахматно (шашечный, средне (европейский);</w:t>
      </w:r>
      <w:r>
        <w:rPr>
          <w:i/>
          <w:iCs/>
          <w:color w:val="000000"/>
        </w:rPr>
        <w:br/>
      </w:r>
      <w:r>
        <w:rPr>
          <w:rStyle w:val="c7"/>
          <w:i/>
          <w:iCs/>
          <w:color w:val="000000"/>
        </w:rPr>
        <w:t>В) бело (крылый), юго (западный).</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17. В каком ряду во всех числительных в середине пишется Ь?</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девят (?) надцать, сем (?) сот, сем (?) десят;</w:t>
      </w:r>
      <w:r>
        <w:rPr>
          <w:i/>
          <w:iCs/>
          <w:color w:val="000000"/>
        </w:rPr>
        <w:br/>
      </w:r>
      <w:r>
        <w:rPr>
          <w:rStyle w:val="c7"/>
          <w:i/>
          <w:iCs/>
          <w:color w:val="000000"/>
        </w:rPr>
        <w:t>Б) восем (?) сот, восем (?) десят, шест (?) сот.</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18. В каком ряду допущена ошибка в употреблении числительных?</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у двадцати семи девочек;</w:t>
      </w:r>
      <w:r>
        <w:rPr>
          <w:i/>
          <w:iCs/>
          <w:color w:val="000000"/>
        </w:rPr>
        <w:br/>
      </w:r>
      <w:r>
        <w:rPr>
          <w:rStyle w:val="c7"/>
          <w:i/>
          <w:iCs/>
          <w:color w:val="000000"/>
        </w:rPr>
        <w:t>Б) от шестиста девяти;</w:t>
      </w:r>
      <w:r>
        <w:rPr>
          <w:i/>
          <w:iCs/>
          <w:color w:val="000000"/>
        </w:rPr>
        <w:br/>
      </w:r>
      <w:r>
        <w:rPr>
          <w:rStyle w:val="c7"/>
          <w:i/>
          <w:iCs/>
          <w:color w:val="000000"/>
        </w:rPr>
        <w:t>В) с пятнадцатью килограммами.</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19. В каком ряду во всех наречиях на конце пишется А?</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влев…, слев…, издавн…;</w:t>
      </w:r>
      <w:r>
        <w:rPr>
          <w:i/>
          <w:iCs/>
          <w:color w:val="000000"/>
        </w:rPr>
        <w:br/>
      </w:r>
      <w:r>
        <w:rPr>
          <w:rStyle w:val="c7"/>
          <w:i/>
          <w:iCs/>
          <w:color w:val="000000"/>
        </w:rPr>
        <w:t>Б) допоздн…, издалек…, справ…</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20. В каком ряду во всех наречиях на конце пишется 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снов…, затемн…, направ…;</w:t>
      </w:r>
      <w:r>
        <w:rPr>
          <w:i/>
          <w:iCs/>
          <w:color w:val="000000"/>
        </w:rPr>
        <w:br/>
      </w:r>
      <w:r>
        <w:rPr>
          <w:rStyle w:val="c7"/>
          <w:i/>
          <w:iCs/>
          <w:color w:val="000000"/>
        </w:rPr>
        <w:t>Б) вправ…, засветл…, наскор…</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21. В каком ряду во всех наречиях на конце после шипящих пишется Ь?</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проч (?), сплош (?);</w:t>
      </w:r>
      <w:r>
        <w:rPr>
          <w:i/>
          <w:iCs/>
          <w:color w:val="000000"/>
        </w:rPr>
        <w:br/>
      </w:r>
      <w:r>
        <w:rPr>
          <w:rStyle w:val="c7"/>
          <w:i/>
          <w:iCs/>
          <w:color w:val="000000"/>
        </w:rPr>
        <w:t>Б) замуж (?), вскач (?).</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22. В каком ряду все наречия пишутся через дефис?</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давным (давно), (по) братски, (по) новому;</w:t>
      </w:r>
      <w:r>
        <w:rPr>
          <w:i/>
          <w:iCs/>
          <w:color w:val="000000"/>
        </w:rPr>
        <w:br/>
      </w:r>
      <w:r>
        <w:rPr>
          <w:rStyle w:val="c7"/>
          <w:i/>
          <w:iCs/>
          <w:color w:val="000000"/>
        </w:rPr>
        <w:t>Б) (на) верх, (во) вторых, едва (едва);</w:t>
      </w:r>
      <w:r>
        <w:rPr>
          <w:i/>
          <w:iCs/>
          <w:color w:val="000000"/>
        </w:rPr>
        <w:br/>
      </w:r>
      <w:r>
        <w:rPr>
          <w:rStyle w:val="c7"/>
          <w:i/>
          <w:iCs/>
          <w:color w:val="000000"/>
        </w:rPr>
        <w:t>В) (по) тому, (В) десятых, (по) своему.</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23. В каких предложениях выделенное слово является наречием?</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Мы сели (на) конец скамейки.</w:t>
      </w:r>
      <w:r>
        <w:rPr>
          <w:i/>
          <w:iCs/>
          <w:color w:val="000000"/>
        </w:rPr>
        <w:br/>
      </w:r>
      <w:r>
        <w:rPr>
          <w:rStyle w:val="c7"/>
          <w:i/>
          <w:iCs/>
          <w:color w:val="000000"/>
        </w:rPr>
        <w:t>Б) (На) конец, все сели.</w:t>
      </w:r>
      <w:r>
        <w:rPr>
          <w:i/>
          <w:iCs/>
          <w:color w:val="000000"/>
        </w:rPr>
        <w:br/>
      </w:r>
      <w:r>
        <w:rPr>
          <w:rStyle w:val="c7"/>
          <w:i/>
          <w:iCs/>
          <w:color w:val="000000"/>
        </w:rPr>
        <w:t>В) (Во) время урока мне стало плохо.</w:t>
      </w:r>
      <w:r>
        <w:rPr>
          <w:i/>
          <w:iCs/>
          <w:color w:val="000000"/>
        </w:rPr>
        <w:br/>
      </w:r>
      <w:r>
        <w:rPr>
          <w:rStyle w:val="c7"/>
          <w:i/>
          <w:iCs/>
          <w:color w:val="000000"/>
        </w:rPr>
        <w:t>Г) Нужно (во) время готовить уроки.</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24. В каком ряду во всех наречиях на конце после шипящих пишется Е?</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певуч…, могуч…;</w:t>
      </w:r>
      <w:r>
        <w:rPr>
          <w:i/>
          <w:iCs/>
          <w:color w:val="000000"/>
        </w:rPr>
        <w:br/>
      </w:r>
      <w:r>
        <w:rPr>
          <w:rStyle w:val="c7"/>
          <w:i/>
          <w:iCs/>
          <w:color w:val="000000"/>
        </w:rPr>
        <w:t>Б) ещ…, горяч…</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25. В каком ряду все местоимения пишутся через дефис?</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кое (где), где (либо), когда (нибудь);</w:t>
      </w:r>
      <w:r>
        <w:rPr>
          <w:i/>
          <w:iCs/>
          <w:color w:val="000000"/>
        </w:rPr>
        <w:br/>
      </w:r>
      <w:r>
        <w:rPr>
          <w:rStyle w:val="c7"/>
          <w:i/>
          <w:iCs/>
          <w:color w:val="000000"/>
        </w:rPr>
        <w:t>Б) кое (у) кого, кое (с) кем, кое (что).</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26. В каких предложениях на месте пропуска пишется И?</w:t>
      </w:r>
    </w:p>
    <w:p w:rsidR="005E5ED8" w:rsidRDefault="005E5ED8" w:rsidP="00111275">
      <w:pPr>
        <w:pStyle w:val="c4"/>
        <w:spacing w:before="0" w:beforeAutospacing="0" w:after="0" w:afterAutospacing="0"/>
        <w:rPr>
          <w:rFonts w:ascii="Arial" w:hAnsi="Arial" w:cs="Arial"/>
          <w:color w:val="000000"/>
          <w:sz w:val="22"/>
          <w:szCs w:val="22"/>
        </w:rPr>
      </w:pPr>
      <w:r>
        <w:rPr>
          <w:rStyle w:val="c7"/>
          <w:i/>
          <w:iCs/>
          <w:color w:val="000000"/>
        </w:rPr>
        <w:t>А) Нам н… о чём говорить.</w:t>
      </w:r>
      <w:r>
        <w:rPr>
          <w:i/>
          <w:iCs/>
          <w:color w:val="000000"/>
        </w:rPr>
        <w:br/>
      </w:r>
      <w:r>
        <w:rPr>
          <w:rStyle w:val="c7"/>
          <w:i/>
          <w:iCs/>
          <w:color w:val="000000"/>
        </w:rPr>
        <w:t>Б) Мы н… о чём не говорили.</w:t>
      </w:r>
      <w:r>
        <w:rPr>
          <w:i/>
          <w:iCs/>
          <w:color w:val="000000"/>
        </w:rPr>
        <w:br/>
      </w:r>
      <w:r>
        <w:rPr>
          <w:rStyle w:val="c7"/>
          <w:i/>
          <w:iCs/>
          <w:color w:val="000000"/>
        </w:rPr>
        <w:t>В) Я н…где не мог найти эту книгу.</w:t>
      </w:r>
      <w:r>
        <w:rPr>
          <w:i/>
          <w:iCs/>
          <w:color w:val="000000"/>
        </w:rPr>
        <w:br/>
      </w:r>
      <w:r>
        <w:rPr>
          <w:rStyle w:val="c7"/>
          <w:i/>
          <w:iCs/>
          <w:color w:val="000000"/>
        </w:rPr>
        <w:t>Г) Мне н…где было найти эту книгу.</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27. В каком ряду НЕ-НИ с местоимениями пишется слитно?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(ни) кто, (не) кого;</w:t>
      </w:r>
      <w:r>
        <w:rPr>
          <w:i/>
          <w:iCs/>
          <w:color w:val="000000"/>
        </w:rPr>
        <w:br/>
      </w:r>
      <w:r>
        <w:rPr>
          <w:rStyle w:val="c7"/>
          <w:i/>
          <w:iCs/>
          <w:color w:val="000000"/>
        </w:rPr>
        <w:t>Б) ни (у) кого, не (с) кем.</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28. В каких предложениях допущены ошибки в употреблении местоимений?</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Мне не нужны ейные игрушки.</w:t>
      </w:r>
      <w:r>
        <w:rPr>
          <w:i/>
          <w:iCs/>
          <w:color w:val="000000"/>
        </w:rPr>
        <w:br/>
      </w:r>
      <w:r>
        <w:rPr>
          <w:rStyle w:val="c7"/>
          <w:i/>
          <w:iCs/>
          <w:color w:val="000000"/>
        </w:rPr>
        <w:t>Б) Мне не нужны её игрушки.</w:t>
      </w:r>
      <w:r>
        <w:rPr>
          <w:rStyle w:val="apple-converted-space"/>
          <w:i/>
          <w:iCs/>
          <w:color w:val="000000"/>
        </w:rPr>
        <w:t> </w:t>
      </w:r>
      <w:r>
        <w:rPr>
          <w:i/>
          <w:iCs/>
          <w:color w:val="000000"/>
        </w:rPr>
        <w:br/>
      </w:r>
      <w:r>
        <w:rPr>
          <w:rStyle w:val="c7"/>
          <w:i/>
          <w:iCs/>
          <w:color w:val="000000"/>
        </w:rPr>
        <w:t>В) Я хорошо к ему отношусь.</w:t>
      </w:r>
      <w:r>
        <w:rPr>
          <w:i/>
          <w:iCs/>
          <w:color w:val="000000"/>
        </w:rPr>
        <w:br/>
      </w:r>
      <w:r>
        <w:rPr>
          <w:rStyle w:val="c7"/>
          <w:i/>
          <w:iCs/>
          <w:color w:val="000000"/>
        </w:rPr>
        <w:t>Г) Я хорошо к нему отношусь.</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29. В каком ряду правильно указаны морфологические признаки выделенного слова?</w:t>
      </w:r>
    </w:p>
    <w:p w:rsidR="005E5ED8" w:rsidRDefault="005E5ED8" w:rsidP="00111275">
      <w:pPr>
        <w:pStyle w:val="c4"/>
        <w:spacing w:before="0" w:beforeAutospacing="0" w:after="0" w:afterAutospacing="0"/>
        <w:rPr>
          <w:rFonts w:ascii="Arial" w:hAnsi="Arial" w:cs="Arial"/>
          <w:color w:val="000000"/>
          <w:sz w:val="22"/>
          <w:szCs w:val="22"/>
        </w:rPr>
      </w:pPr>
      <w:r>
        <w:rPr>
          <w:rStyle w:val="c7"/>
          <w:i/>
          <w:iCs/>
          <w:color w:val="000000"/>
        </w:rPr>
        <w:t>Листок</w:t>
      </w:r>
      <w:r>
        <w:rPr>
          <w:rStyle w:val="apple-converted-space"/>
          <w:i/>
          <w:iCs/>
          <w:color w:val="000000"/>
        </w:rPr>
        <w:t> </w:t>
      </w:r>
      <w:r>
        <w:rPr>
          <w:rStyle w:val="c1"/>
          <w:b/>
          <w:bCs/>
          <w:i/>
          <w:iCs/>
          <w:color w:val="000000"/>
        </w:rPr>
        <w:t>закружился</w:t>
      </w:r>
      <w:r>
        <w:rPr>
          <w:rStyle w:val="apple-converted-space"/>
          <w:b/>
          <w:bCs/>
          <w:i/>
          <w:iCs/>
          <w:color w:val="000000"/>
        </w:rPr>
        <w:t> </w:t>
      </w:r>
      <w:r>
        <w:rPr>
          <w:rStyle w:val="c7"/>
          <w:i/>
          <w:iCs/>
          <w:color w:val="000000"/>
        </w:rPr>
        <w:t>устало.</w:t>
      </w:r>
    </w:p>
    <w:p w:rsidR="005E5ED8" w:rsidRDefault="005E5ED8" w:rsidP="00111275">
      <w:pPr>
        <w:pStyle w:val="c10"/>
        <w:spacing w:before="0" w:beforeAutospacing="0" w:after="0" w:afterAutospacing="0"/>
        <w:rPr>
          <w:rFonts w:ascii="Arial" w:hAnsi="Arial" w:cs="Arial"/>
          <w:color w:val="000000"/>
          <w:sz w:val="22"/>
          <w:szCs w:val="22"/>
        </w:rPr>
      </w:pPr>
      <w:r>
        <w:rPr>
          <w:rStyle w:val="c7"/>
          <w:i/>
          <w:iCs/>
          <w:color w:val="000000"/>
        </w:rPr>
        <w:t>А) глагол изъявительного наклонения, 2-го спряжения, сов. вида, возвратный, стоит в прошед. времени, ед. числе, муж. роде;</w:t>
      </w:r>
      <w:r>
        <w:rPr>
          <w:i/>
          <w:iCs/>
          <w:color w:val="000000"/>
        </w:rPr>
        <w:br/>
      </w:r>
      <w:r>
        <w:rPr>
          <w:rStyle w:val="c7"/>
          <w:i/>
          <w:iCs/>
          <w:color w:val="000000"/>
        </w:rPr>
        <w:t>Б) глагол повелительного наклонения, 2-го спряжения, невозвратный, сов. вида, стоит в наст. времени, в 3-ем лице, ед. числе, муж. роде.</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30. В каком ряду правильно указаны морфологические признаки выделенного слова?</w:t>
      </w:r>
    </w:p>
    <w:p w:rsidR="005E5ED8" w:rsidRDefault="005E5ED8" w:rsidP="00111275">
      <w:pPr>
        <w:pStyle w:val="c4"/>
        <w:spacing w:before="0" w:beforeAutospacing="0" w:after="0" w:afterAutospacing="0"/>
        <w:rPr>
          <w:rFonts w:ascii="Arial" w:hAnsi="Arial" w:cs="Arial"/>
          <w:color w:val="000000"/>
          <w:sz w:val="22"/>
          <w:szCs w:val="22"/>
        </w:rPr>
      </w:pPr>
      <w:r>
        <w:rPr>
          <w:rStyle w:val="c7"/>
          <w:i/>
          <w:iCs/>
          <w:color w:val="000000"/>
        </w:rPr>
        <w:t>Мне купили</w:t>
      </w:r>
      <w:r>
        <w:rPr>
          <w:rStyle w:val="apple-converted-space"/>
          <w:i/>
          <w:iCs/>
          <w:color w:val="000000"/>
        </w:rPr>
        <w:t> </w:t>
      </w:r>
      <w:r>
        <w:rPr>
          <w:rStyle w:val="c1"/>
          <w:b/>
          <w:bCs/>
          <w:i/>
          <w:iCs/>
          <w:color w:val="000000"/>
        </w:rPr>
        <w:t>спортивный</w:t>
      </w:r>
      <w:r>
        <w:rPr>
          <w:rStyle w:val="c7"/>
          <w:i/>
          <w:iCs/>
          <w:color w:val="000000"/>
        </w:rPr>
        <w:t> костюм.</w:t>
      </w:r>
    </w:p>
    <w:p w:rsidR="005E5ED8" w:rsidRDefault="005E5ED8" w:rsidP="00111275">
      <w:pPr>
        <w:pStyle w:val="c10"/>
        <w:spacing w:before="0" w:beforeAutospacing="0" w:after="0" w:afterAutospacing="0"/>
        <w:rPr>
          <w:rStyle w:val="c7"/>
          <w:i/>
          <w:iCs/>
          <w:color w:val="000000"/>
        </w:rPr>
      </w:pPr>
      <w:r>
        <w:rPr>
          <w:rStyle w:val="c7"/>
          <w:i/>
          <w:iCs/>
          <w:color w:val="000000"/>
        </w:rPr>
        <w:t>А) качественное прилагательное, стоит в ед. числе, жен. роде, имен. падеже, в полной форме;</w:t>
      </w:r>
      <w:r>
        <w:rPr>
          <w:i/>
          <w:iCs/>
          <w:color w:val="000000"/>
        </w:rPr>
        <w:br/>
      </w:r>
      <w:r>
        <w:rPr>
          <w:rStyle w:val="c7"/>
          <w:i/>
          <w:iCs/>
          <w:color w:val="000000"/>
        </w:rPr>
        <w:t>Б) относительное прилагательное, стоит в ед. числе, винит. падеже, муж. роде.</w:t>
      </w:r>
    </w:p>
    <w:p w:rsidR="005E5ED8" w:rsidRDefault="005E5ED8" w:rsidP="00111275">
      <w:pPr>
        <w:pStyle w:val="c4"/>
        <w:spacing w:before="0" w:beforeAutospacing="0" w:after="0" w:afterAutospacing="0"/>
        <w:rPr>
          <w:rStyle w:val="c9"/>
          <w:color w:val="000000"/>
          <w:u w:val="single"/>
        </w:rPr>
      </w:pP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u w:val="single"/>
        </w:rPr>
        <w:t>Ответы</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Вариант 1</w:t>
      </w:r>
    </w:p>
    <w:tbl>
      <w:tblPr>
        <w:tblW w:w="10858" w:type="dxa"/>
        <w:tblCellMar>
          <w:left w:w="0" w:type="dxa"/>
          <w:right w:w="0" w:type="dxa"/>
        </w:tblCellMar>
        <w:tblLook w:val="00A0"/>
      </w:tblPr>
      <w:tblGrid>
        <w:gridCol w:w="3320"/>
        <w:gridCol w:w="2109"/>
        <w:gridCol w:w="3301"/>
        <w:gridCol w:w="2128"/>
      </w:tblGrid>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 задания</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Ответ</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 задания</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Ответ</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в</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16</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в</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17</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3</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18</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4</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19</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5</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в, г</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20</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6</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б</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21</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7</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в</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22</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в</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8</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в</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23</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 г</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9</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24</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r>
      <w:tr w:rsidR="005E5ED8" w:rsidTr="0051726E">
        <w:trPr>
          <w:trHeight w:val="287"/>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10</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25</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302"/>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11</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в</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26</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в</w:t>
            </w:r>
          </w:p>
        </w:tc>
      </w:tr>
      <w:tr w:rsidR="005E5ED8" w:rsidTr="0051726E">
        <w:trPr>
          <w:trHeight w:val="302"/>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12</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г</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27</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302"/>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13</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 в</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28</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б</w:t>
            </w:r>
          </w:p>
        </w:tc>
      </w:tr>
      <w:tr w:rsidR="005E5ED8" w:rsidTr="0051726E">
        <w:trPr>
          <w:trHeight w:val="302"/>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14</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в</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29</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302"/>
        </w:trPr>
        <w:tc>
          <w:tcPr>
            <w:tcW w:w="33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15</w:t>
            </w:r>
          </w:p>
        </w:tc>
        <w:tc>
          <w:tcPr>
            <w:tcW w:w="210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c>
          <w:tcPr>
            <w:tcW w:w="330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30</w:t>
            </w:r>
          </w:p>
        </w:tc>
        <w:tc>
          <w:tcPr>
            <w:tcW w:w="212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bl>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u w:val="single"/>
        </w:rPr>
        <w:t>Ответы</w:t>
      </w:r>
    </w:p>
    <w:p w:rsidR="005E5ED8" w:rsidRDefault="005E5ED8" w:rsidP="00111275">
      <w:pPr>
        <w:pStyle w:val="c4"/>
        <w:spacing w:before="0" w:beforeAutospacing="0" w:after="0" w:afterAutospacing="0"/>
        <w:rPr>
          <w:rFonts w:ascii="Arial" w:hAnsi="Arial" w:cs="Arial"/>
          <w:color w:val="000000"/>
          <w:sz w:val="22"/>
          <w:szCs w:val="22"/>
        </w:rPr>
      </w:pPr>
      <w:r>
        <w:rPr>
          <w:rStyle w:val="c9"/>
          <w:color w:val="000000"/>
        </w:rPr>
        <w:t>Вариант 2</w:t>
      </w:r>
    </w:p>
    <w:tbl>
      <w:tblPr>
        <w:tblW w:w="10859" w:type="dxa"/>
        <w:tblCellMar>
          <w:left w:w="0" w:type="dxa"/>
          <w:right w:w="0" w:type="dxa"/>
        </w:tblCellMar>
        <w:tblLook w:val="00A0"/>
      </w:tblPr>
      <w:tblGrid>
        <w:gridCol w:w="3092"/>
        <w:gridCol w:w="2339"/>
        <w:gridCol w:w="3074"/>
        <w:gridCol w:w="2354"/>
      </w:tblGrid>
      <w:tr w:rsidR="005E5ED8" w:rsidTr="0051726E">
        <w:trPr>
          <w:trHeight w:val="306"/>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 задания</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Ответы</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 задания</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Ответы</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16</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17</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3</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18</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306"/>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4</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в</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19</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5</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в</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20</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6</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 в</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21</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r>
      <w:tr w:rsidR="005E5ED8" w:rsidTr="0051726E">
        <w:trPr>
          <w:trHeight w:val="306"/>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7</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22</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8</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23</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 г</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9</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24</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10</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в</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25</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r>
      <w:tr w:rsidR="005E5ED8" w:rsidTr="0051726E">
        <w:trPr>
          <w:trHeight w:val="306"/>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11</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26</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 г</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12</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б</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27</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13</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в</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28</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в</w:t>
            </w:r>
          </w:p>
        </w:tc>
      </w:tr>
      <w:tr w:rsidR="005E5ED8" w:rsidTr="0051726E">
        <w:trPr>
          <w:trHeight w:val="291"/>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14</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 в</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29</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а</w:t>
            </w:r>
          </w:p>
        </w:tc>
      </w:tr>
      <w:tr w:rsidR="005E5ED8" w:rsidTr="0051726E">
        <w:trPr>
          <w:trHeight w:val="306"/>
        </w:trPr>
        <w:tc>
          <w:tcPr>
            <w:tcW w:w="30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15</w:t>
            </w:r>
          </w:p>
        </w:tc>
        <w:tc>
          <w:tcPr>
            <w:tcW w:w="233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c>
          <w:tcPr>
            <w:tcW w:w="307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9"/>
                <w:color w:val="000000"/>
              </w:rPr>
              <w:t>30</w:t>
            </w:r>
          </w:p>
        </w:tc>
        <w:tc>
          <w:tcPr>
            <w:tcW w:w="235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5E5ED8" w:rsidRDefault="005E5ED8" w:rsidP="0067266E">
            <w:pPr>
              <w:pStyle w:val="c2"/>
              <w:spacing w:before="0" w:beforeAutospacing="0" w:after="0" w:afterAutospacing="0" w:line="240" w:lineRule="atLeast"/>
              <w:jc w:val="center"/>
              <w:rPr>
                <w:rFonts w:ascii="Arial" w:hAnsi="Arial" w:cs="Arial"/>
                <w:color w:val="000000"/>
              </w:rPr>
            </w:pPr>
            <w:r>
              <w:rPr>
                <w:rStyle w:val="c1"/>
                <w:b/>
                <w:bCs/>
                <w:color w:val="000000"/>
              </w:rPr>
              <w:t>б</w:t>
            </w:r>
          </w:p>
        </w:tc>
      </w:tr>
    </w:tbl>
    <w:p w:rsidR="005E5ED8" w:rsidRDefault="005E5ED8" w:rsidP="00111275"/>
    <w:p w:rsidR="005E5ED8" w:rsidRDefault="005E5ED8" w:rsidP="00111275">
      <w:pPr>
        <w:shd w:val="clear" w:color="auto" w:fill="FFFFFF"/>
        <w:spacing w:before="194"/>
        <w:ind w:left="-426" w:right="14" w:firstLine="709"/>
        <w:jc w:val="both"/>
        <w:rPr>
          <w:b/>
          <w:sz w:val="28"/>
          <w:szCs w:val="28"/>
        </w:rPr>
      </w:pPr>
    </w:p>
    <w:p w:rsidR="005E5ED8" w:rsidRPr="00786F5B" w:rsidRDefault="005E5ED8" w:rsidP="00111275">
      <w:pPr>
        <w:shd w:val="clear" w:color="auto" w:fill="FFFFFF"/>
        <w:spacing w:before="194"/>
        <w:ind w:left="-426" w:right="14" w:firstLine="709"/>
        <w:jc w:val="both"/>
        <w:rPr>
          <w:b/>
          <w:sz w:val="28"/>
          <w:szCs w:val="28"/>
        </w:rPr>
      </w:pPr>
    </w:p>
    <w:p w:rsidR="005E5ED8" w:rsidRDefault="005E5ED8" w:rsidP="00111275">
      <w:pPr>
        <w:rPr>
          <w:b/>
          <w:sz w:val="28"/>
          <w:szCs w:val="28"/>
        </w:rPr>
      </w:pPr>
    </w:p>
    <w:p w:rsidR="005E5ED8" w:rsidRDefault="005E5ED8" w:rsidP="00111275">
      <w:pPr>
        <w:rPr>
          <w:b/>
          <w:sz w:val="28"/>
          <w:szCs w:val="28"/>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111275">
      <w:pPr>
        <w:jc w:val="center"/>
        <w:rPr>
          <w:b/>
          <w:bCs/>
        </w:rPr>
      </w:pPr>
    </w:p>
    <w:p w:rsidR="005E5ED8" w:rsidRDefault="005E5ED8" w:rsidP="00DB6C57">
      <w:pPr>
        <w:jc w:val="right"/>
        <w:rPr>
          <w:b/>
        </w:rPr>
      </w:pPr>
    </w:p>
    <w:p w:rsidR="005E5ED8" w:rsidRPr="00C977DE" w:rsidRDefault="005E5ED8" w:rsidP="00DB6C57">
      <w:pPr>
        <w:jc w:val="right"/>
        <w:rPr>
          <w:b/>
        </w:rPr>
      </w:pPr>
      <w:r w:rsidRPr="00C977DE">
        <w:rPr>
          <w:b/>
        </w:rPr>
        <w:t>Приложение 1</w:t>
      </w:r>
    </w:p>
    <w:p w:rsidR="005E5ED8" w:rsidRDefault="005E5ED8" w:rsidP="00111275">
      <w:pPr>
        <w:jc w:val="center"/>
        <w:rPr>
          <w:b/>
          <w:bCs/>
        </w:rPr>
      </w:pPr>
    </w:p>
    <w:p w:rsidR="005E5ED8" w:rsidRDefault="005E5ED8" w:rsidP="00111275">
      <w:pPr>
        <w:jc w:val="center"/>
        <w:rPr>
          <w:b/>
          <w:bCs/>
        </w:rPr>
      </w:pPr>
      <w:r>
        <w:rPr>
          <w:b/>
          <w:bCs/>
        </w:rPr>
        <w:t>7 класс</w:t>
      </w:r>
    </w:p>
    <w:p w:rsidR="005E5ED8" w:rsidRDefault="005E5ED8" w:rsidP="00111275">
      <w:pPr>
        <w:jc w:val="center"/>
        <w:rPr>
          <w:b/>
          <w:bCs/>
        </w:rPr>
      </w:pPr>
    </w:p>
    <w:p w:rsidR="005E5ED8" w:rsidRPr="005346FC" w:rsidRDefault="005E5ED8" w:rsidP="00111275">
      <w:pPr>
        <w:jc w:val="center"/>
        <w:rPr>
          <w:b/>
          <w:sz w:val="28"/>
          <w:szCs w:val="28"/>
        </w:rPr>
      </w:pPr>
      <w:r>
        <w:rPr>
          <w:b/>
          <w:bCs/>
        </w:rPr>
        <w:t>Входной  тест 7 класс                                                                                                         «Повторение изученного в 5 – 6 классах»</w:t>
      </w:r>
    </w:p>
    <w:p w:rsidR="005E5ED8" w:rsidRDefault="005E5ED8" w:rsidP="00111275">
      <w:pPr>
        <w:widowControl w:val="0"/>
        <w:overflowPunct w:val="0"/>
        <w:autoSpaceDE w:val="0"/>
        <w:autoSpaceDN w:val="0"/>
        <w:adjustRightInd w:val="0"/>
        <w:spacing w:line="221" w:lineRule="auto"/>
        <w:ind w:right="3480"/>
        <w:jc w:val="center"/>
        <w:rPr>
          <w:b/>
          <w:bCs/>
        </w:rPr>
      </w:pPr>
    </w:p>
    <w:p w:rsidR="005E5ED8" w:rsidRPr="004E4E76" w:rsidRDefault="005E5ED8" w:rsidP="00111275">
      <w:pPr>
        <w:widowControl w:val="0"/>
        <w:autoSpaceDE w:val="0"/>
        <w:autoSpaceDN w:val="0"/>
        <w:adjustRightInd w:val="0"/>
        <w:spacing w:line="317" w:lineRule="exact"/>
        <w:jc w:val="right"/>
      </w:pPr>
    </w:p>
    <w:tbl>
      <w:tblPr>
        <w:tblW w:w="0" w:type="auto"/>
        <w:tblInd w:w="-567" w:type="dxa"/>
        <w:tblLayout w:type="fixed"/>
        <w:tblCellMar>
          <w:left w:w="0" w:type="dxa"/>
          <w:right w:w="0" w:type="dxa"/>
        </w:tblCellMar>
        <w:tblLook w:val="0000"/>
      </w:tblPr>
      <w:tblGrid>
        <w:gridCol w:w="1197"/>
        <w:gridCol w:w="180"/>
        <w:gridCol w:w="1220"/>
        <w:gridCol w:w="2000"/>
        <w:gridCol w:w="1880"/>
        <w:gridCol w:w="3320"/>
      </w:tblGrid>
      <w:tr w:rsidR="005E5ED8" w:rsidRPr="006670E4" w:rsidTr="0067266E">
        <w:trPr>
          <w:trHeight w:val="322"/>
        </w:trPr>
        <w:tc>
          <w:tcPr>
            <w:tcW w:w="1377"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t xml:space="preserve">             </w:t>
            </w:r>
            <w:r w:rsidRPr="00DC17D7">
              <w:t>А1.</w:t>
            </w:r>
          </w:p>
        </w:tc>
        <w:tc>
          <w:tcPr>
            <w:tcW w:w="510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В каком слове пропущена буква И?</w:t>
            </w:r>
          </w:p>
        </w:tc>
        <w:tc>
          <w:tcPr>
            <w:tcW w:w="332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DC17D7" w:rsidTr="0067266E">
        <w:trPr>
          <w:trHeight w:val="324"/>
        </w:trPr>
        <w:tc>
          <w:tcPr>
            <w:tcW w:w="1197"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 xml:space="preserve">               1)</w:t>
            </w:r>
          </w:p>
        </w:tc>
        <w:tc>
          <w:tcPr>
            <w:tcW w:w="14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завис…шь</w:t>
            </w:r>
          </w:p>
        </w:tc>
        <w:tc>
          <w:tcPr>
            <w:tcW w:w="200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240"/>
            </w:pPr>
            <w:r w:rsidRPr="00DC17D7">
              <w:t>2) мечта…те</w:t>
            </w:r>
          </w:p>
        </w:tc>
        <w:tc>
          <w:tcPr>
            <w:tcW w:w="18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80"/>
            </w:pPr>
            <w:r w:rsidRPr="00DC17D7">
              <w:t>3) бре….шься</w:t>
            </w:r>
          </w:p>
        </w:tc>
        <w:tc>
          <w:tcPr>
            <w:tcW w:w="332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380"/>
            </w:pPr>
            <w:r w:rsidRPr="00DC17D7">
              <w:t>4) умыва…шься</w:t>
            </w:r>
          </w:p>
        </w:tc>
      </w:tr>
      <w:tr w:rsidR="005E5ED8" w:rsidRPr="006670E4" w:rsidTr="0067266E">
        <w:trPr>
          <w:trHeight w:val="643"/>
        </w:trPr>
        <w:tc>
          <w:tcPr>
            <w:tcW w:w="1377"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t xml:space="preserve">             </w:t>
            </w:r>
            <w:r w:rsidRPr="00DC17D7">
              <w:t>А2.</w:t>
            </w:r>
          </w:p>
        </w:tc>
        <w:tc>
          <w:tcPr>
            <w:tcW w:w="8420" w:type="dxa"/>
            <w:gridSpan w:val="4"/>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В каком примере на месте пропуска не нужно писать Ь?</w:t>
            </w:r>
          </w:p>
        </w:tc>
      </w:tr>
      <w:tr w:rsidR="005E5ED8" w:rsidRPr="00DC17D7" w:rsidTr="0067266E">
        <w:trPr>
          <w:trHeight w:val="322"/>
        </w:trPr>
        <w:tc>
          <w:tcPr>
            <w:tcW w:w="1197"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 xml:space="preserve">               1)</w:t>
            </w:r>
          </w:p>
        </w:tc>
        <w:tc>
          <w:tcPr>
            <w:tcW w:w="14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идеш….</w:t>
            </w:r>
          </w:p>
        </w:tc>
        <w:tc>
          <w:tcPr>
            <w:tcW w:w="200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00"/>
            </w:pPr>
            <w:r w:rsidRPr="00DC17D7">
              <w:t>2) молодеж….</w:t>
            </w:r>
          </w:p>
        </w:tc>
        <w:tc>
          <w:tcPr>
            <w:tcW w:w="18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240"/>
            </w:pPr>
            <w:r w:rsidRPr="00DC17D7">
              <w:t>3) пахуч…</w:t>
            </w:r>
          </w:p>
        </w:tc>
        <w:tc>
          <w:tcPr>
            <w:tcW w:w="332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60"/>
            </w:pPr>
            <w:r w:rsidRPr="00DC17D7">
              <w:t>4) береч…</w:t>
            </w:r>
          </w:p>
        </w:tc>
      </w:tr>
      <w:tr w:rsidR="005E5ED8" w:rsidRPr="006670E4" w:rsidTr="0067266E">
        <w:trPr>
          <w:trHeight w:val="643"/>
        </w:trPr>
        <w:tc>
          <w:tcPr>
            <w:tcW w:w="1377"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t xml:space="preserve">             </w:t>
            </w:r>
            <w:r w:rsidRPr="00DC17D7">
              <w:t>А3.</w:t>
            </w:r>
          </w:p>
        </w:tc>
        <w:tc>
          <w:tcPr>
            <w:tcW w:w="8420" w:type="dxa"/>
            <w:gridSpan w:val="4"/>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В каком слове на месте пропуска пишется буква О?</w:t>
            </w:r>
          </w:p>
        </w:tc>
      </w:tr>
      <w:tr w:rsidR="005E5ED8" w:rsidRPr="006670E4" w:rsidTr="0067266E">
        <w:trPr>
          <w:trHeight w:val="324"/>
        </w:trPr>
        <w:tc>
          <w:tcPr>
            <w:tcW w:w="1197"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 xml:space="preserve">            1)</w:t>
            </w:r>
          </w:p>
        </w:tc>
        <w:tc>
          <w:tcPr>
            <w:tcW w:w="8600" w:type="dxa"/>
            <w:gridSpan w:val="5"/>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подгляд…вать   2) приветств…вать   3) доклад…вать   4) танц…вать</w:t>
            </w:r>
          </w:p>
        </w:tc>
      </w:tr>
    </w:tbl>
    <w:p w:rsidR="005E5ED8" w:rsidRPr="00DC17D7" w:rsidRDefault="005E5ED8" w:rsidP="00111275">
      <w:pPr>
        <w:widowControl w:val="0"/>
        <w:autoSpaceDE w:val="0"/>
        <w:autoSpaceDN w:val="0"/>
        <w:adjustRightInd w:val="0"/>
      </w:pPr>
    </w:p>
    <w:p w:rsidR="005E5ED8" w:rsidRPr="00DC17D7" w:rsidRDefault="005E5ED8" w:rsidP="00111275">
      <w:pPr>
        <w:widowControl w:val="0"/>
        <w:autoSpaceDE w:val="0"/>
        <w:autoSpaceDN w:val="0"/>
        <w:adjustRightInd w:val="0"/>
      </w:pPr>
      <w:r>
        <w:t xml:space="preserve">   </w:t>
      </w:r>
      <w:r w:rsidRPr="00DC17D7">
        <w:t>А4. В каком слове на месте пропуска пишется буква А?</w:t>
      </w:r>
    </w:p>
    <w:p w:rsidR="005E5ED8" w:rsidRPr="00DC17D7" w:rsidRDefault="005E5ED8" w:rsidP="00111275">
      <w:pPr>
        <w:widowControl w:val="0"/>
        <w:autoSpaceDE w:val="0"/>
        <w:autoSpaceDN w:val="0"/>
        <w:adjustRightInd w:val="0"/>
        <w:spacing w:line="2" w:lineRule="exact"/>
      </w:pPr>
    </w:p>
    <w:p w:rsidR="005E5ED8" w:rsidRPr="00DC17D7" w:rsidRDefault="005E5ED8" w:rsidP="00111275">
      <w:pPr>
        <w:widowControl w:val="0"/>
        <w:autoSpaceDE w:val="0"/>
        <w:autoSpaceDN w:val="0"/>
        <w:adjustRightInd w:val="0"/>
      </w:pPr>
      <w:r w:rsidRPr="00DC17D7">
        <w:t xml:space="preserve">     1) к…снется   2) разг…рается   3) предл…жили   4) к…сается</w:t>
      </w:r>
    </w:p>
    <w:p w:rsidR="005E5ED8" w:rsidRPr="00DC17D7" w:rsidRDefault="005E5ED8" w:rsidP="00111275">
      <w:pPr>
        <w:widowControl w:val="0"/>
        <w:autoSpaceDE w:val="0"/>
        <w:autoSpaceDN w:val="0"/>
        <w:adjustRightInd w:val="0"/>
        <w:spacing w:line="322" w:lineRule="exact"/>
      </w:pPr>
    </w:p>
    <w:p w:rsidR="005E5ED8" w:rsidRPr="00DC17D7" w:rsidRDefault="005E5ED8" w:rsidP="00111275">
      <w:pPr>
        <w:widowControl w:val="0"/>
        <w:autoSpaceDE w:val="0"/>
        <w:autoSpaceDN w:val="0"/>
        <w:adjustRightInd w:val="0"/>
      </w:pPr>
      <w:r>
        <w:t xml:space="preserve">  </w:t>
      </w:r>
      <w:r w:rsidRPr="00DC17D7">
        <w:t>А5. В каком примере НЕ с существительным пишется слитно?</w:t>
      </w:r>
    </w:p>
    <w:p w:rsidR="005E5ED8" w:rsidRPr="00DC17D7" w:rsidRDefault="005E5ED8" w:rsidP="00111275">
      <w:pPr>
        <w:widowControl w:val="0"/>
        <w:autoSpaceDE w:val="0"/>
        <w:autoSpaceDN w:val="0"/>
        <w:adjustRightInd w:val="0"/>
        <w:spacing w:line="65" w:lineRule="exact"/>
      </w:pPr>
    </w:p>
    <w:p w:rsidR="005E5ED8" w:rsidRPr="00DC17D7" w:rsidRDefault="005E5ED8" w:rsidP="00111275">
      <w:pPr>
        <w:widowControl w:val="0"/>
        <w:overflowPunct w:val="0"/>
        <w:autoSpaceDE w:val="0"/>
        <w:autoSpaceDN w:val="0"/>
        <w:adjustRightInd w:val="0"/>
        <w:spacing w:line="215" w:lineRule="auto"/>
      </w:pPr>
      <w:r w:rsidRPr="00DC17D7">
        <w:t xml:space="preserve">    1) (не)человек, а зверь 2) (не)солдат 3) (не)правда 4) (не)вежливость, а  грубость</w:t>
      </w:r>
    </w:p>
    <w:p w:rsidR="005E5ED8" w:rsidRPr="00DC17D7" w:rsidRDefault="005E5ED8" w:rsidP="00111275">
      <w:pPr>
        <w:widowControl w:val="0"/>
        <w:autoSpaceDE w:val="0"/>
        <w:autoSpaceDN w:val="0"/>
        <w:adjustRightInd w:val="0"/>
        <w:spacing w:line="325" w:lineRule="exact"/>
      </w:pPr>
    </w:p>
    <w:tbl>
      <w:tblPr>
        <w:tblW w:w="0" w:type="auto"/>
        <w:tblLayout w:type="fixed"/>
        <w:tblCellMar>
          <w:left w:w="0" w:type="dxa"/>
          <w:right w:w="0" w:type="dxa"/>
        </w:tblCellMar>
        <w:tblLook w:val="0000"/>
      </w:tblPr>
      <w:tblGrid>
        <w:gridCol w:w="280"/>
        <w:gridCol w:w="1720"/>
        <w:gridCol w:w="320"/>
        <w:gridCol w:w="2020"/>
        <w:gridCol w:w="2260"/>
        <w:gridCol w:w="2440"/>
      </w:tblGrid>
      <w:tr w:rsidR="005E5ED8" w:rsidRPr="006670E4" w:rsidTr="0067266E">
        <w:trPr>
          <w:trHeight w:val="322"/>
        </w:trPr>
        <w:tc>
          <w:tcPr>
            <w:tcW w:w="6600" w:type="dxa"/>
            <w:gridSpan w:val="5"/>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 xml:space="preserve">  А6. В каком примере на месте пропуска пишется Е?</w:t>
            </w: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172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алыч…вый</w:t>
            </w:r>
          </w:p>
        </w:tc>
        <w:tc>
          <w:tcPr>
            <w:tcW w:w="32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c>
          <w:tcPr>
            <w:tcW w:w="202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2) камыш…вый</w:t>
            </w:r>
          </w:p>
        </w:tc>
        <w:tc>
          <w:tcPr>
            <w:tcW w:w="226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320"/>
            </w:pPr>
            <w:r w:rsidRPr="00DC17D7">
              <w:t>3) ситц…вый</w:t>
            </w: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60"/>
            </w:pPr>
            <w:r w:rsidRPr="00DC17D7">
              <w:t>4) холщ…вый</w:t>
            </w:r>
          </w:p>
        </w:tc>
      </w:tr>
      <w:tr w:rsidR="005E5ED8" w:rsidRPr="006670E4" w:rsidTr="0067266E">
        <w:trPr>
          <w:trHeight w:val="643"/>
        </w:trPr>
        <w:tc>
          <w:tcPr>
            <w:tcW w:w="4340" w:type="dxa"/>
            <w:gridSpan w:val="4"/>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 xml:space="preserve">  А7. В каком слове пишется Н?</w:t>
            </w:r>
          </w:p>
        </w:tc>
        <w:tc>
          <w:tcPr>
            <w:tcW w:w="226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172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карма….ый</w:t>
            </w:r>
          </w:p>
        </w:tc>
        <w:tc>
          <w:tcPr>
            <w:tcW w:w="460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60"/>
            </w:pPr>
            <w:r w:rsidRPr="00DC17D7">
              <w:t>2) деревя…ый   3) хозяйстве…ый</w:t>
            </w: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20"/>
            </w:pPr>
            <w:r w:rsidRPr="00DC17D7">
              <w:t>4) ветре…ый</w:t>
            </w:r>
          </w:p>
        </w:tc>
      </w:tr>
      <w:tr w:rsidR="005E5ED8" w:rsidRPr="006670E4" w:rsidTr="0067266E">
        <w:trPr>
          <w:trHeight w:val="643"/>
        </w:trPr>
        <w:tc>
          <w:tcPr>
            <w:tcW w:w="4340" w:type="dxa"/>
            <w:gridSpan w:val="4"/>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А8. В каком слове пишется – К - ?</w:t>
            </w:r>
          </w:p>
        </w:tc>
        <w:tc>
          <w:tcPr>
            <w:tcW w:w="226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DC17D7" w:rsidTr="0067266E">
        <w:trPr>
          <w:trHeight w:val="325"/>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1)</w:t>
            </w:r>
          </w:p>
        </w:tc>
        <w:tc>
          <w:tcPr>
            <w:tcW w:w="1720" w:type="dxa"/>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француз….ий</w:t>
            </w:r>
          </w:p>
        </w:tc>
        <w:tc>
          <w:tcPr>
            <w:tcW w:w="32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c>
          <w:tcPr>
            <w:tcW w:w="2020" w:type="dxa"/>
            <w:tcBorders>
              <w:top w:val="nil"/>
              <w:left w:val="nil"/>
              <w:bottom w:val="nil"/>
              <w:right w:val="nil"/>
            </w:tcBorders>
            <w:vAlign w:val="bottom"/>
          </w:tcPr>
          <w:p w:rsidR="005E5ED8" w:rsidRPr="00DC17D7" w:rsidRDefault="005E5ED8" w:rsidP="0067266E">
            <w:pPr>
              <w:widowControl w:val="0"/>
              <w:autoSpaceDE w:val="0"/>
              <w:autoSpaceDN w:val="0"/>
              <w:adjustRightInd w:val="0"/>
              <w:ind w:right="80"/>
            </w:pPr>
            <w:r w:rsidRPr="00DC17D7">
              <w:t>2) солдат….ий</w:t>
            </w:r>
          </w:p>
        </w:tc>
        <w:tc>
          <w:tcPr>
            <w:tcW w:w="47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ind w:left="200"/>
            </w:pPr>
            <w:r w:rsidRPr="00DC17D7">
              <w:t>3) грец….ий   4) матрос….ий</w:t>
            </w:r>
          </w:p>
        </w:tc>
      </w:tr>
      <w:tr w:rsidR="005E5ED8" w:rsidRPr="006670E4" w:rsidTr="0067266E">
        <w:trPr>
          <w:trHeight w:val="643"/>
        </w:trPr>
        <w:tc>
          <w:tcPr>
            <w:tcW w:w="9040" w:type="dxa"/>
            <w:gridSpan w:val="6"/>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А9. В каком примере НЕ с прилагательным пишется слитно?</w:t>
            </w: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406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(не) л</w:t>
            </w:r>
            <w:r w:rsidRPr="00DC17D7">
              <w:rPr>
                <w:rFonts w:hAnsi="Cambria Math"/>
              </w:rPr>
              <w:t>ѐ</w:t>
            </w:r>
            <w:r w:rsidRPr="00DC17D7">
              <w:t>гкий, а тяж</w:t>
            </w:r>
            <w:r w:rsidRPr="00DC17D7">
              <w:rPr>
                <w:rFonts w:hAnsi="Cambria Math"/>
              </w:rPr>
              <w:t>ѐ</w:t>
            </w:r>
            <w:r w:rsidRPr="00DC17D7">
              <w:t>лый</w:t>
            </w:r>
          </w:p>
        </w:tc>
        <w:tc>
          <w:tcPr>
            <w:tcW w:w="47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00"/>
            </w:pPr>
            <w:r w:rsidRPr="00DC17D7">
              <w:t>2) далеко (не)веселый</w:t>
            </w: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3)</w:t>
            </w:r>
          </w:p>
        </w:tc>
        <w:tc>
          <w:tcPr>
            <w:tcW w:w="406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(не) высокий, а низкий</w:t>
            </w:r>
          </w:p>
        </w:tc>
        <w:tc>
          <w:tcPr>
            <w:tcW w:w="226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00"/>
            </w:pPr>
            <w:r w:rsidRPr="00DC17D7">
              <w:t>4) (не)здоровый</w:t>
            </w: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6670E4" w:rsidTr="0067266E">
        <w:trPr>
          <w:trHeight w:val="646"/>
        </w:trPr>
        <w:tc>
          <w:tcPr>
            <w:tcW w:w="6600" w:type="dxa"/>
            <w:gridSpan w:val="5"/>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А10. Какое прилагательное пишется слитно?</w:t>
            </w: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204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древне(русский)</w:t>
            </w:r>
          </w:p>
        </w:tc>
        <w:tc>
          <w:tcPr>
            <w:tcW w:w="428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240"/>
            </w:pPr>
            <w:r w:rsidRPr="00DC17D7">
              <w:t>2) русско(немецкий)</w:t>
            </w: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3)</w:t>
            </w:r>
          </w:p>
        </w:tc>
        <w:tc>
          <w:tcPr>
            <w:tcW w:w="204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темно(зеленый)</w:t>
            </w:r>
          </w:p>
        </w:tc>
        <w:tc>
          <w:tcPr>
            <w:tcW w:w="428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220"/>
            </w:pPr>
            <w:r w:rsidRPr="00DC17D7">
              <w:t>4) северо(западный)</w:t>
            </w: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6670E4" w:rsidTr="0067266E">
        <w:trPr>
          <w:trHeight w:val="643"/>
        </w:trPr>
        <w:tc>
          <w:tcPr>
            <w:tcW w:w="6600" w:type="dxa"/>
            <w:gridSpan w:val="5"/>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А11. В каком числительном в середине не пишется Ь?</w:t>
            </w: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1)</w:t>
            </w:r>
          </w:p>
        </w:tc>
        <w:tc>
          <w:tcPr>
            <w:tcW w:w="1720" w:type="dxa"/>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пят (?) сот</w:t>
            </w:r>
          </w:p>
        </w:tc>
        <w:tc>
          <w:tcPr>
            <w:tcW w:w="234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ind w:right="100"/>
            </w:pPr>
            <w:r w:rsidRPr="00DC17D7">
              <w:t>2) шест (?) десят</w:t>
            </w:r>
          </w:p>
        </w:tc>
        <w:tc>
          <w:tcPr>
            <w:tcW w:w="2260" w:type="dxa"/>
            <w:tcBorders>
              <w:top w:val="nil"/>
              <w:left w:val="nil"/>
              <w:bottom w:val="nil"/>
              <w:right w:val="nil"/>
            </w:tcBorders>
            <w:vAlign w:val="bottom"/>
          </w:tcPr>
          <w:p w:rsidR="005E5ED8" w:rsidRPr="00DC17D7" w:rsidRDefault="005E5ED8" w:rsidP="0067266E">
            <w:pPr>
              <w:widowControl w:val="0"/>
              <w:autoSpaceDE w:val="0"/>
              <w:autoSpaceDN w:val="0"/>
              <w:adjustRightInd w:val="0"/>
              <w:ind w:left="180"/>
            </w:pPr>
            <w:r w:rsidRPr="00DC17D7">
              <w:t>3) девят (?) сот</w:t>
            </w:r>
          </w:p>
        </w:tc>
        <w:tc>
          <w:tcPr>
            <w:tcW w:w="2440" w:type="dxa"/>
            <w:tcBorders>
              <w:top w:val="nil"/>
              <w:left w:val="nil"/>
              <w:bottom w:val="nil"/>
              <w:right w:val="nil"/>
            </w:tcBorders>
            <w:vAlign w:val="bottom"/>
          </w:tcPr>
          <w:p w:rsidR="005E5ED8" w:rsidRPr="00DC17D7" w:rsidRDefault="005E5ED8" w:rsidP="0067266E">
            <w:pPr>
              <w:widowControl w:val="0"/>
              <w:autoSpaceDE w:val="0"/>
              <w:autoSpaceDN w:val="0"/>
              <w:adjustRightInd w:val="0"/>
              <w:ind w:left="60"/>
            </w:pPr>
            <w:r w:rsidRPr="00DC17D7">
              <w:rPr>
                <w:w w:val="98"/>
              </w:rPr>
              <w:t>4) восем (?) надцать</w:t>
            </w:r>
          </w:p>
        </w:tc>
      </w:tr>
    </w:tbl>
    <w:p w:rsidR="005E5ED8" w:rsidRPr="00DC17D7" w:rsidRDefault="005E5ED8" w:rsidP="00111275">
      <w:pPr>
        <w:widowControl w:val="0"/>
        <w:autoSpaceDE w:val="0"/>
        <w:autoSpaceDN w:val="0"/>
        <w:adjustRightInd w:val="0"/>
        <w:spacing w:line="324" w:lineRule="exact"/>
      </w:pPr>
    </w:p>
    <w:p w:rsidR="005E5ED8" w:rsidRPr="00DC17D7" w:rsidRDefault="005E5ED8" w:rsidP="00111275">
      <w:pPr>
        <w:widowControl w:val="0"/>
        <w:autoSpaceDE w:val="0"/>
        <w:autoSpaceDN w:val="0"/>
        <w:adjustRightInd w:val="0"/>
      </w:pPr>
      <w:r w:rsidRPr="00DC17D7">
        <w:t>А12. В каком ряду допущена ошибка в употреблении числительных?</w:t>
      </w:r>
    </w:p>
    <w:p w:rsidR="005E5ED8" w:rsidRPr="00DC17D7" w:rsidRDefault="005E5ED8" w:rsidP="00BD22F8">
      <w:pPr>
        <w:widowControl w:val="0"/>
        <w:numPr>
          <w:ilvl w:val="0"/>
          <w:numId w:val="8"/>
        </w:numPr>
        <w:tabs>
          <w:tab w:val="clear" w:pos="720"/>
          <w:tab w:val="num" w:pos="320"/>
        </w:tabs>
        <w:overflowPunct w:val="0"/>
        <w:autoSpaceDE w:val="0"/>
        <w:autoSpaceDN w:val="0"/>
        <w:adjustRightInd w:val="0"/>
        <w:spacing w:line="239" w:lineRule="auto"/>
        <w:ind w:left="320" w:hanging="310"/>
      </w:pPr>
      <w:r w:rsidRPr="00DC17D7">
        <w:t xml:space="preserve">с двадцатью девятью машинами </w:t>
      </w:r>
    </w:p>
    <w:p w:rsidR="005E5ED8" w:rsidRPr="00DC17D7" w:rsidRDefault="005E5ED8" w:rsidP="00BD22F8">
      <w:pPr>
        <w:widowControl w:val="0"/>
        <w:numPr>
          <w:ilvl w:val="0"/>
          <w:numId w:val="8"/>
        </w:numPr>
        <w:tabs>
          <w:tab w:val="clear" w:pos="720"/>
          <w:tab w:val="num" w:pos="320"/>
        </w:tabs>
        <w:overflowPunct w:val="0"/>
        <w:autoSpaceDE w:val="0"/>
        <w:autoSpaceDN w:val="0"/>
        <w:adjustRightInd w:val="0"/>
        <w:spacing w:line="239" w:lineRule="auto"/>
        <w:ind w:left="320" w:hanging="310"/>
      </w:pPr>
      <w:r w:rsidRPr="00DC17D7">
        <w:t xml:space="preserve">около семиста килограммов </w:t>
      </w:r>
    </w:p>
    <w:p w:rsidR="005E5ED8" w:rsidRPr="00DC17D7" w:rsidRDefault="005E5ED8" w:rsidP="00BD22F8">
      <w:pPr>
        <w:widowControl w:val="0"/>
        <w:numPr>
          <w:ilvl w:val="0"/>
          <w:numId w:val="8"/>
        </w:numPr>
        <w:tabs>
          <w:tab w:val="clear" w:pos="720"/>
          <w:tab w:val="num" w:pos="320"/>
        </w:tabs>
        <w:overflowPunct w:val="0"/>
        <w:autoSpaceDE w:val="0"/>
        <w:autoSpaceDN w:val="0"/>
        <w:adjustRightInd w:val="0"/>
        <w:spacing w:line="239" w:lineRule="auto"/>
        <w:ind w:left="320" w:hanging="310"/>
      </w:pPr>
      <w:r w:rsidRPr="00DC17D7">
        <w:t xml:space="preserve">к тридцать шестому километру </w:t>
      </w:r>
    </w:p>
    <w:p w:rsidR="005E5ED8" w:rsidRPr="00DC17D7" w:rsidRDefault="005E5ED8" w:rsidP="00111275">
      <w:pPr>
        <w:widowControl w:val="0"/>
        <w:autoSpaceDE w:val="0"/>
        <w:autoSpaceDN w:val="0"/>
        <w:adjustRightInd w:val="0"/>
        <w:spacing w:line="322" w:lineRule="exact"/>
      </w:pPr>
    </w:p>
    <w:p w:rsidR="005E5ED8" w:rsidRPr="00DC17D7" w:rsidRDefault="005E5ED8" w:rsidP="00111275">
      <w:pPr>
        <w:widowControl w:val="0"/>
        <w:autoSpaceDE w:val="0"/>
        <w:autoSpaceDN w:val="0"/>
        <w:adjustRightInd w:val="0"/>
      </w:pPr>
      <w:r w:rsidRPr="00DC17D7">
        <w:t>А13. В каком примере местоимение пишется через дефис?</w:t>
      </w:r>
    </w:p>
    <w:p w:rsidR="005E5ED8" w:rsidRPr="00DC17D7" w:rsidRDefault="005E5ED8" w:rsidP="00111275">
      <w:pPr>
        <w:widowControl w:val="0"/>
        <w:autoSpaceDE w:val="0"/>
        <w:autoSpaceDN w:val="0"/>
        <w:adjustRightInd w:val="0"/>
        <w:spacing w:line="2" w:lineRule="exact"/>
      </w:pPr>
    </w:p>
    <w:tbl>
      <w:tblPr>
        <w:tblW w:w="0" w:type="auto"/>
        <w:tblLayout w:type="fixed"/>
        <w:tblCellMar>
          <w:left w:w="0" w:type="dxa"/>
          <w:right w:w="0" w:type="dxa"/>
        </w:tblCellMar>
        <w:tblLook w:val="0000"/>
      </w:tblPr>
      <w:tblGrid>
        <w:gridCol w:w="280"/>
        <w:gridCol w:w="320"/>
        <w:gridCol w:w="600"/>
        <w:gridCol w:w="800"/>
        <w:gridCol w:w="2280"/>
        <w:gridCol w:w="2700"/>
        <w:gridCol w:w="1960"/>
      </w:tblGrid>
      <w:tr w:rsidR="005E5ED8" w:rsidRPr="006670E4"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1)</w:t>
            </w:r>
          </w:p>
        </w:tc>
        <w:tc>
          <w:tcPr>
            <w:tcW w:w="8660" w:type="dxa"/>
            <w:gridSpan w:val="6"/>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кое(с)кем    2) (не)кто    3) кем(то)    4) кое(у)кого</w:t>
            </w:r>
          </w:p>
        </w:tc>
      </w:tr>
      <w:tr w:rsidR="005E5ED8" w:rsidRPr="006670E4" w:rsidTr="0067266E">
        <w:trPr>
          <w:trHeight w:val="643"/>
        </w:trPr>
        <w:tc>
          <w:tcPr>
            <w:tcW w:w="8940" w:type="dxa"/>
            <w:gridSpan w:val="7"/>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А14. В каком предложении на месте пропуска пишется Е?</w:t>
            </w:r>
          </w:p>
        </w:tc>
      </w:tr>
      <w:tr w:rsidR="005E5ED8" w:rsidRPr="006670E4"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4000" w:type="dxa"/>
            <w:gridSpan w:val="4"/>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00"/>
            </w:pPr>
            <w:r w:rsidRPr="00DC17D7">
              <w:t>Мне н…кого винить.</w:t>
            </w:r>
          </w:p>
        </w:tc>
        <w:tc>
          <w:tcPr>
            <w:tcW w:w="466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40"/>
            </w:pPr>
            <w:r w:rsidRPr="00DC17D7">
              <w:t>2) Я н…кого не виню.</w:t>
            </w:r>
          </w:p>
        </w:tc>
      </w:tr>
      <w:tr w:rsidR="005E5ED8" w:rsidRPr="006670E4"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3)</w:t>
            </w:r>
          </w:p>
        </w:tc>
        <w:tc>
          <w:tcPr>
            <w:tcW w:w="4000" w:type="dxa"/>
            <w:gridSpan w:val="4"/>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Я н…кому не верю.</w:t>
            </w:r>
          </w:p>
        </w:tc>
        <w:tc>
          <w:tcPr>
            <w:tcW w:w="466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500"/>
            </w:pPr>
            <w:r w:rsidRPr="00DC17D7">
              <w:t>4) Во дворе н…чего не было.</w:t>
            </w:r>
          </w:p>
        </w:tc>
      </w:tr>
      <w:tr w:rsidR="005E5ED8" w:rsidRPr="006670E4" w:rsidTr="0067266E">
        <w:trPr>
          <w:trHeight w:val="643"/>
        </w:trPr>
        <w:tc>
          <w:tcPr>
            <w:tcW w:w="6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А15.</w:t>
            </w:r>
          </w:p>
        </w:tc>
        <w:tc>
          <w:tcPr>
            <w:tcW w:w="8340" w:type="dxa"/>
            <w:gridSpan w:val="5"/>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В каком слове на месте пропуска пишется буква Е?</w:t>
            </w:r>
          </w:p>
        </w:tc>
      </w:tr>
      <w:tr w:rsidR="005E5ED8" w:rsidRPr="00DC17D7" w:rsidTr="0067266E">
        <w:trPr>
          <w:trHeight w:val="324"/>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172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пр…ползти</w:t>
            </w:r>
          </w:p>
        </w:tc>
        <w:tc>
          <w:tcPr>
            <w:tcW w:w="2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right="20"/>
            </w:pPr>
            <w:r w:rsidRPr="00DC17D7">
              <w:t>2) пр…тронуться</w:t>
            </w:r>
          </w:p>
        </w:tc>
        <w:tc>
          <w:tcPr>
            <w:tcW w:w="466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80"/>
            </w:pPr>
            <w:r w:rsidRPr="00DC17D7">
              <w:t>3) пр…вокзальный   4) пр…пятствие</w:t>
            </w:r>
          </w:p>
        </w:tc>
      </w:tr>
      <w:tr w:rsidR="005E5ED8" w:rsidRPr="006670E4" w:rsidTr="0067266E">
        <w:trPr>
          <w:trHeight w:val="643"/>
        </w:trPr>
        <w:tc>
          <w:tcPr>
            <w:tcW w:w="6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А16.</w:t>
            </w:r>
          </w:p>
        </w:tc>
        <w:tc>
          <w:tcPr>
            <w:tcW w:w="8340" w:type="dxa"/>
            <w:gridSpan w:val="5"/>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В каком слове на месте пропуска пишется буква Ч?</w:t>
            </w: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172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барабан…ица</w:t>
            </w:r>
          </w:p>
        </w:tc>
        <w:tc>
          <w:tcPr>
            <w:tcW w:w="2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right="40"/>
            </w:pPr>
            <w:r w:rsidRPr="00DC17D7">
              <w:t>2) стеколь…ик</w:t>
            </w:r>
          </w:p>
        </w:tc>
        <w:tc>
          <w:tcPr>
            <w:tcW w:w="466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240"/>
            </w:pPr>
            <w:r w:rsidRPr="00DC17D7">
              <w:t>3) камен….ик   4) смаз…ик</w:t>
            </w:r>
          </w:p>
        </w:tc>
      </w:tr>
      <w:tr w:rsidR="005E5ED8" w:rsidRPr="00DC17D7" w:rsidTr="0067266E">
        <w:trPr>
          <w:trHeight w:val="643"/>
        </w:trPr>
        <w:tc>
          <w:tcPr>
            <w:tcW w:w="6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А17.</w:t>
            </w:r>
          </w:p>
        </w:tc>
        <w:tc>
          <w:tcPr>
            <w:tcW w:w="8340" w:type="dxa"/>
            <w:gridSpan w:val="5"/>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Какое слово является заимствованным?</w:t>
            </w:r>
          </w:p>
        </w:tc>
      </w:tr>
      <w:tr w:rsidR="005E5ED8" w:rsidRPr="00DC17D7" w:rsidTr="0067266E">
        <w:trPr>
          <w:gridAfter w:val="1"/>
          <w:wAfter w:w="1960" w:type="dxa"/>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1)</w:t>
            </w:r>
          </w:p>
        </w:tc>
        <w:tc>
          <w:tcPr>
            <w:tcW w:w="92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делать</w:t>
            </w:r>
          </w:p>
        </w:tc>
        <w:tc>
          <w:tcPr>
            <w:tcW w:w="578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ind w:left="240"/>
            </w:pPr>
            <w:r w:rsidRPr="00DC17D7">
              <w:t>2) ксерокс   3) капля    4) кочет</w:t>
            </w:r>
          </w:p>
        </w:tc>
      </w:tr>
      <w:tr w:rsidR="005E5ED8" w:rsidRPr="006670E4" w:rsidTr="0067266E">
        <w:trPr>
          <w:gridAfter w:val="1"/>
          <w:wAfter w:w="1960" w:type="dxa"/>
          <w:trHeight w:val="646"/>
        </w:trPr>
        <w:tc>
          <w:tcPr>
            <w:tcW w:w="6980" w:type="dxa"/>
            <w:gridSpan w:val="6"/>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А18. Суффиксальным способом образовано слово:</w:t>
            </w:r>
          </w:p>
        </w:tc>
      </w:tr>
      <w:tr w:rsidR="005E5ED8" w:rsidRPr="00DC17D7" w:rsidTr="0067266E">
        <w:trPr>
          <w:gridAfter w:val="1"/>
          <w:wAfter w:w="1960" w:type="dxa"/>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1)</w:t>
            </w:r>
          </w:p>
        </w:tc>
        <w:tc>
          <w:tcPr>
            <w:tcW w:w="92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отлет</w:t>
            </w:r>
          </w:p>
        </w:tc>
        <w:tc>
          <w:tcPr>
            <w:tcW w:w="578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ind w:left="120"/>
            </w:pPr>
            <w:r w:rsidRPr="00DC17D7">
              <w:t>2) предзимний   3) ледоход    4) водительский</w:t>
            </w:r>
          </w:p>
        </w:tc>
      </w:tr>
    </w:tbl>
    <w:p w:rsidR="005E5ED8" w:rsidRPr="00DC17D7" w:rsidRDefault="005E5ED8" w:rsidP="00111275">
      <w:pPr>
        <w:widowControl w:val="0"/>
        <w:autoSpaceDE w:val="0"/>
        <w:autoSpaceDN w:val="0"/>
        <w:adjustRightInd w:val="0"/>
        <w:spacing w:line="387" w:lineRule="exact"/>
      </w:pPr>
    </w:p>
    <w:p w:rsidR="005E5ED8" w:rsidRPr="00DC17D7" w:rsidRDefault="005E5ED8" w:rsidP="00111275">
      <w:pPr>
        <w:widowControl w:val="0"/>
        <w:overflowPunct w:val="0"/>
        <w:autoSpaceDE w:val="0"/>
        <w:autoSpaceDN w:val="0"/>
        <w:adjustRightInd w:val="0"/>
        <w:spacing w:line="215" w:lineRule="auto"/>
        <w:ind w:right="240"/>
      </w:pPr>
      <w:r w:rsidRPr="00DC17D7">
        <w:t>А19. Укажите слово, строение которого соответствует схеме: приставка-корень-суффикс-окончание</w:t>
      </w:r>
    </w:p>
    <w:p w:rsidR="005E5ED8" w:rsidRPr="00DC17D7" w:rsidRDefault="005E5ED8" w:rsidP="00111275">
      <w:pPr>
        <w:widowControl w:val="0"/>
        <w:autoSpaceDE w:val="0"/>
        <w:autoSpaceDN w:val="0"/>
        <w:adjustRightInd w:val="0"/>
        <w:spacing w:line="3" w:lineRule="exact"/>
      </w:pPr>
    </w:p>
    <w:tbl>
      <w:tblPr>
        <w:tblW w:w="0" w:type="auto"/>
        <w:tblLayout w:type="fixed"/>
        <w:tblCellMar>
          <w:left w:w="0" w:type="dxa"/>
          <w:right w:w="0" w:type="dxa"/>
        </w:tblCellMar>
        <w:tblLook w:val="0000"/>
      </w:tblPr>
      <w:tblGrid>
        <w:gridCol w:w="280"/>
        <w:gridCol w:w="320"/>
        <w:gridCol w:w="540"/>
        <w:gridCol w:w="920"/>
        <w:gridCol w:w="2240"/>
        <w:gridCol w:w="1740"/>
        <w:gridCol w:w="3240"/>
      </w:tblGrid>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1)</w:t>
            </w:r>
          </w:p>
        </w:tc>
        <w:tc>
          <w:tcPr>
            <w:tcW w:w="178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растительный</w:t>
            </w:r>
          </w:p>
        </w:tc>
        <w:tc>
          <w:tcPr>
            <w:tcW w:w="398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ind w:left="400"/>
            </w:pPr>
            <w:r w:rsidRPr="00DC17D7">
              <w:t>2) украсить   3) перебежчик</w:t>
            </w:r>
          </w:p>
        </w:tc>
        <w:tc>
          <w:tcPr>
            <w:tcW w:w="3240" w:type="dxa"/>
            <w:tcBorders>
              <w:top w:val="nil"/>
              <w:left w:val="nil"/>
              <w:bottom w:val="nil"/>
              <w:right w:val="nil"/>
            </w:tcBorders>
            <w:vAlign w:val="bottom"/>
          </w:tcPr>
          <w:p w:rsidR="005E5ED8" w:rsidRPr="00DC17D7" w:rsidRDefault="005E5ED8" w:rsidP="0067266E">
            <w:pPr>
              <w:widowControl w:val="0"/>
              <w:autoSpaceDE w:val="0"/>
              <w:autoSpaceDN w:val="0"/>
              <w:adjustRightInd w:val="0"/>
              <w:ind w:left="300"/>
            </w:pPr>
            <w:r w:rsidRPr="00DC17D7">
              <w:t>4) водопроводный</w:t>
            </w:r>
          </w:p>
        </w:tc>
      </w:tr>
      <w:tr w:rsidR="005E5ED8" w:rsidRPr="006670E4" w:rsidTr="0067266E">
        <w:trPr>
          <w:trHeight w:val="643"/>
        </w:trPr>
        <w:tc>
          <w:tcPr>
            <w:tcW w:w="6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А20.</w:t>
            </w:r>
          </w:p>
        </w:tc>
        <w:tc>
          <w:tcPr>
            <w:tcW w:w="8680" w:type="dxa"/>
            <w:gridSpan w:val="5"/>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К разносклоняемым существительным относится слово:</w:t>
            </w: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86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время</w:t>
            </w:r>
          </w:p>
        </w:tc>
        <w:tc>
          <w:tcPr>
            <w:tcW w:w="316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220"/>
            </w:pPr>
            <w:r w:rsidRPr="00DC17D7">
              <w:t>2) няня   3) шимпанзе</w:t>
            </w:r>
          </w:p>
        </w:tc>
        <w:tc>
          <w:tcPr>
            <w:tcW w:w="174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20"/>
            </w:pPr>
            <w:r w:rsidRPr="00DC17D7">
              <w:t>4) плакса</w:t>
            </w:r>
          </w:p>
        </w:tc>
        <w:tc>
          <w:tcPr>
            <w:tcW w:w="32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6670E4" w:rsidTr="0067266E">
        <w:trPr>
          <w:trHeight w:val="643"/>
        </w:trPr>
        <w:tc>
          <w:tcPr>
            <w:tcW w:w="6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А21.</w:t>
            </w:r>
          </w:p>
        </w:tc>
        <w:tc>
          <w:tcPr>
            <w:tcW w:w="8680" w:type="dxa"/>
            <w:gridSpan w:val="5"/>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Какое прилагательное находится в форме сравнительной степени?</w:t>
            </w: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178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величайший</w:t>
            </w:r>
          </w:p>
        </w:tc>
        <w:tc>
          <w:tcPr>
            <w:tcW w:w="224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80"/>
            </w:pPr>
            <w:r w:rsidRPr="00DC17D7">
              <w:t>2) менее громкий</w:t>
            </w:r>
          </w:p>
        </w:tc>
        <w:tc>
          <w:tcPr>
            <w:tcW w:w="498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200"/>
            </w:pPr>
            <w:r w:rsidRPr="00DC17D7">
              <w:t>3) самый умный   4) наиболее широкий</w:t>
            </w:r>
          </w:p>
        </w:tc>
      </w:tr>
      <w:tr w:rsidR="005E5ED8" w:rsidRPr="00DC17D7" w:rsidTr="0067266E">
        <w:trPr>
          <w:trHeight w:val="646"/>
        </w:trPr>
        <w:tc>
          <w:tcPr>
            <w:tcW w:w="6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А22.</w:t>
            </w:r>
          </w:p>
        </w:tc>
        <w:tc>
          <w:tcPr>
            <w:tcW w:w="5440" w:type="dxa"/>
            <w:gridSpan w:val="4"/>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Собирательным является числительное:</w:t>
            </w:r>
          </w:p>
        </w:tc>
        <w:tc>
          <w:tcPr>
            <w:tcW w:w="32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86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00"/>
            </w:pPr>
            <w:r w:rsidRPr="00DC17D7">
              <w:t>трое</w:t>
            </w:r>
          </w:p>
        </w:tc>
        <w:tc>
          <w:tcPr>
            <w:tcW w:w="490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20"/>
            </w:pPr>
            <w:r w:rsidRPr="00DC17D7">
              <w:t>2) одна вторая    3) пятьдесят шестой</w:t>
            </w:r>
          </w:p>
        </w:tc>
        <w:tc>
          <w:tcPr>
            <w:tcW w:w="324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20"/>
            </w:pPr>
            <w:r w:rsidRPr="00DC17D7">
              <w:t>4) сто восемь</w:t>
            </w:r>
          </w:p>
        </w:tc>
      </w:tr>
      <w:tr w:rsidR="005E5ED8" w:rsidRPr="00DC17D7" w:rsidTr="0067266E">
        <w:trPr>
          <w:trHeight w:val="643"/>
        </w:trPr>
        <w:tc>
          <w:tcPr>
            <w:tcW w:w="60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pPr>
            <w:r w:rsidRPr="00DC17D7">
              <w:t>А23.</w:t>
            </w:r>
          </w:p>
        </w:tc>
        <w:tc>
          <w:tcPr>
            <w:tcW w:w="5440" w:type="dxa"/>
            <w:gridSpan w:val="4"/>
            <w:tcBorders>
              <w:top w:val="nil"/>
              <w:left w:val="nil"/>
              <w:bottom w:val="nil"/>
              <w:right w:val="nil"/>
            </w:tcBorders>
            <w:vAlign w:val="bottom"/>
          </w:tcPr>
          <w:p w:rsidR="005E5ED8" w:rsidRPr="00DC17D7" w:rsidRDefault="005E5ED8" w:rsidP="0067266E">
            <w:pPr>
              <w:widowControl w:val="0"/>
              <w:autoSpaceDE w:val="0"/>
              <w:autoSpaceDN w:val="0"/>
              <w:adjustRightInd w:val="0"/>
              <w:ind w:left="40"/>
            </w:pPr>
            <w:r w:rsidRPr="00DC17D7">
              <w:t>Глагол  ХОТЕТЬ является глаголом:</w:t>
            </w:r>
          </w:p>
        </w:tc>
        <w:tc>
          <w:tcPr>
            <w:tcW w:w="3240" w:type="dxa"/>
            <w:tcBorders>
              <w:top w:val="nil"/>
              <w:left w:val="nil"/>
              <w:bottom w:val="nil"/>
              <w:right w:val="nil"/>
            </w:tcBorders>
            <w:vAlign w:val="bottom"/>
          </w:tcPr>
          <w:p w:rsidR="005E5ED8" w:rsidRPr="00DC17D7" w:rsidRDefault="005E5ED8" w:rsidP="0067266E">
            <w:pPr>
              <w:widowControl w:val="0"/>
              <w:autoSpaceDE w:val="0"/>
              <w:autoSpaceDN w:val="0"/>
              <w:adjustRightInd w:val="0"/>
            </w:pPr>
          </w:p>
        </w:tc>
      </w:tr>
      <w:tr w:rsidR="005E5ED8" w:rsidRPr="00DC17D7" w:rsidTr="0067266E">
        <w:trPr>
          <w:trHeight w:val="322"/>
        </w:trPr>
        <w:tc>
          <w:tcPr>
            <w:tcW w:w="28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pPr>
            <w:r w:rsidRPr="00DC17D7">
              <w:t>1)</w:t>
            </w:r>
          </w:p>
        </w:tc>
        <w:tc>
          <w:tcPr>
            <w:tcW w:w="1780" w:type="dxa"/>
            <w:gridSpan w:val="3"/>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40"/>
            </w:pPr>
            <w:r w:rsidRPr="00DC17D7">
              <w:t>1 спряжения</w:t>
            </w:r>
          </w:p>
        </w:tc>
        <w:tc>
          <w:tcPr>
            <w:tcW w:w="2240" w:type="dxa"/>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180"/>
            </w:pPr>
            <w:r w:rsidRPr="00DC17D7">
              <w:t>2) 2 спряжения</w:t>
            </w:r>
          </w:p>
        </w:tc>
        <w:tc>
          <w:tcPr>
            <w:tcW w:w="4980" w:type="dxa"/>
            <w:gridSpan w:val="2"/>
            <w:tcBorders>
              <w:top w:val="nil"/>
              <w:left w:val="nil"/>
              <w:bottom w:val="nil"/>
              <w:right w:val="nil"/>
            </w:tcBorders>
            <w:vAlign w:val="bottom"/>
          </w:tcPr>
          <w:p w:rsidR="005E5ED8" w:rsidRPr="00DC17D7" w:rsidRDefault="005E5ED8" w:rsidP="0067266E">
            <w:pPr>
              <w:widowControl w:val="0"/>
              <w:autoSpaceDE w:val="0"/>
              <w:autoSpaceDN w:val="0"/>
              <w:adjustRightInd w:val="0"/>
              <w:spacing w:line="321" w:lineRule="exact"/>
              <w:ind w:left="80"/>
            </w:pPr>
            <w:r w:rsidRPr="00DC17D7">
              <w:t>3) разноспрягаемым  4) 1 склонения</w:t>
            </w:r>
          </w:p>
        </w:tc>
      </w:tr>
    </w:tbl>
    <w:p w:rsidR="005E5ED8" w:rsidRPr="00DC17D7" w:rsidRDefault="005E5ED8" w:rsidP="00111275">
      <w:pPr>
        <w:widowControl w:val="0"/>
        <w:autoSpaceDE w:val="0"/>
        <w:autoSpaceDN w:val="0"/>
        <w:adjustRightInd w:val="0"/>
        <w:spacing w:line="324" w:lineRule="exact"/>
      </w:pPr>
    </w:p>
    <w:p w:rsidR="005E5ED8" w:rsidRPr="00DC17D7" w:rsidRDefault="005E5ED8" w:rsidP="00111275">
      <w:r w:rsidRPr="00DC17D7">
        <w:rPr>
          <w:i/>
        </w:rPr>
        <w:t>24.Найдите словосочетания:</w:t>
      </w:r>
    </w:p>
    <w:p w:rsidR="005E5ED8" w:rsidRPr="00DC17D7" w:rsidRDefault="005E5ED8" w:rsidP="00111275">
      <w:r w:rsidRPr="00DC17D7">
        <w:t>1) наступила осень;</w:t>
      </w:r>
    </w:p>
    <w:p w:rsidR="005E5ED8" w:rsidRPr="00DC17D7" w:rsidRDefault="005E5ED8" w:rsidP="00111275">
      <w:r w:rsidRPr="00DC17D7">
        <w:t>2) пасмурная погода;</w:t>
      </w:r>
    </w:p>
    <w:p w:rsidR="005E5ED8" w:rsidRPr="00DC17D7" w:rsidRDefault="005E5ED8" w:rsidP="00111275">
      <w:r w:rsidRPr="00DC17D7">
        <w:t>3) пасмурно и прохладно;</w:t>
      </w:r>
    </w:p>
    <w:p w:rsidR="005E5ED8" w:rsidRPr="00DC17D7" w:rsidRDefault="005E5ED8" w:rsidP="00111275">
      <w:r w:rsidRPr="00DC17D7">
        <w:t>4) под дождем;</w:t>
      </w:r>
    </w:p>
    <w:p w:rsidR="005E5ED8" w:rsidRPr="00DC17D7" w:rsidRDefault="005E5ED8" w:rsidP="00111275">
      <w:pPr>
        <w:rPr>
          <w:b/>
        </w:rPr>
      </w:pPr>
      <w:r w:rsidRPr="00DC17D7">
        <w:t>5) постоянно мерзне</w:t>
      </w:r>
      <w:r>
        <w:t>т</w:t>
      </w:r>
    </w:p>
    <w:p w:rsidR="005E5ED8" w:rsidRPr="00DC17D7" w:rsidRDefault="005E5ED8" w:rsidP="00111275">
      <w:pPr>
        <w:ind w:left="4248" w:firstLine="708"/>
        <w:rPr>
          <w:b/>
        </w:rPr>
      </w:pPr>
    </w:p>
    <w:p w:rsidR="005E5ED8" w:rsidRPr="00DC17D7" w:rsidRDefault="005E5ED8" w:rsidP="00111275">
      <w:pPr>
        <w:rPr>
          <w:b/>
        </w:rPr>
      </w:pPr>
      <w:r w:rsidRPr="00DC17D7">
        <w:rPr>
          <w:b/>
        </w:rPr>
        <w:t>НН</w:t>
      </w:r>
    </w:p>
    <w:p w:rsidR="005E5ED8" w:rsidRPr="00DC17D7" w:rsidRDefault="005E5ED8" w:rsidP="00111275">
      <w:r w:rsidRPr="00DC17D7">
        <w:t>25.1) гостин..ый, кожан..ый, серебрян..ый, юн..ый;</w:t>
      </w:r>
    </w:p>
    <w:p w:rsidR="005E5ED8" w:rsidRPr="00DC17D7" w:rsidRDefault="005E5ED8" w:rsidP="00111275">
      <w:r w:rsidRPr="00DC17D7">
        <w:t>2) традицион..ый, торжествен..ый, обветрен..ый, старин..ый;</w:t>
      </w:r>
    </w:p>
    <w:p w:rsidR="005E5ED8" w:rsidRPr="00DC17D7" w:rsidRDefault="005E5ED8" w:rsidP="00111275">
      <w:r w:rsidRPr="00DC17D7">
        <w:t>3) оловян..ый, свин..ой, обеден..ый, истин..ый.</w:t>
      </w:r>
    </w:p>
    <w:p w:rsidR="005E5ED8" w:rsidRPr="00DC17D7" w:rsidRDefault="005E5ED8" w:rsidP="00111275">
      <w:pPr>
        <w:rPr>
          <w:i/>
        </w:rPr>
      </w:pPr>
      <w:r w:rsidRPr="00DC17D7">
        <w:t>26.</w:t>
      </w:r>
      <w:r w:rsidRPr="00DC17D7">
        <w:rPr>
          <w:i/>
        </w:rPr>
        <w:t>Найдите лишнее слово. Раскройте скобки.</w:t>
      </w:r>
    </w:p>
    <w:p w:rsidR="005E5ED8" w:rsidRPr="00DC17D7" w:rsidRDefault="005E5ED8" w:rsidP="00111275">
      <w:r w:rsidRPr="00DC17D7">
        <w:t>а) 1) (кое)(с)кем, 2) (кое)кто, 3) кто(то), 4) что(нибудь);</w:t>
      </w:r>
    </w:p>
    <w:p w:rsidR="005E5ED8" w:rsidRPr="00DC17D7" w:rsidRDefault="005E5ED8" w:rsidP="00111275">
      <w:r w:rsidRPr="00DC17D7">
        <w:t>б) 1) (не)(с)чем, 2) (ни)кого, 3) (ни)(у)кого, 4) (ни)(к)кому;</w:t>
      </w:r>
    </w:p>
    <w:p w:rsidR="005E5ED8" w:rsidRPr="00DC17D7" w:rsidRDefault="005E5ED8" w:rsidP="00111275">
      <w:r w:rsidRPr="00DC17D7">
        <w:t>в) 1) (пол)яблока, 2) (полу)круг, 3) (пол)чашки, 4) (пол)дороги;</w:t>
      </w:r>
    </w:p>
    <w:p w:rsidR="005E5ED8" w:rsidRPr="00DC17D7" w:rsidRDefault="005E5ED8" w:rsidP="00111275">
      <w:r w:rsidRPr="00DC17D7">
        <w:t>г) 1) (юго)западный, 2_ (выпукло)вогнутый, 3) (русско)немецкий, 4) (железно)дорожный.</w:t>
      </w:r>
    </w:p>
    <w:p w:rsidR="005E5ED8" w:rsidRPr="00DC17D7" w:rsidRDefault="005E5ED8" w:rsidP="00111275">
      <w:r w:rsidRPr="00DC17D7">
        <w:t xml:space="preserve">27. </w:t>
      </w:r>
      <w:r w:rsidRPr="00DC17D7">
        <w:rPr>
          <w:i/>
        </w:rPr>
        <w:t>Найдите лишнее слово.</w:t>
      </w:r>
    </w:p>
    <w:p w:rsidR="005E5ED8" w:rsidRDefault="005E5ED8" w:rsidP="00111275">
      <w:r w:rsidRPr="00DC17D7">
        <w:t>1) восем..десят, 2) восем..надцать, 3) вос..ми, 4) восем..сот.</w:t>
      </w:r>
    </w:p>
    <w:p w:rsidR="005E5ED8" w:rsidRDefault="005E5ED8" w:rsidP="00111275"/>
    <w:p w:rsidR="005E5ED8" w:rsidRDefault="005E5ED8" w:rsidP="00111275"/>
    <w:p w:rsidR="005E5ED8" w:rsidRDefault="005E5ED8" w:rsidP="00111275"/>
    <w:p w:rsidR="005E5ED8" w:rsidRDefault="005E5ED8" w:rsidP="00111275">
      <w:pPr>
        <w:widowControl w:val="0"/>
        <w:overflowPunct w:val="0"/>
        <w:autoSpaceDE w:val="0"/>
        <w:autoSpaceDN w:val="0"/>
        <w:adjustRightInd w:val="0"/>
        <w:spacing w:line="216" w:lineRule="auto"/>
        <w:ind w:left="500" w:right="4100" w:hanging="418"/>
        <w:rPr>
          <w:b/>
        </w:rPr>
      </w:pPr>
      <w:r w:rsidRPr="00324E33">
        <w:rPr>
          <w:b/>
        </w:rPr>
        <w:t xml:space="preserve">  </w:t>
      </w: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DB6C57">
      <w:pPr>
        <w:jc w:val="right"/>
        <w:rPr>
          <w:b/>
        </w:rPr>
      </w:pPr>
    </w:p>
    <w:p w:rsidR="005E5ED8" w:rsidRDefault="005E5ED8" w:rsidP="00DB6C57">
      <w:pPr>
        <w:jc w:val="right"/>
        <w:rPr>
          <w:b/>
        </w:rPr>
      </w:pPr>
      <w:r w:rsidRPr="00C977DE">
        <w:rPr>
          <w:b/>
        </w:rPr>
        <w:t>П</w:t>
      </w:r>
      <w:r>
        <w:rPr>
          <w:b/>
        </w:rPr>
        <w:t>риложение 2</w:t>
      </w:r>
    </w:p>
    <w:p w:rsidR="005E5ED8" w:rsidRDefault="005E5ED8" w:rsidP="00111275">
      <w:pPr>
        <w:widowControl w:val="0"/>
        <w:overflowPunct w:val="0"/>
        <w:autoSpaceDE w:val="0"/>
        <w:autoSpaceDN w:val="0"/>
        <w:adjustRightInd w:val="0"/>
        <w:spacing w:line="216" w:lineRule="auto"/>
        <w:ind w:left="500" w:right="4100" w:hanging="418"/>
        <w:rPr>
          <w:b/>
        </w:rPr>
      </w:pPr>
    </w:p>
    <w:p w:rsidR="005E5ED8" w:rsidRDefault="005E5ED8" w:rsidP="00111275">
      <w:pPr>
        <w:widowControl w:val="0"/>
        <w:overflowPunct w:val="0"/>
        <w:autoSpaceDE w:val="0"/>
        <w:autoSpaceDN w:val="0"/>
        <w:adjustRightInd w:val="0"/>
        <w:spacing w:line="216" w:lineRule="auto"/>
        <w:ind w:left="500" w:right="4100" w:hanging="418"/>
        <w:rPr>
          <w:b/>
        </w:rPr>
      </w:pPr>
      <w:r>
        <w:rPr>
          <w:b/>
        </w:rPr>
        <w:t>Текущий контроль</w:t>
      </w:r>
    </w:p>
    <w:p w:rsidR="005E5ED8" w:rsidRPr="00324E33" w:rsidRDefault="005E5ED8" w:rsidP="00111275">
      <w:pPr>
        <w:widowControl w:val="0"/>
        <w:overflowPunct w:val="0"/>
        <w:autoSpaceDE w:val="0"/>
        <w:autoSpaceDN w:val="0"/>
        <w:adjustRightInd w:val="0"/>
        <w:spacing w:line="216" w:lineRule="auto"/>
        <w:ind w:left="500" w:right="4100" w:hanging="418"/>
        <w:rPr>
          <w:b/>
        </w:rPr>
      </w:pPr>
      <w:r w:rsidRPr="00324E33">
        <w:rPr>
          <w:b/>
        </w:rPr>
        <w:t xml:space="preserve">   Контрольный диктант №1по теме:              «Причастие»</w:t>
      </w:r>
    </w:p>
    <w:p w:rsidR="005E5ED8" w:rsidRPr="00324E33" w:rsidRDefault="005E5ED8" w:rsidP="00111275">
      <w:pPr>
        <w:widowControl w:val="0"/>
        <w:autoSpaceDE w:val="0"/>
        <w:autoSpaceDN w:val="0"/>
        <w:adjustRightInd w:val="0"/>
        <w:spacing w:line="388" w:lineRule="exact"/>
      </w:pPr>
    </w:p>
    <w:p w:rsidR="005E5ED8" w:rsidRPr="00324E33" w:rsidRDefault="005E5ED8" w:rsidP="00111275">
      <w:pPr>
        <w:widowControl w:val="0"/>
        <w:overflowPunct w:val="0"/>
        <w:autoSpaceDE w:val="0"/>
        <w:autoSpaceDN w:val="0"/>
        <w:adjustRightInd w:val="0"/>
        <w:spacing w:line="223" w:lineRule="auto"/>
        <w:ind w:firstLine="461"/>
        <w:jc w:val="both"/>
      </w:pPr>
      <w:r w:rsidRPr="00324E33">
        <w:t xml:space="preserve">Кусты окончились. Перед глазами гостей неожиданно открылась окруженная лесом широкая площадка, утрамбованная и усыпанная мелким песком. На одном ее конце стоял восьмигранный павильон, весь </w:t>
      </w:r>
      <w:r>
        <w:t>разукрашенный флагами и зелень.</w:t>
      </w:r>
    </w:p>
    <w:p w:rsidR="005E5ED8" w:rsidRPr="00324E33" w:rsidRDefault="005E5ED8" w:rsidP="00111275">
      <w:pPr>
        <w:widowControl w:val="0"/>
        <w:autoSpaceDE w:val="0"/>
        <w:autoSpaceDN w:val="0"/>
        <w:adjustRightInd w:val="0"/>
        <w:spacing w:line="67" w:lineRule="exact"/>
      </w:pPr>
    </w:p>
    <w:p w:rsidR="005E5ED8" w:rsidRPr="00324E33" w:rsidRDefault="005E5ED8" w:rsidP="00111275">
      <w:pPr>
        <w:widowControl w:val="0"/>
        <w:overflowPunct w:val="0"/>
        <w:autoSpaceDE w:val="0"/>
        <w:autoSpaceDN w:val="0"/>
        <w:adjustRightInd w:val="0"/>
        <w:spacing w:line="254" w:lineRule="auto"/>
        <w:ind w:firstLine="370"/>
        <w:jc w:val="both"/>
      </w:pPr>
      <w:r w:rsidRPr="00324E33">
        <w:t>Когда стало смеркаться, вокруг павильона зажгли длинные цепи из разноцветных ки-тайских фонарей, Но этого оказалось мало: площадка оставалась почти не освещенной. Вдруг с обоих концов вспыхнули ослепительным голубоватым светом два электрических солнца, до сих пор тщательно зама-скированные4еленью деревьев. Березы и грибы, окру-жавшие площадку, сразу выдвинулись вперед. За ними слабо вырисовывались на совер-шенно черном небе круглые и зубчатые деревья чащи, окутанные в серо-зеленую мглу. Кузнечики в степи, не заглушаемые музыкой, кричали так странно, громко и дружно, что казалось, будто кричит только один кузнечик, но кричит отовсюду: и справа, и сле-ва, и сверху. (120 слов.) (По А. Куприну.)</w:t>
      </w:r>
    </w:p>
    <w:p w:rsidR="005E5ED8" w:rsidRPr="00324E33" w:rsidRDefault="005E5ED8" w:rsidP="00111275">
      <w:pPr>
        <w:widowControl w:val="0"/>
        <w:autoSpaceDE w:val="0"/>
        <w:autoSpaceDN w:val="0"/>
        <w:adjustRightInd w:val="0"/>
        <w:spacing w:line="229" w:lineRule="auto"/>
      </w:pPr>
      <w:r w:rsidRPr="00324E33">
        <w:t>Задания к диктанту</w:t>
      </w:r>
    </w:p>
    <w:p w:rsidR="005E5ED8" w:rsidRPr="00324E33" w:rsidRDefault="005E5ED8" w:rsidP="00111275">
      <w:pPr>
        <w:widowControl w:val="0"/>
        <w:autoSpaceDE w:val="0"/>
        <w:autoSpaceDN w:val="0"/>
        <w:adjustRightInd w:val="0"/>
        <w:spacing w:line="1" w:lineRule="exact"/>
      </w:pPr>
    </w:p>
    <w:p w:rsidR="005E5ED8" w:rsidRPr="00324E33" w:rsidRDefault="005E5ED8" w:rsidP="00BD22F8">
      <w:pPr>
        <w:widowControl w:val="0"/>
        <w:numPr>
          <w:ilvl w:val="0"/>
          <w:numId w:val="9"/>
        </w:numPr>
        <w:tabs>
          <w:tab w:val="clear" w:pos="720"/>
          <w:tab w:val="num" w:pos="620"/>
        </w:tabs>
        <w:overflowPunct w:val="0"/>
        <w:autoSpaceDE w:val="0"/>
        <w:autoSpaceDN w:val="0"/>
        <w:adjustRightInd w:val="0"/>
        <w:ind w:left="620" w:hanging="610"/>
        <w:jc w:val="both"/>
      </w:pPr>
      <w:r w:rsidRPr="00324E33">
        <w:t xml:space="preserve">Разберите по членам предложения. </w:t>
      </w:r>
    </w:p>
    <w:p w:rsidR="005E5ED8" w:rsidRPr="00324E33" w:rsidRDefault="005E5ED8" w:rsidP="00111275">
      <w:pPr>
        <w:widowControl w:val="0"/>
        <w:autoSpaceDE w:val="0"/>
        <w:autoSpaceDN w:val="0"/>
        <w:adjustRightInd w:val="0"/>
        <w:spacing w:line="65" w:lineRule="exact"/>
      </w:pPr>
    </w:p>
    <w:p w:rsidR="005E5ED8" w:rsidRPr="00324E33" w:rsidRDefault="005E5ED8" w:rsidP="00111275">
      <w:pPr>
        <w:widowControl w:val="0"/>
        <w:overflowPunct w:val="0"/>
        <w:autoSpaceDE w:val="0"/>
        <w:autoSpaceDN w:val="0"/>
        <w:adjustRightInd w:val="0"/>
        <w:spacing w:line="215" w:lineRule="auto"/>
        <w:ind w:right="5860"/>
        <w:jc w:val="both"/>
      </w:pPr>
      <w:r w:rsidRPr="00324E33">
        <w:t xml:space="preserve">I в.: </w:t>
      </w:r>
      <w:r w:rsidRPr="00324E33">
        <w:rPr>
          <w:i/>
          <w:iCs/>
        </w:rPr>
        <w:t>Перед глазами гостей...,</w:t>
      </w:r>
      <w:r w:rsidRPr="00324E33">
        <w:t xml:space="preserve"> II в.: </w:t>
      </w:r>
      <w:r w:rsidRPr="00324E33">
        <w:rPr>
          <w:i/>
          <w:iCs/>
        </w:rPr>
        <w:t>На одном ее конце...</w:t>
      </w:r>
      <w:r w:rsidRPr="00324E33">
        <w:t xml:space="preserve"> </w:t>
      </w:r>
    </w:p>
    <w:p w:rsidR="005E5ED8" w:rsidRPr="00324E33" w:rsidRDefault="005E5ED8" w:rsidP="00111275">
      <w:pPr>
        <w:widowControl w:val="0"/>
        <w:autoSpaceDE w:val="0"/>
        <w:autoSpaceDN w:val="0"/>
        <w:adjustRightInd w:val="0"/>
        <w:spacing w:line="1" w:lineRule="exact"/>
      </w:pPr>
    </w:p>
    <w:p w:rsidR="005E5ED8" w:rsidRPr="00324E33" w:rsidRDefault="005E5ED8" w:rsidP="00BD22F8">
      <w:pPr>
        <w:widowControl w:val="0"/>
        <w:numPr>
          <w:ilvl w:val="0"/>
          <w:numId w:val="9"/>
        </w:numPr>
        <w:tabs>
          <w:tab w:val="clear" w:pos="720"/>
          <w:tab w:val="num" w:pos="620"/>
        </w:tabs>
        <w:overflowPunct w:val="0"/>
        <w:autoSpaceDE w:val="0"/>
        <w:autoSpaceDN w:val="0"/>
        <w:adjustRightInd w:val="0"/>
        <w:spacing w:line="239" w:lineRule="auto"/>
        <w:ind w:left="620" w:hanging="610"/>
        <w:jc w:val="both"/>
      </w:pPr>
      <w:r w:rsidRPr="00324E33">
        <w:t xml:space="preserve">Укажите состав слов! </w:t>
      </w:r>
    </w:p>
    <w:p w:rsidR="005E5ED8" w:rsidRPr="00324E33" w:rsidRDefault="005E5ED8" w:rsidP="00111275">
      <w:pPr>
        <w:widowControl w:val="0"/>
        <w:autoSpaceDE w:val="0"/>
        <w:autoSpaceDN w:val="0"/>
        <w:adjustRightInd w:val="0"/>
        <w:spacing w:line="1" w:lineRule="exact"/>
      </w:pPr>
    </w:p>
    <w:p w:rsidR="005E5ED8" w:rsidRPr="00324E33" w:rsidRDefault="005E5ED8" w:rsidP="00111275">
      <w:pPr>
        <w:widowControl w:val="0"/>
        <w:tabs>
          <w:tab w:val="left" w:pos="760"/>
        </w:tabs>
        <w:autoSpaceDE w:val="0"/>
        <w:autoSpaceDN w:val="0"/>
        <w:adjustRightInd w:val="0"/>
        <w:spacing w:line="239" w:lineRule="auto"/>
      </w:pPr>
      <w:r w:rsidRPr="00324E33">
        <w:t>I</w:t>
      </w:r>
      <w:r w:rsidRPr="00324E33">
        <w:tab/>
        <w:t xml:space="preserve">в.: </w:t>
      </w:r>
      <w:r w:rsidRPr="00324E33">
        <w:rPr>
          <w:i/>
          <w:iCs/>
        </w:rPr>
        <w:t>усыпанная,</w:t>
      </w:r>
      <w:r w:rsidRPr="00324E33">
        <w:t xml:space="preserve"> </w:t>
      </w:r>
      <w:r w:rsidRPr="00324E33">
        <w:rPr>
          <w:i/>
          <w:iCs/>
        </w:rPr>
        <w:t>восьмигранным,</w:t>
      </w:r>
      <w:r w:rsidRPr="00324E33">
        <w:t xml:space="preserve"> </w:t>
      </w:r>
      <w:r w:rsidRPr="00324E33">
        <w:rPr>
          <w:i/>
          <w:iCs/>
        </w:rPr>
        <w:t>освещенной</w:t>
      </w:r>
    </w:p>
    <w:p w:rsidR="005E5ED8" w:rsidRPr="00324E33" w:rsidRDefault="005E5ED8" w:rsidP="00111275">
      <w:pPr>
        <w:widowControl w:val="0"/>
        <w:autoSpaceDE w:val="0"/>
        <w:autoSpaceDN w:val="0"/>
        <w:adjustRightInd w:val="0"/>
        <w:spacing w:line="3" w:lineRule="exact"/>
      </w:pPr>
    </w:p>
    <w:p w:rsidR="005E5ED8" w:rsidRPr="00324E33" w:rsidRDefault="005E5ED8" w:rsidP="00111275">
      <w:pPr>
        <w:widowControl w:val="0"/>
        <w:tabs>
          <w:tab w:val="left" w:pos="840"/>
        </w:tabs>
        <w:autoSpaceDE w:val="0"/>
        <w:autoSpaceDN w:val="0"/>
        <w:adjustRightInd w:val="0"/>
        <w:spacing w:line="239" w:lineRule="auto"/>
      </w:pPr>
      <w:r w:rsidRPr="00324E33">
        <w:t>II</w:t>
      </w:r>
      <w:r w:rsidRPr="00324E33">
        <w:tab/>
        <w:t xml:space="preserve">в.: </w:t>
      </w:r>
      <w:r w:rsidRPr="00324E33">
        <w:rPr>
          <w:i/>
          <w:iCs/>
        </w:rPr>
        <w:t>разукрашенный,</w:t>
      </w:r>
      <w:r w:rsidRPr="00324E33">
        <w:t xml:space="preserve"> </w:t>
      </w:r>
      <w:r w:rsidRPr="00324E33">
        <w:rPr>
          <w:i/>
          <w:iCs/>
        </w:rPr>
        <w:t>разноцветных,</w:t>
      </w:r>
      <w:r w:rsidRPr="00324E33">
        <w:t xml:space="preserve"> </w:t>
      </w:r>
      <w:r w:rsidRPr="00324E33">
        <w:rPr>
          <w:i/>
          <w:iCs/>
        </w:rPr>
        <w:t>заглушаемые</w:t>
      </w:r>
    </w:p>
    <w:p w:rsidR="005E5ED8" w:rsidRPr="00324E33" w:rsidRDefault="005E5ED8" w:rsidP="00111275">
      <w:pPr>
        <w:widowControl w:val="0"/>
        <w:autoSpaceDE w:val="0"/>
        <w:autoSpaceDN w:val="0"/>
        <w:adjustRightInd w:val="0"/>
        <w:spacing w:line="1" w:lineRule="exact"/>
      </w:pPr>
    </w:p>
    <w:p w:rsidR="005E5ED8" w:rsidRPr="00324E33" w:rsidRDefault="005E5ED8" w:rsidP="00BD22F8">
      <w:pPr>
        <w:widowControl w:val="0"/>
        <w:numPr>
          <w:ilvl w:val="0"/>
          <w:numId w:val="10"/>
        </w:numPr>
        <w:tabs>
          <w:tab w:val="clear" w:pos="720"/>
          <w:tab w:val="num" w:pos="620"/>
        </w:tabs>
        <w:overflowPunct w:val="0"/>
        <w:autoSpaceDE w:val="0"/>
        <w:autoSpaceDN w:val="0"/>
        <w:adjustRightInd w:val="0"/>
        <w:spacing w:line="239" w:lineRule="auto"/>
        <w:ind w:left="620" w:hanging="610"/>
        <w:jc w:val="both"/>
      </w:pPr>
      <w:r w:rsidRPr="00324E33">
        <w:t xml:space="preserve">Произведите морфологический разбор причастий. </w:t>
      </w:r>
    </w:p>
    <w:p w:rsidR="005E5ED8" w:rsidRPr="00324E33" w:rsidRDefault="005E5ED8" w:rsidP="00111275">
      <w:pPr>
        <w:widowControl w:val="0"/>
        <w:autoSpaceDE w:val="0"/>
        <w:autoSpaceDN w:val="0"/>
        <w:adjustRightInd w:val="0"/>
        <w:spacing w:line="1" w:lineRule="exact"/>
      </w:pPr>
    </w:p>
    <w:p w:rsidR="005E5ED8" w:rsidRPr="00324E33" w:rsidRDefault="005E5ED8" w:rsidP="00111275">
      <w:pPr>
        <w:widowControl w:val="0"/>
        <w:tabs>
          <w:tab w:val="left" w:pos="760"/>
        </w:tabs>
        <w:autoSpaceDE w:val="0"/>
        <w:autoSpaceDN w:val="0"/>
        <w:adjustRightInd w:val="0"/>
        <w:spacing w:line="239" w:lineRule="auto"/>
      </w:pPr>
      <w:r w:rsidRPr="00324E33">
        <w:t>I</w:t>
      </w:r>
      <w:r w:rsidRPr="00324E33">
        <w:tab/>
        <w:t xml:space="preserve">в.: </w:t>
      </w:r>
      <w:r w:rsidRPr="00324E33">
        <w:rPr>
          <w:i/>
          <w:iCs/>
        </w:rPr>
        <w:t>окружившие</w:t>
      </w:r>
    </w:p>
    <w:p w:rsidR="005E5ED8" w:rsidRPr="00324E33" w:rsidRDefault="005E5ED8" w:rsidP="00111275">
      <w:pPr>
        <w:widowControl w:val="0"/>
        <w:autoSpaceDE w:val="0"/>
        <w:autoSpaceDN w:val="0"/>
        <w:adjustRightInd w:val="0"/>
        <w:spacing w:line="1" w:lineRule="exact"/>
      </w:pPr>
    </w:p>
    <w:p w:rsidR="005E5ED8" w:rsidRPr="00324E33" w:rsidRDefault="005E5ED8" w:rsidP="00111275">
      <w:pPr>
        <w:widowControl w:val="0"/>
        <w:tabs>
          <w:tab w:val="left" w:pos="840"/>
        </w:tabs>
        <w:autoSpaceDE w:val="0"/>
        <w:autoSpaceDN w:val="0"/>
        <w:adjustRightInd w:val="0"/>
        <w:spacing w:line="239" w:lineRule="auto"/>
      </w:pPr>
      <w:r w:rsidRPr="00324E33">
        <w:t>II</w:t>
      </w:r>
      <w:r w:rsidRPr="00324E33">
        <w:tab/>
        <w:t xml:space="preserve">в.: </w:t>
      </w:r>
      <w:r w:rsidRPr="00324E33">
        <w:rPr>
          <w:i/>
          <w:iCs/>
        </w:rPr>
        <w:t>замаскированные</w:t>
      </w:r>
    </w:p>
    <w:p w:rsidR="005E5ED8" w:rsidRPr="00324E33" w:rsidRDefault="005E5ED8" w:rsidP="00111275"/>
    <w:p w:rsidR="005E5ED8" w:rsidRPr="00324E33" w:rsidRDefault="005E5ED8" w:rsidP="00111275"/>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Pr="00C977DE" w:rsidRDefault="005E5ED8" w:rsidP="00DB6C57">
      <w:pPr>
        <w:jc w:val="right"/>
        <w:rPr>
          <w:b/>
        </w:rPr>
      </w:pPr>
      <w:r w:rsidRPr="00C977DE">
        <w:rPr>
          <w:b/>
        </w:rPr>
        <w:t>П</w:t>
      </w:r>
      <w:r>
        <w:rPr>
          <w:b/>
        </w:rPr>
        <w:t>риложение 3</w:t>
      </w:r>
    </w:p>
    <w:p w:rsidR="005E5ED8" w:rsidRDefault="005E5ED8" w:rsidP="00111275">
      <w:pPr>
        <w:rPr>
          <w:b/>
        </w:rPr>
      </w:pPr>
    </w:p>
    <w:p w:rsidR="005E5ED8" w:rsidRDefault="005E5ED8" w:rsidP="00111275">
      <w:pPr>
        <w:rPr>
          <w:b/>
        </w:rPr>
      </w:pPr>
    </w:p>
    <w:p w:rsidR="005E5ED8" w:rsidRDefault="005E5ED8" w:rsidP="00111275">
      <w:pPr>
        <w:rPr>
          <w:b/>
        </w:rPr>
      </w:pPr>
      <w:r>
        <w:rPr>
          <w:b/>
        </w:rPr>
        <w:t>Промежуточный контроль</w:t>
      </w:r>
    </w:p>
    <w:p w:rsidR="005E5ED8" w:rsidRDefault="005E5ED8" w:rsidP="00111275">
      <w:pPr>
        <w:rPr>
          <w:b/>
        </w:rPr>
      </w:pPr>
    </w:p>
    <w:p w:rsidR="005E5ED8" w:rsidRPr="009C1325" w:rsidRDefault="005E5ED8" w:rsidP="00111275">
      <w:pPr>
        <w:rPr>
          <w:b/>
        </w:rPr>
      </w:pPr>
      <w:r w:rsidRPr="00324E33">
        <w:rPr>
          <w:b/>
        </w:rPr>
        <w:t>Контрольный дктант №2 по теме: «Союз и предлог»</w:t>
      </w:r>
      <w:r w:rsidRPr="003C6D6A">
        <w:rPr>
          <w:b/>
        </w:rPr>
        <w:t xml:space="preserve"> </w:t>
      </w:r>
      <w:r w:rsidRPr="009C1325">
        <w:rPr>
          <w:b/>
          <w:lang w:val="en-US"/>
        </w:rPr>
        <w:t>I</w:t>
      </w:r>
      <w:r w:rsidRPr="009C1325">
        <w:rPr>
          <w:b/>
        </w:rPr>
        <w:t xml:space="preserve"> вариант</w:t>
      </w:r>
    </w:p>
    <w:p w:rsidR="005E5ED8" w:rsidRPr="009C1325" w:rsidRDefault="005E5ED8" w:rsidP="00111275">
      <w:r w:rsidRPr="009C1325">
        <w:t xml:space="preserve">   Чтобы хорошо учиться, надо быть хорошо организованным человеком. </w:t>
      </w:r>
    </w:p>
    <w:p w:rsidR="005E5ED8" w:rsidRPr="009C1325" w:rsidRDefault="005E5ED8" w:rsidP="00111275">
      <w:r w:rsidRPr="009C1325">
        <w:t xml:space="preserve">   Прежде всего необходимо стараться в течение дня выполнять режим. Составьте его в начале сентября и старайтесь выполнять в продолжение всего учебного года. Посоветуйте так же поступить и своим товарищам.</w:t>
      </w:r>
    </w:p>
    <w:p w:rsidR="005E5ED8" w:rsidRPr="009C1325" w:rsidRDefault="005E5ED8" w:rsidP="00111275">
      <w:r w:rsidRPr="009C1325">
        <w:t xml:space="preserve">   Сначала лучше сделать самые трудные уроки, потому что их выполнение потребует больше времени. Зато останется свободное время на любимые предметы, увлечения.</w:t>
      </w:r>
    </w:p>
    <w:p w:rsidR="005E5ED8" w:rsidRPr="009C1325" w:rsidRDefault="005E5ED8" w:rsidP="00111275">
      <w:r w:rsidRPr="009C1325">
        <w:t xml:space="preserve">   Если вам что-либо не совсем понятно, не обращайтесь сразу за разъяснениями к старшим, а загляните в словарь, в справочную литературу. Это трудно, зато полезно. За то время, которое вы потратите на чтение справочной литературы, вы узнаете много нового и интересного.</w:t>
      </w:r>
    </w:p>
    <w:p w:rsidR="005E5ED8" w:rsidRPr="009C1325" w:rsidRDefault="005E5ED8" w:rsidP="00111275">
      <w:r w:rsidRPr="009C1325">
        <w:t xml:space="preserve">   В свободные часы больше читайте. Во время чтения выписывайте отдельные интересные мысли, высказывания. Полезно также понравившиеся вам стихи заучивать наизусть, чтобы обогащать свой язык, развивать память. </w:t>
      </w:r>
    </w:p>
    <w:p w:rsidR="005E5ED8" w:rsidRPr="009C1325" w:rsidRDefault="005E5ED8" w:rsidP="00111275">
      <w:r w:rsidRPr="009C1325">
        <w:t xml:space="preserve">                                                          (128 слов)</w:t>
      </w:r>
    </w:p>
    <w:p w:rsidR="005E5ED8" w:rsidRPr="009C1325" w:rsidRDefault="005E5ED8" w:rsidP="00111275">
      <w:pPr>
        <w:rPr>
          <w:b/>
          <w:i/>
        </w:rPr>
      </w:pPr>
      <w:r w:rsidRPr="009C1325">
        <w:rPr>
          <w:b/>
          <w:i/>
        </w:rPr>
        <w:t>Грамматическое задание</w:t>
      </w:r>
    </w:p>
    <w:p w:rsidR="005E5ED8" w:rsidRPr="009C1325" w:rsidRDefault="005E5ED8" w:rsidP="00111275">
      <w:r w:rsidRPr="009C1325">
        <w:t>1. Объяснить графически пунктуационные правила в диктанте.</w:t>
      </w:r>
    </w:p>
    <w:p w:rsidR="005E5ED8" w:rsidRPr="009C1325" w:rsidRDefault="005E5ED8" w:rsidP="00111275">
      <w:r w:rsidRPr="009C1325">
        <w:t>2. Разобрат</w:t>
      </w:r>
      <w:r>
        <w:t>ь морфологически один из союзов и предлогов</w:t>
      </w: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r w:rsidRPr="00C977DE">
        <w:rPr>
          <w:b/>
        </w:rPr>
        <w:t>П</w:t>
      </w:r>
      <w:r>
        <w:rPr>
          <w:b/>
        </w:rPr>
        <w:t>риложение 4</w:t>
      </w:r>
    </w:p>
    <w:p w:rsidR="005E5ED8" w:rsidRDefault="005E5ED8" w:rsidP="00111275">
      <w:pPr>
        <w:jc w:val="center"/>
        <w:rPr>
          <w:b/>
        </w:rPr>
      </w:pPr>
    </w:p>
    <w:p w:rsidR="005E5ED8" w:rsidRPr="009C1325" w:rsidRDefault="005E5ED8" w:rsidP="00111275">
      <w:pPr>
        <w:jc w:val="center"/>
        <w:rPr>
          <w:b/>
        </w:rPr>
      </w:pPr>
      <w:r>
        <w:rPr>
          <w:b/>
        </w:rPr>
        <w:t>Контрольная работа</w:t>
      </w:r>
      <w:r w:rsidRPr="009C1325">
        <w:rPr>
          <w:b/>
        </w:rPr>
        <w:t xml:space="preserve"> по</w:t>
      </w:r>
      <w:r>
        <w:rPr>
          <w:b/>
        </w:rPr>
        <w:t xml:space="preserve"> </w:t>
      </w:r>
      <w:r w:rsidRPr="009C1325">
        <w:rPr>
          <w:b/>
        </w:rPr>
        <w:t>теме: «Деепричастие»</w:t>
      </w:r>
    </w:p>
    <w:p w:rsidR="005E5ED8" w:rsidRPr="009C1325" w:rsidRDefault="005E5ED8" w:rsidP="00111275">
      <w:pPr>
        <w:ind w:left="3540" w:firstLine="708"/>
        <w:rPr>
          <w:b/>
        </w:rPr>
      </w:pPr>
      <w:r w:rsidRPr="009C1325">
        <w:rPr>
          <w:b/>
        </w:rPr>
        <w:t>Вариант 1</w:t>
      </w:r>
    </w:p>
    <w:p w:rsidR="005E5ED8" w:rsidRPr="009C1325" w:rsidRDefault="005E5ED8" w:rsidP="00111275"/>
    <w:p w:rsidR="005E5ED8" w:rsidRPr="009C1325" w:rsidRDefault="005E5ED8" w:rsidP="00111275">
      <w:pPr>
        <w:rPr>
          <w:i/>
        </w:rPr>
      </w:pPr>
      <w:r w:rsidRPr="009C1325">
        <w:t xml:space="preserve">1. </w:t>
      </w:r>
      <w:r w:rsidRPr="009C1325">
        <w:rPr>
          <w:i/>
        </w:rPr>
        <w:t>Найдите словосочетание с деепричастием:</w:t>
      </w:r>
    </w:p>
    <w:p w:rsidR="005E5ED8" w:rsidRPr="009C1325" w:rsidRDefault="005E5ED8" w:rsidP="00111275">
      <w:r w:rsidRPr="009C1325">
        <w:t xml:space="preserve">а) проложенный геологами; </w:t>
      </w:r>
    </w:p>
    <w:p w:rsidR="005E5ED8" w:rsidRPr="009C1325" w:rsidRDefault="005E5ED8" w:rsidP="00111275">
      <w:r w:rsidRPr="009C1325">
        <w:t>б) написал письмо;</w:t>
      </w:r>
    </w:p>
    <w:p w:rsidR="005E5ED8" w:rsidRPr="009C1325" w:rsidRDefault="005E5ED8" w:rsidP="00111275">
      <w:r w:rsidRPr="009C1325">
        <w:t>в) закрыв книгу.</w:t>
      </w:r>
    </w:p>
    <w:p w:rsidR="005E5ED8" w:rsidRPr="009C1325" w:rsidRDefault="005E5ED8" w:rsidP="00111275">
      <w:r w:rsidRPr="009C1325">
        <w:t xml:space="preserve">2. </w:t>
      </w:r>
      <w:r w:rsidRPr="009C1325">
        <w:rPr>
          <w:i/>
        </w:rPr>
        <w:t>Какие морфемы указывают на деепричастие?</w:t>
      </w:r>
    </w:p>
    <w:p w:rsidR="005E5ED8" w:rsidRPr="009C1325" w:rsidRDefault="005E5ED8" w:rsidP="00111275">
      <w:r w:rsidRPr="009C1325">
        <w:t xml:space="preserve">    ^       ^^      ^ ^          ^</w:t>
      </w:r>
    </w:p>
    <w:p w:rsidR="005E5ED8" w:rsidRPr="009C1325" w:rsidRDefault="005E5ED8" w:rsidP="00111275">
      <w:r w:rsidRPr="009C1325">
        <w:t>а) –л-; б) –яв; в) –явш[ий]; г) –ну[ть].</w:t>
      </w:r>
    </w:p>
    <w:p w:rsidR="005E5ED8" w:rsidRPr="009C1325" w:rsidRDefault="005E5ED8" w:rsidP="00111275">
      <w:r w:rsidRPr="009C1325">
        <w:t xml:space="preserve">3. </w:t>
      </w:r>
      <w:r w:rsidRPr="009C1325">
        <w:rPr>
          <w:i/>
        </w:rPr>
        <w:t xml:space="preserve">В каком случае </w:t>
      </w:r>
      <w:r w:rsidRPr="009C1325">
        <w:rPr>
          <w:b/>
          <w:i/>
        </w:rPr>
        <w:t>не</w:t>
      </w:r>
      <w:r w:rsidRPr="009C1325">
        <w:rPr>
          <w:i/>
        </w:rPr>
        <w:t xml:space="preserve"> следует писать слитно?</w:t>
      </w:r>
    </w:p>
    <w:p w:rsidR="005E5ED8" w:rsidRPr="009C1325" w:rsidRDefault="005E5ED8" w:rsidP="00111275">
      <w:r w:rsidRPr="009C1325">
        <w:t>а) (не)построив;</w:t>
      </w:r>
    </w:p>
    <w:p w:rsidR="005E5ED8" w:rsidRPr="009C1325" w:rsidRDefault="005E5ED8" w:rsidP="00111275">
      <w:r w:rsidRPr="009C1325">
        <w:t>б) (не)навидя;</w:t>
      </w:r>
    </w:p>
    <w:p w:rsidR="005E5ED8" w:rsidRPr="009C1325" w:rsidRDefault="005E5ED8" w:rsidP="00111275">
      <w:r w:rsidRPr="009C1325">
        <w:t>в) (не)рассчитывая;</w:t>
      </w:r>
    </w:p>
    <w:p w:rsidR="005E5ED8" w:rsidRPr="009C1325" w:rsidRDefault="005E5ED8" w:rsidP="00111275">
      <w:r w:rsidRPr="009C1325">
        <w:t>г) (не)освещая.</w:t>
      </w:r>
    </w:p>
    <w:p w:rsidR="005E5ED8" w:rsidRPr="009C1325" w:rsidRDefault="005E5ED8" w:rsidP="00111275">
      <w:pPr>
        <w:rPr>
          <w:i/>
        </w:rPr>
      </w:pPr>
      <w:r w:rsidRPr="009C1325">
        <w:t xml:space="preserve">4. </w:t>
      </w:r>
      <w:r w:rsidRPr="009C1325">
        <w:rPr>
          <w:i/>
        </w:rPr>
        <w:t>Укажите деепричастие совершенного вида:</w:t>
      </w:r>
    </w:p>
    <w:p w:rsidR="005E5ED8" w:rsidRPr="009C1325" w:rsidRDefault="005E5ED8" w:rsidP="00111275">
      <w:r w:rsidRPr="009C1325">
        <w:t>а) расплетая косы;</w:t>
      </w:r>
    </w:p>
    <w:p w:rsidR="005E5ED8" w:rsidRPr="009C1325" w:rsidRDefault="005E5ED8" w:rsidP="00111275">
      <w:r w:rsidRPr="009C1325">
        <w:t>б) увлекая за собой;</w:t>
      </w:r>
    </w:p>
    <w:p w:rsidR="005E5ED8" w:rsidRPr="009C1325" w:rsidRDefault="005E5ED8" w:rsidP="00111275">
      <w:r w:rsidRPr="009C1325">
        <w:t>в) думая об этом;</w:t>
      </w:r>
    </w:p>
    <w:p w:rsidR="005E5ED8" w:rsidRPr="009C1325" w:rsidRDefault="005E5ED8" w:rsidP="00111275">
      <w:r w:rsidRPr="009C1325">
        <w:t>г) остановившись на ночлег.</w:t>
      </w:r>
    </w:p>
    <w:p w:rsidR="005E5ED8" w:rsidRPr="009C1325" w:rsidRDefault="005E5ED8" w:rsidP="00111275">
      <w:r w:rsidRPr="009C1325">
        <w:t xml:space="preserve">5. </w:t>
      </w:r>
      <w:r w:rsidRPr="009C1325">
        <w:rPr>
          <w:i/>
        </w:rPr>
        <w:t xml:space="preserve">В каких словах следует писать </w:t>
      </w:r>
      <w:r w:rsidRPr="009C1325">
        <w:rPr>
          <w:b/>
          <w:i/>
        </w:rPr>
        <w:t>и</w:t>
      </w:r>
      <w:r w:rsidRPr="009C1325">
        <w:rPr>
          <w:i/>
        </w:rPr>
        <w:t>?</w:t>
      </w:r>
    </w:p>
    <w:p w:rsidR="005E5ED8" w:rsidRPr="009C1325" w:rsidRDefault="005E5ED8" w:rsidP="00111275">
      <w:r w:rsidRPr="009C1325">
        <w:t>а) увид..в;</w:t>
      </w:r>
    </w:p>
    <w:p w:rsidR="005E5ED8" w:rsidRPr="009C1325" w:rsidRDefault="005E5ED8" w:rsidP="00111275">
      <w:r w:rsidRPr="009C1325">
        <w:t>б) зате..вши;</w:t>
      </w:r>
    </w:p>
    <w:p w:rsidR="005E5ED8" w:rsidRPr="009C1325" w:rsidRDefault="005E5ED8" w:rsidP="00111275">
      <w:r w:rsidRPr="009C1325">
        <w:t>в) посе..в;</w:t>
      </w:r>
    </w:p>
    <w:p w:rsidR="005E5ED8" w:rsidRPr="009C1325" w:rsidRDefault="005E5ED8" w:rsidP="00111275">
      <w:r w:rsidRPr="009C1325">
        <w:t>г) замет..в.</w:t>
      </w:r>
    </w:p>
    <w:p w:rsidR="005E5ED8" w:rsidRPr="009C1325" w:rsidRDefault="005E5ED8" w:rsidP="00111275">
      <w:r w:rsidRPr="009C1325">
        <w:t xml:space="preserve">6. </w:t>
      </w:r>
      <w:r w:rsidRPr="009C1325">
        <w:rPr>
          <w:i/>
        </w:rPr>
        <w:t>Для написания какого слова необходима опора на спряжение глагола?</w:t>
      </w:r>
    </w:p>
    <w:p w:rsidR="005E5ED8" w:rsidRPr="009C1325" w:rsidRDefault="005E5ED8" w:rsidP="00111275">
      <w:r w:rsidRPr="009C1325">
        <w:t>а) леле..ла;</w:t>
      </w:r>
    </w:p>
    <w:p w:rsidR="005E5ED8" w:rsidRPr="009C1325" w:rsidRDefault="005E5ED8" w:rsidP="00111275">
      <w:r w:rsidRPr="009C1325">
        <w:t>б) покле..нный;</w:t>
      </w:r>
    </w:p>
    <w:p w:rsidR="005E5ED8" w:rsidRPr="009C1325" w:rsidRDefault="005E5ED8" w:rsidP="00111275">
      <w:r w:rsidRPr="009C1325">
        <w:t>в) вид..мый;</w:t>
      </w:r>
    </w:p>
    <w:p w:rsidR="005E5ED8" w:rsidRPr="009C1325" w:rsidRDefault="005E5ED8" w:rsidP="00111275">
      <w:r w:rsidRPr="009C1325">
        <w:t>г) завис..в.</w:t>
      </w:r>
    </w:p>
    <w:p w:rsidR="005E5ED8" w:rsidRPr="009C1325" w:rsidRDefault="005E5ED8" w:rsidP="00111275">
      <w:pPr>
        <w:rPr>
          <w:i/>
        </w:rPr>
      </w:pPr>
      <w:r w:rsidRPr="009C1325">
        <w:t xml:space="preserve">7. </w:t>
      </w:r>
      <w:r w:rsidRPr="009C1325">
        <w:rPr>
          <w:i/>
        </w:rPr>
        <w:t>Перепишите предложения, предварительно исправив ошибки.</w:t>
      </w:r>
    </w:p>
    <w:p w:rsidR="005E5ED8" w:rsidRPr="009C1325" w:rsidRDefault="005E5ED8" w:rsidP="00111275">
      <w:r w:rsidRPr="009C1325">
        <w:t>а) Саша, обидевшись на друга, и не захотел с ним разговаривать.</w:t>
      </w:r>
    </w:p>
    <w:p w:rsidR="005E5ED8" w:rsidRPr="009C1325" w:rsidRDefault="005E5ED8" w:rsidP="00111275">
      <w:r w:rsidRPr="009C1325">
        <w:t>б) Подъезжая к станции, с меня слетела шляпа.</w:t>
      </w:r>
    </w:p>
    <w:p w:rsidR="005E5ED8" w:rsidRPr="009C1325" w:rsidRDefault="005E5ED8" w:rsidP="00111275">
      <w:pPr>
        <w:rPr>
          <w:i/>
        </w:rPr>
      </w:pPr>
      <w:r w:rsidRPr="009C1325">
        <w:t xml:space="preserve">8. </w:t>
      </w:r>
      <w:r w:rsidRPr="009C1325">
        <w:rPr>
          <w:i/>
        </w:rPr>
        <w:t>Прочитайте предложение и ответьте на вопросы.</w:t>
      </w:r>
    </w:p>
    <w:p w:rsidR="005E5ED8" w:rsidRPr="009C1325" w:rsidRDefault="005E5ED8" w:rsidP="00111275">
      <w:pPr>
        <w:rPr>
          <w:i/>
        </w:rPr>
      </w:pPr>
      <w:r w:rsidRPr="009C1325">
        <w:rPr>
          <w:i/>
        </w:rPr>
        <w:t xml:space="preserve">   Я не </w:t>
      </w:r>
      <w:r w:rsidRPr="009C1325">
        <w:rPr>
          <w:b/>
          <w:i/>
        </w:rPr>
        <w:t>понимал</w:t>
      </w:r>
      <w:r w:rsidRPr="009C1325">
        <w:rPr>
          <w:i/>
        </w:rPr>
        <w:t xml:space="preserve">, что все это </w:t>
      </w:r>
      <w:r w:rsidRPr="009C1325">
        <w:rPr>
          <w:b/>
          <w:i/>
        </w:rPr>
        <w:t>значит</w:t>
      </w:r>
      <w:r w:rsidRPr="009C1325">
        <w:rPr>
          <w:i/>
        </w:rPr>
        <w:t xml:space="preserve">, и </w:t>
      </w:r>
      <w:r w:rsidRPr="009C1325">
        <w:rPr>
          <w:b/>
          <w:i/>
        </w:rPr>
        <w:t xml:space="preserve">стоя </w:t>
      </w:r>
      <w:r w:rsidRPr="009C1325">
        <w:rPr>
          <w:i/>
        </w:rPr>
        <w:t xml:space="preserve">на одном месте, бессмысленно </w:t>
      </w:r>
      <w:r w:rsidRPr="009C1325">
        <w:rPr>
          <w:b/>
          <w:i/>
        </w:rPr>
        <w:t>смотрел</w:t>
      </w:r>
      <w:r w:rsidRPr="009C1325">
        <w:rPr>
          <w:i/>
        </w:rPr>
        <w:t xml:space="preserve"> на медленно </w:t>
      </w:r>
      <w:r w:rsidRPr="009C1325">
        <w:rPr>
          <w:b/>
          <w:i/>
        </w:rPr>
        <w:t>удаляющегося</w:t>
      </w:r>
      <w:r w:rsidRPr="009C1325">
        <w:rPr>
          <w:i/>
        </w:rPr>
        <w:t xml:space="preserve"> человека.</w:t>
      </w:r>
    </w:p>
    <w:p w:rsidR="005E5ED8" w:rsidRPr="009C1325" w:rsidRDefault="005E5ED8" w:rsidP="00111275">
      <w:r w:rsidRPr="009C1325">
        <w:t>1) Какое из утверждений верно объясняет, где в этом предложении допущена ошибка в постановке запятой?</w:t>
      </w:r>
    </w:p>
    <w:p w:rsidR="005E5ED8" w:rsidRPr="009C1325" w:rsidRDefault="005E5ED8" w:rsidP="00111275">
      <w:r w:rsidRPr="009C1325">
        <w:t>а) не нужна запятая перед союзом и, так как он связывает однородные сказуемые;</w:t>
      </w:r>
    </w:p>
    <w:p w:rsidR="005E5ED8" w:rsidRPr="009C1325" w:rsidRDefault="005E5ED8" w:rsidP="00111275">
      <w:r w:rsidRPr="009C1325">
        <w:t>б) не выделено определение, выраженное причастным оборотом;</w:t>
      </w:r>
    </w:p>
    <w:p w:rsidR="005E5ED8" w:rsidRPr="009C1325" w:rsidRDefault="005E5ED8" w:rsidP="00111275">
      <w:r w:rsidRPr="009C1325">
        <w:t>в) все знаки поставлены правильно;</w:t>
      </w:r>
    </w:p>
    <w:p w:rsidR="005E5ED8" w:rsidRPr="009C1325" w:rsidRDefault="005E5ED8" w:rsidP="00111275">
      <w:r w:rsidRPr="009C1325">
        <w:t>г) не обособлено обстоятельство, выраженное деепричастным оборотом.</w:t>
      </w:r>
    </w:p>
    <w:p w:rsidR="005E5ED8" w:rsidRPr="009C1325" w:rsidRDefault="005E5ED8" w:rsidP="00111275">
      <w:r w:rsidRPr="009C1325">
        <w:t>2) Выпишите из этого предложения деепричастие.</w:t>
      </w:r>
    </w:p>
    <w:p w:rsidR="005E5ED8" w:rsidRPr="009C1325" w:rsidRDefault="005E5ED8" w:rsidP="00111275">
      <w:r w:rsidRPr="009C1325">
        <w:t>3) Строение какого из выделенных в предложении слов соответствует схеме: ∩^^[]?</w:t>
      </w:r>
    </w:p>
    <w:p w:rsidR="005E5ED8" w:rsidRPr="009C1325" w:rsidRDefault="005E5ED8" w:rsidP="00111275"/>
    <w:p w:rsidR="005E5ED8" w:rsidRPr="009C1325" w:rsidRDefault="005E5ED8" w:rsidP="00111275">
      <w:pPr>
        <w:rPr>
          <w:b/>
        </w:rPr>
      </w:pPr>
      <w:r w:rsidRPr="009C1325">
        <w:rPr>
          <w:b/>
        </w:rPr>
        <w:t>Вариант 2</w:t>
      </w:r>
    </w:p>
    <w:p w:rsidR="005E5ED8" w:rsidRPr="009C1325" w:rsidRDefault="005E5ED8" w:rsidP="00111275"/>
    <w:p w:rsidR="005E5ED8" w:rsidRPr="009C1325" w:rsidRDefault="005E5ED8" w:rsidP="00111275">
      <w:r w:rsidRPr="009C1325">
        <w:t xml:space="preserve">1. </w:t>
      </w:r>
      <w:r w:rsidRPr="009C1325">
        <w:rPr>
          <w:i/>
        </w:rPr>
        <w:t>Найдите словосочетание с деепричастием:</w:t>
      </w:r>
    </w:p>
    <w:p w:rsidR="005E5ED8" w:rsidRPr="009C1325" w:rsidRDefault="005E5ED8" w:rsidP="00111275">
      <w:r w:rsidRPr="009C1325">
        <w:t>а) закрытая дверь;</w:t>
      </w:r>
    </w:p>
    <w:p w:rsidR="005E5ED8" w:rsidRPr="009C1325" w:rsidRDefault="005E5ED8" w:rsidP="00111275">
      <w:r w:rsidRPr="009C1325">
        <w:t>б) дописал доклад;</w:t>
      </w:r>
    </w:p>
    <w:p w:rsidR="005E5ED8" w:rsidRPr="009C1325" w:rsidRDefault="005E5ED8" w:rsidP="00111275">
      <w:r w:rsidRPr="009C1325">
        <w:t>в) очищенный от грязи;</w:t>
      </w:r>
    </w:p>
    <w:p w:rsidR="005E5ED8" w:rsidRPr="009C1325" w:rsidRDefault="005E5ED8" w:rsidP="00111275">
      <w:r w:rsidRPr="009C1325">
        <w:t xml:space="preserve">г) подготовив доклад. </w:t>
      </w:r>
    </w:p>
    <w:p w:rsidR="005E5ED8" w:rsidRPr="009C1325" w:rsidRDefault="005E5ED8" w:rsidP="00111275">
      <w:r w:rsidRPr="009C1325">
        <w:t xml:space="preserve">2. </w:t>
      </w:r>
      <w:r w:rsidRPr="009C1325">
        <w:rPr>
          <w:i/>
        </w:rPr>
        <w:t>Какие морфемы указывают на деепричастие?</w:t>
      </w:r>
    </w:p>
    <w:p w:rsidR="005E5ED8" w:rsidRPr="009C1325" w:rsidRDefault="005E5ED8" w:rsidP="00111275">
      <w:r w:rsidRPr="009C1325">
        <w:t xml:space="preserve">    ^ ^       ^ ^          ^       ^</w:t>
      </w:r>
    </w:p>
    <w:p w:rsidR="005E5ED8" w:rsidRPr="009C1325" w:rsidRDefault="005E5ED8" w:rsidP="00111275">
      <w:r w:rsidRPr="009C1325">
        <w:t>а) –евши; б) –авш[ий]; в) –т-; г) –уч-.</w:t>
      </w:r>
    </w:p>
    <w:p w:rsidR="005E5ED8" w:rsidRPr="009C1325" w:rsidRDefault="005E5ED8" w:rsidP="00111275">
      <w:pPr>
        <w:rPr>
          <w:i/>
        </w:rPr>
      </w:pPr>
      <w:r w:rsidRPr="009C1325">
        <w:t xml:space="preserve">3. </w:t>
      </w:r>
      <w:r w:rsidRPr="009C1325">
        <w:rPr>
          <w:i/>
        </w:rPr>
        <w:t>В каком случае не пишется раздельно?</w:t>
      </w:r>
    </w:p>
    <w:p w:rsidR="005E5ED8" w:rsidRPr="009C1325" w:rsidRDefault="005E5ED8" w:rsidP="00111275">
      <w:r w:rsidRPr="009C1325">
        <w:t>а) (не)доумевая;</w:t>
      </w:r>
    </w:p>
    <w:p w:rsidR="005E5ED8" w:rsidRPr="009C1325" w:rsidRDefault="005E5ED8" w:rsidP="00111275">
      <w:r w:rsidRPr="009C1325">
        <w:t>б) (не)задумываясь;</w:t>
      </w:r>
    </w:p>
    <w:p w:rsidR="005E5ED8" w:rsidRPr="009C1325" w:rsidRDefault="005E5ED8" w:rsidP="00111275">
      <w:r w:rsidRPr="009C1325">
        <w:t>в) (не)взирая на лица;</w:t>
      </w:r>
    </w:p>
    <w:p w:rsidR="005E5ED8" w:rsidRPr="009C1325" w:rsidRDefault="005E5ED8" w:rsidP="00111275">
      <w:r w:rsidRPr="009C1325">
        <w:t>г) (не)навидя.</w:t>
      </w:r>
    </w:p>
    <w:p w:rsidR="005E5ED8" w:rsidRPr="009C1325" w:rsidRDefault="005E5ED8" w:rsidP="00111275">
      <w:pPr>
        <w:rPr>
          <w:i/>
        </w:rPr>
      </w:pPr>
      <w:r w:rsidRPr="009C1325">
        <w:t xml:space="preserve">4. </w:t>
      </w:r>
      <w:r w:rsidRPr="009C1325">
        <w:rPr>
          <w:i/>
        </w:rPr>
        <w:t>Укажите деепричастие несовершенного вида:</w:t>
      </w:r>
    </w:p>
    <w:p w:rsidR="005E5ED8" w:rsidRPr="009C1325" w:rsidRDefault="005E5ED8" w:rsidP="00111275">
      <w:r w:rsidRPr="009C1325">
        <w:t>а) легко скользя;</w:t>
      </w:r>
    </w:p>
    <w:p w:rsidR="005E5ED8" w:rsidRPr="009C1325" w:rsidRDefault="005E5ED8" w:rsidP="00111275">
      <w:r w:rsidRPr="009C1325">
        <w:t>б) подписав документ;</w:t>
      </w:r>
    </w:p>
    <w:p w:rsidR="005E5ED8" w:rsidRPr="009C1325" w:rsidRDefault="005E5ED8" w:rsidP="00111275">
      <w:r w:rsidRPr="009C1325">
        <w:t>в) разбросав одежду;</w:t>
      </w:r>
    </w:p>
    <w:p w:rsidR="005E5ED8" w:rsidRPr="009C1325" w:rsidRDefault="005E5ED8" w:rsidP="00111275">
      <w:r w:rsidRPr="009C1325">
        <w:t>г) подстелив полотенце.</w:t>
      </w:r>
    </w:p>
    <w:p w:rsidR="005E5ED8" w:rsidRPr="009C1325" w:rsidRDefault="005E5ED8" w:rsidP="00111275">
      <w:r w:rsidRPr="009C1325">
        <w:t xml:space="preserve">5. </w:t>
      </w:r>
      <w:r w:rsidRPr="009C1325">
        <w:rPr>
          <w:i/>
        </w:rPr>
        <w:t xml:space="preserve">В каких словах следует писать </w:t>
      </w:r>
      <w:r w:rsidRPr="009C1325">
        <w:rPr>
          <w:b/>
          <w:i/>
        </w:rPr>
        <w:t>е</w:t>
      </w:r>
      <w:r w:rsidRPr="009C1325">
        <w:rPr>
          <w:i/>
        </w:rPr>
        <w:t>?</w:t>
      </w:r>
    </w:p>
    <w:p w:rsidR="005E5ED8" w:rsidRPr="009C1325" w:rsidRDefault="005E5ED8" w:rsidP="00111275">
      <w:r w:rsidRPr="009C1325">
        <w:t>а) услыш..в;</w:t>
      </w:r>
    </w:p>
    <w:p w:rsidR="005E5ED8" w:rsidRPr="009C1325" w:rsidRDefault="005E5ED8" w:rsidP="00111275">
      <w:r w:rsidRPr="009C1325">
        <w:t>б) посе..в;</w:t>
      </w:r>
    </w:p>
    <w:p w:rsidR="005E5ED8" w:rsidRPr="009C1325" w:rsidRDefault="005E5ED8" w:rsidP="00111275">
      <w:r w:rsidRPr="009C1325">
        <w:t>в) постро..вшись ;</w:t>
      </w:r>
    </w:p>
    <w:p w:rsidR="005E5ED8" w:rsidRPr="009C1325" w:rsidRDefault="005E5ED8" w:rsidP="00111275">
      <w:r w:rsidRPr="009C1325">
        <w:t>г) обид..вшись.</w:t>
      </w:r>
    </w:p>
    <w:p w:rsidR="005E5ED8" w:rsidRPr="009C1325" w:rsidRDefault="005E5ED8" w:rsidP="00111275">
      <w:pPr>
        <w:rPr>
          <w:i/>
        </w:rPr>
      </w:pPr>
      <w:r w:rsidRPr="009C1325">
        <w:t xml:space="preserve">6. </w:t>
      </w:r>
      <w:r w:rsidRPr="009C1325">
        <w:rPr>
          <w:i/>
        </w:rPr>
        <w:t>Для написания какой глагольной формы в перечисленных ниже случаях необходима опора на спряжение глагола?</w:t>
      </w:r>
    </w:p>
    <w:p w:rsidR="005E5ED8" w:rsidRPr="009C1325" w:rsidRDefault="005E5ED8" w:rsidP="00111275">
      <w:r w:rsidRPr="009C1325">
        <w:t>а) увид..вший;</w:t>
      </w:r>
    </w:p>
    <w:p w:rsidR="005E5ED8" w:rsidRPr="009C1325" w:rsidRDefault="005E5ED8" w:rsidP="00111275">
      <w:r w:rsidRPr="009C1325">
        <w:t>б) бор..щийся;</w:t>
      </w:r>
    </w:p>
    <w:p w:rsidR="005E5ED8" w:rsidRPr="009C1325" w:rsidRDefault="005E5ED8" w:rsidP="00111275">
      <w:r w:rsidRPr="009C1325">
        <w:t>в) зала..ла;</w:t>
      </w:r>
    </w:p>
    <w:p w:rsidR="005E5ED8" w:rsidRPr="009C1325" w:rsidRDefault="005E5ED8" w:rsidP="00111275">
      <w:r w:rsidRPr="009C1325">
        <w:t>г) закле..нный.</w:t>
      </w:r>
    </w:p>
    <w:p w:rsidR="005E5ED8" w:rsidRPr="009C1325" w:rsidRDefault="005E5ED8" w:rsidP="00111275">
      <w:r w:rsidRPr="009C1325">
        <w:t xml:space="preserve">7. </w:t>
      </w:r>
      <w:r w:rsidRPr="009C1325">
        <w:rPr>
          <w:i/>
        </w:rPr>
        <w:t>Перепишите предложения, предварительно исправив ошибки.</w:t>
      </w:r>
    </w:p>
    <w:p w:rsidR="005E5ED8" w:rsidRPr="009C1325" w:rsidRDefault="005E5ED8" w:rsidP="00111275">
      <w:r w:rsidRPr="009C1325">
        <w:t>а) Подъезжая к деревне, собаки залаяли.</w:t>
      </w:r>
    </w:p>
    <w:p w:rsidR="005E5ED8" w:rsidRPr="009C1325" w:rsidRDefault="005E5ED8" w:rsidP="00111275">
      <w:r w:rsidRPr="009C1325">
        <w:t>б) Я, взяв рюкзак, и надел кеды.</w:t>
      </w:r>
    </w:p>
    <w:p w:rsidR="005E5ED8" w:rsidRPr="009C1325" w:rsidRDefault="005E5ED8" w:rsidP="00111275">
      <w:pPr>
        <w:rPr>
          <w:i/>
        </w:rPr>
      </w:pPr>
      <w:r w:rsidRPr="009C1325">
        <w:t xml:space="preserve">8. </w:t>
      </w:r>
      <w:r w:rsidRPr="009C1325">
        <w:rPr>
          <w:i/>
        </w:rPr>
        <w:t>Прочитайте предложение и ответьте на вопросы.</w:t>
      </w:r>
    </w:p>
    <w:p w:rsidR="005E5ED8" w:rsidRPr="009C1325" w:rsidRDefault="005E5ED8" w:rsidP="00111275">
      <w:pPr>
        <w:rPr>
          <w:i/>
        </w:rPr>
      </w:pPr>
      <w:r w:rsidRPr="009C1325">
        <w:rPr>
          <w:i/>
        </w:rPr>
        <w:t xml:space="preserve">   Лось выбежал на опушку, </w:t>
      </w:r>
      <w:r w:rsidRPr="009C1325">
        <w:rPr>
          <w:b/>
          <w:i/>
        </w:rPr>
        <w:t>заросшую</w:t>
      </w:r>
      <w:r w:rsidRPr="009C1325">
        <w:rPr>
          <w:i/>
        </w:rPr>
        <w:t xml:space="preserve"> кустарником, и не </w:t>
      </w:r>
      <w:r w:rsidRPr="009C1325">
        <w:rPr>
          <w:b/>
          <w:i/>
        </w:rPr>
        <w:t>останавливаясь</w:t>
      </w:r>
      <w:r w:rsidRPr="009C1325">
        <w:rPr>
          <w:i/>
        </w:rPr>
        <w:t xml:space="preserve">, </w:t>
      </w:r>
      <w:r w:rsidRPr="009C1325">
        <w:rPr>
          <w:b/>
          <w:i/>
        </w:rPr>
        <w:t>направился</w:t>
      </w:r>
      <w:r w:rsidRPr="009C1325">
        <w:rPr>
          <w:i/>
        </w:rPr>
        <w:t xml:space="preserve"> к </w:t>
      </w:r>
      <w:r w:rsidRPr="009C1325">
        <w:rPr>
          <w:b/>
          <w:i/>
        </w:rPr>
        <w:t>блестевшей</w:t>
      </w:r>
      <w:r w:rsidRPr="009C1325">
        <w:rPr>
          <w:i/>
        </w:rPr>
        <w:t xml:space="preserve"> в лучах </w:t>
      </w:r>
      <w:r w:rsidRPr="009C1325">
        <w:rPr>
          <w:b/>
          <w:i/>
        </w:rPr>
        <w:t>заходящего</w:t>
      </w:r>
      <w:r w:rsidRPr="009C1325">
        <w:rPr>
          <w:i/>
        </w:rPr>
        <w:t xml:space="preserve"> солнца реке.</w:t>
      </w:r>
    </w:p>
    <w:p w:rsidR="005E5ED8" w:rsidRPr="009C1325" w:rsidRDefault="005E5ED8" w:rsidP="00111275">
      <w:r w:rsidRPr="009C1325">
        <w:t>1) Какое из утверждений верно объясняет, где в этом предложении допущена ошибка в постановке запятой?</w:t>
      </w:r>
    </w:p>
    <w:p w:rsidR="005E5ED8" w:rsidRPr="009C1325" w:rsidRDefault="005E5ED8" w:rsidP="00111275">
      <w:r w:rsidRPr="009C1325">
        <w:t xml:space="preserve">а) не нужна запятая перед союзом </w:t>
      </w:r>
      <w:r w:rsidRPr="009C1325">
        <w:rPr>
          <w:b/>
          <w:i/>
        </w:rPr>
        <w:t>и</w:t>
      </w:r>
      <w:r w:rsidRPr="009C1325">
        <w:t>, так как он связывает однородные сказуемые;</w:t>
      </w:r>
    </w:p>
    <w:p w:rsidR="005E5ED8" w:rsidRPr="009C1325" w:rsidRDefault="005E5ED8" w:rsidP="00111275">
      <w:r w:rsidRPr="009C1325">
        <w:t>б) не выделено определение, выраженное причастным оборотом;</w:t>
      </w:r>
    </w:p>
    <w:p w:rsidR="005E5ED8" w:rsidRPr="009C1325" w:rsidRDefault="005E5ED8" w:rsidP="00111275">
      <w:r w:rsidRPr="009C1325">
        <w:t>в) не обособлено обстоятельство, выраженное деепричастием;</w:t>
      </w:r>
    </w:p>
    <w:p w:rsidR="005E5ED8" w:rsidRPr="009C1325" w:rsidRDefault="005E5ED8" w:rsidP="00111275">
      <w:r w:rsidRPr="009C1325">
        <w:t>г) все знаки поставлены верно.</w:t>
      </w:r>
    </w:p>
    <w:p w:rsidR="005E5ED8" w:rsidRPr="009C1325" w:rsidRDefault="005E5ED8" w:rsidP="00111275">
      <w:r w:rsidRPr="009C1325">
        <w:t>2) Выпишите из этого предложения все причастия.</w:t>
      </w:r>
    </w:p>
    <w:p w:rsidR="005E5ED8" w:rsidRPr="009C1325" w:rsidRDefault="005E5ED8" w:rsidP="00111275">
      <w:r w:rsidRPr="009C1325">
        <w:t>3) Строение каких из выделенных в предложении слов соответствует схеме ¬∩^[]?</w:t>
      </w:r>
    </w:p>
    <w:p w:rsidR="005E5ED8" w:rsidRPr="009C1325" w:rsidRDefault="005E5ED8" w:rsidP="00111275"/>
    <w:p w:rsidR="005E5ED8" w:rsidRPr="009C1325" w:rsidRDefault="005E5ED8" w:rsidP="00111275"/>
    <w:p w:rsidR="005E5ED8" w:rsidRPr="00324E33" w:rsidRDefault="005E5ED8" w:rsidP="00111275">
      <w:pPr>
        <w:widowControl w:val="0"/>
        <w:overflowPunct w:val="0"/>
        <w:autoSpaceDE w:val="0"/>
        <w:autoSpaceDN w:val="0"/>
        <w:adjustRightInd w:val="0"/>
        <w:ind w:left="350"/>
        <w:jc w:val="both"/>
      </w:pPr>
    </w:p>
    <w:p w:rsidR="005E5ED8" w:rsidRDefault="005E5ED8" w:rsidP="00111275">
      <w:pPr>
        <w:widowControl w:val="0"/>
        <w:autoSpaceDE w:val="0"/>
        <w:autoSpaceDN w:val="0"/>
        <w:adjustRightInd w:val="0"/>
        <w:spacing w:line="200" w:lineRule="exact"/>
      </w:pPr>
    </w:p>
    <w:p w:rsidR="005E5ED8" w:rsidRDefault="005E5ED8" w:rsidP="00111275">
      <w:pPr>
        <w:widowControl w:val="0"/>
        <w:autoSpaceDE w:val="0"/>
        <w:autoSpaceDN w:val="0"/>
        <w:adjustRightInd w:val="0"/>
        <w:spacing w:line="200" w:lineRule="exact"/>
      </w:pPr>
    </w:p>
    <w:p w:rsidR="005E5ED8" w:rsidRDefault="005E5ED8" w:rsidP="00111275">
      <w:pPr>
        <w:widowControl w:val="0"/>
        <w:autoSpaceDE w:val="0"/>
        <w:autoSpaceDN w:val="0"/>
        <w:adjustRightInd w:val="0"/>
        <w:spacing w:line="200" w:lineRule="exact"/>
      </w:pPr>
    </w:p>
    <w:p w:rsidR="005E5ED8" w:rsidRDefault="005E5ED8" w:rsidP="00111275">
      <w:pPr>
        <w:widowControl w:val="0"/>
        <w:autoSpaceDE w:val="0"/>
        <w:autoSpaceDN w:val="0"/>
        <w:adjustRightInd w:val="0"/>
        <w:spacing w:line="200" w:lineRule="exact"/>
      </w:pPr>
    </w:p>
    <w:p w:rsidR="005E5ED8" w:rsidRDefault="005E5ED8" w:rsidP="00111275">
      <w:pPr>
        <w:widowControl w:val="0"/>
        <w:autoSpaceDE w:val="0"/>
        <w:autoSpaceDN w:val="0"/>
        <w:adjustRightInd w:val="0"/>
        <w:spacing w:line="200" w:lineRule="exact"/>
      </w:pPr>
    </w:p>
    <w:p w:rsidR="005E5ED8" w:rsidRDefault="005E5ED8" w:rsidP="00111275">
      <w:pPr>
        <w:widowControl w:val="0"/>
        <w:autoSpaceDE w:val="0"/>
        <w:autoSpaceDN w:val="0"/>
        <w:adjustRightInd w:val="0"/>
        <w:spacing w:line="200" w:lineRule="exact"/>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Pr="00DB6C57" w:rsidRDefault="005E5ED8" w:rsidP="00DB6C57">
      <w:pPr>
        <w:jc w:val="right"/>
        <w:rPr>
          <w:b/>
        </w:rPr>
      </w:pPr>
      <w:r w:rsidRPr="00C977DE">
        <w:rPr>
          <w:b/>
        </w:rPr>
        <w:t>П</w:t>
      </w:r>
      <w:r>
        <w:rPr>
          <w:b/>
        </w:rPr>
        <w:t>риложение 5</w:t>
      </w:r>
    </w:p>
    <w:p w:rsidR="005E5ED8" w:rsidRDefault="005E5ED8" w:rsidP="00111275">
      <w:pPr>
        <w:widowControl w:val="0"/>
        <w:autoSpaceDE w:val="0"/>
        <w:autoSpaceDN w:val="0"/>
        <w:adjustRightInd w:val="0"/>
        <w:spacing w:line="200" w:lineRule="exact"/>
      </w:pPr>
    </w:p>
    <w:p w:rsidR="005E5ED8" w:rsidRPr="00324E33" w:rsidRDefault="005E5ED8" w:rsidP="00111275">
      <w:pPr>
        <w:widowControl w:val="0"/>
        <w:autoSpaceDE w:val="0"/>
        <w:autoSpaceDN w:val="0"/>
        <w:adjustRightInd w:val="0"/>
        <w:spacing w:line="200" w:lineRule="exact"/>
      </w:pPr>
    </w:p>
    <w:p w:rsidR="005E5ED8" w:rsidRPr="00324E33" w:rsidRDefault="005E5ED8" w:rsidP="00111275">
      <w:pPr>
        <w:widowControl w:val="0"/>
        <w:autoSpaceDE w:val="0"/>
        <w:autoSpaceDN w:val="0"/>
        <w:adjustRightInd w:val="0"/>
      </w:pPr>
      <w:r>
        <w:rPr>
          <w:b/>
        </w:rPr>
        <w:t xml:space="preserve">Тест для </w:t>
      </w:r>
      <w:r w:rsidRPr="00324E33">
        <w:rPr>
          <w:b/>
        </w:rPr>
        <w:t>7 класса (причастие и деепричастие</w:t>
      </w:r>
      <w:r w:rsidRPr="00324E33">
        <w:t>)</w:t>
      </w:r>
    </w:p>
    <w:p w:rsidR="005E5ED8" w:rsidRPr="00DB1551" w:rsidRDefault="005E5ED8" w:rsidP="00111275">
      <w:pPr>
        <w:widowControl w:val="0"/>
        <w:autoSpaceDE w:val="0"/>
        <w:autoSpaceDN w:val="0"/>
        <w:adjustRightInd w:val="0"/>
        <w:spacing w:line="239" w:lineRule="auto"/>
      </w:pPr>
      <w:r>
        <w:rPr>
          <w:noProof/>
        </w:rPr>
        <w:pict>
          <v:line id="_x0000_s1046" style="position:absolute;z-index:-251666944" from="61.45pt,-1.05pt" to="435.55pt,-1.05pt" o:allowincell="f" strokeweight=".25397mm"/>
        </w:pict>
      </w:r>
    </w:p>
    <w:tbl>
      <w:tblPr>
        <w:tblW w:w="0" w:type="auto"/>
        <w:tblLayout w:type="fixed"/>
        <w:tblCellMar>
          <w:left w:w="0" w:type="dxa"/>
          <w:right w:w="0" w:type="dxa"/>
        </w:tblCellMar>
        <w:tblLook w:val="0000"/>
      </w:tblPr>
      <w:tblGrid>
        <w:gridCol w:w="280"/>
        <w:gridCol w:w="140"/>
        <w:gridCol w:w="2520"/>
        <w:gridCol w:w="1420"/>
        <w:gridCol w:w="3260"/>
        <w:gridCol w:w="1540"/>
      </w:tblGrid>
      <w:tr w:rsidR="005E5ED8" w:rsidRPr="00324E33" w:rsidTr="0067266E">
        <w:trPr>
          <w:trHeight w:val="294"/>
        </w:trPr>
        <w:tc>
          <w:tcPr>
            <w:tcW w:w="420" w:type="dxa"/>
            <w:gridSpan w:val="2"/>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4" w:lineRule="exact"/>
            </w:pPr>
            <w:r w:rsidRPr="00324E33">
              <w:rPr>
                <w:i/>
                <w:iCs/>
              </w:rPr>
              <w:t>А1.</w:t>
            </w:r>
          </w:p>
        </w:tc>
        <w:tc>
          <w:tcPr>
            <w:tcW w:w="3940" w:type="dxa"/>
            <w:gridSpan w:val="2"/>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4" w:lineRule="exact"/>
              <w:ind w:left="40"/>
            </w:pPr>
            <w:r w:rsidRPr="00324E33">
              <w:rPr>
                <w:i/>
                <w:iCs/>
                <w:w w:val="99"/>
              </w:rPr>
              <w:t>Что обозначает деепричастие?</w:t>
            </w:r>
          </w:p>
        </w:tc>
        <w:tc>
          <w:tcPr>
            <w:tcW w:w="480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pPr>
          </w:p>
        </w:tc>
      </w:tr>
      <w:tr w:rsidR="005E5ED8" w:rsidRPr="00324E33" w:rsidTr="0067266E">
        <w:trPr>
          <w:trHeight w:val="330"/>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pPr>
            <w:r w:rsidRPr="00324E33">
              <w:t>1)</w:t>
            </w:r>
          </w:p>
        </w:tc>
        <w:tc>
          <w:tcPr>
            <w:tcW w:w="266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ind w:left="40"/>
            </w:pPr>
            <w:r w:rsidRPr="00324E33">
              <w:t>действие предмета</w:t>
            </w:r>
          </w:p>
        </w:tc>
        <w:tc>
          <w:tcPr>
            <w:tcW w:w="622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ind w:left="380"/>
            </w:pPr>
            <w:r w:rsidRPr="00324E33">
              <w:t>2) добавочное действие</w:t>
            </w:r>
          </w:p>
        </w:tc>
      </w:tr>
      <w:tr w:rsidR="005E5ED8" w:rsidRPr="00324E33" w:rsidTr="0067266E">
        <w:trPr>
          <w:trHeight w:val="322"/>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3)</w:t>
            </w:r>
          </w:p>
        </w:tc>
        <w:tc>
          <w:tcPr>
            <w:tcW w:w="266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0"/>
            </w:pPr>
            <w:r w:rsidRPr="00324E33">
              <w:t>признак предмета</w:t>
            </w:r>
          </w:p>
        </w:tc>
        <w:tc>
          <w:tcPr>
            <w:tcW w:w="622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20"/>
            </w:pPr>
            <w:r w:rsidRPr="00324E33">
              <w:t>4) признак по действию</w:t>
            </w:r>
          </w:p>
        </w:tc>
      </w:tr>
      <w:tr w:rsidR="005E5ED8" w:rsidRPr="00324E33" w:rsidTr="0067266E">
        <w:trPr>
          <w:trHeight w:val="293"/>
        </w:trPr>
        <w:tc>
          <w:tcPr>
            <w:tcW w:w="420" w:type="dxa"/>
            <w:gridSpan w:val="2"/>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pPr>
            <w:r w:rsidRPr="00324E33">
              <w:rPr>
                <w:i/>
                <w:iCs/>
              </w:rPr>
              <w:t>А2.</w:t>
            </w:r>
          </w:p>
        </w:tc>
        <w:tc>
          <w:tcPr>
            <w:tcW w:w="7200" w:type="dxa"/>
            <w:gridSpan w:val="3"/>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ind w:left="40"/>
            </w:pPr>
            <w:r w:rsidRPr="00324E33">
              <w:rPr>
                <w:i/>
                <w:iCs/>
                <w:w w:val="99"/>
              </w:rPr>
              <w:t>Укажите словосочетание со страдательным причастием.</w:t>
            </w:r>
          </w:p>
        </w:tc>
        <w:tc>
          <w:tcPr>
            <w:tcW w:w="1540" w:type="dxa"/>
            <w:tcBorders>
              <w:top w:val="nil"/>
              <w:left w:val="nil"/>
              <w:bottom w:val="nil"/>
              <w:right w:val="nil"/>
            </w:tcBorders>
            <w:vAlign w:val="bottom"/>
          </w:tcPr>
          <w:p w:rsidR="005E5ED8" w:rsidRPr="00324E33" w:rsidRDefault="005E5ED8" w:rsidP="0067266E">
            <w:pPr>
              <w:widowControl w:val="0"/>
              <w:autoSpaceDE w:val="0"/>
              <w:autoSpaceDN w:val="0"/>
              <w:adjustRightInd w:val="0"/>
            </w:pPr>
          </w:p>
        </w:tc>
      </w:tr>
      <w:tr w:rsidR="005E5ED8" w:rsidRPr="00324E33" w:rsidTr="0067266E">
        <w:trPr>
          <w:trHeight w:val="333"/>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pPr>
            <w:r w:rsidRPr="00324E33">
              <w:t>1)</w:t>
            </w:r>
          </w:p>
        </w:tc>
        <w:tc>
          <w:tcPr>
            <w:tcW w:w="266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ind w:left="40"/>
            </w:pPr>
            <w:r w:rsidRPr="00324E33">
              <w:t>расколотый орех</w:t>
            </w:r>
          </w:p>
        </w:tc>
        <w:tc>
          <w:tcPr>
            <w:tcW w:w="622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ind w:left="580"/>
            </w:pPr>
            <w:r w:rsidRPr="00324E33">
              <w:t>2) игравший ребенок</w:t>
            </w:r>
          </w:p>
        </w:tc>
      </w:tr>
      <w:tr w:rsidR="005E5ED8" w:rsidRPr="00324E33" w:rsidTr="0067266E">
        <w:trPr>
          <w:trHeight w:val="322"/>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3)</w:t>
            </w:r>
          </w:p>
        </w:tc>
        <w:tc>
          <w:tcPr>
            <w:tcW w:w="266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0"/>
            </w:pPr>
            <w:r w:rsidRPr="00324E33">
              <w:t>колющий предмет</w:t>
            </w:r>
          </w:p>
        </w:tc>
        <w:tc>
          <w:tcPr>
            <w:tcW w:w="622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540"/>
            </w:pPr>
            <w:r w:rsidRPr="00324E33">
              <w:t>4) согнувший ветку</w:t>
            </w:r>
          </w:p>
        </w:tc>
      </w:tr>
      <w:tr w:rsidR="005E5ED8" w:rsidRPr="00324E33" w:rsidTr="0067266E">
        <w:trPr>
          <w:trHeight w:val="293"/>
        </w:trPr>
        <w:tc>
          <w:tcPr>
            <w:tcW w:w="420" w:type="dxa"/>
            <w:gridSpan w:val="2"/>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pPr>
            <w:r w:rsidRPr="00324E33">
              <w:rPr>
                <w:i/>
                <w:iCs/>
              </w:rPr>
              <w:t>А3.</w:t>
            </w:r>
          </w:p>
        </w:tc>
        <w:tc>
          <w:tcPr>
            <w:tcW w:w="8740" w:type="dxa"/>
            <w:gridSpan w:val="4"/>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ind w:left="40"/>
            </w:pPr>
            <w:r w:rsidRPr="00324E33">
              <w:rPr>
                <w:i/>
                <w:iCs/>
                <w:w w:val="99"/>
              </w:rPr>
              <w:t>Укажите вариант, в котором дана верная характеристика причастия.</w:t>
            </w:r>
          </w:p>
        </w:tc>
      </w:tr>
    </w:tbl>
    <w:p w:rsidR="005E5ED8" w:rsidRPr="00324E33" w:rsidRDefault="005E5ED8" w:rsidP="00111275">
      <w:pPr>
        <w:widowControl w:val="0"/>
        <w:autoSpaceDE w:val="0"/>
        <w:autoSpaceDN w:val="0"/>
        <w:adjustRightInd w:val="0"/>
        <w:spacing w:line="80" w:lineRule="exact"/>
      </w:pPr>
    </w:p>
    <w:p w:rsidR="005E5ED8" w:rsidRPr="00324E33" w:rsidRDefault="005E5ED8" w:rsidP="00BD22F8">
      <w:pPr>
        <w:widowControl w:val="0"/>
        <w:numPr>
          <w:ilvl w:val="0"/>
          <w:numId w:val="11"/>
        </w:numPr>
        <w:tabs>
          <w:tab w:val="clear" w:pos="720"/>
          <w:tab w:val="num" w:pos="382"/>
        </w:tabs>
        <w:overflowPunct w:val="0"/>
        <w:autoSpaceDE w:val="0"/>
        <w:autoSpaceDN w:val="0"/>
        <w:adjustRightInd w:val="0"/>
        <w:spacing w:line="215" w:lineRule="auto"/>
        <w:ind w:left="0" w:firstLine="10"/>
        <w:jc w:val="both"/>
      </w:pPr>
      <w:r w:rsidRPr="00324E33">
        <w:rPr>
          <w:i/>
          <w:iCs/>
        </w:rPr>
        <w:t xml:space="preserve">встретившихся друзей </w:t>
      </w:r>
      <w:r w:rsidRPr="00324E33">
        <w:t>–</w:t>
      </w:r>
      <w:r w:rsidRPr="00324E33">
        <w:rPr>
          <w:i/>
          <w:iCs/>
        </w:rPr>
        <w:t xml:space="preserve"> </w:t>
      </w:r>
      <w:r w:rsidRPr="00324E33">
        <w:t>действит.прич.,</w:t>
      </w:r>
      <w:r w:rsidRPr="00324E33">
        <w:rPr>
          <w:i/>
          <w:iCs/>
        </w:rPr>
        <w:t xml:space="preserve"> </w:t>
      </w:r>
      <w:r w:rsidRPr="00324E33">
        <w:t>прош.вр., 2</w:t>
      </w:r>
      <w:r w:rsidRPr="00324E33">
        <w:rPr>
          <w:i/>
          <w:iCs/>
        </w:rPr>
        <w:t xml:space="preserve"> </w:t>
      </w:r>
      <w:r w:rsidRPr="00324E33">
        <w:t>спряж.,</w:t>
      </w:r>
      <w:r w:rsidRPr="00324E33">
        <w:rPr>
          <w:i/>
          <w:iCs/>
        </w:rPr>
        <w:t xml:space="preserve"> </w:t>
      </w:r>
      <w:r w:rsidRPr="00324E33">
        <w:t>ед.ч.,</w:t>
      </w:r>
      <w:r w:rsidRPr="00324E33">
        <w:rPr>
          <w:i/>
          <w:iCs/>
        </w:rPr>
        <w:t xml:space="preserve"> </w:t>
      </w:r>
      <w:r w:rsidRPr="00324E33">
        <w:t>род.п.,</w:t>
      </w:r>
      <w:r w:rsidRPr="00324E33">
        <w:rPr>
          <w:i/>
          <w:iCs/>
        </w:rPr>
        <w:t xml:space="preserve"> </w:t>
      </w:r>
      <w:r w:rsidRPr="00324E33">
        <w:t xml:space="preserve">муж.р. </w:t>
      </w:r>
    </w:p>
    <w:p w:rsidR="005E5ED8" w:rsidRPr="00324E33" w:rsidRDefault="005E5ED8" w:rsidP="00111275">
      <w:pPr>
        <w:widowControl w:val="0"/>
        <w:autoSpaceDE w:val="0"/>
        <w:autoSpaceDN w:val="0"/>
        <w:adjustRightInd w:val="0"/>
        <w:spacing w:line="1" w:lineRule="exact"/>
      </w:pPr>
    </w:p>
    <w:p w:rsidR="005E5ED8" w:rsidRPr="00324E33" w:rsidRDefault="005E5ED8" w:rsidP="00BD22F8">
      <w:pPr>
        <w:widowControl w:val="0"/>
        <w:numPr>
          <w:ilvl w:val="0"/>
          <w:numId w:val="11"/>
        </w:numPr>
        <w:tabs>
          <w:tab w:val="clear" w:pos="720"/>
          <w:tab w:val="num" w:pos="320"/>
        </w:tabs>
        <w:overflowPunct w:val="0"/>
        <w:autoSpaceDE w:val="0"/>
        <w:autoSpaceDN w:val="0"/>
        <w:adjustRightInd w:val="0"/>
        <w:spacing w:line="239" w:lineRule="auto"/>
        <w:ind w:left="320" w:hanging="310"/>
        <w:jc w:val="both"/>
      </w:pPr>
      <w:r w:rsidRPr="00324E33">
        <w:rPr>
          <w:i/>
          <w:iCs/>
        </w:rPr>
        <w:t xml:space="preserve">с изорванными листами </w:t>
      </w:r>
      <w:r w:rsidRPr="00324E33">
        <w:t>–</w:t>
      </w:r>
      <w:r w:rsidRPr="00324E33">
        <w:rPr>
          <w:i/>
          <w:iCs/>
        </w:rPr>
        <w:t xml:space="preserve"> </w:t>
      </w:r>
      <w:r w:rsidRPr="00324E33">
        <w:t>действит.прич.,</w:t>
      </w:r>
      <w:r w:rsidRPr="00324E33">
        <w:rPr>
          <w:i/>
          <w:iCs/>
        </w:rPr>
        <w:t xml:space="preserve"> </w:t>
      </w:r>
      <w:r w:rsidRPr="00324E33">
        <w:t>прош.вр., 1</w:t>
      </w:r>
      <w:r w:rsidRPr="00324E33">
        <w:rPr>
          <w:i/>
          <w:iCs/>
        </w:rPr>
        <w:t xml:space="preserve"> </w:t>
      </w:r>
      <w:r w:rsidRPr="00324E33">
        <w:t>спряж.,</w:t>
      </w:r>
      <w:r w:rsidRPr="00324E33">
        <w:rPr>
          <w:i/>
          <w:iCs/>
        </w:rPr>
        <w:t xml:space="preserve"> </w:t>
      </w:r>
      <w:r w:rsidRPr="00324E33">
        <w:t>мн.ч.,</w:t>
      </w:r>
      <w:r w:rsidRPr="00324E33">
        <w:rPr>
          <w:i/>
          <w:iCs/>
        </w:rPr>
        <w:t xml:space="preserve"> </w:t>
      </w:r>
      <w:r w:rsidRPr="00324E33">
        <w:t>твор.п.</w:t>
      </w:r>
      <w:r w:rsidRPr="00324E33">
        <w:rPr>
          <w:i/>
          <w:iCs/>
        </w:rPr>
        <w:t xml:space="preserve"> </w:t>
      </w:r>
    </w:p>
    <w:p w:rsidR="005E5ED8" w:rsidRPr="00324E33" w:rsidRDefault="005E5ED8" w:rsidP="00BD22F8">
      <w:pPr>
        <w:widowControl w:val="0"/>
        <w:numPr>
          <w:ilvl w:val="0"/>
          <w:numId w:val="11"/>
        </w:numPr>
        <w:tabs>
          <w:tab w:val="clear" w:pos="720"/>
          <w:tab w:val="num" w:pos="320"/>
        </w:tabs>
        <w:overflowPunct w:val="0"/>
        <w:autoSpaceDE w:val="0"/>
        <w:autoSpaceDN w:val="0"/>
        <w:adjustRightInd w:val="0"/>
        <w:spacing w:line="239" w:lineRule="auto"/>
        <w:ind w:left="320" w:hanging="310"/>
        <w:jc w:val="both"/>
      </w:pPr>
      <w:r w:rsidRPr="00324E33">
        <w:rPr>
          <w:i/>
          <w:iCs/>
        </w:rPr>
        <w:t xml:space="preserve">на обрабатываемом поле </w:t>
      </w:r>
      <w:r w:rsidRPr="00324E33">
        <w:t>–</w:t>
      </w:r>
      <w:r w:rsidRPr="00324E33">
        <w:rPr>
          <w:i/>
          <w:iCs/>
        </w:rPr>
        <w:t xml:space="preserve"> </w:t>
      </w:r>
      <w:r w:rsidRPr="00324E33">
        <w:t>страд.прич.,</w:t>
      </w:r>
      <w:r w:rsidRPr="00324E33">
        <w:rPr>
          <w:i/>
          <w:iCs/>
        </w:rPr>
        <w:t xml:space="preserve"> </w:t>
      </w:r>
      <w:r w:rsidRPr="00324E33">
        <w:t>наст.вр., 2</w:t>
      </w:r>
      <w:r w:rsidRPr="00324E33">
        <w:rPr>
          <w:i/>
          <w:iCs/>
        </w:rPr>
        <w:t xml:space="preserve"> </w:t>
      </w:r>
      <w:r w:rsidRPr="00324E33">
        <w:t>спряж.,</w:t>
      </w:r>
      <w:r w:rsidRPr="00324E33">
        <w:rPr>
          <w:i/>
          <w:iCs/>
        </w:rPr>
        <w:t xml:space="preserve"> </w:t>
      </w:r>
      <w:r w:rsidRPr="00324E33">
        <w:t>ед.ч.,</w:t>
      </w:r>
      <w:r w:rsidRPr="00324E33">
        <w:rPr>
          <w:i/>
          <w:iCs/>
        </w:rPr>
        <w:t xml:space="preserve"> </w:t>
      </w:r>
      <w:r w:rsidRPr="00324E33">
        <w:t>предл.п.,</w:t>
      </w:r>
      <w:r w:rsidRPr="00324E33">
        <w:rPr>
          <w:i/>
          <w:iCs/>
        </w:rPr>
        <w:t xml:space="preserve"> </w:t>
      </w:r>
      <w:r w:rsidRPr="00324E33">
        <w:t>ср.р.</w:t>
      </w:r>
      <w:r w:rsidRPr="00324E33">
        <w:rPr>
          <w:i/>
          <w:iCs/>
        </w:rPr>
        <w:t xml:space="preserve"> </w:t>
      </w:r>
    </w:p>
    <w:p w:rsidR="005E5ED8" w:rsidRPr="00324E33" w:rsidRDefault="005E5ED8" w:rsidP="00111275">
      <w:pPr>
        <w:widowControl w:val="0"/>
        <w:autoSpaceDE w:val="0"/>
        <w:autoSpaceDN w:val="0"/>
        <w:adjustRightInd w:val="0"/>
        <w:spacing w:line="3" w:lineRule="exact"/>
      </w:pPr>
    </w:p>
    <w:p w:rsidR="005E5ED8" w:rsidRPr="00324E33" w:rsidRDefault="005E5ED8" w:rsidP="00BD22F8">
      <w:pPr>
        <w:widowControl w:val="0"/>
        <w:numPr>
          <w:ilvl w:val="0"/>
          <w:numId w:val="11"/>
        </w:numPr>
        <w:tabs>
          <w:tab w:val="clear" w:pos="720"/>
          <w:tab w:val="num" w:pos="380"/>
        </w:tabs>
        <w:overflowPunct w:val="0"/>
        <w:autoSpaceDE w:val="0"/>
        <w:autoSpaceDN w:val="0"/>
        <w:adjustRightInd w:val="0"/>
        <w:ind w:left="380" w:hanging="370"/>
        <w:jc w:val="both"/>
      </w:pPr>
      <w:r w:rsidRPr="00324E33">
        <w:rPr>
          <w:i/>
          <w:iCs/>
        </w:rPr>
        <w:t xml:space="preserve">у засохшего ручья </w:t>
      </w:r>
      <w:r w:rsidRPr="00324E33">
        <w:t>–действит.прич.,</w:t>
      </w:r>
      <w:r w:rsidRPr="00324E33">
        <w:rPr>
          <w:i/>
          <w:iCs/>
        </w:rPr>
        <w:t xml:space="preserve"> </w:t>
      </w:r>
      <w:r w:rsidRPr="00324E33">
        <w:t>прош.вр., 1</w:t>
      </w:r>
      <w:r w:rsidRPr="00324E33">
        <w:rPr>
          <w:i/>
          <w:iCs/>
        </w:rPr>
        <w:t xml:space="preserve"> </w:t>
      </w:r>
      <w:r w:rsidRPr="00324E33">
        <w:t>спряж.,</w:t>
      </w:r>
      <w:r w:rsidRPr="00324E33">
        <w:rPr>
          <w:i/>
          <w:iCs/>
        </w:rPr>
        <w:t xml:space="preserve"> </w:t>
      </w:r>
      <w:r w:rsidRPr="00324E33">
        <w:t>ед.ч.,</w:t>
      </w:r>
      <w:r w:rsidRPr="00324E33">
        <w:rPr>
          <w:i/>
          <w:iCs/>
        </w:rPr>
        <w:t xml:space="preserve"> </w:t>
      </w:r>
      <w:r w:rsidRPr="00324E33">
        <w:t>род.п.,</w:t>
      </w:r>
      <w:r w:rsidRPr="00324E33">
        <w:rPr>
          <w:i/>
          <w:iCs/>
        </w:rPr>
        <w:t xml:space="preserve"> </w:t>
      </w:r>
      <w:r w:rsidRPr="00324E33">
        <w:t>муж.р.</w:t>
      </w:r>
      <w:r w:rsidRPr="00324E33">
        <w:rPr>
          <w:i/>
          <w:iCs/>
        </w:rPr>
        <w:t xml:space="preserve"> </w:t>
      </w:r>
    </w:p>
    <w:p w:rsidR="005E5ED8" w:rsidRPr="00324E33" w:rsidRDefault="005E5ED8" w:rsidP="00111275">
      <w:pPr>
        <w:widowControl w:val="0"/>
        <w:autoSpaceDE w:val="0"/>
        <w:autoSpaceDN w:val="0"/>
        <w:adjustRightInd w:val="0"/>
        <w:spacing w:line="239" w:lineRule="auto"/>
      </w:pPr>
      <w:r w:rsidRPr="00324E33">
        <w:rPr>
          <w:i/>
          <w:iCs/>
        </w:rPr>
        <w:t>А4.Укажите слово, в котором пишется И.</w:t>
      </w:r>
    </w:p>
    <w:p w:rsidR="005E5ED8" w:rsidRPr="00324E33" w:rsidRDefault="005E5ED8" w:rsidP="00111275">
      <w:pPr>
        <w:widowControl w:val="0"/>
        <w:autoSpaceDE w:val="0"/>
        <w:autoSpaceDN w:val="0"/>
        <w:adjustRightInd w:val="0"/>
        <w:spacing w:line="1" w:lineRule="exact"/>
      </w:pPr>
      <w:r>
        <w:rPr>
          <w:noProof/>
        </w:rPr>
        <w:pict>
          <v:line id="_x0000_s1047" style="position:absolute;z-index:-251665920" from=".45pt,-1pt" to="259.25pt,-1pt" o:allowincell="f" strokeweight=".72pt"/>
        </w:pict>
      </w:r>
    </w:p>
    <w:tbl>
      <w:tblPr>
        <w:tblW w:w="0" w:type="auto"/>
        <w:tblLayout w:type="fixed"/>
        <w:tblCellMar>
          <w:left w:w="0" w:type="dxa"/>
          <w:right w:w="0" w:type="dxa"/>
        </w:tblCellMar>
        <w:tblLook w:val="0000"/>
      </w:tblPr>
      <w:tblGrid>
        <w:gridCol w:w="280"/>
        <w:gridCol w:w="140"/>
        <w:gridCol w:w="2920"/>
        <w:gridCol w:w="120"/>
        <w:gridCol w:w="1980"/>
        <w:gridCol w:w="520"/>
        <w:gridCol w:w="220"/>
        <w:gridCol w:w="440"/>
        <w:gridCol w:w="200"/>
        <w:gridCol w:w="380"/>
      </w:tblGrid>
      <w:tr w:rsidR="005E5ED8" w:rsidRPr="00324E33" w:rsidTr="0067266E">
        <w:trPr>
          <w:gridAfter w:val="1"/>
          <w:wAfter w:w="380" w:type="dxa"/>
          <w:trHeight w:val="322"/>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pPr>
            <w:r w:rsidRPr="00324E33">
              <w:t>1)</w:t>
            </w:r>
          </w:p>
        </w:tc>
        <w:tc>
          <w:tcPr>
            <w:tcW w:w="306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ind w:left="40"/>
            </w:pPr>
            <w:r w:rsidRPr="00324E33">
              <w:t>тающ…го снега</w:t>
            </w:r>
          </w:p>
        </w:tc>
        <w:tc>
          <w:tcPr>
            <w:tcW w:w="348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jc w:val="right"/>
            </w:pPr>
            <w:r w:rsidRPr="00324E33">
              <w:t>2) о затонувш…м корабле</w:t>
            </w:r>
          </w:p>
        </w:tc>
      </w:tr>
      <w:tr w:rsidR="005E5ED8" w:rsidRPr="00324E33" w:rsidTr="0067266E">
        <w:trPr>
          <w:gridAfter w:val="1"/>
          <w:wAfter w:w="380" w:type="dxa"/>
          <w:trHeight w:val="322"/>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3)</w:t>
            </w:r>
          </w:p>
        </w:tc>
        <w:tc>
          <w:tcPr>
            <w:tcW w:w="306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0"/>
            </w:pPr>
            <w:r w:rsidRPr="00324E33">
              <w:t>работающ…й станции</w:t>
            </w:r>
          </w:p>
        </w:tc>
        <w:tc>
          <w:tcPr>
            <w:tcW w:w="348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right="20"/>
              <w:jc w:val="right"/>
            </w:pPr>
            <w:r w:rsidRPr="00324E33">
              <w:t>4) за блестящ….м стеклом</w:t>
            </w:r>
          </w:p>
        </w:tc>
      </w:tr>
      <w:tr w:rsidR="005E5ED8" w:rsidRPr="00324E33" w:rsidTr="0067266E">
        <w:trPr>
          <w:gridAfter w:val="1"/>
          <w:wAfter w:w="380" w:type="dxa"/>
          <w:trHeight w:val="293"/>
        </w:trPr>
        <w:tc>
          <w:tcPr>
            <w:tcW w:w="6180" w:type="dxa"/>
            <w:gridSpan w:val="7"/>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pPr>
            <w:r w:rsidRPr="00324E33">
              <w:rPr>
                <w:i/>
                <w:iCs/>
                <w:w w:val="99"/>
              </w:rPr>
              <w:t>А5.Укажите причастие с суффиксом –АЩ-(-ЯЩ-)</w:t>
            </w:r>
          </w:p>
        </w:tc>
        <w:tc>
          <w:tcPr>
            <w:tcW w:w="64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pPr>
          </w:p>
        </w:tc>
      </w:tr>
      <w:tr w:rsidR="005E5ED8" w:rsidRPr="00324E33" w:rsidTr="0067266E">
        <w:trPr>
          <w:gridAfter w:val="1"/>
          <w:wAfter w:w="380" w:type="dxa"/>
          <w:trHeight w:val="330"/>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pPr>
            <w:r w:rsidRPr="00324E33">
              <w:t>1)</w:t>
            </w:r>
          </w:p>
        </w:tc>
        <w:tc>
          <w:tcPr>
            <w:tcW w:w="306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ind w:left="100"/>
            </w:pPr>
            <w:r w:rsidRPr="00324E33">
              <w:t>бре…щийся мужчина</w:t>
            </w:r>
          </w:p>
        </w:tc>
        <w:tc>
          <w:tcPr>
            <w:tcW w:w="348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ind w:right="420"/>
              <w:jc w:val="right"/>
            </w:pPr>
            <w:r w:rsidRPr="00324E33">
              <w:t>2) плещ…щиеся волны</w:t>
            </w:r>
          </w:p>
        </w:tc>
      </w:tr>
      <w:tr w:rsidR="005E5ED8" w:rsidRPr="00324E33" w:rsidTr="0067266E">
        <w:trPr>
          <w:gridAfter w:val="1"/>
          <w:wAfter w:w="380" w:type="dxa"/>
          <w:trHeight w:val="324"/>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pPr>
            <w:r w:rsidRPr="00324E33">
              <w:t>3)</w:t>
            </w:r>
          </w:p>
        </w:tc>
        <w:tc>
          <w:tcPr>
            <w:tcW w:w="306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ind w:left="40"/>
            </w:pPr>
            <w:r w:rsidRPr="00324E33">
              <w:t>стро…щийся дом</w:t>
            </w:r>
          </w:p>
        </w:tc>
        <w:tc>
          <w:tcPr>
            <w:tcW w:w="348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ind w:right="460"/>
              <w:jc w:val="right"/>
            </w:pPr>
            <w:r w:rsidRPr="00324E33">
              <w:t>4) реша…щий период</w:t>
            </w:r>
          </w:p>
        </w:tc>
      </w:tr>
      <w:tr w:rsidR="005E5ED8" w:rsidRPr="00324E33" w:rsidTr="0067266E">
        <w:trPr>
          <w:trHeight w:val="293"/>
        </w:trPr>
        <w:tc>
          <w:tcPr>
            <w:tcW w:w="420" w:type="dxa"/>
            <w:gridSpan w:val="2"/>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pPr>
            <w:r w:rsidRPr="00324E33">
              <w:rPr>
                <w:i/>
                <w:iCs/>
              </w:rPr>
              <w:t>А6.</w:t>
            </w:r>
          </w:p>
        </w:tc>
        <w:tc>
          <w:tcPr>
            <w:tcW w:w="6780" w:type="dxa"/>
            <w:gridSpan w:val="8"/>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ind w:left="40"/>
            </w:pPr>
            <w:r w:rsidRPr="00324E33">
              <w:rPr>
                <w:i/>
                <w:iCs/>
                <w:w w:val="99"/>
              </w:rPr>
              <w:t>Укажите неправильный вариант написания причастия.</w:t>
            </w:r>
          </w:p>
        </w:tc>
      </w:tr>
      <w:tr w:rsidR="005E5ED8" w:rsidRPr="00324E33" w:rsidTr="0067266E">
        <w:trPr>
          <w:trHeight w:val="330"/>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pPr>
            <w:r w:rsidRPr="00324E33">
              <w:t>1)</w:t>
            </w:r>
          </w:p>
        </w:tc>
        <w:tc>
          <w:tcPr>
            <w:tcW w:w="318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ind w:left="40"/>
            </w:pPr>
            <w:r w:rsidRPr="00324E33">
              <w:t>колющиеся ветки</w:t>
            </w:r>
          </w:p>
        </w:tc>
        <w:tc>
          <w:tcPr>
            <w:tcW w:w="374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ind w:right="1240"/>
              <w:jc w:val="right"/>
            </w:pPr>
            <w:r w:rsidRPr="00324E33">
              <w:t>2) дышущий зверь</w:t>
            </w:r>
          </w:p>
        </w:tc>
      </w:tr>
      <w:tr w:rsidR="005E5ED8" w:rsidRPr="00324E33" w:rsidTr="0067266E">
        <w:trPr>
          <w:trHeight w:val="322"/>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3)</w:t>
            </w:r>
          </w:p>
        </w:tc>
        <w:tc>
          <w:tcPr>
            <w:tcW w:w="318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0"/>
            </w:pPr>
            <w:r w:rsidRPr="00324E33">
              <w:t>колышущиеся флаги</w:t>
            </w:r>
          </w:p>
        </w:tc>
        <w:tc>
          <w:tcPr>
            <w:tcW w:w="374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320"/>
            </w:pPr>
            <w:r w:rsidRPr="00324E33">
              <w:t>4) борющийся за победу</w:t>
            </w:r>
          </w:p>
        </w:tc>
      </w:tr>
      <w:tr w:rsidR="005E5ED8" w:rsidRPr="00324E33" w:rsidTr="0067266E">
        <w:trPr>
          <w:trHeight w:val="293"/>
        </w:trPr>
        <w:tc>
          <w:tcPr>
            <w:tcW w:w="420" w:type="dxa"/>
            <w:gridSpan w:val="2"/>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pPr>
            <w:r w:rsidRPr="00324E33">
              <w:rPr>
                <w:i/>
                <w:iCs/>
              </w:rPr>
              <w:t>А7.</w:t>
            </w:r>
          </w:p>
        </w:tc>
        <w:tc>
          <w:tcPr>
            <w:tcW w:w="5020" w:type="dxa"/>
            <w:gridSpan w:val="3"/>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ind w:left="40"/>
            </w:pPr>
            <w:r w:rsidRPr="00324E33">
              <w:rPr>
                <w:i/>
                <w:iCs/>
                <w:w w:val="99"/>
              </w:rPr>
              <w:t>Укажите причастие с суффиксом –ИМ-.</w:t>
            </w:r>
          </w:p>
        </w:tc>
        <w:tc>
          <w:tcPr>
            <w:tcW w:w="1760" w:type="dxa"/>
            <w:gridSpan w:val="5"/>
            <w:tcBorders>
              <w:top w:val="nil"/>
              <w:left w:val="nil"/>
              <w:bottom w:val="nil"/>
              <w:right w:val="nil"/>
            </w:tcBorders>
            <w:vAlign w:val="bottom"/>
          </w:tcPr>
          <w:p w:rsidR="005E5ED8" w:rsidRPr="00324E33" w:rsidRDefault="005E5ED8" w:rsidP="0067266E">
            <w:pPr>
              <w:widowControl w:val="0"/>
              <w:autoSpaceDE w:val="0"/>
              <w:autoSpaceDN w:val="0"/>
              <w:adjustRightInd w:val="0"/>
            </w:pPr>
          </w:p>
        </w:tc>
      </w:tr>
      <w:tr w:rsidR="005E5ED8" w:rsidRPr="00324E33" w:rsidTr="0067266E">
        <w:trPr>
          <w:trHeight w:val="331"/>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pPr>
            <w:r w:rsidRPr="00324E33">
              <w:t>1)</w:t>
            </w:r>
          </w:p>
        </w:tc>
        <w:tc>
          <w:tcPr>
            <w:tcW w:w="318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ind w:left="40"/>
            </w:pPr>
            <w:r w:rsidRPr="00324E33">
              <w:t>гоня….мые по полю</w:t>
            </w:r>
          </w:p>
        </w:tc>
        <w:tc>
          <w:tcPr>
            <w:tcW w:w="374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ind w:left="820"/>
            </w:pPr>
            <w:r w:rsidRPr="00324E33">
              <w:t>2) вид….мый свет</w:t>
            </w:r>
          </w:p>
        </w:tc>
      </w:tr>
      <w:tr w:rsidR="005E5ED8" w:rsidRPr="00324E33" w:rsidTr="0067266E">
        <w:trPr>
          <w:trHeight w:val="322"/>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3)</w:t>
            </w:r>
          </w:p>
        </w:tc>
        <w:tc>
          <w:tcPr>
            <w:tcW w:w="318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0"/>
            </w:pPr>
            <w:r w:rsidRPr="00324E33">
              <w:t>выполня….мые задания</w:t>
            </w:r>
          </w:p>
        </w:tc>
        <w:tc>
          <w:tcPr>
            <w:tcW w:w="374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700"/>
            </w:pPr>
            <w:r w:rsidRPr="00324E33">
              <w:t>4) заполня…мые бланки</w:t>
            </w:r>
          </w:p>
        </w:tc>
      </w:tr>
      <w:tr w:rsidR="005E5ED8" w:rsidRPr="00324E33" w:rsidTr="0067266E">
        <w:trPr>
          <w:trHeight w:val="295"/>
        </w:trPr>
        <w:tc>
          <w:tcPr>
            <w:tcW w:w="420" w:type="dxa"/>
            <w:gridSpan w:val="2"/>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5" w:lineRule="exact"/>
            </w:pPr>
            <w:r w:rsidRPr="00324E33">
              <w:rPr>
                <w:i/>
                <w:iCs/>
              </w:rPr>
              <w:t>А8.</w:t>
            </w:r>
          </w:p>
        </w:tc>
        <w:tc>
          <w:tcPr>
            <w:tcW w:w="5540" w:type="dxa"/>
            <w:gridSpan w:val="4"/>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5" w:lineRule="exact"/>
              <w:jc w:val="right"/>
            </w:pPr>
            <w:r w:rsidRPr="00324E33">
              <w:rPr>
                <w:i/>
                <w:iCs/>
              </w:rPr>
              <w:t>Укажите слово с орфографической ошибкой.</w:t>
            </w:r>
          </w:p>
        </w:tc>
        <w:tc>
          <w:tcPr>
            <w:tcW w:w="1240" w:type="dxa"/>
            <w:gridSpan w:val="4"/>
            <w:tcBorders>
              <w:top w:val="nil"/>
              <w:left w:val="nil"/>
              <w:bottom w:val="nil"/>
              <w:right w:val="nil"/>
            </w:tcBorders>
            <w:vAlign w:val="bottom"/>
          </w:tcPr>
          <w:p w:rsidR="005E5ED8" w:rsidRPr="00324E33" w:rsidRDefault="005E5ED8" w:rsidP="0067266E">
            <w:pPr>
              <w:widowControl w:val="0"/>
              <w:autoSpaceDE w:val="0"/>
              <w:autoSpaceDN w:val="0"/>
              <w:adjustRightInd w:val="0"/>
            </w:pPr>
          </w:p>
        </w:tc>
      </w:tr>
      <w:tr w:rsidR="005E5ED8" w:rsidRPr="00324E33" w:rsidTr="0067266E">
        <w:trPr>
          <w:trHeight w:val="330"/>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pPr>
            <w:r w:rsidRPr="00324E33">
              <w:t>1)</w:t>
            </w:r>
          </w:p>
        </w:tc>
        <w:tc>
          <w:tcPr>
            <w:tcW w:w="318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ind w:left="40"/>
            </w:pPr>
            <w:r w:rsidRPr="00324E33">
              <w:t>построенный</w:t>
            </w:r>
          </w:p>
        </w:tc>
        <w:tc>
          <w:tcPr>
            <w:tcW w:w="374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ind w:left="800"/>
            </w:pPr>
            <w:r w:rsidRPr="00324E33">
              <w:t>2) обидев</w:t>
            </w:r>
          </w:p>
        </w:tc>
      </w:tr>
      <w:tr w:rsidR="005E5ED8" w:rsidRPr="00324E33" w:rsidTr="0067266E">
        <w:trPr>
          <w:trHeight w:val="322"/>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3)</w:t>
            </w:r>
          </w:p>
        </w:tc>
        <w:tc>
          <w:tcPr>
            <w:tcW w:w="318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0"/>
            </w:pPr>
            <w:r w:rsidRPr="00324E33">
              <w:t>растаив</w:t>
            </w:r>
          </w:p>
        </w:tc>
        <w:tc>
          <w:tcPr>
            <w:tcW w:w="3740" w:type="dxa"/>
            <w:gridSpan w:val="6"/>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right="1240"/>
              <w:jc w:val="right"/>
            </w:pPr>
            <w:r w:rsidRPr="00324E33">
              <w:t>4) запаянный</w:t>
            </w:r>
          </w:p>
        </w:tc>
      </w:tr>
      <w:tr w:rsidR="005E5ED8" w:rsidRPr="00324E33" w:rsidTr="0067266E">
        <w:trPr>
          <w:trHeight w:val="293"/>
        </w:trPr>
        <w:tc>
          <w:tcPr>
            <w:tcW w:w="420" w:type="dxa"/>
            <w:gridSpan w:val="2"/>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pPr>
            <w:r w:rsidRPr="00324E33">
              <w:rPr>
                <w:i/>
                <w:iCs/>
              </w:rPr>
              <w:t>А9.</w:t>
            </w:r>
          </w:p>
        </w:tc>
        <w:tc>
          <w:tcPr>
            <w:tcW w:w="6200" w:type="dxa"/>
            <w:gridSpan w:val="6"/>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ind w:left="120"/>
            </w:pPr>
            <w:r w:rsidRPr="00324E33">
              <w:rPr>
                <w:i/>
                <w:iCs/>
                <w:w w:val="99"/>
              </w:rPr>
              <w:t>Отметьте ряд, в котором все слова пишутся с Н.</w:t>
            </w:r>
          </w:p>
        </w:tc>
        <w:tc>
          <w:tcPr>
            <w:tcW w:w="58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pPr>
          </w:p>
        </w:tc>
      </w:tr>
    </w:tbl>
    <w:p w:rsidR="005E5ED8" w:rsidRPr="00324E33" w:rsidRDefault="005E5ED8" w:rsidP="00111275">
      <w:pPr>
        <w:widowControl w:val="0"/>
        <w:autoSpaceDE w:val="0"/>
        <w:autoSpaceDN w:val="0"/>
        <w:adjustRightInd w:val="0"/>
        <w:spacing w:line="14" w:lineRule="exact"/>
      </w:pPr>
    </w:p>
    <w:p w:rsidR="005E5ED8" w:rsidRPr="00324E33" w:rsidRDefault="005E5ED8" w:rsidP="00BD22F8">
      <w:pPr>
        <w:widowControl w:val="0"/>
        <w:numPr>
          <w:ilvl w:val="0"/>
          <w:numId w:val="12"/>
        </w:numPr>
        <w:tabs>
          <w:tab w:val="clear" w:pos="720"/>
          <w:tab w:val="num" w:pos="380"/>
        </w:tabs>
        <w:overflowPunct w:val="0"/>
        <w:autoSpaceDE w:val="0"/>
        <w:autoSpaceDN w:val="0"/>
        <w:adjustRightInd w:val="0"/>
        <w:ind w:left="380" w:hanging="370"/>
        <w:jc w:val="both"/>
      </w:pPr>
      <w:r w:rsidRPr="00324E33">
        <w:t xml:space="preserve">распиле….ые дрова, пуга….ая ворона </w:t>
      </w:r>
    </w:p>
    <w:p w:rsidR="005E5ED8" w:rsidRPr="00324E33" w:rsidRDefault="005E5ED8" w:rsidP="00BD22F8">
      <w:pPr>
        <w:widowControl w:val="0"/>
        <w:numPr>
          <w:ilvl w:val="0"/>
          <w:numId w:val="12"/>
        </w:numPr>
        <w:tabs>
          <w:tab w:val="clear" w:pos="720"/>
          <w:tab w:val="num" w:pos="380"/>
        </w:tabs>
        <w:overflowPunct w:val="0"/>
        <w:autoSpaceDE w:val="0"/>
        <w:autoSpaceDN w:val="0"/>
        <w:adjustRightInd w:val="0"/>
        <w:spacing w:line="239" w:lineRule="auto"/>
        <w:ind w:left="380" w:hanging="370"/>
        <w:jc w:val="both"/>
      </w:pPr>
      <w:r w:rsidRPr="00324E33">
        <w:t xml:space="preserve">неглаже….ое белье, избалова….ый ребенок </w:t>
      </w:r>
    </w:p>
    <w:p w:rsidR="005E5ED8" w:rsidRPr="00324E33" w:rsidRDefault="005E5ED8" w:rsidP="00111275">
      <w:pPr>
        <w:widowControl w:val="0"/>
        <w:autoSpaceDE w:val="0"/>
        <w:autoSpaceDN w:val="0"/>
        <w:adjustRightInd w:val="0"/>
        <w:spacing w:line="2" w:lineRule="exact"/>
      </w:pPr>
    </w:p>
    <w:p w:rsidR="005E5ED8" w:rsidRPr="00324E33" w:rsidRDefault="005E5ED8" w:rsidP="00BD22F8">
      <w:pPr>
        <w:widowControl w:val="0"/>
        <w:numPr>
          <w:ilvl w:val="0"/>
          <w:numId w:val="12"/>
        </w:numPr>
        <w:tabs>
          <w:tab w:val="clear" w:pos="720"/>
          <w:tab w:val="num" w:pos="320"/>
        </w:tabs>
        <w:overflowPunct w:val="0"/>
        <w:autoSpaceDE w:val="0"/>
        <w:autoSpaceDN w:val="0"/>
        <w:adjustRightInd w:val="0"/>
        <w:ind w:left="320" w:hanging="310"/>
        <w:jc w:val="both"/>
      </w:pPr>
      <w:r w:rsidRPr="00324E33">
        <w:t xml:space="preserve">стриже….ый мамой, глиня….ая ваза </w:t>
      </w:r>
    </w:p>
    <w:p w:rsidR="005E5ED8" w:rsidRPr="00324E33" w:rsidRDefault="005E5ED8" w:rsidP="00BD22F8">
      <w:pPr>
        <w:widowControl w:val="0"/>
        <w:numPr>
          <w:ilvl w:val="0"/>
          <w:numId w:val="12"/>
        </w:numPr>
        <w:tabs>
          <w:tab w:val="clear" w:pos="720"/>
          <w:tab w:val="num" w:pos="320"/>
        </w:tabs>
        <w:overflowPunct w:val="0"/>
        <w:autoSpaceDE w:val="0"/>
        <w:autoSpaceDN w:val="0"/>
        <w:adjustRightInd w:val="0"/>
        <w:spacing w:line="239" w:lineRule="auto"/>
        <w:ind w:left="320" w:hanging="310"/>
        <w:jc w:val="both"/>
      </w:pPr>
      <w:r w:rsidRPr="00324E33">
        <w:t xml:space="preserve">кова….ый сундук, картошка пожаре….а </w:t>
      </w:r>
    </w:p>
    <w:p w:rsidR="005E5ED8" w:rsidRPr="00324E33" w:rsidRDefault="005E5ED8" w:rsidP="00111275">
      <w:pPr>
        <w:widowControl w:val="0"/>
        <w:autoSpaceDE w:val="0"/>
        <w:autoSpaceDN w:val="0"/>
        <w:adjustRightInd w:val="0"/>
        <w:spacing w:line="1" w:lineRule="exact"/>
      </w:pPr>
    </w:p>
    <w:p w:rsidR="005E5ED8" w:rsidRPr="00324E33" w:rsidRDefault="005E5ED8" w:rsidP="00111275">
      <w:pPr>
        <w:widowControl w:val="0"/>
        <w:autoSpaceDE w:val="0"/>
        <w:autoSpaceDN w:val="0"/>
        <w:adjustRightInd w:val="0"/>
        <w:spacing w:line="239" w:lineRule="auto"/>
      </w:pPr>
      <w:r w:rsidRPr="00324E33">
        <w:rPr>
          <w:i/>
          <w:iCs/>
        </w:rPr>
        <w:t>А10. НЕ пишется раздельно:</w:t>
      </w:r>
    </w:p>
    <w:p w:rsidR="005E5ED8" w:rsidRPr="00324E33" w:rsidRDefault="005E5ED8" w:rsidP="00111275">
      <w:pPr>
        <w:widowControl w:val="0"/>
        <w:autoSpaceDE w:val="0"/>
        <w:autoSpaceDN w:val="0"/>
        <w:adjustRightInd w:val="0"/>
        <w:spacing w:line="2" w:lineRule="exact"/>
      </w:pPr>
      <w:r>
        <w:rPr>
          <w:noProof/>
        </w:rPr>
        <w:pict>
          <v:line id="_x0000_s1048" style="position:absolute;z-index:-251664896" from=".45pt,-1pt" to="173.2pt,-1pt" o:allowincell="f" strokeweight=".25397mm"/>
        </w:pict>
      </w:r>
    </w:p>
    <w:p w:rsidR="005E5ED8" w:rsidRPr="00324E33" w:rsidRDefault="005E5ED8" w:rsidP="00BD22F8">
      <w:pPr>
        <w:widowControl w:val="0"/>
        <w:numPr>
          <w:ilvl w:val="0"/>
          <w:numId w:val="13"/>
        </w:numPr>
        <w:tabs>
          <w:tab w:val="clear" w:pos="720"/>
          <w:tab w:val="num" w:pos="320"/>
        </w:tabs>
        <w:overflowPunct w:val="0"/>
        <w:autoSpaceDE w:val="0"/>
        <w:autoSpaceDN w:val="0"/>
        <w:adjustRightInd w:val="0"/>
        <w:spacing w:line="239" w:lineRule="auto"/>
        <w:ind w:left="320" w:hanging="310"/>
        <w:jc w:val="both"/>
      </w:pPr>
      <w:r w:rsidRPr="00324E33">
        <w:t xml:space="preserve">еще (не) высохшие дорожки </w:t>
      </w:r>
    </w:p>
    <w:p w:rsidR="005E5ED8" w:rsidRPr="00324E33" w:rsidRDefault="005E5ED8" w:rsidP="00111275">
      <w:pPr>
        <w:widowControl w:val="0"/>
        <w:autoSpaceDE w:val="0"/>
        <w:autoSpaceDN w:val="0"/>
        <w:adjustRightInd w:val="0"/>
        <w:spacing w:line="1" w:lineRule="exact"/>
      </w:pPr>
    </w:p>
    <w:p w:rsidR="005E5ED8" w:rsidRPr="00324E33" w:rsidRDefault="005E5ED8" w:rsidP="00BD22F8">
      <w:pPr>
        <w:widowControl w:val="0"/>
        <w:numPr>
          <w:ilvl w:val="0"/>
          <w:numId w:val="13"/>
        </w:numPr>
        <w:tabs>
          <w:tab w:val="clear" w:pos="720"/>
          <w:tab w:val="num" w:pos="320"/>
        </w:tabs>
        <w:overflowPunct w:val="0"/>
        <w:autoSpaceDE w:val="0"/>
        <w:autoSpaceDN w:val="0"/>
        <w:adjustRightInd w:val="0"/>
        <w:spacing w:line="239" w:lineRule="auto"/>
        <w:ind w:left="320" w:hanging="310"/>
        <w:jc w:val="both"/>
      </w:pPr>
      <w:r w:rsidRPr="00324E33">
        <w:t xml:space="preserve">(не) смолкающие разговоры </w:t>
      </w:r>
    </w:p>
    <w:p w:rsidR="005E5ED8" w:rsidRPr="00324E33" w:rsidRDefault="005E5ED8" w:rsidP="00BD22F8">
      <w:pPr>
        <w:widowControl w:val="0"/>
        <w:numPr>
          <w:ilvl w:val="0"/>
          <w:numId w:val="13"/>
        </w:numPr>
        <w:tabs>
          <w:tab w:val="clear" w:pos="720"/>
          <w:tab w:val="num" w:pos="320"/>
        </w:tabs>
        <w:overflowPunct w:val="0"/>
        <w:autoSpaceDE w:val="0"/>
        <w:autoSpaceDN w:val="0"/>
        <w:adjustRightInd w:val="0"/>
        <w:spacing w:line="239" w:lineRule="auto"/>
        <w:ind w:left="320" w:hanging="310"/>
        <w:jc w:val="both"/>
      </w:pPr>
      <w:r w:rsidRPr="00324E33">
        <w:t xml:space="preserve">(не) закрытая дверь </w:t>
      </w:r>
    </w:p>
    <w:p w:rsidR="005E5ED8" w:rsidRPr="00324E33" w:rsidRDefault="005E5ED8" w:rsidP="00BD22F8">
      <w:pPr>
        <w:widowControl w:val="0"/>
        <w:numPr>
          <w:ilvl w:val="0"/>
          <w:numId w:val="13"/>
        </w:numPr>
        <w:tabs>
          <w:tab w:val="clear" w:pos="720"/>
          <w:tab w:val="num" w:pos="320"/>
        </w:tabs>
        <w:overflowPunct w:val="0"/>
        <w:autoSpaceDE w:val="0"/>
        <w:autoSpaceDN w:val="0"/>
        <w:adjustRightInd w:val="0"/>
        <w:spacing w:line="239" w:lineRule="auto"/>
        <w:ind w:left="320" w:hanging="310"/>
        <w:jc w:val="both"/>
      </w:pPr>
      <w:r w:rsidRPr="00324E33">
        <w:t xml:space="preserve">(не) греющее солнце </w:t>
      </w:r>
    </w:p>
    <w:tbl>
      <w:tblPr>
        <w:tblW w:w="0" w:type="auto"/>
        <w:tblLayout w:type="fixed"/>
        <w:tblCellMar>
          <w:left w:w="0" w:type="dxa"/>
          <w:right w:w="0" w:type="dxa"/>
        </w:tblCellMar>
        <w:tblLook w:val="0000"/>
      </w:tblPr>
      <w:tblGrid>
        <w:gridCol w:w="280"/>
        <w:gridCol w:w="280"/>
        <w:gridCol w:w="2580"/>
        <w:gridCol w:w="760"/>
        <w:gridCol w:w="2620"/>
        <w:gridCol w:w="800"/>
      </w:tblGrid>
      <w:tr w:rsidR="005E5ED8" w:rsidRPr="00324E33" w:rsidTr="0067266E">
        <w:trPr>
          <w:trHeight w:val="296"/>
        </w:trPr>
        <w:tc>
          <w:tcPr>
            <w:tcW w:w="56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295" w:lineRule="exact"/>
            </w:pPr>
            <w:r w:rsidRPr="00324E33">
              <w:rPr>
                <w:i/>
                <w:iCs/>
              </w:rPr>
              <w:t>А11.</w:t>
            </w:r>
          </w:p>
        </w:tc>
        <w:tc>
          <w:tcPr>
            <w:tcW w:w="334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295" w:lineRule="exact"/>
              <w:ind w:left="40"/>
            </w:pPr>
            <w:r w:rsidRPr="00324E33">
              <w:rPr>
                <w:i/>
                <w:iCs/>
              </w:rPr>
              <w:t>НЕ пишется слитно:</w:t>
            </w:r>
          </w:p>
        </w:tc>
        <w:tc>
          <w:tcPr>
            <w:tcW w:w="2620" w:type="dxa"/>
            <w:tcBorders>
              <w:top w:val="nil"/>
              <w:left w:val="nil"/>
              <w:bottom w:val="nil"/>
              <w:right w:val="nil"/>
            </w:tcBorders>
            <w:vAlign w:val="bottom"/>
          </w:tcPr>
          <w:p w:rsidR="005E5ED8" w:rsidRPr="00324E33" w:rsidRDefault="005E5ED8" w:rsidP="0067266E">
            <w:pPr>
              <w:widowControl w:val="0"/>
              <w:autoSpaceDE w:val="0"/>
              <w:autoSpaceDN w:val="0"/>
              <w:adjustRightInd w:val="0"/>
            </w:pPr>
          </w:p>
        </w:tc>
        <w:tc>
          <w:tcPr>
            <w:tcW w:w="800" w:type="dxa"/>
            <w:tcBorders>
              <w:top w:val="nil"/>
              <w:left w:val="nil"/>
              <w:bottom w:val="nil"/>
              <w:right w:val="nil"/>
            </w:tcBorders>
            <w:vAlign w:val="bottom"/>
          </w:tcPr>
          <w:p w:rsidR="005E5ED8" w:rsidRPr="00324E33" w:rsidRDefault="005E5ED8" w:rsidP="0067266E">
            <w:pPr>
              <w:widowControl w:val="0"/>
              <w:autoSpaceDE w:val="0"/>
              <w:autoSpaceDN w:val="0"/>
              <w:adjustRightInd w:val="0"/>
            </w:pPr>
          </w:p>
        </w:tc>
      </w:tr>
      <w:tr w:rsidR="005E5ED8" w:rsidRPr="00324E33" w:rsidTr="0067266E">
        <w:trPr>
          <w:trHeight w:val="20"/>
        </w:trPr>
        <w:tc>
          <w:tcPr>
            <w:tcW w:w="280" w:type="dxa"/>
            <w:tcBorders>
              <w:top w:val="nil"/>
              <w:left w:val="nil"/>
              <w:bottom w:val="nil"/>
              <w:right w:val="nil"/>
            </w:tcBorders>
            <w:shd w:val="clear" w:color="auto" w:fill="000000"/>
            <w:vAlign w:val="bottom"/>
          </w:tcPr>
          <w:p w:rsidR="005E5ED8" w:rsidRPr="00324E33" w:rsidRDefault="005E5ED8" w:rsidP="0067266E">
            <w:pPr>
              <w:widowControl w:val="0"/>
              <w:autoSpaceDE w:val="0"/>
              <w:autoSpaceDN w:val="0"/>
              <w:adjustRightInd w:val="0"/>
              <w:spacing w:line="20" w:lineRule="exact"/>
            </w:pPr>
          </w:p>
        </w:tc>
        <w:tc>
          <w:tcPr>
            <w:tcW w:w="2860" w:type="dxa"/>
            <w:gridSpan w:val="2"/>
            <w:tcBorders>
              <w:top w:val="nil"/>
              <w:left w:val="nil"/>
              <w:bottom w:val="nil"/>
              <w:right w:val="nil"/>
            </w:tcBorders>
            <w:shd w:val="clear" w:color="auto" w:fill="000000"/>
            <w:vAlign w:val="bottom"/>
          </w:tcPr>
          <w:p w:rsidR="005E5ED8" w:rsidRPr="00324E33" w:rsidRDefault="005E5ED8" w:rsidP="0067266E">
            <w:pPr>
              <w:widowControl w:val="0"/>
              <w:autoSpaceDE w:val="0"/>
              <w:autoSpaceDN w:val="0"/>
              <w:adjustRightInd w:val="0"/>
              <w:spacing w:line="20" w:lineRule="exact"/>
            </w:pPr>
          </w:p>
        </w:tc>
        <w:tc>
          <w:tcPr>
            <w:tcW w:w="76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20" w:lineRule="exact"/>
            </w:pPr>
          </w:p>
        </w:tc>
        <w:tc>
          <w:tcPr>
            <w:tcW w:w="262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20" w:lineRule="exact"/>
            </w:pPr>
          </w:p>
        </w:tc>
        <w:tc>
          <w:tcPr>
            <w:tcW w:w="80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20" w:lineRule="exact"/>
            </w:pPr>
          </w:p>
        </w:tc>
      </w:tr>
      <w:tr w:rsidR="005E5ED8" w:rsidRPr="00324E33" w:rsidTr="0067266E">
        <w:trPr>
          <w:trHeight w:val="330"/>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1)</w:t>
            </w:r>
          </w:p>
        </w:tc>
        <w:tc>
          <w:tcPr>
            <w:tcW w:w="362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0"/>
            </w:pPr>
            <w:r w:rsidRPr="00324E33">
              <w:t>вовсе (не) освещенное окно</w:t>
            </w:r>
          </w:p>
        </w:tc>
        <w:tc>
          <w:tcPr>
            <w:tcW w:w="342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280"/>
            </w:pPr>
            <w:r w:rsidRPr="00324E33">
              <w:t>2) (не) навидевший</w:t>
            </w:r>
          </w:p>
        </w:tc>
      </w:tr>
      <w:tr w:rsidR="005E5ED8" w:rsidRPr="00324E33" w:rsidTr="0067266E">
        <w:trPr>
          <w:trHeight w:val="322"/>
        </w:trPr>
        <w:tc>
          <w:tcPr>
            <w:tcW w:w="2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3)</w:t>
            </w:r>
          </w:p>
        </w:tc>
        <w:tc>
          <w:tcPr>
            <w:tcW w:w="362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0"/>
            </w:pPr>
            <w:r w:rsidRPr="00324E33">
              <w:t>(не) закончив</w:t>
            </w:r>
          </w:p>
        </w:tc>
        <w:tc>
          <w:tcPr>
            <w:tcW w:w="342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540"/>
            </w:pPr>
            <w:r w:rsidRPr="00324E33">
              <w:rPr>
                <w:w w:val="99"/>
              </w:rPr>
              <w:t>4) (не) покрытая снегом</w:t>
            </w:r>
          </w:p>
        </w:tc>
      </w:tr>
      <w:tr w:rsidR="005E5ED8" w:rsidRPr="00324E33" w:rsidTr="0067266E">
        <w:trPr>
          <w:trHeight w:val="293"/>
        </w:trPr>
        <w:tc>
          <w:tcPr>
            <w:tcW w:w="560" w:type="dxa"/>
            <w:gridSpan w:val="2"/>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pPr>
            <w:r w:rsidRPr="00324E33">
              <w:rPr>
                <w:i/>
                <w:iCs/>
              </w:rPr>
              <w:t>А12.</w:t>
            </w:r>
          </w:p>
        </w:tc>
        <w:tc>
          <w:tcPr>
            <w:tcW w:w="5960" w:type="dxa"/>
            <w:gridSpan w:val="3"/>
            <w:tcBorders>
              <w:top w:val="nil"/>
              <w:left w:val="nil"/>
              <w:bottom w:val="single" w:sz="8" w:space="0" w:color="auto"/>
              <w:right w:val="nil"/>
            </w:tcBorders>
            <w:vAlign w:val="bottom"/>
          </w:tcPr>
          <w:p w:rsidR="005E5ED8" w:rsidRPr="00324E33" w:rsidRDefault="005E5ED8" w:rsidP="0067266E">
            <w:pPr>
              <w:widowControl w:val="0"/>
              <w:autoSpaceDE w:val="0"/>
              <w:autoSpaceDN w:val="0"/>
              <w:adjustRightInd w:val="0"/>
              <w:spacing w:line="292" w:lineRule="exact"/>
              <w:ind w:left="40"/>
            </w:pPr>
            <w:r w:rsidRPr="00324E33">
              <w:rPr>
                <w:i/>
                <w:iCs/>
                <w:w w:val="99"/>
              </w:rPr>
              <w:t>Укажите ряд, в котором все слова пишутся с О.</w:t>
            </w:r>
          </w:p>
        </w:tc>
        <w:tc>
          <w:tcPr>
            <w:tcW w:w="800" w:type="dxa"/>
            <w:tcBorders>
              <w:top w:val="nil"/>
              <w:left w:val="nil"/>
              <w:bottom w:val="nil"/>
              <w:right w:val="nil"/>
            </w:tcBorders>
            <w:vAlign w:val="bottom"/>
          </w:tcPr>
          <w:p w:rsidR="005E5ED8" w:rsidRPr="00324E33" w:rsidRDefault="005E5ED8" w:rsidP="0067266E">
            <w:pPr>
              <w:widowControl w:val="0"/>
              <w:autoSpaceDE w:val="0"/>
              <w:autoSpaceDN w:val="0"/>
              <w:adjustRightInd w:val="0"/>
            </w:pPr>
          </w:p>
        </w:tc>
      </w:tr>
    </w:tbl>
    <w:p w:rsidR="005E5ED8" w:rsidRPr="00324E33" w:rsidRDefault="005E5ED8" w:rsidP="00111275">
      <w:pPr>
        <w:widowControl w:val="0"/>
        <w:autoSpaceDE w:val="0"/>
        <w:autoSpaceDN w:val="0"/>
        <w:adjustRightInd w:val="0"/>
        <w:spacing w:line="14" w:lineRule="exact"/>
      </w:pPr>
    </w:p>
    <w:p w:rsidR="005E5ED8" w:rsidRPr="00324E33" w:rsidRDefault="005E5ED8" w:rsidP="00BD22F8">
      <w:pPr>
        <w:widowControl w:val="0"/>
        <w:numPr>
          <w:ilvl w:val="0"/>
          <w:numId w:val="14"/>
        </w:numPr>
        <w:tabs>
          <w:tab w:val="clear" w:pos="720"/>
          <w:tab w:val="num" w:pos="320"/>
        </w:tabs>
        <w:overflowPunct w:val="0"/>
        <w:autoSpaceDE w:val="0"/>
        <w:autoSpaceDN w:val="0"/>
        <w:adjustRightInd w:val="0"/>
        <w:spacing w:line="239" w:lineRule="auto"/>
        <w:ind w:left="320" w:hanging="310"/>
        <w:jc w:val="both"/>
      </w:pPr>
      <w:r w:rsidRPr="00324E33">
        <w:t xml:space="preserve">сбереж…шь здоровье, серенький волч…к </w:t>
      </w:r>
    </w:p>
    <w:p w:rsidR="005E5ED8" w:rsidRPr="00324E33" w:rsidRDefault="005E5ED8" w:rsidP="00111275">
      <w:pPr>
        <w:widowControl w:val="0"/>
        <w:autoSpaceDE w:val="0"/>
        <w:autoSpaceDN w:val="0"/>
        <w:adjustRightInd w:val="0"/>
        <w:spacing w:line="1" w:lineRule="exact"/>
      </w:pPr>
    </w:p>
    <w:p w:rsidR="005E5ED8" w:rsidRDefault="005E5ED8" w:rsidP="00BD22F8">
      <w:pPr>
        <w:widowControl w:val="0"/>
        <w:numPr>
          <w:ilvl w:val="0"/>
          <w:numId w:val="14"/>
        </w:numPr>
        <w:tabs>
          <w:tab w:val="clear" w:pos="720"/>
          <w:tab w:val="num" w:pos="320"/>
        </w:tabs>
        <w:overflowPunct w:val="0"/>
        <w:autoSpaceDE w:val="0"/>
        <w:autoSpaceDN w:val="0"/>
        <w:adjustRightInd w:val="0"/>
        <w:spacing w:line="239" w:lineRule="auto"/>
        <w:ind w:left="320" w:hanging="310"/>
        <w:jc w:val="both"/>
      </w:pPr>
      <w:r w:rsidRPr="00324E33">
        <w:t xml:space="preserve">вкусная печ…нка, непонятный ш…пот </w:t>
      </w:r>
    </w:p>
    <w:p w:rsidR="005E5ED8" w:rsidRDefault="005E5ED8" w:rsidP="00111275">
      <w:pPr>
        <w:pStyle w:val="ListParagraph"/>
      </w:pPr>
    </w:p>
    <w:p w:rsidR="005E5ED8" w:rsidRPr="00324E33" w:rsidRDefault="005E5ED8" w:rsidP="00BD22F8">
      <w:pPr>
        <w:widowControl w:val="0"/>
        <w:numPr>
          <w:ilvl w:val="0"/>
          <w:numId w:val="15"/>
        </w:numPr>
        <w:tabs>
          <w:tab w:val="clear" w:pos="720"/>
          <w:tab w:val="num" w:pos="320"/>
        </w:tabs>
        <w:overflowPunct w:val="0"/>
        <w:autoSpaceDE w:val="0"/>
        <w:autoSpaceDN w:val="0"/>
        <w:adjustRightInd w:val="0"/>
        <w:ind w:left="320" w:hanging="310"/>
        <w:jc w:val="both"/>
      </w:pPr>
      <w:r w:rsidRPr="00324E33">
        <w:t xml:space="preserve">реш….нный вопрос, зеленый горош….к </w:t>
      </w:r>
    </w:p>
    <w:p w:rsidR="005E5ED8" w:rsidRPr="00324E33" w:rsidRDefault="005E5ED8" w:rsidP="00111275">
      <w:pPr>
        <w:widowControl w:val="0"/>
        <w:autoSpaceDE w:val="0"/>
        <w:autoSpaceDN w:val="0"/>
        <w:adjustRightInd w:val="0"/>
        <w:spacing w:line="2" w:lineRule="exact"/>
      </w:pPr>
    </w:p>
    <w:p w:rsidR="005E5ED8" w:rsidRPr="00324E33" w:rsidRDefault="005E5ED8" w:rsidP="00BD22F8">
      <w:pPr>
        <w:widowControl w:val="0"/>
        <w:numPr>
          <w:ilvl w:val="0"/>
          <w:numId w:val="15"/>
        </w:numPr>
        <w:tabs>
          <w:tab w:val="clear" w:pos="720"/>
          <w:tab w:val="num" w:pos="380"/>
        </w:tabs>
        <w:overflowPunct w:val="0"/>
        <w:autoSpaceDE w:val="0"/>
        <w:autoSpaceDN w:val="0"/>
        <w:adjustRightInd w:val="0"/>
        <w:ind w:left="380" w:hanging="370"/>
        <w:jc w:val="both"/>
      </w:pPr>
      <w:r w:rsidRPr="00324E33">
        <w:t xml:space="preserve">юный моряч…к, получил ож…г </w:t>
      </w:r>
    </w:p>
    <w:p w:rsidR="005E5ED8" w:rsidRPr="00324E33" w:rsidRDefault="005E5ED8" w:rsidP="00111275">
      <w:pPr>
        <w:widowControl w:val="0"/>
        <w:autoSpaceDE w:val="0"/>
        <w:autoSpaceDN w:val="0"/>
        <w:adjustRightInd w:val="0"/>
        <w:spacing w:line="239" w:lineRule="auto"/>
      </w:pPr>
      <w:r w:rsidRPr="00324E33">
        <w:rPr>
          <w:i/>
          <w:iCs/>
        </w:rPr>
        <w:t>А13. Укажите номер предложения, в котором причастный оборот выделяется</w:t>
      </w:r>
    </w:p>
    <w:p w:rsidR="005E5ED8" w:rsidRPr="00324E33" w:rsidRDefault="005E5ED8" w:rsidP="00111275">
      <w:pPr>
        <w:widowControl w:val="0"/>
        <w:autoSpaceDE w:val="0"/>
        <w:autoSpaceDN w:val="0"/>
        <w:adjustRightInd w:val="0"/>
        <w:spacing w:line="1" w:lineRule="exact"/>
      </w:pPr>
      <w:r>
        <w:rPr>
          <w:noProof/>
        </w:rPr>
        <w:pict>
          <v:line id="_x0000_s1049" style="position:absolute;z-index:-251663872" from=".45pt,-1pt" to="496.65pt,-1pt" o:allowincell="f" strokeweight=".72pt"/>
        </w:pict>
      </w:r>
    </w:p>
    <w:p w:rsidR="005E5ED8" w:rsidRPr="00324E33" w:rsidRDefault="005E5ED8" w:rsidP="00111275">
      <w:pPr>
        <w:widowControl w:val="0"/>
        <w:autoSpaceDE w:val="0"/>
        <w:autoSpaceDN w:val="0"/>
        <w:adjustRightInd w:val="0"/>
      </w:pPr>
      <w:r w:rsidRPr="00324E33">
        <w:rPr>
          <w:i/>
          <w:iCs/>
          <w:u w:val="single"/>
        </w:rPr>
        <w:t>запятыми:</w:t>
      </w:r>
    </w:p>
    <w:p w:rsidR="005E5ED8" w:rsidRPr="00324E33" w:rsidRDefault="005E5ED8" w:rsidP="00BD22F8">
      <w:pPr>
        <w:widowControl w:val="0"/>
        <w:numPr>
          <w:ilvl w:val="0"/>
          <w:numId w:val="16"/>
        </w:numPr>
        <w:tabs>
          <w:tab w:val="clear" w:pos="720"/>
          <w:tab w:val="num" w:pos="380"/>
        </w:tabs>
        <w:overflowPunct w:val="0"/>
        <w:autoSpaceDE w:val="0"/>
        <w:autoSpaceDN w:val="0"/>
        <w:adjustRightInd w:val="0"/>
        <w:spacing w:line="239" w:lineRule="auto"/>
        <w:ind w:left="380" w:hanging="370"/>
        <w:jc w:val="both"/>
      </w:pPr>
      <w:r w:rsidRPr="00324E33">
        <w:t xml:space="preserve">Усыпанное яркими звездами небо манило нас своей таинственностью. </w:t>
      </w:r>
    </w:p>
    <w:p w:rsidR="005E5ED8" w:rsidRPr="00324E33" w:rsidRDefault="005E5ED8" w:rsidP="00BD22F8">
      <w:pPr>
        <w:widowControl w:val="0"/>
        <w:numPr>
          <w:ilvl w:val="0"/>
          <w:numId w:val="16"/>
        </w:numPr>
        <w:tabs>
          <w:tab w:val="clear" w:pos="720"/>
          <w:tab w:val="num" w:pos="380"/>
        </w:tabs>
        <w:overflowPunct w:val="0"/>
        <w:autoSpaceDE w:val="0"/>
        <w:autoSpaceDN w:val="0"/>
        <w:adjustRightInd w:val="0"/>
        <w:spacing w:line="239" w:lineRule="auto"/>
        <w:ind w:left="380" w:hanging="370"/>
        <w:jc w:val="both"/>
      </w:pPr>
      <w:r w:rsidRPr="00324E33">
        <w:t xml:space="preserve">Комната с утра прибранная сестрой сверкала чистотой. </w:t>
      </w:r>
    </w:p>
    <w:p w:rsidR="005E5ED8" w:rsidRPr="00324E33" w:rsidRDefault="005E5ED8" w:rsidP="00BD22F8">
      <w:pPr>
        <w:widowControl w:val="0"/>
        <w:numPr>
          <w:ilvl w:val="0"/>
          <w:numId w:val="16"/>
        </w:numPr>
        <w:tabs>
          <w:tab w:val="clear" w:pos="720"/>
          <w:tab w:val="num" w:pos="320"/>
        </w:tabs>
        <w:overflowPunct w:val="0"/>
        <w:autoSpaceDE w:val="0"/>
        <w:autoSpaceDN w:val="0"/>
        <w:adjustRightInd w:val="0"/>
        <w:spacing w:line="239" w:lineRule="auto"/>
        <w:ind w:left="320" w:hanging="310"/>
        <w:jc w:val="both"/>
      </w:pPr>
      <w:r w:rsidRPr="00324E33">
        <w:t xml:space="preserve">Посетители кафе заказали на обед жаренную в тесте рыбу. </w:t>
      </w:r>
    </w:p>
    <w:p w:rsidR="005E5ED8" w:rsidRPr="00324E33" w:rsidRDefault="005E5ED8" w:rsidP="00111275">
      <w:pPr>
        <w:widowControl w:val="0"/>
        <w:autoSpaceDE w:val="0"/>
        <w:autoSpaceDN w:val="0"/>
        <w:adjustRightInd w:val="0"/>
        <w:spacing w:line="2" w:lineRule="exact"/>
      </w:pPr>
    </w:p>
    <w:p w:rsidR="005E5ED8" w:rsidRPr="00324E33" w:rsidRDefault="005E5ED8" w:rsidP="00BD22F8">
      <w:pPr>
        <w:widowControl w:val="0"/>
        <w:numPr>
          <w:ilvl w:val="0"/>
          <w:numId w:val="16"/>
        </w:numPr>
        <w:tabs>
          <w:tab w:val="clear" w:pos="720"/>
          <w:tab w:val="num" w:pos="380"/>
        </w:tabs>
        <w:overflowPunct w:val="0"/>
        <w:autoSpaceDE w:val="0"/>
        <w:autoSpaceDN w:val="0"/>
        <w:adjustRightInd w:val="0"/>
        <w:ind w:left="380" w:hanging="370"/>
        <w:jc w:val="both"/>
      </w:pPr>
      <w:r w:rsidRPr="00324E33">
        <w:t xml:space="preserve">Убранное с лугов сено крестьяне сложили в большие стога. </w:t>
      </w:r>
    </w:p>
    <w:p w:rsidR="005E5ED8" w:rsidRPr="00324E33" w:rsidRDefault="005E5ED8" w:rsidP="00111275">
      <w:pPr>
        <w:widowControl w:val="0"/>
        <w:autoSpaceDE w:val="0"/>
        <w:autoSpaceDN w:val="0"/>
        <w:adjustRightInd w:val="0"/>
        <w:spacing w:line="239" w:lineRule="auto"/>
      </w:pPr>
      <w:r w:rsidRPr="00324E33">
        <w:rPr>
          <w:i/>
          <w:iCs/>
        </w:rPr>
        <w:t>А14. Укажите вариант ответа, в котором правильно указаны все цифры, на</w:t>
      </w:r>
    </w:p>
    <w:p w:rsidR="005E5ED8" w:rsidRPr="00324E33" w:rsidRDefault="005E5ED8" w:rsidP="00111275">
      <w:pPr>
        <w:widowControl w:val="0"/>
        <w:autoSpaceDE w:val="0"/>
        <w:autoSpaceDN w:val="0"/>
        <w:adjustRightInd w:val="0"/>
        <w:spacing w:line="1" w:lineRule="exact"/>
      </w:pPr>
      <w:r>
        <w:rPr>
          <w:noProof/>
        </w:rPr>
        <w:pict>
          <v:line id="_x0000_s1050" style="position:absolute;z-index:-251662848" from=".45pt,-1pt" to="496.65pt,-1pt" o:allowincell="f" strokeweight=".72pt"/>
        </w:pict>
      </w:r>
    </w:p>
    <w:p w:rsidR="005E5ED8" w:rsidRPr="00324E33" w:rsidRDefault="005E5ED8" w:rsidP="00111275">
      <w:pPr>
        <w:widowControl w:val="0"/>
        <w:autoSpaceDE w:val="0"/>
        <w:autoSpaceDN w:val="0"/>
        <w:adjustRightInd w:val="0"/>
      </w:pPr>
      <w:r w:rsidRPr="00324E33">
        <w:rPr>
          <w:i/>
          <w:iCs/>
        </w:rPr>
        <w:t>месте которых ставятся запятые:</w:t>
      </w:r>
    </w:p>
    <w:p w:rsidR="005E5ED8" w:rsidRPr="00324E33" w:rsidRDefault="005E5ED8" w:rsidP="00111275">
      <w:pPr>
        <w:widowControl w:val="0"/>
        <w:autoSpaceDE w:val="0"/>
        <w:autoSpaceDN w:val="0"/>
        <w:adjustRightInd w:val="0"/>
        <w:spacing w:line="239" w:lineRule="auto"/>
      </w:pPr>
      <w:r>
        <w:rPr>
          <w:noProof/>
        </w:rPr>
        <w:pict>
          <v:line id="_x0000_s1051" style="position:absolute;z-index:-251661824" from=".45pt,-1.05pt" to="217.25pt,-1.05pt" o:allowincell="f" strokeweight=".72pt"/>
        </w:pict>
      </w:r>
      <w:r w:rsidRPr="00324E33">
        <w:rPr>
          <w:i/>
          <w:iCs/>
        </w:rPr>
        <w:t>Фонарь (1) одиноко стоявший (2) на земле (3) высветил (4) издающее (5) непо-</w:t>
      </w:r>
    </w:p>
    <w:p w:rsidR="005E5ED8" w:rsidRPr="00324E33" w:rsidRDefault="005E5ED8" w:rsidP="00111275">
      <w:pPr>
        <w:widowControl w:val="0"/>
        <w:autoSpaceDE w:val="0"/>
        <w:autoSpaceDN w:val="0"/>
        <w:adjustRightInd w:val="0"/>
        <w:spacing w:line="1" w:lineRule="exact"/>
      </w:pPr>
    </w:p>
    <w:tbl>
      <w:tblPr>
        <w:tblW w:w="0" w:type="auto"/>
        <w:tblLayout w:type="fixed"/>
        <w:tblCellMar>
          <w:left w:w="0" w:type="dxa"/>
          <w:right w:w="0" w:type="dxa"/>
        </w:tblCellMar>
        <w:tblLook w:val="0000"/>
      </w:tblPr>
      <w:tblGrid>
        <w:gridCol w:w="320"/>
        <w:gridCol w:w="1080"/>
        <w:gridCol w:w="2260"/>
        <w:gridCol w:w="820"/>
        <w:gridCol w:w="1620"/>
        <w:gridCol w:w="1780"/>
      </w:tblGrid>
      <w:tr w:rsidR="005E5ED8" w:rsidRPr="00324E33" w:rsidTr="0067266E">
        <w:trPr>
          <w:trHeight w:val="322"/>
        </w:trPr>
        <w:tc>
          <w:tcPr>
            <w:tcW w:w="366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pPr>
            <w:r w:rsidRPr="00324E33">
              <w:rPr>
                <w:i/>
                <w:iCs/>
              </w:rPr>
              <w:t>нятные звуки (6) создание.</w:t>
            </w:r>
          </w:p>
        </w:tc>
        <w:tc>
          <w:tcPr>
            <w:tcW w:w="820" w:type="dxa"/>
            <w:tcBorders>
              <w:top w:val="nil"/>
              <w:left w:val="nil"/>
              <w:bottom w:val="nil"/>
              <w:right w:val="nil"/>
            </w:tcBorders>
            <w:vAlign w:val="bottom"/>
          </w:tcPr>
          <w:p w:rsidR="005E5ED8" w:rsidRPr="00324E33" w:rsidRDefault="005E5ED8" w:rsidP="0067266E">
            <w:pPr>
              <w:widowControl w:val="0"/>
              <w:autoSpaceDE w:val="0"/>
              <w:autoSpaceDN w:val="0"/>
              <w:adjustRightInd w:val="0"/>
            </w:pPr>
          </w:p>
        </w:tc>
        <w:tc>
          <w:tcPr>
            <w:tcW w:w="1620" w:type="dxa"/>
            <w:tcBorders>
              <w:top w:val="nil"/>
              <w:left w:val="nil"/>
              <w:bottom w:val="nil"/>
              <w:right w:val="nil"/>
            </w:tcBorders>
            <w:vAlign w:val="bottom"/>
          </w:tcPr>
          <w:p w:rsidR="005E5ED8" w:rsidRPr="00324E33" w:rsidRDefault="005E5ED8" w:rsidP="0067266E">
            <w:pPr>
              <w:widowControl w:val="0"/>
              <w:autoSpaceDE w:val="0"/>
              <w:autoSpaceDN w:val="0"/>
              <w:adjustRightInd w:val="0"/>
            </w:pPr>
          </w:p>
        </w:tc>
        <w:tc>
          <w:tcPr>
            <w:tcW w:w="1780" w:type="dxa"/>
            <w:tcBorders>
              <w:top w:val="nil"/>
              <w:left w:val="nil"/>
              <w:bottom w:val="nil"/>
              <w:right w:val="nil"/>
            </w:tcBorders>
            <w:vAlign w:val="bottom"/>
          </w:tcPr>
          <w:p w:rsidR="005E5ED8" w:rsidRPr="00324E33" w:rsidRDefault="005E5ED8" w:rsidP="0067266E">
            <w:pPr>
              <w:widowControl w:val="0"/>
              <w:autoSpaceDE w:val="0"/>
              <w:autoSpaceDN w:val="0"/>
              <w:adjustRightInd w:val="0"/>
            </w:pPr>
          </w:p>
        </w:tc>
      </w:tr>
      <w:tr w:rsidR="005E5ED8" w:rsidRPr="00324E33" w:rsidTr="0067266E">
        <w:trPr>
          <w:trHeight w:val="322"/>
        </w:trPr>
        <w:tc>
          <w:tcPr>
            <w:tcW w:w="32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1)</w:t>
            </w:r>
          </w:p>
        </w:tc>
        <w:tc>
          <w:tcPr>
            <w:tcW w:w="10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right="460"/>
              <w:jc w:val="right"/>
            </w:pPr>
            <w:r w:rsidRPr="00324E33">
              <w:t>4, 5</w:t>
            </w:r>
          </w:p>
        </w:tc>
        <w:tc>
          <w:tcPr>
            <w:tcW w:w="226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right="800"/>
              <w:jc w:val="right"/>
            </w:pPr>
            <w:r w:rsidRPr="00324E33">
              <w:t>2) 1, 3</w:t>
            </w:r>
          </w:p>
        </w:tc>
        <w:tc>
          <w:tcPr>
            <w:tcW w:w="82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jc w:val="right"/>
            </w:pPr>
            <w:r w:rsidRPr="00324E33">
              <w:t>3)</w:t>
            </w:r>
          </w:p>
        </w:tc>
        <w:tc>
          <w:tcPr>
            <w:tcW w:w="162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right="640"/>
              <w:jc w:val="right"/>
            </w:pPr>
            <w:r w:rsidRPr="00324E33">
              <w:t>1, 4, 6</w:t>
            </w:r>
          </w:p>
        </w:tc>
        <w:tc>
          <w:tcPr>
            <w:tcW w:w="17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jc w:val="right"/>
            </w:pPr>
            <w:r w:rsidRPr="00324E33">
              <w:t>4) 2, 5, 6</w:t>
            </w:r>
          </w:p>
        </w:tc>
      </w:tr>
    </w:tbl>
    <w:p w:rsidR="005E5ED8" w:rsidRPr="00324E33" w:rsidRDefault="005E5ED8" w:rsidP="00111275">
      <w:pPr>
        <w:widowControl w:val="0"/>
        <w:autoSpaceDE w:val="0"/>
        <w:autoSpaceDN w:val="0"/>
        <w:adjustRightInd w:val="0"/>
        <w:spacing w:line="239" w:lineRule="auto"/>
      </w:pPr>
      <w:r w:rsidRPr="00324E33">
        <w:rPr>
          <w:i/>
          <w:iCs/>
        </w:rPr>
        <w:t>А15. Укажите вариант ответа, в котором правильно указаны все цифры, на</w:t>
      </w:r>
    </w:p>
    <w:p w:rsidR="005E5ED8" w:rsidRPr="00324E33" w:rsidRDefault="005E5ED8" w:rsidP="00111275">
      <w:pPr>
        <w:widowControl w:val="0"/>
        <w:autoSpaceDE w:val="0"/>
        <w:autoSpaceDN w:val="0"/>
        <w:adjustRightInd w:val="0"/>
        <w:spacing w:line="4" w:lineRule="exact"/>
      </w:pPr>
      <w:r>
        <w:rPr>
          <w:noProof/>
        </w:rPr>
        <w:pict>
          <v:line id="_x0000_s1052" style="position:absolute;z-index:-251660800" from=".45pt,-1pt" to="496.65pt,-1pt" o:allowincell="f" strokeweight=".72pt"/>
        </w:pict>
      </w:r>
    </w:p>
    <w:p w:rsidR="005E5ED8" w:rsidRPr="00324E33" w:rsidRDefault="005E5ED8" w:rsidP="00111275">
      <w:pPr>
        <w:widowControl w:val="0"/>
        <w:autoSpaceDE w:val="0"/>
        <w:autoSpaceDN w:val="0"/>
        <w:adjustRightInd w:val="0"/>
      </w:pPr>
      <w:r w:rsidRPr="00324E33">
        <w:rPr>
          <w:i/>
          <w:iCs/>
        </w:rPr>
        <w:t>месте которых ставятся запятые:</w:t>
      </w:r>
    </w:p>
    <w:p w:rsidR="005E5ED8" w:rsidRPr="00324E33" w:rsidRDefault="005E5ED8" w:rsidP="00111275">
      <w:pPr>
        <w:widowControl w:val="0"/>
        <w:autoSpaceDE w:val="0"/>
        <w:autoSpaceDN w:val="0"/>
        <w:adjustRightInd w:val="0"/>
        <w:spacing w:line="65" w:lineRule="exact"/>
      </w:pPr>
      <w:r>
        <w:rPr>
          <w:noProof/>
        </w:rPr>
        <w:pict>
          <v:line id="_x0000_s1053" style="position:absolute;z-index:-251659776" from=".45pt,-1.05pt" to="217.25pt,-1.05pt" o:allowincell="f" strokeweight=".72pt"/>
        </w:pict>
      </w:r>
    </w:p>
    <w:p w:rsidR="005E5ED8" w:rsidRPr="00324E33" w:rsidRDefault="005E5ED8" w:rsidP="00111275">
      <w:pPr>
        <w:widowControl w:val="0"/>
        <w:overflowPunct w:val="0"/>
        <w:autoSpaceDE w:val="0"/>
        <w:autoSpaceDN w:val="0"/>
        <w:adjustRightInd w:val="0"/>
        <w:spacing w:line="215" w:lineRule="auto"/>
        <w:ind w:right="20"/>
      </w:pPr>
      <w:r w:rsidRPr="00324E33">
        <w:rPr>
          <w:i/>
          <w:iCs/>
        </w:rPr>
        <w:t>Проходя (1) по залам музеев (2) люди (3) останавливаются у прекрасных картин художника И.Репина (4) восхищаясь (5) совершенством живописи.</w:t>
      </w:r>
    </w:p>
    <w:p w:rsidR="005E5ED8" w:rsidRPr="00324E33" w:rsidRDefault="005E5ED8" w:rsidP="00111275">
      <w:pPr>
        <w:widowControl w:val="0"/>
        <w:autoSpaceDE w:val="0"/>
        <w:autoSpaceDN w:val="0"/>
        <w:adjustRightInd w:val="0"/>
        <w:spacing w:line="1" w:lineRule="exact"/>
      </w:pPr>
    </w:p>
    <w:p w:rsidR="005E5ED8" w:rsidRPr="00324E33" w:rsidRDefault="005E5ED8" w:rsidP="00111275">
      <w:pPr>
        <w:widowControl w:val="0"/>
        <w:tabs>
          <w:tab w:val="left" w:pos="2400"/>
          <w:tab w:val="left" w:pos="4580"/>
          <w:tab w:val="left" w:pos="7340"/>
        </w:tabs>
        <w:autoSpaceDE w:val="0"/>
        <w:autoSpaceDN w:val="0"/>
        <w:adjustRightInd w:val="0"/>
        <w:spacing w:line="239" w:lineRule="auto"/>
      </w:pPr>
      <w:r w:rsidRPr="00324E33">
        <w:t>1)  2, 4</w:t>
      </w:r>
      <w:r w:rsidRPr="00324E33">
        <w:tab/>
        <w:t>2)  1, 4, 5</w:t>
      </w:r>
      <w:r w:rsidRPr="00324E33">
        <w:tab/>
        <w:t>3) 1, 3, 5</w:t>
      </w:r>
      <w:r w:rsidRPr="00324E33">
        <w:tab/>
        <w:t>4) 2, 3, 4</w:t>
      </w:r>
    </w:p>
    <w:p w:rsidR="005E5ED8" w:rsidRPr="00324E33" w:rsidRDefault="005E5ED8" w:rsidP="00111275">
      <w:pPr>
        <w:widowControl w:val="0"/>
        <w:autoSpaceDE w:val="0"/>
        <w:autoSpaceDN w:val="0"/>
        <w:adjustRightInd w:val="0"/>
        <w:spacing w:line="387" w:lineRule="exact"/>
      </w:pPr>
    </w:p>
    <w:p w:rsidR="005E5ED8" w:rsidRPr="00324E33" w:rsidRDefault="005E5ED8" w:rsidP="00111275">
      <w:pPr>
        <w:widowControl w:val="0"/>
        <w:overflowPunct w:val="0"/>
        <w:autoSpaceDE w:val="0"/>
        <w:autoSpaceDN w:val="0"/>
        <w:adjustRightInd w:val="0"/>
        <w:spacing w:line="216" w:lineRule="auto"/>
        <w:ind w:left="4360" w:right="60" w:hanging="4299"/>
      </w:pPr>
      <w:r w:rsidRPr="00324E33">
        <w:t>Прочитайте текст и выполните задания В1 – В8 (ответы записывайте словами или цифрами).</w:t>
      </w:r>
    </w:p>
    <w:p w:rsidR="005E5ED8" w:rsidRPr="00324E33" w:rsidRDefault="005E5ED8" w:rsidP="00111275">
      <w:pPr>
        <w:widowControl w:val="0"/>
        <w:autoSpaceDE w:val="0"/>
        <w:autoSpaceDN w:val="0"/>
        <w:adjustRightInd w:val="0"/>
        <w:spacing w:line="66" w:lineRule="exact"/>
      </w:pPr>
    </w:p>
    <w:p w:rsidR="005E5ED8" w:rsidRPr="00324E33" w:rsidRDefault="005E5ED8" w:rsidP="00111275">
      <w:pPr>
        <w:widowControl w:val="0"/>
        <w:overflowPunct w:val="0"/>
        <w:autoSpaceDE w:val="0"/>
        <w:autoSpaceDN w:val="0"/>
        <w:adjustRightInd w:val="0"/>
        <w:spacing w:line="227" w:lineRule="auto"/>
        <w:ind w:right="40" w:firstLine="908"/>
      </w:pPr>
      <w:r w:rsidRPr="00324E33">
        <w:t>(1) Любому пищевому продукту можно найти замену, даже хлебу. (2) Но без соли обойтись нельзя. (3) Это единствен</w:t>
      </w:r>
      <w:r>
        <w:t>ный продукт, который нечем заме</w:t>
      </w:r>
      <w:r w:rsidRPr="00324E33">
        <w:t>нить. (4) Медиками было установлено, что в организме человека без с</w:t>
      </w:r>
      <w:r>
        <w:t>оли наруша</w:t>
      </w:r>
      <w:r w:rsidRPr="00324E33">
        <w:t>ется обмен веществ. (5) Живое существо, не получая соли, гибнет.</w:t>
      </w:r>
    </w:p>
    <w:p w:rsidR="005E5ED8" w:rsidRPr="00324E33" w:rsidRDefault="005E5ED8" w:rsidP="00111275">
      <w:pPr>
        <w:widowControl w:val="0"/>
        <w:autoSpaceDE w:val="0"/>
        <w:autoSpaceDN w:val="0"/>
        <w:adjustRightInd w:val="0"/>
        <w:spacing w:line="3" w:lineRule="exact"/>
      </w:pPr>
    </w:p>
    <w:p w:rsidR="005E5ED8" w:rsidRPr="00324E33" w:rsidRDefault="005E5ED8" w:rsidP="00BD22F8">
      <w:pPr>
        <w:widowControl w:val="0"/>
        <w:numPr>
          <w:ilvl w:val="0"/>
          <w:numId w:val="17"/>
        </w:numPr>
        <w:tabs>
          <w:tab w:val="clear" w:pos="720"/>
          <w:tab w:val="num" w:pos="1100"/>
        </w:tabs>
        <w:overflowPunct w:val="0"/>
        <w:autoSpaceDE w:val="0"/>
        <w:autoSpaceDN w:val="0"/>
        <w:adjustRightInd w:val="0"/>
        <w:ind w:left="1100" w:hanging="392"/>
        <w:jc w:val="both"/>
      </w:pPr>
      <w:r w:rsidRPr="00324E33">
        <w:t xml:space="preserve">К счастью, природа достаточно запасла соли. </w:t>
      </w:r>
    </w:p>
    <w:p w:rsidR="005E5ED8" w:rsidRPr="00324E33" w:rsidRDefault="005E5ED8" w:rsidP="00111275">
      <w:pPr>
        <w:widowControl w:val="0"/>
        <w:autoSpaceDE w:val="0"/>
        <w:autoSpaceDN w:val="0"/>
        <w:adjustRightInd w:val="0"/>
        <w:spacing w:line="65" w:lineRule="exact"/>
      </w:pPr>
    </w:p>
    <w:p w:rsidR="005E5ED8" w:rsidRPr="00324E33" w:rsidRDefault="005E5ED8" w:rsidP="00BD22F8">
      <w:pPr>
        <w:widowControl w:val="0"/>
        <w:numPr>
          <w:ilvl w:val="0"/>
          <w:numId w:val="17"/>
        </w:numPr>
        <w:tabs>
          <w:tab w:val="clear" w:pos="720"/>
          <w:tab w:val="num" w:pos="1098"/>
        </w:tabs>
        <w:overflowPunct w:val="0"/>
        <w:autoSpaceDE w:val="0"/>
        <w:autoSpaceDN w:val="0"/>
        <w:adjustRightInd w:val="0"/>
        <w:spacing w:line="230" w:lineRule="auto"/>
        <w:ind w:left="0" w:right="100" w:firstLine="708"/>
      </w:pPr>
      <w:r w:rsidRPr="00324E33">
        <w:t>Каме</w:t>
      </w:r>
      <w:r>
        <w:t>нную соль издавна добывают в Дон</w:t>
      </w:r>
      <w:r w:rsidRPr="00324E33">
        <w:t>бассе, Казахстане, на Урале и в других местах. (8) Чтобы достать соль из-под земли, копают глубок</w:t>
      </w:r>
      <w:r>
        <w:t>ие шахты, со</w:t>
      </w:r>
      <w:r w:rsidRPr="00324E33">
        <w:t>единяют их подземными коридорами. (9) Плас</w:t>
      </w:r>
      <w:r>
        <w:t>ты соли, лежащие под землей, бы</w:t>
      </w:r>
      <w:r w:rsidRPr="00324E33">
        <w:t>вают толщиной в километр и даже полтора. (10</w:t>
      </w:r>
      <w:r>
        <w:t>) Время сделало соль очень твер</w:t>
      </w:r>
      <w:r w:rsidRPr="00324E33">
        <w:t xml:space="preserve">дой, поэтому ее называют каменной. </w:t>
      </w:r>
    </w:p>
    <w:p w:rsidR="005E5ED8" w:rsidRPr="00324E33" w:rsidRDefault="005E5ED8" w:rsidP="00111275">
      <w:pPr>
        <w:widowControl w:val="0"/>
        <w:autoSpaceDE w:val="0"/>
        <w:autoSpaceDN w:val="0"/>
        <w:adjustRightInd w:val="0"/>
        <w:spacing w:line="67" w:lineRule="exact"/>
      </w:pPr>
    </w:p>
    <w:p w:rsidR="005E5ED8" w:rsidRPr="00324E33" w:rsidRDefault="005E5ED8" w:rsidP="00BD22F8">
      <w:pPr>
        <w:widowControl w:val="0"/>
        <w:numPr>
          <w:ilvl w:val="0"/>
          <w:numId w:val="18"/>
        </w:numPr>
        <w:tabs>
          <w:tab w:val="clear" w:pos="720"/>
          <w:tab w:val="num" w:pos="1097"/>
        </w:tabs>
        <w:overflowPunct w:val="0"/>
        <w:autoSpaceDE w:val="0"/>
        <w:autoSpaceDN w:val="0"/>
        <w:adjustRightInd w:val="0"/>
        <w:spacing w:line="228" w:lineRule="auto"/>
        <w:ind w:left="0" w:right="200" w:firstLine="567"/>
      </w:pPr>
      <w:r w:rsidRPr="00324E33">
        <w:t>Соль добывают не только под землей, но и со дна высохших озер и из тех соляных озер, которые еще не высохли. (12</w:t>
      </w:r>
      <w:r>
        <w:t>) Машины отсасывают из озер вод</w:t>
      </w:r>
      <w:r w:rsidRPr="00324E33">
        <w:t>у, выпаривают ее, и остается чистая, белая соль</w:t>
      </w:r>
      <w:r>
        <w:t>. (13) Так добывают соль на озе</w:t>
      </w:r>
      <w:r w:rsidRPr="00324E33">
        <w:t xml:space="preserve">рах Эльтон и Баскунчак. </w:t>
      </w:r>
    </w:p>
    <w:p w:rsidR="005E5ED8" w:rsidRPr="00324E33" w:rsidRDefault="005E5ED8" w:rsidP="00111275">
      <w:pPr>
        <w:widowControl w:val="0"/>
        <w:autoSpaceDE w:val="0"/>
        <w:autoSpaceDN w:val="0"/>
        <w:adjustRightInd w:val="0"/>
        <w:spacing w:line="200" w:lineRule="exact"/>
      </w:pPr>
    </w:p>
    <w:p w:rsidR="005E5ED8" w:rsidRPr="00324E33" w:rsidRDefault="005E5ED8" w:rsidP="00111275">
      <w:pPr>
        <w:widowControl w:val="0"/>
        <w:autoSpaceDE w:val="0"/>
        <w:autoSpaceDN w:val="0"/>
        <w:adjustRightInd w:val="0"/>
        <w:spacing w:line="200" w:lineRule="exact"/>
      </w:pPr>
    </w:p>
    <w:p w:rsidR="005E5ED8" w:rsidRPr="00324E33" w:rsidRDefault="005E5ED8" w:rsidP="00111275">
      <w:pPr>
        <w:widowControl w:val="0"/>
        <w:autoSpaceDE w:val="0"/>
        <w:autoSpaceDN w:val="0"/>
        <w:adjustRightInd w:val="0"/>
        <w:spacing w:line="239" w:lineRule="auto"/>
      </w:pPr>
      <w:r w:rsidRPr="00324E33">
        <w:t>В1. В каком стиле речи написан данный текст?</w:t>
      </w:r>
    </w:p>
    <w:p w:rsidR="005E5ED8" w:rsidRPr="00324E33" w:rsidRDefault="005E5ED8" w:rsidP="00111275">
      <w:pPr>
        <w:widowControl w:val="0"/>
        <w:autoSpaceDE w:val="0"/>
        <w:autoSpaceDN w:val="0"/>
        <w:adjustRightInd w:val="0"/>
        <w:spacing w:line="1" w:lineRule="exact"/>
      </w:pPr>
    </w:p>
    <w:tbl>
      <w:tblPr>
        <w:tblW w:w="0" w:type="auto"/>
        <w:tblLayout w:type="fixed"/>
        <w:tblCellMar>
          <w:left w:w="0" w:type="dxa"/>
          <w:right w:w="0" w:type="dxa"/>
        </w:tblCellMar>
        <w:tblLook w:val="0000"/>
      </w:tblPr>
      <w:tblGrid>
        <w:gridCol w:w="440"/>
        <w:gridCol w:w="160"/>
        <w:gridCol w:w="2380"/>
        <w:gridCol w:w="6640"/>
      </w:tblGrid>
      <w:tr w:rsidR="005E5ED8" w:rsidRPr="00324E33" w:rsidTr="0067266E">
        <w:trPr>
          <w:trHeight w:val="322"/>
        </w:trPr>
        <w:tc>
          <w:tcPr>
            <w:tcW w:w="60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280"/>
            </w:pPr>
            <w:r w:rsidRPr="00324E33">
              <w:t>1)</w:t>
            </w:r>
          </w:p>
        </w:tc>
        <w:tc>
          <w:tcPr>
            <w:tcW w:w="23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публицистический</w:t>
            </w:r>
          </w:p>
        </w:tc>
        <w:tc>
          <w:tcPr>
            <w:tcW w:w="664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140"/>
            </w:pPr>
            <w:r w:rsidRPr="00324E33">
              <w:t>2) научно-популярный</w:t>
            </w:r>
          </w:p>
        </w:tc>
      </w:tr>
      <w:tr w:rsidR="005E5ED8" w:rsidRPr="00324E33" w:rsidTr="0067266E">
        <w:trPr>
          <w:trHeight w:val="322"/>
        </w:trPr>
        <w:tc>
          <w:tcPr>
            <w:tcW w:w="60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280"/>
            </w:pPr>
            <w:r w:rsidRPr="00324E33">
              <w:t>3)</w:t>
            </w:r>
          </w:p>
        </w:tc>
        <w:tc>
          <w:tcPr>
            <w:tcW w:w="23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художественный</w:t>
            </w:r>
          </w:p>
        </w:tc>
        <w:tc>
          <w:tcPr>
            <w:tcW w:w="664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200"/>
            </w:pPr>
            <w:r w:rsidRPr="00324E33">
              <w:t>4) разговорный</w:t>
            </w:r>
          </w:p>
        </w:tc>
      </w:tr>
      <w:tr w:rsidR="005E5ED8" w:rsidRPr="00324E33" w:rsidTr="0067266E">
        <w:trPr>
          <w:trHeight w:val="324"/>
        </w:trPr>
        <w:tc>
          <w:tcPr>
            <w:tcW w:w="44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В2.</w:t>
            </w:r>
          </w:p>
        </w:tc>
        <w:tc>
          <w:tcPr>
            <w:tcW w:w="9180" w:type="dxa"/>
            <w:gridSpan w:val="3"/>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40"/>
            </w:pPr>
            <w:r w:rsidRPr="00324E33">
              <w:t>Какой заголовок соответствует теме текста?</w:t>
            </w:r>
          </w:p>
        </w:tc>
      </w:tr>
      <w:tr w:rsidR="005E5ED8" w:rsidRPr="00324E33" w:rsidTr="0067266E">
        <w:trPr>
          <w:trHeight w:val="322"/>
        </w:trPr>
        <w:tc>
          <w:tcPr>
            <w:tcW w:w="60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360"/>
            </w:pPr>
            <w:r w:rsidRPr="00324E33">
              <w:rPr>
                <w:w w:val="94"/>
              </w:rPr>
              <w:t>1)</w:t>
            </w:r>
          </w:p>
        </w:tc>
        <w:tc>
          <w:tcPr>
            <w:tcW w:w="238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200"/>
            </w:pPr>
            <w:r w:rsidRPr="00324E33">
              <w:t>Берегите соль!</w:t>
            </w:r>
          </w:p>
        </w:tc>
        <w:tc>
          <w:tcPr>
            <w:tcW w:w="664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2100"/>
            </w:pPr>
            <w:r w:rsidRPr="00324E33">
              <w:t>2) Без соли не прожить.</w:t>
            </w:r>
          </w:p>
        </w:tc>
      </w:tr>
      <w:tr w:rsidR="005E5ED8" w:rsidRPr="00324E33" w:rsidTr="0067266E">
        <w:trPr>
          <w:trHeight w:val="322"/>
        </w:trPr>
        <w:tc>
          <w:tcPr>
            <w:tcW w:w="60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360"/>
            </w:pPr>
            <w:r w:rsidRPr="00324E33">
              <w:rPr>
                <w:w w:val="94"/>
              </w:rPr>
              <w:t>3)</w:t>
            </w:r>
          </w:p>
        </w:tc>
        <w:tc>
          <w:tcPr>
            <w:tcW w:w="902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200"/>
            </w:pPr>
            <w:r w:rsidRPr="00324E33">
              <w:t>Где добывают каменную соль.    4) Соль.</w:t>
            </w:r>
          </w:p>
        </w:tc>
      </w:tr>
      <w:tr w:rsidR="005E5ED8" w:rsidRPr="00324E33" w:rsidTr="0067266E">
        <w:trPr>
          <w:trHeight w:val="322"/>
        </w:trPr>
        <w:tc>
          <w:tcPr>
            <w:tcW w:w="44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В3.</w:t>
            </w:r>
          </w:p>
        </w:tc>
        <w:tc>
          <w:tcPr>
            <w:tcW w:w="160" w:type="dxa"/>
            <w:tcBorders>
              <w:top w:val="nil"/>
              <w:left w:val="nil"/>
              <w:bottom w:val="nil"/>
              <w:right w:val="nil"/>
            </w:tcBorders>
            <w:vAlign w:val="bottom"/>
          </w:tcPr>
          <w:p w:rsidR="005E5ED8" w:rsidRPr="00324E33" w:rsidRDefault="005E5ED8" w:rsidP="0067266E">
            <w:pPr>
              <w:widowControl w:val="0"/>
              <w:autoSpaceDE w:val="0"/>
              <w:autoSpaceDN w:val="0"/>
              <w:adjustRightInd w:val="0"/>
            </w:pPr>
          </w:p>
        </w:tc>
        <w:tc>
          <w:tcPr>
            <w:tcW w:w="9020" w:type="dxa"/>
            <w:gridSpan w:val="2"/>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ind w:left="20"/>
            </w:pPr>
            <w:r w:rsidRPr="00324E33">
              <w:t>Из первого абзаца выпишите краткое страдательное причастие.</w:t>
            </w:r>
          </w:p>
        </w:tc>
      </w:tr>
      <w:tr w:rsidR="005E5ED8" w:rsidRPr="00324E33" w:rsidTr="0067266E">
        <w:trPr>
          <w:trHeight w:val="322"/>
        </w:trPr>
        <w:tc>
          <w:tcPr>
            <w:tcW w:w="44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В4.</w:t>
            </w:r>
          </w:p>
        </w:tc>
        <w:tc>
          <w:tcPr>
            <w:tcW w:w="9180" w:type="dxa"/>
            <w:gridSpan w:val="3"/>
            <w:tcBorders>
              <w:top w:val="nil"/>
              <w:left w:val="nil"/>
              <w:bottom w:val="nil"/>
              <w:right w:val="nil"/>
            </w:tcBorders>
            <w:vAlign w:val="bottom"/>
          </w:tcPr>
          <w:p w:rsidR="005E5ED8" w:rsidRPr="00345EF1" w:rsidRDefault="005E5ED8" w:rsidP="0067266E">
            <w:pPr>
              <w:widowControl w:val="0"/>
              <w:autoSpaceDE w:val="0"/>
              <w:autoSpaceDN w:val="0"/>
              <w:adjustRightInd w:val="0"/>
              <w:spacing w:line="321" w:lineRule="exact"/>
              <w:ind w:left="40"/>
            </w:pPr>
            <w:r w:rsidRPr="00345EF1">
              <w:rPr>
                <w:w w:val="99"/>
              </w:rPr>
              <w:t>Укажите номер предложения, в котором употреблен деепричастный оборот.</w:t>
            </w:r>
          </w:p>
        </w:tc>
      </w:tr>
      <w:tr w:rsidR="005E5ED8" w:rsidRPr="00324E33" w:rsidTr="0067266E">
        <w:trPr>
          <w:trHeight w:val="322"/>
        </w:trPr>
        <w:tc>
          <w:tcPr>
            <w:tcW w:w="440" w:type="dxa"/>
            <w:tcBorders>
              <w:top w:val="nil"/>
              <w:left w:val="nil"/>
              <w:bottom w:val="nil"/>
              <w:right w:val="nil"/>
            </w:tcBorders>
            <w:vAlign w:val="bottom"/>
          </w:tcPr>
          <w:p w:rsidR="005E5ED8" w:rsidRPr="00324E33" w:rsidRDefault="005E5ED8" w:rsidP="0067266E">
            <w:pPr>
              <w:widowControl w:val="0"/>
              <w:autoSpaceDE w:val="0"/>
              <w:autoSpaceDN w:val="0"/>
              <w:adjustRightInd w:val="0"/>
              <w:spacing w:line="321" w:lineRule="exact"/>
            </w:pPr>
            <w:r w:rsidRPr="00324E33">
              <w:t>В5.</w:t>
            </w:r>
          </w:p>
        </w:tc>
        <w:tc>
          <w:tcPr>
            <w:tcW w:w="9180" w:type="dxa"/>
            <w:gridSpan w:val="3"/>
            <w:tcBorders>
              <w:top w:val="nil"/>
              <w:left w:val="nil"/>
              <w:bottom w:val="nil"/>
              <w:right w:val="nil"/>
            </w:tcBorders>
            <w:vAlign w:val="bottom"/>
          </w:tcPr>
          <w:p w:rsidR="005E5ED8" w:rsidRPr="00345EF1" w:rsidRDefault="005E5ED8" w:rsidP="0067266E">
            <w:pPr>
              <w:widowControl w:val="0"/>
              <w:autoSpaceDE w:val="0"/>
              <w:autoSpaceDN w:val="0"/>
              <w:adjustRightInd w:val="0"/>
              <w:spacing w:line="321" w:lineRule="exact"/>
              <w:ind w:left="40"/>
            </w:pPr>
            <w:r w:rsidRPr="00345EF1">
              <w:t>Укажите номер предложения, в котором употреблен причастный оборот.</w:t>
            </w:r>
          </w:p>
        </w:tc>
      </w:tr>
    </w:tbl>
    <w:p w:rsidR="005E5ED8" w:rsidRPr="00345EF1" w:rsidRDefault="005E5ED8" w:rsidP="00111275">
      <w:pPr>
        <w:widowControl w:val="0"/>
        <w:autoSpaceDE w:val="0"/>
        <w:autoSpaceDN w:val="0"/>
        <w:adjustRightInd w:val="0"/>
      </w:pPr>
      <w:r w:rsidRPr="00345EF1">
        <w:t>В6. Каким способом образовано слово ВЫСОХШИХ?</w:t>
      </w:r>
    </w:p>
    <w:p w:rsidR="005E5ED8" w:rsidRPr="00345EF1" w:rsidRDefault="005E5ED8" w:rsidP="00111275">
      <w:pPr>
        <w:widowControl w:val="0"/>
        <w:autoSpaceDE w:val="0"/>
        <w:autoSpaceDN w:val="0"/>
        <w:adjustRightInd w:val="0"/>
        <w:spacing w:line="68" w:lineRule="exact"/>
      </w:pPr>
    </w:p>
    <w:p w:rsidR="005E5ED8" w:rsidRPr="00345EF1" w:rsidRDefault="005E5ED8" w:rsidP="00111275">
      <w:pPr>
        <w:widowControl w:val="0"/>
        <w:overflowPunct w:val="0"/>
        <w:autoSpaceDE w:val="0"/>
        <w:autoSpaceDN w:val="0"/>
        <w:adjustRightInd w:val="0"/>
        <w:spacing w:line="215" w:lineRule="auto"/>
        <w:ind w:right="480"/>
      </w:pPr>
      <w:r w:rsidRPr="00345EF1">
        <w:t>В7. Признаки каких частей речи совмещены в деепричастии? В8. Через запятую перечислите пропущенные в словах буквы:</w:t>
      </w:r>
    </w:p>
    <w:p w:rsidR="005E5ED8" w:rsidRPr="00345EF1" w:rsidRDefault="005E5ED8" w:rsidP="00111275">
      <w:pPr>
        <w:widowControl w:val="0"/>
        <w:autoSpaceDE w:val="0"/>
        <w:autoSpaceDN w:val="0"/>
        <w:adjustRightInd w:val="0"/>
        <w:spacing w:line="13" w:lineRule="exact"/>
      </w:pPr>
    </w:p>
    <w:p w:rsidR="005E5ED8" w:rsidRPr="00345EF1" w:rsidRDefault="005E5ED8" w:rsidP="00111275">
      <w:pPr>
        <w:widowControl w:val="0"/>
        <w:autoSpaceDE w:val="0"/>
        <w:autoSpaceDN w:val="0"/>
        <w:adjustRightInd w:val="0"/>
        <w:spacing w:line="239" w:lineRule="auto"/>
        <w:ind w:left="80"/>
        <w:rPr>
          <w:i/>
          <w:iCs/>
        </w:rPr>
      </w:pPr>
      <w:r w:rsidRPr="00345EF1">
        <w:rPr>
          <w:i/>
          <w:iCs/>
        </w:rPr>
        <w:t>д...станция, отр…зить, с…луэт, пор…зительный, пр…тендовать.</w:t>
      </w:r>
    </w:p>
    <w:p w:rsidR="005E5ED8" w:rsidRPr="00345EF1" w:rsidRDefault="005E5ED8" w:rsidP="00111275">
      <w:pPr>
        <w:widowControl w:val="0"/>
        <w:autoSpaceDE w:val="0"/>
        <w:autoSpaceDN w:val="0"/>
        <w:adjustRightInd w:val="0"/>
        <w:spacing w:line="239" w:lineRule="auto"/>
        <w:ind w:left="80"/>
      </w:pPr>
    </w:p>
    <w:p w:rsidR="005E5ED8" w:rsidRPr="006D2DD4" w:rsidRDefault="005E5ED8" w:rsidP="00111275">
      <w:pPr>
        <w:widowControl w:val="0"/>
        <w:autoSpaceDE w:val="0"/>
        <w:autoSpaceDN w:val="0"/>
        <w:adjustRightInd w:val="0"/>
        <w:ind w:left="120"/>
        <w:rPr>
          <w:sz w:val="20"/>
          <w:szCs w:val="20"/>
        </w:rPr>
      </w:pPr>
      <w:r w:rsidRPr="006D2DD4">
        <w:rPr>
          <w:b/>
          <w:bCs/>
          <w:sz w:val="20"/>
          <w:szCs w:val="20"/>
        </w:rPr>
        <w:t>Часть А.</w:t>
      </w:r>
    </w:p>
    <w:tbl>
      <w:tblPr>
        <w:tblW w:w="10080" w:type="dxa"/>
        <w:tblInd w:w="10" w:type="dxa"/>
        <w:tblLayout w:type="fixed"/>
        <w:tblCellMar>
          <w:left w:w="0" w:type="dxa"/>
          <w:right w:w="0" w:type="dxa"/>
        </w:tblCellMar>
        <w:tblLook w:val="0000"/>
      </w:tblPr>
      <w:tblGrid>
        <w:gridCol w:w="980"/>
        <w:gridCol w:w="380"/>
        <w:gridCol w:w="100"/>
        <w:gridCol w:w="520"/>
        <w:gridCol w:w="160"/>
        <w:gridCol w:w="280"/>
        <w:gridCol w:w="540"/>
        <w:gridCol w:w="140"/>
        <w:gridCol w:w="280"/>
        <w:gridCol w:w="440"/>
        <w:gridCol w:w="200"/>
        <w:gridCol w:w="320"/>
        <w:gridCol w:w="460"/>
        <w:gridCol w:w="200"/>
        <w:gridCol w:w="280"/>
        <w:gridCol w:w="520"/>
        <w:gridCol w:w="440"/>
        <w:gridCol w:w="960"/>
        <w:gridCol w:w="960"/>
        <w:gridCol w:w="960"/>
        <w:gridCol w:w="960"/>
      </w:tblGrid>
      <w:tr w:rsidR="005E5ED8" w:rsidRPr="006D2DD4" w:rsidTr="0067266E">
        <w:trPr>
          <w:trHeight w:val="313"/>
        </w:trPr>
        <w:tc>
          <w:tcPr>
            <w:tcW w:w="1360" w:type="dxa"/>
            <w:gridSpan w:val="2"/>
            <w:tcBorders>
              <w:top w:val="single" w:sz="8" w:space="0" w:color="auto"/>
              <w:left w:val="single" w:sz="8" w:space="0" w:color="auto"/>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120"/>
              <w:rPr>
                <w:sz w:val="20"/>
                <w:szCs w:val="20"/>
              </w:rPr>
            </w:pPr>
            <w:r w:rsidRPr="006D2DD4">
              <w:rPr>
                <w:b/>
                <w:bCs/>
                <w:sz w:val="20"/>
                <w:szCs w:val="20"/>
              </w:rPr>
              <w:t>Задание</w:t>
            </w:r>
          </w:p>
        </w:tc>
        <w:tc>
          <w:tcPr>
            <w:tcW w:w="10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680" w:type="dxa"/>
            <w:gridSpan w:val="2"/>
            <w:tcBorders>
              <w:top w:val="single" w:sz="8" w:space="0" w:color="auto"/>
              <w:left w:val="nil"/>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100"/>
              <w:jc w:val="center"/>
              <w:rPr>
                <w:sz w:val="20"/>
                <w:szCs w:val="20"/>
              </w:rPr>
            </w:pPr>
            <w:r w:rsidRPr="006D2DD4">
              <w:rPr>
                <w:b/>
                <w:bCs/>
                <w:sz w:val="20"/>
                <w:szCs w:val="20"/>
              </w:rPr>
              <w:t>А1</w:t>
            </w:r>
          </w:p>
        </w:tc>
        <w:tc>
          <w:tcPr>
            <w:tcW w:w="28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680" w:type="dxa"/>
            <w:gridSpan w:val="2"/>
            <w:tcBorders>
              <w:top w:val="single" w:sz="8" w:space="0" w:color="auto"/>
              <w:left w:val="nil"/>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80"/>
              <w:jc w:val="center"/>
              <w:rPr>
                <w:sz w:val="20"/>
                <w:szCs w:val="20"/>
              </w:rPr>
            </w:pPr>
            <w:r w:rsidRPr="006D2DD4">
              <w:rPr>
                <w:b/>
                <w:bCs/>
                <w:w w:val="99"/>
                <w:sz w:val="20"/>
                <w:szCs w:val="20"/>
              </w:rPr>
              <w:t>А2</w:t>
            </w:r>
          </w:p>
        </w:tc>
        <w:tc>
          <w:tcPr>
            <w:tcW w:w="28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640" w:type="dxa"/>
            <w:gridSpan w:val="2"/>
            <w:tcBorders>
              <w:top w:val="single" w:sz="8" w:space="0" w:color="auto"/>
              <w:left w:val="nil"/>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120"/>
              <w:jc w:val="center"/>
              <w:rPr>
                <w:sz w:val="20"/>
                <w:szCs w:val="20"/>
              </w:rPr>
            </w:pPr>
            <w:r w:rsidRPr="006D2DD4">
              <w:rPr>
                <w:b/>
                <w:bCs/>
                <w:w w:val="99"/>
                <w:sz w:val="20"/>
                <w:szCs w:val="20"/>
              </w:rPr>
              <w:t>А3</w:t>
            </w:r>
          </w:p>
        </w:tc>
        <w:tc>
          <w:tcPr>
            <w:tcW w:w="32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660" w:type="dxa"/>
            <w:gridSpan w:val="2"/>
            <w:tcBorders>
              <w:top w:val="single" w:sz="8" w:space="0" w:color="auto"/>
              <w:left w:val="nil"/>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100"/>
              <w:jc w:val="center"/>
              <w:rPr>
                <w:sz w:val="20"/>
                <w:szCs w:val="20"/>
              </w:rPr>
            </w:pPr>
            <w:r w:rsidRPr="006D2DD4">
              <w:rPr>
                <w:b/>
                <w:bCs/>
                <w:w w:val="99"/>
                <w:sz w:val="20"/>
                <w:szCs w:val="20"/>
              </w:rPr>
              <w:t>А4</w:t>
            </w:r>
          </w:p>
        </w:tc>
        <w:tc>
          <w:tcPr>
            <w:tcW w:w="28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960" w:type="dxa"/>
            <w:gridSpan w:val="2"/>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ind w:right="20"/>
              <w:jc w:val="center"/>
              <w:rPr>
                <w:sz w:val="20"/>
                <w:szCs w:val="20"/>
              </w:rPr>
            </w:pPr>
            <w:r w:rsidRPr="006D2DD4">
              <w:rPr>
                <w:b/>
                <w:bCs/>
                <w:w w:val="99"/>
                <w:sz w:val="20"/>
                <w:szCs w:val="20"/>
              </w:rPr>
              <w:t>А5</w:t>
            </w:r>
          </w:p>
        </w:tc>
        <w:tc>
          <w:tcPr>
            <w:tcW w:w="96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jc w:val="center"/>
              <w:rPr>
                <w:sz w:val="20"/>
                <w:szCs w:val="20"/>
              </w:rPr>
            </w:pPr>
            <w:r w:rsidRPr="006D2DD4">
              <w:rPr>
                <w:b/>
                <w:bCs/>
                <w:w w:val="99"/>
                <w:sz w:val="20"/>
                <w:szCs w:val="20"/>
              </w:rPr>
              <w:t>А6</w:t>
            </w:r>
          </w:p>
        </w:tc>
        <w:tc>
          <w:tcPr>
            <w:tcW w:w="96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jc w:val="center"/>
              <w:rPr>
                <w:sz w:val="20"/>
                <w:szCs w:val="20"/>
              </w:rPr>
            </w:pPr>
            <w:r w:rsidRPr="006D2DD4">
              <w:rPr>
                <w:b/>
                <w:bCs/>
                <w:w w:val="99"/>
                <w:sz w:val="20"/>
                <w:szCs w:val="20"/>
              </w:rPr>
              <w:t>А7</w:t>
            </w:r>
          </w:p>
        </w:tc>
        <w:tc>
          <w:tcPr>
            <w:tcW w:w="96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jc w:val="center"/>
              <w:rPr>
                <w:sz w:val="20"/>
                <w:szCs w:val="20"/>
              </w:rPr>
            </w:pPr>
            <w:r w:rsidRPr="006D2DD4">
              <w:rPr>
                <w:b/>
                <w:bCs/>
                <w:sz w:val="20"/>
                <w:szCs w:val="20"/>
              </w:rPr>
              <w:t>А8</w:t>
            </w:r>
          </w:p>
        </w:tc>
        <w:tc>
          <w:tcPr>
            <w:tcW w:w="96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jc w:val="center"/>
              <w:rPr>
                <w:sz w:val="20"/>
                <w:szCs w:val="20"/>
              </w:rPr>
            </w:pPr>
            <w:r w:rsidRPr="006D2DD4">
              <w:rPr>
                <w:b/>
                <w:bCs/>
                <w:w w:val="99"/>
                <w:sz w:val="20"/>
                <w:szCs w:val="20"/>
              </w:rPr>
              <w:t>А9</w:t>
            </w:r>
          </w:p>
        </w:tc>
      </w:tr>
      <w:tr w:rsidR="005E5ED8" w:rsidRPr="006D2DD4" w:rsidTr="0067266E">
        <w:trPr>
          <w:trHeight w:val="314"/>
        </w:trPr>
        <w:tc>
          <w:tcPr>
            <w:tcW w:w="1360" w:type="dxa"/>
            <w:gridSpan w:val="2"/>
            <w:tcBorders>
              <w:top w:val="nil"/>
              <w:left w:val="single" w:sz="8" w:space="0" w:color="auto"/>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120"/>
              <w:rPr>
                <w:sz w:val="20"/>
                <w:szCs w:val="20"/>
              </w:rPr>
            </w:pPr>
            <w:r w:rsidRPr="006D2DD4">
              <w:rPr>
                <w:b/>
                <w:bCs/>
                <w:w w:val="99"/>
                <w:sz w:val="20"/>
                <w:szCs w:val="20"/>
              </w:rPr>
              <w:t>Вариант</w:t>
            </w:r>
          </w:p>
        </w:tc>
        <w:tc>
          <w:tcPr>
            <w:tcW w:w="10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680" w:type="dxa"/>
            <w:gridSpan w:val="2"/>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120"/>
              <w:jc w:val="center"/>
              <w:rPr>
                <w:sz w:val="20"/>
                <w:szCs w:val="20"/>
              </w:rPr>
            </w:pPr>
            <w:r w:rsidRPr="006D2DD4">
              <w:rPr>
                <w:b/>
                <w:bCs/>
                <w:w w:val="99"/>
                <w:sz w:val="20"/>
                <w:szCs w:val="20"/>
              </w:rPr>
              <w:t>2</w:t>
            </w:r>
          </w:p>
        </w:tc>
        <w:tc>
          <w:tcPr>
            <w:tcW w:w="28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540" w:type="dxa"/>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220"/>
              <w:jc w:val="center"/>
              <w:rPr>
                <w:sz w:val="20"/>
                <w:szCs w:val="20"/>
              </w:rPr>
            </w:pPr>
            <w:r w:rsidRPr="006D2DD4">
              <w:rPr>
                <w:b/>
                <w:bCs/>
                <w:w w:val="99"/>
                <w:sz w:val="20"/>
                <w:szCs w:val="20"/>
              </w:rPr>
              <w:t>1</w:t>
            </w:r>
          </w:p>
        </w:tc>
        <w:tc>
          <w:tcPr>
            <w:tcW w:w="140" w:type="dxa"/>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28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640" w:type="dxa"/>
            <w:gridSpan w:val="2"/>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120"/>
              <w:jc w:val="center"/>
              <w:rPr>
                <w:sz w:val="20"/>
                <w:szCs w:val="20"/>
              </w:rPr>
            </w:pPr>
            <w:r w:rsidRPr="006D2DD4">
              <w:rPr>
                <w:b/>
                <w:bCs/>
                <w:w w:val="99"/>
                <w:sz w:val="20"/>
                <w:szCs w:val="20"/>
              </w:rPr>
              <w:t>4</w:t>
            </w:r>
          </w:p>
        </w:tc>
        <w:tc>
          <w:tcPr>
            <w:tcW w:w="32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660" w:type="dxa"/>
            <w:gridSpan w:val="2"/>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spacing w:line="311" w:lineRule="exact"/>
              <w:ind w:left="100"/>
              <w:jc w:val="center"/>
              <w:rPr>
                <w:sz w:val="20"/>
                <w:szCs w:val="20"/>
              </w:rPr>
            </w:pPr>
            <w:r w:rsidRPr="006D2DD4">
              <w:rPr>
                <w:b/>
                <w:bCs/>
                <w:w w:val="99"/>
                <w:sz w:val="20"/>
                <w:szCs w:val="20"/>
              </w:rPr>
              <w:t>4</w:t>
            </w:r>
          </w:p>
        </w:tc>
        <w:tc>
          <w:tcPr>
            <w:tcW w:w="28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rPr>
                <w:sz w:val="20"/>
                <w:szCs w:val="20"/>
              </w:rPr>
            </w:pPr>
          </w:p>
        </w:tc>
        <w:tc>
          <w:tcPr>
            <w:tcW w:w="960" w:type="dxa"/>
            <w:gridSpan w:val="2"/>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ind w:right="20"/>
              <w:jc w:val="center"/>
              <w:rPr>
                <w:sz w:val="20"/>
                <w:szCs w:val="20"/>
              </w:rPr>
            </w:pPr>
            <w:r w:rsidRPr="006D2DD4">
              <w:rPr>
                <w:b/>
                <w:bCs/>
                <w:w w:val="99"/>
                <w:sz w:val="20"/>
                <w:szCs w:val="20"/>
              </w:rPr>
              <w:t>3</w:t>
            </w:r>
          </w:p>
        </w:tc>
        <w:tc>
          <w:tcPr>
            <w:tcW w:w="96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jc w:val="center"/>
              <w:rPr>
                <w:sz w:val="20"/>
                <w:szCs w:val="20"/>
              </w:rPr>
            </w:pPr>
            <w:r w:rsidRPr="006D2DD4">
              <w:rPr>
                <w:b/>
                <w:bCs/>
                <w:w w:val="99"/>
                <w:sz w:val="20"/>
                <w:szCs w:val="20"/>
              </w:rPr>
              <w:t>2</w:t>
            </w:r>
          </w:p>
        </w:tc>
        <w:tc>
          <w:tcPr>
            <w:tcW w:w="96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jc w:val="center"/>
              <w:rPr>
                <w:sz w:val="20"/>
                <w:szCs w:val="20"/>
              </w:rPr>
            </w:pPr>
            <w:r w:rsidRPr="006D2DD4">
              <w:rPr>
                <w:b/>
                <w:bCs/>
                <w:w w:val="99"/>
                <w:sz w:val="20"/>
                <w:szCs w:val="20"/>
              </w:rPr>
              <w:t>2</w:t>
            </w:r>
          </w:p>
        </w:tc>
        <w:tc>
          <w:tcPr>
            <w:tcW w:w="96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jc w:val="center"/>
              <w:rPr>
                <w:sz w:val="20"/>
                <w:szCs w:val="20"/>
              </w:rPr>
            </w:pPr>
            <w:r w:rsidRPr="006D2DD4">
              <w:rPr>
                <w:b/>
                <w:bCs/>
                <w:w w:val="99"/>
                <w:sz w:val="20"/>
                <w:szCs w:val="20"/>
              </w:rPr>
              <w:t>3</w:t>
            </w:r>
          </w:p>
        </w:tc>
        <w:tc>
          <w:tcPr>
            <w:tcW w:w="96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1" w:lineRule="exact"/>
              <w:jc w:val="center"/>
              <w:rPr>
                <w:sz w:val="20"/>
                <w:szCs w:val="20"/>
              </w:rPr>
            </w:pPr>
            <w:r w:rsidRPr="006D2DD4">
              <w:rPr>
                <w:b/>
                <w:bCs/>
                <w:w w:val="99"/>
                <w:sz w:val="20"/>
                <w:szCs w:val="20"/>
              </w:rPr>
              <w:t>4</w:t>
            </w:r>
          </w:p>
        </w:tc>
      </w:tr>
      <w:tr w:rsidR="005E5ED8" w:rsidRPr="006D2DD4" w:rsidTr="0067266E">
        <w:trPr>
          <w:trHeight w:val="312"/>
        </w:trPr>
        <w:tc>
          <w:tcPr>
            <w:tcW w:w="98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1000" w:type="dxa"/>
            <w:gridSpan w:val="3"/>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1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820" w:type="dxa"/>
            <w:gridSpan w:val="2"/>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14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720" w:type="dxa"/>
            <w:gridSpan w:val="2"/>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20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780" w:type="dxa"/>
            <w:gridSpan w:val="2"/>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20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800" w:type="dxa"/>
            <w:gridSpan w:val="2"/>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44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r>
      <w:tr w:rsidR="005E5ED8" w:rsidRPr="006D2DD4" w:rsidTr="0067266E">
        <w:trPr>
          <w:trHeight w:val="310"/>
        </w:trPr>
        <w:tc>
          <w:tcPr>
            <w:tcW w:w="980" w:type="dxa"/>
            <w:tcBorders>
              <w:top w:val="single" w:sz="8" w:space="0" w:color="auto"/>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09" w:lineRule="exact"/>
              <w:jc w:val="center"/>
              <w:rPr>
                <w:sz w:val="20"/>
                <w:szCs w:val="20"/>
              </w:rPr>
            </w:pPr>
            <w:r w:rsidRPr="006D2DD4">
              <w:rPr>
                <w:b/>
                <w:bCs/>
                <w:w w:val="99"/>
                <w:sz w:val="20"/>
                <w:szCs w:val="20"/>
              </w:rPr>
              <w:t>А10</w:t>
            </w:r>
          </w:p>
        </w:tc>
        <w:tc>
          <w:tcPr>
            <w:tcW w:w="1000" w:type="dxa"/>
            <w:gridSpan w:val="3"/>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09" w:lineRule="exact"/>
              <w:jc w:val="center"/>
              <w:rPr>
                <w:sz w:val="20"/>
                <w:szCs w:val="20"/>
              </w:rPr>
            </w:pPr>
            <w:r w:rsidRPr="006D2DD4">
              <w:rPr>
                <w:b/>
                <w:bCs/>
                <w:w w:val="99"/>
                <w:sz w:val="20"/>
                <w:szCs w:val="20"/>
              </w:rPr>
              <w:t>А11</w:t>
            </w:r>
          </w:p>
        </w:tc>
        <w:tc>
          <w:tcPr>
            <w:tcW w:w="160" w:type="dxa"/>
            <w:tcBorders>
              <w:top w:val="single" w:sz="8" w:space="0" w:color="auto"/>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820" w:type="dxa"/>
            <w:gridSpan w:val="2"/>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09" w:lineRule="exact"/>
              <w:ind w:right="60"/>
              <w:jc w:val="center"/>
              <w:rPr>
                <w:sz w:val="20"/>
                <w:szCs w:val="20"/>
              </w:rPr>
            </w:pPr>
            <w:r w:rsidRPr="006D2DD4">
              <w:rPr>
                <w:b/>
                <w:bCs/>
                <w:sz w:val="20"/>
                <w:szCs w:val="20"/>
              </w:rPr>
              <w:t>А12</w:t>
            </w:r>
          </w:p>
        </w:tc>
        <w:tc>
          <w:tcPr>
            <w:tcW w:w="140" w:type="dxa"/>
            <w:tcBorders>
              <w:top w:val="single" w:sz="8" w:space="0" w:color="auto"/>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720" w:type="dxa"/>
            <w:gridSpan w:val="2"/>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09" w:lineRule="exact"/>
              <w:ind w:right="20"/>
              <w:jc w:val="center"/>
              <w:rPr>
                <w:sz w:val="20"/>
                <w:szCs w:val="20"/>
              </w:rPr>
            </w:pPr>
            <w:r w:rsidRPr="006D2DD4">
              <w:rPr>
                <w:b/>
                <w:bCs/>
                <w:w w:val="99"/>
                <w:sz w:val="20"/>
                <w:szCs w:val="20"/>
              </w:rPr>
              <w:t>А13</w:t>
            </w:r>
          </w:p>
        </w:tc>
        <w:tc>
          <w:tcPr>
            <w:tcW w:w="200" w:type="dxa"/>
            <w:tcBorders>
              <w:top w:val="single" w:sz="8" w:space="0" w:color="auto"/>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780" w:type="dxa"/>
            <w:gridSpan w:val="2"/>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09" w:lineRule="exact"/>
              <w:ind w:right="80"/>
              <w:jc w:val="center"/>
              <w:rPr>
                <w:sz w:val="20"/>
                <w:szCs w:val="20"/>
              </w:rPr>
            </w:pPr>
            <w:r w:rsidRPr="006D2DD4">
              <w:rPr>
                <w:b/>
                <w:bCs/>
                <w:w w:val="99"/>
                <w:sz w:val="20"/>
                <w:szCs w:val="20"/>
              </w:rPr>
              <w:t>А14</w:t>
            </w:r>
          </w:p>
        </w:tc>
        <w:tc>
          <w:tcPr>
            <w:tcW w:w="200" w:type="dxa"/>
            <w:tcBorders>
              <w:top w:val="single" w:sz="8" w:space="0" w:color="auto"/>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800" w:type="dxa"/>
            <w:gridSpan w:val="2"/>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09" w:lineRule="exact"/>
              <w:ind w:right="100"/>
              <w:jc w:val="center"/>
              <w:rPr>
                <w:sz w:val="20"/>
                <w:szCs w:val="20"/>
              </w:rPr>
            </w:pPr>
            <w:r w:rsidRPr="006D2DD4">
              <w:rPr>
                <w:b/>
                <w:bCs/>
                <w:w w:val="99"/>
                <w:sz w:val="20"/>
                <w:szCs w:val="20"/>
              </w:rPr>
              <w:t>А15</w:t>
            </w:r>
          </w:p>
        </w:tc>
        <w:tc>
          <w:tcPr>
            <w:tcW w:w="44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r>
      <w:tr w:rsidR="005E5ED8" w:rsidRPr="006D2DD4" w:rsidTr="0067266E">
        <w:trPr>
          <w:trHeight w:val="311"/>
        </w:trPr>
        <w:tc>
          <w:tcPr>
            <w:tcW w:w="980" w:type="dxa"/>
            <w:tcBorders>
              <w:top w:val="nil"/>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w w:val="99"/>
                <w:sz w:val="20"/>
                <w:szCs w:val="20"/>
              </w:rPr>
              <w:t>1</w:t>
            </w:r>
          </w:p>
        </w:tc>
        <w:tc>
          <w:tcPr>
            <w:tcW w:w="380" w:type="dxa"/>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620" w:type="dxa"/>
            <w:gridSpan w:val="2"/>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right="300"/>
              <w:jc w:val="center"/>
              <w:rPr>
                <w:sz w:val="20"/>
                <w:szCs w:val="20"/>
              </w:rPr>
            </w:pPr>
            <w:r w:rsidRPr="006D2DD4">
              <w:rPr>
                <w:b/>
                <w:bCs/>
                <w:w w:val="99"/>
                <w:sz w:val="20"/>
                <w:szCs w:val="20"/>
              </w:rPr>
              <w:t>2</w:t>
            </w:r>
          </w:p>
        </w:tc>
        <w:tc>
          <w:tcPr>
            <w:tcW w:w="160" w:type="dxa"/>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820" w:type="dxa"/>
            <w:gridSpan w:val="2"/>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right="60"/>
              <w:jc w:val="center"/>
              <w:rPr>
                <w:sz w:val="20"/>
                <w:szCs w:val="20"/>
              </w:rPr>
            </w:pPr>
            <w:r w:rsidRPr="006D2DD4">
              <w:rPr>
                <w:b/>
                <w:bCs/>
                <w:w w:val="99"/>
                <w:sz w:val="20"/>
                <w:szCs w:val="20"/>
              </w:rPr>
              <w:t>4</w:t>
            </w:r>
          </w:p>
        </w:tc>
        <w:tc>
          <w:tcPr>
            <w:tcW w:w="140" w:type="dxa"/>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720" w:type="dxa"/>
            <w:gridSpan w:val="2"/>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right="40"/>
              <w:jc w:val="center"/>
              <w:rPr>
                <w:sz w:val="20"/>
                <w:szCs w:val="20"/>
              </w:rPr>
            </w:pPr>
            <w:r w:rsidRPr="006D2DD4">
              <w:rPr>
                <w:b/>
                <w:bCs/>
                <w:w w:val="99"/>
                <w:sz w:val="20"/>
                <w:szCs w:val="20"/>
              </w:rPr>
              <w:t>2</w:t>
            </w:r>
          </w:p>
        </w:tc>
        <w:tc>
          <w:tcPr>
            <w:tcW w:w="200" w:type="dxa"/>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780" w:type="dxa"/>
            <w:gridSpan w:val="2"/>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right="100"/>
              <w:jc w:val="center"/>
              <w:rPr>
                <w:sz w:val="20"/>
                <w:szCs w:val="20"/>
              </w:rPr>
            </w:pPr>
            <w:r w:rsidRPr="006D2DD4">
              <w:rPr>
                <w:b/>
                <w:bCs/>
                <w:w w:val="99"/>
                <w:sz w:val="20"/>
                <w:szCs w:val="20"/>
              </w:rPr>
              <w:t>2</w:t>
            </w:r>
          </w:p>
        </w:tc>
        <w:tc>
          <w:tcPr>
            <w:tcW w:w="200" w:type="dxa"/>
            <w:tcBorders>
              <w:top w:val="nil"/>
              <w:left w:val="nil"/>
              <w:bottom w:val="single" w:sz="8" w:space="0" w:color="auto"/>
              <w:right w:val="nil"/>
            </w:tcBorders>
            <w:vAlign w:val="bottom"/>
          </w:tcPr>
          <w:p w:rsidR="005E5ED8" w:rsidRPr="006D2DD4" w:rsidRDefault="005E5ED8" w:rsidP="0067266E">
            <w:pPr>
              <w:widowControl w:val="0"/>
              <w:autoSpaceDE w:val="0"/>
              <w:autoSpaceDN w:val="0"/>
              <w:adjustRightInd w:val="0"/>
              <w:rPr>
                <w:sz w:val="20"/>
                <w:szCs w:val="20"/>
              </w:rPr>
            </w:pPr>
          </w:p>
        </w:tc>
        <w:tc>
          <w:tcPr>
            <w:tcW w:w="800" w:type="dxa"/>
            <w:gridSpan w:val="2"/>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right="80"/>
              <w:jc w:val="center"/>
              <w:rPr>
                <w:sz w:val="20"/>
                <w:szCs w:val="20"/>
              </w:rPr>
            </w:pPr>
            <w:r w:rsidRPr="006D2DD4">
              <w:rPr>
                <w:b/>
                <w:bCs/>
                <w:w w:val="99"/>
                <w:sz w:val="20"/>
                <w:szCs w:val="20"/>
              </w:rPr>
              <w:t>1</w:t>
            </w:r>
          </w:p>
        </w:tc>
        <w:tc>
          <w:tcPr>
            <w:tcW w:w="44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c>
          <w:tcPr>
            <w:tcW w:w="960" w:type="dxa"/>
            <w:tcBorders>
              <w:top w:val="nil"/>
              <w:left w:val="nil"/>
              <w:bottom w:val="nil"/>
              <w:right w:val="nil"/>
            </w:tcBorders>
            <w:vAlign w:val="bottom"/>
          </w:tcPr>
          <w:p w:rsidR="005E5ED8" w:rsidRPr="006D2DD4" w:rsidRDefault="005E5ED8" w:rsidP="0067266E">
            <w:pPr>
              <w:widowControl w:val="0"/>
              <w:autoSpaceDE w:val="0"/>
              <w:autoSpaceDN w:val="0"/>
              <w:adjustRightInd w:val="0"/>
              <w:rPr>
                <w:sz w:val="20"/>
                <w:szCs w:val="20"/>
              </w:rPr>
            </w:pPr>
          </w:p>
        </w:tc>
      </w:tr>
    </w:tbl>
    <w:p w:rsidR="005E5ED8" w:rsidRPr="006D2DD4" w:rsidRDefault="005E5ED8" w:rsidP="00111275">
      <w:pPr>
        <w:widowControl w:val="0"/>
        <w:autoSpaceDE w:val="0"/>
        <w:autoSpaceDN w:val="0"/>
        <w:adjustRightInd w:val="0"/>
        <w:spacing w:line="200" w:lineRule="exact"/>
        <w:rPr>
          <w:sz w:val="20"/>
          <w:szCs w:val="20"/>
        </w:rPr>
      </w:pPr>
    </w:p>
    <w:p w:rsidR="005E5ED8" w:rsidRPr="006D2DD4" w:rsidRDefault="005E5ED8" w:rsidP="00111275">
      <w:pPr>
        <w:widowControl w:val="0"/>
        <w:autoSpaceDE w:val="0"/>
        <w:autoSpaceDN w:val="0"/>
        <w:adjustRightInd w:val="0"/>
        <w:spacing w:line="200" w:lineRule="exact"/>
        <w:rPr>
          <w:sz w:val="20"/>
          <w:szCs w:val="20"/>
        </w:rPr>
      </w:pPr>
    </w:p>
    <w:p w:rsidR="005E5ED8" w:rsidRPr="006D2DD4" w:rsidRDefault="005E5ED8" w:rsidP="00111275">
      <w:pPr>
        <w:widowControl w:val="0"/>
        <w:autoSpaceDE w:val="0"/>
        <w:autoSpaceDN w:val="0"/>
        <w:adjustRightInd w:val="0"/>
        <w:rPr>
          <w:sz w:val="20"/>
          <w:szCs w:val="20"/>
        </w:rPr>
      </w:pPr>
      <w:r w:rsidRPr="006D2DD4">
        <w:rPr>
          <w:b/>
          <w:bCs/>
          <w:sz w:val="20"/>
          <w:szCs w:val="20"/>
        </w:rPr>
        <w:t>Часть В.</w:t>
      </w:r>
    </w:p>
    <w:tbl>
      <w:tblPr>
        <w:tblW w:w="0" w:type="auto"/>
        <w:tblInd w:w="10" w:type="dxa"/>
        <w:tblLayout w:type="fixed"/>
        <w:tblCellMar>
          <w:left w:w="0" w:type="dxa"/>
          <w:right w:w="0" w:type="dxa"/>
        </w:tblCellMar>
        <w:tblLook w:val="0000"/>
      </w:tblPr>
      <w:tblGrid>
        <w:gridCol w:w="1260"/>
        <w:gridCol w:w="3120"/>
      </w:tblGrid>
      <w:tr w:rsidR="005E5ED8" w:rsidRPr="006D2DD4" w:rsidTr="0067266E">
        <w:trPr>
          <w:trHeight w:val="312"/>
        </w:trPr>
        <w:tc>
          <w:tcPr>
            <w:tcW w:w="1260" w:type="dxa"/>
            <w:tcBorders>
              <w:top w:val="single" w:sz="8" w:space="0" w:color="auto"/>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sz w:val="20"/>
                <w:szCs w:val="20"/>
              </w:rPr>
              <w:t>Задание</w:t>
            </w:r>
          </w:p>
        </w:tc>
        <w:tc>
          <w:tcPr>
            <w:tcW w:w="3120" w:type="dxa"/>
            <w:tcBorders>
              <w:top w:val="single" w:sz="8" w:space="0" w:color="auto"/>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left="940"/>
              <w:rPr>
                <w:sz w:val="20"/>
                <w:szCs w:val="20"/>
              </w:rPr>
            </w:pPr>
            <w:r w:rsidRPr="006D2DD4">
              <w:rPr>
                <w:b/>
                <w:bCs/>
                <w:sz w:val="20"/>
                <w:szCs w:val="20"/>
              </w:rPr>
              <w:t>Вариант</w:t>
            </w:r>
          </w:p>
        </w:tc>
      </w:tr>
      <w:tr w:rsidR="005E5ED8" w:rsidRPr="006D2DD4" w:rsidTr="0067266E">
        <w:trPr>
          <w:trHeight w:val="312"/>
        </w:trPr>
        <w:tc>
          <w:tcPr>
            <w:tcW w:w="1260" w:type="dxa"/>
            <w:tcBorders>
              <w:top w:val="nil"/>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sz w:val="20"/>
                <w:szCs w:val="20"/>
              </w:rPr>
              <w:t>В1</w:t>
            </w:r>
          </w:p>
        </w:tc>
        <w:tc>
          <w:tcPr>
            <w:tcW w:w="312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left="100"/>
              <w:rPr>
                <w:sz w:val="20"/>
                <w:szCs w:val="20"/>
              </w:rPr>
            </w:pPr>
            <w:r w:rsidRPr="006D2DD4">
              <w:rPr>
                <w:b/>
                <w:bCs/>
                <w:sz w:val="20"/>
                <w:szCs w:val="20"/>
              </w:rPr>
              <w:t>2</w:t>
            </w:r>
          </w:p>
        </w:tc>
      </w:tr>
      <w:tr w:rsidR="005E5ED8" w:rsidRPr="006D2DD4" w:rsidTr="0067266E">
        <w:trPr>
          <w:trHeight w:val="312"/>
        </w:trPr>
        <w:tc>
          <w:tcPr>
            <w:tcW w:w="1260" w:type="dxa"/>
            <w:tcBorders>
              <w:top w:val="nil"/>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sz w:val="20"/>
                <w:szCs w:val="20"/>
              </w:rPr>
              <w:t>В2</w:t>
            </w:r>
          </w:p>
        </w:tc>
        <w:tc>
          <w:tcPr>
            <w:tcW w:w="312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left="100"/>
              <w:rPr>
                <w:sz w:val="20"/>
                <w:szCs w:val="20"/>
              </w:rPr>
            </w:pPr>
            <w:r w:rsidRPr="006D2DD4">
              <w:rPr>
                <w:b/>
                <w:bCs/>
                <w:sz w:val="20"/>
                <w:szCs w:val="20"/>
              </w:rPr>
              <w:t>4</w:t>
            </w:r>
          </w:p>
        </w:tc>
      </w:tr>
      <w:tr w:rsidR="005E5ED8" w:rsidRPr="006D2DD4" w:rsidTr="0067266E">
        <w:trPr>
          <w:trHeight w:val="311"/>
        </w:trPr>
        <w:tc>
          <w:tcPr>
            <w:tcW w:w="1260" w:type="dxa"/>
            <w:tcBorders>
              <w:top w:val="nil"/>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sz w:val="20"/>
                <w:szCs w:val="20"/>
              </w:rPr>
              <w:t>В3</w:t>
            </w:r>
          </w:p>
        </w:tc>
        <w:tc>
          <w:tcPr>
            <w:tcW w:w="312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left="100"/>
              <w:rPr>
                <w:sz w:val="20"/>
                <w:szCs w:val="20"/>
              </w:rPr>
            </w:pPr>
            <w:r w:rsidRPr="006D2DD4">
              <w:rPr>
                <w:b/>
                <w:bCs/>
                <w:sz w:val="20"/>
                <w:szCs w:val="20"/>
              </w:rPr>
              <w:t>установлено</w:t>
            </w:r>
          </w:p>
        </w:tc>
      </w:tr>
      <w:tr w:rsidR="005E5ED8" w:rsidRPr="006D2DD4" w:rsidTr="0067266E">
        <w:trPr>
          <w:trHeight w:val="312"/>
        </w:trPr>
        <w:tc>
          <w:tcPr>
            <w:tcW w:w="1260" w:type="dxa"/>
            <w:tcBorders>
              <w:top w:val="nil"/>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sz w:val="20"/>
                <w:szCs w:val="20"/>
              </w:rPr>
              <w:t>В4</w:t>
            </w:r>
          </w:p>
        </w:tc>
        <w:tc>
          <w:tcPr>
            <w:tcW w:w="312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left="100"/>
              <w:rPr>
                <w:sz w:val="20"/>
                <w:szCs w:val="20"/>
              </w:rPr>
            </w:pPr>
            <w:r w:rsidRPr="006D2DD4">
              <w:rPr>
                <w:b/>
                <w:bCs/>
                <w:sz w:val="20"/>
                <w:szCs w:val="20"/>
              </w:rPr>
              <w:t>5</w:t>
            </w:r>
          </w:p>
        </w:tc>
      </w:tr>
      <w:tr w:rsidR="005E5ED8" w:rsidRPr="006D2DD4" w:rsidTr="0067266E">
        <w:trPr>
          <w:trHeight w:val="312"/>
        </w:trPr>
        <w:tc>
          <w:tcPr>
            <w:tcW w:w="1260" w:type="dxa"/>
            <w:tcBorders>
              <w:top w:val="nil"/>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sz w:val="20"/>
                <w:szCs w:val="20"/>
              </w:rPr>
              <w:t>В5</w:t>
            </w:r>
          </w:p>
        </w:tc>
        <w:tc>
          <w:tcPr>
            <w:tcW w:w="312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left="100"/>
              <w:rPr>
                <w:sz w:val="20"/>
                <w:szCs w:val="20"/>
              </w:rPr>
            </w:pPr>
            <w:r w:rsidRPr="006D2DD4">
              <w:rPr>
                <w:b/>
                <w:bCs/>
                <w:sz w:val="20"/>
                <w:szCs w:val="20"/>
              </w:rPr>
              <w:t>9</w:t>
            </w:r>
          </w:p>
        </w:tc>
      </w:tr>
      <w:tr w:rsidR="005E5ED8" w:rsidRPr="006D2DD4" w:rsidTr="0067266E">
        <w:trPr>
          <w:trHeight w:val="311"/>
        </w:trPr>
        <w:tc>
          <w:tcPr>
            <w:tcW w:w="1260" w:type="dxa"/>
            <w:tcBorders>
              <w:top w:val="nil"/>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sz w:val="20"/>
                <w:szCs w:val="20"/>
              </w:rPr>
              <w:t>В6</w:t>
            </w:r>
          </w:p>
        </w:tc>
        <w:tc>
          <w:tcPr>
            <w:tcW w:w="312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left="100"/>
              <w:rPr>
                <w:sz w:val="20"/>
                <w:szCs w:val="20"/>
              </w:rPr>
            </w:pPr>
            <w:r w:rsidRPr="006D2DD4">
              <w:rPr>
                <w:b/>
                <w:bCs/>
                <w:sz w:val="20"/>
                <w:szCs w:val="20"/>
              </w:rPr>
              <w:t>суффиксальный</w:t>
            </w:r>
          </w:p>
        </w:tc>
      </w:tr>
      <w:tr w:rsidR="005E5ED8" w:rsidRPr="006D2DD4" w:rsidTr="0067266E">
        <w:trPr>
          <w:trHeight w:val="312"/>
        </w:trPr>
        <w:tc>
          <w:tcPr>
            <w:tcW w:w="1260" w:type="dxa"/>
            <w:tcBorders>
              <w:top w:val="nil"/>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sz w:val="20"/>
                <w:szCs w:val="20"/>
              </w:rPr>
              <w:t>В7</w:t>
            </w:r>
          </w:p>
        </w:tc>
        <w:tc>
          <w:tcPr>
            <w:tcW w:w="312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left="100"/>
              <w:rPr>
                <w:sz w:val="20"/>
                <w:szCs w:val="20"/>
              </w:rPr>
            </w:pPr>
            <w:r w:rsidRPr="006D2DD4">
              <w:rPr>
                <w:b/>
                <w:bCs/>
                <w:sz w:val="20"/>
                <w:szCs w:val="20"/>
              </w:rPr>
              <w:t>наречие и глагол</w:t>
            </w:r>
          </w:p>
        </w:tc>
      </w:tr>
      <w:tr w:rsidR="005E5ED8" w:rsidRPr="006D2DD4" w:rsidTr="0067266E">
        <w:trPr>
          <w:trHeight w:val="313"/>
        </w:trPr>
        <w:tc>
          <w:tcPr>
            <w:tcW w:w="1260" w:type="dxa"/>
            <w:tcBorders>
              <w:top w:val="nil"/>
              <w:left w:val="single" w:sz="8" w:space="0" w:color="auto"/>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jc w:val="center"/>
              <w:rPr>
                <w:sz w:val="20"/>
                <w:szCs w:val="20"/>
              </w:rPr>
            </w:pPr>
            <w:r w:rsidRPr="006D2DD4">
              <w:rPr>
                <w:b/>
                <w:bCs/>
                <w:sz w:val="20"/>
                <w:szCs w:val="20"/>
              </w:rPr>
              <w:t>В8</w:t>
            </w:r>
          </w:p>
        </w:tc>
        <w:tc>
          <w:tcPr>
            <w:tcW w:w="3120" w:type="dxa"/>
            <w:tcBorders>
              <w:top w:val="nil"/>
              <w:left w:val="nil"/>
              <w:bottom w:val="single" w:sz="8" w:space="0" w:color="auto"/>
              <w:right w:val="single" w:sz="8" w:space="0" w:color="auto"/>
            </w:tcBorders>
            <w:vAlign w:val="bottom"/>
          </w:tcPr>
          <w:p w:rsidR="005E5ED8" w:rsidRPr="006D2DD4" w:rsidRDefault="005E5ED8" w:rsidP="0067266E">
            <w:pPr>
              <w:widowControl w:val="0"/>
              <w:autoSpaceDE w:val="0"/>
              <w:autoSpaceDN w:val="0"/>
              <w:adjustRightInd w:val="0"/>
              <w:spacing w:line="310" w:lineRule="exact"/>
              <w:ind w:left="100"/>
              <w:rPr>
                <w:sz w:val="20"/>
                <w:szCs w:val="20"/>
              </w:rPr>
            </w:pPr>
            <w:r w:rsidRPr="006D2DD4">
              <w:rPr>
                <w:b/>
                <w:bCs/>
                <w:sz w:val="20"/>
                <w:szCs w:val="20"/>
              </w:rPr>
              <w:t>И, А, И, А, Е</w:t>
            </w:r>
          </w:p>
        </w:tc>
      </w:tr>
    </w:tbl>
    <w:p w:rsidR="005E5ED8" w:rsidRPr="00345EF1" w:rsidRDefault="005E5ED8" w:rsidP="00111275">
      <w:pPr>
        <w:widowControl w:val="0"/>
        <w:autoSpaceDE w:val="0"/>
        <w:autoSpaceDN w:val="0"/>
        <w:adjustRightInd w:val="0"/>
        <w:spacing w:line="200" w:lineRule="exact"/>
      </w:pPr>
      <w:r>
        <w:rPr>
          <w:noProof/>
        </w:rPr>
        <w:pict>
          <v:rect id="_x0000_s1054" style="position:absolute;margin-left:388pt;margin-top:-.7pt;width:.95pt;height:.95pt;z-index:-251658752;mso-position-horizontal-relative:text;mso-position-vertical-relative:text" o:allowincell="f" fillcolor="black" stroked="f"/>
        </w:pict>
      </w: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111275">
      <w:pPr>
        <w:jc w:val="center"/>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p>
    <w:p w:rsidR="005E5ED8" w:rsidRDefault="005E5ED8" w:rsidP="00DB6C57">
      <w:pPr>
        <w:jc w:val="right"/>
        <w:rPr>
          <w:b/>
        </w:rPr>
      </w:pPr>
      <w:r w:rsidRPr="00C977DE">
        <w:rPr>
          <w:b/>
        </w:rPr>
        <w:t>П</w:t>
      </w:r>
      <w:r>
        <w:rPr>
          <w:b/>
        </w:rPr>
        <w:t>риложение 6</w:t>
      </w:r>
    </w:p>
    <w:p w:rsidR="005E5ED8" w:rsidRDefault="005E5ED8" w:rsidP="00111275">
      <w:pPr>
        <w:jc w:val="center"/>
        <w:rPr>
          <w:b/>
        </w:rPr>
      </w:pPr>
    </w:p>
    <w:p w:rsidR="005E5ED8" w:rsidRPr="009C1325" w:rsidRDefault="005E5ED8" w:rsidP="00111275">
      <w:pPr>
        <w:jc w:val="center"/>
        <w:rPr>
          <w:b/>
        </w:rPr>
      </w:pPr>
      <w:r w:rsidRPr="009C1325">
        <w:rPr>
          <w:b/>
        </w:rPr>
        <w:t>Тест по</w:t>
      </w:r>
    </w:p>
    <w:p w:rsidR="005E5ED8" w:rsidRPr="00426E54" w:rsidRDefault="005E5ED8" w:rsidP="00111275">
      <w:pPr>
        <w:jc w:val="center"/>
        <w:rPr>
          <w:b/>
        </w:rPr>
      </w:pPr>
      <w:r w:rsidRPr="009C1325">
        <w:rPr>
          <w:b/>
        </w:rPr>
        <w:t>теме: «Наречие»</w:t>
      </w:r>
    </w:p>
    <w:p w:rsidR="005E5ED8" w:rsidRPr="009C1325" w:rsidRDefault="005E5ED8" w:rsidP="00111275">
      <w:pPr>
        <w:rPr>
          <w:b/>
        </w:rPr>
      </w:pPr>
      <w:r w:rsidRPr="009C1325">
        <w:rPr>
          <w:b/>
        </w:rPr>
        <w:t>Вариант 1</w:t>
      </w:r>
    </w:p>
    <w:p w:rsidR="005E5ED8" w:rsidRPr="009C1325" w:rsidRDefault="005E5ED8" w:rsidP="00111275">
      <w:r w:rsidRPr="009C1325">
        <w:t xml:space="preserve">1. </w:t>
      </w:r>
      <w:r w:rsidRPr="009C1325">
        <w:rPr>
          <w:i/>
        </w:rPr>
        <w:t>Спишите, вставляя пропущенные буквы и недостающие знаки препинания, раскрывая скобки. Выпишите из текста пять наречий.</w:t>
      </w:r>
    </w:p>
    <w:p w:rsidR="005E5ED8" w:rsidRPr="009C1325" w:rsidRDefault="005E5ED8" w:rsidP="00111275">
      <w:r w:rsidRPr="009C1325">
        <w:t>Начинает смеркат..ся. Солнце уже опускает..ся за лес. Оно бросает (не)сколько (чуть) чуть теплых лучей, которые прорезывают..сяогне..ной полосой через весь лес обливая золотом верхушки сосен.</w:t>
      </w:r>
    </w:p>
    <w:p w:rsidR="005E5ED8" w:rsidRPr="009C1325" w:rsidRDefault="005E5ED8" w:rsidP="00111275">
      <w:r w:rsidRPr="009C1325">
        <w:t xml:space="preserve">     Все сл..лось (с)начал.. в серую, потом в темную массу. Пение птиц постепен..о ослабело. (В)скоре они совсем замолкли, кроме одной какой(то) упрямой, которая, будто (на)перекор всем, моното..о чирикала (с)промежутками, но все реже и реже. (И.Гончаров.)</w:t>
      </w:r>
    </w:p>
    <w:p w:rsidR="005E5ED8" w:rsidRPr="009C1325" w:rsidRDefault="005E5ED8" w:rsidP="00111275">
      <w:r w:rsidRPr="009C1325">
        <w:t xml:space="preserve">2. </w:t>
      </w:r>
      <w:r w:rsidRPr="009C1325">
        <w:rPr>
          <w:i/>
        </w:rPr>
        <w:t>Замените фразеологизмы наречием с глаголом</w:t>
      </w:r>
      <w:r w:rsidRPr="009C1325">
        <w:t>.</w:t>
      </w:r>
    </w:p>
    <w:p w:rsidR="005E5ED8" w:rsidRPr="009C1325" w:rsidRDefault="005E5ED8" w:rsidP="00111275">
      <w:r w:rsidRPr="009C1325">
        <w:t xml:space="preserve">а) </w:t>
      </w:r>
      <w:r w:rsidRPr="009C1325">
        <w:rPr>
          <w:b/>
          <w:i/>
        </w:rPr>
        <w:t>Спит как убитый</w:t>
      </w:r>
      <w:r w:rsidRPr="009C1325">
        <w:t xml:space="preserve">; </w:t>
      </w:r>
    </w:p>
    <w:p w:rsidR="005E5ED8" w:rsidRPr="009C1325" w:rsidRDefault="005E5ED8" w:rsidP="00111275">
      <w:r w:rsidRPr="009C1325">
        <w:t xml:space="preserve">б) </w:t>
      </w:r>
      <w:r w:rsidRPr="009C1325">
        <w:rPr>
          <w:b/>
          <w:i/>
        </w:rPr>
        <w:t>скакать во весь опор</w:t>
      </w:r>
      <w:r w:rsidRPr="009C1325">
        <w:rPr>
          <w:i/>
        </w:rPr>
        <w:t>;</w:t>
      </w:r>
    </w:p>
    <w:p w:rsidR="005E5ED8" w:rsidRPr="009C1325" w:rsidRDefault="005E5ED8" w:rsidP="00111275">
      <w:pPr>
        <w:rPr>
          <w:i/>
        </w:rPr>
      </w:pPr>
      <w:r w:rsidRPr="009C1325">
        <w:t xml:space="preserve">в) </w:t>
      </w:r>
      <w:r w:rsidRPr="009C1325">
        <w:rPr>
          <w:b/>
          <w:i/>
        </w:rPr>
        <w:t>знать как свои пять пальцев</w:t>
      </w:r>
      <w:r w:rsidRPr="009C1325">
        <w:rPr>
          <w:i/>
        </w:rPr>
        <w:t>.</w:t>
      </w:r>
    </w:p>
    <w:p w:rsidR="005E5ED8" w:rsidRPr="009C1325" w:rsidRDefault="005E5ED8" w:rsidP="00111275">
      <w:r w:rsidRPr="009C1325">
        <w:t xml:space="preserve">3. </w:t>
      </w:r>
      <w:r w:rsidRPr="009C1325">
        <w:rPr>
          <w:i/>
        </w:rPr>
        <w:t>Найдите речевые ошибки в употреблении наречий. Запишите предложения в исправленном виде</w:t>
      </w:r>
      <w:r w:rsidRPr="009C1325">
        <w:t>.</w:t>
      </w:r>
    </w:p>
    <w:p w:rsidR="005E5ED8" w:rsidRPr="009C1325" w:rsidRDefault="005E5ED8" w:rsidP="00111275">
      <w:r w:rsidRPr="009C1325">
        <w:t>а) Платье ужасно красиво.</w:t>
      </w:r>
    </w:p>
    <w:p w:rsidR="005E5ED8" w:rsidRPr="009C1325" w:rsidRDefault="005E5ED8" w:rsidP="00111275">
      <w:r w:rsidRPr="009C1325">
        <w:t>б) Обратно проливной дождь пошел.</w:t>
      </w:r>
    </w:p>
    <w:p w:rsidR="005E5ED8" w:rsidRPr="009C1325" w:rsidRDefault="005E5ED8" w:rsidP="00111275">
      <w:r w:rsidRPr="009C1325">
        <w:t xml:space="preserve">4. </w:t>
      </w:r>
      <w:r w:rsidRPr="009C1325">
        <w:rPr>
          <w:i/>
        </w:rPr>
        <w:t>Спишите, поставьте в наречиях ударение.</w:t>
      </w:r>
    </w:p>
    <w:p w:rsidR="005E5ED8" w:rsidRPr="009C1325" w:rsidRDefault="005E5ED8" w:rsidP="00111275">
      <w:r w:rsidRPr="009C1325">
        <w:t xml:space="preserve">а) Пиши красивее; </w:t>
      </w:r>
    </w:p>
    <w:p w:rsidR="005E5ED8" w:rsidRPr="009C1325" w:rsidRDefault="005E5ED8" w:rsidP="00111275">
      <w:r w:rsidRPr="009C1325">
        <w:t xml:space="preserve">б) вытри дочиста; </w:t>
      </w:r>
    </w:p>
    <w:p w:rsidR="005E5ED8" w:rsidRPr="009C1325" w:rsidRDefault="005E5ED8" w:rsidP="00111275">
      <w:r w:rsidRPr="009C1325">
        <w:t xml:space="preserve">в) черпая воду; </w:t>
      </w:r>
    </w:p>
    <w:p w:rsidR="005E5ED8" w:rsidRPr="009C1325" w:rsidRDefault="005E5ED8" w:rsidP="00111275">
      <w:r w:rsidRPr="009C1325">
        <w:t>г) наелся досыта.</w:t>
      </w:r>
    </w:p>
    <w:p w:rsidR="005E5ED8" w:rsidRPr="009C1325" w:rsidRDefault="005E5ED8" w:rsidP="00111275">
      <w:r w:rsidRPr="009C1325">
        <w:t xml:space="preserve">5. </w:t>
      </w:r>
      <w:r w:rsidRPr="009C1325">
        <w:rPr>
          <w:i/>
        </w:rPr>
        <w:t>Подберите и запишите к глаголу говорить не менее пяти наречий.</w:t>
      </w:r>
    </w:p>
    <w:p w:rsidR="005E5ED8" w:rsidRPr="009C1325" w:rsidRDefault="005E5ED8" w:rsidP="00111275">
      <w:r w:rsidRPr="009C1325">
        <w:t>6. О чем свидетельствует тот факт, что к глаголу можно подобрать много наречий?</w:t>
      </w:r>
    </w:p>
    <w:p w:rsidR="005E5ED8" w:rsidRPr="009C1325" w:rsidRDefault="005E5ED8" w:rsidP="00111275">
      <w:pPr>
        <w:rPr>
          <w:i/>
        </w:rPr>
      </w:pPr>
      <w:r w:rsidRPr="009C1325">
        <w:t xml:space="preserve">7. </w:t>
      </w:r>
      <w:r w:rsidRPr="009C1325">
        <w:rPr>
          <w:i/>
        </w:rPr>
        <w:t>Замените выделенные слова и сочетания слов близкими по смыслу наречиями.</w:t>
      </w:r>
    </w:p>
    <w:p w:rsidR="005E5ED8" w:rsidRPr="009C1325" w:rsidRDefault="005E5ED8" w:rsidP="00111275">
      <w:r w:rsidRPr="009C1325">
        <w:t xml:space="preserve">а) Говорить </w:t>
      </w:r>
      <w:r w:rsidRPr="009C1325">
        <w:rPr>
          <w:i/>
        </w:rPr>
        <w:t>еле слышно</w:t>
      </w:r>
      <w:r w:rsidRPr="009C1325">
        <w:t xml:space="preserve">; </w:t>
      </w:r>
    </w:p>
    <w:p w:rsidR="005E5ED8" w:rsidRPr="009C1325" w:rsidRDefault="005E5ED8" w:rsidP="00111275">
      <w:r w:rsidRPr="009C1325">
        <w:t xml:space="preserve">б) прийти </w:t>
      </w:r>
      <w:r w:rsidRPr="009C1325">
        <w:rPr>
          <w:i/>
        </w:rPr>
        <w:t>в точно назначенное время</w:t>
      </w:r>
      <w:r w:rsidRPr="009C1325">
        <w:t xml:space="preserve">; </w:t>
      </w:r>
    </w:p>
    <w:p w:rsidR="005E5ED8" w:rsidRPr="009C1325" w:rsidRDefault="005E5ED8" w:rsidP="00111275">
      <w:r w:rsidRPr="009C1325">
        <w:t xml:space="preserve">в) разделить </w:t>
      </w:r>
      <w:r w:rsidRPr="009C1325">
        <w:rPr>
          <w:i/>
        </w:rPr>
        <w:t>на две части</w:t>
      </w:r>
      <w:r w:rsidRPr="009C1325">
        <w:t xml:space="preserve">; </w:t>
      </w:r>
    </w:p>
    <w:p w:rsidR="005E5ED8" w:rsidRPr="009C1325" w:rsidRDefault="005E5ED8" w:rsidP="00111275">
      <w:r w:rsidRPr="009C1325">
        <w:t xml:space="preserve">г) читать </w:t>
      </w:r>
      <w:r w:rsidRPr="009C1325">
        <w:rPr>
          <w:i/>
        </w:rPr>
        <w:t>на французском языке</w:t>
      </w:r>
      <w:r w:rsidRPr="009C1325">
        <w:t xml:space="preserve">; </w:t>
      </w:r>
    </w:p>
    <w:p w:rsidR="005E5ED8" w:rsidRPr="009C1325" w:rsidRDefault="005E5ED8" w:rsidP="00111275">
      <w:r w:rsidRPr="009C1325">
        <w:t xml:space="preserve">д) </w:t>
      </w:r>
      <w:r w:rsidRPr="009C1325">
        <w:rPr>
          <w:i/>
        </w:rPr>
        <w:t>немного</w:t>
      </w:r>
      <w:r w:rsidRPr="009C1325">
        <w:t xml:space="preserve"> отдохнуть.</w:t>
      </w:r>
    </w:p>
    <w:p w:rsidR="005E5ED8" w:rsidRPr="009C1325" w:rsidRDefault="005E5ED8" w:rsidP="00111275">
      <w:r w:rsidRPr="009C1325">
        <w:t xml:space="preserve">8. </w:t>
      </w:r>
      <w:r w:rsidRPr="009C1325">
        <w:rPr>
          <w:i/>
        </w:rPr>
        <w:t>Выпишите из текста наречие, строение которого соответствует схеме</w:t>
      </w:r>
      <w:r w:rsidRPr="009C1325">
        <w:t xml:space="preserve"> ⌐∩^.</w:t>
      </w:r>
    </w:p>
    <w:p w:rsidR="005E5ED8" w:rsidRPr="009C1325" w:rsidRDefault="005E5ED8" w:rsidP="00111275">
      <w:pPr>
        <w:rPr>
          <w:i/>
        </w:rPr>
      </w:pPr>
      <w:r w:rsidRPr="009C1325">
        <w:rPr>
          <w:i/>
        </w:rPr>
        <w:t xml:space="preserve">Васютка смотрит то вверх, то вниз по реке. Тянутся берега навстречу, хотят сомкнуться и теряются в просторе. Вот там, в верховьях рек, появился дымок. Идет пароход. Долго еще его ждать. </w:t>
      </w:r>
    </w:p>
    <w:p w:rsidR="005E5ED8" w:rsidRPr="009C1325" w:rsidRDefault="005E5ED8" w:rsidP="00111275">
      <w:pPr>
        <w:rPr>
          <w:i/>
        </w:rPr>
      </w:pPr>
      <w:r w:rsidRPr="009C1325">
        <w:rPr>
          <w:i/>
        </w:rPr>
        <w:t xml:space="preserve">                                  (По В.Астафьеву.)</w:t>
      </w:r>
    </w:p>
    <w:p w:rsidR="005E5ED8" w:rsidRPr="009C1325" w:rsidRDefault="005E5ED8" w:rsidP="00111275">
      <w:r w:rsidRPr="009C1325">
        <w:t xml:space="preserve">9. </w:t>
      </w:r>
      <w:r w:rsidRPr="009C1325">
        <w:rPr>
          <w:i/>
        </w:rPr>
        <w:t>Запишите предложения с парами слов.</w:t>
      </w:r>
    </w:p>
    <w:p w:rsidR="005E5ED8" w:rsidRPr="009C1325" w:rsidRDefault="005E5ED8" w:rsidP="00111275">
      <w:r w:rsidRPr="009C1325">
        <w:t>а) Ввысь – в высь; б) сначала – с начала; в) вдали – в дали; г) вглубь – в глубь.</w:t>
      </w:r>
    </w:p>
    <w:p w:rsidR="005E5ED8" w:rsidRPr="009C1325" w:rsidRDefault="005E5ED8" w:rsidP="00111275">
      <w:pPr>
        <w:rPr>
          <w:i/>
        </w:rPr>
      </w:pPr>
      <w:r w:rsidRPr="009C1325">
        <w:t xml:space="preserve">10. </w:t>
      </w:r>
      <w:r w:rsidRPr="009C1325">
        <w:rPr>
          <w:i/>
        </w:rPr>
        <w:t xml:space="preserve">Используя «Школьный этимологический словарь русского языка» Н.М.Шанского, Т.А.Бобровой (М.. 1997), найдите происхождение наречий </w:t>
      </w:r>
      <w:r w:rsidRPr="009C1325">
        <w:rPr>
          <w:b/>
          <w:i/>
        </w:rPr>
        <w:t>дотла, невмоготу</w:t>
      </w:r>
      <w:r w:rsidRPr="009C1325">
        <w:rPr>
          <w:i/>
        </w:rPr>
        <w:t>.</w:t>
      </w:r>
    </w:p>
    <w:p w:rsidR="005E5ED8" w:rsidRPr="009C1325" w:rsidRDefault="005E5ED8" w:rsidP="00111275">
      <w:r w:rsidRPr="009C1325">
        <w:t xml:space="preserve">11. </w:t>
      </w:r>
      <w:r w:rsidRPr="009C1325">
        <w:rPr>
          <w:i/>
        </w:rPr>
        <w:t>Придумайте и запишите предложения с парами слов.</w:t>
      </w:r>
    </w:p>
    <w:p w:rsidR="005E5ED8" w:rsidRPr="009C1325" w:rsidRDefault="005E5ED8" w:rsidP="00111275">
      <w:r w:rsidRPr="009C1325">
        <w:t>а) Сдержанно – сдержано;</w:t>
      </w:r>
    </w:p>
    <w:p w:rsidR="005E5ED8" w:rsidRPr="009C1325" w:rsidRDefault="005E5ED8" w:rsidP="00111275">
      <w:r w:rsidRPr="009C1325">
        <w:t>б) обдуманно – обдумано;</w:t>
      </w:r>
    </w:p>
    <w:p w:rsidR="005E5ED8" w:rsidRPr="009C1325" w:rsidRDefault="005E5ED8" w:rsidP="00111275">
      <w:r w:rsidRPr="009C1325">
        <w:t>в) растерянно – растеряно;</w:t>
      </w:r>
    </w:p>
    <w:p w:rsidR="005E5ED8" w:rsidRPr="009C1325" w:rsidRDefault="005E5ED8" w:rsidP="00111275">
      <w:r w:rsidRPr="009C1325">
        <w:t>г) заслуженно – заслужено.</w:t>
      </w:r>
    </w:p>
    <w:p w:rsidR="005E5ED8" w:rsidRPr="009C1325" w:rsidRDefault="005E5ED8" w:rsidP="00111275">
      <w:r w:rsidRPr="009C1325">
        <w:t xml:space="preserve">12. </w:t>
      </w:r>
      <w:r w:rsidRPr="009C1325">
        <w:rPr>
          <w:i/>
        </w:rPr>
        <w:t>Составьте таблицу «Виды орфограмм» по теме «Наречие». Приведите не менее четырех примеров наречий на каждый вид орфограмм.</w:t>
      </w:r>
    </w:p>
    <w:p w:rsidR="005E5ED8" w:rsidRPr="009C1325" w:rsidRDefault="005E5ED8" w:rsidP="00111275"/>
    <w:p w:rsidR="005E5ED8" w:rsidRPr="009C1325" w:rsidRDefault="005E5ED8" w:rsidP="00111275">
      <w:pPr>
        <w:rPr>
          <w:b/>
        </w:rPr>
      </w:pPr>
      <w:r w:rsidRPr="009C1325">
        <w:rPr>
          <w:b/>
        </w:rPr>
        <w:t>Вариант 2</w:t>
      </w:r>
    </w:p>
    <w:p w:rsidR="005E5ED8" w:rsidRPr="009C1325" w:rsidRDefault="005E5ED8" w:rsidP="00111275">
      <w:r w:rsidRPr="009C1325">
        <w:t xml:space="preserve">1. </w:t>
      </w:r>
      <w:r w:rsidRPr="009C1325">
        <w:rPr>
          <w:i/>
        </w:rPr>
        <w:t>Спишите, раскрывая скобки, вставляя пропущенные буквы и недостающие знаки препинания. Выпишите из текста пять наречий.</w:t>
      </w:r>
    </w:p>
    <w:p w:rsidR="005E5ED8" w:rsidRPr="009C1325" w:rsidRDefault="005E5ED8" w:rsidP="00111275">
      <w:r w:rsidRPr="009C1325">
        <w:t>Изд..вн.. принято считать, что трусливее зайца зверя нет, что он боит..ся даже своей тени.</w:t>
      </w:r>
    </w:p>
    <w:p w:rsidR="005E5ED8" w:rsidRPr="009C1325" w:rsidRDefault="005E5ED8" w:rsidP="00111275">
      <w:r w:rsidRPr="009C1325">
        <w:t xml:space="preserve">   (Не)всегда он бросается в бегство от опас..ного врага. Зат..ившись (где)нибудь в сугробе под кустом терпеливо и упорно выжидает, высматривает: авось (не)заметят. Лежит (з,с)жавшись в упругий, мускулистый комок. Убедившись, что опас..ность миновала, снов.. спокойно укладывается отдыхать. (Не)вольно удивляеш..ся – какая выдержка, какие крепкие нервы! (Не)редко заяц загляд..вает в деревню, чтобы поживит..ся (чем)нибудь в огороде или в саду.</w:t>
      </w:r>
    </w:p>
    <w:p w:rsidR="005E5ED8" w:rsidRPr="009C1325" w:rsidRDefault="005E5ED8" w:rsidP="00111275">
      <w:r w:rsidRPr="009C1325">
        <w:t xml:space="preserve">                                                  (Я.Суханов.)</w:t>
      </w:r>
    </w:p>
    <w:p w:rsidR="005E5ED8" w:rsidRPr="009C1325" w:rsidRDefault="005E5ED8" w:rsidP="00111275">
      <w:r w:rsidRPr="009C1325">
        <w:t xml:space="preserve">2. </w:t>
      </w:r>
      <w:r w:rsidRPr="009C1325">
        <w:rPr>
          <w:i/>
        </w:rPr>
        <w:t>Замените фразеологизмы наречием (или глаголом и наречием).</w:t>
      </w:r>
    </w:p>
    <w:p w:rsidR="005E5ED8" w:rsidRPr="009C1325" w:rsidRDefault="005E5ED8" w:rsidP="00111275">
      <w:r w:rsidRPr="009C1325">
        <w:t xml:space="preserve">а) Яблоку негде упасть; </w:t>
      </w:r>
    </w:p>
    <w:p w:rsidR="005E5ED8" w:rsidRPr="009C1325" w:rsidRDefault="005E5ED8" w:rsidP="00111275">
      <w:r w:rsidRPr="009C1325">
        <w:t>б) из рук вон плохо;</w:t>
      </w:r>
    </w:p>
    <w:p w:rsidR="005E5ED8" w:rsidRPr="009C1325" w:rsidRDefault="005E5ED8" w:rsidP="00111275">
      <w:r w:rsidRPr="009C1325">
        <w:t>в) идти черепашьим шагом.</w:t>
      </w:r>
    </w:p>
    <w:p w:rsidR="005E5ED8" w:rsidRPr="009C1325" w:rsidRDefault="005E5ED8" w:rsidP="00111275">
      <w:pPr>
        <w:rPr>
          <w:i/>
        </w:rPr>
      </w:pPr>
      <w:r w:rsidRPr="009C1325">
        <w:t xml:space="preserve">3. </w:t>
      </w:r>
      <w:r w:rsidRPr="009C1325">
        <w:rPr>
          <w:i/>
        </w:rPr>
        <w:t>Найдите речевые ошибки в употреблении наречий. Запишите предложения в исправленном виде:</w:t>
      </w:r>
    </w:p>
    <w:p w:rsidR="005E5ED8" w:rsidRPr="009C1325" w:rsidRDefault="005E5ED8" w:rsidP="00111275">
      <w:r w:rsidRPr="009C1325">
        <w:t>а) Было ужасно весело.</w:t>
      </w:r>
    </w:p>
    <w:p w:rsidR="005E5ED8" w:rsidRPr="009C1325" w:rsidRDefault="005E5ED8" w:rsidP="00111275">
      <w:r w:rsidRPr="009C1325">
        <w:t>б) Отряд двинулся в путь, спереди шел вожатый.</w:t>
      </w:r>
    </w:p>
    <w:p w:rsidR="005E5ED8" w:rsidRPr="009C1325" w:rsidRDefault="005E5ED8" w:rsidP="00111275">
      <w:pPr>
        <w:rPr>
          <w:i/>
        </w:rPr>
      </w:pPr>
      <w:r w:rsidRPr="009C1325">
        <w:t xml:space="preserve">4. </w:t>
      </w:r>
      <w:r w:rsidRPr="009C1325">
        <w:rPr>
          <w:i/>
        </w:rPr>
        <w:t>Спишите, поставьте в наречиях ударение.</w:t>
      </w:r>
    </w:p>
    <w:p w:rsidR="005E5ED8" w:rsidRPr="009C1325" w:rsidRDefault="005E5ED8" w:rsidP="00111275">
      <w:r w:rsidRPr="009C1325">
        <w:t>а) Устройся поудобнее;</w:t>
      </w:r>
    </w:p>
    <w:p w:rsidR="005E5ED8" w:rsidRPr="009C1325" w:rsidRDefault="005E5ED8" w:rsidP="00111275">
      <w:r w:rsidRPr="009C1325">
        <w:t>б) написал красивее;</w:t>
      </w:r>
    </w:p>
    <w:p w:rsidR="005E5ED8" w:rsidRPr="009C1325" w:rsidRDefault="005E5ED8" w:rsidP="00111275">
      <w:r w:rsidRPr="009C1325">
        <w:t>в) шли по двое;</w:t>
      </w:r>
    </w:p>
    <w:p w:rsidR="005E5ED8" w:rsidRPr="009C1325" w:rsidRDefault="005E5ED8" w:rsidP="00111275">
      <w:r w:rsidRPr="009C1325">
        <w:t>г) взглянуть мельком.</w:t>
      </w:r>
    </w:p>
    <w:p w:rsidR="005E5ED8" w:rsidRPr="009C1325" w:rsidRDefault="005E5ED8" w:rsidP="00111275">
      <w:r w:rsidRPr="009C1325">
        <w:t xml:space="preserve">5. </w:t>
      </w:r>
      <w:r w:rsidRPr="009C1325">
        <w:rPr>
          <w:i/>
        </w:rPr>
        <w:t>Подберите и запишите к глаголу рассказывать не менее пять наречий.</w:t>
      </w:r>
    </w:p>
    <w:p w:rsidR="005E5ED8" w:rsidRPr="009C1325" w:rsidRDefault="005E5ED8" w:rsidP="00111275">
      <w:pPr>
        <w:rPr>
          <w:i/>
        </w:rPr>
      </w:pPr>
      <w:r w:rsidRPr="009C1325">
        <w:t xml:space="preserve">6. </w:t>
      </w:r>
      <w:r w:rsidRPr="009C1325">
        <w:rPr>
          <w:i/>
        </w:rPr>
        <w:t>О чем свидетельствует тот факт, что к глаголу можно подобрать много наречий?</w:t>
      </w:r>
    </w:p>
    <w:p w:rsidR="005E5ED8" w:rsidRPr="009C1325" w:rsidRDefault="005E5ED8" w:rsidP="00111275">
      <w:r w:rsidRPr="009C1325">
        <w:t xml:space="preserve">7. </w:t>
      </w:r>
      <w:r w:rsidRPr="009C1325">
        <w:rPr>
          <w:i/>
        </w:rPr>
        <w:t>Замените выделенные слова и сочетания слов близкими по смыслу наречиями</w:t>
      </w:r>
      <w:r w:rsidRPr="009C1325">
        <w:t>.</w:t>
      </w:r>
    </w:p>
    <w:p w:rsidR="005E5ED8" w:rsidRPr="009C1325" w:rsidRDefault="005E5ED8" w:rsidP="00111275">
      <w:r w:rsidRPr="009C1325">
        <w:t xml:space="preserve">а) Сложить </w:t>
      </w:r>
      <w:r w:rsidRPr="009C1325">
        <w:rPr>
          <w:i/>
        </w:rPr>
        <w:t>в три раза</w:t>
      </w:r>
      <w:r w:rsidRPr="009C1325">
        <w:t>;</w:t>
      </w:r>
    </w:p>
    <w:p w:rsidR="005E5ED8" w:rsidRPr="009C1325" w:rsidRDefault="005E5ED8" w:rsidP="00111275">
      <w:r w:rsidRPr="009C1325">
        <w:t xml:space="preserve">б) шить паруса </w:t>
      </w:r>
      <w:r w:rsidRPr="009C1325">
        <w:rPr>
          <w:i/>
        </w:rPr>
        <w:t>руками</w:t>
      </w:r>
      <w:r w:rsidRPr="009C1325">
        <w:t>;</w:t>
      </w:r>
    </w:p>
    <w:p w:rsidR="005E5ED8" w:rsidRPr="009C1325" w:rsidRDefault="005E5ED8" w:rsidP="00111275">
      <w:r w:rsidRPr="009C1325">
        <w:t xml:space="preserve">в) бежать, </w:t>
      </w:r>
      <w:r w:rsidRPr="009C1325">
        <w:rPr>
          <w:i/>
        </w:rPr>
        <w:t>обгоняя друг друга</w:t>
      </w:r>
      <w:r w:rsidRPr="009C1325">
        <w:t>;</w:t>
      </w:r>
    </w:p>
    <w:p w:rsidR="005E5ED8" w:rsidRPr="009C1325" w:rsidRDefault="005E5ED8" w:rsidP="00111275">
      <w:r w:rsidRPr="009C1325">
        <w:t xml:space="preserve">г) ссориться </w:t>
      </w:r>
      <w:r w:rsidRPr="009C1325">
        <w:rPr>
          <w:i/>
        </w:rPr>
        <w:t>по пустякам</w:t>
      </w:r>
      <w:r w:rsidRPr="009C1325">
        <w:t>;</w:t>
      </w:r>
    </w:p>
    <w:p w:rsidR="005E5ED8" w:rsidRPr="009C1325" w:rsidRDefault="005E5ED8" w:rsidP="00111275">
      <w:r w:rsidRPr="009C1325">
        <w:t xml:space="preserve">д) слышно </w:t>
      </w:r>
      <w:r w:rsidRPr="009C1325">
        <w:rPr>
          <w:i/>
        </w:rPr>
        <w:t>очень далеко</w:t>
      </w:r>
      <w:r w:rsidRPr="009C1325">
        <w:t>.</w:t>
      </w:r>
    </w:p>
    <w:p w:rsidR="005E5ED8" w:rsidRPr="009C1325" w:rsidRDefault="005E5ED8" w:rsidP="00111275">
      <w:r w:rsidRPr="009C1325">
        <w:t xml:space="preserve">8. </w:t>
      </w:r>
      <w:r w:rsidRPr="009C1325">
        <w:rPr>
          <w:i/>
        </w:rPr>
        <w:t>Выпишите из текста наречие, строение которого соответствует схеме</w:t>
      </w:r>
      <w:r w:rsidRPr="009C1325">
        <w:t xml:space="preserve"> ¬¬∩^.</w:t>
      </w:r>
    </w:p>
    <w:p w:rsidR="005E5ED8" w:rsidRPr="009C1325" w:rsidRDefault="005E5ED8" w:rsidP="00111275">
      <w:r w:rsidRPr="009C1325">
        <w:t xml:space="preserve">   И луг, до того сизый и дымчатый, неожиданно заиграл миллионами цветных огней, словно осыпанный самоцветами, расцветился такими яркими и чистыми красками, что молодые косари невольно заулыбались. Но ненадолго. Через минуту они вновь размахивали косами.</w:t>
      </w:r>
    </w:p>
    <w:p w:rsidR="005E5ED8" w:rsidRPr="009C1325" w:rsidRDefault="005E5ED8" w:rsidP="00111275">
      <w:r w:rsidRPr="009C1325">
        <w:t xml:space="preserve">                                                     (По Е.Носову.)</w:t>
      </w:r>
    </w:p>
    <w:p w:rsidR="005E5ED8" w:rsidRPr="009C1325" w:rsidRDefault="005E5ED8" w:rsidP="00111275">
      <w:r w:rsidRPr="009C1325">
        <w:t xml:space="preserve">9. </w:t>
      </w:r>
      <w:r w:rsidRPr="009C1325">
        <w:rPr>
          <w:i/>
        </w:rPr>
        <w:t>Запишите предложения с парами слов.</w:t>
      </w:r>
    </w:p>
    <w:p w:rsidR="005E5ED8" w:rsidRPr="009C1325" w:rsidRDefault="005E5ED8" w:rsidP="00111275">
      <w:r w:rsidRPr="009C1325">
        <w:t>а) Насилу – на силу;</w:t>
      </w:r>
    </w:p>
    <w:p w:rsidR="005E5ED8" w:rsidRPr="009C1325" w:rsidRDefault="005E5ED8" w:rsidP="00111275">
      <w:r w:rsidRPr="009C1325">
        <w:t>б) вверх – в верх;</w:t>
      </w:r>
    </w:p>
    <w:p w:rsidR="005E5ED8" w:rsidRPr="009C1325" w:rsidRDefault="005E5ED8" w:rsidP="00111275">
      <w:r w:rsidRPr="009C1325">
        <w:t>в) вначале – в начале;</w:t>
      </w:r>
    </w:p>
    <w:p w:rsidR="005E5ED8" w:rsidRPr="009C1325" w:rsidRDefault="005E5ED8" w:rsidP="00111275">
      <w:r w:rsidRPr="009C1325">
        <w:t>г) наконец – на конец.</w:t>
      </w:r>
    </w:p>
    <w:p w:rsidR="005E5ED8" w:rsidRPr="009C1325" w:rsidRDefault="005E5ED8" w:rsidP="00111275">
      <w:pPr>
        <w:rPr>
          <w:i/>
        </w:rPr>
      </w:pPr>
      <w:r w:rsidRPr="009C1325">
        <w:t xml:space="preserve">10. </w:t>
      </w:r>
      <w:r w:rsidRPr="009C1325">
        <w:rPr>
          <w:i/>
        </w:rPr>
        <w:t xml:space="preserve">Используя «Школьный этимологический словарь русского языка» Н.М.Шанского, Т.В.Бобровой (М., 1997), найдите происхождение наречий </w:t>
      </w:r>
      <w:r w:rsidRPr="009C1325">
        <w:rPr>
          <w:b/>
          <w:i/>
        </w:rPr>
        <w:t>исподволь, начеку</w:t>
      </w:r>
      <w:r w:rsidRPr="009C1325">
        <w:rPr>
          <w:i/>
        </w:rPr>
        <w:t>.</w:t>
      </w:r>
    </w:p>
    <w:p w:rsidR="005E5ED8" w:rsidRPr="009C1325" w:rsidRDefault="005E5ED8" w:rsidP="00111275">
      <w:r w:rsidRPr="009C1325">
        <w:t xml:space="preserve">11. </w:t>
      </w:r>
      <w:r w:rsidRPr="009C1325">
        <w:rPr>
          <w:i/>
        </w:rPr>
        <w:t>Придумайте и запишите предложения с парами слов.</w:t>
      </w:r>
    </w:p>
    <w:p w:rsidR="005E5ED8" w:rsidRPr="009C1325" w:rsidRDefault="005E5ED8" w:rsidP="00111275">
      <w:r w:rsidRPr="009C1325">
        <w:t>а) Озабоченно – озабочено;</w:t>
      </w:r>
    </w:p>
    <w:p w:rsidR="005E5ED8" w:rsidRPr="009C1325" w:rsidRDefault="005E5ED8" w:rsidP="00111275">
      <w:r w:rsidRPr="009C1325">
        <w:t>б) слаженно – слажено;</w:t>
      </w:r>
    </w:p>
    <w:p w:rsidR="005E5ED8" w:rsidRPr="009C1325" w:rsidRDefault="005E5ED8" w:rsidP="00111275">
      <w:r w:rsidRPr="009C1325">
        <w:t>в) уверенно – уверено;</w:t>
      </w:r>
    </w:p>
    <w:p w:rsidR="005E5ED8" w:rsidRPr="009C1325" w:rsidRDefault="005E5ED8" w:rsidP="00111275">
      <w:r w:rsidRPr="009C1325">
        <w:t>г) организованно – организовано.</w:t>
      </w:r>
    </w:p>
    <w:p w:rsidR="005E5ED8" w:rsidRDefault="005E5ED8" w:rsidP="00111275">
      <w:pPr>
        <w:rPr>
          <w:b/>
        </w:rPr>
      </w:pPr>
      <w:r w:rsidRPr="009C1325">
        <w:t xml:space="preserve">12. </w:t>
      </w:r>
      <w:r w:rsidRPr="009C1325">
        <w:rPr>
          <w:i/>
        </w:rPr>
        <w:t>Составьте таблицу «Виды орфограмм» по теме «Наречие». Приведите не менее четырех примеров наречий на каждый вид орфогра</w:t>
      </w:r>
      <w:r>
        <w:rPr>
          <w:i/>
        </w:rPr>
        <w:t>мм</w:t>
      </w:r>
      <w:r w:rsidRPr="006D2DD4">
        <w:rPr>
          <w:b/>
        </w:rPr>
        <w:t xml:space="preserve"> </w:t>
      </w:r>
    </w:p>
    <w:p w:rsidR="005E5ED8" w:rsidRDefault="005E5ED8" w:rsidP="00111275">
      <w:pPr>
        <w:rPr>
          <w:b/>
        </w:rPr>
      </w:pPr>
    </w:p>
    <w:p w:rsidR="005E5ED8" w:rsidRDefault="005E5ED8" w:rsidP="00111275">
      <w:pPr>
        <w:rPr>
          <w:b/>
        </w:rPr>
      </w:pPr>
      <w:r>
        <w:rPr>
          <w:b/>
        </w:rPr>
        <w:t xml:space="preserve">                        </w:t>
      </w:r>
    </w:p>
    <w:p w:rsidR="005E5ED8" w:rsidRPr="00C977DE" w:rsidRDefault="005E5ED8" w:rsidP="00DB6C57">
      <w:pPr>
        <w:jc w:val="right"/>
        <w:rPr>
          <w:b/>
        </w:rPr>
      </w:pPr>
      <w:r w:rsidRPr="00C977DE">
        <w:rPr>
          <w:b/>
        </w:rPr>
        <w:t>П</w:t>
      </w:r>
      <w:r>
        <w:rPr>
          <w:b/>
        </w:rPr>
        <w:t>риложение 7</w:t>
      </w:r>
    </w:p>
    <w:p w:rsidR="005E5ED8" w:rsidRDefault="005E5ED8" w:rsidP="00DB6C57">
      <w:pPr>
        <w:rPr>
          <w:b/>
        </w:rPr>
      </w:pPr>
      <w:r w:rsidRPr="00993667">
        <w:rPr>
          <w:b/>
        </w:rPr>
        <w:t>Проверочна</w:t>
      </w:r>
      <w:r>
        <w:rPr>
          <w:b/>
        </w:rPr>
        <w:t>я работа</w:t>
      </w:r>
    </w:p>
    <w:p w:rsidR="005E5ED8" w:rsidRPr="00993667" w:rsidRDefault="005E5ED8" w:rsidP="00111275">
      <w:pPr>
        <w:rPr>
          <w:b/>
        </w:rPr>
      </w:pPr>
    </w:p>
    <w:p w:rsidR="005E5ED8" w:rsidRPr="00993667" w:rsidRDefault="005E5ED8" w:rsidP="00111275">
      <w:pPr>
        <w:rPr>
          <w:b/>
        </w:rPr>
      </w:pPr>
      <w:r w:rsidRPr="00993667">
        <w:rPr>
          <w:b/>
        </w:rPr>
        <w:t>Тема: «Служебные части речи. Предлоги и союзы»</w:t>
      </w:r>
    </w:p>
    <w:p w:rsidR="005E5ED8" w:rsidRPr="00993667" w:rsidRDefault="005E5ED8" w:rsidP="00111275">
      <w:pPr>
        <w:rPr>
          <w:b/>
        </w:rPr>
      </w:pPr>
      <w:r w:rsidRPr="00993667">
        <w:rPr>
          <w:b/>
        </w:rPr>
        <w:t>Вариант 1.</w:t>
      </w:r>
    </w:p>
    <w:p w:rsidR="005E5ED8" w:rsidRPr="009C1325" w:rsidRDefault="005E5ED8" w:rsidP="00111275">
      <w:pPr>
        <w:rPr>
          <w:i/>
        </w:rPr>
      </w:pPr>
      <w:r w:rsidRPr="009C1325">
        <w:t xml:space="preserve">1. </w:t>
      </w:r>
      <w:r w:rsidRPr="009C1325">
        <w:rPr>
          <w:i/>
        </w:rPr>
        <w:t>Укажите верные утверждения.</w:t>
      </w:r>
    </w:p>
    <w:p w:rsidR="005E5ED8" w:rsidRPr="009C1325" w:rsidRDefault="005E5ED8" w:rsidP="00111275">
      <w:pPr>
        <w:rPr>
          <w:b/>
          <w:i/>
        </w:rPr>
      </w:pPr>
      <w:r w:rsidRPr="009C1325">
        <w:rPr>
          <w:b/>
          <w:i/>
        </w:rPr>
        <w:t>Предлоги...</w:t>
      </w:r>
    </w:p>
    <w:p w:rsidR="005E5ED8" w:rsidRPr="009C1325" w:rsidRDefault="005E5ED8" w:rsidP="00111275">
      <w:r w:rsidRPr="009C1325">
        <w:t>1) являются служебной частью речи;</w:t>
      </w:r>
    </w:p>
    <w:p w:rsidR="005E5ED8" w:rsidRPr="009C1325" w:rsidRDefault="005E5ED8" w:rsidP="00111275">
      <w:r w:rsidRPr="009C1325">
        <w:t>2) являются самостоятельной частью речи;</w:t>
      </w:r>
    </w:p>
    <w:p w:rsidR="005E5ED8" w:rsidRPr="009C1325" w:rsidRDefault="005E5ED8" w:rsidP="00111275">
      <w:r w:rsidRPr="009C1325">
        <w:t>3) связывают слова в словосочетаниях и предложениях;</w:t>
      </w:r>
    </w:p>
    <w:p w:rsidR="005E5ED8" w:rsidRPr="009C1325" w:rsidRDefault="005E5ED8" w:rsidP="00111275">
      <w:r w:rsidRPr="009C1325">
        <w:t>4) Являются тем же членом предложения, что и слова, к которым они относятся;</w:t>
      </w:r>
    </w:p>
    <w:p w:rsidR="005E5ED8" w:rsidRPr="009C1325" w:rsidRDefault="005E5ED8" w:rsidP="00111275">
      <w:r w:rsidRPr="009C1325">
        <w:t>5) по образованию могут быть простыми и производными.</w:t>
      </w:r>
    </w:p>
    <w:p w:rsidR="005E5ED8" w:rsidRPr="009C1325" w:rsidRDefault="005E5ED8" w:rsidP="00111275">
      <w:r w:rsidRPr="009C1325">
        <w:t xml:space="preserve">2. </w:t>
      </w:r>
      <w:r w:rsidRPr="009C1325">
        <w:rPr>
          <w:i/>
        </w:rPr>
        <w:t>Укажите предлоги.</w:t>
      </w:r>
    </w:p>
    <w:p w:rsidR="005E5ED8" w:rsidRPr="009C1325" w:rsidRDefault="005E5ED8" w:rsidP="00111275">
      <w:r w:rsidRPr="009C1325">
        <w:t xml:space="preserve">1) (из-за)болезни; </w:t>
      </w:r>
    </w:p>
    <w:p w:rsidR="005E5ED8" w:rsidRPr="009C1325" w:rsidRDefault="005E5ED8" w:rsidP="00111275">
      <w:r w:rsidRPr="009C1325">
        <w:t>2) снежный (за)нос;</w:t>
      </w:r>
    </w:p>
    <w:p w:rsidR="005E5ED8" w:rsidRPr="009C1325" w:rsidRDefault="005E5ED8" w:rsidP="00111275">
      <w:r w:rsidRPr="009C1325">
        <w:t>3) схватил (за)нос;</w:t>
      </w:r>
    </w:p>
    <w:p w:rsidR="005E5ED8" w:rsidRPr="009C1325" w:rsidRDefault="005E5ED8" w:rsidP="00111275">
      <w:r w:rsidRPr="009C1325">
        <w:t>4) (за)печь мясо;</w:t>
      </w:r>
    </w:p>
    <w:p w:rsidR="005E5ED8" w:rsidRPr="009C1325" w:rsidRDefault="005E5ED8" w:rsidP="00111275">
      <w:r w:rsidRPr="009C1325">
        <w:t>5) свалился (за)печь;</w:t>
      </w:r>
    </w:p>
    <w:p w:rsidR="005E5ED8" w:rsidRPr="009C1325" w:rsidRDefault="005E5ED8" w:rsidP="00111275">
      <w:r w:rsidRPr="009C1325">
        <w:t>6) благодаря отцу.</w:t>
      </w:r>
    </w:p>
    <w:p w:rsidR="005E5ED8" w:rsidRPr="009C1325" w:rsidRDefault="005E5ED8" w:rsidP="00111275">
      <w:r w:rsidRPr="009C1325">
        <w:t xml:space="preserve">3. </w:t>
      </w:r>
      <w:r w:rsidRPr="009C1325">
        <w:rPr>
          <w:i/>
        </w:rPr>
        <w:t>Укажите лишние предлоги.</w:t>
      </w:r>
    </w:p>
    <w:p w:rsidR="005E5ED8" w:rsidRPr="009C1325" w:rsidRDefault="005E5ED8" w:rsidP="00111275">
      <w:r w:rsidRPr="009C1325">
        <w:t>а) 1) перед; 2) вроде; 3) вместо; 4) вдоль; 5) впереди;</w:t>
      </w:r>
    </w:p>
    <w:p w:rsidR="005E5ED8" w:rsidRPr="009C1325" w:rsidRDefault="005E5ED8" w:rsidP="00111275">
      <w:r w:rsidRPr="009C1325">
        <w:t xml:space="preserve">б) 1) вблизи; 2) около 3) из-за; 4) в течение; 5) под. </w:t>
      </w:r>
    </w:p>
    <w:p w:rsidR="005E5ED8" w:rsidRPr="009C1325" w:rsidRDefault="005E5ED8" w:rsidP="00111275">
      <w:r w:rsidRPr="009C1325">
        <w:t xml:space="preserve">4. </w:t>
      </w:r>
      <w:r w:rsidRPr="009C1325">
        <w:rPr>
          <w:i/>
        </w:rPr>
        <w:t>Укажите словосочетания с производными предлогами</w:t>
      </w:r>
      <w:r w:rsidRPr="009C1325">
        <w:t>.</w:t>
      </w:r>
    </w:p>
    <w:p w:rsidR="005E5ED8" w:rsidRPr="009C1325" w:rsidRDefault="005E5ED8" w:rsidP="00111275">
      <w:r w:rsidRPr="009C1325">
        <w:t>1) (на)встречу ветру;</w:t>
      </w:r>
    </w:p>
    <w:p w:rsidR="005E5ED8" w:rsidRPr="009C1325" w:rsidRDefault="005E5ED8" w:rsidP="00111275">
      <w:r w:rsidRPr="009C1325">
        <w:t>2) (в)следствии по делу;</w:t>
      </w:r>
    </w:p>
    <w:p w:rsidR="005E5ED8" w:rsidRPr="009C1325" w:rsidRDefault="005E5ED8" w:rsidP="00111275">
      <w:r w:rsidRPr="009C1325">
        <w:t>3) (в)роде цапли;</w:t>
      </w:r>
    </w:p>
    <w:p w:rsidR="005E5ED8" w:rsidRPr="009C1325" w:rsidRDefault="005E5ED8" w:rsidP="00111275">
      <w:r w:rsidRPr="009C1325">
        <w:t>4) (не)смотря на усталость;</w:t>
      </w:r>
    </w:p>
    <w:p w:rsidR="005E5ED8" w:rsidRPr="009C1325" w:rsidRDefault="005E5ED8" w:rsidP="00111275">
      <w:r w:rsidRPr="009C1325">
        <w:t>5) (на)счет школы.</w:t>
      </w:r>
    </w:p>
    <w:p w:rsidR="005E5ED8" w:rsidRPr="009C1325" w:rsidRDefault="005E5ED8" w:rsidP="00111275">
      <w:r w:rsidRPr="009C1325">
        <w:t xml:space="preserve">5. </w:t>
      </w:r>
      <w:r w:rsidRPr="009C1325">
        <w:rPr>
          <w:i/>
        </w:rPr>
        <w:t>Укажите верные утверждения.</w:t>
      </w:r>
    </w:p>
    <w:p w:rsidR="005E5ED8" w:rsidRPr="009C1325" w:rsidRDefault="005E5ED8" w:rsidP="00111275">
      <w:pPr>
        <w:rPr>
          <w:b/>
          <w:i/>
        </w:rPr>
      </w:pPr>
      <w:r w:rsidRPr="009C1325">
        <w:rPr>
          <w:b/>
          <w:i/>
        </w:rPr>
        <w:t>Производные предлоги, образованные от существительных с предлогами, пишутся...</w:t>
      </w:r>
    </w:p>
    <w:p w:rsidR="005E5ED8" w:rsidRPr="009C1325" w:rsidRDefault="005E5ED8" w:rsidP="00111275">
      <w:r w:rsidRPr="009C1325">
        <w:t xml:space="preserve">1) только слитно; </w:t>
      </w:r>
    </w:p>
    <w:p w:rsidR="005E5ED8" w:rsidRPr="009C1325" w:rsidRDefault="005E5ED8" w:rsidP="00111275">
      <w:r w:rsidRPr="009C1325">
        <w:t>2) только раздельно;</w:t>
      </w:r>
    </w:p>
    <w:p w:rsidR="005E5ED8" w:rsidRPr="009C1325" w:rsidRDefault="005E5ED8" w:rsidP="00111275">
      <w:r w:rsidRPr="009C1325">
        <w:t>3) раздельно и слитно.</w:t>
      </w:r>
    </w:p>
    <w:p w:rsidR="005E5ED8" w:rsidRPr="009C1325" w:rsidRDefault="005E5ED8" w:rsidP="00111275">
      <w:r w:rsidRPr="009C1325">
        <w:t xml:space="preserve">6. </w:t>
      </w:r>
      <w:r w:rsidRPr="009C1325">
        <w:rPr>
          <w:i/>
        </w:rPr>
        <w:t>Укажите лишние предлоги</w:t>
      </w:r>
      <w:r w:rsidRPr="009C1325">
        <w:t>.</w:t>
      </w:r>
    </w:p>
    <w:p w:rsidR="005E5ED8" w:rsidRPr="009C1325" w:rsidRDefault="005E5ED8" w:rsidP="00111275">
      <w:r w:rsidRPr="009C1325">
        <w:t>1) (в)течени...;</w:t>
      </w:r>
    </w:p>
    <w:p w:rsidR="005E5ED8" w:rsidRPr="009C1325" w:rsidRDefault="005E5ED8" w:rsidP="00111275">
      <w:r w:rsidRPr="009C1325">
        <w:t>2) (в)продолжени...;</w:t>
      </w:r>
    </w:p>
    <w:p w:rsidR="005E5ED8" w:rsidRPr="009C1325" w:rsidRDefault="005E5ED8" w:rsidP="00111275">
      <w:r w:rsidRPr="009C1325">
        <w:t>3) (в)целях;</w:t>
      </w:r>
    </w:p>
    <w:p w:rsidR="005E5ED8" w:rsidRPr="009C1325" w:rsidRDefault="005E5ED8" w:rsidP="00111275">
      <w:r w:rsidRPr="009C1325">
        <w:t>4) (в)следстви...;</w:t>
      </w:r>
    </w:p>
    <w:p w:rsidR="005E5ED8" w:rsidRPr="009C1325" w:rsidRDefault="005E5ED8" w:rsidP="00111275">
      <w:r w:rsidRPr="009C1325">
        <w:t>5) (в)заключени... .</w:t>
      </w:r>
    </w:p>
    <w:p w:rsidR="005E5ED8" w:rsidRPr="009C1325" w:rsidRDefault="005E5ED8" w:rsidP="00111275">
      <w:pPr>
        <w:rPr>
          <w:i/>
        </w:rPr>
      </w:pPr>
      <w:r w:rsidRPr="009C1325">
        <w:t xml:space="preserve">7. </w:t>
      </w:r>
      <w:r w:rsidRPr="009C1325">
        <w:rPr>
          <w:i/>
        </w:rPr>
        <w:t>Укажите правильный вариант написания.</w:t>
      </w:r>
    </w:p>
    <w:p w:rsidR="005E5ED8" w:rsidRPr="009C1325" w:rsidRDefault="005E5ED8" w:rsidP="00111275">
      <w:pPr>
        <w:rPr>
          <w:b/>
        </w:rPr>
      </w:pPr>
      <w:r w:rsidRPr="009C1325">
        <w:rPr>
          <w:b/>
          <w:i/>
        </w:rPr>
        <w:t>(Не)смотря на невзгоды; (на)встречу опасности; (с)начала подумай; (с)начала урока; иметь (в)виду ученика; (в)виду экзаменов;</w:t>
      </w:r>
    </w:p>
    <w:p w:rsidR="005E5ED8" w:rsidRPr="009C1325" w:rsidRDefault="005E5ED8" w:rsidP="00111275">
      <w:r w:rsidRPr="009C1325">
        <w:t>1) раздельно, слитно, слитно, раздельно, слитно, раздельно;</w:t>
      </w:r>
    </w:p>
    <w:p w:rsidR="005E5ED8" w:rsidRPr="009C1325" w:rsidRDefault="005E5ED8" w:rsidP="00111275">
      <w:r w:rsidRPr="009C1325">
        <w:t>2) слитно, раздельно, раздельно, слитно, раздельно, слитно;</w:t>
      </w:r>
    </w:p>
    <w:p w:rsidR="005E5ED8" w:rsidRPr="009C1325" w:rsidRDefault="005E5ED8" w:rsidP="00111275">
      <w:r w:rsidRPr="009C1325">
        <w:t>3) слитно, слитно, слитно, раздельно, раздельно, слитно.</w:t>
      </w:r>
    </w:p>
    <w:p w:rsidR="005E5ED8" w:rsidRPr="009C1325" w:rsidRDefault="005E5ED8" w:rsidP="00111275">
      <w:pPr>
        <w:rPr>
          <w:i/>
        </w:rPr>
      </w:pPr>
      <w:r w:rsidRPr="009C1325">
        <w:t xml:space="preserve">8. </w:t>
      </w:r>
      <w:r w:rsidRPr="009C1325">
        <w:rPr>
          <w:i/>
        </w:rPr>
        <w:t>Укажите верные утверждения.</w:t>
      </w:r>
    </w:p>
    <w:p w:rsidR="005E5ED8" w:rsidRPr="009C1325" w:rsidRDefault="005E5ED8" w:rsidP="00111275">
      <w:pPr>
        <w:rPr>
          <w:b/>
          <w:i/>
        </w:rPr>
      </w:pPr>
      <w:r w:rsidRPr="009C1325">
        <w:rPr>
          <w:b/>
          <w:i/>
        </w:rPr>
        <w:t>Союзы...</w:t>
      </w:r>
    </w:p>
    <w:p w:rsidR="005E5ED8" w:rsidRPr="009C1325" w:rsidRDefault="005E5ED8" w:rsidP="00111275">
      <w:r w:rsidRPr="009C1325">
        <w:t>1) являются самостоятельной частью речи;</w:t>
      </w:r>
    </w:p>
    <w:p w:rsidR="005E5ED8" w:rsidRPr="009C1325" w:rsidRDefault="005E5ED8" w:rsidP="00111275">
      <w:r w:rsidRPr="009C1325">
        <w:t>2) связывают однородные члены предложения;</w:t>
      </w:r>
    </w:p>
    <w:p w:rsidR="005E5ED8" w:rsidRPr="009C1325" w:rsidRDefault="005E5ED8" w:rsidP="00111275">
      <w:r w:rsidRPr="009C1325">
        <w:t>3) по структуре бывают простые и составные;</w:t>
      </w:r>
    </w:p>
    <w:p w:rsidR="005E5ED8" w:rsidRPr="009C1325" w:rsidRDefault="005E5ED8" w:rsidP="00111275">
      <w:r w:rsidRPr="009C1325">
        <w:t>4) выражают зависимость одного слова от другого;</w:t>
      </w:r>
    </w:p>
    <w:p w:rsidR="005E5ED8" w:rsidRPr="009C1325" w:rsidRDefault="005E5ED8" w:rsidP="00111275">
      <w:r w:rsidRPr="009C1325">
        <w:t>5) не являются членами предложениями.</w:t>
      </w:r>
    </w:p>
    <w:p w:rsidR="005E5ED8" w:rsidRPr="009C1325" w:rsidRDefault="005E5ED8" w:rsidP="00111275">
      <w:pPr>
        <w:rPr>
          <w:i/>
        </w:rPr>
      </w:pPr>
      <w:r w:rsidRPr="009C1325">
        <w:t xml:space="preserve">9. </w:t>
      </w:r>
      <w:r w:rsidRPr="009C1325">
        <w:rPr>
          <w:i/>
        </w:rPr>
        <w:t>Укажите верные утверждения.</w:t>
      </w:r>
    </w:p>
    <w:p w:rsidR="005E5ED8" w:rsidRPr="009C1325" w:rsidRDefault="005E5ED8" w:rsidP="00111275">
      <w:pPr>
        <w:rPr>
          <w:i/>
        </w:rPr>
      </w:pPr>
      <w:r w:rsidRPr="009C1325">
        <w:rPr>
          <w:b/>
          <w:i/>
        </w:rPr>
        <w:t>Сочинительные союзы связывают</w:t>
      </w:r>
      <w:r w:rsidRPr="009C1325">
        <w:rPr>
          <w:i/>
        </w:rPr>
        <w:t>...</w:t>
      </w:r>
    </w:p>
    <w:p w:rsidR="005E5ED8" w:rsidRPr="009C1325" w:rsidRDefault="005E5ED8" w:rsidP="00111275">
      <w:r w:rsidRPr="009C1325">
        <w:t>1) однородные члены предложения;</w:t>
      </w:r>
    </w:p>
    <w:p w:rsidR="005E5ED8" w:rsidRPr="009C1325" w:rsidRDefault="005E5ED8" w:rsidP="00111275">
      <w:r w:rsidRPr="009C1325">
        <w:t>2) простые предложения в сложноподчиненном предложении;</w:t>
      </w:r>
    </w:p>
    <w:p w:rsidR="005E5ED8" w:rsidRPr="009C1325" w:rsidRDefault="005E5ED8" w:rsidP="00111275">
      <w:r w:rsidRPr="009C1325">
        <w:t>3) равноправные по смыслу предложения в составе сложносочиненного предложения;</w:t>
      </w:r>
    </w:p>
    <w:p w:rsidR="005E5ED8" w:rsidRPr="009C1325" w:rsidRDefault="005E5ED8" w:rsidP="00111275">
      <w:r w:rsidRPr="009C1325">
        <w:t>4) слова в словосочетаниях.</w:t>
      </w:r>
    </w:p>
    <w:p w:rsidR="005E5ED8" w:rsidRPr="009C1325" w:rsidRDefault="005E5ED8" w:rsidP="00111275">
      <w:pPr>
        <w:rPr>
          <w:i/>
        </w:rPr>
      </w:pPr>
      <w:r w:rsidRPr="009C1325">
        <w:t>10.</w:t>
      </w:r>
      <w:r w:rsidRPr="009C1325">
        <w:rPr>
          <w:i/>
        </w:rPr>
        <w:t>Укажите союзы.</w:t>
      </w:r>
    </w:p>
    <w:p w:rsidR="005E5ED8" w:rsidRPr="009C1325" w:rsidRDefault="005E5ED8" w:rsidP="00111275">
      <w:pPr>
        <w:rPr>
          <w:i/>
        </w:rPr>
      </w:pPr>
      <w:r w:rsidRPr="009C1325">
        <w:rPr>
          <w:b/>
          <w:i/>
        </w:rPr>
        <w:t>Сочинительные</w:t>
      </w:r>
      <w:r w:rsidRPr="009C1325">
        <w:rPr>
          <w:i/>
        </w:rPr>
        <w:t>:</w:t>
      </w:r>
    </w:p>
    <w:p w:rsidR="005E5ED8" w:rsidRPr="009C1325" w:rsidRDefault="005E5ED8" w:rsidP="00111275">
      <w:r w:rsidRPr="009C1325">
        <w:t xml:space="preserve">1) или; </w:t>
      </w:r>
    </w:p>
    <w:p w:rsidR="005E5ED8" w:rsidRPr="009C1325" w:rsidRDefault="005E5ED8" w:rsidP="00111275">
      <w:r w:rsidRPr="009C1325">
        <w:t xml:space="preserve">2) и; </w:t>
      </w:r>
    </w:p>
    <w:p w:rsidR="005E5ED8" w:rsidRPr="009C1325" w:rsidRDefault="005E5ED8" w:rsidP="00111275">
      <w:r w:rsidRPr="009C1325">
        <w:t xml:space="preserve">3) как; </w:t>
      </w:r>
    </w:p>
    <w:p w:rsidR="005E5ED8" w:rsidRPr="009C1325" w:rsidRDefault="005E5ED8" w:rsidP="00111275">
      <w:r w:rsidRPr="009C1325">
        <w:t xml:space="preserve">4) если; </w:t>
      </w:r>
    </w:p>
    <w:p w:rsidR="005E5ED8" w:rsidRPr="009C1325" w:rsidRDefault="005E5ED8" w:rsidP="00111275">
      <w:r w:rsidRPr="009C1325">
        <w:t xml:space="preserve">5) однако; </w:t>
      </w:r>
    </w:p>
    <w:p w:rsidR="005E5ED8" w:rsidRPr="009C1325" w:rsidRDefault="005E5ED8" w:rsidP="00111275">
      <w:r w:rsidRPr="009C1325">
        <w:t xml:space="preserve">6) потому что; </w:t>
      </w:r>
    </w:p>
    <w:p w:rsidR="005E5ED8" w:rsidRPr="009C1325" w:rsidRDefault="005E5ED8" w:rsidP="00111275">
      <w:r w:rsidRPr="009C1325">
        <w:t xml:space="preserve">7) либо; </w:t>
      </w:r>
    </w:p>
    <w:p w:rsidR="005E5ED8" w:rsidRPr="009C1325" w:rsidRDefault="005E5ED8" w:rsidP="00111275">
      <w:r w:rsidRPr="009C1325">
        <w:t>8) чтобы.</w:t>
      </w:r>
    </w:p>
    <w:p w:rsidR="005E5ED8" w:rsidRPr="009C1325" w:rsidRDefault="005E5ED8" w:rsidP="00111275">
      <w:pPr>
        <w:rPr>
          <w:i/>
        </w:rPr>
      </w:pPr>
      <w:r w:rsidRPr="009C1325">
        <w:t>11.</w:t>
      </w:r>
      <w:r w:rsidRPr="009C1325">
        <w:rPr>
          <w:i/>
        </w:rPr>
        <w:t>Укажите предложения...</w:t>
      </w:r>
    </w:p>
    <w:p w:rsidR="005E5ED8" w:rsidRPr="009C1325" w:rsidRDefault="005E5ED8" w:rsidP="00111275">
      <w:pPr>
        <w:rPr>
          <w:i/>
        </w:rPr>
      </w:pPr>
      <w:r w:rsidRPr="009C1325">
        <w:rPr>
          <w:b/>
          <w:i/>
        </w:rPr>
        <w:t>Сложносочиненные</w:t>
      </w:r>
      <w:r w:rsidRPr="009C1325">
        <w:rPr>
          <w:i/>
        </w:rPr>
        <w:t>:</w:t>
      </w:r>
    </w:p>
    <w:p w:rsidR="005E5ED8" w:rsidRPr="009C1325" w:rsidRDefault="005E5ED8" w:rsidP="00111275">
      <w:r w:rsidRPr="009C1325">
        <w:t>1) Отгремел грозами июль и лето вдруг сразу перемахнуло на осень. (Ю.Нагибин)</w:t>
      </w:r>
    </w:p>
    <w:p w:rsidR="005E5ED8" w:rsidRPr="009C1325" w:rsidRDefault="005E5ED8" w:rsidP="00111275">
      <w:r w:rsidRPr="009C1325">
        <w:t>2) Сквозь листву деревьев видно было как за рекой в лугах садилось солнце. (М.Горький)</w:t>
      </w:r>
    </w:p>
    <w:p w:rsidR="005E5ED8" w:rsidRPr="009C1325" w:rsidRDefault="005E5ED8" w:rsidP="00111275">
      <w:r w:rsidRPr="009C1325">
        <w:t>3) Ветер шумел в лесу и листья срывал с деревьев.</w:t>
      </w:r>
    </w:p>
    <w:p w:rsidR="005E5ED8" w:rsidRPr="009C1325" w:rsidRDefault="005E5ED8" w:rsidP="00111275">
      <w:r w:rsidRPr="009C1325">
        <w:t>4) Только плескалась струйка воды да где-то вскрикивала ночная птица.(В.Короленко)</w:t>
      </w:r>
    </w:p>
    <w:p w:rsidR="005E5ED8" w:rsidRPr="009C1325" w:rsidRDefault="005E5ED8" w:rsidP="00111275">
      <w:r w:rsidRPr="009C1325">
        <w:t>5) На Кавказских горах таяли снега а море дышало обильными предвесенними испарениями. (И.Бунин)</w:t>
      </w:r>
    </w:p>
    <w:p w:rsidR="005E5ED8" w:rsidRPr="009C1325" w:rsidRDefault="005E5ED8" w:rsidP="00111275">
      <w:pPr>
        <w:rPr>
          <w:i/>
        </w:rPr>
      </w:pPr>
      <w:r w:rsidRPr="009C1325">
        <w:t>12.</w:t>
      </w:r>
      <w:r w:rsidRPr="009C1325">
        <w:rPr>
          <w:i/>
        </w:rPr>
        <w:t>Укажите союзы, которые пишутся...</w:t>
      </w:r>
    </w:p>
    <w:p w:rsidR="005E5ED8" w:rsidRPr="009C1325" w:rsidRDefault="005E5ED8" w:rsidP="00111275">
      <w:pPr>
        <w:rPr>
          <w:i/>
        </w:rPr>
      </w:pPr>
      <w:r w:rsidRPr="009C1325">
        <w:rPr>
          <w:b/>
          <w:i/>
        </w:rPr>
        <w:t>Слитно</w:t>
      </w:r>
      <w:r w:rsidRPr="009C1325">
        <w:rPr>
          <w:i/>
        </w:rPr>
        <w:t>:</w:t>
      </w:r>
    </w:p>
    <w:p w:rsidR="005E5ED8" w:rsidRPr="009C1325" w:rsidRDefault="005E5ED8" w:rsidP="00111275">
      <w:r w:rsidRPr="009C1325">
        <w:t xml:space="preserve">1) (по)тому; </w:t>
      </w:r>
    </w:p>
    <w:p w:rsidR="005E5ED8" w:rsidRPr="009C1325" w:rsidRDefault="005E5ED8" w:rsidP="00111275">
      <w:r w:rsidRPr="009C1325">
        <w:t xml:space="preserve">2) (от)того; </w:t>
      </w:r>
    </w:p>
    <w:p w:rsidR="005E5ED8" w:rsidRPr="009C1325" w:rsidRDefault="005E5ED8" w:rsidP="00111275">
      <w:r w:rsidRPr="009C1325">
        <w:t xml:space="preserve">3) как(будто); </w:t>
      </w:r>
    </w:p>
    <w:p w:rsidR="005E5ED8" w:rsidRPr="009C1325" w:rsidRDefault="005E5ED8" w:rsidP="00111275">
      <w:r w:rsidRPr="009C1325">
        <w:t xml:space="preserve">4) однако(же); </w:t>
      </w:r>
    </w:p>
    <w:p w:rsidR="005E5ED8" w:rsidRPr="009C1325" w:rsidRDefault="005E5ED8" w:rsidP="00111275">
      <w:r w:rsidRPr="009C1325">
        <w:t xml:space="preserve">5) то(же); </w:t>
      </w:r>
    </w:p>
    <w:p w:rsidR="005E5ED8" w:rsidRPr="009C1325" w:rsidRDefault="005E5ED8" w:rsidP="00111275">
      <w:r w:rsidRPr="009C1325">
        <w:t xml:space="preserve">6) за(то); </w:t>
      </w:r>
    </w:p>
    <w:p w:rsidR="005E5ED8" w:rsidRPr="009C1325" w:rsidRDefault="005E5ED8" w:rsidP="00111275">
      <w:r w:rsidRPr="009C1325">
        <w:t xml:space="preserve">7) так(что); </w:t>
      </w:r>
    </w:p>
    <w:p w:rsidR="005E5ED8" w:rsidRPr="009C1325" w:rsidRDefault="005E5ED8" w:rsidP="00111275">
      <w:r w:rsidRPr="009C1325">
        <w:t xml:space="preserve">8) что(бы); </w:t>
      </w:r>
    </w:p>
    <w:p w:rsidR="005E5ED8" w:rsidRPr="009C1325" w:rsidRDefault="005E5ED8" w:rsidP="00111275">
      <w:r w:rsidRPr="009C1325">
        <w:t xml:space="preserve">9) потому(что); </w:t>
      </w:r>
    </w:p>
    <w:p w:rsidR="005E5ED8" w:rsidRPr="009C1325" w:rsidRDefault="005E5ED8" w:rsidP="00111275">
      <w:r w:rsidRPr="009C1325">
        <w:t>10) так(же).</w:t>
      </w:r>
    </w:p>
    <w:p w:rsidR="005E5ED8" w:rsidRPr="009C1325" w:rsidRDefault="005E5ED8" w:rsidP="00111275">
      <w:r w:rsidRPr="009C1325">
        <w:t>13.</w:t>
      </w:r>
      <w:r w:rsidRPr="009C1325">
        <w:rPr>
          <w:i/>
        </w:rPr>
        <w:t>В каких предложениях есть производные союзы?</w:t>
      </w:r>
    </w:p>
    <w:p w:rsidR="005E5ED8" w:rsidRPr="009C1325" w:rsidRDefault="005E5ED8" w:rsidP="00111275">
      <w:r w:rsidRPr="009C1325">
        <w:t>1) Так(же) как и час назад свистел ветер.</w:t>
      </w:r>
    </w:p>
    <w:p w:rsidR="005E5ED8" w:rsidRPr="009C1325" w:rsidRDefault="005E5ED8" w:rsidP="00111275">
      <w:r w:rsidRPr="009C1325">
        <w:t>2) Я полагал и его так(же) застать у вас. (Н.Гоголь)</w:t>
      </w:r>
    </w:p>
    <w:p w:rsidR="005E5ED8" w:rsidRPr="009C1325" w:rsidRDefault="005E5ED8" w:rsidP="00111275">
      <w:r w:rsidRPr="009C1325">
        <w:t>3) Природе надо что(б) ее любили. (Е.Евтушенко)</w:t>
      </w:r>
    </w:p>
    <w:p w:rsidR="005E5ED8" w:rsidRPr="009C1325" w:rsidRDefault="005E5ED8" w:rsidP="00111275">
      <w:r w:rsidRPr="009C1325">
        <w:t>4) Право мне скучно (от)того что вы уехали так далеко. (А.Чехов)</w:t>
      </w:r>
    </w:p>
    <w:p w:rsidR="005E5ED8" w:rsidRPr="009C1325" w:rsidRDefault="005E5ED8" w:rsidP="00111275">
      <w:r w:rsidRPr="009C1325">
        <w:t>5) Берись за(то) к чему ты сроден. (И.Крылов)</w:t>
      </w:r>
    </w:p>
    <w:p w:rsidR="005E5ED8" w:rsidRPr="009C1325" w:rsidRDefault="005E5ED8" w:rsidP="00111275">
      <w:r w:rsidRPr="009C1325">
        <w:t>6) Я долго не мог найти что(бы) мне прочитать.</w:t>
      </w:r>
    </w:p>
    <w:p w:rsidR="005E5ED8" w:rsidRPr="009C1325" w:rsidRDefault="005E5ED8" w:rsidP="00111275"/>
    <w:p w:rsidR="005E5ED8" w:rsidRPr="009C1325" w:rsidRDefault="005E5ED8" w:rsidP="00111275">
      <w:pPr>
        <w:rPr>
          <w:b/>
        </w:rPr>
      </w:pPr>
      <w:r w:rsidRPr="009C1325">
        <w:rPr>
          <w:b/>
        </w:rPr>
        <w:t>Вариант 2</w:t>
      </w:r>
    </w:p>
    <w:p w:rsidR="005E5ED8" w:rsidRPr="009C1325" w:rsidRDefault="005E5ED8" w:rsidP="00111275">
      <w:pPr>
        <w:rPr>
          <w:i/>
        </w:rPr>
      </w:pPr>
      <w:r w:rsidRPr="009C1325">
        <w:t xml:space="preserve">1. </w:t>
      </w:r>
      <w:r w:rsidRPr="009C1325">
        <w:rPr>
          <w:i/>
        </w:rPr>
        <w:t>Укажите верные утверждения.</w:t>
      </w:r>
    </w:p>
    <w:p w:rsidR="005E5ED8" w:rsidRPr="009C1325" w:rsidRDefault="005E5ED8" w:rsidP="00111275">
      <w:pPr>
        <w:rPr>
          <w:b/>
          <w:i/>
        </w:rPr>
      </w:pPr>
      <w:r w:rsidRPr="009C1325">
        <w:rPr>
          <w:b/>
          <w:i/>
        </w:rPr>
        <w:t>Предлоги...</w:t>
      </w:r>
    </w:p>
    <w:p w:rsidR="005E5ED8" w:rsidRPr="009C1325" w:rsidRDefault="005E5ED8" w:rsidP="00111275">
      <w:r w:rsidRPr="009C1325">
        <w:t>1) являются служебной частью речи;</w:t>
      </w:r>
    </w:p>
    <w:p w:rsidR="005E5ED8" w:rsidRPr="009C1325" w:rsidRDefault="005E5ED8" w:rsidP="00111275">
      <w:r w:rsidRPr="009C1325">
        <w:t>2) связывают однородные члены предложения;</w:t>
      </w:r>
    </w:p>
    <w:p w:rsidR="005E5ED8" w:rsidRPr="009C1325" w:rsidRDefault="005E5ED8" w:rsidP="00111275">
      <w:r w:rsidRPr="009C1325">
        <w:t>3) являются самостоятельным членом предложения;</w:t>
      </w:r>
    </w:p>
    <w:p w:rsidR="005E5ED8" w:rsidRPr="009C1325" w:rsidRDefault="005E5ED8" w:rsidP="00111275">
      <w:r w:rsidRPr="009C1325">
        <w:t>4) являются неизменяемой частью речи;</w:t>
      </w:r>
    </w:p>
    <w:p w:rsidR="005E5ED8" w:rsidRPr="009C1325" w:rsidRDefault="005E5ED8" w:rsidP="00111275">
      <w:r w:rsidRPr="009C1325">
        <w:t>5) по составу бывают простыми и составными.</w:t>
      </w:r>
    </w:p>
    <w:p w:rsidR="005E5ED8" w:rsidRPr="009C1325" w:rsidRDefault="005E5ED8" w:rsidP="00111275">
      <w:pPr>
        <w:rPr>
          <w:i/>
        </w:rPr>
      </w:pPr>
      <w:r w:rsidRPr="009C1325">
        <w:t xml:space="preserve">2. </w:t>
      </w:r>
      <w:r w:rsidRPr="009C1325">
        <w:rPr>
          <w:i/>
        </w:rPr>
        <w:t>Укажите предлоги.</w:t>
      </w:r>
    </w:p>
    <w:p w:rsidR="005E5ED8" w:rsidRPr="009C1325" w:rsidRDefault="005E5ED8" w:rsidP="00111275">
      <w:r w:rsidRPr="009C1325">
        <w:t>1) (подо)мной;</w:t>
      </w:r>
    </w:p>
    <w:p w:rsidR="005E5ED8" w:rsidRPr="009C1325" w:rsidRDefault="005E5ED8" w:rsidP="00111275">
      <w:r w:rsidRPr="009C1325">
        <w:t>2) (подо)шел;</w:t>
      </w:r>
    </w:p>
    <w:p w:rsidR="005E5ED8" w:rsidRPr="009C1325" w:rsidRDefault="005E5ED8" w:rsidP="00111275">
      <w:r w:rsidRPr="009C1325">
        <w:t>3) (из-под)руки;</w:t>
      </w:r>
    </w:p>
    <w:p w:rsidR="005E5ED8" w:rsidRPr="009C1325" w:rsidRDefault="005E5ED8" w:rsidP="00111275">
      <w:r w:rsidRPr="009C1325">
        <w:t>4) благодаря отца;</w:t>
      </w:r>
    </w:p>
    <w:p w:rsidR="005E5ED8" w:rsidRPr="009C1325" w:rsidRDefault="005E5ED8" w:rsidP="00111275">
      <w:r w:rsidRPr="009C1325">
        <w:t>5) (при)учил к порядку;</w:t>
      </w:r>
    </w:p>
    <w:p w:rsidR="005E5ED8" w:rsidRPr="009C1325" w:rsidRDefault="005E5ED8" w:rsidP="00111275">
      <w:r w:rsidRPr="009C1325">
        <w:t>6) состоит (при)командире.</w:t>
      </w:r>
    </w:p>
    <w:p w:rsidR="005E5ED8" w:rsidRPr="009C1325" w:rsidRDefault="005E5ED8" w:rsidP="00111275">
      <w:pPr>
        <w:rPr>
          <w:i/>
        </w:rPr>
      </w:pPr>
      <w:r w:rsidRPr="009C1325">
        <w:t xml:space="preserve">3. </w:t>
      </w:r>
      <w:r w:rsidRPr="009C1325">
        <w:rPr>
          <w:i/>
        </w:rPr>
        <w:t>Укажите лишние предлоги.</w:t>
      </w:r>
    </w:p>
    <w:p w:rsidR="005E5ED8" w:rsidRPr="009C1325" w:rsidRDefault="005E5ED8" w:rsidP="00111275">
      <w:r w:rsidRPr="009C1325">
        <w:t>а) 1) подо; 2) над; 3) из-за; 4) из-под; 5) насчет;</w:t>
      </w:r>
    </w:p>
    <w:p w:rsidR="005E5ED8" w:rsidRPr="009C1325" w:rsidRDefault="005E5ED8" w:rsidP="00111275">
      <w:r w:rsidRPr="009C1325">
        <w:t>б) 1) надо; 2) из-под; 3) в связи; 4) перед; 5) про.</w:t>
      </w:r>
    </w:p>
    <w:p w:rsidR="005E5ED8" w:rsidRPr="009C1325" w:rsidRDefault="005E5ED8" w:rsidP="00111275">
      <w:r w:rsidRPr="009C1325">
        <w:t xml:space="preserve">4. </w:t>
      </w:r>
      <w:r w:rsidRPr="009C1325">
        <w:rPr>
          <w:i/>
        </w:rPr>
        <w:t>Укажите словосочетания с производными предлогами.</w:t>
      </w:r>
    </w:p>
    <w:p w:rsidR="005E5ED8" w:rsidRPr="009C1325" w:rsidRDefault="005E5ED8" w:rsidP="00111275">
      <w:r w:rsidRPr="009C1325">
        <w:t xml:space="preserve">1) вследствие непогоды; </w:t>
      </w:r>
    </w:p>
    <w:p w:rsidR="005E5ED8" w:rsidRPr="009C1325" w:rsidRDefault="005E5ED8" w:rsidP="00111275">
      <w:r w:rsidRPr="009C1325">
        <w:t>2) ввиду заморозков;</w:t>
      </w:r>
    </w:p>
    <w:p w:rsidR="005E5ED8" w:rsidRPr="009C1325" w:rsidRDefault="005E5ED8" w:rsidP="00111275">
      <w:r w:rsidRPr="009C1325">
        <w:t>3) не смотря в книгу;</w:t>
      </w:r>
    </w:p>
    <w:p w:rsidR="005E5ED8" w:rsidRPr="009C1325" w:rsidRDefault="005E5ED8" w:rsidP="00111275">
      <w:r w:rsidRPr="009C1325">
        <w:t>4) в пору цветения;</w:t>
      </w:r>
    </w:p>
    <w:p w:rsidR="005E5ED8" w:rsidRPr="009C1325" w:rsidRDefault="005E5ED8" w:rsidP="00111275">
      <w:r w:rsidRPr="009C1325">
        <w:t>5) насчет поездки.</w:t>
      </w:r>
    </w:p>
    <w:p w:rsidR="005E5ED8" w:rsidRPr="009C1325" w:rsidRDefault="005E5ED8" w:rsidP="00111275">
      <w:pPr>
        <w:rPr>
          <w:i/>
        </w:rPr>
      </w:pPr>
      <w:r w:rsidRPr="009C1325">
        <w:t xml:space="preserve">5. </w:t>
      </w:r>
      <w:r w:rsidRPr="009C1325">
        <w:rPr>
          <w:i/>
        </w:rPr>
        <w:t>Укажите верные утверждения.</w:t>
      </w:r>
    </w:p>
    <w:p w:rsidR="005E5ED8" w:rsidRPr="009C1325" w:rsidRDefault="005E5ED8" w:rsidP="00111275">
      <w:pPr>
        <w:rPr>
          <w:b/>
          <w:i/>
        </w:rPr>
      </w:pPr>
      <w:r w:rsidRPr="009C1325">
        <w:rPr>
          <w:b/>
          <w:i/>
        </w:rPr>
        <w:t>Производные предлоги, образованные от наречий, всегда пишутся...</w:t>
      </w:r>
    </w:p>
    <w:p w:rsidR="005E5ED8" w:rsidRPr="009C1325" w:rsidRDefault="005E5ED8" w:rsidP="00111275">
      <w:r w:rsidRPr="009C1325">
        <w:t xml:space="preserve">1) раздельно; </w:t>
      </w:r>
    </w:p>
    <w:p w:rsidR="005E5ED8" w:rsidRPr="009C1325" w:rsidRDefault="005E5ED8" w:rsidP="00111275">
      <w:r w:rsidRPr="009C1325">
        <w:t>2) слитно;</w:t>
      </w:r>
    </w:p>
    <w:p w:rsidR="005E5ED8" w:rsidRPr="009C1325" w:rsidRDefault="005E5ED8" w:rsidP="00111275">
      <w:r w:rsidRPr="009C1325">
        <w:t>3) раздельно и слитно.</w:t>
      </w:r>
    </w:p>
    <w:p w:rsidR="005E5ED8" w:rsidRPr="009C1325" w:rsidRDefault="005E5ED8" w:rsidP="00111275">
      <w:pPr>
        <w:rPr>
          <w:i/>
        </w:rPr>
      </w:pPr>
      <w:r w:rsidRPr="009C1325">
        <w:t xml:space="preserve">6. </w:t>
      </w:r>
      <w:r w:rsidRPr="009C1325">
        <w:rPr>
          <w:i/>
        </w:rPr>
        <w:t>Укажите лишние предлоги.</w:t>
      </w:r>
    </w:p>
    <w:p w:rsidR="005E5ED8" w:rsidRPr="009C1325" w:rsidRDefault="005E5ED8" w:rsidP="00111275">
      <w:r w:rsidRPr="009C1325">
        <w:t>1) (на)счет;</w:t>
      </w:r>
    </w:p>
    <w:p w:rsidR="005E5ED8" w:rsidRPr="009C1325" w:rsidRDefault="005E5ED8" w:rsidP="00111275">
      <w:r w:rsidRPr="009C1325">
        <w:t>2) (в)место;</w:t>
      </w:r>
    </w:p>
    <w:p w:rsidR="005E5ED8" w:rsidRPr="009C1325" w:rsidRDefault="005E5ED8" w:rsidP="00111275">
      <w:r w:rsidRPr="009C1325">
        <w:t>3) (не)смотря на;</w:t>
      </w:r>
    </w:p>
    <w:p w:rsidR="005E5ED8" w:rsidRPr="009C1325" w:rsidRDefault="005E5ED8" w:rsidP="00111275">
      <w:r w:rsidRPr="009C1325">
        <w:t>4) (в)виду;</w:t>
      </w:r>
    </w:p>
    <w:p w:rsidR="005E5ED8" w:rsidRPr="009C1325" w:rsidRDefault="005E5ED8" w:rsidP="00111275">
      <w:r w:rsidRPr="009C1325">
        <w:t>5) (по)причине.</w:t>
      </w:r>
    </w:p>
    <w:p w:rsidR="005E5ED8" w:rsidRPr="009C1325" w:rsidRDefault="005E5ED8" w:rsidP="00111275">
      <w:pPr>
        <w:rPr>
          <w:i/>
        </w:rPr>
      </w:pPr>
      <w:r w:rsidRPr="009C1325">
        <w:t xml:space="preserve">7. </w:t>
      </w:r>
      <w:r w:rsidRPr="009C1325">
        <w:rPr>
          <w:i/>
        </w:rPr>
        <w:t>Укажите правильный вариант написания.</w:t>
      </w:r>
    </w:p>
    <w:p w:rsidR="005E5ED8" w:rsidRPr="009C1325" w:rsidRDefault="005E5ED8" w:rsidP="00111275">
      <w:r w:rsidRPr="009C1325">
        <w:t xml:space="preserve">   (на)встречу с однополчанами; стучал (в)верх палатки; (в)течении.. </w:t>
      </w:r>
    </w:p>
    <w:p w:rsidR="005E5ED8" w:rsidRPr="009C1325" w:rsidRDefault="005E5ED8" w:rsidP="00111275">
      <w:r w:rsidRPr="009C1325">
        <w:t xml:space="preserve">   для; задача (на)подобие треугольников; (в)следствии.. заморозков; </w:t>
      </w:r>
    </w:p>
    <w:p w:rsidR="005E5ED8" w:rsidRPr="009C1325" w:rsidRDefault="005E5ED8" w:rsidP="00111275">
      <w:r w:rsidRPr="009C1325">
        <w:t xml:space="preserve">   (в)последствии.. вспомнил;</w:t>
      </w:r>
    </w:p>
    <w:p w:rsidR="005E5ED8" w:rsidRPr="009C1325" w:rsidRDefault="005E5ED8" w:rsidP="00111275">
      <w:r w:rsidRPr="009C1325">
        <w:t>1) слитно, раздельно, слитно(е), слитно, раздельно(е), слитно(е);</w:t>
      </w:r>
    </w:p>
    <w:p w:rsidR="005E5ED8" w:rsidRPr="009C1325" w:rsidRDefault="005E5ED8" w:rsidP="00111275">
      <w:r w:rsidRPr="009C1325">
        <w:t>2) раздельно, слитно, раздельно(и), слитно, слитно(и), раздельно(и);</w:t>
      </w:r>
    </w:p>
    <w:p w:rsidR="005E5ED8" w:rsidRPr="009C1325" w:rsidRDefault="005E5ED8" w:rsidP="00111275">
      <w:r w:rsidRPr="009C1325">
        <w:t>3) раздельно, раздельно, раздельно(е), раздельно, слитно(е), слитно(и).</w:t>
      </w:r>
    </w:p>
    <w:p w:rsidR="005E5ED8" w:rsidRPr="009C1325" w:rsidRDefault="005E5ED8" w:rsidP="00111275">
      <w:pPr>
        <w:rPr>
          <w:i/>
        </w:rPr>
      </w:pPr>
      <w:r w:rsidRPr="009C1325">
        <w:t xml:space="preserve">8. </w:t>
      </w:r>
      <w:r w:rsidRPr="009C1325">
        <w:rPr>
          <w:i/>
        </w:rPr>
        <w:t>Укажите верные утверждения.</w:t>
      </w:r>
    </w:p>
    <w:p w:rsidR="005E5ED8" w:rsidRPr="009C1325" w:rsidRDefault="005E5ED8" w:rsidP="00111275">
      <w:pPr>
        <w:rPr>
          <w:b/>
          <w:i/>
        </w:rPr>
      </w:pPr>
      <w:r w:rsidRPr="009C1325">
        <w:rPr>
          <w:b/>
          <w:i/>
        </w:rPr>
        <w:t>Союзы...</w:t>
      </w:r>
    </w:p>
    <w:p w:rsidR="005E5ED8" w:rsidRPr="009C1325" w:rsidRDefault="005E5ED8" w:rsidP="00111275">
      <w:r w:rsidRPr="009C1325">
        <w:t>1) являются служебной частью речи;</w:t>
      </w:r>
    </w:p>
    <w:p w:rsidR="005E5ED8" w:rsidRPr="009C1325" w:rsidRDefault="005E5ED8" w:rsidP="00111275">
      <w:r w:rsidRPr="009C1325">
        <w:t>2) выражают зависимость одного слова от другого;</w:t>
      </w:r>
    </w:p>
    <w:p w:rsidR="005E5ED8" w:rsidRPr="009C1325" w:rsidRDefault="005E5ED8" w:rsidP="00111275">
      <w:r w:rsidRPr="009C1325">
        <w:t>3) соединяют простые предложения в составе сложного;</w:t>
      </w:r>
    </w:p>
    <w:p w:rsidR="005E5ED8" w:rsidRPr="009C1325" w:rsidRDefault="005E5ED8" w:rsidP="00111275">
      <w:r w:rsidRPr="009C1325">
        <w:t>4) бывают подчинительными и сочинительными;</w:t>
      </w:r>
    </w:p>
    <w:p w:rsidR="005E5ED8" w:rsidRPr="009C1325" w:rsidRDefault="005E5ED8" w:rsidP="00111275">
      <w:r w:rsidRPr="009C1325">
        <w:t>5) бывают второстепенными членами предложения.</w:t>
      </w:r>
    </w:p>
    <w:p w:rsidR="005E5ED8" w:rsidRPr="009C1325" w:rsidRDefault="005E5ED8" w:rsidP="00111275">
      <w:pPr>
        <w:rPr>
          <w:i/>
        </w:rPr>
      </w:pPr>
      <w:r w:rsidRPr="009C1325">
        <w:t xml:space="preserve">9. </w:t>
      </w:r>
      <w:r w:rsidRPr="009C1325">
        <w:rPr>
          <w:i/>
        </w:rPr>
        <w:t>Укажите верные утверждения.</w:t>
      </w:r>
    </w:p>
    <w:p w:rsidR="005E5ED8" w:rsidRPr="009C1325" w:rsidRDefault="005E5ED8" w:rsidP="00111275">
      <w:pPr>
        <w:rPr>
          <w:b/>
          <w:i/>
        </w:rPr>
      </w:pPr>
      <w:r w:rsidRPr="009C1325">
        <w:rPr>
          <w:b/>
          <w:i/>
        </w:rPr>
        <w:t>Подчинительные союзы связывают...</w:t>
      </w:r>
    </w:p>
    <w:p w:rsidR="005E5ED8" w:rsidRPr="009C1325" w:rsidRDefault="005E5ED8" w:rsidP="00111275">
      <w:r w:rsidRPr="009C1325">
        <w:t>1) равноправные по смыслу предложения в составе сложносочиненного предложения;</w:t>
      </w:r>
    </w:p>
    <w:p w:rsidR="005E5ED8" w:rsidRPr="009C1325" w:rsidRDefault="005E5ED8" w:rsidP="00111275">
      <w:r w:rsidRPr="009C1325">
        <w:t>2) предложения в составе сложноподчиненного предложения;</w:t>
      </w:r>
    </w:p>
    <w:p w:rsidR="005E5ED8" w:rsidRPr="009C1325" w:rsidRDefault="005E5ED8" w:rsidP="00111275">
      <w:r w:rsidRPr="009C1325">
        <w:t>3) слова в словосочетаниях;</w:t>
      </w:r>
    </w:p>
    <w:p w:rsidR="005E5ED8" w:rsidRPr="009C1325" w:rsidRDefault="005E5ED8" w:rsidP="00111275">
      <w:r w:rsidRPr="009C1325">
        <w:t>4) однородные члены предложения.</w:t>
      </w:r>
    </w:p>
    <w:p w:rsidR="005E5ED8" w:rsidRPr="009C1325" w:rsidRDefault="005E5ED8" w:rsidP="00111275">
      <w:pPr>
        <w:rPr>
          <w:i/>
        </w:rPr>
      </w:pPr>
      <w:r w:rsidRPr="009C1325">
        <w:t>10.</w:t>
      </w:r>
      <w:r w:rsidRPr="009C1325">
        <w:rPr>
          <w:i/>
        </w:rPr>
        <w:t>Укажите союзы...</w:t>
      </w:r>
    </w:p>
    <w:p w:rsidR="005E5ED8" w:rsidRPr="009C1325" w:rsidRDefault="005E5ED8" w:rsidP="00111275">
      <w:pPr>
        <w:rPr>
          <w:i/>
        </w:rPr>
      </w:pPr>
      <w:r w:rsidRPr="009C1325">
        <w:rPr>
          <w:b/>
          <w:i/>
        </w:rPr>
        <w:t>Подчинительные</w:t>
      </w:r>
      <w:r w:rsidRPr="009C1325">
        <w:rPr>
          <w:i/>
        </w:rPr>
        <w:t>:</w:t>
      </w:r>
    </w:p>
    <w:p w:rsidR="005E5ED8" w:rsidRPr="009C1325" w:rsidRDefault="005E5ED8" w:rsidP="00111275">
      <w:r w:rsidRPr="009C1325">
        <w:t xml:space="preserve">1) или; </w:t>
      </w:r>
    </w:p>
    <w:p w:rsidR="005E5ED8" w:rsidRPr="009C1325" w:rsidRDefault="005E5ED8" w:rsidP="00111275">
      <w:r w:rsidRPr="009C1325">
        <w:t xml:space="preserve">2) и; </w:t>
      </w:r>
    </w:p>
    <w:p w:rsidR="005E5ED8" w:rsidRPr="009C1325" w:rsidRDefault="005E5ED8" w:rsidP="00111275">
      <w:r w:rsidRPr="009C1325">
        <w:t xml:space="preserve">3) как; </w:t>
      </w:r>
    </w:p>
    <w:p w:rsidR="005E5ED8" w:rsidRPr="009C1325" w:rsidRDefault="005E5ED8" w:rsidP="00111275">
      <w:r w:rsidRPr="009C1325">
        <w:t xml:space="preserve">4) если; </w:t>
      </w:r>
    </w:p>
    <w:p w:rsidR="005E5ED8" w:rsidRPr="009C1325" w:rsidRDefault="005E5ED8" w:rsidP="00111275">
      <w:r w:rsidRPr="009C1325">
        <w:t xml:space="preserve">5) однако; </w:t>
      </w:r>
    </w:p>
    <w:p w:rsidR="005E5ED8" w:rsidRPr="009C1325" w:rsidRDefault="005E5ED8" w:rsidP="00111275">
      <w:r w:rsidRPr="009C1325">
        <w:t xml:space="preserve">6) потому что; </w:t>
      </w:r>
    </w:p>
    <w:p w:rsidR="005E5ED8" w:rsidRPr="009C1325" w:rsidRDefault="005E5ED8" w:rsidP="00111275">
      <w:r w:rsidRPr="009C1325">
        <w:t xml:space="preserve">7) либо; </w:t>
      </w:r>
    </w:p>
    <w:p w:rsidR="005E5ED8" w:rsidRPr="009C1325" w:rsidRDefault="005E5ED8" w:rsidP="00111275">
      <w:r w:rsidRPr="009C1325">
        <w:t>8) чтобы.</w:t>
      </w:r>
    </w:p>
    <w:p w:rsidR="005E5ED8" w:rsidRPr="009C1325" w:rsidRDefault="005E5ED8" w:rsidP="00111275">
      <w:pPr>
        <w:rPr>
          <w:i/>
        </w:rPr>
      </w:pPr>
      <w:r w:rsidRPr="009C1325">
        <w:t>11.</w:t>
      </w:r>
      <w:r w:rsidRPr="009C1325">
        <w:rPr>
          <w:i/>
        </w:rPr>
        <w:t>Укажите предложения...</w:t>
      </w:r>
    </w:p>
    <w:p w:rsidR="005E5ED8" w:rsidRPr="009C1325" w:rsidRDefault="005E5ED8" w:rsidP="00111275">
      <w:pPr>
        <w:rPr>
          <w:i/>
        </w:rPr>
      </w:pPr>
      <w:r w:rsidRPr="009C1325">
        <w:rPr>
          <w:b/>
          <w:i/>
        </w:rPr>
        <w:t>Сложноподчиненные</w:t>
      </w:r>
      <w:r w:rsidRPr="009C1325">
        <w:rPr>
          <w:i/>
        </w:rPr>
        <w:t>:</w:t>
      </w:r>
    </w:p>
    <w:p w:rsidR="005E5ED8" w:rsidRPr="009C1325" w:rsidRDefault="005E5ED8" w:rsidP="00111275">
      <w:r w:rsidRPr="009C1325">
        <w:t>1) Дождь хлынул такой будто наверху опрокинули над землей огромную лейку. (Б.Полевой)</w:t>
      </w:r>
    </w:p>
    <w:p w:rsidR="005E5ED8" w:rsidRPr="009C1325" w:rsidRDefault="005E5ED8" w:rsidP="00111275">
      <w:r w:rsidRPr="009C1325">
        <w:t>2) В окно было видно как горела утренняя заря. (А.Чехов)</w:t>
      </w:r>
    </w:p>
    <w:p w:rsidR="005E5ED8" w:rsidRPr="009C1325" w:rsidRDefault="005E5ED8" w:rsidP="00111275">
      <w:r w:rsidRPr="009C1325">
        <w:t>3) Дни поздней осени бранят обыкновенно но мне она мила читатель дорогой. (А Пушкин)</w:t>
      </w:r>
    </w:p>
    <w:p w:rsidR="005E5ED8" w:rsidRPr="009C1325" w:rsidRDefault="005E5ED8" w:rsidP="00111275">
      <w:r w:rsidRPr="009C1325">
        <w:t>4) Луна во мгле перебегала из тучи в тучу и курган мгновенным блеском озаряла. (А.Пушкин)</w:t>
      </w:r>
    </w:p>
    <w:p w:rsidR="005E5ED8" w:rsidRPr="009C1325" w:rsidRDefault="005E5ED8" w:rsidP="00111275">
      <w:r w:rsidRPr="009C1325">
        <w:t>5) Дом в котором нет книг подобен телу которое лишено души. (А.Чехов)</w:t>
      </w:r>
    </w:p>
    <w:p w:rsidR="005E5ED8" w:rsidRPr="009C1325" w:rsidRDefault="005E5ED8" w:rsidP="00111275">
      <w:pPr>
        <w:rPr>
          <w:i/>
        </w:rPr>
      </w:pPr>
      <w:r w:rsidRPr="009C1325">
        <w:t>12.</w:t>
      </w:r>
      <w:r w:rsidRPr="009C1325">
        <w:rPr>
          <w:i/>
        </w:rPr>
        <w:t>Укажите союзы, которые пишутся...</w:t>
      </w:r>
    </w:p>
    <w:p w:rsidR="005E5ED8" w:rsidRPr="009C1325" w:rsidRDefault="005E5ED8" w:rsidP="00111275">
      <w:pPr>
        <w:rPr>
          <w:i/>
        </w:rPr>
      </w:pPr>
      <w:r w:rsidRPr="009C1325">
        <w:rPr>
          <w:b/>
          <w:i/>
        </w:rPr>
        <w:t>Раздельно</w:t>
      </w:r>
      <w:r w:rsidRPr="009C1325">
        <w:rPr>
          <w:i/>
        </w:rPr>
        <w:t>:</w:t>
      </w:r>
    </w:p>
    <w:p w:rsidR="005E5ED8" w:rsidRPr="009C1325" w:rsidRDefault="005E5ED8" w:rsidP="00111275">
      <w:r w:rsidRPr="009C1325">
        <w:t xml:space="preserve">1) (по)тому; </w:t>
      </w:r>
    </w:p>
    <w:p w:rsidR="005E5ED8" w:rsidRPr="009C1325" w:rsidRDefault="005E5ED8" w:rsidP="00111275">
      <w:r w:rsidRPr="009C1325">
        <w:t xml:space="preserve">2) (от)того; </w:t>
      </w:r>
    </w:p>
    <w:p w:rsidR="005E5ED8" w:rsidRPr="009C1325" w:rsidRDefault="005E5ED8" w:rsidP="00111275">
      <w:r w:rsidRPr="009C1325">
        <w:t xml:space="preserve">3) как(будто); </w:t>
      </w:r>
    </w:p>
    <w:p w:rsidR="005E5ED8" w:rsidRPr="009C1325" w:rsidRDefault="005E5ED8" w:rsidP="00111275">
      <w:r w:rsidRPr="009C1325">
        <w:t xml:space="preserve">4) однако(же); </w:t>
      </w:r>
    </w:p>
    <w:p w:rsidR="005E5ED8" w:rsidRPr="009C1325" w:rsidRDefault="005E5ED8" w:rsidP="00111275">
      <w:r w:rsidRPr="009C1325">
        <w:t xml:space="preserve">5) то(же); </w:t>
      </w:r>
    </w:p>
    <w:p w:rsidR="005E5ED8" w:rsidRPr="009C1325" w:rsidRDefault="005E5ED8" w:rsidP="00111275">
      <w:r w:rsidRPr="009C1325">
        <w:t xml:space="preserve">6) за(то); </w:t>
      </w:r>
    </w:p>
    <w:p w:rsidR="005E5ED8" w:rsidRPr="009C1325" w:rsidRDefault="005E5ED8" w:rsidP="00111275">
      <w:r w:rsidRPr="009C1325">
        <w:t xml:space="preserve">7) так(что); </w:t>
      </w:r>
    </w:p>
    <w:p w:rsidR="005E5ED8" w:rsidRPr="009C1325" w:rsidRDefault="005E5ED8" w:rsidP="00111275">
      <w:r w:rsidRPr="009C1325">
        <w:t xml:space="preserve">8) что(бы); </w:t>
      </w:r>
    </w:p>
    <w:p w:rsidR="005E5ED8" w:rsidRPr="009C1325" w:rsidRDefault="005E5ED8" w:rsidP="00111275">
      <w:r w:rsidRPr="009C1325">
        <w:t xml:space="preserve">9) потому(что); </w:t>
      </w:r>
    </w:p>
    <w:p w:rsidR="005E5ED8" w:rsidRPr="009C1325" w:rsidRDefault="005E5ED8" w:rsidP="00111275">
      <w:r w:rsidRPr="009C1325">
        <w:t>10) так(же).</w:t>
      </w:r>
    </w:p>
    <w:p w:rsidR="005E5ED8" w:rsidRPr="009C1325" w:rsidRDefault="005E5ED8" w:rsidP="00111275">
      <w:r w:rsidRPr="009C1325">
        <w:t>13.</w:t>
      </w:r>
      <w:r w:rsidRPr="009C1325">
        <w:rPr>
          <w:i/>
        </w:rPr>
        <w:t>В каких предложениях есть производные союзы?</w:t>
      </w:r>
    </w:p>
    <w:p w:rsidR="005E5ED8" w:rsidRPr="009C1325" w:rsidRDefault="005E5ED8" w:rsidP="00111275">
      <w:r w:rsidRPr="009C1325">
        <w:t>1) Книга мне понравилась так(же) как и маме.</w:t>
      </w:r>
    </w:p>
    <w:p w:rsidR="005E5ED8" w:rsidRPr="009C1325" w:rsidRDefault="005E5ED8" w:rsidP="00111275">
      <w:r w:rsidRPr="009C1325">
        <w:t>2) Что(бы) утешить бедного Савельича я дал ему слово впредь без его согласия не располагать ни одной копейкой. (А.Пушкин)</w:t>
      </w:r>
    </w:p>
    <w:p w:rsidR="005E5ED8" w:rsidRPr="009C1325" w:rsidRDefault="005E5ED8" w:rsidP="00111275">
      <w:r w:rsidRPr="009C1325">
        <w:t>3) Я отвечал что много есть людей говорящих то(же) самое. (М.Лермонтов)</w:t>
      </w:r>
    </w:p>
    <w:p w:rsidR="005E5ED8" w:rsidRPr="009C1325" w:rsidRDefault="005E5ED8" w:rsidP="00111275">
      <w:r w:rsidRPr="009C1325">
        <w:t>4) Река залила берега снесла мост (от)чего и почта была задержана. (В.Короленко)</w:t>
      </w:r>
    </w:p>
    <w:p w:rsidR="005E5ED8" w:rsidRPr="009C1325" w:rsidRDefault="005E5ED8" w:rsidP="00111275">
      <w:r w:rsidRPr="009C1325">
        <w:t>5) Яков был прозван Турком (по)тому что действительно происходил от пленной турчанки. (И.Тургенев)</w:t>
      </w:r>
    </w:p>
    <w:p w:rsidR="005E5ED8" w:rsidRPr="009C1325" w:rsidRDefault="005E5ED8" w:rsidP="00111275">
      <w:r w:rsidRPr="009C1325">
        <w:t>6) Что(бы) ни случилось оставайся спокойным.</w:t>
      </w:r>
    </w:p>
    <w:p w:rsidR="005E5ED8" w:rsidRDefault="005E5ED8" w:rsidP="00111275">
      <w:pPr>
        <w:widowControl w:val="0"/>
        <w:overflowPunct w:val="0"/>
        <w:autoSpaceDE w:val="0"/>
        <w:autoSpaceDN w:val="0"/>
        <w:adjustRightInd w:val="0"/>
        <w:spacing w:line="213" w:lineRule="auto"/>
        <w:ind w:right="3500"/>
        <w:rPr>
          <w:sz w:val="28"/>
          <w:szCs w:val="28"/>
        </w:rPr>
      </w:pPr>
    </w:p>
    <w:p w:rsidR="005E5ED8" w:rsidRDefault="005E5ED8" w:rsidP="00111275">
      <w:pPr>
        <w:widowControl w:val="0"/>
        <w:overflowPunct w:val="0"/>
        <w:autoSpaceDE w:val="0"/>
        <w:autoSpaceDN w:val="0"/>
        <w:adjustRightInd w:val="0"/>
        <w:spacing w:line="213" w:lineRule="auto"/>
        <w:ind w:right="3500"/>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111275">
      <w:pPr>
        <w:rPr>
          <w:sz w:val="28"/>
          <w:szCs w:val="28"/>
        </w:rPr>
      </w:pPr>
    </w:p>
    <w:p w:rsidR="005E5ED8" w:rsidRDefault="005E5ED8" w:rsidP="00DB6C57">
      <w:pPr>
        <w:jc w:val="right"/>
        <w:rPr>
          <w:sz w:val="28"/>
          <w:szCs w:val="28"/>
        </w:rPr>
      </w:pPr>
      <w:r>
        <w:rPr>
          <w:b/>
        </w:rPr>
        <w:t>Приложение 8</w:t>
      </w:r>
    </w:p>
    <w:p w:rsidR="005E5ED8" w:rsidRDefault="005E5ED8" w:rsidP="00111275">
      <w:pPr>
        <w:rPr>
          <w:sz w:val="28"/>
          <w:szCs w:val="28"/>
        </w:rPr>
      </w:pPr>
    </w:p>
    <w:p w:rsidR="005E5ED8" w:rsidRPr="00993667" w:rsidRDefault="005E5ED8" w:rsidP="00111275">
      <w:pPr>
        <w:rPr>
          <w:b/>
        </w:rPr>
      </w:pPr>
      <w:r>
        <w:rPr>
          <w:sz w:val="28"/>
          <w:szCs w:val="28"/>
        </w:rPr>
        <w:t xml:space="preserve">  </w:t>
      </w:r>
      <w:r w:rsidRPr="00993667">
        <w:rPr>
          <w:b/>
        </w:rPr>
        <w:t>Тестирование</w:t>
      </w:r>
      <w:r>
        <w:rPr>
          <w:b/>
        </w:rPr>
        <w:t xml:space="preserve"> «</w:t>
      </w:r>
      <w:r w:rsidRPr="00993667">
        <w:rPr>
          <w:b/>
        </w:rPr>
        <w:t>Частица»</w:t>
      </w:r>
    </w:p>
    <w:p w:rsidR="005E5ED8" w:rsidRPr="00993667" w:rsidRDefault="005E5ED8" w:rsidP="00111275">
      <w:pPr>
        <w:rPr>
          <w:b/>
        </w:rPr>
      </w:pPr>
    </w:p>
    <w:p w:rsidR="005E5ED8" w:rsidRPr="009C1325" w:rsidRDefault="005E5ED8" w:rsidP="00111275">
      <w:pPr>
        <w:rPr>
          <w:b/>
        </w:rPr>
      </w:pPr>
      <w:r w:rsidRPr="009C1325">
        <w:rPr>
          <w:b/>
        </w:rPr>
        <w:t>Вариант 1</w:t>
      </w:r>
    </w:p>
    <w:p w:rsidR="005E5ED8" w:rsidRPr="009C1325" w:rsidRDefault="005E5ED8" w:rsidP="00111275">
      <w:r w:rsidRPr="009C1325">
        <w:t xml:space="preserve">1. </w:t>
      </w:r>
      <w:r w:rsidRPr="009C1325">
        <w:rPr>
          <w:i/>
        </w:rPr>
        <w:t>Выпишите предложения, в которых есть частицы. Частицы подчеркните</w:t>
      </w:r>
      <w:r w:rsidRPr="009C1325">
        <w:t>.</w:t>
      </w:r>
    </w:p>
    <w:p w:rsidR="005E5ED8" w:rsidRPr="009C1325" w:rsidRDefault="005E5ED8" w:rsidP="00111275">
      <w:r w:rsidRPr="009C1325">
        <w:t>а) Мал золотник, да дорог.</w:t>
      </w:r>
    </w:p>
    <w:p w:rsidR="005E5ED8" w:rsidRPr="009C1325" w:rsidRDefault="005E5ED8" w:rsidP="00111275">
      <w:r w:rsidRPr="009C1325">
        <w:t>б) Да говорите скорее!</w:t>
      </w:r>
    </w:p>
    <w:p w:rsidR="005E5ED8" w:rsidRPr="009C1325" w:rsidRDefault="005E5ED8" w:rsidP="00111275">
      <w:r w:rsidRPr="009C1325">
        <w:t>в) Вот пошел в лес и заблудился.</w:t>
      </w:r>
    </w:p>
    <w:p w:rsidR="005E5ED8" w:rsidRPr="009C1325" w:rsidRDefault="005E5ED8" w:rsidP="00111275">
      <w:pPr>
        <w:rPr>
          <w:i/>
        </w:rPr>
      </w:pPr>
      <w:r w:rsidRPr="009C1325">
        <w:t xml:space="preserve">2. </w:t>
      </w:r>
      <w:r w:rsidRPr="009C1325">
        <w:rPr>
          <w:i/>
        </w:rPr>
        <w:t xml:space="preserve">Запишите два устойчивых сочетания, которые пишутся с частицей </w:t>
      </w:r>
      <w:r w:rsidRPr="009C1325">
        <w:rPr>
          <w:b/>
          <w:i/>
        </w:rPr>
        <w:t>ни</w:t>
      </w:r>
      <w:r w:rsidRPr="009C1325">
        <w:rPr>
          <w:i/>
        </w:rPr>
        <w:t xml:space="preserve"> и не разделяются на письме запятой. Пример: </w:t>
      </w:r>
      <w:r w:rsidRPr="009C1325">
        <w:rPr>
          <w:b/>
          <w:i/>
        </w:rPr>
        <w:t>ни свет ни заря</w:t>
      </w:r>
      <w:r w:rsidRPr="009C1325">
        <w:rPr>
          <w:i/>
        </w:rPr>
        <w:t>.</w:t>
      </w:r>
    </w:p>
    <w:p w:rsidR="005E5ED8" w:rsidRPr="009C1325" w:rsidRDefault="005E5ED8" w:rsidP="00111275">
      <w:pPr>
        <w:rPr>
          <w:i/>
        </w:rPr>
      </w:pPr>
      <w:r w:rsidRPr="009C1325">
        <w:t xml:space="preserve">3. </w:t>
      </w:r>
      <w:r w:rsidRPr="009C1325">
        <w:rPr>
          <w:i/>
        </w:rPr>
        <w:t>Спишите, закончив предложения:</w:t>
      </w:r>
    </w:p>
    <w:p w:rsidR="005E5ED8" w:rsidRPr="009C1325" w:rsidRDefault="005E5ED8" w:rsidP="00111275">
      <w:r w:rsidRPr="009C1325">
        <w:t>а) Кто не прочитает эту книгу, ... .</w:t>
      </w:r>
    </w:p>
    <w:p w:rsidR="005E5ED8" w:rsidRPr="009C1325" w:rsidRDefault="005E5ED8" w:rsidP="00111275">
      <w:r w:rsidRPr="009C1325">
        <w:t>б) Кто ни прочитает эту книгу, ... .</w:t>
      </w:r>
    </w:p>
    <w:p w:rsidR="005E5ED8" w:rsidRPr="009C1325" w:rsidRDefault="005E5ED8" w:rsidP="00111275">
      <w:r w:rsidRPr="009C1325">
        <w:t xml:space="preserve">4. </w:t>
      </w:r>
      <w:r w:rsidRPr="009C1325">
        <w:rPr>
          <w:i/>
        </w:rPr>
        <w:t>Составьте и запишите предложения:</w:t>
      </w:r>
    </w:p>
    <w:p w:rsidR="005E5ED8" w:rsidRPr="009C1325" w:rsidRDefault="005E5ED8" w:rsidP="00111275">
      <w:r w:rsidRPr="009C1325">
        <w:t>а) Куда ни ... .</w:t>
      </w:r>
    </w:p>
    <w:p w:rsidR="005E5ED8" w:rsidRPr="009C1325" w:rsidRDefault="005E5ED8" w:rsidP="00111275">
      <w:r w:rsidRPr="009C1325">
        <w:t>б) Куда ни ... .</w:t>
      </w:r>
    </w:p>
    <w:p w:rsidR="005E5ED8" w:rsidRPr="009C1325" w:rsidRDefault="005E5ED8" w:rsidP="00111275">
      <w:pPr>
        <w:rPr>
          <w:i/>
        </w:rPr>
      </w:pPr>
      <w:r w:rsidRPr="009C1325">
        <w:t xml:space="preserve">5. </w:t>
      </w:r>
      <w:r w:rsidRPr="009C1325">
        <w:rPr>
          <w:i/>
        </w:rPr>
        <w:t>Допишите предложения:</w:t>
      </w:r>
    </w:p>
    <w:p w:rsidR="005E5ED8" w:rsidRPr="009C1325" w:rsidRDefault="005E5ED8" w:rsidP="00111275">
      <w:r w:rsidRPr="009C1325">
        <w:t>а) Материал недорогой, а ... .</w:t>
      </w:r>
    </w:p>
    <w:p w:rsidR="005E5ED8" w:rsidRPr="009C1325" w:rsidRDefault="005E5ED8" w:rsidP="00111275">
      <w:r w:rsidRPr="009C1325">
        <w:t>б) Материал не дорогой, а ... .</w:t>
      </w:r>
    </w:p>
    <w:p w:rsidR="005E5ED8" w:rsidRPr="009C1325" w:rsidRDefault="005E5ED8" w:rsidP="00111275">
      <w:r w:rsidRPr="009C1325">
        <w:t xml:space="preserve">6. </w:t>
      </w:r>
      <w:r w:rsidRPr="009C1325">
        <w:rPr>
          <w:i/>
        </w:rPr>
        <w:t>Укажите, в каких из указанных случаев частица не пишется слитно:</w:t>
      </w:r>
    </w:p>
    <w:p w:rsidR="005E5ED8" w:rsidRPr="009C1325" w:rsidRDefault="005E5ED8" w:rsidP="00111275">
      <w:r w:rsidRPr="009C1325">
        <w:t>а) (не)написав ответа;</w:t>
      </w:r>
    </w:p>
    <w:p w:rsidR="005E5ED8" w:rsidRPr="009C1325" w:rsidRDefault="005E5ED8" w:rsidP="00111275">
      <w:r w:rsidRPr="009C1325">
        <w:t>б) (не)скошенное поле;</w:t>
      </w:r>
    </w:p>
    <w:p w:rsidR="005E5ED8" w:rsidRPr="009C1325" w:rsidRDefault="005E5ED8" w:rsidP="00111275">
      <w:r w:rsidRPr="009C1325">
        <w:t>в) (не)менее двух метров;</w:t>
      </w:r>
    </w:p>
    <w:p w:rsidR="005E5ED8" w:rsidRPr="009C1325" w:rsidRDefault="005E5ED8" w:rsidP="00111275">
      <w:r w:rsidRPr="009C1325">
        <w:t>г) поступил (не)по-товарищески;</w:t>
      </w:r>
    </w:p>
    <w:p w:rsidR="005E5ED8" w:rsidRPr="009C1325" w:rsidRDefault="005E5ED8" w:rsidP="00111275">
      <w:r w:rsidRPr="009C1325">
        <w:t>д) сочинение (не)проверено;</w:t>
      </w:r>
    </w:p>
    <w:p w:rsidR="005E5ED8" w:rsidRPr="009C1325" w:rsidRDefault="005E5ED8" w:rsidP="00111275">
      <w:r w:rsidRPr="009C1325">
        <w:t>е) еще (не)проверено.</w:t>
      </w:r>
    </w:p>
    <w:p w:rsidR="005E5ED8" w:rsidRPr="009C1325" w:rsidRDefault="005E5ED8" w:rsidP="00111275">
      <w:pPr>
        <w:rPr>
          <w:i/>
        </w:rPr>
      </w:pPr>
      <w:r w:rsidRPr="009C1325">
        <w:t xml:space="preserve">7. </w:t>
      </w:r>
      <w:r w:rsidRPr="009C1325">
        <w:rPr>
          <w:i/>
        </w:rPr>
        <w:t>В каких случаях следует писать ни? Выпишите соответствующие цифры.</w:t>
      </w:r>
    </w:p>
    <w:p w:rsidR="005E5ED8" w:rsidRPr="009C1325" w:rsidRDefault="005E5ED8" w:rsidP="00111275">
      <w:r w:rsidRPr="009C1325">
        <w:t xml:space="preserve">   Какую бы профессию в своей жизни вы н(1) избрали, словари во что бы то н(2) стало должны стать вашими помощниками. Ведь н(3) одна книга н(4) несет в себе столько сведений, как они.</w:t>
      </w:r>
    </w:p>
    <w:p w:rsidR="005E5ED8" w:rsidRPr="009C1325" w:rsidRDefault="005E5ED8" w:rsidP="00111275">
      <w:pPr>
        <w:rPr>
          <w:b/>
        </w:rPr>
      </w:pPr>
      <w:r w:rsidRPr="009C1325">
        <w:t xml:space="preserve">8. </w:t>
      </w:r>
      <w:r w:rsidRPr="009C1325">
        <w:rPr>
          <w:i/>
        </w:rPr>
        <w:t xml:space="preserve">Составьте и запишите два предложения, употребив выражения </w:t>
      </w:r>
      <w:r w:rsidRPr="009C1325">
        <w:rPr>
          <w:b/>
          <w:i/>
        </w:rPr>
        <w:t>не что иное, как; ничто иное.</w:t>
      </w:r>
    </w:p>
    <w:p w:rsidR="005E5ED8" w:rsidRPr="009C1325" w:rsidRDefault="005E5ED8" w:rsidP="00111275">
      <w:pPr>
        <w:rPr>
          <w:i/>
        </w:rPr>
      </w:pPr>
      <w:r w:rsidRPr="009C1325">
        <w:t xml:space="preserve">9. </w:t>
      </w:r>
      <w:r w:rsidRPr="009C1325">
        <w:rPr>
          <w:i/>
        </w:rPr>
        <w:t xml:space="preserve">Составьте и запишите предложение с выражением </w:t>
      </w:r>
      <w:r w:rsidRPr="009C1325">
        <w:rPr>
          <w:b/>
          <w:i/>
        </w:rPr>
        <w:t>как н.. в чем н..бывало</w:t>
      </w:r>
      <w:r w:rsidRPr="009C1325">
        <w:rPr>
          <w:i/>
        </w:rPr>
        <w:t>.</w:t>
      </w:r>
    </w:p>
    <w:p w:rsidR="005E5ED8" w:rsidRPr="009C1325" w:rsidRDefault="005E5ED8" w:rsidP="00111275">
      <w:r w:rsidRPr="009C1325">
        <w:t>10.</w:t>
      </w:r>
      <w:r w:rsidRPr="009C1325">
        <w:rPr>
          <w:i/>
        </w:rPr>
        <w:t>Допишите предложения:</w:t>
      </w:r>
    </w:p>
    <w:p w:rsidR="005E5ED8" w:rsidRPr="009C1325" w:rsidRDefault="005E5ED8" w:rsidP="00111275">
      <w:r w:rsidRPr="009C1325">
        <w:t>а) В разговорном стиле употребляются частицы ... .</w:t>
      </w:r>
    </w:p>
    <w:p w:rsidR="005E5ED8" w:rsidRPr="009C1325" w:rsidRDefault="005E5ED8" w:rsidP="00111275">
      <w:r w:rsidRPr="009C1325">
        <w:t>б) Частицы ... употребляются в публицистическом стиле.</w:t>
      </w:r>
    </w:p>
    <w:p w:rsidR="005E5ED8" w:rsidRPr="009C1325" w:rsidRDefault="005E5ED8" w:rsidP="00111275">
      <w:r w:rsidRPr="009C1325">
        <w:t>11.</w:t>
      </w:r>
      <w:r w:rsidRPr="009C1325">
        <w:rPr>
          <w:i/>
        </w:rPr>
        <w:t xml:space="preserve">Придумайте и запишите два предложения с частицей </w:t>
      </w:r>
      <w:r w:rsidRPr="009C1325">
        <w:rPr>
          <w:b/>
          <w:i/>
        </w:rPr>
        <w:t>не</w:t>
      </w:r>
      <w:r w:rsidRPr="009C1325">
        <w:rPr>
          <w:i/>
        </w:rPr>
        <w:t>, чтобы в первом она придавала отрицательный смысл, а во втором – утвердительный</w:t>
      </w:r>
      <w:r w:rsidRPr="009C1325">
        <w:t>.</w:t>
      </w:r>
    </w:p>
    <w:p w:rsidR="005E5ED8" w:rsidRPr="009C1325" w:rsidRDefault="005E5ED8" w:rsidP="00111275">
      <w:r w:rsidRPr="009C1325">
        <w:t>12.</w:t>
      </w:r>
      <w:r w:rsidRPr="009C1325">
        <w:rPr>
          <w:i/>
        </w:rPr>
        <w:t>Спишите предложения</w:t>
      </w:r>
      <w:r w:rsidRPr="009C1325">
        <w:t>.</w:t>
      </w:r>
    </w:p>
    <w:p w:rsidR="005E5ED8" w:rsidRPr="009C1325" w:rsidRDefault="005E5ED8" w:rsidP="00111275">
      <w:r w:rsidRPr="009C1325">
        <w:t>а) Он не мог ни на минуту отлучиться от постели матери.</w:t>
      </w:r>
    </w:p>
    <w:p w:rsidR="005E5ED8" w:rsidRPr="009C1325" w:rsidRDefault="005E5ED8" w:rsidP="00111275">
      <w:r w:rsidRPr="009C1325">
        <w:t>б) Ни воды, ни больших вязких болот, ни глухой чащи не боятся сильные лоси.</w:t>
      </w:r>
    </w:p>
    <w:p w:rsidR="005E5ED8" w:rsidRPr="009C1325" w:rsidRDefault="005E5ED8" w:rsidP="00111275">
      <w:r w:rsidRPr="009C1325">
        <w:rPr>
          <w:i/>
        </w:rPr>
        <w:t xml:space="preserve">Определите, чем являются в них </w:t>
      </w:r>
      <w:r w:rsidRPr="009C1325">
        <w:rPr>
          <w:b/>
          <w:i/>
        </w:rPr>
        <w:t>ни</w:t>
      </w:r>
      <w:r w:rsidRPr="009C1325">
        <w:rPr>
          <w:i/>
        </w:rPr>
        <w:t xml:space="preserve">: частицу </w:t>
      </w:r>
      <w:r w:rsidRPr="009C1325">
        <w:rPr>
          <w:b/>
          <w:i/>
        </w:rPr>
        <w:t xml:space="preserve">ни </w:t>
      </w:r>
      <w:r w:rsidRPr="009C1325">
        <w:rPr>
          <w:i/>
        </w:rPr>
        <w:t xml:space="preserve">заключите в прямоугольник, союз </w:t>
      </w:r>
      <w:r w:rsidRPr="009C1325">
        <w:rPr>
          <w:b/>
          <w:i/>
        </w:rPr>
        <w:t>ни</w:t>
      </w:r>
      <w:r w:rsidRPr="009C1325">
        <w:rPr>
          <w:i/>
        </w:rPr>
        <w:t xml:space="preserve"> – в овал</w:t>
      </w:r>
      <w:r w:rsidRPr="009C1325">
        <w:t>.</w:t>
      </w:r>
    </w:p>
    <w:p w:rsidR="005E5ED8" w:rsidRPr="009C1325" w:rsidRDefault="005E5ED8" w:rsidP="00111275"/>
    <w:p w:rsidR="005E5ED8" w:rsidRPr="009C1325" w:rsidRDefault="005E5ED8" w:rsidP="00111275">
      <w:pPr>
        <w:rPr>
          <w:b/>
        </w:rPr>
      </w:pPr>
      <w:r w:rsidRPr="009C1325">
        <w:rPr>
          <w:b/>
        </w:rPr>
        <w:t>Вариант 2</w:t>
      </w:r>
    </w:p>
    <w:p w:rsidR="005E5ED8" w:rsidRPr="009C1325" w:rsidRDefault="005E5ED8" w:rsidP="00111275">
      <w:r w:rsidRPr="009C1325">
        <w:t xml:space="preserve">1. </w:t>
      </w:r>
      <w:r w:rsidRPr="009C1325">
        <w:rPr>
          <w:i/>
        </w:rPr>
        <w:t>Выпишите предложения, в которых есть частицы. Частицы подчеркните</w:t>
      </w:r>
      <w:r w:rsidRPr="009C1325">
        <w:t>.</w:t>
      </w:r>
    </w:p>
    <w:p w:rsidR="005E5ED8" w:rsidRPr="009C1325" w:rsidRDefault="005E5ED8" w:rsidP="00111275">
      <w:r w:rsidRPr="009C1325">
        <w:t>а) А погода чудесная!</w:t>
      </w:r>
    </w:p>
    <w:p w:rsidR="005E5ED8" w:rsidRPr="009C1325" w:rsidRDefault="005E5ED8" w:rsidP="00111275">
      <w:r w:rsidRPr="009C1325">
        <w:t>б) Пусть будет по-вашему.</w:t>
      </w:r>
    </w:p>
    <w:p w:rsidR="005E5ED8" w:rsidRPr="009C1325" w:rsidRDefault="005E5ED8" w:rsidP="00111275">
      <w:r w:rsidRPr="009C1325">
        <w:t>в) Небосклон все больше темнеет, и кое-где на небе загораются звездочки.</w:t>
      </w:r>
    </w:p>
    <w:p w:rsidR="005E5ED8" w:rsidRPr="009C1325" w:rsidRDefault="005E5ED8" w:rsidP="00111275">
      <w:r w:rsidRPr="009C1325">
        <w:t xml:space="preserve">2. </w:t>
      </w:r>
      <w:r w:rsidRPr="009C1325">
        <w:rPr>
          <w:i/>
        </w:rPr>
        <w:t xml:space="preserve">Запишите два устойчивых сочетания, которые пишутся с частицей </w:t>
      </w:r>
      <w:r w:rsidRPr="009C1325">
        <w:rPr>
          <w:b/>
          <w:i/>
        </w:rPr>
        <w:t xml:space="preserve">ни </w:t>
      </w:r>
      <w:r w:rsidRPr="009C1325">
        <w:rPr>
          <w:i/>
        </w:rPr>
        <w:t xml:space="preserve">и </w:t>
      </w:r>
      <w:r w:rsidRPr="009C1325">
        <w:rPr>
          <w:b/>
          <w:i/>
        </w:rPr>
        <w:t>не</w:t>
      </w:r>
      <w:r w:rsidRPr="009C1325">
        <w:rPr>
          <w:i/>
        </w:rPr>
        <w:t xml:space="preserve"> разделяются на письме запятой. Пример: </w:t>
      </w:r>
      <w:r w:rsidRPr="009C1325">
        <w:rPr>
          <w:b/>
          <w:i/>
        </w:rPr>
        <w:t>ни рыба ни мясо</w:t>
      </w:r>
      <w:r w:rsidRPr="009C1325">
        <w:t>.</w:t>
      </w:r>
    </w:p>
    <w:p w:rsidR="005E5ED8" w:rsidRPr="009C1325" w:rsidRDefault="005E5ED8" w:rsidP="00111275">
      <w:r w:rsidRPr="009C1325">
        <w:t xml:space="preserve">3. </w:t>
      </w:r>
      <w:r w:rsidRPr="009C1325">
        <w:rPr>
          <w:i/>
        </w:rPr>
        <w:t>Спишите, закончив предложения</w:t>
      </w:r>
      <w:r w:rsidRPr="009C1325">
        <w:t>:</w:t>
      </w:r>
    </w:p>
    <w:p w:rsidR="005E5ED8" w:rsidRPr="009C1325" w:rsidRDefault="005E5ED8" w:rsidP="00111275">
      <w:r w:rsidRPr="009C1325">
        <w:t>а) Когда ни придешь к подруге (другу), ... .</w:t>
      </w:r>
    </w:p>
    <w:p w:rsidR="005E5ED8" w:rsidRPr="009C1325" w:rsidRDefault="005E5ED8" w:rsidP="00111275">
      <w:r w:rsidRPr="009C1325">
        <w:t>б) Когда не придешь к подруге (другу), ... .</w:t>
      </w:r>
    </w:p>
    <w:p w:rsidR="005E5ED8" w:rsidRPr="009C1325" w:rsidRDefault="005E5ED8" w:rsidP="00111275">
      <w:r w:rsidRPr="009C1325">
        <w:t xml:space="preserve">4. </w:t>
      </w:r>
      <w:r w:rsidRPr="009C1325">
        <w:rPr>
          <w:i/>
        </w:rPr>
        <w:t>Составьте и запишите предложения:</w:t>
      </w:r>
    </w:p>
    <w:p w:rsidR="005E5ED8" w:rsidRPr="009C1325" w:rsidRDefault="005E5ED8" w:rsidP="00111275">
      <w:r w:rsidRPr="009C1325">
        <w:t>а) Где ни ... .</w:t>
      </w:r>
    </w:p>
    <w:p w:rsidR="005E5ED8" w:rsidRPr="009C1325" w:rsidRDefault="005E5ED8" w:rsidP="00111275">
      <w:r w:rsidRPr="009C1325">
        <w:t>б) Где не ... .</w:t>
      </w:r>
    </w:p>
    <w:p w:rsidR="005E5ED8" w:rsidRPr="009C1325" w:rsidRDefault="005E5ED8" w:rsidP="00111275">
      <w:r w:rsidRPr="009C1325">
        <w:t xml:space="preserve">5. </w:t>
      </w:r>
      <w:r w:rsidRPr="009C1325">
        <w:rPr>
          <w:i/>
        </w:rPr>
        <w:t>Допишите предложения:</w:t>
      </w:r>
    </w:p>
    <w:p w:rsidR="005E5ED8" w:rsidRPr="009C1325" w:rsidRDefault="005E5ED8" w:rsidP="00111275">
      <w:r w:rsidRPr="009C1325">
        <w:t>а) Пруд неширокий, а ... .</w:t>
      </w:r>
    </w:p>
    <w:p w:rsidR="005E5ED8" w:rsidRPr="009C1325" w:rsidRDefault="005E5ED8" w:rsidP="00111275">
      <w:r w:rsidRPr="009C1325">
        <w:t>б) Пруд не широкий, а ... .</w:t>
      </w:r>
    </w:p>
    <w:p w:rsidR="005E5ED8" w:rsidRPr="009C1325" w:rsidRDefault="005E5ED8" w:rsidP="00111275">
      <w:r w:rsidRPr="009C1325">
        <w:t xml:space="preserve">6. </w:t>
      </w:r>
      <w:r w:rsidRPr="009C1325">
        <w:rPr>
          <w:i/>
        </w:rPr>
        <w:t xml:space="preserve">Определите, в каких из указанных случаев частица </w:t>
      </w:r>
      <w:r w:rsidRPr="009C1325">
        <w:rPr>
          <w:b/>
          <w:i/>
        </w:rPr>
        <w:t xml:space="preserve">не </w:t>
      </w:r>
      <w:r w:rsidRPr="009C1325">
        <w:rPr>
          <w:i/>
        </w:rPr>
        <w:t>пишется слитно</w:t>
      </w:r>
      <w:r w:rsidRPr="009C1325">
        <w:t>:</w:t>
      </w:r>
    </w:p>
    <w:p w:rsidR="005E5ED8" w:rsidRPr="009C1325" w:rsidRDefault="005E5ED8" w:rsidP="00111275">
      <w:r w:rsidRPr="009C1325">
        <w:t>а) далеко (не)красивый поступок;</w:t>
      </w:r>
    </w:p>
    <w:p w:rsidR="005E5ED8" w:rsidRPr="009C1325" w:rsidRDefault="005E5ED8" w:rsidP="00111275">
      <w:r w:rsidRPr="009C1325">
        <w:t>б) (не)проверив работы;</w:t>
      </w:r>
    </w:p>
    <w:p w:rsidR="005E5ED8" w:rsidRPr="009C1325" w:rsidRDefault="005E5ED8" w:rsidP="00111275">
      <w:r w:rsidRPr="009C1325">
        <w:t>в) (не)просохшая земля;</w:t>
      </w:r>
    </w:p>
    <w:p w:rsidR="005E5ED8" w:rsidRPr="009C1325" w:rsidRDefault="005E5ED8" w:rsidP="00111275">
      <w:r w:rsidRPr="009C1325">
        <w:t>г) (не)глупее других;</w:t>
      </w:r>
    </w:p>
    <w:p w:rsidR="005E5ED8" w:rsidRPr="009C1325" w:rsidRDefault="005E5ED8" w:rsidP="00111275">
      <w:r w:rsidRPr="009C1325">
        <w:t>д) сделал (не)по-вашему;</w:t>
      </w:r>
    </w:p>
    <w:p w:rsidR="005E5ED8" w:rsidRPr="009C1325" w:rsidRDefault="005E5ED8" w:rsidP="00111275">
      <w:r w:rsidRPr="009C1325">
        <w:t>е) ошибка (не)исправлена.</w:t>
      </w:r>
    </w:p>
    <w:p w:rsidR="005E5ED8" w:rsidRPr="009C1325" w:rsidRDefault="005E5ED8" w:rsidP="00111275">
      <w:r w:rsidRPr="009C1325">
        <w:t xml:space="preserve">7. </w:t>
      </w:r>
      <w:r w:rsidRPr="009C1325">
        <w:rPr>
          <w:i/>
        </w:rPr>
        <w:t xml:space="preserve">В каких случаях следует писать </w:t>
      </w:r>
      <w:r w:rsidRPr="009C1325">
        <w:rPr>
          <w:b/>
          <w:i/>
        </w:rPr>
        <w:t>ни</w:t>
      </w:r>
      <w:r w:rsidRPr="009C1325">
        <w:rPr>
          <w:i/>
        </w:rPr>
        <w:t>? Выпишите соответствующие цифры</w:t>
      </w:r>
      <w:r w:rsidRPr="009C1325">
        <w:t>.</w:t>
      </w:r>
    </w:p>
    <w:p w:rsidR="005E5ED8" w:rsidRPr="009C1325" w:rsidRDefault="005E5ED8" w:rsidP="00111275">
      <w:r w:rsidRPr="009C1325">
        <w:t xml:space="preserve">   Я н(1)кому н(2) поверю, что есть на земле места скучные и н(3)дающие н(4)какой пищи н(5) глазу, н(6) слуху, н(7) воображению.</w:t>
      </w:r>
    </w:p>
    <w:p w:rsidR="005E5ED8" w:rsidRPr="009C1325" w:rsidRDefault="005E5ED8" w:rsidP="00111275">
      <w:r w:rsidRPr="009C1325">
        <w:t>8. Составьте и запишите два предложения, употребив выражения не кто иной, как и никто иной.</w:t>
      </w:r>
    </w:p>
    <w:p w:rsidR="005E5ED8" w:rsidRPr="009C1325" w:rsidRDefault="005E5ED8" w:rsidP="00111275">
      <w:pPr>
        <w:rPr>
          <w:i/>
        </w:rPr>
      </w:pPr>
      <w:r w:rsidRPr="009C1325">
        <w:t xml:space="preserve">9. </w:t>
      </w:r>
      <w:r w:rsidRPr="009C1325">
        <w:rPr>
          <w:i/>
        </w:rPr>
        <w:t xml:space="preserve">Составьте и запишите предложение с выражением </w:t>
      </w:r>
      <w:r w:rsidRPr="009C1325">
        <w:rPr>
          <w:b/>
          <w:i/>
        </w:rPr>
        <w:t>во что (бы) то н..стало</w:t>
      </w:r>
      <w:r w:rsidRPr="009C1325">
        <w:rPr>
          <w:i/>
        </w:rPr>
        <w:t>.</w:t>
      </w:r>
    </w:p>
    <w:p w:rsidR="005E5ED8" w:rsidRPr="009C1325" w:rsidRDefault="005E5ED8" w:rsidP="00111275">
      <w:pPr>
        <w:rPr>
          <w:i/>
        </w:rPr>
      </w:pPr>
      <w:r w:rsidRPr="009C1325">
        <w:t>10.</w:t>
      </w:r>
      <w:r w:rsidRPr="009C1325">
        <w:rPr>
          <w:i/>
        </w:rPr>
        <w:t>Допишите предложения:</w:t>
      </w:r>
    </w:p>
    <w:p w:rsidR="005E5ED8" w:rsidRPr="009C1325" w:rsidRDefault="005E5ED8" w:rsidP="00111275">
      <w:r w:rsidRPr="009C1325">
        <w:t>а) Частица ... употребляется в деловом стиле.</w:t>
      </w:r>
    </w:p>
    <w:p w:rsidR="005E5ED8" w:rsidRPr="009C1325" w:rsidRDefault="005E5ED8" w:rsidP="00111275">
      <w:r w:rsidRPr="009C1325">
        <w:t>б) В публицистическом стиле употребляются частицы ... .</w:t>
      </w:r>
    </w:p>
    <w:p w:rsidR="005E5ED8" w:rsidRPr="009C1325" w:rsidRDefault="005E5ED8" w:rsidP="00111275">
      <w:r w:rsidRPr="009C1325">
        <w:t>11.</w:t>
      </w:r>
      <w:r w:rsidRPr="009C1325">
        <w:rPr>
          <w:i/>
        </w:rPr>
        <w:t xml:space="preserve">Придумайте и запишите два предложения с частицей </w:t>
      </w:r>
      <w:r w:rsidRPr="009C1325">
        <w:rPr>
          <w:b/>
          <w:i/>
        </w:rPr>
        <w:t>не</w:t>
      </w:r>
      <w:r w:rsidRPr="009C1325">
        <w:rPr>
          <w:i/>
        </w:rPr>
        <w:t>, чтобы в первом она придавала отрицательный смысл, а во втором – утвердительный</w:t>
      </w:r>
      <w:r w:rsidRPr="009C1325">
        <w:t>.</w:t>
      </w:r>
    </w:p>
    <w:p w:rsidR="005E5ED8" w:rsidRPr="009C1325" w:rsidRDefault="005E5ED8" w:rsidP="00111275">
      <w:r w:rsidRPr="009C1325">
        <w:t>12.</w:t>
      </w:r>
      <w:r w:rsidRPr="009C1325">
        <w:rPr>
          <w:i/>
        </w:rPr>
        <w:t>Спишите предложения</w:t>
      </w:r>
      <w:r w:rsidRPr="009C1325">
        <w:t>.</w:t>
      </w:r>
    </w:p>
    <w:p w:rsidR="005E5ED8" w:rsidRPr="009C1325" w:rsidRDefault="005E5ED8" w:rsidP="00111275">
      <w:r w:rsidRPr="009C1325">
        <w:t>а) За что ни возьмется, уж конца добьется.</w:t>
      </w:r>
    </w:p>
    <w:p w:rsidR="005E5ED8" w:rsidRPr="009C1325" w:rsidRDefault="005E5ED8" w:rsidP="00111275">
      <w:r w:rsidRPr="009C1325">
        <w:t>б) В лихости и зависти нет ни проку, ни радости.</w:t>
      </w:r>
    </w:p>
    <w:p w:rsidR="005E5ED8" w:rsidRPr="009C1325" w:rsidRDefault="005E5ED8" w:rsidP="00111275">
      <w:r w:rsidRPr="009C1325">
        <w:rPr>
          <w:i/>
        </w:rPr>
        <w:t xml:space="preserve">   Определите, чем являются в них </w:t>
      </w:r>
      <w:r w:rsidRPr="009C1325">
        <w:rPr>
          <w:b/>
          <w:i/>
        </w:rPr>
        <w:t>ни</w:t>
      </w:r>
      <w:r w:rsidRPr="009C1325">
        <w:rPr>
          <w:i/>
        </w:rPr>
        <w:t xml:space="preserve">: частицу </w:t>
      </w:r>
      <w:r w:rsidRPr="009C1325">
        <w:rPr>
          <w:b/>
          <w:i/>
        </w:rPr>
        <w:t xml:space="preserve">ни </w:t>
      </w:r>
      <w:r w:rsidRPr="009C1325">
        <w:rPr>
          <w:i/>
        </w:rPr>
        <w:t xml:space="preserve">заключите в прямоугольник, союз </w:t>
      </w:r>
      <w:r w:rsidRPr="009C1325">
        <w:rPr>
          <w:b/>
          <w:i/>
        </w:rPr>
        <w:t>ни</w:t>
      </w:r>
      <w:r w:rsidRPr="009C1325">
        <w:rPr>
          <w:i/>
        </w:rPr>
        <w:t xml:space="preserve"> – в овал</w:t>
      </w:r>
      <w:r w:rsidRPr="009C1325">
        <w:t>.</w:t>
      </w:r>
    </w:p>
    <w:p w:rsidR="005E5ED8" w:rsidRDefault="005E5ED8" w:rsidP="00111275">
      <w:pPr>
        <w:widowControl w:val="0"/>
        <w:overflowPunct w:val="0"/>
        <w:autoSpaceDE w:val="0"/>
        <w:autoSpaceDN w:val="0"/>
        <w:adjustRightInd w:val="0"/>
        <w:spacing w:line="213" w:lineRule="auto"/>
        <w:ind w:right="3500"/>
        <w:rPr>
          <w:sz w:val="28"/>
          <w:szCs w:val="28"/>
        </w:rPr>
      </w:pPr>
    </w:p>
    <w:p w:rsidR="005E5ED8" w:rsidRDefault="005E5ED8" w:rsidP="00111275">
      <w:pPr>
        <w:rPr>
          <w:b/>
        </w:rPr>
      </w:pPr>
    </w:p>
    <w:p w:rsidR="005E5ED8" w:rsidRDefault="005E5ED8" w:rsidP="00111275">
      <w:pPr>
        <w:rPr>
          <w:b/>
        </w:rPr>
      </w:pPr>
    </w:p>
    <w:p w:rsidR="005E5ED8" w:rsidRDefault="005E5ED8" w:rsidP="00111275">
      <w:pPr>
        <w:rPr>
          <w:b/>
        </w:rPr>
      </w:pPr>
      <w:r>
        <w:rPr>
          <w:b/>
        </w:rPr>
        <w:t xml:space="preserve">                                         </w:t>
      </w: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111275">
      <w:pPr>
        <w:rPr>
          <w:b/>
        </w:rPr>
      </w:pPr>
    </w:p>
    <w:p w:rsidR="005E5ED8" w:rsidRDefault="005E5ED8" w:rsidP="00DB6C57">
      <w:pPr>
        <w:jc w:val="right"/>
        <w:rPr>
          <w:b/>
        </w:rPr>
      </w:pPr>
    </w:p>
    <w:p w:rsidR="005E5ED8" w:rsidRDefault="005E5ED8" w:rsidP="00DB6C57">
      <w:pPr>
        <w:jc w:val="right"/>
        <w:rPr>
          <w:b/>
        </w:rPr>
      </w:pPr>
      <w:r>
        <w:rPr>
          <w:b/>
        </w:rPr>
        <w:t>Приложение 9</w:t>
      </w:r>
    </w:p>
    <w:p w:rsidR="005E5ED8" w:rsidRDefault="005E5ED8" w:rsidP="00111275">
      <w:pPr>
        <w:rPr>
          <w:b/>
        </w:rPr>
      </w:pPr>
      <w:r>
        <w:rPr>
          <w:b/>
        </w:rPr>
        <w:t xml:space="preserve">  Итоговое контрольное тестирование №2</w:t>
      </w:r>
    </w:p>
    <w:p w:rsidR="005E5ED8" w:rsidRPr="009C1325" w:rsidRDefault="005E5ED8" w:rsidP="00111275">
      <w:pPr>
        <w:rPr>
          <w:b/>
        </w:rPr>
      </w:pPr>
      <w:r w:rsidRPr="009C1325">
        <w:rPr>
          <w:b/>
        </w:rPr>
        <w:t>Вариант 1</w:t>
      </w:r>
    </w:p>
    <w:p w:rsidR="005E5ED8" w:rsidRPr="009C1325" w:rsidRDefault="005E5ED8" w:rsidP="00111275">
      <w:r w:rsidRPr="009C1325">
        <w:t xml:space="preserve">1. </w:t>
      </w:r>
      <w:r w:rsidRPr="009C1325">
        <w:rPr>
          <w:i/>
        </w:rPr>
        <w:t>Найдите слово с ударением на втором слоге</w:t>
      </w:r>
      <w:r w:rsidRPr="009C1325">
        <w:t>:</w:t>
      </w:r>
    </w:p>
    <w:p w:rsidR="005E5ED8" w:rsidRPr="009C1325" w:rsidRDefault="005E5ED8" w:rsidP="00111275">
      <w:r w:rsidRPr="009C1325">
        <w:t>1) средства;</w:t>
      </w:r>
    </w:p>
    <w:p w:rsidR="005E5ED8" w:rsidRPr="009C1325" w:rsidRDefault="005E5ED8" w:rsidP="00111275">
      <w:r w:rsidRPr="009C1325">
        <w:t>2) километр;</w:t>
      </w:r>
    </w:p>
    <w:p w:rsidR="005E5ED8" w:rsidRPr="009C1325" w:rsidRDefault="005E5ED8" w:rsidP="00111275">
      <w:r w:rsidRPr="009C1325">
        <w:t>3) красивее;</w:t>
      </w:r>
    </w:p>
    <w:p w:rsidR="005E5ED8" w:rsidRPr="009C1325" w:rsidRDefault="005E5ED8" w:rsidP="00111275">
      <w:r w:rsidRPr="009C1325">
        <w:t>4) мельком.</w:t>
      </w:r>
    </w:p>
    <w:p w:rsidR="005E5ED8" w:rsidRPr="009C1325" w:rsidRDefault="005E5ED8" w:rsidP="00111275">
      <w:r w:rsidRPr="009C1325">
        <w:t xml:space="preserve">2. </w:t>
      </w:r>
      <w:r w:rsidRPr="009C1325">
        <w:rPr>
          <w:i/>
        </w:rPr>
        <w:t>В каком случае нет ошибки в образовании и употреблении слов</w:t>
      </w:r>
      <w:r w:rsidRPr="009C1325">
        <w:t>:</w:t>
      </w:r>
    </w:p>
    <w:p w:rsidR="005E5ED8" w:rsidRPr="009C1325" w:rsidRDefault="005E5ED8" w:rsidP="00111275">
      <w:r w:rsidRPr="009C1325">
        <w:t>1) благодаря обилию снега;</w:t>
      </w:r>
    </w:p>
    <w:p w:rsidR="005E5ED8" w:rsidRPr="009C1325" w:rsidRDefault="005E5ED8" w:rsidP="00111275">
      <w:r w:rsidRPr="009C1325">
        <w:t>2) наперекор обычая;</w:t>
      </w:r>
    </w:p>
    <w:p w:rsidR="005E5ED8" w:rsidRPr="009C1325" w:rsidRDefault="005E5ED8" w:rsidP="00111275">
      <w:r w:rsidRPr="009C1325">
        <w:t>3) написал красивше;</w:t>
      </w:r>
    </w:p>
    <w:p w:rsidR="005E5ED8" w:rsidRPr="009C1325" w:rsidRDefault="005E5ED8" w:rsidP="00111275">
      <w:r w:rsidRPr="009C1325">
        <w:t>4) пришел со школы поздно?</w:t>
      </w:r>
    </w:p>
    <w:p w:rsidR="005E5ED8" w:rsidRPr="009C1325" w:rsidRDefault="005E5ED8" w:rsidP="00111275">
      <w:r w:rsidRPr="009C1325">
        <w:t xml:space="preserve">3. </w:t>
      </w:r>
      <w:r w:rsidRPr="009C1325">
        <w:rPr>
          <w:i/>
        </w:rPr>
        <w:t>Найдите неверные утверждения:</w:t>
      </w:r>
    </w:p>
    <w:p w:rsidR="005E5ED8" w:rsidRPr="009C1325" w:rsidRDefault="005E5ED8" w:rsidP="00111275">
      <w:r w:rsidRPr="009C1325">
        <w:t>1) Причастия имеют такие же времена, как и глаголы.</w:t>
      </w:r>
    </w:p>
    <w:p w:rsidR="005E5ED8" w:rsidRPr="009C1325" w:rsidRDefault="005E5ED8" w:rsidP="00111275">
      <w:r w:rsidRPr="009C1325">
        <w:t>2) Предлоги выражают временные, причинные, пространственные, целевые и другие отношения.</w:t>
      </w:r>
    </w:p>
    <w:p w:rsidR="005E5ED8" w:rsidRPr="009C1325" w:rsidRDefault="005E5ED8" w:rsidP="00111275">
      <w:r w:rsidRPr="009C1325">
        <w:t>3) Частицы придают дополнительный оттенок значения словам и предложениям или служат для образования наклонений глагола.</w:t>
      </w:r>
    </w:p>
    <w:p w:rsidR="005E5ED8" w:rsidRPr="009C1325" w:rsidRDefault="005E5ED8" w:rsidP="00111275">
      <w:r w:rsidRPr="009C1325">
        <w:t>4) Деепричастие имеет признаки глагола и наречия.</w:t>
      </w:r>
    </w:p>
    <w:p w:rsidR="005E5ED8" w:rsidRPr="009C1325" w:rsidRDefault="005E5ED8" w:rsidP="00111275">
      <w:r w:rsidRPr="009C1325">
        <w:t>5) Соединительные и подчинительные союзы относятся к одной группе.</w:t>
      </w:r>
    </w:p>
    <w:p w:rsidR="005E5ED8" w:rsidRPr="009C1325" w:rsidRDefault="005E5ED8" w:rsidP="00111275">
      <w:r w:rsidRPr="009C1325">
        <w:t xml:space="preserve">4. </w:t>
      </w:r>
      <w:r w:rsidRPr="009C1325">
        <w:rPr>
          <w:i/>
        </w:rPr>
        <w:t>Укажите верные ответы в определении грамматических признаков выделенных слов</w:t>
      </w:r>
      <w:r w:rsidRPr="009C1325">
        <w:t>:</w:t>
      </w:r>
    </w:p>
    <w:p w:rsidR="005E5ED8" w:rsidRPr="009C1325" w:rsidRDefault="005E5ED8" w:rsidP="00111275">
      <w:r w:rsidRPr="009C1325">
        <w:t xml:space="preserve">1) </w:t>
      </w:r>
      <w:r w:rsidRPr="009C1325">
        <w:rPr>
          <w:b/>
          <w:i/>
        </w:rPr>
        <w:t>крича</w:t>
      </w:r>
      <w:r w:rsidRPr="009C1325">
        <w:t xml:space="preserve"> друг другу – наречие;</w:t>
      </w:r>
    </w:p>
    <w:p w:rsidR="005E5ED8" w:rsidRPr="009C1325" w:rsidRDefault="005E5ED8" w:rsidP="00111275">
      <w:r w:rsidRPr="009C1325">
        <w:t xml:space="preserve">2) идти </w:t>
      </w:r>
      <w:r w:rsidRPr="009C1325">
        <w:rPr>
          <w:b/>
          <w:i/>
        </w:rPr>
        <w:t>впереди</w:t>
      </w:r>
      <w:r w:rsidRPr="009C1325">
        <w:t xml:space="preserve"> колонны – предлог;</w:t>
      </w:r>
    </w:p>
    <w:p w:rsidR="005E5ED8" w:rsidRPr="009C1325" w:rsidRDefault="005E5ED8" w:rsidP="00111275">
      <w:r w:rsidRPr="009C1325">
        <w:t xml:space="preserve">3) сделать </w:t>
      </w:r>
      <w:r w:rsidRPr="009C1325">
        <w:rPr>
          <w:b/>
          <w:i/>
        </w:rPr>
        <w:t>побольше</w:t>
      </w:r>
      <w:r w:rsidRPr="009C1325">
        <w:t xml:space="preserve"> – прилагательное в сравнительной степени;</w:t>
      </w:r>
    </w:p>
    <w:p w:rsidR="005E5ED8" w:rsidRPr="009C1325" w:rsidRDefault="005E5ED8" w:rsidP="00111275">
      <w:r w:rsidRPr="009C1325">
        <w:t xml:space="preserve">4) </w:t>
      </w:r>
      <w:r w:rsidRPr="009C1325">
        <w:rPr>
          <w:b/>
          <w:i/>
        </w:rPr>
        <w:t>летучий</w:t>
      </w:r>
      <w:r w:rsidRPr="009C1325">
        <w:t xml:space="preserve"> газ – причастие;</w:t>
      </w:r>
    </w:p>
    <w:p w:rsidR="005E5ED8" w:rsidRPr="009C1325" w:rsidRDefault="005E5ED8" w:rsidP="00111275">
      <w:r w:rsidRPr="009C1325">
        <w:t xml:space="preserve">5) </w:t>
      </w:r>
      <w:r w:rsidRPr="009C1325">
        <w:rPr>
          <w:b/>
          <w:i/>
        </w:rPr>
        <w:t xml:space="preserve">поднятая </w:t>
      </w:r>
      <w:r w:rsidRPr="009C1325">
        <w:t>тряпка – причастие;</w:t>
      </w:r>
    </w:p>
    <w:p w:rsidR="005E5ED8" w:rsidRPr="009C1325" w:rsidRDefault="005E5ED8" w:rsidP="00111275">
      <w:r w:rsidRPr="009C1325">
        <w:t xml:space="preserve">6) в </w:t>
      </w:r>
      <w:r w:rsidRPr="009C1325">
        <w:rPr>
          <w:b/>
          <w:i/>
        </w:rPr>
        <w:t>продолжение</w:t>
      </w:r>
      <w:r w:rsidRPr="009C1325">
        <w:t xml:space="preserve"> лета – имя существительное.</w:t>
      </w:r>
    </w:p>
    <w:p w:rsidR="005E5ED8" w:rsidRPr="009C1325" w:rsidRDefault="005E5ED8" w:rsidP="00111275">
      <w:r w:rsidRPr="009C1325">
        <w:t xml:space="preserve">5. </w:t>
      </w:r>
      <w:r w:rsidRPr="009C1325">
        <w:rPr>
          <w:i/>
        </w:rPr>
        <w:t>Найдите слово, строение которого соответствует схеме</w:t>
      </w:r>
      <w:r w:rsidRPr="009C1325">
        <w:t xml:space="preserve"> ¬∩^^:</w:t>
      </w:r>
    </w:p>
    <w:p w:rsidR="005E5ED8" w:rsidRPr="009C1325" w:rsidRDefault="005E5ED8" w:rsidP="00111275">
      <w:r w:rsidRPr="009C1325">
        <w:t>1) безвозвратный;</w:t>
      </w:r>
    </w:p>
    <w:p w:rsidR="005E5ED8" w:rsidRPr="009C1325" w:rsidRDefault="005E5ED8" w:rsidP="00111275">
      <w:r w:rsidRPr="009C1325">
        <w:t>2) издавна;</w:t>
      </w:r>
    </w:p>
    <w:p w:rsidR="005E5ED8" w:rsidRPr="009C1325" w:rsidRDefault="005E5ED8" w:rsidP="00111275">
      <w:r w:rsidRPr="009C1325">
        <w:t>3) подчеркивая;</w:t>
      </w:r>
    </w:p>
    <w:p w:rsidR="005E5ED8" w:rsidRPr="009C1325" w:rsidRDefault="005E5ED8" w:rsidP="00111275">
      <w:r w:rsidRPr="009C1325">
        <w:t>4) распустил.</w:t>
      </w:r>
    </w:p>
    <w:p w:rsidR="005E5ED8" w:rsidRPr="009C1325" w:rsidRDefault="005E5ED8" w:rsidP="00111275">
      <w:r w:rsidRPr="009C1325">
        <w:t xml:space="preserve">6. </w:t>
      </w:r>
      <w:r w:rsidRPr="009C1325">
        <w:rPr>
          <w:i/>
        </w:rPr>
        <w:t>Найдите слово, в котором не пишется мягкий знак</w:t>
      </w:r>
      <w:r w:rsidRPr="009C1325">
        <w:t>:</w:t>
      </w:r>
    </w:p>
    <w:p w:rsidR="005E5ED8" w:rsidRPr="009C1325" w:rsidRDefault="005E5ED8" w:rsidP="00111275">
      <w:r w:rsidRPr="009C1325">
        <w:t>1) теч.. в лодке;</w:t>
      </w:r>
    </w:p>
    <w:p w:rsidR="005E5ED8" w:rsidRPr="009C1325" w:rsidRDefault="005E5ED8" w:rsidP="00111275">
      <w:r w:rsidRPr="009C1325">
        <w:t>2) нестись вскач..;</w:t>
      </w:r>
    </w:p>
    <w:p w:rsidR="005E5ED8" w:rsidRPr="009C1325" w:rsidRDefault="005E5ED8" w:rsidP="00111275">
      <w:r w:rsidRPr="009C1325">
        <w:t>3) много задач..;</w:t>
      </w:r>
    </w:p>
    <w:p w:rsidR="005E5ED8" w:rsidRPr="009C1325" w:rsidRDefault="005E5ED8" w:rsidP="00111275">
      <w:r w:rsidRPr="009C1325">
        <w:t>4) умчаться проч..;</w:t>
      </w:r>
    </w:p>
    <w:p w:rsidR="005E5ED8" w:rsidRPr="009C1325" w:rsidRDefault="005E5ED8" w:rsidP="00111275">
      <w:r w:rsidRPr="009C1325">
        <w:t>5) разжеч.. костер.</w:t>
      </w:r>
    </w:p>
    <w:p w:rsidR="005E5ED8" w:rsidRPr="009C1325" w:rsidRDefault="005E5ED8" w:rsidP="00111275">
      <w:r w:rsidRPr="009C1325">
        <w:t xml:space="preserve">7. </w:t>
      </w:r>
      <w:r w:rsidRPr="009C1325">
        <w:rPr>
          <w:i/>
        </w:rPr>
        <w:t xml:space="preserve">Укажите слова, в которых под ударением после шипящей пишется </w:t>
      </w:r>
      <w:r w:rsidRPr="009C1325">
        <w:rPr>
          <w:b/>
          <w:i/>
        </w:rPr>
        <w:t>ё</w:t>
      </w:r>
      <w:r w:rsidRPr="009C1325">
        <w:t>:</w:t>
      </w:r>
    </w:p>
    <w:p w:rsidR="005E5ED8" w:rsidRPr="009C1325" w:rsidRDefault="005E5ED8" w:rsidP="00111275">
      <w:r w:rsidRPr="009C1325">
        <w:t>1) реч..нка;</w:t>
      </w:r>
    </w:p>
    <w:p w:rsidR="005E5ED8" w:rsidRPr="009C1325" w:rsidRDefault="005E5ED8" w:rsidP="00111275">
      <w:r w:rsidRPr="009C1325">
        <w:t>2) ещ..;</w:t>
      </w:r>
    </w:p>
    <w:p w:rsidR="005E5ED8" w:rsidRPr="009C1325" w:rsidRDefault="005E5ED8" w:rsidP="00111275">
      <w:r w:rsidRPr="009C1325">
        <w:t>3) окруж..н;</w:t>
      </w:r>
    </w:p>
    <w:p w:rsidR="005E5ED8" w:rsidRPr="009C1325" w:rsidRDefault="005E5ED8" w:rsidP="00111275">
      <w:r w:rsidRPr="009C1325">
        <w:t>4) холщ..вый;</w:t>
      </w:r>
    </w:p>
    <w:p w:rsidR="005E5ED8" w:rsidRPr="009C1325" w:rsidRDefault="005E5ED8" w:rsidP="00111275">
      <w:r w:rsidRPr="009C1325">
        <w:t>5) луж..к.</w:t>
      </w:r>
    </w:p>
    <w:p w:rsidR="005E5ED8" w:rsidRPr="009C1325" w:rsidRDefault="005E5ED8" w:rsidP="00111275">
      <w:r w:rsidRPr="009C1325">
        <w:t xml:space="preserve">8. </w:t>
      </w:r>
      <w:r w:rsidRPr="009C1325">
        <w:rPr>
          <w:i/>
        </w:rPr>
        <w:t xml:space="preserve">Найдите причастие, в котором пишется суффикс </w:t>
      </w:r>
      <w:r w:rsidRPr="009C1325">
        <w:rPr>
          <w:b/>
          <w:i/>
        </w:rPr>
        <w:t>–ющ-</w:t>
      </w:r>
      <w:r w:rsidRPr="009C1325">
        <w:t>:</w:t>
      </w:r>
    </w:p>
    <w:p w:rsidR="005E5ED8" w:rsidRPr="009C1325" w:rsidRDefault="005E5ED8" w:rsidP="00111275">
      <w:r w:rsidRPr="009C1325">
        <w:t>1) кле…щие коробку;</w:t>
      </w:r>
    </w:p>
    <w:p w:rsidR="005E5ED8" w:rsidRPr="009C1325" w:rsidRDefault="005E5ED8" w:rsidP="00111275">
      <w:r w:rsidRPr="009C1325">
        <w:t>2) стро…щийся дом;</w:t>
      </w:r>
    </w:p>
    <w:p w:rsidR="005E5ED8" w:rsidRPr="009C1325" w:rsidRDefault="005E5ED8" w:rsidP="00111275">
      <w:r w:rsidRPr="009C1325">
        <w:t>3) леч…щий врач;</w:t>
      </w:r>
    </w:p>
    <w:p w:rsidR="005E5ED8" w:rsidRPr="009C1325" w:rsidRDefault="005E5ED8" w:rsidP="00111275">
      <w:r w:rsidRPr="009C1325">
        <w:t>4) жал…щие осы;</w:t>
      </w:r>
    </w:p>
    <w:p w:rsidR="005E5ED8" w:rsidRPr="009C1325" w:rsidRDefault="005E5ED8" w:rsidP="00111275">
      <w:r w:rsidRPr="009C1325">
        <w:t>5) кол…щие дрова.</w:t>
      </w:r>
    </w:p>
    <w:p w:rsidR="005E5ED8" w:rsidRPr="009C1325" w:rsidRDefault="005E5ED8" w:rsidP="00111275">
      <w:r w:rsidRPr="009C1325">
        <w:t xml:space="preserve">9. </w:t>
      </w:r>
      <w:r w:rsidRPr="009C1325">
        <w:rPr>
          <w:i/>
        </w:rPr>
        <w:t xml:space="preserve">Укажите слова, в которых пишется </w:t>
      </w:r>
      <w:r w:rsidRPr="009C1325">
        <w:rPr>
          <w:b/>
          <w:i/>
        </w:rPr>
        <w:t>одна</w:t>
      </w:r>
      <w:r w:rsidRPr="009C1325">
        <w:rPr>
          <w:i/>
        </w:rPr>
        <w:t xml:space="preserve"> буква </w:t>
      </w:r>
      <w:r w:rsidRPr="009C1325">
        <w:rPr>
          <w:b/>
          <w:i/>
        </w:rPr>
        <w:t>н</w:t>
      </w:r>
      <w:r w:rsidRPr="009C1325">
        <w:t>:</w:t>
      </w:r>
    </w:p>
    <w:p w:rsidR="005E5ED8" w:rsidRPr="009C1325" w:rsidRDefault="005E5ED8" w:rsidP="00111275">
      <w:r w:rsidRPr="009C1325">
        <w:t>1) слушал сосредоточе…о;</w:t>
      </w:r>
    </w:p>
    <w:p w:rsidR="005E5ED8" w:rsidRDefault="005E5ED8" w:rsidP="00111275">
      <w:r w:rsidRPr="009C1325">
        <w:t>2) девочка умна и воспита…а;</w:t>
      </w:r>
    </w:p>
    <w:p w:rsidR="005E5ED8" w:rsidRPr="009C1325" w:rsidRDefault="005E5ED8" w:rsidP="00111275">
      <w:r w:rsidRPr="009C1325">
        <w:t>3) уставле…ая вазами;</w:t>
      </w:r>
    </w:p>
    <w:p w:rsidR="005E5ED8" w:rsidRPr="009C1325" w:rsidRDefault="005E5ED8" w:rsidP="00111275">
      <w:r w:rsidRPr="009C1325">
        <w:t>4) игрушка слома…а малышом;</w:t>
      </w:r>
    </w:p>
    <w:p w:rsidR="005E5ED8" w:rsidRPr="009C1325" w:rsidRDefault="005E5ED8" w:rsidP="00111275">
      <w:r w:rsidRPr="009C1325">
        <w:t>5) маринова… ые огурцы.</w:t>
      </w:r>
    </w:p>
    <w:p w:rsidR="005E5ED8" w:rsidRPr="009C1325" w:rsidRDefault="005E5ED8" w:rsidP="00111275">
      <w:pPr>
        <w:rPr>
          <w:i/>
        </w:rPr>
      </w:pPr>
      <w:r w:rsidRPr="009C1325">
        <w:t>10.</w:t>
      </w:r>
      <w:r w:rsidRPr="009C1325">
        <w:rPr>
          <w:i/>
        </w:rPr>
        <w:t xml:space="preserve">Найдите слова, которые пишутся </w:t>
      </w:r>
      <w:r w:rsidRPr="009C1325">
        <w:rPr>
          <w:b/>
          <w:i/>
        </w:rPr>
        <w:t>раздельно</w:t>
      </w:r>
      <w:r w:rsidRPr="009C1325">
        <w:rPr>
          <w:i/>
        </w:rPr>
        <w:t>:</w:t>
      </w:r>
    </w:p>
    <w:p w:rsidR="005E5ED8" w:rsidRPr="009C1325" w:rsidRDefault="005E5ED8" w:rsidP="00111275">
      <w:r w:rsidRPr="009C1325">
        <w:t xml:space="preserve">1) (в)следствие сильных дождей; </w:t>
      </w:r>
    </w:p>
    <w:p w:rsidR="005E5ED8" w:rsidRPr="009C1325" w:rsidRDefault="005E5ED8" w:rsidP="00111275">
      <w:r w:rsidRPr="009C1325">
        <w:t>2) подняться (в)верх;</w:t>
      </w:r>
    </w:p>
    <w:p w:rsidR="005E5ED8" w:rsidRPr="009C1325" w:rsidRDefault="005E5ED8" w:rsidP="00111275">
      <w:r w:rsidRPr="009C1325">
        <w:t>3) повесил на конец мачты;</w:t>
      </w:r>
    </w:p>
    <w:p w:rsidR="005E5ED8" w:rsidRPr="009C1325" w:rsidRDefault="005E5ED8" w:rsidP="00111275">
      <w:r w:rsidRPr="009C1325">
        <w:t>4) мог рисовать то (же) самое;</w:t>
      </w:r>
    </w:p>
    <w:p w:rsidR="005E5ED8" w:rsidRPr="009C1325" w:rsidRDefault="005E5ED8" w:rsidP="00111275">
      <w:r w:rsidRPr="009C1325">
        <w:t>5) шёл, (не)смотря по сторонам.</w:t>
      </w:r>
    </w:p>
    <w:p w:rsidR="005E5ED8" w:rsidRPr="009C1325" w:rsidRDefault="005E5ED8" w:rsidP="00111275">
      <w:pPr>
        <w:rPr>
          <w:i/>
        </w:rPr>
      </w:pPr>
      <w:r w:rsidRPr="009C1325">
        <w:t>11.</w:t>
      </w:r>
      <w:r w:rsidRPr="009C1325">
        <w:rPr>
          <w:i/>
        </w:rPr>
        <w:t xml:space="preserve">Найдите слова, которые пишутся </w:t>
      </w:r>
      <w:r w:rsidRPr="009C1325">
        <w:rPr>
          <w:b/>
          <w:i/>
        </w:rPr>
        <w:t>слитно</w:t>
      </w:r>
      <w:r w:rsidRPr="009C1325">
        <w:rPr>
          <w:i/>
        </w:rPr>
        <w:t>:</w:t>
      </w:r>
    </w:p>
    <w:p w:rsidR="005E5ED8" w:rsidRPr="009C1325" w:rsidRDefault="005E5ED8" w:rsidP="00111275">
      <w:r w:rsidRPr="009C1325">
        <w:t>1) мусор (не)убран;</w:t>
      </w:r>
    </w:p>
    <w:p w:rsidR="005E5ED8" w:rsidRPr="009C1325" w:rsidRDefault="005E5ED8" w:rsidP="00111275">
      <w:r w:rsidRPr="009C1325">
        <w:t>2) (не)скошенная трава;</w:t>
      </w:r>
    </w:p>
    <w:p w:rsidR="005E5ED8" w:rsidRPr="009C1325" w:rsidRDefault="005E5ED8" w:rsidP="00111275">
      <w:r w:rsidRPr="009C1325">
        <w:t>3) (не)вареные овощи;</w:t>
      </w:r>
    </w:p>
    <w:p w:rsidR="005E5ED8" w:rsidRPr="009C1325" w:rsidRDefault="005E5ED8" w:rsidP="00111275">
      <w:r w:rsidRPr="009C1325">
        <w:t>4) (не)завершенная, а начатая работа;</w:t>
      </w:r>
    </w:p>
    <w:p w:rsidR="005E5ED8" w:rsidRPr="009C1325" w:rsidRDefault="005E5ED8" w:rsidP="00111275">
      <w:r w:rsidRPr="009C1325">
        <w:t>5) написано ничуть (не)аккуратно;</w:t>
      </w:r>
    </w:p>
    <w:p w:rsidR="005E5ED8" w:rsidRPr="009C1325" w:rsidRDefault="005E5ED8" w:rsidP="00111275">
      <w:r w:rsidRPr="009C1325">
        <w:t>6) (не)решенная задача по химии.</w:t>
      </w:r>
    </w:p>
    <w:p w:rsidR="005E5ED8" w:rsidRPr="009C1325" w:rsidRDefault="005E5ED8" w:rsidP="00111275">
      <w:r w:rsidRPr="009C1325">
        <w:t>12.</w:t>
      </w:r>
      <w:r w:rsidRPr="009C1325">
        <w:rPr>
          <w:i/>
        </w:rPr>
        <w:t xml:space="preserve">Укажите слова, которые пишутся </w:t>
      </w:r>
      <w:r w:rsidRPr="009C1325">
        <w:rPr>
          <w:b/>
          <w:i/>
        </w:rPr>
        <w:t>через дефис</w:t>
      </w:r>
      <w:r w:rsidRPr="009C1325">
        <w:t>:</w:t>
      </w:r>
    </w:p>
    <w:p w:rsidR="005E5ED8" w:rsidRPr="009C1325" w:rsidRDefault="005E5ED8" w:rsidP="00111275">
      <w:r w:rsidRPr="009C1325">
        <w:t>1) (по)другому пути;</w:t>
      </w:r>
    </w:p>
    <w:p w:rsidR="005E5ED8" w:rsidRPr="009C1325" w:rsidRDefault="005E5ED8" w:rsidP="00111275">
      <w:r w:rsidRPr="009C1325">
        <w:t>2) бывал (кое)где;</w:t>
      </w:r>
    </w:p>
    <w:p w:rsidR="005E5ED8" w:rsidRPr="009C1325" w:rsidRDefault="005E5ED8" w:rsidP="00111275">
      <w:r w:rsidRPr="009C1325">
        <w:t>3) скажи(ка) об этом;</w:t>
      </w:r>
    </w:p>
    <w:p w:rsidR="005E5ED8" w:rsidRPr="009C1325" w:rsidRDefault="005E5ED8" w:rsidP="00111275">
      <w:r w:rsidRPr="009C1325">
        <w:t>4) (по)осеннему хмурое небо;</w:t>
      </w:r>
    </w:p>
    <w:p w:rsidR="005E5ED8" w:rsidRPr="009C1325" w:rsidRDefault="005E5ED8" w:rsidP="00111275">
      <w:r w:rsidRPr="009C1325">
        <w:t>5) относиться (по)внимательнее;</w:t>
      </w:r>
    </w:p>
    <w:p w:rsidR="005E5ED8" w:rsidRPr="009C1325" w:rsidRDefault="005E5ED8" w:rsidP="00111275">
      <w:r w:rsidRPr="009C1325">
        <w:t>6) заметил(ли) он.</w:t>
      </w:r>
    </w:p>
    <w:p w:rsidR="005E5ED8" w:rsidRPr="009C1325" w:rsidRDefault="005E5ED8" w:rsidP="00111275">
      <w:r w:rsidRPr="009C1325">
        <w:t>13.</w:t>
      </w:r>
      <w:r w:rsidRPr="009C1325">
        <w:rPr>
          <w:i/>
        </w:rPr>
        <w:t xml:space="preserve">В каком предложении на месте точек пишется </w:t>
      </w:r>
      <w:r w:rsidRPr="009C1325">
        <w:rPr>
          <w:b/>
          <w:i/>
        </w:rPr>
        <w:t>НН</w:t>
      </w:r>
      <w:r w:rsidRPr="009C1325">
        <w:t>?</w:t>
      </w:r>
    </w:p>
    <w:p w:rsidR="005E5ED8" w:rsidRPr="009C1325" w:rsidRDefault="005E5ED8" w:rsidP="00111275">
      <w:r w:rsidRPr="009C1325">
        <w:t>1) Кто н… смотрел этот фильм, должен его посмотреть.</w:t>
      </w:r>
    </w:p>
    <w:p w:rsidR="005E5ED8" w:rsidRPr="009C1325" w:rsidRDefault="005E5ED8" w:rsidP="00111275">
      <w:r w:rsidRPr="009C1325">
        <w:t>2) Когда н.. придешь к подруге, она болтает по телефону.</w:t>
      </w:r>
    </w:p>
    <w:p w:rsidR="005E5ED8" w:rsidRPr="009C1325" w:rsidRDefault="005E5ED8" w:rsidP="00111275">
      <w:r w:rsidRPr="009C1325">
        <w:t>3) Отроду н… выезжал он на охоту без Дубровского.</w:t>
      </w:r>
    </w:p>
    <w:p w:rsidR="005E5ED8" w:rsidRPr="009C1325" w:rsidRDefault="005E5ED8" w:rsidP="00111275">
      <w:r w:rsidRPr="009C1325">
        <w:t>4) Н… раз выходил он победителем из боя.</w:t>
      </w:r>
    </w:p>
    <w:p w:rsidR="005E5ED8" w:rsidRPr="009C1325" w:rsidRDefault="005E5ED8" w:rsidP="00111275">
      <w:r w:rsidRPr="009C1325">
        <w:t>14.</w:t>
      </w:r>
      <w:r w:rsidRPr="009C1325">
        <w:rPr>
          <w:i/>
        </w:rPr>
        <w:t>Найдите словосочетания «прич.+ сущ.» с главным словом причастием:</w:t>
      </w:r>
    </w:p>
    <w:p w:rsidR="005E5ED8" w:rsidRPr="009C1325" w:rsidRDefault="005E5ED8" w:rsidP="00111275">
      <w:r w:rsidRPr="009C1325">
        <w:t>1) подписанная работа по математике;</w:t>
      </w:r>
    </w:p>
    <w:p w:rsidR="005E5ED8" w:rsidRPr="009C1325" w:rsidRDefault="005E5ED8" w:rsidP="00111275">
      <w:r w:rsidRPr="009C1325">
        <w:t>2) освещенный солнцем луг;</w:t>
      </w:r>
    </w:p>
    <w:p w:rsidR="005E5ED8" w:rsidRPr="009C1325" w:rsidRDefault="005E5ED8" w:rsidP="00111275">
      <w:r w:rsidRPr="009C1325">
        <w:t>3) связанная веревкой сумка;</w:t>
      </w:r>
    </w:p>
    <w:p w:rsidR="005E5ED8" w:rsidRPr="009C1325" w:rsidRDefault="005E5ED8" w:rsidP="00111275">
      <w:r w:rsidRPr="009C1325">
        <w:t>4) дремлющий высокий камыш;</w:t>
      </w:r>
    </w:p>
    <w:p w:rsidR="005E5ED8" w:rsidRPr="009C1325" w:rsidRDefault="005E5ED8" w:rsidP="00111275">
      <w:r w:rsidRPr="009C1325">
        <w:t>5) готовящие выступление;</w:t>
      </w:r>
    </w:p>
    <w:p w:rsidR="005E5ED8" w:rsidRPr="009C1325" w:rsidRDefault="005E5ED8" w:rsidP="00111275">
      <w:r w:rsidRPr="009C1325">
        <w:t>6) пенящиеся морские волны.</w:t>
      </w:r>
    </w:p>
    <w:p w:rsidR="005E5ED8" w:rsidRPr="009C1325" w:rsidRDefault="005E5ED8" w:rsidP="00111275">
      <w:pPr>
        <w:rPr>
          <w:i/>
        </w:rPr>
      </w:pPr>
      <w:r w:rsidRPr="009C1325">
        <w:t>15.</w:t>
      </w:r>
      <w:r w:rsidRPr="009C1325">
        <w:rPr>
          <w:i/>
        </w:rPr>
        <w:t>Укажите предложение, в котором допущена ошибка в постановке знаков препинания:</w:t>
      </w:r>
    </w:p>
    <w:p w:rsidR="005E5ED8" w:rsidRPr="009C1325" w:rsidRDefault="005E5ED8" w:rsidP="00111275">
      <w:r w:rsidRPr="009C1325">
        <w:t>1) Светилась, падая, ракета.</w:t>
      </w:r>
    </w:p>
    <w:p w:rsidR="005E5ED8" w:rsidRPr="009C1325" w:rsidRDefault="005E5ED8" w:rsidP="00111275">
      <w:r w:rsidRPr="009C1325">
        <w:t>2) Ветер дул с моря и город обдавал запахом водорослей.</w:t>
      </w:r>
    </w:p>
    <w:p w:rsidR="005E5ED8" w:rsidRPr="009C1325" w:rsidRDefault="005E5ED8" w:rsidP="00111275">
      <w:r w:rsidRPr="009C1325">
        <w:t>3) Я смотрел на пруд, залитый лунным светом и на старый дворец на острове.</w:t>
      </w:r>
    </w:p>
    <w:p w:rsidR="005E5ED8" w:rsidRPr="009C1325" w:rsidRDefault="005E5ED8" w:rsidP="00111275">
      <w:r w:rsidRPr="009C1325">
        <w:t>4) Замедляя ход, к станции подошел поезд.</w:t>
      </w:r>
    </w:p>
    <w:p w:rsidR="005E5ED8" w:rsidRPr="009C1325" w:rsidRDefault="005E5ED8" w:rsidP="00111275">
      <w:r w:rsidRPr="009C1325">
        <w:t>16.</w:t>
      </w:r>
      <w:r w:rsidRPr="009C1325">
        <w:rPr>
          <w:i/>
        </w:rPr>
        <w:t>Найдите сложное предложение, строение которого соответствует схеме</w:t>
      </w: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2"/>
        <w:gridCol w:w="3190"/>
        <w:gridCol w:w="1108"/>
      </w:tblGrid>
      <w:tr w:rsidR="005E5ED8" w:rsidRPr="009C1325" w:rsidTr="00A86593">
        <w:trPr>
          <w:jc w:val="center"/>
        </w:trPr>
        <w:tc>
          <w:tcPr>
            <w:tcW w:w="1282" w:type="dxa"/>
          </w:tcPr>
          <w:p w:rsidR="005E5ED8" w:rsidRPr="009C1325" w:rsidRDefault="005E5ED8" w:rsidP="0067266E"/>
        </w:tc>
        <w:tc>
          <w:tcPr>
            <w:tcW w:w="3190" w:type="dxa"/>
            <w:tcBorders>
              <w:top w:val="nil"/>
              <w:bottom w:val="nil"/>
            </w:tcBorders>
          </w:tcPr>
          <w:p w:rsidR="005E5ED8" w:rsidRPr="009C1325" w:rsidRDefault="005E5ED8" w:rsidP="0067266E">
            <w:r w:rsidRPr="009C1325">
              <w:t>, сочинительный союз</w:t>
            </w:r>
          </w:p>
        </w:tc>
        <w:tc>
          <w:tcPr>
            <w:tcW w:w="1108" w:type="dxa"/>
          </w:tcPr>
          <w:p w:rsidR="005E5ED8" w:rsidRPr="009C1325" w:rsidRDefault="005E5ED8" w:rsidP="0067266E"/>
        </w:tc>
      </w:tr>
    </w:tbl>
    <w:p w:rsidR="005E5ED8" w:rsidRPr="009C1325" w:rsidRDefault="005E5ED8" w:rsidP="00111275">
      <w:r w:rsidRPr="009C1325">
        <w:t>1) Грибы составляют питательную вкусную и здоровую пищу если они употребляются не в излишестве.</w:t>
      </w:r>
    </w:p>
    <w:p w:rsidR="005E5ED8" w:rsidRPr="009C1325" w:rsidRDefault="005E5ED8" w:rsidP="00111275">
      <w:r w:rsidRPr="009C1325">
        <w:t>2) В небе первые звезды повисли в окнах тоже горят огоньки.</w:t>
      </w:r>
    </w:p>
    <w:p w:rsidR="005E5ED8" w:rsidRPr="009C1325" w:rsidRDefault="005E5ED8" w:rsidP="00111275">
      <w:r w:rsidRPr="009C1325">
        <w:t>3) А звезды нежданно в тумане блеснули и свет свой холодный над липами льют.</w:t>
      </w:r>
    </w:p>
    <w:p w:rsidR="005E5ED8" w:rsidRDefault="005E5ED8" w:rsidP="00111275">
      <w:r w:rsidRPr="009C1325">
        <w:t>4) Он улыбается то приветливо и недоверчиво то презрительно и простодушно.</w:t>
      </w:r>
    </w:p>
    <w:p w:rsidR="005E5ED8" w:rsidRDefault="005E5ED8" w:rsidP="00111275"/>
    <w:p w:rsidR="005E5ED8" w:rsidRPr="004862FF" w:rsidRDefault="005E5ED8" w:rsidP="00111275">
      <w:r w:rsidRPr="009C1325">
        <w:rPr>
          <w:b/>
        </w:rPr>
        <w:t>Вариант 2</w:t>
      </w:r>
    </w:p>
    <w:p w:rsidR="005E5ED8" w:rsidRPr="009C1325" w:rsidRDefault="005E5ED8" w:rsidP="00111275">
      <w:r w:rsidRPr="009C1325">
        <w:t xml:space="preserve">1. </w:t>
      </w:r>
      <w:r w:rsidRPr="009C1325">
        <w:rPr>
          <w:i/>
        </w:rPr>
        <w:t>Найдите слово с ударением на первом слоге</w:t>
      </w:r>
      <w:r w:rsidRPr="009C1325">
        <w:t>:</w:t>
      </w:r>
    </w:p>
    <w:p w:rsidR="005E5ED8" w:rsidRPr="009C1325" w:rsidRDefault="005E5ED8" w:rsidP="00111275">
      <w:r w:rsidRPr="009C1325">
        <w:t>1) звонит;</w:t>
      </w:r>
    </w:p>
    <w:p w:rsidR="005E5ED8" w:rsidRPr="009C1325" w:rsidRDefault="005E5ED8" w:rsidP="00111275">
      <w:r w:rsidRPr="009C1325">
        <w:t>2) прибывший;</w:t>
      </w:r>
    </w:p>
    <w:p w:rsidR="005E5ED8" w:rsidRPr="009C1325" w:rsidRDefault="005E5ED8" w:rsidP="00111275">
      <w:r w:rsidRPr="009C1325">
        <w:t>3) начавший;</w:t>
      </w:r>
    </w:p>
    <w:p w:rsidR="005E5ED8" w:rsidRPr="009C1325" w:rsidRDefault="005E5ED8" w:rsidP="00111275">
      <w:r w:rsidRPr="009C1325">
        <w:t>4) средства.</w:t>
      </w:r>
    </w:p>
    <w:p w:rsidR="005E5ED8" w:rsidRPr="009C1325" w:rsidRDefault="005E5ED8" w:rsidP="00111275">
      <w:r w:rsidRPr="009C1325">
        <w:t xml:space="preserve">2. </w:t>
      </w:r>
      <w:r w:rsidRPr="009C1325">
        <w:rPr>
          <w:i/>
        </w:rPr>
        <w:t>В каком случае нет ошибки в образовании и употреблении слов</w:t>
      </w:r>
      <w:r w:rsidRPr="009C1325">
        <w:t>:</w:t>
      </w:r>
    </w:p>
    <w:p w:rsidR="005E5ED8" w:rsidRPr="009C1325" w:rsidRDefault="005E5ED8" w:rsidP="00111275">
      <w:r w:rsidRPr="009C1325">
        <w:t>1) согласно приказа;</w:t>
      </w:r>
    </w:p>
    <w:p w:rsidR="005E5ED8" w:rsidRPr="009C1325" w:rsidRDefault="005E5ED8" w:rsidP="00111275">
      <w:r w:rsidRPr="009C1325">
        <w:t>2) вопреки предсказанию;</w:t>
      </w:r>
    </w:p>
    <w:p w:rsidR="005E5ED8" w:rsidRPr="009C1325" w:rsidRDefault="005E5ED8" w:rsidP="00111275">
      <w:r w:rsidRPr="009C1325">
        <w:t>3) река ширше пруда;</w:t>
      </w:r>
    </w:p>
    <w:p w:rsidR="005E5ED8" w:rsidRPr="009C1325" w:rsidRDefault="005E5ED8" w:rsidP="00111275">
      <w:r w:rsidRPr="009C1325">
        <w:t>4) обратно забыл тетрадь дома?</w:t>
      </w:r>
    </w:p>
    <w:p w:rsidR="005E5ED8" w:rsidRPr="009C1325" w:rsidRDefault="005E5ED8" w:rsidP="00111275">
      <w:r w:rsidRPr="009C1325">
        <w:t xml:space="preserve">3. </w:t>
      </w:r>
      <w:r w:rsidRPr="009C1325">
        <w:rPr>
          <w:i/>
        </w:rPr>
        <w:t>Найдите неверные утверждения:</w:t>
      </w:r>
    </w:p>
    <w:p w:rsidR="005E5ED8" w:rsidRPr="009C1325" w:rsidRDefault="005E5ED8" w:rsidP="00111275">
      <w:r w:rsidRPr="009C1325">
        <w:t>1) Предлоги делятся на производные и непроизводные.</w:t>
      </w:r>
    </w:p>
    <w:p w:rsidR="005E5ED8" w:rsidRPr="009C1325" w:rsidRDefault="005E5ED8" w:rsidP="00111275">
      <w:r w:rsidRPr="009C1325">
        <w:t>2) Причастие имеет признаки глагола и прилагательного.</w:t>
      </w:r>
    </w:p>
    <w:p w:rsidR="005E5ED8" w:rsidRPr="009C1325" w:rsidRDefault="005E5ED8" w:rsidP="00111275">
      <w:r w:rsidRPr="009C1325">
        <w:t>3) Сочинительные союзы делятся по значению на три группы.</w:t>
      </w:r>
    </w:p>
    <w:p w:rsidR="005E5ED8" w:rsidRPr="009C1325" w:rsidRDefault="005E5ED8" w:rsidP="00111275">
      <w:r w:rsidRPr="009C1325">
        <w:t>4) Наречие всегда относится к глаголу.</w:t>
      </w:r>
    </w:p>
    <w:p w:rsidR="005E5ED8" w:rsidRPr="009C1325" w:rsidRDefault="005E5ED8" w:rsidP="00111275">
      <w:r w:rsidRPr="009C1325">
        <w:t>5) Частицы служат для связи слов в предложении.</w:t>
      </w:r>
    </w:p>
    <w:p w:rsidR="005E5ED8" w:rsidRPr="009C1325" w:rsidRDefault="005E5ED8" w:rsidP="00111275">
      <w:r w:rsidRPr="009C1325">
        <w:t xml:space="preserve">4. </w:t>
      </w:r>
      <w:r w:rsidRPr="009C1325">
        <w:rPr>
          <w:i/>
        </w:rPr>
        <w:t>Укажите верные ответы в определении грамматических признаков выделенных слов</w:t>
      </w:r>
      <w:r w:rsidRPr="009C1325">
        <w:t>:</w:t>
      </w:r>
    </w:p>
    <w:p w:rsidR="005E5ED8" w:rsidRPr="009C1325" w:rsidRDefault="005E5ED8" w:rsidP="00111275">
      <w:r w:rsidRPr="009C1325">
        <w:t xml:space="preserve">1) шли, </w:t>
      </w:r>
      <w:r w:rsidRPr="009C1325">
        <w:rPr>
          <w:b/>
          <w:i/>
        </w:rPr>
        <w:t>несмотря</w:t>
      </w:r>
      <w:r w:rsidRPr="009C1325">
        <w:t xml:space="preserve"> на непогоду – деепричастие;</w:t>
      </w:r>
    </w:p>
    <w:p w:rsidR="005E5ED8" w:rsidRPr="009C1325" w:rsidRDefault="005E5ED8" w:rsidP="00111275">
      <w:r w:rsidRPr="009C1325">
        <w:t xml:space="preserve">2) </w:t>
      </w:r>
      <w:r w:rsidRPr="009C1325">
        <w:rPr>
          <w:b/>
          <w:i/>
        </w:rPr>
        <w:t>как только</w:t>
      </w:r>
      <w:r w:rsidRPr="009C1325">
        <w:t xml:space="preserve"> утихло – наречие;</w:t>
      </w:r>
    </w:p>
    <w:p w:rsidR="005E5ED8" w:rsidRPr="009C1325" w:rsidRDefault="005E5ED8" w:rsidP="00111275">
      <w:r w:rsidRPr="009C1325">
        <w:t xml:space="preserve">3) </w:t>
      </w:r>
      <w:r w:rsidRPr="009C1325">
        <w:rPr>
          <w:b/>
          <w:i/>
        </w:rPr>
        <w:t xml:space="preserve">в течение </w:t>
      </w:r>
      <w:r w:rsidRPr="009C1325">
        <w:t>часа – имя существительное;</w:t>
      </w:r>
    </w:p>
    <w:p w:rsidR="005E5ED8" w:rsidRPr="009C1325" w:rsidRDefault="005E5ED8" w:rsidP="00111275">
      <w:r w:rsidRPr="009C1325">
        <w:t xml:space="preserve">4) лежит </w:t>
      </w:r>
      <w:r w:rsidRPr="009C1325">
        <w:rPr>
          <w:b/>
          <w:i/>
        </w:rPr>
        <w:t>вдоль</w:t>
      </w:r>
      <w:r w:rsidRPr="009C1325">
        <w:t xml:space="preserve"> дороги – предлог;</w:t>
      </w:r>
    </w:p>
    <w:p w:rsidR="005E5ED8" w:rsidRPr="009C1325" w:rsidRDefault="005E5ED8" w:rsidP="00111275">
      <w:r w:rsidRPr="009C1325">
        <w:t xml:space="preserve">5) работать </w:t>
      </w:r>
      <w:r w:rsidRPr="009C1325">
        <w:rPr>
          <w:b/>
          <w:i/>
        </w:rPr>
        <w:t>вслепую</w:t>
      </w:r>
      <w:r w:rsidRPr="009C1325">
        <w:t xml:space="preserve"> – имя прилагательное;</w:t>
      </w:r>
    </w:p>
    <w:p w:rsidR="005E5ED8" w:rsidRPr="009C1325" w:rsidRDefault="005E5ED8" w:rsidP="00111275">
      <w:r w:rsidRPr="009C1325">
        <w:t xml:space="preserve">6) </w:t>
      </w:r>
      <w:r w:rsidRPr="009C1325">
        <w:rPr>
          <w:b/>
          <w:i/>
        </w:rPr>
        <w:t>сыпучий</w:t>
      </w:r>
      <w:r w:rsidRPr="009C1325">
        <w:t xml:space="preserve"> песок – имя прилагательное.</w:t>
      </w:r>
    </w:p>
    <w:p w:rsidR="005E5ED8" w:rsidRPr="009C1325" w:rsidRDefault="005E5ED8" w:rsidP="00111275">
      <w:r w:rsidRPr="009C1325">
        <w:t xml:space="preserve">5. </w:t>
      </w:r>
      <w:r w:rsidRPr="009C1325">
        <w:rPr>
          <w:i/>
        </w:rPr>
        <w:t>Найдите слово, строение которого соответствует схеме</w:t>
      </w:r>
      <w:r w:rsidRPr="009C1325">
        <w:t xml:space="preserve"> ¬∩^^^:</w:t>
      </w:r>
    </w:p>
    <w:p w:rsidR="005E5ED8" w:rsidRPr="009C1325" w:rsidRDefault="005E5ED8" w:rsidP="00111275">
      <w:r w:rsidRPr="009C1325">
        <w:t>1) удивляя;</w:t>
      </w:r>
    </w:p>
    <w:p w:rsidR="005E5ED8" w:rsidRPr="009C1325" w:rsidRDefault="005E5ED8" w:rsidP="00111275">
      <w:r w:rsidRPr="009C1325">
        <w:t>2) (холодно) по-зимнему;</w:t>
      </w:r>
    </w:p>
    <w:p w:rsidR="005E5ED8" w:rsidRPr="009C1325" w:rsidRDefault="005E5ED8" w:rsidP="00111275">
      <w:r w:rsidRPr="009C1325">
        <w:t>3) исписался;</w:t>
      </w:r>
    </w:p>
    <w:p w:rsidR="005E5ED8" w:rsidRPr="009C1325" w:rsidRDefault="005E5ED8" w:rsidP="00111275">
      <w:r w:rsidRPr="009C1325">
        <w:t>4) (крикнул) испуганно.</w:t>
      </w:r>
    </w:p>
    <w:p w:rsidR="005E5ED8" w:rsidRPr="009C1325" w:rsidRDefault="005E5ED8" w:rsidP="00111275">
      <w:r w:rsidRPr="009C1325">
        <w:t xml:space="preserve">6. </w:t>
      </w:r>
      <w:r w:rsidRPr="009C1325">
        <w:rPr>
          <w:i/>
        </w:rPr>
        <w:t>Найдите слово, в котором не пишется мягкий знак</w:t>
      </w:r>
      <w:r w:rsidRPr="009C1325">
        <w:t>:</w:t>
      </w:r>
    </w:p>
    <w:p w:rsidR="005E5ED8" w:rsidRPr="009C1325" w:rsidRDefault="005E5ED8" w:rsidP="00111275">
      <w:r w:rsidRPr="009C1325">
        <w:t>1) встречаеш.. рассвет;</w:t>
      </w:r>
    </w:p>
    <w:p w:rsidR="005E5ED8" w:rsidRPr="009C1325" w:rsidRDefault="005E5ED8" w:rsidP="00111275">
      <w:r w:rsidRPr="009C1325">
        <w:t>2) золотая рож..;</w:t>
      </w:r>
    </w:p>
    <w:p w:rsidR="005E5ED8" w:rsidRPr="009C1325" w:rsidRDefault="005E5ED8" w:rsidP="00111275">
      <w:r w:rsidRPr="009C1325">
        <w:t>3) пойти проч..;</w:t>
      </w:r>
    </w:p>
    <w:p w:rsidR="005E5ED8" w:rsidRPr="009C1325" w:rsidRDefault="005E5ED8" w:rsidP="00111275">
      <w:r w:rsidRPr="009C1325">
        <w:t>4) назнач..те дежурного;</w:t>
      </w:r>
    </w:p>
    <w:p w:rsidR="005E5ED8" w:rsidRPr="009C1325" w:rsidRDefault="005E5ED8" w:rsidP="00111275">
      <w:r w:rsidRPr="009C1325">
        <w:t>5) выйти замуж.. .</w:t>
      </w:r>
    </w:p>
    <w:p w:rsidR="005E5ED8" w:rsidRPr="009C1325" w:rsidRDefault="005E5ED8" w:rsidP="00111275">
      <w:r w:rsidRPr="009C1325">
        <w:t xml:space="preserve">7. </w:t>
      </w:r>
      <w:r w:rsidRPr="009C1325">
        <w:rPr>
          <w:i/>
        </w:rPr>
        <w:t xml:space="preserve">Укажите слова, в которых под ударением после шипящей пишется </w:t>
      </w:r>
      <w:r w:rsidRPr="009C1325">
        <w:rPr>
          <w:b/>
          <w:i/>
        </w:rPr>
        <w:t>ё</w:t>
      </w:r>
      <w:r w:rsidRPr="009C1325">
        <w:t>:</w:t>
      </w:r>
    </w:p>
    <w:p w:rsidR="005E5ED8" w:rsidRPr="009C1325" w:rsidRDefault="005E5ED8" w:rsidP="00111275">
      <w:r w:rsidRPr="009C1325">
        <w:t>1) рубаш..нка;</w:t>
      </w:r>
    </w:p>
    <w:p w:rsidR="005E5ED8" w:rsidRPr="009C1325" w:rsidRDefault="005E5ED8" w:rsidP="00111275">
      <w:r w:rsidRPr="009C1325">
        <w:t>2) окруж..нный;</w:t>
      </w:r>
    </w:p>
    <w:p w:rsidR="005E5ED8" w:rsidRPr="009C1325" w:rsidRDefault="005E5ED8" w:rsidP="00111275">
      <w:r w:rsidRPr="009C1325">
        <w:t>3) еж..вый;</w:t>
      </w:r>
    </w:p>
    <w:p w:rsidR="005E5ED8" w:rsidRPr="009C1325" w:rsidRDefault="005E5ED8" w:rsidP="00111275">
      <w:r w:rsidRPr="009C1325">
        <w:t>4) свеж..;</w:t>
      </w:r>
    </w:p>
    <w:p w:rsidR="005E5ED8" w:rsidRPr="009C1325" w:rsidRDefault="005E5ED8" w:rsidP="00111275">
      <w:r w:rsidRPr="009C1325">
        <w:t>5) суч..к.</w:t>
      </w:r>
    </w:p>
    <w:p w:rsidR="005E5ED8" w:rsidRPr="009C1325" w:rsidRDefault="005E5ED8" w:rsidP="00111275">
      <w:r w:rsidRPr="009C1325">
        <w:t xml:space="preserve">8. </w:t>
      </w:r>
      <w:r w:rsidRPr="009C1325">
        <w:rPr>
          <w:i/>
        </w:rPr>
        <w:t xml:space="preserve">Найдите причастие, в котором пишется суффикс </w:t>
      </w:r>
      <w:r w:rsidRPr="009C1325">
        <w:rPr>
          <w:b/>
          <w:i/>
        </w:rPr>
        <w:t>–ящ-</w:t>
      </w:r>
      <w:r w:rsidRPr="009C1325">
        <w:t>:</w:t>
      </w:r>
    </w:p>
    <w:p w:rsidR="005E5ED8" w:rsidRPr="009C1325" w:rsidRDefault="005E5ED8" w:rsidP="00111275">
      <w:r w:rsidRPr="009C1325">
        <w:t>1) бор..щийся с волнами;</w:t>
      </w:r>
    </w:p>
    <w:p w:rsidR="005E5ED8" w:rsidRPr="009C1325" w:rsidRDefault="005E5ED8" w:rsidP="00111275">
      <w:r w:rsidRPr="009C1325">
        <w:t>2) дремл..щий тростник;</w:t>
      </w:r>
    </w:p>
    <w:p w:rsidR="005E5ED8" w:rsidRPr="009C1325" w:rsidRDefault="005E5ED8" w:rsidP="00111275">
      <w:r w:rsidRPr="009C1325">
        <w:t>3) колебл..щийся туман;</w:t>
      </w:r>
    </w:p>
    <w:p w:rsidR="005E5ED8" w:rsidRPr="009C1325" w:rsidRDefault="005E5ED8" w:rsidP="00111275">
      <w:r w:rsidRPr="009C1325">
        <w:t>4) стел..щийся туман;</w:t>
      </w:r>
    </w:p>
    <w:p w:rsidR="005E5ED8" w:rsidRPr="009C1325" w:rsidRDefault="005E5ED8" w:rsidP="00111275">
      <w:r w:rsidRPr="009C1325">
        <w:t>5) хорошо вид..щий.</w:t>
      </w:r>
    </w:p>
    <w:p w:rsidR="005E5ED8" w:rsidRPr="009C1325" w:rsidRDefault="005E5ED8" w:rsidP="00111275">
      <w:pPr>
        <w:rPr>
          <w:i/>
        </w:rPr>
      </w:pPr>
      <w:r w:rsidRPr="009C1325">
        <w:t xml:space="preserve">9. </w:t>
      </w:r>
      <w:r w:rsidRPr="009C1325">
        <w:rPr>
          <w:i/>
        </w:rPr>
        <w:t>Укажите слова, которые пишутся через дефис:</w:t>
      </w:r>
    </w:p>
    <w:p w:rsidR="005E5ED8" w:rsidRPr="009C1325" w:rsidRDefault="005E5ED8" w:rsidP="00111275">
      <w:r w:rsidRPr="009C1325">
        <w:t>1) поступить (по)моему;</w:t>
      </w:r>
    </w:p>
    <w:p w:rsidR="005E5ED8" w:rsidRPr="009C1325" w:rsidRDefault="005E5ED8" w:rsidP="00111275">
      <w:r w:rsidRPr="009C1325">
        <w:t>2) посмотри(ка);</w:t>
      </w:r>
    </w:p>
    <w:p w:rsidR="005E5ED8" w:rsidRPr="009C1325" w:rsidRDefault="005E5ED8" w:rsidP="00111275">
      <w:r w:rsidRPr="009C1325">
        <w:t>3) (по)иному решению;</w:t>
      </w:r>
    </w:p>
    <w:p w:rsidR="005E5ED8" w:rsidRPr="009C1325" w:rsidRDefault="005E5ED8" w:rsidP="00111275">
      <w:r w:rsidRPr="009C1325">
        <w:t>4) слышал где(то);</w:t>
      </w:r>
    </w:p>
    <w:p w:rsidR="005E5ED8" w:rsidRPr="009C1325" w:rsidRDefault="005E5ED8" w:rsidP="00111275">
      <w:r w:rsidRPr="009C1325">
        <w:t>5) (по)боевому пути;</w:t>
      </w:r>
    </w:p>
    <w:p w:rsidR="005E5ED8" w:rsidRPr="009C1325" w:rsidRDefault="005E5ED8" w:rsidP="00111275">
      <w:r w:rsidRPr="009C1325">
        <w:t>6) брать (по)немногу.</w:t>
      </w:r>
    </w:p>
    <w:p w:rsidR="005E5ED8" w:rsidRPr="009C1325" w:rsidRDefault="005E5ED8" w:rsidP="00111275">
      <w:pPr>
        <w:rPr>
          <w:i/>
        </w:rPr>
      </w:pPr>
      <w:r w:rsidRPr="009C1325">
        <w:t>10.</w:t>
      </w:r>
      <w:r w:rsidRPr="009C1325">
        <w:rPr>
          <w:i/>
        </w:rPr>
        <w:t>Найдите слова, в которых пишутся две буквы</w:t>
      </w:r>
      <w:r w:rsidRPr="009C1325">
        <w:rPr>
          <w:b/>
          <w:i/>
        </w:rPr>
        <w:t>н</w:t>
      </w:r>
      <w:r w:rsidRPr="009C1325">
        <w:rPr>
          <w:i/>
        </w:rPr>
        <w:t>:</w:t>
      </w:r>
    </w:p>
    <w:p w:rsidR="005E5ED8" w:rsidRPr="009C1325" w:rsidRDefault="005E5ED8" w:rsidP="00111275">
      <w:r w:rsidRPr="009C1325">
        <w:t>1) поступил обдума..о;</w:t>
      </w:r>
    </w:p>
    <w:p w:rsidR="005E5ED8" w:rsidRPr="009C1325" w:rsidRDefault="005E5ED8" w:rsidP="00111275">
      <w:r w:rsidRPr="009C1325">
        <w:t>2) продума..ое название;</w:t>
      </w:r>
    </w:p>
    <w:p w:rsidR="005E5ED8" w:rsidRPr="009C1325" w:rsidRDefault="005E5ED8" w:rsidP="00111275">
      <w:r w:rsidRPr="009C1325">
        <w:t>3) дитя испуга..о шумом;</w:t>
      </w:r>
    </w:p>
    <w:p w:rsidR="005E5ED8" w:rsidRPr="009C1325" w:rsidRDefault="005E5ED8" w:rsidP="00111275">
      <w:r w:rsidRPr="009C1325">
        <w:t>4) серебря..ый иней;</w:t>
      </w:r>
    </w:p>
    <w:p w:rsidR="005E5ED8" w:rsidRPr="009C1325" w:rsidRDefault="005E5ED8" w:rsidP="00111275">
      <w:r w:rsidRPr="009C1325">
        <w:t>5) лакирова..ые туфли;</w:t>
      </w:r>
    </w:p>
    <w:p w:rsidR="005E5ED8" w:rsidRPr="009C1325" w:rsidRDefault="005E5ED8" w:rsidP="00111275">
      <w:r w:rsidRPr="009C1325">
        <w:t>6) выставка организова..а спонсорами.</w:t>
      </w:r>
    </w:p>
    <w:p w:rsidR="005E5ED8" w:rsidRPr="009C1325" w:rsidRDefault="005E5ED8" w:rsidP="00111275">
      <w:pPr>
        <w:rPr>
          <w:i/>
        </w:rPr>
      </w:pPr>
      <w:r w:rsidRPr="009C1325">
        <w:t>11.</w:t>
      </w:r>
      <w:r w:rsidRPr="009C1325">
        <w:rPr>
          <w:i/>
        </w:rPr>
        <w:t xml:space="preserve">Найдите слова, которые пишутся </w:t>
      </w:r>
      <w:r w:rsidRPr="009C1325">
        <w:rPr>
          <w:b/>
          <w:i/>
        </w:rPr>
        <w:t>раздельно</w:t>
      </w:r>
      <w:r w:rsidRPr="009C1325">
        <w:rPr>
          <w:i/>
        </w:rPr>
        <w:t>:</w:t>
      </w:r>
    </w:p>
    <w:p w:rsidR="005E5ED8" w:rsidRPr="009C1325" w:rsidRDefault="005E5ED8" w:rsidP="00111275">
      <w:r w:rsidRPr="009C1325">
        <w:t>1) (в)начале года;</w:t>
      </w:r>
    </w:p>
    <w:p w:rsidR="005E5ED8" w:rsidRPr="009C1325" w:rsidRDefault="005E5ED8" w:rsidP="00111275">
      <w:r w:rsidRPr="009C1325">
        <w:t>2) (во)время предупредил;</w:t>
      </w:r>
    </w:p>
    <w:p w:rsidR="005E5ED8" w:rsidRPr="009C1325" w:rsidRDefault="005E5ED8" w:rsidP="00111275">
      <w:r w:rsidRPr="009C1325">
        <w:t>3) (нежданно)негаданно;</w:t>
      </w:r>
    </w:p>
    <w:p w:rsidR="005E5ED8" w:rsidRPr="009C1325" w:rsidRDefault="005E5ED8" w:rsidP="00111275">
      <w:r w:rsidRPr="009C1325">
        <w:t>4) поступил так(же), как отец;</w:t>
      </w:r>
    </w:p>
    <w:p w:rsidR="005E5ED8" w:rsidRPr="009C1325" w:rsidRDefault="005E5ED8" w:rsidP="00111275">
      <w:r w:rsidRPr="009C1325">
        <w:t>5) что(бы) поесть на завтрак?</w:t>
      </w:r>
    </w:p>
    <w:p w:rsidR="005E5ED8" w:rsidRPr="009C1325" w:rsidRDefault="005E5ED8" w:rsidP="00111275">
      <w:pPr>
        <w:rPr>
          <w:i/>
        </w:rPr>
      </w:pPr>
      <w:r w:rsidRPr="009C1325">
        <w:t>12.</w:t>
      </w:r>
      <w:r w:rsidRPr="009C1325">
        <w:rPr>
          <w:i/>
        </w:rPr>
        <w:t xml:space="preserve">В каких словосочетаниях </w:t>
      </w:r>
      <w:r w:rsidRPr="009C1325">
        <w:rPr>
          <w:b/>
          <w:i/>
        </w:rPr>
        <w:t>не</w:t>
      </w:r>
      <w:r w:rsidRPr="009C1325">
        <w:rPr>
          <w:i/>
        </w:rPr>
        <w:t xml:space="preserve"> пишется раздельно:</w:t>
      </w:r>
    </w:p>
    <w:p w:rsidR="005E5ED8" w:rsidRPr="009C1325" w:rsidRDefault="005E5ED8" w:rsidP="00111275">
      <w:r w:rsidRPr="009C1325">
        <w:t>1) еще (не)убранные поля;</w:t>
      </w:r>
    </w:p>
    <w:p w:rsidR="005E5ED8" w:rsidRPr="009C1325" w:rsidRDefault="005E5ED8" w:rsidP="00111275">
      <w:r w:rsidRPr="009C1325">
        <w:t>2) (не)исправленная ошибка;</w:t>
      </w:r>
    </w:p>
    <w:p w:rsidR="005E5ED8" w:rsidRPr="009C1325" w:rsidRDefault="005E5ED8" w:rsidP="00111275">
      <w:r w:rsidRPr="009C1325">
        <w:t>3) (не)соленый суп;</w:t>
      </w:r>
    </w:p>
    <w:p w:rsidR="005E5ED8" w:rsidRPr="009C1325" w:rsidRDefault="005E5ED8" w:rsidP="00111275">
      <w:r w:rsidRPr="009C1325">
        <w:t>4) (не)приятное впечатление;</w:t>
      </w:r>
    </w:p>
    <w:p w:rsidR="005E5ED8" w:rsidRPr="009C1325" w:rsidRDefault="005E5ED8" w:rsidP="00111275">
      <w:r w:rsidRPr="009C1325">
        <w:t>5) вовсе (не)интересно рассказывал;</w:t>
      </w:r>
    </w:p>
    <w:p w:rsidR="005E5ED8" w:rsidRPr="009C1325" w:rsidRDefault="005E5ED8" w:rsidP="00111275">
      <w:r w:rsidRPr="009C1325">
        <w:t>6) написал (не)аккуратно?</w:t>
      </w:r>
    </w:p>
    <w:p w:rsidR="005E5ED8" w:rsidRPr="009C1325" w:rsidRDefault="005E5ED8" w:rsidP="00111275">
      <w:r w:rsidRPr="009C1325">
        <w:t>13.</w:t>
      </w:r>
      <w:r w:rsidRPr="009C1325">
        <w:rPr>
          <w:i/>
        </w:rPr>
        <w:t xml:space="preserve">В каком предложении на месте точек пишется </w:t>
      </w:r>
      <w:r w:rsidRPr="009C1325">
        <w:rPr>
          <w:b/>
          <w:i/>
        </w:rPr>
        <w:t>не</w:t>
      </w:r>
      <w:r w:rsidRPr="009C1325">
        <w:t>?</w:t>
      </w:r>
    </w:p>
    <w:p w:rsidR="005E5ED8" w:rsidRPr="009C1325" w:rsidRDefault="005E5ED8" w:rsidP="00111275">
      <w:r w:rsidRPr="009C1325">
        <w:t>1) Как н.. старался, не мог взять высоту.</w:t>
      </w:r>
    </w:p>
    <w:p w:rsidR="005E5ED8" w:rsidRPr="009C1325" w:rsidRDefault="005E5ED8" w:rsidP="00111275">
      <w:r w:rsidRPr="009C1325">
        <w:t>2) Куда н.. посмотри, всюду море.</w:t>
      </w:r>
    </w:p>
    <w:p w:rsidR="005E5ED8" w:rsidRPr="009C1325" w:rsidRDefault="005E5ED8" w:rsidP="00111275">
      <w:r w:rsidRPr="009C1325">
        <w:t>3) Он н.. разу не был в Москве.</w:t>
      </w:r>
    </w:p>
    <w:p w:rsidR="005E5ED8" w:rsidRPr="009C1325" w:rsidRDefault="005E5ED8" w:rsidP="00111275">
      <w:r w:rsidRPr="009C1325">
        <w:t>4) Петя не мог н.. приехать на торжества.</w:t>
      </w:r>
    </w:p>
    <w:p w:rsidR="005E5ED8" w:rsidRPr="009C1325" w:rsidRDefault="005E5ED8" w:rsidP="00111275">
      <w:pPr>
        <w:rPr>
          <w:i/>
        </w:rPr>
      </w:pPr>
      <w:r w:rsidRPr="009C1325">
        <w:t>14.</w:t>
      </w:r>
      <w:r w:rsidRPr="009C1325">
        <w:rPr>
          <w:i/>
        </w:rPr>
        <w:t>Найдите словосочетания «прич.+ сущ.» с главным словом причастием:</w:t>
      </w:r>
    </w:p>
    <w:p w:rsidR="005E5ED8" w:rsidRPr="009C1325" w:rsidRDefault="005E5ED8" w:rsidP="00111275">
      <w:r w:rsidRPr="009C1325">
        <w:t>1) читающий книгу;</w:t>
      </w:r>
    </w:p>
    <w:p w:rsidR="005E5ED8" w:rsidRPr="009C1325" w:rsidRDefault="005E5ED8" w:rsidP="00111275">
      <w:r w:rsidRPr="009C1325">
        <w:t>2) с развевающимися знаменами;</w:t>
      </w:r>
    </w:p>
    <w:p w:rsidR="005E5ED8" w:rsidRPr="009C1325" w:rsidRDefault="005E5ED8" w:rsidP="00111275">
      <w:r w:rsidRPr="009C1325">
        <w:t>3) колеблющиеся ветки деревьев;</w:t>
      </w:r>
    </w:p>
    <w:p w:rsidR="005E5ED8" w:rsidRPr="009C1325" w:rsidRDefault="005E5ED8" w:rsidP="00111275">
      <w:r w:rsidRPr="009C1325">
        <w:t>4) распустившиеся листья клена;</w:t>
      </w:r>
    </w:p>
    <w:p w:rsidR="005E5ED8" w:rsidRPr="009C1325" w:rsidRDefault="005E5ED8" w:rsidP="00111275">
      <w:r w:rsidRPr="009C1325">
        <w:t>5) прочитанная мною;</w:t>
      </w:r>
    </w:p>
    <w:p w:rsidR="005E5ED8" w:rsidRPr="009C1325" w:rsidRDefault="005E5ED8" w:rsidP="00111275">
      <w:r w:rsidRPr="009C1325">
        <w:t>6) не растаявший на солнце снег.</w:t>
      </w:r>
    </w:p>
    <w:p w:rsidR="005E5ED8" w:rsidRPr="009C1325" w:rsidRDefault="005E5ED8" w:rsidP="00111275">
      <w:pPr>
        <w:rPr>
          <w:i/>
        </w:rPr>
      </w:pPr>
      <w:r w:rsidRPr="009C1325">
        <w:t>15.</w:t>
      </w:r>
      <w:r w:rsidRPr="009C1325">
        <w:rPr>
          <w:i/>
        </w:rPr>
        <w:t>Укажите предложение, в котором допущена ошибка в постановке знаков препинания:</w:t>
      </w:r>
    </w:p>
    <w:p w:rsidR="005E5ED8" w:rsidRPr="009C1325" w:rsidRDefault="005E5ED8" w:rsidP="00111275">
      <w:r w:rsidRPr="009C1325">
        <w:t>1) Ветер срывал листья с деревьев и дорожки сада усыпал разноцветным ковром.</w:t>
      </w:r>
    </w:p>
    <w:p w:rsidR="005E5ED8" w:rsidRPr="009C1325" w:rsidRDefault="005E5ED8" w:rsidP="00111275">
      <w:r w:rsidRPr="009C1325">
        <w:t>2) С деревьев, окутанных легким туманом и с папоротников сыпались крупные брызги.</w:t>
      </w:r>
    </w:p>
    <w:p w:rsidR="005E5ED8" w:rsidRPr="009C1325" w:rsidRDefault="005E5ED8" w:rsidP="00111275">
      <w:r w:rsidRPr="009C1325">
        <w:t>3) С самого утра в воздухе, не умолкая, стоял рокот моторов.</w:t>
      </w:r>
    </w:p>
    <w:p w:rsidR="005E5ED8" w:rsidRPr="009C1325" w:rsidRDefault="005E5ED8" w:rsidP="00111275">
      <w:r w:rsidRPr="009C1325">
        <w:t>4) Подул сильный ветер, поднимая пыль по дороге.</w:t>
      </w:r>
    </w:p>
    <w:p w:rsidR="005E5ED8" w:rsidRPr="009C1325" w:rsidRDefault="005E5ED8" w:rsidP="00111275">
      <w:r w:rsidRPr="009C1325">
        <w:t>16.</w:t>
      </w:r>
      <w:r w:rsidRPr="009C1325">
        <w:rPr>
          <w:i/>
        </w:rPr>
        <w:t>Найдите сложное предложение, строение которого соответствует схеме</w:t>
      </w: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2"/>
        <w:gridCol w:w="3190"/>
        <w:gridCol w:w="1108"/>
      </w:tblGrid>
      <w:tr w:rsidR="005E5ED8" w:rsidRPr="009C1325" w:rsidTr="00A86593">
        <w:trPr>
          <w:jc w:val="center"/>
        </w:trPr>
        <w:tc>
          <w:tcPr>
            <w:tcW w:w="1282" w:type="dxa"/>
          </w:tcPr>
          <w:p w:rsidR="005E5ED8" w:rsidRPr="009C1325" w:rsidRDefault="005E5ED8" w:rsidP="0067266E"/>
        </w:tc>
        <w:tc>
          <w:tcPr>
            <w:tcW w:w="3190" w:type="dxa"/>
            <w:tcBorders>
              <w:top w:val="nil"/>
              <w:bottom w:val="nil"/>
            </w:tcBorders>
          </w:tcPr>
          <w:p w:rsidR="005E5ED8" w:rsidRPr="009C1325" w:rsidRDefault="005E5ED8" w:rsidP="0067266E">
            <w:r w:rsidRPr="009C1325">
              <w:t>,подчинительный союз</w:t>
            </w:r>
          </w:p>
        </w:tc>
        <w:tc>
          <w:tcPr>
            <w:tcW w:w="1108" w:type="dxa"/>
          </w:tcPr>
          <w:p w:rsidR="005E5ED8" w:rsidRPr="009C1325" w:rsidRDefault="005E5ED8" w:rsidP="0067266E"/>
        </w:tc>
      </w:tr>
    </w:tbl>
    <w:p w:rsidR="005E5ED8" w:rsidRPr="009C1325" w:rsidRDefault="005E5ED8" w:rsidP="00111275">
      <w:r w:rsidRPr="009C1325">
        <w:t xml:space="preserve">   Знаки препинания не проставлены.</w:t>
      </w:r>
    </w:p>
    <w:p w:rsidR="005E5ED8" w:rsidRPr="009C1325" w:rsidRDefault="005E5ED8" w:rsidP="00111275">
      <w:r w:rsidRPr="009C1325">
        <w:t>1) Мать посмотрела в окно девочка тоже взглянула на улицу.</w:t>
      </w:r>
    </w:p>
    <w:p w:rsidR="005E5ED8" w:rsidRPr="009C1325" w:rsidRDefault="005E5ED8" w:rsidP="00111275">
      <w:r w:rsidRPr="009C1325">
        <w:t>2) Навещу дедушку если не летом то ранней весной.</w:t>
      </w:r>
    </w:p>
    <w:p w:rsidR="005E5ED8" w:rsidRPr="009C1325" w:rsidRDefault="005E5ED8" w:rsidP="00111275">
      <w:r w:rsidRPr="009C1325">
        <w:t>3) Выражение не то чтобы жалости а мучительной озабоченности появилось у него на лице.</w:t>
      </w:r>
    </w:p>
    <w:p w:rsidR="005E5ED8" w:rsidRPr="009C1325" w:rsidRDefault="005E5ED8" w:rsidP="00111275">
      <w:r w:rsidRPr="009C1325">
        <w:t>4) Всю ночь мы лежали у костра и слушали как шумит море.</w:t>
      </w:r>
    </w:p>
    <w:p w:rsidR="005E5ED8" w:rsidRDefault="005E5ED8" w:rsidP="00111275">
      <w:pPr>
        <w:widowControl w:val="0"/>
        <w:autoSpaceDE w:val="0"/>
        <w:autoSpaceDN w:val="0"/>
        <w:adjustRightInd w:val="0"/>
      </w:pPr>
    </w:p>
    <w:p w:rsidR="005E5ED8" w:rsidRDefault="005E5ED8" w:rsidP="00111275">
      <w:pPr>
        <w:widowControl w:val="0"/>
        <w:autoSpaceDE w:val="0"/>
        <w:autoSpaceDN w:val="0"/>
        <w:adjustRightInd w:val="0"/>
      </w:pPr>
    </w:p>
    <w:p w:rsidR="005E5ED8" w:rsidRDefault="005E5ED8" w:rsidP="00111275">
      <w:pPr>
        <w:widowControl w:val="0"/>
        <w:overflowPunct w:val="0"/>
        <w:autoSpaceDE w:val="0"/>
        <w:autoSpaceDN w:val="0"/>
        <w:adjustRightInd w:val="0"/>
        <w:spacing w:line="215" w:lineRule="auto"/>
        <w:ind w:right="3340"/>
        <w:rPr>
          <w:b/>
        </w:rPr>
      </w:pPr>
      <w:r>
        <w:rPr>
          <w:b/>
        </w:rPr>
        <w:t xml:space="preserve">  </w:t>
      </w:r>
    </w:p>
    <w:p w:rsidR="005E5ED8" w:rsidRDefault="005E5ED8" w:rsidP="00111275">
      <w:pPr>
        <w:widowControl w:val="0"/>
        <w:overflowPunct w:val="0"/>
        <w:autoSpaceDE w:val="0"/>
        <w:autoSpaceDN w:val="0"/>
        <w:adjustRightInd w:val="0"/>
        <w:spacing w:line="215" w:lineRule="auto"/>
        <w:ind w:right="3340"/>
        <w:rPr>
          <w:b/>
        </w:rPr>
      </w:pPr>
    </w:p>
    <w:p w:rsidR="005E5ED8" w:rsidRDefault="005E5ED8" w:rsidP="00111275">
      <w:pPr>
        <w:widowControl w:val="0"/>
        <w:overflowPunct w:val="0"/>
        <w:autoSpaceDE w:val="0"/>
        <w:autoSpaceDN w:val="0"/>
        <w:adjustRightInd w:val="0"/>
        <w:spacing w:line="215" w:lineRule="auto"/>
        <w:ind w:right="3340"/>
        <w:rPr>
          <w:b/>
        </w:rPr>
      </w:pPr>
    </w:p>
    <w:p w:rsidR="005E5ED8" w:rsidRDefault="005E5ED8" w:rsidP="00111275">
      <w:pPr>
        <w:widowControl w:val="0"/>
        <w:overflowPunct w:val="0"/>
        <w:autoSpaceDE w:val="0"/>
        <w:autoSpaceDN w:val="0"/>
        <w:adjustRightInd w:val="0"/>
        <w:spacing w:line="215" w:lineRule="auto"/>
        <w:ind w:right="3340"/>
        <w:rPr>
          <w:b/>
        </w:rPr>
      </w:pPr>
    </w:p>
    <w:p w:rsidR="005E5ED8" w:rsidRDefault="005E5ED8" w:rsidP="00111275">
      <w:pPr>
        <w:widowControl w:val="0"/>
        <w:overflowPunct w:val="0"/>
        <w:autoSpaceDE w:val="0"/>
        <w:autoSpaceDN w:val="0"/>
        <w:adjustRightInd w:val="0"/>
        <w:spacing w:line="215" w:lineRule="auto"/>
        <w:ind w:right="3340"/>
        <w:rPr>
          <w:b/>
        </w:rPr>
      </w:pPr>
    </w:p>
    <w:p w:rsidR="005E5ED8" w:rsidRDefault="005E5ED8" w:rsidP="00111275">
      <w:pPr>
        <w:widowControl w:val="0"/>
        <w:overflowPunct w:val="0"/>
        <w:autoSpaceDE w:val="0"/>
        <w:autoSpaceDN w:val="0"/>
        <w:adjustRightInd w:val="0"/>
        <w:spacing w:line="215" w:lineRule="auto"/>
        <w:ind w:right="3340"/>
        <w:rPr>
          <w:b/>
        </w:rPr>
      </w:pPr>
    </w:p>
    <w:p w:rsidR="005E5ED8" w:rsidRDefault="005E5ED8" w:rsidP="00E447F9">
      <w:pPr>
        <w:widowControl w:val="0"/>
        <w:overflowPunct w:val="0"/>
        <w:autoSpaceDE w:val="0"/>
        <w:autoSpaceDN w:val="0"/>
        <w:adjustRightInd w:val="0"/>
        <w:spacing w:line="215" w:lineRule="auto"/>
        <w:ind w:right="3340"/>
        <w:jc w:val="right"/>
        <w:rPr>
          <w:b/>
        </w:rPr>
      </w:pPr>
    </w:p>
    <w:p w:rsidR="005E5ED8" w:rsidRDefault="005E5ED8" w:rsidP="00E447F9">
      <w:pPr>
        <w:widowControl w:val="0"/>
        <w:overflowPunct w:val="0"/>
        <w:autoSpaceDE w:val="0"/>
        <w:autoSpaceDN w:val="0"/>
        <w:adjustRightInd w:val="0"/>
        <w:spacing w:line="215" w:lineRule="auto"/>
        <w:ind w:right="3340"/>
        <w:jc w:val="right"/>
        <w:rPr>
          <w:b/>
        </w:rPr>
      </w:pPr>
      <w:r>
        <w:rPr>
          <w:b/>
        </w:rPr>
        <w:t>Приложение 10</w:t>
      </w:r>
    </w:p>
    <w:p w:rsidR="005E5ED8" w:rsidRPr="00140DF0" w:rsidRDefault="005E5ED8" w:rsidP="00111275">
      <w:pPr>
        <w:widowControl w:val="0"/>
        <w:overflowPunct w:val="0"/>
        <w:autoSpaceDE w:val="0"/>
        <w:autoSpaceDN w:val="0"/>
        <w:adjustRightInd w:val="0"/>
        <w:spacing w:line="215" w:lineRule="auto"/>
        <w:ind w:right="3340"/>
        <w:rPr>
          <w:b/>
        </w:rPr>
      </w:pPr>
      <w:r w:rsidRPr="00140DF0">
        <w:rPr>
          <w:b/>
        </w:rPr>
        <w:t>Подробное контрольное изложение по теме:«Наречие»</w:t>
      </w:r>
    </w:p>
    <w:p w:rsidR="005E5ED8" w:rsidRPr="003E7A82" w:rsidRDefault="005E5ED8" w:rsidP="00111275">
      <w:pPr>
        <w:widowControl w:val="0"/>
        <w:autoSpaceDE w:val="0"/>
        <w:autoSpaceDN w:val="0"/>
        <w:adjustRightInd w:val="0"/>
        <w:spacing w:line="388" w:lineRule="exact"/>
      </w:pPr>
    </w:p>
    <w:p w:rsidR="005E5ED8" w:rsidRPr="00140DF0" w:rsidRDefault="005E5ED8" w:rsidP="00BD22F8">
      <w:pPr>
        <w:widowControl w:val="0"/>
        <w:numPr>
          <w:ilvl w:val="0"/>
          <w:numId w:val="19"/>
        </w:numPr>
        <w:tabs>
          <w:tab w:val="clear" w:pos="720"/>
          <w:tab w:val="num" w:pos="992"/>
        </w:tabs>
        <w:overflowPunct w:val="0"/>
        <w:autoSpaceDE w:val="0"/>
        <w:autoSpaceDN w:val="0"/>
        <w:adjustRightInd w:val="0"/>
        <w:spacing w:line="230" w:lineRule="auto"/>
        <w:ind w:left="0" w:firstLine="700"/>
        <w:jc w:val="both"/>
      </w:pPr>
      <w:r w:rsidRPr="00140DF0">
        <w:t xml:space="preserve">самом центре Москвы есть глухие, сохранившие душок старины уголки, куда лишь доносится сторонний шум больших улиц, где прохожие редки, а все-знающие шоферы такси чешут в затылке, вспоминая, где же находится такая на-бережная. А с этой тихой набережной не видно Кремля потому только, что его за-крывают стены вовсе не высотных зданий. </w:t>
      </w:r>
    </w:p>
    <w:p w:rsidR="005E5ED8" w:rsidRPr="00140DF0" w:rsidRDefault="005E5ED8" w:rsidP="00111275">
      <w:pPr>
        <w:widowControl w:val="0"/>
        <w:autoSpaceDE w:val="0"/>
        <w:autoSpaceDN w:val="0"/>
        <w:adjustRightInd w:val="0"/>
        <w:spacing w:line="67" w:lineRule="exact"/>
      </w:pPr>
    </w:p>
    <w:p w:rsidR="005E5ED8" w:rsidRPr="00140DF0" w:rsidRDefault="005E5ED8" w:rsidP="00111275">
      <w:pPr>
        <w:widowControl w:val="0"/>
        <w:overflowPunct w:val="0"/>
        <w:autoSpaceDE w:val="0"/>
        <w:autoSpaceDN w:val="0"/>
        <w:adjustRightInd w:val="0"/>
        <w:spacing w:line="233" w:lineRule="auto"/>
        <w:ind w:firstLine="708"/>
        <w:jc w:val="both"/>
      </w:pPr>
      <w:r w:rsidRPr="00140DF0">
        <w:t xml:space="preserve">Когда-то здесь были соляные склады, потом подсобные помещения одной из самых первых электростанций столицы, ныне давно бездействующей. Теперь же тут вычислительный центр, один из крупнейших в городе. И обслуживают он главным образом энергетиков, помогает им управлять энергосистемами, раски-нувшимися по всей нашей обширной стране с ее тысячекилометровыми высоко-вольтными линиями, уникально гигантскими станциями, с ее разноликим потре-бителем в виде промышленных городов и маленьких деревень. </w:t>
      </w:r>
    </w:p>
    <w:p w:rsidR="005E5ED8" w:rsidRPr="00140DF0" w:rsidRDefault="005E5ED8" w:rsidP="00111275">
      <w:pPr>
        <w:widowControl w:val="0"/>
        <w:autoSpaceDE w:val="0"/>
        <w:autoSpaceDN w:val="0"/>
        <w:adjustRightInd w:val="0"/>
        <w:spacing w:line="66" w:lineRule="exact"/>
      </w:pPr>
    </w:p>
    <w:p w:rsidR="005E5ED8" w:rsidRPr="00140DF0" w:rsidRDefault="005E5ED8" w:rsidP="00BD22F8">
      <w:pPr>
        <w:widowControl w:val="0"/>
        <w:numPr>
          <w:ilvl w:val="0"/>
          <w:numId w:val="19"/>
        </w:numPr>
        <w:tabs>
          <w:tab w:val="clear" w:pos="720"/>
          <w:tab w:val="num" w:pos="989"/>
        </w:tabs>
        <w:overflowPunct w:val="0"/>
        <w:autoSpaceDE w:val="0"/>
        <w:autoSpaceDN w:val="0"/>
        <w:adjustRightInd w:val="0"/>
        <w:spacing w:line="230" w:lineRule="auto"/>
        <w:ind w:left="0" w:firstLine="700"/>
        <w:jc w:val="both"/>
      </w:pPr>
      <w:r w:rsidRPr="00140DF0">
        <w:t xml:space="preserve">бывших соляных складах теперь ревниво поддерживается нужная темпе-ратура. Интеллектуальные машины капризны – отзываются на малейшее охлаж-дение и потепление. Вокруг машин обычно топчется много народу. Большей ча-стью это программисты. У всех нерешенные срочные вопросы, каждый надеется, что машина объяснит их. </w:t>
      </w:r>
    </w:p>
    <w:p w:rsidR="005E5ED8" w:rsidRPr="00140DF0" w:rsidRDefault="005E5ED8" w:rsidP="00111275">
      <w:pPr>
        <w:widowControl w:val="0"/>
        <w:autoSpaceDE w:val="0"/>
        <w:autoSpaceDN w:val="0"/>
        <w:adjustRightInd w:val="0"/>
        <w:spacing w:line="2" w:lineRule="exact"/>
      </w:pPr>
    </w:p>
    <w:p w:rsidR="005E5ED8" w:rsidRPr="00140DF0" w:rsidRDefault="005E5ED8" w:rsidP="00111275">
      <w:pPr>
        <w:widowControl w:val="0"/>
        <w:autoSpaceDE w:val="0"/>
        <w:autoSpaceDN w:val="0"/>
        <w:adjustRightInd w:val="0"/>
        <w:ind w:left="5240"/>
      </w:pPr>
      <w:r w:rsidRPr="00140DF0">
        <w:t>(152 слова)</w:t>
      </w:r>
    </w:p>
    <w:p w:rsidR="005E5ED8" w:rsidRPr="00140DF0" w:rsidRDefault="005E5ED8" w:rsidP="00111275">
      <w:pPr>
        <w:widowControl w:val="0"/>
        <w:autoSpaceDE w:val="0"/>
        <w:autoSpaceDN w:val="0"/>
        <w:adjustRightInd w:val="0"/>
        <w:spacing w:line="65" w:lineRule="exact"/>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r>
        <w:t xml:space="preserve">             </w:t>
      </w: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111275">
      <w:pPr>
        <w:widowControl w:val="0"/>
        <w:overflowPunct w:val="0"/>
        <w:autoSpaceDE w:val="0"/>
        <w:autoSpaceDN w:val="0"/>
        <w:adjustRightInd w:val="0"/>
        <w:spacing w:line="215" w:lineRule="auto"/>
        <w:ind w:right="3740"/>
      </w:pPr>
    </w:p>
    <w:p w:rsidR="005E5ED8" w:rsidRDefault="005E5ED8" w:rsidP="00E447F9">
      <w:pPr>
        <w:widowControl w:val="0"/>
        <w:overflowPunct w:val="0"/>
        <w:autoSpaceDE w:val="0"/>
        <w:autoSpaceDN w:val="0"/>
        <w:adjustRightInd w:val="0"/>
        <w:spacing w:line="215" w:lineRule="auto"/>
        <w:ind w:right="3740"/>
        <w:jc w:val="right"/>
      </w:pPr>
      <w:r>
        <w:t>Приложение 11</w:t>
      </w:r>
    </w:p>
    <w:p w:rsidR="005E5ED8" w:rsidRPr="00140DF0" w:rsidRDefault="005E5ED8" w:rsidP="00111275">
      <w:pPr>
        <w:widowControl w:val="0"/>
        <w:overflowPunct w:val="0"/>
        <w:autoSpaceDE w:val="0"/>
        <w:autoSpaceDN w:val="0"/>
        <w:adjustRightInd w:val="0"/>
        <w:spacing w:line="215" w:lineRule="auto"/>
        <w:ind w:right="3740"/>
        <w:rPr>
          <w:b/>
        </w:rPr>
      </w:pPr>
      <w:r>
        <w:t xml:space="preserve"> </w:t>
      </w:r>
      <w:r w:rsidRPr="00140DF0">
        <w:rPr>
          <w:b/>
        </w:rPr>
        <w:t>Контрольное сжатое и</w:t>
      </w:r>
      <w:r>
        <w:rPr>
          <w:b/>
        </w:rPr>
        <w:t xml:space="preserve">зложение </w:t>
      </w:r>
    </w:p>
    <w:p w:rsidR="005E5ED8" w:rsidRPr="00140DF0" w:rsidRDefault="005E5ED8" w:rsidP="00111275">
      <w:pPr>
        <w:widowControl w:val="0"/>
        <w:autoSpaceDE w:val="0"/>
        <w:autoSpaceDN w:val="0"/>
        <w:adjustRightInd w:val="0"/>
        <w:spacing w:line="200" w:lineRule="exact"/>
      </w:pPr>
    </w:p>
    <w:p w:rsidR="005E5ED8" w:rsidRPr="00140DF0" w:rsidRDefault="005E5ED8" w:rsidP="00111275">
      <w:pPr>
        <w:widowControl w:val="0"/>
        <w:autoSpaceDE w:val="0"/>
        <w:autoSpaceDN w:val="0"/>
        <w:adjustRightInd w:val="0"/>
        <w:spacing w:line="200" w:lineRule="exact"/>
      </w:pPr>
    </w:p>
    <w:p w:rsidR="005E5ED8" w:rsidRPr="00140DF0" w:rsidRDefault="005E5ED8" w:rsidP="00111275">
      <w:pPr>
        <w:widowControl w:val="0"/>
        <w:autoSpaceDE w:val="0"/>
        <w:autoSpaceDN w:val="0"/>
        <w:adjustRightInd w:val="0"/>
        <w:spacing w:line="312" w:lineRule="exact"/>
      </w:pPr>
    </w:p>
    <w:p w:rsidR="005E5ED8" w:rsidRPr="00140DF0" w:rsidRDefault="005E5ED8" w:rsidP="00111275">
      <w:pPr>
        <w:widowControl w:val="0"/>
        <w:overflowPunct w:val="0"/>
        <w:autoSpaceDE w:val="0"/>
        <w:autoSpaceDN w:val="0"/>
        <w:adjustRightInd w:val="0"/>
        <w:spacing w:line="233" w:lineRule="auto"/>
        <w:ind w:firstLine="708"/>
        <w:jc w:val="both"/>
      </w:pPr>
      <w:r w:rsidRPr="00140DF0">
        <w:t>Радушие семьи Житковых изумляло меня. Оно выражалось не в каких-нибудь слащавых приветствиях, а в щедром и неистощимом хлебосольстве. При-ходили какие-то молчаливые, пропахшие махоркой, явно голодные люди, и их без всяких расспросов усаживали вместе с семьею за длинный, покрытый клеенкой стол и кормили тем же, что ела семья. А пища у нее была простая, без гурманских причуд: каша, жареная скумбрия, вареная говядина. Обычно обедали молча и да-же как будто насуплено, но за чаепитием становились общительнее, и тогда воз-никали бурные споры о Льве Толстом, о народничестве.</w:t>
      </w:r>
    </w:p>
    <w:p w:rsidR="005E5ED8" w:rsidRPr="00140DF0" w:rsidRDefault="005E5ED8" w:rsidP="00111275">
      <w:pPr>
        <w:widowControl w:val="0"/>
        <w:autoSpaceDE w:val="0"/>
        <w:autoSpaceDN w:val="0"/>
        <w:adjustRightInd w:val="0"/>
        <w:spacing w:line="75" w:lineRule="exact"/>
      </w:pPr>
    </w:p>
    <w:p w:rsidR="005E5ED8" w:rsidRPr="00140DF0" w:rsidRDefault="005E5ED8" w:rsidP="00111275">
      <w:pPr>
        <w:widowControl w:val="0"/>
        <w:overflowPunct w:val="0"/>
        <w:autoSpaceDE w:val="0"/>
        <w:autoSpaceDN w:val="0"/>
        <w:adjustRightInd w:val="0"/>
        <w:spacing w:line="233" w:lineRule="auto"/>
        <w:ind w:firstLine="708"/>
        <w:jc w:val="both"/>
      </w:pPr>
      <w:r w:rsidRPr="00140DF0">
        <w:t>Кроме литературы, в семье Житковых любили математику, астрономию, физику. Смутно вспоминаю какие-то электроприборы в кабинете у Степана Ва-сильевича. Помню составленные им учебники по математике; они кипой лежали у него в кабинете. Очень удивляли меня отношения, существовавшие между Степа-ном Васильевичем и его сыном Борисом: то были отношения двух взрослых, рав-ноправных людей. Борису была предоставлена полная воля, он делал что вздума-ется – так велико убеждение родителей, что он не употребит их доверия во зло. И действительно, он сам говорил мне, что не солгал им ни разу ни в чем.</w:t>
      </w:r>
    </w:p>
    <w:p w:rsidR="005E5ED8" w:rsidRPr="00140DF0" w:rsidRDefault="005E5ED8" w:rsidP="00111275">
      <w:pPr>
        <w:widowControl w:val="0"/>
        <w:autoSpaceDE w:val="0"/>
        <w:autoSpaceDN w:val="0"/>
        <w:adjustRightInd w:val="0"/>
        <w:spacing w:line="74" w:lineRule="exact"/>
      </w:pPr>
    </w:p>
    <w:p w:rsidR="005E5ED8" w:rsidRPr="00140DF0" w:rsidRDefault="005E5ED8" w:rsidP="00111275">
      <w:pPr>
        <w:widowControl w:val="0"/>
        <w:overflowPunct w:val="0"/>
        <w:autoSpaceDE w:val="0"/>
        <w:autoSpaceDN w:val="0"/>
        <w:adjustRightInd w:val="0"/>
        <w:spacing w:line="224" w:lineRule="auto"/>
        <w:jc w:val="both"/>
      </w:pPr>
      <w:r w:rsidRPr="00140DF0">
        <w:t>Раньше я никогда не видывал подобной семьи и лишь потом, через несколь-ко лет, убедился, что в сущности, то была очен</w:t>
      </w:r>
      <w:r>
        <w:t>ь типичная для того времени рус</w:t>
      </w:r>
      <w:r w:rsidRPr="00140DF0">
        <w:t>ская интеллигентская трудовая семья, щепетильно честная, чуждая какой бы то ни было фальши, строгая ко всякой неправде. Живо помню, с каким восхищением я, тринадцатилетний мальчишка, впитывал в себя ее атмосферу.</w:t>
      </w:r>
    </w:p>
    <w:p w:rsidR="005E5ED8" w:rsidRPr="00140DF0" w:rsidRDefault="005E5ED8" w:rsidP="00111275">
      <w:pPr>
        <w:widowControl w:val="0"/>
        <w:autoSpaceDE w:val="0"/>
        <w:autoSpaceDN w:val="0"/>
        <w:adjustRightInd w:val="0"/>
        <w:spacing w:line="1" w:lineRule="exact"/>
      </w:pPr>
    </w:p>
    <w:p w:rsidR="005E5ED8" w:rsidRPr="00140DF0" w:rsidRDefault="005E5ED8" w:rsidP="00111275">
      <w:pPr>
        <w:widowControl w:val="0"/>
        <w:autoSpaceDE w:val="0"/>
        <w:autoSpaceDN w:val="0"/>
        <w:adjustRightInd w:val="0"/>
        <w:ind w:left="5460"/>
      </w:pPr>
      <w:r w:rsidRPr="00140DF0">
        <w:t>(225 слов) (По К. Чуковскому)</w:t>
      </w:r>
    </w:p>
    <w:p w:rsidR="005E5ED8" w:rsidRPr="00140DF0" w:rsidRDefault="005E5ED8" w:rsidP="00111275">
      <w:pPr>
        <w:widowControl w:val="0"/>
        <w:autoSpaceDE w:val="0"/>
        <w:autoSpaceDN w:val="0"/>
        <w:adjustRightInd w:val="0"/>
        <w:spacing w:line="4" w:lineRule="exact"/>
      </w:pPr>
    </w:p>
    <w:p w:rsidR="005E5ED8" w:rsidRPr="00140DF0" w:rsidRDefault="005E5ED8" w:rsidP="00111275">
      <w:pPr>
        <w:widowControl w:val="0"/>
        <w:autoSpaceDE w:val="0"/>
        <w:autoSpaceDN w:val="0"/>
        <w:adjustRightInd w:val="0"/>
        <w:ind w:left="700"/>
      </w:pPr>
      <w:r w:rsidRPr="00140DF0">
        <w:rPr>
          <w:b/>
          <w:bCs/>
        </w:rPr>
        <w:t>Задания:</w:t>
      </w:r>
    </w:p>
    <w:p w:rsidR="005E5ED8" w:rsidRPr="00140DF0" w:rsidRDefault="005E5ED8" w:rsidP="00111275">
      <w:pPr>
        <w:widowControl w:val="0"/>
        <w:autoSpaceDE w:val="0"/>
        <w:autoSpaceDN w:val="0"/>
        <w:adjustRightInd w:val="0"/>
        <w:spacing w:line="60" w:lineRule="exact"/>
      </w:pPr>
    </w:p>
    <w:p w:rsidR="005E5ED8" w:rsidRPr="00140DF0" w:rsidRDefault="005E5ED8" w:rsidP="00111275">
      <w:pPr>
        <w:widowControl w:val="0"/>
        <w:overflowPunct w:val="0"/>
        <w:autoSpaceDE w:val="0"/>
        <w:autoSpaceDN w:val="0"/>
        <w:adjustRightInd w:val="0"/>
        <w:spacing w:line="215" w:lineRule="auto"/>
        <w:ind w:left="420" w:right="1040" w:hanging="70"/>
      </w:pPr>
      <w:r w:rsidRPr="00140DF0">
        <w:t>1. Озаглавьте текст; 2.Ответьте на вопрос: «Чем Чуковскому нравилась семья Житковых?»</w:t>
      </w:r>
    </w:p>
    <w:p w:rsidR="005E5ED8" w:rsidRDefault="005E5ED8" w:rsidP="00111275">
      <w:pPr>
        <w:widowControl w:val="0"/>
        <w:overflowPunct w:val="0"/>
        <w:autoSpaceDE w:val="0"/>
        <w:autoSpaceDN w:val="0"/>
        <w:adjustRightInd w:val="0"/>
        <w:spacing w:line="215" w:lineRule="auto"/>
        <w:ind w:firstLine="708"/>
        <w:jc w:val="both"/>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E447F9">
      <w:pPr>
        <w:pStyle w:val="c2"/>
        <w:spacing w:before="0" w:beforeAutospacing="0" w:after="0" w:afterAutospacing="0"/>
        <w:jc w:val="right"/>
        <w:rPr>
          <w:rStyle w:val="c3"/>
          <w:b/>
          <w:bCs/>
          <w:color w:val="000000"/>
          <w:sz w:val="22"/>
          <w:szCs w:val="22"/>
        </w:rPr>
      </w:pPr>
      <w:r>
        <w:rPr>
          <w:rStyle w:val="c3"/>
          <w:b/>
          <w:bCs/>
          <w:color w:val="000000"/>
          <w:sz w:val="22"/>
          <w:szCs w:val="22"/>
        </w:rPr>
        <w:t>Приложение12</w:t>
      </w: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Style w:val="c3"/>
          <w:b/>
          <w:bCs/>
          <w:color w:val="000000"/>
          <w:sz w:val="22"/>
          <w:szCs w:val="22"/>
        </w:rPr>
      </w:pP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Итоговый контрольный тест  ученика/цы  7 класса  _________________________________</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1.В каком предложении  союз  связывает однородные члены предложения (знаки препинания не проставлены)?</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Ветер по морю гуляет и кораблик подгоняет.</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Высоко в небе сияло солнце а горы зноем дышали в небо.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Солнце заблистало и наступило радостное утро.</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2.В каком ряду во всех словах пропущена буква  А?</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акв…ланг,выр…вненный, свет…фор</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возр…жение,к…лонна, сн…ряд</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акв…рель, к…литка, пор…жение</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вп…следствии. к…мендант, ф…нтазия</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3.В каком ряду все глаголы пишутся с гласной Е?</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он  колыш…т, он кле…т,он слыш…т</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он стел…т, он кол…т, он скач…т</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он упуст…т, он зате…т, он спряч…т</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он пристро…т, он  утон…т, он урон…т</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4.В каком ряду все слова пишутся с гласной Ё</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ш…рох, ш…пот, ш…в, ч…лка</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изж…га,трещ…тка,ч…рный,ч…лн</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ж…лудь, ш…лковый, ж…лтый, ш…рстка</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ш…колад, обж…ра,крыж…вник, ш…мпол</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5.В каком ряду  во всех словах пишется буква  Е/Ё ?</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смеш…нные браки, увлеч…н  работой, свеж… предание</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стрел…ный воробей, погруж…н в воду, горяч…</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засе…нное поле, комната украш…на, певуч…</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заброш…нный дом, конкурс заверш…н, ещ…</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6.В каком ряду на месте пропусков  пишется НН?</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тума…о, медле…о, постепе…о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кова…ый, нарисова…ый, изране…ый</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заседание законче…о, история рассказа…а</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слома…ый, неписа…ый, начерче…ый</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7.В каком ряду допущена ошибка в образовании действительного причастия настоящего времени?</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петь-поЮт-поЮщий</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махать-машУт-машУщий</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гнать-гонЮт-гонЮщий</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колоть-колЮт-колЮщий</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8.Существительные какого ряда относятся к среднему роду?</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картофель. такси,повидло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полотенце,шоссе, пламя</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шинель, тушь, насекомое</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шимпанзе,пальто,колибри</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8.В каком ряду во всех словах НЕ пишется РАЗДЕЛЬНО?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ещё (не)глаженное бельё, (не)решённая студентом задача, теорема (не)доказана</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(не)отвечая на вопрос, (не)льзя, (не)медленно,а быстро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(не) навидя  плохую погоду,(не)далеко, (не)дочитанная статья</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совсем (не)распустившийся бутон, комната (не) проветрена, (не) истово</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9.В каком ряду во всех словах пишется НЕ?</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н…сколько часов, н…которые вопросы, н…сколько  н…устал</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н…кто н…   знает, н…где  н…  видел, н… о чём  н…спрашивал</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н…где сесть, н…куда  идти, н…  разу  н…  опоздал</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н… мог  н…  понимать, гулять  н…  пойдёшь, н… только  отдыхать</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10.В каком ряду во всех словах пишется частица НИ?</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н…кто н… пришёл, н…где  н… остался</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н…кто  посетил, н…что  н… светит</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н…ряха, н…когда заниматься</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н…  мог  н…  знать, н…  было  н… души</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11.Слова  какого ряда пишутся  с НЕ слитно?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(не)навидеть, (не)(с)чем, (не)куда</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(не)был,(не)пятый, письмо (не) прочитано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(не)годовать, (не)победимый, (не)ряха</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12.В каком ряду все наречия пишутся с суффиксом –А-?</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налев…,  доверчив…, справ…</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доскональн…, дочист…, издалек…</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снов…, слев…, издавн…</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сначал…,замертв…досух…</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13.В каком ряду все наречия пишутся РАЗДЕЛЬНО?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(крепко) накрепко, подниматься (в)верх, идти (в)перёд</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(по)латыни, приехать (из)далека, ехать (на) встречу друг другу</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бок(о) бок, (по) трое, (до) смерти</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г)(с ) глазу (на) глаз, (по)английски,  мало(по) малу</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14.В каком ряду все наречия пишутся ЧЕРЕЗ ДЕФИС?</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(по)собачьи, (по) моему  мнению, (по)двое</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(едва)едва, (во)первых, (по) дружески</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(тихо)тихо, (по) вашему, (по)полам</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(по)перёк, (в )обнимку, (в) третьих</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15.Найдите производные предлоги.</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А.(В) течени…  всего отпуска  я не отдыхал.</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 Б.(В) течен… реки  много  изгибов.  </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(Не) смотря на дождь, прогулка состоялась.</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Г. Он прошёл , (не)смотря на нас.</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А,В       б)В,Г    в) Б,В,Г</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16.В каком ряду все предлоги пишутся слитно?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(в)виду  непогоды, (в)следствие снегопада, (во) преки  требованиям</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иметь ( в) виду, (в) заключение вечера, (в) течение занятия</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(на)перекор стихиям, (в) близи станции, (из)за дождя</w:t>
      </w:r>
    </w:p>
    <w:p w:rsidR="005E5ED8" w:rsidRDefault="005E5ED8" w:rsidP="00111275">
      <w:pPr>
        <w:pStyle w:val="c2"/>
        <w:spacing w:before="0" w:beforeAutospacing="0" w:after="0" w:afterAutospacing="0"/>
        <w:rPr>
          <w:rFonts w:ascii="Arial" w:hAnsi="Arial" w:cs="Arial"/>
          <w:color w:val="000000"/>
          <w:sz w:val="22"/>
          <w:szCs w:val="22"/>
        </w:rPr>
      </w:pPr>
      <w:r>
        <w:rPr>
          <w:rStyle w:val="c3"/>
          <w:b/>
          <w:bCs/>
          <w:color w:val="000000"/>
          <w:sz w:val="22"/>
          <w:szCs w:val="22"/>
        </w:rPr>
        <w:t>17. В каком предложении ЗАТО является союзом и пишется слитно?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Он спрятался (за) то дерево.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Ученик не попал в кино, (за) то встретился с друзьями.</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Он нравился себе (за) то , что мог быстро овладеть  иностранным языком.</w:t>
      </w:r>
    </w:p>
    <w:p w:rsidR="005E5ED8" w:rsidRDefault="005E5ED8" w:rsidP="00111275">
      <w:pPr>
        <w:pStyle w:val="c2"/>
        <w:spacing w:before="0" w:beforeAutospacing="0" w:after="0" w:afterAutospacing="0"/>
        <w:rPr>
          <w:rFonts w:ascii="Arial" w:hAnsi="Arial" w:cs="Arial"/>
          <w:color w:val="000000"/>
          <w:sz w:val="22"/>
          <w:szCs w:val="22"/>
        </w:rPr>
      </w:pPr>
      <w:r>
        <w:rPr>
          <w:rStyle w:val="c0"/>
          <w:b/>
          <w:bCs/>
          <w:color w:val="000000"/>
          <w:sz w:val="22"/>
          <w:szCs w:val="22"/>
        </w:rPr>
        <w:t>18.В каком предложении ТАКЖЕ является союзом и пишется слитно?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а) Я так(же) заметил его.</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б) Я подумала так(же) , как и многие.</w:t>
      </w:r>
    </w:p>
    <w:p w:rsidR="005E5ED8" w:rsidRDefault="005E5ED8" w:rsidP="00111275">
      <w:pPr>
        <w:pStyle w:val="c2"/>
        <w:spacing w:before="0" w:beforeAutospacing="0" w:after="0" w:afterAutospacing="0"/>
        <w:rPr>
          <w:rFonts w:ascii="Arial" w:hAnsi="Arial" w:cs="Arial"/>
          <w:color w:val="000000"/>
          <w:sz w:val="22"/>
          <w:szCs w:val="22"/>
        </w:rPr>
      </w:pPr>
      <w:r>
        <w:rPr>
          <w:rStyle w:val="c0"/>
          <w:color w:val="000000"/>
          <w:sz w:val="22"/>
          <w:szCs w:val="22"/>
        </w:rPr>
        <w:t>в) Они так(же) , как и сотни лет назад обрабатывают землю.</w:t>
      </w:r>
    </w:p>
    <w:p w:rsidR="005E5ED8" w:rsidRDefault="005E5ED8" w:rsidP="00111275">
      <w:pPr>
        <w:widowControl w:val="0"/>
        <w:autoSpaceDE w:val="0"/>
        <w:autoSpaceDN w:val="0"/>
        <w:adjustRightInd w:val="0"/>
        <w:rPr>
          <w:rStyle w:val="c0"/>
          <w:color w:val="000000"/>
          <w:sz w:val="22"/>
          <w:szCs w:val="22"/>
        </w:rPr>
      </w:pPr>
      <w:r>
        <w:rPr>
          <w:rStyle w:val="c0"/>
          <w:color w:val="000000"/>
          <w:sz w:val="22"/>
          <w:szCs w:val="22"/>
        </w:rPr>
        <w:t>г) Тогда была такая же зима и океан шумел так (же), как и сейчас</w:t>
      </w:r>
    </w:p>
    <w:p w:rsidR="005E5ED8" w:rsidRDefault="005E5ED8" w:rsidP="00111275">
      <w:pPr>
        <w:widowControl w:val="0"/>
        <w:autoSpaceDE w:val="0"/>
        <w:autoSpaceDN w:val="0"/>
        <w:adjustRightInd w:val="0"/>
        <w:ind w:left="1220"/>
        <w:rPr>
          <w:rStyle w:val="c0"/>
          <w:color w:val="000000"/>
          <w:sz w:val="22"/>
          <w:szCs w:val="22"/>
        </w:rPr>
      </w:pPr>
    </w:p>
    <w:p w:rsidR="005E5ED8" w:rsidRDefault="005E5ED8" w:rsidP="00111275">
      <w:pPr>
        <w:ind w:left="-284" w:right="-314"/>
        <w:rPr>
          <w:sz w:val="32"/>
          <w:szCs w:val="32"/>
        </w:rPr>
      </w:pPr>
    </w:p>
    <w:p w:rsidR="005E5ED8" w:rsidRDefault="005E5ED8" w:rsidP="00111275">
      <w:pPr>
        <w:rPr>
          <w:sz w:val="32"/>
          <w:szCs w:val="32"/>
        </w:rPr>
      </w:pPr>
    </w:p>
    <w:p w:rsidR="005E5ED8" w:rsidRDefault="005E5ED8" w:rsidP="00111275"/>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r>
        <w:rPr>
          <w:b/>
        </w:rPr>
        <w:t xml:space="preserve">                                                    </w:t>
      </w: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111275">
      <w:pPr>
        <w:widowControl w:val="0"/>
        <w:autoSpaceDE w:val="0"/>
        <w:autoSpaceDN w:val="0"/>
        <w:adjustRightInd w:val="0"/>
        <w:ind w:left="1220"/>
        <w:rPr>
          <w:b/>
        </w:rPr>
      </w:pPr>
    </w:p>
    <w:p w:rsidR="005E5ED8" w:rsidRDefault="005E5ED8" w:rsidP="00E447F9">
      <w:pPr>
        <w:widowControl w:val="0"/>
        <w:autoSpaceDE w:val="0"/>
        <w:autoSpaceDN w:val="0"/>
        <w:adjustRightInd w:val="0"/>
        <w:ind w:left="1220"/>
        <w:jc w:val="right"/>
        <w:rPr>
          <w:b/>
        </w:rPr>
      </w:pPr>
      <w:r>
        <w:rPr>
          <w:b/>
        </w:rPr>
        <w:t>Приложение 1</w:t>
      </w:r>
    </w:p>
    <w:p w:rsidR="005E5ED8" w:rsidRDefault="005E5ED8" w:rsidP="00E447F9">
      <w:pPr>
        <w:widowControl w:val="0"/>
        <w:autoSpaceDE w:val="0"/>
        <w:autoSpaceDN w:val="0"/>
        <w:adjustRightInd w:val="0"/>
        <w:rPr>
          <w:b/>
        </w:rPr>
      </w:pPr>
    </w:p>
    <w:p w:rsidR="005E5ED8" w:rsidRDefault="005E5ED8" w:rsidP="00111275">
      <w:pPr>
        <w:widowControl w:val="0"/>
        <w:autoSpaceDE w:val="0"/>
        <w:autoSpaceDN w:val="0"/>
        <w:adjustRightInd w:val="0"/>
        <w:ind w:left="1220"/>
        <w:rPr>
          <w:b/>
        </w:rPr>
      </w:pPr>
      <w:r>
        <w:rPr>
          <w:b/>
        </w:rPr>
        <w:t xml:space="preserve">      8 класс</w:t>
      </w:r>
    </w:p>
    <w:p w:rsidR="005E5ED8" w:rsidRDefault="005E5ED8" w:rsidP="00DA1915">
      <w:pPr>
        <w:jc w:val="right"/>
        <w:rPr>
          <w:lang w:eastAsia="en-US"/>
        </w:rPr>
      </w:pPr>
      <w:r>
        <w:rPr>
          <w:rStyle w:val="c0"/>
          <w:color w:val="000000"/>
          <w:sz w:val="22"/>
          <w:szCs w:val="22"/>
        </w:rPr>
        <w:t>.</w:t>
      </w:r>
      <w:r w:rsidRPr="00DA1915">
        <w:rPr>
          <w:lang w:eastAsia="en-US"/>
        </w:rPr>
        <w:t xml:space="preserve"> </w:t>
      </w:r>
      <w:r>
        <w:rPr>
          <w:lang w:eastAsia="en-US"/>
        </w:rPr>
        <w:t>ПРИЛОЖЕНИЕ 1</w:t>
      </w:r>
    </w:p>
    <w:p w:rsidR="005E5ED8" w:rsidRDefault="005E5ED8" w:rsidP="00DA1915">
      <w:pPr>
        <w:jc w:val="center"/>
        <w:rPr>
          <w:b/>
          <w:lang w:eastAsia="en-US"/>
        </w:rPr>
      </w:pPr>
      <w:r>
        <w:rPr>
          <w:b/>
          <w:lang w:eastAsia="en-US"/>
        </w:rPr>
        <w:t>ВХОДНОЙ КОНТРОЛЬНЫЙ ДИКТАНТ</w:t>
      </w:r>
    </w:p>
    <w:p w:rsidR="005E5ED8" w:rsidRDefault="005E5ED8" w:rsidP="00DA1915">
      <w:pPr>
        <w:jc w:val="center"/>
        <w:rPr>
          <w:lang w:eastAsia="en-US"/>
        </w:rPr>
      </w:pPr>
      <w:r>
        <w:rPr>
          <w:lang w:eastAsia="en-US"/>
        </w:rPr>
        <w:t>НА РЕКЕ ОСЕНЬЮ</w:t>
      </w:r>
    </w:p>
    <w:p w:rsidR="005E5ED8" w:rsidRDefault="005E5ED8" w:rsidP="00DA1915">
      <w:pPr>
        <w:rPr>
          <w:lang w:eastAsia="en-US"/>
        </w:rPr>
      </w:pPr>
      <w:r>
        <w:rPr>
          <w:lang w:eastAsia="en-US"/>
        </w:rPr>
        <w:tab/>
        <w:t>Роса была холодная, обильная – настоящая сентябрьская роса. Она брызгала в лицо с высокой травы, капала с деревьев в реку, и по темной воде расплывались медленные круги. Я промок насквозь от этой росы и развел костер.</w:t>
      </w:r>
    </w:p>
    <w:p w:rsidR="005E5ED8" w:rsidRDefault="005E5ED8" w:rsidP="00DA1915">
      <w:pPr>
        <w:rPr>
          <w:lang w:eastAsia="en-US"/>
        </w:rPr>
      </w:pPr>
      <w:r>
        <w:rPr>
          <w:lang w:eastAsia="en-US"/>
        </w:rPr>
        <w:tab/>
        <w:t>Дым подымался к вершинам лиственниц и елей. Тонкая хвоя лиственниц все сыпалась сверху, хотя ветра не было. На лиственнице около костра трещала какая-то птица. Казалось, что эта птица – здешний лесной парикмахер, что она стрижет хвою, щелкает ножницами, сыплет эту хвою вниз: мне на голову, на речку, на костер.</w:t>
      </w:r>
    </w:p>
    <w:p w:rsidR="005E5ED8" w:rsidRDefault="005E5ED8" w:rsidP="00DA1915">
      <w:pPr>
        <w:rPr>
          <w:lang w:eastAsia="en-US"/>
        </w:rPr>
      </w:pPr>
      <w:r>
        <w:rPr>
          <w:lang w:eastAsia="en-US"/>
        </w:rPr>
        <w:tab/>
        <w:t>Я сушился и смотрел на реку. Желтые листья плыли островами и, цепляясь за коряги, останавливались. Сзади наплывали новые груды листьев. Они запруживали реку, потом начинали медленно поворачиваться, вырываться из цепких лап коряг и, наконец, отрывались и улетали, то загораясь, как золото (попали на солнце), то погасая и чернея (на них упала тень от кустов).</w:t>
      </w:r>
    </w:p>
    <w:p w:rsidR="005E5ED8" w:rsidRDefault="005E5ED8" w:rsidP="00DA1915">
      <w:pPr>
        <w:rPr>
          <w:lang w:eastAsia="en-US"/>
        </w:rPr>
      </w:pPr>
      <w:r>
        <w:rPr>
          <w:lang w:eastAsia="en-US"/>
        </w:rPr>
        <w:tab/>
        <w:t xml:space="preserve">На реке еще со времени боев остались брошенные переправы-плоты, заросшие ольхой, и отдельные бревна, застрявшие на мели. Они пенили вокруг себя воду. </w:t>
      </w:r>
      <w:r>
        <w:rPr>
          <w:lang w:eastAsia="en-US"/>
        </w:rPr>
        <w:tab/>
      </w:r>
    </w:p>
    <w:p w:rsidR="005E5ED8" w:rsidRDefault="005E5ED8" w:rsidP="00DA1915">
      <w:pPr>
        <w:rPr>
          <w:lang w:eastAsia="en-US"/>
        </w:rPr>
      </w:pPr>
    </w:p>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Cs/>
        </w:rPr>
      </w:pPr>
      <w:r>
        <w:rPr>
          <w:bCs/>
        </w:rPr>
        <w:t>ПРИЛОЖЕНИЕ 2</w:t>
      </w:r>
    </w:p>
    <w:p w:rsidR="005E5ED8" w:rsidRDefault="005E5ED8" w:rsidP="00DA1915">
      <w:pPr>
        <w:widowControl w:val="0"/>
        <w:shd w:val="clear" w:color="auto" w:fill="FFFFFF"/>
        <w:autoSpaceDE w:val="0"/>
        <w:autoSpaceDN w:val="0"/>
        <w:adjustRightInd w:val="0"/>
        <w:spacing w:before="259"/>
        <w:ind w:left="48"/>
        <w:jc w:val="center"/>
        <w:rPr>
          <w:b/>
          <w:bCs/>
        </w:rPr>
      </w:pPr>
      <w:r>
        <w:rPr>
          <w:b/>
          <w:bCs/>
        </w:rPr>
        <w:t>ТЕКУЩИЙ КОНТРОЛЬ</w:t>
      </w:r>
    </w:p>
    <w:p w:rsidR="005E5ED8" w:rsidRDefault="005E5ED8" w:rsidP="00DA1915">
      <w:pPr>
        <w:widowControl w:val="0"/>
        <w:shd w:val="clear" w:color="auto" w:fill="FFFFFF"/>
        <w:autoSpaceDE w:val="0"/>
        <w:autoSpaceDN w:val="0"/>
        <w:adjustRightInd w:val="0"/>
        <w:spacing w:before="259"/>
        <w:ind w:left="48"/>
        <w:jc w:val="center"/>
        <w:rPr>
          <w:b/>
          <w:bCs/>
        </w:rPr>
      </w:pPr>
      <w:r>
        <w:rPr>
          <w:b/>
          <w:bCs/>
        </w:rPr>
        <w:t>СЖАТОЕ ИЗЛОЖЕНИЕ</w:t>
      </w:r>
    </w:p>
    <w:p w:rsidR="005E5ED8" w:rsidRDefault="005E5ED8" w:rsidP="00DA1915">
      <w:pPr>
        <w:widowControl w:val="0"/>
        <w:shd w:val="clear" w:color="auto" w:fill="FFFFFF"/>
        <w:autoSpaceDE w:val="0"/>
        <w:autoSpaceDN w:val="0"/>
        <w:adjustRightInd w:val="0"/>
        <w:spacing w:before="259"/>
        <w:ind w:left="48"/>
        <w:jc w:val="center"/>
        <w:rPr>
          <w:b/>
          <w:bCs/>
          <w:sz w:val="28"/>
          <w:szCs w:val="28"/>
        </w:rPr>
      </w:pPr>
      <w:r>
        <w:rPr>
          <w:b/>
          <w:bCs/>
          <w:sz w:val="28"/>
          <w:szCs w:val="28"/>
        </w:rPr>
        <w:t>Анна Павлова</w:t>
      </w:r>
    </w:p>
    <w:p w:rsidR="005E5ED8" w:rsidRDefault="005E5ED8" w:rsidP="00DA1915">
      <w:pPr>
        <w:widowControl w:val="0"/>
        <w:shd w:val="clear" w:color="auto" w:fill="FFFFFF"/>
        <w:autoSpaceDE w:val="0"/>
        <w:autoSpaceDN w:val="0"/>
        <w:adjustRightInd w:val="0"/>
        <w:spacing w:before="259"/>
        <w:ind w:left="48"/>
        <w:jc w:val="center"/>
        <w:rPr>
          <w:b/>
          <w:bCs/>
          <w:sz w:val="28"/>
          <w:szCs w:val="28"/>
        </w:rPr>
      </w:pPr>
    </w:p>
    <w:p w:rsidR="005E5ED8" w:rsidRDefault="005E5ED8" w:rsidP="00DA1915">
      <w:pPr>
        <w:widowControl w:val="0"/>
        <w:shd w:val="clear" w:color="auto" w:fill="FFFFFF"/>
        <w:autoSpaceDE w:val="0"/>
        <w:autoSpaceDN w:val="0"/>
        <w:adjustRightInd w:val="0"/>
        <w:spacing w:line="360" w:lineRule="auto"/>
        <w:ind w:firstLine="720"/>
        <w:jc w:val="both"/>
      </w:pPr>
      <w:r>
        <w:rPr>
          <w:spacing w:val="-2"/>
        </w:rPr>
        <w:t xml:space="preserve">Гастроли Павловой в Стокгольме были первым ее </w:t>
      </w:r>
      <w:r>
        <w:rPr>
          <w:bCs/>
          <w:spacing w:val="-2"/>
        </w:rPr>
        <w:t xml:space="preserve">выходом на </w:t>
      </w:r>
      <w:r>
        <w:rPr>
          <w:spacing w:val="-3"/>
        </w:rPr>
        <w:t xml:space="preserve">европейские сцены. В Гельсингфорсе, Копенгагене, </w:t>
      </w:r>
      <w:r>
        <w:rPr>
          <w:bCs/>
          <w:spacing w:val="-3"/>
        </w:rPr>
        <w:t xml:space="preserve">Стокгольме о </w:t>
      </w:r>
      <w:r>
        <w:rPr>
          <w:spacing w:val="-1"/>
        </w:rPr>
        <w:t xml:space="preserve">гастролях русских также писали газеты, называли </w:t>
      </w:r>
      <w:r>
        <w:rPr>
          <w:bCs/>
          <w:spacing w:val="-1"/>
        </w:rPr>
        <w:t>их выступле</w:t>
      </w:r>
      <w:r>
        <w:rPr>
          <w:bCs/>
          <w:spacing w:val="-1"/>
        </w:rPr>
        <w:softHyphen/>
        <w:t xml:space="preserve">ния </w:t>
      </w:r>
      <w:r>
        <w:rPr>
          <w:spacing w:val="-1"/>
        </w:rPr>
        <w:t xml:space="preserve">откровением нового искусства. Однажды </w:t>
      </w:r>
      <w:r>
        <w:rPr>
          <w:bCs/>
          <w:spacing w:val="-1"/>
        </w:rPr>
        <w:t xml:space="preserve">Анну Павлову в </w:t>
      </w:r>
      <w:r>
        <w:rPr>
          <w:spacing w:val="-3"/>
        </w:rPr>
        <w:t xml:space="preserve">свой дворец пригласил сам Оскар </w:t>
      </w:r>
      <w:r>
        <w:rPr>
          <w:spacing w:val="-3"/>
          <w:lang w:val="en-US"/>
        </w:rPr>
        <w:t>II</w:t>
      </w:r>
      <w:r>
        <w:rPr>
          <w:spacing w:val="-3"/>
        </w:rPr>
        <w:t xml:space="preserve">, шведский </w:t>
      </w:r>
      <w:r>
        <w:rPr>
          <w:bCs/>
          <w:spacing w:val="-3"/>
        </w:rPr>
        <w:t xml:space="preserve">король. Каково же </w:t>
      </w:r>
      <w:r>
        <w:rPr>
          <w:spacing w:val="-4"/>
        </w:rPr>
        <w:t xml:space="preserve">было изумление труппы, когда за дочкой бедной </w:t>
      </w:r>
      <w:r>
        <w:rPr>
          <w:bCs/>
          <w:spacing w:val="-4"/>
        </w:rPr>
        <w:t xml:space="preserve">прачки приехала </w:t>
      </w:r>
      <w:r>
        <w:rPr>
          <w:spacing w:val="-1"/>
        </w:rPr>
        <w:t xml:space="preserve">роскошная дворцовая карета. Конечно, оказанные почести были приятны балерине. Но истинную радость испытала </w:t>
      </w:r>
      <w:r>
        <w:rPr>
          <w:bCs/>
          <w:spacing w:val="-1"/>
        </w:rPr>
        <w:t xml:space="preserve">она после </w:t>
      </w:r>
      <w:r>
        <w:rPr>
          <w:spacing w:val="-1"/>
        </w:rPr>
        <w:t>од</w:t>
      </w:r>
      <w:r>
        <w:rPr>
          <w:spacing w:val="-1"/>
        </w:rPr>
        <w:softHyphen/>
      </w:r>
      <w:r>
        <w:t xml:space="preserve">ного из представлений в стокгольмском театре. До </w:t>
      </w:r>
      <w:r>
        <w:rPr>
          <w:bCs/>
        </w:rPr>
        <w:t xml:space="preserve">самого </w:t>
      </w:r>
      <w:r>
        <w:t xml:space="preserve">отеля </w:t>
      </w:r>
      <w:r>
        <w:rPr>
          <w:spacing w:val="-1"/>
        </w:rPr>
        <w:t xml:space="preserve">за экипажем Павловой молча шла толпа зрителей. Люди </w:t>
      </w:r>
      <w:r>
        <w:rPr>
          <w:bCs/>
          <w:spacing w:val="-1"/>
        </w:rPr>
        <w:t xml:space="preserve">не </w:t>
      </w:r>
      <w:r>
        <w:rPr>
          <w:spacing w:val="-1"/>
        </w:rPr>
        <w:t>апло</w:t>
      </w:r>
      <w:r>
        <w:rPr>
          <w:spacing w:val="-1"/>
        </w:rPr>
        <w:softHyphen/>
      </w:r>
      <w:r>
        <w:t>дировали, не переговаривались, не желая нарушать отдыха арти</w:t>
      </w:r>
      <w:r>
        <w:softHyphen/>
        <w:t xml:space="preserve">стки. Никто не ушел и тогда, когда балерина скрылась </w:t>
      </w:r>
      <w:r>
        <w:rPr>
          <w:bCs/>
        </w:rPr>
        <w:t xml:space="preserve">в </w:t>
      </w:r>
      <w:r>
        <w:t xml:space="preserve">отеле. </w:t>
      </w:r>
      <w:r>
        <w:rPr>
          <w:spacing w:val="-1"/>
        </w:rPr>
        <w:t xml:space="preserve">Толпа так же молча стояла какое-то время под ее </w:t>
      </w:r>
      <w:r>
        <w:rPr>
          <w:bCs/>
          <w:spacing w:val="-1"/>
        </w:rPr>
        <w:t xml:space="preserve">окнами. </w:t>
      </w:r>
      <w:r>
        <w:rPr>
          <w:spacing w:val="-1"/>
        </w:rPr>
        <w:t>Павло</w:t>
      </w:r>
      <w:r>
        <w:rPr>
          <w:spacing w:val="-1"/>
        </w:rPr>
        <w:softHyphen/>
      </w:r>
      <w:r>
        <w:t xml:space="preserve">ва недоумевала, как ей поступить, пока горничная </w:t>
      </w:r>
      <w:r>
        <w:rPr>
          <w:bCs/>
        </w:rPr>
        <w:t xml:space="preserve">не </w:t>
      </w:r>
      <w:r>
        <w:t>подсказала ей, что нужно выйти на балкон - поблагодарить. «Я вышла, - вспоминала много позже Павлова, - и меня встретили целой бу</w:t>
      </w:r>
      <w:r>
        <w:softHyphen/>
      </w:r>
      <w:r>
        <w:rPr>
          <w:spacing w:val="-1"/>
        </w:rPr>
        <w:t xml:space="preserve">рей рукоплесканий и восторженных криков, почти ошеломивших </w:t>
      </w:r>
      <w:r>
        <w:t>меня после этого изумительного молчания. В благодарность я могла только кланяться. Потом они начали петь милые шведские песни. Я не знала, что делать. Потом сообразила - бросилась в комнату, притащила корзины, подаренные мне в этот вечер, и стала бросать в толпу цветы: розы, лилии, фиалки, сирень... Дол</w:t>
      </w:r>
      <w:r>
        <w:softHyphen/>
      </w:r>
      <w:r>
        <w:rPr>
          <w:spacing w:val="-1"/>
        </w:rPr>
        <w:t>го-долго толпа не хотела расходиться... Растроганная до глубины уши, я обратилась к своей горничной, спрашивая: «Чем я так оча</w:t>
      </w:r>
      <w:r>
        <w:rPr>
          <w:spacing w:val="-1"/>
        </w:rPr>
        <w:softHyphen/>
      </w:r>
      <w:r>
        <w:t>ровала их?»</w:t>
      </w:r>
    </w:p>
    <w:p w:rsidR="005E5ED8" w:rsidRDefault="005E5ED8" w:rsidP="00DA1915">
      <w:pPr>
        <w:widowControl w:val="0"/>
        <w:shd w:val="clear" w:color="auto" w:fill="FFFFFF"/>
        <w:autoSpaceDE w:val="0"/>
        <w:autoSpaceDN w:val="0"/>
        <w:adjustRightInd w:val="0"/>
        <w:spacing w:line="360" w:lineRule="auto"/>
        <w:ind w:left="146" w:firstLine="271"/>
        <w:jc w:val="both"/>
      </w:pPr>
      <w:r>
        <w:t>- Сударыня, - ответила она, - вы подарили им минуту счастья, дав на миг позабыть ежедневные заботы!</w:t>
      </w:r>
    </w:p>
    <w:p w:rsidR="005E5ED8" w:rsidRDefault="005E5ED8" w:rsidP="00DA1915">
      <w:pPr>
        <w:widowControl w:val="0"/>
        <w:shd w:val="clear" w:color="auto" w:fill="FFFFFF"/>
        <w:autoSpaceDE w:val="0"/>
        <w:autoSpaceDN w:val="0"/>
        <w:adjustRightInd w:val="0"/>
        <w:spacing w:line="360" w:lineRule="auto"/>
        <w:ind w:left="154" w:firstLine="566"/>
        <w:jc w:val="both"/>
      </w:pPr>
      <w:r>
        <w:t>Я не забуду этого ответа... С этого дня мое искусство получи</w:t>
      </w:r>
      <w:r>
        <w:softHyphen/>
        <w:t>ло для меня смысл и значение».</w:t>
      </w:r>
    </w:p>
    <w:p w:rsidR="005E5ED8" w:rsidRDefault="005E5ED8" w:rsidP="00DA1915">
      <w:pPr>
        <w:widowControl w:val="0"/>
        <w:shd w:val="clear" w:color="auto" w:fill="FFFFFF"/>
        <w:autoSpaceDE w:val="0"/>
        <w:autoSpaceDN w:val="0"/>
        <w:adjustRightInd w:val="0"/>
        <w:spacing w:line="360" w:lineRule="auto"/>
        <w:ind w:firstLine="720"/>
        <w:jc w:val="both"/>
      </w:pPr>
      <w:r>
        <w:t xml:space="preserve">Взволнованная, Анна долго не могла уснуть. И хотя понимала, </w:t>
      </w:r>
      <w:r>
        <w:rPr>
          <w:lang w:val="en-US"/>
        </w:rPr>
        <w:t>v</w:t>
      </w:r>
      <w:r>
        <w:t xml:space="preserve"> что завтра опять и репетиция, и спектакль, и утром надо быть </w:t>
      </w:r>
      <w:r>
        <w:rPr>
          <w:spacing w:val="-1"/>
        </w:rPr>
        <w:t>бодрой, сон не шел.</w:t>
      </w:r>
    </w:p>
    <w:p w:rsidR="005E5ED8" w:rsidRDefault="005E5ED8" w:rsidP="00DA1915">
      <w:pPr>
        <w:widowControl w:val="0"/>
        <w:shd w:val="clear" w:color="auto" w:fill="FFFFFF"/>
        <w:autoSpaceDE w:val="0"/>
        <w:autoSpaceDN w:val="0"/>
        <w:adjustRightInd w:val="0"/>
        <w:spacing w:line="360" w:lineRule="auto"/>
        <w:ind w:right="38"/>
        <w:jc w:val="center"/>
      </w:pPr>
      <w:r>
        <w:rPr>
          <w:i/>
          <w:iCs/>
          <w:spacing w:val="-4"/>
        </w:rPr>
        <w:t xml:space="preserve">                                                   (По В. Носовой) (263 слова)</w:t>
      </w:r>
    </w:p>
    <w:p w:rsidR="005E5ED8" w:rsidRDefault="005E5ED8" w:rsidP="00DA1915">
      <w:pPr>
        <w:widowControl w:val="0"/>
        <w:shd w:val="clear" w:color="auto" w:fill="FFFFFF"/>
        <w:autoSpaceDE w:val="0"/>
        <w:autoSpaceDN w:val="0"/>
        <w:adjustRightInd w:val="0"/>
        <w:spacing w:line="360" w:lineRule="auto"/>
        <w:ind w:left="1301"/>
        <w:jc w:val="both"/>
        <w:rPr>
          <w:b/>
          <w:bCs/>
          <w:spacing w:val="-14"/>
        </w:rPr>
      </w:pPr>
    </w:p>
    <w:p w:rsidR="005E5ED8" w:rsidRDefault="005E5ED8" w:rsidP="00DA1915">
      <w:pPr>
        <w:widowControl w:val="0"/>
        <w:shd w:val="clear" w:color="auto" w:fill="FFFFFF"/>
        <w:autoSpaceDE w:val="0"/>
        <w:autoSpaceDN w:val="0"/>
        <w:adjustRightInd w:val="0"/>
        <w:spacing w:line="360" w:lineRule="auto"/>
        <w:ind w:left="1301"/>
        <w:jc w:val="both"/>
        <w:rPr>
          <w:b/>
          <w:bCs/>
          <w:spacing w:val="-14"/>
        </w:rPr>
      </w:pPr>
    </w:p>
    <w:p w:rsidR="005E5ED8" w:rsidRDefault="005E5ED8" w:rsidP="00DA1915">
      <w:pPr>
        <w:widowControl w:val="0"/>
        <w:shd w:val="clear" w:color="auto" w:fill="FFFFFF"/>
        <w:autoSpaceDE w:val="0"/>
        <w:autoSpaceDN w:val="0"/>
        <w:adjustRightInd w:val="0"/>
        <w:ind w:left="1301"/>
        <w:rPr>
          <w:b/>
          <w:bCs/>
          <w:spacing w:val="-14"/>
        </w:rPr>
      </w:pPr>
    </w:p>
    <w:p w:rsidR="005E5ED8" w:rsidRDefault="005E5ED8" w:rsidP="00DA1915">
      <w:pPr>
        <w:widowControl w:val="0"/>
        <w:shd w:val="clear" w:color="auto" w:fill="FFFFFF"/>
        <w:autoSpaceDE w:val="0"/>
        <w:autoSpaceDN w:val="0"/>
        <w:adjustRightInd w:val="0"/>
        <w:ind w:left="1301"/>
        <w:rPr>
          <w:b/>
          <w:bCs/>
          <w:spacing w:val="-14"/>
        </w:rPr>
      </w:pPr>
    </w:p>
    <w:p w:rsidR="005E5ED8" w:rsidRDefault="005E5ED8" w:rsidP="00DA1915">
      <w:pPr>
        <w:widowControl w:val="0"/>
        <w:shd w:val="clear" w:color="auto" w:fill="FFFFFF"/>
        <w:autoSpaceDE w:val="0"/>
        <w:autoSpaceDN w:val="0"/>
        <w:adjustRightInd w:val="0"/>
        <w:ind w:left="1301"/>
        <w:rPr>
          <w:b/>
          <w:bCs/>
          <w:spacing w:val="-14"/>
        </w:rPr>
      </w:pPr>
    </w:p>
    <w:p w:rsidR="005E5ED8" w:rsidRDefault="005E5ED8" w:rsidP="00DA1915">
      <w:pPr>
        <w:widowControl w:val="0"/>
        <w:shd w:val="clear" w:color="auto" w:fill="FFFFFF"/>
        <w:autoSpaceDE w:val="0"/>
        <w:autoSpaceDN w:val="0"/>
        <w:adjustRightInd w:val="0"/>
        <w:ind w:left="1301"/>
        <w:rPr>
          <w:b/>
          <w:bCs/>
          <w:spacing w:val="-14"/>
        </w:rPr>
      </w:pPr>
    </w:p>
    <w:p w:rsidR="005E5ED8" w:rsidRDefault="005E5ED8" w:rsidP="00DA1915"/>
    <w:p w:rsidR="005E5ED8" w:rsidRDefault="005E5ED8" w:rsidP="00DA1915">
      <w:pPr>
        <w:jc w:val="right"/>
      </w:pPr>
    </w:p>
    <w:p w:rsidR="005E5ED8" w:rsidRDefault="005E5ED8" w:rsidP="00DA1915">
      <w:pPr>
        <w:jc w:val="right"/>
        <w:rPr>
          <w:lang w:eastAsia="en-US"/>
        </w:rPr>
      </w:pPr>
    </w:p>
    <w:p w:rsidR="005E5ED8" w:rsidRDefault="005E5ED8" w:rsidP="00DA1915">
      <w:pPr>
        <w:jc w:val="right"/>
        <w:rPr>
          <w:lang w:eastAsia="en-US"/>
        </w:rPr>
      </w:pPr>
      <w:r>
        <w:rPr>
          <w:lang w:eastAsia="en-US"/>
        </w:rPr>
        <w:t>ПРИЛОЖЕНИЕ 3</w:t>
      </w:r>
    </w:p>
    <w:p w:rsidR="005E5ED8" w:rsidRDefault="005E5ED8" w:rsidP="00DA1915">
      <w:pPr>
        <w:jc w:val="center"/>
        <w:rPr>
          <w:b/>
          <w:lang w:eastAsia="en-US"/>
        </w:rPr>
      </w:pPr>
      <w:r>
        <w:rPr>
          <w:b/>
          <w:lang w:eastAsia="en-US"/>
        </w:rPr>
        <w:t>ТЕКУЩИЙ КОНТРОЛЬ</w:t>
      </w:r>
    </w:p>
    <w:p w:rsidR="005E5ED8" w:rsidRDefault="005E5ED8" w:rsidP="00DA1915">
      <w:pPr>
        <w:jc w:val="center"/>
        <w:rPr>
          <w:lang w:eastAsia="en-US"/>
        </w:rPr>
      </w:pPr>
      <w:r>
        <w:rPr>
          <w:lang w:eastAsia="en-US"/>
        </w:rPr>
        <w:t>КОНТРОЛЬНЫЙ ДИКТАНТ</w:t>
      </w:r>
    </w:p>
    <w:p w:rsidR="005E5ED8" w:rsidRDefault="005E5ED8" w:rsidP="00DA1915">
      <w:pPr>
        <w:rPr>
          <w:lang w:eastAsia="en-US"/>
        </w:rPr>
      </w:pPr>
      <w:r>
        <w:rPr>
          <w:lang w:eastAsia="en-US"/>
        </w:rPr>
        <w:tab/>
        <w:t>Не видно сегодня ни одного белеющего паруса, не видно ни одного дымка на горизонте. Большая океанская дорога широка.</w:t>
      </w:r>
    </w:p>
    <w:p w:rsidR="005E5ED8" w:rsidRDefault="005E5ED8" w:rsidP="00DA1915">
      <w:pPr>
        <w:rPr>
          <w:lang w:eastAsia="en-US"/>
        </w:rPr>
      </w:pPr>
      <w:r>
        <w:rPr>
          <w:lang w:eastAsia="en-US"/>
        </w:rPr>
        <w:tab/>
        <w:t>Изредка блеснет на солнце серебристою чешуйкой летучая рыбка, покажет черную спину играющий кит и шумно выпустит фонтан воды, высоко прореет в воздухе темный фрегат или белоснежный альбатрос, пронесется над водой маленькая серая петрель, направляясь к далеким берегам Африки или Америки, и снова пусто.</w:t>
      </w:r>
    </w:p>
    <w:p w:rsidR="005E5ED8" w:rsidRDefault="005E5ED8" w:rsidP="00DA1915">
      <w:pPr>
        <w:rPr>
          <w:lang w:eastAsia="en-US"/>
        </w:rPr>
      </w:pPr>
    </w:p>
    <w:p w:rsidR="005E5ED8" w:rsidRDefault="005E5ED8" w:rsidP="00DA1915">
      <w:pPr>
        <w:jc w:val="center"/>
        <w:rPr>
          <w:lang w:eastAsia="en-US"/>
        </w:rPr>
      </w:pPr>
      <w:r>
        <w:rPr>
          <w:lang w:eastAsia="en-US"/>
        </w:rPr>
        <w:t>ГРАММАТИЧЕСКОЕ ЗАДАНИЕ</w:t>
      </w:r>
    </w:p>
    <w:p w:rsidR="005E5ED8" w:rsidRDefault="005E5ED8" w:rsidP="00DA1915">
      <w:pPr>
        <w:jc w:val="center"/>
        <w:rPr>
          <w:lang w:eastAsia="en-US"/>
        </w:rPr>
      </w:pPr>
      <w:r>
        <w:rPr>
          <w:lang w:eastAsia="en-US"/>
        </w:rPr>
        <w:t>Указать виды связи в словосочетаниях:</w:t>
      </w:r>
    </w:p>
    <w:p w:rsidR="005E5ED8" w:rsidRDefault="005E5ED8" w:rsidP="00DA1915">
      <w:pPr>
        <w:rPr>
          <w:lang w:eastAsia="en-US"/>
        </w:rPr>
      </w:pPr>
      <w:r>
        <w:rPr>
          <w:lang w:eastAsia="en-US"/>
        </w:rPr>
        <w:t>Океанская дорога, летучая рыбка, играющий кит, белоснежный альбатрос, маленькая петрель, черную спину, темный фрегат, белеющего паруса.</w:t>
      </w:r>
    </w:p>
    <w:p w:rsidR="005E5ED8" w:rsidRDefault="005E5ED8" w:rsidP="00DA1915">
      <w:pPr>
        <w:rPr>
          <w:lang w:eastAsia="en-US"/>
        </w:rPr>
      </w:pPr>
    </w:p>
    <w:p w:rsidR="005E5ED8" w:rsidRDefault="005E5ED8" w:rsidP="00DA1915">
      <w:pPr>
        <w:jc w:val="center"/>
        <w:rPr>
          <w:sz w:val="20"/>
          <w:szCs w:val="20"/>
          <w:lang w:eastAsia="en-US"/>
        </w:rPr>
      </w:pPr>
      <w:r>
        <w:rPr>
          <w:sz w:val="20"/>
          <w:szCs w:val="20"/>
          <w:lang w:eastAsia="en-US"/>
        </w:rPr>
        <w:t>8 класс</w:t>
      </w:r>
    </w:p>
    <w:p w:rsidR="005E5ED8" w:rsidRDefault="005E5ED8" w:rsidP="00DA1915">
      <w:pPr>
        <w:rPr>
          <w:sz w:val="20"/>
          <w:szCs w:val="20"/>
          <w:lang w:eastAsia="en-US"/>
        </w:rPr>
      </w:pPr>
      <w:r>
        <w:rPr>
          <w:sz w:val="20"/>
          <w:szCs w:val="20"/>
          <w:lang w:eastAsia="en-US"/>
        </w:rPr>
        <w:t xml:space="preserve">Фамилия, имя учащегося (учащейся) _______________________________ </w:t>
      </w:r>
    </w:p>
    <w:p w:rsidR="005E5ED8" w:rsidRDefault="005E5ED8" w:rsidP="00DA1915">
      <w:pPr>
        <w:jc w:val="center"/>
        <w:rPr>
          <w:b/>
          <w:i/>
          <w:sz w:val="20"/>
          <w:szCs w:val="20"/>
          <w:lang w:eastAsia="en-US"/>
        </w:rPr>
      </w:pPr>
      <w:r>
        <w:rPr>
          <w:b/>
          <w:i/>
          <w:sz w:val="20"/>
          <w:szCs w:val="20"/>
          <w:lang w:eastAsia="en-US"/>
        </w:rPr>
        <w:t>Проверочная работа по теме «Словосочетание»</w:t>
      </w:r>
    </w:p>
    <w:p w:rsidR="005E5ED8" w:rsidRDefault="005E5ED8" w:rsidP="00DA1915">
      <w:pPr>
        <w:pStyle w:val="msonormalcxspmiddle"/>
        <w:numPr>
          <w:ilvl w:val="0"/>
          <w:numId w:val="34"/>
        </w:numPr>
        <w:contextualSpacing/>
        <w:rPr>
          <w:b/>
          <w:sz w:val="20"/>
          <w:szCs w:val="20"/>
          <w:lang w:eastAsia="en-US"/>
        </w:rPr>
      </w:pPr>
      <w:r>
        <w:rPr>
          <w:b/>
          <w:sz w:val="20"/>
          <w:szCs w:val="20"/>
          <w:lang w:eastAsia="en-US"/>
        </w:rPr>
        <w:t>Укажите вид связи в словосочетаниях:</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Вишневый сад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Громко кричать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Идти к другу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Быстро поднимаясь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Учиться на отлично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Ветвистое дерево – </w:t>
      </w:r>
    </w:p>
    <w:p w:rsidR="005E5ED8" w:rsidRDefault="005E5ED8" w:rsidP="00DA1915">
      <w:pPr>
        <w:pStyle w:val="msonormalcxspmiddlecxspmiddle"/>
        <w:ind w:left="720"/>
        <w:contextualSpacing/>
        <w:rPr>
          <w:i/>
          <w:sz w:val="20"/>
          <w:szCs w:val="20"/>
          <w:lang w:eastAsia="en-US"/>
        </w:rPr>
      </w:pPr>
      <w:r>
        <w:rPr>
          <w:i/>
          <w:sz w:val="20"/>
          <w:szCs w:val="20"/>
          <w:lang w:eastAsia="en-US"/>
        </w:rPr>
        <w:t>Очень хорошо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Крик души – </w:t>
      </w:r>
    </w:p>
    <w:p w:rsidR="005E5ED8" w:rsidRDefault="005E5ED8" w:rsidP="00DA1915">
      <w:pPr>
        <w:pStyle w:val="msonormalcxspmiddlecxsplast"/>
        <w:numPr>
          <w:ilvl w:val="0"/>
          <w:numId w:val="34"/>
        </w:numPr>
        <w:contextualSpacing/>
        <w:rPr>
          <w:b/>
          <w:sz w:val="20"/>
          <w:szCs w:val="20"/>
          <w:lang w:eastAsia="en-US"/>
        </w:rPr>
      </w:pPr>
      <w:r>
        <w:rPr>
          <w:b/>
          <w:sz w:val="20"/>
          <w:szCs w:val="20"/>
          <w:lang w:eastAsia="en-US"/>
        </w:rPr>
        <w:t>Составьте словосочетания по следующим схемам и укажите вид связи в них:</w:t>
      </w:r>
    </w:p>
    <w:p w:rsidR="005E5ED8" w:rsidRDefault="005E5ED8" w:rsidP="00DA1915">
      <w:pPr>
        <w:rPr>
          <w:sz w:val="20"/>
          <w:szCs w:val="20"/>
          <w:lang w:eastAsia="en-US"/>
        </w:rPr>
      </w:pPr>
      <w:r>
        <w:rPr>
          <w:sz w:val="20"/>
          <w:szCs w:val="20"/>
          <w:lang w:eastAsia="en-US"/>
        </w:rPr>
        <w:t>Прилаг. + сущ. ______________________________________________________</w:t>
      </w:r>
    </w:p>
    <w:p w:rsidR="005E5ED8" w:rsidRDefault="005E5ED8" w:rsidP="00DA1915">
      <w:pPr>
        <w:rPr>
          <w:sz w:val="20"/>
          <w:szCs w:val="20"/>
          <w:lang w:eastAsia="en-US"/>
        </w:rPr>
      </w:pPr>
      <w:r>
        <w:rPr>
          <w:sz w:val="20"/>
          <w:szCs w:val="20"/>
          <w:lang w:eastAsia="en-US"/>
        </w:rPr>
        <w:t>Глагол + сущ. _______________________________________________________</w:t>
      </w:r>
    </w:p>
    <w:p w:rsidR="005E5ED8" w:rsidRDefault="005E5ED8" w:rsidP="00DA1915">
      <w:pPr>
        <w:rPr>
          <w:sz w:val="20"/>
          <w:szCs w:val="20"/>
          <w:lang w:eastAsia="en-US"/>
        </w:rPr>
      </w:pPr>
      <w:r>
        <w:rPr>
          <w:sz w:val="20"/>
          <w:szCs w:val="20"/>
          <w:lang w:eastAsia="en-US"/>
        </w:rPr>
        <w:t>Наречие + наречие ___________________________________________________</w:t>
      </w:r>
    </w:p>
    <w:p w:rsidR="005E5ED8" w:rsidRDefault="005E5ED8" w:rsidP="00DA1915">
      <w:pPr>
        <w:jc w:val="center"/>
        <w:rPr>
          <w:sz w:val="20"/>
          <w:szCs w:val="20"/>
          <w:lang w:eastAsia="en-US"/>
        </w:rPr>
      </w:pPr>
      <w:r>
        <w:rPr>
          <w:sz w:val="20"/>
          <w:szCs w:val="20"/>
          <w:lang w:eastAsia="en-US"/>
        </w:rPr>
        <w:t>8 класс</w:t>
      </w:r>
    </w:p>
    <w:p w:rsidR="005E5ED8" w:rsidRDefault="005E5ED8" w:rsidP="00DA1915">
      <w:pPr>
        <w:rPr>
          <w:sz w:val="20"/>
          <w:szCs w:val="20"/>
          <w:lang w:eastAsia="en-US"/>
        </w:rPr>
      </w:pPr>
      <w:r>
        <w:rPr>
          <w:sz w:val="20"/>
          <w:szCs w:val="20"/>
          <w:lang w:eastAsia="en-US"/>
        </w:rPr>
        <w:t xml:space="preserve">Фамилия, имя учащегося (учащейся) _______________________________ </w:t>
      </w:r>
    </w:p>
    <w:p w:rsidR="005E5ED8" w:rsidRDefault="005E5ED8" w:rsidP="00DA1915">
      <w:pPr>
        <w:jc w:val="center"/>
        <w:rPr>
          <w:b/>
          <w:i/>
          <w:sz w:val="20"/>
          <w:szCs w:val="20"/>
          <w:lang w:eastAsia="en-US"/>
        </w:rPr>
      </w:pPr>
      <w:r>
        <w:rPr>
          <w:b/>
          <w:i/>
          <w:sz w:val="20"/>
          <w:szCs w:val="20"/>
          <w:lang w:eastAsia="en-US"/>
        </w:rPr>
        <w:t>Проверочная работа по теме «Словосочетание»</w:t>
      </w:r>
    </w:p>
    <w:p w:rsidR="005E5ED8" w:rsidRDefault="005E5ED8" w:rsidP="00DA1915">
      <w:pPr>
        <w:pStyle w:val="msonormalcxspmiddle"/>
        <w:numPr>
          <w:ilvl w:val="0"/>
          <w:numId w:val="34"/>
        </w:numPr>
        <w:contextualSpacing/>
        <w:rPr>
          <w:b/>
          <w:sz w:val="20"/>
          <w:szCs w:val="20"/>
          <w:lang w:eastAsia="en-US"/>
        </w:rPr>
      </w:pPr>
      <w:r>
        <w:rPr>
          <w:b/>
          <w:sz w:val="20"/>
          <w:szCs w:val="20"/>
          <w:lang w:eastAsia="en-US"/>
        </w:rPr>
        <w:t>Укажите вид связи в словосочетаниях:</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Вишневый сад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Громко кричать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Идти к другу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Быстро поднимаясь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Учиться на отлично –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Ветвистое дерево – </w:t>
      </w:r>
    </w:p>
    <w:p w:rsidR="005E5ED8" w:rsidRDefault="005E5ED8" w:rsidP="00DA1915">
      <w:pPr>
        <w:pStyle w:val="msonormalcxspmiddlecxspmiddle"/>
        <w:ind w:left="720"/>
        <w:contextualSpacing/>
        <w:rPr>
          <w:i/>
          <w:sz w:val="20"/>
          <w:szCs w:val="20"/>
          <w:lang w:eastAsia="en-US"/>
        </w:rPr>
      </w:pPr>
      <w:r>
        <w:rPr>
          <w:i/>
          <w:sz w:val="20"/>
          <w:szCs w:val="20"/>
          <w:lang w:eastAsia="en-US"/>
        </w:rPr>
        <w:t>Очень хорошо –</w:t>
      </w:r>
    </w:p>
    <w:p w:rsidR="005E5ED8" w:rsidRDefault="005E5ED8" w:rsidP="00DA1915">
      <w:pPr>
        <w:pStyle w:val="msonormalcxspmiddlecxspmiddle"/>
        <w:ind w:left="720"/>
        <w:contextualSpacing/>
        <w:rPr>
          <w:i/>
          <w:sz w:val="20"/>
          <w:szCs w:val="20"/>
          <w:lang w:eastAsia="en-US"/>
        </w:rPr>
      </w:pPr>
      <w:r>
        <w:rPr>
          <w:i/>
          <w:sz w:val="20"/>
          <w:szCs w:val="20"/>
          <w:lang w:eastAsia="en-US"/>
        </w:rPr>
        <w:t xml:space="preserve">Крик души – </w:t>
      </w:r>
    </w:p>
    <w:p w:rsidR="005E5ED8" w:rsidRDefault="005E5ED8" w:rsidP="00DA1915">
      <w:pPr>
        <w:pStyle w:val="msonormalcxspmiddlecxsplast"/>
        <w:numPr>
          <w:ilvl w:val="0"/>
          <w:numId w:val="34"/>
        </w:numPr>
        <w:contextualSpacing/>
        <w:rPr>
          <w:b/>
          <w:sz w:val="20"/>
          <w:szCs w:val="20"/>
          <w:lang w:eastAsia="en-US"/>
        </w:rPr>
      </w:pPr>
      <w:r>
        <w:rPr>
          <w:b/>
          <w:sz w:val="20"/>
          <w:szCs w:val="20"/>
          <w:lang w:eastAsia="en-US"/>
        </w:rPr>
        <w:t>Составьте словосочетания по следующим схемам и укажите вид связи в них:</w:t>
      </w:r>
    </w:p>
    <w:p w:rsidR="005E5ED8" w:rsidRDefault="005E5ED8" w:rsidP="00DA1915">
      <w:pPr>
        <w:rPr>
          <w:sz w:val="20"/>
          <w:szCs w:val="20"/>
          <w:lang w:eastAsia="en-US"/>
        </w:rPr>
      </w:pPr>
      <w:r>
        <w:rPr>
          <w:sz w:val="20"/>
          <w:szCs w:val="20"/>
          <w:lang w:eastAsia="en-US"/>
        </w:rPr>
        <w:t>Прилаг. + сущ. ______________________________________________________</w:t>
      </w:r>
    </w:p>
    <w:p w:rsidR="005E5ED8" w:rsidRDefault="005E5ED8" w:rsidP="00DA1915">
      <w:pPr>
        <w:rPr>
          <w:sz w:val="20"/>
          <w:szCs w:val="20"/>
          <w:lang w:eastAsia="en-US"/>
        </w:rPr>
      </w:pPr>
      <w:r>
        <w:rPr>
          <w:sz w:val="20"/>
          <w:szCs w:val="20"/>
          <w:lang w:eastAsia="en-US"/>
        </w:rPr>
        <w:t>Глагол + сущ. _______________________________________________________</w:t>
      </w:r>
    </w:p>
    <w:p w:rsidR="005E5ED8" w:rsidRDefault="005E5ED8" w:rsidP="00DA1915">
      <w:pPr>
        <w:rPr>
          <w:sz w:val="20"/>
          <w:szCs w:val="20"/>
          <w:lang w:eastAsia="en-US"/>
        </w:rPr>
      </w:pPr>
      <w:r>
        <w:rPr>
          <w:sz w:val="20"/>
          <w:szCs w:val="20"/>
          <w:lang w:eastAsia="en-US"/>
        </w:rPr>
        <w:t>Наречие + наречие ___________________________________________________</w:t>
      </w: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Cs/>
        </w:rPr>
      </w:pPr>
      <w:r>
        <w:rPr>
          <w:bCs/>
        </w:rPr>
        <w:t>ПРИЛОЖЕНИЕ 4</w:t>
      </w:r>
    </w:p>
    <w:p w:rsidR="005E5ED8" w:rsidRDefault="005E5ED8" w:rsidP="00DA1915">
      <w:pPr>
        <w:widowControl w:val="0"/>
        <w:shd w:val="clear" w:color="auto" w:fill="FFFFFF"/>
        <w:autoSpaceDE w:val="0"/>
        <w:autoSpaceDN w:val="0"/>
        <w:adjustRightInd w:val="0"/>
        <w:ind w:left="914"/>
        <w:rPr>
          <w:b/>
          <w:bCs/>
          <w:spacing w:val="-11"/>
        </w:rPr>
      </w:pPr>
    </w:p>
    <w:p w:rsidR="005E5ED8" w:rsidRDefault="005E5ED8" w:rsidP="00DA1915">
      <w:pPr>
        <w:widowControl w:val="0"/>
        <w:shd w:val="clear" w:color="auto" w:fill="FFFFFF"/>
        <w:autoSpaceDE w:val="0"/>
        <w:autoSpaceDN w:val="0"/>
        <w:adjustRightInd w:val="0"/>
        <w:ind w:left="914"/>
        <w:jc w:val="center"/>
        <w:rPr>
          <w:b/>
          <w:bCs/>
          <w:spacing w:val="-11"/>
        </w:rPr>
      </w:pPr>
      <w:r>
        <w:rPr>
          <w:b/>
          <w:bCs/>
          <w:spacing w:val="-11"/>
        </w:rPr>
        <w:t>ТЕКУЩИЙ КОНТРОЛЬ</w:t>
      </w:r>
    </w:p>
    <w:p w:rsidR="005E5ED8" w:rsidRDefault="005E5ED8" w:rsidP="00DA1915">
      <w:pPr>
        <w:widowControl w:val="0"/>
        <w:shd w:val="clear" w:color="auto" w:fill="FFFFFF"/>
        <w:autoSpaceDE w:val="0"/>
        <w:autoSpaceDN w:val="0"/>
        <w:adjustRightInd w:val="0"/>
        <w:spacing w:before="259"/>
        <w:ind w:left="48"/>
        <w:rPr>
          <w:b/>
          <w:bCs/>
        </w:rPr>
      </w:pPr>
      <w:r>
        <w:rPr>
          <w:b/>
          <w:bCs/>
        </w:rPr>
        <w:t>СЖАТОЕ ИЗЛОЖЕНИЕ</w:t>
      </w:r>
    </w:p>
    <w:p w:rsidR="005E5ED8" w:rsidRDefault="005E5ED8" w:rsidP="00DA1915">
      <w:pPr>
        <w:widowControl w:val="0"/>
        <w:shd w:val="clear" w:color="auto" w:fill="FFFFFF"/>
        <w:autoSpaceDE w:val="0"/>
        <w:autoSpaceDN w:val="0"/>
        <w:adjustRightInd w:val="0"/>
        <w:ind w:left="914"/>
        <w:rPr>
          <w:b/>
          <w:bCs/>
          <w:spacing w:val="-11"/>
        </w:rPr>
      </w:pPr>
    </w:p>
    <w:p w:rsidR="005E5ED8" w:rsidRDefault="005E5ED8" w:rsidP="00DA1915">
      <w:pPr>
        <w:widowControl w:val="0"/>
        <w:shd w:val="clear" w:color="auto" w:fill="FFFFFF"/>
        <w:autoSpaceDE w:val="0"/>
        <w:autoSpaceDN w:val="0"/>
        <w:adjustRightInd w:val="0"/>
        <w:ind w:left="914"/>
        <w:rPr>
          <w:b/>
          <w:bCs/>
          <w:spacing w:val="-11"/>
        </w:rPr>
      </w:pPr>
    </w:p>
    <w:p w:rsidR="005E5ED8" w:rsidRDefault="005E5ED8" w:rsidP="00DA1915">
      <w:pPr>
        <w:widowControl w:val="0"/>
        <w:shd w:val="clear" w:color="auto" w:fill="FFFFFF"/>
        <w:autoSpaceDE w:val="0"/>
        <w:autoSpaceDN w:val="0"/>
        <w:adjustRightInd w:val="0"/>
        <w:ind w:left="914"/>
        <w:rPr>
          <w:b/>
          <w:bCs/>
          <w:spacing w:val="-11"/>
          <w:sz w:val="28"/>
          <w:szCs w:val="28"/>
        </w:rPr>
      </w:pPr>
      <w:r>
        <w:rPr>
          <w:b/>
          <w:bCs/>
          <w:spacing w:val="-11"/>
          <w:sz w:val="28"/>
          <w:szCs w:val="28"/>
        </w:rPr>
        <w:t xml:space="preserve">     Географические названия</w:t>
      </w:r>
    </w:p>
    <w:p w:rsidR="005E5ED8" w:rsidRDefault="005E5ED8" w:rsidP="00DA1915">
      <w:pPr>
        <w:widowControl w:val="0"/>
        <w:shd w:val="clear" w:color="auto" w:fill="FFFFFF"/>
        <w:autoSpaceDE w:val="0"/>
        <w:autoSpaceDN w:val="0"/>
        <w:adjustRightInd w:val="0"/>
        <w:ind w:left="914"/>
        <w:rPr>
          <w:sz w:val="28"/>
          <w:szCs w:val="28"/>
        </w:rPr>
      </w:pPr>
    </w:p>
    <w:p w:rsidR="005E5ED8" w:rsidRDefault="005E5ED8" w:rsidP="00DA1915">
      <w:pPr>
        <w:widowControl w:val="0"/>
        <w:shd w:val="clear" w:color="auto" w:fill="FFFFFF"/>
        <w:autoSpaceDE w:val="0"/>
        <w:autoSpaceDN w:val="0"/>
        <w:adjustRightInd w:val="0"/>
        <w:spacing w:line="360" w:lineRule="auto"/>
        <w:ind w:right="2" w:firstLine="288"/>
        <w:jc w:val="both"/>
      </w:pPr>
      <w:r>
        <w:rPr>
          <w:spacing w:val="-8"/>
        </w:rPr>
        <w:t xml:space="preserve"> (1)Имена рек - старейшины в мире географических названий; </w:t>
      </w:r>
      <w:r>
        <w:rPr>
          <w:spacing w:val="-7"/>
        </w:rPr>
        <w:t xml:space="preserve">я имею при этом в виду имена больших, самых прославленных </w:t>
      </w:r>
      <w:r>
        <w:t>рек Земли.</w:t>
      </w:r>
    </w:p>
    <w:p w:rsidR="005E5ED8" w:rsidRDefault="005E5ED8" w:rsidP="00DA1915">
      <w:pPr>
        <w:widowControl w:val="0"/>
        <w:shd w:val="clear" w:color="auto" w:fill="FFFFFF"/>
        <w:autoSpaceDE w:val="0"/>
        <w:autoSpaceDN w:val="0"/>
        <w:adjustRightInd w:val="0"/>
        <w:spacing w:line="360" w:lineRule="auto"/>
        <w:ind w:left="2" w:firstLine="286"/>
        <w:jc w:val="both"/>
      </w:pPr>
      <w:r>
        <w:rPr>
          <w:spacing w:val="-9"/>
        </w:rPr>
        <w:t xml:space="preserve">(2)Древние люди, гонимые голодом, холодом, свирепостью </w:t>
      </w:r>
      <w:r>
        <w:rPr>
          <w:spacing w:val="-4"/>
        </w:rPr>
        <w:t>зверей и двуногих соседей, все время перебирались с места на место</w:t>
      </w:r>
      <w:r>
        <w:t xml:space="preserve">, все время как бы расталкивали локтями </w:t>
      </w:r>
      <w:r>
        <w:rPr>
          <w:bCs/>
        </w:rPr>
        <w:t xml:space="preserve">своих </w:t>
      </w:r>
      <w:r>
        <w:t>современ</w:t>
      </w:r>
      <w:r>
        <w:softHyphen/>
      </w:r>
      <w:r>
        <w:rPr>
          <w:spacing w:val="-2"/>
        </w:rPr>
        <w:t>ников в борьбе за самые удобные для жизни места.</w:t>
      </w:r>
      <w:r>
        <w:tab/>
      </w:r>
    </w:p>
    <w:p w:rsidR="005E5ED8" w:rsidRDefault="005E5ED8" w:rsidP="00DA1915">
      <w:pPr>
        <w:widowControl w:val="0"/>
        <w:shd w:val="clear" w:color="auto" w:fill="FFFFFF"/>
        <w:autoSpaceDE w:val="0"/>
        <w:autoSpaceDN w:val="0"/>
        <w:adjustRightInd w:val="0"/>
        <w:spacing w:line="360" w:lineRule="auto"/>
        <w:ind w:left="19" w:firstLine="281"/>
        <w:jc w:val="both"/>
      </w:pPr>
      <w:r>
        <w:t>(З)Бывало по-разному. (4)То племя натекало на племя, как шумная река, ворвавшаяся в малое озерко: воды озера сливались с могучим потоком, растворялись в нем без следа. (5)То при</w:t>
      </w:r>
      <w:r>
        <w:softHyphen/>
        <w:t>шельцы растекались по новому месту, как по болоту или песчаной пустыне, теряясь в ее песках, смешиваясь со старым изда</w:t>
      </w:r>
      <w:r>
        <w:softHyphen/>
      </w:r>
      <w:r>
        <w:rPr>
          <w:spacing w:val="-2"/>
        </w:rPr>
        <w:t xml:space="preserve">нием. (6)Но почти всегда они, принося с собой свои </w:t>
      </w:r>
      <w:r>
        <w:rPr>
          <w:bCs/>
          <w:spacing w:val="-2"/>
        </w:rPr>
        <w:t xml:space="preserve">новые имена </w:t>
      </w:r>
      <w:r>
        <w:rPr>
          <w:spacing w:val="-1"/>
        </w:rPr>
        <w:t xml:space="preserve">для холмов и лесов, для поселков и пустошей, названия больших </w:t>
      </w:r>
      <w:r>
        <w:t>потоков сохраняли благоговейно, принимая их от своих предшественников.</w:t>
      </w:r>
    </w:p>
    <w:p w:rsidR="005E5ED8" w:rsidRDefault="005E5ED8" w:rsidP="00DA1915">
      <w:pPr>
        <w:widowControl w:val="0"/>
        <w:shd w:val="clear" w:color="auto" w:fill="FFFFFF"/>
        <w:autoSpaceDE w:val="0"/>
        <w:autoSpaceDN w:val="0"/>
        <w:adjustRightInd w:val="0"/>
        <w:spacing w:before="12" w:line="360" w:lineRule="auto"/>
        <w:ind w:left="5" w:right="103" w:firstLine="278"/>
        <w:jc w:val="both"/>
      </w:pPr>
      <w:r>
        <w:t>(7)Мы не знаем в точности, почему они так поступали. (8)Может быть, боялись обидеть богов этих чужих рек переиме</w:t>
      </w:r>
      <w:r>
        <w:softHyphen/>
      </w:r>
      <w:r>
        <w:rPr>
          <w:spacing w:val="-1"/>
        </w:rPr>
        <w:t>нованием. (9)Может быть, просто реку труднее перекрестить по-</w:t>
      </w:r>
      <w:r>
        <w:t xml:space="preserve">новому: ее имя так же длинно, как она сама; оно течет вместе с </w:t>
      </w:r>
      <w:r>
        <w:rPr>
          <w:spacing w:val="-1"/>
        </w:rPr>
        <w:t xml:space="preserve">нею через области и страны; поди замени его на всем протяжении </w:t>
      </w:r>
      <w:r>
        <w:t>его пути! (10)Так или иначе - великие водные дороги всюду и везде постоянно носят и сегодня имена, созданные в глубочай</w:t>
      </w:r>
      <w:r>
        <w:softHyphen/>
      </w:r>
      <w:r>
        <w:rPr>
          <w:spacing w:val="-1"/>
        </w:rPr>
        <w:t xml:space="preserve">шей древности. (11)Они переходят от народа к народу, от эпохи к эпохе. (12)Первоначальный их смысл забывается тысячекратно, а </w:t>
      </w:r>
      <w:r>
        <w:t>они все живут.</w:t>
      </w:r>
    </w:p>
    <w:p w:rsidR="005E5ED8" w:rsidRDefault="005E5ED8" w:rsidP="00DA1915">
      <w:pPr>
        <w:widowControl w:val="0"/>
        <w:shd w:val="clear" w:color="auto" w:fill="FFFFFF"/>
        <w:autoSpaceDE w:val="0"/>
        <w:autoSpaceDN w:val="0"/>
        <w:adjustRightInd w:val="0"/>
        <w:spacing w:line="360" w:lineRule="auto"/>
        <w:ind w:left="3422"/>
        <w:jc w:val="right"/>
        <w:rPr>
          <w:i/>
          <w:iCs/>
          <w:spacing w:val="-2"/>
        </w:rPr>
      </w:pPr>
      <w:r>
        <w:rPr>
          <w:i/>
          <w:iCs/>
          <w:spacing w:val="-2"/>
        </w:rPr>
        <w:t xml:space="preserve">                                  (По Л. Успенскому) </w:t>
      </w:r>
    </w:p>
    <w:p w:rsidR="005E5ED8" w:rsidRDefault="005E5ED8" w:rsidP="00DA1915">
      <w:pPr>
        <w:widowControl w:val="0"/>
        <w:shd w:val="clear" w:color="auto" w:fill="FFFFFF"/>
        <w:autoSpaceDE w:val="0"/>
        <w:autoSpaceDN w:val="0"/>
        <w:adjustRightInd w:val="0"/>
        <w:spacing w:line="360" w:lineRule="auto"/>
        <w:ind w:left="3422"/>
        <w:jc w:val="right"/>
      </w:pPr>
      <w:r>
        <w:rPr>
          <w:i/>
          <w:iCs/>
          <w:spacing w:val="-2"/>
        </w:rPr>
        <w:t>(212 слов)</w:t>
      </w:r>
    </w:p>
    <w:p w:rsidR="005E5ED8" w:rsidRDefault="005E5ED8" w:rsidP="00DA1915">
      <w:pPr>
        <w:widowControl w:val="0"/>
        <w:shd w:val="clear" w:color="auto" w:fill="FFFFFF"/>
        <w:autoSpaceDE w:val="0"/>
        <w:autoSpaceDN w:val="0"/>
        <w:adjustRightInd w:val="0"/>
        <w:spacing w:line="360" w:lineRule="auto"/>
        <w:ind w:left="3422"/>
        <w:jc w:val="both"/>
      </w:pPr>
    </w:p>
    <w:p w:rsidR="005E5ED8" w:rsidRDefault="005E5ED8" w:rsidP="00DA1915">
      <w:pPr>
        <w:widowControl w:val="0"/>
        <w:autoSpaceDE w:val="0"/>
        <w:autoSpaceDN w:val="0"/>
        <w:adjustRightInd w:val="0"/>
        <w:rPr>
          <w:sz w:val="20"/>
          <w:szCs w:val="20"/>
        </w:rPr>
      </w:pPr>
    </w:p>
    <w:p w:rsidR="005E5ED8" w:rsidRDefault="005E5ED8" w:rsidP="00DA1915">
      <w:pPr>
        <w:widowControl w:val="0"/>
        <w:shd w:val="clear" w:color="auto" w:fill="FFFFFF"/>
        <w:autoSpaceDE w:val="0"/>
        <w:autoSpaceDN w:val="0"/>
        <w:adjustRightInd w:val="0"/>
        <w:spacing w:before="130" w:line="360" w:lineRule="auto"/>
        <w:ind w:left="79" w:right="602" w:firstLine="2364"/>
        <w:jc w:val="right"/>
        <w:rPr>
          <w:i/>
          <w:iCs/>
        </w:rPr>
      </w:pPr>
    </w:p>
    <w:p w:rsidR="005E5ED8" w:rsidRDefault="005E5ED8" w:rsidP="00DA1915">
      <w:pPr>
        <w:widowControl w:val="0"/>
        <w:shd w:val="clear" w:color="auto" w:fill="FFFFFF"/>
        <w:autoSpaceDE w:val="0"/>
        <w:autoSpaceDN w:val="0"/>
        <w:adjustRightInd w:val="0"/>
        <w:spacing w:before="130" w:line="360" w:lineRule="auto"/>
        <w:ind w:left="79" w:right="602" w:firstLine="2364"/>
        <w:jc w:val="right"/>
        <w:rPr>
          <w:i/>
          <w:iCs/>
        </w:rPr>
      </w:pPr>
    </w:p>
    <w:p w:rsidR="005E5ED8" w:rsidRDefault="005E5ED8" w:rsidP="00DA1915">
      <w:pPr>
        <w:jc w:val="center"/>
      </w:pPr>
    </w:p>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Pr>
        <w:widowControl w:val="0"/>
        <w:shd w:val="clear" w:color="auto" w:fill="FFFFFF"/>
        <w:autoSpaceDE w:val="0"/>
        <w:autoSpaceDN w:val="0"/>
        <w:adjustRightInd w:val="0"/>
        <w:spacing w:line="360" w:lineRule="auto"/>
        <w:ind w:left="295"/>
        <w:jc w:val="right"/>
      </w:pPr>
    </w:p>
    <w:p w:rsidR="005E5ED8" w:rsidRDefault="005E5ED8" w:rsidP="00DA1915">
      <w:pPr>
        <w:widowControl w:val="0"/>
        <w:shd w:val="clear" w:color="auto" w:fill="FFFFFF"/>
        <w:autoSpaceDE w:val="0"/>
        <w:autoSpaceDN w:val="0"/>
        <w:adjustRightInd w:val="0"/>
        <w:spacing w:line="360" w:lineRule="auto"/>
        <w:ind w:left="295"/>
        <w:jc w:val="right"/>
        <w:rPr>
          <w:bCs/>
          <w:spacing w:val="-13"/>
        </w:rPr>
      </w:pPr>
      <w:r>
        <w:rPr>
          <w:bCs/>
          <w:spacing w:val="-13"/>
        </w:rPr>
        <w:t>ПРИЛОЖЕНИЕ 5</w:t>
      </w:r>
    </w:p>
    <w:p w:rsidR="005E5ED8" w:rsidRDefault="005E5ED8" w:rsidP="00DA1915">
      <w:pPr>
        <w:widowControl w:val="0"/>
        <w:shd w:val="clear" w:color="auto" w:fill="FFFFFF"/>
        <w:autoSpaceDE w:val="0"/>
        <w:autoSpaceDN w:val="0"/>
        <w:adjustRightInd w:val="0"/>
        <w:spacing w:line="360" w:lineRule="auto"/>
        <w:ind w:left="295"/>
        <w:jc w:val="center"/>
        <w:rPr>
          <w:bCs/>
          <w:spacing w:val="-13"/>
        </w:rPr>
      </w:pPr>
      <w:r>
        <w:rPr>
          <w:bCs/>
          <w:spacing w:val="-13"/>
        </w:rPr>
        <w:t>ТЕКУЩИЙ КОНТРОЛЬ</w:t>
      </w:r>
    </w:p>
    <w:p w:rsidR="005E5ED8" w:rsidRDefault="005E5ED8" w:rsidP="00DA1915">
      <w:pPr>
        <w:widowControl w:val="0"/>
        <w:shd w:val="clear" w:color="auto" w:fill="FFFFFF"/>
        <w:autoSpaceDE w:val="0"/>
        <w:autoSpaceDN w:val="0"/>
        <w:adjustRightInd w:val="0"/>
        <w:spacing w:line="360" w:lineRule="auto"/>
        <w:ind w:left="295"/>
        <w:jc w:val="center"/>
        <w:rPr>
          <w:bCs/>
          <w:spacing w:val="-13"/>
        </w:rPr>
      </w:pPr>
      <w:r>
        <w:rPr>
          <w:bCs/>
          <w:spacing w:val="-13"/>
        </w:rPr>
        <w:t>КОНТРОЛЬНЫЙ ДИКТАНТ</w:t>
      </w:r>
    </w:p>
    <w:p w:rsidR="005E5ED8" w:rsidRDefault="005E5ED8" w:rsidP="00DA1915">
      <w:pPr>
        <w:widowControl w:val="0"/>
        <w:shd w:val="clear" w:color="auto" w:fill="FFFFFF"/>
        <w:autoSpaceDE w:val="0"/>
        <w:autoSpaceDN w:val="0"/>
        <w:adjustRightInd w:val="0"/>
        <w:spacing w:line="360" w:lineRule="auto"/>
        <w:ind w:right="7" w:firstLine="2035"/>
        <w:rPr>
          <w:b/>
          <w:bCs/>
          <w:i/>
          <w:iCs/>
        </w:rPr>
      </w:pPr>
      <w:r>
        <w:rPr>
          <w:b/>
          <w:bCs/>
          <w:i/>
          <w:iCs/>
        </w:rPr>
        <w:t xml:space="preserve">              Адмиралтейство</w:t>
      </w:r>
    </w:p>
    <w:p w:rsidR="005E5ED8" w:rsidRDefault="005E5ED8" w:rsidP="00DA1915">
      <w:pPr>
        <w:widowControl w:val="0"/>
        <w:shd w:val="clear" w:color="auto" w:fill="FFFFFF"/>
        <w:autoSpaceDE w:val="0"/>
        <w:autoSpaceDN w:val="0"/>
        <w:adjustRightInd w:val="0"/>
        <w:spacing w:line="360" w:lineRule="auto"/>
        <w:ind w:right="7" w:firstLine="851"/>
        <w:jc w:val="both"/>
        <w:rPr>
          <w:spacing w:val="-1"/>
        </w:rPr>
      </w:pPr>
      <w:r>
        <w:rPr>
          <w:spacing w:val="-4"/>
        </w:rPr>
        <w:t>Здание Адмиралтейства в Петербурге построено замечательным рус</w:t>
      </w:r>
      <w:r>
        <w:rPr>
          <w:spacing w:val="-4"/>
        </w:rPr>
        <w:softHyphen/>
        <w:t>ским архитектором А.Д. Захаровым. Захаров задумал создать грандиозн</w:t>
      </w:r>
      <w:r>
        <w:rPr>
          <w:b/>
          <w:bCs/>
          <w:spacing w:val="-4"/>
        </w:rPr>
        <w:t xml:space="preserve">ое </w:t>
      </w:r>
      <w:r>
        <w:rPr>
          <w:spacing w:val="-4"/>
        </w:rPr>
        <w:t>здание протяженностью почти в четыреста метров. Архитектор учит</w:t>
      </w:r>
      <w:r>
        <w:rPr>
          <w:spacing w:val="-5"/>
        </w:rPr>
        <w:t>ывал многовековой опыт строительства русских крепостей с их свобод</w:t>
      </w:r>
      <w:r>
        <w:rPr>
          <w:spacing w:val="-5"/>
        </w:rPr>
        <w:softHyphen/>
      </w:r>
      <w:r>
        <w:rPr>
          <w:spacing w:val="-1"/>
        </w:rPr>
        <w:t xml:space="preserve">ными композициями. Но Адмиралтейство не производит впечатления неприступности. Даже углы его не укреплены высокими башнями. </w:t>
      </w:r>
    </w:p>
    <w:p w:rsidR="005E5ED8" w:rsidRDefault="005E5ED8" w:rsidP="00DA1915">
      <w:pPr>
        <w:widowControl w:val="0"/>
        <w:shd w:val="clear" w:color="auto" w:fill="FFFFFF"/>
        <w:autoSpaceDE w:val="0"/>
        <w:autoSpaceDN w:val="0"/>
        <w:adjustRightInd w:val="0"/>
        <w:spacing w:line="360" w:lineRule="auto"/>
        <w:ind w:right="7" w:firstLine="993"/>
        <w:jc w:val="both"/>
        <w:rPr>
          <w:spacing w:val="-2"/>
        </w:rPr>
      </w:pPr>
      <w:r>
        <w:rPr>
          <w:spacing w:val="-2"/>
        </w:rPr>
        <w:t xml:space="preserve">Основная черта архитектурной композиции Адмиралтейства — это широко растянутая горизонталь и могучий размах его крыльев. </w:t>
      </w:r>
    </w:p>
    <w:p w:rsidR="005E5ED8" w:rsidRDefault="005E5ED8" w:rsidP="00DA1915">
      <w:pPr>
        <w:widowControl w:val="0"/>
        <w:shd w:val="clear" w:color="auto" w:fill="FFFFFF"/>
        <w:autoSpaceDE w:val="0"/>
        <w:autoSpaceDN w:val="0"/>
        <w:adjustRightInd w:val="0"/>
        <w:spacing w:line="360" w:lineRule="auto"/>
        <w:ind w:right="7" w:firstLine="993"/>
        <w:jc w:val="both"/>
      </w:pPr>
      <w:r>
        <w:rPr>
          <w:spacing w:val="-4"/>
        </w:rPr>
        <w:t>В Адмиралтействе не чувствуется ни чрезмерного усилия, ни напряж</w:t>
      </w:r>
      <w:r>
        <w:rPr>
          <w:spacing w:val="-3"/>
        </w:rPr>
        <w:t>ения, ни суровости. Оно проникнуто спокойствием и выражением не</w:t>
      </w:r>
      <w:r>
        <w:rPr>
          <w:spacing w:val="-3"/>
        </w:rPr>
        <w:softHyphen/>
      </w:r>
      <w:r>
        <w:rPr>
          <w:spacing w:val="-4"/>
        </w:rPr>
        <w:t>победимой силы, которые всегда были свойственны лучшим произведе</w:t>
      </w:r>
      <w:r>
        <w:rPr>
          <w:spacing w:val="-4"/>
        </w:rPr>
        <w:softHyphen/>
      </w:r>
      <w:r>
        <w:rPr>
          <w:spacing w:val="-5"/>
        </w:rPr>
        <w:t>ниям русской архитектуры. Зеркально гладкие стены сочетаются с вели</w:t>
      </w:r>
      <w:r>
        <w:rPr>
          <w:spacing w:val="-5"/>
        </w:rPr>
        <w:softHyphen/>
      </w:r>
      <w:r>
        <w:rPr>
          <w:spacing w:val="-2"/>
        </w:rPr>
        <w:t xml:space="preserve">чественными колоннадами и широкими арочными пролетами. Здание </w:t>
      </w:r>
      <w:r>
        <w:rPr>
          <w:spacing w:val="-4"/>
        </w:rPr>
        <w:t>украшено золотым шпилем. В Адмиралтействе есть и праздничность и н</w:t>
      </w:r>
      <w:r>
        <w:t xml:space="preserve">арядность. </w:t>
      </w:r>
      <w:r>
        <w:rPr>
          <w:i/>
          <w:iCs/>
        </w:rPr>
        <w:t>(105 слов.)</w:t>
      </w:r>
    </w:p>
    <w:p w:rsidR="005E5ED8" w:rsidRDefault="005E5ED8" w:rsidP="00DA1915">
      <w:pPr>
        <w:widowControl w:val="0"/>
        <w:shd w:val="clear" w:color="auto" w:fill="FFFFFF"/>
        <w:autoSpaceDE w:val="0"/>
        <w:autoSpaceDN w:val="0"/>
        <w:adjustRightInd w:val="0"/>
        <w:spacing w:line="360" w:lineRule="auto"/>
        <w:jc w:val="right"/>
      </w:pPr>
      <w:r>
        <w:rPr>
          <w:i/>
          <w:iCs/>
          <w:spacing w:val="-5"/>
        </w:rPr>
        <w:t>(По М. Алпатову)</w:t>
      </w:r>
    </w:p>
    <w:p w:rsidR="005E5ED8" w:rsidRDefault="005E5ED8" w:rsidP="00DA1915">
      <w:pPr>
        <w:widowControl w:val="0"/>
        <w:shd w:val="clear" w:color="auto" w:fill="FFFFFF"/>
        <w:autoSpaceDE w:val="0"/>
        <w:autoSpaceDN w:val="0"/>
        <w:adjustRightInd w:val="0"/>
        <w:spacing w:before="50" w:line="360" w:lineRule="auto"/>
        <w:ind w:left="36"/>
        <w:jc w:val="center"/>
      </w:pPr>
      <w:r>
        <w:rPr>
          <w:b/>
          <w:bCs/>
          <w:spacing w:val="-10"/>
        </w:rPr>
        <w:t>Грамматическое задание</w:t>
      </w:r>
    </w:p>
    <w:p w:rsidR="005E5ED8" w:rsidRDefault="005E5ED8" w:rsidP="00DA1915">
      <w:pPr>
        <w:widowControl w:val="0"/>
        <w:shd w:val="clear" w:color="auto" w:fill="FFFFFF"/>
        <w:autoSpaceDE w:val="0"/>
        <w:autoSpaceDN w:val="0"/>
        <w:adjustRightInd w:val="0"/>
        <w:spacing w:line="360" w:lineRule="auto"/>
        <w:ind w:left="34" w:firstLine="271"/>
        <w:rPr>
          <w:spacing w:val="-7"/>
        </w:rPr>
      </w:pPr>
      <w:r>
        <w:rPr>
          <w:spacing w:val="-7"/>
        </w:rPr>
        <w:t>Выделить сказуемые и определить их типы:</w:t>
      </w:r>
    </w:p>
    <w:p w:rsidR="005E5ED8" w:rsidRDefault="005E5ED8" w:rsidP="00DA1915">
      <w:pPr>
        <w:widowControl w:val="0"/>
        <w:shd w:val="clear" w:color="auto" w:fill="FFFFFF"/>
        <w:autoSpaceDE w:val="0"/>
        <w:autoSpaceDN w:val="0"/>
        <w:adjustRightInd w:val="0"/>
        <w:spacing w:line="360" w:lineRule="auto"/>
        <w:ind w:left="34" w:firstLine="271"/>
      </w:pPr>
      <w:r>
        <w:rPr>
          <w:spacing w:val="-7"/>
          <w:lang w:val="en-US"/>
        </w:rPr>
        <w:t>I</w:t>
      </w:r>
      <w:r>
        <w:rPr>
          <w:spacing w:val="-7"/>
        </w:rPr>
        <w:t xml:space="preserve"> вариант — в первых двух </w:t>
      </w:r>
      <w:r>
        <w:t xml:space="preserve">абзацах; </w:t>
      </w:r>
    </w:p>
    <w:p w:rsidR="005E5ED8" w:rsidRDefault="005E5ED8" w:rsidP="00DA1915">
      <w:pPr>
        <w:widowControl w:val="0"/>
        <w:shd w:val="clear" w:color="auto" w:fill="FFFFFF"/>
        <w:autoSpaceDE w:val="0"/>
        <w:autoSpaceDN w:val="0"/>
        <w:adjustRightInd w:val="0"/>
        <w:spacing w:line="360" w:lineRule="auto"/>
        <w:ind w:left="34" w:firstLine="271"/>
      </w:pPr>
      <w:r>
        <w:rPr>
          <w:lang w:val="en-US"/>
        </w:rPr>
        <w:t>II</w:t>
      </w:r>
      <w:r>
        <w:t xml:space="preserve"> вариант — в третьем абзаце.</w:t>
      </w:r>
    </w:p>
    <w:p w:rsidR="005E5ED8" w:rsidRDefault="005E5ED8" w:rsidP="00DA1915">
      <w:pPr>
        <w:spacing w:line="360" w:lineRule="auto"/>
        <w:sectPr w:rsidR="005E5ED8">
          <w:pgSz w:w="11909" w:h="16834"/>
          <w:pgMar w:top="1258" w:right="710" w:bottom="719" w:left="851" w:header="720" w:footer="720" w:gutter="0"/>
          <w:cols w:space="720"/>
        </w:sectPr>
      </w:pPr>
    </w:p>
    <w:p w:rsidR="005E5ED8" w:rsidRDefault="005E5ED8" w:rsidP="00DA1915">
      <w:pPr>
        <w:widowControl w:val="0"/>
        <w:shd w:val="clear" w:color="auto" w:fill="FFFFFF"/>
        <w:autoSpaceDE w:val="0"/>
        <w:autoSpaceDN w:val="0"/>
        <w:adjustRightInd w:val="0"/>
        <w:spacing w:line="360" w:lineRule="auto"/>
        <w:ind w:left="295"/>
        <w:jc w:val="right"/>
        <w:rPr>
          <w:bCs/>
          <w:spacing w:val="-13"/>
        </w:rPr>
      </w:pPr>
      <w:r>
        <w:rPr>
          <w:bCs/>
          <w:spacing w:val="-13"/>
        </w:rPr>
        <w:t>ПРИЛОЖЕНИЕ 6</w:t>
      </w: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r>
        <w:rPr>
          <w:b/>
          <w:bCs/>
          <w:spacing w:val="-13"/>
        </w:rPr>
        <w:t>ПРОМЕЖУТОЧНЫЙ КОНТРОЛЬ</w:t>
      </w:r>
    </w:p>
    <w:p w:rsidR="005E5ED8" w:rsidRDefault="005E5ED8" w:rsidP="00DA1915">
      <w:pPr>
        <w:widowControl w:val="0"/>
        <w:shd w:val="clear" w:color="auto" w:fill="FFFFFF"/>
        <w:autoSpaceDE w:val="0"/>
        <w:autoSpaceDN w:val="0"/>
        <w:adjustRightInd w:val="0"/>
        <w:spacing w:line="360" w:lineRule="auto"/>
        <w:ind w:left="295"/>
        <w:jc w:val="center"/>
        <w:rPr>
          <w:bCs/>
          <w:spacing w:val="-13"/>
        </w:rPr>
      </w:pPr>
      <w:r>
        <w:rPr>
          <w:bCs/>
          <w:spacing w:val="-13"/>
        </w:rPr>
        <w:t>КОНТРОЛЬНЫЙ ДИКТАНТ</w:t>
      </w:r>
    </w:p>
    <w:p w:rsidR="005E5ED8" w:rsidRDefault="005E5ED8" w:rsidP="00DA1915">
      <w:pPr>
        <w:widowControl w:val="0"/>
        <w:shd w:val="clear" w:color="auto" w:fill="FFFFFF"/>
        <w:autoSpaceDE w:val="0"/>
        <w:autoSpaceDN w:val="0"/>
        <w:adjustRightInd w:val="0"/>
        <w:spacing w:line="360" w:lineRule="auto"/>
        <w:ind w:left="91"/>
        <w:jc w:val="center"/>
        <w:rPr>
          <w:b/>
          <w:bCs/>
          <w:spacing w:val="-2"/>
        </w:rPr>
      </w:pPr>
    </w:p>
    <w:p w:rsidR="005E5ED8" w:rsidRDefault="005E5ED8" w:rsidP="00DA1915">
      <w:pPr>
        <w:widowControl w:val="0"/>
        <w:shd w:val="clear" w:color="auto" w:fill="FFFFFF"/>
        <w:tabs>
          <w:tab w:val="left" w:pos="324"/>
        </w:tabs>
        <w:autoSpaceDE w:val="0"/>
        <w:autoSpaceDN w:val="0"/>
        <w:adjustRightInd w:val="0"/>
        <w:spacing w:before="26" w:line="360" w:lineRule="auto"/>
        <w:ind w:left="324" w:right="4435" w:hanging="252"/>
      </w:pPr>
      <w:r>
        <w:rPr>
          <w:i/>
          <w:iCs/>
          <w:spacing w:val="-6"/>
        </w:rPr>
        <w:t>Примечания:</w:t>
      </w:r>
    </w:p>
    <w:p w:rsidR="005E5ED8" w:rsidRDefault="005E5ED8" w:rsidP="000C29F4">
      <w:pPr>
        <w:widowControl w:val="0"/>
        <w:numPr>
          <w:ilvl w:val="0"/>
          <w:numId w:val="35"/>
        </w:numPr>
        <w:shd w:val="clear" w:color="auto" w:fill="FFFFFF"/>
        <w:tabs>
          <w:tab w:val="left" w:pos="540"/>
        </w:tabs>
        <w:autoSpaceDE w:val="0"/>
        <w:autoSpaceDN w:val="0"/>
        <w:adjustRightInd w:val="0"/>
        <w:spacing w:before="7" w:line="360" w:lineRule="auto"/>
        <w:ind w:left="329"/>
        <w:rPr>
          <w:spacing w:val="-18"/>
        </w:rPr>
      </w:pPr>
      <w:r>
        <w:rPr>
          <w:spacing w:val="-4"/>
        </w:rPr>
        <w:t>Каждое предложение следует нумеровать и писать с новой строки.</w:t>
      </w:r>
    </w:p>
    <w:p w:rsidR="005E5ED8" w:rsidRDefault="005E5ED8" w:rsidP="000C29F4">
      <w:pPr>
        <w:widowControl w:val="0"/>
        <w:numPr>
          <w:ilvl w:val="0"/>
          <w:numId w:val="35"/>
        </w:numPr>
        <w:shd w:val="clear" w:color="auto" w:fill="FFFFFF"/>
        <w:tabs>
          <w:tab w:val="left" w:pos="540"/>
        </w:tabs>
        <w:autoSpaceDE w:val="0"/>
        <w:autoSpaceDN w:val="0"/>
        <w:adjustRightInd w:val="0"/>
        <w:spacing w:line="360" w:lineRule="auto"/>
        <w:ind w:left="329"/>
        <w:rPr>
          <w:spacing w:val="-12"/>
        </w:rPr>
      </w:pPr>
      <w:r>
        <w:rPr>
          <w:spacing w:val="-3"/>
        </w:rPr>
        <w:t>В предложении № 9 нужно сказать ученикам о двоеточии.</w:t>
      </w:r>
    </w:p>
    <w:p w:rsidR="005E5ED8" w:rsidRDefault="005E5ED8" w:rsidP="00DA1915">
      <w:pPr>
        <w:widowControl w:val="0"/>
        <w:autoSpaceDE w:val="0"/>
        <w:autoSpaceDN w:val="0"/>
        <w:adjustRightInd w:val="0"/>
        <w:spacing w:line="360" w:lineRule="auto"/>
      </w:pPr>
    </w:p>
    <w:p w:rsidR="005E5ED8" w:rsidRDefault="005E5ED8" w:rsidP="000C29F4">
      <w:pPr>
        <w:widowControl w:val="0"/>
        <w:numPr>
          <w:ilvl w:val="0"/>
          <w:numId w:val="36"/>
        </w:numPr>
        <w:shd w:val="clear" w:color="auto" w:fill="FFFFFF"/>
        <w:tabs>
          <w:tab w:val="left" w:pos="499"/>
        </w:tabs>
        <w:autoSpaceDE w:val="0"/>
        <w:autoSpaceDN w:val="0"/>
        <w:adjustRightInd w:val="0"/>
        <w:spacing w:line="360" w:lineRule="auto"/>
        <w:ind w:left="53" w:right="10" w:firstLine="264"/>
        <w:jc w:val="both"/>
        <w:rPr>
          <w:spacing w:val="-15"/>
        </w:rPr>
      </w:pPr>
      <w:r>
        <w:rPr>
          <w:spacing w:val="-2"/>
        </w:rPr>
        <w:t>Эти неприхотливые яркие цветы называют календулой, или но</w:t>
      </w:r>
      <w:r>
        <w:rPr>
          <w:spacing w:val="-2"/>
        </w:rPr>
        <w:softHyphen/>
      </w:r>
      <w:r>
        <w:t>готками.</w:t>
      </w:r>
    </w:p>
    <w:p w:rsidR="005E5ED8" w:rsidRDefault="005E5ED8" w:rsidP="000C29F4">
      <w:pPr>
        <w:widowControl w:val="0"/>
        <w:numPr>
          <w:ilvl w:val="0"/>
          <w:numId w:val="36"/>
        </w:numPr>
        <w:shd w:val="clear" w:color="auto" w:fill="FFFFFF"/>
        <w:tabs>
          <w:tab w:val="left" w:pos="499"/>
        </w:tabs>
        <w:autoSpaceDE w:val="0"/>
        <w:autoSpaceDN w:val="0"/>
        <w:adjustRightInd w:val="0"/>
        <w:spacing w:before="2" w:line="360" w:lineRule="auto"/>
        <w:ind w:left="317"/>
        <w:rPr>
          <w:spacing w:val="-12"/>
        </w:rPr>
      </w:pPr>
      <w:r>
        <w:rPr>
          <w:spacing w:val="-2"/>
        </w:rPr>
        <w:t>Внизу сновали машины, как быстрые разноцветные жуки.</w:t>
      </w:r>
    </w:p>
    <w:p w:rsidR="005E5ED8" w:rsidRDefault="005E5ED8" w:rsidP="000C29F4">
      <w:pPr>
        <w:widowControl w:val="0"/>
        <w:numPr>
          <w:ilvl w:val="0"/>
          <w:numId w:val="36"/>
        </w:numPr>
        <w:shd w:val="clear" w:color="auto" w:fill="FFFFFF"/>
        <w:tabs>
          <w:tab w:val="left" w:pos="499"/>
        </w:tabs>
        <w:autoSpaceDE w:val="0"/>
        <w:autoSpaceDN w:val="0"/>
        <w:adjustRightInd w:val="0"/>
        <w:spacing w:line="360" w:lineRule="auto"/>
        <w:ind w:left="53" w:right="12" w:firstLine="264"/>
        <w:jc w:val="both"/>
        <w:rPr>
          <w:spacing w:val="-16"/>
        </w:rPr>
      </w:pPr>
      <w:r>
        <w:rPr>
          <w:spacing w:val="-6"/>
        </w:rPr>
        <w:t>Несмотря на сильный встречный ветер и большую волну, катер про</w:t>
      </w:r>
      <w:r>
        <w:rPr>
          <w:spacing w:val="-6"/>
        </w:rPr>
        <w:softHyphen/>
      </w:r>
      <w:r>
        <w:t>должал упорно двигаться вперед.</w:t>
      </w:r>
    </w:p>
    <w:p w:rsidR="005E5ED8" w:rsidRDefault="005E5ED8" w:rsidP="000C29F4">
      <w:pPr>
        <w:widowControl w:val="0"/>
        <w:numPr>
          <w:ilvl w:val="0"/>
          <w:numId w:val="36"/>
        </w:numPr>
        <w:shd w:val="clear" w:color="auto" w:fill="FFFFFF"/>
        <w:tabs>
          <w:tab w:val="left" w:pos="499"/>
        </w:tabs>
        <w:autoSpaceDE w:val="0"/>
        <w:autoSpaceDN w:val="0"/>
        <w:adjustRightInd w:val="0"/>
        <w:spacing w:before="2" w:line="360" w:lineRule="auto"/>
        <w:ind w:left="53" w:right="2" w:firstLine="264"/>
        <w:jc w:val="both"/>
        <w:rPr>
          <w:spacing w:val="-14"/>
        </w:rPr>
      </w:pPr>
      <w:r>
        <w:rPr>
          <w:spacing w:val="-2"/>
        </w:rPr>
        <w:t xml:space="preserve">Недалеко от Санкт-Петербурга, в двадцати девяти километрах к </w:t>
      </w:r>
      <w:r>
        <w:rPr>
          <w:spacing w:val="-1"/>
        </w:rPr>
        <w:t xml:space="preserve">западу, на острове Котлин, в Финском заливе, Петр Первый заложил </w:t>
      </w:r>
      <w:r>
        <w:t>город-крепость Кронштадт.</w:t>
      </w:r>
    </w:p>
    <w:p w:rsidR="005E5ED8" w:rsidRDefault="005E5ED8" w:rsidP="000C29F4">
      <w:pPr>
        <w:widowControl w:val="0"/>
        <w:numPr>
          <w:ilvl w:val="0"/>
          <w:numId w:val="36"/>
        </w:numPr>
        <w:shd w:val="clear" w:color="auto" w:fill="FFFFFF"/>
        <w:tabs>
          <w:tab w:val="left" w:pos="730"/>
        </w:tabs>
        <w:autoSpaceDE w:val="0"/>
        <w:autoSpaceDN w:val="0"/>
        <w:adjustRightInd w:val="0"/>
        <w:spacing w:line="360" w:lineRule="auto"/>
        <w:ind w:left="542"/>
        <w:rPr>
          <w:spacing w:val="-15"/>
        </w:rPr>
      </w:pPr>
      <w:r>
        <w:rPr>
          <w:spacing w:val="-3"/>
        </w:rPr>
        <w:t>Как-то вечером к отцу пришел друг, доктор Ливси.</w:t>
      </w:r>
    </w:p>
    <w:p w:rsidR="005E5ED8" w:rsidRDefault="005E5ED8" w:rsidP="000C29F4">
      <w:pPr>
        <w:widowControl w:val="0"/>
        <w:numPr>
          <w:ilvl w:val="0"/>
          <w:numId w:val="36"/>
        </w:numPr>
        <w:shd w:val="clear" w:color="auto" w:fill="FFFFFF"/>
        <w:tabs>
          <w:tab w:val="left" w:pos="730"/>
        </w:tabs>
        <w:autoSpaceDE w:val="0"/>
        <w:autoSpaceDN w:val="0"/>
        <w:adjustRightInd w:val="0"/>
        <w:spacing w:line="360" w:lineRule="auto"/>
        <w:ind w:left="235" w:firstLine="307"/>
        <w:rPr>
          <w:spacing w:val="-14"/>
        </w:rPr>
      </w:pPr>
      <w:r>
        <w:rPr>
          <w:spacing w:val="-5"/>
        </w:rPr>
        <w:t xml:space="preserve">По вечерам он сидел в общей комнате в самом углу, у огня, и пил </w:t>
      </w:r>
      <w:r>
        <w:t>ром, слегка разбавляй его водой.</w:t>
      </w:r>
    </w:p>
    <w:p w:rsidR="005E5ED8" w:rsidRDefault="005E5ED8" w:rsidP="000C29F4">
      <w:pPr>
        <w:widowControl w:val="0"/>
        <w:numPr>
          <w:ilvl w:val="0"/>
          <w:numId w:val="36"/>
        </w:numPr>
        <w:shd w:val="clear" w:color="auto" w:fill="FFFFFF"/>
        <w:tabs>
          <w:tab w:val="left" w:pos="730"/>
        </w:tabs>
        <w:autoSpaceDE w:val="0"/>
        <w:autoSpaceDN w:val="0"/>
        <w:adjustRightInd w:val="0"/>
        <w:spacing w:line="360" w:lineRule="auto"/>
        <w:ind w:left="235" w:firstLine="307"/>
        <w:rPr>
          <w:spacing w:val="-14"/>
        </w:rPr>
      </w:pPr>
      <w:r>
        <w:rPr>
          <w:spacing w:val="-2"/>
        </w:rPr>
        <w:t>Я хотел бы знать: обитает ли он здесь, в этом доме, мой това</w:t>
      </w:r>
      <w:r>
        <w:rPr>
          <w:spacing w:val="-2"/>
        </w:rPr>
        <w:softHyphen/>
      </w:r>
      <w:r>
        <w:t>рищ Билли?</w:t>
      </w:r>
    </w:p>
    <w:p w:rsidR="005E5ED8" w:rsidRDefault="005E5ED8" w:rsidP="000C29F4">
      <w:pPr>
        <w:widowControl w:val="0"/>
        <w:numPr>
          <w:ilvl w:val="0"/>
          <w:numId w:val="36"/>
        </w:numPr>
        <w:shd w:val="clear" w:color="auto" w:fill="FFFFFF"/>
        <w:tabs>
          <w:tab w:val="left" w:pos="619"/>
        </w:tabs>
        <w:autoSpaceDE w:val="0"/>
        <w:autoSpaceDN w:val="0"/>
        <w:adjustRightInd w:val="0"/>
        <w:spacing w:before="29" w:line="360" w:lineRule="auto"/>
        <w:ind w:left="209" w:firstLine="288"/>
      </w:pPr>
      <w:r>
        <w:rPr>
          <w:spacing w:val="-5"/>
        </w:rPr>
        <w:t>Вскоре случилось первое из загадочных событий, благодаря кото</w:t>
      </w:r>
      <w:r>
        <w:rPr>
          <w:spacing w:val="-5"/>
        </w:rPr>
        <w:softHyphen/>
      </w:r>
      <w:r>
        <w:t xml:space="preserve">рым мы </w:t>
      </w:r>
      <w:r>
        <w:rPr>
          <w:bCs/>
        </w:rPr>
        <w:t xml:space="preserve">избавились </w:t>
      </w:r>
      <w:r>
        <w:t>от капитана.</w:t>
      </w:r>
    </w:p>
    <w:p w:rsidR="005E5ED8" w:rsidRDefault="005E5ED8" w:rsidP="000C29F4">
      <w:pPr>
        <w:widowControl w:val="0"/>
        <w:numPr>
          <w:ilvl w:val="0"/>
          <w:numId w:val="36"/>
        </w:numPr>
        <w:shd w:val="clear" w:color="auto" w:fill="FFFFFF"/>
        <w:tabs>
          <w:tab w:val="left" w:pos="619"/>
        </w:tabs>
        <w:autoSpaceDE w:val="0"/>
        <w:autoSpaceDN w:val="0"/>
        <w:adjustRightInd w:val="0"/>
        <w:spacing w:line="360" w:lineRule="auto"/>
        <w:ind w:left="374"/>
        <w:rPr>
          <w:spacing w:val="-15"/>
        </w:rPr>
      </w:pPr>
      <w:r>
        <w:rPr>
          <w:spacing w:val="-2"/>
        </w:rPr>
        <w:t>Меня, мокрого до последней нитки, сняли с лошади.</w:t>
      </w:r>
    </w:p>
    <w:p w:rsidR="005E5ED8" w:rsidRDefault="005E5ED8" w:rsidP="000C29F4">
      <w:pPr>
        <w:widowControl w:val="0"/>
        <w:numPr>
          <w:ilvl w:val="0"/>
          <w:numId w:val="36"/>
        </w:numPr>
        <w:shd w:val="clear" w:color="auto" w:fill="FFFFFF"/>
        <w:tabs>
          <w:tab w:val="left" w:pos="619"/>
        </w:tabs>
        <w:autoSpaceDE w:val="0"/>
        <w:autoSpaceDN w:val="0"/>
        <w:adjustRightInd w:val="0"/>
        <w:spacing w:line="360" w:lineRule="auto"/>
        <w:ind w:left="374"/>
        <w:rPr>
          <w:spacing w:val="-19"/>
        </w:rPr>
      </w:pPr>
      <w:r>
        <w:rPr>
          <w:spacing w:val="-4"/>
        </w:rPr>
        <w:t>Нельзя работать спустя рукава.</w:t>
      </w:r>
    </w:p>
    <w:p w:rsidR="005E5ED8" w:rsidRDefault="005E5ED8" w:rsidP="000C29F4">
      <w:pPr>
        <w:widowControl w:val="0"/>
        <w:numPr>
          <w:ilvl w:val="0"/>
          <w:numId w:val="36"/>
        </w:numPr>
        <w:shd w:val="clear" w:color="auto" w:fill="FFFFFF"/>
        <w:tabs>
          <w:tab w:val="left" w:pos="619"/>
        </w:tabs>
        <w:autoSpaceDE w:val="0"/>
        <w:autoSpaceDN w:val="0"/>
        <w:adjustRightInd w:val="0"/>
        <w:spacing w:line="360" w:lineRule="auto"/>
        <w:ind w:left="84" w:firstLine="290"/>
        <w:rPr>
          <w:spacing w:val="-17"/>
        </w:rPr>
      </w:pPr>
      <w:r>
        <w:rPr>
          <w:spacing w:val="-4"/>
        </w:rPr>
        <w:t>Счет долгот на Земле ведется от Гринвичского, или нулевого, ме</w:t>
      </w:r>
      <w:r>
        <w:rPr>
          <w:spacing w:val="-4"/>
        </w:rPr>
        <w:softHyphen/>
      </w:r>
      <w:r>
        <w:t>ридиана.</w:t>
      </w:r>
    </w:p>
    <w:p w:rsidR="005E5ED8" w:rsidRDefault="005E5ED8" w:rsidP="000C29F4">
      <w:pPr>
        <w:widowControl w:val="0"/>
        <w:numPr>
          <w:ilvl w:val="0"/>
          <w:numId w:val="36"/>
        </w:numPr>
        <w:shd w:val="clear" w:color="auto" w:fill="FFFFFF"/>
        <w:tabs>
          <w:tab w:val="left" w:pos="619"/>
        </w:tabs>
        <w:autoSpaceDE w:val="0"/>
        <w:autoSpaceDN w:val="0"/>
        <w:adjustRightInd w:val="0"/>
        <w:spacing w:before="36" w:line="360" w:lineRule="auto"/>
        <w:ind w:left="84" w:firstLine="290"/>
        <w:rPr>
          <w:spacing w:val="-16"/>
        </w:rPr>
      </w:pPr>
      <w:r>
        <w:rPr>
          <w:spacing w:val="-2"/>
        </w:rPr>
        <w:t>Некоторые библейские имена, в том числе Хам, Иуда, стали на</w:t>
      </w:r>
      <w:r>
        <w:rPr>
          <w:spacing w:val="-2"/>
        </w:rPr>
        <w:softHyphen/>
      </w:r>
      <w:r>
        <w:t>рицательными.</w:t>
      </w:r>
    </w:p>
    <w:p w:rsidR="005E5ED8" w:rsidRDefault="005E5ED8" w:rsidP="00DA1915">
      <w:pPr>
        <w:widowControl w:val="0"/>
        <w:shd w:val="clear" w:color="auto" w:fill="FFFFFF"/>
        <w:tabs>
          <w:tab w:val="left" w:pos="619"/>
        </w:tabs>
        <w:autoSpaceDE w:val="0"/>
        <w:autoSpaceDN w:val="0"/>
        <w:adjustRightInd w:val="0"/>
        <w:spacing w:line="360" w:lineRule="auto"/>
        <w:ind w:left="84"/>
        <w:rPr>
          <w:spacing w:val="-17"/>
        </w:rPr>
      </w:pPr>
    </w:p>
    <w:p w:rsidR="005E5ED8" w:rsidRDefault="005E5ED8" w:rsidP="00DA1915">
      <w:pPr>
        <w:widowControl w:val="0"/>
        <w:shd w:val="clear" w:color="auto" w:fill="FFFFFF"/>
        <w:autoSpaceDE w:val="0"/>
        <w:autoSpaceDN w:val="0"/>
        <w:adjustRightInd w:val="0"/>
        <w:spacing w:before="55" w:line="360" w:lineRule="auto"/>
        <w:ind w:left="19"/>
        <w:jc w:val="center"/>
      </w:pPr>
      <w:r>
        <w:rPr>
          <w:bCs/>
          <w:spacing w:val="-11"/>
        </w:rPr>
        <w:t>ГРАММАТИЧЕСКОЕ ЗАДАНИЕ</w:t>
      </w:r>
    </w:p>
    <w:p w:rsidR="005E5ED8" w:rsidRDefault="005E5ED8" w:rsidP="000C29F4">
      <w:pPr>
        <w:widowControl w:val="0"/>
        <w:numPr>
          <w:ilvl w:val="0"/>
          <w:numId w:val="37"/>
        </w:numPr>
        <w:shd w:val="clear" w:color="auto" w:fill="FFFFFF"/>
        <w:tabs>
          <w:tab w:val="left" w:pos="492"/>
        </w:tabs>
        <w:autoSpaceDE w:val="0"/>
        <w:autoSpaceDN w:val="0"/>
        <w:adjustRightInd w:val="0"/>
        <w:spacing w:line="360" w:lineRule="auto"/>
        <w:ind w:left="288"/>
        <w:rPr>
          <w:spacing w:val="-25"/>
        </w:rPr>
      </w:pPr>
      <w:r>
        <w:rPr>
          <w:spacing w:val="-3"/>
        </w:rPr>
        <w:t xml:space="preserve">Сделать синтаксический разбор предложений: 1 вариант – 3; 2 вариант – 6. </w:t>
      </w:r>
    </w:p>
    <w:p w:rsidR="005E5ED8" w:rsidRDefault="005E5ED8" w:rsidP="000C29F4">
      <w:pPr>
        <w:widowControl w:val="0"/>
        <w:numPr>
          <w:ilvl w:val="0"/>
          <w:numId w:val="37"/>
        </w:numPr>
        <w:shd w:val="clear" w:color="auto" w:fill="FFFFFF"/>
        <w:tabs>
          <w:tab w:val="left" w:pos="499"/>
        </w:tabs>
        <w:autoSpaceDE w:val="0"/>
        <w:autoSpaceDN w:val="0"/>
        <w:adjustRightInd w:val="0"/>
        <w:spacing w:before="2" w:line="360" w:lineRule="auto"/>
        <w:ind w:left="53" w:right="2" w:firstLine="264"/>
        <w:jc w:val="both"/>
        <w:rPr>
          <w:spacing w:val="-14"/>
        </w:rPr>
      </w:pPr>
      <w:r>
        <w:rPr>
          <w:spacing w:val="-14"/>
        </w:rPr>
        <w:t xml:space="preserve">Выполнить морфемный разбор слов: </w:t>
      </w:r>
      <w:r>
        <w:rPr>
          <w:spacing w:val="-3"/>
        </w:rPr>
        <w:t>1 вариант –  разбавляя; 2 вариант – описав.</w:t>
      </w:r>
    </w:p>
    <w:p w:rsidR="005E5ED8" w:rsidRDefault="005E5ED8" w:rsidP="000C29F4">
      <w:pPr>
        <w:widowControl w:val="0"/>
        <w:numPr>
          <w:ilvl w:val="0"/>
          <w:numId w:val="37"/>
        </w:numPr>
        <w:shd w:val="clear" w:color="auto" w:fill="FFFFFF"/>
        <w:tabs>
          <w:tab w:val="left" w:pos="499"/>
        </w:tabs>
        <w:autoSpaceDE w:val="0"/>
        <w:autoSpaceDN w:val="0"/>
        <w:adjustRightInd w:val="0"/>
        <w:spacing w:before="2" w:line="360" w:lineRule="auto"/>
        <w:ind w:left="53" w:right="2" w:firstLine="264"/>
        <w:jc w:val="both"/>
        <w:rPr>
          <w:spacing w:val="-14"/>
        </w:rPr>
      </w:pPr>
      <w:r>
        <w:rPr>
          <w:spacing w:val="-3"/>
        </w:rPr>
        <w:t>Выполнить морфологический разбор слова: 1 вариант - называют; 2 вариант – заложил.</w:t>
      </w:r>
    </w:p>
    <w:p w:rsidR="005E5ED8" w:rsidRDefault="005E5ED8" w:rsidP="00DA1915">
      <w:pPr>
        <w:widowControl w:val="0"/>
        <w:shd w:val="clear" w:color="auto" w:fill="FFFFFF"/>
        <w:tabs>
          <w:tab w:val="left" w:pos="499"/>
        </w:tabs>
        <w:autoSpaceDE w:val="0"/>
        <w:autoSpaceDN w:val="0"/>
        <w:adjustRightInd w:val="0"/>
        <w:spacing w:before="2" w:line="360" w:lineRule="auto"/>
        <w:ind w:right="2"/>
        <w:jc w:val="both"/>
        <w:rPr>
          <w:spacing w:val="-3"/>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before="259"/>
        <w:ind w:left="48"/>
        <w:jc w:val="right"/>
        <w:rPr>
          <w:b/>
          <w:bCs/>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jc w:val="right"/>
        <w:rPr>
          <w:lang w:eastAsia="en-US"/>
        </w:rPr>
      </w:pPr>
      <w:r>
        <w:rPr>
          <w:lang w:eastAsia="en-US"/>
        </w:rPr>
        <w:t>ПРИЛОЖЕНИЕ 7</w:t>
      </w:r>
    </w:p>
    <w:p w:rsidR="005E5ED8" w:rsidRDefault="005E5ED8" w:rsidP="00DA1915">
      <w:pPr>
        <w:jc w:val="center"/>
        <w:rPr>
          <w:lang w:eastAsia="en-US"/>
        </w:rPr>
      </w:pPr>
      <w:r>
        <w:rPr>
          <w:lang w:eastAsia="en-US"/>
        </w:rPr>
        <w:t>ТЕКУЩИЙ КОНТРОЛЬ</w:t>
      </w:r>
    </w:p>
    <w:p w:rsidR="005E5ED8" w:rsidRDefault="005E5ED8" w:rsidP="00DA1915">
      <w:pPr>
        <w:jc w:val="center"/>
        <w:rPr>
          <w:lang w:eastAsia="en-US"/>
        </w:rPr>
      </w:pPr>
      <w:r>
        <w:rPr>
          <w:lang w:eastAsia="en-US"/>
        </w:rPr>
        <w:t>КОНТРОЛЬНЫЙ ДИКТАНТ</w:t>
      </w:r>
    </w:p>
    <w:p w:rsidR="005E5ED8" w:rsidRDefault="005E5ED8" w:rsidP="00DA1915">
      <w:pPr>
        <w:ind w:firstLine="708"/>
        <w:rPr>
          <w:lang w:eastAsia="en-US"/>
        </w:rPr>
      </w:pPr>
      <w:r>
        <w:rPr>
          <w:lang w:eastAsia="en-US"/>
        </w:rPr>
        <w:t>Если бы удалось чудесным образом оживить девочку, живущую в Риме более двух тысяч лет назад, она не поняла бы речи окружающих. Все: ее родители, учителя, подруги и знакомые – говорили на латинском языке. За это время он изменился до неузнаваемости. Сегодня на нем идут богослужения в католических храмах, его изучают языковеды, его терминологией пользуются ученые. Но на родной улице нашей девочке, никто не обратится к прохожему на  латыни. Его место занял итальянский язык. Итальянский – потомок латинского. В других частях Римской империи на смену латыни пришли французский, испанский, румынский, португальский.</w:t>
      </w:r>
    </w:p>
    <w:p w:rsidR="005E5ED8" w:rsidRDefault="005E5ED8" w:rsidP="00DA1915">
      <w:pPr>
        <w:rPr>
          <w:lang w:eastAsia="en-US"/>
        </w:rPr>
      </w:pPr>
      <w:r>
        <w:rPr>
          <w:lang w:eastAsia="en-US"/>
        </w:rPr>
        <w:tab/>
        <w:t>Языки изменяются, развиваются и обогащаются. Что-то новое отличает речь каждого поколения от предыдущего. В течение нескольких веков накапливаются поразительные изменения. Недаром подлинный памятник искусства – «Слово о полку Игореве» - приходится переводить с древнерусского на современный язык.</w:t>
      </w:r>
    </w:p>
    <w:p w:rsidR="005E5ED8" w:rsidRDefault="005E5ED8" w:rsidP="00DA1915">
      <w:pPr>
        <w:rPr>
          <w:lang w:eastAsia="en-US"/>
        </w:rPr>
      </w:pPr>
      <w:r>
        <w:rPr>
          <w:lang w:eastAsia="en-US"/>
        </w:rPr>
        <w:tab/>
        <w:t>Наш современный язык неизмеримо богаче словами и терминами, чем времен Александра Невского или даже Пушкина.</w:t>
      </w:r>
    </w:p>
    <w:p w:rsidR="005E5ED8" w:rsidRDefault="005E5ED8" w:rsidP="00DA1915">
      <w:pPr>
        <w:rPr>
          <w:lang w:eastAsia="en-US"/>
        </w:rPr>
      </w:pPr>
    </w:p>
    <w:p w:rsidR="005E5ED8" w:rsidRDefault="005E5ED8" w:rsidP="00DA1915">
      <w:pPr>
        <w:jc w:val="center"/>
        <w:rPr>
          <w:lang w:eastAsia="en-US"/>
        </w:rPr>
      </w:pPr>
      <w:r>
        <w:rPr>
          <w:lang w:eastAsia="en-US"/>
        </w:rPr>
        <w:t>ГРАММАТИЧЕСКОЕ ЗАДАНИЕ</w:t>
      </w:r>
    </w:p>
    <w:p w:rsidR="005E5ED8" w:rsidRDefault="005E5ED8" w:rsidP="00DA1915">
      <w:pPr>
        <w:jc w:val="center"/>
        <w:rPr>
          <w:lang w:eastAsia="en-US"/>
        </w:rPr>
      </w:pPr>
      <w:r>
        <w:rPr>
          <w:lang w:eastAsia="en-US"/>
        </w:rPr>
        <w:tab/>
        <w:t>Вариант 1</w:t>
      </w:r>
    </w:p>
    <w:p w:rsidR="005E5ED8" w:rsidRDefault="005E5ED8" w:rsidP="00DA1915">
      <w:pPr>
        <w:pStyle w:val="msonormalcxspmiddle"/>
        <w:numPr>
          <w:ilvl w:val="0"/>
          <w:numId w:val="38"/>
        </w:numPr>
        <w:spacing w:before="0" w:beforeAutospacing="0" w:after="0" w:afterAutospacing="0"/>
        <w:contextualSpacing/>
        <w:rPr>
          <w:lang w:eastAsia="en-US"/>
        </w:rPr>
      </w:pPr>
      <w:r>
        <w:rPr>
          <w:lang w:eastAsia="en-US"/>
        </w:rPr>
        <w:t>Выполнить синтаксический разбор предложения 5.</w:t>
      </w:r>
    </w:p>
    <w:p w:rsidR="005E5ED8" w:rsidRDefault="005E5ED8" w:rsidP="00DA1915">
      <w:pPr>
        <w:pStyle w:val="msonormalcxspmiddlecxsplast"/>
        <w:numPr>
          <w:ilvl w:val="0"/>
          <w:numId w:val="38"/>
        </w:numPr>
        <w:spacing w:before="0" w:beforeAutospacing="0" w:after="0" w:afterAutospacing="0"/>
        <w:contextualSpacing/>
        <w:rPr>
          <w:lang w:eastAsia="en-US"/>
        </w:rPr>
      </w:pPr>
      <w:r>
        <w:rPr>
          <w:lang w:eastAsia="en-US"/>
        </w:rPr>
        <w:t>Указать в тексте обстоятельства времени и места.</w:t>
      </w:r>
    </w:p>
    <w:p w:rsidR="005E5ED8" w:rsidRDefault="005E5ED8" w:rsidP="00DA1915">
      <w:pPr>
        <w:jc w:val="center"/>
        <w:rPr>
          <w:lang w:eastAsia="en-US"/>
        </w:rPr>
      </w:pPr>
    </w:p>
    <w:p w:rsidR="005E5ED8" w:rsidRDefault="005E5ED8" w:rsidP="00DA1915">
      <w:pPr>
        <w:jc w:val="center"/>
        <w:rPr>
          <w:lang w:eastAsia="en-US"/>
        </w:rPr>
      </w:pPr>
      <w:r>
        <w:rPr>
          <w:lang w:eastAsia="en-US"/>
        </w:rPr>
        <w:t>Вариант 2</w:t>
      </w:r>
    </w:p>
    <w:p w:rsidR="005E5ED8" w:rsidRDefault="005E5ED8" w:rsidP="00DA1915">
      <w:pPr>
        <w:pStyle w:val="msonormalcxspmiddle"/>
        <w:numPr>
          <w:ilvl w:val="0"/>
          <w:numId w:val="39"/>
        </w:numPr>
        <w:spacing w:before="0" w:beforeAutospacing="0" w:after="0" w:afterAutospacing="0"/>
        <w:contextualSpacing/>
        <w:rPr>
          <w:lang w:eastAsia="en-US"/>
        </w:rPr>
      </w:pPr>
      <w:r>
        <w:rPr>
          <w:lang w:eastAsia="en-US"/>
        </w:rPr>
        <w:t>Выполнить синтаксический разбор предложения 9.</w:t>
      </w:r>
    </w:p>
    <w:p w:rsidR="005E5ED8" w:rsidRDefault="005E5ED8" w:rsidP="00DA1915">
      <w:pPr>
        <w:pStyle w:val="msonormalcxspmiddlecxsplast"/>
        <w:numPr>
          <w:ilvl w:val="0"/>
          <w:numId w:val="39"/>
        </w:numPr>
        <w:spacing w:before="0" w:beforeAutospacing="0" w:after="0" w:afterAutospacing="0"/>
        <w:contextualSpacing/>
        <w:rPr>
          <w:lang w:eastAsia="en-US"/>
        </w:rPr>
      </w:pPr>
      <w:r>
        <w:rPr>
          <w:lang w:eastAsia="en-US"/>
        </w:rPr>
        <w:t>Указать в тексте обстоятельства времени и места.</w:t>
      </w: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rPr>
          <w:lang w:eastAsia="en-US"/>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before="259"/>
        <w:ind w:left="48"/>
        <w:jc w:val="right"/>
        <w:rPr>
          <w:bCs/>
        </w:rPr>
      </w:pPr>
      <w:r>
        <w:rPr>
          <w:bCs/>
        </w:rPr>
        <w:t>ПРИЛОЖЕНИЕ 8</w:t>
      </w:r>
    </w:p>
    <w:p w:rsidR="005E5ED8" w:rsidRDefault="005E5ED8" w:rsidP="00DA1915">
      <w:pPr>
        <w:widowControl w:val="0"/>
        <w:shd w:val="clear" w:color="auto" w:fill="FFFFFF"/>
        <w:autoSpaceDE w:val="0"/>
        <w:autoSpaceDN w:val="0"/>
        <w:adjustRightInd w:val="0"/>
        <w:ind w:left="1301"/>
        <w:rPr>
          <w:b/>
          <w:bCs/>
          <w:spacing w:val="-14"/>
        </w:rPr>
      </w:pPr>
    </w:p>
    <w:p w:rsidR="005E5ED8" w:rsidRDefault="005E5ED8" w:rsidP="00DA1915">
      <w:pPr>
        <w:widowControl w:val="0"/>
        <w:shd w:val="clear" w:color="auto" w:fill="FFFFFF"/>
        <w:autoSpaceDE w:val="0"/>
        <w:autoSpaceDN w:val="0"/>
        <w:adjustRightInd w:val="0"/>
        <w:ind w:left="1301"/>
        <w:rPr>
          <w:b/>
          <w:bCs/>
          <w:spacing w:val="-14"/>
        </w:rPr>
      </w:pPr>
      <w:r>
        <w:rPr>
          <w:b/>
          <w:bCs/>
          <w:spacing w:val="-14"/>
        </w:rPr>
        <w:t xml:space="preserve">                                                    ТЕКУЩИЙ КОНТРОЛЬ    </w:t>
      </w:r>
    </w:p>
    <w:p w:rsidR="005E5ED8" w:rsidRDefault="005E5ED8" w:rsidP="00DA1915">
      <w:pPr>
        <w:widowControl w:val="0"/>
        <w:shd w:val="clear" w:color="auto" w:fill="FFFFFF"/>
        <w:autoSpaceDE w:val="0"/>
        <w:autoSpaceDN w:val="0"/>
        <w:adjustRightInd w:val="0"/>
        <w:spacing w:before="259"/>
        <w:ind w:left="48"/>
        <w:jc w:val="center"/>
        <w:rPr>
          <w:b/>
          <w:bCs/>
        </w:rPr>
      </w:pPr>
      <w:r>
        <w:rPr>
          <w:b/>
          <w:bCs/>
        </w:rPr>
        <w:t>СЖАТОЕ ИЗЛОЖЕНИЕ</w:t>
      </w:r>
    </w:p>
    <w:p w:rsidR="005E5ED8" w:rsidRDefault="005E5ED8" w:rsidP="00DA1915">
      <w:pPr>
        <w:widowControl w:val="0"/>
        <w:shd w:val="clear" w:color="auto" w:fill="FFFFFF"/>
        <w:autoSpaceDE w:val="0"/>
        <w:autoSpaceDN w:val="0"/>
        <w:adjustRightInd w:val="0"/>
        <w:ind w:left="1301"/>
        <w:rPr>
          <w:b/>
          <w:bCs/>
          <w:spacing w:val="-14"/>
        </w:rPr>
      </w:pPr>
    </w:p>
    <w:p w:rsidR="005E5ED8" w:rsidRDefault="005E5ED8" w:rsidP="00DA1915">
      <w:pPr>
        <w:widowControl w:val="0"/>
        <w:shd w:val="clear" w:color="auto" w:fill="FFFFFF"/>
        <w:autoSpaceDE w:val="0"/>
        <w:autoSpaceDN w:val="0"/>
        <w:adjustRightInd w:val="0"/>
        <w:ind w:left="1301"/>
        <w:rPr>
          <w:b/>
          <w:bCs/>
          <w:spacing w:val="-14"/>
          <w:sz w:val="28"/>
          <w:szCs w:val="28"/>
        </w:rPr>
      </w:pPr>
      <w:r>
        <w:rPr>
          <w:b/>
          <w:bCs/>
          <w:spacing w:val="-14"/>
          <w:sz w:val="28"/>
          <w:szCs w:val="28"/>
        </w:rPr>
        <w:t>Михаил Зощенко</w:t>
      </w:r>
    </w:p>
    <w:p w:rsidR="005E5ED8" w:rsidRDefault="005E5ED8" w:rsidP="00DA1915">
      <w:pPr>
        <w:widowControl w:val="0"/>
        <w:shd w:val="clear" w:color="auto" w:fill="FFFFFF"/>
        <w:autoSpaceDE w:val="0"/>
        <w:autoSpaceDN w:val="0"/>
        <w:adjustRightInd w:val="0"/>
        <w:ind w:left="1301"/>
        <w:jc w:val="center"/>
        <w:rPr>
          <w:sz w:val="28"/>
          <w:szCs w:val="28"/>
        </w:rPr>
      </w:pPr>
    </w:p>
    <w:p w:rsidR="005E5ED8" w:rsidRDefault="005E5ED8" w:rsidP="00DA1915">
      <w:pPr>
        <w:widowControl w:val="0"/>
        <w:shd w:val="clear" w:color="auto" w:fill="FFFFFF"/>
        <w:autoSpaceDE w:val="0"/>
        <w:autoSpaceDN w:val="0"/>
        <w:adjustRightInd w:val="0"/>
        <w:spacing w:line="360" w:lineRule="auto"/>
        <w:ind w:right="2" w:firstLine="720"/>
        <w:jc w:val="both"/>
      </w:pPr>
      <w:r>
        <w:rPr>
          <w:spacing w:val="-12"/>
        </w:rPr>
        <w:t xml:space="preserve">Зощенко был небольшого роста, строен и очень хорош собой. </w:t>
      </w:r>
      <w:r>
        <w:rPr>
          <w:spacing w:val="-11"/>
        </w:rPr>
        <w:t xml:space="preserve">Глаза у него были задумчивые, темно-карие, руки - маленькие, </w:t>
      </w:r>
      <w:r>
        <w:rPr>
          <w:spacing w:val="-13"/>
        </w:rPr>
        <w:t>изящные. О ходил легко и быстро, с военной выправкой - сказыва</w:t>
      </w:r>
      <w:r>
        <w:rPr>
          <w:spacing w:val="-13"/>
        </w:rPr>
        <w:softHyphen/>
      </w:r>
      <w:r>
        <w:rPr>
          <w:spacing w:val="-12"/>
        </w:rPr>
        <w:t>лись годы в царской, потом в Красной Армии. Постоянную блед</w:t>
      </w:r>
      <w:r>
        <w:rPr>
          <w:spacing w:val="-12"/>
        </w:rPr>
        <w:softHyphen/>
        <w:t xml:space="preserve">ность он объяснял тем, что был отравлен газами на фронте. Но мне </w:t>
      </w:r>
      <w:r>
        <w:rPr>
          <w:spacing w:val="-13"/>
        </w:rPr>
        <w:t>казалось, что и от природы он был смугл и матово-бледен.</w:t>
      </w:r>
    </w:p>
    <w:p w:rsidR="005E5ED8" w:rsidRDefault="005E5ED8" w:rsidP="00DA1915">
      <w:pPr>
        <w:widowControl w:val="0"/>
        <w:shd w:val="clear" w:color="auto" w:fill="FFFFFF"/>
        <w:autoSpaceDE w:val="0"/>
        <w:autoSpaceDN w:val="0"/>
        <w:adjustRightInd w:val="0"/>
        <w:spacing w:line="360" w:lineRule="auto"/>
        <w:ind w:left="2" w:right="10" w:firstLine="330"/>
        <w:jc w:val="both"/>
      </w:pPr>
      <w:r>
        <w:rPr>
          <w:spacing w:val="-10"/>
        </w:rPr>
        <w:t>Думаю, что он уже и тогда был высокого мнения о своем зна</w:t>
      </w:r>
      <w:r>
        <w:rPr>
          <w:spacing w:val="-10"/>
        </w:rPr>
        <w:softHyphen/>
      </w:r>
      <w:r>
        <w:rPr>
          <w:spacing w:val="-9"/>
        </w:rPr>
        <w:t>чении в литературе, но знаменитое в серапионовском кругу «Зо</w:t>
      </w:r>
      <w:r>
        <w:rPr>
          <w:spacing w:val="-9"/>
        </w:rPr>
        <w:softHyphen/>
      </w:r>
      <w:r>
        <w:rPr>
          <w:spacing w:val="-10"/>
        </w:rPr>
        <w:t xml:space="preserve">щенко обидится» было основано и на другом. Малейший оттенок </w:t>
      </w:r>
      <w:r>
        <w:rPr>
          <w:spacing w:val="-9"/>
        </w:rPr>
        <w:t>неуважения болезненно задевал его. Он был кавалером в старин</w:t>
      </w:r>
      <w:r>
        <w:t xml:space="preserve">ном рыцарском значении этого слова - </w:t>
      </w:r>
      <w:r>
        <w:rPr>
          <w:bCs/>
        </w:rPr>
        <w:t>впрочем, ив современ</w:t>
      </w:r>
      <w:r>
        <w:rPr>
          <w:bCs/>
        </w:rPr>
        <w:softHyphen/>
      </w:r>
      <w:r>
        <w:rPr>
          <w:bCs/>
          <w:spacing w:val="-3"/>
        </w:rPr>
        <w:t xml:space="preserve">ном: </w:t>
      </w:r>
      <w:r>
        <w:rPr>
          <w:spacing w:val="-3"/>
        </w:rPr>
        <w:t xml:space="preserve">получил за храбрость четыре ордена </w:t>
      </w:r>
      <w:r>
        <w:rPr>
          <w:bCs/>
          <w:spacing w:val="-3"/>
        </w:rPr>
        <w:t xml:space="preserve">и был представлен </w:t>
      </w:r>
      <w:r>
        <w:rPr>
          <w:spacing w:val="-3"/>
        </w:rPr>
        <w:t xml:space="preserve">к </w:t>
      </w:r>
      <w:r>
        <w:t>пятому в годы первой мировой войны.</w:t>
      </w:r>
    </w:p>
    <w:p w:rsidR="005E5ED8" w:rsidRDefault="005E5ED8" w:rsidP="00DA1915">
      <w:pPr>
        <w:widowControl w:val="0"/>
        <w:shd w:val="clear" w:color="auto" w:fill="FFFFFF"/>
        <w:autoSpaceDE w:val="0"/>
        <w:autoSpaceDN w:val="0"/>
        <w:adjustRightInd w:val="0"/>
        <w:spacing w:before="14" w:line="360" w:lineRule="auto"/>
        <w:ind w:left="46" w:right="10" w:firstLine="674"/>
        <w:jc w:val="both"/>
      </w:pPr>
      <w:r>
        <w:rPr>
          <w:spacing w:val="-3"/>
        </w:rPr>
        <w:t xml:space="preserve">Он был полон уважения к людям и </w:t>
      </w:r>
      <w:r>
        <w:rPr>
          <w:bCs/>
          <w:spacing w:val="-3"/>
        </w:rPr>
        <w:t xml:space="preserve">требовал такого же </w:t>
      </w:r>
      <w:r>
        <w:rPr>
          <w:spacing w:val="-3"/>
        </w:rPr>
        <w:t>уваже</w:t>
      </w:r>
      <w:r>
        <w:rPr>
          <w:spacing w:val="-3"/>
        </w:rPr>
        <w:softHyphen/>
      </w:r>
      <w:r>
        <w:t>ния к себе.</w:t>
      </w:r>
    </w:p>
    <w:p w:rsidR="005E5ED8" w:rsidRDefault="005E5ED8" w:rsidP="00DA1915">
      <w:pPr>
        <w:widowControl w:val="0"/>
        <w:shd w:val="clear" w:color="auto" w:fill="FFFFFF"/>
        <w:autoSpaceDE w:val="0"/>
        <w:autoSpaceDN w:val="0"/>
        <w:adjustRightInd w:val="0"/>
        <w:spacing w:before="19" w:line="360" w:lineRule="auto"/>
        <w:ind w:left="36" w:right="5" w:firstLine="684"/>
        <w:jc w:val="both"/>
      </w:pPr>
      <w:r>
        <w:rPr>
          <w:spacing w:val="-2"/>
        </w:rPr>
        <w:t xml:space="preserve">Однажды после затянувшейся «серапионовской» </w:t>
      </w:r>
      <w:r>
        <w:rPr>
          <w:bCs/>
          <w:spacing w:val="-2"/>
        </w:rPr>
        <w:t xml:space="preserve">субботы мы </w:t>
      </w:r>
      <w:r>
        <w:rPr>
          <w:spacing w:val="-1"/>
        </w:rPr>
        <w:t xml:space="preserve">почему-то должны были спуститься не на </w:t>
      </w:r>
      <w:r>
        <w:rPr>
          <w:bCs/>
          <w:spacing w:val="-1"/>
        </w:rPr>
        <w:t xml:space="preserve">Мойку, как обычно, </w:t>
      </w:r>
      <w:r>
        <w:rPr>
          <w:spacing w:val="-1"/>
        </w:rPr>
        <w:t xml:space="preserve">а </w:t>
      </w:r>
      <w:r>
        <w:rPr>
          <w:spacing w:val="-2"/>
        </w:rPr>
        <w:t xml:space="preserve">по черной лестнице во двор. Но что-то </w:t>
      </w:r>
      <w:r>
        <w:rPr>
          <w:bCs/>
          <w:spacing w:val="-2"/>
        </w:rPr>
        <w:t xml:space="preserve">происходило на дворе </w:t>
      </w:r>
      <w:r>
        <w:rPr>
          <w:spacing w:val="-2"/>
        </w:rPr>
        <w:t>-</w:t>
      </w:r>
      <w:r>
        <w:t>испуганные крики, ругательства, угрозы.</w:t>
      </w:r>
    </w:p>
    <w:p w:rsidR="005E5ED8" w:rsidRDefault="005E5ED8" w:rsidP="00DA1915">
      <w:pPr>
        <w:widowControl w:val="0"/>
        <w:shd w:val="clear" w:color="auto" w:fill="FFFFFF"/>
        <w:autoSpaceDE w:val="0"/>
        <w:autoSpaceDN w:val="0"/>
        <w:adjustRightInd w:val="0"/>
        <w:spacing w:line="360" w:lineRule="auto"/>
        <w:ind w:left="17" w:right="12" w:firstLine="703"/>
        <w:jc w:val="both"/>
      </w:pPr>
      <w:r>
        <w:rPr>
          <w:spacing w:val="-4"/>
        </w:rPr>
        <w:t xml:space="preserve">Мы стояли на лестнице, внизу неясно светился </w:t>
      </w:r>
      <w:r>
        <w:rPr>
          <w:bCs/>
          <w:spacing w:val="-4"/>
        </w:rPr>
        <w:t xml:space="preserve">прямоугольник </w:t>
      </w:r>
      <w:r>
        <w:t>распахнутой двери. Скоро выяснилась причина суматохи: какой-</w:t>
      </w:r>
      <w:r>
        <w:rPr>
          <w:spacing w:val="-1"/>
        </w:rPr>
        <w:t xml:space="preserve">то пьяный человек, без шапки, в распахнутой </w:t>
      </w:r>
      <w:r>
        <w:rPr>
          <w:bCs/>
          <w:spacing w:val="-1"/>
        </w:rPr>
        <w:t>шинели, с обна</w:t>
      </w:r>
      <w:r>
        <w:rPr>
          <w:bCs/>
          <w:spacing w:val="-1"/>
        </w:rPr>
        <w:softHyphen/>
      </w:r>
      <w:r>
        <w:rPr>
          <w:bCs/>
          <w:spacing w:val="-3"/>
        </w:rPr>
        <w:t xml:space="preserve">женной </w:t>
      </w:r>
      <w:r>
        <w:rPr>
          <w:spacing w:val="-3"/>
        </w:rPr>
        <w:t xml:space="preserve">шашкой гонялся за всеми, кто выходил </w:t>
      </w:r>
      <w:r>
        <w:rPr>
          <w:bCs/>
          <w:spacing w:val="-3"/>
        </w:rPr>
        <w:t xml:space="preserve">из дверей или </w:t>
      </w:r>
      <w:r>
        <w:rPr>
          <w:spacing w:val="-3"/>
        </w:rPr>
        <w:t>по</w:t>
      </w:r>
      <w:r>
        <w:rPr>
          <w:spacing w:val="-3"/>
        </w:rPr>
        <w:softHyphen/>
      </w:r>
      <w:r>
        <w:t xml:space="preserve">являлся в воротах. Шашка посверкивала в слабом </w:t>
      </w:r>
      <w:r>
        <w:rPr>
          <w:bCs/>
        </w:rPr>
        <w:t xml:space="preserve">свете, </w:t>
      </w:r>
      <w:r>
        <w:t>выхо</w:t>
      </w:r>
      <w:r>
        <w:softHyphen/>
        <w:t>дить было страшно, и, переговариваясь с возмущением, мы жда</w:t>
      </w:r>
      <w:r>
        <w:softHyphen/>
      </w:r>
      <w:r>
        <w:rPr>
          <w:spacing w:val="-2"/>
        </w:rPr>
        <w:t xml:space="preserve">ли. Впрочем, недолго. Зощенко, стоявший на </w:t>
      </w:r>
      <w:r>
        <w:rPr>
          <w:bCs/>
          <w:spacing w:val="-2"/>
        </w:rPr>
        <w:t xml:space="preserve">первой ступеньке, </w:t>
      </w:r>
      <w:r>
        <w:rPr>
          <w:spacing w:val="-3"/>
        </w:rPr>
        <w:t xml:space="preserve">появился на дворе и неторопливо направился </w:t>
      </w:r>
      <w:r>
        <w:rPr>
          <w:bCs/>
          <w:spacing w:val="-3"/>
        </w:rPr>
        <w:t xml:space="preserve">прямо к буяну. Тот </w:t>
      </w:r>
      <w:r>
        <w:rPr>
          <w:spacing w:val="-3"/>
        </w:rPr>
        <w:t xml:space="preserve">замахнулся с грубым ругательством, и мы только </w:t>
      </w:r>
      <w:r>
        <w:rPr>
          <w:bCs/>
          <w:spacing w:val="-3"/>
        </w:rPr>
        <w:t xml:space="preserve">вскрикнули, </w:t>
      </w:r>
      <w:r>
        <w:rPr>
          <w:spacing w:val="-3"/>
        </w:rPr>
        <w:t>ко</w:t>
      </w:r>
      <w:r>
        <w:rPr>
          <w:spacing w:val="-3"/>
        </w:rPr>
        <w:softHyphen/>
      </w:r>
      <w:r>
        <w:rPr>
          <w:spacing w:val="-1"/>
        </w:rPr>
        <w:t xml:space="preserve">гда Зощенко не отклонился. Он стоял пряменький, подняв плечи! </w:t>
      </w:r>
      <w:r>
        <w:rPr>
          <w:spacing w:val="-2"/>
        </w:rPr>
        <w:t xml:space="preserve">Шашка просвистела над его головой. Не знаю, что он </w:t>
      </w:r>
      <w:r>
        <w:rPr>
          <w:bCs/>
          <w:spacing w:val="-2"/>
        </w:rPr>
        <w:t xml:space="preserve">сказал </w:t>
      </w:r>
      <w:r>
        <w:rPr>
          <w:spacing w:val="-2"/>
        </w:rPr>
        <w:t>обе</w:t>
      </w:r>
      <w:r>
        <w:rPr>
          <w:spacing w:val="-2"/>
        </w:rPr>
        <w:softHyphen/>
      </w:r>
      <w:r>
        <w:t xml:space="preserve">зумевшему человеку, но тот, бессвязно бормоча, стал отступать. </w:t>
      </w:r>
      <w:r>
        <w:rPr>
          <w:spacing w:val="-2"/>
        </w:rPr>
        <w:t xml:space="preserve">Так, с шашкой в руке, его и взяли подоспевшие </w:t>
      </w:r>
      <w:r>
        <w:rPr>
          <w:bCs/>
          <w:spacing w:val="-2"/>
        </w:rPr>
        <w:t>милиционеры.</w:t>
      </w:r>
    </w:p>
    <w:p w:rsidR="005E5ED8" w:rsidRDefault="005E5ED8" w:rsidP="00DA1915">
      <w:pPr>
        <w:widowControl w:val="0"/>
        <w:shd w:val="clear" w:color="auto" w:fill="FFFFFF"/>
        <w:autoSpaceDE w:val="0"/>
        <w:autoSpaceDN w:val="0"/>
        <w:adjustRightInd w:val="0"/>
        <w:spacing w:line="360" w:lineRule="auto"/>
        <w:jc w:val="center"/>
      </w:pPr>
      <w:r>
        <w:rPr>
          <w:bCs/>
          <w:i/>
          <w:iCs/>
          <w:spacing w:val="-6"/>
        </w:rPr>
        <w:t xml:space="preserve">(В. Каверин) </w:t>
      </w:r>
      <w:r>
        <w:rPr>
          <w:bCs/>
          <w:spacing w:val="-6"/>
        </w:rPr>
        <w:t>(272 слова)</w:t>
      </w:r>
    </w:p>
    <w:p w:rsidR="005E5ED8" w:rsidRDefault="005E5ED8" w:rsidP="00DA1915">
      <w:pPr>
        <w:widowControl w:val="0"/>
        <w:shd w:val="clear" w:color="auto" w:fill="FFFFFF"/>
        <w:autoSpaceDE w:val="0"/>
        <w:autoSpaceDN w:val="0"/>
        <w:adjustRightInd w:val="0"/>
        <w:spacing w:line="360" w:lineRule="auto"/>
        <w:ind w:left="914"/>
        <w:jc w:val="both"/>
        <w:rPr>
          <w:bCs/>
          <w:spacing w:val="-11"/>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center"/>
        <w:rPr>
          <w:b/>
          <w:bCs/>
          <w:spacing w:val="-13"/>
        </w:rPr>
      </w:pPr>
    </w:p>
    <w:p w:rsidR="005E5ED8" w:rsidRDefault="005E5ED8" w:rsidP="00DA1915">
      <w:pPr>
        <w:widowControl w:val="0"/>
        <w:shd w:val="clear" w:color="auto" w:fill="FFFFFF"/>
        <w:autoSpaceDE w:val="0"/>
        <w:autoSpaceDN w:val="0"/>
        <w:adjustRightInd w:val="0"/>
        <w:spacing w:line="360" w:lineRule="auto"/>
        <w:ind w:left="295"/>
        <w:jc w:val="right"/>
        <w:rPr>
          <w:bCs/>
          <w:spacing w:val="-13"/>
        </w:rPr>
      </w:pPr>
      <w:r>
        <w:rPr>
          <w:bCs/>
          <w:spacing w:val="-13"/>
        </w:rPr>
        <w:t>ПРИЛОЖЕНИЕ  9</w:t>
      </w:r>
    </w:p>
    <w:p w:rsidR="005E5ED8" w:rsidRDefault="005E5ED8" w:rsidP="00DA1915">
      <w:pPr>
        <w:widowControl w:val="0"/>
        <w:shd w:val="clear" w:color="auto" w:fill="FFFFFF"/>
        <w:autoSpaceDE w:val="0"/>
        <w:autoSpaceDN w:val="0"/>
        <w:adjustRightInd w:val="0"/>
        <w:spacing w:line="360" w:lineRule="auto"/>
        <w:ind w:left="295"/>
        <w:jc w:val="center"/>
        <w:rPr>
          <w:bCs/>
          <w:spacing w:val="-13"/>
        </w:rPr>
      </w:pPr>
      <w:r>
        <w:rPr>
          <w:bCs/>
          <w:spacing w:val="-13"/>
        </w:rPr>
        <w:t>ТЕКУЩИЙ КОНТРОЛЬ</w:t>
      </w:r>
    </w:p>
    <w:p w:rsidR="005E5ED8" w:rsidRDefault="005E5ED8" w:rsidP="00DA1915">
      <w:pPr>
        <w:widowControl w:val="0"/>
        <w:shd w:val="clear" w:color="auto" w:fill="FFFFFF"/>
        <w:autoSpaceDE w:val="0"/>
        <w:autoSpaceDN w:val="0"/>
        <w:adjustRightInd w:val="0"/>
        <w:spacing w:line="360" w:lineRule="auto"/>
        <w:ind w:left="1265" w:right="922" w:hanging="403"/>
        <w:rPr>
          <w:b/>
          <w:bCs/>
        </w:rPr>
      </w:pPr>
    </w:p>
    <w:p w:rsidR="005E5ED8" w:rsidRDefault="005E5ED8" w:rsidP="00DA1915">
      <w:pPr>
        <w:widowControl w:val="0"/>
        <w:shd w:val="clear" w:color="auto" w:fill="FFFFFF"/>
        <w:autoSpaceDE w:val="0"/>
        <w:autoSpaceDN w:val="0"/>
        <w:adjustRightInd w:val="0"/>
        <w:spacing w:line="360" w:lineRule="auto"/>
        <w:ind w:left="1265" w:right="922" w:hanging="403"/>
        <w:jc w:val="center"/>
        <w:rPr>
          <w:b/>
          <w:bCs/>
        </w:rPr>
      </w:pPr>
      <w:r>
        <w:rPr>
          <w:b/>
          <w:bCs/>
        </w:rPr>
        <w:t>Контрольная работа</w:t>
      </w:r>
    </w:p>
    <w:p w:rsidR="005E5ED8" w:rsidRDefault="005E5ED8" w:rsidP="00DA1915">
      <w:pPr>
        <w:widowControl w:val="0"/>
        <w:shd w:val="clear" w:color="auto" w:fill="FFFFFF"/>
        <w:autoSpaceDE w:val="0"/>
        <w:autoSpaceDN w:val="0"/>
        <w:adjustRightInd w:val="0"/>
        <w:spacing w:line="360" w:lineRule="auto"/>
        <w:ind w:left="1265" w:right="922" w:hanging="403"/>
        <w:jc w:val="center"/>
        <w:rPr>
          <w:b/>
          <w:bCs/>
          <w:spacing w:val="-3"/>
        </w:rPr>
      </w:pPr>
      <w:r>
        <w:rPr>
          <w:b/>
          <w:bCs/>
        </w:rPr>
        <w:t xml:space="preserve">по теме </w:t>
      </w:r>
      <w:r>
        <w:rPr>
          <w:b/>
          <w:bCs/>
          <w:spacing w:val="-3"/>
        </w:rPr>
        <w:t>«Однородные члены предложения»</w:t>
      </w:r>
    </w:p>
    <w:p w:rsidR="005E5ED8" w:rsidRDefault="005E5ED8" w:rsidP="00DA1915">
      <w:pPr>
        <w:widowControl w:val="0"/>
        <w:shd w:val="clear" w:color="auto" w:fill="FFFFFF"/>
        <w:autoSpaceDE w:val="0"/>
        <w:autoSpaceDN w:val="0"/>
        <w:adjustRightInd w:val="0"/>
        <w:spacing w:line="360" w:lineRule="auto"/>
        <w:ind w:left="295"/>
        <w:jc w:val="center"/>
        <w:rPr>
          <w:bCs/>
          <w:spacing w:val="-13"/>
        </w:rPr>
      </w:pPr>
      <w:r>
        <w:rPr>
          <w:bCs/>
          <w:spacing w:val="-13"/>
        </w:rPr>
        <w:t>КОНТРОЛЬНЫЙ ДИКТАНТ</w:t>
      </w:r>
    </w:p>
    <w:p w:rsidR="005E5ED8" w:rsidRDefault="005E5ED8" w:rsidP="00DA1915">
      <w:pPr>
        <w:widowControl w:val="0"/>
        <w:shd w:val="clear" w:color="auto" w:fill="FFFFFF"/>
        <w:autoSpaceDE w:val="0"/>
        <w:autoSpaceDN w:val="0"/>
        <w:adjustRightInd w:val="0"/>
        <w:spacing w:line="360" w:lineRule="auto"/>
        <w:ind w:left="1265" w:right="922" w:hanging="403"/>
        <w:jc w:val="center"/>
      </w:pPr>
    </w:p>
    <w:p w:rsidR="005E5ED8" w:rsidRDefault="005E5ED8" w:rsidP="000C29F4">
      <w:pPr>
        <w:widowControl w:val="0"/>
        <w:numPr>
          <w:ilvl w:val="0"/>
          <w:numId w:val="40"/>
        </w:numPr>
        <w:shd w:val="clear" w:color="auto" w:fill="FFFFFF"/>
        <w:tabs>
          <w:tab w:val="left" w:pos="713"/>
        </w:tabs>
        <w:autoSpaceDE w:val="0"/>
        <w:autoSpaceDN w:val="0"/>
        <w:adjustRightInd w:val="0"/>
        <w:spacing w:before="14" w:line="360" w:lineRule="auto"/>
        <w:ind w:left="713" w:right="7" w:hanging="199"/>
        <w:jc w:val="both"/>
        <w:rPr>
          <w:spacing w:val="-23"/>
        </w:rPr>
      </w:pPr>
      <w:r>
        <w:rPr>
          <w:i/>
          <w:iCs/>
          <w:spacing w:val="-11"/>
        </w:rPr>
        <w:t xml:space="preserve">Однажды вздумалось друзьям в день жаркий побродить по рощам, </w:t>
      </w:r>
      <w:r>
        <w:rPr>
          <w:i/>
          <w:iCs/>
          <w:spacing w:val="-3"/>
        </w:rPr>
        <w:t xml:space="preserve">по лугам, и по долам, и по горам, </w:t>
      </w:r>
      <w:r>
        <w:rPr>
          <w:spacing w:val="-3"/>
        </w:rPr>
        <w:t>(ИЛ.Крылов.)</w:t>
      </w:r>
    </w:p>
    <w:p w:rsidR="005E5ED8" w:rsidRDefault="005E5ED8" w:rsidP="000C29F4">
      <w:pPr>
        <w:widowControl w:val="0"/>
        <w:numPr>
          <w:ilvl w:val="0"/>
          <w:numId w:val="40"/>
        </w:numPr>
        <w:shd w:val="clear" w:color="auto" w:fill="FFFFFF"/>
        <w:tabs>
          <w:tab w:val="left" w:pos="713"/>
        </w:tabs>
        <w:autoSpaceDE w:val="0"/>
        <w:autoSpaceDN w:val="0"/>
        <w:adjustRightInd w:val="0"/>
        <w:spacing w:line="360" w:lineRule="auto"/>
        <w:ind w:left="713" w:hanging="199"/>
        <w:jc w:val="both"/>
        <w:rPr>
          <w:spacing w:val="-13"/>
        </w:rPr>
      </w:pPr>
      <w:r>
        <w:rPr>
          <w:i/>
          <w:iCs/>
          <w:spacing w:val="-8"/>
        </w:rPr>
        <w:t>То к темю их прижмет, то их на хвост нанижет, то их понюха</w:t>
      </w:r>
      <w:r>
        <w:rPr>
          <w:i/>
          <w:iCs/>
        </w:rPr>
        <w:t xml:space="preserve">ет, то их полижет. </w:t>
      </w:r>
      <w:r>
        <w:t>(И.А. Крылов.)</w:t>
      </w:r>
    </w:p>
    <w:p w:rsidR="005E5ED8" w:rsidRDefault="005E5ED8" w:rsidP="000C29F4">
      <w:pPr>
        <w:widowControl w:val="0"/>
        <w:numPr>
          <w:ilvl w:val="0"/>
          <w:numId w:val="40"/>
        </w:numPr>
        <w:shd w:val="clear" w:color="auto" w:fill="FFFFFF"/>
        <w:tabs>
          <w:tab w:val="left" w:pos="713"/>
        </w:tabs>
        <w:autoSpaceDE w:val="0"/>
        <w:autoSpaceDN w:val="0"/>
        <w:adjustRightInd w:val="0"/>
        <w:spacing w:before="2" w:line="360" w:lineRule="auto"/>
        <w:ind w:left="713" w:right="10" w:hanging="199"/>
        <w:jc w:val="both"/>
        <w:rPr>
          <w:spacing w:val="-14"/>
        </w:rPr>
      </w:pPr>
      <w:r>
        <w:rPr>
          <w:i/>
          <w:iCs/>
          <w:spacing w:val="-5"/>
        </w:rPr>
        <w:t xml:space="preserve">Однажды Лебедь, Рак да Щука везти с поклажей воз взялись. </w:t>
      </w:r>
      <w:r>
        <w:t>(И.А. Крылов.)</w:t>
      </w:r>
    </w:p>
    <w:p w:rsidR="005E5ED8" w:rsidRDefault="005E5ED8" w:rsidP="000C29F4">
      <w:pPr>
        <w:widowControl w:val="0"/>
        <w:numPr>
          <w:ilvl w:val="0"/>
          <w:numId w:val="40"/>
        </w:numPr>
        <w:shd w:val="clear" w:color="auto" w:fill="FFFFFF"/>
        <w:tabs>
          <w:tab w:val="left" w:pos="713"/>
        </w:tabs>
        <w:autoSpaceDE w:val="0"/>
        <w:autoSpaceDN w:val="0"/>
        <w:adjustRightInd w:val="0"/>
        <w:spacing w:line="360" w:lineRule="auto"/>
        <w:ind w:left="713" w:right="2" w:hanging="199"/>
        <w:jc w:val="both"/>
        <w:rPr>
          <w:spacing w:val="-12"/>
        </w:rPr>
      </w:pPr>
      <w:r>
        <w:rPr>
          <w:i/>
          <w:iCs/>
          <w:spacing w:val="-8"/>
        </w:rPr>
        <w:t>Проказница-Мартышка, Осел, Козел да косолапый Мишка зате</w:t>
      </w:r>
      <w:r>
        <w:rPr>
          <w:i/>
          <w:iCs/>
          <w:spacing w:val="-8"/>
        </w:rPr>
        <w:softHyphen/>
      </w:r>
      <w:r>
        <w:rPr>
          <w:i/>
          <w:iCs/>
          <w:spacing w:val="-6"/>
        </w:rPr>
        <w:t xml:space="preserve">яли сыграть квартет. Достали нот, баса, альта, две скрипки и </w:t>
      </w:r>
      <w:r>
        <w:rPr>
          <w:i/>
          <w:iCs/>
        </w:rPr>
        <w:t xml:space="preserve">сели на лужок под липки. </w:t>
      </w:r>
      <w:r>
        <w:t>(И.А. Крылов.)</w:t>
      </w:r>
    </w:p>
    <w:p w:rsidR="005E5ED8" w:rsidRDefault="005E5ED8" w:rsidP="000C29F4">
      <w:pPr>
        <w:widowControl w:val="0"/>
        <w:numPr>
          <w:ilvl w:val="0"/>
          <w:numId w:val="41"/>
        </w:numPr>
        <w:shd w:val="clear" w:color="auto" w:fill="FFFFFF"/>
        <w:tabs>
          <w:tab w:val="left" w:pos="658"/>
        </w:tabs>
        <w:autoSpaceDE w:val="0"/>
        <w:autoSpaceDN w:val="0"/>
        <w:adjustRightInd w:val="0"/>
        <w:spacing w:line="360" w:lineRule="auto"/>
        <w:ind w:left="658" w:hanging="182"/>
        <w:rPr>
          <w:spacing w:val="-14"/>
        </w:rPr>
      </w:pPr>
      <w:r>
        <w:rPr>
          <w:i/>
          <w:iCs/>
          <w:spacing w:val="-7"/>
        </w:rPr>
        <w:t>Казак на север держит путь, казак не хочет отдохнуть ни в чис</w:t>
      </w:r>
      <w:r>
        <w:rPr>
          <w:i/>
          <w:iCs/>
          <w:spacing w:val="-6"/>
        </w:rPr>
        <w:t xml:space="preserve">том поле, ни в дубраве, ни при опасной переправе. </w:t>
      </w:r>
      <w:r>
        <w:rPr>
          <w:spacing w:val="-6"/>
        </w:rPr>
        <w:t>(А.С. Пушкин.) |</w:t>
      </w:r>
    </w:p>
    <w:p w:rsidR="005E5ED8" w:rsidRDefault="005E5ED8" w:rsidP="000C29F4">
      <w:pPr>
        <w:widowControl w:val="0"/>
        <w:numPr>
          <w:ilvl w:val="0"/>
          <w:numId w:val="41"/>
        </w:numPr>
        <w:shd w:val="clear" w:color="auto" w:fill="FFFFFF"/>
        <w:tabs>
          <w:tab w:val="left" w:pos="658"/>
        </w:tabs>
        <w:autoSpaceDE w:val="0"/>
        <w:autoSpaceDN w:val="0"/>
        <w:adjustRightInd w:val="0"/>
        <w:spacing w:line="360" w:lineRule="auto"/>
        <w:ind w:left="658" w:hanging="182"/>
        <w:rPr>
          <w:spacing w:val="-12"/>
        </w:rPr>
      </w:pPr>
      <w:r>
        <w:rPr>
          <w:i/>
          <w:iCs/>
          <w:spacing w:val="-8"/>
        </w:rPr>
        <w:t>Сквозь шум волн на берег долетали не то вздохи, не то тихие, лас</w:t>
      </w:r>
      <w:r>
        <w:rPr>
          <w:i/>
          <w:iCs/>
        </w:rPr>
        <w:t xml:space="preserve">ково зовущие крики. </w:t>
      </w:r>
      <w:r>
        <w:t>(А.М. Горький.)</w:t>
      </w:r>
    </w:p>
    <w:p w:rsidR="005E5ED8" w:rsidRDefault="005E5ED8" w:rsidP="000C29F4">
      <w:pPr>
        <w:widowControl w:val="0"/>
        <w:numPr>
          <w:ilvl w:val="0"/>
          <w:numId w:val="42"/>
        </w:numPr>
        <w:shd w:val="clear" w:color="auto" w:fill="FFFFFF"/>
        <w:tabs>
          <w:tab w:val="left" w:pos="658"/>
        </w:tabs>
        <w:autoSpaceDE w:val="0"/>
        <w:autoSpaceDN w:val="0"/>
        <w:adjustRightInd w:val="0"/>
        <w:spacing w:before="2" w:line="360" w:lineRule="auto"/>
        <w:ind w:left="475"/>
        <w:rPr>
          <w:spacing w:val="-14"/>
        </w:rPr>
      </w:pPr>
      <w:r>
        <w:rPr>
          <w:i/>
          <w:iCs/>
          <w:spacing w:val="-7"/>
        </w:rPr>
        <w:t>Около родника зеленеет короткая бархатная травка.</w:t>
      </w:r>
    </w:p>
    <w:p w:rsidR="005E5ED8" w:rsidRDefault="005E5ED8" w:rsidP="000C29F4">
      <w:pPr>
        <w:widowControl w:val="0"/>
        <w:numPr>
          <w:ilvl w:val="0"/>
          <w:numId w:val="41"/>
        </w:numPr>
        <w:shd w:val="clear" w:color="auto" w:fill="FFFFFF"/>
        <w:tabs>
          <w:tab w:val="left" w:pos="658"/>
        </w:tabs>
        <w:autoSpaceDE w:val="0"/>
        <w:autoSpaceDN w:val="0"/>
        <w:adjustRightInd w:val="0"/>
        <w:spacing w:before="2" w:line="360" w:lineRule="auto"/>
        <w:ind w:left="658" w:right="122" w:hanging="182"/>
        <w:jc w:val="both"/>
        <w:rPr>
          <w:spacing w:val="-11"/>
        </w:rPr>
      </w:pPr>
      <w:r>
        <w:rPr>
          <w:i/>
          <w:iCs/>
          <w:spacing w:val="-9"/>
        </w:rPr>
        <w:t>Ничто не шевелилось: ни одна травинка внизу, ни один лист на вер</w:t>
      </w:r>
      <w:r>
        <w:rPr>
          <w:i/>
          <w:iCs/>
          <w:spacing w:val="-9"/>
        </w:rPr>
        <w:softHyphen/>
      </w:r>
      <w:r>
        <w:rPr>
          <w:i/>
          <w:iCs/>
        </w:rPr>
        <w:t>хней ветке дерева.</w:t>
      </w:r>
    </w:p>
    <w:p w:rsidR="005E5ED8" w:rsidRDefault="005E5ED8" w:rsidP="000C29F4">
      <w:pPr>
        <w:widowControl w:val="0"/>
        <w:numPr>
          <w:ilvl w:val="0"/>
          <w:numId w:val="42"/>
        </w:numPr>
        <w:shd w:val="clear" w:color="auto" w:fill="FFFFFF"/>
        <w:tabs>
          <w:tab w:val="left" w:pos="658"/>
        </w:tabs>
        <w:autoSpaceDE w:val="0"/>
        <w:autoSpaceDN w:val="0"/>
        <w:adjustRightInd w:val="0"/>
        <w:spacing w:line="360" w:lineRule="auto"/>
        <w:ind w:left="475"/>
        <w:rPr>
          <w:i/>
          <w:iCs/>
          <w:spacing w:val="-14"/>
        </w:rPr>
      </w:pPr>
      <w:r>
        <w:rPr>
          <w:i/>
          <w:iCs/>
          <w:spacing w:val="-8"/>
        </w:rPr>
        <w:t xml:space="preserve">В степи, за рекой, по дорогам </w:t>
      </w:r>
      <w:r>
        <w:rPr>
          <w:spacing w:val="-8"/>
        </w:rPr>
        <w:t xml:space="preserve">— </w:t>
      </w:r>
      <w:r>
        <w:rPr>
          <w:i/>
          <w:iCs/>
          <w:spacing w:val="-8"/>
        </w:rPr>
        <w:t>везде было пусто.</w:t>
      </w:r>
    </w:p>
    <w:p w:rsidR="005E5ED8" w:rsidRDefault="005E5ED8" w:rsidP="000C29F4">
      <w:pPr>
        <w:widowControl w:val="0"/>
        <w:numPr>
          <w:ilvl w:val="0"/>
          <w:numId w:val="43"/>
        </w:numPr>
        <w:shd w:val="clear" w:color="auto" w:fill="FFFFFF"/>
        <w:tabs>
          <w:tab w:val="left" w:pos="648"/>
        </w:tabs>
        <w:autoSpaceDE w:val="0"/>
        <w:autoSpaceDN w:val="0"/>
        <w:adjustRightInd w:val="0"/>
        <w:spacing w:before="5" w:line="360" w:lineRule="auto"/>
        <w:ind w:left="648" w:right="120" w:hanging="250"/>
        <w:jc w:val="both"/>
        <w:rPr>
          <w:spacing w:val="-16"/>
        </w:rPr>
      </w:pPr>
      <w:r>
        <w:rPr>
          <w:i/>
          <w:iCs/>
          <w:spacing w:val="-8"/>
        </w:rPr>
        <w:t xml:space="preserve">Все кругом: зеленая трава на улице, шумящая от ветра листва на деревьях, солнце над головой </w:t>
      </w:r>
      <w:r>
        <w:rPr>
          <w:spacing w:val="-8"/>
        </w:rPr>
        <w:t xml:space="preserve">- </w:t>
      </w:r>
      <w:r>
        <w:rPr>
          <w:i/>
          <w:iCs/>
          <w:spacing w:val="-8"/>
        </w:rPr>
        <w:t xml:space="preserve">выглядело несказанно радостным и </w:t>
      </w:r>
      <w:r>
        <w:rPr>
          <w:i/>
          <w:iCs/>
        </w:rPr>
        <w:t>привлекательным.</w:t>
      </w:r>
    </w:p>
    <w:p w:rsidR="005E5ED8" w:rsidRDefault="005E5ED8" w:rsidP="000C29F4">
      <w:pPr>
        <w:widowControl w:val="0"/>
        <w:numPr>
          <w:ilvl w:val="0"/>
          <w:numId w:val="43"/>
        </w:numPr>
        <w:shd w:val="clear" w:color="auto" w:fill="FFFFFF"/>
        <w:tabs>
          <w:tab w:val="left" w:pos="648"/>
        </w:tabs>
        <w:autoSpaceDE w:val="0"/>
        <w:autoSpaceDN w:val="0"/>
        <w:adjustRightInd w:val="0"/>
        <w:spacing w:line="360" w:lineRule="auto"/>
        <w:ind w:left="398"/>
        <w:rPr>
          <w:spacing w:val="-18"/>
        </w:rPr>
      </w:pPr>
      <w:r>
        <w:rPr>
          <w:i/>
          <w:iCs/>
          <w:spacing w:val="-6"/>
        </w:rPr>
        <w:t>Дела мои последнее время шли и вкривь и вкось.</w:t>
      </w:r>
    </w:p>
    <w:p w:rsidR="005E5ED8" w:rsidRDefault="005E5ED8" w:rsidP="000C29F4">
      <w:pPr>
        <w:widowControl w:val="0"/>
        <w:numPr>
          <w:ilvl w:val="0"/>
          <w:numId w:val="43"/>
        </w:numPr>
        <w:shd w:val="clear" w:color="auto" w:fill="FFFFFF"/>
        <w:tabs>
          <w:tab w:val="left" w:pos="648"/>
        </w:tabs>
        <w:autoSpaceDE w:val="0"/>
        <w:autoSpaceDN w:val="0"/>
        <w:adjustRightInd w:val="0"/>
        <w:spacing w:before="7" w:line="360" w:lineRule="auto"/>
        <w:ind w:left="648" w:right="118" w:hanging="250"/>
        <w:jc w:val="both"/>
        <w:rPr>
          <w:spacing w:val="-16"/>
        </w:rPr>
      </w:pPr>
      <w:r>
        <w:rPr>
          <w:i/>
          <w:iCs/>
          <w:spacing w:val="-10"/>
        </w:rPr>
        <w:t xml:space="preserve">Нулевым результатом матча остались недовольны как игроки, так </w:t>
      </w:r>
      <w:r>
        <w:rPr>
          <w:i/>
          <w:iCs/>
        </w:rPr>
        <w:t>и болельщики.</w:t>
      </w:r>
    </w:p>
    <w:p w:rsidR="005E5ED8" w:rsidRDefault="005E5ED8" w:rsidP="00DA1915">
      <w:pPr>
        <w:widowControl w:val="0"/>
        <w:shd w:val="clear" w:color="auto" w:fill="FFFFFF"/>
        <w:autoSpaceDE w:val="0"/>
        <w:autoSpaceDN w:val="0"/>
        <w:adjustRightInd w:val="0"/>
        <w:spacing w:before="55" w:line="360" w:lineRule="auto"/>
        <w:ind w:left="19"/>
        <w:jc w:val="center"/>
        <w:rPr>
          <w:b/>
          <w:bCs/>
          <w:spacing w:val="-11"/>
        </w:rPr>
      </w:pPr>
    </w:p>
    <w:p w:rsidR="005E5ED8" w:rsidRDefault="005E5ED8" w:rsidP="00DA1915">
      <w:pPr>
        <w:widowControl w:val="0"/>
        <w:shd w:val="clear" w:color="auto" w:fill="FFFFFF"/>
        <w:autoSpaceDE w:val="0"/>
        <w:autoSpaceDN w:val="0"/>
        <w:adjustRightInd w:val="0"/>
        <w:spacing w:before="55" w:line="360" w:lineRule="auto"/>
        <w:ind w:left="19"/>
        <w:jc w:val="center"/>
      </w:pPr>
      <w:r>
        <w:rPr>
          <w:b/>
          <w:bCs/>
          <w:spacing w:val="-11"/>
        </w:rPr>
        <w:t>ГРАММАТИЧЕСКОЕ ЗАДАНИЕ</w:t>
      </w:r>
    </w:p>
    <w:p w:rsidR="005E5ED8" w:rsidRDefault="005E5ED8" w:rsidP="00DA1915">
      <w:pPr>
        <w:widowControl w:val="0"/>
        <w:shd w:val="clear" w:color="auto" w:fill="FFFFFF"/>
        <w:autoSpaceDE w:val="0"/>
        <w:autoSpaceDN w:val="0"/>
        <w:adjustRightInd w:val="0"/>
        <w:spacing w:before="7" w:line="360" w:lineRule="auto"/>
        <w:ind w:left="17" w:right="122" w:firstLine="264"/>
        <w:jc w:val="both"/>
      </w:pPr>
      <w:r>
        <w:rPr>
          <w:spacing w:val="-3"/>
        </w:rPr>
        <w:t>Подчеркнуть однородные члены предложений, сделать схемы, ука</w:t>
      </w:r>
      <w:r>
        <w:rPr>
          <w:spacing w:val="-3"/>
        </w:rPr>
        <w:softHyphen/>
      </w:r>
      <w:r>
        <w:rPr>
          <w:spacing w:val="-2"/>
        </w:rPr>
        <w:t>зать значения сочинительных союзов. (Это задание можно выполнять по вариантам:</w:t>
      </w:r>
      <w:r>
        <w:rPr>
          <w:spacing w:val="-2"/>
          <w:lang w:val="en-US"/>
        </w:rPr>
        <w:t>I</w:t>
      </w:r>
      <w:r>
        <w:rPr>
          <w:spacing w:val="-2"/>
        </w:rPr>
        <w:t xml:space="preserve"> вариант - нечетные предложения, </w:t>
      </w:r>
      <w:r>
        <w:rPr>
          <w:spacing w:val="-2"/>
          <w:lang w:val="en-US"/>
        </w:rPr>
        <w:t>II</w:t>
      </w:r>
      <w:r>
        <w:rPr>
          <w:spacing w:val="-2"/>
        </w:rPr>
        <w:t xml:space="preserve"> вариант - четные.)</w:t>
      </w:r>
    </w:p>
    <w:p w:rsidR="005E5ED8" w:rsidRDefault="005E5ED8" w:rsidP="00DA1915">
      <w:pPr>
        <w:widowControl w:val="0"/>
        <w:shd w:val="clear" w:color="auto" w:fill="FFFFFF"/>
        <w:autoSpaceDE w:val="0"/>
        <w:autoSpaceDN w:val="0"/>
        <w:adjustRightInd w:val="0"/>
        <w:spacing w:line="360" w:lineRule="auto"/>
        <w:ind w:left="14" w:right="132" w:firstLine="257"/>
        <w:jc w:val="both"/>
      </w:pPr>
      <w:r>
        <w:rPr>
          <w:spacing w:val="-3"/>
        </w:rPr>
        <w:t xml:space="preserve">Сделать синтаксический разбор предложений: </w:t>
      </w:r>
      <w:r>
        <w:rPr>
          <w:spacing w:val="-3"/>
          <w:lang w:val="en-US"/>
        </w:rPr>
        <w:t>I</w:t>
      </w:r>
      <w:r>
        <w:rPr>
          <w:spacing w:val="-3"/>
        </w:rPr>
        <w:t xml:space="preserve"> вариант - №3,  </w:t>
      </w:r>
      <w:r>
        <w:rPr>
          <w:spacing w:val="-3"/>
          <w:lang w:val="en-US"/>
        </w:rPr>
        <w:t>II</w:t>
      </w:r>
      <w:r>
        <w:rPr>
          <w:spacing w:val="-3"/>
        </w:rPr>
        <w:t xml:space="preserve"> ва</w:t>
      </w:r>
      <w:r>
        <w:rPr>
          <w:spacing w:val="-3"/>
        </w:rPr>
        <w:softHyphen/>
      </w:r>
      <w:r>
        <w:t>риант — №9.</w:t>
      </w:r>
    </w:p>
    <w:p w:rsidR="005E5ED8" w:rsidRDefault="005E5ED8" w:rsidP="00DA1915">
      <w:pPr>
        <w:spacing w:line="360" w:lineRule="auto"/>
        <w:sectPr w:rsidR="005E5ED8">
          <w:pgSz w:w="11909" w:h="16834"/>
          <w:pgMar w:top="709" w:right="994" w:bottom="720" w:left="851" w:header="720" w:footer="720" w:gutter="0"/>
          <w:cols w:space="720"/>
        </w:sectPr>
      </w:pPr>
    </w:p>
    <w:p w:rsidR="005E5ED8" w:rsidRDefault="005E5ED8" w:rsidP="00DA1915">
      <w:pPr>
        <w:widowControl w:val="0"/>
        <w:shd w:val="clear" w:color="auto" w:fill="FFFFFF"/>
        <w:autoSpaceDE w:val="0"/>
        <w:autoSpaceDN w:val="0"/>
        <w:adjustRightInd w:val="0"/>
        <w:spacing w:line="360" w:lineRule="auto"/>
        <w:ind w:left="295"/>
        <w:jc w:val="right"/>
        <w:rPr>
          <w:bCs/>
          <w:spacing w:val="-13"/>
        </w:rPr>
      </w:pPr>
      <w:r>
        <w:rPr>
          <w:bCs/>
          <w:spacing w:val="-13"/>
        </w:rPr>
        <w:t xml:space="preserve"> ПРИЛОЖЕНИЕ  10</w:t>
      </w:r>
    </w:p>
    <w:p w:rsidR="005E5ED8" w:rsidRDefault="005E5ED8" w:rsidP="00DA1915">
      <w:pPr>
        <w:widowControl w:val="0"/>
        <w:shd w:val="clear" w:color="auto" w:fill="FFFFFF"/>
        <w:autoSpaceDE w:val="0"/>
        <w:autoSpaceDN w:val="0"/>
        <w:adjustRightInd w:val="0"/>
        <w:spacing w:line="360" w:lineRule="auto"/>
        <w:ind w:left="295"/>
        <w:jc w:val="center"/>
        <w:rPr>
          <w:bCs/>
          <w:spacing w:val="-13"/>
        </w:rPr>
      </w:pPr>
      <w:r>
        <w:rPr>
          <w:bCs/>
          <w:spacing w:val="-13"/>
        </w:rPr>
        <w:t>ТЕКУЩИЙ КОНТРОЛЬ</w:t>
      </w:r>
    </w:p>
    <w:p w:rsidR="005E5ED8" w:rsidRDefault="005E5ED8" w:rsidP="00DA1915">
      <w:pPr>
        <w:autoSpaceDE w:val="0"/>
        <w:autoSpaceDN w:val="0"/>
        <w:adjustRightInd w:val="0"/>
        <w:spacing w:line="264" w:lineRule="auto"/>
        <w:jc w:val="center"/>
        <w:rPr>
          <w:b/>
          <w:bCs/>
        </w:rPr>
      </w:pPr>
      <w:r>
        <w:rPr>
          <w:b/>
          <w:bCs/>
          <w:caps/>
        </w:rPr>
        <w:t xml:space="preserve">Контрольная работа по теме </w:t>
      </w:r>
      <w:r>
        <w:rPr>
          <w:b/>
          <w:bCs/>
          <w:caps/>
        </w:rPr>
        <w:br/>
        <w:t xml:space="preserve">«Слова, грамматически не связанные </w:t>
      </w:r>
      <w:r>
        <w:rPr>
          <w:b/>
          <w:bCs/>
          <w:caps/>
        </w:rPr>
        <w:br/>
        <w:t>с членами предложения»</w:t>
      </w:r>
      <w:r>
        <w:rPr>
          <w:b/>
          <w:bCs/>
        </w:rPr>
        <w:br/>
        <w:t>(свободный диктант)</w:t>
      </w:r>
    </w:p>
    <w:p w:rsidR="005E5ED8" w:rsidRDefault="005E5ED8" w:rsidP="00DA1915">
      <w:pPr>
        <w:autoSpaceDE w:val="0"/>
        <w:autoSpaceDN w:val="0"/>
        <w:adjustRightInd w:val="0"/>
        <w:spacing w:before="120" w:line="264" w:lineRule="auto"/>
        <w:ind w:firstLine="360"/>
        <w:jc w:val="both"/>
      </w:pPr>
      <w:r>
        <w:rPr>
          <w:b/>
          <w:bCs/>
          <w:spacing w:val="45"/>
        </w:rPr>
        <w:t>Цель</w:t>
      </w:r>
      <w:r>
        <w:rPr>
          <w:b/>
          <w:bCs/>
        </w:rPr>
        <w:t xml:space="preserve">: </w:t>
      </w:r>
      <w:r>
        <w:t>проконтролировать знания учащихся по теме «Слова, грамматически не связанные с членами предложения», выявить пробелы.</w:t>
      </w:r>
    </w:p>
    <w:p w:rsidR="005E5ED8" w:rsidRDefault="005E5ED8" w:rsidP="00DA1915">
      <w:pPr>
        <w:shd w:val="clear" w:color="auto" w:fill="FFFFFF"/>
        <w:autoSpaceDE w:val="0"/>
        <w:autoSpaceDN w:val="0"/>
        <w:adjustRightInd w:val="0"/>
        <w:spacing w:before="120" w:after="60" w:line="264" w:lineRule="auto"/>
        <w:jc w:val="center"/>
        <w:rPr>
          <w:color w:val="000000"/>
          <w:spacing w:val="45"/>
        </w:rPr>
      </w:pPr>
      <w:r>
        <w:rPr>
          <w:color w:val="000000"/>
          <w:spacing w:val="45"/>
        </w:rPr>
        <w:t>I вариант</w:t>
      </w:r>
    </w:p>
    <w:p w:rsidR="005E5ED8" w:rsidRDefault="005E5ED8" w:rsidP="00DA1915">
      <w:pPr>
        <w:shd w:val="clear" w:color="auto" w:fill="FFFFFF"/>
        <w:autoSpaceDE w:val="0"/>
        <w:autoSpaceDN w:val="0"/>
        <w:adjustRightInd w:val="0"/>
        <w:spacing w:line="264" w:lineRule="auto"/>
        <w:ind w:firstLine="360"/>
        <w:jc w:val="both"/>
        <w:rPr>
          <w:color w:val="000000"/>
        </w:rPr>
      </w:pPr>
      <w:r>
        <w:rPr>
          <w:spacing w:val="45"/>
        </w:rPr>
        <w:t>Задание</w:t>
      </w:r>
      <w:r>
        <w:t>:</w:t>
      </w:r>
      <w:r>
        <w:rPr>
          <w:color w:val="000000"/>
        </w:rPr>
        <w:t>поставьте пропущенные знаки препинания, перечислите номера предложений с вводными конструкциями большей степени уверенности.</w:t>
      </w:r>
    </w:p>
    <w:p w:rsidR="005E5ED8" w:rsidRDefault="005E5ED8" w:rsidP="00DA1915">
      <w:pPr>
        <w:shd w:val="clear" w:color="auto" w:fill="FFFFFF"/>
        <w:autoSpaceDE w:val="0"/>
        <w:autoSpaceDN w:val="0"/>
        <w:adjustRightInd w:val="0"/>
        <w:spacing w:before="60" w:after="60" w:line="264" w:lineRule="auto"/>
        <w:jc w:val="center"/>
        <w:rPr>
          <w:b/>
          <w:bCs/>
          <w:color w:val="000000"/>
        </w:rPr>
      </w:pPr>
      <w:r>
        <w:rPr>
          <w:b/>
          <w:bCs/>
          <w:color w:val="000000"/>
        </w:rPr>
        <w:t>Глазами художника</w:t>
      </w:r>
    </w:p>
    <w:p w:rsidR="005E5ED8" w:rsidRDefault="005E5ED8" w:rsidP="00DA1915">
      <w:pPr>
        <w:shd w:val="clear" w:color="auto" w:fill="FFFFFF"/>
        <w:autoSpaceDE w:val="0"/>
        <w:autoSpaceDN w:val="0"/>
        <w:adjustRightInd w:val="0"/>
        <w:spacing w:line="264" w:lineRule="auto"/>
        <w:ind w:firstLine="360"/>
        <w:jc w:val="both"/>
        <w:rPr>
          <w:color w:val="000000"/>
        </w:rPr>
      </w:pPr>
      <w:r>
        <w:rPr>
          <w:color w:val="000000"/>
        </w:rPr>
        <w:t>(1) Во время пребывания в Лондоне известный французский художникКлод Моне был поражен собором святого Павла и, конечно, решил его нарисовать.</w:t>
      </w:r>
    </w:p>
    <w:p w:rsidR="005E5ED8" w:rsidRDefault="005E5ED8" w:rsidP="00DA1915">
      <w:pPr>
        <w:shd w:val="clear" w:color="auto" w:fill="FFFFFF"/>
        <w:autoSpaceDE w:val="0"/>
        <w:autoSpaceDN w:val="0"/>
        <w:adjustRightInd w:val="0"/>
        <w:spacing w:line="264" w:lineRule="auto"/>
        <w:ind w:firstLine="360"/>
        <w:jc w:val="both"/>
        <w:rPr>
          <w:color w:val="000000"/>
        </w:rPr>
      </w:pPr>
      <w:r>
        <w:rPr>
          <w:color w:val="000000"/>
        </w:rPr>
        <w:t>(2) Как известно, Лондон - город туманов. (3) В тот день туман был таким густым, что сквозь него еле-еле просматривались очертания строений. (4) Моне, естественно, все так и изобразил.</w:t>
      </w:r>
    </w:p>
    <w:p w:rsidR="005E5ED8" w:rsidRDefault="005E5ED8" w:rsidP="00DA1915">
      <w:pPr>
        <w:shd w:val="clear" w:color="auto" w:fill="FFFFFF"/>
        <w:autoSpaceDE w:val="0"/>
        <w:autoSpaceDN w:val="0"/>
        <w:adjustRightInd w:val="0"/>
        <w:spacing w:line="264" w:lineRule="auto"/>
        <w:ind w:firstLine="360"/>
        <w:jc w:val="both"/>
        <w:rPr>
          <w:color w:val="000000"/>
        </w:rPr>
      </w:pPr>
      <w:r>
        <w:rPr>
          <w:color w:val="000000"/>
        </w:rPr>
        <w:t>(5) Лондонцы, увидевшие на выставке картину, были раздражены: туман на полотне, к их удивлению, был не серый, а розовый. (6) Когда же возмущенные посетители галереи вышли на улицу, они оторопели. (7) Действительно, туман был розовым.</w:t>
      </w:r>
    </w:p>
    <w:p w:rsidR="005E5ED8" w:rsidRDefault="005E5ED8" w:rsidP="00DA1915">
      <w:pPr>
        <w:shd w:val="clear" w:color="auto" w:fill="FFFFFF"/>
        <w:autoSpaceDE w:val="0"/>
        <w:autoSpaceDN w:val="0"/>
        <w:adjustRightInd w:val="0"/>
        <w:spacing w:line="264" w:lineRule="auto"/>
        <w:ind w:firstLine="360"/>
        <w:jc w:val="both"/>
        <w:rPr>
          <w:color w:val="000000"/>
        </w:rPr>
      </w:pPr>
      <w:r>
        <w:rPr>
          <w:color w:val="000000"/>
        </w:rPr>
        <w:t>(8) Дело в том, что Лондон - город старых кирпичных зданий. (9) Красная кирпичная пыль висит в воздухе и, смешиваясь с туманом,  придает ему красный оттенок. (10) Художник увидел то, что другие не замечали. (11) С тех пор Моне даже называют певцом лондонского тумана.</w:t>
      </w:r>
    </w:p>
    <w:p w:rsidR="005E5ED8" w:rsidRDefault="005E5ED8" w:rsidP="00DA1915">
      <w:pPr>
        <w:shd w:val="clear" w:color="auto" w:fill="FFFFFF"/>
        <w:autoSpaceDE w:val="0"/>
        <w:autoSpaceDN w:val="0"/>
        <w:adjustRightInd w:val="0"/>
        <w:spacing w:line="264" w:lineRule="auto"/>
        <w:ind w:firstLine="360"/>
        <w:jc w:val="both"/>
        <w:rPr>
          <w:i/>
          <w:iCs/>
          <w:color w:val="000000"/>
        </w:rPr>
      </w:pPr>
      <w:r>
        <w:rPr>
          <w:color w:val="000000"/>
        </w:rPr>
        <w:t xml:space="preserve">(12) Часто люди проходят мимо прелюбопытнейших явлений, однако не замечают их, оставаясь равнодушными к ним. (13) Но приходит художник и открывает нам необычное в обыкновенном. </w:t>
      </w:r>
      <w:r>
        <w:rPr>
          <w:i/>
          <w:iCs/>
          <w:color w:val="000000"/>
        </w:rPr>
        <w:t>(141 слово.)</w:t>
      </w:r>
    </w:p>
    <w:p w:rsidR="005E5ED8" w:rsidRDefault="005E5ED8" w:rsidP="00DA1915">
      <w:pPr>
        <w:shd w:val="clear" w:color="auto" w:fill="FFFFFF"/>
        <w:autoSpaceDE w:val="0"/>
        <w:autoSpaceDN w:val="0"/>
        <w:adjustRightInd w:val="0"/>
        <w:spacing w:line="264" w:lineRule="auto"/>
        <w:ind w:firstLine="360"/>
        <w:jc w:val="right"/>
        <w:rPr>
          <w:i/>
          <w:iCs/>
          <w:color w:val="000000"/>
        </w:rPr>
      </w:pPr>
      <w:r>
        <w:rPr>
          <w:i/>
          <w:iCs/>
          <w:color w:val="000000"/>
        </w:rPr>
        <w:t xml:space="preserve">(По А. Воловик.) </w:t>
      </w:r>
    </w:p>
    <w:p w:rsidR="005E5ED8" w:rsidRDefault="005E5ED8" w:rsidP="00DA1915">
      <w:pPr>
        <w:shd w:val="clear" w:color="auto" w:fill="FFFFFF"/>
        <w:autoSpaceDE w:val="0"/>
        <w:autoSpaceDN w:val="0"/>
        <w:adjustRightInd w:val="0"/>
        <w:spacing w:line="264" w:lineRule="auto"/>
        <w:ind w:firstLine="360"/>
        <w:jc w:val="center"/>
        <w:rPr>
          <w:i/>
          <w:iCs/>
          <w:color w:val="000000"/>
        </w:rPr>
      </w:pPr>
      <w:r>
        <w:rPr>
          <w:i/>
          <w:iCs/>
          <w:color w:val="000000"/>
        </w:rPr>
        <w:t>Грамматическое задание</w:t>
      </w:r>
    </w:p>
    <w:p w:rsidR="005E5ED8" w:rsidRDefault="005E5ED8" w:rsidP="00DA1915">
      <w:pPr>
        <w:shd w:val="clear" w:color="auto" w:fill="FFFFFF"/>
        <w:autoSpaceDE w:val="0"/>
        <w:autoSpaceDN w:val="0"/>
        <w:adjustRightInd w:val="0"/>
        <w:spacing w:line="264" w:lineRule="auto"/>
        <w:ind w:firstLine="360"/>
        <w:jc w:val="center"/>
        <w:rPr>
          <w:i/>
          <w:iCs/>
          <w:color w:val="000000"/>
        </w:rPr>
      </w:pPr>
      <w:r>
        <w:rPr>
          <w:i/>
          <w:iCs/>
          <w:color w:val="000000"/>
        </w:rPr>
        <w:t>1 вариант</w:t>
      </w:r>
    </w:p>
    <w:p w:rsidR="005E5ED8" w:rsidRDefault="005E5ED8" w:rsidP="000C29F4">
      <w:pPr>
        <w:pStyle w:val="ListParagraph"/>
        <w:numPr>
          <w:ilvl w:val="2"/>
          <w:numId w:val="44"/>
        </w:numPr>
        <w:tabs>
          <w:tab w:val="clear" w:pos="2160"/>
          <w:tab w:val="num" w:pos="1418"/>
          <w:tab w:val="num" w:pos="2913"/>
        </w:tabs>
        <w:spacing w:after="200" w:line="276" w:lineRule="auto"/>
        <w:ind w:left="2913" w:hanging="1920"/>
        <w:rPr>
          <w:sz w:val="24"/>
          <w:szCs w:val="24"/>
        </w:rPr>
      </w:pPr>
      <w:r>
        <w:rPr>
          <w:sz w:val="24"/>
          <w:szCs w:val="24"/>
        </w:rPr>
        <w:t>Выполнить синтаксический разбор 1 предложения.</w:t>
      </w:r>
    </w:p>
    <w:p w:rsidR="005E5ED8" w:rsidRDefault="005E5ED8" w:rsidP="000C29F4">
      <w:pPr>
        <w:numPr>
          <w:ilvl w:val="2"/>
          <w:numId w:val="44"/>
        </w:numPr>
        <w:tabs>
          <w:tab w:val="clear" w:pos="2160"/>
          <w:tab w:val="num" w:pos="2913"/>
        </w:tabs>
        <w:spacing w:before="100" w:beforeAutospacing="1" w:after="100" w:afterAutospacing="1"/>
        <w:ind w:left="1418" w:hanging="425"/>
        <w:contextualSpacing/>
      </w:pPr>
      <w:r>
        <w:t>Перечислите номера предложений с вводными конструкциями, выражающими различные чувства.</w:t>
      </w:r>
    </w:p>
    <w:p w:rsidR="005E5ED8" w:rsidRDefault="005E5ED8" w:rsidP="00DA1915">
      <w:pPr>
        <w:pStyle w:val="msonormalcxspmiddle"/>
        <w:shd w:val="clear" w:color="auto" w:fill="FFFFFF"/>
        <w:autoSpaceDE w:val="0"/>
        <w:autoSpaceDN w:val="0"/>
        <w:adjustRightInd w:val="0"/>
        <w:spacing w:line="264" w:lineRule="auto"/>
        <w:ind w:left="2913"/>
        <w:contextualSpacing/>
        <w:rPr>
          <w:i/>
          <w:iCs/>
          <w:color w:val="000000"/>
        </w:rPr>
      </w:pPr>
    </w:p>
    <w:p w:rsidR="005E5ED8" w:rsidRDefault="005E5ED8" w:rsidP="00DA1915">
      <w:pPr>
        <w:pStyle w:val="msonormalcxspmiddle"/>
        <w:shd w:val="clear" w:color="auto" w:fill="FFFFFF"/>
        <w:tabs>
          <w:tab w:val="num" w:pos="1134"/>
        </w:tabs>
        <w:autoSpaceDE w:val="0"/>
        <w:autoSpaceDN w:val="0"/>
        <w:adjustRightInd w:val="0"/>
        <w:spacing w:line="264" w:lineRule="auto"/>
        <w:ind w:left="1440" w:hanging="2913"/>
        <w:contextualSpacing/>
        <w:jc w:val="center"/>
        <w:rPr>
          <w:i/>
          <w:iCs/>
          <w:color w:val="000000"/>
        </w:rPr>
      </w:pPr>
      <w:r>
        <w:rPr>
          <w:i/>
          <w:iCs/>
          <w:color w:val="000000"/>
        </w:rPr>
        <w:t>2 вариант</w:t>
      </w:r>
    </w:p>
    <w:p w:rsidR="005E5ED8" w:rsidRDefault="005E5ED8" w:rsidP="000C29F4">
      <w:pPr>
        <w:pStyle w:val="msonormalcxspmiddle"/>
        <w:numPr>
          <w:ilvl w:val="3"/>
          <w:numId w:val="44"/>
        </w:numPr>
        <w:tabs>
          <w:tab w:val="num" w:pos="1418"/>
        </w:tabs>
        <w:ind w:hanging="1887"/>
        <w:contextualSpacing/>
      </w:pPr>
      <w:r>
        <w:t>Выполнить синтаксический разбор 12 предложения.</w:t>
      </w:r>
    </w:p>
    <w:p w:rsidR="005E5ED8" w:rsidRDefault="005E5ED8" w:rsidP="000C29F4">
      <w:pPr>
        <w:pStyle w:val="msonormalcxspmiddle"/>
        <w:numPr>
          <w:ilvl w:val="3"/>
          <w:numId w:val="44"/>
        </w:numPr>
        <w:ind w:left="1418" w:hanging="425"/>
        <w:contextualSpacing/>
      </w:pPr>
      <w:r>
        <w:t>Перечислите номера предложений с вводными конструкциями, выражающими различные чувства.</w:t>
      </w:r>
    </w:p>
    <w:p w:rsidR="005E5ED8" w:rsidRDefault="005E5ED8" w:rsidP="00DA1915"/>
    <w:p w:rsidR="005E5ED8" w:rsidRDefault="005E5ED8" w:rsidP="00DA1915">
      <w:pPr>
        <w:shd w:val="clear" w:color="auto" w:fill="FFFFFF"/>
        <w:autoSpaceDE w:val="0"/>
        <w:autoSpaceDN w:val="0"/>
        <w:adjustRightInd w:val="0"/>
        <w:spacing w:before="60" w:after="60" w:line="264" w:lineRule="auto"/>
        <w:jc w:val="center"/>
        <w:rPr>
          <w:color w:val="000000"/>
          <w:spacing w:val="45"/>
        </w:rPr>
      </w:pPr>
      <w:r>
        <w:rPr>
          <w:color w:val="000000"/>
          <w:spacing w:val="45"/>
        </w:rPr>
        <w:t>II вариант</w:t>
      </w:r>
    </w:p>
    <w:p w:rsidR="005E5ED8" w:rsidRDefault="005E5ED8" w:rsidP="00DA1915">
      <w:pPr>
        <w:shd w:val="clear" w:color="auto" w:fill="FFFFFF"/>
        <w:autoSpaceDE w:val="0"/>
        <w:autoSpaceDN w:val="0"/>
        <w:adjustRightInd w:val="0"/>
        <w:spacing w:line="264" w:lineRule="auto"/>
        <w:ind w:firstLine="360"/>
        <w:jc w:val="both"/>
        <w:rPr>
          <w:color w:val="000000"/>
        </w:rPr>
      </w:pPr>
      <w:r>
        <w:rPr>
          <w:spacing w:val="45"/>
        </w:rPr>
        <w:t>Задание</w:t>
      </w:r>
      <w:r>
        <w:t xml:space="preserve">: </w:t>
      </w:r>
      <w:r>
        <w:rPr>
          <w:color w:val="000000"/>
        </w:rPr>
        <w:t>поставьте пропущенные знаки препинания, перечислите номера предложений с вводными конструкциями, выражающими различные чувства.</w:t>
      </w:r>
    </w:p>
    <w:p w:rsidR="005E5ED8" w:rsidRDefault="005E5ED8" w:rsidP="00DA1915">
      <w:pPr>
        <w:shd w:val="clear" w:color="auto" w:fill="FFFFFF"/>
        <w:autoSpaceDE w:val="0"/>
        <w:autoSpaceDN w:val="0"/>
        <w:adjustRightInd w:val="0"/>
        <w:spacing w:line="264" w:lineRule="auto"/>
        <w:ind w:firstLine="360"/>
        <w:jc w:val="both"/>
        <w:rPr>
          <w:i/>
          <w:iCs/>
          <w:color w:val="000000"/>
        </w:rPr>
      </w:pPr>
      <w:r>
        <w:rPr>
          <w:color w:val="000000"/>
        </w:rPr>
        <w:t xml:space="preserve">(1) Напуганный двумя дурными по его мнению предзнаменованиями, наш проводник отказался идти дальше. (2) Мы пытались его уговорить. (3) Это по всей вероятности нам удалось бы  но один из путников решил над ним подтрунить. (4) Проводник рассердился повернулся и быстро пошел по тропе обратно. (5) Задерживать его теперь было конечно бесполезно. (6) Через несколько минут он скрылся в чаще леса. (7) Обсудив положение мы решили продолжать путь без проводника но к величайшей нашей досаде совсем потеряли тропу и не могли ее найти. (8) Мы направились на шум прибоя. (9) Но наши приключения не закончились. (10) Мы попали в очень глубокие овраги с крутыми склонами. (11) Один раз наш соратник чуть было не сорвался. (12) К счастью он вовремя ухватился за корни старой ели. (13) Значит необходимо держаться от берега на незначительном расстоянии слышать и видеть морскую гладь. (14) К несчастью мы еще попали в бурелом. (15) Сделав значительный крюк назад мы благополучно из него выбрались. (16) Посовещавшись мы решили идти прямо к морю и продолжать путь. </w:t>
      </w:r>
      <w:r>
        <w:rPr>
          <w:i/>
          <w:iCs/>
          <w:color w:val="000000"/>
        </w:rPr>
        <w:t>(150 слов.)</w:t>
      </w:r>
    </w:p>
    <w:p w:rsidR="005E5ED8" w:rsidRDefault="005E5ED8" w:rsidP="00DA1915">
      <w:pPr>
        <w:shd w:val="clear" w:color="auto" w:fill="FFFFFF"/>
        <w:autoSpaceDE w:val="0"/>
        <w:autoSpaceDN w:val="0"/>
        <w:adjustRightInd w:val="0"/>
        <w:spacing w:line="264" w:lineRule="auto"/>
        <w:ind w:firstLine="360"/>
        <w:jc w:val="right"/>
        <w:rPr>
          <w:i/>
          <w:iCs/>
          <w:color w:val="000000"/>
        </w:rPr>
      </w:pPr>
      <w:r>
        <w:rPr>
          <w:i/>
          <w:iCs/>
          <w:color w:val="000000"/>
        </w:rPr>
        <w:t>(По В. Арсеньеву.)</w:t>
      </w:r>
    </w:p>
    <w:p w:rsidR="005E5ED8" w:rsidRDefault="005E5ED8" w:rsidP="00DA1915">
      <w:pPr>
        <w:rPr>
          <w:rFonts w:ascii="Calibri" w:hAnsi="Calibri"/>
        </w:rPr>
      </w:pPr>
    </w:p>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 w:rsidR="005E5ED8" w:rsidRDefault="005E5ED8" w:rsidP="00DA1915">
      <w:pPr>
        <w:spacing w:line="360" w:lineRule="auto"/>
        <w:jc w:val="right"/>
      </w:pPr>
      <w:r>
        <w:t>ПРИЛОЖЕНИЕ 11</w:t>
      </w:r>
    </w:p>
    <w:p w:rsidR="005E5ED8" w:rsidRDefault="005E5ED8" w:rsidP="00DA1915">
      <w:pPr>
        <w:autoSpaceDE w:val="0"/>
        <w:autoSpaceDN w:val="0"/>
        <w:adjustRightInd w:val="0"/>
        <w:spacing w:line="264" w:lineRule="auto"/>
        <w:jc w:val="center"/>
        <w:rPr>
          <w:b/>
          <w:bCs/>
          <w:caps/>
        </w:rPr>
      </w:pPr>
      <w:r>
        <w:rPr>
          <w:b/>
          <w:bCs/>
          <w:caps/>
        </w:rPr>
        <w:t>Итоговый КОНТРОЛЬ</w:t>
      </w:r>
    </w:p>
    <w:p w:rsidR="005E5ED8" w:rsidRDefault="005E5ED8" w:rsidP="00DA1915">
      <w:pPr>
        <w:autoSpaceDE w:val="0"/>
        <w:autoSpaceDN w:val="0"/>
        <w:adjustRightInd w:val="0"/>
        <w:spacing w:before="120" w:line="264" w:lineRule="auto"/>
        <w:ind w:firstLine="360"/>
        <w:jc w:val="both"/>
      </w:pPr>
      <w:r>
        <w:rPr>
          <w:b/>
          <w:bCs/>
          <w:spacing w:val="45"/>
        </w:rPr>
        <w:t>Цель</w:t>
      </w:r>
      <w:r>
        <w:rPr>
          <w:b/>
          <w:bCs/>
        </w:rPr>
        <w:t xml:space="preserve">: </w:t>
      </w:r>
      <w:r>
        <w:t>проконтролировать знания учащихся по материалу 8 класса, выявить пробелы в обучении.</w:t>
      </w:r>
    </w:p>
    <w:p w:rsidR="005E5ED8" w:rsidRDefault="005E5ED8" w:rsidP="00DA1915">
      <w:pPr>
        <w:shd w:val="clear" w:color="auto" w:fill="FFFFFF"/>
        <w:autoSpaceDE w:val="0"/>
        <w:autoSpaceDN w:val="0"/>
        <w:adjustRightInd w:val="0"/>
        <w:spacing w:line="264" w:lineRule="auto"/>
        <w:jc w:val="center"/>
        <w:rPr>
          <w:b/>
          <w:bCs/>
        </w:rPr>
      </w:pPr>
      <w:r>
        <w:rPr>
          <w:b/>
          <w:bCs/>
        </w:rPr>
        <w:t>Итоговый тест за курс 8 класса</w:t>
      </w:r>
    </w:p>
    <w:p w:rsidR="005E5ED8" w:rsidRDefault="005E5ED8" w:rsidP="00DA1915">
      <w:pPr>
        <w:shd w:val="clear" w:color="auto" w:fill="FFFFFF"/>
        <w:autoSpaceDE w:val="0"/>
        <w:autoSpaceDN w:val="0"/>
        <w:adjustRightInd w:val="0"/>
        <w:spacing w:before="120" w:after="120" w:line="264" w:lineRule="auto"/>
        <w:jc w:val="center"/>
        <w:rPr>
          <w:spacing w:val="45"/>
        </w:rPr>
      </w:pPr>
      <w:r>
        <w:rPr>
          <w:spacing w:val="45"/>
        </w:rPr>
        <w:t>I вариант</w:t>
      </w:r>
    </w:p>
    <w:p w:rsidR="005E5ED8" w:rsidRDefault="005E5ED8" w:rsidP="00DA1915">
      <w:pPr>
        <w:shd w:val="clear" w:color="auto" w:fill="FFFFFF"/>
        <w:autoSpaceDE w:val="0"/>
        <w:autoSpaceDN w:val="0"/>
        <w:adjustRightInd w:val="0"/>
        <w:spacing w:line="264" w:lineRule="auto"/>
        <w:ind w:firstLine="360"/>
        <w:jc w:val="both"/>
      </w:pPr>
      <w:r>
        <w:t>1.Укажите предложение с составным именным сказуемым.</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а) Парус белый из тумана начинает выплывать. </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б) Охвачено сердце тревогою смутной. </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в) Росы напился соловей с кленового куста. </w:t>
      </w:r>
    </w:p>
    <w:p w:rsidR="005E5ED8" w:rsidRDefault="005E5ED8" w:rsidP="00DA1915">
      <w:pPr>
        <w:shd w:val="clear" w:color="auto" w:fill="FFFFFF"/>
        <w:tabs>
          <w:tab w:val="left" w:pos="300"/>
        </w:tabs>
        <w:autoSpaceDE w:val="0"/>
        <w:autoSpaceDN w:val="0"/>
        <w:adjustRightInd w:val="0"/>
        <w:spacing w:line="264" w:lineRule="auto"/>
        <w:ind w:firstLine="360"/>
        <w:jc w:val="both"/>
      </w:pPr>
      <w:r>
        <w:t>г) Небо из-за горы казалось необъятно-огромным.</w:t>
      </w:r>
    </w:p>
    <w:p w:rsidR="005E5ED8" w:rsidRDefault="005E5ED8" w:rsidP="00DA1915">
      <w:pPr>
        <w:shd w:val="clear" w:color="auto" w:fill="FFFFFF"/>
        <w:tabs>
          <w:tab w:val="left" w:pos="270"/>
        </w:tabs>
        <w:autoSpaceDE w:val="0"/>
        <w:autoSpaceDN w:val="0"/>
        <w:adjustRightInd w:val="0"/>
        <w:spacing w:before="60" w:line="264" w:lineRule="auto"/>
        <w:ind w:firstLine="360"/>
        <w:jc w:val="both"/>
      </w:pPr>
      <w:r>
        <w:t>2. Укажите предложения с составным глагольным сказуемым.</w:t>
      </w:r>
    </w:p>
    <w:p w:rsidR="005E5ED8" w:rsidRDefault="005E5ED8" w:rsidP="00DA1915">
      <w:pPr>
        <w:shd w:val="clear" w:color="auto" w:fill="FFFFFF"/>
        <w:tabs>
          <w:tab w:val="left" w:pos="315"/>
        </w:tabs>
        <w:autoSpaceDE w:val="0"/>
        <w:autoSpaceDN w:val="0"/>
        <w:adjustRightInd w:val="0"/>
        <w:spacing w:line="264" w:lineRule="auto"/>
        <w:ind w:firstLine="360"/>
        <w:jc w:val="both"/>
      </w:pPr>
      <w:r>
        <w:t xml:space="preserve">а) От влажных запахов цветочных начинает кружиться голова. </w:t>
      </w:r>
    </w:p>
    <w:p w:rsidR="005E5ED8" w:rsidRDefault="005E5ED8" w:rsidP="00DA1915">
      <w:pPr>
        <w:shd w:val="clear" w:color="auto" w:fill="FFFFFF"/>
        <w:tabs>
          <w:tab w:val="left" w:pos="315"/>
        </w:tabs>
        <w:autoSpaceDE w:val="0"/>
        <w:autoSpaceDN w:val="0"/>
        <w:adjustRightInd w:val="0"/>
        <w:spacing w:line="264" w:lineRule="auto"/>
        <w:ind w:firstLine="360"/>
        <w:jc w:val="both"/>
      </w:pPr>
      <w:r>
        <w:t xml:space="preserve">б) Черепицы стеклом светиться будут. </w:t>
      </w:r>
    </w:p>
    <w:p w:rsidR="005E5ED8" w:rsidRDefault="005E5ED8" w:rsidP="00DA1915">
      <w:pPr>
        <w:shd w:val="clear" w:color="auto" w:fill="FFFFFF"/>
        <w:tabs>
          <w:tab w:val="left" w:pos="315"/>
        </w:tabs>
        <w:autoSpaceDE w:val="0"/>
        <w:autoSpaceDN w:val="0"/>
        <w:adjustRightInd w:val="0"/>
        <w:spacing w:line="264" w:lineRule="auto"/>
        <w:ind w:firstLine="360"/>
        <w:jc w:val="both"/>
      </w:pPr>
      <w:r>
        <w:t xml:space="preserve">в) Была равнина снежная бела. </w:t>
      </w:r>
    </w:p>
    <w:p w:rsidR="005E5ED8" w:rsidRDefault="005E5ED8" w:rsidP="00DA1915">
      <w:pPr>
        <w:shd w:val="clear" w:color="auto" w:fill="FFFFFF"/>
        <w:tabs>
          <w:tab w:val="left" w:pos="315"/>
        </w:tabs>
        <w:autoSpaceDE w:val="0"/>
        <w:autoSpaceDN w:val="0"/>
        <w:adjustRightInd w:val="0"/>
        <w:spacing w:line="264" w:lineRule="auto"/>
        <w:ind w:firstLine="360"/>
        <w:jc w:val="both"/>
      </w:pPr>
      <w:r>
        <w:t>г) В осеннем солнечном лесу человек становится чище.</w:t>
      </w:r>
    </w:p>
    <w:p w:rsidR="005E5ED8" w:rsidRDefault="005E5ED8" w:rsidP="00DA1915">
      <w:pPr>
        <w:shd w:val="clear" w:color="auto" w:fill="FFFFFF"/>
        <w:tabs>
          <w:tab w:val="left" w:pos="270"/>
        </w:tabs>
        <w:autoSpaceDE w:val="0"/>
        <w:autoSpaceDN w:val="0"/>
        <w:adjustRightInd w:val="0"/>
        <w:spacing w:before="60" w:line="264" w:lineRule="auto"/>
        <w:ind w:firstLine="360"/>
        <w:jc w:val="both"/>
      </w:pPr>
      <w:r>
        <w:t>3. В каком предложении должно быть тире между главными членами?</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а) Молодость бескорыстна и великодушна. </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б) Простота есть необходимое условие прекрасного. </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в) Глаза как ночь. </w:t>
      </w:r>
    </w:p>
    <w:p w:rsidR="005E5ED8" w:rsidRDefault="005E5ED8" w:rsidP="00DA1915">
      <w:pPr>
        <w:shd w:val="clear" w:color="auto" w:fill="FFFFFF"/>
        <w:tabs>
          <w:tab w:val="left" w:pos="300"/>
        </w:tabs>
        <w:autoSpaceDE w:val="0"/>
        <w:autoSpaceDN w:val="0"/>
        <w:adjustRightInd w:val="0"/>
        <w:spacing w:line="264" w:lineRule="auto"/>
        <w:ind w:firstLine="360"/>
        <w:jc w:val="both"/>
      </w:pPr>
      <w:r>
        <w:t>г) Лучшее средство укрепления памяти чтение с полным вниманием.</w:t>
      </w:r>
    </w:p>
    <w:p w:rsidR="005E5ED8" w:rsidRDefault="005E5ED8" w:rsidP="00DA1915">
      <w:pPr>
        <w:shd w:val="clear" w:color="auto" w:fill="FFFFFF"/>
        <w:tabs>
          <w:tab w:val="left" w:pos="270"/>
        </w:tabs>
        <w:autoSpaceDE w:val="0"/>
        <w:autoSpaceDN w:val="0"/>
        <w:adjustRightInd w:val="0"/>
        <w:spacing w:before="60" w:line="264" w:lineRule="auto"/>
        <w:ind w:firstLine="360"/>
        <w:jc w:val="both"/>
      </w:pPr>
      <w:r>
        <w:t>4. Найдите двусоставные предложения.</w:t>
      </w:r>
    </w:p>
    <w:p w:rsidR="005E5ED8" w:rsidRDefault="005E5ED8" w:rsidP="00DA1915">
      <w:pPr>
        <w:shd w:val="clear" w:color="auto" w:fill="FFFFFF"/>
        <w:tabs>
          <w:tab w:val="left" w:pos="315"/>
        </w:tabs>
        <w:autoSpaceDE w:val="0"/>
        <w:autoSpaceDN w:val="0"/>
        <w:adjustRightInd w:val="0"/>
        <w:spacing w:line="264" w:lineRule="auto"/>
        <w:ind w:firstLine="360"/>
        <w:jc w:val="both"/>
      </w:pPr>
      <w:r>
        <w:t xml:space="preserve">а) Вновь зарёю восток озарило. </w:t>
      </w:r>
    </w:p>
    <w:p w:rsidR="005E5ED8" w:rsidRDefault="005E5ED8" w:rsidP="00DA1915">
      <w:pPr>
        <w:shd w:val="clear" w:color="auto" w:fill="FFFFFF"/>
        <w:tabs>
          <w:tab w:val="left" w:pos="315"/>
        </w:tabs>
        <w:autoSpaceDE w:val="0"/>
        <w:autoSpaceDN w:val="0"/>
        <w:adjustRightInd w:val="0"/>
        <w:spacing w:line="264" w:lineRule="auto"/>
        <w:ind w:firstLine="360"/>
        <w:jc w:val="both"/>
      </w:pPr>
      <w:r>
        <w:t xml:space="preserve">б) Легки облака на рассвете. </w:t>
      </w:r>
    </w:p>
    <w:p w:rsidR="005E5ED8" w:rsidRDefault="005E5ED8" w:rsidP="00DA1915">
      <w:pPr>
        <w:shd w:val="clear" w:color="auto" w:fill="FFFFFF"/>
        <w:tabs>
          <w:tab w:val="left" w:pos="315"/>
        </w:tabs>
        <w:autoSpaceDE w:val="0"/>
        <w:autoSpaceDN w:val="0"/>
        <w:adjustRightInd w:val="0"/>
        <w:spacing w:line="264" w:lineRule="auto"/>
        <w:ind w:firstLine="360"/>
        <w:jc w:val="both"/>
      </w:pPr>
      <w:r>
        <w:t xml:space="preserve">в) С крыши сбросили снег. </w:t>
      </w:r>
    </w:p>
    <w:p w:rsidR="005E5ED8" w:rsidRDefault="005E5ED8" w:rsidP="00DA1915">
      <w:pPr>
        <w:shd w:val="clear" w:color="auto" w:fill="FFFFFF"/>
        <w:tabs>
          <w:tab w:val="left" w:pos="315"/>
        </w:tabs>
        <w:autoSpaceDE w:val="0"/>
        <w:autoSpaceDN w:val="0"/>
        <w:adjustRightInd w:val="0"/>
        <w:spacing w:line="264" w:lineRule="auto"/>
        <w:ind w:firstLine="360"/>
        <w:jc w:val="both"/>
      </w:pPr>
      <w:r>
        <w:t>г) Липким запахом веет полынь.</w:t>
      </w:r>
    </w:p>
    <w:p w:rsidR="005E5ED8" w:rsidRDefault="005E5ED8" w:rsidP="00DA1915">
      <w:pPr>
        <w:shd w:val="clear" w:color="auto" w:fill="FFFFFF"/>
        <w:autoSpaceDE w:val="0"/>
        <w:autoSpaceDN w:val="0"/>
        <w:adjustRightInd w:val="0"/>
        <w:spacing w:before="60" w:line="264" w:lineRule="auto"/>
        <w:ind w:firstLine="360"/>
        <w:jc w:val="both"/>
      </w:pPr>
      <w:r>
        <w:t>5. Определите вид простого предложения «Люблю читать приключенческую литературу».</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а) Определенно-личное; </w:t>
      </w:r>
    </w:p>
    <w:p w:rsidR="005E5ED8" w:rsidRDefault="005E5ED8" w:rsidP="00DA1915">
      <w:pPr>
        <w:shd w:val="clear" w:color="auto" w:fill="FFFFFF"/>
        <w:tabs>
          <w:tab w:val="left" w:pos="300"/>
        </w:tabs>
        <w:autoSpaceDE w:val="0"/>
        <w:autoSpaceDN w:val="0"/>
        <w:adjustRightInd w:val="0"/>
        <w:spacing w:line="264" w:lineRule="auto"/>
        <w:ind w:firstLine="360"/>
        <w:jc w:val="both"/>
      </w:pPr>
      <w:r>
        <w:t>б) неопределенно-личное;</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в) безличное; </w:t>
      </w:r>
    </w:p>
    <w:p w:rsidR="005E5ED8" w:rsidRDefault="005E5ED8" w:rsidP="00DA1915">
      <w:pPr>
        <w:shd w:val="clear" w:color="auto" w:fill="FFFFFF"/>
        <w:tabs>
          <w:tab w:val="left" w:pos="300"/>
        </w:tabs>
        <w:autoSpaceDE w:val="0"/>
        <w:autoSpaceDN w:val="0"/>
        <w:adjustRightInd w:val="0"/>
        <w:spacing w:line="264" w:lineRule="auto"/>
        <w:ind w:firstLine="360"/>
        <w:jc w:val="both"/>
      </w:pPr>
      <w:r>
        <w:t>г) двусоставное.</w:t>
      </w:r>
    </w:p>
    <w:p w:rsidR="005E5ED8" w:rsidRDefault="005E5ED8" w:rsidP="00DA1915">
      <w:pPr>
        <w:shd w:val="clear" w:color="auto" w:fill="FFFFFF"/>
        <w:tabs>
          <w:tab w:val="left" w:pos="255"/>
        </w:tabs>
        <w:autoSpaceDE w:val="0"/>
        <w:autoSpaceDN w:val="0"/>
        <w:adjustRightInd w:val="0"/>
        <w:spacing w:before="60" w:line="264" w:lineRule="auto"/>
        <w:ind w:firstLine="360"/>
        <w:jc w:val="both"/>
      </w:pPr>
      <w:r>
        <w:t>6. Найдите определенно-личное предложение.</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а) Вновь к черемухе душистой пчёлы ранние летят. </w:t>
      </w:r>
    </w:p>
    <w:p w:rsidR="005E5ED8" w:rsidRDefault="005E5ED8" w:rsidP="00DA1915">
      <w:pPr>
        <w:shd w:val="clear" w:color="auto" w:fill="FFFFFF"/>
        <w:tabs>
          <w:tab w:val="left" w:pos="300"/>
        </w:tabs>
        <w:autoSpaceDE w:val="0"/>
        <w:autoSpaceDN w:val="0"/>
        <w:adjustRightInd w:val="0"/>
        <w:spacing w:line="264" w:lineRule="auto"/>
        <w:ind w:firstLine="360"/>
        <w:jc w:val="both"/>
      </w:pPr>
      <w:r>
        <w:t>б) Из полей тянуло гречишным медом.</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в) Тихо бреду вдоль пушистых решеток канала. </w:t>
      </w:r>
    </w:p>
    <w:p w:rsidR="005E5ED8" w:rsidRDefault="005E5ED8" w:rsidP="00DA1915">
      <w:pPr>
        <w:shd w:val="clear" w:color="auto" w:fill="FFFFFF"/>
        <w:tabs>
          <w:tab w:val="left" w:pos="300"/>
        </w:tabs>
        <w:autoSpaceDE w:val="0"/>
        <w:autoSpaceDN w:val="0"/>
        <w:adjustRightInd w:val="0"/>
        <w:spacing w:line="264" w:lineRule="auto"/>
        <w:ind w:firstLine="360"/>
        <w:jc w:val="both"/>
      </w:pPr>
      <w:r>
        <w:t>г) Золотым лучом деревню облило.</w:t>
      </w:r>
    </w:p>
    <w:p w:rsidR="005E5ED8" w:rsidRDefault="005E5ED8" w:rsidP="00DA1915">
      <w:pPr>
        <w:shd w:val="clear" w:color="auto" w:fill="FFFFFF"/>
        <w:tabs>
          <w:tab w:val="left" w:pos="255"/>
        </w:tabs>
        <w:autoSpaceDE w:val="0"/>
        <w:autoSpaceDN w:val="0"/>
        <w:adjustRightInd w:val="0"/>
        <w:spacing w:before="60" w:line="264" w:lineRule="auto"/>
        <w:ind w:firstLine="360"/>
        <w:jc w:val="both"/>
      </w:pPr>
      <w:r>
        <w:t>7. Найдите предложение с ошибкой в постановке дефиса.</w:t>
      </w:r>
    </w:p>
    <w:p w:rsidR="005E5ED8" w:rsidRDefault="005E5ED8" w:rsidP="00DA1915">
      <w:pPr>
        <w:shd w:val="clear" w:color="auto" w:fill="FFFFFF"/>
        <w:autoSpaceDE w:val="0"/>
        <w:autoSpaceDN w:val="0"/>
        <w:adjustRightInd w:val="0"/>
        <w:spacing w:line="264" w:lineRule="auto"/>
        <w:ind w:firstLine="360"/>
        <w:jc w:val="both"/>
      </w:pPr>
      <w:r>
        <w:t xml:space="preserve">а) Из пернатых в этот день мы видели лишь сокола-сапсана. </w:t>
      </w:r>
    </w:p>
    <w:p w:rsidR="005E5ED8" w:rsidRDefault="005E5ED8" w:rsidP="00DA1915">
      <w:pPr>
        <w:shd w:val="clear" w:color="auto" w:fill="FFFFFF"/>
        <w:autoSpaceDE w:val="0"/>
        <w:autoSpaceDN w:val="0"/>
        <w:adjustRightInd w:val="0"/>
        <w:spacing w:line="264" w:lineRule="auto"/>
        <w:ind w:firstLine="360"/>
        <w:jc w:val="both"/>
      </w:pPr>
      <w:r>
        <w:t>б) Красавцы-лебеди каждое лето прилетают на озеро.</w:t>
      </w:r>
    </w:p>
    <w:p w:rsidR="005E5ED8" w:rsidRDefault="005E5ED8" w:rsidP="00DA1915">
      <w:pPr>
        <w:shd w:val="clear" w:color="auto" w:fill="FFFFFF"/>
        <w:tabs>
          <w:tab w:val="left" w:pos="255"/>
        </w:tabs>
        <w:autoSpaceDE w:val="0"/>
        <w:autoSpaceDN w:val="0"/>
        <w:adjustRightInd w:val="0"/>
        <w:spacing w:line="264" w:lineRule="auto"/>
        <w:ind w:firstLine="360"/>
        <w:jc w:val="both"/>
      </w:pPr>
      <w:r>
        <w:t>в) Самолет-истребитель показался над лесом.</w:t>
      </w:r>
    </w:p>
    <w:p w:rsidR="005E5ED8" w:rsidRDefault="005E5ED8" w:rsidP="00DA1915">
      <w:pPr>
        <w:shd w:val="clear" w:color="auto" w:fill="FFFFFF"/>
        <w:autoSpaceDE w:val="0"/>
        <w:autoSpaceDN w:val="0"/>
        <w:adjustRightInd w:val="0"/>
        <w:spacing w:line="264" w:lineRule="auto"/>
        <w:ind w:firstLine="360"/>
        <w:jc w:val="both"/>
      </w:pPr>
      <w:r>
        <w:t>г) Брат учится в институте и станет инженером-строителем.</w:t>
      </w:r>
    </w:p>
    <w:p w:rsidR="005E5ED8" w:rsidRDefault="005E5ED8" w:rsidP="00DA1915">
      <w:pPr>
        <w:shd w:val="clear" w:color="auto" w:fill="FFFFFF"/>
        <w:autoSpaceDE w:val="0"/>
        <w:autoSpaceDN w:val="0"/>
        <w:adjustRightInd w:val="0"/>
        <w:spacing w:before="60" w:line="264" w:lineRule="auto"/>
        <w:ind w:firstLine="360"/>
        <w:jc w:val="both"/>
      </w:pPr>
      <w:r>
        <w:t>8. В каком предложении перед</w:t>
      </w:r>
      <w:r>
        <w:rPr>
          <w:i/>
          <w:iCs/>
        </w:rPr>
        <w:t>как</w:t>
      </w:r>
      <w:r>
        <w:t xml:space="preserve"> ставится запятая?</w:t>
      </w:r>
    </w:p>
    <w:p w:rsidR="005E5ED8" w:rsidRDefault="005E5ED8" w:rsidP="00DA1915">
      <w:pPr>
        <w:shd w:val="clear" w:color="auto" w:fill="FFFFFF"/>
        <w:tabs>
          <w:tab w:val="left" w:pos="285"/>
        </w:tabs>
        <w:autoSpaceDE w:val="0"/>
        <w:autoSpaceDN w:val="0"/>
        <w:adjustRightInd w:val="0"/>
        <w:spacing w:line="264" w:lineRule="auto"/>
        <w:ind w:firstLine="360"/>
        <w:jc w:val="both"/>
      </w:pPr>
      <w:r>
        <w:t>а) Дождь лил как из ведра.</w:t>
      </w:r>
    </w:p>
    <w:p w:rsidR="005E5ED8" w:rsidRDefault="005E5ED8" w:rsidP="00DA1915">
      <w:pPr>
        <w:shd w:val="clear" w:color="auto" w:fill="FFFFFF"/>
        <w:tabs>
          <w:tab w:val="left" w:pos="285"/>
        </w:tabs>
        <w:autoSpaceDE w:val="0"/>
        <w:autoSpaceDN w:val="0"/>
        <w:adjustRightInd w:val="0"/>
        <w:spacing w:line="264" w:lineRule="auto"/>
        <w:ind w:firstLine="360"/>
        <w:jc w:val="both"/>
      </w:pPr>
      <w:r>
        <w:t>б) У тебя брошка как пчелка.</w:t>
      </w:r>
    </w:p>
    <w:p w:rsidR="005E5ED8" w:rsidRDefault="005E5ED8" w:rsidP="00DA1915">
      <w:pPr>
        <w:shd w:val="clear" w:color="auto" w:fill="FFFFFF"/>
        <w:tabs>
          <w:tab w:val="left" w:pos="285"/>
        </w:tabs>
        <w:autoSpaceDE w:val="0"/>
        <w:autoSpaceDN w:val="0"/>
        <w:adjustRightInd w:val="0"/>
        <w:spacing w:line="264" w:lineRule="auto"/>
        <w:ind w:firstLine="360"/>
        <w:jc w:val="both"/>
      </w:pPr>
      <w:r>
        <w:t xml:space="preserve">в) Белая чайка мелькала в воздухе как первый снег. </w:t>
      </w:r>
    </w:p>
    <w:p w:rsidR="005E5ED8" w:rsidRDefault="005E5ED8" w:rsidP="00DA1915">
      <w:pPr>
        <w:shd w:val="clear" w:color="auto" w:fill="FFFFFF"/>
        <w:tabs>
          <w:tab w:val="left" w:pos="285"/>
        </w:tabs>
        <w:autoSpaceDE w:val="0"/>
        <w:autoSpaceDN w:val="0"/>
        <w:adjustRightInd w:val="0"/>
        <w:spacing w:line="264" w:lineRule="auto"/>
        <w:ind w:firstLine="360"/>
        <w:jc w:val="both"/>
      </w:pPr>
      <w:r>
        <w:t>г) Молодость как песня жаворонка на заре.</w:t>
      </w:r>
    </w:p>
    <w:p w:rsidR="005E5ED8" w:rsidRDefault="005E5ED8" w:rsidP="00DA1915">
      <w:pPr>
        <w:shd w:val="clear" w:color="auto" w:fill="FFFFFF"/>
        <w:autoSpaceDE w:val="0"/>
        <w:autoSpaceDN w:val="0"/>
        <w:adjustRightInd w:val="0"/>
        <w:spacing w:before="60" w:line="264" w:lineRule="auto"/>
        <w:ind w:firstLine="360"/>
        <w:jc w:val="both"/>
      </w:pPr>
      <w:r>
        <w:t>9. Укажите, чем осложнено предложение «Действительно, часов около двух пополудни начал дуть ветер, сначала тихий и ровный, а затем все усиливающийся».</w:t>
      </w:r>
    </w:p>
    <w:p w:rsidR="005E5ED8" w:rsidRDefault="005E5ED8" w:rsidP="00DA1915">
      <w:pPr>
        <w:shd w:val="clear" w:color="auto" w:fill="FFFFFF"/>
        <w:tabs>
          <w:tab w:val="left" w:pos="330"/>
          <w:tab w:val="left" w:pos="705"/>
        </w:tabs>
        <w:autoSpaceDE w:val="0"/>
        <w:autoSpaceDN w:val="0"/>
        <w:adjustRightInd w:val="0"/>
        <w:spacing w:line="264" w:lineRule="auto"/>
        <w:ind w:firstLine="360"/>
        <w:jc w:val="both"/>
      </w:pPr>
      <w:r>
        <w:t>а) Обособленным определением, выраженным причастным оборотом;</w:t>
      </w:r>
    </w:p>
    <w:p w:rsidR="005E5ED8" w:rsidRDefault="005E5ED8" w:rsidP="00DA1915">
      <w:pPr>
        <w:shd w:val="clear" w:color="auto" w:fill="FFFFFF"/>
        <w:tabs>
          <w:tab w:val="left" w:pos="330"/>
        </w:tabs>
        <w:autoSpaceDE w:val="0"/>
        <w:autoSpaceDN w:val="0"/>
        <w:adjustRightInd w:val="0"/>
        <w:spacing w:line="264" w:lineRule="auto"/>
        <w:ind w:firstLine="360"/>
        <w:jc w:val="both"/>
      </w:pPr>
      <w:r>
        <w:t>б) вводным словом и определением, выраженным причастным оборотом;</w:t>
      </w:r>
    </w:p>
    <w:p w:rsidR="005E5ED8" w:rsidRDefault="005E5ED8" w:rsidP="00DA1915">
      <w:pPr>
        <w:shd w:val="clear" w:color="auto" w:fill="FFFFFF"/>
        <w:tabs>
          <w:tab w:val="left" w:pos="330"/>
        </w:tabs>
        <w:autoSpaceDE w:val="0"/>
        <w:autoSpaceDN w:val="0"/>
        <w:adjustRightInd w:val="0"/>
        <w:spacing w:line="264" w:lineRule="auto"/>
        <w:ind w:firstLine="360"/>
        <w:jc w:val="both"/>
      </w:pPr>
      <w:r>
        <w:t>в) вводным словом и однородными обособленными определениями.</w:t>
      </w:r>
    </w:p>
    <w:p w:rsidR="005E5ED8" w:rsidRDefault="005E5ED8" w:rsidP="00DA1915">
      <w:pPr>
        <w:shd w:val="clear" w:color="auto" w:fill="FFFFFF"/>
        <w:tabs>
          <w:tab w:val="left" w:pos="900"/>
        </w:tabs>
        <w:autoSpaceDE w:val="0"/>
        <w:autoSpaceDN w:val="0"/>
        <w:adjustRightInd w:val="0"/>
        <w:spacing w:before="60" w:line="264" w:lineRule="auto"/>
        <w:ind w:firstLine="360"/>
        <w:jc w:val="both"/>
      </w:pPr>
      <w:r>
        <w:t>10. Найдите предложения с пунктуационной ошибкой.</w:t>
      </w:r>
    </w:p>
    <w:p w:rsidR="005E5ED8" w:rsidRDefault="005E5ED8" w:rsidP="00DA1915">
      <w:pPr>
        <w:shd w:val="clear" w:color="auto" w:fill="FFFFFF"/>
        <w:tabs>
          <w:tab w:val="left" w:pos="315"/>
        </w:tabs>
        <w:autoSpaceDE w:val="0"/>
        <w:autoSpaceDN w:val="0"/>
        <w:adjustRightInd w:val="0"/>
        <w:spacing w:line="264" w:lineRule="auto"/>
        <w:ind w:firstLine="360"/>
        <w:jc w:val="both"/>
      </w:pPr>
      <w:r>
        <w:t>а) Мир этот предстает перед ним (Жуковским) как мир крушения личных надежд.</w:t>
      </w:r>
    </w:p>
    <w:p w:rsidR="005E5ED8" w:rsidRDefault="005E5ED8" w:rsidP="00DA1915">
      <w:pPr>
        <w:shd w:val="clear" w:color="auto" w:fill="FFFFFF"/>
        <w:autoSpaceDE w:val="0"/>
        <w:autoSpaceDN w:val="0"/>
        <w:adjustRightInd w:val="0"/>
        <w:spacing w:line="264" w:lineRule="auto"/>
        <w:ind w:firstLine="360"/>
        <w:jc w:val="both"/>
      </w:pPr>
      <w:r>
        <w:t>б) В долгой жизни своей видывал я путешественников, до глубокой старости не утративших несмотря на свой возраст, своей страсти.</w:t>
      </w:r>
    </w:p>
    <w:p w:rsidR="005E5ED8" w:rsidRDefault="005E5ED8" w:rsidP="00DA1915">
      <w:pPr>
        <w:shd w:val="clear" w:color="auto" w:fill="FFFFFF"/>
        <w:tabs>
          <w:tab w:val="left" w:pos="315"/>
        </w:tabs>
        <w:autoSpaceDE w:val="0"/>
        <w:autoSpaceDN w:val="0"/>
        <w:adjustRightInd w:val="0"/>
        <w:spacing w:line="264" w:lineRule="auto"/>
        <w:ind w:firstLine="360"/>
        <w:jc w:val="both"/>
      </w:pPr>
      <w:r>
        <w:t>в) За прилавкою сидит молодой купец, статный молодец Степан Парамонович, по прозванию Калашников.</w:t>
      </w:r>
    </w:p>
    <w:p w:rsidR="005E5ED8" w:rsidRDefault="005E5ED8" w:rsidP="00DA1915">
      <w:pPr>
        <w:shd w:val="clear" w:color="auto" w:fill="FFFFFF"/>
        <w:autoSpaceDE w:val="0"/>
        <w:autoSpaceDN w:val="0"/>
        <w:adjustRightInd w:val="0"/>
        <w:spacing w:line="264" w:lineRule="auto"/>
        <w:ind w:firstLine="360"/>
        <w:jc w:val="both"/>
      </w:pPr>
      <w:r>
        <w:t xml:space="preserve">г) Ночью, особенно в грозу спать ребятам в шалаше страшновато. </w:t>
      </w:r>
    </w:p>
    <w:p w:rsidR="005E5ED8" w:rsidRDefault="005E5ED8" w:rsidP="00DA1915">
      <w:pPr>
        <w:shd w:val="clear" w:color="auto" w:fill="FFFFFF"/>
        <w:autoSpaceDE w:val="0"/>
        <w:autoSpaceDN w:val="0"/>
        <w:adjustRightInd w:val="0"/>
        <w:spacing w:line="264" w:lineRule="auto"/>
        <w:ind w:firstLine="360"/>
        <w:jc w:val="both"/>
      </w:pPr>
      <w:r>
        <w:t>д) Несколько раз поскользнувшись на мокрых камнях, и, начерпав воды в сапоги, Алексей поднялся на берег.</w:t>
      </w:r>
    </w:p>
    <w:p w:rsidR="005E5ED8" w:rsidRDefault="005E5ED8" w:rsidP="00DA1915">
      <w:pPr>
        <w:shd w:val="clear" w:color="auto" w:fill="FFFFFF"/>
        <w:tabs>
          <w:tab w:val="left" w:pos="900"/>
          <w:tab w:val="left" w:pos="6075"/>
        </w:tabs>
        <w:autoSpaceDE w:val="0"/>
        <w:autoSpaceDN w:val="0"/>
        <w:adjustRightInd w:val="0"/>
        <w:spacing w:before="60" w:line="264" w:lineRule="auto"/>
        <w:ind w:firstLine="360"/>
        <w:jc w:val="both"/>
      </w:pPr>
      <w:r>
        <w:t>11. На месте каких цифр нужны запятые?</w:t>
      </w:r>
    </w:p>
    <w:p w:rsidR="005E5ED8" w:rsidRDefault="005E5ED8" w:rsidP="00DA1915">
      <w:pPr>
        <w:shd w:val="clear" w:color="auto" w:fill="FFFFFF"/>
        <w:autoSpaceDE w:val="0"/>
        <w:autoSpaceDN w:val="0"/>
        <w:adjustRightInd w:val="0"/>
        <w:spacing w:line="264" w:lineRule="auto"/>
        <w:ind w:firstLine="360"/>
        <w:jc w:val="both"/>
      </w:pPr>
      <w:r>
        <w:t xml:space="preserve">Я совсем растерялся (1) не понимая происходящего (2) и (3) стоя на одном месте (4) бессмысленно смотрел на удаляющегося в сторону (5) маленького человека. </w:t>
      </w:r>
    </w:p>
    <w:p w:rsidR="005E5ED8" w:rsidRDefault="005E5ED8" w:rsidP="00DA1915">
      <w:pPr>
        <w:shd w:val="clear" w:color="auto" w:fill="FFFFFF"/>
        <w:autoSpaceDE w:val="0"/>
        <w:autoSpaceDN w:val="0"/>
        <w:adjustRightInd w:val="0"/>
        <w:spacing w:line="264" w:lineRule="auto"/>
        <w:ind w:firstLine="360"/>
        <w:jc w:val="both"/>
      </w:pPr>
      <w:r>
        <w:t xml:space="preserve">а) 1, 4, 5; </w:t>
      </w:r>
      <w:r>
        <w:tab/>
      </w:r>
      <w:r>
        <w:tab/>
        <w:t>в) 1, 2, 3, 4;</w:t>
      </w:r>
    </w:p>
    <w:p w:rsidR="005E5ED8" w:rsidRDefault="005E5ED8" w:rsidP="00DA1915">
      <w:pPr>
        <w:shd w:val="clear" w:color="auto" w:fill="FFFFFF"/>
        <w:autoSpaceDE w:val="0"/>
        <w:autoSpaceDN w:val="0"/>
        <w:adjustRightInd w:val="0"/>
        <w:spacing w:line="264" w:lineRule="auto"/>
        <w:ind w:firstLine="360"/>
        <w:jc w:val="both"/>
      </w:pPr>
      <w:r>
        <w:t>б) 2, 3, 4, 5;</w:t>
      </w:r>
      <w:r>
        <w:tab/>
      </w:r>
      <w:r>
        <w:tab/>
        <w:t>г) 1, 2, 3, 4, 5.</w:t>
      </w:r>
    </w:p>
    <w:p w:rsidR="005E5ED8" w:rsidRDefault="005E5ED8" w:rsidP="00DA1915">
      <w:pPr>
        <w:shd w:val="clear" w:color="auto" w:fill="FFFFFF"/>
        <w:tabs>
          <w:tab w:val="left" w:pos="780"/>
        </w:tabs>
        <w:autoSpaceDE w:val="0"/>
        <w:autoSpaceDN w:val="0"/>
        <w:adjustRightInd w:val="0"/>
        <w:spacing w:before="60" w:line="264" w:lineRule="auto"/>
        <w:ind w:firstLine="360"/>
        <w:jc w:val="both"/>
      </w:pPr>
      <w:r>
        <w:t>12. Какое предложение с цитатой оформлено неправильно?</w:t>
      </w:r>
    </w:p>
    <w:p w:rsidR="005E5ED8" w:rsidRDefault="005E5ED8" w:rsidP="00DA1915">
      <w:pPr>
        <w:shd w:val="clear" w:color="auto" w:fill="FFFFFF"/>
        <w:tabs>
          <w:tab w:val="left" w:pos="285"/>
        </w:tabs>
        <w:autoSpaceDE w:val="0"/>
        <w:autoSpaceDN w:val="0"/>
        <w:adjustRightInd w:val="0"/>
        <w:spacing w:line="264" w:lineRule="auto"/>
        <w:ind w:firstLine="360"/>
        <w:jc w:val="both"/>
      </w:pPr>
      <w:r>
        <w:t>а) Л. Толстой утверждал, что «главное средство во всяком искусстве – чувство меры».</w:t>
      </w:r>
    </w:p>
    <w:p w:rsidR="005E5ED8" w:rsidRDefault="005E5ED8" w:rsidP="00DA1915">
      <w:pPr>
        <w:shd w:val="clear" w:color="auto" w:fill="FFFFFF"/>
        <w:tabs>
          <w:tab w:val="left" w:pos="285"/>
        </w:tabs>
        <w:autoSpaceDE w:val="0"/>
        <w:autoSpaceDN w:val="0"/>
        <w:adjustRightInd w:val="0"/>
        <w:spacing w:line="264" w:lineRule="auto"/>
        <w:ind w:firstLine="360"/>
        <w:jc w:val="both"/>
      </w:pPr>
      <w:r>
        <w:t>б) Л. Толстой утверждал «Главное средство во всяком искусстве – чувство меры».</w:t>
      </w:r>
    </w:p>
    <w:p w:rsidR="005E5ED8" w:rsidRDefault="005E5ED8" w:rsidP="00DA1915">
      <w:pPr>
        <w:shd w:val="clear" w:color="auto" w:fill="FFFFFF"/>
        <w:tabs>
          <w:tab w:val="left" w:pos="285"/>
        </w:tabs>
        <w:autoSpaceDE w:val="0"/>
        <w:autoSpaceDN w:val="0"/>
        <w:adjustRightInd w:val="0"/>
        <w:spacing w:line="264" w:lineRule="auto"/>
        <w:ind w:firstLine="360"/>
        <w:jc w:val="both"/>
      </w:pPr>
      <w:r>
        <w:t>в) Хочется напомнить о том, что «надо там речей не тратить пo-пустому, где нужно власть употребить».</w:t>
      </w:r>
    </w:p>
    <w:p w:rsidR="005E5ED8" w:rsidRDefault="005E5ED8" w:rsidP="00DA1915">
      <w:pPr>
        <w:shd w:val="clear" w:color="auto" w:fill="FFFFFF"/>
        <w:autoSpaceDE w:val="0"/>
        <w:autoSpaceDN w:val="0"/>
        <w:adjustRightInd w:val="0"/>
        <w:spacing w:line="264" w:lineRule="auto"/>
        <w:ind w:firstLine="360"/>
        <w:jc w:val="both"/>
      </w:pPr>
      <w:r>
        <w:t>г) Твардовский говорит о своем герое: «Парень в этом роде / В каждой роте есть всегда…»</w:t>
      </w:r>
    </w:p>
    <w:p w:rsidR="005E5ED8" w:rsidRDefault="005E5ED8" w:rsidP="00DA1915">
      <w:pPr>
        <w:shd w:val="clear" w:color="auto" w:fill="FFFFFF"/>
        <w:autoSpaceDE w:val="0"/>
        <w:autoSpaceDN w:val="0"/>
        <w:adjustRightInd w:val="0"/>
        <w:spacing w:before="120" w:after="60" w:line="264" w:lineRule="auto"/>
        <w:jc w:val="center"/>
        <w:rPr>
          <w:spacing w:val="45"/>
        </w:rPr>
      </w:pPr>
      <w:r>
        <w:rPr>
          <w:spacing w:val="45"/>
        </w:rPr>
        <w:t>II вариант</w:t>
      </w:r>
    </w:p>
    <w:p w:rsidR="005E5ED8" w:rsidRDefault="005E5ED8" w:rsidP="00DA1915">
      <w:pPr>
        <w:shd w:val="clear" w:color="auto" w:fill="FFFFFF"/>
        <w:autoSpaceDE w:val="0"/>
        <w:autoSpaceDN w:val="0"/>
        <w:adjustRightInd w:val="0"/>
        <w:spacing w:line="264" w:lineRule="auto"/>
        <w:ind w:firstLine="360"/>
        <w:jc w:val="both"/>
      </w:pPr>
      <w:r>
        <w:t>1</w:t>
      </w:r>
      <w:r>
        <w:rPr>
          <w:i/>
          <w:iCs/>
        </w:rPr>
        <w:t xml:space="preserve">. </w:t>
      </w:r>
      <w:r>
        <w:t>Найдите предложение, в котором подлежащее выражено неопределенной формой глагола.</w:t>
      </w:r>
    </w:p>
    <w:p w:rsidR="005E5ED8" w:rsidRDefault="005E5ED8" w:rsidP="00DA1915">
      <w:pPr>
        <w:shd w:val="clear" w:color="auto" w:fill="FFFFFF"/>
        <w:autoSpaceDE w:val="0"/>
        <w:autoSpaceDN w:val="0"/>
        <w:adjustRightInd w:val="0"/>
        <w:spacing w:line="264" w:lineRule="auto"/>
        <w:ind w:firstLine="360"/>
        <w:jc w:val="both"/>
      </w:pPr>
      <w:r>
        <w:t>а) Стали блестеть, как мокрые, на солнце клейкие листочки.</w:t>
      </w:r>
    </w:p>
    <w:p w:rsidR="005E5ED8" w:rsidRDefault="005E5ED8" w:rsidP="00DA1915">
      <w:pPr>
        <w:shd w:val="clear" w:color="auto" w:fill="FFFFFF"/>
        <w:autoSpaceDE w:val="0"/>
        <w:autoSpaceDN w:val="0"/>
        <w:adjustRightInd w:val="0"/>
        <w:spacing w:line="264" w:lineRule="auto"/>
        <w:ind w:firstLine="360"/>
        <w:jc w:val="both"/>
      </w:pPr>
      <w:r>
        <w:t xml:space="preserve">б) Большая радость – делать счастливыми других. </w:t>
      </w:r>
    </w:p>
    <w:p w:rsidR="005E5ED8" w:rsidRDefault="005E5ED8" w:rsidP="00DA1915">
      <w:pPr>
        <w:shd w:val="clear" w:color="auto" w:fill="FFFFFF"/>
        <w:autoSpaceDE w:val="0"/>
        <w:autoSpaceDN w:val="0"/>
        <w:adjustRightInd w:val="0"/>
        <w:spacing w:line="264" w:lineRule="auto"/>
        <w:ind w:firstLine="360"/>
        <w:jc w:val="both"/>
      </w:pPr>
      <w:r>
        <w:t xml:space="preserve">в) Для меня жить – значит работать. </w:t>
      </w:r>
    </w:p>
    <w:p w:rsidR="005E5ED8" w:rsidRDefault="005E5ED8" w:rsidP="00DA1915">
      <w:pPr>
        <w:shd w:val="clear" w:color="auto" w:fill="FFFFFF"/>
        <w:autoSpaceDE w:val="0"/>
        <w:autoSpaceDN w:val="0"/>
        <w:adjustRightInd w:val="0"/>
        <w:spacing w:line="264" w:lineRule="auto"/>
        <w:ind w:firstLine="360"/>
        <w:jc w:val="both"/>
      </w:pPr>
      <w:r>
        <w:t>г) Удивительное зрелище – видеть летящих журавлей.</w:t>
      </w:r>
    </w:p>
    <w:p w:rsidR="005E5ED8" w:rsidRDefault="005E5ED8" w:rsidP="00DA1915">
      <w:pPr>
        <w:shd w:val="clear" w:color="auto" w:fill="FFFFFF"/>
        <w:autoSpaceDE w:val="0"/>
        <w:autoSpaceDN w:val="0"/>
        <w:adjustRightInd w:val="0"/>
        <w:spacing w:before="60" w:line="264" w:lineRule="auto"/>
        <w:ind w:firstLine="360"/>
        <w:jc w:val="both"/>
      </w:pPr>
      <w:r>
        <w:t>2. Укажите предложения с составным именным сказуемым.</w:t>
      </w:r>
    </w:p>
    <w:p w:rsidR="005E5ED8" w:rsidRDefault="005E5ED8" w:rsidP="00DA1915">
      <w:pPr>
        <w:shd w:val="clear" w:color="auto" w:fill="FFFFFF"/>
        <w:autoSpaceDE w:val="0"/>
        <w:autoSpaceDN w:val="0"/>
        <w:adjustRightInd w:val="0"/>
        <w:spacing w:line="264" w:lineRule="auto"/>
        <w:ind w:firstLine="360"/>
        <w:jc w:val="both"/>
      </w:pPr>
      <w:r>
        <w:t>а) Ум не замещает знания.</w:t>
      </w:r>
    </w:p>
    <w:p w:rsidR="005E5ED8" w:rsidRDefault="005E5ED8" w:rsidP="00DA1915">
      <w:pPr>
        <w:shd w:val="clear" w:color="auto" w:fill="FFFFFF"/>
        <w:autoSpaceDE w:val="0"/>
        <w:autoSpaceDN w:val="0"/>
        <w:adjustRightInd w:val="0"/>
        <w:spacing w:line="264" w:lineRule="auto"/>
        <w:ind w:firstLine="360"/>
        <w:jc w:val="both"/>
      </w:pPr>
      <w:r>
        <w:t>б) Всё у нас с тобой по-прежнему.</w:t>
      </w:r>
    </w:p>
    <w:p w:rsidR="005E5ED8" w:rsidRDefault="005E5ED8" w:rsidP="00DA1915">
      <w:pPr>
        <w:shd w:val="clear" w:color="auto" w:fill="FFFFFF"/>
        <w:autoSpaceDE w:val="0"/>
        <w:autoSpaceDN w:val="0"/>
        <w:adjustRightInd w:val="0"/>
        <w:spacing w:line="264" w:lineRule="auto"/>
        <w:ind w:firstLine="360"/>
        <w:jc w:val="both"/>
      </w:pPr>
      <w:r>
        <w:t>в) Сбегутся песню слушать колосья на ветру.</w:t>
      </w:r>
    </w:p>
    <w:p w:rsidR="005E5ED8" w:rsidRDefault="005E5ED8" w:rsidP="00DA1915">
      <w:pPr>
        <w:shd w:val="clear" w:color="auto" w:fill="FFFFFF"/>
        <w:autoSpaceDE w:val="0"/>
        <w:autoSpaceDN w:val="0"/>
        <w:adjustRightInd w:val="0"/>
        <w:spacing w:line="264" w:lineRule="auto"/>
        <w:ind w:firstLine="360"/>
        <w:jc w:val="both"/>
      </w:pPr>
      <w:r>
        <w:t>г) От родимой земли журавли оторваться никак не могли.</w:t>
      </w:r>
    </w:p>
    <w:p w:rsidR="005E5ED8" w:rsidRDefault="005E5ED8" w:rsidP="00DA1915">
      <w:pPr>
        <w:shd w:val="clear" w:color="auto" w:fill="FFFFFF"/>
        <w:tabs>
          <w:tab w:val="left" w:pos="270"/>
        </w:tabs>
        <w:autoSpaceDE w:val="0"/>
        <w:autoSpaceDN w:val="0"/>
        <w:adjustRightInd w:val="0"/>
        <w:spacing w:before="60" w:line="264" w:lineRule="auto"/>
        <w:ind w:firstLine="360"/>
        <w:jc w:val="both"/>
      </w:pPr>
      <w:r>
        <w:t>3. Найдите предложение, в котором есть согласованное определение.</w:t>
      </w:r>
    </w:p>
    <w:p w:rsidR="005E5ED8" w:rsidRDefault="005E5ED8" w:rsidP="00DA1915">
      <w:pPr>
        <w:shd w:val="clear" w:color="auto" w:fill="FFFFFF"/>
        <w:tabs>
          <w:tab w:val="left" w:pos="300"/>
        </w:tabs>
        <w:autoSpaceDE w:val="0"/>
        <w:autoSpaceDN w:val="0"/>
        <w:adjustRightInd w:val="0"/>
        <w:spacing w:line="264" w:lineRule="auto"/>
        <w:ind w:firstLine="360"/>
        <w:jc w:val="both"/>
      </w:pPr>
      <w:r>
        <w:t>а) На завтрак подали яйцо всмятку.</w:t>
      </w:r>
    </w:p>
    <w:p w:rsidR="005E5ED8" w:rsidRDefault="005E5ED8" w:rsidP="00DA1915">
      <w:pPr>
        <w:shd w:val="clear" w:color="auto" w:fill="FFFFFF"/>
        <w:autoSpaceDE w:val="0"/>
        <w:autoSpaceDN w:val="0"/>
        <w:adjustRightInd w:val="0"/>
        <w:spacing w:line="264" w:lineRule="auto"/>
        <w:ind w:firstLine="360"/>
        <w:jc w:val="both"/>
      </w:pPr>
      <w:r>
        <w:t>б) Женщина медленно натягивала на руку перчатку из кожи.</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в) Печальная песня доносиласьиздалека. </w:t>
      </w:r>
    </w:p>
    <w:p w:rsidR="005E5ED8" w:rsidRDefault="005E5ED8" w:rsidP="00DA1915">
      <w:pPr>
        <w:shd w:val="clear" w:color="auto" w:fill="FFFFFF"/>
        <w:tabs>
          <w:tab w:val="left" w:pos="300"/>
        </w:tabs>
        <w:autoSpaceDE w:val="0"/>
        <w:autoSpaceDN w:val="0"/>
        <w:adjustRightInd w:val="0"/>
        <w:spacing w:line="264" w:lineRule="auto"/>
        <w:ind w:firstLine="360"/>
        <w:jc w:val="both"/>
      </w:pPr>
      <w:r>
        <w:t>г) День сегодня тихий, безветренный.</w:t>
      </w:r>
    </w:p>
    <w:p w:rsidR="005E5ED8" w:rsidRDefault="005E5ED8" w:rsidP="00DA1915">
      <w:pPr>
        <w:shd w:val="clear" w:color="auto" w:fill="FFFFFF"/>
        <w:tabs>
          <w:tab w:val="left" w:pos="270"/>
        </w:tabs>
        <w:autoSpaceDE w:val="0"/>
        <w:autoSpaceDN w:val="0"/>
        <w:adjustRightInd w:val="0"/>
        <w:spacing w:before="60" w:line="264" w:lineRule="auto"/>
        <w:ind w:firstLine="360"/>
        <w:jc w:val="both"/>
      </w:pPr>
      <w:r>
        <w:t>4. Найдите предложение, в котором начальная форма глагола является дополнением.</w:t>
      </w:r>
    </w:p>
    <w:p w:rsidR="005E5ED8" w:rsidRDefault="005E5ED8" w:rsidP="00DA1915">
      <w:pPr>
        <w:shd w:val="clear" w:color="auto" w:fill="FFFFFF"/>
        <w:tabs>
          <w:tab w:val="left" w:pos="480"/>
        </w:tabs>
        <w:autoSpaceDE w:val="0"/>
        <w:autoSpaceDN w:val="0"/>
        <w:adjustRightInd w:val="0"/>
        <w:spacing w:line="264" w:lineRule="auto"/>
        <w:ind w:firstLine="360"/>
        <w:jc w:val="both"/>
      </w:pPr>
      <w:r>
        <w:t>а) Сирень начинает отцветать.</w:t>
      </w:r>
    </w:p>
    <w:p w:rsidR="005E5ED8" w:rsidRDefault="005E5ED8" w:rsidP="00DA1915">
      <w:pPr>
        <w:shd w:val="clear" w:color="auto" w:fill="FFFFFF"/>
        <w:tabs>
          <w:tab w:val="left" w:pos="480"/>
        </w:tabs>
        <w:autoSpaceDE w:val="0"/>
        <w:autoSpaceDN w:val="0"/>
        <w:adjustRightInd w:val="0"/>
        <w:spacing w:line="264" w:lineRule="auto"/>
        <w:ind w:firstLine="360"/>
        <w:jc w:val="both"/>
      </w:pPr>
      <w:r>
        <w:t>б) Мать велела мне поставить чайник.</w:t>
      </w:r>
    </w:p>
    <w:p w:rsidR="005E5ED8" w:rsidRDefault="005E5ED8" w:rsidP="00DA1915">
      <w:pPr>
        <w:shd w:val="clear" w:color="auto" w:fill="FFFFFF"/>
        <w:tabs>
          <w:tab w:val="left" w:pos="270"/>
        </w:tabs>
        <w:autoSpaceDE w:val="0"/>
        <w:autoSpaceDN w:val="0"/>
        <w:adjustRightInd w:val="0"/>
        <w:spacing w:line="264" w:lineRule="auto"/>
        <w:ind w:firstLine="360"/>
        <w:jc w:val="both"/>
      </w:pPr>
      <w:r>
        <w:t>в) Дом будут строить каменщики.</w:t>
      </w:r>
    </w:p>
    <w:p w:rsidR="005E5ED8" w:rsidRDefault="005E5ED8" w:rsidP="00DA1915">
      <w:pPr>
        <w:shd w:val="clear" w:color="auto" w:fill="FFFFFF"/>
        <w:autoSpaceDE w:val="0"/>
        <w:autoSpaceDN w:val="0"/>
        <w:adjustRightInd w:val="0"/>
        <w:spacing w:line="264" w:lineRule="auto"/>
        <w:ind w:firstLine="360"/>
        <w:jc w:val="both"/>
      </w:pPr>
      <w:r>
        <w:t>г) У него была мечта отправиться на Байкал.</w:t>
      </w:r>
    </w:p>
    <w:p w:rsidR="005E5ED8" w:rsidRDefault="005E5ED8" w:rsidP="00DA1915">
      <w:pPr>
        <w:shd w:val="clear" w:color="auto" w:fill="FFFFFF"/>
        <w:tabs>
          <w:tab w:val="left" w:pos="270"/>
        </w:tabs>
        <w:autoSpaceDE w:val="0"/>
        <w:autoSpaceDN w:val="0"/>
        <w:adjustRightInd w:val="0"/>
        <w:spacing w:before="60" w:line="264" w:lineRule="auto"/>
        <w:ind w:firstLine="360"/>
        <w:jc w:val="both"/>
      </w:pPr>
      <w:r>
        <w:t>5. Укажите предложение, в котором между главными членами должно быть тире.</w:t>
      </w:r>
    </w:p>
    <w:p w:rsidR="005E5ED8" w:rsidRDefault="005E5ED8" w:rsidP="00DA1915">
      <w:pPr>
        <w:shd w:val="clear" w:color="auto" w:fill="FFFFFF"/>
        <w:tabs>
          <w:tab w:val="left" w:pos="285"/>
        </w:tabs>
        <w:autoSpaceDE w:val="0"/>
        <w:autoSpaceDN w:val="0"/>
        <w:adjustRightInd w:val="0"/>
        <w:spacing w:line="264" w:lineRule="auto"/>
        <w:ind w:firstLine="360"/>
        <w:jc w:val="both"/>
      </w:pPr>
      <w:r>
        <w:t>а) Поляна, усыпанная белыми цветами, как детский сад, вышедший на прогулку.</w:t>
      </w:r>
    </w:p>
    <w:p w:rsidR="005E5ED8" w:rsidRDefault="005E5ED8" w:rsidP="00DA1915">
      <w:pPr>
        <w:shd w:val="clear" w:color="auto" w:fill="FFFFFF"/>
        <w:autoSpaceDE w:val="0"/>
        <w:autoSpaceDN w:val="0"/>
        <w:adjustRightInd w:val="0"/>
        <w:spacing w:line="264" w:lineRule="auto"/>
        <w:ind w:firstLine="360"/>
        <w:jc w:val="both"/>
      </w:pPr>
      <w:r>
        <w:t>б) Охранять природу значит охранять родной край.</w:t>
      </w:r>
    </w:p>
    <w:p w:rsidR="005E5ED8" w:rsidRDefault="005E5ED8" w:rsidP="00DA1915">
      <w:pPr>
        <w:shd w:val="clear" w:color="auto" w:fill="FFFFFF"/>
        <w:tabs>
          <w:tab w:val="left" w:pos="285"/>
        </w:tabs>
        <w:autoSpaceDE w:val="0"/>
        <w:autoSpaceDN w:val="0"/>
        <w:adjustRightInd w:val="0"/>
        <w:spacing w:line="264" w:lineRule="auto"/>
        <w:ind w:firstLine="360"/>
        <w:jc w:val="both"/>
      </w:pPr>
      <w:r>
        <w:t>в) Лед как сахар.</w:t>
      </w:r>
    </w:p>
    <w:p w:rsidR="005E5ED8" w:rsidRDefault="005E5ED8" w:rsidP="00DA1915">
      <w:pPr>
        <w:shd w:val="clear" w:color="auto" w:fill="FFFFFF"/>
        <w:autoSpaceDE w:val="0"/>
        <w:autoSpaceDN w:val="0"/>
        <w:adjustRightInd w:val="0"/>
        <w:spacing w:line="264" w:lineRule="auto"/>
        <w:ind w:firstLine="360"/>
        <w:jc w:val="both"/>
      </w:pPr>
      <w:r>
        <w:t>г) Капли меда точно жемчуг.</w:t>
      </w:r>
    </w:p>
    <w:p w:rsidR="005E5ED8" w:rsidRDefault="005E5ED8" w:rsidP="00DA1915">
      <w:pPr>
        <w:shd w:val="clear" w:color="auto" w:fill="FFFFFF"/>
        <w:tabs>
          <w:tab w:val="left" w:pos="270"/>
        </w:tabs>
        <w:autoSpaceDE w:val="0"/>
        <w:autoSpaceDN w:val="0"/>
        <w:adjustRightInd w:val="0"/>
        <w:spacing w:before="60" w:line="264" w:lineRule="auto"/>
        <w:ind w:firstLine="360"/>
        <w:jc w:val="both"/>
      </w:pPr>
      <w:r>
        <w:t>6. Найдите двусоставные предложения.</w:t>
      </w:r>
    </w:p>
    <w:p w:rsidR="005E5ED8" w:rsidRDefault="005E5ED8" w:rsidP="00DA1915">
      <w:pPr>
        <w:shd w:val="clear" w:color="auto" w:fill="FFFFFF"/>
        <w:autoSpaceDE w:val="0"/>
        <w:autoSpaceDN w:val="0"/>
        <w:adjustRightInd w:val="0"/>
        <w:spacing w:line="264" w:lineRule="auto"/>
        <w:ind w:firstLine="360"/>
        <w:jc w:val="both"/>
      </w:pPr>
      <w:r>
        <w:t xml:space="preserve">а) Скамейка почернела от времени. </w:t>
      </w:r>
    </w:p>
    <w:p w:rsidR="005E5ED8" w:rsidRDefault="005E5ED8" w:rsidP="00DA1915">
      <w:pPr>
        <w:shd w:val="clear" w:color="auto" w:fill="FFFFFF"/>
        <w:autoSpaceDE w:val="0"/>
        <w:autoSpaceDN w:val="0"/>
        <w:adjustRightInd w:val="0"/>
        <w:spacing w:line="264" w:lineRule="auto"/>
        <w:ind w:firstLine="360"/>
        <w:jc w:val="both"/>
      </w:pPr>
      <w:r>
        <w:t>б) В воздухе запахло гарью.</w:t>
      </w:r>
    </w:p>
    <w:p w:rsidR="005E5ED8" w:rsidRDefault="005E5ED8" w:rsidP="00DA1915">
      <w:pPr>
        <w:shd w:val="clear" w:color="auto" w:fill="FFFFFF"/>
        <w:autoSpaceDE w:val="0"/>
        <w:autoSpaceDN w:val="0"/>
        <w:adjustRightInd w:val="0"/>
        <w:spacing w:line="264" w:lineRule="auto"/>
        <w:ind w:firstLine="360"/>
        <w:jc w:val="both"/>
      </w:pPr>
      <w:r>
        <w:t>в) Буду слушать музыку падающей листвы.</w:t>
      </w:r>
    </w:p>
    <w:p w:rsidR="005E5ED8" w:rsidRDefault="005E5ED8" w:rsidP="00DA1915">
      <w:pPr>
        <w:shd w:val="clear" w:color="auto" w:fill="FFFFFF"/>
        <w:autoSpaceDE w:val="0"/>
        <w:autoSpaceDN w:val="0"/>
        <w:adjustRightInd w:val="0"/>
        <w:spacing w:line="264" w:lineRule="auto"/>
        <w:ind w:firstLine="360"/>
        <w:jc w:val="both"/>
      </w:pPr>
      <w:r>
        <w:t>г) Мать, строго посмотрев на сына, вышла из комнаты.</w:t>
      </w:r>
    </w:p>
    <w:p w:rsidR="005E5ED8" w:rsidRDefault="005E5ED8" w:rsidP="00DA1915">
      <w:pPr>
        <w:shd w:val="clear" w:color="auto" w:fill="FFFFFF"/>
        <w:tabs>
          <w:tab w:val="left" w:pos="270"/>
        </w:tabs>
        <w:autoSpaceDE w:val="0"/>
        <w:autoSpaceDN w:val="0"/>
        <w:adjustRightInd w:val="0"/>
        <w:spacing w:before="60" w:line="264" w:lineRule="auto"/>
        <w:ind w:firstLine="360"/>
        <w:jc w:val="both"/>
      </w:pPr>
      <w:r>
        <w:t>7. Укажите односоставное предложение.</w:t>
      </w:r>
    </w:p>
    <w:p w:rsidR="005E5ED8" w:rsidRDefault="005E5ED8" w:rsidP="00DA1915">
      <w:pPr>
        <w:shd w:val="clear" w:color="auto" w:fill="FFFFFF"/>
        <w:autoSpaceDE w:val="0"/>
        <w:autoSpaceDN w:val="0"/>
        <w:adjustRightInd w:val="0"/>
        <w:spacing w:line="264" w:lineRule="auto"/>
        <w:ind w:firstLine="360"/>
        <w:jc w:val="both"/>
      </w:pPr>
      <w:r>
        <w:t>а) В лесу держался запах прелой листвы.</w:t>
      </w:r>
    </w:p>
    <w:p w:rsidR="005E5ED8" w:rsidRDefault="005E5ED8" w:rsidP="00DA1915">
      <w:pPr>
        <w:shd w:val="clear" w:color="auto" w:fill="FFFFFF"/>
        <w:autoSpaceDE w:val="0"/>
        <w:autoSpaceDN w:val="0"/>
        <w:adjustRightInd w:val="0"/>
        <w:spacing w:line="264" w:lineRule="auto"/>
        <w:ind w:firstLine="360"/>
        <w:jc w:val="both"/>
      </w:pPr>
      <w:r>
        <w:t>б) Поэзия не профессия.</w:t>
      </w:r>
    </w:p>
    <w:p w:rsidR="005E5ED8" w:rsidRDefault="005E5ED8" w:rsidP="00DA1915">
      <w:pPr>
        <w:shd w:val="clear" w:color="auto" w:fill="FFFFFF"/>
        <w:tabs>
          <w:tab w:val="left" w:pos="360"/>
        </w:tabs>
        <w:autoSpaceDE w:val="0"/>
        <w:autoSpaceDN w:val="0"/>
        <w:adjustRightInd w:val="0"/>
        <w:spacing w:line="264" w:lineRule="auto"/>
        <w:ind w:firstLine="360"/>
        <w:jc w:val="both"/>
      </w:pPr>
      <w:r>
        <w:t>в) Вижу горы и долины.</w:t>
      </w:r>
    </w:p>
    <w:p w:rsidR="005E5ED8" w:rsidRDefault="005E5ED8" w:rsidP="00DA1915">
      <w:pPr>
        <w:shd w:val="clear" w:color="auto" w:fill="FFFFFF"/>
        <w:tabs>
          <w:tab w:val="left" w:pos="360"/>
        </w:tabs>
        <w:autoSpaceDE w:val="0"/>
        <w:autoSpaceDN w:val="0"/>
        <w:adjustRightInd w:val="0"/>
        <w:spacing w:line="264" w:lineRule="auto"/>
        <w:ind w:firstLine="360"/>
        <w:jc w:val="both"/>
      </w:pPr>
      <w:r>
        <w:t>г) Подул с заречья ветерок.</w:t>
      </w:r>
    </w:p>
    <w:p w:rsidR="005E5ED8" w:rsidRDefault="005E5ED8" w:rsidP="00DA1915">
      <w:pPr>
        <w:shd w:val="clear" w:color="auto" w:fill="FFFFFF"/>
        <w:autoSpaceDE w:val="0"/>
        <w:autoSpaceDN w:val="0"/>
        <w:adjustRightInd w:val="0"/>
        <w:spacing w:before="60" w:line="264" w:lineRule="auto"/>
        <w:ind w:firstLine="360"/>
        <w:jc w:val="both"/>
      </w:pPr>
      <w:r>
        <w:t>8. Определите вид простого предложения «Снегом замело входы в блиндажи».</w:t>
      </w:r>
    </w:p>
    <w:p w:rsidR="005E5ED8" w:rsidRDefault="005E5ED8" w:rsidP="00DA1915">
      <w:pPr>
        <w:shd w:val="clear" w:color="auto" w:fill="FFFFFF"/>
        <w:tabs>
          <w:tab w:val="left" w:pos="285"/>
        </w:tabs>
        <w:autoSpaceDE w:val="0"/>
        <w:autoSpaceDN w:val="0"/>
        <w:adjustRightInd w:val="0"/>
        <w:spacing w:line="264" w:lineRule="auto"/>
        <w:ind w:firstLine="360"/>
        <w:jc w:val="both"/>
      </w:pPr>
      <w:r>
        <w:t>а) Определенно-личное;</w:t>
      </w:r>
    </w:p>
    <w:p w:rsidR="005E5ED8" w:rsidRDefault="005E5ED8" w:rsidP="00DA1915">
      <w:pPr>
        <w:shd w:val="clear" w:color="auto" w:fill="FFFFFF"/>
        <w:tabs>
          <w:tab w:val="left" w:pos="285"/>
        </w:tabs>
        <w:autoSpaceDE w:val="0"/>
        <w:autoSpaceDN w:val="0"/>
        <w:adjustRightInd w:val="0"/>
        <w:spacing w:line="264" w:lineRule="auto"/>
        <w:ind w:firstLine="360"/>
        <w:jc w:val="both"/>
      </w:pPr>
      <w:r>
        <w:t>б) неопределенно-личное;</w:t>
      </w:r>
    </w:p>
    <w:p w:rsidR="005E5ED8" w:rsidRDefault="005E5ED8" w:rsidP="00DA1915">
      <w:pPr>
        <w:shd w:val="clear" w:color="auto" w:fill="FFFFFF"/>
        <w:tabs>
          <w:tab w:val="left" w:pos="285"/>
        </w:tabs>
        <w:autoSpaceDE w:val="0"/>
        <w:autoSpaceDN w:val="0"/>
        <w:adjustRightInd w:val="0"/>
        <w:spacing w:line="264" w:lineRule="auto"/>
        <w:ind w:firstLine="360"/>
        <w:jc w:val="both"/>
      </w:pPr>
      <w:r>
        <w:t>в) безличное;</w:t>
      </w:r>
    </w:p>
    <w:p w:rsidR="005E5ED8" w:rsidRDefault="005E5ED8" w:rsidP="00DA1915">
      <w:pPr>
        <w:shd w:val="clear" w:color="auto" w:fill="FFFFFF"/>
        <w:autoSpaceDE w:val="0"/>
        <w:autoSpaceDN w:val="0"/>
        <w:adjustRightInd w:val="0"/>
        <w:spacing w:line="264" w:lineRule="auto"/>
        <w:ind w:firstLine="360"/>
        <w:jc w:val="both"/>
      </w:pPr>
      <w:r>
        <w:t>г) двусоставное.</w:t>
      </w:r>
    </w:p>
    <w:p w:rsidR="005E5ED8" w:rsidRDefault="005E5ED8" w:rsidP="00DA1915">
      <w:pPr>
        <w:shd w:val="clear" w:color="auto" w:fill="FFFFFF"/>
        <w:tabs>
          <w:tab w:val="left" w:pos="240"/>
        </w:tabs>
        <w:autoSpaceDE w:val="0"/>
        <w:autoSpaceDN w:val="0"/>
        <w:adjustRightInd w:val="0"/>
        <w:spacing w:before="60" w:line="264" w:lineRule="auto"/>
        <w:ind w:firstLine="360"/>
        <w:jc w:val="both"/>
      </w:pPr>
      <w:r>
        <w:t>9. Найдите предложение с ошибкой в постановке дефиса.</w:t>
      </w:r>
    </w:p>
    <w:p w:rsidR="005E5ED8" w:rsidRDefault="005E5ED8" w:rsidP="00DA1915">
      <w:pPr>
        <w:shd w:val="clear" w:color="auto" w:fill="FFFFFF"/>
        <w:tabs>
          <w:tab w:val="left" w:pos="285"/>
        </w:tabs>
        <w:autoSpaceDE w:val="0"/>
        <w:autoSpaceDN w:val="0"/>
        <w:adjustRightInd w:val="0"/>
        <w:spacing w:line="264" w:lineRule="auto"/>
        <w:ind w:firstLine="360"/>
        <w:jc w:val="both"/>
      </w:pPr>
      <w:r>
        <w:t>а) Письмо принесла девушка-почтальон.</w:t>
      </w:r>
    </w:p>
    <w:p w:rsidR="005E5ED8" w:rsidRDefault="005E5ED8" w:rsidP="00DA1915">
      <w:pPr>
        <w:shd w:val="clear" w:color="auto" w:fill="FFFFFF"/>
        <w:autoSpaceDE w:val="0"/>
        <w:autoSpaceDN w:val="0"/>
        <w:adjustRightInd w:val="0"/>
        <w:spacing w:line="264" w:lineRule="auto"/>
        <w:ind w:firstLine="360"/>
        <w:jc w:val="both"/>
      </w:pPr>
      <w:r>
        <w:t>б) Пара испуганных куличков-перевозчиков низко пронеслась над водой.</w:t>
      </w:r>
    </w:p>
    <w:p w:rsidR="005E5ED8" w:rsidRDefault="005E5ED8" w:rsidP="00DA1915">
      <w:pPr>
        <w:shd w:val="clear" w:color="auto" w:fill="FFFFFF"/>
        <w:tabs>
          <w:tab w:val="left" w:pos="285"/>
        </w:tabs>
        <w:autoSpaceDE w:val="0"/>
        <w:autoSpaceDN w:val="0"/>
        <w:adjustRightInd w:val="0"/>
        <w:spacing w:line="264" w:lineRule="auto"/>
        <w:ind w:firstLine="360"/>
        <w:jc w:val="both"/>
      </w:pPr>
      <w:r>
        <w:t>в) И смуглянка-молдаванка по тропинке в лес пошла.</w:t>
      </w:r>
    </w:p>
    <w:p w:rsidR="005E5ED8" w:rsidRDefault="005E5ED8" w:rsidP="00DA1915">
      <w:pPr>
        <w:shd w:val="clear" w:color="auto" w:fill="FFFFFF"/>
        <w:tabs>
          <w:tab w:val="left" w:pos="285"/>
        </w:tabs>
        <w:autoSpaceDE w:val="0"/>
        <w:autoSpaceDN w:val="0"/>
        <w:adjustRightInd w:val="0"/>
        <w:spacing w:line="264" w:lineRule="auto"/>
        <w:ind w:firstLine="360"/>
        <w:jc w:val="both"/>
      </w:pPr>
      <w:r>
        <w:t>г) Вот хрустнул сучком заяц-беляк.</w:t>
      </w:r>
    </w:p>
    <w:p w:rsidR="005E5ED8" w:rsidRDefault="005E5ED8" w:rsidP="00DA1915">
      <w:pPr>
        <w:shd w:val="clear" w:color="auto" w:fill="FFFFFF"/>
        <w:tabs>
          <w:tab w:val="left" w:pos="780"/>
        </w:tabs>
        <w:autoSpaceDE w:val="0"/>
        <w:autoSpaceDN w:val="0"/>
        <w:adjustRightInd w:val="0"/>
        <w:spacing w:before="60" w:line="264" w:lineRule="auto"/>
        <w:ind w:firstLine="360"/>
        <w:jc w:val="both"/>
      </w:pPr>
      <w:r>
        <w:t xml:space="preserve">10. Укажите, чем осложнено предложение «Река, сжатая с обеих сторон стеной леса, пенилась, вздымая валы, и стремительно скользила мимо». </w:t>
      </w:r>
    </w:p>
    <w:p w:rsidR="005E5ED8" w:rsidRDefault="005E5ED8" w:rsidP="00DA1915">
      <w:pPr>
        <w:shd w:val="clear" w:color="auto" w:fill="FFFFFF"/>
        <w:tabs>
          <w:tab w:val="left" w:pos="285"/>
        </w:tabs>
        <w:autoSpaceDE w:val="0"/>
        <w:autoSpaceDN w:val="0"/>
        <w:adjustRightInd w:val="0"/>
        <w:spacing w:line="264" w:lineRule="auto"/>
        <w:ind w:firstLine="360"/>
        <w:jc w:val="both"/>
      </w:pPr>
      <w:r>
        <w:t>а) Однородными членами предложения;</w:t>
      </w:r>
    </w:p>
    <w:p w:rsidR="005E5ED8" w:rsidRDefault="005E5ED8" w:rsidP="00DA1915">
      <w:pPr>
        <w:shd w:val="clear" w:color="auto" w:fill="FFFFFF"/>
        <w:autoSpaceDE w:val="0"/>
        <w:autoSpaceDN w:val="0"/>
        <w:adjustRightInd w:val="0"/>
        <w:spacing w:line="264" w:lineRule="auto"/>
        <w:ind w:firstLine="360"/>
        <w:jc w:val="both"/>
      </w:pPr>
      <w:r>
        <w:t>б) обособленным определением, выраженным причастным оборотом, и однородными членами одновременно;</w:t>
      </w:r>
    </w:p>
    <w:p w:rsidR="005E5ED8" w:rsidRDefault="005E5ED8" w:rsidP="00DA1915">
      <w:pPr>
        <w:shd w:val="clear" w:color="auto" w:fill="FFFFFF"/>
        <w:tabs>
          <w:tab w:val="left" w:pos="285"/>
        </w:tabs>
        <w:autoSpaceDE w:val="0"/>
        <w:autoSpaceDN w:val="0"/>
        <w:adjustRightInd w:val="0"/>
        <w:spacing w:line="264" w:lineRule="auto"/>
        <w:ind w:firstLine="360"/>
        <w:jc w:val="both"/>
      </w:pPr>
      <w:r>
        <w:t>в) обособленным определением, выраженным причастным оборотом, обособленным обстоятельством, выраженным деепричастным оборотом, и однородными членами предложения;</w:t>
      </w:r>
    </w:p>
    <w:p w:rsidR="005E5ED8" w:rsidRDefault="005E5ED8" w:rsidP="00DA1915">
      <w:pPr>
        <w:shd w:val="clear" w:color="auto" w:fill="FFFFFF"/>
        <w:autoSpaceDE w:val="0"/>
        <w:autoSpaceDN w:val="0"/>
        <w:adjustRightInd w:val="0"/>
        <w:spacing w:line="264" w:lineRule="auto"/>
        <w:ind w:firstLine="360"/>
        <w:jc w:val="both"/>
      </w:pPr>
      <w:r>
        <w:t>г) обособленным приложением и однородными членами предложения одновременно.</w:t>
      </w:r>
    </w:p>
    <w:p w:rsidR="005E5ED8" w:rsidRDefault="005E5ED8" w:rsidP="00DA1915">
      <w:pPr>
        <w:shd w:val="clear" w:color="auto" w:fill="FFFFFF"/>
        <w:tabs>
          <w:tab w:val="left" w:pos="795"/>
        </w:tabs>
        <w:autoSpaceDE w:val="0"/>
        <w:autoSpaceDN w:val="0"/>
        <w:adjustRightInd w:val="0"/>
        <w:spacing w:before="60" w:line="264" w:lineRule="auto"/>
        <w:ind w:firstLine="360"/>
        <w:jc w:val="both"/>
      </w:pPr>
      <w:r>
        <w:t>11. Найдите предложение с пунктуационной ошибкой.</w:t>
      </w:r>
    </w:p>
    <w:p w:rsidR="005E5ED8" w:rsidRDefault="005E5ED8" w:rsidP="00DA1915">
      <w:pPr>
        <w:shd w:val="clear" w:color="auto" w:fill="FFFFFF"/>
        <w:tabs>
          <w:tab w:val="left" w:pos="300"/>
        </w:tabs>
        <w:autoSpaceDE w:val="0"/>
        <w:autoSpaceDN w:val="0"/>
        <w:adjustRightInd w:val="0"/>
        <w:spacing w:line="264" w:lineRule="auto"/>
        <w:ind w:firstLine="360"/>
        <w:jc w:val="both"/>
      </w:pPr>
      <w:r>
        <w:t xml:space="preserve">а) Здесь, вместо лампы или свечи, горел яркий веерообразный огонек. </w:t>
      </w:r>
    </w:p>
    <w:p w:rsidR="005E5ED8" w:rsidRDefault="005E5ED8" w:rsidP="00DA1915">
      <w:pPr>
        <w:shd w:val="clear" w:color="auto" w:fill="FFFFFF"/>
        <w:tabs>
          <w:tab w:val="left" w:pos="300"/>
        </w:tabs>
        <w:autoSpaceDE w:val="0"/>
        <w:autoSpaceDN w:val="0"/>
        <w:adjustRightInd w:val="0"/>
        <w:spacing w:line="264" w:lineRule="auto"/>
        <w:ind w:firstLine="360"/>
        <w:jc w:val="both"/>
      </w:pPr>
      <w:r>
        <w:t>б) Две старушки пили чай или, может быть, играли в карты, или просто разговаривали, сидя в плетеных креслах у столика, покрытого длинной, до пола, скатертью.</w:t>
      </w:r>
    </w:p>
    <w:p w:rsidR="005E5ED8" w:rsidRDefault="005E5ED8" w:rsidP="00DA1915">
      <w:pPr>
        <w:shd w:val="clear" w:color="auto" w:fill="FFFFFF"/>
        <w:tabs>
          <w:tab w:val="left" w:pos="300"/>
        </w:tabs>
        <w:autoSpaceDE w:val="0"/>
        <w:autoSpaceDN w:val="0"/>
        <w:adjustRightInd w:val="0"/>
        <w:spacing w:line="264" w:lineRule="auto"/>
        <w:ind w:firstLine="360"/>
        <w:jc w:val="both"/>
      </w:pPr>
      <w:r>
        <w:t>в) Однажды, в будний день, поутру я с дедом разгребал на дворе снег, обильно выпавший за ночь.</w:t>
      </w:r>
    </w:p>
    <w:p w:rsidR="005E5ED8" w:rsidRDefault="005E5ED8" w:rsidP="00DA1915">
      <w:pPr>
        <w:shd w:val="clear" w:color="auto" w:fill="FFFFFF"/>
        <w:autoSpaceDE w:val="0"/>
        <w:autoSpaceDN w:val="0"/>
        <w:adjustRightInd w:val="0"/>
        <w:spacing w:line="264" w:lineRule="auto"/>
        <w:ind w:firstLine="360"/>
        <w:jc w:val="both"/>
      </w:pPr>
      <w:r>
        <w:t>г) Так и не заснув, Феня разбудила Машу ни свет ни заря, со вторыми петухами.</w:t>
      </w:r>
    </w:p>
    <w:p w:rsidR="005E5ED8" w:rsidRDefault="005E5ED8" w:rsidP="00DA1915">
      <w:pPr>
        <w:shd w:val="clear" w:color="auto" w:fill="FFFFFF"/>
        <w:tabs>
          <w:tab w:val="left" w:pos="900"/>
        </w:tabs>
        <w:autoSpaceDE w:val="0"/>
        <w:autoSpaceDN w:val="0"/>
        <w:adjustRightInd w:val="0"/>
        <w:spacing w:before="60" w:line="264" w:lineRule="auto"/>
        <w:ind w:firstLine="360"/>
        <w:jc w:val="both"/>
      </w:pPr>
      <w:r>
        <w:t>12. Какое предложение с цитатой оформлено неверно?</w:t>
      </w:r>
    </w:p>
    <w:p w:rsidR="005E5ED8" w:rsidRDefault="005E5ED8" w:rsidP="00DA1915">
      <w:pPr>
        <w:shd w:val="clear" w:color="auto" w:fill="FFFFFF"/>
        <w:tabs>
          <w:tab w:val="left" w:pos="285"/>
        </w:tabs>
        <w:autoSpaceDE w:val="0"/>
        <w:autoSpaceDN w:val="0"/>
        <w:adjustRightInd w:val="0"/>
        <w:spacing w:line="264" w:lineRule="auto"/>
        <w:ind w:firstLine="360"/>
        <w:jc w:val="both"/>
      </w:pPr>
      <w:r>
        <w:t xml:space="preserve">а) Л. Толстой говорил, что: «Слово </w:t>
      </w:r>
      <w:r>
        <w:rPr>
          <w:i/>
          <w:iCs/>
        </w:rPr>
        <w:t xml:space="preserve">– </w:t>
      </w:r>
      <w:r>
        <w:t>выражение мысли».</w:t>
      </w:r>
    </w:p>
    <w:p w:rsidR="005E5ED8" w:rsidRDefault="005E5ED8" w:rsidP="00DA1915">
      <w:pPr>
        <w:shd w:val="clear" w:color="auto" w:fill="FFFFFF"/>
        <w:tabs>
          <w:tab w:val="left" w:pos="285"/>
        </w:tabs>
        <w:autoSpaceDE w:val="0"/>
        <w:autoSpaceDN w:val="0"/>
        <w:adjustRightInd w:val="0"/>
        <w:spacing w:line="264" w:lineRule="auto"/>
        <w:ind w:firstLine="360"/>
        <w:jc w:val="both"/>
      </w:pPr>
      <w:r>
        <w:t>б) В. Даль отмечал, что язык народа – «сокровищница» нашего языка».</w:t>
      </w:r>
    </w:p>
    <w:p w:rsidR="005E5ED8" w:rsidRDefault="005E5ED8" w:rsidP="00DA1915">
      <w:pPr>
        <w:shd w:val="clear" w:color="auto" w:fill="FFFFFF"/>
        <w:tabs>
          <w:tab w:val="left" w:pos="285"/>
        </w:tabs>
        <w:autoSpaceDE w:val="0"/>
        <w:autoSpaceDN w:val="0"/>
        <w:adjustRightInd w:val="0"/>
        <w:spacing w:line="264" w:lineRule="auto"/>
        <w:ind w:firstLine="360"/>
        <w:jc w:val="both"/>
      </w:pPr>
      <w:r>
        <w:t>в) По мнению А. Чехова, «праздная жизнь не может быть чистой».</w:t>
      </w:r>
    </w:p>
    <w:p w:rsidR="005E5ED8" w:rsidRDefault="005E5ED8" w:rsidP="00DA1915">
      <w:pPr>
        <w:shd w:val="clear" w:color="auto" w:fill="FFFFFF"/>
        <w:tabs>
          <w:tab w:val="left" w:pos="285"/>
        </w:tabs>
        <w:autoSpaceDE w:val="0"/>
        <w:autoSpaceDN w:val="0"/>
        <w:adjustRightInd w:val="0"/>
        <w:spacing w:after="120" w:line="264" w:lineRule="auto"/>
        <w:ind w:firstLine="360"/>
        <w:jc w:val="both"/>
      </w:pPr>
      <w:r>
        <w:t xml:space="preserve">г) Ф. Тютчев размышлял: </w:t>
      </w:r>
    </w:p>
    <w:p w:rsidR="005E5ED8" w:rsidRDefault="005E5ED8" w:rsidP="00DA1915">
      <w:pPr>
        <w:shd w:val="clear" w:color="auto" w:fill="FFFFFF"/>
        <w:autoSpaceDE w:val="0"/>
        <w:autoSpaceDN w:val="0"/>
        <w:adjustRightInd w:val="0"/>
        <w:spacing w:line="264" w:lineRule="auto"/>
        <w:ind w:firstLine="3000"/>
        <w:jc w:val="both"/>
      </w:pPr>
      <w:r>
        <w:t>Умом Россию не понять.</w:t>
      </w:r>
    </w:p>
    <w:p w:rsidR="005E5ED8" w:rsidRDefault="005E5ED8" w:rsidP="00DA1915">
      <w:pPr>
        <w:shd w:val="clear" w:color="auto" w:fill="FFFFFF"/>
        <w:autoSpaceDE w:val="0"/>
        <w:autoSpaceDN w:val="0"/>
        <w:adjustRightInd w:val="0"/>
        <w:spacing w:line="264" w:lineRule="auto"/>
        <w:ind w:firstLine="3000"/>
        <w:jc w:val="both"/>
      </w:pPr>
      <w:r>
        <w:t>Аршином общим не измерить:</w:t>
      </w:r>
    </w:p>
    <w:p w:rsidR="005E5ED8" w:rsidRDefault="005E5ED8" w:rsidP="00DA1915">
      <w:pPr>
        <w:shd w:val="clear" w:color="auto" w:fill="FFFFFF"/>
        <w:autoSpaceDE w:val="0"/>
        <w:autoSpaceDN w:val="0"/>
        <w:adjustRightInd w:val="0"/>
        <w:spacing w:line="264" w:lineRule="auto"/>
        <w:ind w:firstLine="3000"/>
        <w:jc w:val="both"/>
        <w:rPr>
          <w:i/>
          <w:iCs/>
        </w:rPr>
      </w:pPr>
      <w:r>
        <w:t xml:space="preserve">У ней особенная стать </w:t>
      </w:r>
      <w:r>
        <w:rPr>
          <w:i/>
          <w:iCs/>
        </w:rPr>
        <w:t>–</w:t>
      </w:r>
    </w:p>
    <w:p w:rsidR="005E5ED8" w:rsidRDefault="005E5ED8" w:rsidP="00DA1915">
      <w:pPr>
        <w:shd w:val="clear" w:color="auto" w:fill="FFFFFF"/>
        <w:autoSpaceDE w:val="0"/>
        <w:autoSpaceDN w:val="0"/>
        <w:adjustRightInd w:val="0"/>
        <w:spacing w:line="264" w:lineRule="auto"/>
        <w:ind w:firstLine="3000"/>
        <w:jc w:val="both"/>
      </w:pPr>
      <w:r>
        <w:t>В Россию можно только верить.</w:t>
      </w:r>
    </w:p>
    <w:p w:rsidR="005E5ED8" w:rsidRDefault="005E5ED8" w:rsidP="00DA1915">
      <w:pPr>
        <w:shd w:val="clear" w:color="auto" w:fill="FFFFFF"/>
        <w:autoSpaceDE w:val="0"/>
        <w:autoSpaceDN w:val="0"/>
        <w:adjustRightInd w:val="0"/>
        <w:spacing w:line="264" w:lineRule="auto"/>
        <w:jc w:val="both"/>
      </w:pPr>
    </w:p>
    <w:p w:rsidR="005E5ED8" w:rsidRDefault="005E5ED8" w:rsidP="00DA1915">
      <w:pPr>
        <w:shd w:val="clear" w:color="auto" w:fill="FFFFFF"/>
        <w:autoSpaceDE w:val="0"/>
        <w:autoSpaceDN w:val="0"/>
        <w:adjustRightInd w:val="0"/>
        <w:spacing w:line="264" w:lineRule="auto"/>
        <w:jc w:val="both"/>
      </w:pPr>
    </w:p>
    <w:p w:rsidR="005E5ED8" w:rsidRDefault="005E5ED8" w:rsidP="00DA1915">
      <w:pPr>
        <w:shd w:val="clear" w:color="auto" w:fill="FFFFFF"/>
        <w:autoSpaceDE w:val="0"/>
        <w:autoSpaceDN w:val="0"/>
        <w:adjustRightInd w:val="0"/>
        <w:spacing w:line="264" w:lineRule="auto"/>
        <w:jc w:val="both"/>
      </w:pPr>
    </w:p>
    <w:p w:rsidR="005E5ED8" w:rsidRDefault="005E5ED8" w:rsidP="00DA1915">
      <w:pPr>
        <w:shd w:val="clear" w:color="auto" w:fill="FFFFFF"/>
        <w:autoSpaceDE w:val="0"/>
        <w:autoSpaceDN w:val="0"/>
        <w:adjustRightInd w:val="0"/>
        <w:spacing w:line="264" w:lineRule="auto"/>
        <w:ind w:firstLine="3000"/>
        <w:jc w:val="both"/>
      </w:pPr>
    </w:p>
    <w:p w:rsidR="005E5ED8" w:rsidRDefault="005E5ED8" w:rsidP="00DA1915">
      <w:pPr>
        <w:shd w:val="clear" w:color="auto" w:fill="FFFFFF"/>
        <w:autoSpaceDE w:val="0"/>
        <w:autoSpaceDN w:val="0"/>
        <w:adjustRightInd w:val="0"/>
        <w:spacing w:line="264" w:lineRule="auto"/>
        <w:ind w:firstLine="3000"/>
        <w:jc w:val="both"/>
      </w:pPr>
    </w:p>
    <w:p w:rsidR="005E5ED8" w:rsidRDefault="005E5ED8" w:rsidP="00DA1915">
      <w:pPr>
        <w:autoSpaceDE w:val="0"/>
        <w:autoSpaceDN w:val="0"/>
        <w:adjustRightInd w:val="0"/>
        <w:spacing w:before="120" w:line="264" w:lineRule="auto"/>
        <w:ind w:firstLine="360"/>
        <w:jc w:val="both"/>
        <w:rPr>
          <w:b/>
          <w:bCs/>
          <w:spacing w:val="45"/>
        </w:rPr>
      </w:pPr>
      <w:r>
        <w:rPr>
          <w:b/>
          <w:bCs/>
          <w:spacing w:val="45"/>
        </w:rPr>
        <w:t>Ключ.</w:t>
      </w:r>
    </w:p>
    <w:p w:rsidR="005E5ED8" w:rsidRDefault="005E5ED8" w:rsidP="00DA1915">
      <w:pPr>
        <w:autoSpaceDE w:val="0"/>
        <w:autoSpaceDN w:val="0"/>
        <w:adjustRightInd w:val="0"/>
        <w:spacing w:after="75" w:line="264" w:lineRule="auto"/>
        <w:ind w:firstLine="360"/>
        <w:jc w:val="both"/>
        <w:rPr>
          <w:spacing w:val="45"/>
        </w:rPr>
      </w:pPr>
      <w:r>
        <w:rPr>
          <w:spacing w:val="45"/>
        </w:rPr>
        <w:t>I вариант.</w:t>
      </w:r>
    </w:p>
    <w:tbl>
      <w:tblPr>
        <w:tblW w:w="0" w:type="auto"/>
        <w:jc w:val="center"/>
        <w:tblCellSpacing w:w="0" w:type="dxa"/>
        <w:tblLayout w:type="fixed"/>
        <w:tblCellMar>
          <w:top w:w="60" w:type="dxa"/>
          <w:left w:w="60" w:type="dxa"/>
          <w:bottom w:w="60" w:type="dxa"/>
          <w:right w:w="60" w:type="dxa"/>
        </w:tblCellMar>
        <w:tblLook w:val="0000"/>
      </w:tblPr>
      <w:tblGrid>
        <w:gridCol w:w="622"/>
        <w:gridCol w:w="750"/>
        <w:gridCol w:w="750"/>
        <w:gridCol w:w="750"/>
        <w:gridCol w:w="750"/>
        <w:gridCol w:w="750"/>
        <w:gridCol w:w="750"/>
        <w:gridCol w:w="750"/>
        <w:gridCol w:w="750"/>
        <w:gridCol w:w="750"/>
        <w:gridCol w:w="750"/>
        <w:gridCol w:w="736"/>
      </w:tblGrid>
      <w:tr w:rsidR="005E5ED8" w:rsidTr="00DA1915">
        <w:trPr>
          <w:tblCellSpacing w:w="0" w:type="dxa"/>
          <w:jc w:val="center"/>
        </w:trPr>
        <w:tc>
          <w:tcPr>
            <w:tcW w:w="622"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1</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2</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3</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4</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5</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6</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7</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8</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9</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10</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11</w:t>
            </w:r>
          </w:p>
        </w:tc>
        <w:tc>
          <w:tcPr>
            <w:tcW w:w="736"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12</w:t>
            </w:r>
          </w:p>
        </w:tc>
      </w:tr>
      <w:tr w:rsidR="005E5ED8" w:rsidTr="00DA1915">
        <w:trPr>
          <w:tblCellSpacing w:w="0" w:type="dxa"/>
          <w:jc w:val="center"/>
        </w:trPr>
        <w:tc>
          <w:tcPr>
            <w:tcW w:w="622"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г</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а, б</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г</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б, г</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а</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в</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б</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в</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в</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ind w:left="-120" w:right="-120"/>
              <w:jc w:val="center"/>
            </w:pPr>
            <w:r>
              <w:t>б, г, д</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в</w:t>
            </w:r>
          </w:p>
        </w:tc>
        <w:tc>
          <w:tcPr>
            <w:tcW w:w="736"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б</w:t>
            </w:r>
          </w:p>
        </w:tc>
      </w:tr>
    </w:tbl>
    <w:p w:rsidR="005E5ED8" w:rsidRDefault="005E5ED8" w:rsidP="00DA1915">
      <w:pPr>
        <w:autoSpaceDE w:val="0"/>
        <w:autoSpaceDN w:val="0"/>
        <w:adjustRightInd w:val="0"/>
        <w:spacing w:before="75" w:after="75" w:line="264" w:lineRule="auto"/>
        <w:ind w:firstLine="360"/>
        <w:jc w:val="both"/>
        <w:rPr>
          <w:spacing w:val="45"/>
        </w:rPr>
      </w:pPr>
      <w:r>
        <w:rPr>
          <w:spacing w:val="45"/>
        </w:rPr>
        <w:t>II вариант.</w:t>
      </w:r>
    </w:p>
    <w:tbl>
      <w:tblPr>
        <w:tblW w:w="0" w:type="auto"/>
        <w:jc w:val="center"/>
        <w:tblCellSpacing w:w="0" w:type="dxa"/>
        <w:tblLayout w:type="fixed"/>
        <w:tblCellMar>
          <w:top w:w="60" w:type="dxa"/>
          <w:left w:w="60" w:type="dxa"/>
          <w:bottom w:w="60" w:type="dxa"/>
          <w:right w:w="60" w:type="dxa"/>
        </w:tblCellMar>
        <w:tblLook w:val="0000"/>
      </w:tblPr>
      <w:tblGrid>
        <w:gridCol w:w="622"/>
        <w:gridCol w:w="750"/>
        <w:gridCol w:w="750"/>
        <w:gridCol w:w="750"/>
        <w:gridCol w:w="750"/>
        <w:gridCol w:w="750"/>
        <w:gridCol w:w="750"/>
        <w:gridCol w:w="750"/>
        <w:gridCol w:w="750"/>
        <w:gridCol w:w="750"/>
        <w:gridCol w:w="750"/>
        <w:gridCol w:w="736"/>
      </w:tblGrid>
      <w:tr w:rsidR="005E5ED8" w:rsidTr="00DA1915">
        <w:trPr>
          <w:tblCellSpacing w:w="0" w:type="dxa"/>
          <w:jc w:val="center"/>
        </w:trPr>
        <w:tc>
          <w:tcPr>
            <w:tcW w:w="622"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1</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2</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3</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4</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5</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6</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7</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8</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9</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10</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11</w:t>
            </w:r>
          </w:p>
        </w:tc>
        <w:tc>
          <w:tcPr>
            <w:tcW w:w="736"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12</w:t>
            </w:r>
          </w:p>
        </w:tc>
      </w:tr>
      <w:tr w:rsidR="005E5ED8" w:rsidTr="00DA1915">
        <w:trPr>
          <w:tblCellSpacing w:w="0" w:type="dxa"/>
          <w:jc w:val="center"/>
        </w:trPr>
        <w:tc>
          <w:tcPr>
            <w:tcW w:w="622"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в</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б</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в</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б</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б</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а, г</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в</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в</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в</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ind w:left="-120" w:right="-120"/>
              <w:jc w:val="center"/>
            </w:pPr>
            <w:r>
              <w:t>в</w:t>
            </w:r>
          </w:p>
        </w:tc>
        <w:tc>
          <w:tcPr>
            <w:tcW w:w="750"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а, в</w:t>
            </w:r>
          </w:p>
        </w:tc>
        <w:tc>
          <w:tcPr>
            <w:tcW w:w="736" w:type="dxa"/>
            <w:tcBorders>
              <w:top w:val="single" w:sz="6" w:space="0" w:color="000000"/>
              <w:left w:val="single" w:sz="6" w:space="0" w:color="000000"/>
              <w:bottom w:val="single" w:sz="6" w:space="0" w:color="000000"/>
              <w:right w:val="single" w:sz="6" w:space="0" w:color="000000"/>
            </w:tcBorders>
          </w:tcPr>
          <w:p w:rsidR="005E5ED8" w:rsidRDefault="005E5ED8">
            <w:pPr>
              <w:autoSpaceDE w:val="0"/>
              <w:autoSpaceDN w:val="0"/>
              <w:adjustRightInd w:val="0"/>
              <w:spacing w:after="200" w:line="264" w:lineRule="auto"/>
              <w:jc w:val="center"/>
            </w:pPr>
            <w:r>
              <w:t>а</w:t>
            </w:r>
          </w:p>
        </w:tc>
      </w:tr>
    </w:tbl>
    <w:p w:rsidR="005E5ED8" w:rsidRDefault="005E5ED8" w:rsidP="00DA1915">
      <w:pPr>
        <w:autoSpaceDE w:val="0"/>
        <w:autoSpaceDN w:val="0"/>
        <w:adjustRightInd w:val="0"/>
        <w:jc w:val="center"/>
        <w:rPr>
          <w:spacing w:val="45"/>
        </w:rPr>
      </w:pPr>
    </w:p>
    <w:p w:rsidR="005E5ED8" w:rsidRDefault="005E5ED8" w:rsidP="00DA1915">
      <w:pPr>
        <w:autoSpaceDE w:val="0"/>
        <w:autoSpaceDN w:val="0"/>
        <w:adjustRightInd w:val="0"/>
        <w:jc w:val="center"/>
        <w:rPr>
          <w:spacing w:val="45"/>
        </w:rPr>
      </w:pPr>
    </w:p>
    <w:p w:rsidR="005E5ED8" w:rsidRDefault="005E5ED8" w:rsidP="00DA1915">
      <w:pPr>
        <w:tabs>
          <w:tab w:val="left" w:pos="3470"/>
          <w:tab w:val="right" w:pos="10153"/>
        </w:tabs>
        <w:autoSpaceDE w:val="0"/>
        <w:autoSpaceDN w:val="0"/>
        <w:adjustRightInd w:val="0"/>
        <w:jc w:val="center"/>
      </w:pPr>
    </w:p>
    <w:p w:rsidR="005E5ED8" w:rsidRDefault="005E5ED8" w:rsidP="00111275">
      <w:pPr>
        <w:pStyle w:val="c2"/>
        <w:spacing w:before="0" w:beforeAutospacing="0" w:after="0" w:afterAutospacing="0"/>
        <w:rPr>
          <w:rFonts w:ascii="Arial" w:hAnsi="Arial" w:cs="Arial"/>
          <w:color w:val="000000"/>
          <w:sz w:val="22"/>
          <w:szCs w:val="22"/>
        </w:rPr>
      </w:pPr>
    </w:p>
    <w:p w:rsidR="005E5ED8" w:rsidRDefault="005E5ED8" w:rsidP="00F63511">
      <w:pPr>
        <w:pStyle w:val="NoSpacing"/>
        <w:rPr>
          <w:rFonts w:ascii="Times New Roman" w:hAnsi="Times New Roman"/>
          <w:szCs w:val="24"/>
          <w:lang w:val="ru-RU" w:eastAsia="ru-RU"/>
        </w:rPr>
      </w:pPr>
    </w:p>
    <w:p w:rsidR="005E5ED8" w:rsidRDefault="005E5ED8" w:rsidP="00F63511">
      <w:pPr>
        <w:pStyle w:val="NoSpacing"/>
        <w:rPr>
          <w:rFonts w:ascii="Times New Roman" w:hAnsi="Times New Roman"/>
          <w:szCs w:val="24"/>
          <w:lang w:val="ru-RU" w:eastAsia="ru-RU"/>
        </w:rPr>
      </w:pPr>
    </w:p>
    <w:p w:rsidR="005E5ED8" w:rsidRDefault="005E5ED8" w:rsidP="00F63511">
      <w:pPr>
        <w:pStyle w:val="NoSpacing"/>
        <w:rPr>
          <w:rFonts w:ascii="Times New Roman" w:hAnsi="Times New Roman"/>
          <w:szCs w:val="24"/>
          <w:lang w:val="ru-RU" w:eastAsia="ru-RU"/>
        </w:rPr>
      </w:pPr>
    </w:p>
    <w:p w:rsidR="005E5ED8" w:rsidRDefault="005E5ED8" w:rsidP="00F63511">
      <w:pPr>
        <w:pStyle w:val="NoSpacing"/>
        <w:rPr>
          <w:rFonts w:ascii="Times New Roman" w:hAnsi="Times New Roman"/>
          <w:szCs w:val="24"/>
          <w:lang w:val="ru-RU" w:eastAsia="ru-RU"/>
        </w:rPr>
      </w:pPr>
    </w:p>
    <w:p w:rsidR="005E5ED8" w:rsidRDefault="005E5ED8" w:rsidP="00F63511">
      <w:pPr>
        <w:pStyle w:val="NoSpacing"/>
        <w:rPr>
          <w:rFonts w:ascii="Times New Roman" w:hAnsi="Times New Roman"/>
          <w:szCs w:val="24"/>
          <w:lang w:val="ru-RU" w:eastAsia="ru-RU"/>
        </w:rPr>
      </w:pPr>
    </w:p>
    <w:p w:rsidR="005E5ED8" w:rsidRDefault="005E5ED8" w:rsidP="00F63511">
      <w:pPr>
        <w:pStyle w:val="NoSpacing"/>
        <w:rPr>
          <w:rFonts w:ascii="Times New Roman" w:hAnsi="Times New Roman"/>
          <w:szCs w:val="24"/>
          <w:lang w:val="ru-RU" w:eastAsia="ru-RU"/>
        </w:rPr>
      </w:pPr>
    </w:p>
    <w:p w:rsidR="005E5ED8" w:rsidRDefault="005E5ED8" w:rsidP="00F63511">
      <w:pPr>
        <w:pStyle w:val="NoSpacing"/>
        <w:rPr>
          <w:rFonts w:ascii="Times New Roman" w:hAnsi="Times New Roman"/>
          <w:szCs w:val="24"/>
          <w:lang w:val="ru-RU" w:eastAsia="ru-RU"/>
        </w:rPr>
      </w:pPr>
    </w:p>
    <w:p w:rsidR="005E5ED8" w:rsidRDefault="005E5ED8" w:rsidP="00F63511">
      <w:pPr>
        <w:pStyle w:val="NoSpacing"/>
        <w:rPr>
          <w:rFonts w:ascii="Times New Roman" w:hAnsi="Times New Roman"/>
          <w:szCs w:val="24"/>
          <w:lang w:val="ru-RU" w:eastAsia="ru-RU"/>
        </w:rPr>
      </w:pPr>
    </w:p>
    <w:p w:rsidR="005E5ED8" w:rsidRDefault="005E5ED8" w:rsidP="00F63511">
      <w:pPr>
        <w:pStyle w:val="NoSpacing"/>
        <w:rPr>
          <w:rFonts w:ascii="Times New Roman" w:hAnsi="Times New Roman"/>
          <w:b/>
          <w:szCs w:val="24"/>
          <w:lang w:val="ru-RU" w:eastAsia="ru-RU"/>
        </w:rPr>
      </w:pPr>
      <w:r w:rsidRPr="00D16B37">
        <w:rPr>
          <w:rFonts w:ascii="Times New Roman" w:hAnsi="Times New Roman"/>
          <w:b/>
          <w:szCs w:val="24"/>
          <w:lang w:val="ru-RU" w:eastAsia="ru-RU"/>
        </w:rPr>
        <w:t xml:space="preserve">                                                              </w:t>
      </w:r>
    </w:p>
    <w:p w:rsidR="005E5ED8" w:rsidRDefault="005E5ED8" w:rsidP="00F63511">
      <w:pPr>
        <w:pStyle w:val="NoSpacing"/>
        <w:rPr>
          <w:rFonts w:ascii="Times New Roman" w:hAnsi="Times New Roman"/>
          <w:b/>
          <w:szCs w:val="24"/>
          <w:lang w:val="ru-RU" w:eastAsia="ru-RU"/>
        </w:rPr>
      </w:pPr>
    </w:p>
    <w:p w:rsidR="005E5ED8" w:rsidRDefault="005E5ED8" w:rsidP="00F63511">
      <w:pPr>
        <w:pStyle w:val="NoSpacing"/>
        <w:rPr>
          <w:rFonts w:ascii="Times New Roman" w:hAnsi="Times New Roman"/>
          <w:b/>
          <w:szCs w:val="24"/>
          <w:lang w:val="ru-RU" w:eastAsia="ru-RU"/>
        </w:rPr>
      </w:pPr>
    </w:p>
    <w:p w:rsidR="005E5ED8" w:rsidRDefault="005E5ED8" w:rsidP="00F63511">
      <w:pPr>
        <w:pStyle w:val="NoSpacing"/>
        <w:rPr>
          <w:rFonts w:ascii="Times New Roman" w:hAnsi="Times New Roman"/>
          <w:b/>
          <w:szCs w:val="24"/>
          <w:lang w:val="ru-RU" w:eastAsia="ru-RU"/>
        </w:rPr>
      </w:pPr>
    </w:p>
    <w:p w:rsidR="005E5ED8" w:rsidRDefault="005E5ED8" w:rsidP="00F63511">
      <w:pPr>
        <w:pStyle w:val="NoSpacing"/>
        <w:rPr>
          <w:rFonts w:ascii="Times New Roman" w:hAnsi="Times New Roman"/>
          <w:b/>
          <w:szCs w:val="24"/>
          <w:lang w:val="ru-RU" w:eastAsia="ru-RU"/>
        </w:rPr>
      </w:pPr>
    </w:p>
    <w:p w:rsidR="005E5ED8" w:rsidRDefault="005E5ED8" w:rsidP="00F63511">
      <w:pPr>
        <w:pStyle w:val="NoSpacing"/>
        <w:rPr>
          <w:rFonts w:ascii="Times New Roman" w:hAnsi="Times New Roman"/>
          <w:b/>
          <w:szCs w:val="24"/>
          <w:lang w:val="ru-RU" w:eastAsia="ru-RU"/>
        </w:rPr>
      </w:pPr>
    </w:p>
    <w:p w:rsidR="005E5ED8" w:rsidRDefault="005E5ED8" w:rsidP="00F63511">
      <w:pPr>
        <w:pStyle w:val="NoSpacing"/>
        <w:rPr>
          <w:rFonts w:ascii="Times New Roman" w:hAnsi="Times New Roman"/>
          <w:b/>
          <w:szCs w:val="24"/>
          <w:lang w:val="ru-RU" w:eastAsia="ru-RU"/>
        </w:rPr>
      </w:pPr>
    </w:p>
    <w:p w:rsidR="005E5ED8" w:rsidRDefault="005E5ED8" w:rsidP="00E447F9">
      <w:pPr>
        <w:pStyle w:val="NoSpacing"/>
        <w:jc w:val="right"/>
        <w:rPr>
          <w:rFonts w:ascii="Times New Roman" w:hAnsi="Times New Roman"/>
          <w:b/>
          <w:szCs w:val="24"/>
          <w:lang w:val="ru-RU" w:eastAsia="ru-RU"/>
        </w:rPr>
      </w:pPr>
    </w:p>
    <w:p w:rsidR="005E5ED8" w:rsidRDefault="005E5ED8" w:rsidP="00DA1915">
      <w:pPr>
        <w:pStyle w:val="NoSpacing"/>
        <w:jc w:val="center"/>
        <w:rPr>
          <w:rFonts w:ascii="Times New Roman" w:hAnsi="Times New Roman"/>
          <w:b/>
          <w:szCs w:val="24"/>
          <w:lang w:val="ru-RU" w:eastAsia="ru-RU"/>
        </w:rPr>
      </w:pPr>
      <w:r>
        <w:rPr>
          <w:rFonts w:ascii="Times New Roman" w:hAnsi="Times New Roman"/>
          <w:b/>
          <w:szCs w:val="24"/>
          <w:lang w:val="ru-RU" w:eastAsia="ru-RU"/>
        </w:rPr>
        <w:t>9 класс</w:t>
      </w:r>
    </w:p>
    <w:p w:rsidR="005E5ED8" w:rsidRDefault="005E5ED8" w:rsidP="00E447F9">
      <w:pPr>
        <w:pStyle w:val="NoSpacing"/>
        <w:jc w:val="right"/>
        <w:rPr>
          <w:rFonts w:ascii="Times New Roman" w:hAnsi="Times New Roman"/>
          <w:b/>
          <w:szCs w:val="24"/>
          <w:lang w:val="ru-RU" w:eastAsia="ru-RU"/>
        </w:rPr>
      </w:pPr>
    </w:p>
    <w:p w:rsidR="005E5ED8" w:rsidRDefault="005E5ED8" w:rsidP="00E447F9">
      <w:pPr>
        <w:pStyle w:val="NoSpacing"/>
        <w:jc w:val="right"/>
        <w:rPr>
          <w:rFonts w:ascii="Times New Roman" w:hAnsi="Times New Roman"/>
          <w:b/>
          <w:szCs w:val="24"/>
          <w:lang w:val="ru-RU" w:eastAsia="ru-RU"/>
        </w:rPr>
      </w:pPr>
    </w:p>
    <w:p w:rsidR="005E5ED8" w:rsidRDefault="005E5ED8" w:rsidP="00E447F9">
      <w:pPr>
        <w:pStyle w:val="NoSpacing"/>
        <w:jc w:val="right"/>
        <w:rPr>
          <w:rFonts w:ascii="Times New Roman" w:hAnsi="Times New Roman"/>
          <w:b/>
          <w:szCs w:val="24"/>
          <w:lang w:val="ru-RU" w:eastAsia="ru-RU"/>
        </w:rPr>
      </w:pPr>
      <w:r>
        <w:rPr>
          <w:rFonts w:ascii="Times New Roman" w:hAnsi="Times New Roman"/>
          <w:b/>
          <w:szCs w:val="24"/>
          <w:lang w:val="ru-RU" w:eastAsia="ru-RU"/>
        </w:rPr>
        <w:t>Приложение 1</w:t>
      </w:r>
    </w:p>
    <w:p w:rsidR="005E5ED8" w:rsidRDefault="005E5ED8" w:rsidP="00DA1915">
      <w:pPr>
        <w:autoSpaceDE w:val="0"/>
        <w:autoSpaceDN w:val="0"/>
        <w:adjustRightInd w:val="0"/>
        <w:spacing w:line="264" w:lineRule="auto"/>
        <w:jc w:val="center"/>
        <w:rPr>
          <w:b/>
          <w:bCs/>
          <w:caps/>
        </w:rPr>
      </w:pPr>
      <w:r w:rsidRPr="009A67BD">
        <w:rPr>
          <w:b/>
          <w:bCs/>
          <w:caps/>
        </w:rPr>
        <w:t>ВХОДНОЙ КОНТРОЛЬ</w:t>
      </w:r>
    </w:p>
    <w:p w:rsidR="005E5ED8" w:rsidRDefault="005E5ED8" w:rsidP="00DA1915">
      <w:pPr>
        <w:autoSpaceDE w:val="0"/>
        <w:autoSpaceDN w:val="0"/>
        <w:adjustRightInd w:val="0"/>
        <w:spacing w:line="264" w:lineRule="auto"/>
        <w:jc w:val="center"/>
        <w:rPr>
          <w:b/>
          <w:bCs/>
          <w:caps/>
        </w:rPr>
      </w:pPr>
    </w:p>
    <w:p w:rsidR="005E5ED8" w:rsidRPr="009A67BD" w:rsidRDefault="005E5ED8" w:rsidP="00DA1915">
      <w:pPr>
        <w:autoSpaceDE w:val="0"/>
        <w:autoSpaceDN w:val="0"/>
        <w:adjustRightInd w:val="0"/>
        <w:spacing w:line="264" w:lineRule="auto"/>
        <w:jc w:val="center"/>
        <w:rPr>
          <w:b/>
          <w:bCs/>
          <w:caps/>
        </w:rPr>
      </w:pPr>
    </w:p>
    <w:p w:rsidR="005E5ED8" w:rsidRPr="009A67BD" w:rsidRDefault="005E5ED8" w:rsidP="00DA1915">
      <w:pPr>
        <w:pStyle w:val="a0"/>
        <w:shd w:val="clear" w:color="auto" w:fill="FFFFFF"/>
        <w:spacing w:before="0" w:beforeAutospacing="0" w:after="0" w:afterAutospacing="0"/>
        <w:jc w:val="center"/>
      </w:pPr>
      <w:r w:rsidRPr="009A67BD">
        <w:t>Диктант</w:t>
      </w:r>
    </w:p>
    <w:p w:rsidR="005E5ED8" w:rsidRPr="009A67BD" w:rsidRDefault="005E5ED8" w:rsidP="00DA1915">
      <w:pPr>
        <w:pStyle w:val="a0"/>
        <w:shd w:val="clear" w:color="auto" w:fill="FFFFFF"/>
        <w:spacing w:before="0" w:beforeAutospacing="0" w:after="0" w:afterAutospacing="0"/>
        <w:jc w:val="both"/>
      </w:pPr>
      <w:r w:rsidRPr="009A67BD">
        <w:t>Разорив муравейник, Тэдди двинулся дальше, перевалил через широкий холм, поросший сухим еловым лесом с голыми вершинами, прошел оврагом, наткнулся на малинник и не вышел из него до самого вечера.</w:t>
      </w:r>
    </w:p>
    <w:p w:rsidR="005E5ED8" w:rsidRPr="009A67BD" w:rsidRDefault="005E5ED8" w:rsidP="00DA1915">
      <w:pPr>
        <w:pStyle w:val="a0"/>
        <w:shd w:val="clear" w:color="auto" w:fill="FFFFFF"/>
        <w:spacing w:before="0" w:beforeAutospacing="0" w:after="0" w:afterAutospacing="0"/>
        <w:jc w:val="both"/>
      </w:pPr>
      <w:r w:rsidRPr="009A67BD">
        <w:t>  Поначалу Тэдди пугали налеты рябчиков и глухарей, плеск рыбы в маленьких озерах, шум леса, треск проходящих мимо лосей. Его пугали незнакомые страшные запахи, резкие и чуть слышные. Но он, побеждая страх, без конца исследовал все звуки и запахи, чтобы, встретив их в другой раз, уже идти им навстречу, или уходить, или вообще не обращать внимания.</w:t>
      </w:r>
    </w:p>
    <w:p w:rsidR="005E5ED8" w:rsidRPr="009A67BD" w:rsidRDefault="005E5ED8" w:rsidP="00DA1915">
      <w:pPr>
        <w:pStyle w:val="a0"/>
        <w:shd w:val="clear" w:color="auto" w:fill="FFFFFF"/>
        <w:spacing w:before="0" w:beforeAutospacing="0" w:after="0" w:afterAutospacing="0"/>
        <w:jc w:val="both"/>
      </w:pPr>
      <w:r w:rsidRPr="009A67BD">
        <w:t>   В его теперешней жизни было одно счастливое обстоятельство, о котором он сначала не догадывался: ему не нужно никого было бояться, кроме человека. Ему не страшны были ни волки, ни рыси,  ни крошечные куницы – все те ужасные существа, от которых плохо приходится мелкому зверю и птице. Его никто не трогал, и не нужно было ему ни прятаться, ни убегать, чувствуя за собой легкий и страшный топот погони. Наоборот, все его боялись, так как здесь, в лесу, он, сам того не подозревая, был самым крупным и опасным зверем.</w:t>
      </w:r>
    </w:p>
    <w:p w:rsidR="005E5ED8" w:rsidRPr="009A67BD" w:rsidRDefault="005E5ED8" w:rsidP="00DA1915">
      <w:pPr>
        <w:pStyle w:val="a0"/>
        <w:shd w:val="clear" w:color="auto" w:fill="FFFFFF"/>
        <w:spacing w:before="0" w:beforeAutospacing="0" w:after="0" w:afterAutospacing="0"/>
        <w:jc w:val="both"/>
      </w:pPr>
      <w:r w:rsidRPr="009A67BD">
        <w:t>              ( По Ю.Казакову. 171 слово)</w:t>
      </w:r>
    </w:p>
    <w:p w:rsidR="005E5ED8" w:rsidRPr="009A67BD" w:rsidRDefault="005E5ED8" w:rsidP="00DA1915">
      <w:pPr>
        <w:pStyle w:val="a0"/>
        <w:shd w:val="clear" w:color="auto" w:fill="FFFFFF"/>
        <w:spacing w:before="0" w:beforeAutospacing="0" w:after="0" w:afterAutospacing="0"/>
        <w:jc w:val="both"/>
      </w:pPr>
      <w:r w:rsidRPr="009A67BD">
        <w:t> </w:t>
      </w:r>
    </w:p>
    <w:p w:rsidR="005E5ED8" w:rsidRPr="009A67BD" w:rsidRDefault="005E5ED8" w:rsidP="00DA1915">
      <w:pPr>
        <w:pStyle w:val="a0"/>
        <w:shd w:val="clear" w:color="auto" w:fill="FFFFFF"/>
        <w:spacing w:before="0" w:beforeAutospacing="0" w:after="0" w:afterAutospacing="0"/>
        <w:jc w:val="both"/>
      </w:pPr>
      <w:r w:rsidRPr="009A67BD">
        <w:t>Грамматическое задание</w:t>
      </w:r>
    </w:p>
    <w:p w:rsidR="005E5ED8" w:rsidRPr="009A67BD" w:rsidRDefault="005E5ED8" w:rsidP="00DA1915">
      <w:pPr>
        <w:pStyle w:val="a0"/>
        <w:shd w:val="clear" w:color="auto" w:fill="FFFFFF"/>
        <w:spacing w:before="0" w:beforeAutospacing="0" w:after="0" w:afterAutospacing="0"/>
        <w:ind w:left="720" w:hanging="360"/>
        <w:jc w:val="both"/>
      </w:pPr>
      <w:r w:rsidRPr="009A67BD">
        <w:t>1.     Выполните синтаксический разбор предложения</w:t>
      </w:r>
    </w:p>
    <w:p w:rsidR="005E5ED8" w:rsidRPr="009A67BD" w:rsidRDefault="005E5ED8" w:rsidP="00DA1915">
      <w:pPr>
        <w:pStyle w:val="a0"/>
        <w:shd w:val="clear" w:color="auto" w:fill="FFFFFF"/>
        <w:spacing w:before="0" w:beforeAutospacing="0" w:after="0" w:afterAutospacing="0"/>
        <w:jc w:val="both"/>
      </w:pPr>
      <w:r w:rsidRPr="009A67BD">
        <w:t>I вариант- Разорив муравейник, Тэдди двинулся дальше, перевалил через широкий холм, поросший сухим еловым лесом с голыми вершинами, прошел оврагом, наткнулся на малинник и не вышел из него до самого вечера.</w:t>
      </w:r>
    </w:p>
    <w:p w:rsidR="005E5ED8" w:rsidRPr="009A67BD" w:rsidRDefault="005E5ED8" w:rsidP="00DA1915">
      <w:pPr>
        <w:pStyle w:val="a0"/>
        <w:shd w:val="clear" w:color="auto" w:fill="FFFFFF"/>
        <w:spacing w:before="0" w:beforeAutospacing="0" w:after="0" w:afterAutospacing="0"/>
        <w:ind w:left="360"/>
        <w:jc w:val="both"/>
      </w:pPr>
      <w:r w:rsidRPr="009A67BD">
        <w:t>II вариант - Поначалу Тэдди пугали налеты рябчиков и глухарей, плеск рыбы в маленьких озерах, шум леса, треск проходящих мимо лосей.</w:t>
      </w:r>
    </w:p>
    <w:p w:rsidR="005E5ED8" w:rsidRPr="009A67BD" w:rsidRDefault="005E5ED8" w:rsidP="00DA1915">
      <w:pPr>
        <w:pStyle w:val="a0"/>
        <w:shd w:val="clear" w:color="auto" w:fill="FFFFFF"/>
        <w:spacing w:before="0" w:beforeAutospacing="0" w:after="0" w:afterAutospacing="0"/>
        <w:jc w:val="both"/>
      </w:pPr>
      <w:r w:rsidRPr="009A67BD">
        <w:t> </w:t>
      </w:r>
    </w:p>
    <w:p w:rsidR="005E5ED8" w:rsidRPr="009A67BD" w:rsidRDefault="005E5ED8" w:rsidP="00DA1915">
      <w:pPr>
        <w:pStyle w:val="a0"/>
        <w:shd w:val="clear" w:color="auto" w:fill="FFFFFF"/>
        <w:spacing w:before="0" w:beforeAutospacing="0" w:after="0" w:afterAutospacing="0"/>
        <w:ind w:left="720" w:hanging="360"/>
        <w:jc w:val="both"/>
      </w:pPr>
      <w:r w:rsidRPr="009A67BD">
        <w:t>2.    Озаглавьте  текст.</w:t>
      </w:r>
    </w:p>
    <w:p w:rsidR="005E5ED8" w:rsidRPr="009A67BD" w:rsidRDefault="005E5ED8" w:rsidP="00DA1915">
      <w:pPr>
        <w:pStyle w:val="a0"/>
        <w:shd w:val="clear" w:color="auto" w:fill="FFFFFF"/>
        <w:spacing w:before="0" w:beforeAutospacing="0" w:after="0" w:afterAutospacing="0"/>
        <w:ind w:left="720" w:hanging="360"/>
        <w:jc w:val="both"/>
      </w:pPr>
      <w:r w:rsidRPr="009A67BD">
        <w:t>3.    разобрать фонетически слова</w:t>
      </w:r>
    </w:p>
    <w:p w:rsidR="005E5ED8" w:rsidRDefault="005E5ED8" w:rsidP="00DA1915">
      <w:pPr>
        <w:jc w:val="center"/>
        <w:rPr>
          <w:b/>
        </w:rPr>
      </w:pPr>
      <w:r w:rsidRPr="009A67BD">
        <w:t>I вариант -  встретив  II вариант- чувствуя</w:t>
      </w:r>
    </w:p>
    <w:p w:rsidR="005E5ED8" w:rsidRPr="009A67BD" w:rsidRDefault="005E5ED8" w:rsidP="00DA1915">
      <w:pPr>
        <w:jc w:val="center"/>
        <w:rPr>
          <w:b/>
        </w:rPr>
      </w:pPr>
    </w:p>
    <w:p w:rsidR="005E5ED8" w:rsidRPr="009A67BD" w:rsidRDefault="005E5ED8" w:rsidP="00DA1915">
      <w:pPr>
        <w:jc w:val="center"/>
        <w:rPr>
          <w:b/>
        </w:rPr>
      </w:pPr>
    </w:p>
    <w:p w:rsidR="005E5ED8" w:rsidRDefault="005E5ED8" w:rsidP="00DA1915">
      <w:pPr>
        <w:rPr>
          <w:b/>
        </w:rPr>
      </w:pPr>
    </w:p>
    <w:p w:rsidR="005E5ED8" w:rsidRPr="009A67BD" w:rsidRDefault="005E5ED8" w:rsidP="00DA1915">
      <w:pPr>
        <w:rPr>
          <w:b/>
        </w:rPr>
      </w:pPr>
    </w:p>
    <w:p w:rsidR="005E5ED8" w:rsidRPr="00786D99" w:rsidRDefault="005E5ED8" w:rsidP="00DA1915">
      <w:pPr>
        <w:tabs>
          <w:tab w:val="left" w:pos="3470"/>
          <w:tab w:val="right" w:pos="10153"/>
        </w:tabs>
        <w:autoSpaceDE w:val="0"/>
        <w:autoSpaceDN w:val="0"/>
        <w:adjustRightInd w:val="0"/>
        <w:jc w:val="right"/>
        <w:rPr>
          <w:b/>
          <w:bCs/>
          <w:caps/>
        </w:rPr>
      </w:pPr>
      <w:r w:rsidRPr="00786D99">
        <w:rPr>
          <w:b/>
          <w:bCs/>
          <w:caps/>
        </w:rPr>
        <w:t>ПРИЛОЖЕНИЕ 2</w:t>
      </w:r>
    </w:p>
    <w:p w:rsidR="005E5ED8" w:rsidRPr="00786D99" w:rsidRDefault="005E5ED8" w:rsidP="00DA1915">
      <w:pPr>
        <w:tabs>
          <w:tab w:val="left" w:pos="3470"/>
          <w:tab w:val="right" w:pos="10153"/>
        </w:tabs>
        <w:autoSpaceDE w:val="0"/>
        <w:autoSpaceDN w:val="0"/>
        <w:adjustRightInd w:val="0"/>
        <w:rPr>
          <w:b/>
          <w:bCs/>
          <w:caps/>
        </w:rPr>
      </w:pPr>
    </w:p>
    <w:p w:rsidR="005E5ED8" w:rsidRDefault="005E5ED8" w:rsidP="00DA1915">
      <w:pPr>
        <w:autoSpaceDE w:val="0"/>
        <w:autoSpaceDN w:val="0"/>
        <w:adjustRightInd w:val="0"/>
        <w:jc w:val="center"/>
        <w:rPr>
          <w:b/>
          <w:bCs/>
        </w:rPr>
      </w:pPr>
      <w:r>
        <w:rPr>
          <w:b/>
          <w:bCs/>
        </w:rPr>
        <w:t>ПРОМЕЖУТОЧНЫЙ КОНТРОЛЬ</w:t>
      </w:r>
    </w:p>
    <w:p w:rsidR="005E5ED8" w:rsidRPr="00786D99" w:rsidRDefault="005E5ED8" w:rsidP="00DA1915">
      <w:pPr>
        <w:autoSpaceDE w:val="0"/>
        <w:autoSpaceDN w:val="0"/>
        <w:adjustRightInd w:val="0"/>
        <w:jc w:val="center"/>
        <w:rPr>
          <w:b/>
          <w:bCs/>
        </w:rPr>
      </w:pPr>
      <w:r w:rsidRPr="00786D99">
        <w:rPr>
          <w:b/>
          <w:bCs/>
        </w:rPr>
        <w:t xml:space="preserve">КОНТРОЛЬНЫЙ ДИКТАНТ </w:t>
      </w:r>
    </w:p>
    <w:p w:rsidR="005E5ED8" w:rsidRPr="00786D99" w:rsidRDefault="005E5ED8" w:rsidP="00DA1915">
      <w:pPr>
        <w:tabs>
          <w:tab w:val="right" w:leader="underscore" w:pos="6405"/>
        </w:tabs>
        <w:autoSpaceDE w:val="0"/>
        <w:autoSpaceDN w:val="0"/>
        <w:adjustRightInd w:val="0"/>
        <w:ind w:firstLine="360"/>
        <w:jc w:val="both"/>
      </w:pPr>
      <w:r w:rsidRPr="00786D99">
        <w:rPr>
          <w:b/>
          <w:bCs/>
          <w:spacing w:val="45"/>
        </w:rPr>
        <w:t>Цель:</w:t>
      </w:r>
      <w:r w:rsidRPr="00786D99">
        <w:t xml:space="preserve"> проверить знания учащихся по теме «Сложносочиненное предложение», умение грамотно писать.</w:t>
      </w:r>
    </w:p>
    <w:p w:rsidR="005E5ED8" w:rsidRPr="00786D99" w:rsidRDefault="005E5ED8" w:rsidP="00DA1915">
      <w:pPr>
        <w:tabs>
          <w:tab w:val="right" w:leader="underscore" w:pos="6405"/>
        </w:tabs>
        <w:autoSpaceDE w:val="0"/>
        <w:autoSpaceDN w:val="0"/>
        <w:adjustRightInd w:val="0"/>
        <w:spacing w:before="120" w:after="120"/>
        <w:jc w:val="center"/>
        <w:rPr>
          <w:caps/>
        </w:rPr>
      </w:pPr>
      <w:r w:rsidRPr="00786D99">
        <w:rPr>
          <w:caps/>
        </w:rPr>
        <w:t>Наступление на тайгу</w:t>
      </w:r>
    </w:p>
    <w:p w:rsidR="005E5ED8" w:rsidRPr="00786D99" w:rsidRDefault="005E5ED8" w:rsidP="00DA1915">
      <w:pPr>
        <w:tabs>
          <w:tab w:val="right" w:leader="underscore" w:pos="6405"/>
        </w:tabs>
        <w:autoSpaceDE w:val="0"/>
        <w:autoSpaceDN w:val="0"/>
        <w:adjustRightInd w:val="0"/>
        <w:ind w:firstLine="360"/>
        <w:jc w:val="both"/>
      </w:pPr>
      <w:r w:rsidRPr="00786D99">
        <w:t>Остров закрывал утренний густой туман. Поднявшееся солнце ударило по нему золотыми лучами, и туман быстро рассеялся, растаял. Строители расположились на прибрежной полосе земли со всеми завезенными сюда материалами: трубами, машинами, запасами продовольствия. По льду нескончаемо громыхали машины с людьми и ползали мощные тракторы.</w:t>
      </w:r>
    </w:p>
    <w:p w:rsidR="005E5ED8" w:rsidRPr="00786D99" w:rsidRDefault="005E5ED8" w:rsidP="00DA1915">
      <w:pPr>
        <w:tabs>
          <w:tab w:val="right" w:leader="underscore" w:pos="6405"/>
        </w:tabs>
        <w:autoSpaceDE w:val="0"/>
        <w:autoSpaceDN w:val="0"/>
        <w:adjustRightInd w:val="0"/>
        <w:ind w:firstLine="360"/>
        <w:jc w:val="both"/>
      </w:pPr>
      <w:r w:rsidRPr="00786D99">
        <w:t>Первыми на тайгу двинулись двумя колоннами тракторы. Моторы угрожающе ревели, и машины в напряжении тряслись. Прошло мгновение – и первые деревья, подломленные под корень, накренились и упали. Рычали тракторы, оглушительно трещали деревья, и лес окутался взметнувшейся в воздух снежной пылью. Как будто гигантским ножом, надвое рассеклась тайга.</w:t>
      </w:r>
    </w:p>
    <w:p w:rsidR="005E5ED8" w:rsidRPr="00786D99" w:rsidRDefault="005E5ED8" w:rsidP="00DA1915">
      <w:pPr>
        <w:tabs>
          <w:tab w:val="right" w:leader="underscore" w:pos="6405"/>
        </w:tabs>
        <w:autoSpaceDE w:val="0"/>
        <w:autoSpaceDN w:val="0"/>
        <w:adjustRightInd w:val="0"/>
        <w:ind w:firstLine="360"/>
        <w:jc w:val="both"/>
      </w:pPr>
      <w:r w:rsidRPr="00786D99">
        <w:t>Широкая просека в лесу заполнилась людьми, и лесорубы и плотники начали расчищать ее под строительную площадку. Всюду почувствовалось присутствие человека. На просеке то дружно звенели пилы, то раздавался треск раскалываемого дерева. Лесорубы готовили бревна для устройства дороги, а плотники – полотняный городок.</w:t>
      </w:r>
    </w:p>
    <w:p w:rsidR="005E5ED8" w:rsidRPr="00786D99" w:rsidRDefault="005E5ED8" w:rsidP="00DA1915">
      <w:pPr>
        <w:tabs>
          <w:tab w:val="right" w:leader="underscore" w:pos="6405"/>
        </w:tabs>
        <w:autoSpaceDE w:val="0"/>
        <w:autoSpaceDN w:val="0"/>
        <w:adjustRightInd w:val="0"/>
        <w:ind w:firstLine="4530"/>
        <w:jc w:val="right"/>
        <w:rPr>
          <w:i/>
          <w:iCs/>
        </w:rPr>
      </w:pPr>
      <w:r w:rsidRPr="00786D99">
        <w:rPr>
          <w:i/>
          <w:iCs/>
        </w:rPr>
        <w:t>(По В. Ажаеву.)</w:t>
      </w:r>
    </w:p>
    <w:p w:rsidR="005E5ED8" w:rsidRPr="00786D99" w:rsidRDefault="005E5ED8" w:rsidP="00DA1915">
      <w:pPr>
        <w:tabs>
          <w:tab w:val="right" w:leader="underscore" w:pos="6405"/>
        </w:tabs>
        <w:autoSpaceDE w:val="0"/>
        <w:autoSpaceDN w:val="0"/>
        <w:adjustRightInd w:val="0"/>
        <w:ind w:firstLine="360"/>
        <w:jc w:val="both"/>
        <w:rPr>
          <w:spacing w:val="45"/>
        </w:rPr>
      </w:pPr>
      <w:r w:rsidRPr="00786D99">
        <w:rPr>
          <w:spacing w:val="45"/>
        </w:rPr>
        <w:t>Грамматическое задание:</w:t>
      </w:r>
    </w:p>
    <w:p w:rsidR="005E5ED8" w:rsidRPr="00786D99" w:rsidRDefault="005E5ED8" w:rsidP="00DA1915">
      <w:pPr>
        <w:tabs>
          <w:tab w:val="right" w:leader="underscore" w:pos="6405"/>
        </w:tabs>
        <w:autoSpaceDE w:val="0"/>
        <w:autoSpaceDN w:val="0"/>
        <w:adjustRightInd w:val="0"/>
        <w:ind w:firstLine="360"/>
        <w:jc w:val="both"/>
        <w:rPr>
          <w:i/>
          <w:iCs/>
        </w:rPr>
      </w:pPr>
      <w:r w:rsidRPr="00786D99">
        <w:t xml:space="preserve">1. Сделать синтаксический разбор сложносочиненных предложений, построить схемы (по вариантам). </w:t>
      </w:r>
      <w:r w:rsidRPr="00786D99">
        <w:rPr>
          <w:i/>
          <w:iCs/>
        </w:rPr>
        <w:t>(По выбору учителя.)</w:t>
      </w:r>
    </w:p>
    <w:p w:rsidR="005E5ED8" w:rsidRPr="00786D99" w:rsidRDefault="005E5ED8" w:rsidP="00DA1915">
      <w:pPr>
        <w:tabs>
          <w:tab w:val="right" w:leader="underscore" w:pos="6405"/>
        </w:tabs>
        <w:autoSpaceDE w:val="0"/>
        <w:autoSpaceDN w:val="0"/>
        <w:adjustRightInd w:val="0"/>
        <w:ind w:firstLine="360"/>
        <w:jc w:val="both"/>
      </w:pPr>
      <w:r w:rsidRPr="00786D99">
        <w:t>2. Найти предложение с общим второстепенным членом, объяснить отсутствие в нем запятой, построить схему.</w:t>
      </w:r>
    </w:p>
    <w:p w:rsidR="005E5ED8" w:rsidRPr="00786D99" w:rsidRDefault="005E5ED8" w:rsidP="00DA1915">
      <w:pPr>
        <w:tabs>
          <w:tab w:val="right" w:leader="underscore" w:pos="6405"/>
        </w:tabs>
        <w:autoSpaceDE w:val="0"/>
        <w:autoSpaceDN w:val="0"/>
        <w:adjustRightInd w:val="0"/>
        <w:ind w:firstLine="360"/>
        <w:jc w:val="both"/>
      </w:pPr>
      <w:r w:rsidRPr="00786D99">
        <w:t>3. Найти предложение с однородными членами, разобрать синтаксически, построить схему.</w:t>
      </w:r>
    </w:p>
    <w:p w:rsidR="005E5ED8" w:rsidRDefault="005E5ED8" w:rsidP="00DA1915">
      <w:pPr>
        <w:tabs>
          <w:tab w:val="right" w:leader="underscore" w:pos="6405"/>
        </w:tabs>
        <w:autoSpaceDE w:val="0"/>
        <w:autoSpaceDN w:val="0"/>
        <w:adjustRightInd w:val="0"/>
        <w:ind w:firstLine="360"/>
        <w:jc w:val="both"/>
      </w:pPr>
      <w:r w:rsidRPr="00786D99">
        <w:t>4. Выписать из текста 4 слова с безударными гласными в корне, подобрать проверочные слова.</w:t>
      </w:r>
    </w:p>
    <w:p w:rsidR="005E5ED8" w:rsidRDefault="005E5ED8" w:rsidP="00DA1915">
      <w:pPr>
        <w:tabs>
          <w:tab w:val="right" w:leader="underscore" w:pos="6405"/>
        </w:tabs>
        <w:autoSpaceDE w:val="0"/>
        <w:autoSpaceDN w:val="0"/>
        <w:adjustRightInd w:val="0"/>
        <w:ind w:firstLine="360"/>
        <w:jc w:val="both"/>
      </w:pPr>
    </w:p>
    <w:p w:rsidR="005E5ED8" w:rsidRDefault="005E5ED8" w:rsidP="00DA1915">
      <w:pPr>
        <w:tabs>
          <w:tab w:val="right" w:leader="underscore" w:pos="6405"/>
        </w:tabs>
        <w:autoSpaceDE w:val="0"/>
        <w:autoSpaceDN w:val="0"/>
        <w:adjustRightInd w:val="0"/>
        <w:ind w:firstLine="360"/>
        <w:jc w:val="both"/>
      </w:pPr>
    </w:p>
    <w:p w:rsidR="005E5ED8" w:rsidRDefault="005E5ED8" w:rsidP="00DA1915">
      <w:pPr>
        <w:tabs>
          <w:tab w:val="right" w:leader="underscore" w:pos="6405"/>
        </w:tabs>
        <w:autoSpaceDE w:val="0"/>
        <w:autoSpaceDN w:val="0"/>
        <w:adjustRightInd w:val="0"/>
        <w:ind w:firstLine="360"/>
        <w:jc w:val="both"/>
      </w:pPr>
    </w:p>
    <w:p w:rsidR="005E5ED8" w:rsidRDefault="005E5ED8" w:rsidP="00DA1915">
      <w:pPr>
        <w:tabs>
          <w:tab w:val="right" w:leader="underscore" w:pos="6405"/>
        </w:tabs>
        <w:autoSpaceDE w:val="0"/>
        <w:autoSpaceDN w:val="0"/>
        <w:adjustRightInd w:val="0"/>
        <w:ind w:firstLine="360"/>
        <w:jc w:val="both"/>
      </w:pPr>
    </w:p>
    <w:p w:rsidR="005E5ED8" w:rsidRDefault="005E5ED8" w:rsidP="00DA1915">
      <w:pPr>
        <w:tabs>
          <w:tab w:val="right" w:leader="underscore" w:pos="6405"/>
        </w:tabs>
        <w:autoSpaceDE w:val="0"/>
        <w:autoSpaceDN w:val="0"/>
        <w:adjustRightInd w:val="0"/>
        <w:ind w:firstLine="360"/>
        <w:jc w:val="both"/>
      </w:pPr>
    </w:p>
    <w:p w:rsidR="005E5ED8" w:rsidRDefault="005E5ED8" w:rsidP="00DA1915">
      <w:pPr>
        <w:tabs>
          <w:tab w:val="right" w:leader="underscore" w:pos="6405"/>
        </w:tabs>
        <w:autoSpaceDE w:val="0"/>
        <w:autoSpaceDN w:val="0"/>
        <w:adjustRightInd w:val="0"/>
        <w:ind w:firstLine="360"/>
        <w:jc w:val="both"/>
      </w:pPr>
    </w:p>
    <w:p w:rsidR="005E5ED8" w:rsidRDefault="005E5ED8" w:rsidP="00DA1915">
      <w:pPr>
        <w:tabs>
          <w:tab w:val="right" w:leader="underscore" w:pos="6405"/>
        </w:tabs>
        <w:autoSpaceDE w:val="0"/>
        <w:autoSpaceDN w:val="0"/>
        <w:adjustRightInd w:val="0"/>
        <w:ind w:firstLine="360"/>
        <w:jc w:val="both"/>
      </w:pPr>
    </w:p>
    <w:p w:rsidR="005E5ED8" w:rsidRDefault="005E5ED8" w:rsidP="00DA1915">
      <w:pPr>
        <w:tabs>
          <w:tab w:val="right" w:leader="underscore" w:pos="6405"/>
        </w:tabs>
        <w:autoSpaceDE w:val="0"/>
        <w:autoSpaceDN w:val="0"/>
        <w:adjustRightInd w:val="0"/>
        <w:ind w:firstLine="360"/>
        <w:jc w:val="both"/>
      </w:pPr>
    </w:p>
    <w:p w:rsidR="005E5ED8" w:rsidRDefault="005E5ED8" w:rsidP="00DA1915">
      <w:pPr>
        <w:tabs>
          <w:tab w:val="right" w:leader="underscore" w:pos="6405"/>
        </w:tabs>
        <w:autoSpaceDE w:val="0"/>
        <w:autoSpaceDN w:val="0"/>
        <w:adjustRightInd w:val="0"/>
        <w:jc w:val="both"/>
      </w:pPr>
    </w:p>
    <w:p w:rsidR="005E5ED8" w:rsidRDefault="005E5ED8" w:rsidP="00DA1915">
      <w:pPr>
        <w:tabs>
          <w:tab w:val="right" w:leader="underscore" w:pos="6405"/>
        </w:tabs>
        <w:autoSpaceDE w:val="0"/>
        <w:autoSpaceDN w:val="0"/>
        <w:adjustRightInd w:val="0"/>
        <w:ind w:firstLine="360"/>
        <w:jc w:val="both"/>
      </w:pPr>
    </w:p>
    <w:p w:rsidR="005E5ED8" w:rsidRPr="00786D99" w:rsidRDefault="005E5ED8" w:rsidP="00DA1915">
      <w:pPr>
        <w:tabs>
          <w:tab w:val="left" w:pos="3470"/>
          <w:tab w:val="right" w:pos="10153"/>
        </w:tabs>
        <w:autoSpaceDE w:val="0"/>
        <w:autoSpaceDN w:val="0"/>
        <w:adjustRightInd w:val="0"/>
        <w:jc w:val="right"/>
        <w:rPr>
          <w:b/>
          <w:bCs/>
          <w:caps/>
        </w:rPr>
      </w:pPr>
      <w:r>
        <w:rPr>
          <w:b/>
          <w:bCs/>
          <w:caps/>
        </w:rPr>
        <w:t>ПРИЛОЖЕНИЕ 3</w:t>
      </w:r>
    </w:p>
    <w:p w:rsidR="005E5ED8" w:rsidRPr="00786D99" w:rsidRDefault="005E5ED8" w:rsidP="00DA1915">
      <w:pPr>
        <w:tabs>
          <w:tab w:val="left" w:pos="3470"/>
          <w:tab w:val="right" w:pos="10153"/>
        </w:tabs>
        <w:autoSpaceDE w:val="0"/>
        <w:autoSpaceDN w:val="0"/>
        <w:adjustRightInd w:val="0"/>
        <w:rPr>
          <w:b/>
          <w:bCs/>
          <w:caps/>
        </w:rPr>
      </w:pPr>
    </w:p>
    <w:p w:rsidR="005E5ED8" w:rsidRDefault="005E5ED8" w:rsidP="00DA1915">
      <w:pPr>
        <w:autoSpaceDE w:val="0"/>
        <w:autoSpaceDN w:val="0"/>
        <w:adjustRightInd w:val="0"/>
        <w:jc w:val="center"/>
        <w:rPr>
          <w:b/>
          <w:bCs/>
        </w:rPr>
      </w:pPr>
      <w:r>
        <w:rPr>
          <w:b/>
          <w:bCs/>
        </w:rPr>
        <w:t>ТЕКУЩИЙ КОНТРОЛЬ</w:t>
      </w:r>
    </w:p>
    <w:p w:rsidR="005E5ED8" w:rsidRPr="00786D99" w:rsidRDefault="005E5ED8" w:rsidP="00DA1915">
      <w:pPr>
        <w:tabs>
          <w:tab w:val="right" w:leader="underscore" w:pos="6405"/>
        </w:tabs>
        <w:autoSpaceDE w:val="0"/>
        <w:autoSpaceDN w:val="0"/>
        <w:adjustRightInd w:val="0"/>
      </w:pPr>
    </w:p>
    <w:p w:rsidR="005E5ED8" w:rsidRPr="00786D99" w:rsidRDefault="005E5ED8" w:rsidP="00DA1915">
      <w:pPr>
        <w:autoSpaceDE w:val="0"/>
        <w:autoSpaceDN w:val="0"/>
        <w:adjustRightInd w:val="0"/>
        <w:jc w:val="center"/>
        <w:rPr>
          <w:b/>
          <w:bCs/>
        </w:rPr>
      </w:pPr>
      <w:r w:rsidRPr="00786D99">
        <w:rPr>
          <w:b/>
          <w:bCs/>
        </w:rPr>
        <w:t xml:space="preserve">СОЧИНЕНИЕ-РЕЦЕНЗИЯ </w:t>
      </w:r>
      <w:r w:rsidRPr="00786D99">
        <w:rPr>
          <w:b/>
          <w:bCs/>
        </w:rPr>
        <w:br/>
        <w:t>НА ЛИТЕРАТУРНОЕ ПРОИЗВЕДЕНИЕ</w:t>
      </w:r>
    </w:p>
    <w:p w:rsidR="005E5ED8" w:rsidRPr="00786D99" w:rsidRDefault="005E5ED8" w:rsidP="00DA1915">
      <w:pPr>
        <w:tabs>
          <w:tab w:val="right" w:leader="underscore" w:pos="6405"/>
        </w:tabs>
        <w:autoSpaceDE w:val="0"/>
        <w:autoSpaceDN w:val="0"/>
        <w:adjustRightInd w:val="0"/>
        <w:ind w:firstLine="360"/>
        <w:jc w:val="both"/>
      </w:pPr>
      <w:r w:rsidRPr="00786D99">
        <w:rPr>
          <w:b/>
          <w:bCs/>
          <w:spacing w:val="45"/>
        </w:rPr>
        <w:t>Цели:</w:t>
      </w:r>
      <w:r w:rsidRPr="00786D99">
        <w:t xml:space="preserve"> научить самостоятельно писать сочинение-рецензию, учитывая композиционные особенности данного жанра, формировать умение составлять план сочинения, передавать последовательность микротекстов, использовать выразительные средства языка, соблюдая литературные нормы.</w:t>
      </w:r>
    </w:p>
    <w:p w:rsidR="005E5ED8" w:rsidRPr="00786D99" w:rsidRDefault="005E5ED8" w:rsidP="00DA1915">
      <w:pPr>
        <w:tabs>
          <w:tab w:val="right" w:leader="underscore" w:pos="6405"/>
        </w:tabs>
        <w:autoSpaceDE w:val="0"/>
        <w:autoSpaceDN w:val="0"/>
        <w:adjustRightInd w:val="0"/>
        <w:spacing w:before="180" w:after="60"/>
        <w:jc w:val="center"/>
        <w:rPr>
          <w:spacing w:val="45"/>
        </w:rPr>
      </w:pPr>
      <w:r w:rsidRPr="00786D99">
        <w:rPr>
          <w:spacing w:val="45"/>
        </w:rPr>
        <w:t>Сочинение-рецензия</w:t>
      </w:r>
    </w:p>
    <w:p w:rsidR="005E5ED8" w:rsidRPr="00786D99" w:rsidRDefault="005E5ED8" w:rsidP="00DA1915">
      <w:pPr>
        <w:tabs>
          <w:tab w:val="right" w:leader="underscore" w:pos="6405"/>
        </w:tabs>
        <w:autoSpaceDE w:val="0"/>
        <w:autoSpaceDN w:val="0"/>
        <w:adjustRightInd w:val="0"/>
        <w:spacing w:after="75"/>
        <w:jc w:val="center"/>
        <w:rPr>
          <w:b/>
          <w:bCs/>
        </w:rPr>
      </w:pPr>
      <w:r w:rsidRPr="00786D99">
        <w:rPr>
          <w:b/>
          <w:bCs/>
        </w:rPr>
        <w:t>Рекомендую прочитать</w:t>
      </w:r>
    </w:p>
    <w:p w:rsidR="005E5ED8" w:rsidRPr="00786D99" w:rsidRDefault="005E5ED8" w:rsidP="00DA1915">
      <w:pPr>
        <w:tabs>
          <w:tab w:val="right" w:leader="underscore" w:pos="6405"/>
        </w:tabs>
        <w:autoSpaceDE w:val="0"/>
        <w:autoSpaceDN w:val="0"/>
        <w:adjustRightInd w:val="0"/>
        <w:ind w:firstLine="360"/>
        <w:jc w:val="both"/>
      </w:pPr>
      <w:r w:rsidRPr="00786D99">
        <w:t>Не один раз за долгую трудную жизнь уходила Толгонай одна в поле, чтобы рассказать ему о радостях и бедах, чтобы посоветоваться… И вот снова пришла великая труженица к немому свидетелю всех событий своей жизни… Ее драматический рассказ и составляет сюжет произведения киргизского писателя, лауреата Ленинской премии Чингиза Айтматова «Материнское поле».</w:t>
      </w:r>
    </w:p>
    <w:p w:rsidR="005E5ED8" w:rsidRPr="00786D99" w:rsidRDefault="005E5ED8" w:rsidP="00DA1915">
      <w:pPr>
        <w:tabs>
          <w:tab w:val="right" w:leader="underscore" w:pos="6405"/>
        </w:tabs>
        <w:autoSpaceDE w:val="0"/>
        <w:autoSpaceDN w:val="0"/>
        <w:adjustRightInd w:val="0"/>
        <w:ind w:firstLine="360"/>
        <w:jc w:val="both"/>
      </w:pPr>
      <w:r w:rsidRPr="00786D99">
        <w:t>Написано оно прозой, носит подзаголовок – повесть. Так сам автор охарактеризовал жанр. Но за эпический размах, драматизм событий, величаво-народную манеру повествования, высокую героику и лиризм его хотелось бы назвать поэмой, поэмой в прозе.</w:t>
      </w:r>
    </w:p>
    <w:p w:rsidR="005E5ED8" w:rsidRPr="00786D99" w:rsidRDefault="005E5ED8" w:rsidP="00DA1915">
      <w:pPr>
        <w:tabs>
          <w:tab w:val="right" w:leader="underscore" w:pos="6405"/>
        </w:tabs>
        <w:autoSpaceDE w:val="0"/>
        <w:autoSpaceDN w:val="0"/>
        <w:adjustRightInd w:val="0"/>
        <w:ind w:firstLine="360"/>
        <w:jc w:val="both"/>
      </w:pPr>
      <w:r w:rsidRPr="00786D99">
        <w:t>Поле в повести Айтматова не просто часть степи, обрабатываемая когда-то кетменем, а теперь трактором. Нет, это образ, ставший символом народной жизни. Земля – теплая, родная, земля, одетая цветами, снопами хлеба, политая кровью и по</w:t>
      </w:r>
      <w:r w:rsidRPr="00786D99">
        <w:t>том, лежит вокруг человека-труженика… Вторая мировая война ворвалась в наполненную трудами и счастливыми заботами жизнь Толгонай и отняла у нее всех близких людей: мужа и троих сыновей.</w:t>
      </w:r>
    </w:p>
    <w:p w:rsidR="005E5ED8" w:rsidRPr="00786D99" w:rsidRDefault="005E5ED8" w:rsidP="00DA1915">
      <w:pPr>
        <w:tabs>
          <w:tab w:val="right" w:leader="underscore" w:pos="6405"/>
        </w:tabs>
        <w:autoSpaceDE w:val="0"/>
        <w:autoSpaceDN w:val="0"/>
        <w:adjustRightInd w:val="0"/>
        <w:ind w:firstLine="360"/>
        <w:jc w:val="both"/>
      </w:pPr>
      <w:r w:rsidRPr="00786D99">
        <w:t>Старая женщина и ее невестка Алиман долго жили надеждой на возвращение младшего, пропавшего без вести. Но он не вернулся. Обе женщины работали в колхозе. Толгонай стала бригадиром.</w:t>
      </w:r>
    </w:p>
    <w:p w:rsidR="005E5ED8" w:rsidRPr="00786D99" w:rsidRDefault="005E5ED8" w:rsidP="00DA1915">
      <w:pPr>
        <w:tabs>
          <w:tab w:val="right" w:leader="underscore" w:pos="6405"/>
        </w:tabs>
        <w:autoSpaceDE w:val="0"/>
        <w:autoSpaceDN w:val="0"/>
        <w:adjustRightInd w:val="0"/>
        <w:ind w:firstLine="360"/>
        <w:jc w:val="both"/>
      </w:pPr>
      <w:r w:rsidRPr="00786D99">
        <w:t>Дальнейшая жизнь Алиман сложилась несчастливо: новая любовь обманула ее… Она умирает в родах, и Толгонай воспитывает ее сына Жанболота.</w:t>
      </w:r>
    </w:p>
    <w:p w:rsidR="005E5ED8" w:rsidRPr="00786D99" w:rsidRDefault="005E5ED8" w:rsidP="00DA1915">
      <w:pPr>
        <w:tabs>
          <w:tab w:val="right" w:leader="underscore" w:pos="6405"/>
        </w:tabs>
        <w:autoSpaceDE w:val="0"/>
        <w:autoSpaceDN w:val="0"/>
        <w:adjustRightInd w:val="0"/>
        <w:ind w:firstLine="360"/>
        <w:jc w:val="both"/>
      </w:pPr>
      <w:r w:rsidRPr="00786D99">
        <w:t>Вот в самом сжатом виде основные события повествования. Через эти события Чингиз Айтматов показывает мудрость народную, жизненный опыт человека-труженика.</w:t>
      </w:r>
    </w:p>
    <w:p w:rsidR="005E5ED8" w:rsidRPr="00786D99" w:rsidRDefault="005E5ED8" w:rsidP="00DA1915">
      <w:pPr>
        <w:tabs>
          <w:tab w:val="right" w:leader="underscore" w:pos="6405"/>
        </w:tabs>
        <w:autoSpaceDE w:val="0"/>
        <w:autoSpaceDN w:val="0"/>
        <w:adjustRightInd w:val="0"/>
        <w:ind w:firstLine="360"/>
        <w:jc w:val="both"/>
      </w:pPr>
      <w:r w:rsidRPr="00786D99">
        <w:t>Придя на свое любимое поле, Толгонай говорит: «Земля, ты держишь всех нас на своей груди: если ты не дашь нам счастья, то зачем тебе быть землей, и нам зачем рождаться на свет? Мы твои дети, земля, дай нам счастья, сделай нас счастливыми!»</w:t>
      </w:r>
    </w:p>
    <w:p w:rsidR="005E5ED8" w:rsidRPr="00786D99" w:rsidRDefault="005E5ED8" w:rsidP="00DA1915">
      <w:pPr>
        <w:tabs>
          <w:tab w:val="right" w:leader="underscore" w:pos="6405"/>
        </w:tabs>
        <w:autoSpaceDE w:val="0"/>
        <w:autoSpaceDN w:val="0"/>
        <w:adjustRightInd w:val="0"/>
        <w:ind w:firstLine="360"/>
        <w:jc w:val="both"/>
      </w:pPr>
      <w:r w:rsidRPr="00786D99">
        <w:t>Несмотря на то что сбылось главное, о чем мечтали Толгонай и ее муж Суванкул: они пахали свою, народную, землю, сеяли свой хлеб, Толгонай пришлось пройти воистину тернистый путь страданий и горя. Война опалила ей душу и закалила сердце. И образ матери трех погибших сыновей вырастает в символ Родины.</w:t>
      </w:r>
    </w:p>
    <w:p w:rsidR="005E5ED8" w:rsidRPr="00786D99" w:rsidRDefault="005E5ED8" w:rsidP="00DA1915">
      <w:pPr>
        <w:tabs>
          <w:tab w:val="right" w:leader="underscore" w:pos="6405"/>
        </w:tabs>
        <w:autoSpaceDE w:val="0"/>
        <w:autoSpaceDN w:val="0"/>
        <w:adjustRightInd w:val="0"/>
        <w:ind w:firstLine="360"/>
        <w:jc w:val="both"/>
      </w:pPr>
      <w:r w:rsidRPr="00786D99">
        <w:t>Толгонай хорошо понимает, что «материнское счастье идет от народного счастья, как стебель от корней», что «нет материнской судьбы без народной судьбы».</w:t>
      </w:r>
    </w:p>
    <w:p w:rsidR="005E5ED8" w:rsidRPr="00786D99" w:rsidRDefault="005E5ED8" w:rsidP="00DA1915">
      <w:pPr>
        <w:tabs>
          <w:tab w:val="right" w:leader="underscore" w:pos="6405"/>
        </w:tabs>
        <w:autoSpaceDE w:val="0"/>
        <w:autoSpaceDN w:val="0"/>
        <w:adjustRightInd w:val="0"/>
        <w:ind w:firstLine="360"/>
        <w:jc w:val="both"/>
      </w:pPr>
      <w:r w:rsidRPr="00786D99">
        <w:t>Вот один из самых волнующих эпизодов повести. Мимо родного полустанка мчится поезд. Он увозит среднего сына Толгонай на фронт. «Ветер растрепал ему волосы, полы шинели бились, как крылья, в лице и глазах – радость, и горе, и сожаление, и прощание…» «Скажи, земля родная, – спрашивает Толгонай, – когда, в какие времена так страдала, так мучилась мать, чтобы только один раз, только мельком увидеть своего сына?.. Пусть буду я последней матерью, которая так ждала своего сына. Не приведи Бог обнимать железные рельсы и биться головой о шпалы».</w:t>
      </w:r>
    </w:p>
    <w:p w:rsidR="005E5ED8" w:rsidRPr="00786D99" w:rsidRDefault="005E5ED8" w:rsidP="00DA1915">
      <w:pPr>
        <w:tabs>
          <w:tab w:val="right" w:leader="underscore" w:pos="6405"/>
        </w:tabs>
        <w:autoSpaceDE w:val="0"/>
        <w:autoSpaceDN w:val="0"/>
        <w:adjustRightInd w:val="0"/>
        <w:ind w:firstLine="360"/>
        <w:jc w:val="both"/>
      </w:pPr>
      <w:r w:rsidRPr="00786D99">
        <w:t>Высоким трагизмом и правдой потрясает сцена получения Толгонай и ее невесткой Алиман известия о гибели сына и мужа. Алиман глубоко переживает горе. Ее судьба – это судьба многих женщин, в молодости ставших вдовами…</w:t>
      </w:r>
    </w:p>
    <w:p w:rsidR="005E5ED8" w:rsidRPr="00786D99" w:rsidRDefault="005E5ED8" w:rsidP="00DA1915">
      <w:pPr>
        <w:tabs>
          <w:tab w:val="right" w:leader="underscore" w:pos="6405"/>
        </w:tabs>
        <w:autoSpaceDE w:val="0"/>
        <w:autoSpaceDN w:val="0"/>
        <w:adjustRightInd w:val="0"/>
        <w:ind w:firstLine="360"/>
        <w:jc w:val="both"/>
      </w:pPr>
      <w:r w:rsidRPr="00786D99">
        <w:t>Земная, яркая жизнь, цветы, запахи трав и хлеба врываются в поэму Чингиза Айтматова. А Толгонай, как когда-то, рвет в поле цветы… «Только тогда косынка на ней была красная, а цветы белые, а теперь она повязана черным платком, а в руках держит красные цветы». Радужное многоцветье мира распалось на простейшие составные цвета.</w:t>
      </w:r>
    </w:p>
    <w:p w:rsidR="005E5ED8" w:rsidRPr="00786D99" w:rsidRDefault="005E5ED8" w:rsidP="00DA1915">
      <w:pPr>
        <w:tabs>
          <w:tab w:val="right" w:leader="underscore" w:pos="6405"/>
        </w:tabs>
        <w:autoSpaceDE w:val="0"/>
        <w:autoSpaceDN w:val="0"/>
        <w:adjustRightInd w:val="0"/>
        <w:ind w:firstLine="360"/>
        <w:jc w:val="both"/>
      </w:pPr>
      <w:r w:rsidRPr="00786D99">
        <w:t>Черная косынка и красные цветы – символ скорби. Потеряв последнего близкого человека – Алиман, Толгонай ушла по дороге, укрыв ребенка на груди. И белый снег на земле ей казался черным.</w:t>
      </w:r>
    </w:p>
    <w:p w:rsidR="005E5ED8" w:rsidRPr="00786D99" w:rsidRDefault="005E5ED8" w:rsidP="00DA1915">
      <w:pPr>
        <w:tabs>
          <w:tab w:val="right" w:leader="underscore" w:pos="6405"/>
        </w:tabs>
        <w:autoSpaceDE w:val="0"/>
        <w:autoSpaceDN w:val="0"/>
        <w:adjustRightInd w:val="0"/>
        <w:ind w:firstLine="360"/>
        <w:jc w:val="both"/>
      </w:pPr>
      <w:r w:rsidRPr="00786D99">
        <w:t>Последний аккорд поэмы звучит утверждением новой жизни, которая вечно обновляется: в свет приходит новый хлебороб, сын Алиман – Жанболот.</w:t>
      </w:r>
    </w:p>
    <w:p w:rsidR="005E5ED8" w:rsidRPr="00786D99" w:rsidRDefault="005E5ED8" w:rsidP="00DA1915">
      <w:pPr>
        <w:jc w:val="center"/>
        <w:rPr>
          <w:b/>
        </w:rPr>
      </w:pPr>
    </w:p>
    <w:p w:rsidR="005E5ED8" w:rsidRDefault="005E5ED8" w:rsidP="00DA1915">
      <w:pPr>
        <w:tabs>
          <w:tab w:val="left" w:pos="3470"/>
          <w:tab w:val="right" w:pos="10153"/>
        </w:tabs>
        <w:autoSpaceDE w:val="0"/>
        <w:autoSpaceDN w:val="0"/>
        <w:adjustRightInd w:val="0"/>
        <w:jc w:val="right"/>
        <w:rPr>
          <w:b/>
          <w:bCs/>
          <w:caps/>
        </w:rPr>
      </w:pPr>
    </w:p>
    <w:p w:rsidR="005E5ED8" w:rsidRDefault="005E5ED8" w:rsidP="00DA1915">
      <w:pPr>
        <w:tabs>
          <w:tab w:val="left" w:pos="3470"/>
          <w:tab w:val="right" w:pos="10153"/>
        </w:tabs>
        <w:autoSpaceDE w:val="0"/>
        <w:autoSpaceDN w:val="0"/>
        <w:adjustRightInd w:val="0"/>
        <w:jc w:val="right"/>
        <w:rPr>
          <w:b/>
          <w:bCs/>
          <w:caps/>
        </w:rPr>
      </w:pPr>
    </w:p>
    <w:p w:rsidR="005E5ED8" w:rsidRDefault="005E5ED8" w:rsidP="00DA1915">
      <w:pPr>
        <w:tabs>
          <w:tab w:val="left" w:pos="3470"/>
          <w:tab w:val="right" w:pos="10153"/>
        </w:tabs>
        <w:autoSpaceDE w:val="0"/>
        <w:autoSpaceDN w:val="0"/>
        <w:adjustRightInd w:val="0"/>
        <w:jc w:val="right"/>
        <w:rPr>
          <w:b/>
          <w:bCs/>
          <w:caps/>
        </w:rPr>
      </w:pPr>
    </w:p>
    <w:p w:rsidR="005E5ED8" w:rsidRDefault="005E5ED8" w:rsidP="00DA1915">
      <w:pPr>
        <w:tabs>
          <w:tab w:val="left" w:pos="3470"/>
          <w:tab w:val="right" w:pos="10153"/>
        </w:tabs>
        <w:autoSpaceDE w:val="0"/>
        <w:autoSpaceDN w:val="0"/>
        <w:adjustRightInd w:val="0"/>
        <w:jc w:val="right"/>
        <w:rPr>
          <w:b/>
          <w:bCs/>
          <w:caps/>
        </w:rPr>
      </w:pPr>
    </w:p>
    <w:p w:rsidR="005E5ED8" w:rsidRDefault="005E5ED8" w:rsidP="00DA1915">
      <w:pPr>
        <w:tabs>
          <w:tab w:val="left" w:pos="3470"/>
          <w:tab w:val="right" w:pos="10153"/>
        </w:tabs>
        <w:autoSpaceDE w:val="0"/>
        <w:autoSpaceDN w:val="0"/>
        <w:adjustRightInd w:val="0"/>
        <w:jc w:val="right"/>
        <w:rPr>
          <w:b/>
          <w:bCs/>
          <w:caps/>
        </w:rPr>
      </w:pPr>
    </w:p>
    <w:p w:rsidR="005E5ED8" w:rsidRDefault="005E5ED8" w:rsidP="00DA1915">
      <w:pPr>
        <w:tabs>
          <w:tab w:val="left" w:pos="3470"/>
          <w:tab w:val="right" w:pos="10153"/>
        </w:tabs>
        <w:autoSpaceDE w:val="0"/>
        <w:autoSpaceDN w:val="0"/>
        <w:adjustRightInd w:val="0"/>
        <w:jc w:val="right"/>
        <w:rPr>
          <w:b/>
          <w:bCs/>
          <w:caps/>
        </w:rPr>
      </w:pPr>
    </w:p>
    <w:p w:rsidR="005E5ED8" w:rsidRDefault="005E5ED8" w:rsidP="00DA1915">
      <w:pPr>
        <w:tabs>
          <w:tab w:val="left" w:pos="3470"/>
          <w:tab w:val="right" w:pos="10153"/>
        </w:tabs>
        <w:autoSpaceDE w:val="0"/>
        <w:autoSpaceDN w:val="0"/>
        <w:adjustRightInd w:val="0"/>
        <w:jc w:val="right"/>
        <w:rPr>
          <w:b/>
          <w:bCs/>
          <w:caps/>
        </w:rPr>
      </w:pPr>
    </w:p>
    <w:p w:rsidR="005E5ED8" w:rsidRDefault="005E5ED8" w:rsidP="00DA1915">
      <w:pPr>
        <w:tabs>
          <w:tab w:val="left" w:pos="3470"/>
          <w:tab w:val="right" w:pos="10153"/>
        </w:tabs>
        <w:autoSpaceDE w:val="0"/>
        <w:autoSpaceDN w:val="0"/>
        <w:adjustRightInd w:val="0"/>
        <w:jc w:val="right"/>
        <w:rPr>
          <w:b/>
          <w:bCs/>
          <w:caps/>
        </w:rPr>
      </w:pPr>
    </w:p>
    <w:p w:rsidR="005E5ED8" w:rsidRDefault="005E5ED8" w:rsidP="00DA1915">
      <w:pPr>
        <w:tabs>
          <w:tab w:val="left" w:pos="3470"/>
          <w:tab w:val="right" w:pos="10153"/>
        </w:tabs>
        <w:autoSpaceDE w:val="0"/>
        <w:autoSpaceDN w:val="0"/>
        <w:adjustRightInd w:val="0"/>
        <w:rPr>
          <w:b/>
          <w:bCs/>
          <w:caps/>
        </w:rPr>
      </w:pPr>
    </w:p>
    <w:p w:rsidR="005E5ED8" w:rsidRDefault="005E5ED8" w:rsidP="00DA1915">
      <w:pPr>
        <w:tabs>
          <w:tab w:val="left" w:pos="3470"/>
          <w:tab w:val="right" w:pos="10153"/>
        </w:tabs>
        <w:autoSpaceDE w:val="0"/>
        <w:autoSpaceDN w:val="0"/>
        <w:adjustRightInd w:val="0"/>
        <w:rPr>
          <w:b/>
          <w:bCs/>
          <w:caps/>
        </w:rPr>
      </w:pPr>
    </w:p>
    <w:p w:rsidR="005E5ED8" w:rsidRDefault="005E5ED8" w:rsidP="00DA1915">
      <w:pPr>
        <w:tabs>
          <w:tab w:val="left" w:pos="3470"/>
          <w:tab w:val="right" w:pos="10153"/>
        </w:tabs>
        <w:autoSpaceDE w:val="0"/>
        <w:autoSpaceDN w:val="0"/>
        <w:adjustRightInd w:val="0"/>
        <w:jc w:val="right"/>
        <w:rPr>
          <w:b/>
          <w:bCs/>
          <w:caps/>
        </w:rPr>
      </w:pPr>
    </w:p>
    <w:p w:rsidR="005E5ED8" w:rsidRDefault="005E5ED8" w:rsidP="00DA1915">
      <w:pPr>
        <w:tabs>
          <w:tab w:val="left" w:pos="3470"/>
          <w:tab w:val="right" w:pos="10153"/>
        </w:tabs>
        <w:autoSpaceDE w:val="0"/>
        <w:autoSpaceDN w:val="0"/>
        <w:adjustRightInd w:val="0"/>
        <w:jc w:val="right"/>
        <w:rPr>
          <w:b/>
          <w:bCs/>
          <w:caps/>
        </w:rPr>
      </w:pPr>
    </w:p>
    <w:p w:rsidR="005E5ED8" w:rsidRPr="00786D99" w:rsidRDefault="005E5ED8" w:rsidP="00DA1915">
      <w:pPr>
        <w:tabs>
          <w:tab w:val="left" w:pos="3470"/>
          <w:tab w:val="right" w:pos="10153"/>
        </w:tabs>
        <w:autoSpaceDE w:val="0"/>
        <w:autoSpaceDN w:val="0"/>
        <w:adjustRightInd w:val="0"/>
        <w:jc w:val="right"/>
        <w:rPr>
          <w:b/>
          <w:bCs/>
          <w:caps/>
        </w:rPr>
      </w:pPr>
      <w:r>
        <w:rPr>
          <w:b/>
          <w:bCs/>
          <w:caps/>
        </w:rPr>
        <w:t>ПРИЛОЖЕНИЕ 4</w:t>
      </w:r>
    </w:p>
    <w:p w:rsidR="005E5ED8" w:rsidRPr="00786D99" w:rsidRDefault="005E5ED8" w:rsidP="00DA1915">
      <w:pPr>
        <w:tabs>
          <w:tab w:val="left" w:pos="3470"/>
          <w:tab w:val="right" w:pos="10153"/>
        </w:tabs>
        <w:autoSpaceDE w:val="0"/>
        <w:autoSpaceDN w:val="0"/>
        <w:adjustRightInd w:val="0"/>
        <w:rPr>
          <w:b/>
          <w:bCs/>
          <w:caps/>
        </w:rPr>
      </w:pPr>
    </w:p>
    <w:p w:rsidR="005E5ED8" w:rsidRDefault="005E5ED8" w:rsidP="00DA1915">
      <w:pPr>
        <w:autoSpaceDE w:val="0"/>
        <w:autoSpaceDN w:val="0"/>
        <w:adjustRightInd w:val="0"/>
        <w:jc w:val="center"/>
        <w:rPr>
          <w:b/>
          <w:bCs/>
        </w:rPr>
      </w:pPr>
      <w:r>
        <w:rPr>
          <w:b/>
          <w:bCs/>
        </w:rPr>
        <w:t>ТЕКУЩИЙ КОНТРОЛЬ</w:t>
      </w:r>
    </w:p>
    <w:p w:rsidR="005E5ED8" w:rsidRPr="00786D99" w:rsidRDefault="005E5ED8" w:rsidP="00DA1915">
      <w:pPr>
        <w:autoSpaceDE w:val="0"/>
        <w:autoSpaceDN w:val="0"/>
        <w:adjustRightInd w:val="0"/>
        <w:jc w:val="center"/>
        <w:rPr>
          <w:b/>
          <w:bCs/>
        </w:rPr>
      </w:pPr>
      <w:r w:rsidRPr="00786D99">
        <w:rPr>
          <w:rFonts w:ascii="Arial" w:hAnsi="Arial" w:cs="Arial"/>
        </w:rPr>
        <w:br/>
      </w:r>
      <w:r w:rsidRPr="00786D99">
        <w:rPr>
          <w:b/>
          <w:bCs/>
        </w:rPr>
        <w:t>ИЗЛОЖЕНИЕ С ЭЛЕМЕНТАМИ СОЧИНЕНИЯ</w:t>
      </w:r>
    </w:p>
    <w:p w:rsidR="005E5ED8" w:rsidRPr="00786D99" w:rsidRDefault="005E5ED8" w:rsidP="00DA1915">
      <w:pPr>
        <w:tabs>
          <w:tab w:val="right" w:leader="underscore" w:pos="6405"/>
        </w:tabs>
        <w:autoSpaceDE w:val="0"/>
        <w:autoSpaceDN w:val="0"/>
        <w:adjustRightInd w:val="0"/>
        <w:ind w:firstLine="360"/>
        <w:jc w:val="both"/>
      </w:pPr>
      <w:r w:rsidRPr="00786D99">
        <w:rPr>
          <w:b/>
          <w:bCs/>
          <w:spacing w:val="45"/>
        </w:rPr>
        <w:t>Цели:</w:t>
      </w:r>
      <w:r w:rsidRPr="00786D99">
        <w:t> совершенствовать умения учащихся воспринимать текст на слух, пересказывать его по плану, высказывать свои мысли и чувства, возникшие под впечатлением текста, формулировать собственные умозаключения.</w:t>
      </w:r>
    </w:p>
    <w:p w:rsidR="005E5ED8" w:rsidRPr="00786D99" w:rsidRDefault="005E5ED8" w:rsidP="00DA1915">
      <w:pPr>
        <w:tabs>
          <w:tab w:val="right" w:leader="underscore" w:pos="6405"/>
        </w:tabs>
        <w:autoSpaceDE w:val="0"/>
        <w:autoSpaceDN w:val="0"/>
        <w:adjustRightInd w:val="0"/>
        <w:spacing w:before="120" w:after="120"/>
        <w:jc w:val="center"/>
        <w:rPr>
          <w:caps/>
        </w:rPr>
      </w:pPr>
      <w:r w:rsidRPr="00786D99">
        <w:rPr>
          <w:caps/>
        </w:rPr>
        <w:t>Прощание с Пушкиным</w:t>
      </w:r>
    </w:p>
    <w:p w:rsidR="005E5ED8" w:rsidRPr="00786D99" w:rsidRDefault="005E5ED8" w:rsidP="00DA1915">
      <w:pPr>
        <w:tabs>
          <w:tab w:val="right" w:leader="underscore" w:pos="6405"/>
        </w:tabs>
        <w:autoSpaceDE w:val="0"/>
        <w:autoSpaceDN w:val="0"/>
        <w:adjustRightInd w:val="0"/>
        <w:ind w:firstLine="360"/>
        <w:jc w:val="both"/>
      </w:pPr>
      <w:r w:rsidRPr="00786D99">
        <w:t>Едва весть о смертельном ранении Пушкина распространилась по Петербургу, люди разных сословий двинулись на Мойку. Кто не знал адреса поэта, шел за другими. Шли пешком, ехали на извозчиках со всех концов города. У дома росла толпа, встревоженная, молчаливая, ожидающая.</w:t>
      </w:r>
    </w:p>
    <w:p w:rsidR="005E5ED8" w:rsidRPr="00786D99" w:rsidRDefault="005E5ED8" w:rsidP="00DA1915">
      <w:pPr>
        <w:tabs>
          <w:tab w:val="right" w:leader="underscore" w:pos="6405"/>
        </w:tabs>
        <w:autoSpaceDE w:val="0"/>
        <w:autoSpaceDN w:val="0"/>
        <w:adjustRightInd w:val="0"/>
        <w:ind w:firstLine="360"/>
        <w:jc w:val="both"/>
      </w:pPr>
      <w:r w:rsidRPr="00786D99">
        <w:t>Знакомые, малознакомые и даже вовсе незнакомые поэту люди поднимались по лестнице и звонили. К полудню 28 января посетителей было столько, что входная дверь открывалась непрерывно.</w:t>
      </w:r>
    </w:p>
    <w:p w:rsidR="005E5ED8" w:rsidRPr="00786D99" w:rsidRDefault="005E5ED8" w:rsidP="00DA1915">
      <w:pPr>
        <w:tabs>
          <w:tab w:val="right" w:leader="underscore" w:pos="6405"/>
        </w:tabs>
        <w:autoSpaceDE w:val="0"/>
        <w:autoSpaceDN w:val="0"/>
        <w:adjustRightInd w:val="0"/>
        <w:ind w:firstLine="360"/>
        <w:jc w:val="both"/>
      </w:pPr>
      <w:r w:rsidRPr="00786D99">
        <w:t>Тогда-то и вывесил на дверях квартиры свой бюллетень догадливый Жуковский. Но люди на набережной не расходились, с затаенной надеждой ждали добрых вестей.</w:t>
      </w:r>
    </w:p>
    <w:p w:rsidR="005E5ED8" w:rsidRPr="00786D99" w:rsidRDefault="005E5ED8" w:rsidP="00DA1915">
      <w:pPr>
        <w:tabs>
          <w:tab w:val="right" w:leader="underscore" w:pos="6405"/>
        </w:tabs>
        <w:autoSpaceDE w:val="0"/>
        <w:autoSpaceDN w:val="0"/>
        <w:adjustRightInd w:val="0"/>
        <w:ind w:firstLine="360"/>
        <w:jc w:val="both"/>
      </w:pPr>
      <w:r w:rsidRPr="00786D99">
        <w:t>Неожиданный робкий луч надежды блеснул ранним утром 29 января, когда еще совсем темно было за окнами пушкинского кабинета. Но раньше, чем заглянул в окна хмурый петербургский день, безнадежно угас робкий луч напрасных упований. Пушкин тает на глазах. Пульс опять едва уловим. Его снова одолевают боли.</w:t>
      </w:r>
    </w:p>
    <w:p w:rsidR="005E5ED8" w:rsidRPr="00786D99" w:rsidRDefault="005E5ED8" w:rsidP="00DA1915">
      <w:pPr>
        <w:tabs>
          <w:tab w:val="right" w:leader="underscore" w:pos="6405"/>
        </w:tabs>
        <w:autoSpaceDE w:val="0"/>
        <w:autoSpaceDN w:val="0"/>
        <w:adjustRightInd w:val="0"/>
        <w:ind w:firstLine="360"/>
        <w:jc w:val="both"/>
      </w:pPr>
      <w:r w:rsidRPr="00786D99">
        <w:t>Жуковский вывешивает новый бюллетень, звучащий, как погребальный звон: «Больной находится в весьма опасном положении».</w:t>
      </w:r>
    </w:p>
    <w:p w:rsidR="005E5ED8" w:rsidRPr="00786D99" w:rsidRDefault="005E5ED8" w:rsidP="00DA1915">
      <w:pPr>
        <w:tabs>
          <w:tab w:val="right" w:leader="underscore" w:pos="6405"/>
        </w:tabs>
        <w:autoSpaceDE w:val="0"/>
        <w:autoSpaceDN w:val="0"/>
        <w:adjustRightInd w:val="0"/>
        <w:ind w:firstLine="360"/>
        <w:jc w:val="both"/>
      </w:pPr>
      <w:r w:rsidRPr="00786D99">
        <w:t>Было около трех часов дня, когда и врачам и друзьям Пушкина стало ясно, что жизнь его надо считать минутами.</w:t>
      </w:r>
    </w:p>
    <w:p w:rsidR="005E5ED8" w:rsidRPr="00786D99" w:rsidRDefault="005E5ED8" w:rsidP="00DA1915">
      <w:pPr>
        <w:tabs>
          <w:tab w:val="right" w:leader="underscore" w:pos="6405"/>
        </w:tabs>
        <w:autoSpaceDE w:val="0"/>
        <w:autoSpaceDN w:val="0"/>
        <w:adjustRightInd w:val="0"/>
        <w:ind w:firstLine="360"/>
        <w:jc w:val="both"/>
      </w:pPr>
      <w:r w:rsidRPr="00786D99">
        <w:t>– Хорошо, ах, как хорошо… – в забытьи слабо произнес Пушкин. – Пойдем же выше, выше!</w:t>
      </w:r>
    </w:p>
    <w:p w:rsidR="005E5ED8" w:rsidRPr="00786D99" w:rsidRDefault="005E5ED8" w:rsidP="00DA1915">
      <w:pPr>
        <w:tabs>
          <w:tab w:val="right" w:leader="underscore" w:pos="6405"/>
        </w:tabs>
        <w:autoSpaceDE w:val="0"/>
        <w:autoSpaceDN w:val="0"/>
        <w:adjustRightInd w:val="0"/>
        <w:ind w:firstLine="360"/>
        <w:jc w:val="both"/>
      </w:pPr>
      <w:r w:rsidRPr="00786D99">
        <w:t>Он открыл уже почти безжизненные глаза, тень улыбки скользнула по его губам.</w:t>
      </w:r>
    </w:p>
    <w:p w:rsidR="005E5ED8" w:rsidRPr="00786D99" w:rsidRDefault="005E5ED8" w:rsidP="00DA1915">
      <w:pPr>
        <w:tabs>
          <w:tab w:val="right" w:leader="underscore" w:pos="6405"/>
        </w:tabs>
        <w:autoSpaceDE w:val="0"/>
        <w:autoSpaceDN w:val="0"/>
        <w:adjustRightInd w:val="0"/>
        <w:ind w:firstLine="360"/>
        <w:jc w:val="both"/>
      </w:pPr>
      <w:r w:rsidRPr="00786D99">
        <w:t>– Мне пригрезилось, что я карабкаюсь по этим книжным полкам все выше и выше, так, что голова кружится, – с трудом докончил он и задышал отрывисто и громко. Лицо его вздрагивало от страданий.</w:t>
      </w:r>
    </w:p>
    <w:p w:rsidR="005E5ED8" w:rsidRPr="00786D99" w:rsidRDefault="005E5ED8" w:rsidP="00DA1915">
      <w:pPr>
        <w:tabs>
          <w:tab w:val="right" w:leader="underscore" w:pos="6405"/>
        </w:tabs>
        <w:autoSpaceDE w:val="0"/>
        <w:autoSpaceDN w:val="0"/>
        <w:adjustRightInd w:val="0"/>
        <w:ind w:firstLine="360"/>
        <w:jc w:val="both"/>
      </w:pPr>
      <w:r w:rsidRPr="00786D99">
        <w:t>Все близкие собрались в кабинете. Жуковский не переставал беззвучно рыдать. Доктор Даль тихо сказал: «Отходит». Наталью Николаевну под каким-то предлогом увели. Друзья приблизились к дивану вплотную.</w:t>
      </w:r>
    </w:p>
    <w:p w:rsidR="005E5ED8" w:rsidRPr="00786D99" w:rsidRDefault="005E5ED8" w:rsidP="00DA1915">
      <w:pPr>
        <w:tabs>
          <w:tab w:val="right" w:leader="underscore" w:pos="6405"/>
        </w:tabs>
        <w:autoSpaceDE w:val="0"/>
        <w:autoSpaceDN w:val="0"/>
        <w:adjustRightInd w:val="0"/>
        <w:ind w:firstLine="360"/>
        <w:jc w:val="both"/>
      </w:pPr>
      <w:r w:rsidRPr="00786D99">
        <w:t>Вдруг Пушкин широко раскрыл глаза. Лицо его прояснилось, и он прежним голосом внятно произнес:</w:t>
      </w:r>
    </w:p>
    <w:p w:rsidR="005E5ED8" w:rsidRPr="00786D99" w:rsidRDefault="005E5ED8" w:rsidP="00DA1915">
      <w:pPr>
        <w:tabs>
          <w:tab w:val="right" w:leader="underscore" w:pos="6405"/>
        </w:tabs>
        <w:autoSpaceDE w:val="0"/>
        <w:autoSpaceDN w:val="0"/>
        <w:adjustRightInd w:val="0"/>
        <w:ind w:firstLine="360"/>
        <w:jc w:val="both"/>
      </w:pPr>
      <w:r w:rsidRPr="00786D99">
        <w:t>– Кончена жизнь.</w:t>
      </w:r>
    </w:p>
    <w:p w:rsidR="005E5ED8" w:rsidRPr="00786D99" w:rsidRDefault="005E5ED8" w:rsidP="00DA1915">
      <w:pPr>
        <w:tabs>
          <w:tab w:val="right" w:leader="underscore" w:pos="6405"/>
        </w:tabs>
        <w:autoSpaceDE w:val="0"/>
        <w:autoSpaceDN w:val="0"/>
        <w:adjustRightInd w:val="0"/>
        <w:ind w:firstLine="360"/>
        <w:jc w:val="both"/>
      </w:pPr>
      <w:r w:rsidRPr="00786D99">
        <w:t>Только мгновение в глазах его сиял лучистый свет, потом веки дрогнули и закрылись навсегда.</w:t>
      </w:r>
    </w:p>
    <w:p w:rsidR="005E5ED8" w:rsidRPr="00786D99" w:rsidRDefault="005E5ED8" w:rsidP="00DA1915">
      <w:pPr>
        <w:tabs>
          <w:tab w:val="right" w:leader="underscore" w:pos="6405"/>
        </w:tabs>
        <w:autoSpaceDE w:val="0"/>
        <w:autoSpaceDN w:val="0"/>
        <w:adjustRightInd w:val="0"/>
        <w:ind w:firstLine="360"/>
        <w:jc w:val="both"/>
      </w:pPr>
      <w:r w:rsidRPr="00786D99">
        <w:t>– И вот уж нас от него отделяет неизмеримая пропасть, – проговорил доктор Даль и, отвернувшись, зарыдал.</w:t>
      </w:r>
    </w:p>
    <w:p w:rsidR="005E5ED8" w:rsidRPr="00786D99" w:rsidRDefault="005E5ED8" w:rsidP="00DA1915">
      <w:pPr>
        <w:tabs>
          <w:tab w:val="right" w:leader="underscore" w:pos="6405"/>
        </w:tabs>
        <w:autoSpaceDE w:val="0"/>
        <w:autoSpaceDN w:val="0"/>
        <w:adjustRightInd w:val="0"/>
        <w:ind w:firstLine="360"/>
        <w:jc w:val="both"/>
      </w:pPr>
      <w:r w:rsidRPr="00786D99">
        <w:t>Жуковский, опустившись на колени, положил голову на ноги Пушкина и долго оставался неподвижным. Потом близко склонился над его лицом, всматривался в него с изумлением. На лице Пушкина застыло торжественное спокойствие, как будто поэт постиг еще никем не разгаданную тайну.</w:t>
      </w:r>
    </w:p>
    <w:p w:rsidR="005E5ED8" w:rsidRPr="00786D99" w:rsidRDefault="005E5ED8" w:rsidP="00DA1915">
      <w:pPr>
        <w:tabs>
          <w:tab w:val="right" w:leader="underscore" w:pos="6405"/>
        </w:tabs>
        <w:autoSpaceDE w:val="0"/>
        <w:autoSpaceDN w:val="0"/>
        <w:adjustRightInd w:val="0"/>
        <w:ind w:firstLine="360"/>
        <w:jc w:val="both"/>
      </w:pPr>
      <w:r w:rsidRPr="00786D99">
        <w:t>Когда Жуковский вновь показался перед толпой, по его лицу все поняли, что он сообщит сейчас страшную весть. И толпа замерла.</w:t>
      </w:r>
    </w:p>
    <w:p w:rsidR="005E5ED8" w:rsidRPr="00786D99" w:rsidRDefault="005E5ED8" w:rsidP="00DA1915">
      <w:pPr>
        <w:tabs>
          <w:tab w:val="right" w:leader="underscore" w:pos="6405"/>
        </w:tabs>
        <w:autoSpaceDE w:val="0"/>
        <w:autoSpaceDN w:val="0"/>
        <w:adjustRightInd w:val="0"/>
        <w:ind w:firstLine="360"/>
        <w:jc w:val="both"/>
      </w:pPr>
      <w:r w:rsidRPr="00786D99">
        <w:t>– Александр Сергеевич скончался, – снимая шапку, сдавленным голосом проговорил Жуковский.</w:t>
      </w:r>
    </w:p>
    <w:p w:rsidR="005E5ED8" w:rsidRPr="00786D99" w:rsidRDefault="005E5ED8" w:rsidP="00DA1915">
      <w:pPr>
        <w:tabs>
          <w:tab w:val="right" w:leader="underscore" w:pos="6405"/>
        </w:tabs>
        <w:autoSpaceDE w:val="0"/>
        <w:autoSpaceDN w:val="0"/>
        <w:adjustRightInd w:val="0"/>
        <w:ind w:firstLine="360"/>
        <w:jc w:val="both"/>
      </w:pPr>
      <w:r w:rsidRPr="00786D99">
        <w:t>И люди в скорбном молчании обнажили головы.</w:t>
      </w:r>
    </w:p>
    <w:p w:rsidR="005E5ED8" w:rsidRPr="00786D99" w:rsidRDefault="005E5ED8" w:rsidP="00DA1915">
      <w:pPr>
        <w:tabs>
          <w:tab w:val="right" w:leader="underscore" w:pos="6405"/>
        </w:tabs>
        <w:autoSpaceDE w:val="0"/>
        <w:autoSpaceDN w:val="0"/>
        <w:adjustRightInd w:val="0"/>
        <w:ind w:firstLine="360"/>
        <w:jc w:val="both"/>
        <w:rPr>
          <w:i/>
          <w:iCs/>
        </w:rPr>
      </w:pPr>
      <w:r w:rsidRPr="00786D99">
        <w:t xml:space="preserve">Пошел густой, мягкий снег. Сумерки переходили в ночь… А у серого дома на Мойке народу все прибывало и прибывало. </w:t>
      </w:r>
      <w:r w:rsidRPr="00786D99">
        <w:rPr>
          <w:i/>
          <w:iCs/>
        </w:rPr>
        <w:t>(393 слова.)</w:t>
      </w: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Pr="00786D99" w:rsidRDefault="005E5ED8" w:rsidP="00DA1915">
      <w:pPr>
        <w:tabs>
          <w:tab w:val="left" w:pos="3470"/>
          <w:tab w:val="right" w:pos="10153"/>
        </w:tabs>
        <w:autoSpaceDE w:val="0"/>
        <w:autoSpaceDN w:val="0"/>
        <w:adjustRightInd w:val="0"/>
        <w:jc w:val="right"/>
        <w:rPr>
          <w:b/>
          <w:bCs/>
          <w:caps/>
        </w:rPr>
      </w:pPr>
      <w:r>
        <w:rPr>
          <w:b/>
          <w:bCs/>
          <w:caps/>
        </w:rPr>
        <w:t>ПРИЛОЖЕНИЕ 5</w:t>
      </w:r>
    </w:p>
    <w:p w:rsidR="005E5ED8" w:rsidRPr="00786D99" w:rsidRDefault="005E5ED8" w:rsidP="00DA1915">
      <w:pPr>
        <w:tabs>
          <w:tab w:val="left" w:pos="3470"/>
          <w:tab w:val="right" w:pos="10153"/>
        </w:tabs>
        <w:autoSpaceDE w:val="0"/>
        <w:autoSpaceDN w:val="0"/>
        <w:adjustRightInd w:val="0"/>
        <w:rPr>
          <w:b/>
          <w:bCs/>
          <w:caps/>
        </w:rPr>
      </w:pPr>
    </w:p>
    <w:p w:rsidR="005E5ED8" w:rsidRPr="00F22B6B" w:rsidRDefault="005E5ED8" w:rsidP="00DA1915">
      <w:pPr>
        <w:autoSpaceDE w:val="0"/>
        <w:autoSpaceDN w:val="0"/>
        <w:adjustRightInd w:val="0"/>
        <w:jc w:val="center"/>
        <w:rPr>
          <w:b/>
          <w:bCs/>
        </w:rPr>
      </w:pPr>
      <w:r w:rsidRPr="00F22B6B">
        <w:rPr>
          <w:b/>
          <w:bCs/>
        </w:rPr>
        <w:t>ТЕКУЩИЙ КОНТРОЛЬ</w:t>
      </w:r>
    </w:p>
    <w:p w:rsidR="005E5ED8" w:rsidRPr="00F22B6B" w:rsidRDefault="005E5ED8" w:rsidP="00DA1915">
      <w:pPr>
        <w:jc w:val="center"/>
        <w:rPr>
          <w:b/>
          <w:bCs/>
        </w:rPr>
      </w:pPr>
    </w:p>
    <w:p w:rsidR="005E5ED8" w:rsidRPr="00F22B6B" w:rsidRDefault="005E5ED8" w:rsidP="00DA1915">
      <w:pPr>
        <w:autoSpaceDE w:val="0"/>
        <w:autoSpaceDN w:val="0"/>
        <w:adjustRightInd w:val="0"/>
        <w:jc w:val="center"/>
        <w:rPr>
          <w:b/>
          <w:bCs/>
        </w:rPr>
      </w:pPr>
      <w:r>
        <w:rPr>
          <w:b/>
          <w:bCs/>
        </w:rPr>
        <w:t>КОНТРОЛЬНЫЙ ДИКТАНТ</w:t>
      </w:r>
    </w:p>
    <w:p w:rsidR="005E5ED8" w:rsidRPr="00F22B6B" w:rsidRDefault="005E5ED8" w:rsidP="00DA1915">
      <w:pPr>
        <w:tabs>
          <w:tab w:val="right" w:leader="underscore" w:pos="6405"/>
        </w:tabs>
        <w:autoSpaceDE w:val="0"/>
        <w:autoSpaceDN w:val="0"/>
        <w:adjustRightInd w:val="0"/>
        <w:ind w:firstLine="360"/>
        <w:jc w:val="both"/>
      </w:pPr>
      <w:r w:rsidRPr="00F22B6B">
        <w:rPr>
          <w:b/>
          <w:bCs/>
          <w:spacing w:val="45"/>
        </w:rPr>
        <w:t>Цели:</w:t>
      </w:r>
      <w:r w:rsidRPr="00F22B6B">
        <w:t> проверить знания учащихся по изученному материалу; провести анализ орфографических и пунктуационных ошибок, допущенных в контрольном диктанте.</w:t>
      </w:r>
    </w:p>
    <w:p w:rsidR="005E5ED8" w:rsidRPr="00F22B6B" w:rsidRDefault="005E5ED8" w:rsidP="00DA1915">
      <w:pPr>
        <w:tabs>
          <w:tab w:val="right" w:leader="underscore" w:pos="6405"/>
        </w:tabs>
        <w:autoSpaceDE w:val="0"/>
        <w:autoSpaceDN w:val="0"/>
        <w:adjustRightInd w:val="0"/>
        <w:spacing w:before="120" w:after="120"/>
        <w:jc w:val="center"/>
        <w:rPr>
          <w:caps/>
        </w:rPr>
      </w:pPr>
      <w:r w:rsidRPr="00F22B6B">
        <w:rPr>
          <w:caps/>
        </w:rPr>
        <w:t>Волшебные краски</w:t>
      </w:r>
    </w:p>
    <w:p w:rsidR="005E5ED8" w:rsidRPr="00F22B6B" w:rsidRDefault="005E5ED8" w:rsidP="00DA1915">
      <w:pPr>
        <w:tabs>
          <w:tab w:val="right" w:leader="underscore" w:pos="6405"/>
        </w:tabs>
        <w:autoSpaceDE w:val="0"/>
        <w:autoSpaceDN w:val="0"/>
        <w:adjustRightInd w:val="0"/>
        <w:ind w:firstLine="360"/>
        <w:jc w:val="both"/>
      </w:pPr>
      <w:r w:rsidRPr="00F22B6B">
        <w:t>Как же сделать, чтобы простые краски стали волшебными и чтобы они радовали людей, а не приносили им несчастье?</w:t>
      </w:r>
    </w:p>
    <w:p w:rsidR="005E5ED8" w:rsidRPr="00F22B6B" w:rsidRDefault="005E5ED8" w:rsidP="00DA1915">
      <w:pPr>
        <w:tabs>
          <w:tab w:val="right" w:leader="underscore" w:pos="6405"/>
        </w:tabs>
        <w:autoSpaceDE w:val="0"/>
        <w:autoSpaceDN w:val="0"/>
        <w:adjustRightInd w:val="0"/>
        <w:ind w:firstLine="360"/>
        <w:jc w:val="both"/>
      </w:pPr>
      <w:r w:rsidRPr="00F22B6B">
        <w:t>Добрый мальчик достал кисть и принялся рисовать. Он рисовал и на другой, и на третий, и на четвертый день. Рисовал до тех пор, пока не кончились краски, которых у него было немало. Тогда он попросил новые.</w:t>
      </w:r>
    </w:p>
    <w:p w:rsidR="005E5ED8" w:rsidRPr="00F22B6B" w:rsidRDefault="005E5ED8" w:rsidP="00DA1915">
      <w:pPr>
        <w:tabs>
          <w:tab w:val="right" w:leader="underscore" w:pos="6405"/>
        </w:tabs>
        <w:autoSpaceDE w:val="0"/>
        <w:autoSpaceDN w:val="0"/>
        <w:adjustRightInd w:val="0"/>
        <w:ind w:firstLine="360"/>
        <w:jc w:val="both"/>
      </w:pPr>
      <w:r w:rsidRPr="00F22B6B">
        <w:t>Прошло много-много лет. Мальчик не заметил, как стал художником. Он рисовал все, что было вокруг, и то, что еще никто никогда не видел: самолеты, похожи не огромные стрелы, и корабли, похожие на самолеты, воздушные мосты и дворцы из стекла.</w:t>
      </w:r>
    </w:p>
    <w:p w:rsidR="005E5ED8" w:rsidRPr="00F22B6B" w:rsidRDefault="005E5ED8" w:rsidP="00DA1915">
      <w:pPr>
        <w:tabs>
          <w:tab w:val="right" w:leader="underscore" w:pos="6405"/>
        </w:tabs>
        <w:autoSpaceDE w:val="0"/>
        <w:autoSpaceDN w:val="0"/>
        <w:adjustRightInd w:val="0"/>
        <w:ind w:firstLine="360"/>
        <w:jc w:val="both"/>
        <w:rPr>
          <w:i/>
          <w:iCs/>
        </w:rPr>
      </w:pPr>
      <w:r w:rsidRPr="00F22B6B">
        <w:t xml:space="preserve">Все восхищались его рисунками. Картины и вправду были так хороши, что людям захотелось их оживить. Появились и дворцы из стекла, и воздушные мосты, и крылатые корабли. Когда нарисованное на бумаге стало переходить в жизнь, все увидели, как прекрасен мир. Так случается со всем, к чему прикасаются руки самого великого из самых великих волшебников – руки трудолюбивого, настойчивого человека. </w:t>
      </w:r>
      <w:r w:rsidRPr="00F22B6B">
        <w:rPr>
          <w:i/>
          <w:iCs/>
        </w:rPr>
        <w:t>(По Е. Пермякову.) 152 слова.</w:t>
      </w:r>
    </w:p>
    <w:p w:rsidR="005E5ED8" w:rsidRPr="00F22B6B" w:rsidRDefault="005E5ED8" w:rsidP="00DA1915">
      <w:pPr>
        <w:keepNext/>
        <w:autoSpaceDE w:val="0"/>
        <w:autoSpaceDN w:val="0"/>
        <w:adjustRightInd w:val="0"/>
        <w:spacing w:before="60"/>
        <w:ind w:firstLine="360"/>
        <w:jc w:val="both"/>
        <w:rPr>
          <w:b/>
          <w:bCs/>
        </w:rPr>
      </w:pPr>
      <w:r w:rsidRPr="00F22B6B">
        <w:rPr>
          <w:b/>
          <w:bCs/>
        </w:rPr>
        <w:t>III. Грамматическое задание.</w:t>
      </w:r>
    </w:p>
    <w:p w:rsidR="005E5ED8" w:rsidRPr="00F22B6B" w:rsidRDefault="005E5ED8" w:rsidP="00DA1915">
      <w:pPr>
        <w:tabs>
          <w:tab w:val="right" w:leader="underscore" w:pos="6405"/>
        </w:tabs>
        <w:autoSpaceDE w:val="0"/>
        <w:autoSpaceDN w:val="0"/>
        <w:adjustRightInd w:val="0"/>
        <w:ind w:firstLine="360"/>
        <w:jc w:val="both"/>
      </w:pPr>
      <w:r w:rsidRPr="00F22B6B">
        <w:t>1. Произвести синтаксический разбор двух предложений (по указанию учителя).</w:t>
      </w:r>
    </w:p>
    <w:p w:rsidR="005E5ED8" w:rsidRPr="00F22B6B" w:rsidRDefault="005E5ED8" w:rsidP="00DA1915">
      <w:pPr>
        <w:tabs>
          <w:tab w:val="right" w:leader="underscore" w:pos="6405"/>
        </w:tabs>
        <w:autoSpaceDE w:val="0"/>
        <w:autoSpaceDN w:val="0"/>
        <w:adjustRightInd w:val="0"/>
        <w:ind w:firstLine="360"/>
        <w:jc w:val="both"/>
      </w:pPr>
      <w:r w:rsidRPr="00F22B6B">
        <w:t>2. Выписать сложноподчиненное предложение, построить схему.</w:t>
      </w:r>
    </w:p>
    <w:p w:rsidR="005E5ED8" w:rsidRPr="00F22B6B" w:rsidRDefault="005E5ED8" w:rsidP="00DA1915">
      <w:pPr>
        <w:tabs>
          <w:tab w:val="right" w:leader="underscore" w:pos="6405"/>
        </w:tabs>
        <w:autoSpaceDE w:val="0"/>
        <w:autoSpaceDN w:val="0"/>
        <w:adjustRightInd w:val="0"/>
        <w:ind w:firstLine="360"/>
        <w:jc w:val="both"/>
        <w:rPr>
          <w:i/>
          <w:iCs/>
        </w:rPr>
      </w:pPr>
      <w:r w:rsidRPr="00F22B6B">
        <w:rPr>
          <w:i/>
          <w:iCs/>
        </w:rPr>
        <w:t>На втором уроке проводятся анализ диктанта и работа над ошибками.</w:t>
      </w: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bCs/>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Pr="00786D99" w:rsidRDefault="005E5ED8" w:rsidP="00DA1915">
      <w:pPr>
        <w:tabs>
          <w:tab w:val="left" w:pos="3470"/>
          <w:tab w:val="right" w:pos="10153"/>
        </w:tabs>
        <w:autoSpaceDE w:val="0"/>
        <w:autoSpaceDN w:val="0"/>
        <w:adjustRightInd w:val="0"/>
        <w:jc w:val="right"/>
        <w:rPr>
          <w:b/>
          <w:bCs/>
          <w:caps/>
        </w:rPr>
      </w:pPr>
      <w:r>
        <w:rPr>
          <w:b/>
          <w:bCs/>
          <w:caps/>
        </w:rPr>
        <w:t>ПРИЛОЖЕНИЕ 6</w:t>
      </w:r>
    </w:p>
    <w:p w:rsidR="005E5ED8" w:rsidRPr="00786D99" w:rsidRDefault="005E5ED8" w:rsidP="00DA1915">
      <w:pPr>
        <w:tabs>
          <w:tab w:val="left" w:pos="3470"/>
          <w:tab w:val="right" w:pos="10153"/>
        </w:tabs>
        <w:autoSpaceDE w:val="0"/>
        <w:autoSpaceDN w:val="0"/>
        <w:adjustRightInd w:val="0"/>
        <w:rPr>
          <w:b/>
          <w:bCs/>
          <w:caps/>
        </w:rPr>
      </w:pPr>
    </w:p>
    <w:p w:rsidR="005E5ED8" w:rsidRDefault="005E5ED8" w:rsidP="00DA1915">
      <w:pPr>
        <w:autoSpaceDE w:val="0"/>
        <w:autoSpaceDN w:val="0"/>
        <w:adjustRightInd w:val="0"/>
        <w:jc w:val="center"/>
        <w:rPr>
          <w:b/>
          <w:bCs/>
        </w:rPr>
      </w:pPr>
      <w:r w:rsidRPr="00F22B6B">
        <w:rPr>
          <w:b/>
          <w:bCs/>
        </w:rPr>
        <w:t>ТЕКУЩИЙ КОНТРОЛЬ</w:t>
      </w:r>
    </w:p>
    <w:p w:rsidR="005E5ED8" w:rsidRPr="00F22B6B" w:rsidRDefault="005E5ED8" w:rsidP="00DA1915">
      <w:pPr>
        <w:autoSpaceDE w:val="0"/>
        <w:autoSpaceDN w:val="0"/>
        <w:adjustRightInd w:val="0"/>
        <w:jc w:val="center"/>
        <w:rPr>
          <w:b/>
          <w:bCs/>
        </w:rPr>
      </w:pPr>
    </w:p>
    <w:p w:rsidR="005E5ED8" w:rsidRPr="00F22B6B" w:rsidRDefault="005E5ED8" w:rsidP="00DA1915">
      <w:pPr>
        <w:autoSpaceDE w:val="0"/>
        <w:autoSpaceDN w:val="0"/>
        <w:adjustRightInd w:val="0"/>
        <w:jc w:val="center"/>
        <w:rPr>
          <w:b/>
          <w:bCs/>
        </w:rPr>
      </w:pPr>
      <w:r w:rsidRPr="00F22B6B">
        <w:rPr>
          <w:b/>
          <w:bCs/>
        </w:rPr>
        <w:t>КОНТРОЛЬНАЯ РАБОТА ПО ТЕМЕ</w:t>
      </w:r>
      <w:r w:rsidRPr="00F22B6B">
        <w:rPr>
          <w:b/>
          <w:bCs/>
        </w:rPr>
        <w:br/>
        <w:t>«СЛОЖНОПОДЧИНЕННЫЕ ПРЕДЛОЖЕНИЯ»</w:t>
      </w:r>
    </w:p>
    <w:p w:rsidR="005E5ED8" w:rsidRPr="00F22B6B" w:rsidRDefault="005E5ED8" w:rsidP="00DA1915">
      <w:pPr>
        <w:tabs>
          <w:tab w:val="right" w:leader="underscore" w:pos="6405"/>
        </w:tabs>
        <w:autoSpaceDE w:val="0"/>
        <w:autoSpaceDN w:val="0"/>
        <w:adjustRightInd w:val="0"/>
        <w:ind w:firstLine="360"/>
        <w:jc w:val="both"/>
      </w:pPr>
      <w:r w:rsidRPr="00F22B6B">
        <w:rPr>
          <w:b/>
          <w:bCs/>
          <w:spacing w:val="45"/>
        </w:rPr>
        <w:t>Цели:</w:t>
      </w:r>
      <w:r w:rsidRPr="00F22B6B">
        <w:t xml:space="preserve"> проконтролировать знания учащихся о сложноподчиненном предложении.</w:t>
      </w:r>
    </w:p>
    <w:p w:rsidR="005E5ED8" w:rsidRPr="00F22B6B" w:rsidRDefault="005E5ED8" w:rsidP="00DA1915">
      <w:pPr>
        <w:tabs>
          <w:tab w:val="right" w:leader="underscore" w:pos="6405"/>
        </w:tabs>
        <w:autoSpaceDE w:val="0"/>
        <w:autoSpaceDN w:val="0"/>
        <w:adjustRightInd w:val="0"/>
        <w:spacing w:before="120" w:after="120"/>
        <w:jc w:val="center"/>
        <w:rPr>
          <w:caps/>
        </w:rPr>
      </w:pPr>
      <w:r w:rsidRPr="00F22B6B">
        <w:rPr>
          <w:caps/>
        </w:rPr>
        <w:t>Бурундук</w:t>
      </w:r>
    </w:p>
    <w:p w:rsidR="005E5ED8" w:rsidRPr="00F22B6B" w:rsidRDefault="005E5ED8" w:rsidP="00DA1915">
      <w:pPr>
        <w:tabs>
          <w:tab w:val="right" w:leader="underscore" w:pos="6405"/>
        </w:tabs>
        <w:autoSpaceDE w:val="0"/>
        <w:autoSpaceDN w:val="0"/>
        <w:adjustRightInd w:val="0"/>
        <w:ind w:firstLine="360"/>
        <w:jc w:val="both"/>
      </w:pPr>
      <w:r w:rsidRPr="00F22B6B">
        <w:t>Я обернулся и увидел бурундука. Эта пестренькая земляная белка проворно бегала по колоднику (бурелому), влезала на деревья, спускалась вниз и снова пряталась в траве.</w:t>
      </w:r>
    </w:p>
    <w:p w:rsidR="005E5ED8" w:rsidRPr="00F22B6B" w:rsidRDefault="005E5ED8" w:rsidP="00DA1915">
      <w:pPr>
        <w:tabs>
          <w:tab w:val="right" w:leader="underscore" w:pos="6405"/>
        </w:tabs>
        <w:autoSpaceDE w:val="0"/>
        <w:autoSpaceDN w:val="0"/>
        <w:adjustRightInd w:val="0"/>
        <w:ind w:firstLine="360"/>
        <w:jc w:val="both"/>
        <w:rPr>
          <w:i/>
          <w:iCs/>
        </w:rPr>
      </w:pPr>
      <w:r w:rsidRPr="00F22B6B">
        <w:t xml:space="preserve">Я заметил, что бурундук постоянно возвращается  к одному и тому же месту и каждый раз что-то уносит с собой. Когда он уходил, его защечные мешки были туго набиты. Когда же он появлялся снова на поверхности земли, рот его был пуст. Меня это очень заинтересовало. Я подошел поближе и стал наблюдать. На колоднике лежали сухие грибы, корешки, орехи. Так как ни грибов, ни кедровых орехов в лесу еще не было, то, очевидно, бурундук вытащил их из своей норки. Но зачем? Тогда я вспомнил рассказ Дерсу о том, что бурундук делает большие запасы продовольствия, которых ему хватает иногда на два года. Чтобы продукты не испортились, он время от времени выносит их наружу и сушит на валежнике, а к вечеру уносит обратно в свою норку. </w:t>
      </w:r>
      <w:r w:rsidRPr="00F22B6B">
        <w:rPr>
          <w:i/>
          <w:iCs/>
        </w:rPr>
        <w:t>(В. К. Арсеньев.) 147 слов.</w:t>
      </w: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rPr>
          <w:b/>
        </w:rPr>
      </w:pPr>
    </w:p>
    <w:p w:rsidR="005E5ED8" w:rsidRDefault="005E5ED8" w:rsidP="00DA1915">
      <w:pP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Pr="00786D99" w:rsidRDefault="005E5ED8" w:rsidP="00DA1915">
      <w:pPr>
        <w:tabs>
          <w:tab w:val="left" w:pos="3470"/>
          <w:tab w:val="right" w:pos="10153"/>
        </w:tabs>
        <w:autoSpaceDE w:val="0"/>
        <w:autoSpaceDN w:val="0"/>
        <w:adjustRightInd w:val="0"/>
        <w:jc w:val="right"/>
        <w:rPr>
          <w:b/>
          <w:bCs/>
          <w:caps/>
        </w:rPr>
      </w:pPr>
      <w:r>
        <w:rPr>
          <w:b/>
          <w:bCs/>
          <w:caps/>
        </w:rPr>
        <w:t>ПРИЛОЖЕНИЕ 7</w:t>
      </w:r>
    </w:p>
    <w:p w:rsidR="005E5ED8" w:rsidRDefault="005E5ED8" w:rsidP="00DA1915">
      <w:pPr>
        <w:autoSpaceDE w:val="0"/>
        <w:autoSpaceDN w:val="0"/>
        <w:adjustRightInd w:val="0"/>
        <w:jc w:val="center"/>
        <w:rPr>
          <w:b/>
          <w:bCs/>
        </w:rPr>
      </w:pPr>
      <w:r w:rsidRPr="00F22B6B">
        <w:rPr>
          <w:b/>
          <w:bCs/>
        </w:rPr>
        <w:t>ТЕКУЩИЙ КОНТРОЛЬ</w:t>
      </w:r>
    </w:p>
    <w:p w:rsidR="005E5ED8" w:rsidRPr="00F22B6B" w:rsidRDefault="005E5ED8" w:rsidP="00DA1915">
      <w:pPr>
        <w:autoSpaceDE w:val="0"/>
        <w:autoSpaceDN w:val="0"/>
        <w:adjustRightInd w:val="0"/>
        <w:jc w:val="center"/>
        <w:rPr>
          <w:b/>
          <w:bCs/>
        </w:rPr>
      </w:pPr>
      <w:r>
        <w:rPr>
          <w:rFonts w:ascii="Arial" w:hAnsi="Arial" w:cs="Arial"/>
        </w:rPr>
        <w:br/>
      </w:r>
      <w:r w:rsidRPr="00F22B6B">
        <w:rPr>
          <w:b/>
          <w:bCs/>
        </w:rPr>
        <w:t>СОЧИНЕНИЕ НА ТЕМУ «ЧТО ТАКОЕ ПОДВИГ?»</w:t>
      </w:r>
    </w:p>
    <w:p w:rsidR="005E5ED8" w:rsidRPr="00F22B6B" w:rsidRDefault="005E5ED8" w:rsidP="00DA1915">
      <w:pPr>
        <w:tabs>
          <w:tab w:val="right" w:leader="underscore" w:pos="6405"/>
        </w:tabs>
        <w:autoSpaceDE w:val="0"/>
        <w:autoSpaceDN w:val="0"/>
        <w:adjustRightInd w:val="0"/>
        <w:ind w:firstLine="360"/>
        <w:jc w:val="both"/>
      </w:pPr>
      <w:r w:rsidRPr="00F22B6B">
        <w:rPr>
          <w:b/>
          <w:bCs/>
          <w:spacing w:val="45"/>
        </w:rPr>
        <w:t>Цели:</w:t>
      </w:r>
      <w:r w:rsidRPr="00F22B6B">
        <w:t xml:space="preserve"> формировать умения учащихся рассуждать, формулировать тему рассуждения, подбирать эпиграф, нужные цитаты, отражающие основную мысль сочинения, соблюдать структуру сочинения-рассуждения.</w:t>
      </w:r>
    </w:p>
    <w:p w:rsidR="005E5ED8" w:rsidRPr="00F22B6B" w:rsidRDefault="005E5ED8" w:rsidP="00DA1915">
      <w:pPr>
        <w:keepNext/>
        <w:autoSpaceDE w:val="0"/>
        <w:autoSpaceDN w:val="0"/>
        <w:adjustRightInd w:val="0"/>
        <w:spacing w:before="60"/>
        <w:ind w:firstLine="360"/>
        <w:jc w:val="both"/>
        <w:rPr>
          <w:b/>
          <w:bCs/>
        </w:rPr>
      </w:pPr>
      <w:r w:rsidRPr="00F22B6B">
        <w:rPr>
          <w:b/>
          <w:bCs/>
        </w:rPr>
        <w:t>Написание собственного сочинения-рассуждения на тему «Что такое подвиг?».</w:t>
      </w: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Pr="00786D99" w:rsidRDefault="005E5ED8" w:rsidP="00DA1915">
      <w:pPr>
        <w:tabs>
          <w:tab w:val="left" w:pos="3470"/>
          <w:tab w:val="right" w:pos="10153"/>
        </w:tabs>
        <w:autoSpaceDE w:val="0"/>
        <w:autoSpaceDN w:val="0"/>
        <w:adjustRightInd w:val="0"/>
        <w:jc w:val="right"/>
        <w:rPr>
          <w:b/>
          <w:bCs/>
          <w:caps/>
        </w:rPr>
      </w:pPr>
      <w:r>
        <w:rPr>
          <w:b/>
          <w:bCs/>
          <w:caps/>
        </w:rPr>
        <w:t>ПРИЛОЖЕНИЕ 8</w:t>
      </w:r>
    </w:p>
    <w:p w:rsidR="005E5ED8" w:rsidRPr="00786D99" w:rsidRDefault="005E5ED8" w:rsidP="00DA1915">
      <w:pPr>
        <w:tabs>
          <w:tab w:val="left" w:pos="3470"/>
          <w:tab w:val="right" w:pos="10153"/>
        </w:tabs>
        <w:autoSpaceDE w:val="0"/>
        <w:autoSpaceDN w:val="0"/>
        <w:adjustRightInd w:val="0"/>
        <w:rPr>
          <w:b/>
          <w:bCs/>
          <w:caps/>
        </w:rPr>
      </w:pPr>
    </w:p>
    <w:p w:rsidR="005E5ED8" w:rsidRPr="00F22B6B" w:rsidRDefault="005E5ED8" w:rsidP="00DA1915">
      <w:pPr>
        <w:autoSpaceDE w:val="0"/>
        <w:autoSpaceDN w:val="0"/>
        <w:adjustRightInd w:val="0"/>
        <w:jc w:val="center"/>
        <w:rPr>
          <w:b/>
          <w:bCs/>
        </w:rPr>
      </w:pPr>
      <w:r w:rsidRPr="00F22B6B">
        <w:rPr>
          <w:b/>
          <w:bCs/>
        </w:rPr>
        <w:t>ТЕКУЩИЙ КОНТРОЛЬ</w:t>
      </w:r>
    </w:p>
    <w:p w:rsidR="005E5ED8" w:rsidRPr="00F22B6B" w:rsidRDefault="005E5ED8" w:rsidP="00DA1915">
      <w:pPr>
        <w:autoSpaceDE w:val="0"/>
        <w:autoSpaceDN w:val="0"/>
        <w:adjustRightInd w:val="0"/>
        <w:jc w:val="center"/>
        <w:rPr>
          <w:b/>
          <w:bCs/>
        </w:rPr>
      </w:pPr>
      <w:r>
        <w:rPr>
          <w:rFonts w:ascii="Arial" w:hAnsi="Arial" w:cs="Arial"/>
        </w:rPr>
        <w:br/>
      </w:r>
      <w:r w:rsidRPr="00F22B6B">
        <w:rPr>
          <w:b/>
          <w:bCs/>
        </w:rPr>
        <w:t>СОЧИНЕНИЕ ПО КАРТИНЕ Н. М. РОМАДИНА</w:t>
      </w:r>
      <w:r w:rsidRPr="00F22B6B">
        <w:rPr>
          <w:b/>
          <w:bCs/>
        </w:rPr>
        <w:br/>
        <w:t>«СЕЛО ХМЕЛЕВКА»</w:t>
      </w:r>
    </w:p>
    <w:p w:rsidR="005E5ED8" w:rsidRPr="00F22B6B" w:rsidRDefault="005E5ED8" w:rsidP="00DA1915">
      <w:pPr>
        <w:tabs>
          <w:tab w:val="right" w:leader="underscore" w:pos="6405"/>
        </w:tabs>
        <w:autoSpaceDE w:val="0"/>
        <w:autoSpaceDN w:val="0"/>
        <w:adjustRightInd w:val="0"/>
        <w:ind w:firstLine="360"/>
        <w:jc w:val="both"/>
      </w:pPr>
      <w:r w:rsidRPr="00F22B6B">
        <w:rPr>
          <w:b/>
          <w:bCs/>
          <w:spacing w:val="45"/>
        </w:rPr>
        <w:t>Цели:</w:t>
      </w:r>
      <w:r w:rsidRPr="00F22B6B">
        <w:t xml:space="preserve"> научить описывать увиденное; совершенствовать умение писать отзыв об увиденном.</w:t>
      </w:r>
    </w:p>
    <w:p w:rsidR="005E5ED8" w:rsidRPr="00F22B6B" w:rsidRDefault="005E5ED8" w:rsidP="00DA1915">
      <w:pPr>
        <w:keepNext/>
        <w:autoSpaceDE w:val="0"/>
        <w:autoSpaceDN w:val="0"/>
        <w:adjustRightInd w:val="0"/>
        <w:spacing w:before="60"/>
        <w:ind w:firstLine="360"/>
        <w:jc w:val="both"/>
      </w:pPr>
      <w:r w:rsidRPr="00F22B6B">
        <w:rPr>
          <w:b/>
          <w:bCs/>
        </w:rPr>
        <w:t xml:space="preserve">Написание сочинения по картине </w:t>
      </w:r>
      <w:r w:rsidRPr="00F22B6B">
        <w:t>(жанр выбирают учащиеся).</w:t>
      </w:r>
    </w:p>
    <w:p w:rsidR="005E5ED8" w:rsidRPr="00F22B6B"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tabs>
          <w:tab w:val="left" w:pos="3470"/>
          <w:tab w:val="right" w:pos="10153"/>
        </w:tabs>
        <w:autoSpaceDE w:val="0"/>
        <w:autoSpaceDN w:val="0"/>
        <w:adjustRightInd w:val="0"/>
        <w:jc w:val="right"/>
        <w:rPr>
          <w:b/>
        </w:rPr>
      </w:pPr>
    </w:p>
    <w:p w:rsidR="005E5ED8" w:rsidRPr="00786D99" w:rsidRDefault="005E5ED8" w:rsidP="00DA1915">
      <w:pPr>
        <w:tabs>
          <w:tab w:val="left" w:pos="3470"/>
          <w:tab w:val="right" w:pos="10153"/>
        </w:tabs>
        <w:autoSpaceDE w:val="0"/>
        <w:autoSpaceDN w:val="0"/>
        <w:adjustRightInd w:val="0"/>
        <w:jc w:val="right"/>
        <w:rPr>
          <w:b/>
          <w:bCs/>
          <w:caps/>
        </w:rPr>
      </w:pPr>
      <w:r>
        <w:rPr>
          <w:b/>
          <w:bCs/>
          <w:caps/>
        </w:rPr>
        <w:t>ПРИЛОЖЕНИЕ 9</w:t>
      </w:r>
    </w:p>
    <w:p w:rsidR="005E5ED8" w:rsidRPr="00786D99" w:rsidRDefault="005E5ED8" w:rsidP="00DA1915">
      <w:pPr>
        <w:tabs>
          <w:tab w:val="left" w:pos="3470"/>
          <w:tab w:val="right" w:pos="10153"/>
        </w:tabs>
        <w:autoSpaceDE w:val="0"/>
        <w:autoSpaceDN w:val="0"/>
        <w:adjustRightInd w:val="0"/>
        <w:rPr>
          <w:b/>
          <w:bCs/>
          <w:caps/>
        </w:rPr>
      </w:pPr>
    </w:p>
    <w:p w:rsidR="005E5ED8" w:rsidRPr="00F22B6B" w:rsidRDefault="005E5ED8" w:rsidP="00DA1915">
      <w:pPr>
        <w:autoSpaceDE w:val="0"/>
        <w:autoSpaceDN w:val="0"/>
        <w:adjustRightInd w:val="0"/>
        <w:jc w:val="center"/>
        <w:rPr>
          <w:b/>
          <w:bCs/>
        </w:rPr>
      </w:pPr>
      <w:r w:rsidRPr="00F22B6B">
        <w:rPr>
          <w:b/>
          <w:bCs/>
        </w:rPr>
        <w:t>ТЕКУЩИЙ КОНТРОЛЬ</w:t>
      </w:r>
    </w:p>
    <w:p w:rsidR="005E5ED8" w:rsidRPr="00F22B6B" w:rsidRDefault="005E5ED8" w:rsidP="00DA1915">
      <w:pPr>
        <w:autoSpaceDE w:val="0"/>
        <w:autoSpaceDN w:val="0"/>
        <w:adjustRightInd w:val="0"/>
        <w:jc w:val="center"/>
        <w:rPr>
          <w:b/>
          <w:bCs/>
        </w:rPr>
      </w:pPr>
      <w:r w:rsidRPr="00F22B6B">
        <w:rPr>
          <w:rFonts w:ascii="Arial" w:hAnsi="Arial" w:cs="Arial"/>
        </w:rPr>
        <w:br/>
      </w:r>
      <w:r w:rsidRPr="00F22B6B">
        <w:rPr>
          <w:b/>
          <w:bCs/>
        </w:rPr>
        <w:t>ИЗЛОЖЕНИЕ С ЭЛЕМЕНТАМИ СОЧИНЕНИЯ</w:t>
      </w:r>
    </w:p>
    <w:p w:rsidR="005E5ED8" w:rsidRPr="00F22B6B" w:rsidRDefault="005E5ED8" w:rsidP="00DA1915">
      <w:pPr>
        <w:tabs>
          <w:tab w:val="right" w:leader="underscore" w:pos="6405"/>
        </w:tabs>
        <w:autoSpaceDE w:val="0"/>
        <w:autoSpaceDN w:val="0"/>
        <w:adjustRightInd w:val="0"/>
        <w:ind w:firstLine="360"/>
        <w:jc w:val="both"/>
      </w:pPr>
      <w:r w:rsidRPr="00F22B6B">
        <w:rPr>
          <w:b/>
          <w:bCs/>
          <w:spacing w:val="45"/>
        </w:rPr>
        <w:t>Цели</w:t>
      </w:r>
      <w:r w:rsidRPr="00F22B6B">
        <w:rPr>
          <w:b/>
          <w:bCs/>
        </w:rPr>
        <w:t>:</w:t>
      </w:r>
      <w:r w:rsidRPr="00F22B6B">
        <w:t xml:space="preserve"> совершенствовать умения воспринимать текст на слух, пересказывать его, строить высказывания, передающие отношение к литературным фактам, художественным произведениям, творчеству писателей и поэтов.</w:t>
      </w:r>
    </w:p>
    <w:p w:rsidR="005E5ED8" w:rsidRPr="00F22B6B" w:rsidRDefault="005E5ED8" w:rsidP="00DA1915">
      <w:pPr>
        <w:tabs>
          <w:tab w:val="right" w:leader="underscore" w:pos="6405"/>
        </w:tabs>
        <w:autoSpaceDE w:val="0"/>
        <w:autoSpaceDN w:val="0"/>
        <w:adjustRightInd w:val="0"/>
        <w:spacing w:before="120" w:after="120"/>
        <w:jc w:val="center"/>
        <w:rPr>
          <w:caps/>
        </w:rPr>
      </w:pPr>
      <w:r w:rsidRPr="00F22B6B">
        <w:rPr>
          <w:caps/>
        </w:rPr>
        <w:t>Любите Пушкина</w:t>
      </w:r>
    </w:p>
    <w:p w:rsidR="005E5ED8" w:rsidRPr="00F22B6B" w:rsidRDefault="005E5ED8" w:rsidP="00DA1915">
      <w:pPr>
        <w:tabs>
          <w:tab w:val="right" w:leader="underscore" w:pos="6405"/>
        </w:tabs>
        <w:autoSpaceDE w:val="0"/>
        <w:autoSpaceDN w:val="0"/>
        <w:adjustRightInd w:val="0"/>
        <w:ind w:firstLine="360"/>
        <w:jc w:val="both"/>
      </w:pPr>
      <w:r w:rsidRPr="00F22B6B">
        <w:t>У каждого возраста свой Пушкин. Для маленьких читателей – это сказки. Для десятилетних – «Руслан». В двенадцать–тринадцать лет нам открывается пушкинская проза, «Полтава», «Медный всадник». В юношеские годы – «Онегин» и лирика.</w:t>
      </w:r>
    </w:p>
    <w:p w:rsidR="005E5ED8" w:rsidRPr="00F22B6B" w:rsidRDefault="005E5ED8" w:rsidP="00DA1915">
      <w:pPr>
        <w:tabs>
          <w:tab w:val="right" w:leader="underscore" w:pos="6405"/>
        </w:tabs>
        <w:autoSpaceDE w:val="0"/>
        <w:autoSpaceDN w:val="0"/>
        <w:adjustRightInd w:val="0"/>
        <w:ind w:firstLine="360"/>
        <w:jc w:val="both"/>
      </w:pPr>
      <w:r w:rsidRPr="00F22B6B">
        <w:t>А потом – и стихи, и проза, и лирика, и поэмы, и драматические произведения, и эпиграммы, и статьи, и дневники, и письма… И это уже навсегда.</w:t>
      </w:r>
    </w:p>
    <w:p w:rsidR="005E5ED8" w:rsidRPr="00F22B6B" w:rsidRDefault="005E5ED8" w:rsidP="00DA1915">
      <w:pPr>
        <w:tabs>
          <w:tab w:val="right" w:leader="underscore" w:pos="6405"/>
        </w:tabs>
        <w:autoSpaceDE w:val="0"/>
        <w:autoSpaceDN w:val="0"/>
        <w:adjustRightInd w:val="0"/>
        <w:ind w:firstLine="360"/>
        <w:jc w:val="both"/>
      </w:pPr>
      <w:r w:rsidRPr="00F22B6B">
        <w:t>С Пушкиным мы не расстаемся до старости, до конца жизни. Только в зрелом возрасте мы постигаем удивительное сочетание простоты и сложности, прозрачности и глубины в пушкинских стихах и прозе.</w:t>
      </w:r>
    </w:p>
    <w:p w:rsidR="005E5ED8" w:rsidRPr="00F22B6B" w:rsidRDefault="005E5ED8" w:rsidP="00DA1915">
      <w:pPr>
        <w:tabs>
          <w:tab w:val="right" w:leader="underscore" w:pos="6405"/>
        </w:tabs>
        <w:autoSpaceDE w:val="0"/>
        <w:autoSpaceDN w:val="0"/>
        <w:adjustRightInd w:val="0"/>
        <w:ind w:firstLine="360"/>
        <w:jc w:val="both"/>
      </w:pPr>
      <w:r w:rsidRPr="00F22B6B">
        <w:t>Имя Пушкина, черты его лица входят в наше сознание в самом раннем детстве, а впервые услышанные или прочитанные нами стихи его мы принимаем, как подарок, всю ценность которого узнаешь только с годами.</w:t>
      </w:r>
    </w:p>
    <w:p w:rsidR="005E5ED8" w:rsidRPr="00F22B6B" w:rsidRDefault="005E5ED8" w:rsidP="00DA1915">
      <w:pPr>
        <w:tabs>
          <w:tab w:val="right" w:leader="underscore" w:pos="6405"/>
        </w:tabs>
        <w:autoSpaceDE w:val="0"/>
        <w:autoSpaceDN w:val="0"/>
        <w:adjustRightInd w:val="0"/>
        <w:ind w:firstLine="360"/>
        <w:jc w:val="both"/>
      </w:pPr>
      <w:r w:rsidRPr="00F22B6B">
        <w:t>Помню, лет шестьдесят тому назад замечательный русский композитор Анатолий Константинович Лядов, которого я встретил под Новый год у критика В. В. Стасова, спросил меня:</w:t>
      </w:r>
    </w:p>
    <w:p w:rsidR="005E5ED8" w:rsidRPr="00F22B6B" w:rsidRDefault="005E5ED8" w:rsidP="00DA1915">
      <w:pPr>
        <w:tabs>
          <w:tab w:val="right" w:leader="underscore" w:pos="6405"/>
        </w:tabs>
        <w:autoSpaceDE w:val="0"/>
        <w:autoSpaceDN w:val="0"/>
        <w:adjustRightInd w:val="0"/>
        <w:ind w:firstLine="360"/>
        <w:jc w:val="both"/>
      </w:pPr>
      <w:r w:rsidRPr="00F22B6B">
        <w:t>– Любите ли вы Пушкина?</w:t>
      </w:r>
    </w:p>
    <w:p w:rsidR="005E5ED8" w:rsidRPr="00F22B6B" w:rsidRDefault="005E5ED8" w:rsidP="00DA1915">
      <w:pPr>
        <w:tabs>
          <w:tab w:val="right" w:leader="underscore" w:pos="6405"/>
        </w:tabs>
        <w:autoSpaceDE w:val="0"/>
        <w:autoSpaceDN w:val="0"/>
        <w:adjustRightInd w:val="0"/>
        <w:ind w:firstLine="360"/>
        <w:jc w:val="both"/>
      </w:pPr>
      <w:r w:rsidRPr="00F22B6B">
        <w:t>Мне было в то время лет четырнадцать, и я ответил ему так, как ответило бы тогда большинство подростков, имеющих пристрастие к стихам:</w:t>
      </w:r>
    </w:p>
    <w:p w:rsidR="005E5ED8" w:rsidRPr="00F22B6B" w:rsidRDefault="005E5ED8" w:rsidP="00DA1915">
      <w:pPr>
        <w:tabs>
          <w:tab w:val="right" w:leader="underscore" w:pos="6405"/>
        </w:tabs>
        <w:autoSpaceDE w:val="0"/>
        <w:autoSpaceDN w:val="0"/>
        <w:adjustRightInd w:val="0"/>
        <w:ind w:firstLine="360"/>
        <w:jc w:val="both"/>
      </w:pPr>
      <w:r w:rsidRPr="00F22B6B">
        <w:t>– Я больше люблю Лермонтова!</w:t>
      </w:r>
    </w:p>
    <w:p w:rsidR="005E5ED8" w:rsidRPr="00F22B6B" w:rsidRDefault="005E5ED8" w:rsidP="00DA1915">
      <w:pPr>
        <w:tabs>
          <w:tab w:val="right" w:leader="underscore" w:pos="6405"/>
        </w:tabs>
        <w:autoSpaceDE w:val="0"/>
        <w:autoSpaceDN w:val="0"/>
        <w:adjustRightInd w:val="0"/>
        <w:ind w:firstLine="360"/>
        <w:jc w:val="both"/>
      </w:pPr>
      <w:r w:rsidRPr="00F22B6B">
        <w:t>Лядов наклонился ко мне и сказал убедительно и ласково:</w:t>
      </w:r>
    </w:p>
    <w:p w:rsidR="005E5ED8" w:rsidRPr="00F22B6B" w:rsidRDefault="005E5ED8" w:rsidP="00DA1915">
      <w:pPr>
        <w:tabs>
          <w:tab w:val="right" w:leader="underscore" w:pos="6405"/>
        </w:tabs>
        <w:autoSpaceDE w:val="0"/>
        <w:autoSpaceDN w:val="0"/>
        <w:adjustRightInd w:val="0"/>
        <w:ind w:firstLine="360"/>
        <w:jc w:val="both"/>
      </w:pPr>
      <w:r w:rsidRPr="00F22B6B">
        <w:t>– Милый, любите Пушкина!</w:t>
      </w:r>
    </w:p>
    <w:p w:rsidR="005E5ED8" w:rsidRPr="00F22B6B" w:rsidRDefault="005E5ED8" w:rsidP="00DA1915">
      <w:pPr>
        <w:tabs>
          <w:tab w:val="right" w:leader="underscore" w:pos="6405"/>
        </w:tabs>
        <w:autoSpaceDE w:val="0"/>
        <w:autoSpaceDN w:val="0"/>
        <w:adjustRightInd w:val="0"/>
        <w:ind w:firstLine="360"/>
        <w:jc w:val="both"/>
      </w:pPr>
      <w:r w:rsidRPr="00F22B6B">
        <w:t>Это отнюдь не означало: «Перестаньте любить Лермонтова».</w:t>
      </w:r>
    </w:p>
    <w:p w:rsidR="005E5ED8" w:rsidRPr="00F22B6B" w:rsidRDefault="005E5ED8" w:rsidP="00DA1915">
      <w:pPr>
        <w:tabs>
          <w:tab w:val="right" w:leader="underscore" w:pos="6405"/>
        </w:tabs>
        <w:autoSpaceDE w:val="0"/>
        <w:autoSpaceDN w:val="0"/>
        <w:adjustRightInd w:val="0"/>
        <w:ind w:firstLine="360"/>
        <w:jc w:val="both"/>
      </w:pPr>
      <w:r w:rsidRPr="00F22B6B">
        <w:t>Лермонтов рано овладевает нашим воображением и навсегда удерживает в душе у нас свое особенное место. Но постичь величавую простоту пушкинского стиля не так-то просто.</w:t>
      </w:r>
    </w:p>
    <w:p w:rsidR="005E5ED8" w:rsidRPr="00F22B6B" w:rsidRDefault="005E5ED8" w:rsidP="00DA1915">
      <w:pPr>
        <w:tabs>
          <w:tab w:val="right" w:leader="underscore" w:pos="6405"/>
        </w:tabs>
        <w:autoSpaceDE w:val="0"/>
        <w:autoSpaceDN w:val="0"/>
        <w:adjustRightInd w:val="0"/>
        <w:ind w:firstLine="360"/>
        <w:jc w:val="both"/>
      </w:pPr>
      <w:r w:rsidRPr="00F22B6B">
        <w:t>Разумеется, рано или поздно Пушкин открылся бы мне во всей своей глубине и блеске и без отеческого наставления А. К. Лядова. И все же я до сих пор благодарен ему за доброе напутствие и полагаю, что дети нашего времени будут не менее благодарны своим педагогам и родителям за столь же своевременный совет:</w:t>
      </w:r>
    </w:p>
    <w:p w:rsidR="005E5ED8" w:rsidRPr="00F22B6B" w:rsidRDefault="005E5ED8" w:rsidP="00DA1915">
      <w:pPr>
        <w:tabs>
          <w:tab w:val="right" w:leader="underscore" w:pos="6405"/>
        </w:tabs>
        <w:autoSpaceDE w:val="0"/>
        <w:autoSpaceDN w:val="0"/>
        <w:adjustRightInd w:val="0"/>
        <w:ind w:firstLine="360"/>
        <w:jc w:val="both"/>
      </w:pPr>
      <w:r w:rsidRPr="00F22B6B">
        <w:t>– Милые, любите Пушкина!</w:t>
      </w:r>
    </w:p>
    <w:p w:rsidR="005E5ED8" w:rsidRPr="00F22B6B" w:rsidRDefault="005E5ED8" w:rsidP="00DA1915">
      <w:pPr>
        <w:keepNext/>
        <w:autoSpaceDE w:val="0"/>
        <w:autoSpaceDN w:val="0"/>
        <w:adjustRightInd w:val="0"/>
        <w:spacing w:before="60"/>
        <w:ind w:firstLine="360"/>
        <w:jc w:val="both"/>
        <w:rPr>
          <w:b/>
          <w:bCs/>
        </w:rPr>
      </w:pPr>
      <w:r w:rsidRPr="00F22B6B">
        <w:rPr>
          <w:b/>
          <w:bCs/>
        </w:rPr>
        <w:t>Творческое задание.</w:t>
      </w:r>
    </w:p>
    <w:p w:rsidR="005E5ED8" w:rsidRPr="00F22B6B" w:rsidRDefault="005E5ED8" w:rsidP="00DA1915">
      <w:pPr>
        <w:tabs>
          <w:tab w:val="right" w:leader="underscore" w:pos="6405"/>
        </w:tabs>
        <w:autoSpaceDE w:val="0"/>
        <w:autoSpaceDN w:val="0"/>
        <w:adjustRightInd w:val="0"/>
        <w:ind w:firstLine="360"/>
        <w:jc w:val="both"/>
      </w:pPr>
      <w:r w:rsidRPr="00F22B6B">
        <w:t>– Изложите коротко данный текст, сосредоточив внимание на элементе сочинения:</w:t>
      </w:r>
    </w:p>
    <w:p w:rsidR="005E5ED8" w:rsidRPr="00F22B6B" w:rsidRDefault="005E5ED8" w:rsidP="00DA1915">
      <w:pPr>
        <w:tabs>
          <w:tab w:val="right" w:leader="underscore" w:pos="6405"/>
        </w:tabs>
        <w:autoSpaceDE w:val="0"/>
        <w:autoSpaceDN w:val="0"/>
        <w:adjustRightInd w:val="0"/>
        <w:ind w:firstLine="360"/>
        <w:jc w:val="both"/>
      </w:pPr>
      <w:r w:rsidRPr="00F22B6B">
        <w:t xml:space="preserve">– Каков мой Пушкин? </w:t>
      </w:r>
    </w:p>
    <w:p w:rsidR="005E5ED8" w:rsidRPr="00F22B6B" w:rsidRDefault="005E5ED8" w:rsidP="00DA1915">
      <w:pPr>
        <w:tabs>
          <w:tab w:val="right" w:leader="underscore" w:pos="6405"/>
        </w:tabs>
        <w:autoSpaceDE w:val="0"/>
        <w:autoSpaceDN w:val="0"/>
        <w:adjustRightInd w:val="0"/>
        <w:ind w:firstLine="360"/>
        <w:jc w:val="both"/>
      </w:pPr>
      <w:r w:rsidRPr="00F22B6B">
        <w:rPr>
          <w:caps/>
        </w:rPr>
        <w:t>и</w:t>
      </w:r>
      <w:r w:rsidRPr="00F22B6B">
        <w:t>ли:</w:t>
      </w:r>
    </w:p>
    <w:p w:rsidR="005E5ED8" w:rsidRPr="00F22B6B" w:rsidRDefault="005E5ED8" w:rsidP="00DA1915">
      <w:pPr>
        <w:tabs>
          <w:tab w:val="right" w:leader="underscore" w:pos="6405"/>
        </w:tabs>
        <w:autoSpaceDE w:val="0"/>
        <w:autoSpaceDN w:val="0"/>
        <w:adjustRightInd w:val="0"/>
        <w:ind w:firstLine="360"/>
        <w:jc w:val="both"/>
      </w:pPr>
      <w:r w:rsidRPr="00F22B6B">
        <w:t xml:space="preserve">– Что дало мне знакомство с творчеством Пушкина? </w:t>
      </w:r>
    </w:p>
    <w:p w:rsidR="005E5ED8" w:rsidRPr="00F22B6B" w:rsidRDefault="005E5ED8" w:rsidP="00DA1915">
      <w:pPr>
        <w:tabs>
          <w:tab w:val="right" w:leader="underscore" w:pos="6405"/>
        </w:tabs>
        <w:autoSpaceDE w:val="0"/>
        <w:autoSpaceDN w:val="0"/>
        <w:adjustRightInd w:val="0"/>
        <w:ind w:firstLine="360"/>
        <w:jc w:val="both"/>
      </w:pPr>
      <w:r w:rsidRPr="00F22B6B">
        <w:t xml:space="preserve">– Любимые строки поэта. </w:t>
      </w:r>
    </w:p>
    <w:p w:rsidR="005E5ED8" w:rsidRPr="00F22B6B" w:rsidRDefault="005E5ED8" w:rsidP="00DA1915">
      <w:pPr>
        <w:tabs>
          <w:tab w:val="right" w:leader="underscore" w:pos="6405"/>
        </w:tabs>
        <w:autoSpaceDE w:val="0"/>
        <w:autoSpaceDN w:val="0"/>
        <w:adjustRightInd w:val="0"/>
        <w:ind w:firstLine="360"/>
        <w:jc w:val="both"/>
      </w:pPr>
      <w:r w:rsidRPr="00F22B6B">
        <w:t xml:space="preserve">– Любимое произведение Пушкина. </w:t>
      </w:r>
      <w:r w:rsidRPr="00F22B6B">
        <w:rPr>
          <w:caps/>
        </w:rPr>
        <w:t>и</w:t>
      </w:r>
      <w:r w:rsidRPr="00F22B6B">
        <w:t xml:space="preserve"> т. д.</w:t>
      </w: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Default="005E5ED8" w:rsidP="00DA1915">
      <w:pPr>
        <w:jc w:val="center"/>
        <w:rPr>
          <w:b/>
        </w:rPr>
      </w:pPr>
    </w:p>
    <w:p w:rsidR="005E5ED8" w:rsidRPr="00786D99" w:rsidRDefault="005E5ED8" w:rsidP="00DA1915">
      <w:pPr>
        <w:tabs>
          <w:tab w:val="left" w:pos="3470"/>
          <w:tab w:val="right" w:pos="10153"/>
        </w:tabs>
        <w:autoSpaceDE w:val="0"/>
        <w:autoSpaceDN w:val="0"/>
        <w:adjustRightInd w:val="0"/>
        <w:jc w:val="right"/>
        <w:rPr>
          <w:b/>
          <w:bCs/>
          <w:caps/>
        </w:rPr>
      </w:pPr>
      <w:r>
        <w:rPr>
          <w:b/>
          <w:bCs/>
          <w:caps/>
        </w:rPr>
        <w:t>ПРИЛОЖЕНИЕ 10</w:t>
      </w:r>
    </w:p>
    <w:p w:rsidR="005E5ED8" w:rsidRPr="00786D99" w:rsidRDefault="005E5ED8" w:rsidP="00DA1915">
      <w:pPr>
        <w:tabs>
          <w:tab w:val="left" w:pos="3470"/>
          <w:tab w:val="right" w:pos="10153"/>
        </w:tabs>
        <w:autoSpaceDE w:val="0"/>
        <w:autoSpaceDN w:val="0"/>
        <w:adjustRightInd w:val="0"/>
        <w:rPr>
          <w:b/>
          <w:bCs/>
          <w:caps/>
        </w:rPr>
      </w:pPr>
    </w:p>
    <w:p w:rsidR="005E5ED8" w:rsidRPr="00F22B6B" w:rsidRDefault="005E5ED8" w:rsidP="00DA1915">
      <w:pPr>
        <w:autoSpaceDE w:val="0"/>
        <w:autoSpaceDN w:val="0"/>
        <w:adjustRightInd w:val="0"/>
        <w:jc w:val="center"/>
        <w:rPr>
          <w:b/>
          <w:bCs/>
        </w:rPr>
      </w:pPr>
      <w:r>
        <w:rPr>
          <w:b/>
          <w:bCs/>
        </w:rPr>
        <w:t>ИТОГОВЫ</w:t>
      </w:r>
      <w:r w:rsidRPr="00F22B6B">
        <w:rPr>
          <w:b/>
          <w:bCs/>
        </w:rPr>
        <w:t>Й КОНТРОЛЬ</w:t>
      </w:r>
    </w:p>
    <w:p w:rsidR="005E5ED8" w:rsidRDefault="005E5ED8" w:rsidP="00DA1915">
      <w:pPr>
        <w:autoSpaceDE w:val="0"/>
        <w:autoSpaceDN w:val="0"/>
        <w:adjustRightInd w:val="0"/>
        <w:jc w:val="center"/>
        <w:rPr>
          <w:b/>
          <w:bCs/>
        </w:rPr>
      </w:pPr>
    </w:p>
    <w:p w:rsidR="005E5ED8" w:rsidRPr="00F22B6B" w:rsidRDefault="005E5ED8" w:rsidP="00DA1915">
      <w:pPr>
        <w:autoSpaceDE w:val="0"/>
        <w:autoSpaceDN w:val="0"/>
        <w:adjustRightInd w:val="0"/>
        <w:jc w:val="center"/>
        <w:rPr>
          <w:b/>
          <w:bCs/>
        </w:rPr>
      </w:pPr>
      <w:r w:rsidRPr="00F22B6B">
        <w:rPr>
          <w:b/>
          <w:bCs/>
        </w:rPr>
        <w:t xml:space="preserve">КОНТРОЛЬНЫЙ ДИКТАНТ </w:t>
      </w:r>
      <w:r w:rsidRPr="00F22B6B">
        <w:rPr>
          <w:b/>
          <w:bCs/>
        </w:rPr>
        <w:br/>
      </w:r>
      <w:r w:rsidRPr="00F22B6B">
        <w:rPr>
          <w:b/>
          <w:bCs/>
          <w:caps/>
        </w:rPr>
        <w:t>и его</w:t>
      </w:r>
      <w:r w:rsidRPr="00F22B6B">
        <w:rPr>
          <w:b/>
          <w:bCs/>
        </w:rPr>
        <w:t xml:space="preserve"> АНАЛИЗ</w:t>
      </w:r>
    </w:p>
    <w:p w:rsidR="005E5ED8" w:rsidRPr="00F22B6B" w:rsidRDefault="005E5ED8" w:rsidP="00DA1915">
      <w:pPr>
        <w:tabs>
          <w:tab w:val="right" w:leader="underscore" w:pos="6405"/>
        </w:tabs>
        <w:autoSpaceDE w:val="0"/>
        <w:autoSpaceDN w:val="0"/>
        <w:adjustRightInd w:val="0"/>
        <w:ind w:firstLine="360"/>
        <w:jc w:val="both"/>
      </w:pPr>
      <w:r w:rsidRPr="00F22B6B">
        <w:rPr>
          <w:b/>
          <w:bCs/>
          <w:spacing w:val="45"/>
        </w:rPr>
        <w:t>Цель:</w:t>
      </w:r>
      <w:r w:rsidRPr="00F22B6B">
        <w:t xml:space="preserve"> проверить знания и умения учащихся по изученному материалу курса.</w:t>
      </w:r>
    </w:p>
    <w:p w:rsidR="005E5ED8" w:rsidRDefault="005E5ED8" w:rsidP="00DA1915">
      <w:pPr>
        <w:tabs>
          <w:tab w:val="right" w:leader="underscore" w:pos="6405"/>
        </w:tabs>
        <w:autoSpaceDE w:val="0"/>
        <w:autoSpaceDN w:val="0"/>
        <w:adjustRightInd w:val="0"/>
        <w:ind w:firstLine="360"/>
        <w:jc w:val="both"/>
        <w:rPr>
          <w:b/>
          <w:bCs/>
          <w:spacing w:val="45"/>
        </w:rPr>
      </w:pPr>
    </w:p>
    <w:p w:rsidR="005E5ED8" w:rsidRPr="00F22B6B" w:rsidRDefault="005E5ED8" w:rsidP="00DA1915">
      <w:pPr>
        <w:tabs>
          <w:tab w:val="right" w:leader="underscore" w:pos="6405"/>
        </w:tabs>
        <w:autoSpaceDE w:val="0"/>
        <w:autoSpaceDN w:val="0"/>
        <w:adjustRightInd w:val="0"/>
        <w:ind w:firstLine="360"/>
        <w:jc w:val="both"/>
        <w:rPr>
          <w:i/>
          <w:iCs/>
        </w:rPr>
      </w:pPr>
      <w:r w:rsidRPr="00F22B6B">
        <w:t>Благовещенская надвратная церковь – одно из замечательных произведений древнерусской архитектуры.</w:t>
      </w:r>
      <w:r w:rsidRPr="00F22B6B">
        <w:rPr>
          <w:vertAlign w:val="superscript"/>
        </w:rPr>
        <w:t>4</w:t>
      </w:r>
      <w:r w:rsidRPr="00F22B6B">
        <w:t xml:space="preserve"> Построенная в 1518 году, церковь представляет собой комбинацию крепостной двухпролетной башни с поставленным на нее маленьким храмиком, по своему внешнему облику напоминающим Покровский собор. С востока храмик имеет четыре маленькие, почти плоские апсиды, а с других трех сторон окружен небольшой крытой галереей. Вся эта будто бы игрушечная церковка завершается тремя миниатюрными главками. Фасады церкви покрыты разнообразным декором, напоминающим народную резьбу по дереву – многочисленные валики, ширинки, несколько рядов городка делают постройку не столько церковной, сколько гражданской. Своим главным фасадом Благовещенская церковь обращена к старинной московской дороге – улице Стромынке, по которой проезжали в Суздаль именитые князья и бояре. Известно, что в ясную погоду с горы Ясенцы, где проходила старая московская дорога, блеск позолоченной главки Благовещенской церкви был виден за 15 (пятнадцать) верст.</w:t>
      </w:r>
      <w:r w:rsidRPr="00F22B6B">
        <w:rPr>
          <w:vertAlign w:val="superscript"/>
        </w:rPr>
        <w:t>4</w:t>
      </w:r>
      <w:r w:rsidRPr="00F22B6B">
        <w:t xml:space="preserve"> </w:t>
      </w:r>
      <w:r w:rsidRPr="00F22B6B">
        <w:rPr>
          <w:i/>
          <w:iCs/>
        </w:rPr>
        <w:t>(А. Варганов.)</w:t>
      </w:r>
    </w:p>
    <w:p w:rsidR="005E5ED8" w:rsidRPr="00F22B6B" w:rsidRDefault="005E5ED8" w:rsidP="00DA1915">
      <w:pPr>
        <w:keepNext/>
        <w:autoSpaceDE w:val="0"/>
        <w:autoSpaceDN w:val="0"/>
        <w:adjustRightInd w:val="0"/>
        <w:spacing w:before="60"/>
        <w:ind w:firstLine="360"/>
        <w:jc w:val="both"/>
        <w:rPr>
          <w:b/>
          <w:bCs/>
        </w:rPr>
      </w:pPr>
      <w:r w:rsidRPr="00F22B6B">
        <w:rPr>
          <w:b/>
          <w:bCs/>
        </w:rPr>
        <w:t>IV. Дополнительные задания.</w:t>
      </w:r>
    </w:p>
    <w:p w:rsidR="005E5ED8" w:rsidRPr="00F22B6B" w:rsidRDefault="005E5ED8" w:rsidP="00DA1915">
      <w:pPr>
        <w:tabs>
          <w:tab w:val="right" w:leader="underscore" w:pos="6405"/>
        </w:tabs>
        <w:autoSpaceDE w:val="0"/>
        <w:autoSpaceDN w:val="0"/>
        <w:adjustRightInd w:val="0"/>
        <w:ind w:firstLine="360"/>
        <w:jc w:val="both"/>
      </w:pPr>
      <w:r w:rsidRPr="00F22B6B">
        <w:t>1. Озаглавьте текст.</w:t>
      </w:r>
    </w:p>
    <w:p w:rsidR="005E5ED8" w:rsidRPr="00F22B6B" w:rsidRDefault="005E5ED8" w:rsidP="00DA1915">
      <w:pPr>
        <w:tabs>
          <w:tab w:val="right" w:leader="underscore" w:pos="6405"/>
        </w:tabs>
        <w:autoSpaceDE w:val="0"/>
        <w:autoSpaceDN w:val="0"/>
        <w:adjustRightInd w:val="0"/>
        <w:ind w:firstLine="360"/>
        <w:jc w:val="both"/>
      </w:pPr>
      <w:r w:rsidRPr="00F22B6B">
        <w:t>2. Выпишите из текста два слова с безударными гласными в корне слова, объясните орфограмму.</w:t>
      </w:r>
    </w:p>
    <w:p w:rsidR="005E5ED8" w:rsidRPr="00F22B6B" w:rsidRDefault="005E5ED8" w:rsidP="00DA1915">
      <w:pPr>
        <w:tabs>
          <w:tab w:val="right" w:leader="underscore" w:pos="6405"/>
        </w:tabs>
        <w:autoSpaceDE w:val="0"/>
        <w:autoSpaceDN w:val="0"/>
        <w:adjustRightInd w:val="0"/>
        <w:ind w:firstLine="360"/>
        <w:jc w:val="both"/>
      </w:pPr>
      <w:r w:rsidRPr="00F22B6B">
        <w:t>3. Выпишите из текста два слова с непроверяемыми гласными в корне слова.</w:t>
      </w:r>
    </w:p>
    <w:p w:rsidR="005E5ED8" w:rsidRPr="00F22B6B" w:rsidRDefault="005E5ED8" w:rsidP="00DA1915">
      <w:pPr>
        <w:tabs>
          <w:tab w:val="right" w:leader="underscore" w:pos="6405"/>
        </w:tabs>
        <w:autoSpaceDE w:val="0"/>
        <w:autoSpaceDN w:val="0"/>
        <w:adjustRightInd w:val="0"/>
        <w:ind w:firstLine="360"/>
        <w:jc w:val="both"/>
      </w:pPr>
      <w:r w:rsidRPr="00F22B6B">
        <w:t>4. Выпишите два слова с непроизносимыми согласными, объясните.</w:t>
      </w:r>
    </w:p>
    <w:p w:rsidR="005E5ED8" w:rsidRPr="00F22B6B" w:rsidRDefault="005E5ED8" w:rsidP="00DA1915">
      <w:pPr>
        <w:tabs>
          <w:tab w:val="right" w:leader="underscore" w:pos="6405"/>
        </w:tabs>
        <w:autoSpaceDE w:val="0"/>
        <w:autoSpaceDN w:val="0"/>
        <w:adjustRightInd w:val="0"/>
        <w:ind w:firstLine="360"/>
        <w:jc w:val="both"/>
      </w:pPr>
      <w:r w:rsidRPr="00F22B6B">
        <w:t>5. Произведите морфемный разбор указанных учителем слов.</w:t>
      </w:r>
    </w:p>
    <w:p w:rsidR="005E5ED8" w:rsidRPr="00F22B6B" w:rsidRDefault="005E5ED8" w:rsidP="00DA1915">
      <w:pPr>
        <w:tabs>
          <w:tab w:val="right" w:leader="underscore" w:pos="6405"/>
        </w:tabs>
        <w:autoSpaceDE w:val="0"/>
        <w:autoSpaceDN w:val="0"/>
        <w:adjustRightInd w:val="0"/>
        <w:ind w:firstLine="360"/>
        <w:jc w:val="both"/>
      </w:pPr>
      <w:r w:rsidRPr="00F22B6B">
        <w:t>6. Выпишите из текста числительные, объясните их правописание.</w:t>
      </w:r>
    </w:p>
    <w:p w:rsidR="005E5ED8" w:rsidRPr="00F22B6B" w:rsidRDefault="005E5ED8" w:rsidP="00DA1915">
      <w:pPr>
        <w:tabs>
          <w:tab w:val="right" w:leader="underscore" w:pos="6405"/>
        </w:tabs>
        <w:autoSpaceDE w:val="0"/>
        <w:autoSpaceDN w:val="0"/>
        <w:adjustRightInd w:val="0"/>
        <w:ind w:firstLine="360"/>
        <w:jc w:val="both"/>
      </w:pPr>
      <w:r w:rsidRPr="00F22B6B">
        <w:t>7. Произведите морфологический разбор причастий, выписав их из текста (по указанию учителя).</w:t>
      </w:r>
    </w:p>
    <w:p w:rsidR="005E5ED8" w:rsidRPr="00F22B6B" w:rsidRDefault="005E5ED8" w:rsidP="00DA1915">
      <w:pPr>
        <w:tabs>
          <w:tab w:val="right" w:leader="underscore" w:pos="6405"/>
        </w:tabs>
        <w:autoSpaceDE w:val="0"/>
        <w:autoSpaceDN w:val="0"/>
        <w:adjustRightInd w:val="0"/>
        <w:ind w:firstLine="360"/>
        <w:jc w:val="both"/>
      </w:pPr>
      <w:r w:rsidRPr="00F22B6B">
        <w:t xml:space="preserve">8. Произведите морфологический разбор слова </w:t>
      </w:r>
      <w:r w:rsidRPr="00F22B6B">
        <w:rPr>
          <w:i/>
          <w:iCs/>
        </w:rPr>
        <w:t>будто бы</w:t>
      </w:r>
      <w:r w:rsidRPr="00F22B6B">
        <w:t>, объясните орфограмму.</w:t>
      </w:r>
    </w:p>
    <w:p w:rsidR="005E5ED8" w:rsidRPr="00F22B6B" w:rsidRDefault="005E5ED8" w:rsidP="00DA1915">
      <w:pPr>
        <w:tabs>
          <w:tab w:val="right" w:leader="underscore" w:pos="6405"/>
        </w:tabs>
        <w:autoSpaceDE w:val="0"/>
        <w:autoSpaceDN w:val="0"/>
        <w:adjustRightInd w:val="0"/>
        <w:ind w:firstLine="360"/>
        <w:jc w:val="both"/>
      </w:pPr>
      <w:r w:rsidRPr="00F22B6B">
        <w:t>9. Объясните пунктограмму в первом предложении.</w:t>
      </w:r>
    </w:p>
    <w:p w:rsidR="005E5ED8" w:rsidRPr="00F22B6B" w:rsidRDefault="005E5ED8" w:rsidP="00DA1915">
      <w:pPr>
        <w:tabs>
          <w:tab w:val="right" w:leader="underscore" w:pos="6405"/>
        </w:tabs>
        <w:autoSpaceDE w:val="0"/>
        <w:autoSpaceDN w:val="0"/>
        <w:adjustRightInd w:val="0"/>
        <w:ind w:firstLine="360"/>
        <w:jc w:val="both"/>
      </w:pPr>
      <w:r w:rsidRPr="00F22B6B">
        <w:t>10. Выпишите из текста предложение с обособленным членом, объясните графически.</w:t>
      </w:r>
    </w:p>
    <w:p w:rsidR="005E5ED8" w:rsidRPr="00F22B6B" w:rsidRDefault="005E5ED8" w:rsidP="00DA1915">
      <w:pPr>
        <w:tabs>
          <w:tab w:val="right" w:leader="underscore" w:pos="6405"/>
        </w:tabs>
        <w:autoSpaceDE w:val="0"/>
        <w:autoSpaceDN w:val="0"/>
        <w:adjustRightInd w:val="0"/>
        <w:ind w:firstLine="360"/>
        <w:jc w:val="both"/>
      </w:pPr>
      <w:r w:rsidRPr="00F22B6B">
        <w:t>11. Выпишите из текста сложноподчиненное предложение, произведите синтаксический разбор, постройте схему.</w:t>
      </w:r>
    </w:p>
    <w:p w:rsidR="005E5ED8" w:rsidRDefault="005E5ED8" w:rsidP="00DA1915">
      <w:pPr>
        <w:jc w:val="center"/>
        <w:rPr>
          <w:rFonts w:ascii="Arial" w:hAnsi="Arial" w:cs="Arial"/>
        </w:rPr>
      </w:pPr>
    </w:p>
    <w:p w:rsidR="005E5ED8" w:rsidRDefault="005E5ED8" w:rsidP="00DA1915">
      <w:pPr>
        <w:jc w:val="center"/>
        <w:rPr>
          <w:b/>
        </w:rPr>
      </w:pPr>
    </w:p>
    <w:p w:rsidR="005E5ED8" w:rsidRPr="00FF5C4E" w:rsidRDefault="005E5ED8" w:rsidP="00DA1915">
      <w:pPr>
        <w:jc w:val="center"/>
        <w:rPr>
          <w:b/>
        </w:rPr>
      </w:pPr>
    </w:p>
    <w:p w:rsidR="005E5ED8" w:rsidRPr="00123408" w:rsidRDefault="005E5ED8" w:rsidP="000C6AFF">
      <w:pPr>
        <w:ind w:firstLine="709"/>
        <w:jc w:val="both"/>
        <w:rPr>
          <w:b/>
          <w:sz w:val="28"/>
          <w:szCs w:val="28"/>
        </w:rPr>
      </w:pPr>
      <w:bookmarkStart w:id="0" w:name="page79"/>
      <w:bookmarkStart w:id="1" w:name="page81"/>
      <w:bookmarkEnd w:id="0"/>
      <w:bookmarkEnd w:id="1"/>
      <w:r w:rsidRPr="00123408">
        <w:rPr>
          <w:b/>
          <w:sz w:val="28"/>
          <w:szCs w:val="28"/>
        </w:rPr>
        <w:t>Раздел III.</w:t>
      </w:r>
      <w:r>
        <w:rPr>
          <w:b/>
          <w:sz w:val="28"/>
          <w:szCs w:val="28"/>
        </w:rPr>
        <w:t xml:space="preserve"> </w:t>
      </w:r>
      <w:r w:rsidRPr="00123408">
        <w:rPr>
          <w:b/>
          <w:sz w:val="28"/>
          <w:szCs w:val="28"/>
        </w:rPr>
        <w:t>Календарно-тематическое планирование</w:t>
      </w:r>
    </w:p>
    <w:p w:rsidR="005E5ED8" w:rsidRDefault="005E5ED8" w:rsidP="000C6AFF">
      <w:pPr>
        <w:jc w:val="center"/>
        <w:rPr>
          <w:b/>
          <w:color w:val="FF0000"/>
        </w:rPr>
      </w:pPr>
      <w:r w:rsidRPr="00123408">
        <w:rPr>
          <w:b/>
          <w:color w:val="FF0000"/>
        </w:rPr>
        <w:t>5 класс</w:t>
      </w:r>
    </w:p>
    <w:p w:rsidR="005E5ED8" w:rsidRDefault="005E5ED8">
      <w:pPr>
        <w:spacing w:after="200" w:line="276" w:lineRule="auto"/>
        <w:rPr>
          <w:b/>
          <w:color w:val="FF0000"/>
        </w:rPr>
      </w:pPr>
    </w:p>
    <w:tbl>
      <w:tblP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7"/>
        <w:gridCol w:w="8"/>
        <w:gridCol w:w="201"/>
        <w:gridCol w:w="1030"/>
        <w:gridCol w:w="992"/>
        <w:gridCol w:w="5245"/>
        <w:gridCol w:w="709"/>
        <w:gridCol w:w="2409"/>
        <w:gridCol w:w="2010"/>
        <w:gridCol w:w="2010"/>
      </w:tblGrid>
      <w:tr w:rsidR="005E5ED8" w:rsidRPr="00DF5C16" w:rsidTr="00FD03B5">
        <w:trPr>
          <w:trHeight w:val="970"/>
        </w:trPr>
        <w:tc>
          <w:tcPr>
            <w:tcW w:w="862" w:type="dxa"/>
            <w:gridSpan w:val="3"/>
          </w:tcPr>
          <w:p w:rsidR="005E5ED8" w:rsidRPr="00DF5C16" w:rsidRDefault="005E5ED8" w:rsidP="006A3FA8">
            <w:pPr>
              <w:jc w:val="center"/>
              <w:rPr>
                <w:b/>
                <w:i/>
              </w:rPr>
            </w:pPr>
            <w:r w:rsidRPr="00DF5C16">
              <w:rPr>
                <w:b/>
                <w:i/>
              </w:rPr>
              <w:t>№ п/п</w:t>
            </w:r>
          </w:p>
        </w:tc>
        <w:tc>
          <w:tcPr>
            <w:tcW w:w="1231" w:type="dxa"/>
            <w:gridSpan w:val="2"/>
          </w:tcPr>
          <w:p w:rsidR="005E5ED8" w:rsidRPr="00DF5C16" w:rsidRDefault="005E5ED8" w:rsidP="006A3FA8">
            <w:pPr>
              <w:jc w:val="center"/>
              <w:rPr>
                <w:b/>
                <w:i/>
              </w:rPr>
            </w:pPr>
            <w:r w:rsidRPr="00DF5C16">
              <w:rPr>
                <w:b/>
                <w:i/>
              </w:rPr>
              <w:t>Дата</w:t>
            </w:r>
          </w:p>
          <w:p w:rsidR="005E5ED8" w:rsidRPr="00DF5C16" w:rsidRDefault="005E5ED8" w:rsidP="006A3FA8">
            <w:pPr>
              <w:rPr>
                <w:b/>
                <w:i/>
              </w:rPr>
            </w:pPr>
            <w:r w:rsidRPr="00DF5C16">
              <w:rPr>
                <w:b/>
                <w:i/>
              </w:rPr>
              <w:t xml:space="preserve">  по плану</w:t>
            </w:r>
          </w:p>
        </w:tc>
        <w:tc>
          <w:tcPr>
            <w:tcW w:w="992" w:type="dxa"/>
          </w:tcPr>
          <w:p w:rsidR="005E5ED8" w:rsidRPr="00DF5C16" w:rsidRDefault="005E5ED8" w:rsidP="006A3FA8">
            <w:pPr>
              <w:jc w:val="center"/>
              <w:rPr>
                <w:b/>
                <w:i/>
              </w:rPr>
            </w:pPr>
            <w:r w:rsidRPr="00DF5C16">
              <w:rPr>
                <w:b/>
                <w:i/>
              </w:rPr>
              <w:t>Дата</w:t>
            </w:r>
          </w:p>
          <w:p w:rsidR="005E5ED8" w:rsidRPr="00DF5C16" w:rsidRDefault="005E5ED8" w:rsidP="006A3FA8">
            <w:pPr>
              <w:jc w:val="center"/>
              <w:rPr>
                <w:b/>
                <w:i/>
              </w:rPr>
            </w:pPr>
            <w:r w:rsidRPr="00DF5C16">
              <w:rPr>
                <w:b/>
                <w:i/>
              </w:rPr>
              <w:t>факт.</w:t>
            </w:r>
          </w:p>
        </w:tc>
        <w:tc>
          <w:tcPr>
            <w:tcW w:w="5245" w:type="dxa"/>
          </w:tcPr>
          <w:p w:rsidR="005E5ED8" w:rsidRPr="00DF5C16" w:rsidRDefault="005E5ED8" w:rsidP="006A3FA8">
            <w:pPr>
              <w:jc w:val="center"/>
              <w:rPr>
                <w:b/>
                <w:i/>
              </w:rPr>
            </w:pPr>
            <w:r w:rsidRPr="00DF5C16">
              <w:rPr>
                <w:b/>
                <w:i/>
              </w:rPr>
              <w:t>Наименование раздела,</w:t>
            </w:r>
          </w:p>
          <w:p w:rsidR="005E5ED8" w:rsidRPr="00DF5C16" w:rsidRDefault="005E5ED8" w:rsidP="006A3FA8">
            <w:pPr>
              <w:jc w:val="center"/>
              <w:rPr>
                <w:b/>
                <w:i/>
              </w:rPr>
            </w:pPr>
            <w:r w:rsidRPr="00DF5C16">
              <w:rPr>
                <w:b/>
                <w:i/>
              </w:rPr>
              <w:t>темы</w:t>
            </w:r>
          </w:p>
        </w:tc>
        <w:tc>
          <w:tcPr>
            <w:tcW w:w="709" w:type="dxa"/>
          </w:tcPr>
          <w:p w:rsidR="005E5ED8" w:rsidRPr="00DF5C16" w:rsidRDefault="005E5ED8" w:rsidP="006A3FA8">
            <w:pPr>
              <w:rPr>
                <w:b/>
                <w:i/>
              </w:rPr>
            </w:pPr>
            <w:r w:rsidRPr="00DF5C16">
              <w:rPr>
                <w:b/>
                <w:i/>
              </w:rPr>
              <w:t>Количество часов</w:t>
            </w:r>
          </w:p>
        </w:tc>
        <w:tc>
          <w:tcPr>
            <w:tcW w:w="2409" w:type="dxa"/>
          </w:tcPr>
          <w:p w:rsidR="005E5ED8" w:rsidRPr="00DF5C16" w:rsidRDefault="005E5ED8" w:rsidP="006A3FA8">
            <w:pPr>
              <w:jc w:val="center"/>
              <w:rPr>
                <w:b/>
                <w:i/>
              </w:rPr>
            </w:pPr>
            <w:r w:rsidRPr="00DF5C16">
              <w:rPr>
                <w:b/>
                <w:i/>
              </w:rPr>
              <w:t>Подготовка к ГИА, ЕГЭ</w:t>
            </w:r>
          </w:p>
        </w:tc>
        <w:tc>
          <w:tcPr>
            <w:tcW w:w="2010" w:type="dxa"/>
          </w:tcPr>
          <w:p w:rsidR="005E5ED8" w:rsidRPr="00DF5C16" w:rsidRDefault="005E5ED8" w:rsidP="00FD03B5">
            <w:pPr>
              <w:jc w:val="center"/>
              <w:rPr>
                <w:b/>
                <w:i/>
              </w:rPr>
            </w:pPr>
            <w:r>
              <w:rPr>
                <w:b/>
                <w:i/>
              </w:rPr>
              <w:t>ЦОР</w:t>
            </w:r>
          </w:p>
        </w:tc>
        <w:tc>
          <w:tcPr>
            <w:tcW w:w="2010" w:type="dxa"/>
          </w:tcPr>
          <w:p w:rsidR="005E5ED8" w:rsidRPr="00DF5C16" w:rsidRDefault="005E5ED8" w:rsidP="006A3FA8">
            <w:pPr>
              <w:rPr>
                <w:b/>
                <w:i/>
              </w:rPr>
            </w:pPr>
            <w:r>
              <w:rPr>
                <w:b/>
                <w:i/>
              </w:rPr>
              <w:t>ПРИМЕЧАНИЕ</w:t>
            </w:r>
          </w:p>
        </w:tc>
      </w:tr>
      <w:tr w:rsidR="005E5ED8" w:rsidRPr="005546AE" w:rsidTr="00FD03B5">
        <w:tc>
          <w:tcPr>
            <w:tcW w:w="8330" w:type="dxa"/>
            <w:gridSpan w:val="7"/>
          </w:tcPr>
          <w:p w:rsidR="005E5ED8" w:rsidRPr="00DF5C16" w:rsidRDefault="005E5ED8" w:rsidP="006A3FA8">
            <w:pPr>
              <w:jc w:val="center"/>
            </w:pPr>
            <w:r w:rsidRPr="00DF5C16">
              <w:rPr>
                <w:b/>
              </w:rPr>
              <w:t>Язык – важнейшее средство общения</w:t>
            </w:r>
          </w:p>
        </w:tc>
        <w:tc>
          <w:tcPr>
            <w:tcW w:w="709" w:type="dxa"/>
          </w:tcPr>
          <w:p w:rsidR="005E5ED8" w:rsidRPr="005546AE" w:rsidRDefault="005E5ED8" w:rsidP="006A3FA8">
            <w:pPr>
              <w:jc w:val="center"/>
              <w:rPr>
                <w:sz w:val="28"/>
                <w:szCs w:val="28"/>
              </w:rPr>
            </w:pPr>
            <w:r w:rsidRPr="005546AE">
              <w:rPr>
                <w:sz w:val="28"/>
                <w:szCs w:val="28"/>
              </w:rPr>
              <w:t>2</w:t>
            </w:r>
          </w:p>
        </w:tc>
        <w:tc>
          <w:tcPr>
            <w:tcW w:w="2409" w:type="dxa"/>
          </w:tcPr>
          <w:p w:rsidR="005E5ED8" w:rsidRPr="005546AE" w:rsidRDefault="005E5ED8" w:rsidP="006A3FA8">
            <w:pPr>
              <w:jc w:val="center"/>
              <w:rPr>
                <w:sz w:val="28"/>
                <w:szCs w:val="28"/>
              </w:rPr>
            </w:pPr>
          </w:p>
        </w:tc>
        <w:tc>
          <w:tcPr>
            <w:tcW w:w="2010" w:type="dxa"/>
          </w:tcPr>
          <w:p w:rsidR="005E5ED8" w:rsidRPr="005546AE" w:rsidRDefault="005E5ED8" w:rsidP="006A3FA8">
            <w:pPr>
              <w:jc w:val="center"/>
              <w:rPr>
                <w:sz w:val="28"/>
                <w:szCs w:val="28"/>
              </w:rPr>
            </w:pPr>
          </w:p>
        </w:tc>
        <w:tc>
          <w:tcPr>
            <w:tcW w:w="2010" w:type="dxa"/>
          </w:tcPr>
          <w:p w:rsidR="005E5ED8" w:rsidRPr="005546AE" w:rsidRDefault="005E5ED8" w:rsidP="006A3FA8">
            <w:pPr>
              <w:jc w:val="center"/>
              <w:rPr>
                <w:sz w:val="28"/>
                <w:szCs w:val="28"/>
              </w:rPr>
            </w:pPr>
          </w:p>
        </w:tc>
      </w:tr>
      <w:tr w:rsidR="005E5ED8" w:rsidRPr="005546AE" w:rsidTr="00FD03B5">
        <w:tc>
          <w:tcPr>
            <w:tcW w:w="817" w:type="dxa"/>
          </w:tcPr>
          <w:p w:rsidR="005E5ED8" w:rsidRPr="00DF5C16" w:rsidRDefault="005E5ED8" w:rsidP="006A3FA8">
            <w:pPr>
              <w:jc w:val="center"/>
            </w:pPr>
            <w:r w:rsidRPr="00DF5C16">
              <w:t>1</w:t>
            </w:r>
          </w:p>
        </w:tc>
        <w:tc>
          <w:tcPr>
            <w:tcW w:w="1276" w:type="dxa"/>
            <w:gridSpan w:val="4"/>
          </w:tcPr>
          <w:p w:rsidR="005E5ED8" w:rsidRPr="00DF5C16" w:rsidRDefault="005E5ED8" w:rsidP="006A3FA8">
            <w:pPr>
              <w:jc w:val="center"/>
            </w:pPr>
            <w:r w:rsidRPr="00DF5C16">
              <w:t>02.09.2013 г.</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Язык и человек</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sidRPr="007F1101">
              <w:rPr>
                <w:sz w:val="20"/>
                <w:szCs w:val="20"/>
              </w:rPr>
              <w:t xml:space="preserve">А1  </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w:t>
            </w:r>
          </w:p>
        </w:tc>
        <w:tc>
          <w:tcPr>
            <w:tcW w:w="1276" w:type="dxa"/>
            <w:gridSpan w:val="4"/>
          </w:tcPr>
          <w:p w:rsidR="005E5ED8" w:rsidRPr="00DF5C16" w:rsidRDefault="005E5ED8" w:rsidP="006A3FA8">
            <w:pPr>
              <w:jc w:val="center"/>
            </w:pPr>
            <w:r w:rsidRPr="00DF5C16">
              <w:t>03.09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Общение устное и письменное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3</w:t>
            </w:r>
          </w:p>
        </w:tc>
        <w:tc>
          <w:tcPr>
            <w:tcW w:w="1276" w:type="dxa"/>
            <w:gridSpan w:val="4"/>
          </w:tcPr>
          <w:p w:rsidR="005E5ED8" w:rsidRPr="00DF5C16" w:rsidRDefault="005E5ED8" w:rsidP="006A3FA8">
            <w:pPr>
              <w:jc w:val="center"/>
            </w:pPr>
            <w:r w:rsidRPr="00DF5C16">
              <w:t>04.09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Стили речи</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rPr>
          <w:trHeight w:val="855"/>
        </w:trPr>
        <w:tc>
          <w:tcPr>
            <w:tcW w:w="8330" w:type="dxa"/>
            <w:gridSpan w:val="7"/>
          </w:tcPr>
          <w:p w:rsidR="005E5ED8" w:rsidRPr="00DF5C16" w:rsidRDefault="005E5ED8" w:rsidP="006A3FA8">
            <w:pPr>
              <w:jc w:val="center"/>
              <w:rPr>
                <w:b/>
              </w:rPr>
            </w:pPr>
            <w:r w:rsidRPr="00DF5C16">
              <w:rPr>
                <w:b/>
              </w:rPr>
              <w:t xml:space="preserve">Повторение пройденного в </w:t>
            </w:r>
            <w:r w:rsidRPr="00DF5C16">
              <w:rPr>
                <w:b/>
                <w:lang w:val="en-US"/>
              </w:rPr>
              <w:t>I</w:t>
            </w:r>
            <w:r w:rsidRPr="00DF5C16">
              <w:rPr>
                <w:b/>
              </w:rPr>
              <w:t xml:space="preserve"> – </w:t>
            </w:r>
            <w:r w:rsidRPr="00DF5C16">
              <w:rPr>
                <w:b/>
                <w:lang w:val="en-US"/>
              </w:rPr>
              <w:t>IV</w:t>
            </w:r>
            <w:r w:rsidRPr="00DF5C16">
              <w:rPr>
                <w:b/>
              </w:rPr>
              <w:t xml:space="preserve"> классах </w:t>
            </w:r>
          </w:p>
          <w:p w:rsidR="005E5ED8" w:rsidRPr="00DF5C16" w:rsidRDefault="005E5ED8" w:rsidP="006A3FA8">
            <w:pPr>
              <w:jc w:val="center"/>
            </w:pPr>
          </w:p>
        </w:tc>
        <w:tc>
          <w:tcPr>
            <w:tcW w:w="709" w:type="dxa"/>
          </w:tcPr>
          <w:p w:rsidR="005E5ED8" w:rsidRPr="005546AE" w:rsidRDefault="005E5ED8" w:rsidP="006A3FA8">
            <w:pPr>
              <w:jc w:val="center"/>
              <w:rPr>
                <w:sz w:val="28"/>
                <w:szCs w:val="28"/>
              </w:rPr>
            </w:pPr>
            <w:r w:rsidRPr="005546AE">
              <w:rPr>
                <w:sz w:val="28"/>
                <w:szCs w:val="28"/>
              </w:rPr>
              <w:t>18</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4</w:t>
            </w:r>
          </w:p>
        </w:tc>
        <w:tc>
          <w:tcPr>
            <w:tcW w:w="1276" w:type="dxa"/>
            <w:gridSpan w:val="4"/>
          </w:tcPr>
          <w:p w:rsidR="005E5ED8" w:rsidRPr="00DF5C16" w:rsidRDefault="005E5ED8" w:rsidP="006A3FA8">
            <w:pPr>
              <w:jc w:val="center"/>
            </w:pPr>
            <w:r w:rsidRPr="00DF5C16">
              <w:t>05.09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Части слова. Звуки и буквы. </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sidRPr="007F1101">
              <w:rPr>
                <w:sz w:val="20"/>
                <w:szCs w:val="20"/>
              </w:rPr>
              <w:t>А1  : ударение»</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5</w:t>
            </w:r>
          </w:p>
        </w:tc>
        <w:tc>
          <w:tcPr>
            <w:tcW w:w="1276" w:type="dxa"/>
            <w:gridSpan w:val="4"/>
          </w:tcPr>
          <w:p w:rsidR="005E5ED8" w:rsidRPr="00DF5C16" w:rsidRDefault="005E5ED8" w:rsidP="006A3FA8">
            <w:pPr>
              <w:jc w:val="center"/>
            </w:pPr>
            <w:r w:rsidRPr="00DF5C16">
              <w:t>06.09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Орфограмма. Место орфограмм в словах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6</w:t>
            </w:r>
          </w:p>
        </w:tc>
        <w:tc>
          <w:tcPr>
            <w:tcW w:w="1276" w:type="dxa"/>
            <w:gridSpan w:val="4"/>
          </w:tcPr>
          <w:p w:rsidR="005E5ED8" w:rsidRPr="00DF5C16" w:rsidRDefault="005E5ED8" w:rsidP="006A3FA8">
            <w:pPr>
              <w:jc w:val="center"/>
            </w:pPr>
            <w:r w:rsidRPr="00DF5C16">
              <w:t>07.09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проверяемых и непроверяемых гласных и согласных в корне слова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 13</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7</w:t>
            </w:r>
          </w:p>
        </w:tc>
        <w:tc>
          <w:tcPr>
            <w:tcW w:w="1276" w:type="dxa"/>
            <w:gridSpan w:val="4"/>
          </w:tcPr>
          <w:p w:rsidR="005E5ED8" w:rsidRPr="00DF5C16" w:rsidRDefault="005E5ED8" w:rsidP="006A3FA8">
            <w:pPr>
              <w:jc w:val="center"/>
            </w:pPr>
            <w:r w:rsidRPr="00DF5C16">
              <w:t>09.09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проверяемых и непроверяемых гласных и согласных в корне слова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А14</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8</w:t>
            </w:r>
          </w:p>
        </w:tc>
        <w:tc>
          <w:tcPr>
            <w:tcW w:w="1276" w:type="dxa"/>
            <w:gridSpan w:val="4"/>
          </w:tcPr>
          <w:p w:rsidR="005E5ED8" w:rsidRPr="00DF5C16" w:rsidRDefault="005E5ED8" w:rsidP="006A3FA8">
            <w:pPr>
              <w:jc w:val="center"/>
            </w:pPr>
            <w:r w:rsidRPr="00DF5C16">
              <w:t>10.09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проверяемых и непроверяемых гласных и согласных в корне слова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 15</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9</w:t>
            </w:r>
          </w:p>
        </w:tc>
        <w:tc>
          <w:tcPr>
            <w:tcW w:w="1276" w:type="dxa"/>
            <w:gridSpan w:val="4"/>
          </w:tcPr>
          <w:p w:rsidR="005E5ED8" w:rsidRPr="00DF5C16" w:rsidRDefault="005E5ED8" w:rsidP="006A3FA8">
            <w:pPr>
              <w:jc w:val="center"/>
            </w:pPr>
            <w:r w:rsidRPr="00DF5C16">
              <w:t>11.09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Буквы и, у, а после шипящих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10</w:t>
            </w:r>
          </w:p>
        </w:tc>
        <w:tc>
          <w:tcPr>
            <w:tcW w:w="1276" w:type="dxa"/>
            <w:gridSpan w:val="4"/>
          </w:tcPr>
          <w:p w:rsidR="005E5ED8" w:rsidRPr="00DF5C16" w:rsidRDefault="005E5ED8" w:rsidP="006A3FA8">
            <w:pPr>
              <w:jc w:val="center"/>
            </w:pPr>
            <w:r w:rsidRPr="00DF5C16">
              <w:t>12.09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Разделительные ъ и ь.</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 13</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11</w:t>
            </w:r>
          </w:p>
        </w:tc>
        <w:tc>
          <w:tcPr>
            <w:tcW w:w="1276" w:type="dxa"/>
            <w:gridSpan w:val="4"/>
          </w:tcPr>
          <w:p w:rsidR="005E5ED8" w:rsidRPr="00DF5C16" w:rsidRDefault="005E5ED8" w:rsidP="006A3FA8">
            <w:pPr>
              <w:jc w:val="center"/>
            </w:pPr>
            <w:r w:rsidRPr="00DF5C16">
              <w:t>13.09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Самостоятельные и служебные части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12</w:t>
            </w:r>
          </w:p>
        </w:tc>
        <w:tc>
          <w:tcPr>
            <w:tcW w:w="1276" w:type="dxa"/>
            <w:gridSpan w:val="4"/>
          </w:tcPr>
          <w:p w:rsidR="005E5ED8" w:rsidRPr="00DF5C16" w:rsidRDefault="005E5ED8" w:rsidP="006A3FA8">
            <w:pPr>
              <w:jc w:val="center"/>
            </w:pPr>
            <w:r w:rsidRPr="00DF5C16">
              <w:t>14.09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Самостоятельные и служебные части речи</w:t>
            </w:r>
            <w:r w:rsidRPr="00DF5C16">
              <w:rPr>
                <w:b/>
                <w:i/>
              </w:rPr>
              <w:t xml:space="preserve"> Входной тест. Диагностика изученного в начальной школе</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13</w:t>
            </w:r>
          </w:p>
        </w:tc>
        <w:tc>
          <w:tcPr>
            <w:tcW w:w="1276" w:type="dxa"/>
            <w:gridSpan w:val="4"/>
          </w:tcPr>
          <w:p w:rsidR="005E5ED8" w:rsidRPr="00DF5C16" w:rsidRDefault="005E5ED8" w:rsidP="006A3FA8">
            <w:pPr>
              <w:jc w:val="center"/>
            </w:pPr>
            <w:r w:rsidRPr="00DF5C16">
              <w:t>16.09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Текст и его признаки</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14</w:t>
            </w:r>
          </w:p>
        </w:tc>
        <w:tc>
          <w:tcPr>
            <w:tcW w:w="1276" w:type="dxa"/>
            <w:gridSpan w:val="4"/>
          </w:tcPr>
          <w:p w:rsidR="005E5ED8" w:rsidRPr="00DF5C16" w:rsidRDefault="005E5ED8" w:rsidP="006A3FA8">
            <w:pPr>
              <w:jc w:val="center"/>
            </w:pPr>
            <w:r w:rsidRPr="00DF5C16">
              <w:t>17.09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i/>
              </w:rPr>
            </w:pPr>
            <w:r w:rsidRPr="00DF5C16">
              <w:rPr>
                <w:i/>
              </w:rPr>
              <w:t>Р.р. Подготовка к изложению «Хитрый заяц»</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15</w:t>
            </w:r>
          </w:p>
        </w:tc>
        <w:tc>
          <w:tcPr>
            <w:tcW w:w="1276" w:type="dxa"/>
            <w:gridSpan w:val="4"/>
          </w:tcPr>
          <w:p w:rsidR="005E5ED8" w:rsidRPr="00DF5C16" w:rsidRDefault="005E5ED8" w:rsidP="006A3FA8">
            <w:pPr>
              <w:jc w:val="center"/>
            </w:pPr>
            <w:r w:rsidRPr="00DF5C16">
              <w:t>18.09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i/>
              </w:rPr>
            </w:pPr>
            <w:r w:rsidRPr="00DF5C16">
              <w:rPr>
                <w:i/>
              </w:rPr>
              <w:t>Р.р. Написание изложения «Хитрый заяц»</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16</w:t>
            </w:r>
          </w:p>
        </w:tc>
        <w:tc>
          <w:tcPr>
            <w:tcW w:w="1276" w:type="dxa"/>
            <w:gridSpan w:val="4"/>
          </w:tcPr>
          <w:p w:rsidR="005E5ED8" w:rsidRPr="00DF5C16" w:rsidRDefault="005E5ED8" w:rsidP="006A3FA8">
            <w:pPr>
              <w:jc w:val="center"/>
            </w:pPr>
            <w:r w:rsidRPr="00DF5C16">
              <w:t>19.09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Части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sidRPr="007F1101">
              <w:rPr>
                <w:sz w:val="20"/>
                <w:szCs w:val="20"/>
              </w:rPr>
              <w:t>А1  Пособие И.А.Иванова «Русский язык. Готовимся к ЕГЭ: ударение»</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17</w:t>
            </w:r>
          </w:p>
        </w:tc>
        <w:tc>
          <w:tcPr>
            <w:tcW w:w="1276" w:type="dxa"/>
            <w:gridSpan w:val="4"/>
          </w:tcPr>
          <w:p w:rsidR="005E5ED8" w:rsidRPr="00DF5C16" w:rsidRDefault="005E5ED8" w:rsidP="006A3FA8">
            <w:pPr>
              <w:jc w:val="center"/>
            </w:pPr>
            <w:r w:rsidRPr="00DF5C16">
              <w:t>20.09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Глагол: лицо, время, число, род (в прошедшем времени)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18</w:t>
            </w:r>
          </w:p>
        </w:tc>
        <w:tc>
          <w:tcPr>
            <w:tcW w:w="1276" w:type="dxa"/>
            <w:gridSpan w:val="4"/>
          </w:tcPr>
          <w:p w:rsidR="005E5ED8" w:rsidRPr="00DF5C16" w:rsidRDefault="005E5ED8" w:rsidP="006A3FA8">
            <w:pPr>
              <w:jc w:val="center"/>
            </w:pPr>
            <w:r w:rsidRPr="00DF5C16">
              <w:t>21.09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-тся и -ться  в глаголах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19</w:t>
            </w:r>
          </w:p>
        </w:tc>
        <w:tc>
          <w:tcPr>
            <w:tcW w:w="1276" w:type="dxa"/>
            <w:gridSpan w:val="4"/>
          </w:tcPr>
          <w:p w:rsidR="005E5ED8" w:rsidRPr="00DF5C16" w:rsidRDefault="005E5ED8" w:rsidP="006A3FA8">
            <w:pPr>
              <w:jc w:val="center"/>
            </w:pPr>
            <w:r w:rsidRPr="00DF5C16">
              <w:t>23.09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Тема текста</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20</w:t>
            </w:r>
          </w:p>
        </w:tc>
        <w:tc>
          <w:tcPr>
            <w:tcW w:w="1276" w:type="dxa"/>
            <w:gridSpan w:val="4"/>
          </w:tcPr>
          <w:p w:rsidR="005E5ED8" w:rsidRPr="00DF5C16" w:rsidRDefault="005E5ED8" w:rsidP="006A3FA8">
            <w:pPr>
              <w:jc w:val="center"/>
            </w:pPr>
            <w:r w:rsidRPr="00DF5C16">
              <w:t>24.09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гласных в личных окончаниях  глаголов. Раздельное написание не  с глаголами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 11</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21</w:t>
            </w:r>
          </w:p>
        </w:tc>
        <w:tc>
          <w:tcPr>
            <w:tcW w:w="1276" w:type="dxa"/>
            <w:gridSpan w:val="4"/>
          </w:tcPr>
          <w:p w:rsidR="005E5ED8" w:rsidRPr="00DF5C16" w:rsidRDefault="005E5ED8" w:rsidP="006A3FA8">
            <w:pPr>
              <w:jc w:val="center"/>
            </w:pPr>
            <w:r>
              <w:t>25.09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Имя существительное: три склонения, род, падеж, число</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rPr>
          <w:trHeight w:val="655"/>
        </w:trPr>
        <w:tc>
          <w:tcPr>
            <w:tcW w:w="817" w:type="dxa"/>
          </w:tcPr>
          <w:p w:rsidR="005E5ED8" w:rsidRPr="00DF5C16" w:rsidRDefault="005E5ED8" w:rsidP="006A3FA8">
            <w:pPr>
              <w:jc w:val="center"/>
            </w:pPr>
            <w:r w:rsidRPr="00DF5C16">
              <w:t>22</w:t>
            </w:r>
          </w:p>
        </w:tc>
        <w:tc>
          <w:tcPr>
            <w:tcW w:w="1276" w:type="dxa"/>
            <w:gridSpan w:val="4"/>
          </w:tcPr>
          <w:p w:rsidR="005E5ED8" w:rsidRPr="00DF5C16" w:rsidRDefault="005E5ED8" w:rsidP="006A3FA8">
            <w:pPr>
              <w:jc w:val="center"/>
            </w:pPr>
            <w:r>
              <w:t>26.09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Буква мягкий знак на конце существительных после шипящих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23</w:t>
            </w:r>
          </w:p>
        </w:tc>
        <w:tc>
          <w:tcPr>
            <w:tcW w:w="1276" w:type="dxa"/>
            <w:gridSpan w:val="4"/>
          </w:tcPr>
          <w:p w:rsidR="005E5ED8" w:rsidRPr="00DF5C16" w:rsidRDefault="005E5ED8" w:rsidP="006A3FA8">
            <w:pPr>
              <w:jc w:val="center"/>
            </w:pPr>
            <w:r>
              <w:t>27.09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гласных в падежных окончаниях существительных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 16</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24</w:t>
            </w:r>
          </w:p>
        </w:tc>
        <w:tc>
          <w:tcPr>
            <w:tcW w:w="1276" w:type="dxa"/>
            <w:gridSpan w:val="4"/>
          </w:tcPr>
          <w:p w:rsidR="005E5ED8" w:rsidRPr="00DF5C16" w:rsidRDefault="005E5ED8" w:rsidP="006A3FA8">
            <w:r w:rsidRPr="00DF5C16">
              <w:t>28.09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Имя прилагательное: род, падеж, число. Правописание гласных в падежных окончаниях прилагательных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А2</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25</w:t>
            </w:r>
          </w:p>
        </w:tc>
        <w:tc>
          <w:tcPr>
            <w:tcW w:w="1276" w:type="dxa"/>
            <w:gridSpan w:val="4"/>
          </w:tcPr>
          <w:p w:rsidR="005E5ED8" w:rsidRPr="00DF5C16" w:rsidRDefault="005E5ED8" w:rsidP="006A3FA8">
            <w:pPr>
              <w:jc w:val="center"/>
            </w:pPr>
            <w:r w:rsidRPr="00DF5C16">
              <w:t>30.09</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Местоимения 1, 2 и 3-го лица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26</w:t>
            </w:r>
          </w:p>
        </w:tc>
        <w:tc>
          <w:tcPr>
            <w:tcW w:w="1276" w:type="dxa"/>
            <w:gridSpan w:val="4"/>
          </w:tcPr>
          <w:p w:rsidR="005E5ED8" w:rsidRPr="00DF5C16" w:rsidRDefault="005E5ED8" w:rsidP="006A3FA8">
            <w:pPr>
              <w:jc w:val="center"/>
            </w:pPr>
            <w:r w:rsidRPr="00DF5C16">
              <w:t>01.10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 xml:space="preserve">Контрольный диктант по теме «Повторение пройденного в </w:t>
            </w:r>
            <w:r w:rsidRPr="00DF5C16">
              <w:rPr>
                <w:b/>
                <w:i/>
                <w:lang w:val="en-US"/>
              </w:rPr>
              <w:t>I</w:t>
            </w:r>
            <w:r w:rsidRPr="00DF5C16">
              <w:rPr>
                <w:b/>
                <w:i/>
              </w:rPr>
              <w:t>-</w:t>
            </w:r>
            <w:r w:rsidRPr="00DF5C16">
              <w:rPr>
                <w:b/>
                <w:i/>
                <w:lang w:val="en-US"/>
              </w:rPr>
              <w:t>IV</w:t>
            </w:r>
            <w:r w:rsidRPr="00DF5C16">
              <w:rPr>
                <w:b/>
                <w:i/>
              </w:rPr>
              <w:t xml:space="preserve"> классах»</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27</w:t>
            </w:r>
          </w:p>
        </w:tc>
        <w:tc>
          <w:tcPr>
            <w:tcW w:w="1276" w:type="dxa"/>
            <w:gridSpan w:val="4"/>
          </w:tcPr>
          <w:p w:rsidR="005E5ED8" w:rsidRPr="00DF5C16" w:rsidRDefault="005E5ED8" w:rsidP="006A3FA8">
            <w:pPr>
              <w:jc w:val="center"/>
            </w:pPr>
            <w:r w:rsidRPr="00DF5C16">
              <w:t>02.10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Анализ контрольной работы</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28</w:t>
            </w:r>
          </w:p>
        </w:tc>
        <w:tc>
          <w:tcPr>
            <w:tcW w:w="1276" w:type="dxa"/>
            <w:gridSpan w:val="4"/>
          </w:tcPr>
          <w:p w:rsidR="005E5ED8" w:rsidRPr="00DF5C16" w:rsidRDefault="005E5ED8" w:rsidP="006A3FA8">
            <w:pPr>
              <w:jc w:val="center"/>
            </w:pPr>
            <w:r w:rsidRPr="00DF5C16">
              <w:t>03.10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Основная мысль текста</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29</w:t>
            </w:r>
          </w:p>
        </w:tc>
        <w:tc>
          <w:tcPr>
            <w:tcW w:w="1276" w:type="dxa"/>
            <w:gridSpan w:val="4"/>
          </w:tcPr>
          <w:p w:rsidR="005E5ED8" w:rsidRPr="00DF5C16" w:rsidRDefault="005E5ED8" w:rsidP="006A3FA8">
            <w:pPr>
              <w:jc w:val="center"/>
            </w:pPr>
            <w:r w:rsidRPr="00DF5C16">
              <w:t>04.10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Типы речи</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30</w:t>
            </w:r>
          </w:p>
        </w:tc>
        <w:tc>
          <w:tcPr>
            <w:tcW w:w="1276" w:type="dxa"/>
            <w:gridSpan w:val="4"/>
          </w:tcPr>
          <w:p w:rsidR="005E5ED8" w:rsidRPr="00DF5C16" w:rsidRDefault="005E5ED8" w:rsidP="006A3FA8">
            <w:pPr>
              <w:jc w:val="center"/>
            </w:pPr>
            <w:r w:rsidRPr="00DF5C16">
              <w:t>05.10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Подготовка к написанию сочинения по картине А.А.Пластова «Летом»</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31</w:t>
            </w:r>
          </w:p>
        </w:tc>
        <w:tc>
          <w:tcPr>
            <w:tcW w:w="1276" w:type="dxa"/>
            <w:gridSpan w:val="4"/>
          </w:tcPr>
          <w:p w:rsidR="005E5ED8" w:rsidRPr="00DF5C16" w:rsidRDefault="005E5ED8" w:rsidP="006A3FA8">
            <w:pPr>
              <w:jc w:val="center"/>
            </w:pPr>
            <w:r w:rsidRPr="00DF5C16">
              <w:t>07.10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Написание сочинения по картине А.А.Пластова «Летом»</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17" w:type="dxa"/>
          </w:tcPr>
          <w:p w:rsidR="005E5ED8" w:rsidRPr="00DF5C16" w:rsidRDefault="005E5ED8" w:rsidP="006A3FA8">
            <w:pPr>
              <w:jc w:val="center"/>
            </w:pPr>
            <w:r w:rsidRPr="00DF5C16">
              <w:t>32</w:t>
            </w:r>
          </w:p>
        </w:tc>
        <w:tc>
          <w:tcPr>
            <w:tcW w:w="1276" w:type="dxa"/>
            <w:gridSpan w:val="4"/>
          </w:tcPr>
          <w:p w:rsidR="005E5ED8" w:rsidRPr="00DF5C16" w:rsidRDefault="005E5ED8" w:rsidP="006A3FA8">
            <w:pPr>
              <w:jc w:val="center"/>
            </w:pPr>
            <w:r w:rsidRPr="00DF5C16">
              <w:t>08.10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rPr>
                <w:b/>
                <w:i/>
              </w:rPr>
              <w:t xml:space="preserve"> </w:t>
            </w:r>
            <w:r w:rsidRPr="00DF5C16">
              <w:t>Урок систематизации знаний. Тестирование по повторению изученного в начальной школе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330" w:type="dxa"/>
            <w:gridSpan w:val="7"/>
          </w:tcPr>
          <w:p w:rsidR="005E5ED8" w:rsidRPr="00DF5C16" w:rsidRDefault="005E5ED8" w:rsidP="006A3FA8">
            <w:pPr>
              <w:jc w:val="center"/>
            </w:pPr>
            <w:r w:rsidRPr="00DF5C16">
              <w:rPr>
                <w:b/>
              </w:rPr>
              <w:t>Синтаксис. Пунктуация. Культура речи</w:t>
            </w:r>
          </w:p>
        </w:tc>
        <w:tc>
          <w:tcPr>
            <w:tcW w:w="709" w:type="dxa"/>
          </w:tcPr>
          <w:p w:rsidR="005E5ED8" w:rsidRPr="005546AE" w:rsidRDefault="005E5ED8" w:rsidP="006A3FA8">
            <w:pPr>
              <w:jc w:val="center"/>
              <w:rPr>
                <w:sz w:val="28"/>
                <w:szCs w:val="28"/>
              </w:rPr>
            </w:pPr>
            <w:r w:rsidRPr="005546AE">
              <w:rPr>
                <w:sz w:val="28"/>
                <w:szCs w:val="28"/>
              </w:rPr>
              <w:t>33</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33</w:t>
            </w:r>
          </w:p>
        </w:tc>
        <w:tc>
          <w:tcPr>
            <w:tcW w:w="1030" w:type="dxa"/>
          </w:tcPr>
          <w:p w:rsidR="005E5ED8" w:rsidRPr="00DF5C16" w:rsidRDefault="005E5ED8" w:rsidP="006A3FA8">
            <w:pPr>
              <w:jc w:val="center"/>
            </w:pPr>
            <w:r w:rsidRPr="00DF5C16">
              <w:t>09.10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Основные синтаксические понятия: словосочетание, предложение, текст</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34</w:t>
            </w:r>
          </w:p>
        </w:tc>
        <w:tc>
          <w:tcPr>
            <w:tcW w:w="1030" w:type="dxa"/>
          </w:tcPr>
          <w:p w:rsidR="005E5ED8" w:rsidRPr="00DF5C16" w:rsidRDefault="005E5ED8" w:rsidP="006A3FA8">
            <w:pPr>
              <w:jc w:val="center"/>
            </w:pPr>
            <w:r w:rsidRPr="00DF5C16">
              <w:t>10.10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Пунктуация как раздел науки о языке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35</w:t>
            </w:r>
          </w:p>
        </w:tc>
        <w:tc>
          <w:tcPr>
            <w:tcW w:w="1030" w:type="dxa"/>
          </w:tcPr>
          <w:p w:rsidR="005E5ED8" w:rsidRPr="00DF5C16" w:rsidRDefault="005E5ED8" w:rsidP="006A3FA8">
            <w:pPr>
              <w:jc w:val="center"/>
            </w:pPr>
            <w:r w:rsidRPr="00DF5C16">
              <w:t>11.10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Словосочетание. Главное и зависимое слово в словосочетании.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В 3</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36</w:t>
            </w:r>
          </w:p>
        </w:tc>
        <w:tc>
          <w:tcPr>
            <w:tcW w:w="1030" w:type="dxa"/>
          </w:tcPr>
          <w:p w:rsidR="005E5ED8" w:rsidRPr="00DF5C16" w:rsidRDefault="005E5ED8" w:rsidP="006A3FA8">
            <w:pPr>
              <w:jc w:val="center"/>
            </w:pPr>
            <w:r w:rsidRPr="00DF5C16">
              <w:t>12.10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Связь слов в словосочетании. Согласование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37</w:t>
            </w:r>
          </w:p>
        </w:tc>
        <w:tc>
          <w:tcPr>
            <w:tcW w:w="1030" w:type="dxa"/>
          </w:tcPr>
          <w:p w:rsidR="005E5ED8" w:rsidRPr="00DF5C16" w:rsidRDefault="005E5ED8" w:rsidP="006A3FA8">
            <w:pPr>
              <w:jc w:val="center"/>
            </w:pPr>
            <w:r w:rsidRPr="00DF5C16">
              <w:t>14.10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Связь слов в словосочетании . Управление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38</w:t>
            </w:r>
          </w:p>
        </w:tc>
        <w:tc>
          <w:tcPr>
            <w:tcW w:w="1030" w:type="dxa"/>
          </w:tcPr>
          <w:p w:rsidR="005E5ED8" w:rsidRPr="00DF5C16" w:rsidRDefault="005E5ED8" w:rsidP="006A3FA8">
            <w:pPr>
              <w:jc w:val="center"/>
            </w:pPr>
            <w:r w:rsidRPr="00DF5C16">
              <w:t>15.10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Связь слов в словосочетании. Примыкание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В8</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39</w:t>
            </w:r>
          </w:p>
        </w:tc>
        <w:tc>
          <w:tcPr>
            <w:tcW w:w="1030" w:type="dxa"/>
          </w:tcPr>
          <w:p w:rsidR="005E5ED8" w:rsidRPr="00DF5C16" w:rsidRDefault="005E5ED8" w:rsidP="006A3FA8">
            <w:pPr>
              <w:jc w:val="center"/>
            </w:pPr>
            <w:r w:rsidRPr="00DF5C16">
              <w:t>16.10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Простое предложение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40</w:t>
            </w:r>
          </w:p>
        </w:tc>
        <w:tc>
          <w:tcPr>
            <w:tcW w:w="1030" w:type="dxa"/>
          </w:tcPr>
          <w:p w:rsidR="005E5ED8" w:rsidRPr="00DF5C16" w:rsidRDefault="005E5ED8" w:rsidP="006A3FA8">
            <w:pPr>
              <w:jc w:val="center"/>
            </w:pPr>
            <w:r w:rsidRPr="00DF5C16">
              <w:t>17.10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Подготовка к контрольному сжатому изложению по тексту В.П.Катаева</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41</w:t>
            </w:r>
          </w:p>
        </w:tc>
        <w:tc>
          <w:tcPr>
            <w:tcW w:w="1030" w:type="dxa"/>
          </w:tcPr>
          <w:p w:rsidR="005E5ED8" w:rsidRPr="00DF5C16" w:rsidRDefault="005E5ED8" w:rsidP="006A3FA8">
            <w:pPr>
              <w:jc w:val="center"/>
            </w:pPr>
            <w:r w:rsidRPr="00DF5C16">
              <w:t>18.10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Написание  контрольного сжатого изложения по тексту В.П.Катаева</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42</w:t>
            </w:r>
          </w:p>
        </w:tc>
        <w:tc>
          <w:tcPr>
            <w:tcW w:w="1030" w:type="dxa"/>
          </w:tcPr>
          <w:p w:rsidR="005E5ED8" w:rsidRPr="00DF5C16" w:rsidRDefault="005E5ED8" w:rsidP="006A3FA8">
            <w:pPr>
              <w:jc w:val="center"/>
            </w:pPr>
            <w:r w:rsidRPr="00DF5C16">
              <w:t>19.10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Виды простых предложений по цели высказывания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43</w:t>
            </w:r>
          </w:p>
        </w:tc>
        <w:tc>
          <w:tcPr>
            <w:tcW w:w="1030" w:type="dxa"/>
          </w:tcPr>
          <w:p w:rsidR="005E5ED8" w:rsidRPr="00DF5C16" w:rsidRDefault="005E5ED8" w:rsidP="006A3FA8">
            <w:pPr>
              <w:jc w:val="center"/>
            </w:pPr>
            <w:r w:rsidRPr="00DF5C16">
              <w:t>21.10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Восклицательные предложения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44</w:t>
            </w:r>
          </w:p>
        </w:tc>
        <w:tc>
          <w:tcPr>
            <w:tcW w:w="1030" w:type="dxa"/>
          </w:tcPr>
          <w:p w:rsidR="005E5ED8" w:rsidRPr="00DF5C16" w:rsidRDefault="005E5ED8" w:rsidP="006A3FA8">
            <w:pPr>
              <w:jc w:val="center"/>
            </w:pPr>
            <w:r w:rsidRPr="00DF5C16">
              <w:t>22.10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Роль восклицательных и вопросительных предложений в художественном тексте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45</w:t>
            </w:r>
          </w:p>
        </w:tc>
        <w:tc>
          <w:tcPr>
            <w:tcW w:w="1030" w:type="dxa"/>
          </w:tcPr>
          <w:p w:rsidR="005E5ED8" w:rsidRPr="00DF5C16" w:rsidRDefault="005E5ED8" w:rsidP="006A3FA8">
            <w:pPr>
              <w:jc w:val="center"/>
            </w:pPr>
            <w:r w:rsidRPr="00DF5C16">
              <w:t>23.10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t>Невосклицательные предложения</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46</w:t>
            </w:r>
          </w:p>
        </w:tc>
        <w:tc>
          <w:tcPr>
            <w:tcW w:w="1030" w:type="dxa"/>
          </w:tcPr>
          <w:p w:rsidR="005E5ED8" w:rsidRPr="00DF5C16" w:rsidRDefault="005E5ED8" w:rsidP="006A3FA8">
            <w:pPr>
              <w:jc w:val="center"/>
            </w:pPr>
            <w:r w:rsidRPr="00DF5C16">
              <w:t>24.102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Знаки препинания: знаки завершения, выделения, разделения</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47</w:t>
            </w:r>
          </w:p>
        </w:tc>
        <w:tc>
          <w:tcPr>
            <w:tcW w:w="1030" w:type="dxa"/>
          </w:tcPr>
          <w:p w:rsidR="005E5ED8" w:rsidRPr="00DF5C16" w:rsidRDefault="005E5ED8" w:rsidP="006A3FA8">
            <w:pPr>
              <w:jc w:val="center"/>
            </w:pPr>
            <w:r w:rsidRPr="00DF5C16">
              <w:t>25.10</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Грамматическая основа предложения. Подлежащее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В12</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48</w:t>
            </w:r>
          </w:p>
        </w:tc>
        <w:tc>
          <w:tcPr>
            <w:tcW w:w="1030" w:type="dxa"/>
          </w:tcPr>
          <w:p w:rsidR="005E5ED8" w:rsidRDefault="005E5ED8" w:rsidP="006A3FA8">
            <w:pPr>
              <w:jc w:val="center"/>
            </w:pPr>
            <w:r w:rsidRPr="00DF5C16">
              <w:t>26.10</w:t>
            </w:r>
          </w:p>
          <w:p w:rsidR="005E5ED8" w:rsidRPr="00D90B4F" w:rsidRDefault="005E5ED8" w:rsidP="006A3FA8">
            <w:pPr>
              <w:jc w:val="center"/>
              <w:rPr>
                <w:sz w:val="20"/>
                <w:szCs w:val="20"/>
              </w:rPr>
            </w:pPr>
            <w:r>
              <w:rPr>
                <w:sz w:val="20"/>
                <w:szCs w:val="20"/>
              </w:rPr>
              <w:t>(</w:t>
            </w:r>
            <w:r w:rsidRPr="00D90B4F">
              <w:rPr>
                <w:sz w:val="20"/>
                <w:szCs w:val="20"/>
                <w:lang w:val="en-US"/>
              </w:rPr>
              <w:t>I</w:t>
            </w:r>
            <w:r w:rsidRPr="00D90B4F">
              <w:rPr>
                <w:sz w:val="20"/>
                <w:szCs w:val="20"/>
              </w:rPr>
              <w:t xml:space="preserve"> четверть 48 часов</w:t>
            </w:r>
            <w:r>
              <w:rPr>
                <w:sz w:val="20"/>
                <w:szCs w:val="20"/>
              </w:rPr>
              <w:t>)</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Сказуемое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49</w:t>
            </w:r>
          </w:p>
        </w:tc>
        <w:tc>
          <w:tcPr>
            <w:tcW w:w="1030" w:type="dxa"/>
          </w:tcPr>
          <w:p w:rsidR="005E5ED8" w:rsidRPr="00DF5C16" w:rsidRDefault="005E5ED8" w:rsidP="006A3FA8">
            <w:pPr>
              <w:jc w:val="center"/>
            </w:pPr>
            <w:r>
              <w:t>05.11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Прямой и обратный порядок слов</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50</w:t>
            </w:r>
          </w:p>
        </w:tc>
        <w:tc>
          <w:tcPr>
            <w:tcW w:w="1030" w:type="dxa"/>
          </w:tcPr>
          <w:p w:rsidR="005E5ED8" w:rsidRPr="00DF5C16" w:rsidRDefault="005E5ED8" w:rsidP="006A3FA8">
            <w:pPr>
              <w:jc w:val="center"/>
            </w:pPr>
            <w:r>
              <w:t>06.11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Тире между подлежащим и сказуемым</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51</w:t>
            </w:r>
          </w:p>
        </w:tc>
        <w:tc>
          <w:tcPr>
            <w:tcW w:w="1030" w:type="dxa"/>
          </w:tcPr>
          <w:p w:rsidR="005E5ED8" w:rsidRPr="00DF5C16" w:rsidRDefault="005E5ED8" w:rsidP="006A3FA8">
            <w:pPr>
              <w:jc w:val="center"/>
            </w:pPr>
            <w:r>
              <w:t>07.11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Нераспространенные и распространенные предложения </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52</w:t>
            </w:r>
          </w:p>
        </w:tc>
        <w:tc>
          <w:tcPr>
            <w:tcW w:w="1030" w:type="dxa"/>
          </w:tcPr>
          <w:p w:rsidR="005E5ED8" w:rsidRPr="00DF5C16" w:rsidRDefault="005E5ED8" w:rsidP="006A3FA8">
            <w:pPr>
              <w:jc w:val="center"/>
            </w:pPr>
            <w:r>
              <w:t>08.11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Второстепенные члены предложения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53</w:t>
            </w:r>
          </w:p>
        </w:tc>
        <w:tc>
          <w:tcPr>
            <w:tcW w:w="1030" w:type="dxa"/>
          </w:tcPr>
          <w:p w:rsidR="005E5ED8" w:rsidRPr="00DF5C16" w:rsidRDefault="005E5ED8" w:rsidP="006A3FA8">
            <w:pPr>
              <w:jc w:val="center"/>
            </w:pPr>
            <w:r>
              <w:t>09.11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Дополнение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54</w:t>
            </w:r>
          </w:p>
        </w:tc>
        <w:tc>
          <w:tcPr>
            <w:tcW w:w="1030" w:type="dxa"/>
          </w:tcPr>
          <w:p w:rsidR="005E5ED8" w:rsidRPr="00DF5C16" w:rsidRDefault="005E5ED8" w:rsidP="006A3FA8">
            <w:pPr>
              <w:jc w:val="center"/>
            </w:pPr>
            <w:r>
              <w:t>11.11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Определение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55</w:t>
            </w:r>
          </w:p>
        </w:tc>
        <w:tc>
          <w:tcPr>
            <w:tcW w:w="1030" w:type="dxa"/>
          </w:tcPr>
          <w:p w:rsidR="005E5ED8" w:rsidRPr="00DF5C16" w:rsidRDefault="005E5ED8" w:rsidP="006A3FA8">
            <w:pPr>
              <w:jc w:val="center"/>
            </w:pPr>
            <w:r>
              <w:t>12.11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Обстоятельство</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56</w:t>
            </w:r>
          </w:p>
        </w:tc>
        <w:tc>
          <w:tcPr>
            <w:tcW w:w="1030" w:type="dxa"/>
          </w:tcPr>
          <w:p w:rsidR="005E5ED8" w:rsidRPr="00DF5C16" w:rsidRDefault="005E5ED8" w:rsidP="006A3FA8">
            <w:pPr>
              <w:jc w:val="center"/>
            </w:pPr>
            <w:r>
              <w:t>13.11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Предложения с однородными членами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57</w:t>
            </w:r>
          </w:p>
        </w:tc>
        <w:tc>
          <w:tcPr>
            <w:tcW w:w="1030" w:type="dxa"/>
          </w:tcPr>
          <w:p w:rsidR="005E5ED8" w:rsidRPr="00DF5C16" w:rsidRDefault="005E5ED8" w:rsidP="006A3FA8">
            <w:pPr>
              <w:jc w:val="center"/>
            </w:pPr>
            <w:r>
              <w:t>14.11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Знаки препинания при однородных членах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58</w:t>
            </w:r>
          </w:p>
        </w:tc>
        <w:tc>
          <w:tcPr>
            <w:tcW w:w="1030" w:type="dxa"/>
          </w:tcPr>
          <w:p w:rsidR="005E5ED8" w:rsidRPr="00DF5C16" w:rsidRDefault="005E5ED8" w:rsidP="006A3FA8">
            <w:pPr>
              <w:jc w:val="center"/>
            </w:pPr>
            <w:r>
              <w:t>15.11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Обобщающие слова при однородных членах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59</w:t>
            </w:r>
          </w:p>
        </w:tc>
        <w:tc>
          <w:tcPr>
            <w:tcW w:w="1030" w:type="dxa"/>
          </w:tcPr>
          <w:p w:rsidR="005E5ED8" w:rsidRPr="00DF5C16" w:rsidRDefault="005E5ED8" w:rsidP="006A3FA8">
            <w:pPr>
              <w:jc w:val="center"/>
            </w:pPr>
            <w:r>
              <w:t>16.11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Обращение, знаки препинания при обращении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60</w:t>
            </w:r>
          </w:p>
        </w:tc>
        <w:tc>
          <w:tcPr>
            <w:tcW w:w="1030" w:type="dxa"/>
          </w:tcPr>
          <w:p w:rsidR="005E5ED8" w:rsidRPr="00DF5C16" w:rsidRDefault="005E5ED8" w:rsidP="006A3FA8">
            <w:pPr>
              <w:jc w:val="center"/>
            </w:pPr>
            <w:r>
              <w:t>18.11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Роль обращений в художественном тексте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61</w:t>
            </w:r>
          </w:p>
        </w:tc>
        <w:tc>
          <w:tcPr>
            <w:tcW w:w="1030" w:type="dxa"/>
          </w:tcPr>
          <w:p w:rsidR="005E5ED8" w:rsidRPr="00DF5C16" w:rsidRDefault="005E5ED8" w:rsidP="006A3FA8">
            <w:pPr>
              <w:jc w:val="center"/>
            </w:pPr>
            <w:r>
              <w:t>19.11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Письмо</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62</w:t>
            </w:r>
          </w:p>
        </w:tc>
        <w:tc>
          <w:tcPr>
            <w:tcW w:w="1030" w:type="dxa"/>
          </w:tcPr>
          <w:p w:rsidR="005E5ED8" w:rsidRPr="00DF5C16" w:rsidRDefault="005E5ED8" w:rsidP="006A3FA8">
            <w:pPr>
              <w:jc w:val="center"/>
            </w:pPr>
            <w:r>
              <w:t>20.11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Синтаксический разбор простого предложения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63</w:t>
            </w:r>
          </w:p>
        </w:tc>
        <w:tc>
          <w:tcPr>
            <w:tcW w:w="1030" w:type="dxa"/>
          </w:tcPr>
          <w:p w:rsidR="005E5ED8" w:rsidRPr="00DF5C16" w:rsidRDefault="005E5ED8" w:rsidP="006A3FA8">
            <w:pPr>
              <w:jc w:val="center"/>
            </w:pPr>
            <w:r>
              <w:t>21.11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Пунктуационный разбор простого предложения</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64</w:t>
            </w:r>
          </w:p>
        </w:tc>
        <w:tc>
          <w:tcPr>
            <w:tcW w:w="1030" w:type="dxa"/>
          </w:tcPr>
          <w:p w:rsidR="005E5ED8" w:rsidRPr="00DF5C16" w:rsidRDefault="005E5ED8" w:rsidP="006A3FA8">
            <w:pPr>
              <w:jc w:val="center"/>
            </w:pPr>
            <w:r>
              <w:t>22.11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Простые и сложные предложения</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65</w:t>
            </w:r>
          </w:p>
        </w:tc>
        <w:tc>
          <w:tcPr>
            <w:tcW w:w="1030" w:type="dxa"/>
          </w:tcPr>
          <w:p w:rsidR="005E5ED8" w:rsidRPr="00DF5C16" w:rsidRDefault="005E5ED8" w:rsidP="006A3FA8">
            <w:pPr>
              <w:jc w:val="center"/>
            </w:pPr>
            <w:r>
              <w:t>23.11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Сложносочиненные предложения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66</w:t>
            </w:r>
          </w:p>
        </w:tc>
        <w:tc>
          <w:tcPr>
            <w:tcW w:w="1030" w:type="dxa"/>
          </w:tcPr>
          <w:p w:rsidR="005E5ED8" w:rsidRPr="00DF5C16" w:rsidRDefault="005E5ED8" w:rsidP="006A3FA8">
            <w:pPr>
              <w:jc w:val="center"/>
            </w:pPr>
            <w:r>
              <w:t>25.11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Конструкции с союзом 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67</w:t>
            </w:r>
          </w:p>
        </w:tc>
        <w:tc>
          <w:tcPr>
            <w:tcW w:w="1030" w:type="dxa"/>
          </w:tcPr>
          <w:p w:rsidR="005E5ED8" w:rsidRPr="00DF5C16" w:rsidRDefault="005E5ED8" w:rsidP="006A3FA8">
            <w:pPr>
              <w:jc w:val="center"/>
            </w:pPr>
            <w:r>
              <w:t>26.11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Сложноподчиненные предложения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68</w:t>
            </w:r>
          </w:p>
        </w:tc>
        <w:tc>
          <w:tcPr>
            <w:tcW w:w="1030" w:type="dxa"/>
          </w:tcPr>
          <w:p w:rsidR="005E5ED8" w:rsidRPr="00DF5C16" w:rsidRDefault="005E5ED8" w:rsidP="006A3FA8">
            <w:pPr>
              <w:jc w:val="center"/>
            </w:pPr>
            <w:r>
              <w:t>27.11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Сложноподчиненные предложения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69</w:t>
            </w:r>
          </w:p>
        </w:tc>
        <w:tc>
          <w:tcPr>
            <w:tcW w:w="1030" w:type="dxa"/>
          </w:tcPr>
          <w:p w:rsidR="005E5ED8" w:rsidRPr="00DF5C16" w:rsidRDefault="005E5ED8" w:rsidP="006A3FA8">
            <w:pPr>
              <w:jc w:val="center"/>
            </w:pPr>
            <w:r>
              <w:t>28.11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Понятие о смысловом блоке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70</w:t>
            </w:r>
          </w:p>
        </w:tc>
        <w:tc>
          <w:tcPr>
            <w:tcW w:w="1030" w:type="dxa"/>
          </w:tcPr>
          <w:p w:rsidR="005E5ED8" w:rsidRPr="00DF5C16" w:rsidRDefault="005E5ED8" w:rsidP="006A3FA8">
            <w:pPr>
              <w:jc w:val="center"/>
            </w:pPr>
            <w:r>
              <w:t>29.11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Знаки препинания в сложном предложении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71</w:t>
            </w:r>
          </w:p>
        </w:tc>
        <w:tc>
          <w:tcPr>
            <w:tcW w:w="1030" w:type="dxa"/>
          </w:tcPr>
          <w:p w:rsidR="005E5ED8" w:rsidRPr="00DF5C16" w:rsidRDefault="005E5ED8" w:rsidP="006A3FA8">
            <w:pPr>
              <w:jc w:val="center"/>
            </w:pPr>
            <w:r>
              <w:t>30.11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Прямая речь. Знаки препинания при прямой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72</w:t>
            </w:r>
          </w:p>
        </w:tc>
        <w:tc>
          <w:tcPr>
            <w:tcW w:w="1030" w:type="dxa"/>
          </w:tcPr>
          <w:p w:rsidR="005E5ED8" w:rsidRPr="00DF5C16" w:rsidRDefault="005E5ED8" w:rsidP="006A3FA8">
            <w:pPr>
              <w:jc w:val="center"/>
            </w:pPr>
            <w:r>
              <w:t>02.12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Прямая речь. Знаки препинания при прямой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73</w:t>
            </w:r>
          </w:p>
        </w:tc>
        <w:tc>
          <w:tcPr>
            <w:tcW w:w="1030" w:type="dxa"/>
          </w:tcPr>
          <w:p w:rsidR="005E5ED8" w:rsidRPr="00DF5C16" w:rsidRDefault="005E5ED8" w:rsidP="006A3FA8">
            <w:pPr>
              <w:jc w:val="center"/>
            </w:pPr>
            <w:r>
              <w:t>03.12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Диалог. Тире в  начале реплик диалога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74</w:t>
            </w:r>
          </w:p>
        </w:tc>
        <w:tc>
          <w:tcPr>
            <w:tcW w:w="1030" w:type="dxa"/>
          </w:tcPr>
          <w:p w:rsidR="005E5ED8" w:rsidRPr="00DF5C16" w:rsidRDefault="005E5ED8" w:rsidP="006A3FA8">
            <w:pPr>
              <w:jc w:val="center"/>
            </w:pPr>
            <w:r>
              <w:t>04.12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Повторение изученного по теме « Синтаксис. Пунктуация»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75</w:t>
            </w:r>
          </w:p>
        </w:tc>
        <w:tc>
          <w:tcPr>
            <w:tcW w:w="1030" w:type="dxa"/>
          </w:tcPr>
          <w:p w:rsidR="005E5ED8" w:rsidRPr="00DF5C16" w:rsidRDefault="005E5ED8" w:rsidP="006A3FA8">
            <w:pPr>
              <w:jc w:val="center"/>
            </w:pPr>
            <w:r>
              <w:t>05.12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Промежуточный контроль. Диктант по теме «Синтаксис. Пунктуация»</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76</w:t>
            </w:r>
          </w:p>
        </w:tc>
        <w:tc>
          <w:tcPr>
            <w:tcW w:w="1030" w:type="dxa"/>
          </w:tcPr>
          <w:p w:rsidR="005E5ED8" w:rsidRPr="00DF5C16" w:rsidRDefault="005E5ED8" w:rsidP="006A3FA8">
            <w:pPr>
              <w:jc w:val="center"/>
            </w:pPr>
            <w:r>
              <w:t>06.12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Анализ контрольной работы</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77</w:t>
            </w:r>
          </w:p>
        </w:tc>
        <w:tc>
          <w:tcPr>
            <w:tcW w:w="1030" w:type="dxa"/>
          </w:tcPr>
          <w:p w:rsidR="005E5ED8" w:rsidRPr="00DF5C16" w:rsidRDefault="005E5ED8" w:rsidP="006A3FA8">
            <w:pPr>
              <w:jc w:val="center"/>
            </w:pPr>
            <w:r>
              <w:t>07.12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Контрольное тестирование. Диагностика знаний  по теме «Синтаксис. Пунктуация»</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330" w:type="dxa"/>
            <w:gridSpan w:val="7"/>
          </w:tcPr>
          <w:p w:rsidR="005E5ED8" w:rsidRPr="00DF5C16" w:rsidRDefault="005E5ED8" w:rsidP="006A3FA8">
            <w:pPr>
              <w:jc w:val="center"/>
            </w:pPr>
            <w:r w:rsidRPr="00DF5C16">
              <w:rPr>
                <w:b/>
              </w:rPr>
              <w:t>Фонетика. Орфоэпия. Графика и орфография. Культура речи</w:t>
            </w:r>
          </w:p>
        </w:tc>
        <w:tc>
          <w:tcPr>
            <w:tcW w:w="709" w:type="dxa"/>
          </w:tcPr>
          <w:p w:rsidR="005E5ED8" w:rsidRPr="005546AE" w:rsidRDefault="005E5ED8" w:rsidP="006A3FA8">
            <w:pPr>
              <w:jc w:val="center"/>
              <w:rPr>
                <w:sz w:val="28"/>
                <w:szCs w:val="28"/>
              </w:rPr>
            </w:pPr>
            <w:r w:rsidRPr="005546AE">
              <w:rPr>
                <w:sz w:val="28"/>
                <w:szCs w:val="28"/>
              </w:rPr>
              <w:t>14</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78</w:t>
            </w:r>
          </w:p>
        </w:tc>
        <w:tc>
          <w:tcPr>
            <w:tcW w:w="1030" w:type="dxa"/>
          </w:tcPr>
          <w:p w:rsidR="005E5ED8" w:rsidRPr="00DF5C16" w:rsidRDefault="005E5ED8" w:rsidP="006A3FA8">
            <w:pPr>
              <w:jc w:val="center"/>
            </w:pPr>
            <w:r>
              <w:t>09.12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Фонетика как раздел науки о языке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79</w:t>
            </w:r>
          </w:p>
        </w:tc>
        <w:tc>
          <w:tcPr>
            <w:tcW w:w="1030" w:type="dxa"/>
          </w:tcPr>
          <w:p w:rsidR="005E5ED8" w:rsidRPr="00DF5C16" w:rsidRDefault="005E5ED8" w:rsidP="006A3FA8">
            <w:pPr>
              <w:jc w:val="center"/>
            </w:pPr>
            <w:r>
              <w:t>10.12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Звук как единица языка. Звуки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80</w:t>
            </w:r>
          </w:p>
        </w:tc>
        <w:tc>
          <w:tcPr>
            <w:tcW w:w="1030" w:type="dxa"/>
          </w:tcPr>
          <w:p w:rsidR="005E5ED8" w:rsidRPr="00DF5C16" w:rsidRDefault="005E5ED8" w:rsidP="006A3FA8">
            <w:pPr>
              <w:jc w:val="center"/>
            </w:pPr>
            <w:r>
              <w:t>11.12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Гласные и согласные звуки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81</w:t>
            </w:r>
          </w:p>
        </w:tc>
        <w:tc>
          <w:tcPr>
            <w:tcW w:w="1030" w:type="dxa"/>
          </w:tcPr>
          <w:p w:rsidR="005E5ED8" w:rsidRPr="00DF5C16" w:rsidRDefault="005E5ED8" w:rsidP="006A3FA8">
            <w:pPr>
              <w:jc w:val="center"/>
            </w:pPr>
            <w:r>
              <w:t>12.12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Ударение в слове. Гласные ударные и безударные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sidRPr="007F1101">
              <w:rPr>
                <w:sz w:val="20"/>
                <w:szCs w:val="20"/>
              </w:rPr>
              <w:t>А1  Пособие И.А.Иванова «Русский язык. Готовимся к ЕГЭ: ударение»</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82</w:t>
            </w:r>
          </w:p>
        </w:tc>
        <w:tc>
          <w:tcPr>
            <w:tcW w:w="1030" w:type="dxa"/>
          </w:tcPr>
          <w:p w:rsidR="005E5ED8" w:rsidRPr="00DF5C16" w:rsidRDefault="005E5ED8" w:rsidP="006A3FA8">
            <w:pPr>
              <w:jc w:val="center"/>
            </w:pPr>
            <w:r>
              <w:t>13.12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Согласные твердые и мягкие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83</w:t>
            </w:r>
          </w:p>
        </w:tc>
        <w:tc>
          <w:tcPr>
            <w:tcW w:w="1030" w:type="dxa"/>
          </w:tcPr>
          <w:p w:rsidR="005E5ED8" w:rsidRPr="00DF5C16" w:rsidRDefault="005E5ED8" w:rsidP="006A3FA8">
            <w:pPr>
              <w:jc w:val="center"/>
            </w:pPr>
            <w:r>
              <w:t>14.12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Повествование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84</w:t>
            </w:r>
          </w:p>
        </w:tc>
        <w:tc>
          <w:tcPr>
            <w:tcW w:w="1030" w:type="dxa"/>
          </w:tcPr>
          <w:p w:rsidR="005E5ED8" w:rsidRPr="00DF5C16" w:rsidRDefault="005E5ED8" w:rsidP="006A3FA8">
            <w:pPr>
              <w:jc w:val="center"/>
            </w:pPr>
            <w:r>
              <w:t>16.12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Согласные звонкие и глухие. Сонорные согласные.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85</w:t>
            </w:r>
          </w:p>
        </w:tc>
        <w:tc>
          <w:tcPr>
            <w:tcW w:w="1030" w:type="dxa"/>
          </w:tcPr>
          <w:p w:rsidR="005E5ED8" w:rsidRPr="00DF5C16" w:rsidRDefault="005E5ED8" w:rsidP="006A3FA8">
            <w:pPr>
              <w:jc w:val="center"/>
            </w:pPr>
            <w:r>
              <w:t>17.12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Шипящие и ц. Сильные и слабые позиции звуков. </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sidRPr="007F1101">
              <w:rPr>
                <w:sz w:val="20"/>
                <w:szCs w:val="20"/>
              </w:rPr>
              <w:t>А1  Пособие И.А.Иванова «Русский язык. Готовимся к ЕГЭ: ударение»</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86</w:t>
            </w:r>
          </w:p>
        </w:tc>
        <w:tc>
          <w:tcPr>
            <w:tcW w:w="1030" w:type="dxa"/>
          </w:tcPr>
          <w:p w:rsidR="005E5ED8" w:rsidRPr="00DF5C16" w:rsidRDefault="005E5ED8" w:rsidP="006A3FA8">
            <w:pPr>
              <w:jc w:val="center"/>
            </w:pPr>
            <w:r>
              <w:t>18.12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 Графика как раздел науки о языке. Алфавит</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87</w:t>
            </w:r>
          </w:p>
        </w:tc>
        <w:tc>
          <w:tcPr>
            <w:tcW w:w="1030" w:type="dxa"/>
          </w:tcPr>
          <w:p w:rsidR="005E5ED8" w:rsidRPr="00DF5C16" w:rsidRDefault="005E5ED8" w:rsidP="006A3FA8">
            <w:pPr>
              <w:jc w:val="center"/>
            </w:pPr>
            <w:r>
              <w:t>19.12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Описание предмета</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88</w:t>
            </w:r>
          </w:p>
        </w:tc>
        <w:tc>
          <w:tcPr>
            <w:tcW w:w="1030" w:type="dxa"/>
          </w:tcPr>
          <w:p w:rsidR="005E5ED8" w:rsidRPr="00DF5C16" w:rsidRDefault="005E5ED8" w:rsidP="006A3FA8">
            <w:pPr>
              <w:jc w:val="center"/>
            </w:pPr>
            <w:r>
              <w:t>20.12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Обозначение мягкости согласных при помощи мягкого знака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89</w:t>
            </w:r>
          </w:p>
        </w:tc>
        <w:tc>
          <w:tcPr>
            <w:tcW w:w="1030" w:type="dxa"/>
          </w:tcPr>
          <w:p w:rsidR="005E5ED8" w:rsidRPr="00DF5C16" w:rsidRDefault="005E5ED8" w:rsidP="006A3FA8">
            <w:pPr>
              <w:jc w:val="center"/>
            </w:pPr>
            <w:r>
              <w:t>21.12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Звуковое значение букв </w:t>
            </w:r>
            <w:r w:rsidRPr="00DF5C16">
              <w:rPr>
                <w:b/>
              </w:rPr>
              <w:t>е, ё, ю, 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sidRPr="007F1101">
              <w:rPr>
                <w:sz w:val="20"/>
                <w:szCs w:val="20"/>
              </w:rPr>
              <w:t>А1  Пособие И.А.Иванова «Русский язык. Готовимся к ЕГЭ: ударение»</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90</w:t>
            </w:r>
          </w:p>
        </w:tc>
        <w:tc>
          <w:tcPr>
            <w:tcW w:w="1030" w:type="dxa"/>
          </w:tcPr>
          <w:p w:rsidR="005E5ED8" w:rsidRPr="00DF5C16" w:rsidRDefault="005E5ED8" w:rsidP="006A3FA8">
            <w:pPr>
              <w:jc w:val="center"/>
            </w:pPr>
            <w:r>
              <w:t>23.12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Орфоэпия как раздел науки о языке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91</w:t>
            </w:r>
          </w:p>
        </w:tc>
        <w:tc>
          <w:tcPr>
            <w:tcW w:w="1030" w:type="dxa"/>
          </w:tcPr>
          <w:p w:rsidR="005E5ED8" w:rsidRPr="00DF5C16" w:rsidRDefault="005E5ED8" w:rsidP="006A3FA8">
            <w:pPr>
              <w:jc w:val="center"/>
            </w:pPr>
            <w:r>
              <w:t>24.12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Основные выразительные средства фонетики</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92</w:t>
            </w:r>
          </w:p>
        </w:tc>
        <w:tc>
          <w:tcPr>
            <w:tcW w:w="1030" w:type="dxa"/>
          </w:tcPr>
          <w:p w:rsidR="005E5ED8" w:rsidRPr="00DF5C16" w:rsidRDefault="005E5ED8" w:rsidP="006A3FA8">
            <w:pPr>
              <w:jc w:val="center"/>
            </w:pPr>
            <w:r>
              <w:t>25.12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Типы речи. Повествование. Рассуждение. Описание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93</w:t>
            </w:r>
          </w:p>
        </w:tc>
        <w:tc>
          <w:tcPr>
            <w:tcW w:w="1030" w:type="dxa"/>
          </w:tcPr>
          <w:p w:rsidR="005E5ED8" w:rsidRPr="00DF5C16" w:rsidRDefault="005E5ED8" w:rsidP="006A3FA8">
            <w:pPr>
              <w:jc w:val="center"/>
            </w:pPr>
            <w:r>
              <w:t>26.12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Фонетический разбор</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94</w:t>
            </w:r>
          </w:p>
        </w:tc>
        <w:tc>
          <w:tcPr>
            <w:tcW w:w="1030" w:type="dxa"/>
          </w:tcPr>
          <w:p w:rsidR="005E5ED8" w:rsidRPr="00DF5C16" w:rsidRDefault="005E5ED8" w:rsidP="006A3FA8">
            <w:pPr>
              <w:jc w:val="center"/>
            </w:pPr>
            <w:r>
              <w:t>26.12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Повторение изученного по теме «Фонетика. Графика. Орфография»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95</w:t>
            </w:r>
          </w:p>
        </w:tc>
        <w:tc>
          <w:tcPr>
            <w:tcW w:w="1030" w:type="dxa"/>
          </w:tcPr>
          <w:p w:rsidR="005E5ED8" w:rsidRPr="00DF5C16" w:rsidRDefault="005E5ED8" w:rsidP="006A3FA8">
            <w:pPr>
              <w:jc w:val="center"/>
            </w:pPr>
            <w:r>
              <w:t>27.12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Повторение изученного. Диктант по теме «Фонетика. Графика. Орфография»</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96</w:t>
            </w:r>
          </w:p>
        </w:tc>
        <w:tc>
          <w:tcPr>
            <w:tcW w:w="1030" w:type="dxa"/>
          </w:tcPr>
          <w:p w:rsidR="005E5ED8" w:rsidRDefault="005E5ED8" w:rsidP="006A3FA8">
            <w:pPr>
              <w:jc w:val="center"/>
            </w:pPr>
            <w:r>
              <w:t>28.12</w:t>
            </w:r>
          </w:p>
          <w:p w:rsidR="005E5ED8" w:rsidRPr="00DF5C16" w:rsidRDefault="005E5ED8" w:rsidP="006A3FA8">
            <w:pPr>
              <w:jc w:val="center"/>
            </w:pPr>
            <w:r>
              <w:rPr>
                <w:sz w:val="20"/>
                <w:szCs w:val="20"/>
              </w:rPr>
              <w:t>(</w:t>
            </w:r>
            <w:r>
              <w:rPr>
                <w:sz w:val="20"/>
                <w:szCs w:val="20"/>
                <w:lang w:val="en-US"/>
              </w:rPr>
              <w:t>II</w:t>
            </w:r>
            <w:r w:rsidRPr="00D90B4F">
              <w:rPr>
                <w:sz w:val="20"/>
                <w:szCs w:val="20"/>
              </w:rPr>
              <w:t xml:space="preserve"> четверть 48 часов</w:t>
            </w:r>
            <w:r>
              <w:rPr>
                <w:sz w:val="20"/>
                <w:szCs w:val="20"/>
              </w:rPr>
              <w:t>)</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Описание предметов, изображенных на картине Ф.Толстого «Цветы, фрукты, птица»</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330" w:type="dxa"/>
            <w:gridSpan w:val="7"/>
          </w:tcPr>
          <w:p w:rsidR="005E5ED8" w:rsidRPr="00DF5C16" w:rsidRDefault="005E5ED8" w:rsidP="006A3FA8">
            <w:pPr>
              <w:jc w:val="center"/>
            </w:pPr>
            <w:r w:rsidRPr="00DF5C16">
              <w:rPr>
                <w:b/>
              </w:rPr>
              <w:t>Лексика. Культура речи</w:t>
            </w:r>
          </w:p>
        </w:tc>
        <w:tc>
          <w:tcPr>
            <w:tcW w:w="709" w:type="dxa"/>
          </w:tcPr>
          <w:p w:rsidR="005E5ED8" w:rsidRPr="005546AE" w:rsidRDefault="005E5ED8" w:rsidP="006A3FA8">
            <w:pPr>
              <w:jc w:val="center"/>
              <w:rPr>
                <w:sz w:val="28"/>
                <w:szCs w:val="28"/>
              </w:rPr>
            </w:pPr>
            <w:r w:rsidRPr="005546AE">
              <w:rPr>
                <w:sz w:val="28"/>
                <w:szCs w:val="28"/>
              </w:rPr>
              <w:t>7</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97</w:t>
            </w:r>
          </w:p>
        </w:tc>
        <w:tc>
          <w:tcPr>
            <w:tcW w:w="1030" w:type="dxa"/>
          </w:tcPr>
          <w:p w:rsidR="005E5ED8" w:rsidRPr="001B63D7" w:rsidRDefault="005E5ED8" w:rsidP="006A3FA8">
            <w:pPr>
              <w:jc w:val="center"/>
              <w:rPr>
                <w:b/>
                <w:sz w:val="18"/>
                <w:szCs w:val="18"/>
              </w:rPr>
            </w:pPr>
            <w:r w:rsidRPr="001B63D7">
              <w:rPr>
                <w:b/>
                <w:sz w:val="18"/>
                <w:szCs w:val="18"/>
                <w:lang w:val="en-US"/>
              </w:rPr>
              <w:t>13</w:t>
            </w:r>
            <w:r w:rsidRPr="001B63D7">
              <w:rPr>
                <w:b/>
                <w:sz w:val="18"/>
                <w:szCs w:val="18"/>
              </w:rPr>
              <w:t>.01.2014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Лексика как раздел науки о языке. Слово как единица языка. Слово и его лексическое значение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98</w:t>
            </w:r>
          </w:p>
        </w:tc>
        <w:tc>
          <w:tcPr>
            <w:tcW w:w="1030" w:type="dxa"/>
          </w:tcPr>
          <w:p w:rsidR="005E5ED8" w:rsidRPr="00DF5C16" w:rsidRDefault="005E5ED8" w:rsidP="006A3FA8">
            <w:pPr>
              <w:jc w:val="center"/>
            </w:pPr>
            <w:r>
              <w:t>14.01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Многозначные и однозначные слова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99</w:t>
            </w:r>
          </w:p>
        </w:tc>
        <w:tc>
          <w:tcPr>
            <w:tcW w:w="1030" w:type="dxa"/>
          </w:tcPr>
          <w:p w:rsidR="005E5ED8" w:rsidRPr="00DF5C16" w:rsidRDefault="005E5ED8" w:rsidP="006A3FA8">
            <w:pPr>
              <w:jc w:val="center"/>
            </w:pPr>
            <w:r>
              <w:t>15.01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Прямое и переносное значение слова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100</w:t>
            </w:r>
          </w:p>
        </w:tc>
        <w:tc>
          <w:tcPr>
            <w:tcW w:w="1030" w:type="dxa"/>
          </w:tcPr>
          <w:p w:rsidR="005E5ED8" w:rsidRPr="00DF5C16" w:rsidRDefault="005E5ED8" w:rsidP="006A3FA8">
            <w:pPr>
              <w:jc w:val="center"/>
            </w:pPr>
            <w:r>
              <w:t>16.01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Омонимы. Их роль в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101</w:t>
            </w:r>
          </w:p>
        </w:tc>
        <w:tc>
          <w:tcPr>
            <w:tcW w:w="1030" w:type="dxa"/>
          </w:tcPr>
          <w:p w:rsidR="005E5ED8" w:rsidRPr="00DF5C16" w:rsidRDefault="005E5ED8" w:rsidP="006A3FA8">
            <w:pPr>
              <w:jc w:val="center"/>
            </w:pPr>
            <w:r>
              <w:t>17.01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Синонимы. Их роль в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В1</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102</w:t>
            </w:r>
          </w:p>
        </w:tc>
        <w:tc>
          <w:tcPr>
            <w:tcW w:w="1030" w:type="dxa"/>
          </w:tcPr>
          <w:p w:rsidR="005E5ED8" w:rsidRPr="00DF5C16" w:rsidRDefault="005E5ED8" w:rsidP="006A3FA8">
            <w:pPr>
              <w:jc w:val="center"/>
            </w:pPr>
            <w:r>
              <w:t>18.01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Подготовка к сочинению по картине И.Э.Грабарь «Февральская лазурь»</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103</w:t>
            </w:r>
          </w:p>
        </w:tc>
        <w:tc>
          <w:tcPr>
            <w:tcW w:w="1030" w:type="dxa"/>
          </w:tcPr>
          <w:p w:rsidR="005E5ED8" w:rsidRPr="00DF5C16" w:rsidRDefault="005E5ED8" w:rsidP="006A3FA8">
            <w:pPr>
              <w:jc w:val="center"/>
            </w:pPr>
            <w:r>
              <w:t>20.01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Написание сочинения по картине И.Э.Грабарь «Февральская лазурь»</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104</w:t>
            </w:r>
          </w:p>
        </w:tc>
        <w:tc>
          <w:tcPr>
            <w:tcW w:w="1030" w:type="dxa"/>
          </w:tcPr>
          <w:p w:rsidR="005E5ED8" w:rsidRPr="00DF5C16" w:rsidRDefault="005E5ED8" w:rsidP="006A3FA8">
            <w:pPr>
              <w:jc w:val="center"/>
            </w:pPr>
            <w:r>
              <w:t>21.01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Антонимы. Их роль в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А2</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105</w:t>
            </w:r>
          </w:p>
        </w:tc>
        <w:tc>
          <w:tcPr>
            <w:tcW w:w="1030" w:type="dxa"/>
          </w:tcPr>
          <w:p w:rsidR="005E5ED8" w:rsidRPr="00DF5C16" w:rsidRDefault="005E5ED8" w:rsidP="006A3FA8">
            <w:pPr>
              <w:jc w:val="center"/>
            </w:pPr>
            <w:r>
              <w:t>22.01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Повторение темы «Лексика»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А1</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106</w:t>
            </w:r>
          </w:p>
        </w:tc>
        <w:tc>
          <w:tcPr>
            <w:tcW w:w="1030" w:type="dxa"/>
          </w:tcPr>
          <w:p w:rsidR="005E5ED8" w:rsidRPr="00DF5C16" w:rsidRDefault="005E5ED8" w:rsidP="006A3FA8">
            <w:pPr>
              <w:jc w:val="center"/>
            </w:pPr>
            <w:r>
              <w:t>23.01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Повторение темы «Лексика». Тестирование по теме «Фонетика. Орфоэпия. Лексика»</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r>
              <w:rPr>
                <w:sz w:val="20"/>
                <w:szCs w:val="20"/>
              </w:rPr>
              <w:t>ГИА - А 2</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107</w:t>
            </w:r>
          </w:p>
        </w:tc>
        <w:tc>
          <w:tcPr>
            <w:tcW w:w="1030" w:type="dxa"/>
          </w:tcPr>
          <w:p w:rsidR="005E5ED8" w:rsidRPr="00DF5C16" w:rsidRDefault="005E5ED8" w:rsidP="006A3FA8">
            <w:pPr>
              <w:jc w:val="center"/>
            </w:pPr>
            <w:r>
              <w:t>24.01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Р.р. Подготовка к изложению по рассказу К.Паустовского «Первый снег»</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1063" w:type="dxa"/>
            <w:gridSpan w:val="4"/>
          </w:tcPr>
          <w:p w:rsidR="005E5ED8" w:rsidRPr="00DF5C16" w:rsidRDefault="005E5ED8" w:rsidP="006A3FA8">
            <w:pPr>
              <w:jc w:val="center"/>
            </w:pPr>
            <w:r w:rsidRPr="00DF5C16">
              <w:t>108</w:t>
            </w:r>
          </w:p>
        </w:tc>
        <w:tc>
          <w:tcPr>
            <w:tcW w:w="1030" w:type="dxa"/>
          </w:tcPr>
          <w:p w:rsidR="005E5ED8" w:rsidRPr="00DF5C16" w:rsidRDefault="005E5ED8" w:rsidP="006A3FA8">
            <w:pPr>
              <w:jc w:val="center"/>
            </w:pPr>
            <w:r>
              <w:t>25.01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Р.р. Написание изложения по рассказу К.Паустовского «Первый снег»</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330" w:type="dxa"/>
            <w:gridSpan w:val="7"/>
          </w:tcPr>
          <w:p w:rsidR="005E5ED8" w:rsidRPr="00DF5C16" w:rsidRDefault="005E5ED8" w:rsidP="006A3FA8">
            <w:pPr>
              <w:jc w:val="center"/>
              <w:rPr>
                <w:b/>
              </w:rPr>
            </w:pPr>
          </w:p>
          <w:p w:rsidR="005E5ED8" w:rsidRPr="00DF5C16" w:rsidRDefault="005E5ED8" w:rsidP="006A3FA8">
            <w:pPr>
              <w:jc w:val="center"/>
            </w:pPr>
            <w:r w:rsidRPr="00DF5C16">
              <w:rPr>
                <w:b/>
              </w:rPr>
              <w:t>Морфемика. Орфография. Культура речи</w:t>
            </w:r>
          </w:p>
        </w:tc>
        <w:tc>
          <w:tcPr>
            <w:tcW w:w="709" w:type="dxa"/>
          </w:tcPr>
          <w:p w:rsidR="005E5ED8" w:rsidRPr="005546AE" w:rsidRDefault="005E5ED8" w:rsidP="006A3FA8">
            <w:pPr>
              <w:jc w:val="center"/>
              <w:rPr>
                <w:sz w:val="28"/>
                <w:szCs w:val="28"/>
              </w:rPr>
            </w:pPr>
          </w:p>
          <w:p w:rsidR="005E5ED8" w:rsidRPr="005546AE" w:rsidRDefault="005E5ED8" w:rsidP="006A3FA8">
            <w:pPr>
              <w:jc w:val="center"/>
              <w:rPr>
                <w:sz w:val="28"/>
                <w:szCs w:val="28"/>
              </w:rPr>
            </w:pPr>
            <w:r w:rsidRPr="005546AE">
              <w:rPr>
                <w:sz w:val="28"/>
                <w:szCs w:val="28"/>
              </w:rPr>
              <w:t>20</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109</w:t>
            </w:r>
          </w:p>
        </w:tc>
        <w:tc>
          <w:tcPr>
            <w:tcW w:w="1231" w:type="dxa"/>
            <w:gridSpan w:val="2"/>
          </w:tcPr>
          <w:p w:rsidR="005E5ED8" w:rsidRPr="00DF5C16" w:rsidRDefault="005E5ED8" w:rsidP="006A3FA8">
            <w:pPr>
              <w:jc w:val="center"/>
            </w:pPr>
            <w:r>
              <w:t>27.01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Морфемика как раздел науки о языке. Морфема - минимальная значимая часть слова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110</w:t>
            </w:r>
          </w:p>
        </w:tc>
        <w:tc>
          <w:tcPr>
            <w:tcW w:w="1231" w:type="dxa"/>
            <w:gridSpan w:val="2"/>
          </w:tcPr>
          <w:p w:rsidR="005E5ED8" w:rsidRPr="00DF5C16" w:rsidRDefault="005E5ED8" w:rsidP="006A3FA8">
            <w:pPr>
              <w:jc w:val="center"/>
            </w:pPr>
            <w:r>
              <w:t>28.01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Изменение и образование слов.</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111</w:t>
            </w:r>
          </w:p>
        </w:tc>
        <w:tc>
          <w:tcPr>
            <w:tcW w:w="1231" w:type="dxa"/>
            <w:gridSpan w:val="2"/>
          </w:tcPr>
          <w:p w:rsidR="005E5ED8" w:rsidRPr="00DF5C16" w:rsidRDefault="005E5ED8" w:rsidP="006A3FA8">
            <w:pPr>
              <w:jc w:val="center"/>
            </w:pPr>
            <w:r>
              <w:t>29.01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Окончание. Нулевое окончание. Роль окончаний в словах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112</w:t>
            </w:r>
          </w:p>
        </w:tc>
        <w:tc>
          <w:tcPr>
            <w:tcW w:w="1231" w:type="dxa"/>
            <w:gridSpan w:val="2"/>
          </w:tcPr>
          <w:p w:rsidR="005E5ED8" w:rsidRPr="00DF5C16" w:rsidRDefault="005E5ED8" w:rsidP="006A3FA8">
            <w:pPr>
              <w:jc w:val="center"/>
            </w:pPr>
            <w:r>
              <w:t>30.01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Основа слова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113</w:t>
            </w:r>
          </w:p>
        </w:tc>
        <w:tc>
          <w:tcPr>
            <w:tcW w:w="1231" w:type="dxa"/>
            <w:gridSpan w:val="2"/>
          </w:tcPr>
          <w:p w:rsidR="005E5ED8" w:rsidRPr="00DF5C16" w:rsidRDefault="005E5ED8" w:rsidP="006A3FA8">
            <w:pPr>
              <w:jc w:val="center"/>
            </w:pPr>
            <w:r>
              <w:t>31.01</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Сочинение – письмо</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114</w:t>
            </w:r>
          </w:p>
        </w:tc>
        <w:tc>
          <w:tcPr>
            <w:tcW w:w="1231" w:type="dxa"/>
            <w:gridSpan w:val="2"/>
          </w:tcPr>
          <w:p w:rsidR="005E5ED8" w:rsidRPr="00DF5C16" w:rsidRDefault="005E5ED8" w:rsidP="006A3FA8">
            <w:pPr>
              <w:jc w:val="center"/>
            </w:pPr>
            <w:r>
              <w:t>01.02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Корень слова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115</w:t>
            </w:r>
          </w:p>
        </w:tc>
        <w:tc>
          <w:tcPr>
            <w:tcW w:w="1231" w:type="dxa"/>
            <w:gridSpan w:val="2"/>
          </w:tcPr>
          <w:p w:rsidR="005E5ED8" w:rsidRPr="00DF5C16" w:rsidRDefault="005E5ED8" w:rsidP="006A3FA8">
            <w:pPr>
              <w:jc w:val="center"/>
            </w:pPr>
            <w:r>
              <w:t>03.02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Р.р. Рассуждение в повествовании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А29</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116</w:t>
            </w:r>
          </w:p>
        </w:tc>
        <w:tc>
          <w:tcPr>
            <w:tcW w:w="1231" w:type="dxa"/>
            <w:gridSpan w:val="2"/>
          </w:tcPr>
          <w:p w:rsidR="005E5ED8" w:rsidRPr="00DF5C16" w:rsidRDefault="005E5ED8" w:rsidP="006A3FA8">
            <w:pPr>
              <w:jc w:val="center"/>
            </w:pPr>
            <w:r>
              <w:t>04.02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Суффикс</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117</w:t>
            </w:r>
          </w:p>
        </w:tc>
        <w:tc>
          <w:tcPr>
            <w:tcW w:w="1231" w:type="dxa"/>
            <w:gridSpan w:val="2"/>
          </w:tcPr>
          <w:p w:rsidR="005E5ED8" w:rsidRPr="00DF5C16" w:rsidRDefault="005E5ED8" w:rsidP="006A3FA8">
            <w:pPr>
              <w:jc w:val="center"/>
            </w:pPr>
            <w:r>
              <w:t>05.02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Приставка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118</w:t>
            </w:r>
          </w:p>
        </w:tc>
        <w:tc>
          <w:tcPr>
            <w:tcW w:w="1231" w:type="dxa"/>
            <w:gridSpan w:val="2"/>
          </w:tcPr>
          <w:p w:rsidR="005E5ED8" w:rsidRPr="00DF5C16" w:rsidRDefault="005E5ED8" w:rsidP="006A3FA8">
            <w:pPr>
              <w:jc w:val="center"/>
            </w:pPr>
            <w:r>
              <w:t>06.02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Выборочное изложение по тексту упр. 406</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119</w:t>
            </w:r>
          </w:p>
        </w:tc>
        <w:tc>
          <w:tcPr>
            <w:tcW w:w="1231" w:type="dxa"/>
            <w:gridSpan w:val="2"/>
          </w:tcPr>
          <w:p w:rsidR="005E5ED8" w:rsidRPr="00DF5C16" w:rsidRDefault="005E5ED8" w:rsidP="006A3FA8">
            <w:pPr>
              <w:jc w:val="center"/>
            </w:pPr>
            <w:r>
              <w:t>07.02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Чередование гласных и согласных в слове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В2</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120</w:t>
            </w:r>
          </w:p>
        </w:tc>
        <w:tc>
          <w:tcPr>
            <w:tcW w:w="1231" w:type="dxa"/>
            <w:gridSpan w:val="2"/>
          </w:tcPr>
          <w:p w:rsidR="005E5ED8" w:rsidRPr="00DF5C16" w:rsidRDefault="005E5ED8" w:rsidP="006A3FA8">
            <w:pPr>
              <w:jc w:val="center"/>
            </w:pPr>
            <w:r>
              <w:t>08.02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Чередование гласных и согласных в слове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В2</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121</w:t>
            </w:r>
          </w:p>
        </w:tc>
        <w:tc>
          <w:tcPr>
            <w:tcW w:w="1231" w:type="dxa"/>
            <w:gridSpan w:val="2"/>
          </w:tcPr>
          <w:p w:rsidR="005E5ED8" w:rsidRPr="00DF5C16" w:rsidRDefault="005E5ED8" w:rsidP="006A3FA8">
            <w:pPr>
              <w:jc w:val="center"/>
            </w:pPr>
            <w:r>
              <w:t>10.02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Варианты морфем</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122</w:t>
            </w:r>
          </w:p>
        </w:tc>
        <w:tc>
          <w:tcPr>
            <w:tcW w:w="1231" w:type="dxa"/>
            <w:gridSpan w:val="2"/>
          </w:tcPr>
          <w:p w:rsidR="005E5ED8" w:rsidRPr="00DF5C16" w:rsidRDefault="005E5ED8" w:rsidP="006A3FA8">
            <w:pPr>
              <w:jc w:val="center"/>
            </w:pPr>
            <w:r>
              <w:t>11.02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Морфемный разбор слова. Морфемные словари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123</w:t>
            </w:r>
          </w:p>
        </w:tc>
        <w:tc>
          <w:tcPr>
            <w:tcW w:w="1231" w:type="dxa"/>
            <w:gridSpan w:val="2"/>
          </w:tcPr>
          <w:p w:rsidR="005E5ED8" w:rsidRPr="00DF5C16" w:rsidRDefault="005E5ED8" w:rsidP="006A3FA8">
            <w:pPr>
              <w:jc w:val="center"/>
            </w:pPr>
            <w:r>
              <w:t>12.02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гласных и согласных в приставках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124</w:t>
            </w:r>
          </w:p>
        </w:tc>
        <w:tc>
          <w:tcPr>
            <w:tcW w:w="1231" w:type="dxa"/>
            <w:gridSpan w:val="2"/>
          </w:tcPr>
          <w:p w:rsidR="005E5ED8" w:rsidRPr="00DF5C16" w:rsidRDefault="005E5ED8" w:rsidP="006A3FA8">
            <w:pPr>
              <w:jc w:val="center"/>
            </w:pPr>
            <w:r>
              <w:t>13.02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Буквы з и с на конце приставок</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В3</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125</w:t>
            </w:r>
          </w:p>
        </w:tc>
        <w:tc>
          <w:tcPr>
            <w:tcW w:w="1231" w:type="dxa"/>
            <w:gridSpan w:val="2"/>
          </w:tcPr>
          <w:p w:rsidR="005E5ED8" w:rsidRPr="00DF5C16" w:rsidRDefault="005E5ED8" w:rsidP="006A3FA8">
            <w:pPr>
              <w:jc w:val="center"/>
            </w:pPr>
            <w:r>
              <w:t>14.02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Буквы о – а в корне -лаг-</w:t>
            </w:r>
          </w:p>
          <w:p w:rsidR="005E5ED8" w:rsidRPr="00DF5C16" w:rsidRDefault="005E5ED8" w:rsidP="006A3FA8">
            <w:pPr>
              <w:tabs>
                <w:tab w:val="left" w:pos="5805"/>
              </w:tabs>
            </w:pPr>
            <w:r w:rsidRPr="00DF5C16">
              <w:t xml:space="preserve"> -лож- </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В2</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126</w:t>
            </w:r>
          </w:p>
        </w:tc>
        <w:tc>
          <w:tcPr>
            <w:tcW w:w="1231" w:type="dxa"/>
            <w:gridSpan w:val="2"/>
          </w:tcPr>
          <w:p w:rsidR="005E5ED8" w:rsidRPr="00DF5C16" w:rsidRDefault="005E5ED8" w:rsidP="006A3FA8">
            <w:pPr>
              <w:jc w:val="center"/>
            </w:pPr>
            <w:r>
              <w:t>15.02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Буквы о – а в корне -раст- -рос-</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127</w:t>
            </w:r>
          </w:p>
        </w:tc>
        <w:tc>
          <w:tcPr>
            <w:tcW w:w="1231" w:type="dxa"/>
            <w:gridSpan w:val="2"/>
          </w:tcPr>
          <w:p w:rsidR="005E5ED8" w:rsidRPr="00DF5C16" w:rsidRDefault="005E5ED8" w:rsidP="006A3FA8">
            <w:pPr>
              <w:jc w:val="center"/>
            </w:pPr>
            <w:r>
              <w:t>17.02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Буквы ё – о после шипящих и ц</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128</w:t>
            </w:r>
          </w:p>
        </w:tc>
        <w:tc>
          <w:tcPr>
            <w:tcW w:w="1231" w:type="dxa"/>
            <w:gridSpan w:val="2"/>
          </w:tcPr>
          <w:p w:rsidR="005E5ED8" w:rsidRPr="00DF5C16" w:rsidRDefault="005E5ED8" w:rsidP="006A3FA8">
            <w:pPr>
              <w:jc w:val="center"/>
            </w:pPr>
            <w:r>
              <w:t>18.02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Буквы и – ы после ц</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129</w:t>
            </w:r>
          </w:p>
        </w:tc>
        <w:tc>
          <w:tcPr>
            <w:tcW w:w="1231" w:type="dxa"/>
            <w:gridSpan w:val="2"/>
          </w:tcPr>
          <w:p w:rsidR="005E5ED8" w:rsidRPr="00DF5C16" w:rsidRDefault="005E5ED8" w:rsidP="006A3FA8">
            <w:pPr>
              <w:jc w:val="center"/>
            </w:pPr>
            <w:r>
              <w:t>19.02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Подготовка к сочинению по картине П.П.Кончаловского</w:t>
            </w:r>
          </w:p>
          <w:p w:rsidR="005E5ED8" w:rsidRPr="00DF5C16" w:rsidRDefault="005E5ED8" w:rsidP="006A3FA8">
            <w:pPr>
              <w:tabs>
                <w:tab w:val="left" w:pos="5805"/>
              </w:tabs>
              <w:rPr>
                <w:b/>
                <w:i/>
              </w:rPr>
            </w:pPr>
            <w:r w:rsidRPr="00DF5C16">
              <w:rPr>
                <w:b/>
                <w:i/>
              </w:rPr>
              <w:t xml:space="preserve"> «Сирень в корзине»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130</w:t>
            </w:r>
          </w:p>
        </w:tc>
        <w:tc>
          <w:tcPr>
            <w:tcW w:w="1231" w:type="dxa"/>
            <w:gridSpan w:val="2"/>
          </w:tcPr>
          <w:p w:rsidR="005E5ED8" w:rsidRPr="00DF5C16" w:rsidRDefault="005E5ED8" w:rsidP="006A3FA8">
            <w:pPr>
              <w:jc w:val="center"/>
            </w:pPr>
            <w:r>
              <w:t>20.02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Написание сочинения по картине П.П.Кончаловского</w:t>
            </w:r>
          </w:p>
          <w:p w:rsidR="005E5ED8" w:rsidRPr="00DF5C16" w:rsidRDefault="005E5ED8" w:rsidP="006A3FA8">
            <w:pPr>
              <w:tabs>
                <w:tab w:val="left" w:pos="5805"/>
              </w:tabs>
              <w:rPr>
                <w:b/>
                <w:i/>
              </w:rPr>
            </w:pPr>
            <w:r w:rsidRPr="00DF5C16">
              <w:rPr>
                <w:b/>
                <w:i/>
              </w:rPr>
              <w:t xml:space="preserve"> «Сирень в корзине»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131</w:t>
            </w:r>
          </w:p>
        </w:tc>
        <w:tc>
          <w:tcPr>
            <w:tcW w:w="1231" w:type="dxa"/>
            <w:gridSpan w:val="2"/>
          </w:tcPr>
          <w:p w:rsidR="005E5ED8" w:rsidRPr="00DF5C16" w:rsidRDefault="005E5ED8" w:rsidP="006A3FA8">
            <w:pPr>
              <w:jc w:val="center"/>
            </w:pPr>
            <w:r>
              <w:t>21.02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Повторение изученного по теме «Морфемика. Орфография. Культура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А 6</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132</w:t>
            </w:r>
          </w:p>
        </w:tc>
        <w:tc>
          <w:tcPr>
            <w:tcW w:w="1231" w:type="dxa"/>
            <w:gridSpan w:val="2"/>
          </w:tcPr>
          <w:p w:rsidR="005E5ED8" w:rsidRPr="00DF5C16" w:rsidRDefault="005E5ED8" w:rsidP="006A3FA8">
            <w:pPr>
              <w:jc w:val="center"/>
            </w:pPr>
            <w:r>
              <w:t>22.02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Контрольный диктант по теме  «Морфемика. Орфография. Культура речи»</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133</w:t>
            </w:r>
          </w:p>
        </w:tc>
        <w:tc>
          <w:tcPr>
            <w:tcW w:w="1231" w:type="dxa"/>
            <w:gridSpan w:val="2"/>
          </w:tcPr>
          <w:p w:rsidR="005E5ED8" w:rsidRPr="00DF5C16" w:rsidRDefault="005E5ED8" w:rsidP="006A3FA8">
            <w:pPr>
              <w:jc w:val="center"/>
            </w:pPr>
            <w:r>
              <w:t>24.02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Анализ контрольной работы</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330" w:type="dxa"/>
            <w:gridSpan w:val="7"/>
          </w:tcPr>
          <w:p w:rsidR="005E5ED8" w:rsidRPr="00DF5C16" w:rsidRDefault="005E5ED8" w:rsidP="006A3FA8">
            <w:pPr>
              <w:jc w:val="center"/>
            </w:pPr>
            <w:r w:rsidRPr="00DF5C16">
              <w:rPr>
                <w:b/>
              </w:rPr>
              <w:t>Морфология. Орфография. Культура речи. Самостоятельные и служебные части речи</w:t>
            </w:r>
          </w:p>
        </w:tc>
        <w:tc>
          <w:tcPr>
            <w:tcW w:w="709" w:type="dxa"/>
          </w:tcPr>
          <w:p w:rsidR="005E5ED8" w:rsidRPr="005546AE" w:rsidRDefault="005E5ED8" w:rsidP="006A3FA8">
            <w:pPr>
              <w:jc w:val="center"/>
              <w:rPr>
                <w:sz w:val="28"/>
                <w:szCs w:val="28"/>
              </w:rPr>
            </w:pPr>
            <w:r w:rsidRPr="005546AE">
              <w:rPr>
                <w:sz w:val="28"/>
                <w:szCs w:val="28"/>
              </w:rPr>
              <w:t>47</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330" w:type="dxa"/>
            <w:gridSpan w:val="7"/>
          </w:tcPr>
          <w:p w:rsidR="005E5ED8" w:rsidRPr="00DF5C16" w:rsidRDefault="005E5ED8" w:rsidP="006A3FA8">
            <w:pPr>
              <w:jc w:val="center"/>
            </w:pPr>
            <w:r w:rsidRPr="00DF5C16">
              <w:rPr>
                <w:b/>
              </w:rPr>
              <w:t>Имя существительное</w:t>
            </w:r>
          </w:p>
        </w:tc>
        <w:tc>
          <w:tcPr>
            <w:tcW w:w="709" w:type="dxa"/>
          </w:tcPr>
          <w:p w:rsidR="005E5ED8" w:rsidRPr="005546AE" w:rsidRDefault="005E5ED8" w:rsidP="006A3FA8">
            <w:pPr>
              <w:jc w:val="center"/>
              <w:rPr>
                <w:sz w:val="28"/>
                <w:szCs w:val="28"/>
              </w:rPr>
            </w:pPr>
            <w:r w:rsidRPr="005546AE">
              <w:rPr>
                <w:sz w:val="28"/>
                <w:szCs w:val="28"/>
              </w:rPr>
              <w:t>1</w:t>
            </w:r>
            <w:r>
              <w:rPr>
                <w:sz w:val="28"/>
                <w:szCs w:val="28"/>
              </w:rPr>
              <w:t>5</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134</w:t>
            </w:r>
          </w:p>
        </w:tc>
        <w:tc>
          <w:tcPr>
            <w:tcW w:w="1231" w:type="dxa"/>
            <w:gridSpan w:val="2"/>
          </w:tcPr>
          <w:p w:rsidR="005E5ED8" w:rsidRPr="00DF5C16" w:rsidRDefault="005E5ED8" w:rsidP="006A3FA8">
            <w:pPr>
              <w:jc w:val="center"/>
            </w:pPr>
            <w:r>
              <w:t>25.02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Самостоятельные и служебные части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135</w:t>
            </w:r>
          </w:p>
        </w:tc>
        <w:tc>
          <w:tcPr>
            <w:tcW w:w="1231" w:type="dxa"/>
            <w:gridSpan w:val="2"/>
          </w:tcPr>
          <w:p w:rsidR="005E5ED8" w:rsidRPr="00DF5C16" w:rsidRDefault="005E5ED8" w:rsidP="006A3FA8">
            <w:pPr>
              <w:jc w:val="center"/>
            </w:pPr>
            <w:r>
              <w:t>26.02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Имя существительное как часть речи. Синтаксическая роль имени существительного в предложении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136</w:t>
            </w:r>
          </w:p>
        </w:tc>
        <w:tc>
          <w:tcPr>
            <w:tcW w:w="1231" w:type="dxa"/>
            <w:gridSpan w:val="2"/>
          </w:tcPr>
          <w:p w:rsidR="005E5ED8" w:rsidRPr="00DF5C16" w:rsidRDefault="005E5ED8" w:rsidP="006A3FA8">
            <w:pPr>
              <w:jc w:val="center"/>
            </w:pPr>
            <w:r>
              <w:t>27.02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Доказательства в рассуждении</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137</w:t>
            </w:r>
          </w:p>
        </w:tc>
        <w:tc>
          <w:tcPr>
            <w:tcW w:w="1231" w:type="dxa"/>
            <w:gridSpan w:val="2"/>
          </w:tcPr>
          <w:p w:rsidR="005E5ED8" w:rsidRPr="00DF5C16" w:rsidRDefault="005E5ED8" w:rsidP="006A3FA8">
            <w:pPr>
              <w:jc w:val="center"/>
            </w:pPr>
            <w:r>
              <w:t>28.02</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Имена существительные одушевлённые и неодушевлённые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138</w:t>
            </w:r>
          </w:p>
        </w:tc>
        <w:tc>
          <w:tcPr>
            <w:tcW w:w="1231" w:type="dxa"/>
            <w:gridSpan w:val="2"/>
          </w:tcPr>
          <w:p w:rsidR="005E5ED8" w:rsidRPr="00DF5C16" w:rsidRDefault="005E5ED8" w:rsidP="006A3FA8">
            <w:pPr>
              <w:jc w:val="center"/>
            </w:pPr>
            <w:r>
              <w:t>01.03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Имена существительные собственные и нарицательные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139</w:t>
            </w:r>
          </w:p>
        </w:tc>
        <w:tc>
          <w:tcPr>
            <w:tcW w:w="1231" w:type="dxa"/>
            <w:gridSpan w:val="2"/>
          </w:tcPr>
          <w:p w:rsidR="005E5ED8" w:rsidRPr="00DF5C16" w:rsidRDefault="005E5ED8" w:rsidP="006A3FA8">
            <w:pPr>
              <w:jc w:val="center"/>
            </w:pPr>
            <w:r>
              <w:t>03.03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Подготовка к контрольному сжатому изложению «Перо и чернильница»</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140</w:t>
            </w:r>
          </w:p>
        </w:tc>
        <w:tc>
          <w:tcPr>
            <w:tcW w:w="1231" w:type="dxa"/>
            <w:gridSpan w:val="2"/>
          </w:tcPr>
          <w:p w:rsidR="005E5ED8" w:rsidRPr="00DF5C16" w:rsidRDefault="005E5ED8" w:rsidP="006A3FA8">
            <w:pPr>
              <w:jc w:val="center"/>
            </w:pPr>
            <w:r>
              <w:t>04.03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Написание контрольного  сжатого изложения «Перо и чернильница»</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141</w:t>
            </w:r>
          </w:p>
        </w:tc>
        <w:tc>
          <w:tcPr>
            <w:tcW w:w="1231" w:type="dxa"/>
            <w:gridSpan w:val="2"/>
          </w:tcPr>
          <w:p w:rsidR="005E5ED8" w:rsidRPr="00DF5C16" w:rsidRDefault="005E5ED8" w:rsidP="006A3FA8">
            <w:pPr>
              <w:jc w:val="center"/>
            </w:pPr>
            <w:r>
              <w:t>05.03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Морфологический разбор имени существительного</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142</w:t>
            </w:r>
          </w:p>
        </w:tc>
        <w:tc>
          <w:tcPr>
            <w:tcW w:w="1231" w:type="dxa"/>
            <w:gridSpan w:val="2"/>
          </w:tcPr>
          <w:p w:rsidR="005E5ED8" w:rsidRPr="00DF5C16" w:rsidRDefault="005E5ED8" w:rsidP="006A3FA8">
            <w:pPr>
              <w:jc w:val="center"/>
            </w:pPr>
            <w:r>
              <w:t>06.03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Род имен существительных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 3</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143</w:t>
            </w:r>
          </w:p>
        </w:tc>
        <w:tc>
          <w:tcPr>
            <w:tcW w:w="1231" w:type="dxa"/>
            <w:gridSpan w:val="2"/>
          </w:tcPr>
          <w:p w:rsidR="005E5ED8" w:rsidRPr="00DF5C16" w:rsidRDefault="005E5ED8" w:rsidP="006A3FA8">
            <w:pPr>
              <w:jc w:val="center"/>
            </w:pPr>
            <w:r>
              <w:t>07.03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Имена существительные, которые имеют форму только множественного числа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А3</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144</w:t>
            </w:r>
          </w:p>
        </w:tc>
        <w:tc>
          <w:tcPr>
            <w:tcW w:w="1231" w:type="dxa"/>
            <w:gridSpan w:val="2"/>
          </w:tcPr>
          <w:p w:rsidR="005E5ED8" w:rsidRPr="00DF5C16" w:rsidRDefault="005E5ED8" w:rsidP="006A3FA8">
            <w:pPr>
              <w:jc w:val="center"/>
            </w:pPr>
            <w:r>
              <w:t>07.03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Имена существительные, которые имеют форму только единственного числа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А3</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145</w:t>
            </w:r>
          </w:p>
        </w:tc>
        <w:tc>
          <w:tcPr>
            <w:tcW w:w="1231" w:type="dxa"/>
            <w:gridSpan w:val="2"/>
          </w:tcPr>
          <w:p w:rsidR="005E5ED8" w:rsidRPr="00DF5C16" w:rsidRDefault="005E5ED8" w:rsidP="006A3FA8">
            <w:pPr>
              <w:jc w:val="center"/>
            </w:pPr>
            <w:r>
              <w:t>10.03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Три склонения имён существительных.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146</w:t>
            </w:r>
          </w:p>
        </w:tc>
        <w:tc>
          <w:tcPr>
            <w:tcW w:w="1231" w:type="dxa"/>
            <w:gridSpan w:val="2"/>
          </w:tcPr>
          <w:p w:rsidR="005E5ED8" w:rsidRPr="00DF5C16" w:rsidRDefault="005E5ED8" w:rsidP="006A3FA8">
            <w:pPr>
              <w:jc w:val="center"/>
            </w:pPr>
            <w:r>
              <w:t>11.03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Падеж имён существительных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147</w:t>
            </w:r>
          </w:p>
        </w:tc>
        <w:tc>
          <w:tcPr>
            <w:tcW w:w="1231" w:type="dxa"/>
            <w:gridSpan w:val="2"/>
          </w:tcPr>
          <w:p w:rsidR="005E5ED8" w:rsidRPr="00DF5C16" w:rsidRDefault="005E5ED8" w:rsidP="006A3FA8">
            <w:pPr>
              <w:jc w:val="center"/>
            </w:pPr>
            <w:r>
              <w:t>12.03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гласных в падежных окончаниях существительных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148</w:t>
            </w:r>
          </w:p>
        </w:tc>
        <w:tc>
          <w:tcPr>
            <w:tcW w:w="1231" w:type="dxa"/>
            <w:gridSpan w:val="2"/>
          </w:tcPr>
          <w:p w:rsidR="005E5ED8" w:rsidRPr="00DF5C16" w:rsidRDefault="005E5ED8" w:rsidP="006A3FA8">
            <w:pPr>
              <w:jc w:val="center"/>
            </w:pPr>
            <w:r>
              <w:t>13.03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гласных в падежных окончаниях существительных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149</w:t>
            </w:r>
          </w:p>
        </w:tc>
        <w:tc>
          <w:tcPr>
            <w:tcW w:w="1231" w:type="dxa"/>
            <w:gridSpan w:val="2"/>
          </w:tcPr>
          <w:p w:rsidR="005E5ED8" w:rsidRPr="00DF5C16" w:rsidRDefault="005E5ED8" w:rsidP="006A3FA8">
            <w:pPr>
              <w:jc w:val="center"/>
            </w:pPr>
            <w:r>
              <w:t>14.03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Окончания существительных на -ия, </w:t>
            </w:r>
          </w:p>
          <w:p w:rsidR="005E5ED8" w:rsidRPr="00DF5C16" w:rsidRDefault="005E5ED8" w:rsidP="006A3FA8">
            <w:pPr>
              <w:tabs>
                <w:tab w:val="left" w:pos="5805"/>
              </w:tabs>
              <w:rPr>
                <w:b/>
                <w:i/>
              </w:rPr>
            </w:pPr>
            <w:r w:rsidRPr="00DF5C16">
              <w:t>-ий, -ие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150</w:t>
            </w:r>
          </w:p>
        </w:tc>
        <w:tc>
          <w:tcPr>
            <w:tcW w:w="1231" w:type="dxa"/>
            <w:gridSpan w:val="2"/>
          </w:tcPr>
          <w:p w:rsidR="005E5ED8" w:rsidRPr="00DF5C16" w:rsidRDefault="005E5ED8" w:rsidP="006A3FA8">
            <w:pPr>
              <w:jc w:val="center"/>
            </w:pPr>
            <w:r>
              <w:t>15.03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Склонение  существительных на -ия, </w:t>
            </w:r>
          </w:p>
          <w:p w:rsidR="005E5ED8" w:rsidRPr="00DF5C16" w:rsidRDefault="005E5ED8" w:rsidP="006A3FA8">
            <w:pPr>
              <w:tabs>
                <w:tab w:val="left" w:pos="5805"/>
              </w:tabs>
              <w:rPr>
                <w:b/>
                <w:i/>
              </w:rPr>
            </w:pPr>
            <w:r w:rsidRPr="00DF5C16">
              <w:t>-ий, -ие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151</w:t>
            </w:r>
          </w:p>
        </w:tc>
        <w:tc>
          <w:tcPr>
            <w:tcW w:w="1231" w:type="dxa"/>
            <w:gridSpan w:val="2"/>
          </w:tcPr>
          <w:p w:rsidR="005E5ED8" w:rsidRPr="00DF5C16" w:rsidRDefault="005E5ED8" w:rsidP="006A3FA8">
            <w:pPr>
              <w:jc w:val="center"/>
            </w:pPr>
            <w:r>
              <w:t>17.03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Множественное число имён существительных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ЕГЭ – А3</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152</w:t>
            </w:r>
          </w:p>
        </w:tc>
        <w:tc>
          <w:tcPr>
            <w:tcW w:w="1231" w:type="dxa"/>
            <w:gridSpan w:val="2"/>
          </w:tcPr>
          <w:p w:rsidR="005E5ED8" w:rsidRPr="00DF5C16" w:rsidRDefault="005E5ED8" w:rsidP="006A3FA8">
            <w:pPr>
              <w:jc w:val="center"/>
            </w:pPr>
            <w:r>
              <w:t>18.03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о-е после шипящих и ц в окончаниях существительных</w:t>
            </w:r>
            <w:r>
              <w:t>.</w:t>
            </w:r>
            <w:r w:rsidRPr="00DF5C16">
              <w:t xml:space="preserve"> Тест по теме «Окончания существительных»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153</w:t>
            </w:r>
          </w:p>
        </w:tc>
        <w:tc>
          <w:tcPr>
            <w:tcW w:w="1231" w:type="dxa"/>
            <w:gridSpan w:val="2"/>
          </w:tcPr>
          <w:p w:rsidR="005E5ED8" w:rsidRPr="00DF5C16" w:rsidRDefault="005E5ED8" w:rsidP="006A3FA8">
            <w:pPr>
              <w:jc w:val="center"/>
            </w:pPr>
            <w:r>
              <w:t>19.03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о-е после шипящих и ц в окончаниях существительных</w:t>
            </w:r>
            <w:r w:rsidRPr="00DF5C16">
              <w:rPr>
                <w:b/>
                <w:i/>
              </w:rPr>
              <w:t xml:space="preserve">. </w:t>
            </w:r>
            <w:r w:rsidRPr="00DF5C16">
              <w:t>Диктант по теме «Имя существительное»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154</w:t>
            </w:r>
          </w:p>
        </w:tc>
        <w:tc>
          <w:tcPr>
            <w:tcW w:w="1231" w:type="dxa"/>
            <w:gridSpan w:val="2"/>
          </w:tcPr>
          <w:p w:rsidR="005E5ED8" w:rsidRPr="00DF5C16" w:rsidRDefault="005E5ED8" w:rsidP="006A3FA8">
            <w:pPr>
              <w:jc w:val="center"/>
            </w:pPr>
            <w:r>
              <w:t>20.03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Подготовка к контрольному сочинению по картине Г.Г.Нисского «Февраль. Подмосковье»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155</w:t>
            </w:r>
          </w:p>
        </w:tc>
        <w:tc>
          <w:tcPr>
            <w:tcW w:w="1231" w:type="dxa"/>
            <w:gridSpan w:val="2"/>
          </w:tcPr>
          <w:p w:rsidR="005E5ED8" w:rsidRPr="00DF5C16" w:rsidRDefault="005E5ED8" w:rsidP="006A3FA8">
            <w:pPr>
              <w:jc w:val="center"/>
            </w:pPr>
            <w:r>
              <w:t>21.03</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Написание контрольного  сочинения по картине Г.Г.Нисского «Февраль. Подмосковье»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156</w:t>
            </w:r>
          </w:p>
        </w:tc>
        <w:tc>
          <w:tcPr>
            <w:tcW w:w="1231" w:type="dxa"/>
            <w:gridSpan w:val="2"/>
          </w:tcPr>
          <w:p w:rsidR="005E5ED8" w:rsidRDefault="005E5ED8" w:rsidP="006A3FA8">
            <w:pPr>
              <w:jc w:val="center"/>
            </w:pPr>
            <w:r>
              <w:t>22.03</w:t>
            </w:r>
          </w:p>
          <w:p w:rsidR="005E5ED8" w:rsidRPr="005406DE" w:rsidRDefault="005E5ED8" w:rsidP="006A3FA8">
            <w:pPr>
              <w:jc w:val="center"/>
              <w:rPr>
                <w:sz w:val="20"/>
                <w:szCs w:val="20"/>
              </w:rPr>
            </w:pPr>
            <w:r w:rsidRPr="005406DE">
              <w:rPr>
                <w:sz w:val="20"/>
                <w:szCs w:val="20"/>
              </w:rPr>
              <w:t>(</w:t>
            </w:r>
            <w:r w:rsidRPr="005406DE">
              <w:rPr>
                <w:sz w:val="20"/>
                <w:szCs w:val="20"/>
                <w:lang w:val="en-US"/>
              </w:rPr>
              <w:t>III</w:t>
            </w:r>
            <w:r w:rsidRPr="005406DE">
              <w:rPr>
                <w:sz w:val="20"/>
                <w:szCs w:val="20"/>
              </w:rPr>
              <w:t xml:space="preserve"> четверть 60 часов)</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Обобщение и систематизация знаний по теме «Имя существительное»</w:t>
            </w:r>
            <w:r>
              <w:t>.</w:t>
            </w:r>
            <w:r w:rsidRPr="00DF5C16">
              <w:t xml:space="preserve"> </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157</w:t>
            </w:r>
          </w:p>
        </w:tc>
        <w:tc>
          <w:tcPr>
            <w:tcW w:w="1231" w:type="dxa"/>
            <w:gridSpan w:val="2"/>
          </w:tcPr>
          <w:p w:rsidR="005E5ED8" w:rsidRPr="00DF5C16" w:rsidRDefault="005E5ED8" w:rsidP="006A3FA8">
            <w:pPr>
              <w:jc w:val="center"/>
            </w:pPr>
            <w:r>
              <w:t>01.04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Обобщение и систематизация знаний. </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54" w:type="dxa"/>
            <w:gridSpan w:val="2"/>
          </w:tcPr>
          <w:p w:rsidR="005E5ED8" w:rsidRPr="00DF5C16" w:rsidRDefault="005E5ED8" w:rsidP="006A3FA8">
            <w:pPr>
              <w:tabs>
                <w:tab w:val="left" w:pos="5805"/>
              </w:tabs>
              <w:jc w:val="center"/>
            </w:pPr>
          </w:p>
        </w:tc>
        <w:tc>
          <w:tcPr>
            <w:tcW w:w="7476" w:type="dxa"/>
            <w:gridSpan w:val="5"/>
          </w:tcPr>
          <w:p w:rsidR="005E5ED8" w:rsidRPr="00DF5C16" w:rsidRDefault="005E5ED8" w:rsidP="006A3FA8">
            <w:pPr>
              <w:tabs>
                <w:tab w:val="left" w:pos="5805"/>
              </w:tabs>
              <w:jc w:val="center"/>
            </w:pPr>
            <w:r w:rsidRPr="00DF5C16">
              <w:rPr>
                <w:b/>
              </w:rPr>
              <w:t>Имя прилагательное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54" w:type="dxa"/>
            <w:gridSpan w:val="2"/>
          </w:tcPr>
          <w:p w:rsidR="005E5ED8" w:rsidRPr="00DF5C16" w:rsidRDefault="005E5ED8" w:rsidP="006A3FA8">
            <w:pPr>
              <w:jc w:val="center"/>
            </w:pPr>
            <w:r w:rsidRPr="00DF5C16">
              <w:t>158</w:t>
            </w:r>
          </w:p>
        </w:tc>
        <w:tc>
          <w:tcPr>
            <w:tcW w:w="1239" w:type="dxa"/>
            <w:gridSpan w:val="3"/>
          </w:tcPr>
          <w:p w:rsidR="005E5ED8" w:rsidRPr="00DF5C16" w:rsidRDefault="005E5ED8" w:rsidP="006A3FA8">
            <w:pPr>
              <w:jc w:val="center"/>
            </w:pPr>
            <w:r>
              <w:t>02.04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Имя прилагательное как часть речи</w:t>
            </w:r>
          </w:p>
        </w:tc>
        <w:tc>
          <w:tcPr>
            <w:tcW w:w="709" w:type="dxa"/>
          </w:tcPr>
          <w:p w:rsidR="005E5ED8" w:rsidRPr="005546AE" w:rsidRDefault="005E5ED8" w:rsidP="006A3FA8">
            <w:pPr>
              <w:jc w:val="center"/>
              <w:rPr>
                <w:sz w:val="28"/>
                <w:szCs w:val="28"/>
              </w:rPr>
            </w:pPr>
            <w:r w:rsidRPr="005546AE">
              <w:rPr>
                <w:sz w:val="28"/>
                <w:szCs w:val="28"/>
              </w:rPr>
              <w:t>7</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159</w:t>
            </w:r>
          </w:p>
        </w:tc>
        <w:tc>
          <w:tcPr>
            <w:tcW w:w="1231" w:type="dxa"/>
            <w:gridSpan w:val="2"/>
          </w:tcPr>
          <w:p w:rsidR="005E5ED8" w:rsidRPr="00DF5C16" w:rsidRDefault="005E5ED8" w:rsidP="006A3FA8">
            <w:pPr>
              <w:jc w:val="center"/>
            </w:pPr>
            <w:r>
              <w:t>03.04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Синтаксическая роль имени прилагательного в предложении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160</w:t>
            </w:r>
          </w:p>
        </w:tc>
        <w:tc>
          <w:tcPr>
            <w:tcW w:w="1231" w:type="dxa"/>
            <w:gridSpan w:val="2"/>
          </w:tcPr>
          <w:p w:rsidR="005E5ED8" w:rsidRPr="00DF5C16" w:rsidRDefault="005E5ED8" w:rsidP="006A3FA8">
            <w:pPr>
              <w:jc w:val="center"/>
            </w:pPr>
            <w:r>
              <w:t>04.04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гласных в падежных окончаниях прилагательных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161</w:t>
            </w:r>
          </w:p>
        </w:tc>
        <w:tc>
          <w:tcPr>
            <w:tcW w:w="1231" w:type="dxa"/>
            <w:gridSpan w:val="2"/>
          </w:tcPr>
          <w:p w:rsidR="005E5ED8" w:rsidRPr="00DF5C16" w:rsidRDefault="005E5ED8" w:rsidP="006A3FA8">
            <w:pPr>
              <w:jc w:val="center"/>
            </w:pPr>
            <w:r>
              <w:t>05.04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гласных в падежных окончаниях прилагательных с основой на шипящую</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162</w:t>
            </w:r>
          </w:p>
        </w:tc>
        <w:tc>
          <w:tcPr>
            <w:tcW w:w="1231" w:type="dxa"/>
            <w:gridSpan w:val="2"/>
          </w:tcPr>
          <w:p w:rsidR="005E5ED8" w:rsidRPr="00DF5C16" w:rsidRDefault="005E5ED8" w:rsidP="006A3FA8">
            <w:pPr>
              <w:jc w:val="center"/>
            </w:pPr>
            <w:r>
              <w:t>07.04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Описание животного</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163</w:t>
            </w:r>
          </w:p>
        </w:tc>
        <w:tc>
          <w:tcPr>
            <w:tcW w:w="1231" w:type="dxa"/>
            <w:gridSpan w:val="2"/>
          </w:tcPr>
          <w:p w:rsidR="005E5ED8" w:rsidRPr="00DF5C16" w:rsidRDefault="005E5ED8" w:rsidP="006A3FA8">
            <w:pPr>
              <w:jc w:val="center"/>
            </w:pPr>
            <w:r>
              <w:t>08.04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Написание выборочного  изложения по упр. 587</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164</w:t>
            </w:r>
          </w:p>
        </w:tc>
        <w:tc>
          <w:tcPr>
            <w:tcW w:w="1231" w:type="dxa"/>
            <w:gridSpan w:val="2"/>
          </w:tcPr>
          <w:p w:rsidR="005E5ED8" w:rsidRPr="00DF5C16" w:rsidRDefault="005E5ED8" w:rsidP="006A3FA8">
            <w:pPr>
              <w:jc w:val="center"/>
            </w:pPr>
            <w:r>
              <w:t>09.04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Прилагательные полные и краткие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165</w:t>
            </w:r>
          </w:p>
        </w:tc>
        <w:tc>
          <w:tcPr>
            <w:tcW w:w="1231" w:type="dxa"/>
            <w:gridSpan w:val="2"/>
          </w:tcPr>
          <w:p w:rsidR="005E5ED8" w:rsidRPr="00DF5C16" w:rsidRDefault="005E5ED8" w:rsidP="006A3FA8">
            <w:pPr>
              <w:jc w:val="center"/>
            </w:pPr>
            <w:r>
              <w:t>10.04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Морфологический разбор имени прилагательного</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166</w:t>
            </w:r>
          </w:p>
        </w:tc>
        <w:tc>
          <w:tcPr>
            <w:tcW w:w="1231" w:type="dxa"/>
            <w:gridSpan w:val="2"/>
          </w:tcPr>
          <w:p w:rsidR="005E5ED8" w:rsidRPr="00DF5C16" w:rsidRDefault="005E5ED8" w:rsidP="006A3FA8">
            <w:pPr>
              <w:jc w:val="center"/>
            </w:pPr>
            <w:r>
              <w:t>11.04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Подготовка к  сочинению-описанию по картине А.Комарова «Заяц на дереве»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167</w:t>
            </w:r>
          </w:p>
        </w:tc>
        <w:tc>
          <w:tcPr>
            <w:tcW w:w="1231" w:type="dxa"/>
            <w:gridSpan w:val="2"/>
          </w:tcPr>
          <w:p w:rsidR="005E5ED8" w:rsidRPr="00DF5C16" w:rsidRDefault="005E5ED8" w:rsidP="006A3FA8">
            <w:pPr>
              <w:jc w:val="center"/>
            </w:pPr>
            <w:r>
              <w:t>12.04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Написание  сочинения-описания по картине А.Комарова «Заяц на дереве»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168</w:t>
            </w:r>
          </w:p>
        </w:tc>
        <w:tc>
          <w:tcPr>
            <w:tcW w:w="1231" w:type="dxa"/>
            <w:gridSpan w:val="2"/>
          </w:tcPr>
          <w:p w:rsidR="005E5ED8" w:rsidRPr="00DF5C16" w:rsidRDefault="005E5ED8" w:rsidP="006A3FA8">
            <w:pPr>
              <w:jc w:val="center"/>
            </w:pPr>
            <w:r>
              <w:t>14.04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Повтроение изученного по теме «Имя прилагательное»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169</w:t>
            </w:r>
          </w:p>
        </w:tc>
        <w:tc>
          <w:tcPr>
            <w:tcW w:w="1231" w:type="dxa"/>
            <w:gridSpan w:val="2"/>
          </w:tcPr>
          <w:p w:rsidR="005E5ED8" w:rsidRPr="00DF5C16" w:rsidRDefault="005E5ED8" w:rsidP="006A3FA8">
            <w:pPr>
              <w:jc w:val="center"/>
            </w:pPr>
            <w:r>
              <w:t>15.04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Повторение изученного по теме «Имя прилагательное». Диктант </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170</w:t>
            </w:r>
          </w:p>
        </w:tc>
        <w:tc>
          <w:tcPr>
            <w:tcW w:w="1231" w:type="dxa"/>
            <w:gridSpan w:val="2"/>
          </w:tcPr>
          <w:p w:rsidR="005E5ED8" w:rsidRPr="00DF5C16" w:rsidRDefault="005E5ED8" w:rsidP="006A3FA8">
            <w:pPr>
              <w:jc w:val="center"/>
            </w:pPr>
            <w:r>
              <w:t>16.04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Анализ контрольной работы</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330" w:type="dxa"/>
            <w:gridSpan w:val="7"/>
          </w:tcPr>
          <w:p w:rsidR="005E5ED8" w:rsidRPr="00DF5C16" w:rsidRDefault="005E5ED8" w:rsidP="006A3FA8">
            <w:pPr>
              <w:jc w:val="center"/>
            </w:pPr>
            <w:r w:rsidRPr="00DF5C16">
              <w:rPr>
                <w:b/>
              </w:rPr>
              <w:t>Глагол</w:t>
            </w:r>
          </w:p>
        </w:tc>
        <w:tc>
          <w:tcPr>
            <w:tcW w:w="709" w:type="dxa"/>
          </w:tcPr>
          <w:p w:rsidR="005E5ED8" w:rsidRPr="005546AE" w:rsidRDefault="005E5ED8" w:rsidP="006A3FA8">
            <w:pPr>
              <w:jc w:val="center"/>
              <w:rPr>
                <w:sz w:val="28"/>
                <w:szCs w:val="28"/>
              </w:rPr>
            </w:pPr>
            <w:r w:rsidRPr="005546AE">
              <w:rPr>
                <w:sz w:val="28"/>
                <w:szCs w:val="28"/>
              </w:rPr>
              <w:t>21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171</w:t>
            </w:r>
          </w:p>
        </w:tc>
        <w:tc>
          <w:tcPr>
            <w:tcW w:w="1231" w:type="dxa"/>
            <w:gridSpan w:val="2"/>
          </w:tcPr>
          <w:p w:rsidR="005E5ED8" w:rsidRPr="00DF5C16" w:rsidRDefault="005E5ED8" w:rsidP="006A3FA8">
            <w:pPr>
              <w:jc w:val="center"/>
            </w:pPr>
            <w:r>
              <w:t>17.04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Глагол как часть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172</w:t>
            </w:r>
          </w:p>
        </w:tc>
        <w:tc>
          <w:tcPr>
            <w:tcW w:w="1231" w:type="dxa"/>
            <w:gridSpan w:val="2"/>
          </w:tcPr>
          <w:p w:rsidR="005E5ED8" w:rsidRPr="00DF5C16" w:rsidRDefault="005E5ED8" w:rsidP="006A3FA8">
            <w:pPr>
              <w:jc w:val="center"/>
            </w:pPr>
            <w:r>
              <w:t>18.04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Синтаксическая роль глагола в предложении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173</w:t>
            </w:r>
          </w:p>
        </w:tc>
        <w:tc>
          <w:tcPr>
            <w:tcW w:w="1231" w:type="dxa"/>
            <w:gridSpan w:val="2"/>
          </w:tcPr>
          <w:p w:rsidR="005E5ED8" w:rsidRPr="00DF5C16" w:rsidRDefault="005E5ED8" w:rsidP="006A3FA8">
            <w:pPr>
              <w:jc w:val="center"/>
            </w:pPr>
            <w:r>
              <w:t>19.04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Не с глаголами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174</w:t>
            </w:r>
          </w:p>
        </w:tc>
        <w:tc>
          <w:tcPr>
            <w:tcW w:w="1231" w:type="dxa"/>
            <w:gridSpan w:val="2"/>
          </w:tcPr>
          <w:p w:rsidR="005E5ED8" w:rsidRPr="00DF5C16" w:rsidRDefault="005E5ED8" w:rsidP="006A3FA8">
            <w:pPr>
              <w:jc w:val="center"/>
            </w:pPr>
            <w:r>
              <w:t>21.04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Устный рассказ по сюжетным рисункам</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175</w:t>
            </w:r>
          </w:p>
        </w:tc>
        <w:tc>
          <w:tcPr>
            <w:tcW w:w="1231" w:type="dxa"/>
            <w:gridSpan w:val="2"/>
          </w:tcPr>
          <w:p w:rsidR="005E5ED8" w:rsidRPr="00DF5C16" w:rsidRDefault="005E5ED8" w:rsidP="006A3FA8">
            <w:pPr>
              <w:jc w:val="center"/>
            </w:pPr>
            <w:r>
              <w:t>22.04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Неопределённая форма глагола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176</w:t>
            </w:r>
          </w:p>
        </w:tc>
        <w:tc>
          <w:tcPr>
            <w:tcW w:w="1231" w:type="dxa"/>
            <w:gridSpan w:val="2"/>
          </w:tcPr>
          <w:p w:rsidR="005E5ED8" w:rsidRPr="00DF5C16" w:rsidRDefault="005E5ED8" w:rsidP="006A3FA8">
            <w:pPr>
              <w:jc w:val="center"/>
            </w:pPr>
            <w:r>
              <w:t>23.04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-тся  и</w:t>
            </w:r>
          </w:p>
          <w:p w:rsidR="005E5ED8" w:rsidRPr="00DF5C16" w:rsidRDefault="005E5ED8" w:rsidP="006A3FA8">
            <w:pPr>
              <w:tabs>
                <w:tab w:val="left" w:pos="5805"/>
              </w:tabs>
            </w:pPr>
            <w:r w:rsidRPr="00DF5C16">
              <w:t xml:space="preserve"> -ться в глаголах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177</w:t>
            </w:r>
          </w:p>
        </w:tc>
        <w:tc>
          <w:tcPr>
            <w:tcW w:w="1231" w:type="dxa"/>
            <w:gridSpan w:val="2"/>
          </w:tcPr>
          <w:p w:rsidR="005E5ED8" w:rsidRPr="00DF5C16" w:rsidRDefault="005E5ED8" w:rsidP="006A3FA8">
            <w:pPr>
              <w:jc w:val="center"/>
            </w:pPr>
            <w:r>
              <w:t>24.04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Совершенный и несовершенный вид глагола  </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178</w:t>
            </w:r>
          </w:p>
        </w:tc>
        <w:tc>
          <w:tcPr>
            <w:tcW w:w="1231" w:type="dxa"/>
            <w:gridSpan w:val="2"/>
          </w:tcPr>
          <w:p w:rsidR="005E5ED8" w:rsidRPr="00DF5C16" w:rsidRDefault="005E5ED8" w:rsidP="006A3FA8">
            <w:pPr>
              <w:jc w:val="center"/>
            </w:pPr>
            <w:r>
              <w:t>25.04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Буквы е-и в корнях с чередованием</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Pr>
                <w:sz w:val="20"/>
                <w:szCs w:val="20"/>
              </w:rPr>
              <w:t>ГИА – В2</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179</w:t>
            </w:r>
          </w:p>
        </w:tc>
        <w:tc>
          <w:tcPr>
            <w:tcW w:w="1231" w:type="dxa"/>
            <w:gridSpan w:val="2"/>
          </w:tcPr>
          <w:p w:rsidR="005E5ED8" w:rsidRPr="00DF5C16" w:rsidRDefault="005E5ED8" w:rsidP="006A3FA8">
            <w:pPr>
              <w:jc w:val="center"/>
            </w:pPr>
            <w:r>
              <w:t>26.04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Невыдуманный рассказ о себе</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180</w:t>
            </w:r>
          </w:p>
        </w:tc>
        <w:tc>
          <w:tcPr>
            <w:tcW w:w="1231" w:type="dxa"/>
            <w:gridSpan w:val="2"/>
          </w:tcPr>
          <w:p w:rsidR="005E5ED8" w:rsidRPr="00DF5C16" w:rsidRDefault="005E5ED8" w:rsidP="006A3FA8">
            <w:pPr>
              <w:jc w:val="center"/>
            </w:pPr>
            <w:r>
              <w:t>28.04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Время глагола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181</w:t>
            </w:r>
          </w:p>
        </w:tc>
        <w:tc>
          <w:tcPr>
            <w:tcW w:w="1231" w:type="dxa"/>
            <w:gridSpan w:val="2"/>
          </w:tcPr>
          <w:p w:rsidR="005E5ED8" w:rsidRPr="00DF5C16" w:rsidRDefault="005E5ED8" w:rsidP="006A3FA8">
            <w:pPr>
              <w:jc w:val="center"/>
            </w:pPr>
            <w:r>
              <w:t>29.04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Прошедшее время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182</w:t>
            </w:r>
          </w:p>
        </w:tc>
        <w:tc>
          <w:tcPr>
            <w:tcW w:w="1231" w:type="dxa"/>
            <w:gridSpan w:val="2"/>
          </w:tcPr>
          <w:p w:rsidR="005E5ED8" w:rsidRPr="00DF5C16" w:rsidRDefault="005E5ED8" w:rsidP="006A3FA8">
            <w:pPr>
              <w:jc w:val="center"/>
            </w:pPr>
            <w:r>
              <w:t>30.04</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Настоящее время. Будущее время</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183</w:t>
            </w:r>
          </w:p>
        </w:tc>
        <w:tc>
          <w:tcPr>
            <w:tcW w:w="1231" w:type="dxa"/>
            <w:gridSpan w:val="2"/>
          </w:tcPr>
          <w:p w:rsidR="005E5ED8" w:rsidRPr="00DF5C16" w:rsidRDefault="005E5ED8" w:rsidP="006A3FA8">
            <w:pPr>
              <w:jc w:val="center"/>
            </w:pPr>
            <w:r>
              <w:t>02.05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Спряжение глагола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184</w:t>
            </w:r>
          </w:p>
        </w:tc>
        <w:tc>
          <w:tcPr>
            <w:tcW w:w="1231" w:type="dxa"/>
            <w:gridSpan w:val="2"/>
          </w:tcPr>
          <w:p w:rsidR="005E5ED8" w:rsidRPr="00DF5C16" w:rsidRDefault="005E5ED8" w:rsidP="006A3FA8">
            <w:pPr>
              <w:jc w:val="center"/>
            </w:pPr>
            <w:r>
              <w:t>03.05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Спряжение глагола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185</w:t>
            </w:r>
          </w:p>
        </w:tc>
        <w:tc>
          <w:tcPr>
            <w:tcW w:w="1231" w:type="dxa"/>
            <w:gridSpan w:val="2"/>
          </w:tcPr>
          <w:p w:rsidR="005E5ED8" w:rsidRPr="00DF5C16" w:rsidRDefault="005E5ED8" w:rsidP="006A3FA8">
            <w:pPr>
              <w:jc w:val="center"/>
            </w:pPr>
            <w:r>
              <w:t>05.05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безударных личных окончаний глагола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186</w:t>
            </w:r>
          </w:p>
        </w:tc>
        <w:tc>
          <w:tcPr>
            <w:tcW w:w="1231" w:type="dxa"/>
            <w:gridSpan w:val="2"/>
          </w:tcPr>
          <w:p w:rsidR="005E5ED8" w:rsidRPr="00DF5C16" w:rsidRDefault="005E5ED8" w:rsidP="006A3FA8">
            <w:pPr>
              <w:jc w:val="center"/>
            </w:pPr>
            <w:r>
              <w:t>05.05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безударных личных окончаний глагола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187</w:t>
            </w:r>
          </w:p>
        </w:tc>
        <w:tc>
          <w:tcPr>
            <w:tcW w:w="1231" w:type="dxa"/>
            <w:gridSpan w:val="2"/>
          </w:tcPr>
          <w:p w:rsidR="005E5ED8" w:rsidRPr="00DF5C16" w:rsidRDefault="005E5ED8" w:rsidP="006A3FA8">
            <w:pPr>
              <w:jc w:val="center"/>
            </w:pPr>
            <w:r>
              <w:t>06.05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t>Правописание безударных личных окончаний глагола</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188</w:t>
            </w:r>
          </w:p>
        </w:tc>
        <w:tc>
          <w:tcPr>
            <w:tcW w:w="1231" w:type="dxa"/>
            <w:gridSpan w:val="2"/>
          </w:tcPr>
          <w:p w:rsidR="005E5ED8" w:rsidRPr="00DF5C16" w:rsidRDefault="005E5ED8" w:rsidP="006A3FA8">
            <w:pPr>
              <w:jc w:val="center"/>
            </w:pPr>
            <w:r>
              <w:t>07.05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rPr>
                <w:b/>
                <w:i/>
              </w:rPr>
              <w:t>Р.р. Сочинение-рассказ по рисунку упр.693</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189</w:t>
            </w:r>
          </w:p>
        </w:tc>
        <w:tc>
          <w:tcPr>
            <w:tcW w:w="1231" w:type="dxa"/>
            <w:gridSpan w:val="2"/>
          </w:tcPr>
          <w:p w:rsidR="005E5ED8" w:rsidRPr="00DF5C16" w:rsidRDefault="005E5ED8" w:rsidP="006A3FA8">
            <w:pPr>
              <w:jc w:val="center"/>
            </w:pPr>
            <w:r>
              <w:t>07.05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Морфологический разбор глагола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190</w:t>
            </w:r>
          </w:p>
        </w:tc>
        <w:tc>
          <w:tcPr>
            <w:tcW w:w="1231" w:type="dxa"/>
            <w:gridSpan w:val="2"/>
          </w:tcPr>
          <w:p w:rsidR="005E5ED8" w:rsidRPr="00DF5C16" w:rsidRDefault="005E5ED8" w:rsidP="006A3FA8">
            <w:pPr>
              <w:jc w:val="center"/>
            </w:pPr>
            <w:r>
              <w:t>08.05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Мягкий знак после шипящих в глаголах 2 лица ед.ч.</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191</w:t>
            </w:r>
          </w:p>
        </w:tc>
        <w:tc>
          <w:tcPr>
            <w:tcW w:w="1231" w:type="dxa"/>
            <w:gridSpan w:val="2"/>
          </w:tcPr>
          <w:p w:rsidR="005E5ED8" w:rsidRPr="00DF5C16" w:rsidRDefault="005E5ED8" w:rsidP="006A3FA8">
            <w:pPr>
              <w:jc w:val="center"/>
            </w:pPr>
            <w:r>
              <w:t>10.05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t>Мягкий знак после шипящих в глаголах 2 лица ед.ч.</w:t>
            </w:r>
          </w:p>
        </w:tc>
        <w:tc>
          <w:tcPr>
            <w:tcW w:w="709" w:type="dxa"/>
          </w:tcPr>
          <w:p w:rsidR="005E5ED8" w:rsidRPr="005546AE" w:rsidRDefault="005E5ED8" w:rsidP="006A3FA8">
            <w:pPr>
              <w:jc w:val="center"/>
              <w:rPr>
                <w:sz w:val="28"/>
                <w:szCs w:val="28"/>
              </w:rPr>
            </w:pP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192</w:t>
            </w:r>
          </w:p>
        </w:tc>
        <w:tc>
          <w:tcPr>
            <w:tcW w:w="1231" w:type="dxa"/>
            <w:gridSpan w:val="2"/>
          </w:tcPr>
          <w:p w:rsidR="005E5ED8" w:rsidRPr="00DF5C16" w:rsidRDefault="005E5ED8" w:rsidP="006A3FA8">
            <w:pPr>
              <w:jc w:val="center"/>
            </w:pPr>
            <w:r>
              <w:t>12.05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Употребление времён</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193</w:t>
            </w:r>
          </w:p>
        </w:tc>
        <w:tc>
          <w:tcPr>
            <w:tcW w:w="1231" w:type="dxa"/>
            <w:gridSpan w:val="2"/>
          </w:tcPr>
          <w:p w:rsidR="005E5ED8" w:rsidRPr="00DF5C16" w:rsidRDefault="005E5ED8" w:rsidP="006A3FA8">
            <w:pPr>
              <w:jc w:val="center"/>
            </w:pPr>
            <w:r>
              <w:t>13.05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rPr>
                <w:b/>
                <w:i/>
              </w:rPr>
              <w:t>Р.р. Спортивный репортаж</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194</w:t>
            </w:r>
          </w:p>
        </w:tc>
        <w:tc>
          <w:tcPr>
            <w:tcW w:w="1231" w:type="dxa"/>
            <w:gridSpan w:val="2"/>
          </w:tcPr>
          <w:p w:rsidR="005E5ED8" w:rsidRPr="00DF5C16" w:rsidRDefault="005E5ED8" w:rsidP="006A3FA8">
            <w:pPr>
              <w:jc w:val="center"/>
            </w:pPr>
            <w:r>
              <w:t>14.05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t>Роль глаголов в художественном тексте</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195</w:t>
            </w:r>
          </w:p>
        </w:tc>
        <w:tc>
          <w:tcPr>
            <w:tcW w:w="1231" w:type="dxa"/>
            <w:gridSpan w:val="2"/>
          </w:tcPr>
          <w:p w:rsidR="005E5ED8" w:rsidRPr="00DF5C16" w:rsidRDefault="005E5ED8" w:rsidP="006A3FA8">
            <w:pPr>
              <w:jc w:val="center"/>
            </w:pPr>
            <w:r>
              <w:t>15.05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t>Повторение изученного о глаголе. Диктант по теме «Глагол»</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196</w:t>
            </w:r>
          </w:p>
        </w:tc>
        <w:tc>
          <w:tcPr>
            <w:tcW w:w="1231" w:type="dxa"/>
            <w:gridSpan w:val="2"/>
          </w:tcPr>
          <w:p w:rsidR="005E5ED8" w:rsidRPr="00DF5C16" w:rsidRDefault="005E5ED8" w:rsidP="006A3FA8">
            <w:pPr>
              <w:jc w:val="center"/>
            </w:pPr>
            <w:r>
              <w:t>16.05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Контрольный урок по теме «Глагол». </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197</w:t>
            </w:r>
          </w:p>
        </w:tc>
        <w:tc>
          <w:tcPr>
            <w:tcW w:w="1231" w:type="dxa"/>
            <w:gridSpan w:val="2"/>
          </w:tcPr>
          <w:p w:rsidR="005E5ED8" w:rsidRPr="00DF5C16" w:rsidRDefault="005E5ED8" w:rsidP="006A3FA8">
            <w:pPr>
              <w:jc w:val="center"/>
            </w:pPr>
            <w:r>
              <w:t>17.05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Подготовка к контрольному сочинению по картине О.В.Поповича «Не взяли на рыбалку»</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198</w:t>
            </w:r>
          </w:p>
        </w:tc>
        <w:tc>
          <w:tcPr>
            <w:tcW w:w="1231" w:type="dxa"/>
            <w:gridSpan w:val="2"/>
          </w:tcPr>
          <w:p w:rsidR="005E5ED8" w:rsidRPr="00DF5C16" w:rsidRDefault="005E5ED8" w:rsidP="006A3FA8">
            <w:pPr>
              <w:jc w:val="center"/>
            </w:pPr>
            <w:r>
              <w:t>19.05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Р.р. Написание  контрольного сочинения по картине О.В Поповича « Не взяли на рыбалку»</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330" w:type="dxa"/>
            <w:gridSpan w:val="7"/>
          </w:tcPr>
          <w:p w:rsidR="005E5ED8" w:rsidRPr="00DF5C16" w:rsidRDefault="005E5ED8" w:rsidP="006A3FA8">
            <w:pPr>
              <w:jc w:val="center"/>
            </w:pPr>
            <w:r w:rsidRPr="00DF5C16">
              <w:rPr>
                <w:b/>
              </w:rPr>
              <w:t xml:space="preserve">Повторение и систематизация пройденного в </w:t>
            </w:r>
            <w:r w:rsidRPr="00DF5C16">
              <w:rPr>
                <w:b/>
                <w:lang w:val="en-US"/>
              </w:rPr>
              <w:t>V</w:t>
            </w:r>
            <w:r w:rsidRPr="00DF5C16">
              <w:rPr>
                <w:b/>
              </w:rPr>
              <w:t xml:space="preserve"> классе</w:t>
            </w:r>
          </w:p>
        </w:tc>
        <w:tc>
          <w:tcPr>
            <w:tcW w:w="709" w:type="dxa"/>
          </w:tcPr>
          <w:p w:rsidR="005E5ED8" w:rsidRPr="005546AE" w:rsidRDefault="005E5ED8" w:rsidP="006A3FA8">
            <w:pPr>
              <w:jc w:val="center"/>
              <w:rPr>
                <w:sz w:val="28"/>
                <w:szCs w:val="28"/>
              </w:rPr>
            </w:pPr>
            <w:r w:rsidRPr="005546AE">
              <w:rPr>
                <w:sz w:val="28"/>
                <w:szCs w:val="28"/>
              </w:rPr>
              <w:t>10</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199</w:t>
            </w:r>
          </w:p>
        </w:tc>
        <w:tc>
          <w:tcPr>
            <w:tcW w:w="1231" w:type="dxa"/>
            <w:gridSpan w:val="2"/>
          </w:tcPr>
          <w:p w:rsidR="005E5ED8" w:rsidRPr="00DF5C16" w:rsidRDefault="005E5ED8" w:rsidP="006A3FA8">
            <w:pPr>
              <w:jc w:val="center"/>
            </w:pPr>
            <w:r>
              <w:t>20.05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Разделы науки о языке</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200</w:t>
            </w:r>
          </w:p>
        </w:tc>
        <w:tc>
          <w:tcPr>
            <w:tcW w:w="1231" w:type="dxa"/>
            <w:gridSpan w:val="2"/>
          </w:tcPr>
          <w:p w:rsidR="005E5ED8" w:rsidRPr="00DF5C16" w:rsidRDefault="005E5ED8" w:rsidP="006A3FA8">
            <w:pPr>
              <w:jc w:val="center"/>
            </w:pPr>
            <w:r>
              <w:t>21.05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 xml:space="preserve">Части речи </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201</w:t>
            </w:r>
          </w:p>
        </w:tc>
        <w:tc>
          <w:tcPr>
            <w:tcW w:w="1231" w:type="dxa"/>
            <w:gridSpan w:val="2"/>
          </w:tcPr>
          <w:p w:rsidR="005E5ED8" w:rsidRPr="00DF5C16" w:rsidRDefault="005E5ED8" w:rsidP="006A3FA8">
            <w:pPr>
              <w:jc w:val="center"/>
            </w:pPr>
            <w:r>
              <w:t>22.05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Правописание безударных личных окончаний глагола</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r w:rsidRPr="007F1101">
              <w:rPr>
                <w:sz w:val="20"/>
                <w:szCs w:val="20"/>
              </w:rPr>
              <w:t>А1  Пособие И.А.Иванова «Русский язык. Готовимся к ЕГЭ: ударение»</w:t>
            </w: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202</w:t>
            </w:r>
          </w:p>
        </w:tc>
        <w:tc>
          <w:tcPr>
            <w:tcW w:w="1231" w:type="dxa"/>
            <w:gridSpan w:val="2"/>
          </w:tcPr>
          <w:p w:rsidR="005E5ED8" w:rsidRPr="00DF5C16" w:rsidRDefault="005E5ED8" w:rsidP="006A3FA8">
            <w:pPr>
              <w:jc w:val="center"/>
            </w:pPr>
            <w:r>
              <w:t>23.05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Мягкий знак на конце разных частей речи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203</w:t>
            </w:r>
          </w:p>
        </w:tc>
        <w:tc>
          <w:tcPr>
            <w:tcW w:w="1231" w:type="dxa"/>
            <w:gridSpan w:val="2"/>
          </w:tcPr>
          <w:p w:rsidR="005E5ED8" w:rsidRPr="00DF5C16" w:rsidRDefault="005E5ED8" w:rsidP="006A3FA8">
            <w:pPr>
              <w:jc w:val="center"/>
            </w:pPr>
            <w:r>
              <w:t>24.05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Орфограммы в приставках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204</w:t>
            </w:r>
          </w:p>
        </w:tc>
        <w:tc>
          <w:tcPr>
            <w:tcW w:w="1231" w:type="dxa"/>
            <w:gridSpan w:val="2"/>
          </w:tcPr>
          <w:p w:rsidR="005E5ED8" w:rsidRPr="00DF5C16" w:rsidRDefault="005E5ED8" w:rsidP="006A3FA8">
            <w:pPr>
              <w:jc w:val="center"/>
            </w:pPr>
            <w:r>
              <w:t>26.05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Орфограммы в корнях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205</w:t>
            </w:r>
          </w:p>
        </w:tc>
        <w:tc>
          <w:tcPr>
            <w:tcW w:w="1231" w:type="dxa"/>
            <w:gridSpan w:val="2"/>
          </w:tcPr>
          <w:p w:rsidR="005E5ED8" w:rsidRPr="00DF5C16" w:rsidRDefault="005E5ED8" w:rsidP="006A3FA8">
            <w:pPr>
              <w:jc w:val="center"/>
            </w:pPr>
            <w:r>
              <w:t>27.05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Орфограммы в корнях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206</w:t>
            </w:r>
          </w:p>
        </w:tc>
        <w:tc>
          <w:tcPr>
            <w:tcW w:w="1231" w:type="dxa"/>
            <w:gridSpan w:val="2"/>
          </w:tcPr>
          <w:p w:rsidR="005E5ED8" w:rsidRPr="00DF5C16" w:rsidRDefault="005E5ED8" w:rsidP="006A3FA8">
            <w:pPr>
              <w:jc w:val="center"/>
            </w:pPr>
            <w:r>
              <w:t>28.05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Орфограммы в окончаниях</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207</w:t>
            </w:r>
          </w:p>
        </w:tc>
        <w:tc>
          <w:tcPr>
            <w:tcW w:w="1231" w:type="dxa"/>
            <w:gridSpan w:val="2"/>
          </w:tcPr>
          <w:p w:rsidR="005E5ED8" w:rsidRPr="00DF5C16" w:rsidRDefault="005E5ED8" w:rsidP="006A3FA8">
            <w:pPr>
              <w:jc w:val="center"/>
            </w:pPr>
            <w:r>
              <w:t>29.05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Употребление Ъ</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208</w:t>
            </w:r>
          </w:p>
        </w:tc>
        <w:tc>
          <w:tcPr>
            <w:tcW w:w="1231" w:type="dxa"/>
            <w:gridSpan w:val="2"/>
          </w:tcPr>
          <w:p w:rsidR="005E5ED8" w:rsidRPr="00DF5C16" w:rsidRDefault="005E5ED8" w:rsidP="006A3FA8">
            <w:pPr>
              <w:jc w:val="center"/>
            </w:pPr>
            <w:r>
              <w:t>30.05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rPr>
                <w:b/>
                <w:i/>
              </w:rPr>
              <w:t>Итоговый контрольный тест за курс 5 класса</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209</w:t>
            </w:r>
          </w:p>
        </w:tc>
        <w:tc>
          <w:tcPr>
            <w:tcW w:w="1231" w:type="dxa"/>
            <w:gridSpan w:val="2"/>
          </w:tcPr>
          <w:p w:rsidR="005E5ED8" w:rsidRPr="00DF5C16" w:rsidRDefault="005E5ED8" w:rsidP="006A3FA8">
            <w:pPr>
              <w:jc w:val="center"/>
            </w:pPr>
            <w:r>
              <w:t>30.05</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rPr>
                <w:b/>
                <w:i/>
              </w:rPr>
            </w:pPr>
            <w:r w:rsidRPr="00DF5C16">
              <w:t>Знаки препинания в простом и сложном предложении</w:t>
            </w:r>
          </w:p>
        </w:tc>
        <w:tc>
          <w:tcPr>
            <w:tcW w:w="709" w:type="dxa"/>
          </w:tcPr>
          <w:p w:rsidR="005E5ED8" w:rsidRPr="005546AE" w:rsidRDefault="005E5ED8" w:rsidP="006A3FA8">
            <w:pPr>
              <w:jc w:val="center"/>
              <w:rPr>
                <w:sz w:val="28"/>
                <w:szCs w:val="28"/>
              </w:rPr>
            </w:pPr>
            <w:r>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r w:rsidR="005E5ED8" w:rsidRPr="005546AE" w:rsidTr="00FD03B5">
        <w:tc>
          <w:tcPr>
            <w:tcW w:w="862" w:type="dxa"/>
            <w:gridSpan w:val="3"/>
          </w:tcPr>
          <w:p w:rsidR="005E5ED8" w:rsidRPr="00DF5C16" w:rsidRDefault="005E5ED8" w:rsidP="006A3FA8">
            <w:pPr>
              <w:jc w:val="center"/>
            </w:pPr>
            <w:r w:rsidRPr="00DF5C16">
              <w:t>210</w:t>
            </w:r>
          </w:p>
        </w:tc>
        <w:tc>
          <w:tcPr>
            <w:tcW w:w="1231" w:type="dxa"/>
            <w:gridSpan w:val="2"/>
          </w:tcPr>
          <w:p w:rsidR="005E5ED8" w:rsidRDefault="005E5ED8" w:rsidP="006A3FA8">
            <w:pPr>
              <w:jc w:val="center"/>
            </w:pPr>
            <w:r>
              <w:t>31.05</w:t>
            </w:r>
          </w:p>
          <w:p w:rsidR="005E5ED8" w:rsidRPr="00D720A7" w:rsidRDefault="005E5ED8" w:rsidP="006A3FA8">
            <w:pPr>
              <w:jc w:val="center"/>
            </w:pPr>
            <w:r>
              <w:t>(</w:t>
            </w:r>
            <w:r>
              <w:rPr>
                <w:lang w:val="en-US"/>
              </w:rPr>
              <w:t>IV</w:t>
            </w:r>
            <w:r>
              <w:t xml:space="preserve"> четверть 54 часа)</w:t>
            </w:r>
          </w:p>
        </w:tc>
        <w:tc>
          <w:tcPr>
            <w:tcW w:w="992" w:type="dxa"/>
          </w:tcPr>
          <w:p w:rsidR="005E5ED8" w:rsidRPr="00DF5C16" w:rsidRDefault="005E5ED8" w:rsidP="006A3FA8">
            <w:pPr>
              <w:jc w:val="center"/>
            </w:pPr>
          </w:p>
        </w:tc>
        <w:tc>
          <w:tcPr>
            <w:tcW w:w="5245" w:type="dxa"/>
          </w:tcPr>
          <w:p w:rsidR="005E5ED8" w:rsidRPr="00DF5C16" w:rsidRDefault="005E5ED8" w:rsidP="006A3FA8">
            <w:pPr>
              <w:tabs>
                <w:tab w:val="left" w:pos="5805"/>
              </w:tabs>
            </w:pPr>
            <w:r w:rsidRPr="00DF5C16">
              <w:t>Знаки препинания в простом и сложном предложении</w:t>
            </w:r>
          </w:p>
        </w:tc>
        <w:tc>
          <w:tcPr>
            <w:tcW w:w="709" w:type="dxa"/>
          </w:tcPr>
          <w:p w:rsidR="005E5ED8" w:rsidRPr="005546AE" w:rsidRDefault="005E5ED8" w:rsidP="006A3FA8">
            <w:pPr>
              <w:jc w:val="center"/>
              <w:rPr>
                <w:sz w:val="28"/>
                <w:szCs w:val="28"/>
              </w:rPr>
            </w:pPr>
            <w:r w:rsidRPr="005546AE">
              <w:rPr>
                <w:sz w:val="28"/>
                <w:szCs w:val="28"/>
              </w:rPr>
              <w:t>1</w:t>
            </w:r>
          </w:p>
        </w:tc>
        <w:tc>
          <w:tcPr>
            <w:tcW w:w="2409"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c>
          <w:tcPr>
            <w:tcW w:w="2010" w:type="dxa"/>
          </w:tcPr>
          <w:p w:rsidR="005E5ED8" w:rsidRPr="007F1101" w:rsidRDefault="005E5ED8" w:rsidP="006A3FA8">
            <w:pPr>
              <w:jc w:val="center"/>
              <w:rPr>
                <w:sz w:val="20"/>
                <w:szCs w:val="20"/>
              </w:rPr>
            </w:pPr>
          </w:p>
        </w:tc>
      </w:tr>
    </w:tbl>
    <w:p w:rsidR="005E5ED8" w:rsidRDefault="005E5ED8" w:rsidP="006A3FA8">
      <w:pPr>
        <w:ind w:firstLine="709"/>
        <w:jc w:val="center"/>
        <w:rPr>
          <w:b/>
          <w:color w:val="FF0000"/>
        </w:rPr>
      </w:pPr>
      <w:r w:rsidRPr="00123408">
        <w:rPr>
          <w:b/>
          <w:sz w:val="28"/>
          <w:szCs w:val="28"/>
        </w:rPr>
        <w:t>Раздел III.</w:t>
      </w:r>
      <w:r>
        <w:rPr>
          <w:b/>
          <w:sz w:val="28"/>
          <w:szCs w:val="28"/>
        </w:rPr>
        <w:t xml:space="preserve"> </w:t>
      </w:r>
      <w:r w:rsidRPr="00123408">
        <w:rPr>
          <w:b/>
          <w:sz w:val="28"/>
          <w:szCs w:val="28"/>
        </w:rPr>
        <w:t>Календарно-тематическое планирование</w:t>
      </w:r>
    </w:p>
    <w:p w:rsidR="005E5ED8" w:rsidRDefault="005E5ED8" w:rsidP="000C6AFF">
      <w:pPr>
        <w:jc w:val="center"/>
        <w:rPr>
          <w:b/>
        </w:rPr>
      </w:pPr>
      <w:r w:rsidRPr="00C90B79">
        <w:rPr>
          <w:b/>
        </w:rPr>
        <w:t>6 класс</w:t>
      </w:r>
    </w:p>
    <w:tbl>
      <w:tblPr>
        <w:tblW w:w="290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240"/>
        <w:gridCol w:w="120"/>
        <w:gridCol w:w="120"/>
        <w:gridCol w:w="120"/>
        <w:gridCol w:w="240"/>
        <w:gridCol w:w="1800"/>
        <w:gridCol w:w="1560"/>
        <w:gridCol w:w="1200"/>
        <w:gridCol w:w="1320"/>
        <w:gridCol w:w="2589"/>
        <w:gridCol w:w="520"/>
        <w:gridCol w:w="3526"/>
        <w:gridCol w:w="4471"/>
        <w:gridCol w:w="4471"/>
      </w:tblGrid>
      <w:tr w:rsidR="005E5ED8" w:rsidRPr="00757762" w:rsidTr="00FD03B5">
        <w:trPr>
          <w:gridAfter w:val="4"/>
          <w:wAfter w:w="12988" w:type="dxa"/>
          <w:trHeight w:val="703"/>
        </w:trPr>
        <w:tc>
          <w:tcPr>
            <w:tcW w:w="709" w:type="dxa"/>
            <w:vMerge w:val="restart"/>
          </w:tcPr>
          <w:p w:rsidR="005E5ED8" w:rsidRPr="00757762" w:rsidRDefault="005E5ED8" w:rsidP="00C90B79">
            <w:pPr>
              <w:jc w:val="center"/>
              <w:rPr>
                <w:b/>
                <w:i/>
              </w:rPr>
            </w:pPr>
            <w:r w:rsidRPr="00757762">
              <w:rPr>
                <w:b/>
                <w:i/>
              </w:rPr>
              <w:t>№ урока</w:t>
            </w:r>
          </w:p>
        </w:tc>
        <w:tc>
          <w:tcPr>
            <w:tcW w:w="6240" w:type="dxa"/>
            <w:vMerge w:val="restart"/>
          </w:tcPr>
          <w:p w:rsidR="005E5ED8" w:rsidRPr="00757762" w:rsidRDefault="005E5ED8" w:rsidP="00C90B79">
            <w:pPr>
              <w:jc w:val="center"/>
              <w:rPr>
                <w:b/>
                <w:i/>
              </w:rPr>
            </w:pPr>
            <w:r>
              <w:rPr>
                <w:b/>
                <w:i/>
              </w:rPr>
              <w:t>Наименование разделов и тем</w:t>
            </w:r>
          </w:p>
        </w:tc>
        <w:tc>
          <w:tcPr>
            <w:tcW w:w="2400" w:type="dxa"/>
            <w:gridSpan w:val="5"/>
            <w:vMerge w:val="restart"/>
          </w:tcPr>
          <w:p w:rsidR="005E5ED8" w:rsidRPr="00FD03B5" w:rsidRDefault="005E5ED8" w:rsidP="00C90B79">
            <w:pPr>
              <w:jc w:val="center"/>
              <w:rPr>
                <w:b/>
                <w:i/>
                <w:sz w:val="20"/>
                <w:szCs w:val="20"/>
              </w:rPr>
            </w:pPr>
            <w:r>
              <w:rPr>
                <w:b/>
                <w:i/>
                <w:sz w:val="20"/>
                <w:szCs w:val="20"/>
              </w:rPr>
              <w:t>Вид контроля</w:t>
            </w:r>
          </w:p>
        </w:tc>
        <w:tc>
          <w:tcPr>
            <w:tcW w:w="1560" w:type="dxa"/>
            <w:vMerge w:val="restart"/>
          </w:tcPr>
          <w:p w:rsidR="005E5ED8" w:rsidRDefault="005E5ED8" w:rsidP="00C90B79">
            <w:pPr>
              <w:jc w:val="center"/>
              <w:rPr>
                <w:b/>
                <w:i/>
              </w:rPr>
            </w:pPr>
            <w:r>
              <w:rPr>
                <w:b/>
                <w:i/>
              </w:rPr>
              <w:t>Дата</w:t>
            </w:r>
          </w:p>
          <w:p w:rsidR="005E5ED8" w:rsidRPr="00757762" w:rsidRDefault="005E5ED8" w:rsidP="00C90B79">
            <w:pPr>
              <w:jc w:val="center"/>
              <w:rPr>
                <w:b/>
                <w:i/>
              </w:rPr>
            </w:pPr>
            <w:r>
              <w:rPr>
                <w:b/>
                <w:i/>
              </w:rPr>
              <w:t>план</w:t>
            </w:r>
          </w:p>
        </w:tc>
        <w:tc>
          <w:tcPr>
            <w:tcW w:w="1200" w:type="dxa"/>
            <w:tcBorders>
              <w:bottom w:val="nil"/>
            </w:tcBorders>
          </w:tcPr>
          <w:p w:rsidR="005E5ED8" w:rsidRPr="000224FD" w:rsidRDefault="005E5ED8" w:rsidP="00C90B79">
            <w:pPr>
              <w:jc w:val="center"/>
              <w:rPr>
                <w:b/>
                <w:i/>
              </w:rPr>
            </w:pPr>
            <w:r w:rsidRPr="000224FD">
              <w:rPr>
                <w:b/>
                <w:i/>
              </w:rPr>
              <w:t>Дата факт</w:t>
            </w:r>
          </w:p>
          <w:p w:rsidR="005E5ED8" w:rsidRPr="000224FD" w:rsidRDefault="005E5ED8" w:rsidP="00C90B79">
            <w:pPr>
              <w:jc w:val="center"/>
              <w:rPr>
                <w:i/>
              </w:rPr>
            </w:pPr>
          </w:p>
        </w:tc>
        <w:tc>
          <w:tcPr>
            <w:tcW w:w="1320" w:type="dxa"/>
            <w:vMerge w:val="restart"/>
          </w:tcPr>
          <w:p w:rsidR="005E5ED8" w:rsidRPr="00757762" w:rsidRDefault="005E5ED8" w:rsidP="00C90B79">
            <w:pPr>
              <w:rPr>
                <w:b/>
                <w:i/>
              </w:rPr>
            </w:pPr>
            <w:r w:rsidRPr="00757762">
              <w:rPr>
                <w:b/>
                <w:i/>
              </w:rPr>
              <w:t>Подготовка к ЕГЭ</w:t>
            </w:r>
          </w:p>
        </w:tc>
        <w:tc>
          <w:tcPr>
            <w:tcW w:w="2589" w:type="dxa"/>
            <w:vMerge w:val="restart"/>
          </w:tcPr>
          <w:p w:rsidR="005E5ED8" w:rsidRPr="007D0CFE" w:rsidRDefault="005E5ED8" w:rsidP="00C90B79">
            <w:pPr>
              <w:rPr>
                <w:b/>
                <w:i/>
              </w:rPr>
            </w:pPr>
            <w:r>
              <w:rPr>
                <w:b/>
                <w:i/>
              </w:rPr>
              <w:t>Электронное обучение</w:t>
            </w:r>
          </w:p>
          <w:p w:rsidR="005E5ED8" w:rsidRPr="0051726E" w:rsidRDefault="005E5ED8" w:rsidP="00C90B79">
            <w:pPr>
              <w:rPr>
                <w:b/>
                <w:i/>
              </w:rPr>
            </w:pPr>
            <w:r>
              <w:rPr>
                <w:b/>
                <w:i/>
              </w:rPr>
              <w:t>Цифровые образовательные ресурсы</w:t>
            </w:r>
          </w:p>
        </w:tc>
      </w:tr>
      <w:tr w:rsidR="005E5ED8" w:rsidRPr="00082E55" w:rsidTr="00FD03B5">
        <w:trPr>
          <w:gridAfter w:val="4"/>
          <w:wAfter w:w="12988" w:type="dxa"/>
          <w:trHeight w:val="270"/>
        </w:trPr>
        <w:tc>
          <w:tcPr>
            <w:tcW w:w="709" w:type="dxa"/>
            <w:vMerge/>
          </w:tcPr>
          <w:p w:rsidR="005E5ED8" w:rsidRPr="00082E55" w:rsidRDefault="005E5ED8" w:rsidP="00C90B79"/>
        </w:tc>
        <w:tc>
          <w:tcPr>
            <w:tcW w:w="6240" w:type="dxa"/>
            <w:vMerge/>
          </w:tcPr>
          <w:p w:rsidR="005E5ED8" w:rsidRPr="00082E55" w:rsidRDefault="005E5ED8" w:rsidP="00C90B79"/>
        </w:tc>
        <w:tc>
          <w:tcPr>
            <w:tcW w:w="2400" w:type="dxa"/>
            <w:gridSpan w:val="5"/>
            <w:vMerge/>
          </w:tcPr>
          <w:p w:rsidR="005E5ED8" w:rsidRPr="00082E55" w:rsidRDefault="005E5ED8" w:rsidP="00C90B79"/>
        </w:tc>
        <w:tc>
          <w:tcPr>
            <w:tcW w:w="1560" w:type="dxa"/>
            <w:vMerge/>
          </w:tcPr>
          <w:p w:rsidR="005E5ED8" w:rsidRPr="00082E55" w:rsidRDefault="005E5ED8" w:rsidP="00C90B79">
            <w:pPr>
              <w:jc w:val="center"/>
            </w:pPr>
          </w:p>
        </w:tc>
        <w:tc>
          <w:tcPr>
            <w:tcW w:w="1200" w:type="dxa"/>
            <w:tcBorders>
              <w:top w:val="nil"/>
            </w:tcBorders>
          </w:tcPr>
          <w:p w:rsidR="005E5ED8" w:rsidRPr="00757762" w:rsidRDefault="005E5ED8" w:rsidP="00C90B79">
            <w:pPr>
              <w:jc w:val="center"/>
              <w:rPr>
                <w:b/>
                <w:i/>
              </w:rPr>
            </w:pPr>
          </w:p>
        </w:tc>
        <w:tc>
          <w:tcPr>
            <w:tcW w:w="1320" w:type="dxa"/>
            <w:vMerge/>
          </w:tcPr>
          <w:p w:rsidR="005E5ED8" w:rsidRPr="00082E55" w:rsidRDefault="005E5ED8" w:rsidP="00C90B79"/>
        </w:tc>
        <w:tc>
          <w:tcPr>
            <w:tcW w:w="2589" w:type="dxa"/>
            <w:vMerge/>
          </w:tcPr>
          <w:p w:rsidR="005E5ED8" w:rsidRPr="00082E55" w:rsidRDefault="005E5ED8" w:rsidP="00C90B79"/>
        </w:tc>
      </w:tr>
      <w:tr w:rsidR="005E5ED8" w:rsidRPr="00082E55" w:rsidTr="000C29F4">
        <w:trPr>
          <w:gridAfter w:val="4"/>
          <w:wAfter w:w="12988" w:type="dxa"/>
          <w:trHeight w:val="564"/>
        </w:trPr>
        <w:tc>
          <w:tcPr>
            <w:tcW w:w="709" w:type="dxa"/>
          </w:tcPr>
          <w:p w:rsidR="005E5ED8" w:rsidRDefault="005E5ED8" w:rsidP="00C90B79">
            <w:pPr>
              <w:jc w:val="center"/>
            </w:pPr>
            <w:r>
              <w:t>1</w:t>
            </w:r>
          </w:p>
          <w:p w:rsidR="005E5ED8" w:rsidRPr="00082E55" w:rsidRDefault="005E5ED8" w:rsidP="00C90B79">
            <w:pPr>
              <w:jc w:val="center"/>
            </w:pPr>
          </w:p>
        </w:tc>
        <w:tc>
          <w:tcPr>
            <w:tcW w:w="6240" w:type="dxa"/>
          </w:tcPr>
          <w:p w:rsidR="005E5ED8" w:rsidRPr="00082E55" w:rsidRDefault="005E5ED8" w:rsidP="00C90B79">
            <w:pPr>
              <w:jc w:val="both"/>
            </w:pPr>
            <w:r w:rsidRPr="00553E6B">
              <w:t>Русский язык – один из развитых языков мира.</w:t>
            </w:r>
            <w:r>
              <w:t xml:space="preserve"> </w:t>
            </w:r>
          </w:p>
        </w:tc>
        <w:tc>
          <w:tcPr>
            <w:tcW w:w="2400" w:type="dxa"/>
            <w:gridSpan w:val="5"/>
          </w:tcPr>
          <w:p w:rsidR="005E5ED8" w:rsidRPr="00082E55" w:rsidRDefault="005E5ED8" w:rsidP="000C29F4">
            <w:pPr>
              <w:jc w:val="both"/>
            </w:pPr>
          </w:p>
        </w:tc>
        <w:tc>
          <w:tcPr>
            <w:tcW w:w="1560" w:type="dxa"/>
          </w:tcPr>
          <w:p w:rsidR="005E5ED8" w:rsidRPr="00122BAE" w:rsidRDefault="005E5ED8" w:rsidP="00C90B79">
            <w:pPr>
              <w:jc w:val="center"/>
            </w:pPr>
            <w:r>
              <w:rPr>
                <w:lang w:val="en-US"/>
              </w:rPr>
              <w:t>01</w:t>
            </w:r>
            <w:r>
              <w:t>.</w:t>
            </w:r>
            <w:r>
              <w:rPr>
                <w:lang w:val="en-US"/>
              </w:rPr>
              <w:t>09</w:t>
            </w:r>
            <w:r>
              <w:t>.2014</w:t>
            </w:r>
          </w:p>
        </w:tc>
        <w:tc>
          <w:tcPr>
            <w:tcW w:w="1200" w:type="dxa"/>
          </w:tcPr>
          <w:p w:rsidR="005E5ED8" w:rsidRPr="00082E55" w:rsidRDefault="005E5ED8" w:rsidP="00C90B79">
            <w:pPr>
              <w:jc w:val="center"/>
            </w:pPr>
          </w:p>
        </w:tc>
        <w:tc>
          <w:tcPr>
            <w:tcW w:w="1320" w:type="dxa"/>
          </w:tcPr>
          <w:p w:rsidR="005E5ED8" w:rsidRPr="00082E55" w:rsidRDefault="005E5ED8" w:rsidP="00C90B79"/>
        </w:tc>
        <w:tc>
          <w:tcPr>
            <w:tcW w:w="2589" w:type="dxa"/>
          </w:tcPr>
          <w:p w:rsidR="005E5ED8" w:rsidRPr="00082E55" w:rsidRDefault="005E5ED8" w:rsidP="00C90B79"/>
        </w:tc>
      </w:tr>
      <w:tr w:rsidR="005E5ED8" w:rsidRPr="004B0008" w:rsidTr="000C29F4">
        <w:trPr>
          <w:trHeight w:val="717"/>
        </w:trPr>
        <w:tc>
          <w:tcPr>
            <w:tcW w:w="709" w:type="dxa"/>
          </w:tcPr>
          <w:p w:rsidR="005E5ED8" w:rsidRDefault="005E5ED8" w:rsidP="00C90B79">
            <w:pPr>
              <w:jc w:val="center"/>
            </w:pPr>
          </w:p>
        </w:tc>
        <w:tc>
          <w:tcPr>
            <w:tcW w:w="6240" w:type="dxa"/>
          </w:tcPr>
          <w:p w:rsidR="005E5ED8" w:rsidRPr="00C7321D" w:rsidRDefault="005E5ED8" w:rsidP="00C90B79">
            <w:pPr>
              <w:rPr>
                <w:b/>
              </w:rPr>
            </w:pPr>
            <w:r w:rsidRPr="00C7321D">
              <w:rPr>
                <w:b/>
                <w:i/>
                <w:iCs/>
                <w:spacing w:val="-2"/>
              </w:rPr>
              <w:t>Повторение изученного в 5  классе.</w:t>
            </w:r>
            <w:r w:rsidRPr="00C7321D">
              <w:rPr>
                <w:b/>
              </w:rPr>
              <w:t xml:space="preserve"> (8 ч+2 ч)</w:t>
            </w:r>
          </w:p>
          <w:p w:rsidR="005E5ED8" w:rsidRPr="00757762" w:rsidRDefault="005E5ED8" w:rsidP="00C90B79">
            <w:pPr>
              <w:jc w:val="center"/>
              <w:rPr>
                <w:b/>
              </w:rPr>
            </w:pPr>
          </w:p>
        </w:tc>
        <w:tc>
          <w:tcPr>
            <w:tcW w:w="2400" w:type="dxa"/>
            <w:gridSpan w:val="5"/>
          </w:tcPr>
          <w:p w:rsidR="005E5ED8" w:rsidRDefault="005E5ED8">
            <w:pPr>
              <w:rPr>
                <w:b/>
              </w:rPr>
            </w:pPr>
          </w:p>
          <w:p w:rsidR="005E5ED8" w:rsidRPr="00757762" w:rsidRDefault="005E5ED8" w:rsidP="000C29F4">
            <w:pPr>
              <w:jc w:val="center"/>
              <w:rPr>
                <w:b/>
              </w:rPr>
            </w:pPr>
          </w:p>
        </w:tc>
        <w:tc>
          <w:tcPr>
            <w:tcW w:w="1560" w:type="dxa"/>
          </w:tcPr>
          <w:p w:rsidR="005E5ED8" w:rsidRPr="00757762" w:rsidRDefault="005E5ED8" w:rsidP="00C90B79">
            <w:pPr>
              <w:jc w:val="center"/>
              <w:rPr>
                <w:b/>
              </w:rPr>
            </w:pP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4B0008" w:rsidRDefault="005E5ED8" w:rsidP="00C90B79"/>
        </w:tc>
        <w:tc>
          <w:tcPr>
            <w:tcW w:w="4046" w:type="dxa"/>
            <w:gridSpan w:val="2"/>
            <w:tcBorders>
              <w:top w:val="nil"/>
            </w:tcBorders>
          </w:tcPr>
          <w:p w:rsidR="005E5ED8" w:rsidRPr="00082E55" w:rsidRDefault="005E5ED8" w:rsidP="00C90B79">
            <w:pPr>
              <w:jc w:val="center"/>
            </w:pPr>
          </w:p>
        </w:tc>
        <w:tc>
          <w:tcPr>
            <w:tcW w:w="4471" w:type="dxa"/>
          </w:tcPr>
          <w:p w:rsidR="005E5ED8" w:rsidRPr="004B0008" w:rsidRDefault="005E5ED8" w:rsidP="00C90B79"/>
        </w:tc>
        <w:tc>
          <w:tcPr>
            <w:tcW w:w="4471" w:type="dxa"/>
          </w:tcPr>
          <w:p w:rsidR="005E5ED8" w:rsidRPr="004B0008" w:rsidRDefault="005E5ED8" w:rsidP="00C90B79"/>
        </w:tc>
      </w:tr>
      <w:tr w:rsidR="005E5ED8" w:rsidRPr="004B0008" w:rsidTr="000C29F4">
        <w:trPr>
          <w:gridAfter w:val="4"/>
          <w:wAfter w:w="12988" w:type="dxa"/>
          <w:trHeight w:val="982"/>
        </w:trPr>
        <w:tc>
          <w:tcPr>
            <w:tcW w:w="709" w:type="dxa"/>
          </w:tcPr>
          <w:p w:rsidR="005E5ED8" w:rsidRDefault="005E5ED8" w:rsidP="00C90B79">
            <w:pPr>
              <w:jc w:val="center"/>
            </w:pPr>
            <w:r>
              <w:t>2.</w:t>
            </w:r>
          </w:p>
        </w:tc>
        <w:tc>
          <w:tcPr>
            <w:tcW w:w="6240" w:type="dxa"/>
          </w:tcPr>
          <w:p w:rsidR="005E5ED8" w:rsidRDefault="005E5ED8" w:rsidP="000C29F4">
            <w:r w:rsidRPr="00F239D1">
              <w:rPr>
                <w:b/>
                <w:i/>
                <w:iCs/>
                <w:spacing w:val="-2"/>
              </w:rPr>
              <w:t xml:space="preserve"> </w:t>
            </w:r>
            <w:r w:rsidRPr="00C7321D">
              <w:t xml:space="preserve">Фонетика, орфоэпия, графика. Фонетический разбор слова. </w:t>
            </w:r>
          </w:p>
          <w:p w:rsidR="005E5ED8" w:rsidRPr="00757762" w:rsidRDefault="005E5ED8" w:rsidP="000C29F4">
            <w:pPr>
              <w:rPr>
                <w:b/>
              </w:rPr>
            </w:pPr>
            <w:r w:rsidRPr="00C7321D">
              <w:t>Орфография</w:t>
            </w:r>
          </w:p>
        </w:tc>
        <w:tc>
          <w:tcPr>
            <w:tcW w:w="2400" w:type="dxa"/>
            <w:gridSpan w:val="5"/>
          </w:tcPr>
          <w:p w:rsidR="005E5ED8" w:rsidRPr="00757762" w:rsidRDefault="005E5ED8" w:rsidP="000C29F4">
            <w:pPr>
              <w:rPr>
                <w:b/>
              </w:rPr>
            </w:pPr>
          </w:p>
        </w:tc>
        <w:tc>
          <w:tcPr>
            <w:tcW w:w="1560" w:type="dxa"/>
          </w:tcPr>
          <w:p w:rsidR="005E5ED8" w:rsidRPr="007162E5" w:rsidRDefault="005E5ED8" w:rsidP="00C90B79">
            <w:pPr>
              <w:jc w:val="center"/>
            </w:pPr>
            <w:r>
              <w:t>02.09</w:t>
            </w:r>
          </w:p>
        </w:tc>
        <w:tc>
          <w:tcPr>
            <w:tcW w:w="1200" w:type="dxa"/>
          </w:tcPr>
          <w:p w:rsidR="005E5ED8" w:rsidRPr="00082E55" w:rsidRDefault="005E5ED8" w:rsidP="00C90B79">
            <w:pPr>
              <w:jc w:val="center"/>
            </w:pPr>
          </w:p>
        </w:tc>
        <w:tc>
          <w:tcPr>
            <w:tcW w:w="1320" w:type="dxa"/>
          </w:tcPr>
          <w:p w:rsidR="005E5ED8" w:rsidRDefault="005E5ED8" w:rsidP="00C90B79">
            <w:r>
              <w:rPr>
                <w:sz w:val="22"/>
                <w:szCs w:val="22"/>
              </w:rPr>
              <w:t>ЕГЭ 2010</w:t>
            </w:r>
            <w:r w:rsidRPr="008414EC">
              <w:rPr>
                <w:sz w:val="22"/>
                <w:szCs w:val="22"/>
              </w:rPr>
              <w:t xml:space="preserve"> КИМ,</w:t>
            </w:r>
          </w:p>
          <w:p w:rsidR="005E5ED8" w:rsidRPr="008414EC" w:rsidRDefault="005E5ED8" w:rsidP="00C90B79">
            <w:r w:rsidRPr="008414EC">
              <w:rPr>
                <w:sz w:val="22"/>
                <w:szCs w:val="22"/>
              </w:rPr>
              <w:t xml:space="preserve"> А1</w:t>
            </w:r>
          </w:p>
          <w:p w:rsidR="005E5ED8" w:rsidRPr="004B0008" w:rsidRDefault="005E5ED8" w:rsidP="00C90B79"/>
        </w:tc>
        <w:tc>
          <w:tcPr>
            <w:tcW w:w="2589" w:type="dxa"/>
          </w:tcPr>
          <w:p w:rsidR="005E5ED8" w:rsidRPr="000C29F4" w:rsidRDefault="005E5ED8" w:rsidP="00C90B79">
            <w:hyperlink r:id="rId55" w:history="1">
              <w:r w:rsidRPr="000C29F4">
                <w:rPr>
                  <w:rStyle w:val="Hyperlink"/>
                  <w:color w:val="auto"/>
                </w:rPr>
                <w:t>http://fcior.edu.ru/card/23647/bezudarnye-glasnye-orfografiya.html</w:t>
              </w:r>
            </w:hyperlink>
          </w:p>
          <w:p w:rsidR="005E5ED8" w:rsidRPr="00C3761A" w:rsidRDefault="005E5ED8" w:rsidP="00C90B79">
            <w:r>
              <w:t>Электронный учебный модуль практического типа (п-тип) для углублённого изучения предмета по теме "Безударные гласные. Орфография".</w:t>
            </w:r>
          </w:p>
        </w:tc>
      </w:tr>
      <w:tr w:rsidR="005E5ED8" w:rsidRPr="004B0008" w:rsidTr="000C29F4">
        <w:trPr>
          <w:gridAfter w:val="4"/>
          <w:wAfter w:w="12988" w:type="dxa"/>
          <w:trHeight w:val="694"/>
        </w:trPr>
        <w:tc>
          <w:tcPr>
            <w:tcW w:w="709" w:type="dxa"/>
          </w:tcPr>
          <w:p w:rsidR="005E5ED8" w:rsidRDefault="005E5ED8" w:rsidP="00C90B79">
            <w:pPr>
              <w:jc w:val="center"/>
            </w:pPr>
            <w:r>
              <w:t>3</w:t>
            </w:r>
          </w:p>
          <w:p w:rsidR="005E5ED8" w:rsidRDefault="005E5ED8" w:rsidP="00C90B79">
            <w:pPr>
              <w:jc w:val="center"/>
            </w:pPr>
          </w:p>
        </w:tc>
        <w:tc>
          <w:tcPr>
            <w:tcW w:w="6240" w:type="dxa"/>
          </w:tcPr>
          <w:p w:rsidR="005E5ED8" w:rsidRDefault="005E5ED8" w:rsidP="00C90B79">
            <w:pPr>
              <w:tabs>
                <w:tab w:val="right" w:pos="5690"/>
              </w:tabs>
              <w:jc w:val="both"/>
            </w:pPr>
            <w:r w:rsidRPr="00553E6B">
              <w:t>Морфемы в слове. Морфемный разбор слова</w:t>
            </w:r>
          </w:p>
          <w:p w:rsidR="005E5ED8" w:rsidRPr="00553E6B" w:rsidRDefault="005E5ED8" w:rsidP="00C90B79">
            <w:pPr>
              <w:jc w:val="both"/>
            </w:pPr>
          </w:p>
        </w:tc>
        <w:tc>
          <w:tcPr>
            <w:tcW w:w="2400" w:type="dxa"/>
            <w:gridSpan w:val="5"/>
          </w:tcPr>
          <w:p w:rsidR="005E5ED8" w:rsidRDefault="005E5ED8"/>
          <w:p w:rsidR="005E5ED8" w:rsidRPr="00553E6B" w:rsidRDefault="005E5ED8" w:rsidP="000C29F4">
            <w:pPr>
              <w:jc w:val="both"/>
            </w:pPr>
          </w:p>
        </w:tc>
        <w:tc>
          <w:tcPr>
            <w:tcW w:w="1560" w:type="dxa"/>
          </w:tcPr>
          <w:p w:rsidR="005E5ED8" w:rsidRDefault="005E5ED8" w:rsidP="00C90B79">
            <w:pPr>
              <w:jc w:val="center"/>
            </w:pPr>
            <w:r>
              <w:t>03.09</w:t>
            </w:r>
          </w:p>
        </w:tc>
        <w:tc>
          <w:tcPr>
            <w:tcW w:w="1200" w:type="dxa"/>
          </w:tcPr>
          <w:p w:rsidR="005E5ED8" w:rsidRPr="00082E55" w:rsidRDefault="005E5ED8" w:rsidP="00C90B79">
            <w:pPr>
              <w:jc w:val="center"/>
            </w:pPr>
          </w:p>
        </w:tc>
        <w:tc>
          <w:tcPr>
            <w:tcW w:w="1320" w:type="dxa"/>
          </w:tcPr>
          <w:p w:rsidR="005E5ED8" w:rsidRPr="008414EC" w:rsidRDefault="005E5ED8" w:rsidP="00C90B79"/>
        </w:tc>
        <w:tc>
          <w:tcPr>
            <w:tcW w:w="2589" w:type="dxa"/>
          </w:tcPr>
          <w:p w:rsidR="005E5ED8" w:rsidRPr="008414EC" w:rsidRDefault="005E5ED8" w:rsidP="00C90B79"/>
        </w:tc>
      </w:tr>
      <w:tr w:rsidR="005E5ED8" w:rsidRPr="004B0008" w:rsidTr="000C29F4">
        <w:trPr>
          <w:gridAfter w:val="4"/>
          <w:wAfter w:w="12988" w:type="dxa"/>
          <w:trHeight w:val="655"/>
        </w:trPr>
        <w:tc>
          <w:tcPr>
            <w:tcW w:w="709" w:type="dxa"/>
          </w:tcPr>
          <w:p w:rsidR="005E5ED8" w:rsidRDefault="005E5ED8" w:rsidP="00C90B79">
            <w:pPr>
              <w:jc w:val="center"/>
            </w:pPr>
            <w:r>
              <w:t>4</w:t>
            </w:r>
          </w:p>
          <w:p w:rsidR="005E5ED8" w:rsidRPr="00757762" w:rsidRDefault="005E5ED8" w:rsidP="00C90B79">
            <w:pPr>
              <w:jc w:val="center"/>
              <w:rPr>
                <w:b/>
              </w:rPr>
            </w:pPr>
          </w:p>
        </w:tc>
        <w:tc>
          <w:tcPr>
            <w:tcW w:w="6240" w:type="dxa"/>
          </w:tcPr>
          <w:p w:rsidR="005E5ED8" w:rsidRPr="00553E6B" w:rsidRDefault="005E5ED8" w:rsidP="00C90B79">
            <w:pPr>
              <w:jc w:val="both"/>
            </w:pPr>
            <w:r w:rsidRPr="00C7321D">
              <w:t>Части речи. Морфологический разбор слова. Орфограммы в окончаниях слов.</w:t>
            </w:r>
          </w:p>
        </w:tc>
        <w:tc>
          <w:tcPr>
            <w:tcW w:w="2400" w:type="dxa"/>
            <w:gridSpan w:val="5"/>
          </w:tcPr>
          <w:p w:rsidR="005E5ED8" w:rsidRPr="00553E6B" w:rsidRDefault="005E5ED8" w:rsidP="00C90B79">
            <w:pPr>
              <w:jc w:val="both"/>
            </w:pPr>
          </w:p>
        </w:tc>
        <w:tc>
          <w:tcPr>
            <w:tcW w:w="1560" w:type="dxa"/>
          </w:tcPr>
          <w:p w:rsidR="005E5ED8" w:rsidRDefault="005E5ED8" w:rsidP="00C90B79">
            <w:pPr>
              <w:jc w:val="center"/>
            </w:pPr>
            <w:r>
              <w:t>04.09</w:t>
            </w:r>
          </w:p>
        </w:tc>
        <w:tc>
          <w:tcPr>
            <w:tcW w:w="1200" w:type="dxa"/>
          </w:tcPr>
          <w:p w:rsidR="005E5ED8" w:rsidRPr="00082E55" w:rsidRDefault="005E5ED8" w:rsidP="00C90B79">
            <w:pPr>
              <w:jc w:val="center"/>
            </w:pPr>
          </w:p>
        </w:tc>
        <w:tc>
          <w:tcPr>
            <w:tcW w:w="1320" w:type="dxa"/>
          </w:tcPr>
          <w:p w:rsidR="005E5ED8" w:rsidRPr="008414EC" w:rsidRDefault="005E5ED8" w:rsidP="00C90B79">
            <w:r>
              <w:rPr>
                <w:sz w:val="22"/>
                <w:szCs w:val="22"/>
              </w:rPr>
              <w:t>ЕГЭ2010</w:t>
            </w:r>
          </w:p>
          <w:p w:rsidR="005E5ED8" w:rsidRPr="008414EC" w:rsidRDefault="005E5ED8" w:rsidP="00C90B79">
            <w:r w:rsidRPr="008414EC">
              <w:rPr>
                <w:sz w:val="22"/>
                <w:szCs w:val="22"/>
              </w:rPr>
              <w:t>КИМ; А6</w:t>
            </w:r>
          </w:p>
        </w:tc>
        <w:tc>
          <w:tcPr>
            <w:tcW w:w="2589" w:type="dxa"/>
          </w:tcPr>
          <w:p w:rsidR="005E5ED8" w:rsidRPr="008414EC" w:rsidRDefault="005E5ED8" w:rsidP="00C90B79"/>
        </w:tc>
      </w:tr>
      <w:tr w:rsidR="005E5ED8" w:rsidRPr="004B0008" w:rsidTr="000C29F4">
        <w:trPr>
          <w:gridAfter w:val="4"/>
          <w:wAfter w:w="12988" w:type="dxa"/>
          <w:trHeight w:val="843"/>
        </w:trPr>
        <w:tc>
          <w:tcPr>
            <w:tcW w:w="709" w:type="dxa"/>
          </w:tcPr>
          <w:p w:rsidR="005E5ED8" w:rsidRDefault="005E5ED8" w:rsidP="00C90B79">
            <w:pPr>
              <w:jc w:val="center"/>
            </w:pPr>
            <w:r>
              <w:t>5</w:t>
            </w:r>
          </w:p>
        </w:tc>
        <w:tc>
          <w:tcPr>
            <w:tcW w:w="6240" w:type="dxa"/>
          </w:tcPr>
          <w:p w:rsidR="005E5ED8" w:rsidRPr="00553E6B" w:rsidRDefault="005E5ED8" w:rsidP="00C90B79">
            <w:pPr>
              <w:tabs>
                <w:tab w:val="right" w:pos="5690"/>
              </w:tabs>
              <w:jc w:val="both"/>
            </w:pPr>
            <w:r w:rsidRPr="00C7321D">
              <w:t>Словосочетание и предложение как основанные единицы синтаксиса. Простое предложение. Знаки препинания в конце и внутри простого предложения.</w:t>
            </w:r>
          </w:p>
        </w:tc>
        <w:tc>
          <w:tcPr>
            <w:tcW w:w="2400" w:type="dxa"/>
            <w:gridSpan w:val="5"/>
          </w:tcPr>
          <w:p w:rsidR="005E5ED8" w:rsidRPr="00553E6B" w:rsidRDefault="005E5ED8" w:rsidP="00C90B79">
            <w:pPr>
              <w:tabs>
                <w:tab w:val="right" w:pos="5690"/>
              </w:tabs>
              <w:jc w:val="both"/>
            </w:pPr>
          </w:p>
        </w:tc>
        <w:tc>
          <w:tcPr>
            <w:tcW w:w="1560" w:type="dxa"/>
          </w:tcPr>
          <w:p w:rsidR="005E5ED8" w:rsidRDefault="005E5ED8" w:rsidP="00C90B79">
            <w:r>
              <w:t>05.09</w:t>
            </w:r>
          </w:p>
        </w:tc>
        <w:tc>
          <w:tcPr>
            <w:tcW w:w="1200" w:type="dxa"/>
          </w:tcPr>
          <w:p w:rsidR="005E5ED8" w:rsidRPr="00082E55" w:rsidRDefault="005E5ED8" w:rsidP="00C90B79">
            <w:pPr>
              <w:jc w:val="center"/>
            </w:pPr>
          </w:p>
        </w:tc>
        <w:tc>
          <w:tcPr>
            <w:tcW w:w="1320" w:type="dxa"/>
          </w:tcPr>
          <w:p w:rsidR="005E5ED8" w:rsidRPr="008414EC" w:rsidRDefault="005E5ED8" w:rsidP="00C90B79">
            <w:r>
              <w:rPr>
                <w:sz w:val="22"/>
                <w:szCs w:val="22"/>
              </w:rPr>
              <w:t>ЕГЭ 2010</w:t>
            </w:r>
          </w:p>
          <w:p w:rsidR="005E5ED8" w:rsidRPr="008414EC" w:rsidRDefault="005E5ED8" w:rsidP="00C90B79">
            <w:r w:rsidRPr="008414EC">
              <w:rPr>
                <w:sz w:val="22"/>
                <w:szCs w:val="22"/>
              </w:rPr>
              <w:t xml:space="preserve"> КИМ,</w:t>
            </w:r>
            <w:r>
              <w:rPr>
                <w:sz w:val="22"/>
                <w:szCs w:val="22"/>
              </w:rPr>
              <w:tab/>
            </w:r>
            <w:r w:rsidRPr="008414EC">
              <w:rPr>
                <w:sz w:val="22"/>
                <w:szCs w:val="22"/>
              </w:rPr>
              <w:t xml:space="preserve"> А10</w:t>
            </w:r>
          </w:p>
        </w:tc>
        <w:tc>
          <w:tcPr>
            <w:tcW w:w="2589" w:type="dxa"/>
          </w:tcPr>
          <w:p w:rsidR="005E5ED8" w:rsidRPr="008414EC" w:rsidRDefault="005E5ED8" w:rsidP="00C90B79"/>
        </w:tc>
      </w:tr>
      <w:tr w:rsidR="005E5ED8" w:rsidRPr="004B0008" w:rsidTr="000C29F4">
        <w:trPr>
          <w:gridAfter w:val="4"/>
          <w:wAfter w:w="12988" w:type="dxa"/>
          <w:trHeight w:val="600"/>
        </w:trPr>
        <w:tc>
          <w:tcPr>
            <w:tcW w:w="709" w:type="dxa"/>
          </w:tcPr>
          <w:p w:rsidR="005E5ED8" w:rsidRDefault="005E5ED8" w:rsidP="00C90B79">
            <w:pPr>
              <w:jc w:val="center"/>
            </w:pPr>
            <w:r>
              <w:t xml:space="preserve">6 </w:t>
            </w:r>
          </w:p>
          <w:p w:rsidR="005E5ED8" w:rsidRDefault="005E5ED8" w:rsidP="00C90B79">
            <w:pPr>
              <w:jc w:val="center"/>
            </w:pPr>
          </w:p>
        </w:tc>
        <w:tc>
          <w:tcPr>
            <w:tcW w:w="6360" w:type="dxa"/>
            <w:gridSpan w:val="2"/>
          </w:tcPr>
          <w:p w:rsidR="005E5ED8" w:rsidRPr="00553E6B" w:rsidRDefault="005E5ED8" w:rsidP="00C90B79">
            <w:pPr>
              <w:jc w:val="both"/>
            </w:pPr>
            <w:r w:rsidRPr="00C7321D">
              <w:t>Простое предложение. Знаки препинания</w:t>
            </w:r>
            <w:r>
              <w:t>.</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08.09</w:t>
            </w:r>
          </w:p>
        </w:tc>
        <w:tc>
          <w:tcPr>
            <w:tcW w:w="1200" w:type="dxa"/>
          </w:tcPr>
          <w:p w:rsidR="005E5ED8" w:rsidRPr="00082E55" w:rsidRDefault="005E5ED8" w:rsidP="00C90B79">
            <w:pPr>
              <w:jc w:val="center"/>
            </w:pPr>
          </w:p>
        </w:tc>
        <w:tc>
          <w:tcPr>
            <w:tcW w:w="1320" w:type="dxa"/>
          </w:tcPr>
          <w:p w:rsidR="005E5ED8" w:rsidRPr="008414EC" w:rsidRDefault="005E5ED8" w:rsidP="00C90B79">
            <w:r>
              <w:rPr>
                <w:sz w:val="22"/>
                <w:szCs w:val="22"/>
              </w:rPr>
              <w:t>ЕГЭ</w:t>
            </w:r>
            <w:r w:rsidRPr="008414EC">
              <w:rPr>
                <w:sz w:val="22"/>
                <w:szCs w:val="22"/>
              </w:rPr>
              <w:t xml:space="preserve"> -</w:t>
            </w:r>
            <w:r>
              <w:rPr>
                <w:sz w:val="22"/>
                <w:szCs w:val="22"/>
              </w:rPr>
              <w:t>2010</w:t>
            </w:r>
          </w:p>
          <w:p w:rsidR="005E5ED8" w:rsidRPr="008414EC" w:rsidRDefault="005E5ED8" w:rsidP="00C90B79">
            <w:r w:rsidRPr="008414EC">
              <w:rPr>
                <w:sz w:val="22"/>
                <w:szCs w:val="22"/>
              </w:rPr>
              <w:t>КИМ, А9</w:t>
            </w:r>
          </w:p>
          <w:p w:rsidR="005E5ED8" w:rsidRPr="008414EC" w:rsidRDefault="005E5ED8" w:rsidP="00C90B79"/>
        </w:tc>
        <w:tc>
          <w:tcPr>
            <w:tcW w:w="2589" w:type="dxa"/>
          </w:tcPr>
          <w:p w:rsidR="005E5ED8" w:rsidRPr="000C29F4" w:rsidRDefault="005E5ED8" w:rsidP="00C90B79">
            <w:hyperlink r:id="rId56" w:history="1">
              <w:r w:rsidRPr="000C29F4">
                <w:rPr>
                  <w:rStyle w:val="Hyperlink"/>
                  <w:color w:val="auto"/>
                  <w:lang w:val="en-US"/>
                </w:rPr>
                <w:t>http</w:t>
              </w:r>
              <w:r w:rsidRPr="000C29F4">
                <w:rPr>
                  <w:rStyle w:val="Hyperlink"/>
                  <w:color w:val="auto"/>
                </w:rPr>
                <w:t>://</w:t>
              </w:r>
              <w:r w:rsidRPr="000C29F4">
                <w:rPr>
                  <w:rStyle w:val="Hyperlink"/>
                  <w:color w:val="auto"/>
                  <w:lang w:val="en-US"/>
                </w:rPr>
                <w:t>fcior</w:t>
              </w:r>
              <w:r w:rsidRPr="000C29F4">
                <w:rPr>
                  <w:rStyle w:val="Hyperlink"/>
                  <w:color w:val="auto"/>
                </w:rPr>
                <w:t>.</w:t>
              </w:r>
              <w:r w:rsidRPr="000C29F4">
                <w:rPr>
                  <w:rStyle w:val="Hyperlink"/>
                  <w:color w:val="auto"/>
                  <w:lang w:val="en-US"/>
                </w:rPr>
                <w:t>edu</w:t>
              </w:r>
              <w:r w:rsidRPr="000C29F4">
                <w:rPr>
                  <w:rStyle w:val="Hyperlink"/>
                  <w:color w:val="auto"/>
                </w:rPr>
                <w:t>.</w:t>
              </w:r>
              <w:r w:rsidRPr="000C29F4">
                <w:rPr>
                  <w:rStyle w:val="Hyperlink"/>
                  <w:color w:val="auto"/>
                  <w:lang w:val="en-US"/>
                </w:rPr>
                <w:t>ru</w:t>
              </w:r>
              <w:r w:rsidRPr="000C29F4">
                <w:rPr>
                  <w:rStyle w:val="Hyperlink"/>
                  <w:color w:val="auto"/>
                </w:rPr>
                <w:t>/</w:t>
              </w:r>
              <w:r w:rsidRPr="000C29F4">
                <w:rPr>
                  <w:rStyle w:val="Hyperlink"/>
                  <w:color w:val="auto"/>
                  <w:lang w:val="en-US"/>
                </w:rPr>
                <w:t>card</w:t>
              </w:r>
              <w:r w:rsidRPr="000C29F4">
                <w:rPr>
                  <w:rStyle w:val="Hyperlink"/>
                  <w:color w:val="auto"/>
                </w:rPr>
                <w:t>/28753/</w:t>
              </w:r>
              <w:r w:rsidRPr="000C29F4">
                <w:rPr>
                  <w:rStyle w:val="Hyperlink"/>
                  <w:color w:val="auto"/>
                  <w:lang w:val="en-US"/>
                </w:rPr>
                <w:t>znaki</w:t>
              </w:r>
              <w:r w:rsidRPr="000C29F4">
                <w:rPr>
                  <w:rStyle w:val="Hyperlink"/>
                  <w:color w:val="auto"/>
                </w:rPr>
                <w:t>-</w:t>
              </w:r>
              <w:r w:rsidRPr="000C29F4">
                <w:rPr>
                  <w:rStyle w:val="Hyperlink"/>
                  <w:color w:val="auto"/>
                  <w:lang w:val="en-US"/>
                </w:rPr>
                <w:t>prepinaniya</w:t>
              </w:r>
              <w:r w:rsidRPr="000C29F4">
                <w:rPr>
                  <w:rStyle w:val="Hyperlink"/>
                  <w:color w:val="auto"/>
                </w:rPr>
                <w:t>-</w:t>
              </w:r>
              <w:r w:rsidRPr="000C29F4">
                <w:rPr>
                  <w:rStyle w:val="Hyperlink"/>
                  <w:color w:val="auto"/>
                  <w:lang w:val="en-US"/>
                </w:rPr>
                <w:t>pri</w:t>
              </w:r>
              <w:r w:rsidRPr="000C29F4">
                <w:rPr>
                  <w:rStyle w:val="Hyperlink"/>
                  <w:color w:val="auto"/>
                </w:rPr>
                <w:t>-</w:t>
              </w:r>
              <w:r w:rsidRPr="000C29F4">
                <w:rPr>
                  <w:rStyle w:val="Hyperlink"/>
                  <w:color w:val="auto"/>
                  <w:lang w:val="en-US"/>
                </w:rPr>
                <w:t>odnorodnyh</w:t>
              </w:r>
              <w:r w:rsidRPr="000C29F4">
                <w:rPr>
                  <w:rStyle w:val="Hyperlink"/>
                  <w:color w:val="auto"/>
                </w:rPr>
                <w:t>-</w:t>
              </w:r>
              <w:r w:rsidRPr="000C29F4">
                <w:rPr>
                  <w:rStyle w:val="Hyperlink"/>
                  <w:color w:val="auto"/>
                  <w:lang w:val="en-US"/>
                </w:rPr>
                <w:t>chlenah</w:t>
              </w:r>
              <w:r w:rsidRPr="000C29F4">
                <w:rPr>
                  <w:rStyle w:val="Hyperlink"/>
                  <w:color w:val="auto"/>
                </w:rPr>
                <w:t>-</w:t>
              </w:r>
              <w:r w:rsidRPr="000C29F4">
                <w:rPr>
                  <w:rStyle w:val="Hyperlink"/>
                  <w:color w:val="auto"/>
                  <w:lang w:val="en-US"/>
                </w:rPr>
                <w:t>predlozheniya</w:t>
              </w:r>
              <w:r w:rsidRPr="000C29F4">
                <w:rPr>
                  <w:rStyle w:val="Hyperlink"/>
                  <w:color w:val="auto"/>
                </w:rPr>
                <w:t>.</w:t>
              </w:r>
              <w:r w:rsidRPr="000C29F4">
                <w:rPr>
                  <w:rStyle w:val="Hyperlink"/>
                  <w:color w:val="auto"/>
                  <w:lang w:val="en-US"/>
                </w:rPr>
                <w:t>html</w:t>
              </w:r>
            </w:hyperlink>
          </w:p>
          <w:p w:rsidR="005E5ED8" w:rsidRPr="004125E4" w:rsidRDefault="005E5ED8" w:rsidP="00C90B79"/>
          <w:p w:rsidR="005E5ED8" w:rsidRPr="008414EC" w:rsidRDefault="005E5ED8" w:rsidP="00C90B79">
            <w:r>
              <w:t>Электронный учебный модуль практического типа для углублённого изучения предмета по теме "Знаки препинания при однородных членах предложения". Вариант 2.</w:t>
            </w:r>
          </w:p>
        </w:tc>
      </w:tr>
      <w:tr w:rsidR="005E5ED8" w:rsidRPr="004B0008" w:rsidTr="000C29F4">
        <w:trPr>
          <w:gridAfter w:val="4"/>
          <w:wAfter w:w="12988" w:type="dxa"/>
          <w:trHeight w:val="694"/>
        </w:trPr>
        <w:tc>
          <w:tcPr>
            <w:tcW w:w="709" w:type="dxa"/>
          </w:tcPr>
          <w:p w:rsidR="005E5ED8" w:rsidRDefault="005E5ED8" w:rsidP="00C90B79">
            <w:pPr>
              <w:jc w:val="center"/>
            </w:pPr>
            <w:r>
              <w:t>7</w:t>
            </w:r>
          </w:p>
        </w:tc>
        <w:tc>
          <w:tcPr>
            <w:tcW w:w="6360" w:type="dxa"/>
            <w:gridSpan w:val="2"/>
          </w:tcPr>
          <w:p w:rsidR="005E5ED8" w:rsidRPr="00553E6B" w:rsidRDefault="005E5ED8" w:rsidP="00C90B79">
            <w:pPr>
              <w:jc w:val="both"/>
            </w:pPr>
            <w:r w:rsidRPr="00C7321D">
              <w:t>Сложное предложение. Запятые в сложном предложе</w:t>
            </w:r>
            <w:r>
              <w:t>нии.</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09.09</w:t>
            </w:r>
          </w:p>
        </w:tc>
        <w:tc>
          <w:tcPr>
            <w:tcW w:w="1200" w:type="dxa"/>
          </w:tcPr>
          <w:p w:rsidR="005E5ED8" w:rsidRPr="00082E55" w:rsidRDefault="005E5ED8" w:rsidP="00C90B79">
            <w:pPr>
              <w:jc w:val="center"/>
            </w:pPr>
          </w:p>
        </w:tc>
        <w:tc>
          <w:tcPr>
            <w:tcW w:w="1320" w:type="dxa"/>
          </w:tcPr>
          <w:p w:rsidR="005E5ED8" w:rsidRPr="008414EC" w:rsidRDefault="005E5ED8" w:rsidP="00C90B79">
            <w:r>
              <w:rPr>
                <w:sz w:val="22"/>
                <w:szCs w:val="22"/>
              </w:rPr>
              <w:t>ЕГЭ 2010</w:t>
            </w:r>
          </w:p>
          <w:p w:rsidR="005E5ED8" w:rsidRPr="008414EC" w:rsidRDefault="005E5ED8" w:rsidP="00C90B79">
            <w:r w:rsidRPr="008414EC">
              <w:rPr>
                <w:sz w:val="22"/>
                <w:szCs w:val="22"/>
              </w:rPr>
              <w:t>А4</w:t>
            </w:r>
            <w:r>
              <w:rPr>
                <w:sz w:val="22"/>
                <w:szCs w:val="22"/>
              </w:rPr>
              <w:t>,</w:t>
            </w:r>
            <w:r w:rsidRPr="008414EC">
              <w:rPr>
                <w:sz w:val="22"/>
                <w:szCs w:val="22"/>
              </w:rPr>
              <w:t>А11</w:t>
            </w:r>
          </w:p>
        </w:tc>
        <w:tc>
          <w:tcPr>
            <w:tcW w:w="2589" w:type="dxa"/>
          </w:tcPr>
          <w:p w:rsidR="005E5ED8" w:rsidRPr="008414EC" w:rsidRDefault="005E5ED8" w:rsidP="00C90B79"/>
        </w:tc>
      </w:tr>
      <w:tr w:rsidR="005E5ED8" w:rsidRPr="004B0008" w:rsidTr="000C29F4">
        <w:trPr>
          <w:gridAfter w:val="4"/>
          <w:wAfter w:w="12988" w:type="dxa"/>
          <w:trHeight w:val="586"/>
        </w:trPr>
        <w:tc>
          <w:tcPr>
            <w:tcW w:w="709" w:type="dxa"/>
          </w:tcPr>
          <w:p w:rsidR="005E5ED8" w:rsidRDefault="005E5ED8" w:rsidP="00C90B79">
            <w:pPr>
              <w:jc w:val="center"/>
            </w:pPr>
            <w:r>
              <w:t xml:space="preserve">8  </w:t>
            </w:r>
          </w:p>
          <w:p w:rsidR="005E5ED8" w:rsidRDefault="005E5ED8" w:rsidP="00C90B79">
            <w:pPr>
              <w:jc w:val="center"/>
            </w:pPr>
          </w:p>
        </w:tc>
        <w:tc>
          <w:tcPr>
            <w:tcW w:w="6360" w:type="dxa"/>
            <w:gridSpan w:val="2"/>
          </w:tcPr>
          <w:p w:rsidR="005E5ED8" w:rsidRPr="00553E6B" w:rsidRDefault="005E5ED8" w:rsidP="00C90B79">
            <w:pPr>
              <w:jc w:val="both"/>
            </w:pPr>
            <w:r w:rsidRPr="00C7321D">
              <w:t xml:space="preserve"> Прямая речь. Разделительные и выделительные знаки в предложениях с прямой речью.</w:t>
            </w:r>
          </w:p>
        </w:tc>
        <w:tc>
          <w:tcPr>
            <w:tcW w:w="2280" w:type="dxa"/>
            <w:gridSpan w:val="4"/>
          </w:tcPr>
          <w:p w:rsidR="005E5ED8" w:rsidRPr="00553E6B" w:rsidRDefault="005E5ED8" w:rsidP="00C90B79">
            <w:pPr>
              <w:jc w:val="both"/>
            </w:pPr>
          </w:p>
        </w:tc>
        <w:tc>
          <w:tcPr>
            <w:tcW w:w="1560" w:type="dxa"/>
          </w:tcPr>
          <w:p w:rsidR="005E5ED8" w:rsidRDefault="005E5ED8" w:rsidP="00C90B79">
            <w:pPr>
              <w:jc w:val="center"/>
            </w:pPr>
            <w:r>
              <w:t>10.10</w:t>
            </w:r>
          </w:p>
        </w:tc>
        <w:tc>
          <w:tcPr>
            <w:tcW w:w="1200" w:type="dxa"/>
          </w:tcPr>
          <w:p w:rsidR="005E5ED8" w:rsidRPr="00082E55" w:rsidRDefault="005E5ED8" w:rsidP="00C90B79">
            <w:pPr>
              <w:jc w:val="center"/>
            </w:pPr>
          </w:p>
        </w:tc>
        <w:tc>
          <w:tcPr>
            <w:tcW w:w="1320" w:type="dxa"/>
          </w:tcPr>
          <w:p w:rsidR="005E5ED8" w:rsidRPr="008414EC" w:rsidRDefault="005E5ED8" w:rsidP="00C90B79"/>
        </w:tc>
        <w:tc>
          <w:tcPr>
            <w:tcW w:w="2589" w:type="dxa"/>
          </w:tcPr>
          <w:p w:rsidR="005E5ED8" w:rsidRPr="008414EC" w:rsidRDefault="005E5ED8" w:rsidP="00C90B79"/>
        </w:tc>
      </w:tr>
      <w:tr w:rsidR="005E5ED8" w:rsidRPr="002D63AB" w:rsidTr="000C29F4">
        <w:trPr>
          <w:gridAfter w:val="4"/>
          <w:wAfter w:w="12988" w:type="dxa"/>
          <w:trHeight w:val="764"/>
        </w:trPr>
        <w:tc>
          <w:tcPr>
            <w:tcW w:w="709" w:type="dxa"/>
          </w:tcPr>
          <w:p w:rsidR="005E5ED8" w:rsidRDefault="005E5ED8" w:rsidP="00C90B79">
            <w:pPr>
              <w:jc w:val="center"/>
            </w:pPr>
            <w:r>
              <w:t>9</w:t>
            </w:r>
          </w:p>
          <w:p w:rsidR="005E5ED8" w:rsidRDefault="005E5ED8" w:rsidP="00C90B79">
            <w:pPr>
              <w:jc w:val="center"/>
            </w:pPr>
          </w:p>
        </w:tc>
        <w:tc>
          <w:tcPr>
            <w:tcW w:w="6360" w:type="dxa"/>
            <w:gridSpan w:val="2"/>
          </w:tcPr>
          <w:p w:rsidR="005E5ED8" w:rsidRDefault="005E5ED8" w:rsidP="00C90B79">
            <w:pPr>
              <w:jc w:val="both"/>
            </w:pPr>
          </w:p>
          <w:p w:rsidR="005E5ED8" w:rsidRPr="00553E6B" w:rsidRDefault="005E5ED8" w:rsidP="00C90B79">
            <w:pPr>
              <w:jc w:val="both"/>
            </w:pPr>
            <w:r w:rsidRPr="00C7321D">
              <w:rPr>
                <w:b/>
              </w:rPr>
              <w:t xml:space="preserve">Р.Р. </w:t>
            </w:r>
            <w:r w:rsidRPr="00C7321D">
              <w:t xml:space="preserve"> Текст. Особенности текста.</w:t>
            </w:r>
          </w:p>
        </w:tc>
        <w:tc>
          <w:tcPr>
            <w:tcW w:w="2280" w:type="dxa"/>
            <w:gridSpan w:val="4"/>
          </w:tcPr>
          <w:p w:rsidR="005E5ED8" w:rsidRDefault="005E5ED8"/>
          <w:p w:rsidR="005E5ED8" w:rsidRPr="00553E6B" w:rsidRDefault="005E5ED8" w:rsidP="000C29F4">
            <w:pPr>
              <w:jc w:val="both"/>
            </w:pPr>
          </w:p>
        </w:tc>
        <w:tc>
          <w:tcPr>
            <w:tcW w:w="1560" w:type="dxa"/>
          </w:tcPr>
          <w:p w:rsidR="005E5ED8" w:rsidRDefault="005E5ED8" w:rsidP="00C90B79">
            <w:pPr>
              <w:jc w:val="center"/>
            </w:pPr>
            <w:r>
              <w:t>11.09</w:t>
            </w:r>
          </w:p>
        </w:tc>
        <w:tc>
          <w:tcPr>
            <w:tcW w:w="1200" w:type="dxa"/>
          </w:tcPr>
          <w:p w:rsidR="005E5ED8" w:rsidRPr="00082E55" w:rsidRDefault="005E5ED8" w:rsidP="00C90B79">
            <w:pPr>
              <w:jc w:val="center"/>
            </w:pPr>
          </w:p>
        </w:tc>
        <w:tc>
          <w:tcPr>
            <w:tcW w:w="1320" w:type="dxa"/>
          </w:tcPr>
          <w:p w:rsidR="005E5ED8" w:rsidRPr="008414EC" w:rsidRDefault="005E5ED8" w:rsidP="00C90B79"/>
        </w:tc>
        <w:tc>
          <w:tcPr>
            <w:tcW w:w="2589" w:type="dxa"/>
          </w:tcPr>
          <w:p w:rsidR="005E5ED8" w:rsidRPr="008414EC" w:rsidRDefault="005E5ED8" w:rsidP="00C90B79"/>
        </w:tc>
      </w:tr>
      <w:tr w:rsidR="005E5ED8" w:rsidRPr="002D63AB" w:rsidTr="000C29F4">
        <w:trPr>
          <w:gridAfter w:val="4"/>
          <w:wAfter w:w="12988" w:type="dxa"/>
          <w:trHeight w:val="416"/>
        </w:trPr>
        <w:tc>
          <w:tcPr>
            <w:tcW w:w="709" w:type="dxa"/>
          </w:tcPr>
          <w:p w:rsidR="005E5ED8" w:rsidRDefault="005E5ED8" w:rsidP="00C90B79">
            <w:pPr>
              <w:jc w:val="center"/>
            </w:pPr>
            <w:r>
              <w:t>10</w:t>
            </w:r>
          </w:p>
        </w:tc>
        <w:tc>
          <w:tcPr>
            <w:tcW w:w="6360" w:type="dxa"/>
            <w:gridSpan w:val="2"/>
          </w:tcPr>
          <w:p w:rsidR="005E5ED8" w:rsidRPr="00553E6B" w:rsidRDefault="005E5ED8" w:rsidP="00C90B79">
            <w:pPr>
              <w:jc w:val="both"/>
            </w:pPr>
            <w:r w:rsidRPr="00C7321D">
              <w:rPr>
                <w:b/>
              </w:rPr>
              <w:t xml:space="preserve">Р.Р. </w:t>
            </w:r>
            <w:r w:rsidRPr="00C7321D">
              <w:t>Тема текста и основная мысль.</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12.09</w:t>
            </w:r>
          </w:p>
        </w:tc>
        <w:tc>
          <w:tcPr>
            <w:tcW w:w="1200" w:type="dxa"/>
          </w:tcPr>
          <w:p w:rsidR="005E5ED8" w:rsidRPr="00082E55" w:rsidRDefault="005E5ED8" w:rsidP="00C90B79">
            <w:pPr>
              <w:jc w:val="center"/>
            </w:pPr>
          </w:p>
        </w:tc>
        <w:tc>
          <w:tcPr>
            <w:tcW w:w="1320" w:type="dxa"/>
          </w:tcPr>
          <w:p w:rsidR="005E5ED8" w:rsidRDefault="005E5ED8" w:rsidP="00C90B79"/>
        </w:tc>
        <w:tc>
          <w:tcPr>
            <w:tcW w:w="2589" w:type="dxa"/>
          </w:tcPr>
          <w:p w:rsidR="005E5ED8" w:rsidRDefault="005E5ED8" w:rsidP="00C90B79"/>
        </w:tc>
      </w:tr>
      <w:tr w:rsidR="005E5ED8" w:rsidRPr="004B0008" w:rsidTr="000C29F4">
        <w:trPr>
          <w:gridAfter w:val="4"/>
          <w:wAfter w:w="12988" w:type="dxa"/>
          <w:trHeight w:val="923"/>
        </w:trPr>
        <w:tc>
          <w:tcPr>
            <w:tcW w:w="709" w:type="dxa"/>
          </w:tcPr>
          <w:p w:rsidR="005E5ED8" w:rsidRDefault="005E5ED8" w:rsidP="00C90B79">
            <w:pPr>
              <w:jc w:val="center"/>
            </w:pPr>
            <w:r>
              <w:t xml:space="preserve">11 </w:t>
            </w:r>
          </w:p>
          <w:p w:rsidR="005E5ED8" w:rsidRDefault="005E5ED8" w:rsidP="00C90B79">
            <w:pPr>
              <w:jc w:val="center"/>
            </w:pPr>
          </w:p>
        </w:tc>
        <w:tc>
          <w:tcPr>
            <w:tcW w:w="6360" w:type="dxa"/>
            <w:gridSpan w:val="2"/>
          </w:tcPr>
          <w:p w:rsidR="005E5ED8" w:rsidRPr="00553E6B" w:rsidRDefault="005E5ED8" w:rsidP="00C90B79">
            <w:pPr>
              <w:jc w:val="both"/>
            </w:pPr>
            <w:r>
              <w:rPr>
                <w:b/>
                <w:bCs/>
              </w:rPr>
              <w:t>Входной тест «Повторение изученного в 5 классе»</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15.09</w:t>
            </w:r>
          </w:p>
        </w:tc>
        <w:tc>
          <w:tcPr>
            <w:tcW w:w="1200" w:type="dxa"/>
          </w:tcPr>
          <w:p w:rsidR="005E5ED8" w:rsidRPr="00082E55" w:rsidRDefault="005E5ED8" w:rsidP="00C90B79">
            <w:pPr>
              <w:jc w:val="center"/>
            </w:pPr>
          </w:p>
        </w:tc>
        <w:tc>
          <w:tcPr>
            <w:tcW w:w="1320" w:type="dxa"/>
          </w:tcPr>
          <w:p w:rsidR="005E5ED8" w:rsidRPr="008414EC" w:rsidRDefault="005E5ED8" w:rsidP="00C90B79"/>
          <w:p w:rsidR="005E5ED8" w:rsidRPr="008414EC" w:rsidRDefault="005E5ED8" w:rsidP="00C90B79"/>
        </w:tc>
        <w:tc>
          <w:tcPr>
            <w:tcW w:w="2589" w:type="dxa"/>
          </w:tcPr>
          <w:p w:rsidR="005E5ED8" w:rsidRPr="008414EC" w:rsidRDefault="005E5ED8" w:rsidP="00C90B79"/>
        </w:tc>
      </w:tr>
      <w:tr w:rsidR="005E5ED8" w:rsidRPr="004B0008" w:rsidTr="000C29F4">
        <w:trPr>
          <w:gridAfter w:val="4"/>
          <w:wAfter w:w="12988" w:type="dxa"/>
          <w:trHeight w:val="486"/>
        </w:trPr>
        <w:tc>
          <w:tcPr>
            <w:tcW w:w="709" w:type="dxa"/>
          </w:tcPr>
          <w:p w:rsidR="005E5ED8" w:rsidRDefault="005E5ED8" w:rsidP="00C90B79">
            <w:pPr>
              <w:jc w:val="center"/>
            </w:pPr>
          </w:p>
        </w:tc>
        <w:tc>
          <w:tcPr>
            <w:tcW w:w="6360" w:type="dxa"/>
            <w:gridSpan w:val="2"/>
          </w:tcPr>
          <w:p w:rsidR="005E5ED8" w:rsidRDefault="005E5ED8" w:rsidP="00C90B79">
            <w:pPr>
              <w:jc w:val="both"/>
            </w:pPr>
            <w:r>
              <w:rPr>
                <w:b/>
                <w:i/>
                <w:iCs/>
                <w:spacing w:val="-3"/>
              </w:rPr>
              <w:t xml:space="preserve">                   </w:t>
            </w:r>
            <w:r w:rsidRPr="00C7321D">
              <w:rPr>
                <w:b/>
                <w:i/>
                <w:iCs/>
                <w:spacing w:val="-3"/>
              </w:rPr>
              <w:t>Лексика и фразеология. Культура речи.</w:t>
            </w:r>
          </w:p>
        </w:tc>
        <w:tc>
          <w:tcPr>
            <w:tcW w:w="2280" w:type="dxa"/>
            <w:gridSpan w:val="4"/>
          </w:tcPr>
          <w:p w:rsidR="005E5ED8" w:rsidRDefault="005E5ED8" w:rsidP="000C29F4">
            <w:pPr>
              <w:jc w:val="both"/>
            </w:pPr>
          </w:p>
        </w:tc>
        <w:tc>
          <w:tcPr>
            <w:tcW w:w="1560" w:type="dxa"/>
          </w:tcPr>
          <w:p w:rsidR="005E5ED8" w:rsidRDefault="005E5ED8" w:rsidP="00C90B79">
            <w:pPr>
              <w:jc w:val="center"/>
            </w:pPr>
          </w:p>
        </w:tc>
        <w:tc>
          <w:tcPr>
            <w:tcW w:w="1200" w:type="dxa"/>
          </w:tcPr>
          <w:p w:rsidR="005E5ED8" w:rsidRPr="00082E55" w:rsidRDefault="005E5ED8" w:rsidP="00C90B79">
            <w:pPr>
              <w:jc w:val="center"/>
            </w:pPr>
          </w:p>
        </w:tc>
        <w:tc>
          <w:tcPr>
            <w:tcW w:w="1320" w:type="dxa"/>
          </w:tcPr>
          <w:p w:rsidR="005E5ED8" w:rsidRPr="008414EC" w:rsidRDefault="005E5ED8" w:rsidP="00C90B79"/>
        </w:tc>
        <w:tc>
          <w:tcPr>
            <w:tcW w:w="2589" w:type="dxa"/>
          </w:tcPr>
          <w:p w:rsidR="005E5ED8" w:rsidRDefault="005E5ED8" w:rsidP="00C90B79"/>
        </w:tc>
      </w:tr>
      <w:tr w:rsidR="005E5ED8" w:rsidRPr="004B0008" w:rsidTr="000C29F4">
        <w:trPr>
          <w:gridAfter w:val="4"/>
          <w:wAfter w:w="12988" w:type="dxa"/>
          <w:trHeight w:val="486"/>
        </w:trPr>
        <w:tc>
          <w:tcPr>
            <w:tcW w:w="709" w:type="dxa"/>
          </w:tcPr>
          <w:p w:rsidR="005E5ED8" w:rsidRDefault="005E5ED8" w:rsidP="00C90B79">
            <w:pPr>
              <w:jc w:val="center"/>
            </w:pPr>
            <w:r>
              <w:t>12</w:t>
            </w:r>
          </w:p>
        </w:tc>
        <w:tc>
          <w:tcPr>
            <w:tcW w:w="6360" w:type="dxa"/>
            <w:gridSpan w:val="2"/>
          </w:tcPr>
          <w:p w:rsidR="005E5ED8" w:rsidRDefault="005E5ED8" w:rsidP="00C90B79">
            <w:pPr>
              <w:jc w:val="both"/>
            </w:pPr>
            <w:r w:rsidRPr="00C7321D">
              <w:rPr>
                <w:b/>
              </w:rPr>
              <w:t>Р.Р</w:t>
            </w:r>
            <w:r>
              <w:rPr>
                <w:b/>
              </w:rPr>
              <w:t>.</w:t>
            </w:r>
            <w:r>
              <w:t xml:space="preserve"> С</w:t>
            </w:r>
            <w:r w:rsidRPr="00C7321D">
              <w:t>очинение – описание картины А.М. Герасимова «После дождя».</w:t>
            </w:r>
          </w:p>
        </w:tc>
        <w:tc>
          <w:tcPr>
            <w:tcW w:w="2280" w:type="dxa"/>
            <w:gridSpan w:val="4"/>
          </w:tcPr>
          <w:p w:rsidR="005E5ED8" w:rsidRDefault="005E5ED8" w:rsidP="00C90B79">
            <w:pPr>
              <w:jc w:val="both"/>
            </w:pPr>
          </w:p>
        </w:tc>
        <w:tc>
          <w:tcPr>
            <w:tcW w:w="1560" w:type="dxa"/>
          </w:tcPr>
          <w:p w:rsidR="005E5ED8" w:rsidRDefault="005E5ED8" w:rsidP="00C90B79">
            <w:pPr>
              <w:jc w:val="center"/>
            </w:pPr>
            <w:r>
              <w:t>16.09</w:t>
            </w:r>
          </w:p>
        </w:tc>
        <w:tc>
          <w:tcPr>
            <w:tcW w:w="1200" w:type="dxa"/>
          </w:tcPr>
          <w:p w:rsidR="005E5ED8" w:rsidRPr="00082E55" w:rsidRDefault="005E5ED8" w:rsidP="00C90B79">
            <w:pPr>
              <w:jc w:val="center"/>
            </w:pPr>
          </w:p>
        </w:tc>
        <w:tc>
          <w:tcPr>
            <w:tcW w:w="1320" w:type="dxa"/>
          </w:tcPr>
          <w:p w:rsidR="005E5ED8" w:rsidRPr="008414EC" w:rsidRDefault="005E5ED8" w:rsidP="00C90B79"/>
        </w:tc>
        <w:tc>
          <w:tcPr>
            <w:tcW w:w="2589" w:type="dxa"/>
          </w:tcPr>
          <w:p w:rsidR="005E5ED8" w:rsidRDefault="005E5ED8" w:rsidP="00C90B79"/>
        </w:tc>
      </w:tr>
      <w:tr w:rsidR="005E5ED8" w:rsidRPr="004B0008" w:rsidTr="000C29F4">
        <w:trPr>
          <w:gridAfter w:val="4"/>
          <w:wAfter w:w="12988" w:type="dxa"/>
          <w:trHeight w:val="904"/>
        </w:trPr>
        <w:tc>
          <w:tcPr>
            <w:tcW w:w="709" w:type="dxa"/>
          </w:tcPr>
          <w:p w:rsidR="005E5ED8" w:rsidRDefault="005E5ED8" w:rsidP="00C90B79">
            <w:pPr>
              <w:jc w:val="center"/>
            </w:pPr>
            <w:r>
              <w:t>13</w:t>
            </w:r>
          </w:p>
        </w:tc>
        <w:tc>
          <w:tcPr>
            <w:tcW w:w="6360" w:type="dxa"/>
            <w:gridSpan w:val="2"/>
          </w:tcPr>
          <w:p w:rsidR="005E5ED8" w:rsidRPr="00DD1496" w:rsidRDefault="005E5ED8" w:rsidP="00C90B79">
            <w:pPr>
              <w:jc w:val="both"/>
            </w:pPr>
            <w:r w:rsidRPr="00C7321D">
              <w:rPr>
                <w:bCs/>
              </w:rPr>
              <w:t>Лексика.  Слово и его лек</w:t>
            </w:r>
            <w:r>
              <w:rPr>
                <w:bCs/>
              </w:rPr>
              <w:t xml:space="preserve">сическое </w:t>
            </w:r>
            <w:r w:rsidRPr="00C7321D">
              <w:rPr>
                <w:bCs/>
              </w:rPr>
              <w:t>значение</w:t>
            </w:r>
            <w:r>
              <w:t xml:space="preserve">. </w:t>
            </w:r>
          </w:p>
          <w:p w:rsidR="005E5ED8" w:rsidRDefault="005E5ED8" w:rsidP="00C90B79">
            <w:pPr>
              <w:jc w:val="both"/>
            </w:pPr>
            <w:r w:rsidRPr="00C7321D">
              <w:t>Общеупотребительные слова. Профессионализмы</w:t>
            </w:r>
          </w:p>
        </w:tc>
        <w:tc>
          <w:tcPr>
            <w:tcW w:w="2280" w:type="dxa"/>
            <w:gridSpan w:val="4"/>
          </w:tcPr>
          <w:p w:rsidR="005E5ED8" w:rsidRDefault="005E5ED8"/>
          <w:p w:rsidR="005E5ED8" w:rsidRDefault="005E5ED8" w:rsidP="000C29F4">
            <w:pPr>
              <w:jc w:val="both"/>
            </w:pPr>
          </w:p>
        </w:tc>
        <w:tc>
          <w:tcPr>
            <w:tcW w:w="1560" w:type="dxa"/>
          </w:tcPr>
          <w:p w:rsidR="005E5ED8" w:rsidRDefault="005E5ED8" w:rsidP="00C90B79">
            <w:pPr>
              <w:jc w:val="center"/>
            </w:pPr>
            <w:r>
              <w:t>17.09</w:t>
            </w:r>
          </w:p>
        </w:tc>
        <w:tc>
          <w:tcPr>
            <w:tcW w:w="1200" w:type="dxa"/>
          </w:tcPr>
          <w:p w:rsidR="005E5ED8" w:rsidRPr="00082E55" w:rsidRDefault="005E5ED8" w:rsidP="00C90B79">
            <w:pPr>
              <w:jc w:val="center"/>
            </w:pPr>
          </w:p>
        </w:tc>
        <w:tc>
          <w:tcPr>
            <w:tcW w:w="1320" w:type="dxa"/>
          </w:tcPr>
          <w:p w:rsidR="005E5ED8" w:rsidRPr="008414EC" w:rsidRDefault="005E5ED8" w:rsidP="00C90B79"/>
        </w:tc>
        <w:tc>
          <w:tcPr>
            <w:tcW w:w="2589" w:type="dxa"/>
          </w:tcPr>
          <w:p w:rsidR="005E5ED8" w:rsidRDefault="005E5ED8" w:rsidP="00C90B79"/>
        </w:tc>
      </w:tr>
      <w:tr w:rsidR="005E5ED8" w:rsidTr="000C29F4">
        <w:trPr>
          <w:gridAfter w:val="4"/>
          <w:wAfter w:w="12988" w:type="dxa"/>
          <w:trHeight w:val="635"/>
        </w:trPr>
        <w:tc>
          <w:tcPr>
            <w:tcW w:w="709" w:type="dxa"/>
          </w:tcPr>
          <w:p w:rsidR="005E5ED8" w:rsidRDefault="005E5ED8" w:rsidP="00C90B79">
            <w:pPr>
              <w:jc w:val="center"/>
            </w:pPr>
            <w:r>
              <w:t>14</w:t>
            </w:r>
          </w:p>
          <w:p w:rsidR="005E5ED8" w:rsidRDefault="005E5ED8" w:rsidP="00C90B79">
            <w:pPr>
              <w:jc w:val="center"/>
            </w:pPr>
          </w:p>
          <w:p w:rsidR="005E5ED8" w:rsidRDefault="005E5ED8" w:rsidP="00C90B79">
            <w:pPr>
              <w:jc w:val="center"/>
            </w:pPr>
          </w:p>
        </w:tc>
        <w:tc>
          <w:tcPr>
            <w:tcW w:w="6360" w:type="dxa"/>
            <w:gridSpan w:val="2"/>
          </w:tcPr>
          <w:p w:rsidR="005E5ED8" w:rsidRDefault="005E5ED8" w:rsidP="00C90B79">
            <w:pPr>
              <w:jc w:val="both"/>
            </w:pPr>
            <w:r w:rsidRPr="00C7321D">
              <w:t xml:space="preserve"> Диалектизмы</w:t>
            </w:r>
          </w:p>
        </w:tc>
        <w:tc>
          <w:tcPr>
            <w:tcW w:w="2280" w:type="dxa"/>
            <w:gridSpan w:val="4"/>
          </w:tcPr>
          <w:p w:rsidR="005E5ED8" w:rsidRDefault="005E5ED8" w:rsidP="000C29F4">
            <w:pPr>
              <w:jc w:val="both"/>
            </w:pPr>
          </w:p>
        </w:tc>
        <w:tc>
          <w:tcPr>
            <w:tcW w:w="1560" w:type="dxa"/>
          </w:tcPr>
          <w:p w:rsidR="005E5ED8" w:rsidRDefault="005E5ED8" w:rsidP="00C90B79">
            <w:pPr>
              <w:jc w:val="center"/>
            </w:pPr>
            <w:r>
              <w:t>18.09</w:t>
            </w:r>
          </w:p>
        </w:tc>
        <w:tc>
          <w:tcPr>
            <w:tcW w:w="1200" w:type="dxa"/>
          </w:tcPr>
          <w:p w:rsidR="005E5ED8" w:rsidRPr="00082E55" w:rsidRDefault="005E5ED8" w:rsidP="00C90B79">
            <w:pPr>
              <w:jc w:val="center"/>
            </w:pPr>
          </w:p>
        </w:tc>
        <w:tc>
          <w:tcPr>
            <w:tcW w:w="1320" w:type="dxa"/>
          </w:tcPr>
          <w:p w:rsidR="005E5ED8" w:rsidRPr="008414EC" w:rsidRDefault="005E5ED8" w:rsidP="00C90B79"/>
        </w:tc>
        <w:tc>
          <w:tcPr>
            <w:tcW w:w="2589" w:type="dxa"/>
          </w:tcPr>
          <w:p w:rsidR="005E5ED8" w:rsidRPr="008414EC"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15</w:t>
            </w:r>
          </w:p>
        </w:tc>
        <w:tc>
          <w:tcPr>
            <w:tcW w:w="6360" w:type="dxa"/>
            <w:gridSpan w:val="2"/>
          </w:tcPr>
          <w:p w:rsidR="005E5ED8" w:rsidRDefault="005E5ED8" w:rsidP="00C90B79">
            <w:pPr>
              <w:jc w:val="both"/>
            </w:pPr>
            <w:r>
              <w:t>Жаргонизмы</w:t>
            </w:r>
          </w:p>
          <w:p w:rsidR="005E5ED8" w:rsidRDefault="005E5ED8" w:rsidP="00C90B79">
            <w:pPr>
              <w:jc w:val="both"/>
            </w:pPr>
          </w:p>
          <w:p w:rsidR="005E5ED8" w:rsidRPr="00553E6B" w:rsidRDefault="005E5ED8" w:rsidP="00C90B79">
            <w:pPr>
              <w:jc w:val="both"/>
            </w:pPr>
          </w:p>
        </w:tc>
        <w:tc>
          <w:tcPr>
            <w:tcW w:w="2280" w:type="dxa"/>
            <w:gridSpan w:val="4"/>
          </w:tcPr>
          <w:p w:rsidR="005E5ED8" w:rsidRDefault="005E5ED8"/>
          <w:p w:rsidR="005E5ED8" w:rsidRDefault="005E5ED8"/>
          <w:p w:rsidR="005E5ED8" w:rsidRPr="00553E6B" w:rsidRDefault="005E5ED8" w:rsidP="000C29F4">
            <w:pPr>
              <w:jc w:val="both"/>
            </w:pPr>
          </w:p>
        </w:tc>
        <w:tc>
          <w:tcPr>
            <w:tcW w:w="1560" w:type="dxa"/>
          </w:tcPr>
          <w:p w:rsidR="005E5ED8" w:rsidRDefault="005E5ED8" w:rsidP="00C90B79">
            <w:pPr>
              <w:jc w:val="center"/>
            </w:pPr>
            <w:r>
              <w:t>19.09</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16</w:t>
            </w:r>
          </w:p>
        </w:tc>
        <w:tc>
          <w:tcPr>
            <w:tcW w:w="6360" w:type="dxa"/>
            <w:gridSpan w:val="2"/>
          </w:tcPr>
          <w:p w:rsidR="005E5ED8" w:rsidRPr="00DD1496" w:rsidRDefault="005E5ED8" w:rsidP="00C90B79">
            <w:r w:rsidRPr="00F239D1">
              <w:rPr>
                <w:b/>
                <w:i/>
                <w:iCs/>
                <w:spacing w:val="-3"/>
              </w:rPr>
              <w:t>Р.Р.  Написание контрольного сжатого  изложения №1 по тексту В.И.Даль</w:t>
            </w:r>
          </w:p>
        </w:tc>
        <w:tc>
          <w:tcPr>
            <w:tcW w:w="2280" w:type="dxa"/>
            <w:gridSpan w:val="4"/>
          </w:tcPr>
          <w:p w:rsidR="005E5ED8" w:rsidRPr="00DD1496" w:rsidRDefault="005E5ED8" w:rsidP="00C90B79"/>
        </w:tc>
        <w:tc>
          <w:tcPr>
            <w:tcW w:w="1560" w:type="dxa"/>
          </w:tcPr>
          <w:p w:rsidR="005E5ED8" w:rsidRDefault="005E5ED8" w:rsidP="00C90B79">
            <w:pPr>
              <w:jc w:val="center"/>
            </w:pPr>
            <w:r>
              <w:t>20.09</w:t>
            </w:r>
          </w:p>
        </w:tc>
        <w:tc>
          <w:tcPr>
            <w:tcW w:w="1200" w:type="dxa"/>
          </w:tcPr>
          <w:p w:rsidR="005E5ED8" w:rsidRPr="00082E55" w:rsidRDefault="005E5ED8" w:rsidP="00C90B79">
            <w:pPr>
              <w:jc w:val="center"/>
            </w:pPr>
          </w:p>
        </w:tc>
        <w:tc>
          <w:tcPr>
            <w:tcW w:w="1320" w:type="dxa"/>
          </w:tcPr>
          <w:p w:rsidR="005E5ED8" w:rsidRPr="004B0008" w:rsidRDefault="005E5ED8" w:rsidP="00C90B79">
            <w:r>
              <w:t xml:space="preserve">          С2.1</w:t>
            </w:r>
          </w:p>
        </w:tc>
        <w:tc>
          <w:tcPr>
            <w:tcW w:w="2589" w:type="dxa"/>
          </w:tcPr>
          <w:p w:rsidR="005E5ED8" w:rsidRDefault="005E5ED8" w:rsidP="00C90B79"/>
        </w:tc>
      </w:tr>
      <w:tr w:rsidR="005E5ED8" w:rsidRPr="004B0008" w:rsidTr="000C29F4">
        <w:trPr>
          <w:gridAfter w:val="4"/>
          <w:wAfter w:w="12988" w:type="dxa"/>
          <w:trHeight w:val="428"/>
        </w:trPr>
        <w:tc>
          <w:tcPr>
            <w:tcW w:w="709" w:type="dxa"/>
          </w:tcPr>
          <w:p w:rsidR="005E5ED8" w:rsidRDefault="005E5ED8" w:rsidP="00C90B79">
            <w:pPr>
              <w:jc w:val="center"/>
            </w:pPr>
            <w:r>
              <w:t>17</w:t>
            </w:r>
          </w:p>
        </w:tc>
        <w:tc>
          <w:tcPr>
            <w:tcW w:w="6360" w:type="dxa"/>
            <w:gridSpan w:val="2"/>
          </w:tcPr>
          <w:p w:rsidR="005E5ED8" w:rsidRPr="00DD1496" w:rsidRDefault="005E5ED8" w:rsidP="00C90B79">
            <w:pPr>
              <w:jc w:val="both"/>
            </w:pPr>
            <w:r w:rsidRPr="00C7321D">
              <w:t>Исконно русские и заимствованные слова</w:t>
            </w:r>
          </w:p>
        </w:tc>
        <w:tc>
          <w:tcPr>
            <w:tcW w:w="2280" w:type="dxa"/>
            <w:gridSpan w:val="4"/>
          </w:tcPr>
          <w:p w:rsidR="005E5ED8" w:rsidRPr="00DD1496" w:rsidRDefault="005E5ED8" w:rsidP="000C29F4">
            <w:pPr>
              <w:jc w:val="both"/>
            </w:pPr>
          </w:p>
        </w:tc>
        <w:tc>
          <w:tcPr>
            <w:tcW w:w="1560" w:type="dxa"/>
          </w:tcPr>
          <w:p w:rsidR="005E5ED8" w:rsidRDefault="005E5ED8" w:rsidP="006A3FA8">
            <w:pPr>
              <w:jc w:val="center"/>
            </w:pPr>
            <w:r>
              <w:t>22.09</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411"/>
        </w:trPr>
        <w:tc>
          <w:tcPr>
            <w:tcW w:w="709" w:type="dxa"/>
          </w:tcPr>
          <w:p w:rsidR="005E5ED8" w:rsidRDefault="005E5ED8" w:rsidP="00C90B79">
            <w:pPr>
              <w:jc w:val="center"/>
            </w:pPr>
            <w:r>
              <w:t>18</w:t>
            </w:r>
          </w:p>
        </w:tc>
        <w:tc>
          <w:tcPr>
            <w:tcW w:w="6360" w:type="dxa"/>
            <w:gridSpan w:val="2"/>
          </w:tcPr>
          <w:p w:rsidR="005E5ED8" w:rsidRPr="00553E6B" w:rsidRDefault="005E5ED8" w:rsidP="00C90B79">
            <w:pPr>
              <w:jc w:val="both"/>
            </w:pPr>
            <w:r w:rsidRPr="00C7321D">
              <w:t>Новые слова (неологизмы).</w:t>
            </w:r>
          </w:p>
          <w:p w:rsidR="005E5ED8" w:rsidRPr="00DD1496" w:rsidRDefault="005E5ED8" w:rsidP="00C90B79">
            <w:pPr>
              <w:jc w:val="both"/>
            </w:pPr>
          </w:p>
        </w:tc>
        <w:tc>
          <w:tcPr>
            <w:tcW w:w="2280" w:type="dxa"/>
            <w:gridSpan w:val="4"/>
          </w:tcPr>
          <w:p w:rsidR="005E5ED8" w:rsidRDefault="005E5ED8"/>
          <w:p w:rsidR="005E5ED8" w:rsidRPr="00DD1496" w:rsidRDefault="005E5ED8" w:rsidP="000C29F4">
            <w:pPr>
              <w:jc w:val="both"/>
            </w:pPr>
          </w:p>
        </w:tc>
        <w:tc>
          <w:tcPr>
            <w:tcW w:w="1560" w:type="dxa"/>
          </w:tcPr>
          <w:p w:rsidR="005E5ED8" w:rsidRDefault="005E5ED8" w:rsidP="006A3FA8">
            <w:pPr>
              <w:jc w:val="center"/>
            </w:pPr>
            <w:r>
              <w:t>23.09</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19</w:t>
            </w:r>
          </w:p>
        </w:tc>
        <w:tc>
          <w:tcPr>
            <w:tcW w:w="6360" w:type="dxa"/>
            <w:gridSpan w:val="2"/>
          </w:tcPr>
          <w:p w:rsidR="005E5ED8" w:rsidRPr="00553E6B" w:rsidRDefault="005E5ED8" w:rsidP="00C90B79">
            <w:r w:rsidRPr="00C7321D">
              <w:t>Устаревшие слова.</w:t>
            </w:r>
          </w:p>
          <w:p w:rsidR="005E5ED8" w:rsidRPr="00DD1496" w:rsidRDefault="005E5ED8" w:rsidP="00C90B79"/>
        </w:tc>
        <w:tc>
          <w:tcPr>
            <w:tcW w:w="2280" w:type="dxa"/>
            <w:gridSpan w:val="4"/>
          </w:tcPr>
          <w:p w:rsidR="005E5ED8" w:rsidRDefault="005E5ED8"/>
          <w:p w:rsidR="005E5ED8" w:rsidRPr="00DD1496" w:rsidRDefault="005E5ED8" w:rsidP="000C29F4"/>
        </w:tc>
        <w:tc>
          <w:tcPr>
            <w:tcW w:w="1560" w:type="dxa"/>
          </w:tcPr>
          <w:p w:rsidR="005E5ED8" w:rsidRDefault="005E5ED8" w:rsidP="00C90B79">
            <w:pPr>
              <w:jc w:val="center"/>
            </w:pPr>
            <w:r>
              <w:t>24.09</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20</w:t>
            </w:r>
          </w:p>
          <w:p w:rsidR="005E5ED8" w:rsidRDefault="005E5ED8" w:rsidP="00C90B79">
            <w:pPr>
              <w:jc w:val="center"/>
            </w:pPr>
          </w:p>
        </w:tc>
        <w:tc>
          <w:tcPr>
            <w:tcW w:w="6360" w:type="dxa"/>
            <w:gridSpan w:val="2"/>
          </w:tcPr>
          <w:p w:rsidR="005E5ED8" w:rsidRPr="00553E6B" w:rsidRDefault="005E5ED8" w:rsidP="00C90B79">
            <w:pPr>
              <w:jc w:val="both"/>
            </w:pPr>
            <w:r w:rsidRPr="00C7321D">
              <w:t>Толковые словари.</w:t>
            </w:r>
          </w:p>
          <w:p w:rsidR="005E5ED8" w:rsidRDefault="005E5ED8" w:rsidP="00C90B79">
            <w:pPr>
              <w:jc w:val="both"/>
            </w:pPr>
          </w:p>
        </w:tc>
        <w:tc>
          <w:tcPr>
            <w:tcW w:w="2280" w:type="dxa"/>
            <w:gridSpan w:val="4"/>
          </w:tcPr>
          <w:p w:rsidR="005E5ED8" w:rsidRDefault="005E5ED8"/>
          <w:p w:rsidR="005E5ED8" w:rsidRDefault="005E5ED8" w:rsidP="000C29F4">
            <w:pPr>
              <w:jc w:val="both"/>
            </w:pPr>
          </w:p>
        </w:tc>
        <w:tc>
          <w:tcPr>
            <w:tcW w:w="1560" w:type="dxa"/>
          </w:tcPr>
          <w:p w:rsidR="005E5ED8" w:rsidRDefault="005E5ED8" w:rsidP="00C90B79">
            <w:pPr>
              <w:jc w:val="center"/>
            </w:pPr>
            <w:r>
              <w:t>25.09</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D170E9" w:rsidTr="000C29F4">
        <w:trPr>
          <w:gridAfter w:val="4"/>
          <w:wAfter w:w="12988" w:type="dxa"/>
          <w:trHeight w:val="270"/>
        </w:trPr>
        <w:tc>
          <w:tcPr>
            <w:tcW w:w="709" w:type="dxa"/>
          </w:tcPr>
          <w:p w:rsidR="005E5ED8" w:rsidRDefault="005E5ED8" w:rsidP="00C90B79">
            <w:pPr>
              <w:jc w:val="center"/>
            </w:pPr>
            <w:r>
              <w:t>21</w:t>
            </w:r>
          </w:p>
        </w:tc>
        <w:tc>
          <w:tcPr>
            <w:tcW w:w="6360" w:type="dxa"/>
            <w:gridSpan w:val="2"/>
          </w:tcPr>
          <w:p w:rsidR="005E5ED8" w:rsidRPr="00553E6B" w:rsidRDefault="005E5ED8" w:rsidP="00C90B79">
            <w:pPr>
              <w:jc w:val="both"/>
            </w:pPr>
            <w:r w:rsidRPr="00C7321D">
              <w:t>Фразеология как раздел науки. Фразеологизмы</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26.09</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4553" w:rsidRDefault="005E5ED8" w:rsidP="00C90B79">
            <w:r>
              <w:t>В данном модуле содержится информация по теме «Фразеология».</w:t>
            </w:r>
          </w:p>
          <w:p w:rsidR="005E5ED8" w:rsidRPr="000C29F4" w:rsidRDefault="005E5ED8" w:rsidP="00C90B79">
            <w:hyperlink r:id="rId57" w:history="1">
              <w:r w:rsidRPr="000C29F4">
                <w:rPr>
                  <w:rStyle w:val="Hyperlink"/>
                  <w:color w:val="auto"/>
                  <w:lang w:val="en-US"/>
                </w:rPr>
                <w:t>http</w:t>
              </w:r>
              <w:r w:rsidRPr="000C29F4">
                <w:rPr>
                  <w:rStyle w:val="Hyperlink"/>
                  <w:color w:val="auto"/>
                </w:rPr>
                <w:t>://</w:t>
              </w:r>
              <w:r w:rsidRPr="000C29F4">
                <w:rPr>
                  <w:rStyle w:val="Hyperlink"/>
                  <w:color w:val="auto"/>
                  <w:lang w:val="en-US"/>
                </w:rPr>
                <w:t>fcior</w:t>
              </w:r>
              <w:r w:rsidRPr="000C29F4">
                <w:rPr>
                  <w:rStyle w:val="Hyperlink"/>
                  <w:color w:val="auto"/>
                </w:rPr>
                <w:t>.</w:t>
              </w:r>
              <w:r w:rsidRPr="000C29F4">
                <w:rPr>
                  <w:rStyle w:val="Hyperlink"/>
                  <w:color w:val="auto"/>
                  <w:lang w:val="en-US"/>
                </w:rPr>
                <w:t>edu</w:t>
              </w:r>
              <w:r w:rsidRPr="000C29F4">
                <w:rPr>
                  <w:rStyle w:val="Hyperlink"/>
                  <w:color w:val="auto"/>
                </w:rPr>
                <w:t>.</w:t>
              </w:r>
              <w:r w:rsidRPr="000C29F4">
                <w:rPr>
                  <w:rStyle w:val="Hyperlink"/>
                  <w:color w:val="auto"/>
                  <w:lang w:val="en-US"/>
                </w:rPr>
                <w:t>ru</w:t>
              </w:r>
              <w:r w:rsidRPr="000C29F4">
                <w:rPr>
                  <w:rStyle w:val="Hyperlink"/>
                  <w:color w:val="auto"/>
                </w:rPr>
                <w:t>/</w:t>
              </w:r>
              <w:r w:rsidRPr="000C29F4">
                <w:rPr>
                  <w:rStyle w:val="Hyperlink"/>
                  <w:color w:val="auto"/>
                  <w:lang w:val="en-US"/>
                </w:rPr>
                <w:t>card</w:t>
              </w:r>
              <w:r w:rsidRPr="000C29F4">
                <w:rPr>
                  <w:rStyle w:val="Hyperlink"/>
                  <w:color w:val="auto"/>
                </w:rPr>
                <w:t>/8239/</w:t>
              </w:r>
              <w:r w:rsidRPr="000C29F4">
                <w:rPr>
                  <w:rStyle w:val="Hyperlink"/>
                  <w:color w:val="auto"/>
                  <w:lang w:val="en-US"/>
                </w:rPr>
                <w:t>frazeologiya</w:t>
              </w:r>
              <w:r w:rsidRPr="000C29F4">
                <w:rPr>
                  <w:rStyle w:val="Hyperlink"/>
                  <w:color w:val="auto"/>
                </w:rPr>
                <w:t>-</w:t>
              </w:r>
              <w:r w:rsidRPr="000C29F4">
                <w:rPr>
                  <w:rStyle w:val="Hyperlink"/>
                  <w:color w:val="auto"/>
                  <w:lang w:val="en-US"/>
                </w:rPr>
                <w:t>i</w:t>
              </w:r>
              <w:r w:rsidRPr="000C29F4">
                <w:rPr>
                  <w:rStyle w:val="Hyperlink"/>
                  <w:color w:val="auto"/>
                </w:rPr>
                <w:t>1.</w:t>
              </w:r>
              <w:r w:rsidRPr="000C29F4">
                <w:rPr>
                  <w:rStyle w:val="Hyperlink"/>
                  <w:color w:val="auto"/>
                  <w:lang w:val="en-US"/>
                </w:rPr>
                <w:t>html</w:t>
              </w:r>
            </w:hyperlink>
          </w:p>
          <w:p w:rsidR="005E5ED8" w:rsidRPr="007D4553" w:rsidRDefault="005E5ED8" w:rsidP="00C90B79"/>
        </w:tc>
      </w:tr>
      <w:tr w:rsidR="005E5ED8" w:rsidRPr="004B0008" w:rsidTr="000C29F4">
        <w:trPr>
          <w:gridAfter w:val="4"/>
          <w:wAfter w:w="12988" w:type="dxa"/>
          <w:trHeight w:val="459"/>
        </w:trPr>
        <w:tc>
          <w:tcPr>
            <w:tcW w:w="709" w:type="dxa"/>
          </w:tcPr>
          <w:p w:rsidR="005E5ED8" w:rsidRDefault="005E5ED8" w:rsidP="00C90B79">
            <w:pPr>
              <w:jc w:val="center"/>
            </w:pPr>
            <w:r>
              <w:t>22</w:t>
            </w:r>
          </w:p>
        </w:tc>
        <w:tc>
          <w:tcPr>
            <w:tcW w:w="6360" w:type="dxa"/>
            <w:gridSpan w:val="2"/>
          </w:tcPr>
          <w:p w:rsidR="005E5ED8" w:rsidRPr="00553E6B" w:rsidRDefault="005E5ED8" w:rsidP="00C90B79">
            <w:pPr>
              <w:jc w:val="both"/>
            </w:pPr>
            <w:r w:rsidRPr="00C7321D">
              <w:t xml:space="preserve"> Источники фразеологизмов. Использование фразеологизмов в речи. Фразеологические словари.</w:t>
            </w:r>
          </w:p>
        </w:tc>
        <w:tc>
          <w:tcPr>
            <w:tcW w:w="2280" w:type="dxa"/>
            <w:gridSpan w:val="4"/>
          </w:tcPr>
          <w:p w:rsidR="005E5ED8" w:rsidRPr="00553E6B" w:rsidRDefault="005E5ED8" w:rsidP="00C90B79">
            <w:pPr>
              <w:jc w:val="both"/>
            </w:pPr>
          </w:p>
        </w:tc>
        <w:tc>
          <w:tcPr>
            <w:tcW w:w="1560" w:type="dxa"/>
          </w:tcPr>
          <w:p w:rsidR="005E5ED8" w:rsidRDefault="005E5ED8" w:rsidP="00C90B79">
            <w:pPr>
              <w:jc w:val="center"/>
            </w:pPr>
            <w:r>
              <w:t>29.09</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95"/>
        </w:trPr>
        <w:tc>
          <w:tcPr>
            <w:tcW w:w="709" w:type="dxa"/>
          </w:tcPr>
          <w:p w:rsidR="005E5ED8" w:rsidRDefault="005E5ED8" w:rsidP="00C90B79">
            <w:r>
              <w:t xml:space="preserve">   23</w:t>
            </w:r>
          </w:p>
        </w:tc>
        <w:tc>
          <w:tcPr>
            <w:tcW w:w="6360" w:type="dxa"/>
            <w:gridSpan w:val="2"/>
          </w:tcPr>
          <w:p w:rsidR="005E5ED8" w:rsidRPr="00553E6B" w:rsidRDefault="005E5ED8" w:rsidP="00C90B79">
            <w:pPr>
              <w:jc w:val="both"/>
            </w:pPr>
            <w:r w:rsidRPr="00C7321D">
              <w:t>Повторение и обобщение изученного по лексике фразеологии. Культура речи. Лексические и стилистические нормы.</w:t>
            </w:r>
          </w:p>
        </w:tc>
        <w:tc>
          <w:tcPr>
            <w:tcW w:w="2280" w:type="dxa"/>
            <w:gridSpan w:val="4"/>
          </w:tcPr>
          <w:p w:rsidR="005E5ED8" w:rsidRPr="00553E6B" w:rsidRDefault="005E5ED8" w:rsidP="00C90B79">
            <w:pPr>
              <w:jc w:val="both"/>
            </w:pPr>
          </w:p>
        </w:tc>
        <w:tc>
          <w:tcPr>
            <w:tcW w:w="1560" w:type="dxa"/>
          </w:tcPr>
          <w:p w:rsidR="005E5ED8" w:rsidRDefault="005E5ED8" w:rsidP="00C90B79">
            <w:pPr>
              <w:jc w:val="center"/>
            </w:pPr>
            <w:r>
              <w:t>30.09</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Default="005E5ED8" w:rsidP="00C90B79"/>
        </w:tc>
      </w:tr>
      <w:tr w:rsidR="005E5ED8" w:rsidRPr="004B0008" w:rsidTr="000C29F4">
        <w:trPr>
          <w:gridAfter w:val="4"/>
          <w:wAfter w:w="12988" w:type="dxa"/>
          <w:trHeight w:val="556"/>
        </w:trPr>
        <w:tc>
          <w:tcPr>
            <w:tcW w:w="709" w:type="dxa"/>
          </w:tcPr>
          <w:p w:rsidR="005E5ED8" w:rsidRDefault="005E5ED8" w:rsidP="00C90B79">
            <w:pPr>
              <w:jc w:val="center"/>
            </w:pPr>
            <w:r>
              <w:t>24</w:t>
            </w:r>
          </w:p>
          <w:p w:rsidR="005E5ED8" w:rsidRDefault="005E5ED8" w:rsidP="00C90B79">
            <w:pPr>
              <w:jc w:val="center"/>
            </w:pPr>
          </w:p>
        </w:tc>
        <w:tc>
          <w:tcPr>
            <w:tcW w:w="6360" w:type="dxa"/>
            <w:gridSpan w:val="2"/>
          </w:tcPr>
          <w:p w:rsidR="005E5ED8" w:rsidRPr="00553E6B" w:rsidRDefault="005E5ED8" w:rsidP="00C90B79">
            <w:pPr>
              <w:jc w:val="both"/>
            </w:pPr>
            <w:r w:rsidRPr="00C7321D">
              <w:rPr>
                <w:b/>
              </w:rPr>
              <w:t xml:space="preserve">Контрольное тестирование </w:t>
            </w:r>
            <w:r>
              <w:rPr>
                <w:b/>
              </w:rPr>
              <w:t xml:space="preserve">№1 </w:t>
            </w:r>
            <w:r w:rsidRPr="00C7321D">
              <w:rPr>
                <w:b/>
              </w:rPr>
              <w:t>по теме «Лексика».</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01.10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2C0491" w:rsidRDefault="005E5ED8" w:rsidP="00C90B79"/>
        </w:tc>
      </w:tr>
      <w:tr w:rsidR="005E5ED8" w:rsidRPr="004B0008" w:rsidTr="000C29F4">
        <w:trPr>
          <w:gridAfter w:val="4"/>
          <w:wAfter w:w="12988" w:type="dxa"/>
          <w:trHeight w:val="556"/>
        </w:trPr>
        <w:tc>
          <w:tcPr>
            <w:tcW w:w="709" w:type="dxa"/>
          </w:tcPr>
          <w:p w:rsidR="005E5ED8" w:rsidRDefault="005E5ED8" w:rsidP="00C90B79">
            <w:pPr>
              <w:jc w:val="center"/>
            </w:pPr>
          </w:p>
        </w:tc>
        <w:tc>
          <w:tcPr>
            <w:tcW w:w="6360" w:type="dxa"/>
            <w:gridSpan w:val="2"/>
          </w:tcPr>
          <w:p w:rsidR="005E5ED8" w:rsidRPr="00553E6B" w:rsidRDefault="005E5ED8" w:rsidP="00C90B79">
            <w:pPr>
              <w:jc w:val="both"/>
            </w:pPr>
            <w:r w:rsidRPr="00C7321D">
              <w:rPr>
                <w:b/>
                <w:i/>
              </w:rPr>
              <w:t>Словообразование и орфография</w:t>
            </w:r>
            <w:r w:rsidRPr="00C7321D">
              <w:rPr>
                <w:b/>
                <w:i/>
                <w:iCs/>
                <w:spacing w:val="-3"/>
              </w:rPr>
              <w:t>. Культура речи.</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02.10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55"/>
        </w:trPr>
        <w:tc>
          <w:tcPr>
            <w:tcW w:w="709" w:type="dxa"/>
          </w:tcPr>
          <w:p w:rsidR="005E5ED8" w:rsidRDefault="005E5ED8" w:rsidP="00C90B79">
            <w:pPr>
              <w:jc w:val="center"/>
            </w:pPr>
            <w:r>
              <w:t>25</w:t>
            </w:r>
          </w:p>
        </w:tc>
        <w:tc>
          <w:tcPr>
            <w:tcW w:w="6360" w:type="dxa"/>
            <w:gridSpan w:val="2"/>
          </w:tcPr>
          <w:p w:rsidR="005E5ED8" w:rsidRPr="00553E6B" w:rsidRDefault="005E5ED8" w:rsidP="00C90B79">
            <w:pPr>
              <w:jc w:val="both"/>
            </w:pPr>
            <w:r w:rsidRPr="00C7321D">
              <w:t>Морфемика и словообразование. Повторение изученного в 5 классе.</w:t>
            </w:r>
          </w:p>
        </w:tc>
        <w:tc>
          <w:tcPr>
            <w:tcW w:w="2280" w:type="dxa"/>
            <w:gridSpan w:val="4"/>
          </w:tcPr>
          <w:p w:rsidR="005E5ED8" w:rsidRPr="00553E6B" w:rsidRDefault="005E5ED8" w:rsidP="00C90B79">
            <w:pPr>
              <w:jc w:val="both"/>
            </w:pPr>
          </w:p>
        </w:tc>
        <w:tc>
          <w:tcPr>
            <w:tcW w:w="1560" w:type="dxa"/>
          </w:tcPr>
          <w:p w:rsidR="005E5ED8" w:rsidRDefault="005E5ED8" w:rsidP="00C90B79">
            <w:pPr>
              <w:jc w:val="center"/>
            </w:pPr>
            <w:r>
              <w:t>03.10</w:t>
            </w:r>
          </w:p>
        </w:tc>
        <w:tc>
          <w:tcPr>
            <w:tcW w:w="1200" w:type="dxa"/>
          </w:tcPr>
          <w:p w:rsidR="005E5ED8" w:rsidRPr="00082E55" w:rsidRDefault="005E5ED8" w:rsidP="00C90B79">
            <w:pPr>
              <w:jc w:val="center"/>
            </w:pPr>
          </w:p>
        </w:tc>
        <w:tc>
          <w:tcPr>
            <w:tcW w:w="1320" w:type="dxa"/>
          </w:tcPr>
          <w:p w:rsidR="005E5ED8" w:rsidRPr="004B0008" w:rsidRDefault="005E5ED8" w:rsidP="00C90B79">
            <w:r>
              <w:t xml:space="preserve">          А2</w:t>
            </w:r>
          </w:p>
        </w:tc>
        <w:tc>
          <w:tcPr>
            <w:tcW w:w="2589" w:type="dxa"/>
          </w:tcPr>
          <w:tbl>
            <w:tblPr>
              <w:tblW w:w="8636" w:type="dxa"/>
              <w:tblCellSpacing w:w="37" w:type="dxa"/>
              <w:tblLayout w:type="fixed"/>
              <w:tblCellMar>
                <w:left w:w="0" w:type="dxa"/>
                <w:right w:w="0" w:type="dxa"/>
              </w:tblCellMar>
              <w:tblLook w:val="00A0"/>
            </w:tblPr>
            <w:tblGrid>
              <w:gridCol w:w="131"/>
              <w:gridCol w:w="8505"/>
            </w:tblGrid>
            <w:tr w:rsidR="005E5ED8" w:rsidRPr="00D170E9" w:rsidTr="00D170E9">
              <w:trPr>
                <w:tblCellSpacing w:w="37" w:type="dxa"/>
              </w:trPr>
              <w:tc>
                <w:tcPr>
                  <w:tcW w:w="20" w:type="dxa"/>
                  <w:shd w:val="clear" w:color="auto" w:fill="FFFFFF"/>
                </w:tcPr>
                <w:p w:rsidR="005E5ED8" w:rsidRPr="00D170E9" w:rsidRDefault="005E5ED8" w:rsidP="00D170E9">
                  <w:pPr>
                    <w:tabs>
                      <w:tab w:val="left" w:pos="4145"/>
                    </w:tabs>
                    <w:ind w:right="2727"/>
                    <w:jc w:val="both"/>
                  </w:pPr>
                </w:p>
              </w:tc>
              <w:tc>
                <w:tcPr>
                  <w:tcW w:w="8394" w:type="dxa"/>
                  <w:shd w:val="clear" w:color="auto" w:fill="FFFFFF"/>
                </w:tcPr>
                <w:p w:rsidR="005E5ED8" w:rsidRDefault="005E5ED8" w:rsidP="00D170E9">
                  <w:pPr>
                    <w:tabs>
                      <w:tab w:val="left" w:pos="4145"/>
                    </w:tabs>
                    <w:ind w:right="2727"/>
                    <w:jc w:val="both"/>
                  </w:pPr>
                  <w:r w:rsidRPr="00D170E9">
                    <w:t>В данном модуле содержится информация по теме «Способы словообразования».</w:t>
                  </w:r>
                  <w:r>
                    <w:t xml:space="preserve"> И1.</w:t>
                  </w:r>
                </w:p>
                <w:p w:rsidR="005E5ED8" w:rsidRPr="000C29F4" w:rsidRDefault="005E5ED8" w:rsidP="00814F8C">
                  <w:pPr>
                    <w:tabs>
                      <w:tab w:val="left" w:pos="4145"/>
                    </w:tabs>
                    <w:ind w:right="2727"/>
                    <w:jc w:val="both"/>
                  </w:pPr>
                  <w:hyperlink r:id="rId58" w:history="1">
                    <w:r w:rsidRPr="000C29F4">
                      <w:rPr>
                        <w:rStyle w:val="Hyperlink"/>
                        <w:color w:val="auto"/>
                      </w:rPr>
                      <w:t>http://fcior.edu.ru/card/7718/sposoby-slovoobrazovaniya-i1.html</w:t>
                    </w:r>
                  </w:hyperlink>
                </w:p>
              </w:tc>
            </w:tr>
          </w:tbl>
          <w:p w:rsidR="005E5ED8" w:rsidRPr="004B0008" w:rsidRDefault="005E5ED8" w:rsidP="00D170E9">
            <w:pPr>
              <w:tabs>
                <w:tab w:val="left" w:pos="4145"/>
              </w:tabs>
              <w:ind w:right="2727"/>
              <w:jc w:val="both"/>
            </w:pPr>
          </w:p>
        </w:tc>
      </w:tr>
      <w:tr w:rsidR="005E5ED8" w:rsidRPr="004B0008" w:rsidTr="000C29F4">
        <w:trPr>
          <w:gridAfter w:val="4"/>
          <w:wAfter w:w="12988" w:type="dxa"/>
          <w:trHeight w:val="270"/>
        </w:trPr>
        <w:tc>
          <w:tcPr>
            <w:tcW w:w="709" w:type="dxa"/>
          </w:tcPr>
          <w:p w:rsidR="005E5ED8" w:rsidRDefault="005E5ED8" w:rsidP="00C90B79">
            <w:pPr>
              <w:jc w:val="center"/>
            </w:pPr>
            <w:r>
              <w:t>26</w:t>
            </w:r>
          </w:p>
          <w:p w:rsidR="005E5ED8" w:rsidRDefault="005E5ED8" w:rsidP="00C90B79">
            <w:pPr>
              <w:jc w:val="center"/>
            </w:pPr>
          </w:p>
        </w:tc>
        <w:tc>
          <w:tcPr>
            <w:tcW w:w="6360" w:type="dxa"/>
            <w:gridSpan w:val="2"/>
          </w:tcPr>
          <w:p w:rsidR="005E5ED8" w:rsidRPr="00553E6B" w:rsidRDefault="005E5ED8" w:rsidP="00C90B79">
            <w:pPr>
              <w:jc w:val="both"/>
            </w:pPr>
            <w:r w:rsidRPr="00C7321D">
              <w:t>Морфемика и словообразование. Однокоренные слова и форма одного и того же слова.</w:t>
            </w:r>
          </w:p>
        </w:tc>
        <w:tc>
          <w:tcPr>
            <w:tcW w:w="2280" w:type="dxa"/>
            <w:gridSpan w:val="4"/>
          </w:tcPr>
          <w:p w:rsidR="005E5ED8" w:rsidRPr="00553E6B" w:rsidRDefault="005E5ED8" w:rsidP="00C90B79">
            <w:pPr>
              <w:jc w:val="both"/>
            </w:pPr>
          </w:p>
        </w:tc>
        <w:tc>
          <w:tcPr>
            <w:tcW w:w="1560" w:type="dxa"/>
          </w:tcPr>
          <w:p w:rsidR="005E5ED8" w:rsidRDefault="005E5ED8" w:rsidP="00C90B79">
            <w:pPr>
              <w:jc w:val="center"/>
            </w:pPr>
            <w:r>
              <w:t>06.10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27</w:t>
            </w:r>
          </w:p>
          <w:p w:rsidR="005E5ED8" w:rsidRDefault="005E5ED8" w:rsidP="00C90B79">
            <w:pPr>
              <w:jc w:val="center"/>
            </w:pPr>
          </w:p>
        </w:tc>
        <w:tc>
          <w:tcPr>
            <w:tcW w:w="6360" w:type="dxa"/>
            <w:gridSpan w:val="2"/>
          </w:tcPr>
          <w:p w:rsidR="005E5ED8" w:rsidRDefault="005E5ED8" w:rsidP="00C90B79">
            <w:pPr>
              <w:jc w:val="both"/>
            </w:pPr>
            <w:r w:rsidRPr="00C7321D">
              <w:t>Описание помещения.</w:t>
            </w:r>
          </w:p>
        </w:tc>
        <w:tc>
          <w:tcPr>
            <w:tcW w:w="2280" w:type="dxa"/>
            <w:gridSpan w:val="4"/>
          </w:tcPr>
          <w:p w:rsidR="005E5ED8" w:rsidRDefault="005E5ED8" w:rsidP="000C29F4">
            <w:pPr>
              <w:jc w:val="both"/>
            </w:pPr>
          </w:p>
        </w:tc>
        <w:tc>
          <w:tcPr>
            <w:tcW w:w="1560" w:type="dxa"/>
          </w:tcPr>
          <w:p w:rsidR="005E5ED8" w:rsidRDefault="005E5ED8" w:rsidP="00C90B79">
            <w:pPr>
              <w:jc w:val="center"/>
            </w:pPr>
            <w:r>
              <w:t>07.10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754"/>
        </w:trPr>
        <w:tc>
          <w:tcPr>
            <w:tcW w:w="709" w:type="dxa"/>
          </w:tcPr>
          <w:p w:rsidR="005E5ED8" w:rsidRDefault="005E5ED8" w:rsidP="00C90B79">
            <w:pPr>
              <w:jc w:val="center"/>
            </w:pPr>
            <w:r>
              <w:t>28</w:t>
            </w:r>
          </w:p>
        </w:tc>
        <w:tc>
          <w:tcPr>
            <w:tcW w:w="6360" w:type="dxa"/>
            <w:gridSpan w:val="2"/>
          </w:tcPr>
          <w:p w:rsidR="005E5ED8" w:rsidRPr="00CF197F" w:rsidRDefault="005E5ED8" w:rsidP="00C90B79">
            <w:pPr>
              <w:jc w:val="both"/>
              <w:rPr>
                <w:b/>
              </w:rPr>
            </w:pPr>
            <w:r w:rsidRPr="00C7321D">
              <w:t>Основные способы образования слов в русском языке.</w:t>
            </w:r>
          </w:p>
          <w:p w:rsidR="005E5ED8" w:rsidRPr="00757762" w:rsidRDefault="005E5ED8" w:rsidP="00C90B79">
            <w:pPr>
              <w:jc w:val="both"/>
              <w:rPr>
                <w:b/>
                <w:bCs/>
              </w:rPr>
            </w:pPr>
          </w:p>
        </w:tc>
        <w:tc>
          <w:tcPr>
            <w:tcW w:w="2280" w:type="dxa"/>
            <w:gridSpan w:val="4"/>
          </w:tcPr>
          <w:p w:rsidR="005E5ED8" w:rsidRDefault="005E5ED8">
            <w:pPr>
              <w:rPr>
                <w:b/>
                <w:bCs/>
              </w:rPr>
            </w:pPr>
          </w:p>
          <w:p w:rsidR="005E5ED8" w:rsidRPr="00757762" w:rsidRDefault="005E5ED8" w:rsidP="000C29F4">
            <w:pPr>
              <w:jc w:val="both"/>
              <w:rPr>
                <w:b/>
                <w:bCs/>
              </w:rPr>
            </w:pPr>
          </w:p>
        </w:tc>
        <w:tc>
          <w:tcPr>
            <w:tcW w:w="1560" w:type="dxa"/>
          </w:tcPr>
          <w:p w:rsidR="005E5ED8" w:rsidRDefault="005E5ED8" w:rsidP="00C90B79">
            <w:pPr>
              <w:jc w:val="center"/>
            </w:pPr>
            <w:r>
              <w:t>08.10</w:t>
            </w:r>
          </w:p>
        </w:tc>
        <w:tc>
          <w:tcPr>
            <w:tcW w:w="1200" w:type="dxa"/>
          </w:tcPr>
          <w:p w:rsidR="005E5ED8" w:rsidRPr="00082E55" w:rsidRDefault="005E5ED8" w:rsidP="00C90B79">
            <w:pPr>
              <w:jc w:val="center"/>
            </w:pPr>
          </w:p>
        </w:tc>
        <w:tc>
          <w:tcPr>
            <w:tcW w:w="1320" w:type="dxa"/>
          </w:tcPr>
          <w:p w:rsidR="005E5ED8" w:rsidRPr="008414EC" w:rsidRDefault="005E5ED8" w:rsidP="00C90B79"/>
        </w:tc>
        <w:tc>
          <w:tcPr>
            <w:tcW w:w="2589" w:type="dxa"/>
          </w:tcPr>
          <w:p w:rsidR="005E5ED8" w:rsidRPr="008414EC"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rPr>
                <w:bCs/>
              </w:rPr>
              <w:t>29</w:t>
            </w:r>
          </w:p>
        </w:tc>
        <w:tc>
          <w:tcPr>
            <w:tcW w:w="6360" w:type="dxa"/>
            <w:gridSpan w:val="2"/>
          </w:tcPr>
          <w:p w:rsidR="005E5ED8" w:rsidRPr="00757762" w:rsidRDefault="005E5ED8" w:rsidP="00C90B79">
            <w:pPr>
              <w:jc w:val="both"/>
              <w:rPr>
                <w:bCs/>
              </w:rPr>
            </w:pPr>
            <w:r w:rsidRPr="00C7321D">
              <w:t>Основные способы образования слов в русском языке.</w:t>
            </w:r>
          </w:p>
        </w:tc>
        <w:tc>
          <w:tcPr>
            <w:tcW w:w="2280" w:type="dxa"/>
            <w:gridSpan w:val="4"/>
          </w:tcPr>
          <w:p w:rsidR="005E5ED8" w:rsidRPr="00757762" w:rsidRDefault="005E5ED8" w:rsidP="000C29F4">
            <w:pPr>
              <w:jc w:val="both"/>
              <w:rPr>
                <w:bCs/>
              </w:rPr>
            </w:pPr>
          </w:p>
        </w:tc>
        <w:tc>
          <w:tcPr>
            <w:tcW w:w="1560" w:type="dxa"/>
          </w:tcPr>
          <w:p w:rsidR="005E5ED8" w:rsidRDefault="005E5ED8" w:rsidP="00C90B79">
            <w:pPr>
              <w:jc w:val="center"/>
            </w:pPr>
            <w:r>
              <w:t>09.10</w:t>
            </w:r>
          </w:p>
        </w:tc>
        <w:tc>
          <w:tcPr>
            <w:tcW w:w="1200" w:type="dxa"/>
          </w:tcPr>
          <w:p w:rsidR="005E5ED8" w:rsidRPr="00082E55" w:rsidRDefault="005E5ED8" w:rsidP="00C90B79">
            <w:pPr>
              <w:jc w:val="center"/>
            </w:pPr>
          </w:p>
        </w:tc>
        <w:tc>
          <w:tcPr>
            <w:tcW w:w="1320" w:type="dxa"/>
          </w:tcPr>
          <w:p w:rsidR="005E5ED8" w:rsidRPr="008414EC" w:rsidRDefault="005E5ED8" w:rsidP="00C90B79"/>
          <w:p w:rsidR="005E5ED8" w:rsidRPr="008414EC" w:rsidRDefault="005E5ED8" w:rsidP="00C90B79"/>
        </w:tc>
        <w:tc>
          <w:tcPr>
            <w:tcW w:w="2589" w:type="dxa"/>
          </w:tcPr>
          <w:p w:rsidR="005E5ED8" w:rsidRPr="008414EC"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30</w:t>
            </w:r>
          </w:p>
        </w:tc>
        <w:tc>
          <w:tcPr>
            <w:tcW w:w="6360" w:type="dxa"/>
            <w:gridSpan w:val="2"/>
          </w:tcPr>
          <w:p w:rsidR="005E5ED8" w:rsidRPr="00757762" w:rsidRDefault="005E5ED8" w:rsidP="00C90B79">
            <w:pPr>
              <w:jc w:val="both"/>
              <w:rPr>
                <w:bCs/>
              </w:rPr>
            </w:pPr>
            <w:r w:rsidRPr="00C7321D">
              <w:t>Понятие об этимологии и этимологический разбор слова. Этимологические словари.</w:t>
            </w:r>
          </w:p>
          <w:p w:rsidR="005E5ED8" w:rsidRPr="00757762" w:rsidRDefault="005E5ED8" w:rsidP="00C90B79">
            <w:pPr>
              <w:jc w:val="both"/>
              <w:rPr>
                <w:bCs/>
              </w:rPr>
            </w:pPr>
          </w:p>
        </w:tc>
        <w:tc>
          <w:tcPr>
            <w:tcW w:w="2280" w:type="dxa"/>
            <w:gridSpan w:val="4"/>
          </w:tcPr>
          <w:p w:rsidR="005E5ED8" w:rsidRPr="00757762" w:rsidRDefault="005E5ED8" w:rsidP="00C90B79">
            <w:pPr>
              <w:jc w:val="both"/>
              <w:rPr>
                <w:bCs/>
              </w:rPr>
            </w:pPr>
          </w:p>
        </w:tc>
        <w:tc>
          <w:tcPr>
            <w:tcW w:w="1560" w:type="dxa"/>
          </w:tcPr>
          <w:p w:rsidR="005E5ED8" w:rsidRDefault="005E5ED8" w:rsidP="00C90B79">
            <w:pPr>
              <w:jc w:val="center"/>
            </w:pPr>
            <w:r>
              <w:t>10.10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270"/>
        </w:trPr>
        <w:tc>
          <w:tcPr>
            <w:tcW w:w="709" w:type="dxa"/>
          </w:tcPr>
          <w:p w:rsidR="005E5ED8" w:rsidRDefault="005E5ED8" w:rsidP="00C90B79">
            <w:pPr>
              <w:jc w:val="center"/>
            </w:pPr>
            <w:r w:rsidRPr="00757762">
              <w:rPr>
                <w:bCs/>
              </w:rPr>
              <w:t>3</w:t>
            </w:r>
            <w:r>
              <w:rPr>
                <w:bCs/>
              </w:rPr>
              <w:t>1</w:t>
            </w:r>
          </w:p>
        </w:tc>
        <w:tc>
          <w:tcPr>
            <w:tcW w:w="6360" w:type="dxa"/>
            <w:gridSpan w:val="2"/>
          </w:tcPr>
          <w:p w:rsidR="005E5ED8" w:rsidRPr="00553E6B" w:rsidRDefault="005E5ED8" w:rsidP="00C90B79">
            <w:pPr>
              <w:jc w:val="both"/>
            </w:pPr>
            <w:r w:rsidRPr="00C7321D">
              <w:rPr>
                <w:b/>
              </w:rPr>
              <w:t xml:space="preserve">Р.Р. </w:t>
            </w:r>
            <w:r w:rsidRPr="00C7321D">
              <w:t>Систематизация материалов к сочинению. Сложный план.</w:t>
            </w:r>
          </w:p>
        </w:tc>
        <w:tc>
          <w:tcPr>
            <w:tcW w:w="2280" w:type="dxa"/>
            <w:gridSpan w:val="4"/>
          </w:tcPr>
          <w:p w:rsidR="005E5ED8" w:rsidRPr="00553E6B" w:rsidRDefault="005E5ED8" w:rsidP="00C90B79">
            <w:pPr>
              <w:jc w:val="both"/>
            </w:pPr>
          </w:p>
        </w:tc>
        <w:tc>
          <w:tcPr>
            <w:tcW w:w="1560" w:type="dxa"/>
          </w:tcPr>
          <w:p w:rsidR="005E5ED8" w:rsidRDefault="005E5ED8" w:rsidP="00C90B79">
            <w:pPr>
              <w:jc w:val="center"/>
            </w:pPr>
            <w:r>
              <w:t>13.10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270"/>
        </w:trPr>
        <w:tc>
          <w:tcPr>
            <w:tcW w:w="709" w:type="dxa"/>
          </w:tcPr>
          <w:p w:rsidR="005E5ED8" w:rsidRPr="00757762" w:rsidRDefault="005E5ED8" w:rsidP="00C90B79">
            <w:pPr>
              <w:jc w:val="center"/>
              <w:rPr>
                <w:bCs/>
              </w:rPr>
            </w:pPr>
            <w:r>
              <w:rPr>
                <w:bCs/>
              </w:rPr>
              <w:t>32</w:t>
            </w:r>
          </w:p>
          <w:p w:rsidR="005E5ED8" w:rsidRPr="00757762" w:rsidRDefault="005E5ED8" w:rsidP="00C90B79">
            <w:pPr>
              <w:jc w:val="center"/>
              <w:rPr>
                <w:b/>
              </w:rPr>
            </w:pPr>
          </w:p>
        </w:tc>
        <w:tc>
          <w:tcPr>
            <w:tcW w:w="6360" w:type="dxa"/>
            <w:gridSpan w:val="2"/>
          </w:tcPr>
          <w:p w:rsidR="005E5ED8" w:rsidRPr="00757762" w:rsidRDefault="005E5ED8" w:rsidP="00C90B79">
            <w:pPr>
              <w:jc w:val="both"/>
              <w:rPr>
                <w:b/>
              </w:rPr>
            </w:pPr>
            <w:r w:rsidRPr="00C7321D">
              <w:rPr>
                <w:bCs/>
              </w:rPr>
              <w:t xml:space="preserve">Буквы </w:t>
            </w:r>
            <w:r w:rsidRPr="00C7321D">
              <w:rPr>
                <w:bCs/>
                <w:i/>
              </w:rPr>
              <w:t>о</w:t>
            </w:r>
            <w:r w:rsidRPr="00C7321D">
              <w:rPr>
                <w:bCs/>
              </w:rPr>
              <w:t xml:space="preserve"> и </w:t>
            </w:r>
            <w:r w:rsidRPr="00C7321D">
              <w:rPr>
                <w:bCs/>
                <w:i/>
              </w:rPr>
              <w:t xml:space="preserve">а </w:t>
            </w:r>
            <w:r w:rsidRPr="00C7321D">
              <w:rPr>
                <w:bCs/>
              </w:rPr>
              <w:t>в корне -кос- - -кас-</w:t>
            </w:r>
          </w:p>
        </w:tc>
        <w:tc>
          <w:tcPr>
            <w:tcW w:w="2280" w:type="dxa"/>
            <w:gridSpan w:val="4"/>
          </w:tcPr>
          <w:p w:rsidR="005E5ED8" w:rsidRPr="00757762" w:rsidRDefault="005E5ED8" w:rsidP="000C29F4">
            <w:pPr>
              <w:jc w:val="both"/>
              <w:rPr>
                <w:b/>
              </w:rPr>
            </w:pPr>
          </w:p>
        </w:tc>
        <w:tc>
          <w:tcPr>
            <w:tcW w:w="1560" w:type="dxa"/>
          </w:tcPr>
          <w:p w:rsidR="005E5ED8" w:rsidRDefault="005E5ED8" w:rsidP="00C90B79">
            <w:pPr>
              <w:jc w:val="center"/>
            </w:pPr>
            <w:r>
              <w:t>14.10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432"/>
        </w:trPr>
        <w:tc>
          <w:tcPr>
            <w:tcW w:w="709" w:type="dxa"/>
          </w:tcPr>
          <w:p w:rsidR="005E5ED8" w:rsidRDefault="005E5ED8" w:rsidP="00C90B79">
            <w:pPr>
              <w:jc w:val="center"/>
            </w:pPr>
            <w:r>
              <w:t>33</w:t>
            </w:r>
          </w:p>
          <w:p w:rsidR="005E5ED8" w:rsidRPr="00757762" w:rsidRDefault="005E5ED8" w:rsidP="00C90B79">
            <w:pPr>
              <w:jc w:val="center"/>
              <w:rPr>
                <w:bCs/>
              </w:rPr>
            </w:pPr>
          </w:p>
        </w:tc>
        <w:tc>
          <w:tcPr>
            <w:tcW w:w="6360" w:type="dxa"/>
            <w:gridSpan w:val="2"/>
          </w:tcPr>
          <w:p w:rsidR="005E5ED8" w:rsidRPr="00757762" w:rsidRDefault="005E5ED8" w:rsidP="00C90B79">
            <w:pPr>
              <w:jc w:val="both"/>
              <w:rPr>
                <w:b/>
              </w:rPr>
            </w:pPr>
            <w:r w:rsidRPr="00C7321D">
              <w:t xml:space="preserve">Буквы </w:t>
            </w:r>
            <w:r w:rsidRPr="00C7321D">
              <w:rPr>
                <w:i/>
              </w:rPr>
              <w:t>о</w:t>
            </w:r>
            <w:r w:rsidRPr="00C7321D">
              <w:t xml:space="preserve"> и </w:t>
            </w:r>
            <w:r w:rsidRPr="00C7321D">
              <w:rPr>
                <w:i/>
              </w:rPr>
              <w:t>а</w:t>
            </w:r>
            <w:r w:rsidRPr="00C7321D">
              <w:t xml:space="preserve"> в корне -гор- - -гар-</w:t>
            </w:r>
          </w:p>
        </w:tc>
        <w:tc>
          <w:tcPr>
            <w:tcW w:w="2280" w:type="dxa"/>
            <w:gridSpan w:val="4"/>
          </w:tcPr>
          <w:p w:rsidR="005E5ED8" w:rsidRPr="00757762" w:rsidRDefault="005E5ED8" w:rsidP="000C29F4">
            <w:pPr>
              <w:jc w:val="both"/>
              <w:rPr>
                <w:b/>
              </w:rPr>
            </w:pPr>
          </w:p>
        </w:tc>
        <w:tc>
          <w:tcPr>
            <w:tcW w:w="1560" w:type="dxa"/>
          </w:tcPr>
          <w:p w:rsidR="005E5ED8" w:rsidRDefault="005E5ED8" w:rsidP="00C90B79">
            <w:pPr>
              <w:jc w:val="center"/>
            </w:pPr>
            <w:r>
              <w:t>15.10</w:t>
            </w:r>
          </w:p>
        </w:tc>
        <w:tc>
          <w:tcPr>
            <w:tcW w:w="1200" w:type="dxa"/>
          </w:tcPr>
          <w:p w:rsidR="005E5ED8" w:rsidRPr="00082E55" w:rsidRDefault="005E5ED8" w:rsidP="00C90B79">
            <w:pPr>
              <w:jc w:val="center"/>
            </w:pPr>
          </w:p>
        </w:tc>
        <w:tc>
          <w:tcPr>
            <w:tcW w:w="1320" w:type="dxa"/>
          </w:tcPr>
          <w:p w:rsidR="005E5ED8" w:rsidRPr="004B0008" w:rsidRDefault="005E5ED8" w:rsidP="00C90B79">
            <w:r>
              <w:t xml:space="preserve">          В2</w:t>
            </w:r>
          </w:p>
        </w:tc>
        <w:tc>
          <w:tcPr>
            <w:tcW w:w="2589" w:type="dxa"/>
          </w:tcPr>
          <w:p w:rsidR="005E5ED8" w:rsidRPr="007D0E28" w:rsidRDefault="005E5ED8" w:rsidP="00C90B79">
            <w:pPr>
              <w:snapToGrid w:val="0"/>
            </w:pPr>
          </w:p>
        </w:tc>
      </w:tr>
      <w:tr w:rsidR="005E5ED8" w:rsidRPr="004B0008" w:rsidTr="000C29F4">
        <w:trPr>
          <w:gridAfter w:val="4"/>
          <w:wAfter w:w="12988" w:type="dxa"/>
          <w:trHeight w:val="270"/>
        </w:trPr>
        <w:tc>
          <w:tcPr>
            <w:tcW w:w="709" w:type="dxa"/>
          </w:tcPr>
          <w:p w:rsidR="005E5ED8" w:rsidRDefault="005E5ED8" w:rsidP="00C90B79">
            <w:pPr>
              <w:jc w:val="center"/>
            </w:pPr>
            <w:r>
              <w:t>34</w:t>
            </w:r>
          </w:p>
          <w:p w:rsidR="005E5ED8" w:rsidRDefault="005E5ED8" w:rsidP="00C90B79">
            <w:pPr>
              <w:jc w:val="center"/>
            </w:pPr>
          </w:p>
        </w:tc>
        <w:tc>
          <w:tcPr>
            <w:tcW w:w="6360" w:type="dxa"/>
            <w:gridSpan w:val="2"/>
          </w:tcPr>
          <w:p w:rsidR="005E5ED8" w:rsidRPr="00553E6B" w:rsidRDefault="005E5ED8" w:rsidP="00C90B79">
            <w:pPr>
              <w:jc w:val="both"/>
            </w:pPr>
            <w:r w:rsidRPr="00C7321D">
              <w:t xml:space="preserve"> Буквы а и о в корне –зар-зор-.</w:t>
            </w:r>
          </w:p>
          <w:p w:rsidR="005E5ED8" w:rsidRPr="00553E6B" w:rsidRDefault="005E5ED8" w:rsidP="00C90B79">
            <w:pPr>
              <w:jc w:val="both"/>
            </w:pPr>
          </w:p>
        </w:tc>
        <w:tc>
          <w:tcPr>
            <w:tcW w:w="2280" w:type="dxa"/>
            <w:gridSpan w:val="4"/>
          </w:tcPr>
          <w:p w:rsidR="005E5ED8" w:rsidRDefault="005E5ED8"/>
          <w:p w:rsidR="005E5ED8" w:rsidRPr="00553E6B" w:rsidRDefault="005E5ED8" w:rsidP="000C29F4">
            <w:pPr>
              <w:jc w:val="both"/>
            </w:pPr>
          </w:p>
        </w:tc>
        <w:tc>
          <w:tcPr>
            <w:tcW w:w="1560" w:type="dxa"/>
          </w:tcPr>
          <w:p w:rsidR="005E5ED8" w:rsidRDefault="005E5ED8" w:rsidP="00C90B79">
            <w:pPr>
              <w:jc w:val="center"/>
            </w:pPr>
            <w:r>
              <w:t>16.10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733"/>
        </w:trPr>
        <w:tc>
          <w:tcPr>
            <w:tcW w:w="709" w:type="dxa"/>
          </w:tcPr>
          <w:p w:rsidR="005E5ED8" w:rsidRDefault="005E5ED8" w:rsidP="00C90B79">
            <w:pPr>
              <w:jc w:val="center"/>
            </w:pPr>
            <w:r>
              <w:t>35</w:t>
            </w:r>
          </w:p>
          <w:p w:rsidR="005E5ED8" w:rsidRDefault="005E5ED8" w:rsidP="00C90B79">
            <w:pPr>
              <w:jc w:val="center"/>
            </w:pPr>
          </w:p>
        </w:tc>
        <w:tc>
          <w:tcPr>
            <w:tcW w:w="6360" w:type="dxa"/>
            <w:gridSpan w:val="2"/>
          </w:tcPr>
          <w:p w:rsidR="005E5ED8" w:rsidRDefault="005E5ED8" w:rsidP="00C90B79">
            <w:pPr>
              <w:jc w:val="both"/>
            </w:pPr>
            <w:r w:rsidRPr="00C7321D">
              <w:t xml:space="preserve">Буквы </w:t>
            </w:r>
            <w:r w:rsidRPr="00C7321D">
              <w:rPr>
                <w:i/>
              </w:rPr>
              <w:t>ы</w:t>
            </w:r>
            <w:r w:rsidRPr="00C7321D">
              <w:t xml:space="preserve"> и </w:t>
            </w:r>
            <w:r w:rsidRPr="00C7321D">
              <w:rPr>
                <w:i/>
              </w:rPr>
              <w:t xml:space="preserve">и </w:t>
            </w:r>
            <w:r w:rsidRPr="00C7321D">
              <w:t>после приставок</w:t>
            </w:r>
          </w:p>
          <w:p w:rsidR="005E5ED8" w:rsidRPr="00553E6B" w:rsidRDefault="005E5ED8" w:rsidP="00C90B79">
            <w:pPr>
              <w:jc w:val="both"/>
            </w:pPr>
          </w:p>
          <w:p w:rsidR="005E5ED8" w:rsidRPr="00553E6B" w:rsidRDefault="005E5ED8" w:rsidP="00C90B79">
            <w:pPr>
              <w:jc w:val="both"/>
            </w:pPr>
          </w:p>
        </w:tc>
        <w:tc>
          <w:tcPr>
            <w:tcW w:w="2280" w:type="dxa"/>
            <w:gridSpan w:val="4"/>
          </w:tcPr>
          <w:p w:rsidR="005E5ED8" w:rsidRDefault="005E5ED8"/>
          <w:p w:rsidR="005E5ED8" w:rsidRDefault="005E5ED8"/>
          <w:p w:rsidR="005E5ED8" w:rsidRPr="00553E6B" w:rsidRDefault="005E5ED8" w:rsidP="000C29F4">
            <w:pPr>
              <w:jc w:val="both"/>
            </w:pPr>
          </w:p>
        </w:tc>
        <w:tc>
          <w:tcPr>
            <w:tcW w:w="1560" w:type="dxa"/>
          </w:tcPr>
          <w:p w:rsidR="005E5ED8" w:rsidRDefault="005E5ED8" w:rsidP="00C90B79">
            <w:pPr>
              <w:jc w:val="center"/>
            </w:pPr>
            <w:r>
              <w:t>17.10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270"/>
        </w:trPr>
        <w:tc>
          <w:tcPr>
            <w:tcW w:w="709" w:type="dxa"/>
          </w:tcPr>
          <w:p w:rsidR="005E5ED8" w:rsidRPr="00757762" w:rsidRDefault="005E5ED8" w:rsidP="00C90B79">
            <w:pPr>
              <w:jc w:val="center"/>
              <w:rPr>
                <w:bCs/>
              </w:rPr>
            </w:pPr>
            <w:r>
              <w:rPr>
                <w:bCs/>
              </w:rPr>
              <w:t>36</w:t>
            </w:r>
          </w:p>
          <w:p w:rsidR="005E5ED8" w:rsidRDefault="005E5ED8" w:rsidP="00C90B79">
            <w:pPr>
              <w:jc w:val="center"/>
            </w:pPr>
          </w:p>
        </w:tc>
        <w:tc>
          <w:tcPr>
            <w:tcW w:w="6360" w:type="dxa"/>
            <w:gridSpan w:val="2"/>
          </w:tcPr>
          <w:p w:rsidR="005E5ED8" w:rsidRPr="00553E6B" w:rsidRDefault="005E5ED8" w:rsidP="00C90B79">
            <w:pPr>
              <w:jc w:val="both"/>
            </w:pPr>
            <w:r w:rsidRPr="00C7321D">
              <w:t xml:space="preserve"> Буквы </w:t>
            </w:r>
            <w:r w:rsidRPr="00C7321D">
              <w:rPr>
                <w:i/>
              </w:rPr>
              <w:t>ы</w:t>
            </w:r>
            <w:r w:rsidRPr="00C7321D">
              <w:t xml:space="preserve"> и </w:t>
            </w:r>
            <w:r w:rsidRPr="00C7321D">
              <w:rPr>
                <w:i/>
              </w:rPr>
              <w:t xml:space="preserve">и </w:t>
            </w:r>
            <w:r w:rsidRPr="00C7321D">
              <w:t>после приставок</w:t>
            </w:r>
          </w:p>
          <w:p w:rsidR="005E5ED8" w:rsidRDefault="005E5ED8" w:rsidP="00C90B79">
            <w:pPr>
              <w:jc w:val="both"/>
            </w:pPr>
          </w:p>
          <w:p w:rsidR="005E5ED8" w:rsidRPr="00553E6B" w:rsidRDefault="005E5ED8" w:rsidP="00C90B79">
            <w:pPr>
              <w:jc w:val="both"/>
            </w:pPr>
          </w:p>
        </w:tc>
        <w:tc>
          <w:tcPr>
            <w:tcW w:w="2280" w:type="dxa"/>
            <w:gridSpan w:val="4"/>
          </w:tcPr>
          <w:p w:rsidR="005E5ED8" w:rsidRDefault="005E5ED8"/>
          <w:p w:rsidR="005E5ED8" w:rsidRDefault="005E5ED8"/>
          <w:p w:rsidR="005E5ED8" w:rsidRPr="00553E6B" w:rsidRDefault="005E5ED8" w:rsidP="000C29F4">
            <w:pPr>
              <w:jc w:val="both"/>
            </w:pPr>
          </w:p>
        </w:tc>
        <w:tc>
          <w:tcPr>
            <w:tcW w:w="1560" w:type="dxa"/>
          </w:tcPr>
          <w:p w:rsidR="005E5ED8" w:rsidRDefault="005E5ED8" w:rsidP="00C90B79">
            <w:pPr>
              <w:jc w:val="center"/>
            </w:pPr>
            <w:r>
              <w:t>20.10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CC4942" w:rsidRDefault="005E5ED8" w:rsidP="00C90B79">
            <w:pPr>
              <w:snapToGrid w:val="0"/>
            </w:pPr>
          </w:p>
        </w:tc>
      </w:tr>
      <w:tr w:rsidR="005E5ED8" w:rsidRPr="004B0008" w:rsidTr="000C29F4">
        <w:trPr>
          <w:gridAfter w:val="4"/>
          <w:wAfter w:w="12988" w:type="dxa"/>
          <w:trHeight w:val="270"/>
        </w:trPr>
        <w:tc>
          <w:tcPr>
            <w:tcW w:w="709" w:type="dxa"/>
          </w:tcPr>
          <w:p w:rsidR="005E5ED8" w:rsidRPr="00D509DD" w:rsidRDefault="005E5ED8" w:rsidP="00C90B79">
            <w:pPr>
              <w:jc w:val="center"/>
            </w:pPr>
            <w:r>
              <w:t>37</w:t>
            </w:r>
          </w:p>
          <w:p w:rsidR="005E5ED8" w:rsidRPr="00757762" w:rsidRDefault="005E5ED8" w:rsidP="00C90B79">
            <w:pPr>
              <w:jc w:val="center"/>
              <w:rPr>
                <w:bCs/>
              </w:rPr>
            </w:pPr>
          </w:p>
        </w:tc>
        <w:tc>
          <w:tcPr>
            <w:tcW w:w="6360" w:type="dxa"/>
            <w:gridSpan w:val="2"/>
          </w:tcPr>
          <w:p w:rsidR="005E5ED8" w:rsidRDefault="005E5ED8" w:rsidP="00C90B79">
            <w:pPr>
              <w:jc w:val="both"/>
              <w:rPr>
                <w:b/>
              </w:rPr>
            </w:pPr>
            <w:r w:rsidRPr="00C7321D">
              <w:t xml:space="preserve">Гласные в приставках </w:t>
            </w:r>
            <w:r w:rsidRPr="00C7321D">
              <w:rPr>
                <w:i/>
              </w:rPr>
              <w:t xml:space="preserve">пре- </w:t>
            </w:r>
            <w:r w:rsidRPr="00C7321D">
              <w:t xml:space="preserve">и </w:t>
            </w:r>
            <w:r w:rsidRPr="00C7321D">
              <w:rPr>
                <w:i/>
              </w:rPr>
              <w:t>при-.</w:t>
            </w:r>
          </w:p>
          <w:p w:rsidR="005E5ED8" w:rsidRPr="00757762" w:rsidRDefault="005E5ED8" w:rsidP="00C90B79">
            <w:pPr>
              <w:jc w:val="both"/>
              <w:rPr>
                <w:b/>
              </w:rPr>
            </w:pPr>
          </w:p>
        </w:tc>
        <w:tc>
          <w:tcPr>
            <w:tcW w:w="2280" w:type="dxa"/>
            <w:gridSpan w:val="4"/>
          </w:tcPr>
          <w:p w:rsidR="005E5ED8" w:rsidRDefault="005E5ED8">
            <w:pPr>
              <w:rPr>
                <w:b/>
              </w:rPr>
            </w:pPr>
          </w:p>
          <w:p w:rsidR="005E5ED8" w:rsidRPr="00757762" w:rsidRDefault="005E5ED8" w:rsidP="000C29F4">
            <w:pPr>
              <w:jc w:val="both"/>
              <w:rPr>
                <w:b/>
              </w:rPr>
            </w:pPr>
          </w:p>
        </w:tc>
        <w:tc>
          <w:tcPr>
            <w:tcW w:w="1560" w:type="dxa"/>
          </w:tcPr>
          <w:p w:rsidR="005E5ED8" w:rsidRDefault="005E5ED8" w:rsidP="00C90B79">
            <w:pPr>
              <w:jc w:val="center"/>
            </w:pPr>
            <w:r>
              <w:t>21.10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270"/>
        </w:trPr>
        <w:tc>
          <w:tcPr>
            <w:tcW w:w="709" w:type="dxa"/>
          </w:tcPr>
          <w:p w:rsidR="005E5ED8" w:rsidRDefault="005E5ED8" w:rsidP="00C90B79">
            <w:pPr>
              <w:jc w:val="center"/>
            </w:pPr>
            <w:r>
              <w:t>38</w:t>
            </w:r>
          </w:p>
        </w:tc>
        <w:tc>
          <w:tcPr>
            <w:tcW w:w="6360" w:type="dxa"/>
            <w:gridSpan w:val="2"/>
          </w:tcPr>
          <w:p w:rsidR="005E5ED8" w:rsidRDefault="005E5ED8" w:rsidP="00C90B79">
            <w:pPr>
              <w:jc w:val="both"/>
              <w:rPr>
                <w:b/>
              </w:rPr>
            </w:pPr>
            <w:r w:rsidRPr="00C7321D">
              <w:t xml:space="preserve">Гласные в приставках </w:t>
            </w:r>
            <w:r w:rsidRPr="00C7321D">
              <w:rPr>
                <w:i/>
              </w:rPr>
              <w:t xml:space="preserve">пре- </w:t>
            </w:r>
            <w:r w:rsidRPr="00C7321D">
              <w:t xml:space="preserve">и </w:t>
            </w:r>
            <w:r w:rsidRPr="00C7321D">
              <w:rPr>
                <w:i/>
              </w:rPr>
              <w:t>при-.</w:t>
            </w:r>
          </w:p>
          <w:p w:rsidR="005E5ED8" w:rsidRPr="009F64B5" w:rsidRDefault="005E5ED8" w:rsidP="00C90B79">
            <w:pPr>
              <w:jc w:val="both"/>
              <w:rPr>
                <w:b/>
              </w:rPr>
            </w:pPr>
          </w:p>
        </w:tc>
        <w:tc>
          <w:tcPr>
            <w:tcW w:w="2280" w:type="dxa"/>
            <w:gridSpan w:val="4"/>
          </w:tcPr>
          <w:p w:rsidR="005E5ED8" w:rsidRDefault="005E5ED8">
            <w:pPr>
              <w:rPr>
                <w:b/>
              </w:rPr>
            </w:pPr>
          </w:p>
          <w:p w:rsidR="005E5ED8" w:rsidRPr="009F64B5" w:rsidRDefault="005E5ED8" w:rsidP="000C29F4">
            <w:pPr>
              <w:jc w:val="both"/>
              <w:rPr>
                <w:b/>
              </w:rPr>
            </w:pPr>
          </w:p>
        </w:tc>
        <w:tc>
          <w:tcPr>
            <w:tcW w:w="1560" w:type="dxa"/>
          </w:tcPr>
          <w:p w:rsidR="005E5ED8" w:rsidRDefault="005E5ED8" w:rsidP="00C90B79">
            <w:pPr>
              <w:jc w:val="center"/>
            </w:pPr>
            <w:r>
              <w:t>22.10</w:t>
            </w:r>
          </w:p>
        </w:tc>
        <w:tc>
          <w:tcPr>
            <w:tcW w:w="1200" w:type="dxa"/>
          </w:tcPr>
          <w:p w:rsidR="005E5ED8" w:rsidRPr="00082E55" w:rsidRDefault="005E5ED8" w:rsidP="00C90B79">
            <w:pPr>
              <w:jc w:val="center"/>
            </w:pPr>
          </w:p>
        </w:tc>
        <w:tc>
          <w:tcPr>
            <w:tcW w:w="1320" w:type="dxa"/>
          </w:tcPr>
          <w:p w:rsidR="005E5ED8" w:rsidRPr="004B0008" w:rsidRDefault="005E5ED8" w:rsidP="00C90B79">
            <w:r>
              <w:t xml:space="preserve">             В3</w:t>
            </w:r>
          </w:p>
        </w:tc>
        <w:tc>
          <w:tcPr>
            <w:tcW w:w="2589" w:type="dxa"/>
          </w:tcPr>
          <w:p w:rsidR="005E5ED8" w:rsidRPr="007D0E28" w:rsidRDefault="005E5ED8" w:rsidP="00C90B79">
            <w:pPr>
              <w:snapToGrid w:val="0"/>
            </w:pPr>
          </w:p>
        </w:tc>
      </w:tr>
      <w:tr w:rsidR="005E5ED8" w:rsidRPr="004B0008" w:rsidTr="000C29F4">
        <w:trPr>
          <w:gridAfter w:val="4"/>
          <w:wAfter w:w="12988" w:type="dxa"/>
          <w:trHeight w:val="677"/>
        </w:trPr>
        <w:tc>
          <w:tcPr>
            <w:tcW w:w="709" w:type="dxa"/>
          </w:tcPr>
          <w:p w:rsidR="005E5ED8" w:rsidRDefault="005E5ED8" w:rsidP="00C90B79">
            <w:pPr>
              <w:jc w:val="center"/>
            </w:pPr>
            <w:r>
              <w:t>39</w:t>
            </w:r>
          </w:p>
          <w:p w:rsidR="005E5ED8" w:rsidRPr="00757762" w:rsidRDefault="005E5ED8" w:rsidP="00C90B79">
            <w:pPr>
              <w:jc w:val="center"/>
              <w:rPr>
                <w:b/>
              </w:rPr>
            </w:pPr>
          </w:p>
        </w:tc>
        <w:tc>
          <w:tcPr>
            <w:tcW w:w="6360" w:type="dxa"/>
            <w:gridSpan w:val="2"/>
          </w:tcPr>
          <w:p w:rsidR="005E5ED8" w:rsidRDefault="005E5ED8" w:rsidP="00C90B79">
            <w:pPr>
              <w:jc w:val="both"/>
              <w:rPr>
                <w:b/>
              </w:rPr>
            </w:pPr>
            <w:r w:rsidRPr="00C7321D">
              <w:t xml:space="preserve">Гласные в приставках </w:t>
            </w:r>
            <w:r w:rsidRPr="00C7321D">
              <w:rPr>
                <w:i/>
              </w:rPr>
              <w:t xml:space="preserve">пре- </w:t>
            </w:r>
            <w:r w:rsidRPr="00C7321D">
              <w:t xml:space="preserve">и </w:t>
            </w:r>
            <w:r w:rsidRPr="00C7321D">
              <w:rPr>
                <w:i/>
              </w:rPr>
              <w:t>при-.</w:t>
            </w:r>
          </w:p>
          <w:p w:rsidR="005E5ED8" w:rsidRDefault="005E5ED8" w:rsidP="00C90B79">
            <w:pPr>
              <w:jc w:val="both"/>
            </w:pPr>
          </w:p>
          <w:p w:rsidR="005E5ED8" w:rsidRDefault="005E5ED8" w:rsidP="00C90B79">
            <w:pPr>
              <w:jc w:val="both"/>
            </w:pPr>
          </w:p>
          <w:p w:rsidR="005E5ED8" w:rsidRPr="00757762" w:rsidRDefault="005E5ED8" w:rsidP="00C90B79">
            <w:pPr>
              <w:jc w:val="both"/>
              <w:rPr>
                <w:b/>
              </w:rPr>
            </w:pPr>
          </w:p>
        </w:tc>
        <w:tc>
          <w:tcPr>
            <w:tcW w:w="2280" w:type="dxa"/>
            <w:gridSpan w:val="4"/>
          </w:tcPr>
          <w:p w:rsidR="005E5ED8" w:rsidRDefault="005E5ED8">
            <w:pPr>
              <w:rPr>
                <w:b/>
              </w:rPr>
            </w:pPr>
          </w:p>
          <w:p w:rsidR="005E5ED8" w:rsidRDefault="005E5ED8">
            <w:pPr>
              <w:rPr>
                <w:b/>
              </w:rPr>
            </w:pPr>
          </w:p>
          <w:p w:rsidR="005E5ED8" w:rsidRDefault="005E5ED8">
            <w:pPr>
              <w:rPr>
                <w:b/>
              </w:rPr>
            </w:pPr>
          </w:p>
          <w:p w:rsidR="005E5ED8" w:rsidRPr="00757762" w:rsidRDefault="005E5ED8" w:rsidP="000C29F4">
            <w:pPr>
              <w:jc w:val="both"/>
              <w:rPr>
                <w:b/>
              </w:rPr>
            </w:pPr>
          </w:p>
        </w:tc>
        <w:tc>
          <w:tcPr>
            <w:tcW w:w="1560" w:type="dxa"/>
          </w:tcPr>
          <w:p w:rsidR="005E5ED8" w:rsidRDefault="005E5ED8" w:rsidP="00C90B79">
            <w:pPr>
              <w:jc w:val="center"/>
            </w:pPr>
            <w:r>
              <w:t>23.10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Default="005E5ED8" w:rsidP="00C90B79">
            <w:pPr>
              <w:snapToGrid w:val="0"/>
            </w:pPr>
            <w:r>
              <w:t>В данном модуле содержится контроль по теме «Приставки ПРЕ\ПРИ». Часть I</w:t>
            </w:r>
          </w:p>
          <w:p w:rsidR="005E5ED8" w:rsidRPr="000C29F4" w:rsidRDefault="005E5ED8" w:rsidP="00A95561">
            <w:pPr>
              <w:snapToGrid w:val="0"/>
            </w:pPr>
            <w:hyperlink r:id="rId59" w:history="1">
              <w:r w:rsidRPr="000C29F4">
                <w:rPr>
                  <w:rStyle w:val="Hyperlink"/>
                  <w:color w:val="auto"/>
                </w:rPr>
                <w:t>http://fcior.edu.ru/card/3283/pristavki-pre-pri-k1.html</w:t>
              </w:r>
            </w:hyperlink>
          </w:p>
        </w:tc>
      </w:tr>
      <w:tr w:rsidR="005E5ED8" w:rsidRPr="004B0008" w:rsidTr="000C29F4">
        <w:trPr>
          <w:gridAfter w:val="4"/>
          <w:wAfter w:w="12988" w:type="dxa"/>
          <w:trHeight w:val="833"/>
        </w:trPr>
        <w:tc>
          <w:tcPr>
            <w:tcW w:w="709" w:type="dxa"/>
          </w:tcPr>
          <w:p w:rsidR="005E5ED8" w:rsidRDefault="005E5ED8" w:rsidP="00C90B79">
            <w:pPr>
              <w:jc w:val="center"/>
            </w:pPr>
            <w:r>
              <w:t>40</w:t>
            </w:r>
          </w:p>
          <w:p w:rsidR="005E5ED8" w:rsidRDefault="005E5ED8" w:rsidP="00C90B79">
            <w:pPr>
              <w:jc w:val="center"/>
            </w:pPr>
          </w:p>
        </w:tc>
        <w:tc>
          <w:tcPr>
            <w:tcW w:w="6360" w:type="dxa"/>
            <w:gridSpan w:val="2"/>
          </w:tcPr>
          <w:p w:rsidR="005E5ED8" w:rsidRPr="00553E6B" w:rsidRDefault="005E5ED8" w:rsidP="00C90B79">
            <w:pPr>
              <w:jc w:val="both"/>
            </w:pPr>
            <w:r w:rsidRPr="00C7321D">
              <w:t>Орфограммы в приставках</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24.10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79"/>
        </w:trPr>
        <w:tc>
          <w:tcPr>
            <w:tcW w:w="709" w:type="dxa"/>
          </w:tcPr>
          <w:p w:rsidR="005E5ED8" w:rsidRDefault="005E5ED8" w:rsidP="00C90B79">
            <w:pPr>
              <w:jc w:val="center"/>
            </w:pPr>
            <w:r>
              <w:t>41</w:t>
            </w:r>
          </w:p>
          <w:p w:rsidR="005E5ED8" w:rsidRDefault="005E5ED8" w:rsidP="00C90B79">
            <w:pPr>
              <w:jc w:val="center"/>
            </w:pPr>
          </w:p>
        </w:tc>
        <w:tc>
          <w:tcPr>
            <w:tcW w:w="6360" w:type="dxa"/>
            <w:gridSpan w:val="2"/>
          </w:tcPr>
          <w:p w:rsidR="005E5ED8" w:rsidRPr="00553E6B" w:rsidRDefault="005E5ED8" w:rsidP="00C90B79">
            <w:pPr>
              <w:jc w:val="both"/>
            </w:pPr>
            <w:r w:rsidRPr="00C7321D">
              <w:t xml:space="preserve">Орфограммы в приставках (традиционное написание приставок, приставки на </w:t>
            </w:r>
            <w:r w:rsidRPr="00C7321D">
              <w:rPr>
                <w:i/>
              </w:rPr>
              <w:t>з-с</w:t>
            </w:r>
            <w:r w:rsidRPr="00C7321D">
              <w:t xml:space="preserve">, приставки </w:t>
            </w:r>
            <w:r w:rsidRPr="00C7321D">
              <w:rPr>
                <w:i/>
              </w:rPr>
              <w:t>пре-, при-).</w:t>
            </w:r>
          </w:p>
          <w:p w:rsidR="005E5ED8" w:rsidRPr="00553E6B" w:rsidRDefault="005E5ED8" w:rsidP="00C90B79">
            <w:pPr>
              <w:jc w:val="both"/>
            </w:pPr>
          </w:p>
        </w:tc>
        <w:tc>
          <w:tcPr>
            <w:tcW w:w="2280" w:type="dxa"/>
            <w:gridSpan w:val="4"/>
          </w:tcPr>
          <w:p w:rsidR="005E5ED8" w:rsidRPr="00553E6B" w:rsidRDefault="005E5ED8" w:rsidP="00C90B79">
            <w:pPr>
              <w:jc w:val="both"/>
            </w:pPr>
          </w:p>
        </w:tc>
        <w:tc>
          <w:tcPr>
            <w:tcW w:w="1560" w:type="dxa"/>
          </w:tcPr>
          <w:p w:rsidR="005E5ED8" w:rsidRDefault="005E5ED8" w:rsidP="00C90B79">
            <w:pPr>
              <w:jc w:val="center"/>
            </w:pPr>
            <w:r>
              <w:t>27.10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5F4C4D" w:rsidRDefault="005E5ED8" w:rsidP="00C90B79">
            <w:pPr>
              <w:snapToGrid w:val="0"/>
              <w:rPr>
                <w:spacing w:val="-1"/>
              </w:rPr>
            </w:pPr>
          </w:p>
        </w:tc>
      </w:tr>
      <w:tr w:rsidR="005E5ED8" w:rsidRPr="004B0008" w:rsidTr="000C29F4">
        <w:trPr>
          <w:gridAfter w:val="4"/>
          <w:wAfter w:w="12988" w:type="dxa"/>
          <w:trHeight w:val="270"/>
        </w:trPr>
        <w:tc>
          <w:tcPr>
            <w:tcW w:w="709" w:type="dxa"/>
          </w:tcPr>
          <w:p w:rsidR="005E5ED8" w:rsidRDefault="005E5ED8" w:rsidP="00C90B79">
            <w:pPr>
              <w:jc w:val="center"/>
            </w:pPr>
            <w:r>
              <w:t>42</w:t>
            </w:r>
          </w:p>
          <w:p w:rsidR="005E5ED8" w:rsidRDefault="005E5ED8" w:rsidP="00C90B79">
            <w:pPr>
              <w:jc w:val="center"/>
            </w:pPr>
          </w:p>
        </w:tc>
        <w:tc>
          <w:tcPr>
            <w:tcW w:w="6360" w:type="dxa"/>
            <w:gridSpan w:val="2"/>
          </w:tcPr>
          <w:p w:rsidR="005E5ED8" w:rsidRPr="00553E6B" w:rsidRDefault="005E5ED8" w:rsidP="00C90B79">
            <w:pPr>
              <w:jc w:val="both"/>
            </w:pPr>
            <w:r w:rsidRPr="00C7321D">
              <w:t xml:space="preserve">Орфограммы в приставках (традиционное написание приставок, приставки на </w:t>
            </w:r>
            <w:r w:rsidRPr="00C7321D">
              <w:rPr>
                <w:i/>
              </w:rPr>
              <w:t>з-с</w:t>
            </w:r>
            <w:r w:rsidRPr="00C7321D">
              <w:t xml:space="preserve">, приставки </w:t>
            </w:r>
            <w:r w:rsidRPr="00C7321D">
              <w:rPr>
                <w:i/>
              </w:rPr>
              <w:t>пре-, при-).</w:t>
            </w:r>
          </w:p>
          <w:p w:rsidR="005E5ED8" w:rsidRPr="00553E6B" w:rsidRDefault="005E5ED8" w:rsidP="00C90B79">
            <w:pPr>
              <w:jc w:val="both"/>
            </w:pPr>
          </w:p>
        </w:tc>
        <w:tc>
          <w:tcPr>
            <w:tcW w:w="2280" w:type="dxa"/>
            <w:gridSpan w:val="4"/>
          </w:tcPr>
          <w:p w:rsidR="005E5ED8" w:rsidRPr="00553E6B" w:rsidRDefault="005E5ED8" w:rsidP="00C90B79">
            <w:pPr>
              <w:jc w:val="both"/>
            </w:pPr>
          </w:p>
        </w:tc>
        <w:tc>
          <w:tcPr>
            <w:tcW w:w="1560" w:type="dxa"/>
          </w:tcPr>
          <w:p w:rsidR="005E5ED8" w:rsidRDefault="005E5ED8" w:rsidP="005B5F08">
            <w:pPr>
              <w:jc w:val="center"/>
            </w:pPr>
            <w:r>
              <w:t>28.10.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AA4FD4" w:rsidRDefault="005E5ED8" w:rsidP="00C90B79">
            <w:pPr>
              <w:snapToGrid w:val="0"/>
              <w:rPr>
                <w:spacing w:val="-1"/>
              </w:rPr>
            </w:pPr>
          </w:p>
        </w:tc>
      </w:tr>
      <w:tr w:rsidR="005E5ED8" w:rsidRPr="004B0008" w:rsidTr="000C29F4">
        <w:trPr>
          <w:gridAfter w:val="4"/>
          <w:wAfter w:w="12988" w:type="dxa"/>
          <w:trHeight w:val="270"/>
        </w:trPr>
        <w:tc>
          <w:tcPr>
            <w:tcW w:w="709" w:type="dxa"/>
          </w:tcPr>
          <w:p w:rsidR="005E5ED8" w:rsidRDefault="005E5ED8" w:rsidP="00C90B79">
            <w:pPr>
              <w:jc w:val="center"/>
            </w:pPr>
            <w:r w:rsidRPr="00757762">
              <w:rPr>
                <w:bCs/>
              </w:rPr>
              <w:t>43</w:t>
            </w:r>
          </w:p>
        </w:tc>
        <w:tc>
          <w:tcPr>
            <w:tcW w:w="6360" w:type="dxa"/>
            <w:gridSpan w:val="2"/>
          </w:tcPr>
          <w:p w:rsidR="005E5ED8" w:rsidRPr="00553E6B" w:rsidRDefault="005E5ED8" w:rsidP="00C90B79">
            <w:pPr>
              <w:jc w:val="both"/>
            </w:pPr>
            <w:r w:rsidRPr="00C7321D">
              <w:rPr>
                <w:b/>
              </w:rPr>
              <w:t xml:space="preserve">Р.Р. </w:t>
            </w:r>
            <w:r>
              <w:t xml:space="preserve">Выборочное изложение </w:t>
            </w:r>
          </w:p>
          <w:p w:rsidR="005E5ED8" w:rsidRDefault="005E5ED8" w:rsidP="00C90B79">
            <w:pPr>
              <w:jc w:val="both"/>
            </w:pPr>
          </w:p>
          <w:p w:rsidR="005E5ED8" w:rsidRPr="00553E6B" w:rsidRDefault="005E5ED8" w:rsidP="00C90B79">
            <w:pPr>
              <w:jc w:val="both"/>
            </w:pPr>
          </w:p>
        </w:tc>
        <w:tc>
          <w:tcPr>
            <w:tcW w:w="2280" w:type="dxa"/>
            <w:gridSpan w:val="4"/>
          </w:tcPr>
          <w:p w:rsidR="005E5ED8" w:rsidRDefault="005E5ED8"/>
          <w:p w:rsidR="005E5ED8" w:rsidRDefault="005E5ED8"/>
          <w:p w:rsidR="005E5ED8" w:rsidRPr="00553E6B" w:rsidRDefault="005E5ED8" w:rsidP="000C29F4">
            <w:pPr>
              <w:jc w:val="both"/>
            </w:pPr>
          </w:p>
        </w:tc>
        <w:tc>
          <w:tcPr>
            <w:tcW w:w="1560" w:type="dxa"/>
          </w:tcPr>
          <w:p w:rsidR="005E5ED8" w:rsidRDefault="005E5ED8" w:rsidP="00C90B79">
            <w:pPr>
              <w:jc w:val="center"/>
            </w:pPr>
            <w:r>
              <w:t>29.10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hd w:val="clear" w:color="auto" w:fill="FFFFFF"/>
              <w:snapToGrid w:val="0"/>
              <w:spacing w:line="230" w:lineRule="exact"/>
            </w:pPr>
          </w:p>
        </w:tc>
      </w:tr>
      <w:tr w:rsidR="005E5ED8" w:rsidRPr="004B0008" w:rsidTr="000C29F4">
        <w:trPr>
          <w:gridAfter w:val="4"/>
          <w:wAfter w:w="12988" w:type="dxa"/>
          <w:trHeight w:val="70"/>
        </w:trPr>
        <w:tc>
          <w:tcPr>
            <w:tcW w:w="709" w:type="dxa"/>
          </w:tcPr>
          <w:p w:rsidR="005E5ED8" w:rsidRPr="00757762" w:rsidRDefault="005E5ED8" w:rsidP="00C90B79">
            <w:pPr>
              <w:jc w:val="center"/>
              <w:rPr>
                <w:bCs/>
              </w:rPr>
            </w:pPr>
            <w:r>
              <w:t>44</w:t>
            </w:r>
          </w:p>
        </w:tc>
        <w:tc>
          <w:tcPr>
            <w:tcW w:w="6360" w:type="dxa"/>
            <w:gridSpan w:val="2"/>
          </w:tcPr>
          <w:p w:rsidR="005E5ED8" w:rsidRDefault="005E5ED8" w:rsidP="00C90B79">
            <w:pPr>
              <w:jc w:val="both"/>
            </w:pPr>
            <w:r w:rsidRPr="00C7321D">
              <w:t xml:space="preserve">Соединительные </w:t>
            </w:r>
            <w:r w:rsidRPr="00C7321D">
              <w:rPr>
                <w:i/>
              </w:rPr>
              <w:t xml:space="preserve">о </w:t>
            </w:r>
            <w:r w:rsidRPr="00C7321D">
              <w:t xml:space="preserve">и </w:t>
            </w:r>
            <w:r w:rsidRPr="00C7321D">
              <w:rPr>
                <w:i/>
              </w:rPr>
              <w:t xml:space="preserve">е </w:t>
            </w:r>
            <w:r w:rsidRPr="00C7321D">
              <w:t>в сложных словах</w:t>
            </w:r>
          </w:p>
          <w:p w:rsidR="005E5ED8" w:rsidRDefault="005E5ED8" w:rsidP="00C90B79">
            <w:pPr>
              <w:jc w:val="both"/>
            </w:pPr>
          </w:p>
          <w:p w:rsidR="005E5ED8" w:rsidRPr="00757762" w:rsidRDefault="005E5ED8" w:rsidP="00C90B79">
            <w:pPr>
              <w:jc w:val="both"/>
              <w:rPr>
                <w:b/>
              </w:rPr>
            </w:pPr>
            <w:r w:rsidRPr="00757762">
              <w:rPr>
                <w:b/>
              </w:rPr>
              <w:t xml:space="preserve"> </w:t>
            </w:r>
          </w:p>
        </w:tc>
        <w:tc>
          <w:tcPr>
            <w:tcW w:w="2280" w:type="dxa"/>
            <w:gridSpan w:val="4"/>
          </w:tcPr>
          <w:p w:rsidR="005E5ED8" w:rsidRDefault="005E5ED8">
            <w:pPr>
              <w:rPr>
                <w:b/>
              </w:rPr>
            </w:pPr>
          </w:p>
          <w:p w:rsidR="005E5ED8" w:rsidRDefault="005E5ED8">
            <w:pPr>
              <w:rPr>
                <w:b/>
              </w:rPr>
            </w:pPr>
          </w:p>
          <w:p w:rsidR="005E5ED8" w:rsidRPr="00757762" w:rsidRDefault="005E5ED8" w:rsidP="000C29F4">
            <w:pPr>
              <w:jc w:val="both"/>
              <w:rPr>
                <w:b/>
              </w:rPr>
            </w:pPr>
          </w:p>
        </w:tc>
        <w:tc>
          <w:tcPr>
            <w:tcW w:w="1560" w:type="dxa"/>
          </w:tcPr>
          <w:p w:rsidR="005E5ED8" w:rsidRDefault="005E5ED8" w:rsidP="00C90B79">
            <w:pPr>
              <w:jc w:val="center"/>
            </w:pPr>
            <w:r>
              <w:t>30.10.</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17"/>
        </w:trPr>
        <w:tc>
          <w:tcPr>
            <w:tcW w:w="709" w:type="dxa"/>
          </w:tcPr>
          <w:p w:rsidR="005E5ED8" w:rsidRDefault="005E5ED8" w:rsidP="00C90B79">
            <w:pPr>
              <w:jc w:val="center"/>
            </w:pPr>
            <w:r>
              <w:t>45</w:t>
            </w:r>
          </w:p>
          <w:p w:rsidR="005E5ED8" w:rsidRDefault="005E5ED8" w:rsidP="00C90B79">
            <w:pPr>
              <w:jc w:val="center"/>
            </w:pPr>
          </w:p>
        </w:tc>
        <w:tc>
          <w:tcPr>
            <w:tcW w:w="6360" w:type="dxa"/>
            <w:gridSpan w:val="2"/>
          </w:tcPr>
          <w:p w:rsidR="005E5ED8" w:rsidRDefault="005E5ED8" w:rsidP="00C90B79">
            <w:pPr>
              <w:jc w:val="both"/>
            </w:pPr>
            <w:r w:rsidRPr="00C7321D">
              <w:t xml:space="preserve">Соединительные </w:t>
            </w:r>
            <w:r w:rsidRPr="00C7321D">
              <w:rPr>
                <w:i/>
              </w:rPr>
              <w:t xml:space="preserve">о </w:t>
            </w:r>
            <w:r w:rsidRPr="00C7321D">
              <w:t xml:space="preserve">и </w:t>
            </w:r>
            <w:r w:rsidRPr="00C7321D">
              <w:rPr>
                <w:i/>
              </w:rPr>
              <w:t xml:space="preserve">е </w:t>
            </w:r>
            <w:r w:rsidRPr="00C7321D">
              <w:t>в сложных словах</w:t>
            </w:r>
          </w:p>
          <w:p w:rsidR="005E5ED8" w:rsidRDefault="005E5ED8" w:rsidP="00C90B79">
            <w:pPr>
              <w:jc w:val="both"/>
            </w:pPr>
          </w:p>
          <w:p w:rsidR="005E5ED8" w:rsidRPr="00553E6B" w:rsidRDefault="005E5ED8" w:rsidP="00C90B79">
            <w:pPr>
              <w:jc w:val="both"/>
            </w:pPr>
          </w:p>
        </w:tc>
        <w:tc>
          <w:tcPr>
            <w:tcW w:w="2280" w:type="dxa"/>
            <w:gridSpan w:val="4"/>
          </w:tcPr>
          <w:p w:rsidR="005E5ED8" w:rsidRDefault="005E5ED8"/>
          <w:p w:rsidR="005E5ED8" w:rsidRDefault="005E5ED8"/>
          <w:p w:rsidR="005E5ED8" w:rsidRPr="00553E6B" w:rsidRDefault="005E5ED8" w:rsidP="00C90B79">
            <w:pPr>
              <w:jc w:val="both"/>
            </w:pPr>
          </w:p>
        </w:tc>
        <w:tc>
          <w:tcPr>
            <w:tcW w:w="1560" w:type="dxa"/>
          </w:tcPr>
          <w:p w:rsidR="005E5ED8" w:rsidRDefault="005E5ED8" w:rsidP="00C90B79">
            <w:pPr>
              <w:jc w:val="center"/>
            </w:pPr>
            <w:r>
              <w:t>31.10</w:t>
            </w:r>
          </w:p>
          <w:p w:rsidR="005E5ED8" w:rsidRDefault="005E5ED8" w:rsidP="00C90B79">
            <w:pPr>
              <w:jc w:val="center"/>
            </w:pPr>
            <w:r>
              <w:t>(5*9=45 часов за 1 четверть)</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rPr>
                <w:lang w:val="en-US"/>
              </w:rPr>
            </w:pPr>
          </w:p>
        </w:tc>
      </w:tr>
      <w:tr w:rsidR="005E5ED8" w:rsidRPr="004B0008" w:rsidTr="000C29F4">
        <w:trPr>
          <w:gridAfter w:val="4"/>
          <w:wAfter w:w="12988" w:type="dxa"/>
          <w:trHeight w:val="394"/>
        </w:trPr>
        <w:tc>
          <w:tcPr>
            <w:tcW w:w="709" w:type="dxa"/>
          </w:tcPr>
          <w:p w:rsidR="005E5ED8" w:rsidRDefault="005E5ED8" w:rsidP="00C90B79">
            <w:pPr>
              <w:jc w:val="center"/>
            </w:pPr>
            <w:r>
              <w:t>46</w:t>
            </w:r>
          </w:p>
        </w:tc>
        <w:tc>
          <w:tcPr>
            <w:tcW w:w="6360" w:type="dxa"/>
            <w:gridSpan w:val="2"/>
          </w:tcPr>
          <w:p w:rsidR="005E5ED8" w:rsidRPr="00553E6B" w:rsidRDefault="005E5ED8" w:rsidP="00C90B79">
            <w:pPr>
              <w:jc w:val="both"/>
            </w:pPr>
            <w:r w:rsidRPr="00C7321D">
              <w:t>Сложносокращённые слова.</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10.11</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642"/>
        </w:trPr>
        <w:tc>
          <w:tcPr>
            <w:tcW w:w="709" w:type="dxa"/>
          </w:tcPr>
          <w:p w:rsidR="005E5ED8" w:rsidRDefault="005E5ED8" w:rsidP="00C90B79">
            <w:pPr>
              <w:jc w:val="center"/>
            </w:pPr>
            <w:r w:rsidRPr="00757762">
              <w:rPr>
                <w:bCs/>
              </w:rPr>
              <w:t>4</w:t>
            </w:r>
            <w:r>
              <w:rPr>
                <w:bCs/>
              </w:rPr>
              <w:t>7</w:t>
            </w:r>
          </w:p>
        </w:tc>
        <w:tc>
          <w:tcPr>
            <w:tcW w:w="6360" w:type="dxa"/>
            <w:gridSpan w:val="2"/>
          </w:tcPr>
          <w:p w:rsidR="005E5ED8" w:rsidRPr="00F239D1" w:rsidRDefault="005E5ED8" w:rsidP="00C90B79">
            <w:pPr>
              <w:jc w:val="both"/>
              <w:rPr>
                <w:b/>
                <w:i/>
              </w:rPr>
            </w:pPr>
            <w:r w:rsidRPr="00F239D1">
              <w:rPr>
                <w:b/>
                <w:i/>
              </w:rPr>
              <w:t>Р.Р.Подготовка к написанию сочинения по картине Т.Н. Яблонской «Утро».</w:t>
            </w:r>
          </w:p>
          <w:p w:rsidR="005E5ED8" w:rsidRPr="00F239D1" w:rsidRDefault="005E5ED8" w:rsidP="00C90B79">
            <w:pPr>
              <w:jc w:val="both"/>
              <w:rPr>
                <w:i/>
              </w:rPr>
            </w:pPr>
          </w:p>
        </w:tc>
        <w:tc>
          <w:tcPr>
            <w:tcW w:w="2280" w:type="dxa"/>
            <w:gridSpan w:val="4"/>
          </w:tcPr>
          <w:p w:rsidR="005E5ED8" w:rsidRPr="00F239D1" w:rsidRDefault="005E5ED8" w:rsidP="00C90B79">
            <w:pPr>
              <w:jc w:val="both"/>
              <w:rPr>
                <w:i/>
              </w:rPr>
            </w:pPr>
          </w:p>
        </w:tc>
        <w:tc>
          <w:tcPr>
            <w:tcW w:w="1560" w:type="dxa"/>
          </w:tcPr>
          <w:p w:rsidR="005E5ED8" w:rsidRDefault="005E5ED8" w:rsidP="00C90B79">
            <w:pPr>
              <w:jc w:val="center"/>
            </w:pPr>
            <w:r>
              <w:t>11.11</w:t>
            </w:r>
          </w:p>
        </w:tc>
        <w:tc>
          <w:tcPr>
            <w:tcW w:w="1200" w:type="dxa"/>
          </w:tcPr>
          <w:p w:rsidR="005E5ED8" w:rsidRPr="00082E55" w:rsidRDefault="005E5ED8" w:rsidP="00C90B79">
            <w:pPr>
              <w:jc w:val="center"/>
            </w:pPr>
          </w:p>
        </w:tc>
        <w:tc>
          <w:tcPr>
            <w:tcW w:w="1320" w:type="dxa"/>
          </w:tcPr>
          <w:p w:rsidR="005E5ED8" w:rsidRPr="008414EC" w:rsidRDefault="005E5ED8" w:rsidP="00C90B79"/>
          <w:p w:rsidR="005E5ED8" w:rsidRPr="008414EC" w:rsidRDefault="005E5ED8" w:rsidP="00C90B79"/>
        </w:tc>
        <w:tc>
          <w:tcPr>
            <w:tcW w:w="2589" w:type="dxa"/>
          </w:tcPr>
          <w:p w:rsidR="005E5ED8" w:rsidRPr="007D0E28" w:rsidRDefault="005E5ED8" w:rsidP="00C90B79"/>
        </w:tc>
      </w:tr>
      <w:tr w:rsidR="005E5ED8" w:rsidRPr="004B0008" w:rsidTr="000C29F4">
        <w:trPr>
          <w:gridAfter w:val="4"/>
          <w:wAfter w:w="12988" w:type="dxa"/>
          <w:trHeight w:val="659"/>
        </w:trPr>
        <w:tc>
          <w:tcPr>
            <w:tcW w:w="709" w:type="dxa"/>
          </w:tcPr>
          <w:p w:rsidR="005E5ED8" w:rsidRPr="00757762" w:rsidRDefault="005E5ED8" w:rsidP="00C90B79">
            <w:pPr>
              <w:jc w:val="center"/>
              <w:rPr>
                <w:bCs/>
              </w:rPr>
            </w:pPr>
            <w:r>
              <w:rPr>
                <w:bCs/>
              </w:rPr>
              <w:t>48</w:t>
            </w:r>
          </w:p>
        </w:tc>
        <w:tc>
          <w:tcPr>
            <w:tcW w:w="6360" w:type="dxa"/>
            <w:gridSpan w:val="2"/>
          </w:tcPr>
          <w:p w:rsidR="005E5ED8" w:rsidRPr="00F239D1" w:rsidRDefault="005E5ED8" w:rsidP="00C90B79">
            <w:pPr>
              <w:jc w:val="both"/>
              <w:rPr>
                <w:b/>
                <w:i/>
              </w:rPr>
            </w:pPr>
            <w:r w:rsidRPr="00F239D1">
              <w:rPr>
                <w:b/>
                <w:i/>
              </w:rPr>
              <w:t>Р.р</w:t>
            </w:r>
            <w:r w:rsidRPr="00F239D1">
              <w:rPr>
                <w:i/>
              </w:rPr>
              <w:t>.</w:t>
            </w:r>
            <w:r w:rsidRPr="00F239D1">
              <w:rPr>
                <w:b/>
                <w:i/>
              </w:rPr>
              <w:t>Написание  контрольного сочинения №1 по картине Т.Н. Яблонской «Утро».</w:t>
            </w:r>
          </w:p>
          <w:p w:rsidR="005E5ED8" w:rsidRPr="00F239D1" w:rsidRDefault="005E5ED8" w:rsidP="00C90B79">
            <w:pPr>
              <w:jc w:val="both"/>
              <w:rPr>
                <w:b/>
                <w:i/>
              </w:rPr>
            </w:pPr>
          </w:p>
        </w:tc>
        <w:tc>
          <w:tcPr>
            <w:tcW w:w="2280" w:type="dxa"/>
            <w:gridSpan w:val="4"/>
          </w:tcPr>
          <w:p w:rsidR="005E5ED8" w:rsidRPr="00F239D1" w:rsidRDefault="005E5ED8" w:rsidP="00C90B79">
            <w:pPr>
              <w:jc w:val="both"/>
              <w:rPr>
                <w:b/>
                <w:i/>
              </w:rPr>
            </w:pPr>
          </w:p>
        </w:tc>
        <w:tc>
          <w:tcPr>
            <w:tcW w:w="1560" w:type="dxa"/>
          </w:tcPr>
          <w:p w:rsidR="005E5ED8" w:rsidRDefault="005E5ED8" w:rsidP="00C90B79">
            <w:pPr>
              <w:jc w:val="center"/>
            </w:pPr>
            <w:r>
              <w:t>12.11</w:t>
            </w:r>
          </w:p>
        </w:tc>
        <w:tc>
          <w:tcPr>
            <w:tcW w:w="1200" w:type="dxa"/>
          </w:tcPr>
          <w:p w:rsidR="005E5ED8" w:rsidRPr="00082E55" w:rsidRDefault="005E5ED8" w:rsidP="00C90B79">
            <w:pPr>
              <w:jc w:val="center"/>
            </w:pPr>
          </w:p>
        </w:tc>
        <w:tc>
          <w:tcPr>
            <w:tcW w:w="1320" w:type="dxa"/>
          </w:tcPr>
          <w:p w:rsidR="005E5ED8" w:rsidRPr="008414EC"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49</w:t>
            </w:r>
          </w:p>
          <w:p w:rsidR="005E5ED8" w:rsidRPr="00757762" w:rsidRDefault="005E5ED8" w:rsidP="00C90B79">
            <w:pPr>
              <w:jc w:val="center"/>
              <w:rPr>
                <w:bCs/>
              </w:rPr>
            </w:pPr>
          </w:p>
        </w:tc>
        <w:tc>
          <w:tcPr>
            <w:tcW w:w="6360" w:type="dxa"/>
            <w:gridSpan w:val="2"/>
          </w:tcPr>
          <w:p w:rsidR="005E5ED8" w:rsidRPr="00553E6B" w:rsidRDefault="005E5ED8" w:rsidP="00C90B79">
            <w:pPr>
              <w:jc w:val="both"/>
            </w:pPr>
            <w:r w:rsidRPr="00C7321D">
              <w:t>Морфемный и словообразовательный разбор слова.</w:t>
            </w:r>
          </w:p>
          <w:p w:rsidR="005E5ED8" w:rsidRPr="00757762" w:rsidRDefault="005E5ED8" w:rsidP="00C90B79">
            <w:pPr>
              <w:jc w:val="both"/>
              <w:rPr>
                <w:b/>
              </w:rPr>
            </w:pPr>
          </w:p>
        </w:tc>
        <w:tc>
          <w:tcPr>
            <w:tcW w:w="2280" w:type="dxa"/>
            <w:gridSpan w:val="4"/>
          </w:tcPr>
          <w:p w:rsidR="005E5ED8" w:rsidRDefault="005E5ED8">
            <w:pPr>
              <w:rPr>
                <w:b/>
              </w:rPr>
            </w:pPr>
          </w:p>
          <w:p w:rsidR="005E5ED8" w:rsidRPr="00757762" w:rsidRDefault="005E5ED8" w:rsidP="000C29F4">
            <w:pPr>
              <w:jc w:val="both"/>
              <w:rPr>
                <w:b/>
              </w:rPr>
            </w:pPr>
          </w:p>
        </w:tc>
        <w:tc>
          <w:tcPr>
            <w:tcW w:w="1560" w:type="dxa"/>
          </w:tcPr>
          <w:p w:rsidR="005E5ED8" w:rsidRDefault="005E5ED8" w:rsidP="00C90B79">
            <w:pPr>
              <w:jc w:val="center"/>
            </w:pPr>
            <w:r>
              <w:t>13.11</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39"/>
        </w:trPr>
        <w:tc>
          <w:tcPr>
            <w:tcW w:w="709" w:type="dxa"/>
          </w:tcPr>
          <w:p w:rsidR="005E5ED8" w:rsidRPr="00757762" w:rsidRDefault="005E5ED8" w:rsidP="00C90B79">
            <w:pPr>
              <w:jc w:val="center"/>
              <w:rPr>
                <w:bCs/>
              </w:rPr>
            </w:pPr>
            <w:r>
              <w:rPr>
                <w:bCs/>
              </w:rPr>
              <w:t>50</w:t>
            </w:r>
          </w:p>
          <w:p w:rsidR="005E5ED8" w:rsidRDefault="005E5ED8" w:rsidP="00C90B79">
            <w:pPr>
              <w:jc w:val="center"/>
            </w:pPr>
          </w:p>
        </w:tc>
        <w:tc>
          <w:tcPr>
            <w:tcW w:w="6360" w:type="dxa"/>
            <w:gridSpan w:val="2"/>
          </w:tcPr>
          <w:p w:rsidR="005E5ED8" w:rsidRPr="00553E6B" w:rsidRDefault="005E5ED8" w:rsidP="00C90B79">
            <w:pPr>
              <w:jc w:val="both"/>
            </w:pPr>
            <w:r w:rsidRPr="00C7321D">
              <w:t>Повторение изученного по теме «Словообразование и орфография. Культура речи».</w:t>
            </w:r>
            <w:r w:rsidRPr="00553E6B">
              <w:t xml:space="preserve"> </w:t>
            </w:r>
          </w:p>
        </w:tc>
        <w:tc>
          <w:tcPr>
            <w:tcW w:w="2280" w:type="dxa"/>
            <w:gridSpan w:val="4"/>
          </w:tcPr>
          <w:p w:rsidR="005E5ED8" w:rsidRPr="00553E6B" w:rsidRDefault="005E5ED8" w:rsidP="00C90B79">
            <w:pPr>
              <w:jc w:val="both"/>
            </w:pPr>
          </w:p>
        </w:tc>
        <w:tc>
          <w:tcPr>
            <w:tcW w:w="1560" w:type="dxa"/>
          </w:tcPr>
          <w:p w:rsidR="005E5ED8" w:rsidRDefault="005E5ED8" w:rsidP="00C90B79">
            <w:pPr>
              <w:jc w:val="center"/>
            </w:pPr>
            <w:r>
              <w:t>14.11</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Pr="00757762" w:rsidRDefault="005E5ED8" w:rsidP="00C90B79">
            <w:pPr>
              <w:jc w:val="center"/>
              <w:rPr>
                <w:bCs/>
              </w:rPr>
            </w:pPr>
            <w:r w:rsidRPr="00757762">
              <w:rPr>
                <w:bCs/>
              </w:rPr>
              <w:t>5</w:t>
            </w:r>
            <w:r>
              <w:rPr>
                <w:bCs/>
              </w:rPr>
              <w:t>1</w:t>
            </w:r>
          </w:p>
        </w:tc>
        <w:tc>
          <w:tcPr>
            <w:tcW w:w="6360" w:type="dxa"/>
            <w:gridSpan w:val="2"/>
          </w:tcPr>
          <w:p w:rsidR="005E5ED8" w:rsidRPr="00757762" w:rsidRDefault="005E5ED8" w:rsidP="00C90B79">
            <w:pPr>
              <w:jc w:val="both"/>
              <w:rPr>
                <w:b/>
              </w:rPr>
            </w:pPr>
            <w:r w:rsidRPr="00C7321D">
              <w:rPr>
                <w:b/>
              </w:rPr>
              <w:t>Диктант с грамматическим заданием</w:t>
            </w:r>
            <w:r>
              <w:rPr>
                <w:b/>
              </w:rPr>
              <w:t xml:space="preserve"> №1</w:t>
            </w:r>
            <w:r w:rsidRPr="00C7321D">
              <w:rPr>
                <w:b/>
              </w:rPr>
              <w:t xml:space="preserve"> по теме «Словообразование и орфография».</w:t>
            </w:r>
          </w:p>
          <w:p w:rsidR="005E5ED8" w:rsidRPr="00757762" w:rsidRDefault="005E5ED8" w:rsidP="00C90B79">
            <w:pPr>
              <w:jc w:val="both"/>
              <w:rPr>
                <w:b/>
              </w:rPr>
            </w:pPr>
          </w:p>
        </w:tc>
        <w:tc>
          <w:tcPr>
            <w:tcW w:w="2280" w:type="dxa"/>
            <w:gridSpan w:val="4"/>
          </w:tcPr>
          <w:p w:rsidR="005E5ED8" w:rsidRPr="00757762" w:rsidRDefault="005E5ED8" w:rsidP="00C90B79">
            <w:pPr>
              <w:jc w:val="both"/>
              <w:rPr>
                <w:b/>
              </w:rPr>
            </w:pPr>
          </w:p>
        </w:tc>
        <w:tc>
          <w:tcPr>
            <w:tcW w:w="1560" w:type="dxa"/>
          </w:tcPr>
          <w:p w:rsidR="005E5ED8" w:rsidRDefault="005E5ED8" w:rsidP="00C90B79">
            <w:pPr>
              <w:jc w:val="center"/>
            </w:pPr>
            <w:r>
              <w:t>17.11</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Pr="00757762" w:rsidRDefault="005E5ED8" w:rsidP="00C90B79">
            <w:pPr>
              <w:jc w:val="center"/>
              <w:rPr>
                <w:bCs/>
              </w:rPr>
            </w:pPr>
            <w:r w:rsidRPr="00757762">
              <w:rPr>
                <w:bCs/>
              </w:rPr>
              <w:t>5</w:t>
            </w:r>
            <w:r>
              <w:rPr>
                <w:bCs/>
              </w:rPr>
              <w:t>2</w:t>
            </w:r>
          </w:p>
        </w:tc>
        <w:tc>
          <w:tcPr>
            <w:tcW w:w="6360" w:type="dxa"/>
            <w:gridSpan w:val="2"/>
          </w:tcPr>
          <w:p w:rsidR="005E5ED8" w:rsidRPr="00CB374A" w:rsidRDefault="005E5ED8" w:rsidP="00C90B79">
            <w:r w:rsidRPr="00C7321D">
              <w:t>Анализ диктанта.</w:t>
            </w:r>
            <w:r>
              <w:t xml:space="preserve"> Работа над ошибками</w:t>
            </w:r>
            <w:r w:rsidRPr="00CB374A">
              <w:t xml:space="preserve"> П</w:t>
            </w:r>
            <w:r>
              <w:t>овторение изученного в 5 классе о существительном</w:t>
            </w:r>
          </w:p>
          <w:p w:rsidR="005E5ED8" w:rsidRPr="00757762" w:rsidRDefault="005E5ED8" w:rsidP="00C90B79">
            <w:pPr>
              <w:jc w:val="both"/>
              <w:rPr>
                <w:b/>
              </w:rPr>
            </w:pPr>
          </w:p>
        </w:tc>
        <w:tc>
          <w:tcPr>
            <w:tcW w:w="2280" w:type="dxa"/>
            <w:gridSpan w:val="4"/>
          </w:tcPr>
          <w:p w:rsidR="005E5ED8" w:rsidRPr="00757762" w:rsidRDefault="005E5ED8" w:rsidP="00C90B79">
            <w:pPr>
              <w:jc w:val="both"/>
              <w:rPr>
                <w:b/>
              </w:rPr>
            </w:pPr>
          </w:p>
        </w:tc>
        <w:tc>
          <w:tcPr>
            <w:tcW w:w="1560" w:type="dxa"/>
          </w:tcPr>
          <w:p w:rsidR="005E5ED8" w:rsidRDefault="005E5ED8" w:rsidP="00C90B79">
            <w:pPr>
              <w:jc w:val="center"/>
            </w:pPr>
            <w:r>
              <w:t>18.11</w:t>
            </w:r>
          </w:p>
        </w:tc>
        <w:tc>
          <w:tcPr>
            <w:tcW w:w="1200" w:type="dxa"/>
          </w:tcPr>
          <w:p w:rsidR="005E5ED8" w:rsidRPr="00082E55" w:rsidRDefault="005E5ED8" w:rsidP="00C90B79">
            <w:pPr>
              <w:jc w:val="center"/>
            </w:pPr>
          </w:p>
        </w:tc>
        <w:tc>
          <w:tcPr>
            <w:tcW w:w="1320" w:type="dxa"/>
          </w:tcPr>
          <w:p w:rsidR="005E5ED8" w:rsidRDefault="005E5ED8" w:rsidP="00C90B79"/>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13"/>
        </w:trPr>
        <w:tc>
          <w:tcPr>
            <w:tcW w:w="709" w:type="dxa"/>
          </w:tcPr>
          <w:p w:rsidR="005E5ED8" w:rsidRPr="00757762" w:rsidRDefault="005E5ED8" w:rsidP="00C90B79">
            <w:pPr>
              <w:jc w:val="center"/>
              <w:rPr>
                <w:b/>
              </w:rPr>
            </w:pPr>
          </w:p>
        </w:tc>
        <w:tc>
          <w:tcPr>
            <w:tcW w:w="6360" w:type="dxa"/>
            <w:gridSpan w:val="2"/>
          </w:tcPr>
          <w:p w:rsidR="005E5ED8" w:rsidRPr="00757762" w:rsidRDefault="005E5ED8" w:rsidP="00C90B79">
            <w:pPr>
              <w:jc w:val="center"/>
              <w:rPr>
                <w:b/>
              </w:rPr>
            </w:pPr>
            <w:r w:rsidRPr="00C7321D">
              <w:rPr>
                <w:b/>
                <w:i/>
                <w:iCs/>
              </w:rPr>
              <w:t>Морфология и орфография. Культура речи.</w:t>
            </w:r>
          </w:p>
        </w:tc>
        <w:tc>
          <w:tcPr>
            <w:tcW w:w="2280" w:type="dxa"/>
            <w:gridSpan w:val="4"/>
          </w:tcPr>
          <w:p w:rsidR="005E5ED8" w:rsidRPr="00757762" w:rsidRDefault="005E5ED8" w:rsidP="00C90B79">
            <w:pPr>
              <w:jc w:val="center"/>
              <w:rPr>
                <w:b/>
              </w:rPr>
            </w:pPr>
          </w:p>
        </w:tc>
        <w:tc>
          <w:tcPr>
            <w:tcW w:w="1560" w:type="dxa"/>
          </w:tcPr>
          <w:p w:rsidR="005E5ED8" w:rsidRDefault="005E5ED8" w:rsidP="00C90B79"/>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04598" w:rsidRDefault="005E5ED8" w:rsidP="00C90B79">
            <w:pPr>
              <w:snapToGrid w:val="0"/>
              <w:rPr>
                <w:spacing w:val="-1"/>
              </w:rPr>
            </w:pPr>
          </w:p>
        </w:tc>
      </w:tr>
      <w:tr w:rsidR="005E5ED8" w:rsidRPr="004B0008" w:rsidTr="000C29F4">
        <w:trPr>
          <w:gridAfter w:val="4"/>
          <w:wAfter w:w="12988" w:type="dxa"/>
          <w:trHeight w:val="270"/>
        </w:trPr>
        <w:tc>
          <w:tcPr>
            <w:tcW w:w="709" w:type="dxa"/>
          </w:tcPr>
          <w:p w:rsidR="005E5ED8" w:rsidRDefault="005E5ED8" w:rsidP="00C90B79">
            <w:pPr>
              <w:jc w:val="center"/>
            </w:pPr>
            <w:r>
              <w:t>53</w:t>
            </w:r>
          </w:p>
          <w:p w:rsidR="005E5ED8" w:rsidRDefault="005E5ED8" w:rsidP="00C90B79">
            <w:pPr>
              <w:jc w:val="center"/>
            </w:pPr>
          </w:p>
        </w:tc>
        <w:tc>
          <w:tcPr>
            <w:tcW w:w="6360" w:type="dxa"/>
            <w:gridSpan w:val="2"/>
          </w:tcPr>
          <w:p w:rsidR="005E5ED8" w:rsidRPr="00CB374A" w:rsidRDefault="005E5ED8" w:rsidP="00C90B79">
            <w:r w:rsidRPr="00CB374A">
              <w:rPr>
                <w:iCs/>
              </w:rPr>
              <w:t>Имя существительное.</w:t>
            </w:r>
            <w:r w:rsidRPr="00CB374A">
              <w:t xml:space="preserve"> Повторение изученного в 5 классе.</w:t>
            </w:r>
          </w:p>
          <w:p w:rsidR="005E5ED8" w:rsidRPr="00553E6B" w:rsidRDefault="005E5ED8" w:rsidP="00C90B79">
            <w:pPr>
              <w:jc w:val="both"/>
            </w:pPr>
          </w:p>
          <w:p w:rsidR="005E5ED8" w:rsidRPr="00757762" w:rsidRDefault="005E5ED8" w:rsidP="00C90B79">
            <w:pPr>
              <w:jc w:val="both"/>
              <w:rPr>
                <w:b/>
              </w:rPr>
            </w:pPr>
          </w:p>
        </w:tc>
        <w:tc>
          <w:tcPr>
            <w:tcW w:w="2280" w:type="dxa"/>
            <w:gridSpan w:val="4"/>
          </w:tcPr>
          <w:p w:rsidR="005E5ED8" w:rsidRDefault="005E5ED8">
            <w:pPr>
              <w:rPr>
                <w:b/>
              </w:rPr>
            </w:pPr>
          </w:p>
          <w:p w:rsidR="005E5ED8" w:rsidRDefault="005E5ED8">
            <w:pPr>
              <w:rPr>
                <w:b/>
              </w:rPr>
            </w:pPr>
          </w:p>
          <w:p w:rsidR="005E5ED8" w:rsidRPr="00757762" w:rsidRDefault="005E5ED8" w:rsidP="000C29F4">
            <w:pPr>
              <w:jc w:val="both"/>
              <w:rPr>
                <w:b/>
              </w:rPr>
            </w:pPr>
          </w:p>
        </w:tc>
        <w:tc>
          <w:tcPr>
            <w:tcW w:w="1560" w:type="dxa"/>
          </w:tcPr>
          <w:p w:rsidR="005E5ED8" w:rsidRDefault="005E5ED8" w:rsidP="00C90B79">
            <w:pPr>
              <w:jc w:val="center"/>
            </w:pPr>
            <w:r>
              <w:t>19.11</w:t>
            </w:r>
          </w:p>
        </w:tc>
        <w:tc>
          <w:tcPr>
            <w:tcW w:w="1200" w:type="dxa"/>
          </w:tcPr>
          <w:p w:rsidR="005E5ED8" w:rsidRPr="00082E55" w:rsidRDefault="005E5ED8" w:rsidP="00C90B79">
            <w:pPr>
              <w:jc w:val="center"/>
            </w:pPr>
          </w:p>
        </w:tc>
        <w:tc>
          <w:tcPr>
            <w:tcW w:w="1320" w:type="dxa"/>
          </w:tcPr>
          <w:p w:rsidR="005E5ED8" w:rsidRPr="004B0008" w:rsidRDefault="005E5ED8" w:rsidP="00C90B79">
            <w:r>
              <w:t xml:space="preserve">                 А1</w:t>
            </w:r>
          </w:p>
        </w:tc>
        <w:tc>
          <w:tcPr>
            <w:tcW w:w="2589" w:type="dxa"/>
          </w:tcPr>
          <w:p w:rsidR="005E5ED8" w:rsidRPr="007D0E28" w:rsidRDefault="005E5ED8" w:rsidP="00C90B79">
            <w:pPr>
              <w:snapToGrid w:val="0"/>
              <w:rPr>
                <w:spacing w:val="-1"/>
              </w:rPr>
            </w:pPr>
          </w:p>
        </w:tc>
      </w:tr>
      <w:tr w:rsidR="005E5ED8" w:rsidRPr="004B0008" w:rsidTr="000C29F4">
        <w:trPr>
          <w:gridAfter w:val="4"/>
          <w:wAfter w:w="12988" w:type="dxa"/>
          <w:trHeight w:val="548"/>
        </w:trPr>
        <w:tc>
          <w:tcPr>
            <w:tcW w:w="709" w:type="dxa"/>
          </w:tcPr>
          <w:p w:rsidR="005E5ED8" w:rsidRDefault="005E5ED8" w:rsidP="00C90B79">
            <w:pPr>
              <w:jc w:val="center"/>
            </w:pPr>
            <w:r>
              <w:t>54</w:t>
            </w:r>
          </w:p>
          <w:p w:rsidR="005E5ED8" w:rsidRDefault="005E5ED8" w:rsidP="00C90B79">
            <w:pPr>
              <w:jc w:val="center"/>
            </w:pPr>
          </w:p>
        </w:tc>
        <w:tc>
          <w:tcPr>
            <w:tcW w:w="6360" w:type="dxa"/>
            <w:gridSpan w:val="2"/>
          </w:tcPr>
          <w:p w:rsidR="005E5ED8" w:rsidRDefault="005E5ED8" w:rsidP="00C90B79">
            <w:pPr>
              <w:jc w:val="both"/>
            </w:pPr>
            <w:r w:rsidRPr="00C7321D">
              <w:t>Разносклоняемые имена существительные.</w:t>
            </w:r>
          </w:p>
          <w:p w:rsidR="005E5ED8" w:rsidRPr="00553E6B" w:rsidRDefault="005E5ED8" w:rsidP="00C90B79">
            <w:pPr>
              <w:jc w:val="both"/>
            </w:pPr>
          </w:p>
        </w:tc>
        <w:tc>
          <w:tcPr>
            <w:tcW w:w="2280" w:type="dxa"/>
            <w:gridSpan w:val="4"/>
          </w:tcPr>
          <w:p w:rsidR="005E5ED8" w:rsidRDefault="005E5ED8"/>
          <w:p w:rsidR="005E5ED8" w:rsidRPr="00553E6B" w:rsidRDefault="005E5ED8" w:rsidP="000C29F4">
            <w:pPr>
              <w:jc w:val="both"/>
            </w:pPr>
          </w:p>
        </w:tc>
        <w:tc>
          <w:tcPr>
            <w:tcW w:w="1560" w:type="dxa"/>
          </w:tcPr>
          <w:p w:rsidR="005E5ED8" w:rsidRDefault="005E5ED8" w:rsidP="00C90B79">
            <w:pPr>
              <w:jc w:val="center"/>
            </w:pPr>
            <w:r>
              <w:t>20.11</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8120A" w:rsidRDefault="005E5ED8" w:rsidP="00C90B79">
            <w:pPr>
              <w:snapToGrid w:val="0"/>
            </w:pPr>
          </w:p>
        </w:tc>
      </w:tr>
      <w:tr w:rsidR="005E5ED8" w:rsidRPr="004B0008" w:rsidTr="000C29F4">
        <w:trPr>
          <w:gridAfter w:val="4"/>
          <w:wAfter w:w="12988" w:type="dxa"/>
          <w:trHeight w:val="746"/>
        </w:trPr>
        <w:tc>
          <w:tcPr>
            <w:tcW w:w="709" w:type="dxa"/>
          </w:tcPr>
          <w:p w:rsidR="005E5ED8" w:rsidRDefault="005E5ED8" w:rsidP="00C90B79">
            <w:pPr>
              <w:jc w:val="center"/>
            </w:pPr>
            <w:r>
              <w:t>55</w:t>
            </w:r>
          </w:p>
        </w:tc>
        <w:tc>
          <w:tcPr>
            <w:tcW w:w="6360" w:type="dxa"/>
            <w:gridSpan w:val="2"/>
          </w:tcPr>
          <w:p w:rsidR="005E5ED8" w:rsidRDefault="005E5ED8" w:rsidP="00C90B79">
            <w:pPr>
              <w:jc w:val="both"/>
            </w:pPr>
            <w:r w:rsidRPr="00C7321D">
              <w:t xml:space="preserve">Буква </w:t>
            </w:r>
            <w:r w:rsidRPr="00C7321D">
              <w:rPr>
                <w:i/>
              </w:rPr>
              <w:t>е</w:t>
            </w:r>
            <w:r w:rsidRPr="00C7321D">
              <w:t xml:space="preserve"> в суффиксе –</w:t>
            </w:r>
            <w:r w:rsidRPr="00C7321D">
              <w:rPr>
                <w:i/>
              </w:rPr>
              <w:t>ен</w:t>
            </w:r>
            <w:r w:rsidRPr="00C7321D">
              <w:t>- существительных на –</w:t>
            </w:r>
            <w:r w:rsidRPr="00C7321D">
              <w:rPr>
                <w:i/>
              </w:rPr>
              <w:t>мя.</w:t>
            </w:r>
          </w:p>
          <w:p w:rsidR="005E5ED8" w:rsidRPr="00553E6B" w:rsidRDefault="005E5ED8" w:rsidP="00C90B79">
            <w:pPr>
              <w:jc w:val="both"/>
            </w:pPr>
          </w:p>
        </w:tc>
        <w:tc>
          <w:tcPr>
            <w:tcW w:w="2280" w:type="dxa"/>
            <w:gridSpan w:val="4"/>
          </w:tcPr>
          <w:p w:rsidR="005E5ED8" w:rsidRDefault="005E5ED8"/>
          <w:p w:rsidR="005E5ED8" w:rsidRPr="00553E6B" w:rsidRDefault="005E5ED8" w:rsidP="000C29F4">
            <w:pPr>
              <w:jc w:val="both"/>
            </w:pPr>
          </w:p>
        </w:tc>
        <w:tc>
          <w:tcPr>
            <w:tcW w:w="1560" w:type="dxa"/>
          </w:tcPr>
          <w:p w:rsidR="005E5ED8" w:rsidRDefault="005E5ED8" w:rsidP="00C90B79">
            <w:pPr>
              <w:jc w:val="center"/>
            </w:pPr>
            <w:r>
              <w:t>21.11</w:t>
            </w:r>
          </w:p>
        </w:tc>
        <w:tc>
          <w:tcPr>
            <w:tcW w:w="1200" w:type="dxa"/>
          </w:tcPr>
          <w:p w:rsidR="005E5ED8" w:rsidRPr="00082E55" w:rsidRDefault="005E5ED8" w:rsidP="00C90B79">
            <w:pPr>
              <w:jc w:val="center"/>
            </w:pPr>
          </w:p>
        </w:tc>
        <w:tc>
          <w:tcPr>
            <w:tcW w:w="1320" w:type="dxa"/>
          </w:tcPr>
          <w:p w:rsidR="005E5ED8" w:rsidRDefault="005E5ED8" w:rsidP="00C90B79"/>
        </w:tc>
        <w:tc>
          <w:tcPr>
            <w:tcW w:w="2589" w:type="dxa"/>
          </w:tcPr>
          <w:p w:rsidR="005E5ED8" w:rsidRPr="00CC4942" w:rsidRDefault="005E5ED8" w:rsidP="00C90B79">
            <w:pPr>
              <w:snapToGrid w:val="0"/>
            </w:pPr>
          </w:p>
        </w:tc>
      </w:tr>
      <w:tr w:rsidR="005E5ED8" w:rsidRPr="004B0008" w:rsidTr="000C29F4">
        <w:trPr>
          <w:gridAfter w:val="4"/>
          <w:wAfter w:w="12988" w:type="dxa"/>
          <w:trHeight w:val="270"/>
        </w:trPr>
        <w:tc>
          <w:tcPr>
            <w:tcW w:w="709" w:type="dxa"/>
          </w:tcPr>
          <w:p w:rsidR="005E5ED8" w:rsidRDefault="005E5ED8" w:rsidP="00C90B79">
            <w:pPr>
              <w:jc w:val="center"/>
            </w:pPr>
            <w:r>
              <w:t>56</w:t>
            </w:r>
          </w:p>
          <w:p w:rsidR="005E5ED8" w:rsidRDefault="005E5ED8" w:rsidP="00C90B79">
            <w:pPr>
              <w:jc w:val="center"/>
            </w:pPr>
          </w:p>
        </w:tc>
        <w:tc>
          <w:tcPr>
            <w:tcW w:w="6360" w:type="dxa"/>
            <w:gridSpan w:val="2"/>
          </w:tcPr>
          <w:p w:rsidR="005E5ED8" w:rsidRPr="00553E6B" w:rsidRDefault="005E5ED8" w:rsidP="00C90B79">
            <w:pPr>
              <w:jc w:val="both"/>
            </w:pPr>
            <w:r w:rsidRPr="00C7321D">
              <w:t>Несклоняемые имена существительные</w:t>
            </w:r>
          </w:p>
          <w:p w:rsidR="005E5ED8" w:rsidRPr="00553E6B" w:rsidRDefault="005E5ED8" w:rsidP="00C90B79">
            <w:pPr>
              <w:jc w:val="both"/>
            </w:pPr>
          </w:p>
        </w:tc>
        <w:tc>
          <w:tcPr>
            <w:tcW w:w="2280" w:type="dxa"/>
            <w:gridSpan w:val="4"/>
          </w:tcPr>
          <w:p w:rsidR="005E5ED8" w:rsidRDefault="005E5ED8"/>
          <w:p w:rsidR="005E5ED8" w:rsidRPr="00553E6B" w:rsidRDefault="005E5ED8" w:rsidP="000C29F4">
            <w:pPr>
              <w:jc w:val="both"/>
            </w:pPr>
          </w:p>
        </w:tc>
        <w:tc>
          <w:tcPr>
            <w:tcW w:w="1560" w:type="dxa"/>
          </w:tcPr>
          <w:p w:rsidR="005E5ED8" w:rsidRDefault="005E5ED8" w:rsidP="00C90B79">
            <w:pPr>
              <w:jc w:val="center"/>
            </w:pPr>
            <w:r>
              <w:t>24.11</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116916" w:rsidRDefault="005E5ED8" w:rsidP="00C90B79">
            <w:pPr>
              <w:pStyle w:val="NoSpacing"/>
              <w:rPr>
                <w:rFonts w:ascii="Arno Pro Smbd" w:hAnsi="Arno Pro Smbd"/>
                <w:szCs w:val="24"/>
              </w:rPr>
            </w:pPr>
          </w:p>
        </w:tc>
      </w:tr>
      <w:tr w:rsidR="005E5ED8" w:rsidRPr="004B0008" w:rsidTr="000C29F4">
        <w:trPr>
          <w:gridAfter w:val="4"/>
          <w:wAfter w:w="12988" w:type="dxa"/>
          <w:trHeight w:val="70"/>
        </w:trPr>
        <w:tc>
          <w:tcPr>
            <w:tcW w:w="709" w:type="dxa"/>
          </w:tcPr>
          <w:p w:rsidR="005E5ED8" w:rsidRDefault="005E5ED8" w:rsidP="00C90B79">
            <w:pPr>
              <w:jc w:val="center"/>
            </w:pPr>
            <w:r>
              <w:t>57</w:t>
            </w:r>
          </w:p>
          <w:p w:rsidR="005E5ED8" w:rsidRDefault="005E5ED8" w:rsidP="00C90B79">
            <w:pPr>
              <w:jc w:val="center"/>
            </w:pPr>
          </w:p>
        </w:tc>
        <w:tc>
          <w:tcPr>
            <w:tcW w:w="6360" w:type="dxa"/>
            <w:gridSpan w:val="2"/>
          </w:tcPr>
          <w:p w:rsidR="005E5ED8" w:rsidRPr="00553E6B" w:rsidRDefault="005E5ED8" w:rsidP="00C90B79">
            <w:pPr>
              <w:jc w:val="both"/>
            </w:pPr>
            <w:r w:rsidRPr="00C7321D">
              <w:t>Род несклоняемых существительных.</w:t>
            </w:r>
          </w:p>
        </w:tc>
        <w:tc>
          <w:tcPr>
            <w:tcW w:w="2280" w:type="dxa"/>
            <w:gridSpan w:val="4"/>
          </w:tcPr>
          <w:p w:rsidR="005E5ED8" w:rsidRPr="00553E6B" w:rsidRDefault="005E5ED8" w:rsidP="000C29F4">
            <w:pPr>
              <w:jc w:val="both"/>
            </w:pPr>
          </w:p>
        </w:tc>
        <w:tc>
          <w:tcPr>
            <w:tcW w:w="1560" w:type="dxa"/>
          </w:tcPr>
          <w:p w:rsidR="005E5ED8" w:rsidRDefault="005E5ED8" w:rsidP="00C90B79">
            <w:pPr>
              <w:jc w:val="center"/>
            </w:pPr>
            <w:r>
              <w:t>25.11</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270"/>
        </w:trPr>
        <w:tc>
          <w:tcPr>
            <w:tcW w:w="709" w:type="dxa"/>
          </w:tcPr>
          <w:p w:rsidR="005E5ED8" w:rsidRPr="00757762" w:rsidRDefault="005E5ED8" w:rsidP="00C90B79">
            <w:pPr>
              <w:jc w:val="center"/>
              <w:rPr>
                <w:bCs/>
              </w:rPr>
            </w:pPr>
            <w:r>
              <w:rPr>
                <w:bCs/>
              </w:rPr>
              <w:t>58</w:t>
            </w:r>
          </w:p>
          <w:p w:rsidR="005E5ED8" w:rsidRDefault="005E5ED8" w:rsidP="00C90B79">
            <w:pPr>
              <w:jc w:val="center"/>
            </w:pPr>
          </w:p>
        </w:tc>
        <w:tc>
          <w:tcPr>
            <w:tcW w:w="6480" w:type="dxa"/>
            <w:gridSpan w:val="3"/>
          </w:tcPr>
          <w:p w:rsidR="005E5ED8" w:rsidRPr="00553E6B" w:rsidRDefault="005E5ED8" w:rsidP="00C90B79">
            <w:pPr>
              <w:jc w:val="both"/>
            </w:pPr>
            <w:r w:rsidRPr="00C7321D">
              <w:t>Имена существительные общего рода.</w:t>
            </w:r>
          </w:p>
          <w:p w:rsidR="005E5ED8" w:rsidRPr="00553E6B" w:rsidRDefault="005E5ED8" w:rsidP="00C90B79">
            <w:pPr>
              <w:jc w:val="both"/>
            </w:pPr>
          </w:p>
        </w:tc>
        <w:tc>
          <w:tcPr>
            <w:tcW w:w="2160" w:type="dxa"/>
            <w:gridSpan w:val="3"/>
          </w:tcPr>
          <w:p w:rsidR="005E5ED8" w:rsidRDefault="005E5ED8"/>
          <w:p w:rsidR="005E5ED8" w:rsidRPr="00553E6B" w:rsidRDefault="005E5ED8" w:rsidP="000C29F4">
            <w:pPr>
              <w:jc w:val="both"/>
            </w:pPr>
          </w:p>
        </w:tc>
        <w:tc>
          <w:tcPr>
            <w:tcW w:w="1560" w:type="dxa"/>
          </w:tcPr>
          <w:p w:rsidR="005E5ED8" w:rsidRDefault="005E5ED8" w:rsidP="00C90B79">
            <w:pPr>
              <w:jc w:val="center"/>
            </w:pPr>
            <w:r>
              <w:t>26.11</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270"/>
        </w:trPr>
        <w:tc>
          <w:tcPr>
            <w:tcW w:w="709" w:type="dxa"/>
          </w:tcPr>
          <w:p w:rsidR="005E5ED8" w:rsidRPr="00757762" w:rsidRDefault="005E5ED8" w:rsidP="00C90B79">
            <w:pPr>
              <w:jc w:val="center"/>
              <w:rPr>
                <w:bCs/>
              </w:rPr>
            </w:pPr>
            <w:r>
              <w:rPr>
                <w:bCs/>
              </w:rPr>
              <w:t>59</w:t>
            </w:r>
          </w:p>
          <w:p w:rsidR="005E5ED8" w:rsidRPr="00757762" w:rsidRDefault="005E5ED8" w:rsidP="00C90B79">
            <w:pPr>
              <w:jc w:val="center"/>
              <w:rPr>
                <w:bCs/>
              </w:rPr>
            </w:pPr>
          </w:p>
        </w:tc>
        <w:tc>
          <w:tcPr>
            <w:tcW w:w="6480" w:type="dxa"/>
            <w:gridSpan w:val="3"/>
          </w:tcPr>
          <w:p w:rsidR="005E5ED8" w:rsidRPr="00704598" w:rsidRDefault="005E5ED8" w:rsidP="00C90B79">
            <w:pPr>
              <w:jc w:val="both"/>
            </w:pPr>
            <w:r w:rsidRPr="00704598">
              <w:t>Р.Р.Сочинение-описание по</w:t>
            </w:r>
            <w:r>
              <w:t xml:space="preserve"> личным впечатления</w:t>
            </w:r>
          </w:p>
          <w:p w:rsidR="005E5ED8" w:rsidRPr="00757762" w:rsidRDefault="005E5ED8" w:rsidP="00C90B79">
            <w:pPr>
              <w:tabs>
                <w:tab w:val="left" w:pos="3960"/>
              </w:tabs>
              <w:jc w:val="both"/>
              <w:rPr>
                <w:b/>
              </w:rPr>
            </w:pPr>
          </w:p>
        </w:tc>
        <w:tc>
          <w:tcPr>
            <w:tcW w:w="2160" w:type="dxa"/>
            <w:gridSpan w:val="3"/>
          </w:tcPr>
          <w:p w:rsidR="005E5ED8" w:rsidRDefault="005E5ED8">
            <w:pPr>
              <w:rPr>
                <w:b/>
              </w:rPr>
            </w:pPr>
          </w:p>
          <w:p w:rsidR="005E5ED8" w:rsidRPr="00757762" w:rsidRDefault="005E5ED8" w:rsidP="000C29F4">
            <w:pPr>
              <w:tabs>
                <w:tab w:val="left" w:pos="3960"/>
              </w:tabs>
              <w:jc w:val="both"/>
              <w:rPr>
                <w:b/>
              </w:rPr>
            </w:pPr>
          </w:p>
        </w:tc>
        <w:tc>
          <w:tcPr>
            <w:tcW w:w="1560" w:type="dxa"/>
          </w:tcPr>
          <w:p w:rsidR="005E5ED8" w:rsidRDefault="005E5ED8" w:rsidP="00C90B79">
            <w:pPr>
              <w:jc w:val="center"/>
            </w:pPr>
            <w:r>
              <w:t>27.11</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116916" w:rsidRDefault="005E5ED8" w:rsidP="00C90B79">
            <w:pPr>
              <w:pStyle w:val="NoSpacing"/>
              <w:rPr>
                <w:rFonts w:ascii="Times New Roman" w:hAnsi="Times New Roman"/>
                <w:szCs w:val="24"/>
              </w:rPr>
            </w:pPr>
          </w:p>
        </w:tc>
      </w:tr>
      <w:tr w:rsidR="005E5ED8" w:rsidRPr="004B0008" w:rsidTr="000C29F4">
        <w:trPr>
          <w:gridAfter w:val="4"/>
          <w:wAfter w:w="12988" w:type="dxa"/>
          <w:trHeight w:val="434"/>
        </w:trPr>
        <w:tc>
          <w:tcPr>
            <w:tcW w:w="709" w:type="dxa"/>
          </w:tcPr>
          <w:p w:rsidR="005E5ED8" w:rsidRDefault="005E5ED8" w:rsidP="00C90B79">
            <w:pPr>
              <w:jc w:val="center"/>
            </w:pPr>
            <w:r>
              <w:t>60</w:t>
            </w:r>
          </w:p>
          <w:p w:rsidR="005E5ED8" w:rsidRPr="00757762" w:rsidRDefault="005E5ED8" w:rsidP="00C90B79">
            <w:pPr>
              <w:jc w:val="center"/>
              <w:rPr>
                <w:bCs/>
              </w:rPr>
            </w:pPr>
          </w:p>
        </w:tc>
        <w:tc>
          <w:tcPr>
            <w:tcW w:w="6480" w:type="dxa"/>
            <w:gridSpan w:val="3"/>
          </w:tcPr>
          <w:p w:rsidR="005E5ED8" w:rsidRPr="00553E6B" w:rsidRDefault="005E5ED8" w:rsidP="00C90B79">
            <w:pPr>
              <w:jc w:val="both"/>
            </w:pPr>
            <w:r w:rsidRPr="00C7321D">
              <w:t>Морфологический разбор имени существительного</w:t>
            </w:r>
          </w:p>
          <w:p w:rsidR="005E5ED8" w:rsidRPr="00757762" w:rsidRDefault="005E5ED8" w:rsidP="00C90B79">
            <w:pPr>
              <w:jc w:val="both"/>
              <w:rPr>
                <w:b/>
              </w:rPr>
            </w:pPr>
          </w:p>
        </w:tc>
        <w:tc>
          <w:tcPr>
            <w:tcW w:w="2160" w:type="dxa"/>
            <w:gridSpan w:val="3"/>
          </w:tcPr>
          <w:p w:rsidR="005E5ED8" w:rsidRDefault="005E5ED8">
            <w:pPr>
              <w:rPr>
                <w:b/>
              </w:rPr>
            </w:pPr>
          </w:p>
          <w:p w:rsidR="005E5ED8" w:rsidRPr="00757762" w:rsidRDefault="005E5ED8" w:rsidP="000C29F4">
            <w:pPr>
              <w:jc w:val="both"/>
              <w:rPr>
                <w:b/>
              </w:rPr>
            </w:pPr>
          </w:p>
        </w:tc>
        <w:tc>
          <w:tcPr>
            <w:tcW w:w="1560" w:type="dxa"/>
          </w:tcPr>
          <w:p w:rsidR="005E5ED8" w:rsidRDefault="005E5ED8" w:rsidP="00C90B79">
            <w:pPr>
              <w:jc w:val="center"/>
            </w:pPr>
            <w:r>
              <w:t>28.11</w:t>
            </w:r>
          </w:p>
        </w:tc>
        <w:tc>
          <w:tcPr>
            <w:tcW w:w="1200" w:type="dxa"/>
          </w:tcPr>
          <w:p w:rsidR="005E5ED8" w:rsidRPr="00082E55" w:rsidRDefault="005E5ED8" w:rsidP="00C90B79">
            <w:pPr>
              <w:jc w:val="center"/>
            </w:pPr>
          </w:p>
        </w:tc>
        <w:tc>
          <w:tcPr>
            <w:tcW w:w="1320" w:type="dxa"/>
          </w:tcPr>
          <w:p w:rsidR="005E5ED8" w:rsidRPr="004B0008" w:rsidRDefault="005E5ED8" w:rsidP="00C90B79">
            <w:r>
              <w:t xml:space="preserve">                  В9</w:t>
            </w:r>
          </w:p>
        </w:tc>
        <w:tc>
          <w:tcPr>
            <w:tcW w:w="2589" w:type="dxa"/>
          </w:tcPr>
          <w:p w:rsidR="005E5ED8" w:rsidRPr="00872D99" w:rsidRDefault="005E5ED8" w:rsidP="00C90B79">
            <w:pPr>
              <w:pStyle w:val="NoSpacing"/>
              <w:rPr>
                <w:rFonts w:ascii="Times New Roman" w:hAnsi="Times New Roman"/>
                <w:spacing w:val="-1"/>
                <w:szCs w:val="24"/>
              </w:rPr>
            </w:pPr>
          </w:p>
        </w:tc>
      </w:tr>
      <w:tr w:rsidR="005E5ED8" w:rsidRPr="004B0008" w:rsidTr="000C29F4">
        <w:trPr>
          <w:gridAfter w:val="4"/>
          <w:wAfter w:w="12988" w:type="dxa"/>
          <w:trHeight w:val="342"/>
        </w:trPr>
        <w:tc>
          <w:tcPr>
            <w:tcW w:w="709" w:type="dxa"/>
          </w:tcPr>
          <w:p w:rsidR="005E5ED8" w:rsidRDefault="005E5ED8" w:rsidP="00C90B79">
            <w:pPr>
              <w:jc w:val="center"/>
            </w:pPr>
            <w:r>
              <w:t>61</w:t>
            </w:r>
          </w:p>
        </w:tc>
        <w:tc>
          <w:tcPr>
            <w:tcW w:w="6480" w:type="dxa"/>
            <w:gridSpan w:val="3"/>
          </w:tcPr>
          <w:p w:rsidR="005E5ED8" w:rsidRPr="00553E6B" w:rsidRDefault="005E5ED8" w:rsidP="00C90B79">
            <w:pPr>
              <w:jc w:val="both"/>
            </w:pPr>
            <w:r w:rsidRPr="00C7321D">
              <w:rPr>
                <w:i/>
              </w:rPr>
              <w:t xml:space="preserve">Не </w:t>
            </w:r>
            <w:r w:rsidRPr="00C7321D">
              <w:t xml:space="preserve">с существительными, прилагательными, наречиями на </w:t>
            </w:r>
            <w:r w:rsidRPr="00C7321D">
              <w:rPr>
                <w:i/>
              </w:rPr>
              <w:t>о-е.</w:t>
            </w:r>
          </w:p>
          <w:p w:rsidR="005E5ED8" w:rsidRPr="00553E6B" w:rsidRDefault="005E5ED8" w:rsidP="00C90B79">
            <w:pPr>
              <w:jc w:val="both"/>
            </w:pPr>
          </w:p>
        </w:tc>
        <w:tc>
          <w:tcPr>
            <w:tcW w:w="2160" w:type="dxa"/>
            <w:gridSpan w:val="3"/>
          </w:tcPr>
          <w:p w:rsidR="005E5ED8" w:rsidRPr="00553E6B" w:rsidRDefault="005E5ED8" w:rsidP="00C90B79">
            <w:pPr>
              <w:jc w:val="both"/>
            </w:pPr>
          </w:p>
        </w:tc>
        <w:tc>
          <w:tcPr>
            <w:tcW w:w="1560" w:type="dxa"/>
          </w:tcPr>
          <w:p w:rsidR="005E5ED8" w:rsidRDefault="005E5ED8" w:rsidP="00C90B79">
            <w:pPr>
              <w:jc w:val="center"/>
            </w:pPr>
            <w:r>
              <w:t>01.12</w:t>
            </w:r>
          </w:p>
        </w:tc>
        <w:tc>
          <w:tcPr>
            <w:tcW w:w="1200" w:type="dxa"/>
          </w:tcPr>
          <w:p w:rsidR="005E5ED8" w:rsidRPr="00082E55" w:rsidRDefault="005E5ED8" w:rsidP="00C90B79">
            <w:pPr>
              <w:jc w:val="center"/>
            </w:pPr>
          </w:p>
        </w:tc>
        <w:tc>
          <w:tcPr>
            <w:tcW w:w="1320" w:type="dxa"/>
          </w:tcPr>
          <w:p w:rsidR="005E5ED8" w:rsidRDefault="005E5ED8" w:rsidP="00C90B79"/>
        </w:tc>
        <w:tc>
          <w:tcPr>
            <w:tcW w:w="2589" w:type="dxa"/>
          </w:tcPr>
          <w:p w:rsidR="005E5ED8" w:rsidRPr="00E637B9" w:rsidRDefault="005E5ED8" w:rsidP="00E637B9">
            <w:pPr>
              <w:pStyle w:val="Heading2"/>
              <w:rPr>
                <w:rFonts w:ascii="Times New Roman" w:hAnsi="Times New Roman" w:cs="Times New Roman"/>
                <w:b w:val="0"/>
                <w:bCs w:val="0"/>
                <w:i w:val="0"/>
                <w:iCs w:val="0"/>
                <w:sz w:val="24"/>
                <w:szCs w:val="24"/>
              </w:rPr>
            </w:pPr>
            <w:r w:rsidRPr="00E637B9">
              <w:rPr>
                <w:rFonts w:ascii="Times New Roman" w:hAnsi="Times New Roman" w:cs="Times New Roman"/>
                <w:b w:val="0"/>
                <w:bCs w:val="0"/>
                <w:i w:val="0"/>
                <w:iCs w:val="0"/>
                <w:sz w:val="24"/>
                <w:szCs w:val="24"/>
              </w:rPr>
              <w:t>Тест 07.2. Правописание НЕ с существительными</w:t>
            </w:r>
          </w:p>
          <w:p w:rsidR="005E5ED8" w:rsidRPr="000C29F4" w:rsidRDefault="005E5ED8" w:rsidP="00C90B79">
            <w:pPr>
              <w:snapToGrid w:val="0"/>
            </w:pPr>
            <w:hyperlink r:id="rId60" w:history="1">
              <w:r w:rsidRPr="000C29F4">
                <w:rPr>
                  <w:rStyle w:val="Hyperlink"/>
                  <w:color w:val="auto"/>
                </w:rPr>
                <w:t>http://files.school-collection.edu.ru/dlrstore/460e7ea7-6cfa-4653-bc71-12c38b63fe7f/index_listing.html</w:t>
              </w:r>
            </w:hyperlink>
          </w:p>
          <w:p w:rsidR="005E5ED8" w:rsidRPr="007D0E28" w:rsidRDefault="005E5ED8" w:rsidP="00C90B79">
            <w:pPr>
              <w:snapToGrid w:val="0"/>
            </w:pPr>
          </w:p>
        </w:tc>
      </w:tr>
      <w:tr w:rsidR="005E5ED8" w:rsidRPr="004B0008" w:rsidTr="000C29F4">
        <w:trPr>
          <w:gridAfter w:val="4"/>
          <w:wAfter w:w="12988" w:type="dxa"/>
          <w:trHeight w:val="270"/>
        </w:trPr>
        <w:tc>
          <w:tcPr>
            <w:tcW w:w="709" w:type="dxa"/>
          </w:tcPr>
          <w:p w:rsidR="005E5ED8" w:rsidRDefault="005E5ED8" w:rsidP="00C90B79">
            <w:pPr>
              <w:jc w:val="center"/>
            </w:pPr>
            <w:r w:rsidRPr="00757762">
              <w:rPr>
                <w:bCs/>
              </w:rPr>
              <w:t>6</w:t>
            </w:r>
            <w:r>
              <w:rPr>
                <w:bCs/>
              </w:rPr>
              <w:t>2</w:t>
            </w:r>
          </w:p>
        </w:tc>
        <w:tc>
          <w:tcPr>
            <w:tcW w:w="6480" w:type="dxa"/>
            <w:gridSpan w:val="3"/>
          </w:tcPr>
          <w:p w:rsidR="005E5ED8" w:rsidRPr="00553E6B" w:rsidRDefault="005E5ED8" w:rsidP="00C90B79">
            <w:pPr>
              <w:jc w:val="both"/>
            </w:pPr>
            <w:r w:rsidRPr="00C7321D">
              <w:rPr>
                <w:i/>
              </w:rPr>
              <w:t xml:space="preserve">Не </w:t>
            </w:r>
            <w:r w:rsidRPr="00C7321D">
              <w:t xml:space="preserve">с существительными, прилагательными, наречиями на </w:t>
            </w:r>
            <w:r w:rsidRPr="00C7321D">
              <w:rPr>
                <w:i/>
              </w:rPr>
              <w:t>о-е.</w:t>
            </w:r>
          </w:p>
          <w:p w:rsidR="005E5ED8" w:rsidRDefault="005E5ED8" w:rsidP="00C90B79">
            <w:pPr>
              <w:jc w:val="both"/>
            </w:pPr>
          </w:p>
          <w:p w:rsidR="005E5ED8" w:rsidRDefault="005E5ED8" w:rsidP="00C90B79">
            <w:pPr>
              <w:jc w:val="both"/>
            </w:pPr>
          </w:p>
          <w:p w:rsidR="005E5ED8" w:rsidRPr="00553E6B" w:rsidRDefault="005E5ED8" w:rsidP="00C90B79">
            <w:pPr>
              <w:jc w:val="both"/>
            </w:pPr>
          </w:p>
        </w:tc>
        <w:tc>
          <w:tcPr>
            <w:tcW w:w="2160" w:type="dxa"/>
            <w:gridSpan w:val="3"/>
          </w:tcPr>
          <w:p w:rsidR="005E5ED8" w:rsidRPr="00553E6B" w:rsidRDefault="005E5ED8" w:rsidP="00C90B79">
            <w:pPr>
              <w:jc w:val="both"/>
            </w:pPr>
          </w:p>
        </w:tc>
        <w:tc>
          <w:tcPr>
            <w:tcW w:w="1560" w:type="dxa"/>
          </w:tcPr>
          <w:p w:rsidR="005E5ED8" w:rsidRDefault="005E5ED8" w:rsidP="00C90B79">
            <w:pPr>
              <w:jc w:val="center"/>
            </w:pPr>
            <w:r>
              <w:t>02.12</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Default="005E5ED8" w:rsidP="00C90B79">
            <w:pPr>
              <w:snapToGrid w:val="0"/>
            </w:pPr>
            <w:r>
              <w:t>Электронный учебный модуль контрольного типа для учащихся с ограниченными возможностями здоровья по теме по теме "Слитное и раздельное написание наречий и существительных".</w:t>
            </w:r>
          </w:p>
          <w:p w:rsidR="005E5ED8" w:rsidRPr="000C29F4" w:rsidRDefault="005E5ED8" w:rsidP="00C90B79">
            <w:pPr>
              <w:snapToGrid w:val="0"/>
            </w:pPr>
            <w:hyperlink r:id="rId61" w:history="1">
              <w:r w:rsidRPr="000C29F4">
                <w:rPr>
                  <w:rStyle w:val="Hyperlink"/>
                  <w:color w:val="auto"/>
                </w:rPr>
                <w:t>http://fcior.edu.ru/card/23685/slitnoe-i-razdelnoe-napisanie-narechiy-i-sushestvitelnyh.html</w:t>
              </w:r>
            </w:hyperlink>
          </w:p>
          <w:p w:rsidR="005E5ED8" w:rsidRPr="007D0E28" w:rsidRDefault="005E5ED8" w:rsidP="00C90B79">
            <w:pPr>
              <w:snapToGrid w:val="0"/>
            </w:pPr>
          </w:p>
        </w:tc>
      </w:tr>
      <w:tr w:rsidR="005E5ED8" w:rsidRPr="004B0008" w:rsidTr="000C29F4">
        <w:trPr>
          <w:gridAfter w:val="4"/>
          <w:wAfter w:w="12988" w:type="dxa"/>
          <w:trHeight w:val="270"/>
        </w:trPr>
        <w:tc>
          <w:tcPr>
            <w:tcW w:w="709" w:type="dxa"/>
          </w:tcPr>
          <w:p w:rsidR="005E5ED8" w:rsidRPr="00757762" w:rsidRDefault="005E5ED8" w:rsidP="00C90B79">
            <w:pPr>
              <w:jc w:val="center"/>
              <w:rPr>
                <w:bCs/>
              </w:rPr>
            </w:pPr>
            <w:r>
              <w:rPr>
                <w:bCs/>
              </w:rPr>
              <w:t>63</w:t>
            </w:r>
          </w:p>
          <w:p w:rsidR="005E5ED8" w:rsidRPr="00757762" w:rsidRDefault="005E5ED8" w:rsidP="00C90B79">
            <w:pPr>
              <w:jc w:val="center"/>
              <w:rPr>
                <w:bCs/>
              </w:rPr>
            </w:pPr>
          </w:p>
        </w:tc>
        <w:tc>
          <w:tcPr>
            <w:tcW w:w="6480" w:type="dxa"/>
            <w:gridSpan w:val="3"/>
          </w:tcPr>
          <w:p w:rsidR="005E5ED8" w:rsidRPr="00553E6B" w:rsidRDefault="005E5ED8" w:rsidP="00C90B79">
            <w:pPr>
              <w:jc w:val="both"/>
            </w:pPr>
            <w:r w:rsidRPr="00C7321D">
              <w:t xml:space="preserve">Буквы </w:t>
            </w:r>
            <w:r w:rsidRPr="00C7321D">
              <w:rPr>
                <w:i/>
              </w:rPr>
              <w:t>ч</w:t>
            </w:r>
            <w:r w:rsidRPr="00C7321D">
              <w:t xml:space="preserve"> и </w:t>
            </w:r>
            <w:r w:rsidRPr="00C7321D">
              <w:rPr>
                <w:i/>
              </w:rPr>
              <w:t>щ</w:t>
            </w:r>
            <w:r w:rsidRPr="00C7321D">
              <w:t xml:space="preserve"> в суффиксе –</w:t>
            </w:r>
            <w:r w:rsidRPr="00C7321D">
              <w:rPr>
                <w:i/>
              </w:rPr>
              <w:t>чик- (-щик).</w:t>
            </w:r>
          </w:p>
          <w:p w:rsidR="005E5ED8" w:rsidRPr="00757762" w:rsidRDefault="005E5ED8" w:rsidP="00C90B79">
            <w:pPr>
              <w:jc w:val="both"/>
              <w:rPr>
                <w:b/>
              </w:rPr>
            </w:pPr>
          </w:p>
        </w:tc>
        <w:tc>
          <w:tcPr>
            <w:tcW w:w="2160" w:type="dxa"/>
            <w:gridSpan w:val="3"/>
          </w:tcPr>
          <w:p w:rsidR="005E5ED8" w:rsidRDefault="005E5ED8">
            <w:pPr>
              <w:rPr>
                <w:b/>
              </w:rPr>
            </w:pPr>
          </w:p>
          <w:p w:rsidR="005E5ED8" w:rsidRPr="00757762" w:rsidRDefault="005E5ED8" w:rsidP="000C29F4">
            <w:pPr>
              <w:jc w:val="both"/>
              <w:rPr>
                <w:b/>
              </w:rPr>
            </w:pPr>
          </w:p>
        </w:tc>
        <w:tc>
          <w:tcPr>
            <w:tcW w:w="1560" w:type="dxa"/>
          </w:tcPr>
          <w:p w:rsidR="005E5ED8" w:rsidRDefault="005E5ED8" w:rsidP="00C90B79">
            <w:pPr>
              <w:jc w:val="center"/>
            </w:pPr>
            <w:r>
              <w:t>03.12</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360"/>
        </w:trPr>
        <w:tc>
          <w:tcPr>
            <w:tcW w:w="709" w:type="dxa"/>
          </w:tcPr>
          <w:p w:rsidR="005E5ED8" w:rsidRDefault="005E5ED8" w:rsidP="00C90B79">
            <w:pPr>
              <w:jc w:val="center"/>
            </w:pPr>
            <w:r>
              <w:t>64</w:t>
            </w:r>
          </w:p>
          <w:p w:rsidR="005E5ED8" w:rsidRPr="00757762" w:rsidRDefault="005E5ED8" w:rsidP="00C90B79">
            <w:pPr>
              <w:jc w:val="center"/>
              <w:rPr>
                <w:bCs/>
              </w:rPr>
            </w:pPr>
          </w:p>
        </w:tc>
        <w:tc>
          <w:tcPr>
            <w:tcW w:w="6480" w:type="dxa"/>
            <w:gridSpan w:val="3"/>
          </w:tcPr>
          <w:p w:rsidR="005E5ED8" w:rsidRPr="00553E6B" w:rsidRDefault="005E5ED8" w:rsidP="00C90B79">
            <w:pPr>
              <w:jc w:val="both"/>
            </w:pPr>
            <w:r w:rsidRPr="00C7321D">
              <w:t xml:space="preserve">Буквы </w:t>
            </w:r>
            <w:r w:rsidRPr="00C7321D">
              <w:rPr>
                <w:i/>
              </w:rPr>
              <w:t>ч</w:t>
            </w:r>
            <w:r w:rsidRPr="00C7321D">
              <w:t xml:space="preserve"> и </w:t>
            </w:r>
            <w:r w:rsidRPr="00C7321D">
              <w:rPr>
                <w:i/>
              </w:rPr>
              <w:t>щ</w:t>
            </w:r>
            <w:r w:rsidRPr="00C7321D">
              <w:t xml:space="preserve"> в суффиксе –</w:t>
            </w:r>
            <w:r w:rsidRPr="00C7321D">
              <w:rPr>
                <w:i/>
              </w:rPr>
              <w:t>чик- (-щик).</w:t>
            </w:r>
          </w:p>
          <w:p w:rsidR="005E5ED8" w:rsidRDefault="005E5ED8" w:rsidP="00C90B79">
            <w:pPr>
              <w:jc w:val="both"/>
            </w:pPr>
          </w:p>
          <w:p w:rsidR="005E5ED8" w:rsidRPr="00757762" w:rsidRDefault="005E5ED8" w:rsidP="00C90B79">
            <w:pPr>
              <w:jc w:val="both"/>
              <w:rPr>
                <w:b/>
              </w:rPr>
            </w:pPr>
          </w:p>
        </w:tc>
        <w:tc>
          <w:tcPr>
            <w:tcW w:w="2160" w:type="dxa"/>
            <w:gridSpan w:val="3"/>
          </w:tcPr>
          <w:p w:rsidR="005E5ED8" w:rsidRDefault="005E5ED8">
            <w:pPr>
              <w:rPr>
                <w:b/>
              </w:rPr>
            </w:pPr>
          </w:p>
          <w:p w:rsidR="005E5ED8" w:rsidRDefault="005E5ED8">
            <w:pPr>
              <w:rPr>
                <w:b/>
              </w:rPr>
            </w:pPr>
          </w:p>
          <w:p w:rsidR="005E5ED8" w:rsidRPr="00757762" w:rsidRDefault="005E5ED8" w:rsidP="000C29F4">
            <w:pPr>
              <w:jc w:val="both"/>
              <w:rPr>
                <w:b/>
              </w:rPr>
            </w:pPr>
          </w:p>
        </w:tc>
        <w:tc>
          <w:tcPr>
            <w:tcW w:w="1560" w:type="dxa"/>
          </w:tcPr>
          <w:p w:rsidR="005E5ED8" w:rsidRDefault="005E5ED8" w:rsidP="00C90B79">
            <w:pPr>
              <w:jc w:val="center"/>
            </w:pPr>
            <w:r>
              <w:t>04.12</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872D99" w:rsidRDefault="005E5ED8" w:rsidP="00C90B79">
            <w:pPr>
              <w:pStyle w:val="NoSpacing"/>
              <w:rPr>
                <w:szCs w:val="24"/>
              </w:rPr>
            </w:pPr>
          </w:p>
        </w:tc>
      </w:tr>
      <w:tr w:rsidR="005E5ED8" w:rsidRPr="004B0008" w:rsidTr="000C29F4">
        <w:trPr>
          <w:gridAfter w:val="4"/>
          <w:wAfter w:w="12988" w:type="dxa"/>
          <w:trHeight w:val="451"/>
        </w:trPr>
        <w:tc>
          <w:tcPr>
            <w:tcW w:w="709" w:type="dxa"/>
          </w:tcPr>
          <w:p w:rsidR="005E5ED8" w:rsidRDefault="005E5ED8" w:rsidP="00C90B79">
            <w:pPr>
              <w:jc w:val="center"/>
            </w:pPr>
            <w:r>
              <w:t>65</w:t>
            </w:r>
          </w:p>
        </w:tc>
        <w:tc>
          <w:tcPr>
            <w:tcW w:w="6480" w:type="dxa"/>
            <w:gridSpan w:val="3"/>
          </w:tcPr>
          <w:p w:rsidR="005E5ED8" w:rsidRDefault="005E5ED8" w:rsidP="00C90B79">
            <w:pPr>
              <w:jc w:val="both"/>
            </w:pPr>
            <w:r w:rsidRPr="00C7321D">
              <w:t xml:space="preserve">Гласные в суффиксах существительных </w:t>
            </w:r>
            <w:r w:rsidRPr="00C7321D">
              <w:rPr>
                <w:i/>
              </w:rPr>
              <w:t>–ек- (-ик-)</w:t>
            </w:r>
          </w:p>
          <w:p w:rsidR="005E5ED8" w:rsidRDefault="005E5ED8" w:rsidP="00C90B79">
            <w:pPr>
              <w:jc w:val="both"/>
            </w:pPr>
          </w:p>
        </w:tc>
        <w:tc>
          <w:tcPr>
            <w:tcW w:w="2160" w:type="dxa"/>
            <w:gridSpan w:val="3"/>
          </w:tcPr>
          <w:p w:rsidR="005E5ED8" w:rsidRDefault="005E5ED8"/>
          <w:p w:rsidR="005E5ED8" w:rsidRDefault="005E5ED8" w:rsidP="000C29F4">
            <w:pPr>
              <w:jc w:val="both"/>
            </w:pPr>
          </w:p>
        </w:tc>
        <w:tc>
          <w:tcPr>
            <w:tcW w:w="1560" w:type="dxa"/>
          </w:tcPr>
          <w:p w:rsidR="005E5ED8" w:rsidRDefault="005E5ED8" w:rsidP="00C90B79">
            <w:pPr>
              <w:jc w:val="center"/>
            </w:pPr>
            <w:r>
              <w:t>05.12</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872D99" w:rsidRDefault="005E5ED8" w:rsidP="00C90B79">
            <w:pPr>
              <w:pStyle w:val="NoSpacing"/>
              <w:rPr>
                <w:szCs w:val="24"/>
              </w:rPr>
            </w:pPr>
          </w:p>
        </w:tc>
      </w:tr>
      <w:tr w:rsidR="005E5ED8" w:rsidRPr="004B0008" w:rsidTr="000C29F4">
        <w:trPr>
          <w:gridAfter w:val="4"/>
          <w:wAfter w:w="12988" w:type="dxa"/>
          <w:trHeight w:val="330"/>
        </w:trPr>
        <w:tc>
          <w:tcPr>
            <w:tcW w:w="709" w:type="dxa"/>
          </w:tcPr>
          <w:p w:rsidR="005E5ED8" w:rsidRDefault="005E5ED8" w:rsidP="00C90B79">
            <w:pPr>
              <w:jc w:val="center"/>
            </w:pPr>
            <w:r>
              <w:t>66</w:t>
            </w:r>
          </w:p>
        </w:tc>
        <w:tc>
          <w:tcPr>
            <w:tcW w:w="6480" w:type="dxa"/>
            <w:gridSpan w:val="3"/>
          </w:tcPr>
          <w:p w:rsidR="005E5ED8" w:rsidRDefault="005E5ED8" w:rsidP="00C90B79">
            <w:pPr>
              <w:jc w:val="both"/>
            </w:pPr>
            <w:r w:rsidRPr="00C7321D">
              <w:t xml:space="preserve">Гласные в суффиксах существительных </w:t>
            </w:r>
            <w:r w:rsidRPr="00C7321D">
              <w:rPr>
                <w:i/>
              </w:rPr>
              <w:t>–ек- (-ик-)</w:t>
            </w:r>
          </w:p>
          <w:p w:rsidR="005E5ED8" w:rsidRDefault="005E5ED8" w:rsidP="00C90B79">
            <w:pPr>
              <w:jc w:val="both"/>
            </w:pPr>
          </w:p>
        </w:tc>
        <w:tc>
          <w:tcPr>
            <w:tcW w:w="2160" w:type="dxa"/>
            <w:gridSpan w:val="3"/>
          </w:tcPr>
          <w:p w:rsidR="005E5ED8" w:rsidRDefault="005E5ED8"/>
          <w:p w:rsidR="005E5ED8" w:rsidRDefault="005E5ED8" w:rsidP="000C29F4">
            <w:pPr>
              <w:jc w:val="both"/>
            </w:pPr>
          </w:p>
        </w:tc>
        <w:tc>
          <w:tcPr>
            <w:tcW w:w="1560" w:type="dxa"/>
          </w:tcPr>
          <w:p w:rsidR="005E5ED8" w:rsidRDefault="005E5ED8" w:rsidP="00C90B79">
            <w:pPr>
              <w:jc w:val="center"/>
            </w:pPr>
            <w:r>
              <w:t>08.12</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486"/>
        </w:trPr>
        <w:tc>
          <w:tcPr>
            <w:tcW w:w="709" w:type="dxa"/>
          </w:tcPr>
          <w:p w:rsidR="005E5ED8" w:rsidRDefault="005E5ED8" w:rsidP="00C90B79">
            <w:pPr>
              <w:jc w:val="center"/>
            </w:pPr>
            <w:r>
              <w:t>67</w:t>
            </w:r>
          </w:p>
          <w:p w:rsidR="005E5ED8" w:rsidRDefault="005E5ED8" w:rsidP="00C90B79">
            <w:pPr>
              <w:jc w:val="center"/>
            </w:pPr>
          </w:p>
        </w:tc>
        <w:tc>
          <w:tcPr>
            <w:tcW w:w="6480" w:type="dxa"/>
            <w:gridSpan w:val="3"/>
          </w:tcPr>
          <w:p w:rsidR="005E5ED8" w:rsidRPr="00553E6B" w:rsidRDefault="005E5ED8" w:rsidP="00C90B79">
            <w:pPr>
              <w:jc w:val="both"/>
            </w:pPr>
            <w:r w:rsidRPr="00C7321D">
              <w:t xml:space="preserve"> Гласные О и Е после шипящих в суффиксах существительных.</w:t>
            </w:r>
          </w:p>
        </w:tc>
        <w:tc>
          <w:tcPr>
            <w:tcW w:w="2160" w:type="dxa"/>
            <w:gridSpan w:val="3"/>
          </w:tcPr>
          <w:p w:rsidR="005E5ED8" w:rsidRPr="00553E6B" w:rsidRDefault="005E5ED8" w:rsidP="00C90B79">
            <w:pPr>
              <w:jc w:val="both"/>
            </w:pPr>
          </w:p>
        </w:tc>
        <w:tc>
          <w:tcPr>
            <w:tcW w:w="1560" w:type="dxa"/>
          </w:tcPr>
          <w:p w:rsidR="005E5ED8" w:rsidRDefault="005E5ED8" w:rsidP="00C90B79">
            <w:pPr>
              <w:jc w:val="center"/>
            </w:pPr>
            <w:r>
              <w:t>09.12</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872D99" w:rsidRDefault="005E5ED8" w:rsidP="00C90B79">
            <w:pPr>
              <w:pStyle w:val="NoSpacing"/>
              <w:rPr>
                <w:rFonts w:ascii="Times New Roman" w:hAnsi="Times New Roman"/>
                <w:szCs w:val="24"/>
              </w:rPr>
            </w:pPr>
          </w:p>
        </w:tc>
      </w:tr>
      <w:tr w:rsidR="005E5ED8" w:rsidTr="000C29F4">
        <w:trPr>
          <w:gridAfter w:val="4"/>
          <w:wAfter w:w="12988" w:type="dxa"/>
          <w:trHeight w:val="548"/>
        </w:trPr>
        <w:tc>
          <w:tcPr>
            <w:tcW w:w="709" w:type="dxa"/>
          </w:tcPr>
          <w:p w:rsidR="005E5ED8" w:rsidRDefault="005E5ED8" w:rsidP="00C90B79">
            <w:pPr>
              <w:jc w:val="center"/>
            </w:pPr>
            <w:r>
              <w:t>68</w:t>
            </w:r>
          </w:p>
          <w:p w:rsidR="005E5ED8" w:rsidRDefault="005E5ED8" w:rsidP="00C90B79">
            <w:pPr>
              <w:jc w:val="center"/>
            </w:pPr>
          </w:p>
        </w:tc>
        <w:tc>
          <w:tcPr>
            <w:tcW w:w="6480" w:type="dxa"/>
            <w:gridSpan w:val="3"/>
          </w:tcPr>
          <w:p w:rsidR="005E5ED8" w:rsidRPr="00553E6B" w:rsidRDefault="005E5ED8" w:rsidP="00C90B79">
            <w:pPr>
              <w:jc w:val="both"/>
            </w:pPr>
            <w:r w:rsidRPr="00C7321D">
              <w:t>Гласные О и Е после шипящих в суффиксах существительных.</w:t>
            </w:r>
            <w:r w:rsidRPr="00553E6B">
              <w:t xml:space="preserve"> </w:t>
            </w:r>
          </w:p>
        </w:tc>
        <w:tc>
          <w:tcPr>
            <w:tcW w:w="2160" w:type="dxa"/>
            <w:gridSpan w:val="3"/>
          </w:tcPr>
          <w:p w:rsidR="005E5ED8" w:rsidRPr="00553E6B" w:rsidRDefault="005E5ED8" w:rsidP="00C90B79">
            <w:pPr>
              <w:jc w:val="both"/>
            </w:pPr>
          </w:p>
        </w:tc>
        <w:tc>
          <w:tcPr>
            <w:tcW w:w="1560" w:type="dxa"/>
          </w:tcPr>
          <w:p w:rsidR="005E5ED8" w:rsidRDefault="005E5ED8" w:rsidP="00C90B79">
            <w:pPr>
              <w:jc w:val="center"/>
            </w:pPr>
            <w:r>
              <w:t>10.12</w:t>
            </w:r>
          </w:p>
        </w:tc>
        <w:tc>
          <w:tcPr>
            <w:tcW w:w="1200" w:type="dxa"/>
          </w:tcPr>
          <w:p w:rsidR="005E5ED8" w:rsidRPr="00082E55" w:rsidRDefault="005E5ED8" w:rsidP="00C90B79">
            <w:pPr>
              <w:jc w:val="center"/>
            </w:pPr>
          </w:p>
        </w:tc>
        <w:tc>
          <w:tcPr>
            <w:tcW w:w="1320" w:type="dxa"/>
          </w:tcPr>
          <w:p w:rsidR="005E5ED8" w:rsidRDefault="005E5ED8" w:rsidP="00C90B79"/>
        </w:tc>
        <w:tc>
          <w:tcPr>
            <w:tcW w:w="2589" w:type="dxa"/>
          </w:tcPr>
          <w:p w:rsidR="005E5ED8" w:rsidRPr="00CC4942" w:rsidRDefault="005E5ED8" w:rsidP="00C90B79">
            <w:pPr>
              <w:pStyle w:val="NoSpacing"/>
              <w:rPr>
                <w:szCs w:val="24"/>
              </w:rPr>
            </w:pPr>
          </w:p>
        </w:tc>
      </w:tr>
      <w:tr w:rsidR="005E5ED8" w:rsidTr="000C29F4">
        <w:trPr>
          <w:gridAfter w:val="3"/>
          <w:wAfter w:w="12468" w:type="dxa"/>
          <w:trHeight w:val="646"/>
        </w:trPr>
        <w:tc>
          <w:tcPr>
            <w:tcW w:w="709" w:type="dxa"/>
          </w:tcPr>
          <w:p w:rsidR="005E5ED8" w:rsidRDefault="005E5ED8" w:rsidP="00C90B79">
            <w:pPr>
              <w:jc w:val="center"/>
            </w:pPr>
            <w:r>
              <w:t>69</w:t>
            </w:r>
          </w:p>
        </w:tc>
        <w:tc>
          <w:tcPr>
            <w:tcW w:w="6480" w:type="dxa"/>
            <w:gridSpan w:val="3"/>
          </w:tcPr>
          <w:p w:rsidR="005E5ED8" w:rsidRDefault="005E5ED8" w:rsidP="00C90B79">
            <w:pPr>
              <w:jc w:val="both"/>
            </w:pPr>
            <w:r w:rsidRPr="00C7321D">
              <w:rPr>
                <w:b/>
              </w:rPr>
              <w:t>Р.Р.</w:t>
            </w:r>
            <w:r w:rsidRPr="00C7321D">
              <w:t xml:space="preserve"> Различные сферы употребления устной публичной речи.</w:t>
            </w:r>
          </w:p>
          <w:p w:rsidR="005E5ED8" w:rsidRPr="00553E6B" w:rsidRDefault="005E5ED8" w:rsidP="00C90B79">
            <w:pPr>
              <w:jc w:val="both"/>
            </w:pPr>
          </w:p>
        </w:tc>
        <w:tc>
          <w:tcPr>
            <w:tcW w:w="2160" w:type="dxa"/>
            <w:gridSpan w:val="3"/>
          </w:tcPr>
          <w:p w:rsidR="005E5ED8" w:rsidRDefault="005E5ED8"/>
          <w:p w:rsidR="005E5ED8" w:rsidRPr="00553E6B" w:rsidRDefault="005E5ED8" w:rsidP="000C29F4">
            <w:pPr>
              <w:jc w:val="both"/>
            </w:pPr>
          </w:p>
        </w:tc>
        <w:tc>
          <w:tcPr>
            <w:tcW w:w="1560" w:type="dxa"/>
          </w:tcPr>
          <w:p w:rsidR="005E5ED8" w:rsidRDefault="005E5ED8" w:rsidP="00C90B79">
            <w:pPr>
              <w:jc w:val="center"/>
            </w:pPr>
            <w:r>
              <w:t>11.12</w:t>
            </w:r>
          </w:p>
        </w:tc>
        <w:tc>
          <w:tcPr>
            <w:tcW w:w="1200" w:type="dxa"/>
          </w:tcPr>
          <w:p w:rsidR="005E5ED8" w:rsidRPr="00082E55" w:rsidRDefault="005E5ED8" w:rsidP="00C90B79">
            <w:pPr>
              <w:jc w:val="center"/>
            </w:pPr>
          </w:p>
        </w:tc>
        <w:tc>
          <w:tcPr>
            <w:tcW w:w="1320" w:type="dxa"/>
          </w:tcPr>
          <w:p w:rsidR="005E5ED8" w:rsidRDefault="005E5ED8" w:rsidP="00C90B79"/>
        </w:tc>
        <w:tc>
          <w:tcPr>
            <w:tcW w:w="2589" w:type="dxa"/>
            <w:tcBorders>
              <w:right w:val="nil"/>
            </w:tcBorders>
          </w:tcPr>
          <w:p w:rsidR="005E5ED8" w:rsidRPr="00073851" w:rsidRDefault="005E5ED8" w:rsidP="00C90B79">
            <w:pPr>
              <w:snapToGrid w:val="0"/>
              <w:rPr>
                <w:rFonts w:ascii="Arial Narrow" w:hAnsi="Arial Narrow"/>
              </w:rPr>
            </w:pPr>
          </w:p>
        </w:tc>
        <w:tc>
          <w:tcPr>
            <w:tcW w:w="520" w:type="dxa"/>
            <w:tcBorders>
              <w:top w:val="nil"/>
              <w:right w:val="nil"/>
            </w:tcBorders>
          </w:tcPr>
          <w:p w:rsidR="005E5ED8" w:rsidRDefault="005E5ED8" w:rsidP="00C90B79">
            <w:pPr>
              <w:spacing w:after="200" w:line="276" w:lineRule="auto"/>
              <w:rPr>
                <w:rFonts w:ascii="Arial Narrow" w:hAnsi="Arial Narrow"/>
              </w:rPr>
            </w:pPr>
          </w:p>
          <w:p w:rsidR="005E5ED8" w:rsidRDefault="005E5ED8" w:rsidP="00C90B79">
            <w:pPr>
              <w:spacing w:after="200" w:line="276" w:lineRule="auto"/>
              <w:rPr>
                <w:rFonts w:ascii="Arial Narrow" w:hAnsi="Arial Narrow"/>
              </w:rPr>
            </w:pPr>
          </w:p>
          <w:p w:rsidR="005E5ED8" w:rsidRDefault="005E5ED8" w:rsidP="00C90B79">
            <w:pPr>
              <w:spacing w:after="200" w:line="276" w:lineRule="auto"/>
              <w:rPr>
                <w:rFonts w:ascii="Arial Narrow" w:hAnsi="Arial Narrow"/>
              </w:rPr>
            </w:pPr>
          </w:p>
          <w:p w:rsidR="005E5ED8" w:rsidRPr="00073851" w:rsidRDefault="005E5ED8" w:rsidP="00C90B79">
            <w:pPr>
              <w:snapToGrid w:val="0"/>
              <w:rPr>
                <w:rFonts w:ascii="Arial Narrow" w:hAnsi="Arial Narrow"/>
              </w:rPr>
            </w:pPr>
          </w:p>
        </w:tc>
      </w:tr>
      <w:tr w:rsidR="005E5ED8" w:rsidRPr="004B0008" w:rsidTr="000C29F4">
        <w:trPr>
          <w:gridAfter w:val="3"/>
          <w:wAfter w:w="12468" w:type="dxa"/>
          <w:trHeight w:val="660"/>
        </w:trPr>
        <w:tc>
          <w:tcPr>
            <w:tcW w:w="709" w:type="dxa"/>
          </w:tcPr>
          <w:p w:rsidR="005E5ED8" w:rsidRDefault="005E5ED8" w:rsidP="00C90B79">
            <w:pPr>
              <w:jc w:val="center"/>
            </w:pPr>
            <w:r>
              <w:t>70</w:t>
            </w:r>
          </w:p>
          <w:p w:rsidR="005E5ED8" w:rsidRDefault="005E5ED8" w:rsidP="00C90B79">
            <w:pPr>
              <w:jc w:val="center"/>
            </w:pPr>
          </w:p>
        </w:tc>
        <w:tc>
          <w:tcPr>
            <w:tcW w:w="6480" w:type="dxa"/>
            <w:gridSpan w:val="3"/>
          </w:tcPr>
          <w:p w:rsidR="005E5ED8" w:rsidRPr="00553E6B" w:rsidRDefault="005E5ED8" w:rsidP="00C90B79">
            <w:pPr>
              <w:jc w:val="both"/>
            </w:pPr>
            <w:r w:rsidRPr="00C7321D">
              <w:t>Повторение темы «Имя Существительное</w:t>
            </w:r>
          </w:p>
        </w:tc>
        <w:tc>
          <w:tcPr>
            <w:tcW w:w="2160" w:type="dxa"/>
            <w:gridSpan w:val="3"/>
          </w:tcPr>
          <w:p w:rsidR="005E5ED8" w:rsidRPr="00553E6B" w:rsidRDefault="005E5ED8" w:rsidP="000C29F4">
            <w:pPr>
              <w:jc w:val="both"/>
            </w:pPr>
          </w:p>
        </w:tc>
        <w:tc>
          <w:tcPr>
            <w:tcW w:w="1560" w:type="dxa"/>
          </w:tcPr>
          <w:p w:rsidR="005E5ED8" w:rsidRDefault="005E5ED8" w:rsidP="00C90B79">
            <w:pPr>
              <w:jc w:val="center"/>
            </w:pPr>
            <w:r>
              <w:t>12.12</w:t>
            </w:r>
          </w:p>
        </w:tc>
        <w:tc>
          <w:tcPr>
            <w:tcW w:w="1200" w:type="dxa"/>
          </w:tcPr>
          <w:p w:rsidR="005E5ED8" w:rsidRPr="00082E55" w:rsidRDefault="005E5ED8" w:rsidP="00C90B79">
            <w:pPr>
              <w:jc w:val="center"/>
            </w:pPr>
          </w:p>
        </w:tc>
        <w:tc>
          <w:tcPr>
            <w:tcW w:w="1320" w:type="dxa"/>
          </w:tcPr>
          <w:p w:rsidR="005E5ED8" w:rsidRDefault="005E5ED8" w:rsidP="00C90B79"/>
          <w:p w:rsidR="005E5ED8" w:rsidRPr="004B0008" w:rsidRDefault="005E5ED8" w:rsidP="00C90B79"/>
        </w:tc>
        <w:tc>
          <w:tcPr>
            <w:tcW w:w="2589" w:type="dxa"/>
          </w:tcPr>
          <w:p w:rsidR="005E5ED8" w:rsidRPr="00116916" w:rsidRDefault="005E5ED8" w:rsidP="00C90B79">
            <w:pPr>
              <w:snapToGrid w:val="0"/>
              <w:rPr>
                <w:bCs/>
              </w:rPr>
            </w:pPr>
          </w:p>
        </w:tc>
        <w:tc>
          <w:tcPr>
            <w:tcW w:w="520" w:type="dxa"/>
            <w:tcBorders>
              <w:right w:val="nil"/>
            </w:tcBorders>
          </w:tcPr>
          <w:p w:rsidR="005E5ED8" w:rsidRPr="00073851" w:rsidRDefault="005E5ED8" w:rsidP="00C90B79">
            <w:pPr>
              <w:snapToGrid w:val="0"/>
              <w:rPr>
                <w:rFonts w:ascii="Arial Narrow" w:hAnsi="Arial Narrow"/>
                <w:b/>
                <w:bCs/>
              </w:rPr>
            </w:pPr>
          </w:p>
        </w:tc>
      </w:tr>
      <w:tr w:rsidR="005E5ED8" w:rsidRPr="004B0008" w:rsidTr="000C29F4">
        <w:trPr>
          <w:gridAfter w:val="4"/>
          <w:wAfter w:w="12988" w:type="dxa"/>
          <w:trHeight w:val="634"/>
        </w:trPr>
        <w:tc>
          <w:tcPr>
            <w:tcW w:w="709" w:type="dxa"/>
          </w:tcPr>
          <w:p w:rsidR="005E5ED8" w:rsidRDefault="005E5ED8" w:rsidP="00C90B79">
            <w:pPr>
              <w:jc w:val="center"/>
            </w:pPr>
            <w:r>
              <w:t>71</w:t>
            </w:r>
          </w:p>
        </w:tc>
        <w:tc>
          <w:tcPr>
            <w:tcW w:w="6480" w:type="dxa"/>
            <w:gridSpan w:val="3"/>
          </w:tcPr>
          <w:p w:rsidR="005E5ED8" w:rsidRPr="00DD1496" w:rsidRDefault="005E5ED8" w:rsidP="00C90B79">
            <w:pPr>
              <w:jc w:val="both"/>
            </w:pPr>
            <w:r>
              <w:t xml:space="preserve"> </w:t>
            </w:r>
            <w:r w:rsidRPr="00C7321D">
              <w:t>Повторение темы «Имя Существительное».</w:t>
            </w:r>
            <w:r w:rsidRPr="00DD1496">
              <w:t xml:space="preserve"> </w:t>
            </w:r>
          </w:p>
        </w:tc>
        <w:tc>
          <w:tcPr>
            <w:tcW w:w="2160" w:type="dxa"/>
            <w:gridSpan w:val="3"/>
          </w:tcPr>
          <w:p w:rsidR="005E5ED8" w:rsidRPr="00DD1496" w:rsidRDefault="005E5ED8" w:rsidP="000C29F4">
            <w:pPr>
              <w:jc w:val="both"/>
            </w:pPr>
          </w:p>
        </w:tc>
        <w:tc>
          <w:tcPr>
            <w:tcW w:w="1560" w:type="dxa"/>
          </w:tcPr>
          <w:p w:rsidR="005E5ED8" w:rsidRDefault="005E5ED8" w:rsidP="00C90B79">
            <w:pPr>
              <w:jc w:val="center"/>
            </w:pPr>
            <w:r>
              <w:t>15.12</w:t>
            </w:r>
          </w:p>
        </w:tc>
        <w:tc>
          <w:tcPr>
            <w:tcW w:w="1200" w:type="dxa"/>
          </w:tcPr>
          <w:p w:rsidR="005E5ED8" w:rsidRPr="00082E55" w:rsidRDefault="005E5ED8" w:rsidP="00C90B79">
            <w:pPr>
              <w:jc w:val="center"/>
            </w:pPr>
          </w:p>
        </w:tc>
        <w:tc>
          <w:tcPr>
            <w:tcW w:w="1320" w:type="dxa"/>
          </w:tcPr>
          <w:p w:rsidR="005E5ED8" w:rsidRDefault="005E5ED8" w:rsidP="00C90B79"/>
        </w:tc>
        <w:tc>
          <w:tcPr>
            <w:tcW w:w="2589" w:type="dxa"/>
          </w:tcPr>
          <w:p w:rsidR="005E5ED8" w:rsidRPr="007D0E28" w:rsidRDefault="005E5ED8" w:rsidP="00C90B79">
            <w:pPr>
              <w:shd w:val="clear" w:color="auto" w:fill="FFFFFF"/>
              <w:snapToGrid w:val="0"/>
              <w:spacing w:line="223" w:lineRule="exact"/>
              <w:rPr>
                <w:spacing w:val="-1"/>
              </w:rPr>
            </w:pPr>
          </w:p>
        </w:tc>
      </w:tr>
      <w:tr w:rsidR="005E5ED8" w:rsidRPr="004B0008" w:rsidTr="000C29F4">
        <w:trPr>
          <w:gridAfter w:val="4"/>
          <w:wAfter w:w="12988" w:type="dxa"/>
          <w:trHeight w:val="70"/>
        </w:trPr>
        <w:tc>
          <w:tcPr>
            <w:tcW w:w="709" w:type="dxa"/>
          </w:tcPr>
          <w:p w:rsidR="005E5ED8" w:rsidRDefault="005E5ED8" w:rsidP="00C90B79">
            <w:pPr>
              <w:jc w:val="center"/>
            </w:pPr>
            <w:r>
              <w:t>72</w:t>
            </w:r>
          </w:p>
          <w:p w:rsidR="005E5ED8" w:rsidRDefault="005E5ED8" w:rsidP="00C90B79">
            <w:pPr>
              <w:jc w:val="center"/>
            </w:pPr>
          </w:p>
        </w:tc>
        <w:tc>
          <w:tcPr>
            <w:tcW w:w="6480" w:type="dxa"/>
            <w:gridSpan w:val="3"/>
          </w:tcPr>
          <w:p w:rsidR="005E5ED8" w:rsidRPr="00DD1496" w:rsidRDefault="005E5ED8" w:rsidP="00C90B79">
            <w:pPr>
              <w:jc w:val="both"/>
            </w:pPr>
            <w:r>
              <w:rPr>
                <w:b/>
              </w:rPr>
              <w:t xml:space="preserve">Промежуточный контроль. </w:t>
            </w:r>
            <w:r w:rsidRPr="00C7321D">
              <w:rPr>
                <w:b/>
              </w:rPr>
              <w:t>Диктант</w:t>
            </w:r>
            <w:r>
              <w:rPr>
                <w:b/>
              </w:rPr>
              <w:t xml:space="preserve"> №2</w:t>
            </w:r>
            <w:r w:rsidRPr="00C7321D">
              <w:rPr>
                <w:b/>
              </w:rPr>
              <w:t xml:space="preserve">  по теме «Имя существительное</w:t>
            </w:r>
          </w:p>
        </w:tc>
        <w:tc>
          <w:tcPr>
            <w:tcW w:w="2160" w:type="dxa"/>
            <w:gridSpan w:val="3"/>
          </w:tcPr>
          <w:p w:rsidR="005E5ED8" w:rsidRPr="00DD1496" w:rsidRDefault="005E5ED8" w:rsidP="00C90B79">
            <w:pPr>
              <w:jc w:val="both"/>
            </w:pPr>
          </w:p>
        </w:tc>
        <w:tc>
          <w:tcPr>
            <w:tcW w:w="1560" w:type="dxa"/>
          </w:tcPr>
          <w:p w:rsidR="005E5ED8" w:rsidRDefault="005E5ED8" w:rsidP="00C90B79">
            <w:pPr>
              <w:jc w:val="center"/>
            </w:pPr>
            <w:r>
              <w:t>16.12</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hd w:val="clear" w:color="auto" w:fill="FFFFFF"/>
              <w:snapToGrid w:val="0"/>
              <w:spacing w:line="223" w:lineRule="exact"/>
            </w:pPr>
          </w:p>
        </w:tc>
      </w:tr>
      <w:tr w:rsidR="005E5ED8" w:rsidRPr="004B0008" w:rsidTr="000C29F4">
        <w:trPr>
          <w:gridAfter w:val="4"/>
          <w:wAfter w:w="12988" w:type="dxa"/>
          <w:trHeight w:val="451"/>
        </w:trPr>
        <w:tc>
          <w:tcPr>
            <w:tcW w:w="709" w:type="dxa"/>
          </w:tcPr>
          <w:p w:rsidR="005E5ED8" w:rsidRDefault="005E5ED8" w:rsidP="00C90B79">
            <w:pPr>
              <w:jc w:val="center"/>
            </w:pPr>
            <w:r>
              <w:rPr>
                <w:bCs/>
              </w:rPr>
              <w:t>73</w:t>
            </w:r>
          </w:p>
        </w:tc>
        <w:tc>
          <w:tcPr>
            <w:tcW w:w="6480" w:type="dxa"/>
            <w:gridSpan w:val="3"/>
          </w:tcPr>
          <w:p w:rsidR="005E5ED8" w:rsidRPr="00553E6B" w:rsidRDefault="005E5ED8" w:rsidP="00C90B79">
            <w:pPr>
              <w:jc w:val="both"/>
            </w:pPr>
            <w:r w:rsidRPr="00C7321D">
              <w:t>Анализ диктанта</w:t>
            </w:r>
            <w:r>
              <w:t>.</w:t>
            </w:r>
            <w:r w:rsidRPr="00C7321D">
              <w:t xml:space="preserve">  </w:t>
            </w:r>
            <w:r w:rsidRPr="007326B2">
              <w:rPr>
                <w:iCs/>
              </w:rPr>
              <w:t>Имя прилагательное</w:t>
            </w:r>
          </w:p>
        </w:tc>
        <w:tc>
          <w:tcPr>
            <w:tcW w:w="2160" w:type="dxa"/>
            <w:gridSpan w:val="3"/>
          </w:tcPr>
          <w:p w:rsidR="005E5ED8" w:rsidRPr="00553E6B" w:rsidRDefault="005E5ED8" w:rsidP="000C29F4">
            <w:pPr>
              <w:jc w:val="both"/>
            </w:pPr>
          </w:p>
        </w:tc>
        <w:tc>
          <w:tcPr>
            <w:tcW w:w="1560" w:type="dxa"/>
          </w:tcPr>
          <w:p w:rsidR="005E5ED8" w:rsidRDefault="005E5ED8" w:rsidP="00C90B79">
            <w:pPr>
              <w:jc w:val="center"/>
            </w:pPr>
            <w:r>
              <w:t>17.12</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Default="005E5ED8" w:rsidP="00C90B79">
            <w:pPr>
              <w:shd w:val="clear" w:color="auto" w:fill="FFFFFF"/>
              <w:snapToGrid w:val="0"/>
              <w:spacing w:line="223" w:lineRule="exact"/>
            </w:pPr>
          </w:p>
        </w:tc>
      </w:tr>
      <w:tr w:rsidR="005E5ED8" w:rsidRPr="004B0008" w:rsidTr="000C29F4">
        <w:trPr>
          <w:gridAfter w:val="4"/>
          <w:wAfter w:w="12988" w:type="dxa"/>
          <w:trHeight w:val="451"/>
        </w:trPr>
        <w:tc>
          <w:tcPr>
            <w:tcW w:w="709" w:type="dxa"/>
          </w:tcPr>
          <w:p w:rsidR="005E5ED8" w:rsidRDefault="005E5ED8" w:rsidP="00C90B79">
            <w:pPr>
              <w:jc w:val="center"/>
            </w:pPr>
          </w:p>
        </w:tc>
        <w:tc>
          <w:tcPr>
            <w:tcW w:w="6480" w:type="dxa"/>
            <w:gridSpan w:val="3"/>
          </w:tcPr>
          <w:p w:rsidR="005E5ED8" w:rsidRPr="00553E6B" w:rsidRDefault="005E5ED8" w:rsidP="00C90B79">
            <w:pPr>
              <w:jc w:val="both"/>
            </w:pPr>
            <w:r>
              <w:rPr>
                <w:b/>
                <w:i/>
                <w:iCs/>
              </w:rPr>
              <w:t xml:space="preserve">                   </w:t>
            </w:r>
            <w:r w:rsidRPr="00C7321D">
              <w:rPr>
                <w:b/>
                <w:i/>
                <w:iCs/>
              </w:rPr>
              <w:t>Имя прилагательное</w:t>
            </w:r>
            <w:r w:rsidRPr="00C7321D">
              <w:t>.</w:t>
            </w:r>
          </w:p>
        </w:tc>
        <w:tc>
          <w:tcPr>
            <w:tcW w:w="2160" w:type="dxa"/>
            <w:gridSpan w:val="3"/>
          </w:tcPr>
          <w:p w:rsidR="005E5ED8" w:rsidRPr="00553E6B" w:rsidRDefault="005E5ED8" w:rsidP="000C29F4">
            <w:pPr>
              <w:jc w:val="both"/>
            </w:pPr>
          </w:p>
        </w:tc>
        <w:tc>
          <w:tcPr>
            <w:tcW w:w="1560" w:type="dxa"/>
          </w:tcPr>
          <w:p w:rsidR="005E5ED8" w:rsidRDefault="005E5ED8" w:rsidP="00C90B79">
            <w:pPr>
              <w:jc w:val="center"/>
            </w:pP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hd w:val="clear" w:color="auto" w:fill="FFFFFF"/>
              <w:snapToGrid w:val="0"/>
              <w:spacing w:line="223" w:lineRule="exact"/>
            </w:pPr>
          </w:p>
        </w:tc>
      </w:tr>
      <w:tr w:rsidR="005E5ED8" w:rsidRPr="004B0008" w:rsidTr="000C29F4">
        <w:trPr>
          <w:gridAfter w:val="4"/>
          <w:wAfter w:w="12988" w:type="dxa"/>
          <w:trHeight w:val="70"/>
        </w:trPr>
        <w:tc>
          <w:tcPr>
            <w:tcW w:w="709" w:type="dxa"/>
          </w:tcPr>
          <w:p w:rsidR="005E5ED8" w:rsidRDefault="005E5ED8" w:rsidP="00C90B79">
            <w:pPr>
              <w:jc w:val="center"/>
              <w:rPr>
                <w:bCs/>
              </w:rPr>
            </w:pPr>
            <w:r w:rsidRPr="00757762">
              <w:rPr>
                <w:bCs/>
              </w:rPr>
              <w:t>7</w:t>
            </w:r>
            <w:r>
              <w:rPr>
                <w:bCs/>
              </w:rPr>
              <w:t>4</w:t>
            </w:r>
          </w:p>
        </w:tc>
        <w:tc>
          <w:tcPr>
            <w:tcW w:w="6480" w:type="dxa"/>
            <w:gridSpan w:val="3"/>
          </w:tcPr>
          <w:p w:rsidR="005E5ED8" w:rsidRDefault="005E5ED8" w:rsidP="00C90B79">
            <w:pPr>
              <w:jc w:val="both"/>
            </w:pPr>
            <w:r w:rsidRPr="00156A1E">
              <w:rPr>
                <w:iCs/>
              </w:rPr>
              <w:t>Имя прилагательное</w:t>
            </w:r>
            <w:r w:rsidRPr="00C7321D">
              <w:t>. Повторение изученного в 5 классе.</w:t>
            </w:r>
            <w:r w:rsidRPr="00C7321D">
              <w:rPr>
                <w:b/>
                <w:i/>
                <w:iCs/>
              </w:rPr>
              <w:t xml:space="preserve"> </w:t>
            </w:r>
          </w:p>
        </w:tc>
        <w:tc>
          <w:tcPr>
            <w:tcW w:w="2160" w:type="dxa"/>
            <w:gridSpan w:val="3"/>
          </w:tcPr>
          <w:p w:rsidR="005E5ED8" w:rsidRDefault="005E5ED8" w:rsidP="000C29F4">
            <w:pPr>
              <w:jc w:val="both"/>
            </w:pPr>
          </w:p>
        </w:tc>
        <w:tc>
          <w:tcPr>
            <w:tcW w:w="1560" w:type="dxa"/>
          </w:tcPr>
          <w:p w:rsidR="005E5ED8" w:rsidRDefault="005E5ED8" w:rsidP="00C90B79">
            <w:pPr>
              <w:jc w:val="center"/>
            </w:pPr>
            <w:r>
              <w:t>18.12</w:t>
            </w:r>
          </w:p>
        </w:tc>
        <w:tc>
          <w:tcPr>
            <w:tcW w:w="1200" w:type="dxa"/>
          </w:tcPr>
          <w:p w:rsidR="005E5ED8" w:rsidRPr="00082E55" w:rsidRDefault="005E5ED8" w:rsidP="00C90B79">
            <w:pPr>
              <w:jc w:val="center"/>
            </w:pPr>
          </w:p>
        </w:tc>
        <w:tc>
          <w:tcPr>
            <w:tcW w:w="1320" w:type="dxa"/>
          </w:tcPr>
          <w:p w:rsidR="005E5ED8" w:rsidRPr="004B0008" w:rsidRDefault="005E5ED8" w:rsidP="00C90B79"/>
        </w:tc>
        <w:tc>
          <w:tcPr>
            <w:tcW w:w="2589" w:type="dxa"/>
          </w:tcPr>
          <w:p w:rsidR="005E5ED8" w:rsidRPr="007D0E28" w:rsidRDefault="005E5ED8" w:rsidP="00C90B79">
            <w:pPr>
              <w:shd w:val="clear" w:color="auto" w:fill="FFFFFF"/>
              <w:snapToGrid w:val="0"/>
              <w:spacing w:line="230" w:lineRule="exact"/>
            </w:pPr>
          </w:p>
        </w:tc>
      </w:tr>
      <w:tr w:rsidR="005E5ED8" w:rsidRPr="004B0008" w:rsidTr="000C29F4">
        <w:trPr>
          <w:gridAfter w:val="4"/>
          <w:wAfter w:w="12988" w:type="dxa"/>
          <w:trHeight w:val="480"/>
        </w:trPr>
        <w:tc>
          <w:tcPr>
            <w:tcW w:w="709" w:type="dxa"/>
          </w:tcPr>
          <w:p w:rsidR="005E5ED8" w:rsidRPr="00757762" w:rsidRDefault="005E5ED8" w:rsidP="00C90B79">
            <w:pPr>
              <w:jc w:val="center"/>
              <w:rPr>
                <w:bCs/>
              </w:rPr>
            </w:pPr>
            <w:r>
              <w:t>75</w:t>
            </w:r>
          </w:p>
        </w:tc>
        <w:tc>
          <w:tcPr>
            <w:tcW w:w="6480" w:type="dxa"/>
            <w:gridSpan w:val="3"/>
          </w:tcPr>
          <w:p w:rsidR="005E5ED8" w:rsidRPr="00757762" w:rsidRDefault="005E5ED8" w:rsidP="00C90B79">
            <w:pPr>
              <w:jc w:val="both"/>
              <w:rPr>
                <w:b/>
              </w:rPr>
            </w:pPr>
            <w:r w:rsidRPr="00C7321D">
              <w:t xml:space="preserve"> </w:t>
            </w:r>
            <w:r w:rsidRPr="00C7321D">
              <w:rPr>
                <w:b/>
              </w:rPr>
              <w:t xml:space="preserve">Р.Р. </w:t>
            </w:r>
            <w:r w:rsidRPr="00C7321D">
              <w:t>Описание природы</w:t>
            </w:r>
          </w:p>
        </w:tc>
        <w:tc>
          <w:tcPr>
            <w:tcW w:w="2160" w:type="dxa"/>
            <w:gridSpan w:val="3"/>
          </w:tcPr>
          <w:p w:rsidR="005E5ED8" w:rsidRPr="00757762" w:rsidRDefault="005E5ED8" w:rsidP="000C29F4">
            <w:pPr>
              <w:jc w:val="both"/>
              <w:rPr>
                <w:b/>
              </w:rPr>
            </w:pPr>
          </w:p>
        </w:tc>
        <w:tc>
          <w:tcPr>
            <w:tcW w:w="1560" w:type="dxa"/>
          </w:tcPr>
          <w:p w:rsidR="005E5ED8" w:rsidRDefault="005E5ED8" w:rsidP="00C90B79">
            <w:pPr>
              <w:jc w:val="center"/>
            </w:pPr>
            <w:r>
              <w:t>19.12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pPr>
              <w:shd w:val="clear" w:color="auto" w:fill="FFFFFF"/>
              <w:snapToGrid w:val="0"/>
              <w:spacing w:line="230" w:lineRule="exact"/>
            </w:pPr>
          </w:p>
        </w:tc>
      </w:tr>
      <w:tr w:rsidR="005E5ED8" w:rsidRPr="004B0008" w:rsidTr="000C29F4">
        <w:trPr>
          <w:gridAfter w:val="4"/>
          <w:wAfter w:w="12988" w:type="dxa"/>
          <w:trHeight w:val="295"/>
        </w:trPr>
        <w:tc>
          <w:tcPr>
            <w:tcW w:w="709" w:type="dxa"/>
          </w:tcPr>
          <w:p w:rsidR="005E5ED8" w:rsidRDefault="005E5ED8" w:rsidP="00C90B79">
            <w:r>
              <w:t xml:space="preserve">  76</w:t>
            </w:r>
          </w:p>
        </w:tc>
        <w:tc>
          <w:tcPr>
            <w:tcW w:w="6480" w:type="dxa"/>
            <w:gridSpan w:val="3"/>
          </w:tcPr>
          <w:p w:rsidR="005E5ED8" w:rsidRPr="00C7321D" w:rsidRDefault="005E5ED8" w:rsidP="00C90B79">
            <w:r w:rsidRPr="00C7321D">
              <w:t xml:space="preserve">Степени сравнения имён прилагательных </w:t>
            </w:r>
          </w:p>
          <w:p w:rsidR="005E5ED8" w:rsidRDefault="005E5ED8" w:rsidP="00C90B79">
            <w:pPr>
              <w:jc w:val="both"/>
            </w:pPr>
          </w:p>
        </w:tc>
        <w:tc>
          <w:tcPr>
            <w:tcW w:w="2160" w:type="dxa"/>
            <w:gridSpan w:val="3"/>
          </w:tcPr>
          <w:p w:rsidR="005E5ED8" w:rsidRDefault="005E5ED8"/>
          <w:p w:rsidR="005E5ED8" w:rsidRDefault="005E5ED8" w:rsidP="000C29F4">
            <w:pPr>
              <w:jc w:val="both"/>
            </w:pPr>
          </w:p>
        </w:tc>
        <w:tc>
          <w:tcPr>
            <w:tcW w:w="1560" w:type="dxa"/>
          </w:tcPr>
          <w:p w:rsidR="005E5ED8" w:rsidRDefault="005E5ED8" w:rsidP="00C90B79">
            <w:pPr>
              <w:jc w:val="center"/>
            </w:pPr>
            <w:r>
              <w:t>22.12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Default="005E5ED8" w:rsidP="00D00B4F">
            <w:pPr>
              <w:shd w:val="clear" w:color="auto" w:fill="FFFFFF"/>
              <w:snapToGrid w:val="0"/>
              <w:spacing w:line="230" w:lineRule="exact"/>
              <w:ind w:hanging="7"/>
            </w:pPr>
            <w:r>
              <w:t xml:space="preserve">В данном модуле содержится информация по теме "Степени сравнения имён прилагательных". И. </w:t>
            </w:r>
            <w:hyperlink r:id="rId62" w:history="1">
              <w:r w:rsidRPr="000C29F4">
                <w:rPr>
                  <w:rStyle w:val="Hyperlink"/>
                  <w:color w:val="auto"/>
                </w:rPr>
                <w:t>http://fcior.edu.ru/card/13286/imya-prilagatelnoe-kak-chast-rechi-i.html</w:t>
              </w:r>
            </w:hyperlink>
          </w:p>
          <w:p w:rsidR="005E5ED8" w:rsidRPr="007D0E28" w:rsidRDefault="005E5ED8" w:rsidP="00D00B4F">
            <w:pPr>
              <w:shd w:val="clear" w:color="auto" w:fill="FFFFFF"/>
              <w:snapToGrid w:val="0"/>
              <w:spacing w:line="230" w:lineRule="exact"/>
              <w:ind w:hanging="7"/>
            </w:pPr>
          </w:p>
        </w:tc>
      </w:tr>
      <w:tr w:rsidR="005E5ED8" w:rsidRPr="004B0008" w:rsidTr="000C29F4">
        <w:trPr>
          <w:gridAfter w:val="4"/>
          <w:wAfter w:w="12988" w:type="dxa"/>
          <w:trHeight w:val="451"/>
        </w:trPr>
        <w:tc>
          <w:tcPr>
            <w:tcW w:w="709" w:type="dxa"/>
          </w:tcPr>
          <w:p w:rsidR="005E5ED8" w:rsidRDefault="005E5ED8" w:rsidP="00C90B79">
            <w:pPr>
              <w:jc w:val="center"/>
            </w:pPr>
            <w:r>
              <w:t xml:space="preserve">77 </w:t>
            </w:r>
          </w:p>
        </w:tc>
        <w:tc>
          <w:tcPr>
            <w:tcW w:w="6480" w:type="dxa"/>
            <w:gridSpan w:val="3"/>
          </w:tcPr>
          <w:p w:rsidR="005E5ED8" w:rsidRDefault="005E5ED8" w:rsidP="00C90B79">
            <w:pPr>
              <w:jc w:val="both"/>
            </w:pPr>
            <w:r w:rsidRPr="00C7321D">
              <w:t>Имена прилагательные превосходной степени</w:t>
            </w:r>
          </w:p>
          <w:p w:rsidR="005E5ED8" w:rsidRPr="00553E6B" w:rsidRDefault="005E5ED8" w:rsidP="00C90B79">
            <w:pPr>
              <w:jc w:val="both"/>
            </w:pPr>
          </w:p>
        </w:tc>
        <w:tc>
          <w:tcPr>
            <w:tcW w:w="2160" w:type="dxa"/>
            <w:gridSpan w:val="3"/>
          </w:tcPr>
          <w:p w:rsidR="005E5ED8" w:rsidRDefault="005E5ED8"/>
          <w:p w:rsidR="005E5ED8" w:rsidRPr="00553E6B" w:rsidRDefault="005E5ED8" w:rsidP="000C29F4">
            <w:pPr>
              <w:jc w:val="both"/>
            </w:pPr>
          </w:p>
        </w:tc>
        <w:tc>
          <w:tcPr>
            <w:tcW w:w="1560" w:type="dxa"/>
          </w:tcPr>
          <w:p w:rsidR="005E5ED8" w:rsidRDefault="005E5ED8" w:rsidP="00C90B79">
            <w:pPr>
              <w:jc w:val="center"/>
            </w:pPr>
            <w:r>
              <w:t>23.12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D00B4F">
            <w:pPr>
              <w:shd w:val="clear" w:color="auto" w:fill="FFFFFF"/>
              <w:snapToGrid w:val="0"/>
              <w:spacing w:line="230" w:lineRule="exact"/>
              <w:ind w:hanging="7"/>
            </w:pPr>
          </w:p>
        </w:tc>
      </w:tr>
      <w:tr w:rsidR="005E5ED8" w:rsidRPr="004B0008" w:rsidTr="000C29F4">
        <w:trPr>
          <w:gridAfter w:val="4"/>
          <w:wAfter w:w="12988" w:type="dxa"/>
          <w:trHeight w:val="364"/>
        </w:trPr>
        <w:tc>
          <w:tcPr>
            <w:tcW w:w="709" w:type="dxa"/>
          </w:tcPr>
          <w:p w:rsidR="005E5ED8" w:rsidRDefault="005E5ED8" w:rsidP="00C90B79">
            <w:pPr>
              <w:jc w:val="center"/>
            </w:pPr>
            <w:r>
              <w:t>78</w:t>
            </w:r>
          </w:p>
        </w:tc>
        <w:tc>
          <w:tcPr>
            <w:tcW w:w="6480" w:type="dxa"/>
            <w:gridSpan w:val="3"/>
          </w:tcPr>
          <w:p w:rsidR="005E5ED8" w:rsidRDefault="005E5ED8" w:rsidP="00C90B79">
            <w:pPr>
              <w:jc w:val="both"/>
            </w:pPr>
            <w:r w:rsidRPr="00C7321D">
              <w:t xml:space="preserve"> Разряды имён прилагательных по значению.</w:t>
            </w:r>
          </w:p>
          <w:p w:rsidR="005E5ED8" w:rsidRDefault="005E5ED8" w:rsidP="00C90B79">
            <w:pPr>
              <w:jc w:val="both"/>
            </w:pPr>
          </w:p>
        </w:tc>
        <w:tc>
          <w:tcPr>
            <w:tcW w:w="2160" w:type="dxa"/>
            <w:gridSpan w:val="3"/>
          </w:tcPr>
          <w:p w:rsidR="005E5ED8" w:rsidRDefault="005E5ED8"/>
          <w:p w:rsidR="005E5ED8" w:rsidRDefault="005E5ED8" w:rsidP="000C29F4">
            <w:pPr>
              <w:jc w:val="both"/>
            </w:pPr>
          </w:p>
        </w:tc>
        <w:tc>
          <w:tcPr>
            <w:tcW w:w="1560" w:type="dxa"/>
          </w:tcPr>
          <w:p w:rsidR="005E5ED8" w:rsidRDefault="005E5ED8" w:rsidP="00C90B79">
            <w:pPr>
              <w:jc w:val="center"/>
            </w:pPr>
            <w:r>
              <w:t>24.12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382"/>
        </w:trPr>
        <w:tc>
          <w:tcPr>
            <w:tcW w:w="709" w:type="dxa"/>
          </w:tcPr>
          <w:p w:rsidR="005E5ED8" w:rsidRDefault="005E5ED8" w:rsidP="00C90B79">
            <w:pPr>
              <w:jc w:val="center"/>
            </w:pPr>
            <w:r w:rsidRPr="00757762">
              <w:rPr>
                <w:bCs/>
              </w:rPr>
              <w:t>79</w:t>
            </w:r>
          </w:p>
        </w:tc>
        <w:tc>
          <w:tcPr>
            <w:tcW w:w="6480" w:type="dxa"/>
            <w:gridSpan w:val="3"/>
          </w:tcPr>
          <w:p w:rsidR="005E5ED8" w:rsidRDefault="005E5ED8" w:rsidP="00C90B79">
            <w:pPr>
              <w:jc w:val="both"/>
            </w:pPr>
            <w:r w:rsidRPr="00C7321D">
              <w:t>Разряды имён прилагательных по значению</w:t>
            </w:r>
          </w:p>
        </w:tc>
        <w:tc>
          <w:tcPr>
            <w:tcW w:w="2160" w:type="dxa"/>
            <w:gridSpan w:val="3"/>
          </w:tcPr>
          <w:p w:rsidR="005E5ED8" w:rsidRDefault="005E5ED8" w:rsidP="000C29F4">
            <w:pPr>
              <w:jc w:val="both"/>
            </w:pPr>
          </w:p>
        </w:tc>
        <w:tc>
          <w:tcPr>
            <w:tcW w:w="1560" w:type="dxa"/>
          </w:tcPr>
          <w:p w:rsidR="005E5ED8" w:rsidRDefault="005E5ED8" w:rsidP="00C90B79">
            <w:pPr>
              <w:jc w:val="center"/>
            </w:pPr>
            <w:r>
              <w:t>25.12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pPr>
              <w:shd w:val="clear" w:color="auto" w:fill="FFFFFF"/>
              <w:snapToGrid w:val="0"/>
              <w:spacing w:line="230" w:lineRule="exact"/>
            </w:pPr>
          </w:p>
        </w:tc>
      </w:tr>
      <w:tr w:rsidR="005E5ED8" w:rsidRPr="004B0008" w:rsidTr="000C29F4">
        <w:trPr>
          <w:gridAfter w:val="4"/>
          <w:wAfter w:w="12988" w:type="dxa"/>
          <w:trHeight w:val="434"/>
        </w:trPr>
        <w:tc>
          <w:tcPr>
            <w:tcW w:w="709" w:type="dxa"/>
          </w:tcPr>
          <w:p w:rsidR="005E5ED8" w:rsidRPr="00757762" w:rsidRDefault="005E5ED8" w:rsidP="00C90B79">
            <w:pPr>
              <w:jc w:val="center"/>
              <w:rPr>
                <w:bCs/>
              </w:rPr>
            </w:pPr>
            <w:r w:rsidRPr="00757762">
              <w:rPr>
                <w:bCs/>
              </w:rPr>
              <w:t>80</w:t>
            </w:r>
          </w:p>
        </w:tc>
        <w:tc>
          <w:tcPr>
            <w:tcW w:w="6480" w:type="dxa"/>
            <w:gridSpan w:val="3"/>
          </w:tcPr>
          <w:p w:rsidR="005E5ED8" w:rsidRDefault="005E5ED8" w:rsidP="00C90B79">
            <w:pPr>
              <w:jc w:val="both"/>
            </w:pPr>
            <w:r w:rsidRPr="00C7321D">
              <w:t>Морфологический разбор имени прилагательного.</w:t>
            </w:r>
          </w:p>
          <w:p w:rsidR="005E5ED8" w:rsidRPr="00757762" w:rsidRDefault="005E5ED8" w:rsidP="00C90B79">
            <w:pPr>
              <w:jc w:val="both"/>
              <w:rPr>
                <w:b/>
              </w:rPr>
            </w:pPr>
          </w:p>
        </w:tc>
        <w:tc>
          <w:tcPr>
            <w:tcW w:w="2160" w:type="dxa"/>
            <w:gridSpan w:val="3"/>
          </w:tcPr>
          <w:p w:rsidR="005E5ED8" w:rsidRDefault="005E5ED8">
            <w:pPr>
              <w:rPr>
                <w:b/>
              </w:rPr>
            </w:pPr>
          </w:p>
          <w:p w:rsidR="005E5ED8" w:rsidRPr="00757762" w:rsidRDefault="005E5ED8" w:rsidP="000C29F4">
            <w:pPr>
              <w:jc w:val="both"/>
              <w:rPr>
                <w:b/>
              </w:rPr>
            </w:pPr>
          </w:p>
        </w:tc>
        <w:tc>
          <w:tcPr>
            <w:tcW w:w="1560" w:type="dxa"/>
          </w:tcPr>
          <w:p w:rsidR="005E5ED8" w:rsidRDefault="005E5ED8" w:rsidP="00C90B79">
            <w:pPr>
              <w:jc w:val="center"/>
            </w:pPr>
            <w:r>
              <w:t>26.12</w:t>
            </w:r>
          </w:p>
          <w:p w:rsidR="005E5ED8" w:rsidRDefault="005E5ED8" w:rsidP="005B5F08">
            <w:pPr>
              <w:jc w:val="center"/>
            </w:pPr>
            <w:r>
              <w:t>(5*7=35 часов за 1</w:t>
            </w:r>
            <w:r>
              <w:rPr>
                <w:lang w:val="en-US"/>
              </w:rPr>
              <w:t>I</w:t>
            </w:r>
            <w:r>
              <w:t xml:space="preserve"> четверть)</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pPr>
              <w:snapToGrid w:val="0"/>
            </w:pPr>
          </w:p>
        </w:tc>
      </w:tr>
      <w:tr w:rsidR="005E5ED8" w:rsidRPr="004B0008" w:rsidTr="000C29F4">
        <w:trPr>
          <w:gridAfter w:val="4"/>
          <w:wAfter w:w="12988" w:type="dxa"/>
          <w:trHeight w:val="590"/>
        </w:trPr>
        <w:tc>
          <w:tcPr>
            <w:tcW w:w="709" w:type="dxa"/>
          </w:tcPr>
          <w:p w:rsidR="005E5ED8" w:rsidRPr="00D509DD" w:rsidRDefault="005E5ED8" w:rsidP="00C90B79">
            <w:pPr>
              <w:jc w:val="center"/>
            </w:pPr>
            <w:r>
              <w:t xml:space="preserve">81 </w:t>
            </w:r>
          </w:p>
        </w:tc>
        <w:tc>
          <w:tcPr>
            <w:tcW w:w="6480" w:type="dxa"/>
            <w:gridSpan w:val="3"/>
          </w:tcPr>
          <w:p w:rsidR="005E5ED8" w:rsidRPr="00757762" w:rsidRDefault="005E5ED8" w:rsidP="00C90B79">
            <w:pPr>
              <w:jc w:val="both"/>
              <w:rPr>
                <w:b/>
              </w:rPr>
            </w:pPr>
            <w:r w:rsidRPr="00C7321D">
              <w:rPr>
                <w:i/>
              </w:rPr>
              <w:t xml:space="preserve">Не </w:t>
            </w:r>
            <w:r w:rsidRPr="00C7321D">
              <w:t>с прилагательными</w:t>
            </w:r>
            <w:r>
              <w:t>.</w:t>
            </w:r>
          </w:p>
        </w:tc>
        <w:tc>
          <w:tcPr>
            <w:tcW w:w="2160" w:type="dxa"/>
            <w:gridSpan w:val="3"/>
          </w:tcPr>
          <w:p w:rsidR="005E5ED8" w:rsidRPr="00757762" w:rsidRDefault="005E5ED8" w:rsidP="000C29F4">
            <w:pPr>
              <w:jc w:val="both"/>
              <w:rPr>
                <w:b/>
              </w:rPr>
            </w:pPr>
          </w:p>
        </w:tc>
        <w:tc>
          <w:tcPr>
            <w:tcW w:w="1560" w:type="dxa"/>
          </w:tcPr>
          <w:p w:rsidR="005E5ED8" w:rsidRPr="006F4980" w:rsidRDefault="005E5ED8" w:rsidP="00C90B79">
            <w:pPr>
              <w:jc w:val="center"/>
              <w:rPr>
                <w:lang w:val="en-US"/>
              </w:rPr>
            </w:pPr>
            <w:r>
              <w:rPr>
                <w:lang w:val="en-US"/>
              </w:rPr>
              <w:t>12</w:t>
            </w:r>
            <w:r>
              <w:t>.</w:t>
            </w:r>
            <w:r>
              <w:rPr>
                <w:lang w:val="en-US"/>
              </w:rPr>
              <w:t>01</w:t>
            </w:r>
            <w:r>
              <w:t>.</w:t>
            </w:r>
            <w:r>
              <w:rPr>
                <w:lang w:val="en-US"/>
              </w:rPr>
              <w:t>2015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pPr>
              <w:shd w:val="clear" w:color="auto" w:fill="FFFFFF"/>
              <w:snapToGrid w:val="0"/>
              <w:spacing w:before="929" w:line="230" w:lineRule="exact"/>
              <w:ind w:right="58"/>
            </w:pPr>
          </w:p>
        </w:tc>
      </w:tr>
      <w:tr w:rsidR="005E5ED8" w:rsidRPr="004B0008" w:rsidTr="000C29F4">
        <w:trPr>
          <w:gridAfter w:val="4"/>
          <w:wAfter w:w="12988" w:type="dxa"/>
          <w:trHeight w:val="672"/>
        </w:trPr>
        <w:tc>
          <w:tcPr>
            <w:tcW w:w="709" w:type="dxa"/>
          </w:tcPr>
          <w:p w:rsidR="005E5ED8" w:rsidRDefault="005E5ED8" w:rsidP="00C90B79">
            <w:r>
              <w:t xml:space="preserve">  82</w:t>
            </w:r>
          </w:p>
          <w:p w:rsidR="005E5ED8" w:rsidRDefault="005E5ED8" w:rsidP="00C90B79">
            <w:pPr>
              <w:jc w:val="center"/>
            </w:pPr>
          </w:p>
        </w:tc>
        <w:tc>
          <w:tcPr>
            <w:tcW w:w="6480" w:type="dxa"/>
            <w:gridSpan w:val="3"/>
          </w:tcPr>
          <w:p w:rsidR="005E5ED8" w:rsidRDefault="005E5ED8" w:rsidP="00C90B79">
            <w:pPr>
              <w:jc w:val="both"/>
            </w:pPr>
            <w:r w:rsidRPr="00C7321D">
              <w:rPr>
                <w:i/>
              </w:rPr>
              <w:t xml:space="preserve">Не </w:t>
            </w:r>
            <w:r w:rsidRPr="00C7321D">
              <w:t>с прилагательными.</w:t>
            </w:r>
          </w:p>
        </w:tc>
        <w:tc>
          <w:tcPr>
            <w:tcW w:w="2160" w:type="dxa"/>
            <w:gridSpan w:val="3"/>
          </w:tcPr>
          <w:p w:rsidR="005E5ED8" w:rsidRDefault="005E5ED8" w:rsidP="000C29F4">
            <w:pPr>
              <w:jc w:val="both"/>
            </w:pPr>
          </w:p>
        </w:tc>
        <w:tc>
          <w:tcPr>
            <w:tcW w:w="1560" w:type="dxa"/>
          </w:tcPr>
          <w:p w:rsidR="005E5ED8" w:rsidRPr="006F4980" w:rsidRDefault="005E5ED8" w:rsidP="006F4980">
            <w:pPr>
              <w:jc w:val="center"/>
              <w:rPr>
                <w:lang w:val="en-US"/>
              </w:rPr>
            </w:pPr>
            <w:r>
              <w:rPr>
                <w:lang w:val="en-US"/>
              </w:rPr>
              <w:t>13</w:t>
            </w:r>
            <w:r>
              <w:t>.</w:t>
            </w:r>
            <w:r>
              <w:rPr>
                <w:lang w:val="en-US"/>
              </w:rPr>
              <w:t>01</w:t>
            </w:r>
            <w:r>
              <w:t>.</w:t>
            </w:r>
            <w:r>
              <w:rPr>
                <w:lang w:val="en-US"/>
              </w:rPr>
              <w:t>2015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pPr>
              <w:shd w:val="clear" w:color="auto" w:fill="FFFFFF"/>
              <w:snapToGrid w:val="0"/>
              <w:spacing w:line="230" w:lineRule="exact"/>
            </w:pPr>
          </w:p>
        </w:tc>
      </w:tr>
      <w:tr w:rsidR="005E5ED8" w:rsidRPr="004B0008" w:rsidTr="000C29F4">
        <w:trPr>
          <w:gridAfter w:val="4"/>
          <w:wAfter w:w="12988" w:type="dxa"/>
          <w:trHeight w:val="270"/>
        </w:trPr>
        <w:tc>
          <w:tcPr>
            <w:tcW w:w="709" w:type="dxa"/>
          </w:tcPr>
          <w:p w:rsidR="005E5ED8" w:rsidRDefault="005E5ED8" w:rsidP="00C90B79">
            <w:pPr>
              <w:jc w:val="center"/>
            </w:pPr>
            <w:r>
              <w:t>83</w:t>
            </w:r>
          </w:p>
          <w:p w:rsidR="005E5ED8" w:rsidRDefault="005E5ED8" w:rsidP="00C90B79">
            <w:pPr>
              <w:jc w:val="center"/>
            </w:pPr>
          </w:p>
        </w:tc>
        <w:tc>
          <w:tcPr>
            <w:tcW w:w="6480" w:type="dxa"/>
            <w:gridSpan w:val="3"/>
          </w:tcPr>
          <w:p w:rsidR="005E5ED8" w:rsidRDefault="005E5ED8" w:rsidP="00C90B79">
            <w:pPr>
              <w:jc w:val="both"/>
            </w:pPr>
            <w:r w:rsidRPr="00C7321D">
              <w:t xml:space="preserve">Буквы </w:t>
            </w:r>
            <w:r w:rsidRPr="00C7321D">
              <w:rPr>
                <w:i/>
              </w:rPr>
              <w:t>о</w:t>
            </w:r>
            <w:r w:rsidRPr="00C7321D">
              <w:t xml:space="preserve"> и </w:t>
            </w:r>
            <w:r w:rsidRPr="00C7321D">
              <w:rPr>
                <w:i/>
              </w:rPr>
              <w:t xml:space="preserve">е </w:t>
            </w:r>
            <w:r w:rsidRPr="00C7321D">
              <w:t xml:space="preserve">после шипящих и </w:t>
            </w:r>
            <w:r w:rsidRPr="00C7321D">
              <w:rPr>
                <w:i/>
              </w:rPr>
              <w:t>ц</w:t>
            </w:r>
            <w:r w:rsidRPr="00C7321D">
              <w:t xml:space="preserve"> в суффиксах прилагательных.</w:t>
            </w:r>
          </w:p>
        </w:tc>
        <w:tc>
          <w:tcPr>
            <w:tcW w:w="2160" w:type="dxa"/>
            <w:gridSpan w:val="3"/>
          </w:tcPr>
          <w:p w:rsidR="005E5ED8" w:rsidRDefault="005E5ED8" w:rsidP="000C29F4">
            <w:pPr>
              <w:jc w:val="both"/>
            </w:pPr>
          </w:p>
        </w:tc>
        <w:tc>
          <w:tcPr>
            <w:tcW w:w="1560" w:type="dxa"/>
          </w:tcPr>
          <w:p w:rsidR="005E5ED8" w:rsidRDefault="005E5ED8" w:rsidP="00C90B79">
            <w:pPr>
              <w:jc w:val="center"/>
            </w:pPr>
            <w:r>
              <w:t>14.01.2015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pPr>
              <w:shd w:val="clear" w:color="auto" w:fill="FFFFFF"/>
              <w:snapToGrid w:val="0"/>
              <w:spacing w:line="230" w:lineRule="exact"/>
            </w:pPr>
          </w:p>
        </w:tc>
      </w:tr>
      <w:tr w:rsidR="005E5ED8" w:rsidRPr="004B0008" w:rsidTr="000C29F4">
        <w:trPr>
          <w:gridAfter w:val="4"/>
          <w:wAfter w:w="12988" w:type="dxa"/>
          <w:trHeight w:val="583"/>
        </w:trPr>
        <w:tc>
          <w:tcPr>
            <w:tcW w:w="709" w:type="dxa"/>
          </w:tcPr>
          <w:p w:rsidR="005E5ED8" w:rsidRDefault="005E5ED8" w:rsidP="00C90B79">
            <w:pPr>
              <w:jc w:val="center"/>
            </w:pPr>
            <w:r>
              <w:t>84</w:t>
            </w:r>
          </w:p>
          <w:p w:rsidR="005E5ED8" w:rsidRDefault="005E5ED8" w:rsidP="00C90B79">
            <w:pPr>
              <w:jc w:val="center"/>
            </w:pPr>
          </w:p>
        </w:tc>
        <w:tc>
          <w:tcPr>
            <w:tcW w:w="6600" w:type="dxa"/>
            <w:gridSpan w:val="4"/>
          </w:tcPr>
          <w:p w:rsidR="005E5ED8" w:rsidRDefault="005E5ED8" w:rsidP="00C90B79">
            <w:pPr>
              <w:jc w:val="both"/>
            </w:pPr>
            <w:r w:rsidRPr="00C7321D">
              <w:rPr>
                <w:b/>
              </w:rPr>
              <w:t xml:space="preserve">Р.Р. </w:t>
            </w:r>
            <w:r w:rsidRPr="00C7321D">
              <w:t>Сочинение-описание пейзажа по картине Крымова «Зимний вечер».</w:t>
            </w:r>
          </w:p>
          <w:p w:rsidR="005E5ED8" w:rsidRDefault="005E5ED8" w:rsidP="00C90B79">
            <w:pPr>
              <w:jc w:val="both"/>
            </w:pPr>
          </w:p>
        </w:tc>
        <w:tc>
          <w:tcPr>
            <w:tcW w:w="2040" w:type="dxa"/>
            <w:gridSpan w:val="2"/>
          </w:tcPr>
          <w:p w:rsidR="005E5ED8" w:rsidRDefault="005E5ED8" w:rsidP="00C90B79">
            <w:pPr>
              <w:jc w:val="both"/>
            </w:pPr>
          </w:p>
        </w:tc>
        <w:tc>
          <w:tcPr>
            <w:tcW w:w="1560" w:type="dxa"/>
          </w:tcPr>
          <w:p w:rsidR="005E5ED8" w:rsidRDefault="005E5ED8" w:rsidP="00C90B79">
            <w:pPr>
              <w:jc w:val="center"/>
            </w:pPr>
            <w:r>
              <w:t>15.01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pPr>
              <w:shd w:val="clear" w:color="auto" w:fill="FFFFFF"/>
              <w:snapToGrid w:val="0"/>
              <w:spacing w:line="238" w:lineRule="exact"/>
              <w:rPr>
                <w:spacing w:val="-1"/>
              </w:rPr>
            </w:pPr>
          </w:p>
        </w:tc>
      </w:tr>
      <w:tr w:rsidR="005E5ED8" w:rsidRPr="004B0008" w:rsidTr="000C29F4">
        <w:trPr>
          <w:gridAfter w:val="4"/>
          <w:wAfter w:w="12988" w:type="dxa"/>
          <w:trHeight w:val="711"/>
        </w:trPr>
        <w:tc>
          <w:tcPr>
            <w:tcW w:w="709" w:type="dxa"/>
          </w:tcPr>
          <w:p w:rsidR="005E5ED8" w:rsidRDefault="005E5ED8" w:rsidP="00C90B79">
            <w:pPr>
              <w:jc w:val="center"/>
            </w:pPr>
            <w:r>
              <w:t>85</w:t>
            </w:r>
          </w:p>
        </w:tc>
        <w:tc>
          <w:tcPr>
            <w:tcW w:w="6600" w:type="dxa"/>
            <w:gridSpan w:val="4"/>
          </w:tcPr>
          <w:p w:rsidR="005E5ED8" w:rsidRDefault="005E5ED8" w:rsidP="00C90B79">
            <w:pPr>
              <w:jc w:val="both"/>
            </w:pPr>
            <w:r w:rsidRPr="00C7321D">
              <w:t xml:space="preserve">Одна и две буквы </w:t>
            </w:r>
            <w:r w:rsidRPr="00C7321D">
              <w:rPr>
                <w:i/>
              </w:rPr>
              <w:t>н</w:t>
            </w:r>
            <w:r w:rsidRPr="00C7321D">
              <w:t xml:space="preserve"> в суффиксах прилагательных.</w:t>
            </w:r>
          </w:p>
          <w:p w:rsidR="005E5ED8" w:rsidRPr="00757762" w:rsidRDefault="005E5ED8" w:rsidP="00C90B79">
            <w:pPr>
              <w:jc w:val="both"/>
              <w:rPr>
                <w:bCs/>
              </w:rPr>
            </w:pPr>
          </w:p>
        </w:tc>
        <w:tc>
          <w:tcPr>
            <w:tcW w:w="2040" w:type="dxa"/>
            <w:gridSpan w:val="2"/>
          </w:tcPr>
          <w:p w:rsidR="005E5ED8" w:rsidRDefault="005E5ED8">
            <w:pPr>
              <w:rPr>
                <w:bCs/>
              </w:rPr>
            </w:pPr>
          </w:p>
          <w:p w:rsidR="005E5ED8" w:rsidRPr="00757762" w:rsidRDefault="005E5ED8" w:rsidP="000C29F4">
            <w:pPr>
              <w:jc w:val="both"/>
              <w:rPr>
                <w:bCs/>
              </w:rPr>
            </w:pPr>
          </w:p>
        </w:tc>
        <w:tc>
          <w:tcPr>
            <w:tcW w:w="1560" w:type="dxa"/>
          </w:tcPr>
          <w:p w:rsidR="005E5ED8" w:rsidRDefault="005E5ED8" w:rsidP="00C90B79">
            <w:pPr>
              <w:jc w:val="center"/>
            </w:pPr>
            <w:r>
              <w:t>16.01</w:t>
            </w:r>
          </w:p>
        </w:tc>
        <w:tc>
          <w:tcPr>
            <w:tcW w:w="1200" w:type="dxa"/>
          </w:tcPr>
          <w:p w:rsidR="005E5ED8" w:rsidRPr="00082E55" w:rsidRDefault="005E5ED8" w:rsidP="00C90B79"/>
        </w:tc>
        <w:tc>
          <w:tcPr>
            <w:tcW w:w="1320" w:type="dxa"/>
          </w:tcPr>
          <w:p w:rsidR="005E5ED8"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86</w:t>
            </w:r>
          </w:p>
          <w:p w:rsidR="005E5ED8" w:rsidRDefault="005E5ED8" w:rsidP="00C90B79">
            <w:pPr>
              <w:jc w:val="center"/>
            </w:pPr>
          </w:p>
        </w:tc>
        <w:tc>
          <w:tcPr>
            <w:tcW w:w="6600" w:type="dxa"/>
            <w:gridSpan w:val="4"/>
          </w:tcPr>
          <w:p w:rsidR="005E5ED8" w:rsidRDefault="005E5ED8" w:rsidP="00C90B79">
            <w:pPr>
              <w:jc w:val="both"/>
            </w:pPr>
            <w:r w:rsidRPr="00C7321D">
              <w:t xml:space="preserve">Одна и две буквы </w:t>
            </w:r>
            <w:r w:rsidRPr="00C7321D">
              <w:rPr>
                <w:i/>
              </w:rPr>
              <w:t>н</w:t>
            </w:r>
            <w:r w:rsidRPr="00C7321D">
              <w:t xml:space="preserve"> в суффиксах прилагательных.</w:t>
            </w:r>
          </w:p>
          <w:p w:rsidR="005E5ED8" w:rsidRPr="00757762" w:rsidRDefault="005E5ED8" w:rsidP="00C90B79">
            <w:pPr>
              <w:jc w:val="both"/>
              <w:rPr>
                <w:b/>
              </w:rPr>
            </w:pPr>
          </w:p>
        </w:tc>
        <w:tc>
          <w:tcPr>
            <w:tcW w:w="2040" w:type="dxa"/>
            <w:gridSpan w:val="2"/>
          </w:tcPr>
          <w:p w:rsidR="005E5ED8" w:rsidRDefault="005E5ED8">
            <w:pPr>
              <w:rPr>
                <w:b/>
              </w:rPr>
            </w:pPr>
          </w:p>
          <w:p w:rsidR="005E5ED8" w:rsidRPr="00757762" w:rsidRDefault="005E5ED8" w:rsidP="000C29F4">
            <w:pPr>
              <w:jc w:val="both"/>
              <w:rPr>
                <w:b/>
              </w:rPr>
            </w:pPr>
          </w:p>
        </w:tc>
        <w:tc>
          <w:tcPr>
            <w:tcW w:w="1560" w:type="dxa"/>
          </w:tcPr>
          <w:p w:rsidR="005E5ED8" w:rsidRPr="00757762" w:rsidRDefault="005E5ED8" w:rsidP="00C90B79">
            <w:pPr>
              <w:jc w:val="center"/>
              <w:rPr>
                <w:bCs/>
              </w:rPr>
            </w:pPr>
            <w:r>
              <w:rPr>
                <w:bCs/>
              </w:rPr>
              <w:t>19.01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szCs w:val="24"/>
              </w:rPr>
            </w:pPr>
          </w:p>
        </w:tc>
      </w:tr>
      <w:tr w:rsidR="005E5ED8" w:rsidRPr="004B0008" w:rsidTr="000C29F4">
        <w:trPr>
          <w:gridAfter w:val="4"/>
          <w:wAfter w:w="12988" w:type="dxa"/>
          <w:trHeight w:val="445"/>
        </w:trPr>
        <w:tc>
          <w:tcPr>
            <w:tcW w:w="709" w:type="dxa"/>
          </w:tcPr>
          <w:p w:rsidR="005E5ED8" w:rsidRDefault="005E5ED8" w:rsidP="00C90B79">
            <w:pPr>
              <w:jc w:val="center"/>
            </w:pPr>
            <w:r>
              <w:t>87</w:t>
            </w:r>
          </w:p>
          <w:p w:rsidR="005E5ED8" w:rsidRDefault="005E5ED8" w:rsidP="00C90B79">
            <w:pPr>
              <w:jc w:val="center"/>
            </w:pPr>
          </w:p>
        </w:tc>
        <w:tc>
          <w:tcPr>
            <w:tcW w:w="6600" w:type="dxa"/>
            <w:gridSpan w:val="4"/>
          </w:tcPr>
          <w:p w:rsidR="005E5ED8" w:rsidRDefault="005E5ED8" w:rsidP="00C90B79">
            <w:pPr>
              <w:jc w:val="both"/>
            </w:pPr>
            <w:r w:rsidRPr="00C7321D">
              <w:t xml:space="preserve">Одна и две буквы </w:t>
            </w:r>
            <w:r w:rsidRPr="00C7321D">
              <w:rPr>
                <w:i/>
              </w:rPr>
              <w:t>н</w:t>
            </w:r>
            <w:r w:rsidRPr="00C7321D">
              <w:t xml:space="preserve"> в суффиксах прилагательных.</w:t>
            </w:r>
          </w:p>
          <w:p w:rsidR="005E5ED8" w:rsidRDefault="005E5ED8" w:rsidP="00C90B79">
            <w:pPr>
              <w:jc w:val="both"/>
            </w:pPr>
          </w:p>
        </w:tc>
        <w:tc>
          <w:tcPr>
            <w:tcW w:w="2040" w:type="dxa"/>
            <w:gridSpan w:val="2"/>
          </w:tcPr>
          <w:p w:rsidR="005E5ED8" w:rsidRDefault="005E5ED8"/>
          <w:p w:rsidR="005E5ED8" w:rsidRDefault="005E5ED8" w:rsidP="000C29F4">
            <w:pPr>
              <w:jc w:val="both"/>
            </w:pPr>
          </w:p>
        </w:tc>
        <w:tc>
          <w:tcPr>
            <w:tcW w:w="1560" w:type="dxa"/>
          </w:tcPr>
          <w:p w:rsidR="005E5ED8" w:rsidRPr="00757762" w:rsidRDefault="005E5ED8" w:rsidP="00C90B79">
            <w:pPr>
              <w:jc w:val="center"/>
              <w:rPr>
                <w:bCs/>
              </w:rPr>
            </w:pPr>
            <w:r>
              <w:rPr>
                <w:bCs/>
              </w:rPr>
              <w:t>20.01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A84B54" w:rsidRDefault="005E5ED8" w:rsidP="00C90B79">
            <w:pPr>
              <w:pStyle w:val="NoSpacing"/>
              <w:rPr>
                <w:rFonts w:ascii="Times New Roman" w:hAnsi="Times New Roman"/>
                <w:szCs w:val="24"/>
              </w:rPr>
            </w:pPr>
          </w:p>
        </w:tc>
      </w:tr>
      <w:tr w:rsidR="005E5ED8" w:rsidRPr="004B0008" w:rsidTr="000C29F4">
        <w:trPr>
          <w:gridAfter w:val="4"/>
          <w:wAfter w:w="12988" w:type="dxa"/>
          <w:trHeight w:val="642"/>
        </w:trPr>
        <w:tc>
          <w:tcPr>
            <w:tcW w:w="709" w:type="dxa"/>
          </w:tcPr>
          <w:p w:rsidR="005E5ED8" w:rsidRDefault="005E5ED8" w:rsidP="00C90B79">
            <w:pPr>
              <w:jc w:val="center"/>
            </w:pPr>
            <w:r>
              <w:t>88</w:t>
            </w:r>
          </w:p>
        </w:tc>
        <w:tc>
          <w:tcPr>
            <w:tcW w:w="6600" w:type="dxa"/>
            <w:gridSpan w:val="4"/>
          </w:tcPr>
          <w:p w:rsidR="005E5ED8" w:rsidRDefault="005E5ED8" w:rsidP="00C90B79">
            <w:pPr>
              <w:jc w:val="both"/>
            </w:pPr>
            <w:r w:rsidRPr="00C7321D">
              <w:t>Различение на письме суффиксов прилагательных –к- и –ск-</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21.01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399"/>
        </w:trPr>
        <w:tc>
          <w:tcPr>
            <w:tcW w:w="709" w:type="dxa"/>
          </w:tcPr>
          <w:p w:rsidR="005E5ED8" w:rsidRDefault="005E5ED8" w:rsidP="00C90B79">
            <w:pPr>
              <w:jc w:val="center"/>
            </w:pPr>
            <w:r>
              <w:t>89</w:t>
            </w:r>
          </w:p>
          <w:p w:rsidR="005E5ED8" w:rsidRDefault="005E5ED8" w:rsidP="00C90B79">
            <w:pPr>
              <w:jc w:val="center"/>
            </w:pPr>
          </w:p>
        </w:tc>
        <w:tc>
          <w:tcPr>
            <w:tcW w:w="6600" w:type="dxa"/>
            <w:gridSpan w:val="4"/>
          </w:tcPr>
          <w:p w:rsidR="005E5ED8" w:rsidRDefault="005E5ED8" w:rsidP="00C90B79">
            <w:pPr>
              <w:jc w:val="both"/>
            </w:pPr>
            <w:r w:rsidRPr="00C7321D">
              <w:t>Дефисное и слитное написание сложных прилагательных</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22.01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0C29F4" w:rsidRDefault="005E5ED8" w:rsidP="008800C6">
            <w:hyperlink r:id="rId63" w:history="1">
              <w:r w:rsidRPr="000C29F4">
                <w:rPr>
                  <w:rStyle w:val="Hyperlink"/>
                  <w:color w:val="auto"/>
                </w:rPr>
                <w:t>http://files.school-collection.edu.ru/dlrstore/7a396232-0a01-0355-005e-43eecee3ef19/%5BRUS6_107%5D_%5BIM_030%5D.swf</w:t>
              </w:r>
            </w:hyperlink>
          </w:p>
          <w:p w:rsidR="005E5ED8" w:rsidRPr="007D0E28" w:rsidRDefault="005E5ED8" w:rsidP="008800C6"/>
        </w:tc>
      </w:tr>
      <w:tr w:rsidR="005E5ED8" w:rsidRPr="004B0008" w:rsidTr="000C29F4">
        <w:trPr>
          <w:gridAfter w:val="4"/>
          <w:wAfter w:w="12988" w:type="dxa"/>
          <w:trHeight w:val="412"/>
        </w:trPr>
        <w:tc>
          <w:tcPr>
            <w:tcW w:w="709" w:type="dxa"/>
          </w:tcPr>
          <w:p w:rsidR="005E5ED8" w:rsidRDefault="005E5ED8" w:rsidP="00C90B79">
            <w:pPr>
              <w:jc w:val="center"/>
            </w:pPr>
            <w:r>
              <w:t>90</w:t>
            </w:r>
          </w:p>
        </w:tc>
        <w:tc>
          <w:tcPr>
            <w:tcW w:w="6600" w:type="dxa"/>
            <w:gridSpan w:val="4"/>
          </w:tcPr>
          <w:p w:rsidR="005E5ED8" w:rsidRDefault="005E5ED8" w:rsidP="00C90B79">
            <w:pPr>
              <w:jc w:val="both"/>
            </w:pPr>
            <w:r w:rsidRPr="00C7321D">
              <w:t>Дефисное и слитное написание сложных прилагательных</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23.01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Default="005E5ED8" w:rsidP="008800C6">
            <w:r>
              <w:t xml:space="preserve">лектронный учебный модуль информационного типа (и-тип) для учеников, затрудняющихся в освоении предмета на базовом уровне (с более детализированным представлением предметного содержания) по теме "Слитное и дефисное написание сложных прилагательных". </w:t>
            </w:r>
            <w:hyperlink r:id="rId64" w:history="1">
              <w:r w:rsidRPr="000C29F4">
                <w:rPr>
                  <w:rStyle w:val="Hyperlink"/>
                  <w:color w:val="auto"/>
                </w:rPr>
                <w:t>http://fcior.edu.ru/card/23821/slitnoe-i-defisnoe-napisanie-slozhnyh-prilagatelnyh.html</w:t>
              </w:r>
            </w:hyperlink>
          </w:p>
          <w:p w:rsidR="005E5ED8" w:rsidRPr="007D0E28" w:rsidRDefault="005E5ED8" w:rsidP="00C90B79"/>
        </w:tc>
      </w:tr>
      <w:tr w:rsidR="005E5ED8" w:rsidRPr="004B0008" w:rsidTr="000C29F4">
        <w:trPr>
          <w:gridAfter w:val="4"/>
          <w:wAfter w:w="12988" w:type="dxa"/>
          <w:trHeight w:val="521"/>
        </w:trPr>
        <w:tc>
          <w:tcPr>
            <w:tcW w:w="709" w:type="dxa"/>
          </w:tcPr>
          <w:p w:rsidR="005E5ED8" w:rsidRDefault="005E5ED8" w:rsidP="00C90B79">
            <w:r>
              <w:t xml:space="preserve">  91</w:t>
            </w:r>
          </w:p>
          <w:p w:rsidR="005E5ED8" w:rsidRDefault="005E5ED8" w:rsidP="00C90B79">
            <w:pPr>
              <w:jc w:val="center"/>
            </w:pPr>
          </w:p>
        </w:tc>
        <w:tc>
          <w:tcPr>
            <w:tcW w:w="6600" w:type="dxa"/>
            <w:gridSpan w:val="4"/>
          </w:tcPr>
          <w:p w:rsidR="005E5ED8" w:rsidRDefault="005E5ED8" w:rsidP="00C90B79">
            <w:pPr>
              <w:jc w:val="both"/>
            </w:pPr>
            <w:r w:rsidRPr="00C7321D">
              <w:t>Повторение изученного по теме «Имя прилагательное».</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26.01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szCs w:val="24"/>
              </w:rPr>
            </w:pPr>
          </w:p>
        </w:tc>
      </w:tr>
      <w:tr w:rsidR="005E5ED8" w:rsidRPr="004B0008" w:rsidTr="000C29F4">
        <w:trPr>
          <w:gridAfter w:val="4"/>
          <w:wAfter w:w="12988" w:type="dxa"/>
          <w:trHeight w:val="308"/>
        </w:trPr>
        <w:tc>
          <w:tcPr>
            <w:tcW w:w="709" w:type="dxa"/>
          </w:tcPr>
          <w:p w:rsidR="005E5ED8" w:rsidRDefault="005E5ED8" w:rsidP="00C90B79">
            <w:r>
              <w:rPr>
                <w:bCs/>
              </w:rPr>
              <w:t xml:space="preserve">  </w:t>
            </w:r>
            <w:r w:rsidRPr="00757762">
              <w:rPr>
                <w:bCs/>
              </w:rPr>
              <w:t>92</w:t>
            </w:r>
          </w:p>
        </w:tc>
        <w:tc>
          <w:tcPr>
            <w:tcW w:w="6600" w:type="dxa"/>
            <w:gridSpan w:val="4"/>
          </w:tcPr>
          <w:p w:rsidR="005E5ED8" w:rsidRDefault="005E5ED8" w:rsidP="00C90B79">
            <w:pPr>
              <w:jc w:val="both"/>
            </w:pPr>
            <w:r w:rsidRPr="00C7321D">
              <w:rPr>
                <w:b/>
              </w:rPr>
              <w:t xml:space="preserve"> Контрольный диктант</w:t>
            </w:r>
            <w:r>
              <w:rPr>
                <w:b/>
              </w:rPr>
              <w:t>№3</w:t>
            </w:r>
            <w:r w:rsidRPr="00C7321D">
              <w:rPr>
                <w:b/>
              </w:rPr>
              <w:t>по теме «Имя прилагательное».</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27.01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503"/>
        </w:trPr>
        <w:tc>
          <w:tcPr>
            <w:tcW w:w="709" w:type="dxa"/>
          </w:tcPr>
          <w:p w:rsidR="005E5ED8" w:rsidRPr="00757762" w:rsidRDefault="005E5ED8" w:rsidP="00C90B79">
            <w:pPr>
              <w:rPr>
                <w:bCs/>
              </w:rPr>
            </w:pPr>
            <w:r>
              <w:rPr>
                <w:bCs/>
              </w:rPr>
              <w:t xml:space="preserve">  </w:t>
            </w:r>
            <w:r w:rsidRPr="00757762">
              <w:rPr>
                <w:bCs/>
              </w:rPr>
              <w:t>93</w:t>
            </w:r>
          </w:p>
        </w:tc>
        <w:tc>
          <w:tcPr>
            <w:tcW w:w="6600" w:type="dxa"/>
            <w:gridSpan w:val="4"/>
          </w:tcPr>
          <w:p w:rsidR="005E5ED8" w:rsidRDefault="005E5ED8" w:rsidP="00C90B79">
            <w:pPr>
              <w:jc w:val="both"/>
            </w:pPr>
            <w:r w:rsidRPr="00C7321D">
              <w:t>Анализ контрольного диктанта.</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28.01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69"/>
        </w:trPr>
        <w:tc>
          <w:tcPr>
            <w:tcW w:w="709" w:type="dxa"/>
          </w:tcPr>
          <w:p w:rsidR="005E5ED8" w:rsidRDefault="005E5ED8" w:rsidP="00C90B79">
            <w:r>
              <w:t xml:space="preserve">  94</w:t>
            </w:r>
          </w:p>
          <w:p w:rsidR="005E5ED8" w:rsidRPr="00757762" w:rsidRDefault="005E5ED8" w:rsidP="00C90B79">
            <w:pPr>
              <w:jc w:val="center"/>
              <w:rPr>
                <w:bCs/>
              </w:rPr>
            </w:pPr>
          </w:p>
        </w:tc>
        <w:tc>
          <w:tcPr>
            <w:tcW w:w="6600" w:type="dxa"/>
            <w:gridSpan w:val="4"/>
          </w:tcPr>
          <w:p w:rsidR="005E5ED8" w:rsidRPr="00C4473E" w:rsidRDefault="005E5ED8" w:rsidP="00C90B79">
            <w:pPr>
              <w:jc w:val="both"/>
            </w:pPr>
            <w:r w:rsidRPr="00C7321D">
              <w:t>Имя числительное как часть речи</w:t>
            </w:r>
          </w:p>
        </w:tc>
        <w:tc>
          <w:tcPr>
            <w:tcW w:w="2040" w:type="dxa"/>
            <w:gridSpan w:val="2"/>
          </w:tcPr>
          <w:p w:rsidR="005E5ED8" w:rsidRPr="00C4473E" w:rsidRDefault="005E5ED8" w:rsidP="000C29F4">
            <w:pPr>
              <w:jc w:val="both"/>
            </w:pPr>
          </w:p>
        </w:tc>
        <w:tc>
          <w:tcPr>
            <w:tcW w:w="1560" w:type="dxa"/>
          </w:tcPr>
          <w:p w:rsidR="005E5ED8" w:rsidRPr="00757762" w:rsidRDefault="005E5ED8" w:rsidP="00C90B79">
            <w:pPr>
              <w:jc w:val="center"/>
              <w:rPr>
                <w:bCs/>
              </w:rPr>
            </w:pPr>
            <w:r>
              <w:rPr>
                <w:bCs/>
              </w:rPr>
              <w:t>29.01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rPr>
                <w:spacing w:val="-2"/>
              </w:rPr>
            </w:pPr>
          </w:p>
        </w:tc>
      </w:tr>
      <w:tr w:rsidR="005E5ED8" w:rsidRPr="004B0008" w:rsidTr="000C29F4">
        <w:trPr>
          <w:gridAfter w:val="4"/>
          <w:wAfter w:w="12988" w:type="dxa"/>
          <w:trHeight w:val="625"/>
        </w:trPr>
        <w:tc>
          <w:tcPr>
            <w:tcW w:w="709" w:type="dxa"/>
          </w:tcPr>
          <w:p w:rsidR="005E5ED8" w:rsidRDefault="005E5ED8" w:rsidP="00C90B79">
            <w:pPr>
              <w:jc w:val="center"/>
            </w:pPr>
            <w:r>
              <w:t>95</w:t>
            </w:r>
          </w:p>
        </w:tc>
        <w:tc>
          <w:tcPr>
            <w:tcW w:w="6600" w:type="dxa"/>
            <w:gridSpan w:val="4"/>
          </w:tcPr>
          <w:p w:rsidR="005E5ED8" w:rsidRPr="004B14C0" w:rsidRDefault="005E5ED8" w:rsidP="00C90B79">
            <w:pPr>
              <w:jc w:val="both"/>
            </w:pPr>
            <w:r w:rsidRPr="00C7321D">
              <w:t>Простые и составные числительные.</w:t>
            </w:r>
          </w:p>
          <w:p w:rsidR="005E5ED8" w:rsidRPr="00757762" w:rsidRDefault="005E5ED8" w:rsidP="00C90B79">
            <w:pPr>
              <w:jc w:val="both"/>
              <w:rPr>
                <w:b/>
                <w:bCs/>
                <w:i/>
              </w:rPr>
            </w:pPr>
          </w:p>
        </w:tc>
        <w:tc>
          <w:tcPr>
            <w:tcW w:w="2040" w:type="dxa"/>
            <w:gridSpan w:val="2"/>
          </w:tcPr>
          <w:p w:rsidR="005E5ED8" w:rsidRDefault="005E5ED8">
            <w:pPr>
              <w:rPr>
                <w:b/>
                <w:bCs/>
                <w:i/>
              </w:rPr>
            </w:pPr>
          </w:p>
          <w:p w:rsidR="005E5ED8" w:rsidRPr="00757762" w:rsidRDefault="005E5ED8" w:rsidP="000C29F4">
            <w:pPr>
              <w:jc w:val="both"/>
              <w:rPr>
                <w:b/>
                <w:bCs/>
                <w:i/>
              </w:rPr>
            </w:pPr>
          </w:p>
        </w:tc>
        <w:tc>
          <w:tcPr>
            <w:tcW w:w="1560" w:type="dxa"/>
          </w:tcPr>
          <w:p w:rsidR="005E5ED8" w:rsidRPr="00757762" w:rsidRDefault="005E5ED8" w:rsidP="00C90B79">
            <w:pPr>
              <w:jc w:val="center"/>
              <w:rPr>
                <w:bCs/>
              </w:rPr>
            </w:pPr>
            <w:r>
              <w:rPr>
                <w:bCs/>
              </w:rPr>
              <w:t>30.01</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rFonts w:ascii="Times New Roman" w:hAnsi="Times New Roman"/>
                <w:spacing w:val="-1"/>
                <w:szCs w:val="24"/>
              </w:rPr>
            </w:pPr>
          </w:p>
        </w:tc>
      </w:tr>
      <w:tr w:rsidR="005E5ED8" w:rsidRPr="004B0008" w:rsidTr="000C29F4">
        <w:trPr>
          <w:gridAfter w:val="4"/>
          <w:wAfter w:w="12988" w:type="dxa"/>
          <w:trHeight w:val="325"/>
        </w:trPr>
        <w:tc>
          <w:tcPr>
            <w:tcW w:w="709" w:type="dxa"/>
          </w:tcPr>
          <w:p w:rsidR="005E5ED8" w:rsidRDefault="005E5ED8" w:rsidP="00C90B79">
            <w:pPr>
              <w:jc w:val="center"/>
            </w:pPr>
            <w:r>
              <w:t>96</w:t>
            </w:r>
          </w:p>
        </w:tc>
        <w:tc>
          <w:tcPr>
            <w:tcW w:w="6600" w:type="dxa"/>
            <w:gridSpan w:val="4"/>
          </w:tcPr>
          <w:p w:rsidR="005E5ED8" w:rsidRPr="00757762" w:rsidRDefault="005E5ED8" w:rsidP="00C90B79">
            <w:pPr>
              <w:jc w:val="both"/>
              <w:rPr>
                <w:i/>
              </w:rPr>
            </w:pPr>
            <w:r w:rsidRPr="00C7321D">
              <w:t>Мягкий знак на конце и в середине числительных.</w:t>
            </w:r>
          </w:p>
        </w:tc>
        <w:tc>
          <w:tcPr>
            <w:tcW w:w="2040" w:type="dxa"/>
            <w:gridSpan w:val="2"/>
          </w:tcPr>
          <w:p w:rsidR="005E5ED8" w:rsidRPr="00757762" w:rsidRDefault="005E5ED8" w:rsidP="000C29F4">
            <w:pPr>
              <w:jc w:val="both"/>
              <w:rPr>
                <w:i/>
              </w:rPr>
            </w:pPr>
          </w:p>
        </w:tc>
        <w:tc>
          <w:tcPr>
            <w:tcW w:w="1560" w:type="dxa"/>
          </w:tcPr>
          <w:p w:rsidR="005E5ED8" w:rsidRPr="00757762" w:rsidRDefault="005E5ED8" w:rsidP="00C90B79">
            <w:pPr>
              <w:jc w:val="center"/>
              <w:rPr>
                <w:bCs/>
              </w:rPr>
            </w:pPr>
            <w:r>
              <w:rPr>
                <w:bCs/>
              </w:rPr>
              <w:t>02.02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szCs w:val="24"/>
              </w:rPr>
            </w:pPr>
          </w:p>
        </w:tc>
      </w:tr>
      <w:tr w:rsidR="005E5ED8" w:rsidRPr="004B0008" w:rsidTr="000C29F4">
        <w:trPr>
          <w:gridAfter w:val="4"/>
          <w:wAfter w:w="12988" w:type="dxa"/>
          <w:trHeight w:val="486"/>
        </w:trPr>
        <w:tc>
          <w:tcPr>
            <w:tcW w:w="709" w:type="dxa"/>
          </w:tcPr>
          <w:p w:rsidR="005E5ED8" w:rsidRDefault="005E5ED8" w:rsidP="00C90B79">
            <w:r>
              <w:t xml:space="preserve">   97</w:t>
            </w:r>
          </w:p>
        </w:tc>
        <w:tc>
          <w:tcPr>
            <w:tcW w:w="6600" w:type="dxa"/>
            <w:gridSpan w:val="4"/>
          </w:tcPr>
          <w:p w:rsidR="005E5ED8" w:rsidRDefault="005E5ED8" w:rsidP="00C90B79">
            <w:pPr>
              <w:jc w:val="both"/>
            </w:pPr>
            <w:r w:rsidRPr="00C7321D">
              <w:t>Разряды количественных числительных</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03.02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98</w:t>
            </w:r>
          </w:p>
          <w:p w:rsidR="005E5ED8" w:rsidRDefault="005E5ED8" w:rsidP="00C90B79">
            <w:pPr>
              <w:jc w:val="center"/>
            </w:pPr>
          </w:p>
        </w:tc>
        <w:tc>
          <w:tcPr>
            <w:tcW w:w="6600" w:type="dxa"/>
            <w:gridSpan w:val="4"/>
          </w:tcPr>
          <w:p w:rsidR="005E5ED8" w:rsidRPr="00757762" w:rsidRDefault="005E5ED8" w:rsidP="00C90B79">
            <w:pPr>
              <w:jc w:val="both"/>
              <w:rPr>
                <w:b/>
                <w:bCs/>
              </w:rPr>
            </w:pPr>
            <w:r w:rsidRPr="00C7321D">
              <w:t>Числительные, обозначающие целые числа.</w:t>
            </w:r>
          </w:p>
          <w:p w:rsidR="005E5ED8" w:rsidRDefault="005E5ED8" w:rsidP="00C90B79">
            <w:pPr>
              <w:jc w:val="both"/>
            </w:pPr>
          </w:p>
        </w:tc>
        <w:tc>
          <w:tcPr>
            <w:tcW w:w="2040" w:type="dxa"/>
            <w:gridSpan w:val="2"/>
          </w:tcPr>
          <w:p w:rsidR="005E5ED8" w:rsidRDefault="005E5ED8"/>
          <w:p w:rsidR="005E5ED8" w:rsidRDefault="005E5ED8" w:rsidP="000C29F4">
            <w:pPr>
              <w:jc w:val="both"/>
            </w:pPr>
          </w:p>
        </w:tc>
        <w:tc>
          <w:tcPr>
            <w:tcW w:w="1560" w:type="dxa"/>
          </w:tcPr>
          <w:p w:rsidR="005E5ED8" w:rsidRPr="00757762" w:rsidRDefault="005E5ED8" w:rsidP="00C90B79">
            <w:pPr>
              <w:jc w:val="center"/>
              <w:rPr>
                <w:bCs/>
              </w:rPr>
            </w:pPr>
            <w:r>
              <w:rPr>
                <w:bCs/>
              </w:rPr>
              <w:t>04.02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spacing w:val="-2"/>
                <w:szCs w:val="24"/>
              </w:rPr>
            </w:pPr>
          </w:p>
        </w:tc>
      </w:tr>
      <w:tr w:rsidR="005E5ED8" w:rsidRPr="004B0008" w:rsidTr="000C29F4">
        <w:trPr>
          <w:gridAfter w:val="4"/>
          <w:wAfter w:w="12988" w:type="dxa"/>
          <w:trHeight w:val="395"/>
        </w:trPr>
        <w:tc>
          <w:tcPr>
            <w:tcW w:w="709" w:type="dxa"/>
          </w:tcPr>
          <w:p w:rsidR="005E5ED8" w:rsidRDefault="005E5ED8" w:rsidP="00C90B79">
            <w:pPr>
              <w:jc w:val="center"/>
            </w:pPr>
            <w:r>
              <w:t>99</w:t>
            </w:r>
          </w:p>
        </w:tc>
        <w:tc>
          <w:tcPr>
            <w:tcW w:w="6600" w:type="dxa"/>
            <w:gridSpan w:val="4"/>
          </w:tcPr>
          <w:p w:rsidR="005E5ED8" w:rsidRPr="00872D99" w:rsidRDefault="005E5ED8" w:rsidP="00C90B79">
            <w:pPr>
              <w:jc w:val="both"/>
            </w:pPr>
            <w:r w:rsidRPr="00872D99">
              <w:t>Р.Р. Контрольное изложение на тему «Митраша» (с использованием числительных).</w:t>
            </w:r>
          </w:p>
          <w:p w:rsidR="005E5ED8" w:rsidRDefault="005E5ED8" w:rsidP="00C90B79">
            <w:pPr>
              <w:jc w:val="both"/>
            </w:pPr>
          </w:p>
        </w:tc>
        <w:tc>
          <w:tcPr>
            <w:tcW w:w="2040" w:type="dxa"/>
            <w:gridSpan w:val="2"/>
          </w:tcPr>
          <w:p w:rsidR="005E5ED8" w:rsidRDefault="005E5ED8" w:rsidP="00C90B79">
            <w:pPr>
              <w:jc w:val="both"/>
            </w:pPr>
          </w:p>
        </w:tc>
        <w:tc>
          <w:tcPr>
            <w:tcW w:w="1560" w:type="dxa"/>
          </w:tcPr>
          <w:p w:rsidR="005E5ED8" w:rsidRPr="00757762" w:rsidRDefault="005E5ED8" w:rsidP="00C90B79">
            <w:pPr>
              <w:jc w:val="center"/>
              <w:rPr>
                <w:bCs/>
              </w:rPr>
            </w:pPr>
            <w:r>
              <w:rPr>
                <w:bCs/>
              </w:rPr>
              <w:t>05.02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spacing w:val="-1"/>
                <w:szCs w:val="24"/>
              </w:rPr>
            </w:pPr>
          </w:p>
        </w:tc>
      </w:tr>
      <w:tr w:rsidR="005E5ED8" w:rsidRPr="004B0008" w:rsidTr="000C29F4">
        <w:trPr>
          <w:gridAfter w:val="4"/>
          <w:wAfter w:w="12988" w:type="dxa"/>
          <w:trHeight w:val="416"/>
        </w:trPr>
        <w:tc>
          <w:tcPr>
            <w:tcW w:w="709" w:type="dxa"/>
          </w:tcPr>
          <w:p w:rsidR="005E5ED8" w:rsidRDefault="005E5ED8" w:rsidP="00C90B79">
            <w:pPr>
              <w:jc w:val="center"/>
            </w:pPr>
            <w:r>
              <w:t>100</w:t>
            </w:r>
          </w:p>
        </w:tc>
        <w:tc>
          <w:tcPr>
            <w:tcW w:w="6600" w:type="dxa"/>
            <w:gridSpan w:val="4"/>
          </w:tcPr>
          <w:p w:rsidR="005E5ED8" w:rsidRDefault="005E5ED8" w:rsidP="00C90B79">
            <w:pPr>
              <w:jc w:val="both"/>
            </w:pPr>
            <w:r w:rsidRPr="00C7321D">
              <w:t>Дробные числительные.</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06.02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0C29F4" w:rsidRDefault="005E5ED8" w:rsidP="00C90B79">
            <w:pPr>
              <w:pStyle w:val="NoSpacing"/>
              <w:rPr>
                <w:rFonts w:ascii="Times New Roman" w:hAnsi="Times New Roman"/>
                <w:szCs w:val="24"/>
                <w:lang w:val="ru-RU"/>
              </w:rPr>
            </w:pPr>
            <w:hyperlink r:id="rId65" w:history="1">
              <w:r w:rsidRPr="000C29F4">
                <w:rPr>
                  <w:rStyle w:val="Hyperlink"/>
                  <w:rFonts w:ascii="Times New Roman" w:hAnsi="Times New Roman"/>
                  <w:color w:val="auto"/>
                  <w:szCs w:val="24"/>
                </w:rPr>
                <w:t>http</w:t>
              </w:r>
              <w:r w:rsidRPr="000C29F4">
                <w:rPr>
                  <w:rStyle w:val="Hyperlink"/>
                  <w:rFonts w:ascii="Times New Roman" w:hAnsi="Times New Roman"/>
                  <w:color w:val="auto"/>
                  <w:szCs w:val="24"/>
                  <w:lang w:val="ru-RU"/>
                </w:rPr>
                <w:t>://</w:t>
              </w:r>
              <w:r w:rsidRPr="000C29F4">
                <w:rPr>
                  <w:rStyle w:val="Hyperlink"/>
                  <w:rFonts w:ascii="Times New Roman" w:hAnsi="Times New Roman"/>
                  <w:color w:val="auto"/>
                  <w:szCs w:val="24"/>
                </w:rPr>
                <w:t>school</w:t>
              </w:r>
              <w:r w:rsidRPr="000C29F4">
                <w:rPr>
                  <w:rStyle w:val="Hyperlink"/>
                  <w:rFonts w:ascii="Times New Roman" w:hAnsi="Times New Roman"/>
                  <w:color w:val="auto"/>
                  <w:szCs w:val="24"/>
                  <w:lang w:val="ru-RU"/>
                </w:rPr>
                <w:t>-</w:t>
              </w:r>
              <w:r w:rsidRPr="000C29F4">
                <w:rPr>
                  <w:rStyle w:val="Hyperlink"/>
                  <w:rFonts w:ascii="Times New Roman" w:hAnsi="Times New Roman"/>
                  <w:color w:val="auto"/>
                  <w:szCs w:val="24"/>
                </w:rPr>
                <w:t>collection</w:t>
              </w:r>
              <w:r w:rsidRPr="000C29F4">
                <w:rPr>
                  <w:rStyle w:val="Hyperlink"/>
                  <w:rFonts w:ascii="Times New Roman" w:hAnsi="Times New Roman"/>
                  <w:color w:val="auto"/>
                  <w:szCs w:val="24"/>
                  <w:lang w:val="ru-RU"/>
                </w:rPr>
                <w:t>.</w:t>
              </w:r>
              <w:r w:rsidRPr="000C29F4">
                <w:rPr>
                  <w:rStyle w:val="Hyperlink"/>
                  <w:rFonts w:ascii="Times New Roman" w:hAnsi="Times New Roman"/>
                  <w:color w:val="auto"/>
                  <w:szCs w:val="24"/>
                </w:rPr>
                <w:t>edu</w:t>
              </w:r>
              <w:r w:rsidRPr="000C29F4">
                <w:rPr>
                  <w:rStyle w:val="Hyperlink"/>
                  <w:rFonts w:ascii="Times New Roman" w:hAnsi="Times New Roman"/>
                  <w:color w:val="auto"/>
                  <w:szCs w:val="24"/>
                  <w:lang w:val="ru-RU"/>
                </w:rPr>
                <w:t>.</w:t>
              </w:r>
              <w:r w:rsidRPr="000C29F4">
                <w:rPr>
                  <w:rStyle w:val="Hyperlink"/>
                  <w:rFonts w:ascii="Times New Roman" w:hAnsi="Times New Roman"/>
                  <w:color w:val="auto"/>
                  <w:szCs w:val="24"/>
                </w:rPr>
                <w:t>ru</w:t>
              </w:r>
              <w:r w:rsidRPr="000C29F4">
                <w:rPr>
                  <w:rStyle w:val="Hyperlink"/>
                  <w:rFonts w:ascii="Times New Roman" w:hAnsi="Times New Roman"/>
                  <w:color w:val="auto"/>
                  <w:szCs w:val="24"/>
                  <w:lang w:val="ru-RU"/>
                </w:rPr>
                <w:t>/</w:t>
              </w:r>
              <w:r w:rsidRPr="000C29F4">
                <w:rPr>
                  <w:rStyle w:val="Hyperlink"/>
                  <w:rFonts w:ascii="Times New Roman" w:hAnsi="Times New Roman"/>
                  <w:color w:val="auto"/>
                  <w:szCs w:val="24"/>
                </w:rPr>
                <w:t>catalog</w:t>
              </w:r>
              <w:r w:rsidRPr="000C29F4">
                <w:rPr>
                  <w:rStyle w:val="Hyperlink"/>
                  <w:rFonts w:ascii="Times New Roman" w:hAnsi="Times New Roman"/>
                  <w:color w:val="auto"/>
                  <w:szCs w:val="24"/>
                  <w:lang w:val="ru-RU"/>
                </w:rPr>
                <w:t>/</w:t>
              </w:r>
              <w:r w:rsidRPr="000C29F4">
                <w:rPr>
                  <w:rStyle w:val="Hyperlink"/>
                  <w:rFonts w:ascii="Times New Roman" w:hAnsi="Times New Roman"/>
                  <w:color w:val="auto"/>
                  <w:szCs w:val="24"/>
                </w:rPr>
                <w:t>res</w:t>
              </w:r>
              <w:r w:rsidRPr="000C29F4">
                <w:rPr>
                  <w:rStyle w:val="Hyperlink"/>
                  <w:rFonts w:ascii="Times New Roman" w:hAnsi="Times New Roman"/>
                  <w:color w:val="auto"/>
                  <w:szCs w:val="24"/>
                  <w:lang w:val="ru-RU"/>
                </w:rPr>
                <w:t>/0978759</w:t>
              </w:r>
              <w:r w:rsidRPr="000C29F4">
                <w:rPr>
                  <w:rStyle w:val="Hyperlink"/>
                  <w:rFonts w:ascii="Times New Roman" w:hAnsi="Times New Roman"/>
                  <w:color w:val="auto"/>
                  <w:szCs w:val="24"/>
                </w:rPr>
                <w:t>c</w:t>
              </w:r>
              <w:r w:rsidRPr="000C29F4">
                <w:rPr>
                  <w:rStyle w:val="Hyperlink"/>
                  <w:rFonts w:ascii="Times New Roman" w:hAnsi="Times New Roman"/>
                  <w:color w:val="auto"/>
                  <w:szCs w:val="24"/>
                  <w:lang w:val="ru-RU"/>
                </w:rPr>
                <w:t>-81</w:t>
              </w:r>
              <w:r w:rsidRPr="000C29F4">
                <w:rPr>
                  <w:rStyle w:val="Hyperlink"/>
                  <w:rFonts w:ascii="Times New Roman" w:hAnsi="Times New Roman"/>
                  <w:color w:val="auto"/>
                  <w:szCs w:val="24"/>
                </w:rPr>
                <w:t>d</w:t>
              </w:r>
              <w:r w:rsidRPr="000C29F4">
                <w:rPr>
                  <w:rStyle w:val="Hyperlink"/>
                  <w:rFonts w:ascii="Times New Roman" w:hAnsi="Times New Roman"/>
                  <w:color w:val="auto"/>
                  <w:szCs w:val="24"/>
                  <w:lang w:val="ru-RU"/>
                </w:rPr>
                <w:t>3-4981-</w:t>
              </w:r>
              <w:r w:rsidRPr="000C29F4">
                <w:rPr>
                  <w:rStyle w:val="Hyperlink"/>
                  <w:rFonts w:ascii="Times New Roman" w:hAnsi="Times New Roman"/>
                  <w:color w:val="auto"/>
                  <w:szCs w:val="24"/>
                </w:rPr>
                <w:t>a</w:t>
              </w:r>
              <w:r w:rsidRPr="000C29F4">
                <w:rPr>
                  <w:rStyle w:val="Hyperlink"/>
                  <w:rFonts w:ascii="Times New Roman" w:hAnsi="Times New Roman"/>
                  <w:color w:val="auto"/>
                  <w:szCs w:val="24"/>
                  <w:lang w:val="ru-RU"/>
                </w:rPr>
                <w:t>386-4</w:t>
              </w:r>
              <w:r w:rsidRPr="000C29F4">
                <w:rPr>
                  <w:rStyle w:val="Hyperlink"/>
                  <w:rFonts w:ascii="Times New Roman" w:hAnsi="Times New Roman"/>
                  <w:color w:val="auto"/>
                  <w:szCs w:val="24"/>
                </w:rPr>
                <w:t>a</w:t>
              </w:r>
              <w:r w:rsidRPr="000C29F4">
                <w:rPr>
                  <w:rStyle w:val="Hyperlink"/>
                  <w:rFonts w:ascii="Times New Roman" w:hAnsi="Times New Roman"/>
                  <w:color w:val="auto"/>
                  <w:szCs w:val="24"/>
                  <w:lang w:val="ru-RU"/>
                </w:rPr>
                <w:t>101</w:t>
              </w:r>
              <w:r w:rsidRPr="000C29F4">
                <w:rPr>
                  <w:rStyle w:val="Hyperlink"/>
                  <w:rFonts w:ascii="Times New Roman" w:hAnsi="Times New Roman"/>
                  <w:color w:val="auto"/>
                  <w:szCs w:val="24"/>
                </w:rPr>
                <w:t>f</w:t>
              </w:r>
              <w:r w:rsidRPr="000C29F4">
                <w:rPr>
                  <w:rStyle w:val="Hyperlink"/>
                  <w:rFonts w:ascii="Times New Roman" w:hAnsi="Times New Roman"/>
                  <w:color w:val="auto"/>
                  <w:szCs w:val="24"/>
                  <w:lang w:val="ru-RU"/>
                </w:rPr>
                <w:t>60856</w:t>
              </w:r>
              <w:r w:rsidRPr="000C29F4">
                <w:rPr>
                  <w:rStyle w:val="Hyperlink"/>
                  <w:rFonts w:ascii="Times New Roman" w:hAnsi="Times New Roman"/>
                  <w:color w:val="auto"/>
                  <w:szCs w:val="24"/>
                </w:rPr>
                <w:t>f</w:t>
              </w:r>
              <w:r w:rsidRPr="000C29F4">
                <w:rPr>
                  <w:rStyle w:val="Hyperlink"/>
                  <w:rFonts w:ascii="Times New Roman" w:hAnsi="Times New Roman"/>
                  <w:color w:val="auto"/>
                  <w:szCs w:val="24"/>
                  <w:lang w:val="ru-RU"/>
                </w:rPr>
                <w:t>/</w:t>
              </w:r>
              <w:r w:rsidRPr="000C29F4">
                <w:rPr>
                  <w:rStyle w:val="Hyperlink"/>
                  <w:rFonts w:ascii="Times New Roman" w:hAnsi="Times New Roman"/>
                  <w:color w:val="auto"/>
                  <w:szCs w:val="24"/>
                </w:rPr>
                <w:t>view</w:t>
              </w:r>
              <w:r w:rsidRPr="000C29F4">
                <w:rPr>
                  <w:rStyle w:val="Hyperlink"/>
                  <w:rFonts w:ascii="Times New Roman" w:hAnsi="Times New Roman"/>
                  <w:color w:val="auto"/>
                  <w:szCs w:val="24"/>
                  <w:lang w:val="ru-RU"/>
                </w:rPr>
                <w:t>/</w:t>
              </w:r>
            </w:hyperlink>
          </w:p>
          <w:p w:rsidR="005E5ED8" w:rsidRPr="002A2DE7" w:rsidRDefault="005E5ED8" w:rsidP="00C90B79">
            <w:pPr>
              <w:pStyle w:val="NoSpacing"/>
              <w:rPr>
                <w:rFonts w:ascii="Times New Roman" w:hAnsi="Times New Roman"/>
                <w:szCs w:val="24"/>
                <w:lang w:val="ru-RU"/>
              </w:rPr>
            </w:pPr>
            <w:r w:rsidRPr="0051726E">
              <w:rPr>
                <w:rFonts w:ascii="Times New Roman" w:hAnsi="Times New Roman"/>
                <w:szCs w:val="24"/>
                <w:lang w:val="ru-RU" w:eastAsia="ru-RU"/>
              </w:rPr>
              <w:t>Мультимедиа урок. Поддерживает тему "Дробные числительные. Особенности их склонения. Правописание числительного пол с существительным". Содержит новый материал.</w:t>
            </w:r>
          </w:p>
        </w:tc>
      </w:tr>
      <w:tr w:rsidR="005E5ED8" w:rsidRPr="004B0008" w:rsidTr="000C29F4">
        <w:trPr>
          <w:gridAfter w:val="4"/>
          <w:wAfter w:w="12988" w:type="dxa"/>
          <w:trHeight w:val="270"/>
        </w:trPr>
        <w:tc>
          <w:tcPr>
            <w:tcW w:w="709" w:type="dxa"/>
          </w:tcPr>
          <w:p w:rsidR="005E5ED8" w:rsidRDefault="005E5ED8" w:rsidP="00C90B79">
            <w:pPr>
              <w:jc w:val="center"/>
            </w:pPr>
            <w:r>
              <w:t>101</w:t>
            </w:r>
          </w:p>
          <w:p w:rsidR="005E5ED8" w:rsidRDefault="005E5ED8" w:rsidP="00C90B79">
            <w:pPr>
              <w:jc w:val="center"/>
            </w:pPr>
          </w:p>
        </w:tc>
        <w:tc>
          <w:tcPr>
            <w:tcW w:w="6600" w:type="dxa"/>
            <w:gridSpan w:val="4"/>
          </w:tcPr>
          <w:p w:rsidR="005E5ED8" w:rsidRDefault="005E5ED8" w:rsidP="00C90B79">
            <w:pPr>
              <w:jc w:val="both"/>
            </w:pPr>
            <w:r w:rsidRPr="00C7321D">
              <w:t xml:space="preserve"> Собирательные числительные.</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09.02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102</w:t>
            </w:r>
          </w:p>
          <w:p w:rsidR="005E5ED8" w:rsidRDefault="005E5ED8" w:rsidP="00C90B79">
            <w:pPr>
              <w:jc w:val="center"/>
            </w:pPr>
          </w:p>
        </w:tc>
        <w:tc>
          <w:tcPr>
            <w:tcW w:w="6600" w:type="dxa"/>
            <w:gridSpan w:val="4"/>
          </w:tcPr>
          <w:p w:rsidR="005E5ED8" w:rsidRPr="00757762" w:rsidRDefault="005E5ED8" w:rsidP="00C90B79">
            <w:pPr>
              <w:jc w:val="both"/>
              <w:rPr>
                <w:b/>
              </w:rPr>
            </w:pPr>
            <w:r w:rsidRPr="00C7321D">
              <w:t xml:space="preserve"> Порядковые числительные</w:t>
            </w:r>
          </w:p>
        </w:tc>
        <w:tc>
          <w:tcPr>
            <w:tcW w:w="2040" w:type="dxa"/>
            <w:gridSpan w:val="2"/>
          </w:tcPr>
          <w:p w:rsidR="005E5ED8" w:rsidRPr="00757762" w:rsidRDefault="005E5ED8" w:rsidP="000C29F4">
            <w:pPr>
              <w:jc w:val="both"/>
              <w:rPr>
                <w:b/>
              </w:rPr>
            </w:pPr>
          </w:p>
        </w:tc>
        <w:tc>
          <w:tcPr>
            <w:tcW w:w="1560" w:type="dxa"/>
          </w:tcPr>
          <w:p w:rsidR="005E5ED8" w:rsidRPr="00757762" w:rsidRDefault="005E5ED8" w:rsidP="00C90B79">
            <w:pPr>
              <w:jc w:val="center"/>
              <w:rPr>
                <w:bCs/>
              </w:rPr>
            </w:pPr>
            <w:r>
              <w:rPr>
                <w:bCs/>
              </w:rPr>
              <w:t>10.02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270"/>
        </w:trPr>
        <w:tc>
          <w:tcPr>
            <w:tcW w:w="709" w:type="dxa"/>
          </w:tcPr>
          <w:p w:rsidR="005E5ED8" w:rsidRPr="00757762" w:rsidRDefault="005E5ED8" w:rsidP="00C90B79">
            <w:pPr>
              <w:jc w:val="center"/>
              <w:rPr>
                <w:bCs/>
              </w:rPr>
            </w:pPr>
            <w:r w:rsidRPr="00757762">
              <w:rPr>
                <w:bCs/>
              </w:rPr>
              <w:t>103</w:t>
            </w:r>
          </w:p>
          <w:p w:rsidR="005E5ED8" w:rsidRDefault="005E5ED8" w:rsidP="00C90B79">
            <w:pPr>
              <w:jc w:val="center"/>
            </w:pPr>
          </w:p>
        </w:tc>
        <w:tc>
          <w:tcPr>
            <w:tcW w:w="6600" w:type="dxa"/>
            <w:gridSpan w:val="4"/>
          </w:tcPr>
          <w:p w:rsidR="005E5ED8" w:rsidRDefault="005E5ED8" w:rsidP="00C90B79">
            <w:pPr>
              <w:jc w:val="both"/>
            </w:pPr>
            <w:r w:rsidRPr="00C7321D">
              <w:t>Морфологический разбор имени числительного</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11.02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717"/>
        </w:trPr>
        <w:tc>
          <w:tcPr>
            <w:tcW w:w="709" w:type="dxa"/>
          </w:tcPr>
          <w:p w:rsidR="005E5ED8" w:rsidRDefault="005E5ED8" w:rsidP="00C90B79">
            <w:pPr>
              <w:jc w:val="center"/>
            </w:pPr>
            <w:r>
              <w:t>104</w:t>
            </w:r>
          </w:p>
          <w:p w:rsidR="005E5ED8" w:rsidRPr="00757762" w:rsidRDefault="005E5ED8" w:rsidP="00C90B79">
            <w:pPr>
              <w:jc w:val="center"/>
              <w:rPr>
                <w:bCs/>
              </w:rPr>
            </w:pPr>
          </w:p>
        </w:tc>
        <w:tc>
          <w:tcPr>
            <w:tcW w:w="6600" w:type="dxa"/>
            <w:gridSpan w:val="4"/>
          </w:tcPr>
          <w:p w:rsidR="005E5ED8" w:rsidRDefault="005E5ED8" w:rsidP="00C90B79">
            <w:pPr>
              <w:jc w:val="both"/>
            </w:pPr>
            <w:r w:rsidRPr="00C7321D">
              <w:t xml:space="preserve"> </w:t>
            </w:r>
            <w:r w:rsidRPr="00C7321D">
              <w:rPr>
                <w:b/>
              </w:rPr>
              <w:t xml:space="preserve">Р.Р. </w:t>
            </w:r>
            <w:r w:rsidRPr="00C7321D">
              <w:t xml:space="preserve">Публичное выступление </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12.02</w:t>
            </w:r>
          </w:p>
        </w:tc>
        <w:tc>
          <w:tcPr>
            <w:tcW w:w="1200" w:type="dxa"/>
          </w:tcPr>
          <w:p w:rsidR="005E5ED8" w:rsidRPr="00082E55" w:rsidRDefault="005E5ED8" w:rsidP="00C90B79"/>
        </w:tc>
        <w:tc>
          <w:tcPr>
            <w:tcW w:w="1320" w:type="dxa"/>
          </w:tcPr>
          <w:p w:rsidR="005E5ED8" w:rsidRPr="008414EC" w:rsidRDefault="005E5ED8" w:rsidP="00C90B79">
            <w:r>
              <w:t xml:space="preserve">ЕГЭ  </w:t>
            </w:r>
            <w:r>
              <w:rPr>
                <w:sz w:val="22"/>
                <w:szCs w:val="22"/>
              </w:rPr>
              <w:t>2010</w:t>
            </w:r>
          </w:p>
          <w:p w:rsidR="005E5ED8" w:rsidRPr="004B0008" w:rsidRDefault="005E5ED8" w:rsidP="00C90B79">
            <w:r>
              <w:t>КИМ, А4</w:t>
            </w:r>
          </w:p>
        </w:tc>
        <w:tc>
          <w:tcPr>
            <w:tcW w:w="2589" w:type="dxa"/>
          </w:tcPr>
          <w:p w:rsidR="005E5ED8" w:rsidRPr="00872D99" w:rsidRDefault="005E5ED8" w:rsidP="00C90B79">
            <w:pPr>
              <w:pStyle w:val="NoSpacing"/>
              <w:rPr>
                <w:rFonts w:ascii="Times New Roman" w:hAnsi="Times New Roman"/>
                <w:spacing w:val="-2"/>
                <w:szCs w:val="24"/>
              </w:rPr>
            </w:pPr>
          </w:p>
        </w:tc>
      </w:tr>
      <w:tr w:rsidR="005E5ED8" w:rsidRPr="004B0008" w:rsidTr="000C29F4">
        <w:trPr>
          <w:gridAfter w:val="4"/>
          <w:wAfter w:w="12988" w:type="dxa"/>
          <w:trHeight w:val="772"/>
        </w:trPr>
        <w:tc>
          <w:tcPr>
            <w:tcW w:w="709" w:type="dxa"/>
          </w:tcPr>
          <w:p w:rsidR="005E5ED8" w:rsidRDefault="005E5ED8" w:rsidP="00C90B79">
            <w:pPr>
              <w:jc w:val="center"/>
            </w:pPr>
            <w:r>
              <w:t xml:space="preserve">105  </w:t>
            </w:r>
          </w:p>
          <w:p w:rsidR="005E5ED8" w:rsidRDefault="005E5ED8" w:rsidP="00C90B79">
            <w:pPr>
              <w:jc w:val="center"/>
            </w:pPr>
          </w:p>
        </w:tc>
        <w:tc>
          <w:tcPr>
            <w:tcW w:w="6600" w:type="dxa"/>
            <w:gridSpan w:val="4"/>
          </w:tcPr>
          <w:p w:rsidR="005E5ED8" w:rsidRDefault="005E5ED8" w:rsidP="00C90B79">
            <w:pPr>
              <w:jc w:val="both"/>
            </w:pPr>
            <w:r w:rsidRPr="00C7321D">
              <w:t>Повторение по теме «Имя числительное».</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13.02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rFonts w:ascii="Times New Roman" w:hAnsi="Times New Roman"/>
                <w:szCs w:val="24"/>
              </w:rPr>
            </w:pPr>
          </w:p>
        </w:tc>
      </w:tr>
      <w:tr w:rsidR="005E5ED8" w:rsidRPr="004B0008" w:rsidTr="000C29F4">
        <w:trPr>
          <w:gridAfter w:val="4"/>
          <w:wAfter w:w="12988" w:type="dxa"/>
          <w:trHeight w:val="867"/>
        </w:trPr>
        <w:tc>
          <w:tcPr>
            <w:tcW w:w="709" w:type="dxa"/>
          </w:tcPr>
          <w:p w:rsidR="005E5ED8" w:rsidRDefault="005E5ED8" w:rsidP="00C90B79">
            <w:pPr>
              <w:jc w:val="center"/>
            </w:pPr>
            <w:r>
              <w:t>106</w:t>
            </w:r>
          </w:p>
        </w:tc>
        <w:tc>
          <w:tcPr>
            <w:tcW w:w="6600" w:type="dxa"/>
            <w:gridSpan w:val="4"/>
          </w:tcPr>
          <w:p w:rsidR="005E5ED8" w:rsidRPr="00553E6B" w:rsidRDefault="005E5ED8" w:rsidP="00C90B79">
            <w:pPr>
              <w:jc w:val="both"/>
            </w:pPr>
            <w:r w:rsidRPr="00C7321D">
              <w:t>Проверочная работа по теме «Имя числительное».</w:t>
            </w:r>
          </w:p>
          <w:p w:rsidR="005E5ED8" w:rsidRDefault="005E5ED8" w:rsidP="00C90B79">
            <w:pPr>
              <w:jc w:val="both"/>
            </w:pPr>
          </w:p>
        </w:tc>
        <w:tc>
          <w:tcPr>
            <w:tcW w:w="2040" w:type="dxa"/>
            <w:gridSpan w:val="2"/>
          </w:tcPr>
          <w:p w:rsidR="005E5ED8" w:rsidRDefault="005E5ED8"/>
          <w:p w:rsidR="005E5ED8" w:rsidRDefault="005E5ED8" w:rsidP="000C29F4">
            <w:pPr>
              <w:jc w:val="both"/>
            </w:pPr>
          </w:p>
        </w:tc>
        <w:tc>
          <w:tcPr>
            <w:tcW w:w="1560" w:type="dxa"/>
          </w:tcPr>
          <w:p w:rsidR="005E5ED8" w:rsidRDefault="005E5ED8" w:rsidP="00C90B79">
            <w:pPr>
              <w:jc w:val="center"/>
              <w:rPr>
                <w:bCs/>
              </w:rPr>
            </w:pPr>
            <w:r>
              <w:rPr>
                <w:bCs/>
              </w:rPr>
              <w:t>16.02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szCs w:val="24"/>
              </w:rPr>
            </w:pPr>
          </w:p>
        </w:tc>
      </w:tr>
      <w:tr w:rsidR="005E5ED8" w:rsidRPr="004B0008" w:rsidTr="000C29F4">
        <w:trPr>
          <w:gridAfter w:val="4"/>
          <w:wAfter w:w="12988" w:type="dxa"/>
          <w:trHeight w:val="261"/>
        </w:trPr>
        <w:tc>
          <w:tcPr>
            <w:tcW w:w="709" w:type="dxa"/>
          </w:tcPr>
          <w:p w:rsidR="005E5ED8" w:rsidRDefault="005E5ED8" w:rsidP="00C90B79">
            <w:pPr>
              <w:jc w:val="center"/>
            </w:pPr>
            <w:r w:rsidRPr="00757762">
              <w:rPr>
                <w:bCs/>
              </w:rPr>
              <w:t>10</w:t>
            </w:r>
            <w:r>
              <w:rPr>
                <w:bCs/>
              </w:rPr>
              <w:t>7</w:t>
            </w:r>
          </w:p>
        </w:tc>
        <w:tc>
          <w:tcPr>
            <w:tcW w:w="6600" w:type="dxa"/>
            <w:gridSpan w:val="4"/>
          </w:tcPr>
          <w:p w:rsidR="005E5ED8" w:rsidRDefault="005E5ED8" w:rsidP="00C90B79">
            <w:pPr>
              <w:tabs>
                <w:tab w:val="left" w:pos="4858"/>
              </w:tabs>
              <w:jc w:val="both"/>
            </w:pPr>
            <w:r w:rsidRPr="00C7321D">
              <w:t>Анализ работы. Работа над ошибками</w:t>
            </w:r>
            <w:r>
              <w:rPr>
                <w:b/>
              </w:rPr>
              <w:tab/>
            </w:r>
          </w:p>
        </w:tc>
        <w:tc>
          <w:tcPr>
            <w:tcW w:w="2040" w:type="dxa"/>
            <w:gridSpan w:val="2"/>
          </w:tcPr>
          <w:p w:rsidR="005E5ED8" w:rsidRDefault="005E5ED8" w:rsidP="000C29F4">
            <w:pPr>
              <w:tabs>
                <w:tab w:val="left" w:pos="4858"/>
              </w:tabs>
              <w:jc w:val="both"/>
            </w:pPr>
          </w:p>
        </w:tc>
        <w:tc>
          <w:tcPr>
            <w:tcW w:w="1560" w:type="dxa"/>
          </w:tcPr>
          <w:p w:rsidR="005E5ED8" w:rsidRPr="00757762" w:rsidRDefault="005E5ED8" w:rsidP="00C90B79">
            <w:pPr>
              <w:jc w:val="center"/>
              <w:rPr>
                <w:bCs/>
              </w:rPr>
            </w:pPr>
            <w:r>
              <w:rPr>
                <w:bCs/>
              </w:rPr>
              <w:t>17.02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spacing w:val="-2"/>
                <w:szCs w:val="24"/>
              </w:rPr>
            </w:pPr>
          </w:p>
        </w:tc>
      </w:tr>
      <w:tr w:rsidR="005E5ED8" w:rsidRPr="004B0008" w:rsidTr="000C29F4">
        <w:trPr>
          <w:gridAfter w:val="4"/>
          <w:wAfter w:w="12988" w:type="dxa"/>
          <w:trHeight w:val="278"/>
        </w:trPr>
        <w:tc>
          <w:tcPr>
            <w:tcW w:w="709" w:type="dxa"/>
          </w:tcPr>
          <w:p w:rsidR="005E5ED8" w:rsidRPr="00757762" w:rsidRDefault="005E5ED8" w:rsidP="00C90B79">
            <w:pPr>
              <w:jc w:val="center"/>
              <w:rPr>
                <w:bCs/>
              </w:rPr>
            </w:pPr>
          </w:p>
        </w:tc>
        <w:tc>
          <w:tcPr>
            <w:tcW w:w="6600" w:type="dxa"/>
            <w:gridSpan w:val="4"/>
          </w:tcPr>
          <w:p w:rsidR="005E5ED8" w:rsidRPr="00757762" w:rsidRDefault="005E5ED8" w:rsidP="00C90B79">
            <w:pPr>
              <w:jc w:val="both"/>
              <w:rPr>
                <w:b/>
              </w:rPr>
            </w:pPr>
            <w:r>
              <w:rPr>
                <w:b/>
                <w:bCs/>
                <w:i/>
              </w:rPr>
              <w:t xml:space="preserve">                    </w:t>
            </w:r>
            <w:r w:rsidRPr="00C7321D">
              <w:rPr>
                <w:b/>
                <w:bCs/>
                <w:i/>
              </w:rPr>
              <w:t>Местоимение</w:t>
            </w:r>
          </w:p>
        </w:tc>
        <w:tc>
          <w:tcPr>
            <w:tcW w:w="2040" w:type="dxa"/>
            <w:gridSpan w:val="2"/>
          </w:tcPr>
          <w:p w:rsidR="005E5ED8" w:rsidRPr="00757762" w:rsidRDefault="005E5ED8" w:rsidP="000C29F4">
            <w:pPr>
              <w:jc w:val="both"/>
              <w:rPr>
                <w:b/>
              </w:rPr>
            </w:pPr>
          </w:p>
        </w:tc>
        <w:tc>
          <w:tcPr>
            <w:tcW w:w="1560" w:type="dxa"/>
          </w:tcPr>
          <w:p w:rsidR="005E5ED8" w:rsidRDefault="005E5ED8" w:rsidP="00C90B79">
            <w:pPr>
              <w:jc w:val="center"/>
              <w:rPr>
                <w:bCs/>
              </w:rPr>
            </w:pP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Tr="000C29F4">
        <w:trPr>
          <w:gridAfter w:val="4"/>
          <w:wAfter w:w="12988" w:type="dxa"/>
          <w:trHeight w:val="531"/>
        </w:trPr>
        <w:tc>
          <w:tcPr>
            <w:tcW w:w="709" w:type="dxa"/>
          </w:tcPr>
          <w:p w:rsidR="005E5ED8" w:rsidRPr="00757762" w:rsidRDefault="005E5ED8" w:rsidP="00C90B79">
            <w:pPr>
              <w:jc w:val="center"/>
              <w:rPr>
                <w:bCs/>
              </w:rPr>
            </w:pPr>
            <w:r>
              <w:rPr>
                <w:bCs/>
              </w:rPr>
              <w:t>108</w:t>
            </w:r>
          </w:p>
        </w:tc>
        <w:tc>
          <w:tcPr>
            <w:tcW w:w="6600" w:type="dxa"/>
            <w:gridSpan w:val="4"/>
          </w:tcPr>
          <w:p w:rsidR="005E5ED8" w:rsidRPr="00757762" w:rsidRDefault="005E5ED8" w:rsidP="00C90B79">
            <w:pPr>
              <w:rPr>
                <w:b/>
              </w:rPr>
            </w:pPr>
            <w:r w:rsidRPr="00C7321D">
              <w:t xml:space="preserve"> Местоимение как часть речи.</w:t>
            </w:r>
          </w:p>
        </w:tc>
        <w:tc>
          <w:tcPr>
            <w:tcW w:w="2040" w:type="dxa"/>
            <w:gridSpan w:val="2"/>
          </w:tcPr>
          <w:p w:rsidR="005E5ED8" w:rsidRPr="00757762" w:rsidRDefault="005E5ED8" w:rsidP="000C29F4">
            <w:pPr>
              <w:rPr>
                <w:b/>
              </w:rPr>
            </w:pPr>
          </w:p>
        </w:tc>
        <w:tc>
          <w:tcPr>
            <w:tcW w:w="1560" w:type="dxa"/>
          </w:tcPr>
          <w:p w:rsidR="005E5ED8" w:rsidRPr="00757762" w:rsidRDefault="005E5ED8" w:rsidP="00C90B79">
            <w:pPr>
              <w:jc w:val="center"/>
              <w:rPr>
                <w:bCs/>
              </w:rPr>
            </w:pPr>
            <w:r>
              <w:rPr>
                <w:bCs/>
              </w:rPr>
              <w:t>18.02</w:t>
            </w:r>
          </w:p>
        </w:tc>
        <w:tc>
          <w:tcPr>
            <w:tcW w:w="1200" w:type="dxa"/>
          </w:tcPr>
          <w:p w:rsidR="005E5ED8" w:rsidRPr="00082E55" w:rsidRDefault="005E5ED8" w:rsidP="00C90B79"/>
        </w:tc>
        <w:tc>
          <w:tcPr>
            <w:tcW w:w="1320" w:type="dxa"/>
          </w:tcPr>
          <w:p w:rsidR="005E5ED8" w:rsidRDefault="005E5ED8" w:rsidP="00C90B79">
            <w:r>
              <w:t>ЕГЭ 2009 Практич</w:t>
            </w:r>
          </w:p>
          <w:p w:rsidR="005E5ED8" w:rsidRDefault="005E5ED8" w:rsidP="00C90B79">
            <w:r>
              <w:t xml:space="preserve"> рекоменд. , А19</w:t>
            </w:r>
          </w:p>
        </w:tc>
        <w:tc>
          <w:tcPr>
            <w:tcW w:w="2589" w:type="dxa"/>
          </w:tcPr>
          <w:p w:rsidR="005E5ED8" w:rsidRPr="00872D99" w:rsidRDefault="005E5ED8" w:rsidP="00C90B79">
            <w:pPr>
              <w:pStyle w:val="NoSpacing"/>
              <w:rPr>
                <w:spacing w:val="-1"/>
                <w:szCs w:val="24"/>
              </w:rPr>
            </w:pPr>
          </w:p>
        </w:tc>
      </w:tr>
      <w:tr w:rsidR="005E5ED8" w:rsidTr="000C29F4">
        <w:trPr>
          <w:gridAfter w:val="4"/>
          <w:wAfter w:w="12988" w:type="dxa"/>
          <w:trHeight w:val="538"/>
        </w:trPr>
        <w:tc>
          <w:tcPr>
            <w:tcW w:w="709" w:type="dxa"/>
          </w:tcPr>
          <w:p w:rsidR="005E5ED8" w:rsidRPr="00757762" w:rsidRDefault="005E5ED8" w:rsidP="00C90B79">
            <w:pPr>
              <w:jc w:val="center"/>
              <w:rPr>
                <w:bCs/>
              </w:rPr>
            </w:pPr>
            <w:r w:rsidRPr="00757762">
              <w:rPr>
                <w:bCs/>
              </w:rPr>
              <w:t>109</w:t>
            </w:r>
          </w:p>
        </w:tc>
        <w:tc>
          <w:tcPr>
            <w:tcW w:w="6600" w:type="dxa"/>
            <w:gridSpan w:val="4"/>
          </w:tcPr>
          <w:p w:rsidR="005E5ED8" w:rsidRPr="009D53A7" w:rsidRDefault="005E5ED8" w:rsidP="00C90B79">
            <w:pPr>
              <w:jc w:val="both"/>
              <w:rPr>
                <w:bCs/>
              </w:rPr>
            </w:pPr>
            <w:r w:rsidRPr="00C7321D">
              <w:t>Личные местоимения.</w:t>
            </w:r>
          </w:p>
        </w:tc>
        <w:tc>
          <w:tcPr>
            <w:tcW w:w="2040" w:type="dxa"/>
            <w:gridSpan w:val="2"/>
          </w:tcPr>
          <w:p w:rsidR="005E5ED8" w:rsidRPr="009D53A7" w:rsidRDefault="005E5ED8" w:rsidP="000C29F4">
            <w:pPr>
              <w:jc w:val="both"/>
              <w:rPr>
                <w:bCs/>
              </w:rPr>
            </w:pPr>
          </w:p>
        </w:tc>
        <w:tc>
          <w:tcPr>
            <w:tcW w:w="1560" w:type="dxa"/>
          </w:tcPr>
          <w:p w:rsidR="005E5ED8" w:rsidRPr="00757762" w:rsidRDefault="005E5ED8" w:rsidP="00C90B79">
            <w:pPr>
              <w:jc w:val="center"/>
              <w:rPr>
                <w:bCs/>
              </w:rPr>
            </w:pPr>
            <w:r>
              <w:rPr>
                <w:bCs/>
              </w:rPr>
              <w:t>19.02</w:t>
            </w:r>
          </w:p>
        </w:tc>
        <w:tc>
          <w:tcPr>
            <w:tcW w:w="1200" w:type="dxa"/>
          </w:tcPr>
          <w:p w:rsidR="005E5ED8" w:rsidRPr="00082E55" w:rsidRDefault="005E5ED8" w:rsidP="00C90B79"/>
        </w:tc>
        <w:tc>
          <w:tcPr>
            <w:tcW w:w="1320" w:type="dxa"/>
          </w:tcPr>
          <w:p w:rsidR="005E5ED8" w:rsidRDefault="005E5ED8" w:rsidP="00C90B79"/>
        </w:tc>
        <w:tc>
          <w:tcPr>
            <w:tcW w:w="2589" w:type="dxa"/>
          </w:tcPr>
          <w:p w:rsidR="005E5ED8" w:rsidRPr="00CC4942" w:rsidRDefault="005E5ED8" w:rsidP="00C90B79">
            <w:pPr>
              <w:rPr>
                <w:spacing w:val="-1"/>
              </w:rPr>
            </w:pPr>
          </w:p>
        </w:tc>
      </w:tr>
      <w:tr w:rsidR="005E5ED8" w:rsidRPr="004B0008" w:rsidTr="000C29F4">
        <w:trPr>
          <w:gridAfter w:val="4"/>
          <w:wAfter w:w="12988" w:type="dxa"/>
          <w:trHeight w:val="270"/>
        </w:trPr>
        <w:tc>
          <w:tcPr>
            <w:tcW w:w="709" w:type="dxa"/>
          </w:tcPr>
          <w:p w:rsidR="005E5ED8" w:rsidRDefault="005E5ED8" w:rsidP="00C90B79">
            <w:pPr>
              <w:jc w:val="center"/>
            </w:pPr>
            <w:r>
              <w:t>110</w:t>
            </w:r>
          </w:p>
          <w:p w:rsidR="005E5ED8" w:rsidRDefault="005E5ED8" w:rsidP="00C90B79">
            <w:pPr>
              <w:jc w:val="center"/>
            </w:pPr>
          </w:p>
          <w:p w:rsidR="005E5ED8" w:rsidRPr="00757762" w:rsidRDefault="005E5ED8" w:rsidP="00C90B79">
            <w:pPr>
              <w:jc w:val="center"/>
              <w:rPr>
                <w:bCs/>
              </w:rPr>
            </w:pPr>
          </w:p>
        </w:tc>
        <w:tc>
          <w:tcPr>
            <w:tcW w:w="6600" w:type="dxa"/>
            <w:gridSpan w:val="4"/>
          </w:tcPr>
          <w:p w:rsidR="005E5ED8" w:rsidRDefault="005E5ED8" w:rsidP="00C90B79">
            <w:pPr>
              <w:jc w:val="both"/>
            </w:pPr>
            <w:r w:rsidRPr="00C7321D">
              <w:t>Возвратное местоимения с</w:t>
            </w:r>
            <w:r w:rsidRPr="00C7321D">
              <w:rPr>
                <w:i/>
              </w:rPr>
              <w:t>ебя.</w:t>
            </w:r>
          </w:p>
          <w:p w:rsidR="005E5ED8" w:rsidRPr="00757762" w:rsidRDefault="005E5ED8" w:rsidP="00C90B79">
            <w:pPr>
              <w:jc w:val="both"/>
              <w:rPr>
                <w:i/>
              </w:rPr>
            </w:pPr>
          </w:p>
        </w:tc>
        <w:tc>
          <w:tcPr>
            <w:tcW w:w="2040" w:type="dxa"/>
            <w:gridSpan w:val="2"/>
          </w:tcPr>
          <w:p w:rsidR="005E5ED8" w:rsidRDefault="005E5ED8">
            <w:pPr>
              <w:rPr>
                <w:i/>
              </w:rPr>
            </w:pPr>
          </w:p>
          <w:p w:rsidR="005E5ED8" w:rsidRPr="00757762" w:rsidRDefault="005E5ED8" w:rsidP="000C29F4">
            <w:pPr>
              <w:jc w:val="both"/>
              <w:rPr>
                <w:i/>
              </w:rPr>
            </w:pPr>
          </w:p>
        </w:tc>
        <w:tc>
          <w:tcPr>
            <w:tcW w:w="1560" w:type="dxa"/>
          </w:tcPr>
          <w:p w:rsidR="005E5ED8" w:rsidRPr="00757762" w:rsidRDefault="005E5ED8" w:rsidP="00C90B79">
            <w:pPr>
              <w:jc w:val="center"/>
              <w:rPr>
                <w:bCs/>
              </w:rPr>
            </w:pPr>
            <w:r>
              <w:rPr>
                <w:bCs/>
              </w:rPr>
              <w:t>20.02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391"/>
        </w:trPr>
        <w:tc>
          <w:tcPr>
            <w:tcW w:w="709" w:type="dxa"/>
          </w:tcPr>
          <w:p w:rsidR="005E5ED8" w:rsidRDefault="005E5ED8" w:rsidP="00C90B79">
            <w:pPr>
              <w:jc w:val="center"/>
            </w:pPr>
            <w:r>
              <w:rPr>
                <w:bCs/>
              </w:rPr>
              <w:t xml:space="preserve">111 </w:t>
            </w:r>
            <w:r w:rsidRPr="00757762">
              <w:rPr>
                <w:bCs/>
              </w:rPr>
              <w:t xml:space="preserve"> </w:t>
            </w:r>
          </w:p>
        </w:tc>
        <w:tc>
          <w:tcPr>
            <w:tcW w:w="6600" w:type="dxa"/>
            <w:gridSpan w:val="4"/>
          </w:tcPr>
          <w:p w:rsidR="005E5ED8" w:rsidRPr="00553E6B" w:rsidRDefault="005E5ED8" w:rsidP="00C90B79">
            <w:pPr>
              <w:jc w:val="both"/>
            </w:pPr>
            <w:r w:rsidRPr="00C7321D">
              <w:rPr>
                <w:b/>
              </w:rPr>
              <w:t xml:space="preserve">Р.Р. </w:t>
            </w:r>
            <w:r w:rsidRPr="00C7321D">
              <w:t>Сочинение-рассказ по сюжетным картинкам</w:t>
            </w:r>
          </w:p>
        </w:tc>
        <w:tc>
          <w:tcPr>
            <w:tcW w:w="2040" w:type="dxa"/>
            <w:gridSpan w:val="2"/>
          </w:tcPr>
          <w:p w:rsidR="005E5ED8" w:rsidRPr="00553E6B" w:rsidRDefault="005E5ED8" w:rsidP="000C29F4">
            <w:pPr>
              <w:jc w:val="both"/>
            </w:pPr>
          </w:p>
        </w:tc>
        <w:tc>
          <w:tcPr>
            <w:tcW w:w="1560" w:type="dxa"/>
          </w:tcPr>
          <w:p w:rsidR="005E5ED8" w:rsidRPr="00757762" w:rsidRDefault="005E5ED8" w:rsidP="00C90B79">
            <w:pPr>
              <w:jc w:val="center"/>
              <w:rPr>
                <w:bCs/>
              </w:rPr>
            </w:pPr>
            <w:r>
              <w:rPr>
                <w:bCs/>
              </w:rPr>
              <w:t>24.02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538"/>
        </w:trPr>
        <w:tc>
          <w:tcPr>
            <w:tcW w:w="709" w:type="dxa"/>
          </w:tcPr>
          <w:p w:rsidR="005E5ED8" w:rsidRPr="00757762" w:rsidRDefault="005E5ED8" w:rsidP="00C90B79">
            <w:pPr>
              <w:jc w:val="center"/>
              <w:rPr>
                <w:bCs/>
              </w:rPr>
            </w:pPr>
            <w:r w:rsidRPr="00757762">
              <w:rPr>
                <w:bCs/>
              </w:rPr>
              <w:t>112</w:t>
            </w:r>
          </w:p>
          <w:p w:rsidR="005E5ED8" w:rsidRPr="00757762" w:rsidRDefault="005E5ED8" w:rsidP="00C90B79">
            <w:pPr>
              <w:jc w:val="center"/>
              <w:rPr>
                <w:bCs/>
              </w:rPr>
            </w:pPr>
            <w:r w:rsidRPr="00757762">
              <w:rPr>
                <w:bCs/>
              </w:rPr>
              <w:t xml:space="preserve"> </w:t>
            </w:r>
          </w:p>
        </w:tc>
        <w:tc>
          <w:tcPr>
            <w:tcW w:w="6600" w:type="dxa"/>
            <w:gridSpan w:val="4"/>
          </w:tcPr>
          <w:p w:rsidR="005E5ED8" w:rsidRPr="00757762" w:rsidRDefault="005E5ED8" w:rsidP="00C90B79">
            <w:pPr>
              <w:jc w:val="both"/>
              <w:rPr>
                <w:b/>
              </w:rPr>
            </w:pPr>
            <w:r w:rsidRPr="00C7321D">
              <w:t>Вопросительные местоимения.</w:t>
            </w:r>
          </w:p>
        </w:tc>
        <w:tc>
          <w:tcPr>
            <w:tcW w:w="2040" w:type="dxa"/>
            <w:gridSpan w:val="2"/>
          </w:tcPr>
          <w:p w:rsidR="005E5ED8" w:rsidRPr="00757762" w:rsidRDefault="005E5ED8" w:rsidP="000C29F4">
            <w:pPr>
              <w:jc w:val="both"/>
              <w:rPr>
                <w:b/>
              </w:rPr>
            </w:pPr>
          </w:p>
        </w:tc>
        <w:tc>
          <w:tcPr>
            <w:tcW w:w="1560" w:type="dxa"/>
          </w:tcPr>
          <w:p w:rsidR="005E5ED8" w:rsidRPr="00757762" w:rsidRDefault="005E5ED8" w:rsidP="00C90B79">
            <w:pPr>
              <w:jc w:val="center"/>
              <w:rPr>
                <w:bCs/>
              </w:rPr>
            </w:pPr>
            <w:r>
              <w:rPr>
                <w:bCs/>
              </w:rPr>
              <w:t>25.02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368"/>
        </w:trPr>
        <w:tc>
          <w:tcPr>
            <w:tcW w:w="709" w:type="dxa"/>
          </w:tcPr>
          <w:p w:rsidR="005E5ED8" w:rsidRPr="00757762" w:rsidRDefault="005E5ED8" w:rsidP="00C90B79">
            <w:pPr>
              <w:jc w:val="center"/>
              <w:rPr>
                <w:bCs/>
              </w:rPr>
            </w:pPr>
            <w:r>
              <w:t>113</w:t>
            </w:r>
          </w:p>
        </w:tc>
        <w:tc>
          <w:tcPr>
            <w:tcW w:w="6600" w:type="dxa"/>
            <w:gridSpan w:val="4"/>
          </w:tcPr>
          <w:p w:rsidR="005E5ED8" w:rsidRPr="00757762" w:rsidRDefault="005E5ED8" w:rsidP="00C90B79">
            <w:pPr>
              <w:jc w:val="both"/>
              <w:rPr>
                <w:b/>
              </w:rPr>
            </w:pPr>
            <w:r w:rsidRPr="00C7321D">
              <w:t>Относительные местоимения.</w:t>
            </w:r>
          </w:p>
        </w:tc>
        <w:tc>
          <w:tcPr>
            <w:tcW w:w="2040" w:type="dxa"/>
            <w:gridSpan w:val="2"/>
          </w:tcPr>
          <w:p w:rsidR="005E5ED8" w:rsidRPr="00757762" w:rsidRDefault="005E5ED8" w:rsidP="000C29F4">
            <w:pPr>
              <w:jc w:val="both"/>
              <w:rPr>
                <w:b/>
              </w:rPr>
            </w:pPr>
          </w:p>
        </w:tc>
        <w:tc>
          <w:tcPr>
            <w:tcW w:w="1560" w:type="dxa"/>
          </w:tcPr>
          <w:p w:rsidR="005E5ED8" w:rsidRPr="00757762" w:rsidRDefault="005E5ED8" w:rsidP="00C90B79">
            <w:pPr>
              <w:jc w:val="center"/>
              <w:rPr>
                <w:bCs/>
              </w:rPr>
            </w:pPr>
            <w:r>
              <w:rPr>
                <w:bCs/>
              </w:rPr>
              <w:t>26.02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spacing w:val="-1"/>
                <w:szCs w:val="24"/>
              </w:rPr>
            </w:pPr>
          </w:p>
        </w:tc>
      </w:tr>
      <w:tr w:rsidR="005E5ED8" w:rsidRPr="004B0008" w:rsidTr="000C29F4">
        <w:trPr>
          <w:gridAfter w:val="4"/>
          <w:wAfter w:w="12988" w:type="dxa"/>
          <w:trHeight w:val="456"/>
        </w:trPr>
        <w:tc>
          <w:tcPr>
            <w:tcW w:w="709" w:type="dxa"/>
          </w:tcPr>
          <w:p w:rsidR="005E5ED8" w:rsidRDefault="005E5ED8" w:rsidP="00C90B79">
            <w:pPr>
              <w:jc w:val="center"/>
            </w:pPr>
            <w:r>
              <w:t>114</w:t>
            </w:r>
          </w:p>
        </w:tc>
        <w:tc>
          <w:tcPr>
            <w:tcW w:w="6600" w:type="dxa"/>
            <w:gridSpan w:val="4"/>
          </w:tcPr>
          <w:p w:rsidR="005E5ED8" w:rsidRDefault="005E5ED8" w:rsidP="00C90B79">
            <w:pPr>
              <w:jc w:val="both"/>
            </w:pPr>
            <w:r w:rsidRPr="00C7321D">
              <w:t>Неопределённые местоимения.</w:t>
            </w:r>
          </w:p>
        </w:tc>
        <w:tc>
          <w:tcPr>
            <w:tcW w:w="2040" w:type="dxa"/>
            <w:gridSpan w:val="2"/>
          </w:tcPr>
          <w:p w:rsidR="005E5ED8" w:rsidRDefault="005E5ED8" w:rsidP="000C29F4">
            <w:pPr>
              <w:jc w:val="both"/>
            </w:pPr>
          </w:p>
        </w:tc>
        <w:tc>
          <w:tcPr>
            <w:tcW w:w="1560" w:type="dxa"/>
          </w:tcPr>
          <w:p w:rsidR="005E5ED8" w:rsidRPr="00757762" w:rsidRDefault="005E5ED8" w:rsidP="00C90B79">
            <w:pPr>
              <w:jc w:val="center"/>
              <w:rPr>
                <w:bCs/>
              </w:rPr>
            </w:pPr>
            <w:r>
              <w:rPr>
                <w:bCs/>
              </w:rPr>
              <w:t>27.02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562"/>
        </w:trPr>
        <w:tc>
          <w:tcPr>
            <w:tcW w:w="709" w:type="dxa"/>
          </w:tcPr>
          <w:p w:rsidR="005E5ED8" w:rsidRDefault="005E5ED8" w:rsidP="00C90B79">
            <w:pPr>
              <w:jc w:val="center"/>
            </w:pPr>
            <w:r>
              <w:t>115</w:t>
            </w:r>
          </w:p>
          <w:p w:rsidR="005E5ED8" w:rsidRDefault="005E5ED8" w:rsidP="00C90B79">
            <w:pPr>
              <w:jc w:val="center"/>
            </w:pPr>
          </w:p>
        </w:tc>
        <w:tc>
          <w:tcPr>
            <w:tcW w:w="6600" w:type="dxa"/>
            <w:gridSpan w:val="4"/>
          </w:tcPr>
          <w:p w:rsidR="005E5ED8" w:rsidRDefault="005E5ED8" w:rsidP="00C90B79">
            <w:pPr>
              <w:jc w:val="both"/>
            </w:pPr>
            <w:r w:rsidRPr="00C7321D">
              <w:t>Неопределённые местоимения.</w:t>
            </w:r>
          </w:p>
        </w:tc>
        <w:tc>
          <w:tcPr>
            <w:tcW w:w="2040" w:type="dxa"/>
            <w:gridSpan w:val="2"/>
          </w:tcPr>
          <w:p w:rsidR="005E5ED8" w:rsidRDefault="005E5ED8" w:rsidP="000C29F4">
            <w:pPr>
              <w:jc w:val="both"/>
            </w:pPr>
          </w:p>
        </w:tc>
        <w:tc>
          <w:tcPr>
            <w:tcW w:w="1560" w:type="dxa"/>
          </w:tcPr>
          <w:p w:rsidR="005E5ED8" w:rsidRPr="006F4980" w:rsidRDefault="005E5ED8" w:rsidP="00C90B79">
            <w:pPr>
              <w:jc w:val="center"/>
              <w:rPr>
                <w:bCs/>
                <w:u w:val="single"/>
              </w:rPr>
            </w:pPr>
            <w:r w:rsidRPr="006F4980">
              <w:rPr>
                <w:bCs/>
                <w:u w:val="single"/>
              </w:rPr>
              <w:t>28.02</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573"/>
        </w:trPr>
        <w:tc>
          <w:tcPr>
            <w:tcW w:w="709" w:type="dxa"/>
          </w:tcPr>
          <w:p w:rsidR="005E5ED8" w:rsidRDefault="005E5ED8" w:rsidP="00C90B79">
            <w:pPr>
              <w:jc w:val="center"/>
            </w:pPr>
            <w:r>
              <w:t>116</w:t>
            </w:r>
          </w:p>
        </w:tc>
        <w:tc>
          <w:tcPr>
            <w:tcW w:w="6600" w:type="dxa"/>
            <w:gridSpan w:val="4"/>
          </w:tcPr>
          <w:p w:rsidR="005E5ED8" w:rsidRPr="00CC4942" w:rsidRDefault="005E5ED8" w:rsidP="00C90B79">
            <w:pPr>
              <w:jc w:val="both"/>
            </w:pPr>
            <w:r w:rsidRPr="00C7321D">
              <w:t>Отрицательные местоимения.</w:t>
            </w:r>
          </w:p>
        </w:tc>
        <w:tc>
          <w:tcPr>
            <w:tcW w:w="2040" w:type="dxa"/>
            <w:gridSpan w:val="2"/>
          </w:tcPr>
          <w:p w:rsidR="005E5ED8" w:rsidRPr="00CC4942" w:rsidRDefault="005E5ED8" w:rsidP="000C29F4">
            <w:pPr>
              <w:jc w:val="both"/>
            </w:pPr>
          </w:p>
        </w:tc>
        <w:tc>
          <w:tcPr>
            <w:tcW w:w="1560" w:type="dxa"/>
          </w:tcPr>
          <w:p w:rsidR="005E5ED8" w:rsidRPr="00757762" w:rsidRDefault="005E5ED8" w:rsidP="00C3761A">
            <w:pPr>
              <w:jc w:val="center"/>
              <w:rPr>
                <w:bCs/>
              </w:rPr>
            </w:pPr>
            <w:r>
              <w:rPr>
                <w:bCs/>
              </w:rPr>
              <w:t>02.03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342"/>
        </w:trPr>
        <w:tc>
          <w:tcPr>
            <w:tcW w:w="709" w:type="dxa"/>
          </w:tcPr>
          <w:p w:rsidR="005E5ED8" w:rsidRDefault="005E5ED8" w:rsidP="00C90B79">
            <w:pPr>
              <w:jc w:val="center"/>
            </w:pPr>
            <w:r>
              <w:t>117</w:t>
            </w:r>
          </w:p>
        </w:tc>
        <w:tc>
          <w:tcPr>
            <w:tcW w:w="6600" w:type="dxa"/>
            <w:gridSpan w:val="4"/>
          </w:tcPr>
          <w:p w:rsidR="005E5ED8" w:rsidRPr="00553E6B" w:rsidRDefault="005E5ED8" w:rsidP="00C90B79">
            <w:pPr>
              <w:jc w:val="both"/>
            </w:pPr>
            <w:r w:rsidRPr="00C7321D">
              <w:t>Отрицательные местоимения.</w:t>
            </w:r>
          </w:p>
        </w:tc>
        <w:tc>
          <w:tcPr>
            <w:tcW w:w="2040" w:type="dxa"/>
            <w:gridSpan w:val="2"/>
          </w:tcPr>
          <w:p w:rsidR="005E5ED8" w:rsidRPr="00553E6B" w:rsidRDefault="005E5ED8" w:rsidP="000C29F4">
            <w:pPr>
              <w:jc w:val="both"/>
            </w:pPr>
          </w:p>
        </w:tc>
        <w:tc>
          <w:tcPr>
            <w:tcW w:w="1560" w:type="dxa"/>
          </w:tcPr>
          <w:p w:rsidR="005E5ED8" w:rsidRPr="00757762" w:rsidRDefault="005E5ED8" w:rsidP="00C3761A">
            <w:pPr>
              <w:jc w:val="center"/>
              <w:rPr>
                <w:bCs/>
              </w:rPr>
            </w:pPr>
            <w:r>
              <w:rPr>
                <w:bCs/>
              </w:rPr>
              <w:t>03.03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spacing w:val="-2"/>
                <w:szCs w:val="24"/>
              </w:rPr>
            </w:pPr>
          </w:p>
        </w:tc>
      </w:tr>
      <w:tr w:rsidR="005E5ED8" w:rsidRPr="004B0008" w:rsidTr="000C29F4">
        <w:trPr>
          <w:gridAfter w:val="4"/>
          <w:wAfter w:w="12988" w:type="dxa"/>
          <w:trHeight w:val="486"/>
        </w:trPr>
        <w:tc>
          <w:tcPr>
            <w:tcW w:w="709" w:type="dxa"/>
          </w:tcPr>
          <w:p w:rsidR="005E5ED8" w:rsidRDefault="005E5ED8" w:rsidP="00C90B79">
            <w:pPr>
              <w:jc w:val="center"/>
            </w:pPr>
            <w:r>
              <w:t>118</w:t>
            </w:r>
          </w:p>
        </w:tc>
        <w:tc>
          <w:tcPr>
            <w:tcW w:w="6600" w:type="dxa"/>
            <w:gridSpan w:val="4"/>
          </w:tcPr>
          <w:p w:rsidR="005E5ED8" w:rsidRPr="00553E6B" w:rsidRDefault="005E5ED8" w:rsidP="00C90B79">
            <w:pPr>
              <w:jc w:val="both"/>
            </w:pPr>
            <w:r w:rsidRPr="00C7321D">
              <w:t xml:space="preserve"> Притяжательные местоимения.</w:t>
            </w:r>
          </w:p>
        </w:tc>
        <w:tc>
          <w:tcPr>
            <w:tcW w:w="2040" w:type="dxa"/>
            <w:gridSpan w:val="2"/>
          </w:tcPr>
          <w:p w:rsidR="005E5ED8" w:rsidRPr="00553E6B" w:rsidRDefault="005E5ED8" w:rsidP="000C29F4">
            <w:pPr>
              <w:jc w:val="both"/>
            </w:pPr>
          </w:p>
        </w:tc>
        <w:tc>
          <w:tcPr>
            <w:tcW w:w="1560" w:type="dxa"/>
          </w:tcPr>
          <w:p w:rsidR="005E5ED8" w:rsidRPr="00757762" w:rsidRDefault="005E5ED8" w:rsidP="00C3761A">
            <w:pPr>
              <w:jc w:val="center"/>
              <w:rPr>
                <w:bCs/>
              </w:rPr>
            </w:pPr>
            <w:r>
              <w:rPr>
                <w:bCs/>
              </w:rPr>
              <w:t>04.03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pPr>
              <w:pStyle w:val="NoSpacing"/>
            </w:pPr>
          </w:p>
        </w:tc>
      </w:tr>
      <w:tr w:rsidR="005E5ED8" w:rsidRPr="004B0008" w:rsidTr="000C29F4">
        <w:trPr>
          <w:gridAfter w:val="4"/>
          <w:wAfter w:w="12988" w:type="dxa"/>
          <w:trHeight w:val="746"/>
        </w:trPr>
        <w:tc>
          <w:tcPr>
            <w:tcW w:w="709" w:type="dxa"/>
          </w:tcPr>
          <w:p w:rsidR="005E5ED8" w:rsidRDefault="005E5ED8" w:rsidP="00C90B79">
            <w:pPr>
              <w:jc w:val="center"/>
            </w:pPr>
            <w:r>
              <w:t>119</w:t>
            </w:r>
          </w:p>
        </w:tc>
        <w:tc>
          <w:tcPr>
            <w:tcW w:w="6600" w:type="dxa"/>
            <w:gridSpan w:val="4"/>
          </w:tcPr>
          <w:p w:rsidR="005E5ED8" w:rsidRDefault="005E5ED8" w:rsidP="00C90B79">
            <w:pPr>
              <w:jc w:val="both"/>
            </w:pPr>
            <w:r w:rsidRPr="00C7321D">
              <w:t>Притяжательные местоимения.</w:t>
            </w:r>
          </w:p>
          <w:p w:rsidR="005E5ED8" w:rsidRPr="00553E6B" w:rsidRDefault="005E5ED8" w:rsidP="00C90B79">
            <w:pPr>
              <w:jc w:val="both"/>
            </w:pPr>
          </w:p>
        </w:tc>
        <w:tc>
          <w:tcPr>
            <w:tcW w:w="2040" w:type="dxa"/>
            <w:gridSpan w:val="2"/>
          </w:tcPr>
          <w:p w:rsidR="005E5ED8" w:rsidRDefault="005E5ED8"/>
          <w:p w:rsidR="005E5ED8" w:rsidRPr="00553E6B" w:rsidRDefault="005E5ED8" w:rsidP="000C29F4">
            <w:pPr>
              <w:jc w:val="both"/>
            </w:pPr>
          </w:p>
        </w:tc>
        <w:tc>
          <w:tcPr>
            <w:tcW w:w="1560" w:type="dxa"/>
          </w:tcPr>
          <w:p w:rsidR="005E5ED8" w:rsidRPr="00757762" w:rsidRDefault="005E5ED8" w:rsidP="00C3761A">
            <w:pPr>
              <w:jc w:val="center"/>
              <w:rPr>
                <w:bCs/>
              </w:rPr>
            </w:pPr>
            <w:r>
              <w:rPr>
                <w:bCs/>
              </w:rPr>
              <w:t>05.03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70"/>
        </w:trPr>
        <w:tc>
          <w:tcPr>
            <w:tcW w:w="709" w:type="dxa"/>
          </w:tcPr>
          <w:p w:rsidR="005E5ED8" w:rsidRDefault="005E5ED8" w:rsidP="00C90B79">
            <w:pPr>
              <w:jc w:val="center"/>
            </w:pPr>
            <w:r>
              <w:t>120</w:t>
            </w:r>
          </w:p>
          <w:p w:rsidR="005E5ED8" w:rsidRDefault="005E5ED8" w:rsidP="00C90B79">
            <w:pPr>
              <w:jc w:val="center"/>
            </w:pPr>
          </w:p>
        </w:tc>
        <w:tc>
          <w:tcPr>
            <w:tcW w:w="6600" w:type="dxa"/>
            <w:gridSpan w:val="4"/>
          </w:tcPr>
          <w:p w:rsidR="005E5ED8" w:rsidRPr="009D53A7" w:rsidRDefault="005E5ED8" w:rsidP="00C90B79">
            <w:pPr>
              <w:jc w:val="both"/>
              <w:rPr>
                <w:b/>
              </w:rPr>
            </w:pPr>
            <w:r w:rsidRPr="00C7321D">
              <w:rPr>
                <w:b/>
              </w:rPr>
              <w:t xml:space="preserve">Р.Р. </w:t>
            </w:r>
            <w:r w:rsidRPr="00C7321D">
              <w:t>Рассуждение. Сочинение-рассуждение.</w:t>
            </w:r>
          </w:p>
          <w:p w:rsidR="005E5ED8" w:rsidRPr="00553E6B" w:rsidRDefault="005E5ED8" w:rsidP="00C90B79">
            <w:pPr>
              <w:jc w:val="both"/>
            </w:pPr>
          </w:p>
        </w:tc>
        <w:tc>
          <w:tcPr>
            <w:tcW w:w="2040" w:type="dxa"/>
            <w:gridSpan w:val="2"/>
          </w:tcPr>
          <w:p w:rsidR="005E5ED8" w:rsidRDefault="005E5ED8"/>
          <w:p w:rsidR="005E5ED8" w:rsidRPr="00553E6B" w:rsidRDefault="005E5ED8" w:rsidP="000C29F4">
            <w:pPr>
              <w:jc w:val="both"/>
            </w:pPr>
          </w:p>
        </w:tc>
        <w:tc>
          <w:tcPr>
            <w:tcW w:w="1560" w:type="dxa"/>
          </w:tcPr>
          <w:p w:rsidR="005E5ED8" w:rsidRPr="00757762" w:rsidRDefault="005E5ED8" w:rsidP="00C3761A">
            <w:pPr>
              <w:jc w:val="center"/>
              <w:rPr>
                <w:bCs/>
              </w:rPr>
            </w:pPr>
            <w:r>
              <w:rPr>
                <w:bCs/>
              </w:rPr>
              <w:t>06.03</w:t>
            </w:r>
          </w:p>
        </w:tc>
        <w:tc>
          <w:tcPr>
            <w:tcW w:w="1200" w:type="dxa"/>
          </w:tcPr>
          <w:p w:rsidR="005E5ED8" w:rsidRPr="00082E55" w:rsidRDefault="005E5ED8" w:rsidP="00C90B79"/>
        </w:tc>
        <w:tc>
          <w:tcPr>
            <w:tcW w:w="1320" w:type="dxa"/>
          </w:tcPr>
          <w:p w:rsidR="005E5ED8" w:rsidRPr="004B0008" w:rsidRDefault="005E5ED8" w:rsidP="00C90B79">
            <w:r>
              <w:t>С2.2</w:t>
            </w:r>
          </w:p>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Default="005E5ED8" w:rsidP="00C90B79">
            <w:pPr>
              <w:jc w:val="center"/>
            </w:pPr>
            <w:r>
              <w:t>121</w:t>
            </w:r>
          </w:p>
          <w:p w:rsidR="005E5ED8" w:rsidRDefault="005E5ED8" w:rsidP="00C90B79">
            <w:pPr>
              <w:jc w:val="center"/>
            </w:pPr>
          </w:p>
        </w:tc>
        <w:tc>
          <w:tcPr>
            <w:tcW w:w="6600" w:type="dxa"/>
            <w:gridSpan w:val="4"/>
          </w:tcPr>
          <w:p w:rsidR="005E5ED8" w:rsidRPr="00757762" w:rsidRDefault="005E5ED8" w:rsidP="00C90B79">
            <w:pPr>
              <w:rPr>
                <w:bCs/>
              </w:rPr>
            </w:pPr>
            <w:r w:rsidRPr="00C7321D">
              <w:t>Указательные местоимения.</w:t>
            </w:r>
          </w:p>
          <w:p w:rsidR="005E5ED8" w:rsidRPr="000224FD" w:rsidRDefault="005E5ED8" w:rsidP="00C90B79">
            <w:pPr>
              <w:rPr>
                <w:b/>
                <w:bCs/>
              </w:rPr>
            </w:pPr>
            <w:r>
              <w:rPr>
                <w:b/>
                <w:bCs/>
              </w:rPr>
              <w:t xml:space="preserve">       </w:t>
            </w:r>
          </w:p>
        </w:tc>
        <w:tc>
          <w:tcPr>
            <w:tcW w:w="2040" w:type="dxa"/>
            <w:gridSpan w:val="2"/>
          </w:tcPr>
          <w:p w:rsidR="005E5ED8" w:rsidRDefault="005E5ED8">
            <w:pPr>
              <w:rPr>
                <w:b/>
                <w:bCs/>
              </w:rPr>
            </w:pPr>
          </w:p>
          <w:p w:rsidR="005E5ED8" w:rsidRPr="000224FD" w:rsidRDefault="005E5ED8" w:rsidP="000C29F4">
            <w:pPr>
              <w:rPr>
                <w:b/>
                <w:bCs/>
              </w:rPr>
            </w:pPr>
          </w:p>
        </w:tc>
        <w:tc>
          <w:tcPr>
            <w:tcW w:w="1560" w:type="dxa"/>
          </w:tcPr>
          <w:p w:rsidR="005E5ED8" w:rsidRPr="00757762" w:rsidRDefault="005E5ED8" w:rsidP="00C3761A">
            <w:pPr>
              <w:rPr>
                <w:bCs/>
              </w:rPr>
            </w:pPr>
            <w:r>
              <w:rPr>
                <w:bCs/>
              </w:rPr>
              <w:t>09.03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rFonts w:ascii="Times New Roman" w:hAnsi="Times New Roman"/>
                <w:spacing w:val="-2"/>
                <w:szCs w:val="24"/>
              </w:rPr>
            </w:pPr>
          </w:p>
        </w:tc>
      </w:tr>
      <w:tr w:rsidR="005E5ED8" w:rsidRPr="004B0008" w:rsidTr="000C29F4">
        <w:trPr>
          <w:gridAfter w:val="4"/>
          <w:wAfter w:w="12988" w:type="dxa"/>
          <w:trHeight w:val="593"/>
        </w:trPr>
        <w:tc>
          <w:tcPr>
            <w:tcW w:w="709" w:type="dxa"/>
          </w:tcPr>
          <w:p w:rsidR="005E5ED8" w:rsidRDefault="005E5ED8" w:rsidP="00C90B79">
            <w:pPr>
              <w:jc w:val="center"/>
            </w:pPr>
            <w:r>
              <w:t>122</w:t>
            </w:r>
          </w:p>
        </w:tc>
        <w:tc>
          <w:tcPr>
            <w:tcW w:w="6600" w:type="dxa"/>
            <w:gridSpan w:val="4"/>
          </w:tcPr>
          <w:p w:rsidR="005E5ED8" w:rsidRPr="00757762" w:rsidRDefault="005E5ED8" w:rsidP="00C90B79">
            <w:pPr>
              <w:jc w:val="both"/>
              <w:rPr>
                <w:bCs/>
              </w:rPr>
            </w:pPr>
            <w:r w:rsidRPr="00C7321D">
              <w:t>Указательные местоимения.</w:t>
            </w:r>
          </w:p>
        </w:tc>
        <w:tc>
          <w:tcPr>
            <w:tcW w:w="2040" w:type="dxa"/>
            <w:gridSpan w:val="2"/>
          </w:tcPr>
          <w:p w:rsidR="005E5ED8" w:rsidRPr="00757762" w:rsidRDefault="005E5ED8" w:rsidP="000C29F4">
            <w:pPr>
              <w:jc w:val="both"/>
              <w:rPr>
                <w:bCs/>
              </w:rPr>
            </w:pPr>
          </w:p>
        </w:tc>
        <w:tc>
          <w:tcPr>
            <w:tcW w:w="1560" w:type="dxa"/>
          </w:tcPr>
          <w:p w:rsidR="005E5ED8" w:rsidRPr="00757762" w:rsidRDefault="005E5ED8" w:rsidP="00C3761A">
            <w:pPr>
              <w:jc w:val="center"/>
              <w:rPr>
                <w:bCs/>
              </w:rPr>
            </w:pPr>
            <w:r>
              <w:rPr>
                <w:bCs/>
              </w:rPr>
              <w:t>10.03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rFonts w:ascii="Times New Roman" w:hAnsi="Times New Roman"/>
                <w:szCs w:val="24"/>
              </w:rPr>
            </w:pPr>
          </w:p>
        </w:tc>
      </w:tr>
      <w:tr w:rsidR="005E5ED8" w:rsidRPr="004B0008" w:rsidTr="000C29F4">
        <w:trPr>
          <w:gridAfter w:val="4"/>
          <w:wAfter w:w="12988" w:type="dxa"/>
          <w:trHeight w:val="503"/>
        </w:trPr>
        <w:tc>
          <w:tcPr>
            <w:tcW w:w="709" w:type="dxa"/>
          </w:tcPr>
          <w:p w:rsidR="005E5ED8" w:rsidRDefault="005E5ED8" w:rsidP="00C90B79">
            <w:pPr>
              <w:jc w:val="center"/>
            </w:pPr>
            <w:r>
              <w:t>123</w:t>
            </w:r>
          </w:p>
          <w:p w:rsidR="005E5ED8" w:rsidRDefault="005E5ED8" w:rsidP="00C90B79">
            <w:pPr>
              <w:jc w:val="center"/>
            </w:pPr>
          </w:p>
        </w:tc>
        <w:tc>
          <w:tcPr>
            <w:tcW w:w="6600" w:type="dxa"/>
            <w:gridSpan w:val="4"/>
          </w:tcPr>
          <w:p w:rsidR="005E5ED8" w:rsidRPr="00553E6B" w:rsidRDefault="005E5ED8" w:rsidP="00C90B79">
            <w:pPr>
              <w:jc w:val="both"/>
            </w:pPr>
            <w:r w:rsidRPr="00C7321D">
              <w:rPr>
                <w:b/>
              </w:rPr>
              <w:t xml:space="preserve">Р.Р. </w:t>
            </w:r>
            <w:r w:rsidRPr="00C7321D">
              <w:t>План. Сложный план.</w:t>
            </w:r>
          </w:p>
        </w:tc>
        <w:tc>
          <w:tcPr>
            <w:tcW w:w="2040" w:type="dxa"/>
            <w:gridSpan w:val="2"/>
          </w:tcPr>
          <w:p w:rsidR="005E5ED8" w:rsidRPr="00553E6B" w:rsidRDefault="005E5ED8" w:rsidP="000C29F4">
            <w:pPr>
              <w:jc w:val="both"/>
            </w:pPr>
          </w:p>
        </w:tc>
        <w:tc>
          <w:tcPr>
            <w:tcW w:w="1560" w:type="dxa"/>
          </w:tcPr>
          <w:p w:rsidR="005E5ED8" w:rsidRPr="00757762" w:rsidRDefault="005E5ED8" w:rsidP="00C3761A">
            <w:pPr>
              <w:jc w:val="center"/>
              <w:rPr>
                <w:bCs/>
              </w:rPr>
            </w:pPr>
            <w:r>
              <w:rPr>
                <w:bCs/>
              </w:rPr>
              <w:t>11.03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313"/>
        </w:trPr>
        <w:tc>
          <w:tcPr>
            <w:tcW w:w="709" w:type="dxa"/>
          </w:tcPr>
          <w:p w:rsidR="005E5ED8" w:rsidRDefault="005E5ED8" w:rsidP="00C90B79">
            <w:pPr>
              <w:jc w:val="center"/>
            </w:pPr>
            <w:r>
              <w:t>124</w:t>
            </w:r>
          </w:p>
        </w:tc>
        <w:tc>
          <w:tcPr>
            <w:tcW w:w="6600" w:type="dxa"/>
            <w:gridSpan w:val="4"/>
          </w:tcPr>
          <w:p w:rsidR="005E5ED8" w:rsidRPr="00553E6B" w:rsidRDefault="005E5ED8" w:rsidP="00C90B79">
            <w:pPr>
              <w:jc w:val="both"/>
            </w:pPr>
            <w:r w:rsidRPr="00C7321D">
              <w:t>Определительные местоимения.</w:t>
            </w:r>
          </w:p>
          <w:p w:rsidR="005E5ED8" w:rsidRPr="00553E6B" w:rsidRDefault="005E5ED8" w:rsidP="00C90B79">
            <w:pPr>
              <w:jc w:val="both"/>
            </w:pPr>
          </w:p>
        </w:tc>
        <w:tc>
          <w:tcPr>
            <w:tcW w:w="2040" w:type="dxa"/>
            <w:gridSpan w:val="2"/>
          </w:tcPr>
          <w:p w:rsidR="005E5ED8" w:rsidRDefault="005E5ED8"/>
          <w:p w:rsidR="005E5ED8" w:rsidRPr="00553E6B" w:rsidRDefault="005E5ED8" w:rsidP="000C29F4">
            <w:pPr>
              <w:jc w:val="both"/>
            </w:pPr>
          </w:p>
        </w:tc>
        <w:tc>
          <w:tcPr>
            <w:tcW w:w="1560" w:type="dxa"/>
          </w:tcPr>
          <w:p w:rsidR="005E5ED8" w:rsidRPr="00757762" w:rsidRDefault="005E5ED8" w:rsidP="00C3761A">
            <w:pPr>
              <w:jc w:val="center"/>
              <w:rPr>
                <w:bCs/>
              </w:rPr>
            </w:pPr>
            <w:r>
              <w:rPr>
                <w:bCs/>
              </w:rPr>
              <w:t>12.03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667"/>
        </w:trPr>
        <w:tc>
          <w:tcPr>
            <w:tcW w:w="709" w:type="dxa"/>
          </w:tcPr>
          <w:p w:rsidR="005E5ED8" w:rsidRDefault="005E5ED8" w:rsidP="00C90B79">
            <w:pPr>
              <w:jc w:val="center"/>
            </w:pPr>
            <w:r>
              <w:t>125</w:t>
            </w:r>
          </w:p>
          <w:p w:rsidR="005E5ED8" w:rsidRDefault="005E5ED8" w:rsidP="00C90B79">
            <w:pPr>
              <w:jc w:val="center"/>
            </w:pPr>
          </w:p>
        </w:tc>
        <w:tc>
          <w:tcPr>
            <w:tcW w:w="6600" w:type="dxa"/>
            <w:gridSpan w:val="4"/>
          </w:tcPr>
          <w:p w:rsidR="005E5ED8" w:rsidRPr="00553E6B" w:rsidRDefault="005E5ED8" w:rsidP="00C90B79">
            <w:pPr>
              <w:jc w:val="both"/>
            </w:pPr>
            <w:r w:rsidRPr="00C7321D">
              <w:t>Определительные местоимения.</w:t>
            </w:r>
          </w:p>
        </w:tc>
        <w:tc>
          <w:tcPr>
            <w:tcW w:w="2040" w:type="dxa"/>
            <w:gridSpan w:val="2"/>
          </w:tcPr>
          <w:p w:rsidR="005E5ED8" w:rsidRPr="00553E6B" w:rsidRDefault="005E5ED8" w:rsidP="000C29F4">
            <w:pPr>
              <w:jc w:val="both"/>
            </w:pPr>
          </w:p>
        </w:tc>
        <w:tc>
          <w:tcPr>
            <w:tcW w:w="1560" w:type="dxa"/>
          </w:tcPr>
          <w:p w:rsidR="005E5ED8" w:rsidRPr="00757762" w:rsidRDefault="005E5ED8" w:rsidP="00C3761A">
            <w:pPr>
              <w:jc w:val="center"/>
              <w:rPr>
                <w:bCs/>
              </w:rPr>
            </w:pPr>
            <w:r>
              <w:rPr>
                <w:bCs/>
              </w:rPr>
              <w:t>13.03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rFonts w:ascii="Times New Roman" w:hAnsi="Times New Roman"/>
                <w:szCs w:val="24"/>
              </w:rPr>
            </w:pPr>
          </w:p>
        </w:tc>
      </w:tr>
      <w:tr w:rsidR="005E5ED8" w:rsidRPr="004B0008" w:rsidTr="000C29F4">
        <w:trPr>
          <w:gridAfter w:val="4"/>
          <w:wAfter w:w="12988" w:type="dxa"/>
          <w:trHeight w:val="347"/>
        </w:trPr>
        <w:tc>
          <w:tcPr>
            <w:tcW w:w="709" w:type="dxa"/>
          </w:tcPr>
          <w:p w:rsidR="005E5ED8" w:rsidRDefault="005E5ED8" w:rsidP="00C90B79">
            <w:pPr>
              <w:jc w:val="center"/>
            </w:pPr>
            <w:r>
              <w:t>126</w:t>
            </w:r>
          </w:p>
        </w:tc>
        <w:tc>
          <w:tcPr>
            <w:tcW w:w="6600" w:type="dxa"/>
            <w:gridSpan w:val="4"/>
          </w:tcPr>
          <w:p w:rsidR="005E5ED8" w:rsidRPr="00553E6B" w:rsidRDefault="005E5ED8" w:rsidP="00C90B79">
            <w:pPr>
              <w:jc w:val="both"/>
            </w:pPr>
            <w:r w:rsidRPr="00C7321D">
              <w:t>Морфологический разбор местоимения</w:t>
            </w:r>
          </w:p>
        </w:tc>
        <w:tc>
          <w:tcPr>
            <w:tcW w:w="2040" w:type="dxa"/>
            <w:gridSpan w:val="2"/>
          </w:tcPr>
          <w:p w:rsidR="005E5ED8" w:rsidRPr="00553E6B" w:rsidRDefault="005E5ED8" w:rsidP="000C29F4">
            <w:pPr>
              <w:jc w:val="both"/>
            </w:pPr>
          </w:p>
        </w:tc>
        <w:tc>
          <w:tcPr>
            <w:tcW w:w="1560" w:type="dxa"/>
          </w:tcPr>
          <w:p w:rsidR="005E5ED8" w:rsidRPr="00757762" w:rsidRDefault="005E5ED8" w:rsidP="00C3761A">
            <w:pPr>
              <w:jc w:val="center"/>
              <w:rPr>
                <w:bCs/>
              </w:rPr>
            </w:pPr>
            <w:r>
              <w:rPr>
                <w:bCs/>
              </w:rPr>
              <w:t>16.03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468"/>
        </w:trPr>
        <w:tc>
          <w:tcPr>
            <w:tcW w:w="709" w:type="dxa"/>
          </w:tcPr>
          <w:p w:rsidR="005E5ED8" w:rsidRDefault="005E5ED8" w:rsidP="00C90B79">
            <w:pPr>
              <w:jc w:val="center"/>
            </w:pPr>
            <w:r>
              <w:t>127</w:t>
            </w:r>
          </w:p>
        </w:tc>
        <w:tc>
          <w:tcPr>
            <w:tcW w:w="6600" w:type="dxa"/>
            <w:gridSpan w:val="4"/>
          </w:tcPr>
          <w:p w:rsidR="005E5ED8" w:rsidRPr="00553E6B" w:rsidRDefault="005E5ED8" w:rsidP="00C90B79">
            <w:pPr>
              <w:jc w:val="both"/>
            </w:pPr>
            <w:r w:rsidRPr="00C7321D">
              <w:t>Повторение по теме «Местоимение</w:t>
            </w:r>
          </w:p>
        </w:tc>
        <w:tc>
          <w:tcPr>
            <w:tcW w:w="2040" w:type="dxa"/>
            <w:gridSpan w:val="2"/>
          </w:tcPr>
          <w:p w:rsidR="005E5ED8" w:rsidRPr="00553E6B" w:rsidRDefault="005E5ED8" w:rsidP="000C29F4">
            <w:pPr>
              <w:jc w:val="both"/>
            </w:pPr>
          </w:p>
        </w:tc>
        <w:tc>
          <w:tcPr>
            <w:tcW w:w="1560" w:type="dxa"/>
          </w:tcPr>
          <w:p w:rsidR="005E5ED8" w:rsidRDefault="005E5ED8" w:rsidP="00C3761A">
            <w:pPr>
              <w:jc w:val="center"/>
              <w:rPr>
                <w:bCs/>
              </w:rPr>
            </w:pPr>
            <w:r>
              <w:rPr>
                <w:bCs/>
              </w:rPr>
              <w:t>17.03</w:t>
            </w:r>
          </w:p>
        </w:tc>
        <w:tc>
          <w:tcPr>
            <w:tcW w:w="1200" w:type="dxa"/>
          </w:tcPr>
          <w:p w:rsidR="005E5ED8" w:rsidRPr="00082E55" w:rsidRDefault="005E5ED8" w:rsidP="00C90B79"/>
        </w:tc>
        <w:tc>
          <w:tcPr>
            <w:tcW w:w="1320" w:type="dxa"/>
          </w:tcPr>
          <w:p w:rsidR="005E5ED8" w:rsidRPr="004B0008" w:rsidRDefault="005E5ED8" w:rsidP="00C90B79"/>
        </w:tc>
        <w:tc>
          <w:tcPr>
            <w:tcW w:w="2589" w:type="dxa"/>
          </w:tcPr>
          <w:tbl>
            <w:tblPr>
              <w:tblW w:w="0" w:type="auto"/>
              <w:tblCellSpacing w:w="37" w:type="dxa"/>
              <w:tblLayout w:type="fixed"/>
              <w:tblCellMar>
                <w:left w:w="0" w:type="dxa"/>
                <w:right w:w="0" w:type="dxa"/>
              </w:tblCellMar>
              <w:tblLook w:val="00A0"/>
            </w:tblPr>
            <w:tblGrid>
              <w:gridCol w:w="131"/>
              <w:gridCol w:w="9720"/>
            </w:tblGrid>
            <w:tr w:rsidR="005E5ED8" w:rsidRPr="001C6389" w:rsidTr="001C6389">
              <w:trPr>
                <w:tblCellSpacing w:w="37" w:type="dxa"/>
              </w:trPr>
              <w:tc>
                <w:tcPr>
                  <w:tcW w:w="6" w:type="dxa"/>
                  <w:shd w:val="clear" w:color="auto" w:fill="FFFFFF"/>
                </w:tcPr>
                <w:p w:rsidR="005E5ED8" w:rsidRPr="001C6389" w:rsidRDefault="005E5ED8" w:rsidP="001C6389"/>
              </w:tc>
              <w:tc>
                <w:tcPr>
                  <w:tcW w:w="9609" w:type="dxa"/>
                  <w:shd w:val="clear" w:color="auto" w:fill="FFFFFF"/>
                </w:tcPr>
                <w:p w:rsidR="005E5ED8" w:rsidRPr="001C6389" w:rsidRDefault="005E5ED8" w:rsidP="001C6389">
                  <w:r w:rsidRPr="001C6389">
                    <w:t>В данном модуле содержится контроль по теме "Обобщение по теме "Местоимение". Разряды местоимений".</w:t>
                  </w:r>
                </w:p>
              </w:tc>
            </w:tr>
          </w:tbl>
          <w:p w:rsidR="005E5ED8" w:rsidRPr="000C29F4" w:rsidRDefault="005E5ED8" w:rsidP="00C90B79">
            <w:hyperlink r:id="rId66" w:history="1">
              <w:r w:rsidRPr="000C29F4">
                <w:rPr>
                  <w:rStyle w:val="Hyperlink"/>
                  <w:color w:val="auto"/>
                </w:rPr>
                <w:t>http://fcior.edu.ru/card/10776/obobshenie-po-teme-mestoimenie-razryady-mestoimeniy-k.html</w:t>
              </w:r>
            </w:hyperlink>
          </w:p>
          <w:p w:rsidR="005E5ED8" w:rsidRPr="00CC4942" w:rsidRDefault="005E5ED8" w:rsidP="00C90B79"/>
        </w:tc>
      </w:tr>
      <w:tr w:rsidR="005E5ED8" w:rsidRPr="004B0008" w:rsidTr="000C29F4">
        <w:trPr>
          <w:gridAfter w:val="4"/>
          <w:wAfter w:w="12988" w:type="dxa"/>
          <w:trHeight w:val="468"/>
        </w:trPr>
        <w:tc>
          <w:tcPr>
            <w:tcW w:w="709" w:type="dxa"/>
          </w:tcPr>
          <w:p w:rsidR="005E5ED8" w:rsidRDefault="005E5ED8" w:rsidP="00697B9E">
            <w:pPr>
              <w:jc w:val="center"/>
            </w:pPr>
            <w:r>
              <w:t>128</w:t>
            </w:r>
          </w:p>
          <w:p w:rsidR="005E5ED8" w:rsidRDefault="005E5ED8" w:rsidP="00C90B79">
            <w:pPr>
              <w:jc w:val="center"/>
            </w:pPr>
          </w:p>
        </w:tc>
        <w:tc>
          <w:tcPr>
            <w:tcW w:w="6600" w:type="dxa"/>
            <w:gridSpan w:val="4"/>
          </w:tcPr>
          <w:p w:rsidR="005E5ED8" w:rsidRPr="00C7321D" w:rsidRDefault="005E5ED8" w:rsidP="00C90B79">
            <w:pPr>
              <w:jc w:val="both"/>
            </w:pPr>
            <w:r w:rsidRPr="00C7321D">
              <w:t>Повторение по теме «Местоимение</w:t>
            </w:r>
          </w:p>
        </w:tc>
        <w:tc>
          <w:tcPr>
            <w:tcW w:w="2040" w:type="dxa"/>
            <w:gridSpan w:val="2"/>
          </w:tcPr>
          <w:p w:rsidR="005E5ED8" w:rsidRPr="00C7321D" w:rsidRDefault="005E5ED8" w:rsidP="000C29F4">
            <w:pPr>
              <w:jc w:val="both"/>
            </w:pPr>
          </w:p>
        </w:tc>
        <w:tc>
          <w:tcPr>
            <w:tcW w:w="1560" w:type="dxa"/>
          </w:tcPr>
          <w:p w:rsidR="005E5ED8" w:rsidRPr="00757762" w:rsidRDefault="005E5ED8" w:rsidP="00C3761A">
            <w:pPr>
              <w:jc w:val="center"/>
              <w:rPr>
                <w:bCs/>
              </w:rPr>
            </w:pPr>
            <w:r>
              <w:rPr>
                <w:bCs/>
              </w:rPr>
              <w:t>18.03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393"/>
        </w:trPr>
        <w:tc>
          <w:tcPr>
            <w:tcW w:w="709" w:type="dxa"/>
          </w:tcPr>
          <w:p w:rsidR="005E5ED8" w:rsidRDefault="005E5ED8" w:rsidP="00697B9E">
            <w:pPr>
              <w:jc w:val="center"/>
            </w:pPr>
            <w:r>
              <w:t>129</w:t>
            </w:r>
          </w:p>
          <w:p w:rsidR="005E5ED8" w:rsidRDefault="005E5ED8" w:rsidP="00697B9E">
            <w:pPr>
              <w:jc w:val="center"/>
            </w:pPr>
          </w:p>
        </w:tc>
        <w:tc>
          <w:tcPr>
            <w:tcW w:w="6600" w:type="dxa"/>
            <w:gridSpan w:val="4"/>
          </w:tcPr>
          <w:p w:rsidR="005E5ED8" w:rsidRDefault="005E5ED8" w:rsidP="00C90B79">
            <w:r>
              <w:rPr>
                <w:b/>
              </w:rPr>
              <w:t xml:space="preserve">Контрольный диктант№4 </w:t>
            </w:r>
            <w:r w:rsidRPr="00C7321D">
              <w:rPr>
                <w:b/>
              </w:rPr>
              <w:t>по теме «Местоимение».</w:t>
            </w:r>
          </w:p>
          <w:p w:rsidR="005E5ED8" w:rsidRPr="00553E6B" w:rsidRDefault="005E5ED8" w:rsidP="00C90B79">
            <w:pPr>
              <w:jc w:val="both"/>
            </w:pPr>
          </w:p>
        </w:tc>
        <w:tc>
          <w:tcPr>
            <w:tcW w:w="2040" w:type="dxa"/>
            <w:gridSpan w:val="2"/>
          </w:tcPr>
          <w:p w:rsidR="005E5ED8" w:rsidRDefault="005E5ED8"/>
          <w:p w:rsidR="005E5ED8" w:rsidRPr="00553E6B" w:rsidRDefault="005E5ED8" w:rsidP="000C29F4">
            <w:pPr>
              <w:jc w:val="both"/>
            </w:pPr>
          </w:p>
        </w:tc>
        <w:tc>
          <w:tcPr>
            <w:tcW w:w="1560" w:type="dxa"/>
          </w:tcPr>
          <w:p w:rsidR="005E5ED8" w:rsidRPr="00757762" w:rsidRDefault="005E5ED8" w:rsidP="00C3761A">
            <w:pPr>
              <w:jc w:val="center"/>
              <w:rPr>
                <w:bCs/>
              </w:rPr>
            </w:pPr>
            <w:r>
              <w:rPr>
                <w:bCs/>
              </w:rPr>
              <w:t>19.03</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270"/>
        </w:trPr>
        <w:tc>
          <w:tcPr>
            <w:tcW w:w="709" w:type="dxa"/>
          </w:tcPr>
          <w:p w:rsidR="005E5ED8" w:rsidRDefault="005E5ED8" w:rsidP="00697B9E">
            <w:pPr>
              <w:jc w:val="center"/>
            </w:pPr>
            <w:r w:rsidRPr="00757762">
              <w:rPr>
                <w:bCs/>
              </w:rPr>
              <w:t>130</w:t>
            </w:r>
          </w:p>
        </w:tc>
        <w:tc>
          <w:tcPr>
            <w:tcW w:w="6600" w:type="dxa"/>
            <w:gridSpan w:val="4"/>
          </w:tcPr>
          <w:p w:rsidR="005E5ED8" w:rsidRDefault="005E5ED8" w:rsidP="00C90B79">
            <w:pPr>
              <w:jc w:val="both"/>
            </w:pPr>
            <w:r w:rsidRPr="00C7321D">
              <w:t>Анализ диктанта. Работа над ошибками.</w:t>
            </w:r>
          </w:p>
          <w:p w:rsidR="005E5ED8" w:rsidRPr="00553E6B" w:rsidRDefault="005E5ED8" w:rsidP="00C90B79">
            <w:pPr>
              <w:jc w:val="both"/>
            </w:pPr>
          </w:p>
        </w:tc>
        <w:tc>
          <w:tcPr>
            <w:tcW w:w="2040" w:type="dxa"/>
            <w:gridSpan w:val="2"/>
          </w:tcPr>
          <w:p w:rsidR="005E5ED8" w:rsidRDefault="005E5ED8"/>
          <w:p w:rsidR="005E5ED8" w:rsidRPr="00553E6B" w:rsidRDefault="005E5ED8" w:rsidP="000C29F4">
            <w:pPr>
              <w:jc w:val="both"/>
            </w:pPr>
          </w:p>
        </w:tc>
        <w:tc>
          <w:tcPr>
            <w:tcW w:w="1560" w:type="dxa"/>
          </w:tcPr>
          <w:p w:rsidR="005E5ED8" w:rsidRDefault="005E5ED8" w:rsidP="00C3761A">
            <w:pPr>
              <w:jc w:val="center"/>
              <w:rPr>
                <w:bCs/>
              </w:rPr>
            </w:pPr>
            <w:r>
              <w:rPr>
                <w:bCs/>
              </w:rPr>
              <w:t>20.03</w:t>
            </w:r>
          </w:p>
          <w:p w:rsidR="005E5ED8" w:rsidRPr="00EB39A8" w:rsidRDefault="005E5ED8" w:rsidP="00C3761A">
            <w:pPr>
              <w:jc w:val="center"/>
              <w:rPr>
                <w:bCs/>
              </w:rPr>
            </w:pPr>
            <w:r>
              <w:rPr>
                <w:bCs/>
              </w:rPr>
              <w:t xml:space="preserve">(5*10=50 за </w:t>
            </w:r>
            <w:r>
              <w:rPr>
                <w:bCs/>
                <w:lang w:val="en-US"/>
              </w:rPr>
              <w:t>III</w:t>
            </w:r>
            <w:r>
              <w:rPr>
                <w:bCs/>
              </w:rPr>
              <w:t xml:space="preserve"> четверть)</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pPr>
              <w:pStyle w:val="NoSpacing"/>
              <w:rPr>
                <w:rFonts w:ascii="Times New Roman" w:hAnsi="Times New Roman"/>
                <w:szCs w:val="24"/>
              </w:rPr>
            </w:pPr>
          </w:p>
        </w:tc>
      </w:tr>
      <w:tr w:rsidR="005E5ED8" w:rsidRPr="004B0008" w:rsidTr="000C29F4">
        <w:trPr>
          <w:gridAfter w:val="4"/>
          <w:wAfter w:w="12988" w:type="dxa"/>
          <w:trHeight w:val="270"/>
        </w:trPr>
        <w:tc>
          <w:tcPr>
            <w:tcW w:w="709" w:type="dxa"/>
          </w:tcPr>
          <w:p w:rsidR="005E5ED8" w:rsidRDefault="005E5ED8" w:rsidP="00C90B79">
            <w:pPr>
              <w:jc w:val="center"/>
            </w:pPr>
          </w:p>
        </w:tc>
        <w:tc>
          <w:tcPr>
            <w:tcW w:w="6600" w:type="dxa"/>
            <w:gridSpan w:val="4"/>
          </w:tcPr>
          <w:p w:rsidR="005E5ED8" w:rsidRPr="00FA4EB2" w:rsidRDefault="005E5ED8" w:rsidP="00C90B79">
            <w:pPr>
              <w:jc w:val="both"/>
              <w:rPr>
                <w:b/>
                <w:sz w:val="28"/>
                <w:szCs w:val="28"/>
              </w:rPr>
            </w:pPr>
            <w:r w:rsidRPr="00FA4EB2">
              <w:rPr>
                <w:b/>
                <w:sz w:val="28"/>
                <w:szCs w:val="28"/>
              </w:rPr>
              <w:t xml:space="preserve">                             Глагол</w:t>
            </w:r>
          </w:p>
        </w:tc>
        <w:tc>
          <w:tcPr>
            <w:tcW w:w="2040" w:type="dxa"/>
            <w:gridSpan w:val="2"/>
          </w:tcPr>
          <w:p w:rsidR="005E5ED8" w:rsidRPr="00FA4EB2" w:rsidRDefault="005E5ED8" w:rsidP="000C29F4">
            <w:pPr>
              <w:jc w:val="both"/>
              <w:rPr>
                <w:b/>
                <w:sz w:val="28"/>
                <w:szCs w:val="28"/>
              </w:rPr>
            </w:pPr>
          </w:p>
        </w:tc>
        <w:tc>
          <w:tcPr>
            <w:tcW w:w="1560" w:type="dxa"/>
          </w:tcPr>
          <w:p w:rsidR="005E5ED8" w:rsidRPr="00757762" w:rsidRDefault="005E5ED8" w:rsidP="00C3761A">
            <w:pPr>
              <w:jc w:val="center"/>
              <w:rPr>
                <w:bCs/>
              </w:rPr>
            </w:pP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rFonts w:ascii="Times New Roman" w:hAnsi="Times New Roman"/>
                <w:szCs w:val="24"/>
              </w:rPr>
            </w:pPr>
          </w:p>
        </w:tc>
      </w:tr>
      <w:tr w:rsidR="005E5ED8" w:rsidRPr="004B0008" w:rsidTr="000C29F4">
        <w:trPr>
          <w:gridAfter w:val="4"/>
          <w:wAfter w:w="12988" w:type="dxa"/>
          <w:trHeight w:val="377"/>
        </w:trPr>
        <w:tc>
          <w:tcPr>
            <w:tcW w:w="709" w:type="dxa"/>
          </w:tcPr>
          <w:p w:rsidR="005E5ED8" w:rsidRDefault="005E5ED8" w:rsidP="00C90B79">
            <w:pPr>
              <w:jc w:val="center"/>
            </w:pPr>
            <w:r w:rsidRPr="00757762">
              <w:rPr>
                <w:bCs/>
              </w:rPr>
              <w:t>131</w:t>
            </w:r>
          </w:p>
        </w:tc>
        <w:tc>
          <w:tcPr>
            <w:tcW w:w="6600" w:type="dxa"/>
            <w:gridSpan w:val="4"/>
          </w:tcPr>
          <w:p w:rsidR="005E5ED8" w:rsidRDefault="005E5ED8" w:rsidP="00C90B79">
            <w:r w:rsidRPr="00C7321D">
              <w:t>Повторение изученного в 5 классе о глаголе</w:t>
            </w:r>
          </w:p>
          <w:p w:rsidR="005E5ED8" w:rsidRDefault="005E5ED8" w:rsidP="00C90B79">
            <w:pPr>
              <w:jc w:val="both"/>
            </w:pPr>
          </w:p>
        </w:tc>
        <w:tc>
          <w:tcPr>
            <w:tcW w:w="2040" w:type="dxa"/>
            <w:gridSpan w:val="2"/>
          </w:tcPr>
          <w:p w:rsidR="005E5ED8" w:rsidRDefault="005E5ED8"/>
          <w:p w:rsidR="005E5ED8" w:rsidRDefault="005E5ED8" w:rsidP="000C29F4">
            <w:pPr>
              <w:jc w:val="both"/>
            </w:pPr>
          </w:p>
        </w:tc>
        <w:tc>
          <w:tcPr>
            <w:tcW w:w="1560" w:type="dxa"/>
          </w:tcPr>
          <w:p w:rsidR="005E5ED8" w:rsidRPr="00757762" w:rsidRDefault="005E5ED8" w:rsidP="00C3761A">
            <w:pPr>
              <w:jc w:val="center"/>
              <w:rPr>
                <w:bCs/>
              </w:rPr>
            </w:pPr>
            <w:r>
              <w:rPr>
                <w:bCs/>
              </w:rPr>
              <w:t>01.04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3C2346" w:rsidRDefault="005E5ED8" w:rsidP="00C90B79">
            <w:pPr>
              <w:pStyle w:val="NoSpacing"/>
              <w:rPr>
                <w:rFonts w:ascii="Times New Roman" w:hAnsi="Times New Roman"/>
                <w:szCs w:val="24"/>
              </w:rPr>
            </w:pPr>
          </w:p>
        </w:tc>
      </w:tr>
      <w:tr w:rsidR="005E5ED8" w:rsidRPr="004B0008" w:rsidTr="000C29F4">
        <w:trPr>
          <w:gridAfter w:val="4"/>
          <w:wAfter w:w="12988" w:type="dxa"/>
          <w:trHeight w:val="434"/>
        </w:trPr>
        <w:tc>
          <w:tcPr>
            <w:tcW w:w="709" w:type="dxa"/>
          </w:tcPr>
          <w:p w:rsidR="005E5ED8" w:rsidRPr="00757762" w:rsidRDefault="005E5ED8" w:rsidP="00C90B79">
            <w:pPr>
              <w:jc w:val="center"/>
              <w:rPr>
                <w:bCs/>
              </w:rPr>
            </w:pPr>
            <w:r>
              <w:rPr>
                <w:bCs/>
              </w:rPr>
              <w:t>132</w:t>
            </w:r>
          </w:p>
        </w:tc>
        <w:tc>
          <w:tcPr>
            <w:tcW w:w="6600" w:type="dxa"/>
            <w:gridSpan w:val="4"/>
          </w:tcPr>
          <w:p w:rsidR="005E5ED8" w:rsidRDefault="005E5ED8" w:rsidP="00C90B79">
            <w:r w:rsidRPr="00C7321D">
              <w:t>Повторение изученного в 5 классе о глаголе</w:t>
            </w:r>
          </w:p>
          <w:p w:rsidR="005E5ED8" w:rsidRDefault="005E5ED8" w:rsidP="00C90B79">
            <w:pPr>
              <w:jc w:val="both"/>
            </w:pPr>
          </w:p>
          <w:p w:rsidR="005E5ED8" w:rsidRDefault="005E5ED8" w:rsidP="00C90B79">
            <w:pPr>
              <w:jc w:val="both"/>
            </w:pPr>
          </w:p>
        </w:tc>
        <w:tc>
          <w:tcPr>
            <w:tcW w:w="2040" w:type="dxa"/>
            <w:gridSpan w:val="2"/>
          </w:tcPr>
          <w:p w:rsidR="005E5ED8" w:rsidRDefault="005E5ED8"/>
          <w:p w:rsidR="005E5ED8" w:rsidRDefault="005E5ED8"/>
          <w:p w:rsidR="005E5ED8" w:rsidRDefault="005E5ED8" w:rsidP="000C29F4">
            <w:pPr>
              <w:jc w:val="both"/>
            </w:pPr>
          </w:p>
        </w:tc>
        <w:tc>
          <w:tcPr>
            <w:tcW w:w="1560" w:type="dxa"/>
          </w:tcPr>
          <w:p w:rsidR="005E5ED8" w:rsidRPr="00757762" w:rsidRDefault="005E5ED8" w:rsidP="00C3761A">
            <w:pPr>
              <w:jc w:val="center"/>
              <w:rPr>
                <w:bCs/>
              </w:rPr>
            </w:pPr>
            <w:r>
              <w:rPr>
                <w:bCs/>
              </w:rPr>
              <w:t>02.04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573"/>
        </w:trPr>
        <w:tc>
          <w:tcPr>
            <w:tcW w:w="709" w:type="dxa"/>
          </w:tcPr>
          <w:p w:rsidR="005E5ED8" w:rsidRPr="00757762" w:rsidRDefault="005E5ED8" w:rsidP="00C90B79">
            <w:pPr>
              <w:jc w:val="center"/>
              <w:rPr>
                <w:bCs/>
              </w:rPr>
            </w:pPr>
            <w:r w:rsidRPr="00757762">
              <w:rPr>
                <w:bCs/>
              </w:rPr>
              <w:t>133</w:t>
            </w:r>
          </w:p>
        </w:tc>
        <w:tc>
          <w:tcPr>
            <w:tcW w:w="6600" w:type="dxa"/>
            <w:gridSpan w:val="4"/>
          </w:tcPr>
          <w:p w:rsidR="005E5ED8" w:rsidRPr="00D93637" w:rsidRDefault="005E5ED8" w:rsidP="00C90B79">
            <w:pPr>
              <w:jc w:val="both"/>
            </w:pPr>
            <w:r w:rsidRPr="00D93637">
              <w:rPr>
                <w:lang w:val="en-US"/>
              </w:rPr>
              <w:t>P</w:t>
            </w:r>
            <w:r w:rsidRPr="00D93637">
              <w:t>.</w:t>
            </w:r>
            <w:r w:rsidRPr="00D93637">
              <w:rPr>
                <w:lang w:val="en-US"/>
              </w:rPr>
              <w:t>p</w:t>
            </w:r>
            <w:r>
              <w:t>. Сочинение - рассказ упр. 465</w:t>
            </w:r>
          </w:p>
          <w:p w:rsidR="005E5ED8" w:rsidRPr="00D93637" w:rsidRDefault="005E5ED8" w:rsidP="00C90B79">
            <w:pPr>
              <w:jc w:val="both"/>
            </w:pPr>
          </w:p>
        </w:tc>
        <w:tc>
          <w:tcPr>
            <w:tcW w:w="2040" w:type="dxa"/>
            <w:gridSpan w:val="2"/>
          </w:tcPr>
          <w:p w:rsidR="005E5ED8" w:rsidRDefault="005E5ED8"/>
          <w:p w:rsidR="005E5ED8" w:rsidRPr="00D93637" w:rsidRDefault="005E5ED8" w:rsidP="000C29F4">
            <w:pPr>
              <w:jc w:val="both"/>
            </w:pPr>
          </w:p>
        </w:tc>
        <w:tc>
          <w:tcPr>
            <w:tcW w:w="1560" w:type="dxa"/>
          </w:tcPr>
          <w:p w:rsidR="005E5ED8" w:rsidRPr="00757762" w:rsidRDefault="005E5ED8" w:rsidP="00C3761A">
            <w:pPr>
              <w:jc w:val="center"/>
              <w:rPr>
                <w:bCs/>
              </w:rPr>
            </w:pPr>
            <w:r>
              <w:rPr>
                <w:bCs/>
              </w:rPr>
              <w:t>03.04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514"/>
        </w:trPr>
        <w:tc>
          <w:tcPr>
            <w:tcW w:w="709" w:type="dxa"/>
          </w:tcPr>
          <w:p w:rsidR="005E5ED8" w:rsidRPr="00757762" w:rsidRDefault="005E5ED8" w:rsidP="00C90B79">
            <w:pPr>
              <w:jc w:val="center"/>
              <w:rPr>
                <w:bCs/>
              </w:rPr>
            </w:pPr>
            <w:r>
              <w:t>134</w:t>
            </w:r>
          </w:p>
        </w:tc>
        <w:tc>
          <w:tcPr>
            <w:tcW w:w="6600" w:type="dxa"/>
            <w:gridSpan w:val="4"/>
          </w:tcPr>
          <w:p w:rsidR="005E5ED8" w:rsidRPr="00D93637" w:rsidRDefault="005E5ED8" w:rsidP="00C90B79">
            <w:pPr>
              <w:jc w:val="both"/>
            </w:pPr>
            <w:r w:rsidRPr="00D93637">
              <w:t xml:space="preserve"> </w:t>
            </w:r>
            <w:r w:rsidRPr="00C7321D">
              <w:t>Разноспрягаемые глаголы</w:t>
            </w:r>
          </w:p>
        </w:tc>
        <w:tc>
          <w:tcPr>
            <w:tcW w:w="2040" w:type="dxa"/>
            <w:gridSpan w:val="2"/>
          </w:tcPr>
          <w:p w:rsidR="005E5ED8" w:rsidRPr="00D93637" w:rsidRDefault="005E5ED8" w:rsidP="000C29F4">
            <w:pPr>
              <w:jc w:val="both"/>
            </w:pPr>
          </w:p>
        </w:tc>
        <w:tc>
          <w:tcPr>
            <w:tcW w:w="1560" w:type="dxa"/>
          </w:tcPr>
          <w:p w:rsidR="005E5ED8" w:rsidRPr="00757762" w:rsidRDefault="005E5ED8" w:rsidP="00C3761A">
            <w:pPr>
              <w:jc w:val="center"/>
              <w:rPr>
                <w:bCs/>
              </w:rPr>
            </w:pPr>
            <w:r>
              <w:rPr>
                <w:bCs/>
              </w:rPr>
              <w:t>06.04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872D99" w:rsidRDefault="005E5ED8" w:rsidP="00C90B79">
            <w:pPr>
              <w:pStyle w:val="NoSpacing"/>
              <w:rPr>
                <w:rFonts w:cs="Calibri"/>
                <w:szCs w:val="24"/>
              </w:rPr>
            </w:pPr>
          </w:p>
        </w:tc>
      </w:tr>
      <w:tr w:rsidR="005E5ED8" w:rsidRPr="004B0008" w:rsidTr="000C29F4">
        <w:trPr>
          <w:gridAfter w:val="4"/>
          <w:wAfter w:w="12988" w:type="dxa"/>
          <w:trHeight w:val="395"/>
        </w:trPr>
        <w:tc>
          <w:tcPr>
            <w:tcW w:w="709" w:type="dxa"/>
          </w:tcPr>
          <w:p w:rsidR="005E5ED8" w:rsidRPr="00757762" w:rsidRDefault="005E5ED8" w:rsidP="00C90B79">
            <w:pPr>
              <w:jc w:val="center"/>
              <w:rPr>
                <w:bCs/>
              </w:rPr>
            </w:pPr>
            <w:r>
              <w:t>135</w:t>
            </w:r>
          </w:p>
        </w:tc>
        <w:tc>
          <w:tcPr>
            <w:tcW w:w="6600" w:type="dxa"/>
            <w:gridSpan w:val="4"/>
          </w:tcPr>
          <w:p w:rsidR="005E5ED8" w:rsidRDefault="005E5ED8" w:rsidP="00C90B79">
            <w:pPr>
              <w:jc w:val="both"/>
            </w:pPr>
            <w:r w:rsidRPr="00C7321D">
              <w:t>Глаголы переходные и непереходные</w:t>
            </w:r>
          </w:p>
          <w:p w:rsidR="005E5ED8" w:rsidRPr="00757762" w:rsidRDefault="005E5ED8" w:rsidP="00C90B79">
            <w:pPr>
              <w:jc w:val="both"/>
              <w:rPr>
                <w:b/>
              </w:rPr>
            </w:pPr>
          </w:p>
        </w:tc>
        <w:tc>
          <w:tcPr>
            <w:tcW w:w="2040" w:type="dxa"/>
            <w:gridSpan w:val="2"/>
          </w:tcPr>
          <w:p w:rsidR="005E5ED8" w:rsidRDefault="005E5ED8">
            <w:pPr>
              <w:rPr>
                <w:b/>
              </w:rPr>
            </w:pPr>
          </w:p>
          <w:p w:rsidR="005E5ED8" w:rsidRPr="00757762" w:rsidRDefault="005E5ED8" w:rsidP="000C29F4">
            <w:pPr>
              <w:jc w:val="both"/>
              <w:rPr>
                <w:b/>
              </w:rPr>
            </w:pPr>
          </w:p>
        </w:tc>
        <w:tc>
          <w:tcPr>
            <w:tcW w:w="1560" w:type="dxa"/>
          </w:tcPr>
          <w:p w:rsidR="005E5ED8" w:rsidRPr="00757762" w:rsidRDefault="005E5ED8" w:rsidP="00C3761A">
            <w:pPr>
              <w:jc w:val="center"/>
              <w:rPr>
                <w:bCs/>
              </w:rPr>
            </w:pPr>
            <w:r>
              <w:rPr>
                <w:bCs/>
              </w:rPr>
              <w:t>07.04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16"/>
        </w:trPr>
        <w:tc>
          <w:tcPr>
            <w:tcW w:w="709" w:type="dxa"/>
          </w:tcPr>
          <w:p w:rsidR="005E5ED8" w:rsidRDefault="005E5ED8" w:rsidP="00697B9E">
            <w:pPr>
              <w:jc w:val="center"/>
            </w:pPr>
            <w:r>
              <w:t>136</w:t>
            </w:r>
          </w:p>
          <w:p w:rsidR="005E5ED8" w:rsidRDefault="005E5ED8" w:rsidP="00C90B79">
            <w:pPr>
              <w:jc w:val="center"/>
            </w:pPr>
          </w:p>
        </w:tc>
        <w:tc>
          <w:tcPr>
            <w:tcW w:w="6600" w:type="dxa"/>
            <w:gridSpan w:val="4"/>
          </w:tcPr>
          <w:p w:rsidR="005E5ED8" w:rsidRDefault="005E5ED8" w:rsidP="00C90B79">
            <w:pPr>
              <w:jc w:val="both"/>
            </w:pPr>
            <w:r w:rsidRPr="00C7321D">
              <w:t>Глаголы переходные и непереходные</w:t>
            </w:r>
          </w:p>
          <w:p w:rsidR="005E5ED8" w:rsidRDefault="005E5ED8" w:rsidP="00C90B79">
            <w:pPr>
              <w:jc w:val="both"/>
            </w:pPr>
          </w:p>
        </w:tc>
        <w:tc>
          <w:tcPr>
            <w:tcW w:w="2040" w:type="dxa"/>
            <w:gridSpan w:val="2"/>
          </w:tcPr>
          <w:p w:rsidR="005E5ED8" w:rsidRDefault="005E5ED8"/>
          <w:p w:rsidR="005E5ED8" w:rsidRDefault="005E5ED8" w:rsidP="000C29F4">
            <w:pPr>
              <w:jc w:val="both"/>
            </w:pPr>
          </w:p>
        </w:tc>
        <w:tc>
          <w:tcPr>
            <w:tcW w:w="1560" w:type="dxa"/>
          </w:tcPr>
          <w:p w:rsidR="005E5ED8" w:rsidRPr="00757762" w:rsidRDefault="005E5ED8" w:rsidP="00C3761A">
            <w:pPr>
              <w:jc w:val="center"/>
              <w:rPr>
                <w:bCs/>
              </w:rPr>
            </w:pPr>
            <w:r>
              <w:rPr>
                <w:bCs/>
              </w:rPr>
              <w:t>08.04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270"/>
        </w:trPr>
        <w:tc>
          <w:tcPr>
            <w:tcW w:w="709" w:type="dxa"/>
          </w:tcPr>
          <w:p w:rsidR="005E5ED8" w:rsidRDefault="005E5ED8" w:rsidP="00697B9E">
            <w:pPr>
              <w:jc w:val="center"/>
            </w:pPr>
            <w:r>
              <w:t>137</w:t>
            </w:r>
          </w:p>
          <w:p w:rsidR="005E5ED8" w:rsidRDefault="005E5ED8" w:rsidP="00697B9E">
            <w:pPr>
              <w:jc w:val="center"/>
            </w:pPr>
          </w:p>
        </w:tc>
        <w:tc>
          <w:tcPr>
            <w:tcW w:w="6600" w:type="dxa"/>
            <w:gridSpan w:val="4"/>
          </w:tcPr>
          <w:p w:rsidR="005E5ED8" w:rsidRPr="00553E6B" w:rsidRDefault="005E5ED8" w:rsidP="00C90B79">
            <w:pPr>
              <w:jc w:val="both"/>
            </w:pPr>
            <w:r w:rsidRPr="00C7321D">
              <w:t>Наклонение глагола. Изъявительное наклонение</w:t>
            </w:r>
          </w:p>
          <w:p w:rsidR="005E5ED8" w:rsidRDefault="005E5ED8" w:rsidP="00C90B79">
            <w:pPr>
              <w:jc w:val="both"/>
            </w:pPr>
          </w:p>
        </w:tc>
        <w:tc>
          <w:tcPr>
            <w:tcW w:w="2040" w:type="dxa"/>
            <w:gridSpan w:val="2"/>
          </w:tcPr>
          <w:p w:rsidR="005E5ED8" w:rsidRDefault="005E5ED8"/>
          <w:p w:rsidR="005E5ED8" w:rsidRDefault="005E5ED8" w:rsidP="000C29F4">
            <w:pPr>
              <w:jc w:val="both"/>
            </w:pPr>
          </w:p>
        </w:tc>
        <w:tc>
          <w:tcPr>
            <w:tcW w:w="1560" w:type="dxa"/>
          </w:tcPr>
          <w:p w:rsidR="005E5ED8" w:rsidRPr="00757762" w:rsidRDefault="005E5ED8" w:rsidP="00C3761A">
            <w:pPr>
              <w:jc w:val="center"/>
              <w:rPr>
                <w:bCs/>
              </w:rPr>
            </w:pPr>
            <w:r>
              <w:rPr>
                <w:bCs/>
              </w:rPr>
              <w:t>09.04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625"/>
        </w:trPr>
        <w:tc>
          <w:tcPr>
            <w:tcW w:w="709" w:type="dxa"/>
          </w:tcPr>
          <w:p w:rsidR="005E5ED8" w:rsidRDefault="005E5ED8" w:rsidP="00C90B79">
            <w:pPr>
              <w:jc w:val="center"/>
            </w:pPr>
          </w:p>
          <w:p w:rsidR="005E5ED8" w:rsidRDefault="005E5ED8" w:rsidP="00C90B79">
            <w:pPr>
              <w:jc w:val="center"/>
            </w:pPr>
            <w:r>
              <w:t>138</w:t>
            </w:r>
          </w:p>
        </w:tc>
        <w:tc>
          <w:tcPr>
            <w:tcW w:w="6600" w:type="dxa"/>
            <w:gridSpan w:val="4"/>
          </w:tcPr>
          <w:p w:rsidR="005E5ED8" w:rsidRPr="00553E6B" w:rsidRDefault="005E5ED8" w:rsidP="00C90B79">
            <w:pPr>
              <w:jc w:val="both"/>
            </w:pPr>
            <w:r w:rsidRPr="00C7321D">
              <w:rPr>
                <w:b/>
              </w:rPr>
              <w:t xml:space="preserve">Контрольное изложение </w:t>
            </w:r>
            <w:r>
              <w:rPr>
                <w:b/>
              </w:rPr>
              <w:t>№2</w:t>
            </w:r>
          </w:p>
        </w:tc>
        <w:tc>
          <w:tcPr>
            <w:tcW w:w="2040" w:type="dxa"/>
            <w:gridSpan w:val="2"/>
          </w:tcPr>
          <w:p w:rsidR="005E5ED8" w:rsidRPr="00553E6B" w:rsidRDefault="005E5ED8" w:rsidP="000C29F4">
            <w:pPr>
              <w:jc w:val="both"/>
            </w:pPr>
          </w:p>
        </w:tc>
        <w:tc>
          <w:tcPr>
            <w:tcW w:w="1560" w:type="dxa"/>
          </w:tcPr>
          <w:p w:rsidR="005E5ED8" w:rsidRPr="00757762" w:rsidRDefault="005E5ED8" w:rsidP="00C3761A">
            <w:pPr>
              <w:jc w:val="center"/>
              <w:rPr>
                <w:bCs/>
              </w:rPr>
            </w:pPr>
            <w:r>
              <w:rPr>
                <w:bCs/>
              </w:rPr>
              <w:t>10.04</w:t>
            </w:r>
          </w:p>
        </w:tc>
        <w:tc>
          <w:tcPr>
            <w:tcW w:w="1200" w:type="dxa"/>
          </w:tcPr>
          <w:p w:rsidR="005E5ED8" w:rsidRPr="00082E55" w:rsidRDefault="005E5ED8" w:rsidP="00C90B79"/>
        </w:tc>
        <w:tc>
          <w:tcPr>
            <w:tcW w:w="1320" w:type="dxa"/>
          </w:tcPr>
          <w:p w:rsidR="005E5ED8" w:rsidRDefault="005E5ED8" w:rsidP="00C90B79">
            <w:r>
              <w:t>ЕГЭ 2009 КИМ А9</w:t>
            </w:r>
          </w:p>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09"/>
        </w:trPr>
        <w:tc>
          <w:tcPr>
            <w:tcW w:w="709" w:type="dxa"/>
          </w:tcPr>
          <w:p w:rsidR="005E5ED8" w:rsidRDefault="005E5ED8" w:rsidP="00C90B79">
            <w:pPr>
              <w:jc w:val="center"/>
            </w:pPr>
            <w:r>
              <w:t>139</w:t>
            </w:r>
          </w:p>
        </w:tc>
        <w:tc>
          <w:tcPr>
            <w:tcW w:w="6600" w:type="dxa"/>
            <w:gridSpan w:val="4"/>
          </w:tcPr>
          <w:p w:rsidR="005E5ED8" w:rsidRPr="00757762" w:rsidRDefault="005E5ED8" w:rsidP="00C90B79">
            <w:pPr>
              <w:jc w:val="both"/>
              <w:rPr>
                <w:color w:val="FF0000"/>
              </w:rPr>
            </w:pPr>
            <w:r w:rsidRPr="00C7321D">
              <w:t>Условное наклонение</w:t>
            </w:r>
          </w:p>
          <w:p w:rsidR="005E5ED8" w:rsidRPr="00553E6B" w:rsidRDefault="005E5ED8" w:rsidP="00C90B79">
            <w:pPr>
              <w:jc w:val="both"/>
            </w:pPr>
          </w:p>
        </w:tc>
        <w:tc>
          <w:tcPr>
            <w:tcW w:w="2040" w:type="dxa"/>
            <w:gridSpan w:val="2"/>
          </w:tcPr>
          <w:p w:rsidR="005E5ED8" w:rsidRDefault="005E5ED8"/>
          <w:p w:rsidR="005E5ED8" w:rsidRPr="00553E6B" w:rsidRDefault="005E5ED8" w:rsidP="000C29F4">
            <w:pPr>
              <w:jc w:val="both"/>
            </w:pPr>
          </w:p>
        </w:tc>
        <w:tc>
          <w:tcPr>
            <w:tcW w:w="1560" w:type="dxa"/>
          </w:tcPr>
          <w:p w:rsidR="005E5ED8" w:rsidRPr="00757762" w:rsidRDefault="005E5ED8" w:rsidP="00C3761A">
            <w:pPr>
              <w:jc w:val="center"/>
              <w:rPr>
                <w:bCs/>
              </w:rPr>
            </w:pPr>
            <w:r>
              <w:rPr>
                <w:bCs/>
              </w:rPr>
              <w:t>13.04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156"/>
        </w:trPr>
        <w:tc>
          <w:tcPr>
            <w:tcW w:w="709" w:type="dxa"/>
          </w:tcPr>
          <w:p w:rsidR="005E5ED8" w:rsidRDefault="005E5ED8" w:rsidP="00C90B79">
            <w:pPr>
              <w:jc w:val="center"/>
            </w:pPr>
            <w:r>
              <w:t>140</w:t>
            </w:r>
          </w:p>
        </w:tc>
        <w:tc>
          <w:tcPr>
            <w:tcW w:w="6600" w:type="dxa"/>
            <w:gridSpan w:val="4"/>
          </w:tcPr>
          <w:p w:rsidR="005E5ED8" w:rsidRDefault="005E5ED8" w:rsidP="00C90B79">
            <w:pPr>
              <w:jc w:val="both"/>
            </w:pPr>
            <w:r w:rsidRPr="00C7321D">
              <w:t>Повелительное наклонение</w:t>
            </w:r>
          </w:p>
        </w:tc>
        <w:tc>
          <w:tcPr>
            <w:tcW w:w="2040" w:type="dxa"/>
            <w:gridSpan w:val="2"/>
          </w:tcPr>
          <w:p w:rsidR="005E5ED8" w:rsidRDefault="005E5ED8" w:rsidP="000C29F4">
            <w:pPr>
              <w:jc w:val="both"/>
            </w:pPr>
          </w:p>
        </w:tc>
        <w:tc>
          <w:tcPr>
            <w:tcW w:w="1560" w:type="dxa"/>
          </w:tcPr>
          <w:p w:rsidR="005E5ED8" w:rsidRPr="00757762" w:rsidRDefault="005E5ED8" w:rsidP="00C3761A">
            <w:pPr>
              <w:jc w:val="center"/>
              <w:rPr>
                <w:bCs/>
              </w:rPr>
            </w:pPr>
            <w:r>
              <w:rPr>
                <w:bCs/>
              </w:rPr>
              <w:t>14.04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157"/>
        </w:trPr>
        <w:tc>
          <w:tcPr>
            <w:tcW w:w="709" w:type="dxa"/>
          </w:tcPr>
          <w:p w:rsidR="005E5ED8" w:rsidRDefault="005E5ED8" w:rsidP="00697B9E">
            <w:pPr>
              <w:jc w:val="center"/>
            </w:pPr>
            <w:r>
              <w:t>141</w:t>
            </w:r>
          </w:p>
          <w:p w:rsidR="005E5ED8" w:rsidRDefault="005E5ED8" w:rsidP="00697B9E">
            <w:pPr>
              <w:jc w:val="center"/>
            </w:pPr>
            <w:r>
              <w:t>142</w:t>
            </w:r>
          </w:p>
          <w:p w:rsidR="005E5ED8" w:rsidRDefault="005E5ED8" w:rsidP="00C90B79">
            <w:pPr>
              <w:jc w:val="center"/>
            </w:pPr>
          </w:p>
        </w:tc>
        <w:tc>
          <w:tcPr>
            <w:tcW w:w="6600" w:type="dxa"/>
            <w:gridSpan w:val="4"/>
          </w:tcPr>
          <w:p w:rsidR="005E5ED8" w:rsidRDefault="005E5ED8" w:rsidP="00C90B79">
            <w:pPr>
              <w:jc w:val="both"/>
            </w:pPr>
            <w:r w:rsidRPr="00C7321D">
              <w:t>Различение повелительного наклонения и формы буду</w:t>
            </w:r>
            <w:r w:rsidRPr="00C7321D">
              <w:softHyphen/>
              <w:t>щего времени</w:t>
            </w:r>
          </w:p>
        </w:tc>
        <w:tc>
          <w:tcPr>
            <w:tcW w:w="2040" w:type="dxa"/>
            <w:gridSpan w:val="2"/>
          </w:tcPr>
          <w:p w:rsidR="005E5ED8" w:rsidRDefault="005E5ED8" w:rsidP="00C90B79">
            <w:pPr>
              <w:jc w:val="both"/>
            </w:pPr>
          </w:p>
        </w:tc>
        <w:tc>
          <w:tcPr>
            <w:tcW w:w="1560" w:type="dxa"/>
          </w:tcPr>
          <w:p w:rsidR="005E5ED8" w:rsidRDefault="005E5ED8" w:rsidP="00C3761A">
            <w:pPr>
              <w:jc w:val="center"/>
              <w:rPr>
                <w:bCs/>
              </w:rPr>
            </w:pPr>
            <w:r>
              <w:rPr>
                <w:bCs/>
              </w:rPr>
              <w:t>15.04</w:t>
            </w:r>
          </w:p>
          <w:p w:rsidR="005E5ED8" w:rsidRPr="00757762" w:rsidRDefault="005E5ED8" w:rsidP="00C3761A">
            <w:pPr>
              <w:jc w:val="center"/>
              <w:rPr>
                <w:bCs/>
              </w:rPr>
            </w:pPr>
            <w:r>
              <w:rPr>
                <w:bCs/>
              </w:rPr>
              <w:t>16.04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CC4942"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pPr>
            <w:r>
              <w:t>143</w:t>
            </w:r>
          </w:p>
        </w:tc>
        <w:tc>
          <w:tcPr>
            <w:tcW w:w="6600" w:type="dxa"/>
            <w:gridSpan w:val="4"/>
          </w:tcPr>
          <w:p w:rsidR="005E5ED8" w:rsidRPr="009D53A7" w:rsidRDefault="005E5ED8" w:rsidP="00C90B79">
            <w:pPr>
              <w:jc w:val="both"/>
              <w:rPr>
                <w:b/>
              </w:rPr>
            </w:pPr>
            <w:r w:rsidRPr="00C7321D">
              <w:rPr>
                <w:lang w:val="en-US"/>
              </w:rPr>
              <w:t>P</w:t>
            </w:r>
            <w:r w:rsidRPr="00C7321D">
              <w:t>.</w:t>
            </w:r>
            <w:r w:rsidRPr="00C7321D">
              <w:rPr>
                <w:lang w:val="en-US"/>
              </w:rPr>
              <w:t>p</w:t>
            </w:r>
            <w:r w:rsidRPr="00C7321D">
              <w:t>. Рассказ по рисункам упр. 502</w:t>
            </w:r>
          </w:p>
        </w:tc>
        <w:tc>
          <w:tcPr>
            <w:tcW w:w="2040" w:type="dxa"/>
            <w:gridSpan w:val="2"/>
          </w:tcPr>
          <w:p w:rsidR="005E5ED8" w:rsidRPr="009D53A7" w:rsidRDefault="005E5ED8" w:rsidP="000C29F4">
            <w:pPr>
              <w:jc w:val="both"/>
              <w:rPr>
                <w:b/>
              </w:rPr>
            </w:pPr>
          </w:p>
        </w:tc>
        <w:tc>
          <w:tcPr>
            <w:tcW w:w="1560" w:type="dxa"/>
          </w:tcPr>
          <w:p w:rsidR="005E5ED8" w:rsidRPr="00757762" w:rsidRDefault="005E5ED8" w:rsidP="00C3761A">
            <w:pPr>
              <w:jc w:val="center"/>
              <w:rPr>
                <w:bCs/>
              </w:rPr>
            </w:pPr>
            <w:r>
              <w:rPr>
                <w:bCs/>
              </w:rPr>
              <w:t>17.04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pPr>
            <w:r>
              <w:t>144</w:t>
            </w:r>
          </w:p>
        </w:tc>
        <w:tc>
          <w:tcPr>
            <w:tcW w:w="6600" w:type="dxa"/>
            <w:gridSpan w:val="4"/>
          </w:tcPr>
          <w:p w:rsidR="005E5ED8" w:rsidRPr="007A0874" w:rsidRDefault="005E5ED8" w:rsidP="00C90B79">
            <w:r w:rsidRPr="007A0874">
              <w:t>Р/Р Простой и сложный план</w:t>
            </w:r>
          </w:p>
          <w:p w:rsidR="005E5ED8" w:rsidRPr="00757762" w:rsidRDefault="005E5ED8" w:rsidP="00C90B79">
            <w:pPr>
              <w:jc w:val="center"/>
              <w:rPr>
                <w:b/>
              </w:rPr>
            </w:pPr>
          </w:p>
        </w:tc>
        <w:tc>
          <w:tcPr>
            <w:tcW w:w="2040" w:type="dxa"/>
            <w:gridSpan w:val="2"/>
          </w:tcPr>
          <w:p w:rsidR="005E5ED8" w:rsidRDefault="005E5ED8">
            <w:pPr>
              <w:rPr>
                <w:b/>
              </w:rPr>
            </w:pPr>
          </w:p>
          <w:p w:rsidR="005E5ED8" w:rsidRPr="00757762" w:rsidRDefault="005E5ED8" w:rsidP="000C29F4">
            <w:pPr>
              <w:jc w:val="center"/>
              <w:rPr>
                <w:b/>
              </w:rPr>
            </w:pPr>
          </w:p>
        </w:tc>
        <w:tc>
          <w:tcPr>
            <w:tcW w:w="1560" w:type="dxa"/>
          </w:tcPr>
          <w:p w:rsidR="005E5ED8" w:rsidRPr="00757762" w:rsidRDefault="005E5ED8" w:rsidP="00C3761A">
            <w:pPr>
              <w:jc w:val="center"/>
              <w:rPr>
                <w:bCs/>
              </w:rPr>
            </w:pPr>
            <w:r>
              <w:rPr>
                <w:bCs/>
              </w:rPr>
              <w:t>20.04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17"/>
        </w:trPr>
        <w:tc>
          <w:tcPr>
            <w:tcW w:w="709" w:type="dxa"/>
          </w:tcPr>
          <w:p w:rsidR="005E5ED8" w:rsidRDefault="005E5ED8" w:rsidP="006A3FA8">
            <w:pPr>
              <w:jc w:val="center"/>
            </w:pPr>
            <w:r>
              <w:t>145</w:t>
            </w:r>
          </w:p>
        </w:tc>
        <w:tc>
          <w:tcPr>
            <w:tcW w:w="6600" w:type="dxa"/>
            <w:gridSpan w:val="4"/>
          </w:tcPr>
          <w:p w:rsidR="005E5ED8" w:rsidRPr="00DD1496" w:rsidRDefault="005E5ED8" w:rsidP="00C90B79">
            <w:pPr>
              <w:jc w:val="both"/>
            </w:pPr>
            <w:r w:rsidRPr="00C7321D">
              <w:t>Употребление наклонений</w:t>
            </w:r>
          </w:p>
          <w:p w:rsidR="005E5ED8" w:rsidRDefault="005E5ED8" w:rsidP="00C90B79"/>
        </w:tc>
        <w:tc>
          <w:tcPr>
            <w:tcW w:w="2040" w:type="dxa"/>
            <w:gridSpan w:val="2"/>
          </w:tcPr>
          <w:p w:rsidR="005E5ED8" w:rsidRDefault="005E5ED8"/>
          <w:p w:rsidR="005E5ED8" w:rsidRDefault="005E5ED8" w:rsidP="000C29F4"/>
        </w:tc>
        <w:tc>
          <w:tcPr>
            <w:tcW w:w="1560" w:type="dxa"/>
          </w:tcPr>
          <w:p w:rsidR="005E5ED8" w:rsidRPr="00757762" w:rsidRDefault="005E5ED8" w:rsidP="00C3761A">
            <w:pPr>
              <w:jc w:val="center"/>
              <w:rPr>
                <w:bCs/>
              </w:rPr>
            </w:pPr>
            <w:r>
              <w:rPr>
                <w:bCs/>
              </w:rPr>
              <w:t>21.04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399"/>
        </w:trPr>
        <w:tc>
          <w:tcPr>
            <w:tcW w:w="709" w:type="dxa"/>
          </w:tcPr>
          <w:p w:rsidR="005E5ED8" w:rsidRDefault="005E5ED8" w:rsidP="006A3FA8">
            <w:pPr>
              <w:jc w:val="center"/>
            </w:pPr>
            <w:r>
              <w:t>146</w:t>
            </w:r>
          </w:p>
        </w:tc>
        <w:tc>
          <w:tcPr>
            <w:tcW w:w="6600" w:type="dxa"/>
            <w:gridSpan w:val="4"/>
          </w:tcPr>
          <w:p w:rsidR="005E5ED8" w:rsidRPr="00DD1496" w:rsidRDefault="005E5ED8" w:rsidP="00C90B79">
            <w:pPr>
              <w:jc w:val="both"/>
            </w:pPr>
            <w:r w:rsidRPr="00C7321D">
              <w:t>Употребление наклонений</w:t>
            </w:r>
          </w:p>
          <w:p w:rsidR="005E5ED8" w:rsidRDefault="005E5ED8" w:rsidP="00C90B79"/>
        </w:tc>
        <w:tc>
          <w:tcPr>
            <w:tcW w:w="2040" w:type="dxa"/>
            <w:gridSpan w:val="2"/>
          </w:tcPr>
          <w:p w:rsidR="005E5ED8" w:rsidRDefault="005E5ED8"/>
          <w:p w:rsidR="005E5ED8" w:rsidRDefault="005E5ED8" w:rsidP="000C29F4"/>
        </w:tc>
        <w:tc>
          <w:tcPr>
            <w:tcW w:w="1560" w:type="dxa"/>
          </w:tcPr>
          <w:p w:rsidR="005E5ED8" w:rsidRPr="00757762" w:rsidRDefault="005E5ED8" w:rsidP="00C3761A">
            <w:pPr>
              <w:jc w:val="center"/>
              <w:rPr>
                <w:bCs/>
              </w:rPr>
            </w:pPr>
            <w:r>
              <w:rPr>
                <w:bCs/>
              </w:rPr>
              <w:t>22.04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26"/>
        </w:trPr>
        <w:tc>
          <w:tcPr>
            <w:tcW w:w="709" w:type="dxa"/>
          </w:tcPr>
          <w:p w:rsidR="005E5ED8" w:rsidRDefault="005E5ED8" w:rsidP="006A3FA8">
            <w:pPr>
              <w:jc w:val="center"/>
            </w:pPr>
            <w:r>
              <w:t>147</w:t>
            </w:r>
          </w:p>
        </w:tc>
        <w:tc>
          <w:tcPr>
            <w:tcW w:w="6600" w:type="dxa"/>
            <w:gridSpan w:val="4"/>
          </w:tcPr>
          <w:p w:rsidR="005E5ED8" w:rsidRPr="00DD1496" w:rsidRDefault="005E5ED8" w:rsidP="00C90B79">
            <w:pPr>
              <w:jc w:val="both"/>
            </w:pPr>
            <w:r w:rsidRPr="00C7321D">
              <w:t>Безличные глаголы</w:t>
            </w:r>
          </w:p>
        </w:tc>
        <w:tc>
          <w:tcPr>
            <w:tcW w:w="2040" w:type="dxa"/>
            <w:gridSpan w:val="2"/>
          </w:tcPr>
          <w:p w:rsidR="005E5ED8" w:rsidRPr="00DD1496" w:rsidRDefault="005E5ED8" w:rsidP="000C29F4">
            <w:pPr>
              <w:jc w:val="both"/>
            </w:pPr>
          </w:p>
        </w:tc>
        <w:tc>
          <w:tcPr>
            <w:tcW w:w="1560" w:type="dxa"/>
          </w:tcPr>
          <w:p w:rsidR="005E5ED8" w:rsidRPr="00757762" w:rsidRDefault="005E5ED8" w:rsidP="00C3761A">
            <w:pPr>
              <w:jc w:val="center"/>
              <w:rPr>
                <w:bCs/>
              </w:rPr>
            </w:pPr>
            <w:r>
              <w:rPr>
                <w:bCs/>
              </w:rPr>
              <w:t>23.04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52"/>
        </w:trPr>
        <w:tc>
          <w:tcPr>
            <w:tcW w:w="709" w:type="dxa"/>
          </w:tcPr>
          <w:p w:rsidR="005E5ED8" w:rsidRDefault="005E5ED8" w:rsidP="006A3FA8">
            <w:pPr>
              <w:jc w:val="center"/>
            </w:pPr>
            <w:r>
              <w:t>148</w:t>
            </w:r>
          </w:p>
          <w:p w:rsidR="005E5ED8" w:rsidRDefault="005E5ED8" w:rsidP="006A3FA8">
            <w:pPr>
              <w:jc w:val="center"/>
            </w:pPr>
          </w:p>
          <w:p w:rsidR="005E5ED8" w:rsidRDefault="005E5ED8" w:rsidP="006A3FA8">
            <w:pPr>
              <w:jc w:val="center"/>
            </w:pPr>
          </w:p>
        </w:tc>
        <w:tc>
          <w:tcPr>
            <w:tcW w:w="6600" w:type="dxa"/>
            <w:gridSpan w:val="4"/>
          </w:tcPr>
          <w:p w:rsidR="005E5ED8" w:rsidRPr="00DD1496" w:rsidRDefault="005E5ED8" w:rsidP="00C90B79">
            <w:pPr>
              <w:jc w:val="both"/>
            </w:pPr>
            <w:r w:rsidRPr="00C7321D">
              <w:t>Безличные глаголы</w:t>
            </w:r>
          </w:p>
        </w:tc>
        <w:tc>
          <w:tcPr>
            <w:tcW w:w="2040" w:type="dxa"/>
            <w:gridSpan w:val="2"/>
          </w:tcPr>
          <w:p w:rsidR="005E5ED8" w:rsidRPr="00DD1496" w:rsidRDefault="005E5ED8" w:rsidP="000C29F4">
            <w:pPr>
              <w:jc w:val="both"/>
            </w:pPr>
          </w:p>
        </w:tc>
        <w:tc>
          <w:tcPr>
            <w:tcW w:w="1560" w:type="dxa"/>
          </w:tcPr>
          <w:p w:rsidR="005E5ED8" w:rsidRPr="00757762" w:rsidRDefault="005E5ED8" w:rsidP="00C3761A">
            <w:pPr>
              <w:jc w:val="center"/>
              <w:rPr>
                <w:bCs/>
              </w:rPr>
            </w:pPr>
            <w:r>
              <w:rPr>
                <w:bCs/>
              </w:rPr>
              <w:t>24.04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68"/>
        </w:trPr>
        <w:tc>
          <w:tcPr>
            <w:tcW w:w="709" w:type="dxa"/>
          </w:tcPr>
          <w:p w:rsidR="005E5ED8" w:rsidRDefault="005E5ED8" w:rsidP="006A3FA8">
            <w:pPr>
              <w:jc w:val="center"/>
            </w:pPr>
            <w:r>
              <w:t>149</w:t>
            </w:r>
          </w:p>
        </w:tc>
        <w:tc>
          <w:tcPr>
            <w:tcW w:w="6600" w:type="dxa"/>
            <w:gridSpan w:val="4"/>
          </w:tcPr>
          <w:p w:rsidR="005E5ED8" w:rsidRDefault="005E5ED8" w:rsidP="00C90B79">
            <w:pPr>
              <w:jc w:val="both"/>
            </w:pPr>
            <w:r w:rsidRPr="00C7321D">
              <w:t>Морфологический разбор глагола</w:t>
            </w:r>
          </w:p>
        </w:tc>
        <w:tc>
          <w:tcPr>
            <w:tcW w:w="2040" w:type="dxa"/>
            <w:gridSpan w:val="2"/>
          </w:tcPr>
          <w:p w:rsidR="005E5ED8" w:rsidRDefault="005E5ED8" w:rsidP="000C29F4">
            <w:pPr>
              <w:jc w:val="both"/>
            </w:pPr>
          </w:p>
        </w:tc>
        <w:tc>
          <w:tcPr>
            <w:tcW w:w="1560" w:type="dxa"/>
          </w:tcPr>
          <w:p w:rsidR="005E5ED8" w:rsidRPr="00757762" w:rsidRDefault="005E5ED8" w:rsidP="00C3761A">
            <w:pPr>
              <w:jc w:val="center"/>
              <w:rPr>
                <w:bCs/>
              </w:rPr>
            </w:pPr>
            <w:r>
              <w:rPr>
                <w:bCs/>
              </w:rPr>
              <w:t>27.04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pPr>
            <w:r>
              <w:t>150</w:t>
            </w:r>
          </w:p>
        </w:tc>
        <w:tc>
          <w:tcPr>
            <w:tcW w:w="6600" w:type="dxa"/>
            <w:gridSpan w:val="4"/>
          </w:tcPr>
          <w:p w:rsidR="005E5ED8" w:rsidRPr="00DD1496" w:rsidRDefault="005E5ED8" w:rsidP="00C90B79">
            <w:pPr>
              <w:jc w:val="both"/>
            </w:pPr>
            <w:r w:rsidRPr="00C7321D">
              <w:t>Правописание гласных в суффиксах глаголов</w:t>
            </w:r>
          </w:p>
          <w:p w:rsidR="005E5ED8" w:rsidRPr="00DD1496" w:rsidRDefault="005E5ED8" w:rsidP="00C90B79">
            <w:pPr>
              <w:jc w:val="both"/>
            </w:pPr>
          </w:p>
        </w:tc>
        <w:tc>
          <w:tcPr>
            <w:tcW w:w="2040" w:type="dxa"/>
            <w:gridSpan w:val="2"/>
          </w:tcPr>
          <w:p w:rsidR="005E5ED8" w:rsidRDefault="005E5ED8"/>
          <w:p w:rsidR="005E5ED8" w:rsidRPr="00DD1496" w:rsidRDefault="005E5ED8" w:rsidP="000C29F4">
            <w:pPr>
              <w:jc w:val="both"/>
            </w:pPr>
          </w:p>
        </w:tc>
        <w:tc>
          <w:tcPr>
            <w:tcW w:w="1560" w:type="dxa"/>
          </w:tcPr>
          <w:p w:rsidR="005E5ED8" w:rsidRPr="00757762" w:rsidRDefault="005E5ED8" w:rsidP="00C3761A">
            <w:pPr>
              <w:jc w:val="center"/>
              <w:rPr>
                <w:bCs/>
              </w:rPr>
            </w:pPr>
            <w:r>
              <w:rPr>
                <w:bCs/>
              </w:rPr>
              <w:t>28.04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377"/>
        </w:trPr>
        <w:tc>
          <w:tcPr>
            <w:tcW w:w="709" w:type="dxa"/>
          </w:tcPr>
          <w:p w:rsidR="005E5ED8" w:rsidRDefault="005E5ED8" w:rsidP="006A3FA8">
            <w:pPr>
              <w:jc w:val="center"/>
            </w:pPr>
            <w:r>
              <w:t>151</w:t>
            </w:r>
          </w:p>
          <w:p w:rsidR="005E5ED8" w:rsidRDefault="005E5ED8" w:rsidP="006A3FA8">
            <w:pPr>
              <w:jc w:val="center"/>
            </w:pPr>
            <w:r>
              <w:t>152</w:t>
            </w:r>
          </w:p>
        </w:tc>
        <w:tc>
          <w:tcPr>
            <w:tcW w:w="6600" w:type="dxa"/>
            <w:gridSpan w:val="4"/>
          </w:tcPr>
          <w:p w:rsidR="005E5ED8" w:rsidRPr="00DD1496" w:rsidRDefault="005E5ED8" w:rsidP="00C90B79">
            <w:pPr>
              <w:jc w:val="both"/>
            </w:pPr>
            <w:r w:rsidRPr="00C7321D">
              <w:t>Правописание гласных в суффиксах глаголов</w:t>
            </w:r>
          </w:p>
          <w:p w:rsidR="005E5ED8" w:rsidRDefault="005E5ED8" w:rsidP="00C90B79">
            <w:pPr>
              <w:jc w:val="both"/>
            </w:pPr>
          </w:p>
          <w:p w:rsidR="005E5ED8" w:rsidRDefault="005E5ED8" w:rsidP="00C90B79">
            <w:pPr>
              <w:jc w:val="both"/>
            </w:pPr>
          </w:p>
        </w:tc>
        <w:tc>
          <w:tcPr>
            <w:tcW w:w="2040" w:type="dxa"/>
            <w:gridSpan w:val="2"/>
          </w:tcPr>
          <w:p w:rsidR="005E5ED8" w:rsidRDefault="005E5ED8"/>
          <w:p w:rsidR="005E5ED8" w:rsidRDefault="005E5ED8"/>
          <w:p w:rsidR="005E5ED8" w:rsidRDefault="005E5ED8" w:rsidP="000C29F4">
            <w:pPr>
              <w:jc w:val="both"/>
            </w:pPr>
          </w:p>
        </w:tc>
        <w:tc>
          <w:tcPr>
            <w:tcW w:w="1560" w:type="dxa"/>
          </w:tcPr>
          <w:p w:rsidR="005E5ED8" w:rsidRPr="00757762" w:rsidRDefault="005E5ED8" w:rsidP="00254450">
            <w:pPr>
              <w:jc w:val="center"/>
              <w:rPr>
                <w:bCs/>
              </w:rPr>
            </w:pPr>
            <w:r>
              <w:rPr>
                <w:bCs/>
              </w:rPr>
              <w:t>29.04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34"/>
        </w:trPr>
        <w:tc>
          <w:tcPr>
            <w:tcW w:w="709" w:type="dxa"/>
          </w:tcPr>
          <w:p w:rsidR="005E5ED8" w:rsidRDefault="005E5ED8" w:rsidP="00697B9E">
            <w:pPr>
              <w:jc w:val="center"/>
            </w:pPr>
            <w:r>
              <w:t>153</w:t>
            </w:r>
          </w:p>
        </w:tc>
        <w:tc>
          <w:tcPr>
            <w:tcW w:w="6840" w:type="dxa"/>
            <w:gridSpan w:val="5"/>
          </w:tcPr>
          <w:p w:rsidR="005E5ED8" w:rsidRDefault="005E5ED8" w:rsidP="00C90B79">
            <w:pPr>
              <w:jc w:val="both"/>
            </w:pPr>
            <w:r w:rsidRPr="00C7321D">
              <w:t>Повторение темы «Глагол»</w:t>
            </w:r>
          </w:p>
          <w:p w:rsidR="005E5ED8" w:rsidRDefault="005E5ED8" w:rsidP="00C90B79">
            <w:pPr>
              <w:jc w:val="both"/>
            </w:pPr>
          </w:p>
        </w:tc>
        <w:tc>
          <w:tcPr>
            <w:tcW w:w="1800" w:type="dxa"/>
          </w:tcPr>
          <w:p w:rsidR="005E5ED8" w:rsidRDefault="005E5ED8"/>
          <w:p w:rsidR="005E5ED8" w:rsidRDefault="005E5ED8" w:rsidP="000C29F4">
            <w:pPr>
              <w:jc w:val="both"/>
            </w:pPr>
          </w:p>
        </w:tc>
        <w:tc>
          <w:tcPr>
            <w:tcW w:w="1560" w:type="dxa"/>
          </w:tcPr>
          <w:p w:rsidR="005E5ED8" w:rsidRPr="00757762" w:rsidRDefault="005E5ED8" w:rsidP="00C3761A">
            <w:pPr>
              <w:jc w:val="center"/>
              <w:rPr>
                <w:bCs/>
              </w:rPr>
            </w:pPr>
            <w:r>
              <w:rPr>
                <w:bCs/>
              </w:rPr>
              <w:t>30.04</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434"/>
        </w:trPr>
        <w:tc>
          <w:tcPr>
            <w:tcW w:w="709" w:type="dxa"/>
          </w:tcPr>
          <w:p w:rsidR="005E5ED8" w:rsidRDefault="005E5ED8" w:rsidP="006A3FA8">
            <w:pPr>
              <w:jc w:val="center"/>
            </w:pPr>
            <w:r>
              <w:t>154</w:t>
            </w:r>
          </w:p>
          <w:p w:rsidR="005E5ED8" w:rsidRDefault="005E5ED8" w:rsidP="006A3FA8">
            <w:pPr>
              <w:jc w:val="center"/>
            </w:pPr>
          </w:p>
        </w:tc>
        <w:tc>
          <w:tcPr>
            <w:tcW w:w="6840" w:type="dxa"/>
            <w:gridSpan w:val="5"/>
          </w:tcPr>
          <w:p w:rsidR="005E5ED8" w:rsidRDefault="005E5ED8" w:rsidP="00C90B79">
            <w:pPr>
              <w:jc w:val="both"/>
            </w:pPr>
            <w:r w:rsidRPr="00C7321D">
              <w:t>Повторение темы «Глагол»</w:t>
            </w:r>
          </w:p>
          <w:p w:rsidR="005E5ED8" w:rsidRPr="00DD1496" w:rsidRDefault="005E5ED8" w:rsidP="00C90B79">
            <w:pPr>
              <w:jc w:val="both"/>
            </w:pPr>
          </w:p>
        </w:tc>
        <w:tc>
          <w:tcPr>
            <w:tcW w:w="1800" w:type="dxa"/>
          </w:tcPr>
          <w:p w:rsidR="005E5ED8" w:rsidRDefault="005E5ED8"/>
          <w:p w:rsidR="005E5ED8" w:rsidRPr="00DD1496" w:rsidRDefault="005E5ED8" w:rsidP="000C29F4">
            <w:pPr>
              <w:jc w:val="both"/>
            </w:pPr>
          </w:p>
        </w:tc>
        <w:tc>
          <w:tcPr>
            <w:tcW w:w="1560" w:type="dxa"/>
          </w:tcPr>
          <w:p w:rsidR="005E5ED8" w:rsidRPr="00757762" w:rsidRDefault="005E5ED8" w:rsidP="00C3761A">
            <w:pPr>
              <w:jc w:val="center"/>
              <w:rPr>
                <w:bCs/>
              </w:rPr>
            </w:pPr>
            <w:r>
              <w:rPr>
                <w:bCs/>
              </w:rPr>
              <w:t>04.05</w:t>
            </w:r>
          </w:p>
        </w:tc>
        <w:tc>
          <w:tcPr>
            <w:tcW w:w="1200" w:type="dxa"/>
          </w:tcPr>
          <w:p w:rsidR="005E5ED8" w:rsidRPr="00082E55" w:rsidRDefault="005E5ED8" w:rsidP="00C90B79"/>
        </w:tc>
        <w:tc>
          <w:tcPr>
            <w:tcW w:w="1320" w:type="dxa"/>
          </w:tcPr>
          <w:p w:rsidR="005E5ED8" w:rsidRDefault="005E5ED8" w:rsidP="00C90B79">
            <w:r>
              <w:t>ЕГЭ 2002 КИМ</w:t>
            </w:r>
          </w:p>
          <w:p w:rsidR="005E5ED8" w:rsidRPr="004B0008" w:rsidRDefault="005E5ED8" w:rsidP="00C90B79">
            <w:r>
              <w:t xml:space="preserve"> стр.23, А11</w:t>
            </w:r>
          </w:p>
        </w:tc>
        <w:tc>
          <w:tcPr>
            <w:tcW w:w="2589" w:type="dxa"/>
          </w:tcPr>
          <w:p w:rsidR="005E5ED8" w:rsidRPr="007D0E28" w:rsidRDefault="005E5ED8" w:rsidP="00C90B79"/>
        </w:tc>
      </w:tr>
      <w:tr w:rsidR="005E5ED8" w:rsidRPr="004B0008" w:rsidTr="000C29F4">
        <w:trPr>
          <w:gridAfter w:val="4"/>
          <w:wAfter w:w="12988" w:type="dxa"/>
          <w:trHeight w:val="377"/>
        </w:trPr>
        <w:tc>
          <w:tcPr>
            <w:tcW w:w="709" w:type="dxa"/>
          </w:tcPr>
          <w:p w:rsidR="005E5ED8" w:rsidRDefault="005E5ED8" w:rsidP="006A3FA8">
            <w:pPr>
              <w:jc w:val="center"/>
            </w:pPr>
            <w:r>
              <w:t>155</w:t>
            </w:r>
          </w:p>
          <w:p w:rsidR="005E5ED8" w:rsidRDefault="005E5ED8" w:rsidP="006A3FA8">
            <w:pPr>
              <w:jc w:val="center"/>
            </w:pPr>
          </w:p>
          <w:p w:rsidR="005E5ED8" w:rsidRDefault="005E5ED8" w:rsidP="006A3FA8">
            <w:pPr>
              <w:jc w:val="center"/>
            </w:pPr>
          </w:p>
        </w:tc>
        <w:tc>
          <w:tcPr>
            <w:tcW w:w="6840" w:type="dxa"/>
            <w:gridSpan w:val="5"/>
          </w:tcPr>
          <w:p w:rsidR="005E5ED8" w:rsidRDefault="005E5ED8" w:rsidP="00C90B79">
            <w:pPr>
              <w:jc w:val="both"/>
            </w:pPr>
            <w:r w:rsidRPr="00C7321D">
              <w:t>Повторение темы «Глагол»</w:t>
            </w:r>
          </w:p>
        </w:tc>
        <w:tc>
          <w:tcPr>
            <w:tcW w:w="1800" w:type="dxa"/>
          </w:tcPr>
          <w:p w:rsidR="005E5ED8" w:rsidRDefault="005E5ED8" w:rsidP="000C29F4">
            <w:pPr>
              <w:jc w:val="both"/>
            </w:pPr>
          </w:p>
        </w:tc>
        <w:tc>
          <w:tcPr>
            <w:tcW w:w="1560" w:type="dxa"/>
          </w:tcPr>
          <w:p w:rsidR="005E5ED8" w:rsidRPr="00757762" w:rsidRDefault="005E5ED8" w:rsidP="00C3761A">
            <w:pPr>
              <w:jc w:val="center"/>
              <w:rPr>
                <w:bCs/>
              </w:rPr>
            </w:pPr>
            <w:r>
              <w:rPr>
                <w:bCs/>
              </w:rPr>
              <w:t>05.05</w:t>
            </w:r>
          </w:p>
        </w:tc>
        <w:tc>
          <w:tcPr>
            <w:tcW w:w="1200" w:type="dxa"/>
          </w:tcPr>
          <w:p w:rsidR="005E5ED8" w:rsidRPr="00082E55" w:rsidRDefault="005E5ED8" w:rsidP="00C90B79"/>
        </w:tc>
        <w:tc>
          <w:tcPr>
            <w:tcW w:w="1320" w:type="dxa"/>
          </w:tcPr>
          <w:p w:rsidR="005E5ED8"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pPr>
            <w:r>
              <w:t>156</w:t>
            </w:r>
          </w:p>
          <w:p w:rsidR="005E5ED8" w:rsidRDefault="005E5ED8" w:rsidP="006A3FA8">
            <w:pPr>
              <w:jc w:val="center"/>
            </w:pPr>
          </w:p>
        </w:tc>
        <w:tc>
          <w:tcPr>
            <w:tcW w:w="6840" w:type="dxa"/>
            <w:gridSpan w:val="5"/>
          </w:tcPr>
          <w:p w:rsidR="005E5ED8" w:rsidRDefault="005E5ED8" w:rsidP="00C90B79">
            <w:pPr>
              <w:jc w:val="both"/>
            </w:pPr>
            <w:r w:rsidRPr="00C7321D">
              <w:rPr>
                <w:b/>
              </w:rPr>
              <w:t>Контрольный диктант</w:t>
            </w:r>
            <w:r>
              <w:rPr>
                <w:b/>
              </w:rPr>
              <w:t xml:space="preserve"> №5 </w:t>
            </w:r>
            <w:r w:rsidRPr="00C7321D">
              <w:rPr>
                <w:b/>
              </w:rPr>
              <w:t>по теме «Глагол»</w:t>
            </w:r>
          </w:p>
        </w:tc>
        <w:tc>
          <w:tcPr>
            <w:tcW w:w="1800" w:type="dxa"/>
          </w:tcPr>
          <w:p w:rsidR="005E5ED8" w:rsidRDefault="005E5ED8" w:rsidP="000C29F4">
            <w:pPr>
              <w:jc w:val="both"/>
            </w:pPr>
          </w:p>
        </w:tc>
        <w:tc>
          <w:tcPr>
            <w:tcW w:w="1560" w:type="dxa"/>
          </w:tcPr>
          <w:p w:rsidR="005E5ED8" w:rsidRPr="00757762" w:rsidRDefault="005E5ED8" w:rsidP="00C3761A">
            <w:pPr>
              <w:jc w:val="center"/>
              <w:rPr>
                <w:bCs/>
              </w:rPr>
            </w:pPr>
            <w:r>
              <w:rPr>
                <w:bCs/>
              </w:rPr>
              <w:t>06.05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677"/>
        </w:trPr>
        <w:tc>
          <w:tcPr>
            <w:tcW w:w="709" w:type="dxa"/>
          </w:tcPr>
          <w:p w:rsidR="005E5ED8" w:rsidRDefault="005E5ED8" w:rsidP="006A3FA8">
            <w:pPr>
              <w:jc w:val="center"/>
            </w:pPr>
            <w:r>
              <w:t>157</w:t>
            </w:r>
          </w:p>
          <w:p w:rsidR="005E5ED8" w:rsidRDefault="005E5ED8" w:rsidP="006A3FA8">
            <w:pPr>
              <w:jc w:val="center"/>
            </w:pPr>
          </w:p>
        </w:tc>
        <w:tc>
          <w:tcPr>
            <w:tcW w:w="6840" w:type="dxa"/>
            <w:gridSpan w:val="5"/>
          </w:tcPr>
          <w:p w:rsidR="005E5ED8" w:rsidRPr="00DD1496" w:rsidRDefault="005E5ED8" w:rsidP="00C90B79">
            <w:pPr>
              <w:jc w:val="both"/>
            </w:pPr>
            <w:r w:rsidRPr="00C7321D">
              <w:t>Анализ контрольно</w:t>
            </w:r>
            <w:r>
              <w:t>го диктанта</w:t>
            </w:r>
          </w:p>
        </w:tc>
        <w:tc>
          <w:tcPr>
            <w:tcW w:w="1800" w:type="dxa"/>
          </w:tcPr>
          <w:p w:rsidR="005E5ED8" w:rsidRPr="00DD1496" w:rsidRDefault="005E5ED8" w:rsidP="000C29F4">
            <w:pPr>
              <w:jc w:val="both"/>
            </w:pPr>
          </w:p>
        </w:tc>
        <w:tc>
          <w:tcPr>
            <w:tcW w:w="1560" w:type="dxa"/>
          </w:tcPr>
          <w:p w:rsidR="005E5ED8" w:rsidRPr="00757762" w:rsidRDefault="005E5ED8" w:rsidP="00C3761A">
            <w:pPr>
              <w:jc w:val="center"/>
              <w:rPr>
                <w:bCs/>
              </w:rPr>
            </w:pPr>
            <w:r>
              <w:rPr>
                <w:bCs/>
              </w:rPr>
              <w:t>07.05</w:t>
            </w:r>
          </w:p>
        </w:tc>
        <w:tc>
          <w:tcPr>
            <w:tcW w:w="1200" w:type="dxa"/>
          </w:tcPr>
          <w:p w:rsidR="005E5ED8" w:rsidRPr="00082E55" w:rsidRDefault="005E5ED8" w:rsidP="00C90B79"/>
        </w:tc>
        <w:tc>
          <w:tcPr>
            <w:tcW w:w="1320" w:type="dxa"/>
          </w:tcPr>
          <w:p w:rsidR="005E5ED8" w:rsidRDefault="005E5ED8" w:rsidP="00C90B79">
            <w:r>
              <w:t xml:space="preserve">ЕГЭ 2002 КИМ </w:t>
            </w:r>
          </w:p>
          <w:p w:rsidR="005E5ED8" w:rsidRDefault="005E5ED8" w:rsidP="00C90B79">
            <w:r>
              <w:t>.23, А11</w:t>
            </w:r>
          </w:p>
          <w:p w:rsidR="005E5ED8" w:rsidRPr="004B0008" w:rsidRDefault="005E5ED8" w:rsidP="00C90B79"/>
        </w:tc>
        <w:tc>
          <w:tcPr>
            <w:tcW w:w="2589" w:type="dxa"/>
          </w:tcPr>
          <w:p w:rsidR="005E5ED8" w:rsidRPr="007D0E28"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pPr>
          </w:p>
          <w:p w:rsidR="005E5ED8" w:rsidRDefault="005E5ED8" w:rsidP="006A3FA8">
            <w:pPr>
              <w:jc w:val="center"/>
            </w:pPr>
          </w:p>
        </w:tc>
        <w:tc>
          <w:tcPr>
            <w:tcW w:w="6840" w:type="dxa"/>
            <w:gridSpan w:val="5"/>
          </w:tcPr>
          <w:p w:rsidR="005E5ED8" w:rsidRDefault="005E5ED8" w:rsidP="00C90B79">
            <w:pPr>
              <w:jc w:val="both"/>
            </w:pPr>
            <w:r w:rsidRPr="00C7321D">
              <w:rPr>
                <w:b/>
                <w:i/>
                <w:iCs/>
              </w:rPr>
              <w:t>Повторение и система</w:t>
            </w:r>
            <w:r>
              <w:rPr>
                <w:b/>
                <w:i/>
                <w:iCs/>
              </w:rPr>
              <w:t>тизация пройденного в 6 классе</w:t>
            </w:r>
          </w:p>
        </w:tc>
        <w:tc>
          <w:tcPr>
            <w:tcW w:w="1800" w:type="dxa"/>
          </w:tcPr>
          <w:p w:rsidR="005E5ED8" w:rsidRDefault="005E5ED8" w:rsidP="000C29F4">
            <w:pPr>
              <w:jc w:val="both"/>
            </w:pPr>
          </w:p>
        </w:tc>
        <w:tc>
          <w:tcPr>
            <w:tcW w:w="1560" w:type="dxa"/>
          </w:tcPr>
          <w:p w:rsidR="005E5ED8" w:rsidRPr="00757762" w:rsidRDefault="005E5ED8" w:rsidP="00C3761A">
            <w:pPr>
              <w:jc w:val="center"/>
              <w:rPr>
                <w:bCs/>
              </w:rPr>
            </w:pP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254450">
            <w:pPr>
              <w:jc w:val="center"/>
            </w:pPr>
            <w:r>
              <w:t>158</w:t>
            </w:r>
          </w:p>
          <w:p w:rsidR="005E5ED8" w:rsidRDefault="005E5ED8" w:rsidP="00254450">
            <w:pPr>
              <w:jc w:val="center"/>
            </w:pPr>
            <w:r>
              <w:t>159</w:t>
            </w:r>
          </w:p>
          <w:p w:rsidR="005E5ED8" w:rsidRDefault="005E5ED8" w:rsidP="00254450">
            <w:pPr>
              <w:jc w:val="center"/>
            </w:pPr>
          </w:p>
        </w:tc>
        <w:tc>
          <w:tcPr>
            <w:tcW w:w="6840" w:type="dxa"/>
            <w:gridSpan w:val="5"/>
          </w:tcPr>
          <w:p w:rsidR="005E5ED8" w:rsidRPr="00DD1496" w:rsidRDefault="005E5ED8" w:rsidP="00C90B79">
            <w:pPr>
              <w:jc w:val="both"/>
            </w:pPr>
            <w:r w:rsidRPr="00C7321D">
              <w:t>Орфография. Орфографический разбор</w:t>
            </w:r>
          </w:p>
        </w:tc>
        <w:tc>
          <w:tcPr>
            <w:tcW w:w="1800" w:type="dxa"/>
          </w:tcPr>
          <w:p w:rsidR="005E5ED8" w:rsidRPr="00DD1496" w:rsidRDefault="005E5ED8" w:rsidP="000C29F4">
            <w:pPr>
              <w:jc w:val="both"/>
            </w:pPr>
          </w:p>
        </w:tc>
        <w:tc>
          <w:tcPr>
            <w:tcW w:w="1560" w:type="dxa"/>
          </w:tcPr>
          <w:p w:rsidR="005E5ED8" w:rsidRDefault="005E5ED8" w:rsidP="00C3761A">
            <w:pPr>
              <w:jc w:val="center"/>
              <w:rPr>
                <w:bCs/>
              </w:rPr>
            </w:pPr>
            <w:r>
              <w:rPr>
                <w:bCs/>
              </w:rPr>
              <w:t>08.05</w:t>
            </w:r>
          </w:p>
          <w:p w:rsidR="005E5ED8" w:rsidRPr="00757762" w:rsidRDefault="005E5ED8" w:rsidP="00C3761A">
            <w:pPr>
              <w:jc w:val="center"/>
              <w:rPr>
                <w:bCs/>
              </w:rPr>
            </w:pPr>
            <w:r>
              <w:rPr>
                <w:bCs/>
              </w:rPr>
              <w:t>11.05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254450">
            <w:pPr>
              <w:jc w:val="center"/>
            </w:pPr>
            <w:r>
              <w:t>160</w:t>
            </w:r>
          </w:p>
          <w:p w:rsidR="005E5ED8" w:rsidRDefault="005E5ED8" w:rsidP="006A3FA8">
            <w:pPr>
              <w:jc w:val="center"/>
            </w:pPr>
            <w:r>
              <w:t>161</w:t>
            </w:r>
          </w:p>
          <w:p w:rsidR="005E5ED8" w:rsidRDefault="005E5ED8" w:rsidP="006A3FA8">
            <w:pPr>
              <w:jc w:val="center"/>
            </w:pPr>
          </w:p>
        </w:tc>
        <w:tc>
          <w:tcPr>
            <w:tcW w:w="6840" w:type="dxa"/>
            <w:gridSpan w:val="5"/>
          </w:tcPr>
          <w:p w:rsidR="005E5ED8" w:rsidRPr="00DD1496" w:rsidRDefault="005E5ED8" w:rsidP="00C90B79">
            <w:pPr>
              <w:jc w:val="both"/>
            </w:pPr>
            <w:r w:rsidRPr="00C7321D">
              <w:t>Орфография. Орфографический разбор</w:t>
            </w:r>
          </w:p>
          <w:p w:rsidR="005E5ED8" w:rsidRPr="00DD1496" w:rsidRDefault="005E5ED8" w:rsidP="00C90B79">
            <w:pPr>
              <w:jc w:val="both"/>
            </w:pPr>
          </w:p>
        </w:tc>
        <w:tc>
          <w:tcPr>
            <w:tcW w:w="1800" w:type="dxa"/>
          </w:tcPr>
          <w:p w:rsidR="005E5ED8" w:rsidRDefault="005E5ED8"/>
          <w:p w:rsidR="005E5ED8" w:rsidRPr="00DD1496" w:rsidRDefault="005E5ED8" w:rsidP="000C29F4">
            <w:pPr>
              <w:jc w:val="both"/>
            </w:pPr>
          </w:p>
        </w:tc>
        <w:tc>
          <w:tcPr>
            <w:tcW w:w="1560" w:type="dxa"/>
          </w:tcPr>
          <w:p w:rsidR="005E5ED8" w:rsidRDefault="005E5ED8" w:rsidP="00C3761A">
            <w:pPr>
              <w:jc w:val="center"/>
              <w:rPr>
                <w:bCs/>
              </w:rPr>
            </w:pPr>
            <w:r>
              <w:rPr>
                <w:bCs/>
              </w:rPr>
              <w:t>12.05</w:t>
            </w:r>
          </w:p>
          <w:p w:rsidR="005E5ED8" w:rsidRPr="004A6658" w:rsidRDefault="005E5ED8" w:rsidP="00C3761A">
            <w:pPr>
              <w:jc w:val="center"/>
              <w:rPr>
                <w:bCs/>
              </w:rPr>
            </w:pPr>
            <w:r>
              <w:rPr>
                <w:bCs/>
              </w:rPr>
              <w:t>13.05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677"/>
        </w:trPr>
        <w:tc>
          <w:tcPr>
            <w:tcW w:w="709" w:type="dxa"/>
          </w:tcPr>
          <w:p w:rsidR="005E5ED8" w:rsidRPr="00757762" w:rsidRDefault="005E5ED8" w:rsidP="006A3FA8">
            <w:pPr>
              <w:jc w:val="center"/>
              <w:rPr>
                <w:bCs/>
              </w:rPr>
            </w:pPr>
            <w:r>
              <w:rPr>
                <w:bCs/>
              </w:rPr>
              <w:t>162</w:t>
            </w:r>
          </w:p>
          <w:p w:rsidR="005E5ED8" w:rsidRDefault="005E5ED8" w:rsidP="006A3FA8">
            <w:pPr>
              <w:jc w:val="center"/>
            </w:pPr>
          </w:p>
          <w:p w:rsidR="005E5ED8" w:rsidRDefault="005E5ED8" w:rsidP="006A3FA8">
            <w:pPr>
              <w:jc w:val="center"/>
            </w:pPr>
          </w:p>
        </w:tc>
        <w:tc>
          <w:tcPr>
            <w:tcW w:w="6840" w:type="dxa"/>
            <w:gridSpan w:val="5"/>
          </w:tcPr>
          <w:p w:rsidR="005E5ED8" w:rsidRPr="00AA4FD4" w:rsidRDefault="005E5ED8" w:rsidP="00C90B79">
            <w:pPr>
              <w:jc w:val="both"/>
              <w:rPr>
                <w:b/>
              </w:rPr>
            </w:pPr>
            <w:r w:rsidRPr="00C7321D">
              <w:rPr>
                <w:b/>
              </w:rPr>
              <w:t>Итоговое контрольное тестирование</w:t>
            </w:r>
            <w:r>
              <w:rPr>
                <w:b/>
              </w:rPr>
              <w:t>№2</w:t>
            </w:r>
          </w:p>
        </w:tc>
        <w:tc>
          <w:tcPr>
            <w:tcW w:w="1800" w:type="dxa"/>
          </w:tcPr>
          <w:p w:rsidR="005E5ED8" w:rsidRPr="00AA4FD4" w:rsidRDefault="005E5ED8" w:rsidP="000C29F4">
            <w:pPr>
              <w:jc w:val="both"/>
              <w:rPr>
                <w:b/>
              </w:rPr>
            </w:pPr>
          </w:p>
        </w:tc>
        <w:tc>
          <w:tcPr>
            <w:tcW w:w="1560" w:type="dxa"/>
          </w:tcPr>
          <w:p w:rsidR="005E5ED8" w:rsidRPr="00757762" w:rsidRDefault="005E5ED8" w:rsidP="00C3761A">
            <w:pPr>
              <w:jc w:val="center"/>
              <w:rPr>
                <w:bCs/>
              </w:rPr>
            </w:pPr>
            <w:r>
              <w:rPr>
                <w:bCs/>
              </w:rPr>
              <w:t>14.05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686"/>
        </w:trPr>
        <w:tc>
          <w:tcPr>
            <w:tcW w:w="709" w:type="dxa"/>
          </w:tcPr>
          <w:p w:rsidR="005E5ED8" w:rsidRPr="00757762" w:rsidRDefault="005E5ED8" w:rsidP="00697B9E">
            <w:pPr>
              <w:jc w:val="center"/>
              <w:rPr>
                <w:bCs/>
              </w:rPr>
            </w:pPr>
            <w:r w:rsidRPr="00757762">
              <w:rPr>
                <w:bCs/>
              </w:rPr>
              <w:t>16</w:t>
            </w:r>
            <w:r>
              <w:rPr>
                <w:bCs/>
              </w:rPr>
              <w:t>3</w:t>
            </w:r>
          </w:p>
        </w:tc>
        <w:tc>
          <w:tcPr>
            <w:tcW w:w="6840" w:type="dxa"/>
            <w:gridSpan w:val="5"/>
          </w:tcPr>
          <w:p w:rsidR="005E5ED8" w:rsidRPr="00DD1496" w:rsidRDefault="005E5ED8" w:rsidP="00C90B79">
            <w:pPr>
              <w:jc w:val="both"/>
            </w:pPr>
            <w:r w:rsidRPr="00C7321D">
              <w:t>Пунктуация. Пунктуационный разбор.</w:t>
            </w:r>
          </w:p>
          <w:p w:rsidR="005E5ED8" w:rsidRPr="00DD1496" w:rsidRDefault="005E5ED8" w:rsidP="00C90B79">
            <w:pPr>
              <w:jc w:val="both"/>
            </w:pPr>
          </w:p>
          <w:p w:rsidR="005E5ED8" w:rsidRPr="00DD1496" w:rsidRDefault="005E5ED8" w:rsidP="00C90B79">
            <w:pPr>
              <w:jc w:val="both"/>
            </w:pPr>
          </w:p>
        </w:tc>
        <w:tc>
          <w:tcPr>
            <w:tcW w:w="1800" w:type="dxa"/>
          </w:tcPr>
          <w:p w:rsidR="005E5ED8" w:rsidRDefault="005E5ED8"/>
          <w:p w:rsidR="005E5ED8" w:rsidRDefault="005E5ED8"/>
          <w:p w:rsidR="005E5ED8" w:rsidRPr="00DD1496" w:rsidRDefault="005E5ED8" w:rsidP="000C29F4">
            <w:pPr>
              <w:jc w:val="both"/>
            </w:pPr>
          </w:p>
        </w:tc>
        <w:tc>
          <w:tcPr>
            <w:tcW w:w="1560" w:type="dxa"/>
          </w:tcPr>
          <w:p w:rsidR="005E5ED8" w:rsidRPr="00757762" w:rsidRDefault="005E5ED8" w:rsidP="00C3761A">
            <w:pPr>
              <w:jc w:val="center"/>
              <w:rPr>
                <w:bCs/>
              </w:rPr>
            </w:pPr>
            <w:r>
              <w:rPr>
                <w:bCs/>
              </w:rPr>
              <w:t>15.05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785"/>
        </w:trPr>
        <w:tc>
          <w:tcPr>
            <w:tcW w:w="709" w:type="dxa"/>
          </w:tcPr>
          <w:p w:rsidR="005E5ED8" w:rsidRPr="00757762" w:rsidRDefault="005E5ED8" w:rsidP="00697B9E">
            <w:pPr>
              <w:jc w:val="center"/>
              <w:rPr>
                <w:bCs/>
              </w:rPr>
            </w:pPr>
            <w:r>
              <w:rPr>
                <w:bCs/>
              </w:rPr>
              <w:t>164</w:t>
            </w:r>
          </w:p>
        </w:tc>
        <w:tc>
          <w:tcPr>
            <w:tcW w:w="6840" w:type="dxa"/>
            <w:gridSpan w:val="5"/>
          </w:tcPr>
          <w:p w:rsidR="005E5ED8" w:rsidRPr="00DD1496" w:rsidRDefault="005E5ED8" w:rsidP="00C90B79">
            <w:pPr>
              <w:jc w:val="both"/>
            </w:pPr>
            <w:r w:rsidRPr="00D93637">
              <w:t>Р.Р. Подготовка к  контрольному сочинению на лингвистическую тему</w:t>
            </w:r>
            <w:r w:rsidRPr="00C7321D">
              <w:rPr>
                <w:b/>
              </w:rPr>
              <w:t>.</w:t>
            </w:r>
          </w:p>
        </w:tc>
        <w:tc>
          <w:tcPr>
            <w:tcW w:w="1800" w:type="dxa"/>
          </w:tcPr>
          <w:p w:rsidR="005E5ED8" w:rsidRPr="00DD1496" w:rsidRDefault="005E5ED8" w:rsidP="00C90B79">
            <w:pPr>
              <w:jc w:val="both"/>
            </w:pPr>
          </w:p>
        </w:tc>
        <w:tc>
          <w:tcPr>
            <w:tcW w:w="1560" w:type="dxa"/>
          </w:tcPr>
          <w:p w:rsidR="005E5ED8" w:rsidRPr="00254450" w:rsidRDefault="005E5ED8" w:rsidP="00C3761A">
            <w:pPr>
              <w:jc w:val="center"/>
              <w:rPr>
                <w:bCs/>
                <w:u w:val="single"/>
              </w:rPr>
            </w:pPr>
            <w:r w:rsidRPr="00254450">
              <w:rPr>
                <w:bCs/>
                <w:u w:val="single"/>
              </w:rPr>
              <w:t>16.05</w:t>
            </w:r>
          </w:p>
        </w:tc>
        <w:tc>
          <w:tcPr>
            <w:tcW w:w="1200" w:type="dxa"/>
          </w:tcPr>
          <w:p w:rsidR="005E5ED8" w:rsidRPr="00082E55" w:rsidRDefault="005E5ED8" w:rsidP="00C90B79"/>
        </w:tc>
        <w:tc>
          <w:tcPr>
            <w:tcW w:w="1320" w:type="dxa"/>
          </w:tcPr>
          <w:p w:rsidR="005E5ED8" w:rsidRDefault="005E5ED8" w:rsidP="00C90B79">
            <w:r>
              <w:t>ЕГЭ 2009 Практич</w:t>
            </w:r>
          </w:p>
          <w:p w:rsidR="005E5ED8" w:rsidRPr="004B0008" w:rsidRDefault="005E5ED8" w:rsidP="00C90B79">
            <w:r>
              <w:t xml:space="preserve"> рекоменд. , А5</w:t>
            </w:r>
          </w:p>
        </w:tc>
        <w:tc>
          <w:tcPr>
            <w:tcW w:w="2589" w:type="dxa"/>
          </w:tcPr>
          <w:p w:rsidR="005E5ED8" w:rsidRPr="004B0008" w:rsidRDefault="005E5ED8" w:rsidP="00C90B79"/>
        </w:tc>
      </w:tr>
      <w:tr w:rsidR="005E5ED8" w:rsidRPr="004B0008" w:rsidTr="000C29F4">
        <w:trPr>
          <w:gridAfter w:val="4"/>
          <w:wAfter w:w="12988" w:type="dxa"/>
          <w:trHeight w:val="417"/>
        </w:trPr>
        <w:tc>
          <w:tcPr>
            <w:tcW w:w="709" w:type="dxa"/>
          </w:tcPr>
          <w:p w:rsidR="005E5ED8" w:rsidRPr="00757762" w:rsidRDefault="005E5ED8" w:rsidP="006A3FA8">
            <w:pPr>
              <w:jc w:val="center"/>
              <w:rPr>
                <w:bCs/>
              </w:rPr>
            </w:pPr>
            <w:r>
              <w:rPr>
                <w:bCs/>
              </w:rPr>
              <w:t>165</w:t>
            </w:r>
          </w:p>
          <w:p w:rsidR="005E5ED8" w:rsidRPr="00757762" w:rsidRDefault="005E5ED8" w:rsidP="006A3FA8">
            <w:pPr>
              <w:jc w:val="center"/>
              <w:rPr>
                <w:bCs/>
              </w:rPr>
            </w:pPr>
          </w:p>
        </w:tc>
        <w:tc>
          <w:tcPr>
            <w:tcW w:w="6840" w:type="dxa"/>
            <w:gridSpan w:val="5"/>
          </w:tcPr>
          <w:p w:rsidR="005E5ED8" w:rsidRPr="009D53A7" w:rsidRDefault="005E5ED8" w:rsidP="00697B9E">
            <w:pPr>
              <w:rPr>
                <w:b/>
              </w:rPr>
            </w:pPr>
            <w:r>
              <w:rPr>
                <w:b/>
              </w:rPr>
              <w:t xml:space="preserve">Р.Р.Написание сочинения </w:t>
            </w:r>
            <w:r w:rsidRPr="00C7321D">
              <w:rPr>
                <w:b/>
              </w:rPr>
              <w:t>на лингвистическую тему</w:t>
            </w:r>
          </w:p>
        </w:tc>
        <w:tc>
          <w:tcPr>
            <w:tcW w:w="1800" w:type="dxa"/>
          </w:tcPr>
          <w:p w:rsidR="005E5ED8" w:rsidRPr="009D53A7" w:rsidRDefault="005E5ED8" w:rsidP="000C29F4">
            <w:pPr>
              <w:rPr>
                <w:b/>
              </w:rPr>
            </w:pPr>
          </w:p>
        </w:tc>
        <w:tc>
          <w:tcPr>
            <w:tcW w:w="1560" w:type="dxa"/>
          </w:tcPr>
          <w:p w:rsidR="005E5ED8" w:rsidRPr="00757762" w:rsidRDefault="005E5ED8" w:rsidP="00C3761A">
            <w:pPr>
              <w:jc w:val="center"/>
              <w:rPr>
                <w:bCs/>
              </w:rPr>
            </w:pPr>
            <w:r>
              <w:rPr>
                <w:bCs/>
              </w:rPr>
              <w:t>18.05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663"/>
        </w:trPr>
        <w:tc>
          <w:tcPr>
            <w:tcW w:w="709" w:type="dxa"/>
          </w:tcPr>
          <w:p w:rsidR="005E5ED8" w:rsidRDefault="005E5ED8" w:rsidP="006A3FA8">
            <w:pPr>
              <w:jc w:val="center"/>
            </w:pPr>
            <w:r>
              <w:t>166</w:t>
            </w:r>
          </w:p>
          <w:p w:rsidR="005E5ED8" w:rsidRDefault="005E5ED8" w:rsidP="006A3FA8">
            <w:pPr>
              <w:jc w:val="center"/>
            </w:pPr>
          </w:p>
          <w:p w:rsidR="005E5ED8" w:rsidRPr="00757762" w:rsidRDefault="005E5ED8" w:rsidP="006A3FA8">
            <w:pPr>
              <w:jc w:val="center"/>
              <w:rPr>
                <w:bCs/>
              </w:rPr>
            </w:pPr>
          </w:p>
        </w:tc>
        <w:tc>
          <w:tcPr>
            <w:tcW w:w="6840" w:type="dxa"/>
            <w:gridSpan w:val="5"/>
          </w:tcPr>
          <w:p w:rsidR="005E5ED8" w:rsidRPr="009D53A7" w:rsidRDefault="005E5ED8" w:rsidP="00C90B79">
            <w:pPr>
              <w:jc w:val="both"/>
              <w:rPr>
                <w:b/>
              </w:rPr>
            </w:pPr>
            <w:r w:rsidRPr="00C7321D">
              <w:t>Лексика и фразеология.</w:t>
            </w:r>
          </w:p>
        </w:tc>
        <w:tc>
          <w:tcPr>
            <w:tcW w:w="1800" w:type="dxa"/>
          </w:tcPr>
          <w:p w:rsidR="005E5ED8" w:rsidRPr="009D53A7" w:rsidRDefault="005E5ED8" w:rsidP="000C29F4">
            <w:pPr>
              <w:jc w:val="both"/>
              <w:rPr>
                <w:b/>
              </w:rPr>
            </w:pPr>
          </w:p>
        </w:tc>
        <w:tc>
          <w:tcPr>
            <w:tcW w:w="1560" w:type="dxa"/>
          </w:tcPr>
          <w:p w:rsidR="005E5ED8" w:rsidRPr="00757762" w:rsidRDefault="005E5ED8" w:rsidP="00C90B79">
            <w:pPr>
              <w:jc w:val="center"/>
              <w:rPr>
                <w:bCs/>
              </w:rPr>
            </w:pPr>
            <w:r>
              <w:rPr>
                <w:bCs/>
              </w:rPr>
              <w:t>19.05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683"/>
        </w:trPr>
        <w:tc>
          <w:tcPr>
            <w:tcW w:w="709" w:type="dxa"/>
          </w:tcPr>
          <w:p w:rsidR="005E5ED8" w:rsidRDefault="005E5ED8" w:rsidP="006A3FA8">
            <w:pPr>
              <w:jc w:val="center"/>
            </w:pPr>
            <w:r>
              <w:t>167</w:t>
            </w:r>
          </w:p>
          <w:p w:rsidR="005E5ED8" w:rsidRDefault="005E5ED8" w:rsidP="006A3FA8">
            <w:pPr>
              <w:jc w:val="center"/>
            </w:pPr>
          </w:p>
          <w:p w:rsidR="005E5ED8" w:rsidRDefault="005E5ED8" w:rsidP="006A3FA8">
            <w:pPr>
              <w:jc w:val="center"/>
            </w:pPr>
          </w:p>
        </w:tc>
        <w:tc>
          <w:tcPr>
            <w:tcW w:w="6840" w:type="dxa"/>
            <w:gridSpan w:val="5"/>
          </w:tcPr>
          <w:p w:rsidR="005E5ED8" w:rsidRPr="00757762" w:rsidRDefault="005E5ED8" w:rsidP="00C90B79">
            <w:pPr>
              <w:rPr>
                <w:b/>
              </w:rPr>
            </w:pPr>
            <w:r w:rsidRPr="00C7321D">
              <w:t>Лексика и фразеология.</w:t>
            </w:r>
          </w:p>
        </w:tc>
        <w:tc>
          <w:tcPr>
            <w:tcW w:w="1800" w:type="dxa"/>
          </w:tcPr>
          <w:p w:rsidR="005E5ED8" w:rsidRPr="00757762" w:rsidRDefault="005E5ED8" w:rsidP="000C29F4">
            <w:pPr>
              <w:rPr>
                <w:b/>
              </w:rPr>
            </w:pPr>
          </w:p>
        </w:tc>
        <w:tc>
          <w:tcPr>
            <w:tcW w:w="1560" w:type="dxa"/>
          </w:tcPr>
          <w:p w:rsidR="005E5ED8" w:rsidRPr="00757762" w:rsidRDefault="005E5ED8" w:rsidP="00C90B79">
            <w:pPr>
              <w:jc w:val="center"/>
              <w:rPr>
                <w:bCs/>
              </w:rPr>
            </w:pPr>
            <w:r>
              <w:rPr>
                <w:bCs/>
              </w:rPr>
              <w:t>20.05</w:t>
            </w:r>
          </w:p>
        </w:tc>
        <w:tc>
          <w:tcPr>
            <w:tcW w:w="1200" w:type="dxa"/>
          </w:tcPr>
          <w:p w:rsidR="005E5ED8" w:rsidRPr="00082E55" w:rsidRDefault="005E5ED8" w:rsidP="00C90B79"/>
        </w:tc>
        <w:tc>
          <w:tcPr>
            <w:tcW w:w="1320" w:type="dxa"/>
          </w:tcPr>
          <w:p w:rsidR="005E5ED8" w:rsidRDefault="005E5ED8" w:rsidP="00C90B79">
            <w:r>
              <w:t xml:space="preserve">ЕГЭ 2009 </w:t>
            </w:r>
          </w:p>
          <w:p w:rsidR="005E5ED8" w:rsidRDefault="005E5ED8" w:rsidP="00C90B79">
            <w:r>
              <w:t>Практич. рекоменд</w:t>
            </w:r>
          </w:p>
          <w:p w:rsidR="005E5ED8" w:rsidRPr="004B0008" w:rsidRDefault="005E5ED8" w:rsidP="00C90B79">
            <w:r>
              <w:t xml:space="preserve"> А4</w:t>
            </w:r>
          </w:p>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pPr>
            <w:r>
              <w:t>168</w:t>
            </w:r>
          </w:p>
          <w:p w:rsidR="005E5ED8" w:rsidRDefault="005E5ED8" w:rsidP="006A3FA8">
            <w:pPr>
              <w:jc w:val="center"/>
            </w:pPr>
            <w:r>
              <w:t>169</w:t>
            </w:r>
          </w:p>
          <w:p w:rsidR="005E5ED8" w:rsidRDefault="005E5ED8" w:rsidP="006A3FA8">
            <w:pPr>
              <w:jc w:val="center"/>
            </w:pPr>
          </w:p>
          <w:p w:rsidR="005E5ED8" w:rsidRDefault="005E5ED8" w:rsidP="006A3FA8">
            <w:pPr>
              <w:jc w:val="center"/>
            </w:pPr>
          </w:p>
        </w:tc>
        <w:tc>
          <w:tcPr>
            <w:tcW w:w="6840" w:type="dxa"/>
            <w:gridSpan w:val="5"/>
          </w:tcPr>
          <w:p w:rsidR="005E5ED8" w:rsidRPr="00DD1496" w:rsidRDefault="005E5ED8" w:rsidP="00C90B79">
            <w:pPr>
              <w:jc w:val="both"/>
            </w:pPr>
            <w:r w:rsidRPr="00C7321D">
              <w:t>Словообразование. Морфемный и словообразовательный разбор.</w:t>
            </w:r>
          </w:p>
          <w:p w:rsidR="005E5ED8" w:rsidRPr="00F3520C" w:rsidRDefault="005E5ED8" w:rsidP="00C90B79">
            <w:pPr>
              <w:jc w:val="both"/>
            </w:pPr>
          </w:p>
        </w:tc>
        <w:tc>
          <w:tcPr>
            <w:tcW w:w="1800" w:type="dxa"/>
          </w:tcPr>
          <w:p w:rsidR="005E5ED8" w:rsidRDefault="005E5ED8"/>
          <w:p w:rsidR="005E5ED8" w:rsidRPr="00F3520C" w:rsidRDefault="005E5ED8" w:rsidP="000C29F4">
            <w:pPr>
              <w:jc w:val="both"/>
            </w:pPr>
          </w:p>
        </w:tc>
        <w:tc>
          <w:tcPr>
            <w:tcW w:w="1560" w:type="dxa"/>
          </w:tcPr>
          <w:p w:rsidR="005E5ED8" w:rsidRDefault="005E5ED8" w:rsidP="00C90B79">
            <w:pPr>
              <w:jc w:val="center"/>
              <w:rPr>
                <w:bCs/>
              </w:rPr>
            </w:pPr>
            <w:r>
              <w:rPr>
                <w:bCs/>
              </w:rPr>
              <w:t>21.05</w:t>
            </w:r>
          </w:p>
          <w:p w:rsidR="005E5ED8" w:rsidRPr="00757762" w:rsidRDefault="005E5ED8" w:rsidP="00C90B79">
            <w:pPr>
              <w:jc w:val="center"/>
              <w:rPr>
                <w:bCs/>
              </w:rPr>
            </w:pPr>
            <w:r>
              <w:rPr>
                <w:bCs/>
              </w:rPr>
              <w:t>22.05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pPr>
            <w:r>
              <w:t>170</w:t>
            </w:r>
          </w:p>
          <w:p w:rsidR="005E5ED8" w:rsidRDefault="005E5ED8" w:rsidP="006A3FA8">
            <w:pPr>
              <w:jc w:val="center"/>
            </w:pPr>
          </w:p>
          <w:p w:rsidR="005E5ED8" w:rsidRDefault="005E5ED8" w:rsidP="006A3FA8">
            <w:pPr>
              <w:jc w:val="center"/>
            </w:pPr>
          </w:p>
        </w:tc>
        <w:tc>
          <w:tcPr>
            <w:tcW w:w="6840" w:type="dxa"/>
            <w:gridSpan w:val="5"/>
          </w:tcPr>
          <w:p w:rsidR="005E5ED8" w:rsidRPr="00553E6B" w:rsidRDefault="005E5ED8" w:rsidP="00C90B79">
            <w:pPr>
              <w:jc w:val="both"/>
            </w:pPr>
            <w:r w:rsidRPr="00C7321D">
              <w:t>Словообразование. Морфемный и словообразовательный разбор</w:t>
            </w:r>
          </w:p>
        </w:tc>
        <w:tc>
          <w:tcPr>
            <w:tcW w:w="1800" w:type="dxa"/>
          </w:tcPr>
          <w:p w:rsidR="005E5ED8" w:rsidRPr="00553E6B" w:rsidRDefault="005E5ED8" w:rsidP="000C29F4">
            <w:pPr>
              <w:jc w:val="both"/>
            </w:pPr>
          </w:p>
        </w:tc>
        <w:tc>
          <w:tcPr>
            <w:tcW w:w="1560" w:type="dxa"/>
          </w:tcPr>
          <w:p w:rsidR="005E5ED8" w:rsidRPr="00757762" w:rsidRDefault="005E5ED8" w:rsidP="00C90B79">
            <w:pPr>
              <w:jc w:val="center"/>
              <w:rPr>
                <w:bCs/>
              </w:rPr>
            </w:pPr>
            <w:r>
              <w:rPr>
                <w:bCs/>
              </w:rPr>
              <w:t>25.05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pPr>
            <w:r>
              <w:t>171</w:t>
            </w:r>
          </w:p>
          <w:p w:rsidR="005E5ED8" w:rsidRDefault="005E5ED8" w:rsidP="006A3FA8">
            <w:pPr>
              <w:jc w:val="center"/>
            </w:pPr>
          </w:p>
        </w:tc>
        <w:tc>
          <w:tcPr>
            <w:tcW w:w="6840" w:type="dxa"/>
            <w:gridSpan w:val="5"/>
          </w:tcPr>
          <w:p w:rsidR="005E5ED8" w:rsidRPr="00553E6B" w:rsidRDefault="005E5ED8" w:rsidP="00C90B79">
            <w:pPr>
              <w:jc w:val="both"/>
            </w:pPr>
            <w:r w:rsidRPr="00C7321D">
              <w:t>Морфология. Морфологический разбор слова.</w:t>
            </w:r>
          </w:p>
        </w:tc>
        <w:tc>
          <w:tcPr>
            <w:tcW w:w="1800" w:type="dxa"/>
          </w:tcPr>
          <w:p w:rsidR="005E5ED8" w:rsidRPr="00553E6B" w:rsidRDefault="005E5ED8" w:rsidP="000C29F4">
            <w:pPr>
              <w:jc w:val="both"/>
            </w:pPr>
          </w:p>
        </w:tc>
        <w:tc>
          <w:tcPr>
            <w:tcW w:w="1560" w:type="dxa"/>
          </w:tcPr>
          <w:p w:rsidR="005E5ED8" w:rsidRPr="00757762" w:rsidRDefault="005E5ED8" w:rsidP="00C90B79">
            <w:pPr>
              <w:jc w:val="center"/>
              <w:rPr>
                <w:bCs/>
              </w:rPr>
            </w:pPr>
            <w:r>
              <w:rPr>
                <w:bCs/>
              </w:rPr>
              <w:t>26.05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pPr>
            <w:r>
              <w:rPr>
                <w:bCs/>
              </w:rPr>
              <w:t>172</w:t>
            </w:r>
          </w:p>
        </w:tc>
        <w:tc>
          <w:tcPr>
            <w:tcW w:w="6840" w:type="dxa"/>
            <w:gridSpan w:val="5"/>
          </w:tcPr>
          <w:p w:rsidR="005E5ED8" w:rsidRPr="00553E6B" w:rsidRDefault="005E5ED8" w:rsidP="00C90B79">
            <w:pPr>
              <w:jc w:val="both"/>
            </w:pPr>
            <w:r w:rsidRPr="00C7321D">
              <w:t>Морфология. Морфологический разбор слова.</w:t>
            </w:r>
          </w:p>
          <w:p w:rsidR="005E5ED8" w:rsidRPr="00553E6B" w:rsidRDefault="005E5ED8" w:rsidP="00C90B79">
            <w:pPr>
              <w:jc w:val="both"/>
            </w:pPr>
          </w:p>
        </w:tc>
        <w:tc>
          <w:tcPr>
            <w:tcW w:w="1800" w:type="dxa"/>
          </w:tcPr>
          <w:p w:rsidR="005E5ED8" w:rsidRDefault="005E5ED8"/>
          <w:p w:rsidR="005E5ED8" w:rsidRPr="00553E6B" w:rsidRDefault="005E5ED8" w:rsidP="000C29F4">
            <w:pPr>
              <w:jc w:val="both"/>
            </w:pPr>
          </w:p>
        </w:tc>
        <w:tc>
          <w:tcPr>
            <w:tcW w:w="1560" w:type="dxa"/>
          </w:tcPr>
          <w:p w:rsidR="005E5ED8" w:rsidRPr="00757762" w:rsidRDefault="005E5ED8" w:rsidP="00C90B79">
            <w:pPr>
              <w:jc w:val="center"/>
              <w:rPr>
                <w:bCs/>
              </w:rPr>
            </w:pPr>
            <w:r>
              <w:rPr>
                <w:bCs/>
              </w:rPr>
              <w:t>27.05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270"/>
        </w:trPr>
        <w:tc>
          <w:tcPr>
            <w:tcW w:w="709" w:type="dxa"/>
          </w:tcPr>
          <w:p w:rsidR="005E5ED8" w:rsidRDefault="005E5ED8" w:rsidP="006A3FA8">
            <w:pPr>
              <w:jc w:val="center"/>
              <w:rPr>
                <w:bCs/>
              </w:rPr>
            </w:pPr>
            <w:r w:rsidRPr="00757762">
              <w:rPr>
                <w:bCs/>
              </w:rPr>
              <w:t>17</w:t>
            </w:r>
            <w:r>
              <w:rPr>
                <w:bCs/>
              </w:rPr>
              <w:t>3</w:t>
            </w:r>
          </w:p>
        </w:tc>
        <w:tc>
          <w:tcPr>
            <w:tcW w:w="6840" w:type="dxa"/>
            <w:gridSpan w:val="5"/>
          </w:tcPr>
          <w:p w:rsidR="005E5ED8" w:rsidRPr="00553E6B" w:rsidRDefault="005E5ED8" w:rsidP="00C90B79">
            <w:pPr>
              <w:jc w:val="both"/>
            </w:pPr>
            <w:r w:rsidRPr="00C7321D">
              <w:t>Синтаксис. Синтаксический разбор.</w:t>
            </w:r>
          </w:p>
        </w:tc>
        <w:tc>
          <w:tcPr>
            <w:tcW w:w="1800" w:type="dxa"/>
          </w:tcPr>
          <w:p w:rsidR="005E5ED8" w:rsidRPr="00553E6B" w:rsidRDefault="005E5ED8" w:rsidP="000C29F4">
            <w:pPr>
              <w:jc w:val="both"/>
            </w:pPr>
          </w:p>
        </w:tc>
        <w:tc>
          <w:tcPr>
            <w:tcW w:w="1560" w:type="dxa"/>
          </w:tcPr>
          <w:p w:rsidR="005E5ED8" w:rsidRPr="00757762" w:rsidRDefault="005E5ED8" w:rsidP="00C90B79">
            <w:pPr>
              <w:jc w:val="center"/>
              <w:rPr>
                <w:bCs/>
              </w:rPr>
            </w:pPr>
            <w:r>
              <w:rPr>
                <w:bCs/>
              </w:rPr>
              <w:t>28.05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594"/>
        </w:trPr>
        <w:tc>
          <w:tcPr>
            <w:tcW w:w="709" w:type="dxa"/>
          </w:tcPr>
          <w:p w:rsidR="005E5ED8" w:rsidRDefault="005E5ED8" w:rsidP="00F239D1">
            <w:pPr>
              <w:jc w:val="center"/>
            </w:pPr>
            <w:r>
              <w:t>174</w:t>
            </w:r>
          </w:p>
        </w:tc>
        <w:tc>
          <w:tcPr>
            <w:tcW w:w="6840" w:type="dxa"/>
            <w:gridSpan w:val="5"/>
          </w:tcPr>
          <w:p w:rsidR="005E5ED8" w:rsidRPr="009D53A7" w:rsidRDefault="005E5ED8" w:rsidP="00C90B79">
            <w:pPr>
              <w:jc w:val="both"/>
              <w:rPr>
                <w:b/>
              </w:rPr>
            </w:pPr>
          </w:p>
        </w:tc>
        <w:tc>
          <w:tcPr>
            <w:tcW w:w="1800" w:type="dxa"/>
          </w:tcPr>
          <w:p w:rsidR="005E5ED8" w:rsidRPr="009D53A7" w:rsidRDefault="005E5ED8" w:rsidP="00C90B79">
            <w:pPr>
              <w:jc w:val="both"/>
              <w:rPr>
                <w:b/>
              </w:rPr>
            </w:pPr>
          </w:p>
        </w:tc>
        <w:tc>
          <w:tcPr>
            <w:tcW w:w="1560" w:type="dxa"/>
          </w:tcPr>
          <w:p w:rsidR="005E5ED8" w:rsidRPr="004A6658" w:rsidRDefault="005E5ED8" w:rsidP="00C90B79">
            <w:pPr>
              <w:jc w:val="center"/>
              <w:rPr>
                <w:bCs/>
              </w:rPr>
            </w:pPr>
            <w:r>
              <w:rPr>
                <w:bCs/>
              </w:rPr>
              <w:t>29.05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r w:rsidR="005E5ED8" w:rsidRPr="004B0008" w:rsidTr="000C29F4">
        <w:trPr>
          <w:gridAfter w:val="4"/>
          <w:wAfter w:w="12988" w:type="dxa"/>
          <w:trHeight w:val="756"/>
        </w:trPr>
        <w:tc>
          <w:tcPr>
            <w:tcW w:w="709" w:type="dxa"/>
          </w:tcPr>
          <w:p w:rsidR="005E5ED8" w:rsidRDefault="005E5ED8" w:rsidP="00C90B79">
            <w:pPr>
              <w:jc w:val="center"/>
              <w:rPr>
                <w:bCs/>
              </w:rPr>
            </w:pPr>
            <w:r>
              <w:t>175</w:t>
            </w:r>
          </w:p>
        </w:tc>
        <w:tc>
          <w:tcPr>
            <w:tcW w:w="6840" w:type="dxa"/>
            <w:gridSpan w:val="5"/>
          </w:tcPr>
          <w:p w:rsidR="005E5ED8" w:rsidRPr="00855843" w:rsidRDefault="005E5ED8" w:rsidP="00C90B79">
            <w:pPr>
              <w:jc w:val="both"/>
            </w:pPr>
            <w:r w:rsidRPr="00C7321D">
              <w:t>Синтаксис. Синтаксический разбор.</w:t>
            </w:r>
          </w:p>
        </w:tc>
        <w:tc>
          <w:tcPr>
            <w:tcW w:w="1800" w:type="dxa"/>
          </w:tcPr>
          <w:p w:rsidR="005E5ED8" w:rsidRPr="00855843" w:rsidRDefault="005E5ED8" w:rsidP="000C29F4">
            <w:pPr>
              <w:jc w:val="both"/>
            </w:pPr>
          </w:p>
        </w:tc>
        <w:tc>
          <w:tcPr>
            <w:tcW w:w="1560" w:type="dxa"/>
          </w:tcPr>
          <w:p w:rsidR="005E5ED8" w:rsidRPr="00383405" w:rsidRDefault="005E5ED8" w:rsidP="00C90B79">
            <w:pPr>
              <w:jc w:val="center"/>
              <w:rPr>
                <w:bCs/>
                <w:u w:val="single"/>
              </w:rPr>
            </w:pPr>
            <w:r w:rsidRPr="00383405">
              <w:rPr>
                <w:bCs/>
                <w:u w:val="single"/>
              </w:rPr>
              <w:t>30.05</w:t>
            </w:r>
          </w:p>
        </w:tc>
        <w:tc>
          <w:tcPr>
            <w:tcW w:w="1200" w:type="dxa"/>
          </w:tcPr>
          <w:p w:rsidR="005E5ED8" w:rsidRPr="00082E55" w:rsidRDefault="005E5ED8" w:rsidP="00C90B79"/>
        </w:tc>
        <w:tc>
          <w:tcPr>
            <w:tcW w:w="1320" w:type="dxa"/>
          </w:tcPr>
          <w:p w:rsidR="005E5ED8" w:rsidRPr="004B0008" w:rsidRDefault="005E5ED8" w:rsidP="00C90B79"/>
        </w:tc>
        <w:tc>
          <w:tcPr>
            <w:tcW w:w="2589" w:type="dxa"/>
          </w:tcPr>
          <w:p w:rsidR="005E5ED8" w:rsidRPr="004B0008" w:rsidRDefault="005E5ED8" w:rsidP="00C90B79"/>
        </w:tc>
      </w:tr>
    </w:tbl>
    <w:p w:rsidR="005E5ED8" w:rsidRDefault="005E5ED8"/>
    <w:p w:rsidR="005E5ED8" w:rsidRDefault="005E5ED8"/>
    <w:p w:rsidR="005E5ED8" w:rsidRPr="00E654D9" w:rsidRDefault="005E5ED8">
      <w:pPr>
        <w:rPr>
          <w:b/>
        </w:rPr>
      </w:pPr>
    </w:p>
    <w:p w:rsidR="005E5ED8" w:rsidRDefault="005E5ED8" w:rsidP="00E654D9">
      <w:pPr>
        <w:jc w:val="center"/>
        <w:rPr>
          <w:b/>
        </w:rPr>
      </w:pPr>
      <w:r w:rsidRPr="00E654D9">
        <w:rPr>
          <w:b/>
        </w:rPr>
        <w:t>7 класс</w:t>
      </w:r>
    </w:p>
    <w:tbl>
      <w:tblPr>
        <w:tblW w:w="197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4819"/>
        <w:gridCol w:w="803"/>
        <w:gridCol w:w="1459"/>
        <w:gridCol w:w="6"/>
        <w:gridCol w:w="1418"/>
        <w:gridCol w:w="2693"/>
        <w:gridCol w:w="3544"/>
        <w:gridCol w:w="1418"/>
        <w:gridCol w:w="1418"/>
        <w:gridCol w:w="1418"/>
      </w:tblGrid>
      <w:tr w:rsidR="005E5ED8" w:rsidRPr="0001483E" w:rsidTr="0080562F">
        <w:trPr>
          <w:gridAfter w:val="3"/>
          <w:wAfter w:w="4254" w:type="dxa"/>
          <w:trHeight w:val="487"/>
        </w:trPr>
        <w:tc>
          <w:tcPr>
            <w:tcW w:w="710" w:type="dxa"/>
            <w:vMerge w:val="restart"/>
          </w:tcPr>
          <w:p w:rsidR="005E5ED8" w:rsidRPr="004F0BF0" w:rsidRDefault="005E5ED8" w:rsidP="0080562F">
            <w:pPr>
              <w:rPr>
                <w:b/>
              </w:rPr>
            </w:pPr>
            <w:r w:rsidRPr="004F0BF0">
              <w:rPr>
                <w:b/>
              </w:rPr>
              <w:t>№ п/п</w:t>
            </w:r>
          </w:p>
        </w:tc>
        <w:tc>
          <w:tcPr>
            <w:tcW w:w="4819" w:type="dxa"/>
            <w:vMerge w:val="restart"/>
          </w:tcPr>
          <w:p w:rsidR="005E5ED8" w:rsidRPr="004F0BF0" w:rsidRDefault="005E5ED8" w:rsidP="0080562F">
            <w:pPr>
              <w:rPr>
                <w:b/>
              </w:rPr>
            </w:pPr>
            <w:r w:rsidRPr="004F0BF0">
              <w:rPr>
                <w:b/>
              </w:rPr>
              <w:t>Наименование раздела и тем</w:t>
            </w:r>
          </w:p>
        </w:tc>
        <w:tc>
          <w:tcPr>
            <w:tcW w:w="803" w:type="dxa"/>
            <w:vMerge w:val="restart"/>
          </w:tcPr>
          <w:p w:rsidR="005E5ED8" w:rsidRPr="004F0BF0" w:rsidRDefault="005E5ED8" w:rsidP="0080562F">
            <w:pPr>
              <w:rPr>
                <w:b/>
              </w:rPr>
            </w:pPr>
            <w:r w:rsidRPr="004F0BF0">
              <w:rPr>
                <w:b/>
              </w:rPr>
              <w:t>Часы учебного времени</w:t>
            </w:r>
          </w:p>
        </w:tc>
        <w:tc>
          <w:tcPr>
            <w:tcW w:w="2883" w:type="dxa"/>
            <w:gridSpan w:val="3"/>
          </w:tcPr>
          <w:p w:rsidR="005E5ED8" w:rsidRPr="004F0BF0" w:rsidRDefault="005E5ED8" w:rsidP="0080562F">
            <w:pPr>
              <w:jc w:val="center"/>
              <w:rPr>
                <w:b/>
              </w:rPr>
            </w:pPr>
            <w:r>
              <w:rPr>
                <w:b/>
              </w:rPr>
              <w:t>Сроки прохождения</w:t>
            </w:r>
          </w:p>
        </w:tc>
        <w:tc>
          <w:tcPr>
            <w:tcW w:w="2693" w:type="dxa"/>
            <w:vMerge w:val="restart"/>
          </w:tcPr>
          <w:p w:rsidR="005E5ED8" w:rsidRPr="004F0BF0" w:rsidRDefault="005E5ED8" w:rsidP="0080562F">
            <w:pPr>
              <w:rPr>
                <w:b/>
              </w:rPr>
            </w:pPr>
            <w:r w:rsidRPr="004F0BF0">
              <w:rPr>
                <w:b/>
              </w:rPr>
              <w:t>Подготовка к итоговой аттестации</w:t>
            </w:r>
          </w:p>
        </w:tc>
        <w:tc>
          <w:tcPr>
            <w:tcW w:w="3544" w:type="dxa"/>
            <w:vMerge w:val="restart"/>
          </w:tcPr>
          <w:p w:rsidR="005E5ED8" w:rsidRPr="004F0BF0" w:rsidRDefault="005E5ED8" w:rsidP="0080562F">
            <w:pPr>
              <w:rPr>
                <w:b/>
              </w:rPr>
            </w:pPr>
            <w:r>
              <w:rPr>
                <w:b/>
              </w:rPr>
              <w:t>Домашнее задание</w:t>
            </w:r>
          </w:p>
        </w:tc>
      </w:tr>
      <w:tr w:rsidR="005E5ED8" w:rsidRPr="0001483E" w:rsidTr="0080562F">
        <w:trPr>
          <w:gridAfter w:val="3"/>
          <w:wAfter w:w="4254" w:type="dxa"/>
          <w:trHeight w:val="642"/>
        </w:trPr>
        <w:tc>
          <w:tcPr>
            <w:tcW w:w="710" w:type="dxa"/>
            <w:vMerge/>
          </w:tcPr>
          <w:p w:rsidR="005E5ED8" w:rsidRPr="004F0BF0" w:rsidRDefault="005E5ED8" w:rsidP="0080562F">
            <w:pPr>
              <w:rPr>
                <w:b/>
              </w:rPr>
            </w:pPr>
          </w:p>
        </w:tc>
        <w:tc>
          <w:tcPr>
            <w:tcW w:w="4819" w:type="dxa"/>
            <w:vMerge/>
          </w:tcPr>
          <w:p w:rsidR="005E5ED8" w:rsidRPr="004F0BF0" w:rsidRDefault="005E5ED8" w:rsidP="0080562F">
            <w:pPr>
              <w:rPr>
                <w:b/>
              </w:rPr>
            </w:pPr>
          </w:p>
        </w:tc>
        <w:tc>
          <w:tcPr>
            <w:tcW w:w="803" w:type="dxa"/>
            <w:vMerge/>
          </w:tcPr>
          <w:p w:rsidR="005E5ED8" w:rsidRPr="004F0BF0" w:rsidRDefault="005E5ED8" w:rsidP="0080562F">
            <w:pPr>
              <w:rPr>
                <w:b/>
              </w:rPr>
            </w:pPr>
          </w:p>
        </w:tc>
        <w:tc>
          <w:tcPr>
            <w:tcW w:w="1459" w:type="dxa"/>
          </w:tcPr>
          <w:p w:rsidR="005E5ED8" w:rsidRDefault="005E5ED8" w:rsidP="0080562F">
            <w:pPr>
              <w:jc w:val="center"/>
              <w:rPr>
                <w:b/>
              </w:rPr>
            </w:pPr>
            <w:r>
              <w:rPr>
                <w:b/>
              </w:rPr>
              <w:t>планируемая</w:t>
            </w:r>
          </w:p>
        </w:tc>
        <w:tc>
          <w:tcPr>
            <w:tcW w:w="1424" w:type="dxa"/>
            <w:gridSpan w:val="2"/>
          </w:tcPr>
          <w:p w:rsidR="005E5ED8" w:rsidRDefault="005E5ED8" w:rsidP="0080562F">
            <w:pPr>
              <w:jc w:val="center"/>
              <w:rPr>
                <w:b/>
              </w:rPr>
            </w:pPr>
            <w:r>
              <w:rPr>
                <w:b/>
              </w:rPr>
              <w:t>фактическая</w:t>
            </w:r>
          </w:p>
        </w:tc>
        <w:tc>
          <w:tcPr>
            <w:tcW w:w="2693" w:type="dxa"/>
            <w:vMerge/>
          </w:tcPr>
          <w:p w:rsidR="005E5ED8" w:rsidRPr="004F0BF0" w:rsidRDefault="005E5ED8" w:rsidP="0080562F">
            <w:pPr>
              <w:rPr>
                <w:b/>
              </w:rPr>
            </w:pPr>
          </w:p>
        </w:tc>
        <w:tc>
          <w:tcPr>
            <w:tcW w:w="3544" w:type="dxa"/>
            <w:vMerge/>
          </w:tcPr>
          <w:p w:rsidR="005E5ED8" w:rsidRPr="004F0BF0" w:rsidRDefault="005E5ED8" w:rsidP="0080562F">
            <w:pPr>
              <w:rPr>
                <w:b/>
              </w:rPr>
            </w:pPr>
          </w:p>
        </w:tc>
      </w:tr>
      <w:tr w:rsidR="005E5ED8" w:rsidRPr="0001483E" w:rsidTr="0080562F">
        <w:trPr>
          <w:gridAfter w:val="3"/>
          <w:wAfter w:w="4254" w:type="dxa"/>
        </w:trPr>
        <w:tc>
          <w:tcPr>
            <w:tcW w:w="710" w:type="dxa"/>
          </w:tcPr>
          <w:p w:rsidR="005E5ED8" w:rsidRPr="004F0BF0" w:rsidRDefault="005E5ED8" w:rsidP="0080562F">
            <w:r w:rsidRPr="004F0BF0">
              <w:t>1</w:t>
            </w:r>
          </w:p>
        </w:tc>
        <w:tc>
          <w:tcPr>
            <w:tcW w:w="4819" w:type="dxa"/>
          </w:tcPr>
          <w:p w:rsidR="005E5ED8" w:rsidRPr="004F0BF0" w:rsidRDefault="005E5ED8" w:rsidP="0080562F">
            <w:r w:rsidRPr="004F0BF0">
              <w:t>Русский язык как развивающееся явление</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02.09</w:t>
            </w:r>
          </w:p>
        </w:tc>
        <w:tc>
          <w:tcPr>
            <w:tcW w:w="1418" w:type="dxa"/>
          </w:tcPr>
          <w:p w:rsidR="005E5ED8" w:rsidRPr="004F0BF0" w:rsidRDefault="005E5ED8" w:rsidP="0080562F">
            <w:pPr>
              <w:rPr>
                <w:lang w:val="en-US"/>
              </w:rPr>
            </w:pPr>
          </w:p>
        </w:tc>
        <w:tc>
          <w:tcPr>
            <w:tcW w:w="2693" w:type="dxa"/>
          </w:tcPr>
          <w:p w:rsidR="005E5ED8" w:rsidRPr="001A6792" w:rsidRDefault="005E5ED8" w:rsidP="0080562F">
            <w:r>
              <w:t>ГИА</w:t>
            </w:r>
            <w:r w:rsidRPr="00DA6971">
              <w:t xml:space="preserve"> 9 </w:t>
            </w:r>
            <w:r>
              <w:t xml:space="preserve">под ред.Сениной 2010 КИМ </w:t>
            </w:r>
            <w:r>
              <w:rPr>
                <w:lang w:val="en-US"/>
              </w:rPr>
              <w:t>B</w:t>
            </w:r>
            <w:r w:rsidRPr="0068020B">
              <w:t xml:space="preserve">(1) </w:t>
            </w:r>
            <w:r>
              <w:t>В-2</w:t>
            </w:r>
          </w:p>
        </w:tc>
        <w:tc>
          <w:tcPr>
            <w:tcW w:w="3544" w:type="dxa"/>
          </w:tcPr>
          <w:p w:rsidR="005E5ED8" w:rsidRPr="00085DBF" w:rsidRDefault="005E5ED8" w:rsidP="0080562F">
            <w:pPr>
              <w:shd w:val="clear" w:color="auto" w:fill="FFFFFF"/>
              <w:rPr>
                <w:color w:val="000000"/>
              </w:rPr>
            </w:pPr>
            <w:r w:rsidRPr="00085DBF">
              <w:rPr>
                <w:color w:val="000000"/>
              </w:rPr>
              <w:t>Упр.3 </w:t>
            </w:r>
          </w:p>
          <w:p w:rsidR="005E5ED8" w:rsidRPr="00085DBF" w:rsidRDefault="005E5ED8" w:rsidP="0080562F">
            <w:pPr>
              <w:shd w:val="clear" w:color="auto" w:fill="FFFFFF"/>
              <w:rPr>
                <w:color w:val="000000"/>
              </w:rPr>
            </w:pPr>
            <w:r w:rsidRPr="00085DBF">
              <w:rPr>
                <w:color w:val="000000"/>
              </w:rPr>
              <w:t xml:space="preserve">   </w:t>
            </w:r>
          </w:p>
          <w:p w:rsidR="005E5ED8" w:rsidRPr="00085DBF" w:rsidRDefault="005E5ED8" w:rsidP="0080562F">
            <w:pPr>
              <w:shd w:val="clear" w:color="auto" w:fill="FFFFFF"/>
              <w:jc w:val="center"/>
              <w:rPr>
                <w:color w:val="000000"/>
              </w:rPr>
            </w:pPr>
            <w:r w:rsidRPr="00085DBF">
              <w:rPr>
                <w:color w:val="000000"/>
              </w:rPr>
              <w:t> </w:t>
            </w:r>
          </w:p>
          <w:p w:rsidR="005E5ED8" w:rsidRPr="00DA6971" w:rsidRDefault="005E5ED8" w:rsidP="0080562F"/>
        </w:tc>
      </w:tr>
      <w:tr w:rsidR="005E5ED8" w:rsidRPr="0001483E" w:rsidTr="0080562F">
        <w:trPr>
          <w:trHeight w:val="844"/>
        </w:trPr>
        <w:tc>
          <w:tcPr>
            <w:tcW w:w="15452" w:type="dxa"/>
            <w:gridSpan w:val="8"/>
          </w:tcPr>
          <w:p w:rsidR="005E5ED8" w:rsidRPr="001D2F4F" w:rsidRDefault="005E5ED8" w:rsidP="0080562F">
            <w:pPr>
              <w:rPr>
                <w:b/>
              </w:rPr>
            </w:pPr>
            <w:r w:rsidRPr="001D2F4F">
              <w:rPr>
                <w:b/>
              </w:rPr>
              <w:t xml:space="preserve">                                                                                </w:t>
            </w:r>
          </w:p>
          <w:p w:rsidR="005E5ED8" w:rsidRPr="001D2F4F" w:rsidRDefault="005E5ED8" w:rsidP="0080562F">
            <w:pPr>
              <w:rPr>
                <w:b/>
              </w:rPr>
            </w:pPr>
            <w:r w:rsidRPr="001D2F4F">
              <w:rPr>
                <w:b/>
              </w:rPr>
              <w:t xml:space="preserve">                                                                                      Повторение пройденного в 5 и 6 классах  ( 10 ч +2)</w:t>
            </w:r>
          </w:p>
        </w:tc>
        <w:tc>
          <w:tcPr>
            <w:tcW w:w="1418" w:type="dxa"/>
          </w:tcPr>
          <w:p w:rsidR="005E5ED8" w:rsidRPr="0001483E" w:rsidRDefault="005E5ED8" w:rsidP="0080562F"/>
        </w:tc>
        <w:tc>
          <w:tcPr>
            <w:tcW w:w="1418" w:type="dxa"/>
          </w:tcPr>
          <w:p w:rsidR="005E5ED8" w:rsidRPr="0001483E" w:rsidRDefault="005E5ED8" w:rsidP="0080562F"/>
        </w:tc>
        <w:tc>
          <w:tcPr>
            <w:tcW w:w="1418" w:type="dxa"/>
          </w:tcPr>
          <w:p w:rsidR="005E5ED8" w:rsidRPr="00757762" w:rsidRDefault="005E5ED8" w:rsidP="0080562F">
            <w:pPr>
              <w:jc w:val="center"/>
              <w:rPr>
                <w:b/>
              </w:rPr>
            </w:pPr>
          </w:p>
        </w:tc>
      </w:tr>
      <w:tr w:rsidR="005E5ED8" w:rsidRPr="0001483E" w:rsidTr="0080562F">
        <w:trPr>
          <w:gridAfter w:val="3"/>
          <w:wAfter w:w="4254" w:type="dxa"/>
          <w:trHeight w:val="1122"/>
        </w:trPr>
        <w:tc>
          <w:tcPr>
            <w:tcW w:w="710" w:type="dxa"/>
          </w:tcPr>
          <w:p w:rsidR="005E5ED8" w:rsidRPr="00DA6971" w:rsidRDefault="005E5ED8" w:rsidP="0080562F">
            <w:r w:rsidRPr="004F0BF0">
              <w:t>2</w:t>
            </w:r>
          </w:p>
        </w:tc>
        <w:tc>
          <w:tcPr>
            <w:tcW w:w="4819" w:type="dxa"/>
          </w:tcPr>
          <w:p w:rsidR="005E5ED8" w:rsidRPr="004F0BF0" w:rsidRDefault="005E5ED8" w:rsidP="0080562F">
            <w:pPr>
              <w:shd w:val="clear" w:color="auto" w:fill="FFFFFF"/>
              <w:spacing w:line="278" w:lineRule="exact"/>
              <w:rPr>
                <w:b/>
              </w:rPr>
            </w:pPr>
            <w:r w:rsidRPr="004F0BF0">
              <w:rPr>
                <w:color w:val="000000"/>
                <w:spacing w:val="-10"/>
              </w:rPr>
              <w:t xml:space="preserve">Повторение пройденного в 5-6 классах. Синтаксис и </w:t>
            </w:r>
            <w:r w:rsidRPr="004F0BF0">
              <w:rPr>
                <w:color w:val="000000"/>
                <w:spacing w:val="-13"/>
              </w:rPr>
              <w:t>пунктуация</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03.09</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rPr>
                <w:color w:val="000000"/>
              </w:rPr>
              <w:t>Упр.8</w:t>
            </w:r>
            <w:r w:rsidRPr="00085DBF">
              <w:rPr>
                <w:color w:val="000000"/>
              </w:rPr>
              <w:t>.</w:t>
            </w:r>
          </w:p>
        </w:tc>
      </w:tr>
      <w:tr w:rsidR="005E5ED8" w:rsidRPr="0001483E" w:rsidTr="0080562F">
        <w:trPr>
          <w:gridAfter w:val="3"/>
          <w:wAfter w:w="4254" w:type="dxa"/>
        </w:trPr>
        <w:tc>
          <w:tcPr>
            <w:tcW w:w="710" w:type="dxa"/>
          </w:tcPr>
          <w:p w:rsidR="005E5ED8" w:rsidRPr="004F0BF0" w:rsidRDefault="005E5ED8" w:rsidP="0080562F">
            <w:r w:rsidRPr="004F0BF0">
              <w:t>3</w:t>
            </w:r>
          </w:p>
        </w:tc>
        <w:tc>
          <w:tcPr>
            <w:tcW w:w="4819" w:type="dxa"/>
          </w:tcPr>
          <w:p w:rsidR="005E5ED8" w:rsidRPr="004F0BF0" w:rsidRDefault="005E5ED8" w:rsidP="0080562F">
            <w:pPr>
              <w:shd w:val="clear" w:color="auto" w:fill="FFFFFF"/>
              <w:spacing w:line="278" w:lineRule="exact"/>
            </w:pPr>
            <w:r w:rsidRPr="004F0BF0">
              <w:rPr>
                <w:color w:val="000000"/>
                <w:spacing w:val="-10"/>
              </w:rPr>
              <w:t xml:space="preserve">Синтаксис и </w:t>
            </w:r>
            <w:r w:rsidRPr="004F0BF0">
              <w:rPr>
                <w:color w:val="000000"/>
                <w:spacing w:val="-13"/>
              </w:rPr>
              <w:t>пунктуация</w:t>
            </w:r>
          </w:p>
          <w:p w:rsidR="005E5ED8" w:rsidRPr="004F0BF0" w:rsidRDefault="005E5ED8" w:rsidP="0080562F">
            <w:pPr>
              <w:shd w:val="clear" w:color="auto" w:fill="FFFFFF"/>
              <w:spacing w:line="278" w:lineRule="exact"/>
            </w:pP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04.09</w:t>
            </w:r>
          </w:p>
        </w:tc>
        <w:tc>
          <w:tcPr>
            <w:tcW w:w="1418" w:type="dxa"/>
          </w:tcPr>
          <w:p w:rsidR="005E5ED8" w:rsidRPr="004F0BF0" w:rsidRDefault="005E5ED8" w:rsidP="0080562F"/>
        </w:tc>
        <w:tc>
          <w:tcPr>
            <w:tcW w:w="2693" w:type="dxa"/>
          </w:tcPr>
          <w:p w:rsidR="005E5ED8" w:rsidRPr="005D47D9" w:rsidRDefault="005E5ED8" w:rsidP="0080562F"/>
        </w:tc>
        <w:tc>
          <w:tcPr>
            <w:tcW w:w="3544" w:type="dxa"/>
          </w:tcPr>
          <w:p w:rsidR="005E5ED8" w:rsidRPr="004F0BF0" w:rsidRDefault="005E5ED8" w:rsidP="0080562F">
            <w:r>
              <w:t>Упр. 12</w:t>
            </w:r>
          </w:p>
        </w:tc>
      </w:tr>
      <w:tr w:rsidR="005E5ED8" w:rsidRPr="0001483E" w:rsidTr="0080562F">
        <w:trPr>
          <w:gridAfter w:val="3"/>
          <w:wAfter w:w="4254" w:type="dxa"/>
        </w:trPr>
        <w:tc>
          <w:tcPr>
            <w:tcW w:w="710" w:type="dxa"/>
          </w:tcPr>
          <w:p w:rsidR="005E5ED8" w:rsidRPr="004F0BF0" w:rsidRDefault="005E5ED8" w:rsidP="0080562F">
            <w:r w:rsidRPr="004F0BF0">
              <w:t>4</w:t>
            </w:r>
          </w:p>
        </w:tc>
        <w:tc>
          <w:tcPr>
            <w:tcW w:w="4819" w:type="dxa"/>
          </w:tcPr>
          <w:p w:rsidR="005E5ED8" w:rsidRPr="004F0BF0" w:rsidRDefault="005E5ED8" w:rsidP="0080562F">
            <w:pPr>
              <w:shd w:val="clear" w:color="auto" w:fill="FFFFFF"/>
            </w:pPr>
            <w:r>
              <w:rPr>
                <w:color w:val="000000"/>
                <w:spacing w:val="-11"/>
              </w:rPr>
              <w:t>Лексика</w:t>
            </w:r>
            <w:r w:rsidRPr="004F0BF0">
              <w:rPr>
                <w:color w:val="000000"/>
                <w:spacing w:val="-11"/>
              </w:rPr>
              <w:t xml:space="preserve"> и фразеология</w:t>
            </w:r>
          </w:p>
          <w:p w:rsidR="005E5ED8" w:rsidRPr="004F0BF0" w:rsidRDefault="005E5ED8" w:rsidP="0080562F"/>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r w:rsidRPr="001D2F4F">
              <w:t xml:space="preserve">        05.09</w:t>
            </w:r>
          </w:p>
        </w:tc>
        <w:tc>
          <w:tcPr>
            <w:tcW w:w="1418" w:type="dxa"/>
          </w:tcPr>
          <w:p w:rsidR="005E5ED8" w:rsidRPr="004F0BF0" w:rsidRDefault="005E5ED8" w:rsidP="0080562F"/>
        </w:tc>
        <w:tc>
          <w:tcPr>
            <w:tcW w:w="2693" w:type="dxa"/>
          </w:tcPr>
          <w:p w:rsidR="005E5ED8" w:rsidRPr="004F0BF0" w:rsidRDefault="005E5ED8" w:rsidP="0080562F">
            <w:r>
              <w:t xml:space="preserve">              </w:t>
            </w:r>
          </w:p>
        </w:tc>
        <w:tc>
          <w:tcPr>
            <w:tcW w:w="3544" w:type="dxa"/>
          </w:tcPr>
          <w:p w:rsidR="005E5ED8" w:rsidRPr="004F0BF0" w:rsidRDefault="005E5ED8" w:rsidP="0080562F">
            <w:r>
              <w:t>Упр.14</w:t>
            </w:r>
          </w:p>
        </w:tc>
      </w:tr>
      <w:tr w:rsidR="005E5ED8" w:rsidRPr="0001483E" w:rsidTr="0080562F">
        <w:trPr>
          <w:gridAfter w:val="3"/>
          <w:wAfter w:w="4254" w:type="dxa"/>
        </w:trPr>
        <w:tc>
          <w:tcPr>
            <w:tcW w:w="710" w:type="dxa"/>
          </w:tcPr>
          <w:p w:rsidR="005E5ED8" w:rsidRPr="004F0BF0" w:rsidRDefault="005E5ED8" w:rsidP="0080562F">
            <w:r w:rsidRPr="004F0BF0">
              <w:t>5</w:t>
            </w:r>
          </w:p>
        </w:tc>
        <w:tc>
          <w:tcPr>
            <w:tcW w:w="4819" w:type="dxa"/>
          </w:tcPr>
          <w:p w:rsidR="005E5ED8" w:rsidRPr="004F0BF0" w:rsidRDefault="005E5ED8" w:rsidP="0080562F">
            <w:pPr>
              <w:shd w:val="clear" w:color="auto" w:fill="FFFFFF"/>
            </w:pPr>
            <w:r w:rsidRPr="004F0BF0">
              <w:rPr>
                <w:color w:val="000000"/>
                <w:spacing w:val="-11"/>
              </w:rPr>
              <w:t>Фонетика и графика</w:t>
            </w:r>
          </w:p>
          <w:p w:rsidR="005E5ED8" w:rsidRPr="004F0BF0" w:rsidRDefault="005E5ED8" w:rsidP="0080562F"/>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r w:rsidRPr="001D2F4F">
              <w:t xml:space="preserve">        06.09</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 xml:space="preserve"> Упр.18</w:t>
            </w:r>
          </w:p>
        </w:tc>
      </w:tr>
      <w:tr w:rsidR="005E5ED8" w:rsidRPr="0001483E" w:rsidTr="0080562F">
        <w:trPr>
          <w:gridAfter w:val="3"/>
          <w:wAfter w:w="4254" w:type="dxa"/>
        </w:trPr>
        <w:tc>
          <w:tcPr>
            <w:tcW w:w="710" w:type="dxa"/>
          </w:tcPr>
          <w:p w:rsidR="005E5ED8" w:rsidRPr="004F0BF0" w:rsidRDefault="005E5ED8" w:rsidP="0080562F">
            <w:r w:rsidRPr="004F0BF0">
              <w:t>6</w:t>
            </w:r>
          </w:p>
        </w:tc>
        <w:tc>
          <w:tcPr>
            <w:tcW w:w="4819" w:type="dxa"/>
          </w:tcPr>
          <w:p w:rsidR="005E5ED8" w:rsidRPr="004F0BF0" w:rsidRDefault="005E5ED8" w:rsidP="0080562F">
            <w:pPr>
              <w:shd w:val="clear" w:color="auto" w:fill="FFFFFF"/>
            </w:pPr>
            <w:r>
              <w:t xml:space="preserve">Фонетический </w:t>
            </w:r>
            <w:r w:rsidRPr="00430AF3">
              <w:t>разбор слова.</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09.09</w:t>
            </w:r>
          </w:p>
        </w:tc>
        <w:tc>
          <w:tcPr>
            <w:tcW w:w="1418" w:type="dxa"/>
          </w:tcPr>
          <w:p w:rsidR="005E5ED8" w:rsidRPr="004F0BF0" w:rsidRDefault="005E5ED8" w:rsidP="0080562F"/>
        </w:tc>
        <w:tc>
          <w:tcPr>
            <w:tcW w:w="2693" w:type="dxa"/>
          </w:tcPr>
          <w:p w:rsidR="005E5ED8" w:rsidRPr="004F0BF0" w:rsidRDefault="005E5ED8" w:rsidP="0080562F">
            <w:r>
              <w:t xml:space="preserve">               А1</w:t>
            </w:r>
          </w:p>
        </w:tc>
        <w:tc>
          <w:tcPr>
            <w:tcW w:w="3544" w:type="dxa"/>
          </w:tcPr>
          <w:p w:rsidR="005E5ED8" w:rsidRPr="00B06613" w:rsidRDefault="005E5ED8" w:rsidP="0080562F">
            <w:r>
              <w:t xml:space="preserve"> Упр.22</w:t>
            </w:r>
          </w:p>
        </w:tc>
      </w:tr>
      <w:tr w:rsidR="005E5ED8" w:rsidRPr="0001483E" w:rsidTr="0080562F">
        <w:trPr>
          <w:gridAfter w:val="3"/>
          <w:wAfter w:w="4254" w:type="dxa"/>
        </w:trPr>
        <w:tc>
          <w:tcPr>
            <w:tcW w:w="710" w:type="dxa"/>
          </w:tcPr>
          <w:p w:rsidR="005E5ED8" w:rsidRPr="004F0BF0" w:rsidRDefault="005E5ED8" w:rsidP="0080562F">
            <w:r w:rsidRPr="004F0BF0">
              <w:t>7</w:t>
            </w:r>
          </w:p>
        </w:tc>
        <w:tc>
          <w:tcPr>
            <w:tcW w:w="4819" w:type="dxa"/>
          </w:tcPr>
          <w:p w:rsidR="005E5ED8" w:rsidRPr="004F0BF0" w:rsidRDefault="005E5ED8" w:rsidP="0080562F">
            <w:pPr>
              <w:shd w:val="clear" w:color="auto" w:fill="FFFFFF"/>
            </w:pPr>
            <w:r w:rsidRPr="004F0BF0">
              <w:rPr>
                <w:color w:val="000000"/>
                <w:spacing w:val="-10"/>
              </w:rPr>
              <w:t>Словообразование и орфография</w:t>
            </w:r>
          </w:p>
          <w:p w:rsidR="005E5ED8" w:rsidRPr="004F0BF0" w:rsidRDefault="005E5ED8" w:rsidP="0080562F">
            <w:pPr>
              <w:shd w:val="clear" w:color="auto" w:fill="FFFFFF"/>
              <w:rPr>
                <w:color w:val="000000"/>
                <w:spacing w:val="-10"/>
              </w:rPr>
            </w:pP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10.09</w:t>
            </w:r>
          </w:p>
        </w:tc>
        <w:tc>
          <w:tcPr>
            <w:tcW w:w="1418" w:type="dxa"/>
          </w:tcPr>
          <w:p w:rsidR="005E5ED8" w:rsidRPr="004F0BF0" w:rsidRDefault="005E5ED8" w:rsidP="0080562F"/>
        </w:tc>
        <w:tc>
          <w:tcPr>
            <w:tcW w:w="2693" w:type="dxa"/>
          </w:tcPr>
          <w:p w:rsidR="005E5ED8" w:rsidRPr="004F0BF0" w:rsidRDefault="005E5ED8" w:rsidP="0080562F">
            <w:r>
              <w:t xml:space="preserve">                 В1</w:t>
            </w:r>
          </w:p>
        </w:tc>
        <w:tc>
          <w:tcPr>
            <w:tcW w:w="3544" w:type="dxa"/>
          </w:tcPr>
          <w:p w:rsidR="005E5ED8" w:rsidRPr="004F0BF0" w:rsidRDefault="005E5ED8" w:rsidP="0080562F">
            <w:r>
              <w:t xml:space="preserve">  Упр.26</w:t>
            </w:r>
          </w:p>
        </w:tc>
      </w:tr>
      <w:tr w:rsidR="005E5ED8" w:rsidRPr="0001483E" w:rsidTr="0080562F">
        <w:trPr>
          <w:gridAfter w:val="3"/>
          <w:wAfter w:w="4254" w:type="dxa"/>
        </w:trPr>
        <w:tc>
          <w:tcPr>
            <w:tcW w:w="710" w:type="dxa"/>
          </w:tcPr>
          <w:p w:rsidR="005E5ED8" w:rsidRPr="00154D57" w:rsidRDefault="005E5ED8" w:rsidP="0080562F">
            <w:pPr>
              <w:rPr>
                <w:lang w:val="en-US"/>
              </w:rPr>
            </w:pPr>
            <w:r w:rsidRPr="004F0BF0">
              <w:t>8</w:t>
            </w:r>
          </w:p>
        </w:tc>
        <w:tc>
          <w:tcPr>
            <w:tcW w:w="4819" w:type="dxa"/>
          </w:tcPr>
          <w:p w:rsidR="005E5ED8" w:rsidRPr="004F0BF0" w:rsidRDefault="005E5ED8" w:rsidP="0080562F">
            <w:pPr>
              <w:shd w:val="clear" w:color="auto" w:fill="FFFFFF"/>
            </w:pPr>
            <w:r>
              <w:t xml:space="preserve">Морфемный и </w:t>
            </w:r>
            <w:r w:rsidRPr="00430AF3">
              <w:t>словообразовательный разбор.</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11.09</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 xml:space="preserve">  Упр.27</w:t>
            </w:r>
          </w:p>
        </w:tc>
      </w:tr>
      <w:tr w:rsidR="005E5ED8" w:rsidRPr="0001483E" w:rsidTr="0080562F">
        <w:trPr>
          <w:gridAfter w:val="3"/>
          <w:wAfter w:w="4254" w:type="dxa"/>
        </w:trPr>
        <w:tc>
          <w:tcPr>
            <w:tcW w:w="710" w:type="dxa"/>
          </w:tcPr>
          <w:p w:rsidR="005E5ED8" w:rsidRPr="004F0BF0" w:rsidRDefault="005E5ED8" w:rsidP="0080562F">
            <w:r>
              <w:rPr>
                <w:lang w:val="en-US"/>
              </w:rPr>
              <w:t>9</w:t>
            </w:r>
          </w:p>
        </w:tc>
        <w:tc>
          <w:tcPr>
            <w:tcW w:w="4819" w:type="dxa"/>
          </w:tcPr>
          <w:p w:rsidR="005E5ED8" w:rsidRPr="000E4B33" w:rsidRDefault="005E5ED8" w:rsidP="0080562F">
            <w:pPr>
              <w:shd w:val="clear" w:color="auto" w:fill="FFFFFF"/>
              <w:rPr>
                <w:color w:val="000000"/>
                <w:spacing w:val="-11"/>
              </w:rPr>
            </w:pPr>
            <w:r w:rsidRPr="004F0BF0">
              <w:rPr>
                <w:color w:val="000000"/>
                <w:spacing w:val="-11"/>
              </w:rPr>
              <w:t>Морфология и орфография</w:t>
            </w:r>
            <w:r>
              <w:rPr>
                <w:color w:val="000000"/>
                <w:spacing w:val="-11"/>
              </w:rPr>
              <w:t>.</w:t>
            </w:r>
            <w:r>
              <w:t xml:space="preserve"> </w:t>
            </w:r>
          </w:p>
          <w:p w:rsidR="005E5ED8" w:rsidRPr="004F0BF0" w:rsidRDefault="005E5ED8" w:rsidP="0080562F">
            <w:pPr>
              <w:shd w:val="clear" w:color="auto" w:fill="FFFFFF"/>
              <w:rPr>
                <w:color w:val="000000"/>
                <w:spacing w:val="-11"/>
              </w:rPr>
            </w:pPr>
          </w:p>
        </w:tc>
        <w:tc>
          <w:tcPr>
            <w:tcW w:w="803" w:type="dxa"/>
          </w:tcPr>
          <w:p w:rsidR="005E5ED8" w:rsidRPr="004F0BF0" w:rsidRDefault="005E5ED8" w:rsidP="0080562F">
            <w:pPr>
              <w:jc w:val="center"/>
            </w:pPr>
          </w:p>
        </w:tc>
        <w:tc>
          <w:tcPr>
            <w:tcW w:w="1465" w:type="dxa"/>
            <w:gridSpan w:val="2"/>
          </w:tcPr>
          <w:p w:rsidR="005E5ED8" w:rsidRPr="001D2F4F" w:rsidRDefault="005E5ED8" w:rsidP="0080562F">
            <w:pPr>
              <w:jc w:val="center"/>
            </w:pPr>
            <w:r w:rsidRPr="001D2F4F">
              <w:t>12.09</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 xml:space="preserve">  Упр.30</w:t>
            </w:r>
          </w:p>
        </w:tc>
      </w:tr>
      <w:tr w:rsidR="005E5ED8" w:rsidRPr="0001483E" w:rsidTr="0080562F">
        <w:trPr>
          <w:gridAfter w:val="3"/>
          <w:wAfter w:w="4254" w:type="dxa"/>
          <w:trHeight w:val="870"/>
        </w:trPr>
        <w:tc>
          <w:tcPr>
            <w:tcW w:w="710" w:type="dxa"/>
          </w:tcPr>
          <w:p w:rsidR="005E5ED8" w:rsidRPr="00195F02" w:rsidRDefault="005E5ED8" w:rsidP="0080562F">
            <w:pPr>
              <w:rPr>
                <w:lang w:val="en-US"/>
              </w:rPr>
            </w:pPr>
            <w:r w:rsidRPr="00195F02">
              <w:rPr>
                <w:lang w:val="en-US"/>
              </w:rPr>
              <w:t>10</w:t>
            </w:r>
          </w:p>
        </w:tc>
        <w:tc>
          <w:tcPr>
            <w:tcW w:w="4819" w:type="dxa"/>
          </w:tcPr>
          <w:p w:rsidR="005E5ED8" w:rsidRPr="00195F02" w:rsidRDefault="005E5ED8" w:rsidP="0080562F">
            <w:r w:rsidRPr="00195F02">
              <w:rPr>
                <w:b/>
                <w:color w:val="000000"/>
                <w:spacing w:val="-11"/>
              </w:rPr>
              <w:t>Входной</w:t>
            </w:r>
            <w:r>
              <w:rPr>
                <w:b/>
                <w:color w:val="000000"/>
                <w:spacing w:val="-11"/>
              </w:rPr>
              <w:t xml:space="preserve"> тест «Повторение изученного в 5 - 6 классах</w:t>
            </w:r>
            <w:r w:rsidRPr="00195F02">
              <w:rPr>
                <w:b/>
                <w:color w:val="000000"/>
                <w:spacing w:val="-11"/>
              </w:rPr>
              <w:t>»</w:t>
            </w:r>
            <w:r>
              <w:rPr>
                <w:color w:val="000000"/>
                <w:spacing w:val="-11"/>
              </w:rPr>
              <w:t xml:space="preserve">. </w:t>
            </w:r>
          </w:p>
          <w:p w:rsidR="005E5ED8" w:rsidRPr="00195F02" w:rsidRDefault="005E5ED8" w:rsidP="0080562F"/>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13.09</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Упр.37</w:t>
            </w:r>
          </w:p>
        </w:tc>
      </w:tr>
      <w:tr w:rsidR="005E5ED8" w:rsidRPr="0001483E" w:rsidTr="0080562F">
        <w:trPr>
          <w:gridAfter w:val="3"/>
          <w:wAfter w:w="4254" w:type="dxa"/>
        </w:trPr>
        <w:tc>
          <w:tcPr>
            <w:tcW w:w="710" w:type="dxa"/>
          </w:tcPr>
          <w:p w:rsidR="005E5ED8" w:rsidRPr="00A30022" w:rsidRDefault="005E5ED8" w:rsidP="0080562F">
            <w:r w:rsidRPr="00A30022">
              <w:t>11</w:t>
            </w:r>
          </w:p>
        </w:tc>
        <w:tc>
          <w:tcPr>
            <w:tcW w:w="4819" w:type="dxa"/>
          </w:tcPr>
          <w:p w:rsidR="005E5ED8" w:rsidRPr="00154D57" w:rsidRDefault="005E5ED8" w:rsidP="0080562F">
            <w:pPr>
              <w:rPr>
                <w:b/>
              </w:rPr>
            </w:pPr>
            <w:r w:rsidRPr="00430AF3">
              <w:t xml:space="preserve">Анализ </w:t>
            </w:r>
            <w:r>
              <w:t>теста.</w:t>
            </w:r>
            <w:r w:rsidRPr="00430AF3">
              <w:rPr>
                <w:color w:val="000000"/>
                <w:spacing w:val="-11"/>
              </w:rPr>
              <w:t xml:space="preserve"> Морфологический разбор слова</w:t>
            </w:r>
            <w:r>
              <w:rPr>
                <w:color w:val="000000"/>
                <w:spacing w:val="-11"/>
              </w:rPr>
              <w:t>.</w:t>
            </w:r>
          </w:p>
          <w:p w:rsidR="005E5ED8" w:rsidRPr="00154D57" w:rsidRDefault="005E5ED8" w:rsidP="0080562F">
            <w:pPr>
              <w:rPr>
                <w:b/>
              </w:rPr>
            </w:pPr>
          </w:p>
        </w:tc>
        <w:tc>
          <w:tcPr>
            <w:tcW w:w="803" w:type="dxa"/>
          </w:tcPr>
          <w:p w:rsidR="005E5ED8" w:rsidRDefault="005E5ED8" w:rsidP="0080562F">
            <w:pPr>
              <w:jc w:val="center"/>
            </w:pPr>
          </w:p>
          <w:p w:rsidR="005E5ED8" w:rsidRPr="00195F02" w:rsidRDefault="005E5ED8" w:rsidP="0080562F">
            <w:pPr>
              <w:jc w:val="center"/>
            </w:pPr>
            <w:r w:rsidRPr="00195F02">
              <w:t>1</w:t>
            </w:r>
          </w:p>
        </w:tc>
        <w:tc>
          <w:tcPr>
            <w:tcW w:w="1465" w:type="dxa"/>
            <w:gridSpan w:val="2"/>
          </w:tcPr>
          <w:p w:rsidR="005E5ED8" w:rsidRPr="001D2F4F" w:rsidRDefault="005E5ED8" w:rsidP="0080562F">
            <w:pPr>
              <w:jc w:val="center"/>
            </w:pPr>
          </w:p>
          <w:p w:rsidR="005E5ED8" w:rsidRPr="001D2F4F" w:rsidRDefault="005E5ED8" w:rsidP="0080562F">
            <w:r w:rsidRPr="001D2F4F">
              <w:t xml:space="preserve">      16.09</w:t>
            </w:r>
          </w:p>
          <w:p w:rsidR="005E5ED8" w:rsidRPr="001D2F4F" w:rsidRDefault="005E5ED8" w:rsidP="0080562F">
            <w:pPr>
              <w:jc w:val="center"/>
            </w:pPr>
          </w:p>
          <w:p w:rsidR="005E5ED8" w:rsidRPr="001D2F4F" w:rsidRDefault="005E5ED8" w:rsidP="0080562F">
            <w:pPr>
              <w:jc w:val="center"/>
            </w:pP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Упр.44</w:t>
            </w:r>
          </w:p>
        </w:tc>
      </w:tr>
      <w:tr w:rsidR="005E5ED8" w:rsidRPr="0001483E" w:rsidTr="0080562F">
        <w:trPr>
          <w:gridAfter w:val="3"/>
          <w:wAfter w:w="4254" w:type="dxa"/>
        </w:trPr>
        <w:tc>
          <w:tcPr>
            <w:tcW w:w="710" w:type="dxa"/>
          </w:tcPr>
          <w:p w:rsidR="005E5ED8" w:rsidRPr="00A30022" w:rsidRDefault="005E5ED8" w:rsidP="0080562F">
            <w:r w:rsidRPr="00A30022">
              <w:t>12</w:t>
            </w:r>
          </w:p>
        </w:tc>
        <w:tc>
          <w:tcPr>
            <w:tcW w:w="4819" w:type="dxa"/>
          </w:tcPr>
          <w:p w:rsidR="005E5ED8" w:rsidRPr="008B056A" w:rsidRDefault="005E5ED8" w:rsidP="0080562F">
            <w:pPr>
              <w:tabs>
                <w:tab w:val="right" w:pos="4094"/>
              </w:tabs>
              <w:rPr>
                <w:b/>
                <w:i/>
              </w:rPr>
            </w:pPr>
            <w:r w:rsidRPr="008B056A">
              <w:rPr>
                <w:b/>
                <w:i/>
              </w:rPr>
              <w:t>Р/р.  Текст</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17.09</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Упр.45, 47</w:t>
            </w:r>
          </w:p>
        </w:tc>
      </w:tr>
      <w:tr w:rsidR="005E5ED8" w:rsidRPr="0001483E" w:rsidTr="0080562F">
        <w:trPr>
          <w:gridAfter w:val="3"/>
          <w:wAfter w:w="4254" w:type="dxa"/>
          <w:trHeight w:val="1776"/>
        </w:trPr>
        <w:tc>
          <w:tcPr>
            <w:tcW w:w="710" w:type="dxa"/>
          </w:tcPr>
          <w:p w:rsidR="005E5ED8" w:rsidRPr="00A30022" w:rsidRDefault="005E5ED8" w:rsidP="0080562F">
            <w:r w:rsidRPr="00A30022">
              <w:t>13</w:t>
            </w:r>
          </w:p>
        </w:tc>
        <w:tc>
          <w:tcPr>
            <w:tcW w:w="4819" w:type="dxa"/>
          </w:tcPr>
          <w:p w:rsidR="005E5ED8" w:rsidRPr="008B056A" w:rsidRDefault="005E5ED8" w:rsidP="0080562F">
            <w:pPr>
              <w:rPr>
                <w:b/>
                <w:i/>
              </w:rPr>
            </w:pPr>
            <w:r w:rsidRPr="008B056A">
              <w:rPr>
                <w:b/>
                <w:i/>
              </w:rPr>
              <w:t>Р.р.Стили речи. Публицистический стиль</w:t>
            </w:r>
          </w:p>
          <w:p w:rsidR="005E5ED8" w:rsidRPr="008B056A" w:rsidRDefault="005E5ED8" w:rsidP="0080562F">
            <w:pPr>
              <w:tabs>
                <w:tab w:val="right" w:pos="4094"/>
              </w:tabs>
              <w:rPr>
                <w:b/>
                <w:i/>
              </w:rPr>
            </w:pPr>
          </w:p>
          <w:p w:rsidR="005E5ED8" w:rsidRPr="008B056A" w:rsidRDefault="005E5ED8" w:rsidP="0080562F">
            <w:pPr>
              <w:tabs>
                <w:tab w:val="right" w:pos="4094"/>
              </w:tabs>
              <w:rPr>
                <w:b/>
                <w:i/>
              </w:rPr>
            </w:pP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18.09</w:t>
            </w:r>
          </w:p>
        </w:tc>
        <w:tc>
          <w:tcPr>
            <w:tcW w:w="1418" w:type="dxa"/>
          </w:tcPr>
          <w:p w:rsidR="005E5ED8" w:rsidRPr="004F0BF0" w:rsidRDefault="005E5ED8" w:rsidP="0080562F"/>
        </w:tc>
        <w:tc>
          <w:tcPr>
            <w:tcW w:w="2693" w:type="dxa"/>
          </w:tcPr>
          <w:p w:rsidR="005E5ED8" w:rsidRPr="007F7341" w:rsidRDefault="005E5ED8" w:rsidP="0080562F">
            <w:r>
              <w:t>ГИА 2010 –</w:t>
            </w:r>
            <w:r>
              <w:rPr>
                <w:lang w:val="en-US"/>
              </w:rPr>
              <w:t>B(</w:t>
            </w:r>
            <w:r>
              <w:t>1</w:t>
            </w:r>
            <w:r>
              <w:rPr>
                <w:lang w:val="en-US"/>
              </w:rPr>
              <w:t>)- B1</w:t>
            </w:r>
            <w:r>
              <w:t xml:space="preserve">  </w:t>
            </w:r>
          </w:p>
        </w:tc>
        <w:tc>
          <w:tcPr>
            <w:tcW w:w="3544" w:type="dxa"/>
          </w:tcPr>
          <w:p w:rsidR="005E5ED8" w:rsidRPr="004F0BF0" w:rsidRDefault="005E5ED8" w:rsidP="0080562F">
            <w:r>
              <w:t>Написать сочинение на темы: «Книги», «Компьютерные игры»</w:t>
            </w:r>
          </w:p>
        </w:tc>
      </w:tr>
      <w:tr w:rsidR="005E5ED8" w:rsidRPr="0001483E" w:rsidTr="0080562F">
        <w:trPr>
          <w:trHeight w:val="841"/>
        </w:trPr>
        <w:tc>
          <w:tcPr>
            <w:tcW w:w="15452" w:type="dxa"/>
            <w:gridSpan w:val="8"/>
          </w:tcPr>
          <w:p w:rsidR="005E5ED8" w:rsidRPr="001D2F4F" w:rsidRDefault="005E5ED8" w:rsidP="0080562F">
            <w:r w:rsidRPr="001D2F4F">
              <w:t xml:space="preserve">                                                    </w:t>
            </w:r>
          </w:p>
          <w:p w:rsidR="005E5ED8" w:rsidRDefault="005E5ED8" w:rsidP="0080562F">
            <w:pPr>
              <w:rPr>
                <w:b/>
              </w:rPr>
            </w:pPr>
            <w:r w:rsidRPr="001D2F4F">
              <w:rPr>
                <w:b/>
              </w:rPr>
              <w:t xml:space="preserve">                                                                                               </w:t>
            </w:r>
          </w:p>
          <w:p w:rsidR="005E5ED8" w:rsidRPr="001D2F4F" w:rsidRDefault="005E5ED8" w:rsidP="0080562F">
            <w:pPr>
              <w:rPr>
                <w:b/>
              </w:rPr>
            </w:pPr>
            <w:r>
              <w:rPr>
                <w:b/>
              </w:rPr>
              <w:t xml:space="preserve">                                                                                                   </w:t>
            </w:r>
            <w:r w:rsidRPr="001D2F4F">
              <w:rPr>
                <w:b/>
              </w:rPr>
              <w:t xml:space="preserve"> Причастие как часть речи (27 +5)</w:t>
            </w:r>
          </w:p>
        </w:tc>
        <w:tc>
          <w:tcPr>
            <w:tcW w:w="1418" w:type="dxa"/>
            <w:tcBorders>
              <w:top w:val="nil"/>
            </w:tcBorders>
          </w:tcPr>
          <w:p w:rsidR="005E5ED8" w:rsidRPr="0001483E" w:rsidRDefault="005E5ED8" w:rsidP="0080562F"/>
        </w:tc>
        <w:tc>
          <w:tcPr>
            <w:tcW w:w="1418" w:type="dxa"/>
          </w:tcPr>
          <w:p w:rsidR="005E5ED8" w:rsidRPr="0001483E" w:rsidRDefault="005E5ED8" w:rsidP="0080562F"/>
        </w:tc>
        <w:tc>
          <w:tcPr>
            <w:tcW w:w="1418" w:type="dxa"/>
          </w:tcPr>
          <w:p w:rsidR="005E5ED8" w:rsidRDefault="005E5ED8" w:rsidP="0080562F">
            <w:pPr>
              <w:jc w:val="center"/>
            </w:pPr>
            <w:r>
              <w:t>18.09</w:t>
            </w:r>
          </w:p>
        </w:tc>
      </w:tr>
      <w:tr w:rsidR="005E5ED8" w:rsidRPr="0001483E" w:rsidTr="0080562F">
        <w:trPr>
          <w:gridAfter w:val="3"/>
          <w:wAfter w:w="4254" w:type="dxa"/>
          <w:trHeight w:val="790"/>
        </w:trPr>
        <w:tc>
          <w:tcPr>
            <w:tcW w:w="710" w:type="dxa"/>
          </w:tcPr>
          <w:p w:rsidR="005E5ED8" w:rsidRPr="00A30022" w:rsidRDefault="005E5ED8" w:rsidP="0080562F">
            <w:r w:rsidRPr="00A30022">
              <w:t>14</w:t>
            </w:r>
          </w:p>
        </w:tc>
        <w:tc>
          <w:tcPr>
            <w:tcW w:w="4819" w:type="dxa"/>
          </w:tcPr>
          <w:p w:rsidR="005E5ED8" w:rsidRPr="004F0BF0" w:rsidRDefault="005E5ED8" w:rsidP="0080562F">
            <w:r w:rsidRPr="007F7341">
              <w:t>Причастие как часть речи</w:t>
            </w:r>
          </w:p>
        </w:tc>
        <w:tc>
          <w:tcPr>
            <w:tcW w:w="803" w:type="dxa"/>
          </w:tcPr>
          <w:p w:rsidR="005E5ED8" w:rsidRPr="004F0BF0" w:rsidRDefault="005E5ED8" w:rsidP="0080562F">
            <w:pPr>
              <w:jc w:val="center"/>
            </w:pPr>
          </w:p>
        </w:tc>
        <w:tc>
          <w:tcPr>
            <w:tcW w:w="1465" w:type="dxa"/>
            <w:gridSpan w:val="2"/>
          </w:tcPr>
          <w:p w:rsidR="005E5ED8" w:rsidRPr="001D2F4F" w:rsidRDefault="005E5ED8" w:rsidP="0080562F">
            <w:pPr>
              <w:jc w:val="center"/>
            </w:pPr>
            <w:r w:rsidRPr="001D2F4F">
              <w:t>19.09</w:t>
            </w:r>
          </w:p>
        </w:tc>
        <w:tc>
          <w:tcPr>
            <w:tcW w:w="1418" w:type="dxa"/>
          </w:tcPr>
          <w:p w:rsidR="005E5ED8" w:rsidRPr="004F0BF0" w:rsidRDefault="005E5ED8" w:rsidP="0080562F"/>
        </w:tc>
        <w:tc>
          <w:tcPr>
            <w:tcW w:w="2693" w:type="dxa"/>
          </w:tcPr>
          <w:p w:rsidR="005E5ED8" w:rsidRDefault="005E5ED8" w:rsidP="0080562F">
            <w:r>
              <w:t xml:space="preserve">              А10</w:t>
            </w:r>
          </w:p>
        </w:tc>
        <w:tc>
          <w:tcPr>
            <w:tcW w:w="3544" w:type="dxa"/>
          </w:tcPr>
          <w:p w:rsidR="005E5ED8" w:rsidRPr="004F0BF0" w:rsidRDefault="005E5ED8" w:rsidP="0080562F">
            <w:r>
              <w:t xml:space="preserve">  Упр.57</w:t>
            </w:r>
          </w:p>
        </w:tc>
      </w:tr>
      <w:tr w:rsidR="005E5ED8" w:rsidRPr="0001483E" w:rsidTr="0080562F">
        <w:trPr>
          <w:gridAfter w:val="3"/>
          <w:wAfter w:w="4254" w:type="dxa"/>
          <w:trHeight w:val="506"/>
        </w:trPr>
        <w:tc>
          <w:tcPr>
            <w:tcW w:w="710" w:type="dxa"/>
          </w:tcPr>
          <w:p w:rsidR="005E5ED8" w:rsidRPr="00A30022" w:rsidRDefault="005E5ED8" w:rsidP="0080562F">
            <w:r w:rsidRPr="00A30022">
              <w:t>15</w:t>
            </w:r>
          </w:p>
        </w:tc>
        <w:tc>
          <w:tcPr>
            <w:tcW w:w="4819" w:type="dxa"/>
          </w:tcPr>
          <w:p w:rsidR="005E5ED8" w:rsidRPr="007F7341" w:rsidRDefault="005E5ED8" w:rsidP="0080562F">
            <w:r>
              <w:t>Склонение причастий и правописаний гласных в падеж</w:t>
            </w:r>
            <w:r w:rsidRPr="00951EF5">
              <w:t>ных окончаниях причастий.</w:t>
            </w:r>
          </w:p>
        </w:tc>
        <w:tc>
          <w:tcPr>
            <w:tcW w:w="803" w:type="dxa"/>
          </w:tcPr>
          <w:p w:rsidR="005E5ED8" w:rsidRPr="004F0BF0" w:rsidRDefault="005E5ED8" w:rsidP="0080562F">
            <w:pPr>
              <w:jc w:val="center"/>
            </w:pPr>
          </w:p>
        </w:tc>
        <w:tc>
          <w:tcPr>
            <w:tcW w:w="1465" w:type="dxa"/>
            <w:gridSpan w:val="2"/>
          </w:tcPr>
          <w:p w:rsidR="005E5ED8" w:rsidRPr="001D2F4F" w:rsidRDefault="005E5ED8" w:rsidP="0080562F">
            <w:pPr>
              <w:jc w:val="center"/>
            </w:pPr>
            <w:r w:rsidRPr="001D2F4F">
              <w:t>20.09</w:t>
            </w:r>
          </w:p>
          <w:p w:rsidR="005E5ED8" w:rsidRPr="001D2F4F" w:rsidRDefault="005E5ED8" w:rsidP="0080562F">
            <w:pPr>
              <w:jc w:val="center"/>
            </w:pPr>
          </w:p>
        </w:tc>
        <w:tc>
          <w:tcPr>
            <w:tcW w:w="1418" w:type="dxa"/>
          </w:tcPr>
          <w:p w:rsidR="005E5ED8" w:rsidRPr="004F0BF0" w:rsidRDefault="005E5ED8" w:rsidP="0080562F"/>
        </w:tc>
        <w:tc>
          <w:tcPr>
            <w:tcW w:w="2693" w:type="dxa"/>
          </w:tcPr>
          <w:p w:rsidR="005E5ED8" w:rsidRPr="004F0BF0" w:rsidRDefault="005E5ED8" w:rsidP="0080562F">
            <w:r>
              <w:t xml:space="preserve">               </w:t>
            </w:r>
          </w:p>
        </w:tc>
        <w:tc>
          <w:tcPr>
            <w:tcW w:w="3544" w:type="dxa"/>
          </w:tcPr>
          <w:p w:rsidR="005E5ED8" w:rsidRPr="004F0BF0" w:rsidRDefault="005E5ED8" w:rsidP="0080562F">
            <w:r>
              <w:t xml:space="preserve"> Упр.62</w:t>
            </w:r>
          </w:p>
        </w:tc>
      </w:tr>
      <w:tr w:rsidR="005E5ED8" w:rsidRPr="0001483E" w:rsidTr="0080562F">
        <w:trPr>
          <w:gridAfter w:val="3"/>
          <w:wAfter w:w="4254" w:type="dxa"/>
          <w:trHeight w:val="798"/>
        </w:trPr>
        <w:tc>
          <w:tcPr>
            <w:tcW w:w="710" w:type="dxa"/>
          </w:tcPr>
          <w:p w:rsidR="005E5ED8" w:rsidRPr="00A30022" w:rsidRDefault="005E5ED8" w:rsidP="0080562F">
            <w:r w:rsidRPr="00A30022">
              <w:t>16</w:t>
            </w:r>
          </w:p>
        </w:tc>
        <w:tc>
          <w:tcPr>
            <w:tcW w:w="4819" w:type="dxa"/>
          </w:tcPr>
          <w:p w:rsidR="005E5ED8" w:rsidRPr="004F0BF0" w:rsidRDefault="005E5ED8" w:rsidP="0080562F">
            <w:pPr>
              <w:rPr>
                <w:b/>
              </w:rPr>
            </w:pPr>
            <w:r>
              <w:t>Склонение причастий и правописаний гласных в падеж</w:t>
            </w:r>
            <w:r w:rsidRPr="00951EF5">
              <w:t>ных окончаниях причастий.</w:t>
            </w:r>
          </w:p>
          <w:p w:rsidR="005E5ED8" w:rsidRDefault="005E5ED8" w:rsidP="0080562F">
            <w:pPr>
              <w:rPr>
                <w:b/>
              </w:rPr>
            </w:pPr>
          </w:p>
        </w:tc>
        <w:tc>
          <w:tcPr>
            <w:tcW w:w="803" w:type="dxa"/>
          </w:tcPr>
          <w:p w:rsidR="005E5ED8" w:rsidRPr="004F0BF0" w:rsidRDefault="005E5ED8" w:rsidP="0080562F">
            <w:pPr>
              <w:jc w:val="center"/>
            </w:pPr>
          </w:p>
          <w:p w:rsidR="005E5ED8" w:rsidRPr="004F0BF0" w:rsidRDefault="005E5ED8" w:rsidP="0080562F">
            <w:pPr>
              <w:jc w:val="center"/>
            </w:pPr>
          </w:p>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23.09</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 67</w:t>
            </w:r>
          </w:p>
        </w:tc>
      </w:tr>
      <w:tr w:rsidR="005E5ED8" w:rsidRPr="0001483E" w:rsidTr="0080562F">
        <w:trPr>
          <w:gridAfter w:val="3"/>
          <w:wAfter w:w="4254" w:type="dxa"/>
          <w:trHeight w:val="837"/>
        </w:trPr>
        <w:tc>
          <w:tcPr>
            <w:tcW w:w="710" w:type="dxa"/>
          </w:tcPr>
          <w:p w:rsidR="005E5ED8" w:rsidRPr="00A30022" w:rsidRDefault="005E5ED8" w:rsidP="0080562F">
            <w:r w:rsidRPr="00A30022">
              <w:t>17</w:t>
            </w:r>
          </w:p>
        </w:tc>
        <w:tc>
          <w:tcPr>
            <w:tcW w:w="4819" w:type="dxa"/>
          </w:tcPr>
          <w:p w:rsidR="005E5ED8" w:rsidRPr="00951EF5" w:rsidRDefault="005E5ED8" w:rsidP="0080562F">
            <w:r w:rsidRPr="00951EF5">
              <w:t>Понятие о причастном обороте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24.09</w:t>
            </w:r>
          </w:p>
          <w:p w:rsidR="005E5ED8" w:rsidRPr="001D2F4F" w:rsidRDefault="005E5ED8" w:rsidP="0080562F">
            <w:pPr>
              <w:jc w:val="center"/>
            </w:pP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Упр.71</w:t>
            </w:r>
          </w:p>
        </w:tc>
      </w:tr>
      <w:tr w:rsidR="005E5ED8" w:rsidRPr="0001483E" w:rsidTr="0080562F">
        <w:trPr>
          <w:gridAfter w:val="3"/>
          <w:wAfter w:w="4254" w:type="dxa"/>
        </w:trPr>
        <w:tc>
          <w:tcPr>
            <w:tcW w:w="710" w:type="dxa"/>
          </w:tcPr>
          <w:p w:rsidR="005E5ED8" w:rsidRPr="00A30022" w:rsidRDefault="005E5ED8" w:rsidP="0080562F">
            <w:r w:rsidRPr="00A30022">
              <w:t>18</w:t>
            </w:r>
          </w:p>
        </w:tc>
        <w:tc>
          <w:tcPr>
            <w:tcW w:w="4819" w:type="dxa"/>
          </w:tcPr>
          <w:p w:rsidR="005E5ED8" w:rsidRPr="004F0BF0" w:rsidRDefault="005E5ED8" w:rsidP="0080562F">
            <w:r>
              <w:t>Выделение причастного обо</w:t>
            </w:r>
            <w:r w:rsidRPr="00951EF5">
              <w:t>рота запятыми</w:t>
            </w:r>
          </w:p>
          <w:p w:rsidR="005E5ED8" w:rsidRPr="004F0BF0" w:rsidRDefault="005E5ED8" w:rsidP="0080562F"/>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25.09</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 xml:space="preserve"> Упр.73</w:t>
            </w:r>
          </w:p>
        </w:tc>
      </w:tr>
      <w:tr w:rsidR="005E5ED8" w:rsidRPr="0001483E" w:rsidTr="0080562F">
        <w:trPr>
          <w:gridAfter w:val="3"/>
          <w:wAfter w:w="4254" w:type="dxa"/>
        </w:trPr>
        <w:tc>
          <w:tcPr>
            <w:tcW w:w="710" w:type="dxa"/>
          </w:tcPr>
          <w:p w:rsidR="005E5ED8" w:rsidRPr="00A30022" w:rsidRDefault="005E5ED8" w:rsidP="0080562F">
            <w:r w:rsidRPr="00A30022">
              <w:t>19</w:t>
            </w:r>
          </w:p>
        </w:tc>
        <w:tc>
          <w:tcPr>
            <w:tcW w:w="4819" w:type="dxa"/>
          </w:tcPr>
          <w:p w:rsidR="005E5ED8" w:rsidRPr="008B056A" w:rsidRDefault="005E5ED8" w:rsidP="0080562F">
            <w:pPr>
              <w:rPr>
                <w:b/>
                <w:i/>
              </w:rPr>
            </w:pPr>
            <w:r w:rsidRPr="008B056A">
              <w:rPr>
                <w:b/>
                <w:i/>
              </w:rPr>
              <w:t>Р/р Описание внешности человека</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26.09</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Написать сочинение</w:t>
            </w:r>
          </w:p>
        </w:tc>
      </w:tr>
      <w:tr w:rsidR="005E5ED8" w:rsidRPr="0001483E" w:rsidTr="0080562F">
        <w:trPr>
          <w:gridAfter w:val="3"/>
          <w:wAfter w:w="4254" w:type="dxa"/>
        </w:trPr>
        <w:tc>
          <w:tcPr>
            <w:tcW w:w="710" w:type="dxa"/>
          </w:tcPr>
          <w:p w:rsidR="005E5ED8" w:rsidRPr="00A30022" w:rsidRDefault="005E5ED8" w:rsidP="0080562F">
            <w:r w:rsidRPr="00A30022">
              <w:t>20</w:t>
            </w:r>
          </w:p>
        </w:tc>
        <w:tc>
          <w:tcPr>
            <w:tcW w:w="4819" w:type="dxa"/>
          </w:tcPr>
          <w:p w:rsidR="005E5ED8" w:rsidRPr="004F0BF0" w:rsidRDefault="005E5ED8" w:rsidP="0080562F">
            <w:r>
              <w:t>Действительные и страдатель</w:t>
            </w:r>
            <w:r w:rsidRPr="004F0BF0">
              <w:t>ные причастия</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27.09</w:t>
            </w:r>
          </w:p>
          <w:p w:rsidR="005E5ED8" w:rsidRPr="001D2F4F" w:rsidRDefault="005E5ED8" w:rsidP="0080562F">
            <w:pPr>
              <w:jc w:val="center"/>
            </w:pP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Упр.85</w:t>
            </w:r>
          </w:p>
        </w:tc>
      </w:tr>
      <w:tr w:rsidR="005E5ED8" w:rsidRPr="0001483E" w:rsidTr="0080562F">
        <w:trPr>
          <w:gridAfter w:val="3"/>
          <w:wAfter w:w="4254" w:type="dxa"/>
        </w:trPr>
        <w:tc>
          <w:tcPr>
            <w:tcW w:w="710" w:type="dxa"/>
          </w:tcPr>
          <w:p w:rsidR="005E5ED8" w:rsidRPr="00A30022" w:rsidRDefault="005E5ED8" w:rsidP="0080562F">
            <w:r w:rsidRPr="00A30022">
              <w:t>21</w:t>
            </w:r>
          </w:p>
        </w:tc>
        <w:tc>
          <w:tcPr>
            <w:tcW w:w="4819" w:type="dxa"/>
          </w:tcPr>
          <w:p w:rsidR="005E5ED8" w:rsidRPr="004F0BF0" w:rsidRDefault="005E5ED8" w:rsidP="0080562F">
            <w:r>
              <w:t>Действительные и страдатель</w:t>
            </w:r>
            <w:r w:rsidRPr="004F0BF0">
              <w:t>ные причастия</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r w:rsidRPr="001D2F4F">
              <w:t xml:space="preserve">        30.09</w:t>
            </w:r>
          </w:p>
        </w:tc>
        <w:tc>
          <w:tcPr>
            <w:tcW w:w="1418" w:type="dxa"/>
          </w:tcPr>
          <w:p w:rsidR="005E5ED8" w:rsidRPr="004F0BF0" w:rsidRDefault="005E5ED8" w:rsidP="0080562F"/>
        </w:tc>
        <w:tc>
          <w:tcPr>
            <w:tcW w:w="2693" w:type="dxa"/>
          </w:tcPr>
          <w:p w:rsidR="005E5ED8" w:rsidRPr="004F0BF0" w:rsidRDefault="005E5ED8" w:rsidP="0080562F">
            <w:r>
              <w:t>ГИА 2010 –</w:t>
            </w:r>
            <w:r>
              <w:rPr>
                <w:lang w:val="en-US"/>
              </w:rPr>
              <w:t>B(</w:t>
            </w:r>
            <w:r>
              <w:t>1</w:t>
            </w:r>
            <w:r>
              <w:rPr>
                <w:lang w:val="en-US"/>
              </w:rPr>
              <w:t>)-B11</w:t>
            </w:r>
          </w:p>
        </w:tc>
        <w:tc>
          <w:tcPr>
            <w:tcW w:w="3544" w:type="dxa"/>
          </w:tcPr>
          <w:p w:rsidR="005E5ED8" w:rsidRPr="004F0BF0" w:rsidRDefault="005E5ED8" w:rsidP="0080562F">
            <w:r>
              <w:t>Упр.86</w:t>
            </w:r>
          </w:p>
        </w:tc>
      </w:tr>
      <w:tr w:rsidR="005E5ED8" w:rsidRPr="0001483E" w:rsidTr="0080562F">
        <w:trPr>
          <w:gridAfter w:val="3"/>
          <w:wAfter w:w="4254" w:type="dxa"/>
        </w:trPr>
        <w:tc>
          <w:tcPr>
            <w:tcW w:w="710" w:type="dxa"/>
          </w:tcPr>
          <w:p w:rsidR="005E5ED8" w:rsidRPr="00A30022" w:rsidRDefault="005E5ED8" w:rsidP="0080562F">
            <w:r w:rsidRPr="00A30022">
              <w:t>22</w:t>
            </w:r>
          </w:p>
        </w:tc>
        <w:tc>
          <w:tcPr>
            <w:tcW w:w="4819" w:type="dxa"/>
          </w:tcPr>
          <w:p w:rsidR="005E5ED8" w:rsidRPr="004F0BF0" w:rsidRDefault="005E5ED8" w:rsidP="0080562F">
            <w:r>
              <w:t>Краткие и полные страдатель</w:t>
            </w:r>
            <w:r w:rsidRPr="00545BC1">
              <w:t>ные причастия.</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01.10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Упр.89</w:t>
            </w:r>
          </w:p>
        </w:tc>
      </w:tr>
      <w:tr w:rsidR="005E5ED8" w:rsidRPr="0001483E" w:rsidTr="0080562F">
        <w:trPr>
          <w:gridAfter w:val="3"/>
          <w:wAfter w:w="4254" w:type="dxa"/>
        </w:trPr>
        <w:tc>
          <w:tcPr>
            <w:tcW w:w="710" w:type="dxa"/>
          </w:tcPr>
          <w:p w:rsidR="005E5ED8" w:rsidRPr="00A30022" w:rsidRDefault="005E5ED8" w:rsidP="0080562F">
            <w:r w:rsidRPr="00A30022">
              <w:t>23</w:t>
            </w:r>
          </w:p>
        </w:tc>
        <w:tc>
          <w:tcPr>
            <w:tcW w:w="4819" w:type="dxa"/>
          </w:tcPr>
          <w:p w:rsidR="005E5ED8" w:rsidRPr="004F0BF0" w:rsidRDefault="005E5ED8" w:rsidP="0080562F">
            <w:r>
              <w:t xml:space="preserve">Действительные причастия </w:t>
            </w:r>
            <w:r w:rsidRPr="00545BC1">
              <w:t>настоящего времени.</w:t>
            </w:r>
            <w:r>
              <w:t xml:space="preserve"> </w:t>
            </w:r>
            <w:r w:rsidRPr="00545BC1">
              <w:t>Гласные в суффиксах дейст</w:t>
            </w:r>
            <w:r>
              <w:t>вительных причастий настоя</w:t>
            </w:r>
            <w:r w:rsidRPr="00545BC1">
              <w:t>щего времени</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02.10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Default="005E5ED8" w:rsidP="0080562F">
            <w:r>
              <w:t>Упр.94</w:t>
            </w:r>
          </w:p>
          <w:p w:rsidR="005E5ED8" w:rsidRDefault="005E5ED8" w:rsidP="0080562F"/>
          <w:p w:rsidR="005E5ED8" w:rsidRPr="004F0BF0" w:rsidRDefault="005E5ED8" w:rsidP="0080562F"/>
        </w:tc>
      </w:tr>
      <w:tr w:rsidR="005E5ED8" w:rsidRPr="0001483E" w:rsidTr="0080562F">
        <w:trPr>
          <w:gridAfter w:val="3"/>
          <w:wAfter w:w="4254" w:type="dxa"/>
        </w:trPr>
        <w:tc>
          <w:tcPr>
            <w:tcW w:w="710" w:type="dxa"/>
          </w:tcPr>
          <w:p w:rsidR="005E5ED8" w:rsidRPr="00A30022" w:rsidRDefault="005E5ED8" w:rsidP="0080562F">
            <w:r w:rsidRPr="00A30022">
              <w:t>24</w:t>
            </w:r>
          </w:p>
        </w:tc>
        <w:tc>
          <w:tcPr>
            <w:tcW w:w="4819" w:type="dxa"/>
          </w:tcPr>
          <w:p w:rsidR="005E5ED8" w:rsidRPr="004F0BF0" w:rsidRDefault="005E5ED8" w:rsidP="0080562F">
            <w:r>
              <w:t xml:space="preserve">Действительные причастия </w:t>
            </w:r>
            <w:r w:rsidRPr="00545BC1">
              <w:t>настоящего времени.</w:t>
            </w:r>
            <w:r>
              <w:t xml:space="preserve"> </w:t>
            </w:r>
            <w:r w:rsidRPr="00545BC1">
              <w:t>Гласные в суффиксах дейст</w:t>
            </w:r>
            <w:r>
              <w:t>вительных причастий настоя</w:t>
            </w:r>
            <w:r w:rsidRPr="00545BC1">
              <w:t>щего времени</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03.10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w:t>
            </w:r>
          </w:p>
        </w:tc>
      </w:tr>
      <w:tr w:rsidR="005E5ED8" w:rsidRPr="0001483E" w:rsidTr="0080562F">
        <w:trPr>
          <w:gridAfter w:val="3"/>
          <w:wAfter w:w="4254" w:type="dxa"/>
        </w:trPr>
        <w:tc>
          <w:tcPr>
            <w:tcW w:w="710" w:type="dxa"/>
          </w:tcPr>
          <w:p w:rsidR="005E5ED8" w:rsidRPr="00A30022" w:rsidRDefault="005E5ED8" w:rsidP="0080562F">
            <w:r w:rsidRPr="00A30022">
              <w:t>25</w:t>
            </w:r>
          </w:p>
        </w:tc>
        <w:tc>
          <w:tcPr>
            <w:tcW w:w="4819" w:type="dxa"/>
          </w:tcPr>
          <w:p w:rsidR="005E5ED8" w:rsidRPr="004F0BF0" w:rsidRDefault="005E5ED8" w:rsidP="0080562F">
            <w:r>
              <w:t>Действительные причастия прошедшего времени</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pPr>
            <w:r w:rsidRPr="001D2F4F">
              <w:t>04.10</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Упр.97</w:t>
            </w:r>
          </w:p>
        </w:tc>
      </w:tr>
      <w:tr w:rsidR="005E5ED8" w:rsidRPr="0001483E" w:rsidTr="0080562F">
        <w:trPr>
          <w:gridAfter w:val="3"/>
          <w:wAfter w:w="4254" w:type="dxa"/>
        </w:trPr>
        <w:tc>
          <w:tcPr>
            <w:tcW w:w="710" w:type="dxa"/>
          </w:tcPr>
          <w:p w:rsidR="005E5ED8" w:rsidRPr="00A30022" w:rsidRDefault="005E5ED8" w:rsidP="0080562F">
            <w:r w:rsidRPr="00A30022">
              <w:t>26</w:t>
            </w:r>
          </w:p>
        </w:tc>
        <w:tc>
          <w:tcPr>
            <w:tcW w:w="4819" w:type="dxa"/>
          </w:tcPr>
          <w:p w:rsidR="005E5ED8" w:rsidRPr="004F0BF0" w:rsidRDefault="005E5ED8" w:rsidP="0080562F">
            <w:r>
              <w:t>Страдательные причастия на</w:t>
            </w:r>
            <w:r w:rsidRPr="00AB32DD">
              <w:t>стоящего вре</w:t>
            </w:r>
            <w:r>
              <w:t>мени</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pPr>
            <w:r w:rsidRPr="001D2F4F">
              <w:t>07.10</w:t>
            </w:r>
          </w:p>
        </w:tc>
        <w:tc>
          <w:tcPr>
            <w:tcW w:w="1418" w:type="dxa"/>
          </w:tcPr>
          <w:p w:rsidR="005E5ED8" w:rsidRPr="004F0BF0" w:rsidRDefault="005E5ED8" w:rsidP="0080562F"/>
        </w:tc>
        <w:tc>
          <w:tcPr>
            <w:tcW w:w="2693" w:type="dxa"/>
          </w:tcPr>
          <w:p w:rsidR="005E5ED8" w:rsidRDefault="005E5ED8" w:rsidP="0080562F">
            <w:r>
              <w:t xml:space="preserve">             А10</w:t>
            </w:r>
          </w:p>
        </w:tc>
        <w:tc>
          <w:tcPr>
            <w:tcW w:w="3544" w:type="dxa"/>
          </w:tcPr>
          <w:p w:rsidR="005E5ED8" w:rsidRPr="004F0BF0" w:rsidRDefault="005E5ED8" w:rsidP="0080562F">
            <w:r>
              <w:t>Упр.103</w:t>
            </w:r>
          </w:p>
        </w:tc>
      </w:tr>
      <w:tr w:rsidR="005E5ED8" w:rsidRPr="0001483E" w:rsidTr="0080562F">
        <w:trPr>
          <w:gridAfter w:val="3"/>
          <w:wAfter w:w="4254" w:type="dxa"/>
        </w:trPr>
        <w:tc>
          <w:tcPr>
            <w:tcW w:w="710" w:type="dxa"/>
          </w:tcPr>
          <w:p w:rsidR="005E5ED8" w:rsidRPr="00A30022" w:rsidRDefault="005E5ED8" w:rsidP="0080562F">
            <w:r w:rsidRPr="00A30022">
              <w:t>27</w:t>
            </w:r>
          </w:p>
        </w:tc>
        <w:tc>
          <w:tcPr>
            <w:tcW w:w="4819" w:type="dxa"/>
          </w:tcPr>
          <w:p w:rsidR="005E5ED8" w:rsidRPr="004F0BF0" w:rsidRDefault="005E5ED8" w:rsidP="0080562F">
            <w:r>
              <w:t>Гласные в суффиксах страда</w:t>
            </w:r>
            <w:r w:rsidRPr="00AB32DD">
              <w:t>тельных причастий настоящего времени</w:t>
            </w:r>
          </w:p>
        </w:tc>
        <w:tc>
          <w:tcPr>
            <w:tcW w:w="803" w:type="dxa"/>
          </w:tcPr>
          <w:p w:rsidR="005E5ED8" w:rsidRDefault="005E5ED8" w:rsidP="0080562F">
            <w:pPr>
              <w:jc w:val="center"/>
            </w:pPr>
          </w:p>
        </w:tc>
        <w:tc>
          <w:tcPr>
            <w:tcW w:w="1465" w:type="dxa"/>
            <w:gridSpan w:val="2"/>
          </w:tcPr>
          <w:p w:rsidR="005E5ED8" w:rsidRPr="001D2F4F" w:rsidRDefault="005E5ED8" w:rsidP="0080562F">
            <w:pPr>
              <w:jc w:val="center"/>
            </w:pPr>
            <w:r w:rsidRPr="001D2F4F">
              <w:t>08.10</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Упр.106</w:t>
            </w:r>
          </w:p>
        </w:tc>
      </w:tr>
      <w:tr w:rsidR="005E5ED8" w:rsidRPr="0001483E" w:rsidTr="0080562F">
        <w:trPr>
          <w:gridAfter w:val="3"/>
          <w:wAfter w:w="4254" w:type="dxa"/>
        </w:trPr>
        <w:tc>
          <w:tcPr>
            <w:tcW w:w="710" w:type="dxa"/>
          </w:tcPr>
          <w:p w:rsidR="005E5ED8" w:rsidRPr="00A30022" w:rsidRDefault="005E5ED8" w:rsidP="0080562F">
            <w:r w:rsidRPr="00A30022">
              <w:t>28</w:t>
            </w:r>
          </w:p>
        </w:tc>
        <w:tc>
          <w:tcPr>
            <w:tcW w:w="4819" w:type="dxa"/>
          </w:tcPr>
          <w:p w:rsidR="005E5ED8" w:rsidRPr="004F0BF0" w:rsidRDefault="005E5ED8" w:rsidP="0080562F">
            <w:r>
              <w:t xml:space="preserve">Страдательные причастия </w:t>
            </w:r>
            <w:r w:rsidRPr="00AB32DD">
              <w:t>прошедшего времени.</w:t>
            </w:r>
          </w:p>
        </w:tc>
        <w:tc>
          <w:tcPr>
            <w:tcW w:w="803" w:type="dxa"/>
          </w:tcPr>
          <w:p w:rsidR="005E5ED8" w:rsidRDefault="005E5ED8" w:rsidP="0080562F">
            <w:pPr>
              <w:jc w:val="center"/>
            </w:pPr>
          </w:p>
        </w:tc>
        <w:tc>
          <w:tcPr>
            <w:tcW w:w="1465" w:type="dxa"/>
            <w:gridSpan w:val="2"/>
          </w:tcPr>
          <w:p w:rsidR="005E5ED8" w:rsidRPr="001D2F4F" w:rsidRDefault="005E5ED8" w:rsidP="0080562F">
            <w:r w:rsidRPr="001D2F4F">
              <w:t xml:space="preserve">       09.10</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Упр.110</w:t>
            </w:r>
          </w:p>
        </w:tc>
      </w:tr>
      <w:tr w:rsidR="005E5ED8" w:rsidRPr="0001483E" w:rsidTr="0080562F">
        <w:trPr>
          <w:gridAfter w:val="3"/>
          <w:wAfter w:w="4254" w:type="dxa"/>
        </w:trPr>
        <w:tc>
          <w:tcPr>
            <w:tcW w:w="710" w:type="dxa"/>
          </w:tcPr>
          <w:p w:rsidR="005E5ED8" w:rsidRPr="00A30022" w:rsidRDefault="005E5ED8" w:rsidP="0080562F">
            <w:r w:rsidRPr="00A30022">
              <w:t>29</w:t>
            </w:r>
          </w:p>
        </w:tc>
        <w:tc>
          <w:tcPr>
            <w:tcW w:w="4819" w:type="dxa"/>
          </w:tcPr>
          <w:p w:rsidR="005E5ED8" w:rsidRPr="004F0BF0" w:rsidRDefault="005E5ED8" w:rsidP="0080562F">
            <w:r>
              <w:t xml:space="preserve">Гласные перед Н в полных и </w:t>
            </w:r>
            <w:r w:rsidRPr="00AB32DD">
              <w:t>кратких страдательных причастиях.</w:t>
            </w:r>
          </w:p>
        </w:tc>
        <w:tc>
          <w:tcPr>
            <w:tcW w:w="803" w:type="dxa"/>
          </w:tcPr>
          <w:p w:rsidR="005E5ED8" w:rsidRDefault="005E5ED8" w:rsidP="0080562F">
            <w:pPr>
              <w:jc w:val="center"/>
            </w:pPr>
          </w:p>
        </w:tc>
        <w:tc>
          <w:tcPr>
            <w:tcW w:w="1465" w:type="dxa"/>
            <w:gridSpan w:val="2"/>
          </w:tcPr>
          <w:p w:rsidR="005E5ED8" w:rsidRPr="001D2F4F" w:rsidRDefault="005E5ED8" w:rsidP="0080562F">
            <w:pPr>
              <w:jc w:val="center"/>
            </w:pPr>
            <w:r w:rsidRPr="001D2F4F">
              <w:t>10.10</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Упр.112</w:t>
            </w:r>
          </w:p>
        </w:tc>
      </w:tr>
      <w:tr w:rsidR="005E5ED8" w:rsidRPr="0001483E" w:rsidTr="0080562F">
        <w:trPr>
          <w:gridAfter w:val="3"/>
          <w:wAfter w:w="4254" w:type="dxa"/>
        </w:trPr>
        <w:tc>
          <w:tcPr>
            <w:tcW w:w="710" w:type="dxa"/>
          </w:tcPr>
          <w:p w:rsidR="005E5ED8" w:rsidRPr="00A30022" w:rsidRDefault="005E5ED8" w:rsidP="0080562F">
            <w:r w:rsidRPr="00A30022">
              <w:t>30</w:t>
            </w:r>
          </w:p>
        </w:tc>
        <w:tc>
          <w:tcPr>
            <w:tcW w:w="4819" w:type="dxa"/>
          </w:tcPr>
          <w:p w:rsidR="005E5ED8" w:rsidRPr="004F0BF0" w:rsidRDefault="005E5ED8" w:rsidP="0080562F">
            <w:r w:rsidRPr="004F0BF0">
              <w:t>Одна буква н в кратких причастиях</w:t>
            </w:r>
            <w:r>
              <w:t xml:space="preserve">. </w:t>
            </w:r>
            <w:r w:rsidRPr="00AB32DD">
              <w:t>Одна и две буквы Н в суффиксах страдательных причастиях прошедшего времени</w:t>
            </w:r>
          </w:p>
        </w:tc>
        <w:tc>
          <w:tcPr>
            <w:tcW w:w="803" w:type="dxa"/>
          </w:tcPr>
          <w:p w:rsidR="005E5ED8" w:rsidRPr="004F0BF0" w:rsidRDefault="005E5ED8" w:rsidP="0080562F">
            <w:pPr>
              <w:jc w:val="center"/>
            </w:pPr>
            <w:r>
              <w:t>2</w:t>
            </w:r>
          </w:p>
        </w:tc>
        <w:tc>
          <w:tcPr>
            <w:tcW w:w="1465" w:type="dxa"/>
            <w:gridSpan w:val="2"/>
          </w:tcPr>
          <w:p w:rsidR="005E5ED8" w:rsidRPr="001D2F4F" w:rsidRDefault="005E5ED8" w:rsidP="0080562F">
            <w:pPr>
              <w:jc w:val="center"/>
            </w:pPr>
            <w:r w:rsidRPr="001D2F4F">
              <w:t>11.10</w:t>
            </w:r>
          </w:p>
        </w:tc>
        <w:tc>
          <w:tcPr>
            <w:tcW w:w="1418" w:type="dxa"/>
          </w:tcPr>
          <w:p w:rsidR="005E5ED8" w:rsidRPr="004F0BF0" w:rsidRDefault="005E5ED8" w:rsidP="0080562F"/>
        </w:tc>
        <w:tc>
          <w:tcPr>
            <w:tcW w:w="2693" w:type="dxa"/>
          </w:tcPr>
          <w:p w:rsidR="005E5ED8" w:rsidRPr="00942E3B" w:rsidRDefault="005E5ED8" w:rsidP="0080562F">
            <w:r>
              <w:t>ГИА 2012 –</w:t>
            </w:r>
            <w:r w:rsidRPr="00942E3B">
              <w:t>-</w:t>
            </w:r>
            <w:r>
              <w:rPr>
                <w:lang w:val="en-US"/>
              </w:rPr>
              <w:t>B</w:t>
            </w:r>
            <w:r w:rsidRPr="00942E3B">
              <w:t>11</w:t>
            </w:r>
          </w:p>
        </w:tc>
        <w:tc>
          <w:tcPr>
            <w:tcW w:w="3544" w:type="dxa"/>
          </w:tcPr>
          <w:p w:rsidR="005E5ED8" w:rsidRPr="004F0BF0" w:rsidRDefault="005E5ED8" w:rsidP="0080562F">
            <w:r>
              <w:t>Упр.114</w:t>
            </w:r>
          </w:p>
        </w:tc>
      </w:tr>
      <w:tr w:rsidR="005E5ED8" w:rsidRPr="0001483E" w:rsidTr="0080562F">
        <w:trPr>
          <w:gridAfter w:val="3"/>
          <w:wAfter w:w="4254" w:type="dxa"/>
        </w:trPr>
        <w:tc>
          <w:tcPr>
            <w:tcW w:w="710" w:type="dxa"/>
          </w:tcPr>
          <w:p w:rsidR="005E5ED8" w:rsidRPr="00A30022" w:rsidRDefault="005E5ED8" w:rsidP="0080562F">
            <w:r w:rsidRPr="00A30022">
              <w:t>31</w:t>
            </w:r>
          </w:p>
        </w:tc>
        <w:tc>
          <w:tcPr>
            <w:tcW w:w="4819" w:type="dxa"/>
          </w:tcPr>
          <w:p w:rsidR="005E5ED8" w:rsidRPr="004F0BF0" w:rsidRDefault="005E5ED8" w:rsidP="0080562F">
            <w:r>
              <w:t xml:space="preserve">Одна буква Н в отглагольных </w:t>
            </w:r>
            <w:r w:rsidRPr="00AB32DD">
              <w:t>прилагательных</w:t>
            </w:r>
          </w:p>
        </w:tc>
        <w:tc>
          <w:tcPr>
            <w:tcW w:w="803" w:type="dxa"/>
          </w:tcPr>
          <w:p w:rsidR="005E5ED8" w:rsidRDefault="005E5ED8" w:rsidP="0080562F">
            <w:pPr>
              <w:jc w:val="center"/>
            </w:pPr>
          </w:p>
        </w:tc>
        <w:tc>
          <w:tcPr>
            <w:tcW w:w="1465" w:type="dxa"/>
            <w:gridSpan w:val="2"/>
          </w:tcPr>
          <w:p w:rsidR="005E5ED8" w:rsidRPr="001D2F4F" w:rsidRDefault="005E5ED8" w:rsidP="0080562F">
            <w:pPr>
              <w:jc w:val="center"/>
            </w:pPr>
            <w:r w:rsidRPr="001D2F4F">
              <w:t>14.10</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Упр.115</w:t>
            </w:r>
          </w:p>
        </w:tc>
      </w:tr>
      <w:tr w:rsidR="005E5ED8" w:rsidRPr="0001483E" w:rsidTr="0080562F">
        <w:trPr>
          <w:gridAfter w:val="3"/>
          <w:wAfter w:w="4254" w:type="dxa"/>
        </w:trPr>
        <w:tc>
          <w:tcPr>
            <w:tcW w:w="710" w:type="dxa"/>
          </w:tcPr>
          <w:p w:rsidR="005E5ED8" w:rsidRPr="00A30022" w:rsidRDefault="005E5ED8" w:rsidP="0080562F">
            <w:r w:rsidRPr="00A30022">
              <w:t>32</w:t>
            </w:r>
          </w:p>
        </w:tc>
        <w:tc>
          <w:tcPr>
            <w:tcW w:w="4819" w:type="dxa"/>
          </w:tcPr>
          <w:p w:rsidR="005E5ED8" w:rsidRPr="004F0BF0" w:rsidRDefault="005E5ED8" w:rsidP="0080562F">
            <w:r>
              <w:t>Одна и две буквы Н в суффик</w:t>
            </w:r>
            <w:r w:rsidRPr="00AB32DD">
              <w:t xml:space="preserve">сах </w:t>
            </w:r>
            <w:r>
              <w:t>кратких страдательных причастий</w:t>
            </w:r>
            <w:r w:rsidRPr="00AB32DD">
              <w:t xml:space="preserve"> и в кратких отглагольных прилагательных</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15.10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Упр.120</w:t>
            </w:r>
          </w:p>
        </w:tc>
      </w:tr>
      <w:tr w:rsidR="005E5ED8" w:rsidRPr="0001483E" w:rsidTr="0080562F">
        <w:trPr>
          <w:gridAfter w:val="3"/>
          <w:wAfter w:w="4254" w:type="dxa"/>
        </w:trPr>
        <w:tc>
          <w:tcPr>
            <w:tcW w:w="710" w:type="dxa"/>
          </w:tcPr>
          <w:p w:rsidR="005E5ED8" w:rsidRPr="00A30022" w:rsidRDefault="005E5ED8" w:rsidP="0080562F">
            <w:r w:rsidRPr="00A30022">
              <w:t>33</w:t>
            </w:r>
          </w:p>
        </w:tc>
        <w:tc>
          <w:tcPr>
            <w:tcW w:w="4819" w:type="dxa"/>
          </w:tcPr>
          <w:p w:rsidR="005E5ED8" w:rsidRPr="004F0BF0" w:rsidRDefault="005E5ED8" w:rsidP="0080562F">
            <w:r>
              <w:t>Одна и две буквы Н в суффик</w:t>
            </w:r>
            <w:r w:rsidRPr="00AB32DD">
              <w:t xml:space="preserve">сах </w:t>
            </w:r>
            <w:r>
              <w:t>кратких страдательных причастий</w:t>
            </w:r>
            <w:r w:rsidRPr="00AB32DD">
              <w:t xml:space="preserve"> и в кратких отглагольных прилагательных</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16.10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Упр.124</w:t>
            </w:r>
          </w:p>
        </w:tc>
      </w:tr>
      <w:tr w:rsidR="005E5ED8" w:rsidRPr="0001483E" w:rsidTr="0080562F">
        <w:trPr>
          <w:gridAfter w:val="3"/>
          <w:wAfter w:w="4254" w:type="dxa"/>
        </w:trPr>
        <w:tc>
          <w:tcPr>
            <w:tcW w:w="710" w:type="dxa"/>
          </w:tcPr>
          <w:p w:rsidR="005E5ED8" w:rsidRPr="00A30022" w:rsidRDefault="005E5ED8" w:rsidP="0080562F">
            <w:r w:rsidRPr="00A30022">
              <w:t>34</w:t>
            </w:r>
          </w:p>
        </w:tc>
        <w:tc>
          <w:tcPr>
            <w:tcW w:w="4819" w:type="dxa"/>
          </w:tcPr>
          <w:p w:rsidR="005E5ED8" w:rsidRPr="004F0BF0" w:rsidRDefault="005E5ED8" w:rsidP="0080562F">
            <w:r>
              <w:t>Одна и две буквы Н в суффик</w:t>
            </w:r>
            <w:r w:rsidRPr="00AB32DD">
              <w:t xml:space="preserve">сах </w:t>
            </w:r>
            <w:r>
              <w:t>кратких страдательных причастий</w:t>
            </w:r>
            <w:r w:rsidRPr="00AB32DD">
              <w:t xml:space="preserve"> и в кратких отглагольных прилагательных</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17.10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Упр.129</w:t>
            </w:r>
          </w:p>
        </w:tc>
      </w:tr>
      <w:tr w:rsidR="005E5ED8" w:rsidRPr="0001483E" w:rsidTr="0080562F">
        <w:trPr>
          <w:gridAfter w:val="3"/>
          <w:wAfter w:w="4254" w:type="dxa"/>
        </w:trPr>
        <w:tc>
          <w:tcPr>
            <w:tcW w:w="710" w:type="dxa"/>
          </w:tcPr>
          <w:p w:rsidR="005E5ED8" w:rsidRPr="00A30022" w:rsidRDefault="005E5ED8" w:rsidP="0080562F">
            <w:r w:rsidRPr="00A30022">
              <w:t>35</w:t>
            </w:r>
          </w:p>
        </w:tc>
        <w:tc>
          <w:tcPr>
            <w:tcW w:w="4819" w:type="dxa"/>
          </w:tcPr>
          <w:p w:rsidR="005E5ED8" w:rsidRPr="008B056A" w:rsidRDefault="005E5ED8" w:rsidP="0080562F">
            <w:pPr>
              <w:rPr>
                <w:b/>
                <w:i/>
              </w:rPr>
            </w:pPr>
            <w:r>
              <w:rPr>
                <w:b/>
                <w:i/>
              </w:rPr>
              <w:t>Р.р. Подготовка к сочинению – описанию по картине В.Хабарова «Портрет Милы»</w:t>
            </w:r>
          </w:p>
        </w:tc>
        <w:tc>
          <w:tcPr>
            <w:tcW w:w="803" w:type="dxa"/>
          </w:tcPr>
          <w:p w:rsidR="005E5ED8" w:rsidRPr="004F0BF0" w:rsidRDefault="005E5ED8" w:rsidP="0080562F">
            <w:pPr>
              <w:jc w:val="center"/>
            </w:pPr>
          </w:p>
        </w:tc>
        <w:tc>
          <w:tcPr>
            <w:tcW w:w="1465" w:type="dxa"/>
            <w:gridSpan w:val="2"/>
          </w:tcPr>
          <w:p w:rsidR="005E5ED8" w:rsidRPr="001D2F4F" w:rsidRDefault="005E5ED8" w:rsidP="0080562F">
            <w:pPr>
              <w:jc w:val="center"/>
            </w:pPr>
            <w:r w:rsidRPr="001D2F4F">
              <w:t>18.10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Упр.130</w:t>
            </w:r>
          </w:p>
        </w:tc>
      </w:tr>
      <w:tr w:rsidR="005E5ED8" w:rsidRPr="0001483E" w:rsidTr="0080562F">
        <w:trPr>
          <w:gridAfter w:val="3"/>
          <w:wAfter w:w="4254" w:type="dxa"/>
        </w:trPr>
        <w:tc>
          <w:tcPr>
            <w:tcW w:w="710" w:type="dxa"/>
          </w:tcPr>
          <w:p w:rsidR="005E5ED8" w:rsidRPr="00A30022" w:rsidRDefault="005E5ED8" w:rsidP="0080562F">
            <w:r w:rsidRPr="00A30022">
              <w:t>36</w:t>
            </w:r>
          </w:p>
        </w:tc>
        <w:tc>
          <w:tcPr>
            <w:tcW w:w="4819" w:type="dxa"/>
          </w:tcPr>
          <w:p w:rsidR="005E5ED8" w:rsidRPr="008B056A" w:rsidRDefault="005E5ED8" w:rsidP="0080562F">
            <w:pPr>
              <w:rPr>
                <w:b/>
                <w:i/>
              </w:rPr>
            </w:pPr>
            <w:r>
              <w:rPr>
                <w:b/>
                <w:i/>
              </w:rPr>
              <w:t>Р.Р. Написание сочинения - описания по картине В.Хабарова «Портрет Милы»</w:t>
            </w:r>
          </w:p>
        </w:tc>
        <w:tc>
          <w:tcPr>
            <w:tcW w:w="803" w:type="dxa"/>
          </w:tcPr>
          <w:p w:rsidR="005E5ED8" w:rsidRPr="004F0BF0" w:rsidRDefault="005E5ED8" w:rsidP="0080562F">
            <w:pPr>
              <w:jc w:val="center"/>
            </w:pPr>
          </w:p>
        </w:tc>
        <w:tc>
          <w:tcPr>
            <w:tcW w:w="1465" w:type="dxa"/>
            <w:gridSpan w:val="2"/>
          </w:tcPr>
          <w:p w:rsidR="005E5ED8" w:rsidRPr="001D2F4F" w:rsidRDefault="005E5ED8" w:rsidP="0080562F">
            <w:pPr>
              <w:jc w:val="center"/>
            </w:pPr>
            <w:r w:rsidRPr="001D2F4F">
              <w:t>21.10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tc>
      </w:tr>
      <w:tr w:rsidR="005E5ED8" w:rsidRPr="0001483E" w:rsidTr="0080562F">
        <w:trPr>
          <w:gridAfter w:val="3"/>
          <w:wAfter w:w="4254" w:type="dxa"/>
        </w:trPr>
        <w:tc>
          <w:tcPr>
            <w:tcW w:w="710" w:type="dxa"/>
          </w:tcPr>
          <w:p w:rsidR="005E5ED8" w:rsidRPr="00A30022" w:rsidRDefault="005E5ED8" w:rsidP="0080562F">
            <w:r w:rsidRPr="00A30022">
              <w:t>37</w:t>
            </w:r>
          </w:p>
        </w:tc>
        <w:tc>
          <w:tcPr>
            <w:tcW w:w="4819" w:type="dxa"/>
          </w:tcPr>
          <w:p w:rsidR="005E5ED8" w:rsidRPr="004F0BF0" w:rsidRDefault="005E5ED8" w:rsidP="0080562F">
            <w:r>
              <w:t xml:space="preserve">Морфологический разбор </w:t>
            </w:r>
            <w:r w:rsidRPr="00C269DD">
              <w:t>причастия.</w:t>
            </w:r>
          </w:p>
        </w:tc>
        <w:tc>
          <w:tcPr>
            <w:tcW w:w="803" w:type="dxa"/>
          </w:tcPr>
          <w:p w:rsidR="005E5ED8" w:rsidRPr="004F0BF0" w:rsidRDefault="005E5ED8" w:rsidP="0080562F">
            <w:pPr>
              <w:jc w:val="center"/>
            </w:pPr>
          </w:p>
        </w:tc>
        <w:tc>
          <w:tcPr>
            <w:tcW w:w="1465" w:type="dxa"/>
            <w:gridSpan w:val="2"/>
          </w:tcPr>
          <w:p w:rsidR="005E5ED8" w:rsidRPr="001D2F4F" w:rsidRDefault="005E5ED8" w:rsidP="0080562F">
            <w:pPr>
              <w:jc w:val="center"/>
            </w:pPr>
            <w:r w:rsidRPr="001D2F4F">
              <w:t>22.10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Упр.131</w:t>
            </w:r>
          </w:p>
        </w:tc>
      </w:tr>
      <w:tr w:rsidR="005E5ED8" w:rsidRPr="0001483E" w:rsidTr="0080562F">
        <w:trPr>
          <w:gridAfter w:val="3"/>
          <w:wAfter w:w="4254" w:type="dxa"/>
        </w:trPr>
        <w:tc>
          <w:tcPr>
            <w:tcW w:w="710" w:type="dxa"/>
          </w:tcPr>
          <w:p w:rsidR="005E5ED8" w:rsidRPr="00A30022" w:rsidRDefault="005E5ED8" w:rsidP="0080562F">
            <w:r w:rsidRPr="00A30022">
              <w:t>38</w:t>
            </w:r>
          </w:p>
        </w:tc>
        <w:tc>
          <w:tcPr>
            <w:tcW w:w="4819" w:type="dxa"/>
          </w:tcPr>
          <w:p w:rsidR="005E5ED8" w:rsidRPr="004F0BF0" w:rsidRDefault="005E5ED8" w:rsidP="0080562F">
            <w:r w:rsidRPr="004F0BF0">
              <w:t xml:space="preserve">Не с причастиями. </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23.10</w:t>
            </w:r>
          </w:p>
        </w:tc>
        <w:tc>
          <w:tcPr>
            <w:tcW w:w="1418" w:type="dxa"/>
          </w:tcPr>
          <w:p w:rsidR="005E5ED8" w:rsidRPr="004F0BF0" w:rsidRDefault="005E5ED8" w:rsidP="0080562F"/>
        </w:tc>
        <w:tc>
          <w:tcPr>
            <w:tcW w:w="2693" w:type="dxa"/>
          </w:tcPr>
          <w:p w:rsidR="005E5ED8" w:rsidRPr="004F0BF0" w:rsidRDefault="005E5ED8" w:rsidP="0080562F">
            <w:r>
              <w:t>ГИА 2012 –</w:t>
            </w:r>
            <w:r>
              <w:rPr>
                <w:lang w:val="en-US"/>
              </w:rPr>
              <w:t>B(2)-B4</w:t>
            </w:r>
          </w:p>
        </w:tc>
        <w:tc>
          <w:tcPr>
            <w:tcW w:w="3544" w:type="dxa"/>
          </w:tcPr>
          <w:p w:rsidR="005E5ED8" w:rsidRPr="004F0BF0" w:rsidRDefault="005E5ED8" w:rsidP="0080562F">
            <w:r>
              <w:t>Упр.134</w:t>
            </w:r>
          </w:p>
        </w:tc>
      </w:tr>
      <w:tr w:rsidR="005E5ED8" w:rsidRPr="0001483E" w:rsidTr="0080562F">
        <w:trPr>
          <w:gridAfter w:val="3"/>
          <w:wAfter w:w="4254" w:type="dxa"/>
        </w:trPr>
        <w:tc>
          <w:tcPr>
            <w:tcW w:w="710" w:type="dxa"/>
          </w:tcPr>
          <w:p w:rsidR="005E5ED8" w:rsidRPr="00A30022" w:rsidRDefault="005E5ED8" w:rsidP="0080562F">
            <w:r w:rsidRPr="00A30022">
              <w:t>39</w:t>
            </w:r>
          </w:p>
        </w:tc>
        <w:tc>
          <w:tcPr>
            <w:tcW w:w="4819" w:type="dxa"/>
          </w:tcPr>
          <w:p w:rsidR="005E5ED8" w:rsidRPr="00154D57" w:rsidRDefault="005E5ED8" w:rsidP="0080562F">
            <w:pPr>
              <w:rPr>
                <w:b/>
              </w:rPr>
            </w:pPr>
            <w:r w:rsidRPr="004F0BF0">
              <w:t>Не с причастиями.</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24.10</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Упр.138</w:t>
            </w:r>
          </w:p>
        </w:tc>
      </w:tr>
      <w:tr w:rsidR="005E5ED8" w:rsidRPr="0001483E" w:rsidTr="0080562F">
        <w:trPr>
          <w:gridAfter w:val="3"/>
          <w:wAfter w:w="4254" w:type="dxa"/>
          <w:trHeight w:val="954"/>
        </w:trPr>
        <w:tc>
          <w:tcPr>
            <w:tcW w:w="710" w:type="dxa"/>
          </w:tcPr>
          <w:p w:rsidR="005E5ED8" w:rsidRPr="00A30022" w:rsidRDefault="005E5ED8" w:rsidP="0080562F">
            <w:r w:rsidRPr="00A30022">
              <w:t>40</w:t>
            </w:r>
          </w:p>
          <w:p w:rsidR="005E5ED8" w:rsidRPr="00A30022" w:rsidRDefault="005E5ED8" w:rsidP="0080562F"/>
        </w:tc>
        <w:tc>
          <w:tcPr>
            <w:tcW w:w="4819" w:type="dxa"/>
          </w:tcPr>
          <w:p w:rsidR="005E5ED8" w:rsidRPr="009977DF" w:rsidRDefault="005E5ED8" w:rsidP="0080562F">
            <w:r>
              <w:t xml:space="preserve">Буквы Е- Ё после шипящих в </w:t>
            </w:r>
            <w:r w:rsidRPr="009977DF">
              <w:t>суффиксах страдательных причастий прошедшего времени.</w:t>
            </w:r>
          </w:p>
        </w:tc>
        <w:tc>
          <w:tcPr>
            <w:tcW w:w="803" w:type="dxa"/>
          </w:tcPr>
          <w:p w:rsidR="005E5ED8" w:rsidRPr="004F0BF0" w:rsidRDefault="005E5ED8" w:rsidP="0080562F">
            <w:pPr>
              <w:jc w:val="center"/>
            </w:pPr>
            <w:r>
              <w:t>1</w:t>
            </w:r>
          </w:p>
          <w:p w:rsidR="005E5ED8" w:rsidRPr="004F0BF0" w:rsidRDefault="005E5ED8" w:rsidP="0080562F">
            <w:pPr>
              <w:jc w:val="center"/>
            </w:pPr>
          </w:p>
        </w:tc>
        <w:tc>
          <w:tcPr>
            <w:tcW w:w="1465" w:type="dxa"/>
            <w:gridSpan w:val="2"/>
          </w:tcPr>
          <w:p w:rsidR="005E5ED8" w:rsidRPr="001D2F4F" w:rsidRDefault="005E5ED8" w:rsidP="0080562F">
            <w:pPr>
              <w:jc w:val="center"/>
            </w:pPr>
            <w:r w:rsidRPr="001D2F4F">
              <w:t>25.11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Упр.143</w:t>
            </w:r>
          </w:p>
        </w:tc>
      </w:tr>
      <w:tr w:rsidR="005E5ED8" w:rsidRPr="0001483E" w:rsidTr="0080562F">
        <w:trPr>
          <w:gridAfter w:val="3"/>
          <w:wAfter w:w="4254" w:type="dxa"/>
          <w:trHeight w:val="1109"/>
        </w:trPr>
        <w:tc>
          <w:tcPr>
            <w:tcW w:w="710" w:type="dxa"/>
          </w:tcPr>
          <w:p w:rsidR="005E5ED8" w:rsidRPr="00A30022" w:rsidRDefault="005E5ED8" w:rsidP="0080562F">
            <w:r w:rsidRPr="00A30022">
              <w:t>41</w:t>
            </w:r>
          </w:p>
          <w:p w:rsidR="005E5ED8" w:rsidRPr="00A30022" w:rsidRDefault="005E5ED8" w:rsidP="0080562F"/>
        </w:tc>
        <w:tc>
          <w:tcPr>
            <w:tcW w:w="4819" w:type="dxa"/>
          </w:tcPr>
          <w:p w:rsidR="005E5ED8" w:rsidRPr="008B056A" w:rsidRDefault="005E5ED8" w:rsidP="0080562F">
            <w:pPr>
              <w:rPr>
                <w:b/>
                <w:i/>
              </w:rPr>
            </w:pPr>
            <w:r w:rsidRPr="008B056A">
              <w:rPr>
                <w:b/>
                <w:i/>
              </w:rPr>
              <w:t>Р.Р.Подготовка к выборочному изложению по теме: «Причастие</w:t>
            </w:r>
          </w:p>
        </w:tc>
        <w:tc>
          <w:tcPr>
            <w:tcW w:w="803" w:type="dxa"/>
          </w:tcPr>
          <w:p w:rsidR="005E5ED8" w:rsidRPr="004F0BF0" w:rsidRDefault="005E5ED8" w:rsidP="0080562F">
            <w:pPr>
              <w:jc w:val="center"/>
            </w:pPr>
          </w:p>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05.11</w:t>
            </w:r>
          </w:p>
        </w:tc>
        <w:tc>
          <w:tcPr>
            <w:tcW w:w="1418" w:type="dxa"/>
          </w:tcPr>
          <w:p w:rsidR="005E5ED8" w:rsidRPr="004F0BF0" w:rsidRDefault="005E5ED8" w:rsidP="0080562F"/>
        </w:tc>
        <w:tc>
          <w:tcPr>
            <w:tcW w:w="2693" w:type="dxa"/>
          </w:tcPr>
          <w:p w:rsidR="005E5ED8" w:rsidRPr="004F0BF0" w:rsidRDefault="005E5ED8" w:rsidP="0080562F">
            <w:r>
              <w:t xml:space="preserve">А10, А12, </w:t>
            </w:r>
            <w:r w:rsidRPr="009977DF">
              <w:t>А15.</w:t>
            </w:r>
          </w:p>
        </w:tc>
        <w:tc>
          <w:tcPr>
            <w:tcW w:w="3544" w:type="dxa"/>
          </w:tcPr>
          <w:p w:rsidR="005E5ED8" w:rsidRPr="004F0BF0" w:rsidRDefault="005E5ED8" w:rsidP="0080562F">
            <w:r>
              <w:t>Упр.145</w:t>
            </w:r>
          </w:p>
        </w:tc>
      </w:tr>
      <w:tr w:rsidR="005E5ED8" w:rsidRPr="0001483E" w:rsidTr="0080562F">
        <w:trPr>
          <w:gridAfter w:val="3"/>
          <w:wAfter w:w="4254" w:type="dxa"/>
        </w:trPr>
        <w:tc>
          <w:tcPr>
            <w:tcW w:w="710" w:type="dxa"/>
          </w:tcPr>
          <w:p w:rsidR="005E5ED8" w:rsidRPr="00A30022" w:rsidRDefault="005E5ED8" w:rsidP="0080562F">
            <w:r w:rsidRPr="00A30022">
              <w:t>42</w:t>
            </w:r>
          </w:p>
          <w:p w:rsidR="005E5ED8" w:rsidRPr="00A30022" w:rsidRDefault="005E5ED8" w:rsidP="0080562F"/>
        </w:tc>
        <w:tc>
          <w:tcPr>
            <w:tcW w:w="4819" w:type="dxa"/>
          </w:tcPr>
          <w:p w:rsidR="005E5ED8" w:rsidRPr="008B056A" w:rsidRDefault="005E5ED8" w:rsidP="0080562F">
            <w:pPr>
              <w:rPr>
                <w:b/>
                <w:i/>
              </w:rPr>
            </w:pPr>
            <w:r w:rsidRPr="008B056A">
              <w:rPr>
                <w:b/>
                <w:i/>
              </w:rPr>
              <w:t>Р.Р.Выборочное изложение по теме «Причастие».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06.11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Повторить «Причастие»</w:t>
            </w:r>
          </w:p>
        </w:tc>
      </w:tr>
      <w:tr w:rsidR="005E5ED8" w:rsidRPr="0001483E" w:rsidTr="0080562F">
        <w:trPr>
          <w:gridAfter w:val="3"/>
          <w:wAfter w:w="4254" w:type="dxa"/>
        </w:trPr>
        <w:tc>
          <w:tcPr>
            <w:tcW w:w="710" w:type="dxa"/>
          </w:tcPr>
          <w:p w:rsidR="005E5ED8" w:rsidRPr="00A30022" w:rsidRDefault="005E5ED8" w:rsidP="0080562F">
            <w:r w:rsidRPr="00A30022">
              <w:t>43</w:t>
            </w:r>
          </w:p>
          <w:p w:rsidR="005E5ED8" w:rsidRPr="00A30022" w:rsidRDefault="005E5ED8" w:rsidP="0080562F"/>
        </w:tc>
        <w:tc>
          <w:tcPr>
            <w:tcW w:w="4819" w:type="dxa"/>
          </w:tcPr>
          <w:p w:rsidR="005E5ED8" w:rsidRPr="004F0BF0" w:rsidRDefault="005E5ED8" w:rsidP="0080562F">
            <w:r w:rsidRPr="009977DF">
              <w:t>Урок-практикум по т</w:t>
            </w:r>
            <w:r>
              <w:t xml:space="preserve">еме: </w:t>
            </w:r>
            <w:r w:rsidRPr="009977DF">
              <w:t>«Причастие».</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07.11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Упр.155</w:t>
            </w:r>
          </w:p>
        </w:tc>
      </w:tr>
      <w:tr w:rsidR="005E5ED8" w:rsidRPr="0001483E" w:rsidTr="0080562F">
        <w:trPr>
          <w:gridAfter w:val="3"/>
          <w:wAfter w:w="4254" w:type="dxa"/>
        </w:trPr>
        <w:tc>
          <w:tcPr>
            <w:tcW w:w="710" w:type="dxa"/>
          </w:tcPr>
          <w:p w:rsidR="005E5ED8" w:rsidRPr="00A30022" w:rsidRDefault="005E5ED8" w:rsidP="0080562F">
            <w:r w:rsidRPr="00A30022">
              <w:t>44</w:t>
            </w:r>
          </w:p>
        </w:tc>
        <w:tc>
          <w:tcPr>
            <w:tcW w:w="4819" w:type="dxa"/>
          </w:tcPr>
          <w:p w:rsidR="005E5ED8" w:rsidRPr="0031778D" w:rsidRDefault="005E5ED8" w:rsidP="0080562F">
            <w:pPr>
              <w:rPr>
                <w:b/>
              </w:rPr>
            </w:pPr>
            <w:r w:rsidRPr="0031778D">
              <w:rPr>
                <w:b/>
              </w:rPr>
              <w:t>Контрольный диктант</w:t>
            </w:r>
            <w:r>
              <w:rPr>
                <w:b/>
              </w:rPr>
              <w:t xml:space="preserve"> №1</w:t>
            </w:r>
            <w:r w:rsidRPr="0031778D">
              <w:rPr>
                <w:b/>
              </w:rPr>
              <w:t xml:space="preserve"> по теме </w:t>
            </w:r>
          </w:p>
          <w:p w:rsidR="005E5ED8" w:rsidRPr="004F0BF0" w:rsidRDefault="005E5ED8" w:rsidP="0080562F">
            <w:r w:rsidRPr="0031778D">
              <w:rPr>
                <w:b/>
              </w:rPr>
              <w:t>«Причастие»</w:t>
            </w:r>
            <w:r w:rsidRPr="004F0BF0">
              <w:t xml:space="preserve"> </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08.11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tc>
      </w:tr>
      <w:tr w:rsidR="005E5ED8" w:rsidRPr="0001483E" w:rsidTr="0080562F">
        <w:trPr>
          <w:gridAfter w:val="3"/>
          <w:wAfter w:w="4254" w:type="dxa"/>
        </w:trPr>
        <w:tc>
          <w:tcPr>
            <w:tcW w:w="710" w:type="dxa"/>
          </w:tcPr>
          <w:p w:rsidR="005E5ED8" w:rsidRPr="00A30022" w:rsidRDefault="005E5ED8" w:rsidP="0080562F">
            <w:r w:rsidRPr="00A30022">
              <w:t>45</w:t>
            </w:r>
          </w:p>
        </w:tc>
        <w:tc>
          <w:tcPr>
            <w:tcW w:w="4819" w:type="dxa"/>
          </w:tcPr>
          <w:p w:rsidR="005E5ED8" w:rsidRPr="004F0BF0" w:rsidRDefault="005E5ED8" w:rsidP="0080562F">
            <w:r>
              <w:t>Анализ контрольного диктан</w:t>
            </w:r>
            <w:r w:rsidRPr="009977DF">
              <w:t>та по теме «Причастие</w:t>
            </w:r>
            <w:r>
              <w:t>»</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11.11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Упр.157</w:t>
            </w:r>
          </w:p>
        </w:tc>
      </w:tr>
      <w:tr w:rsidR="005E5ED8" w:rsidRPr="0001483E" w:rsidTr="0080562F">
        <w:trPr>
          <w:gridAfter w:val="1"/>
          <w:wAfter w:w="1418" w:type="dxa"/>
        </w:trPr>
        <w:tc>
          <w:tcPr>
            <w:tcW w:w="11908" w:type="dxa"/>
            <w:gridSpan w:val="7"/>
          </w:tcPr>
          <w:p w:rsidR="005E5ED8" w:rsidRPr="001D2F4F" w:rsidRDefault="005E5ED8" w:rsidP="0080562F">
            <w:r w:rsidRPr="001D2F4F">
              <w:t xml:space="preserve">                                                                                               </w:t>
            </w:r>
            <w:r w:rsidRPr="001D2F4F">
              <w:rPr>
                <w:b/>
              </w:rPr>
              <w:t>Деепричастие 10ч.+2ч.</w:t>
            </w:r>
          </w:p>
          <w:p w:rsidR="005E5ED8" w:rsidRPr="001D2F4F" w:rsidRDefault="005E5ED8" w:rsidP="0080562F"/>
        </w:tc>
        <w:tc>
          <w:tcPr>
            <w:tcW w:w="3544" w:type="dxa"/>
          </w:tcPr>
          <w:p w:rsidR="005E5ED8" w:rsidRPr="004F0BF0" w:rsidRDefault="005E5ED8" w:rsidP="0080562F"/>
        </w:tc>
        <w:tc>
          <w:tcPr>
            <w:tcW w:w="1418" w:type="dxa"/>
          </w:tcPr>
          <w:p w:rsidR="005E5ED8" w:rsidRPr="0001483E" w:rsidRDefault="005E5ED8" w:rsidP="0080562F"/>
        </w:tc>
        <w:tc>
          <w:tcPr>
            <w:tcW w:w="1418" w:type="dxa"/>
          </w:tcPr>
          <w:p w:rsidR="005E5ED8" w:rsidRDefault="005E5ED8" w:rsidP="0080562F">
            <w:pPr>
              <w:jc w:val="center"/>
            </w:pPr>
            <w:r>
              <w:t>11.11</w:t>
            </w:r>
          </w:p>
        </w:tc>
      </w:tr>
      <w:tr w:rsidR="005E5ED8" w:rsidRPr="0001483E" w:rsidTr="0080562F">
        <w:trPr>
          <w:gridAfter w:val="3"/>
          <w:wAfter w:w="4254" w:type="dxa"/>
        </w:trPr>
        <w:tc>
          <w:tcPr>
            <w:tcW w:w="710" w:type="dxa"/>
          </w:tcPr>
          <w:p w:rsidR="005E5ED8" w:rsidRPr="00A30022" w:rsidRDefault="005E5ED8" w:rsidP="0080562F">
            <w:r w:rsidRPr="00A30022">
              <w:t>46</w:t>
            </w:r>
          </w:p>
        </w:tc>
        <w:tc>
          <w:tcPr>
            <w:tcW w:w="4819" w:type="dxa"/>
          </w:tcPr>
          <w:p w:rsidR="005E5ED8" w:rsidRPr="004F0BF0" w:rsidRDefault="005E5ED8" w:rsidP="0080562F">
            <w:r w:rsidRPr="009977DF">
              <w:t>Деепричастие как часть речи</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12.11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Упр.161</w:t>
            </w:r>
          </w:p>
        </w:tc>
      </w:tr>
      <w:tr w:rsidR="005E5ED8" w:rsidRPr="0001483E" w:rsidTr="0080562F">
        <w:trPr>
          <w:gridAfter w:val="3"/>
          <w:wAfter w:w="4254" w:type="dxa"/>
          <w:trHeight w:val="619"/>
        </w:trPr>
        <w:tc>
          <w:tcPr>
            <w:tcW w:w="710" w:type="dxa"/>
          </w:tcPr>
          <w:p w:rsidR="005E5ED8" w:rsidRPr="004F0BF0" w:rsidRDefault="005E5ED8" w:rsidP="0080562F">
            <w:r w:rsidRPr="004F0BF0">
              <w:t>47</w:t>
            </w:r>
          </w:p>
        </w:tc>
        <w:tc>
          <w:tcPr>
            <w:tcW w:w="4819" w:type="dxa"/>
          </w:tcPr>
          <w:p w:rsidR="005E5ED8" w:rsidRPr="004F0BF0" w:rsidRDefault="005E5ED8" w:rsidP="0080562F">
            <w:r w:rsidRPr="009977DF">
              <w:t>Деепричастный оборот</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13.11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Упр.165</w:t>
            </w:r>
          </w:p>
        </w:tc>
      </w:tr>
      <w:tr w:rsidR="005E5ED8" w:rsidRPr="0001483E" w:rsidTr="0080562F">
        <w:trPr>
          <w:gridAfter w:val="3"/>
          <w:wAfter w:w="4254" w:type="dxa"/>
          <w:trHeight w:val="712"/>
        </w:trPr>
        <w:tc>
          <w:tcPr>
            <w:tcW w:w="710" w:type="dxa"/>
          </w:tcPr>
          <w:p w:rsidR="005E5ED8" w:rsidRPr="004F0BF0" w:rsidRDefault="005E5ED8" w:rsidP="0080562F">
            <w:r w:rsidRPr="004F0BF0">
              <w:t>48</w:t>
            </w:r>
          </w:p>
        </w:tc>
        <w:tc>
          <w:tcPr>
            <w:tcW w:w="4819" w:type="dxa"/>
          </w:tcPr>
          <w:p w:rsidR="005E5ED8" w:rsidRPr="004F0BF0" w:rsidRDefault="005E5ED8" w:rsidP="0080562F">
            <w:r>
              <w:t xml:space="preserve">Запятые при деепричастном </w:t>
            </w:r>
            <w:r w:rsidRPr="009977DF">
              <w:t>обороте.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14.11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Упр.166</w:t>
            </w:r>
          </w:p>
        </w:tc>
      </w:tr>
      <w:tr w:rsidR="005E5ED8" w:rsidRPr="0001483E" w:rsidTr="0080562F">
        <w:trPr>
          <w:gridAfter w:val="3"/>
          <w:wAfter w:w="4254" w:type="dxa"/>
        </w:trPr>
        <w:tc>
          <w:tcPr>
            <w:tcW w:w="710" w:type="dxa"/>
          </w:tcPr>
          <w:p w:rsidR="005E5ED8" w:rsidRPr="00A30022" w:rsidRDefault="005E5ED8" w:rsidP="0080562F">
            <w:r w:rsidRPr="00A30022">
              <w:t>49</w:t>
            </w:r>
          </w:p>
          <w:p w:rsidR="005E5ED8" w:rsidRPr="00A30022" w:rsidRDefault="005E5ED8" w:rsidP="0080562F"/>
        </w:tc>
        <w:tc>
          <w:tcPr>
            <w:tcW w:w="4819" w:type="dxa"/>
          </w:tcPr>
          <w:p w:rsidR="005E5ED8" w:rsidRPr="007C7BD3" w:rsidRDefault="005E5ED8" w:rsidP="0080562F">
            <w:r>
              <w:t xml:space="preserve">Раздельное написание НЕ с </w:t>
            </w:r>
            <w:r w:rsidRPr="007C7BD3">
              <w:t>деепричастиями</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15.11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Упр.173</w:t>
            </w:r>
          </w:p>
        </w:tc>
      </w:tr>
      <w:tr w:rsidR="005E5ED8" w:rsidRPr="0001483E" w:rsidTr="0080562F">
        <w:trPr>
          <w:gridAfter w:val="3"/>
          <w:wAfter w:w="4254" w:type="dxa"/>
        </w:trPr>
        <w:tc>
          <w:tcPr>
            <w:tcW w:w="710" w:type="dxa"/>
          </w:tcPr>
          <w:p w:rsidR="005E5ED8" w:rsidRPr="00A30022" w:rsidRDefault="005E5ED8" w:rsidP="0080562F">
            <w:r w:rsidRPr="00A30022">
              <w:t>50</w:t>
            </w:r>
          </w:p>
        </w:tc>
        <w:tc>
          <w:tcPr>
            <w:tcW w:w="4819" w:type="dxa"/>
          </w:tcPr>
          <w:p w:rsidR="005E5ED8" w:rsidRPr="007C7BD3" w:rsidRDefault="005E5ED8" w:rsidP="0080562F">
            <w:r>
              <w:t xml:space="preserve">Деепричастие несовершенного </w:t>
            </w:r>
            <w:r w:rsidRPr="007C7BD3">
              <w:t>вида</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18.11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Упр.177</w:t>
            </w:r>
          </w:p>
        </w:tc>
      </w:tr>
      <w:tr w:rsidR="005E5ED8" w:rsidRPr="0001483E" w:rsidTr="0080562F">
        <w:trPr>
          <w:gridAfter w:val="3"/>
          <w:wAfter w:w="4254" w:type="dxa"/>
        </w:trPr>
        <w:tc>
          <w:tcPr>
            <w:tcW w:w="710" w:type="dxa"/>
          </w:tcPr>
          <w:p w:rsidR="005E5ED8" w:rsidRPr="00A30022" w:rsidRDefault="005E5ED8" w:rsidP="0080562F">
            <w:r w:rsidRPr="00A30022">
              <w:t>51</w:t>
            </w:r>
          </w:p>
        </w:tc>
        <w:tc>
          <w:tcPr>
            <w:tcW w:w="4819" w:type="dxa"/>
          </w:tcPr>
          <w:p w:rsidR="005E5ED8" w:rsidRPr="004F0BF0" w:rsidRDefault="005E5ED8" w:rsidP="0080562F">
            <w:r>
              <w:t xml:space="preserve">Деепричастия совершенного </w:t>
            </w:r>
            <w:r w:rsidRPr="00BA0AC8">
              <w:t>вид</w:t>
            </w:r>
            <w:r>
              <w:t>а</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19.11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Упр.181</w:t>
            </w:r>
          </w:p>
        </w:tc>
      </w:tr>
      <w:tr w:rsidR="005E5ED8" w:rsidRPr="0001483E" w:rsidTr="0080562F">
        <w:trPr>
          <w:gridAfter w:val="3"/>
          <w:wAfter w:w="4254" w:type="dxa"/>
        </w:trPr>
        <w:tc>
          <w:tcPr>
            <w:tcW w:w="710" w:type="dxa"/>
          </w:tcPr>
          <w:p w:rsidR="005E5ED8" w:rsidRPr="00A30022" w:rsidRDefault="005E5ED8" w:rsidP="0080562F">
            <w:r w:rsidRPr="00A30022">
              <w:t>52</w:t>
            </w:r>
          </w:p>
        </w:tc>
        <w:tc>
          <w:tcPr>
            <w:tcW w:w="4819" w:type="dxa"/>
          </w:tcPr>
          <w:p w:rsidR="005E5ED8" w:rsidRPr="008B056A" w:rsidRDefault="005E5ED8" w:rsidP="0080562F">
            <w:pPr>
              <w:rPr>
                <w:b/>
                <w:i/>
              </w:rPr>
            </w:pPr>
            <w:r w:rsidRPr="008B056A">
              <w:rPr>
                <w:b/>
                <w:i/>
              </w:rPr>
              <w:t>Р/р. Подготовка к  сочинению - описанию по картине С.Григорьева «Вратарь»</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r w:rsidRPr="001D2F4F">
              <w:t xml:space="preserve">       20.11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написать сочинение</w:t>
            </w:r>
          </w:p>
        </w:tc>
      </w:tr>
      <w:tr w:rsidR="005E5ED8" w:rsidRPr="0001483E" w:rsidTr="0080562F">
        <w:trPr>
          <w:gridAfter w:val="3"/>
          <w:wAfter w:w="4254" w:type="dxa"/>
        </w:trPr>
        <w:tc>
          <w:tcPr>
            <w:tcW w:w="710" w:type="dxa"/>
          </w:tcPr>
          <w:p w:rsidR="005E5ED8" w:rsidRPr="004F0BF0" w:rsidRDefault="005E5ED8" w:rsidP="0080562F">
            <w:r>
              <w:t>53</w:t>
            </w:r>
          </w:p>
        </w:tc>
        <w:tc>
          <w:tcPr>
            <w:tcW w:w="4819" w:type="dxa"/>
          </w:tcPr>
          <w:p w:rsidR="005E5ED8" w:rsidRPr="008B056A" w:rsidRDefault="005E5ED8" w:rsidP="0080562F">
            <w:pPr>
              <w:rPr>
                <w:b/>
                <w:i/>
              </w:rPr>
            </w:pPr>
            <w:r w:rsidRPr="008B056A">
              <w:rPr>
                <w:b/>
                <w:i/>
              </w:rPr>
              <w:t>Р/р. Написание сочинения-описания по картине С.Григорьева «Вратарь»</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21.11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Упр.186</w:t>
            </w:r>
          </w:p>
        </w:tc>
      </w:tr>
      <w:tr w:rsidR="005E5ED8" w:rsidRPr="0001483E" w:rsidTr="0080562F">
        <w:trPr>
          <w:gridAfter w:val="3"/>
          <w:wAfter w:w="4254" w:type="dxa"/>
        </w:trPr>
        <w:tc>
          <w:tcPr>
            <w:tcW w:w="710" w:type="dxa"/>
          </w:tcPr>
          <w:p w:rsidR="005E5ED8" w:rsidRPr="004F0BF0" w:rsidRDefault="005E5ED8" w:rsidP="0080562F">
            <w:r>
              <w:t>54</w:t>
            </w:r>
          </w:p>
        </w:tc>
        <w:tc>
          <w:tcPr>
            <w:tcW w:w="4819" w:type="dxa"/>
          </w:tcPr>
          <w:p w:rsidR="005E5ED8" w:rsidRPr="004F0BF0" w:rsidRDefault="005E5ED8" w:rsidP="0080562F">
            <w:r>
              <w:t>Морфологический разбор дее</w:t>
            </w:r>
            <w:r w:rsidRPr="00BA0AC8">
              <w:t>причастия</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22.11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Упр.189</w:t>
            </w:r>
          </w:p>
        </w:tc>
      </w:tr>
      <w:tr w:rsidR="005E5ED8" w:rsidRPr="0001483E" w:rsidTr="0080562F">
        <w:trPr>
          <w:gridAfter w:val="3"/>
          <w:wAfter w:w="4254" w:type="dxa"/>
        </w:trPr>
        <w:tc>
          <w:tcPr>
            <w:tcW w:w="710" w:type="dxa"/>
          </w:tcPr>
          <w:p w:rsidR="005E5ED8" w:rsidRPr="005D6102" w:rsidRDefault="005E5ED8" w:rsidP="0080562F">
            <w:r w:rsidRPr="005D6102">
              <w:t>55</w:t>
            </w:r>
          </w:p>
        </w:tc>
        <w:tc>
          <w:tcPr>
            <w:tcW w:w="4819" w:type="dxa"/>
          </w:tcPr>
          <w:p w:rsidR="005E5ED8" w:rsidRPr="007B2400" w:rsidRDefault="005E5ED8" w:rsidP="0080562F">
            <w:pPr>
              <w:rPr>
                <w:b/>
              </w:rPr>
            </w:pPr>
            <w:r w:rsidRPr="009977DF">
              <w:t>Урок-практикум по т</w:t>
            </w:r>
            <w:r>
              <w:t>еме: «Дееп</w:t>
            </w:r>
            <w:r w:rsidRPr="009977DF">
              <w:t>ричастие</w:t>
            </w:r>
            <w:r w:rsidRPr="007B2400">
              <w:rPr>
                <w:b/>
              </w:rPr>
              <w:t xml:space="preserve"> </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25.11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Упр.195</w:t>
            </w:r>
          </w:p>
        </w:tc>
      </w:tr>
      <w:tr w:rsidR="005E5ED8" w:rsidRPr="0001483E" w:rsidTr="0080562F">
        <w:trPr>
          <w:gridAfter w:val="3"/>
          <w:wAfter w:w="4254" w:type="dxa"/>
        </w:trPr>
        <w:tc>
          <w:tcPr>
            <w:tcW w:w="710" w:type="dxa"/>
          </w:tcPr>
          <w:p w:rsidR="005E5ED8" w:rsidRPr="004F0BF0" w:rsidRDefault="005E5ED8" w:rsidP="0080562F">
            <w:r>
              <w:t>56</w:t>
            </w:r>
          </w:p>
        </w:tc>
        <w:tc>
          <w:tcPr>
            <w:tcW w:w="4819" w:type="dxa"/>
          </w:tcPr>
          <w:p w:rsidR="005E5ED8" w:rsidRPr="00720A74" w:rsidRDefault="005E5ED8" w:rsidP="0080562F">
            <w:r w:rsidRPr="00720A74">
              <w:t>Контрольная работа по теме: «Деепричастие»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26.11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tc>
      </w:tr>
      <w:tr w:rsidR="005E5ED8" w:rsidRPr="0001483E" w:rsidTr="0080562F">
        <w:trPr>
          <w:gridAfter w:val="3"/>
          <w:wAfter w:w="4254" w:type="dxa"/>
        </w:trPr>
        <w:tc>
          <w:tcPr>
            <w:tcW w:w="710" w:type="dxa"/>
          </w:tcPr>
          <w:p w:rsidR="005E5ED8" w:rsidRPr="004F0BF0" w:rsidRDefault="005E5ED8" w:rsidP="0080562F">
            <w:r>
              <w:t>57</w:t>
            </w:r>
          </w:p>
        </w:tc>
        <w:tc>
          <w:tcPr>
            <w:tcW w:w="4819" w:type="dxa"/>
          </w:tcPr>
          <w:p w:rsidR="005E5ED8" w:rsidRPr="004F0BF0" w:rsidRDefault="005E5ED8" w:rsidP="0080562F">
            <w:r>
              <w:t>Анализ  работы  по теме:</w:t>
            </w:r>
            <w:r w:rsidRPr="00BA0AC8">
              <w:t>«Деепричастие»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27.11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Упр.193</w:t>
            </w:r>
          </w:p>
        </w:tc>
      </w:tr>
      <w:tr w:rsidR="005E5ED8" w:rsidRPr="0001483E" w:rsidTr="0080562F">
        <w:tc>
          <w:tcPr>
            <w:tcW w:w="15452" w:type="dxa"/>
            <w:gridSpan w:val="8"/>
          </w:tcPr>
          <w:p w:rsidR="005E5ED8" w:rsidRPr="001D2F4F" w:rsidRDefault="005E5ED8" w:rsidP="0080562F">
            <w:pPr>
              <w:rPr>
                <w:b/>
              </w:rPr>
            </w:pPr>
            <w:r w:rsidRPr="001D2F4F">
              <w:rPr>
                <w:b/>
              </w:rPr>
              <w:t xml:space="preserve">                                                                                                           Наречие.</w:t>
            </w:r>
          </w:p>
          <w:p w:rsidR="005E5ED8" w:rsidRPr="001D2F4F" w:rsidRDefault="005E5ED8" w:rsidP="0080562F">
            <w:r w:rsidRPr="001D2F4F">
              <w:rPr>
                <w:b/>
              </w:rPr>
              <w:t xml:space="preserve">                                                                                                            28ч.+6ч</w:t>
            </w:r>
          </w:p>
        </w:tc>
        <w:tc>
          <w:tcPr>
            <w:tcW w:w="1418" w:type="dxa"/>
          </w:tcPr>
          <w:p w:rsidR="005E5ED8" w:rsidRPr="0001483E" w:rsidRDefault="005E5ED8" w:rsidP="0080562F"/>
        </w:tc>
        <w:tc>
          <w:tcPr>
            <w:tcW w:w="1418" w:type="dxa"/>
          </w:tcPr>
          <w:p w:rsidR="005E5ED8" w:rsidRPr="0001483E" w:rsidRDefault="005E5ED8" w:rsidP="0080562F"/>
        </w:tc>
        <w:tc>
          <w:tcPr>
            <w:tcW w:w="1418" w:type="dxa"/>
          </w:tcPr>
          <w:p w:rsidR="005E5ED8" w:rsidRDefault="005E5ED8" w:rsidP="0080562F">
            <w:pPr>
              <w:jc w:val="center"/>
            </w:pPr>
            <w:r>
              <w:t>02.12</w:t>
            </w:r>
          </w:p>
        </w:tc>
      </w:tr>
      <w:tr w:rsidR="005E5ED8" w:rsidRPr="0001483E" w:rsidTr="0080562F">
        <w:trPr>
          <w:gridAfter w:val="3"/>
          <w:wAfter w:w="4254" w:type="dxa"/>
        </w:trPr>
        <w:tc>
          <w:tcPr>
            <w:tcW w:w="710" w:type="dxa"/>
          </w:tcPr>
          <w:p w:rsidR="005E5ED8" w:rsidRPr="004F0BF0" w:rsidRDefault="005E5ED8" w:rsidP="0080562F">
            <w:r w:rsidRPr="004F0BF0">
              <w:t>58</w:t>
            </w:r>
          </w:p>
        </w:tc>
        <w:tc>
          <w:tcPr>
            <w:tcW w:w="4819" w:type="dxa"/>
          </w:tcPr>
          <w:p w:rsidR="005E5ED8" w:rsidRPr="004F0BF0" w:rsidRDefault="005E5ED8" w:rsidP="0080562F">
            <w:r w:rsidRPr="000A6858">
              <w:t>Наречие как часть реч</w:t>
            </w:r>
            <w:r>
              <w:t>и</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t>28.11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Упр.199</w:t>
            </w:r>
          </w:p>
        </w:tc>
      </w:tr>
      <w:tr w:rsidR="005E5ED8" w:rsidRPr="0001483E" w:rsidTr="0080562F">
        <w:trPr>
          <w:gridAfter w:val="3"/>
          <w:wAfter w:w="4254" w:type="dxa"/>
        </w:trPr>
        <w:tc>
          <w:tcPr>
            <w:tcW w:w="710" w:type="dxa"/>
          </w:tcPr>
          <w:p w:rsidR="005E5ED8" w:rsidRPr="004F0BF0" w:rsidRDefault="005E5ED8" w:rsidP="0080562F">
            <w:r w:rsidRPr="004F0BF0">
              <w:t>59</w:t>
            </w:r>
          </w:p>
        </w:tc>
        <w:tc>
          <w:tcPr>
            <w:tcW w:w="4819" w:type="dxa"/>
          </w:tcPr>
          <w:p w:rsidR="005E5ED8" w:rsidRPr="004F0BF0" w:rsidRDefault="005E5ED8" w:rsidP="0080562F">
            <w:r w:rsidRPr="000A6858">
              <w:t>Смысловые группы наречий</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r w:rsidRPr="001D2F4F">
              <w:t xml:space="preserve">        29.11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Упр.208</w:t>
            </w:r>
          </w:p>
        </w:tc>
      </w:tr>
      <w:tr w:rsidR="005E5ED8" w:rsidRPr="0001483E" w:rsidTr="0080562F">
        <w:trPr>
          <w:gridAfter w:val="3"/>
          <w:wAfter w:w="4254" w:type="dxa"/>
        </w:trPr>
        <w:tc>
          <w:tcPr>
            <w:tcW w:w="710" w:type="dxa"/>
          </w:tcPr>
          <w:p w:rsidR="005E5ED8" w:rsidRPr="004F0BF0" w:rsidRDefault="005E5ED8" w:rsidP="0080562F">
            <w:r w:rsidRPr="004F0BF0">
              <w:t>60</w:t>
            </w:r>
          </w:p>
        </w:tc>
        <w:tc>
          <w:tcPr>
            <w:tcW w:w="4819" w:type="dxa"/>
          </w:tcPr>
          <w:p w:rsidR="005E5ED8" w:rsidRPr="000A6858" w:rsidRDefault="005E5ED8" w:rsidP="0080562F">
            <w:pPr>
              <w:rPr>
                <w:b/>
              </w:rPr>
            </w:pPr>
            <w:r w:rsidRPr="000A6858">
              <w:t>Степени сравнений наречи</w:t>
            </w:r>
            <w:r>
              <w:t>й</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02.12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Упр.214</w:t>
            </w:r>
          </w:p>
        </w:tc>
      </w:tr>
      <w:tr w:rsidR="005E5ED8" w:rsidRPr="0001483E" w:rsidTr="0080562F">
        <w:trPr>
          <w:gridAfter w:val="3"/>
          <w:wAfter w:w="4254" w:type="dxa"/>
        </w:trPr>
        <w:tc>
          <w:tcPr>
            <w:tcW w:w="710" w:type="dxa"/>
          </w:tcPr>
          <w:p w:rsidR="005E5ED8" w:rsidRPr="004F0BF0" w:rsidRDefault="005E5ED8" w:rsidP="0080562F">
            <w:r>
              <w:t>61</w:t>
            </w:r>
          </w:p>
        </w:tc>
        <w:tc>
          <w:tcPr>
            <w:tcW w:w="4819" w:type="dxa"/>
          </w:tcPr>
          <w:p w:rsidR="005E5ED8" w:rsidRPr="00FD0B73" w:rsidRDefault="005E5ED8" w:rsidP="0080562F">
            <w:pPr>
              <w:rPr>
                <w:b/>
              </w:rPr>
            </w:pPr>
            <w:r w:rsidRPr="00FD0B73">
              <w:rPr>
                <w:b/>
              </w:rPr>
              <w:t xml:space="preserve"> Р.Р.Написание сочинения-описания в виде дневниковых записей </w:t>
            </w:r>
          </w:p>
        </w:tc>
        <w:tc>
          <w:tcPr>
            <w:tcW w:w="803" w:type="dxa"/>
          </w:tcPr>
          <w:p w:rsidR="005E5ED8" w:rsidRPr="004F0BF0" w:rsidRDefault="005E5ED8" w:rsidP="0080562F">
            <w:pPr>
              <w:jc w:val="center"/>
            </w:pPr>
          </w:p>
        </w:tc>
        <w:tc>
          <w:tcPr>
            <w:tcW w:w="1465" w:type="dxa"/>
            <w:gridSpan w:val="2"/>
          </w:tcPr>
          <w:p w:rsidR="005E5ED8" w:rsidRPr="001D2F4F" w:rsidRDefault="005E5ED8" w:rsidP="0080562F">
            <w:pPr>
              <w:jc w:val="center"/>
            </w:pPr>
            <w:r w:rsidRPr="001D2F4F">
              <w:t>03.12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Default="005E5ED8" w:rsidP="0080562F"/>
        </w:tc>
      </w:tr>
      <w:tr w:rsidR="005E5ED8" w:rsidRPr="0001483E" w:rsidTr="0080562F">
        <w:trPr>
          <w:gridAfter w:val="3"/>
          <w:wAfter w:w="4254" w:type="dxa"/>
        </w:trPr>
        <w:tc>
          <w:tcPr>
            <w:tcW w:w="710" w:type="dxa"/>
          </w:tcPr>
          <w:p w:rsidR="005E5ED8" w:rsidRPr="004F0BF0" w:rsidRDefault="005E5ED8" w:rsidP="0080562F">
            <w:r>
              <w:t>62</w:t>
            </w:r>
          </w:p>
        </w:tc>
        <w:tc>
          <w:tcPr>
            <w:tcW w:w="4819" w:type="dxa"/>
          </w:tcPr>
          <w:p w:rsidR="005E5ED8" w:rsidRPr="004F0BF0" w:rsidRDefault="005E5ED8" w:rsidP="0080562F">
            <w:r>
              <w:t>Морфологический разбор на</w:t>
            </w:r>
            <w:r w:rsidRPr="000A6858">
              <w:t>речия</w:t>
            </w:r>
          </w:p>
        </w:tc>
        <w:tc>
          <w:tcPr>
            <w:tcW w:w="803" w:type="dxa"/>
          </w:tcPr>
          <w:p w:rsidR="005E5ED8" w:rsidRPr="004F0BF0" w:rsidRDefault="005E5ED8" w:rsidP="0080562F">
            <w:pPr>
              <w:jc w:val="center"/>
            </w:pPr>
          </w:p>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04.12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Упр.211</w:t>
            </w:r>
          </w:p>
        </w:tc>
      </w:tr>
      <w:tr w:rsidR="005E5ED8" w:rsidRPr="0001483E" w:rsidTr="0080562F">
        <w:trPr>
          <w:gridAfter w:val="3"/>
          <w:wAfter w:w="4254" w:type="dxa"/>
        </w:trPr>
        <w:tc>
          <w:tcPr>
            <w:tcW w:w="710" w:type="dxa"/>
          </w:tcPr>
          <w:p w:rsidR="005E5ED8" w:rsidRPr="00A30022" w:rsidRDefault="005E5ED8" w:rsidP="0080562F">
            <w:r w:rsidRPr="00A30022">
              <w:t>63</w:t>
            </w:r>
          </w:p>
        </w:tc>
        <w:tc>
          <w:tcPr>
            <w:tcW w:w="4819" w:type="dxa"/>
          </w:tcPr>
          <w:p w:rsidR="005E5ED8" w:rsidRPr="004F0BF0" w:rsidRDefault="005E5ED8" w:rsidP="0080562F">
            <w:r>
              <w:t>Слитное и раздельное написа</w:t>
            </w:r>
            <w:r w:rsidRPr="000A6858">
              <w:t>ние НЕ с наречиями на –О и –Е</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05.12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Упр.217</w:t>
            </w:r>
          </w:p>
        </w:tc>
      </w:tr>
      <w:tr w:rsidR="005E5ED8" w:rsidRPr="0001483E" w:rsidTr="0080562F">
        <w:trPr>
          <w:gridAfter w:val="3"/>
          <w:wAfter w:w="4254" w:type="dxa"/>
        </w:trPr>
        <w:tc>
          <w:tcPr>
            <w:tcW w:w="710" w:type="dxa"/>
          </w:tcPr>
          <w:p w:rsidR="005E5ED8" w:rsidRPr="00A30022" w:rsidRDefault="005E5ED8" w:rsidP="0080562F">
            <w:r w:rsidRPr="00A30022">
              <w:t>64</w:t>
            </w:r>
          </w:p>
        </w:tc>
        <w:tc>
          <w:tcPr>
            <w:tcW w:w="4819" w:type="dxa"/>
          </w:tcPr>
          <w:p w:rsidR="005E5ED8" w:rsidRPr="004F0BF0" w:rsidRDefault="005E5ED8" w:rsidP="0080562F">
            <w:r>
              <w:t>Слитное и раздельное написа</w:t>
            </w:r>
            <w:r w:rsidRPr="000A6858">
              <w:t>ние НЕ с наречиями на –О и –Е</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06.12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Упр.221</w:t>
            </w:r>
          </w:p>
        </w:tc>
      </w:tr>
      <w:tr w:rsidR="005E5ED8" w:rsidRPr="0001483E" w:rsidTr="0080562F">
        <w:trPr>
          <w:gridAfter w:val="3"/>
          <w:wAfter w:w="4254" w:type="dxa"/>
        </w:trPr>
        <w:tc>
          <w:tcPr>
            <w:tcW w:w="710" w:type="dxa"/>
          </w:tcPr>
          <w:p w:rsidR="005E5ED8" w:rsidRPr="004F0BF0" w:rsidRDefault="005E5ED8" w:rsidP="0080562F">
            <w:r>
              <w:t>65</w:t>
            </w:r>
          </w:p>
        </w:tc>
        <w:tc>
          <w:tcPr>
            <w:tcW w:w="4819" w:type="dxa"/>
          </w:tcPr>
          <w:p w:rsidR="005E5ED8" w:rsidRPr="004F0BF0" w:rsidRDefault="005E5ED8" w:rsidP="0080562F">
            <w:r>
              <w:t>Буквы Е и И в приставках НЕ-</w:t>
            </w:r>
            <w:r w:rsidRPr="000A6858">
              <w:t xml:space="preserve"> НИ- отрицательных наречий.</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09.12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упр.226</w:t>
            </w:r>
          </w:p>
        </w:tc>
      </w:tr>
      <w:tr w:rsidR="005E5ED8" w:rsidRPr="0001483E" w:rsidTr="0080562F">
        <w:trPr>
          <w:gridAfter w:val="3"/>
          <w:wAfter w:w="4254" w:type="dxa"/>
        </w:trPr>
        <w:tc>
          <w:tcPr>
            <w:tcW w:w="710" w:type="dxa"/>
          </w:tcPr>
          <w:p w:rsidR="005E5ED8" w:rsidRPr="004F0BF0" w:rsidRDefault="005E5ED8" w:rsidP="0080562F">
            <w:r>
              <w:t>66</w:t>
            </w:r>
          </w:p>
        </w:tc>
        <w:tc>
          <w:tcPr>
            <w:tcW w:w="4819" w:type="dxa"/>
          </w:tcPr>
          <w:p w:rsidR="005E5ED8" w:rsidRPr="000A6858" w:rsidRDefault="005E5ED8" w:rsidP="0080562F">
            <w:pPr>
              <w:rPr>
                <w:b/>
              </w:rPr>
            </w:pPr>
            <w:r>
              <w:t>Буквы Е и И в приставках НЕ-</w:t>
            </w:r>
            <w:r w:rsidRPr="000A6858">
              <w:t xml:space="preserve"> НИ- отрицательных наречий</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10.12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упр.229</w:t>
            </w:r>
          </w:p>
        </w:tc>
      </w:tr>
      <w:tr w:rsidR="005E5ED8" w:rsidRPr="0001483E" w:rsidTr="0080562F">
        <w:trPr>
          <w:gridAfter w:val="3"/>
          <w:wAfter w:w="4254" w:type="dxa"/>
        </w:trPr>
        <w:tc>
          <w:tcPr>
            <w:tcW w:w="710" w:type="dxa"/>
          </w:tcPr>
          <w:p w:rsidR="005E5ED8" w:rsidRPr="004F0BF0" w:rsidRDefault="005E5ED8" w:rsidP="0080562F">
            <w:r>
              <w:t>67</w:t>
            </w:r>
          </w:p>
          <w:p w:rsidR="005E5ED8" w:rsidRPr="004F0BF0" w:rsidRDefault="005E5ED8" w:rsidP="0080562F"/>
        </w:tc>
        <w:tc>
          <w:tcPr>
            <w:tcW w:w="4819" w:type="dxa"/>
          </w:tcPr>
          <w:p w:rsidR="005E5ED8" w:rsidRPr="000A6858" w:rsidRDefault="005E5ED8" w:rsidP="0080562F">
            <w:r>
              <w:t xml:space="preserve">Одна и две буквы Н в наречиях на – О и </w:t>
            </w:r>
            <w:r w:rsidRPr="000A6858">
              <w:t xml:space="preserve">–Е. </w:t>
            </w:r>
          </w:p>
          <w:p w:rsidR="005E5ED8" w:rsidRPr="004F0BF0" w:rsidRDefault="005E5ED8" w:rsidP="0080562F">
            <w:pPr>
              <w:rPr>
                <w:b/>
              </w:rPr>
            </w:pP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11.12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упр.232</w:t>
            </w:r>
          </w:p>
        </w:tc>
      </w:tr>
      <w:tr w:rsidR="005E5ED8" w:rsidRPr="0001483E" w:rsidTr="0080562F">
        <w:trPr>
          <w:gridAfter w:val="3"/>
          <w:wAfter w:w="4254" w:type="dxa"/>
          <w:trHeight w:val="999"/>
        </w:trPr>
        <w:tc>
          <w:tcPr>
            <w:tcW w:w="710" w:type="dxa"/>
          </w:tcPr>
          <w:p w:rsidR="005E5ED8" w:rsidRPr="004F0BF0" w:rsidRDefault="005E5ED8" w:rsidP="0080562F">
            <w:r>
              <w:t>68</w:t>
            </w:r>
          </w:p>
        </w:tc>
        <w:tc>
          <w:tcPr>
            <w:tcW w:w="4819" w:type="dxa"/>
          </w:tcPr>
          <w:p w:rsidR="005E5ED8" w:rsidRPr="000A6858" w:rsidRDefault="005E5ED8" w:rsidP="0080562F">
            <w:r>
              <w:t xml:space="preserve">Одна и две буквы Н в наречиях на – О и </w:t>
            </w:r>
            <w:r w:rsidRPr="000A6858">
              <w:t>–</w:t>
            </w:r>
            <w:r>
              <w:t xml:space="preserve"> </w:t>
            </w:r>
            <w:r w:rsidRPr="000A6858">
              <w:t xml:space="preserve">Е. </w:t>
            </w:r>
          </w:p>
          <w:p w:rsidR="005E5ED8" w:rsidRPr="004F0BF0" w:rsidRDefault="005E5ED8" w:rsidP="0080562F"/>
        </w:tc>
        <w:tc>
          <w:tcPr>
            <w:tcW w:w="803" w:type="dxa"/>
          </w:tcPr>
          <w:p w:rsidR="005E5ED8" w:rsidRPr="004F0BF0" w:rsidRDefault="005E5ED8" w:rsidP="0080562F">
            <w:pPr>
              <w:jc w:val="center"/>
            </w:pPr>
          </w:p>
          <w:p w:rsidR="005E5ED8" w:rsidRPr="004F0BF0" w:rsidRDefault="005E5ED8" w:rsidP="0080562F">
            <w:pPr>
              <w:jc w:val="center"/>
            </w:pPr>
          </w:p>
          <w:p w:rsidR="005E5ED8" w:rsidRPr="004F0BF0" w:rsidRDefault="005E5ED8" w:rsidP="0080562F">
            <w:pPr>
              <w:jc w:val="center"/>
            </w:pPr>
          </w:p>
        </w:tc>
        <w:tc>
          <w:tcPr>
            <w:tcW w:w="1465" w:type="dxa"/>
            <w:gridSpan w:val="2"/>
          </w:tcPr>
          <w:p w:rsidR="005E5ED8" w:rsidRPr="001D2F4F" w:rsidRDefault="005E5ED8" w:rsidP="0080562F">
            <w:pPr>
              <w:jc w:val="center"/>
            </w:pPr>
            <w:r w:rsidRPr="001D2F4F">
              <w:t>12.12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 234</w:t>
            </w:r>
          </w:p>
        </w:tc>
      </w:tr>
      <w:tr w:rsidR="005E5ED8" w:rsidRPr="0001483E" w:rsidTr="0080562F">
        <w:trPr>
          <w:gridAfter w:val="3"/>
          <w:wAfter w:w="4254" w:type="dxa"/>
          <w:trHeight w:val="1051"/>
        </w:trPr>
        <w:tc>
          <w:tcPr>
            <w:tcW w:w="710" w:type="dxa"/>
          </w:tcPr>
          <w:p w:rsidR="005E5ED8" w:rsidRPr="004F0BF0" w:rsidRDefault="005E5ED8" w:rsidP="0080562F">
            <w:r>
              <w:t>69</w:t>
            </w:r>
          </w:p>
        </w:tc>
        <w:tc>
          <w:tcPr>
            <w:tcW w:w="4819" w:type="dxa"/>
          </w:tcPr>
          <w:p w:rsidR="005E5ED8" w:rsidRPr="008B056A" w:rsidRDefault="005E5ED8" w:rsidP="0080562F">
            <w:pPr>
              <w:rPr>
                <w:b/>
                <w:i/>
              </w:rPr>
            </w:pPr>
            <w:r w:rsidRPr="008B056A">
              <w:rPr>
                <w:b/>
                <w:i/>
              </w:rPr>
              <w:t>Р.Р. Подготовка к написанию сочинения с описанием действий</w:t>
            </w:r>
          </w:p>
          <w:p w:rsidR="005E5ED8" w:rsidRPr="004F0BF0" w:rsidRDefault="005E5ED8" w:rsidP="0080562F"/>
        </w:tc>
        <w:tc>
          <w:tcPr>
            <w:tcW w:w="803" w:type="dxa"/>
          </w:tcPr>
          <w:p w:rsidR="005E5ED8" w:rsidRPr="004F0BF0" w:rsidRDefault="005E5ED8" w:rsidP="0080562F">
            <w:pPr>
              <w:jc w:val="center"/>
            </w:pPr>
            <w:r w:rsidRPr="004F0BF0">
              <w:t>1</w:t>
            </w:r>
          </w:p>
          <w:p w:rsidR="005E5ED8" w:rsidRPr="004F0BF0" w:rsidRDefault="005E5ED8" w:rsidP="0080562F">
            <w:pPr>
              <w:jc w:val="center"/>
            </w:pPr>
          </w:p>
        </w:tc>
        <w:tc>
          <w:tcPr>
            <w:tcW w:w="1465" w:type="dxa"/>
            <w:gridSpan w:val="2"/>
          </w:tcPr>
          <w:p w:rsidR="005E5ED8" w:rsidRPr="001D2F4F" w:rsidRDefault="005E5ED8" w:rsidP="0080562F">
            <w:pPr>
              <w:jc w:val="center"/>
            </w:pPr>
            <w:r w:rsidRPr="001D2F4F">
              <w:t>13.12</w:t>
            </w:r>
          </w:p>
        </w:tc>
        <w:tc>
          <w:tcPr>
            <w:tcW w:w="1418" w:type="dxa"/>
          </w:tcPr>
          <w:p w:rsidR="005E5ED8" w:rsidRPr="004F0BF0" w:rsidRDefault="005E5ED8" w:rsidP="0080562F"/>
        </w:tc>
        <w:tc>
          <w:tcPr>
            <w:tcW w:w="2693" w:type="dxa"/>
          </w:tcPr>
          <w:p w:rsidR="005E5ED8" w:rsidRPr="004F0BF0" w:rsidRDefault="005E5ED8" w:rsidP="0080562F">
            <w:r>
              <w:t xml:space="preserve">         А12</w:t>
            </w:r>
          </w:p>
        </w:tc>
        <w:tc>
          <w:tcPr>
            <w:tcW w:w="3544" w:type="dxa"/>
          </w:tcPr>
          <w:p w:rsidR="005E5ED8" w:rsidRPr="004F0BF0" w:rsidRDefault="005E5ED8" w:rsidP="0080562F">
            <w:r>
              <w:t>упр. 236</w:t>
            </w:r>
          </w:p>
        </w:tc>
      </w:tr>
      <w:tr w:rsidR="005E5ED8" w:rsidRPr="0001483E" w:rsidTr="0080562F">
        <w:trPr>
          <w:gridAfter w:val="3"/>
          <w:wAfter w:w="4254" w:type="dxa"/>
        </w:trPr>
        <w:tc>
          <w:tcPr>
            <w:tcW w:w="710" w:type="dxa"/>
          </w:tcPr>
          <w:p w:rsidR="005E5ED8" w:rsidRPr="004F0BF0" w:rsidRDefault="005E5ED8" w:rsidP="0080562F">
            <w:r>
              <w:t>70</w:t>
            </w:r>
          </w:p>
        </w:tc>
        <w:tc>
          <w:tcPr>
            <w:tcW w:w="4819" w:type="dxa"/>
          </w:tcPr>
          <w:p w:rsidR="005E5ED8" w:rsidRPr="008B056A" w:rsidRDefault="005E5ED8" w:rsidP="0080562F">
            <w:pPr>
              <w:rPr>
                <w:b/>
                <w:i/>
              </w:rPr>
            </w:pPr>
            <w:r w:rsidRPr="008B056A">
              <w:rPr>
                <w:b/>
                <w:i/>
              </w:rPr>
              <w:t>Р.Р.Написание сочинения с описанием действий</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16.12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написать сочинение</w:t>
            </w:r>
          </w:p>
        </w:tc>
      </w:tr>
      <w:tr w:rsidR="005E5ED8" w:rsidRPr="0001483E" w:rsidTr="0080562F">
        <w:trPr>
          <w:gridAfter w:val="3"/>
          <w:wAfter w:w="4254" w:type="dxa"/>
        </w:trPr>
        <w:tc>
          <w:tcPr>
            <w:tcW w:w="710" w:type="dxa"/>
          </w:tcPr>
          <w:p w:rsidR="005E5ED8" w:rsidRPr="00A30022" w:rsidRDefault="005E5ED8" w:rsidP="0080562F">
            <w:r w:rsidRPr="00A30022">
              <w:t>71</w:t>
            </w:r>
          </w:p>
        </w:tc>
        <w:tc>
          <w:tcPr>
            <w:tcW w:w="4819" w:type="dxa"/>
          </w:tcPr>
          <w:p w:rsidR="005E5ED8" w:rsidRPr="00FF7BDE" w:rsidRDefault="005E5ED8" w:rsidP="0080562F">
            <w:r>
              <w:t xml:space="preserve">Буквы О и Е после шипящих </w:t>
            </w:r>
            <w:r w:rsidRPr="00FF7BDE">
              <w:t>на конце наречий.</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17.12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Упр.239</w:t>
            </w:r>
          </w:p>
        </w:tc>
      </w:tr>
      <w:tr w:rsidR="005E5ED8" w:rsidRPr="0001483E" w:rsidTr="0080562F">
        <w:trPr>
          <w:gridAfter w:val="3"/>
          <w:wAfter w:w="4254" w:type="dxa"/>
        </w:trPr>
        <w:tc>
          <w:tcPr>
            <w:tcW w:w="710" w:type="dxa"/>
          </w:tcPr>
          <w:p w:rsidR="005E5ED8" w:rsidRPr="00A30022" w:rsidRDefault="005E5ED8" w:rsidP="0080562F">
            <w:r w:rsidRPr="00A30022">
              <w:t>72</w:t>
            </w:r>
          </w:p>
        </w:tc>
        <w:tc>
          <w:tcPr>
            <w:tcW w:w="4819" w:type="dxa"/>
          </w:tcPr>
          <w:p w:rsidR="005E5ED8" w:rsidRPr="00FF7BDE" w:rsidRDefault="005E5ED8" w:rsidP="0080562F">
            <w:r>
              <w:t xml:space="preserve">Буквы О и Е после шипящих </w:t>
            </w:r>
            <w:r w:rsidRPr="00FF7BDE">
              <w:t>на конце наречий.</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18.12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 243</w:t>
            </w:r>
          </w:p>
        </w:tc>
      </w:tr>
      <w:tr w:rsidR="005E5ED8" w:rsidRPr="0001483E" w:rsidTr="0080562F">
        <w:trPr>
          <w:gridAfter w:val="3"/>
          <w:wAfter w:w="4254" w:type="dxa"/>
        </w:trPr>
        <w:tc>
          <w:tcPr>
            <w:tcW w:w="710" w:type="dxa"/>
          </w:tcPr>
          <w:p w:rsidR="005E5ED8" w:rsidRPr="00A30022" w:rsidRDefault="005E5ED8" w:rsidP="0080562F">
            <w:r w:rsidRPr="00A30022">
              <w:t>73</w:t>
            </w:r>
          </w:p>
        </w:tc>
        <w:tc>
          <w:tcPr>
            <w:tcW w:w="4819" w:type="dxa"/>
          </w:tcPr>
          <w:p w:rsidR="005E5ED8" w:rsidRPr="00B54F73" w:rsidRDefault="005E5ED8" w:rsidP="0080562F">
            <w:pPr>
              <w:rPr>
                <w:b/>
              </w:rPr>
            </w:pPr>
            <w:r>
              <w:rPr>
                <w:b/>
              </w:rPr>
              <w:t xml:space="preserve">Контрольное </w:t>
            </w:r>
            <w:r w:rsidRPr="00FF7BDE">
              <w:rPr>
                <w:b/>
              </w:rPr>
              <w:t>тестирование</w:t>
            </w:r>
            <w:r>
              <w:rPr>
                <w:b/>
              </w:rPr>
              <w:t xml:space="preserve"> №1</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19.12</w:t>
            </w:r>
          </w:p>
        </w:tc>
        <w:tc>
          <w:tcPr>
            <w:tcW w:w="1418" w:type="dxa"/>
          </w:tcPr>
          <w:p w:rsidR="005E5ED8" w:rsidRPr="004F0BF0" w:rsidRDefault="005E5ED8" w:rsidP="0080562F"/>
        </w:tc>
        <w:tc>
          <w:tcPr>
            <w:tcW w:w="2693" w:type="dxa"/>
          </w:tcPr>
          <w:p w:rsidR="005E5ED8" w:rsidRPr="00FF7BDE" w:rsidRDefault="005E5ED8" w:rsidP="0080562F"/>
        </w:tc>
        <w:tc>
          <w:tcPr>
            <w:tcW w:w="3544" w:type="dxa"/>
          </w:tcPr>
          <w:p w:rsidR="005E5ED8" w:rsidRPr="004F0BF0" w:rsidRDefault="005E5ED8" w:rsidP="0080562F">
            <w:r>
              <w:t>Упр.241</w:t>
            </w:r>
          </w:p>
        </w:tc>
      </w:tr>
      <w:tr w:rsidR="005E5ED8" w:rsidRPr="0001483E" w:rsidTr="0080562F">
        <w:trPr>
          <w:gridAfter w:val="3"/>
          <w:wAfter w:w="4254" w:type="dxa"/>
          <w:trHeight w:val="778"/>
        </w:trPr>
        <w:tc>
          <w:tcPr>
            <w:tcW w:w="710" w:type="dxa"/>
          </w:tcPr>
          <w:p w:rsidR="005E5ED8" w:rsidRPr="004F0BF0" w:rsidRDefault="005E5ED8" w:rsidP="0080562F">
            <w:r w:rsidRPr="004F0BF0">
              <w:t>74</w:t>
            </w:r>
          </w:p>
        </w:tc>
        <w:tc>
          <w:tcPr>
            <w:tcW w:w="4819" w:type="dxa"/>
          </w:tcPr>
          <w:p w:rsidR="005E5ED8" w:rsidRPr="004F0BF0" w:rsidRDefault="005E5ED8" w:rsidP="0080562F">
            <w:r w:rsidRPr="004F0BF0">
              <w:t xml:space="preserve"> </w:t>
            </w:r>
            <w:r w:rsidRPr="00FF7BDE">
              <w:t>Анализ контрольного тестирования</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20.12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индивидуальное задание</w:t>
            </w:r>
          </w:p>
        </w:tc>
      </w:tr>
      <w:tr w:rsidR="005E5ED8" w:rsidRPr="0001483E" w:rsidTr="0080562F">
        <w:trPr>
          <w:gridAfter w:val="3"/>
          <w:wAfter w:w="4254" w:type="dxa"/>
          <w:trHeight w:val="681"/>
        </w:trPr>
        <w:tc>
          <w:tcPr>
            <w:tcW w:w="710" w:type="dxa"/>
          </w:tcPr>
          <w:p w:rsidR="005E5ED8" w:rsidRPr="004F0BF0" w:rsidRDefault="005E5ED8" w:rsidP="0080562F">
            <w:r w:rsidRPr="004F0BF0">
              <w:t>75</w:t>
            </w:r>
          </w:p>
        </w:tc>
        <w:tc>
          <w:tcPr>
            <w:tcW w:w="4819" w:type="dxa"/>
          </w:tcPr>
          <w:p w:rsidR="005E5ED8" w:rsidRDefault="005E5ED8" w:rsidP="0080562F">
            <w:r>
              <w:t>Буквы О и А на конце наре</w:t>
            </w:r>
            <w:r w:rsidRPr="00387817">
              <w:t>чий</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21.12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Упр.247</w:t>
            </w:r>
          </w:p>
        </w:tc>
      </w:tr>
      <w:tr w:rsidR="005E5ED8" w:rsidRPr="0001483E" w:rsidTr="0080562F">
        <w:trPr>
          <w:gridAfter w:val="3"/>
          <w:wAfter w:w="4254" w:type="dxa"/>
          <w:trHeight w:val="486"/>
        </w:trPr>
        <w:tc>
          <w:tcPr>
            <w:tcW w:w="710" w:type="dxa"/>
          </w:tcPr>
          <w:p w:rsidR="005E5ED8" w:rsidRPr="004F0BF0" w:rsidRDefault="005E5ED8" w:rsidP="0080562F">
            <w:r w:rsidRPr="004F0BF0">
              <w:t>76</w:t>
            </w:r>
          </w:p>
        </w:tc>
        <w:tc>
          <w:tcPr>
            <w:tcW w:w="4819" w:type="dxa"/>
          </w:tcPr>
          <w:p w:rsidR="005E5ED8" w:rsidRDefault="005E5ED8" w:rsidP="0080562F">
            <w:r>
              <w:t>Буквы О и А на конце наре</w:t>
            </w:r>
            <w:r w:rsidRPr="00387817">
              <w:t>чий</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pPr>
            <w:r w:rsidRPr="001D2F4F">
              <w:t>23.12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Упр.249</w:t>
            </w:r>
          </w:p>
        </w:tc>
      </w:tr>
      <w:tr w:rsidR="005E5ED8" w:rsidRPr="0001483E" w:rsidTr="0080562F">
        <w:trPr>
          <w:gridAfter w:val="3"/>
          <w:wAfter w:w="4254" w:type="dxa"/>
          <w:trHeight w:val="331"/>
        </w:trPr>
        <w:tc>
          <w:tcPr>
            <w:tcW w:w="710" w:type="dxa"/>
          </w:tcPr>
          <w:p w:rsidR="005E5ED8" w:rsidRPr="004F0BF0" w:rsidRDefault="005E5ED8" w:rsidP="0080562F">
            <w:r w:rsidRPr="004F0BF0">
              <w:t>77</w:t>
            </w:r>
          </w:p>
        </w:tc>
        <w:tc>
          <w:tcPr>
            <w:tcW w:w="4819" w:type="dxa"/>
          </w:tcPr>
          <w:p w:rsidR="005E5ED8" w:rsidRPr="000E4B33" w:rsidRDefault="005E5ED8" w:rsidP="0080562F">
            <w:pPr>
              <w:rPr>
                <w:b/>
              </w:rPr>
            </w:pPr>
            <w:r w:rsidRPr="000E4B33">
              <w:rPr>
                <w:b/>
              </w:rPr>
              <w:t xml:space="preserve">Подробное контрольное изложение </w:t>
            </w:r>
            <w:r>
              <w:rPr>
                <w:b/>
              </w:rPr>
              <w:t xml:space="preserve">№1 </w:t>
            </w:r>
            <w:r w:rsidRPr="000E4B33">
              <w:rPr>
                <w:b/>
              </w:rPr>
              <w:t>по теме «Наречие»</w:t>
            </w:r>
          </w:p>
        </w:tc>
        <w:tc>
          <w:tcPr>
            <w:tcW w:w="803" w:type="dxa"/>
          </w:tcPr>
          <w:p w:rsidR="005E5ED8" w:rsidRDefault="005E5ED8" w:rsidP="0080562F">
            <w:pPr>
              <w:jc w:val="center"/>
            </w:pPr>
          </w:p>
        </w:tc>
        <w:tc>
          <w:tcPr>
            <w:tcW w:w="1465" w:type="dxa"/>
            <w:gridSpan w:val="2"/>
          </w:tcPr>
          <w:p w:rsidR="005E5ED8" w:rsidRPr="001D2F4F" w:rsidRDefault="005E5ED8" w:rsidP="0080562F">
            <w:pPr>
              <w:jc w:val="center"/>
            </w:pPr>
            <w:r w:rsidRPr="001D2F4F">
              <w:t>24.12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tc>
      </w:tr>
      <w:tr w:rsidR="005E5ED8" w:rsidRPr="0001483E" w:rsidTr="0080562F">
        <w:trPr>
          <w:gridAfter w:val="3"/>
          <w:wAfter w:w="4254" w:type="dxa"/>
        </w:trPr>
        <w:tc>
          <w:tcPr>
            <w:tcW w:w="710" w:type="dxa"/>
          </w:tcPr>
          <w:p w:rsidR="005E5ED8" w:rsidRPr="004F0BF0" w:rsidRDefault="005E5ED8" w:rsidP="0080562F">
            <w:r w:rsidRPr="004F0BF0">
              <w:t>78</w:t>
            </w:r>
          </w:p>
        </w:tc>
        <w:tc>
          <w:tcPr>
            <w:tcW w:w="4819" w:type="dxa"/>
          </w:tcPr>
          <w:p w:rsidR="005E5ED8" w:rsidRPr="004F0BF0" w:rsidRDefault="005E5ED8" w:rsidP="0080562F">
            <w:r>
              <w:t xml:space="preserve"> Анализ изложения. </w:t>
            </w:r>
            <w:r w:rsidRPr="00387817">
              <w:t>Дефис между частями слова в наречиях</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25.12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Упр.252</w:t>
            </w:r>
          </w:p>
        </w:tc>
      </w:tr>
      <w:tr w:rsidR="005E5ED8" w:rsidRPr="0001483E" w:rsidTr="0080562F">
        <w:trPr>
          <w:gridAfter w:val="3"/>
          <w:wAfter w:w="4254" w:type="dxa"/>
          <w:trHeight w:val="1268"/>
        </w:trPr>
        <w:tc>
          <w:tcPr>
            <w:tcW w:w="710" w:type="dxa"/>
          </w:tcPr>
          <w:p w:rsidR="005E5ED8" w:rsidRDefault="005E5ED8" w:rsidP="0080562F">
            <w:r w:rsidRPr="004F0BF0">
              <w:t>79</w:t>
            </w:r>
          </w:p>
          <w:p w:rsidR="005E5ED8" w:rsidRDefault="005E5ED8" w:rsidP="0080562F"/>
          <w:p w:rsidR="005E5ED8" w:rsidRDefault="005E5ED8" w:rsidP="0080562F"/>
          <w:p w:rsidR="005E5ED8" w:rsidRPr="004F0BF0" w:rsidRDefault="005E5ED8" w:rsidP="0080562F"/>
        </w:tc>
        <w:tc>
          <w:tcPr>
            <w:tcW w:w="4819" w:type="dxa"/>
          </w:tcPr>
          <w:p w:rsidR="005E5ED8" w:rsidRPr="004F0BF0" w:rsidRDefault="005E5ED8" w:rsidP="0080562F">
            <w:r w:rsidRPr="00387817">
              <w:t>Дефис между частями слова в наречиях</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26.12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Упр.256</w:t>
            </w:r>
          </w:p>
        </w:tc>
      </w:tr>
      <w:tr w:rsidR="005E5ED8" w:rsidRPr="0001483E" w:rsidTr="0080562F">
        <w:trPr>
          <w:gridAfter w:val="3"/>
          <w:wAfter w:w="4254" w:type="dxa"/>
        </w:trPr>
        <w:tc>
          <w:tcPr>
            <w:tcW w:w="710" w:type="dxa"/>
          </w:tcPr>
          <w:p w:rsidR="005E5ED8" w:rsidRPr="004F0BF0" w:rsidRDefault="005E5ED8" w:rsidP="0080562F">
            <w:r w:rsidRPr="004F0BF0">
              <w:t>80</w:t>
            </w:r>
          </w:p>
        </w:tc>
        <w:tc>
          <w:tcPr>
            <w:tcW w:w="4819" w:type="dxa"/>
          </w:tcPr>
          <w:p w:rsidR="005E5ED8" w:rsidRPr="004F0BF0" w:rsidRDefault="005E5ED8" w:rsidP="0080562F">
            <w:r>
              <w:t>Слитное и раздельное написа</w:t>
            </w:r>
            <w:r w:rsidRPr="00387817">
              <w:t>ние приставок в наречиях, об</w:t>
            </w:r>
            <w:r>
              <w:t>разованных от существительн</w:t>
            </w:r>
            <w:r w:rsidRPr="00387817">
              <w:t>ых и количественных числительных</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27.12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Упр.257</w:t>
            </w:r>
          </w:p>
        </w:tc>
      </w:tr>
      <w:tr w:rsidR="005E5ED8" w:rsidRPr="0001483E" w:rsidTr="0080562F">
        <w:trPr>
          <w:gridAfter w:val="3"/>
          <w:wAfter w:w="4254" w:type="dxa"/>
        </w:trPr>
        <w:tc>
          <w:tcPr>
            <w:tcW w:w="710" w:type="dxa"/>
          </w:tcPr>
          <w:p w:rsidR="005E5ED8" w:rsidRPr="004F0BF0" w:rsidRDefault="005E5ED8" w:rsidP="0080562F">
            <w:r w:rsidRPr="004F0BF0">
              <w:t>81</w:t>
            </w:r>
          </w:p>
        </w:tc>
        <w:tc>
          <w:tcPr>
            <w:tcW w:w="4819" w:type="dxa"/>
          </w:tcPr>
          <w:p w:rsidR="005E5ED8" w:rsidRPr="004F0BF0" w:rsidRDefault="005E5ED8" w:rsidP="0080562F">
            <w:r>
              <w:t>Слитное и раздельное написа</w:t>
            </w:r>
            <w:r w:rsidRPr="00387817">
              <w:t>ние приставок в наречиях, об</w:t>
            </w:r>
            <w:r>
              <w:t>разованных от существительн</w:t>
            </w:r>
            <w:r w:rsidRPr="00387817">
              <w:t>ых и количественных числительных</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13.01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упр.262</w:t>
            </w:r>
          </w:p>
        </w:tc>
      </w:tr>
      <w:tr w:rsidR="005E5ED8" w:rsidRPr="0001483E" w:rsidTr="0080562F">
        <w:trPr>
          <w:gridAfter w:val="3"/>
          <w:wAfter w:w="4254" w:type="dxa"/>
        </w:trPr>
        <w:tc>
          <w:tcPr>
            <w:tcW w:w="710" w:type="dxa"/>
          </w:tcPr>
          <w:p w:rsidR="005E5ED8" w:rsidRPr="004F0BF0" w:rsidRDefault="005E5ED8" w:rsidP="0080562F">
            <w:r w:rsidRPr="004F0BF0">
              <w:t>82</w:t>
            </w:r>
          </w:p>
        </w:tc>
        <w:tc>
          <w:tcPr>
            <w:tcW w:w="4819" w:type="dxa"/>
          </w:tcPr>
          <w:p w:rsidR="005E5ED8" w:rsidRPr="0056005A" w:rsidRDefault="005E5ED8" w:rsidP="0080562F">
            <w:pPr>
              <w:rPr>
                <w:b/>
              </w:rPr>
            </w:pPr>
            <w:r w:rsidRPr="0056005A">
              <w:rPr>
                <w:b/>
              </w:rPr>
              <w:t>Р.Р.</w:t>
            </w:r>
            <w:r>
              <w:rPr>
                <w:b/>
              </w:rPr>
              <w:t xml:space="preserve">Подготовка к </w:t>
            </w:r>
            <w:r w:rsidRPr="0056005A">
              <w:rPr>
                <w:b/>
              </w:rPr>
              <w:t xml:space="preserve"> контрольному сочинению-описанию</w:t>
            </w:r>
            <w:r>
              <w:rPr>
                <w:b/>
              </w:rPr>
              <w:t xml:space="preserve"> №1 Е.Широкова «Друзья» </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pPr>
            <w:r w:rsidRPr="001D2F4F">
              <w:t>14.01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Написать сочинение</w:t>
            </w:r>
          </w:p>
        </w:tc>
      </w:tr>
      <w:tr w:rsidR="005E5ED8" w:rsidRPr="0001483E" w:rsidTr="0080562F">
        <w:trPr>
          <w:gridAfter w:val="3"/>
          <w:wAfter w:w="4254" w:type="dxa"/>
          <w:trHeight w:val="1030"/>
        </w:trPr>
        <w:tc>
          <w:tcPr>
            <w:tcW w:w="710" w:type="dxa"/>
          </w:tcPr>
          <w:p w:rsidR="005E5ED8" w:rsidRPr="004F0BF0" w:rsidRDefault="005E5ED8" w:rsidP="0080562F">
            <w:r w:rsidRPr="004F0BF0">
              <w:t>83</w:t>
            </w:r>
          </w:p>
        </w:tc>
        <w:tc>
          <w:tcPr>
            <w:tcW w:w="4819" w:type="dxa"/>
          </w:tcPr>
          <w:p w:rsidR="005E5ED8" w:rsidRPr="0056005A" w:rsidRDefault="005E5ED8" w:rsidP="0080562F">
            <w:pPr>
              <w:rPr>
                <w:b/>
              </w:rPr>
            </w:pPr>
            <w:r w:rsidRPr="0056005A">
              <w:rPr>
                <w:b/>
              </w:rPr>
              <w:t>Р.Р.Написание контрольного сочинения-описания по картине №1</w:t>
            </w:r>
            <w:r>
              <w:rPr>
                <w:b/>
              </w:rPr>
              <w:t>1 Е.Широкова «Друзья»</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15.01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Упр.249</w:t>
            </w:r>
          </w:p>
        </w:tc>
      </w:tr>
      <w:tr w:rsidR="005E5ED8" w:rsidRPr="0001483E" w:rsidTr="0080562F">
        <w:trPr>
          <w:gridAfter w:val="3"/>
          <w:wAfter w:w="4254" w:type="dxa"/>
          <w:trHeight w:val="390"/>
        </w:trPr>
        <w:tc>
          <w:tcPr>
            <w:tcW w:w="710" w:type="dxa"/>
          </w:tcPr>
          <w:p w:rsidR="005E5ED8" w:rsidRPr="004F0BF0" w:rsidRDefault="005E5ED8" w:rsidP="0080562F">
            <w:r>
              <w:t>84</w:t>
            </w:r>
          </w:p>
        </w:tc>
        <w:tc>
          <w:tcPr>
            <w:tcW w:w="4819" w:type="dxa"/>
          </w:tcPr>
          <w:p w:rsidR="005E5ED8" w:rsidRPr="004F0BF0" w:rsidRDefault="005E5ED8" w:rsidP="0080562F">
            <w:r>
              <w:t xml:space="preserve">Мягкий знак после шипящих </w:t>
            </w:r>
            <w:r w:rsidRPr="00C457BE">
              <w:t>на конце наречий.</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16.01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Упр.251</w:t>
            </w:r>
          </w:p>
        </w:tc>
      </w:tr>
      <w:tr w:rsidR="005E5ED8" w:rsidRPr="0001483E" w:rsidTr="0080562F">
        <w:trPr>
          <w:gridAfter w:val="3"/>
          <w:wAfter w:w="4254" w:type="dxa"/>
          <w:trHeight w:val="626"/>
        </w:trPr>
        <w:tc>
          <w:tcPr>
            <w:tcW w:w="710" w:type="dxa"/>
          </w:tcPr>
          <w:p w:rsidR="005E5ED8" w:rsidRDefault="005E5ED8" w:rsidP="0080562F">
            <w:r w:rsidRPr="004F0BF0">
              <w:t>8</w:t>
            </w:r>
            <w:r>
              <w:t>5</w:t>
            </w:r>
          </w:p>
        </w:tc>
        <w:tc>
          <w:tcPr>
            <w:tcW w:w="4819" w:type="dxa"/>
          </w:tcPr>
          <w:p w:rsidR="005E5ED8" w:rsidRPr="004F0BF0" w:rsidRDefault="005E5ED8" w:rsidP="0080562F">
            <w:r>
              <w:t xml:space="preserve">Мягкий знак после шипящих </w:t>
            </w:r>
            <w:r w:rsidRPr="00C457BE">
              <w:t>на конце наречий.</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17.01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Упр.255</w:t>
            </w:r>
          </w:p>
        </w:tc>
      </w:tr>
      <w:tr w:rsidR="005E5ED8" w:rsidRPr="0001483E" w:rsidTr="0080562F">
        <w:trPr>
          <w:gridAfter w:val="3"/>
          <w:wAfter w:w="4254" w:type="dxa"/>
          <w:trHeight w:val="626"/>
        </w:trPr>
        <w:tc>
          <w:tcPr>
            <w:tcW w:w="710" w:type="dxa"/>
          </w:tcPr>
          <w:p w:rsidR="005E5ED8" w:rsidRPr="004F0BF0" w:rsidRDefault="005E5ED8" w:rsidP="0080562F">
            <w:r>
              <w:t>86</w:t>
            </w:r>
          </w:p>
        </w:tc>
        <w:tc>
          <w:tcPr>
            <w:tcW w:w="4819" w:type="dxa"/>
          </w:tcPr>
          <w:p w:rsidR="005E5ED8" w:rsidRPr="004F0BF0" w:rsidRDefault="005E5ED8" w:rsidP="0080562F">
            <w:r>
              <w:t xml:space="preserve">Обобщение и систематизация </w:t>
            </w:r>
            <w:r w:rsidRPr="00C457BE">
              <w:t>материала по теме «Наречие».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20.01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Упр.272</w:t>
            </w:r>
          </w:p>
        </w:tc>
      </w:tr>
      <w:tr w:rsidR="005E5ED8" w:rsidRPr="0001483E" w:rsidTr="0080562F">
        <w:trPr>
          <w:gridAfter w:val="3"/>
          <w:wAfter w:w="4254" w:type="dxa"/>
          <w:trHeight w:val="626"/>
        </w:trPr>
        <w:tc>
          <w:tcPr>
            <w:tcW w:w="710" w:type="dxa"/>
          </w:tcPr>
          <w:p w:rsidR="005E5ED8" w:rsidRPr="004F0BF0" w:rsidRDefault="005E5ED8" w:rsidP="0080562F">
            <w:r>
              <w:t>87</w:t>
            </w:r>
          </w:p>
        </w:tc>
        <w:tc>
          <w:tcPr>
            <w:tcW w:w="4819" w:type="dxa"/>
          </w:tcPr>
          <w:p w:rsidR="005E5ED8" w:rsidRPr="004F0BF0" w:rsidRDefault="005E5ED8" w:rsidP="0080562F">
            <w:r w:rsidRPr="00C457BE">
              <w:t>Обобщение и систематизация</w:t>
            </w:r>
            <w:r>
              <w:t xml:space="preserve"> </w:t>
            </w:r>
            <w:r w:rsidRPr="00C457BE">
              <w:t>материала по теме «Наречие»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21.01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Упр.269</w:t>
            </w:r>
          </w:p>
        </w:tc>
      </w:tr>
      <w:tr w:rsidR="005E5ED8" w:rsidRPr="0001483E" w:rsidTr="0080562F">
        <w:trPr>
          <w:gridAfter w:val="3"/>
          <w:wAfter w:w="4254" w:type="dxa"/>
        </w:trPr>
        <w:tc>
          <w:tcPr>
            <w:tcW w:w="710" w:type="dxa"/>
          </w:tcPr>
          <w:p w:rsidR="005E5ED8" w:rsidRPr="00197EC1" w:rsidRDefault="005E5ED8" w:rsidP="0080562F">
            <w:r w:rsidRPr="00197EC1">
              <w:t>88</w:t>
            </w:r>
          </w:p>
        </w:tc>
        <w:tc>
          <w:tcPr>
            <w:tcW w:w="4819" w:type="dxa"/>
          </w:tcPr>
          <w:p w:rsidR="005E5ED8" w:rsidRPr="004F0BF0" w:rsidRDefault="005E5ED8" w:rsidP="0080562F">
            <w:r>
              <w:t>Урок-семинар по теме «Наре</w:t>
            </w:r>
            <w:r w:rsidRPr="00C457BE">
              <w:t>чие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22.01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Упр.271</w:t>
            </w:r>
          </w:p>
        </w:tc>
      </w:tr>
      <w:tr w:rsidR="005E5ED8" w:rsidRPr="0001483E" w:rsidTr="0080562F">
        <w:trPr>
          <w:gridAfter w:val="3"/>
          <w:wAfter w:w="4254" w:type="dxa"/>
        </w:trPr>
        <w:tc>
          <w:tcPr>
            <w:tcW w:w="710" w:type="dxa"/>
          </w:tcPr>
          <w:p w:rsidR="005E5ED8" w:rsidRPr="00197EC1" w:rsidRDefault="005E5ED8" w:rsidP="0080562F">
            <w:r w:rsidRPr="00197EC1">
              <w:t>89</w:t>
            </w:r>
          </w:p>
        </w:tc>
        <w:tc>
          <w:tcPr>
            <w:tcW w:w="4819" w:type="dxa"/>
          </w:tcPr>
          <w:p w:rsidR="005E5ED8" w:rsidRPr="004F0BF0" w:rsidRDefault="005E5ED8" w:rsidP="0080562F">
            <w:r>
              <w:t>Урок-практикум по теме: «На</w:t>
            </w:r>
            <w:r w:rsidRPr="00C457BE">
              <w:t>речие</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23.01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Упр.273</w:t>
            </w:r>
          </w:p>
        </w:tc>
      </w:tr>
      <w:tr w:rsidR="005E5ED8" w:rsidRPr="0001483E" w:rsidTr="0080562F">
        <w:trPr>
          <w:gridAfter w:val="3"/>
          <w:wAfter w:w="4254" w:type="dxa"/>
        </w:trPr>
        <w:tc>
          <w:tcPr>
            <w:tcW w:w="710" w:type="dxa"/>
          </w:tcPr>
          <w:p w:rsidR="005E5ED8" w:rsidRPr="00197EC1" w:rsidRDefault="005E5ED8" w:rsidP="0080562F">
            <w:r w:rsidRPr="00197EC1">
              <w:t>90</w:t>
            </w:r>
          </w:p>
        </w:tc>
        <w:tc>
          <w:tcPr>
            <w:tcW w:w="4819" w:type="dxa"/>
          </w:tcPr>
          <w:p w:rsidR="005E5ED8" w:rsidRPr="00197EC1" w:rsidRDefault="005E5ED8" w:rsidP="0080562F">
            <w:r w:rsidRPr="00197EC1">
              <w:t>Проверочная работа «Наречие»</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24.01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Упр.268,267</w:t>
            </w:r>
          </w:p>
        </w:tc>
      </w:tr>
      <w:tr w:rsidR="005E5ED8" w:rsidRPr="0001483E" w:rsidTr="0080562F">
        <w:trPr>
          <w:gridAfter w:val="3"/>
          <w:wAfter w:w="4254" w:type="dxa"/>
        </w:trPr>
        <w:tc>
          <w:tcPr>
            <w:tcW w:w="710" w:type="dxa"/>
          </w:tcPr>
          <w:p w:rsidR="005E5ED8" w:rsidRPr="00197EC1" w:rsidRDefault="005E5ED8" w:rsidP="0080562F">
            <w:r w:rsidRPr="00197EC1">
              <w:t>91</w:t>
            </w:r>
          </w:p>
        </w:tc>
        <w:tc>
          <w:tcPr>
            <w:tcW w:w="4819" w:type="dxa"/>
          </w:tcPr>
          <w:p w:rsidR="005E5ED8" w:rsidRPr="0031778D" w:rsidRDefault="005E5ED8" w:rsidP="0080562F">
            <w:r w:rsidRPr="0031778D">
              <w:t>Анализ по теме «Наречие».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27.01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Упр.274</w:t>
            </w:r>
          </w:p>
        </w:tc>
      </w:tr>
      <w:tr w:rsidR="005E5ED8" w:rsidRPr="0001483E" w:rsidTr="0080562F">
        <w:trPr>
          <w:trHeight w:val="1012"/>
        </w:trPr>
        <w:tc>
          <w:tcPr>
            <w:tcW w:w="15452" w:type="dxa"/>
            <w:gridSpan w:val="8"/>
          </w:tcPr>
          <w:p w:rsidR="005E5ED8" w:rsidRPr="001D2F4F" w:rsidRDefault="005E5ED8" w:rsidP="0080562F">
            <w:pPr>
              <w:rPr>
                <w:b/>
              </w:rPr>
            </w:pPr>
            <w:r w:rsidRPr="001D2F4F">
              <w:rPr>
                <w:b/>
              </w:rPr>
              <w:t xml:space="preserve">                                                                                        Категория состояния.</w:t>
            </w:r>
          </w:p>
          <w:p w:rsidR="005E5ED8" w:rsidRPr="001D2F4F" w:rsidRDefault="005E5ED8" w:rsidP="0080562F">
            <w:r w:rsidRPr="001D2F4F">
              <w:rPr>
                <w:b/>
              </w:rPr>
              <w:t xml:space="preserve">                                                                                                  4ч.+2ч.</w:t>
            </w:r>
          </w:p>
        </w:tc>
        <w:tc>
          <w:tcPr>
            <w:tcW w:w="1418" w:type="dxa"/>
          </w:tcPr>
          <w:p w:rsidR="005E5ED8" w:rsidRPr="0001483E" w:rsidRDefault="005E5ED8" w:rsidP="0080562F"/>
        </w:tc>
        <w:tc>
          <w:tcPr>
            <w:tcW w:w="1418" w:type="dxa"/>
          </w:tcPr>
          <w:p w:rsidR="005E5ED8" w:rsidRPr="0001483E" w:rsidRDefault="005E5ED8" w:rsidP="0080562F"/>
        </w:tc>
        <w:tc>
          <w:tcPr>
            <w:tcW w:w="1418" w:type="dxa"/>
          </w:tcPr>
          <w:p w:rsidR="005E5ED8" w:rsidRPr="00757762" w:rsidRDefault="005E5ED8" w:rsidP="0080562F">
            <w:pPr>
              <w:jc w:val="center"/>
              <w:rPr>
                <w:bCs/>
              </w:rPr>
            </w:pPr>
            <w:r>
              <w:rPr>
                <w:bCs/>
              </w:rPr>
              <w:t>31.01</w:t>
            </w:r>
          </w:p>
        </w:tc>
      </w:tr>
      <w:tr w:rsidR="005E5ED8" w:rsidRPr="0001483E" w:rsidTr="0080562F">
        <w:trPr>
          <w:gridAfter w:val="3"/>
          <w:wAfter w:w="4254" w:type="dxa"/>
          <w:trHeight w:val="1012"/>
        </w:trPr>
        <w:tc>
          <w:tcPr>
            <w:tcW w:w="710" w:type="dxa"/>
          </w:tcPr>
          <w:p w:rsidR="005E5ED8" w:rsidRPr="004F0BF0" w:rsidRDefault="005E5ED8" w:rsidP="0080562F">
            <w:r w:rsidRPr="004F0BF0">
              <w:t>92</w:t>
            </w:r>
          </w:p>
        </w:tc>
        <w:tc>
          <w:tcPr>
            <w:tcW w:w="4819" w:type="dxa"/>
          </w:tcPr>
          <w:p w:rsidR="005E5ED8" w:rsidRPr="004F0BF0" w:rsidRDefault="005E5ED8" w:rsidP="0080562F">
            <w:r>
              <w:t xml:space="preserve">Категория состояния как часть </w:t>
            </w:r>
            <w:r w:rsidRPr="0024788B">
              <w:t>речи</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28.01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Упр.277</w:t>
            </w:r>
          </w:p>
        </w:tc>
      </w:tr>
      <w:tr w:rsidR="005E5ED8" w:rsidRPr="0001483E" w:rsidTr="0080562F">
        <w:trPr>
          <w:gridAfter w:val="3"/>
          <w:wAfter w:w="4254" w:type="dxa"/>
          <w:trHeight w:val="1284"/>
        </w:trPr>
        <w:tc>
          <w:tcPr>
            <w:tcW w:w="710" w:type="dxa"/>
          </w:tcPr>
          <w:p w:rsidR="005E5ED8" w:rsidRPr="004F0BF0" w:rsidRDefault="005E5ED8" w:rsidP="0080562F">
            <w:r w:rsidRPr="004F0BF0">
              <w:t>93</w:t>
            </w:r>
          </w:p>
        </w:tc>
        <w:tc>
          <w:tcPr>
            <w:tcW w:w="4819" w:type="dxa"/>
          </w:tcPr>
          <w:p w:rsidR="005E5ED8" w:rsidRDefault="005E5ED8" w:rsidP="0080562F">
            <w:r>
              <w:t xml:space="preserve">Категория состояния и другие </w:t>
            </w:r>
            <w:r w:rsidRPr="0024788B">
              <w:t>части речи</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29.01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Упр.278</w:t>
            </w:r>
          </w:p>
        </w:tc>
      </w:tr>
      <w:tr w:rsidR="005E5ED8" w:rsidRPr="0001483E" w:rsidTr="0080562F">
        <w:trPr>
          <w:gridAfter w:val="3"/>
          <w:wAfter w:w="4254" w:type="dxa"/>
          <w:trHeight w:val="389"/>
        </w:trPr>
        <w:tc>
          <w:tcPr>
            <w:tcW w:w="710" w:type="dxa"/>
          </w:tcPr>
          <w:p w:rsidR="005E5ED8" w:rsidRPr="004F0BF0" w:rsidRDefault="005E5ED8" w:rsidP="0080562F">
            <w:r w:rsidRPr="004F0BF0">
              <w:t>94</w:t>
            </w:r>
          </w:p>
        </w:tc>
        <w:tc>
          <w:tcPr>
            <w:tcW w:w="4819" w:type="dxa"/>
          </w:tcPr>
          <w:p w:rsidR="005E5ED8" w:rsidRPr="0056005A" w:rsidRDefault="005E5ED8" w:rsidP="0080562F">
            <w:pPr>
              <w:rPr>
                <w:b/>
              </w:rPr>
            </w:pPr>
            <w:r w:rsidRPr="0056005A">
              <w:rPr>
                <w:b/>
              </w:rPr>
              <w:t>Р.Р.</w:t>
            </w:r>
            <w:r w:rsidRPr="009251A0">
              <w:t>Употребление слов категории состояния в художественной речи</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30.01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Упр.279</w:t>
            </w:r>
          </w:p>
        </w:tc>
      </w:tr>
      <w:tr w:rsidR="005E5ED8" w:rsidRPr="0001483E" w:rsidTr="0080562F">
        <w:trPr>
          <w:gridAfter w:val="3"/>
          <w:wAfter w:w="4254" w:type="dxa"/>
          <w:trHeight w:val="428"/>
        </w:trPr>
        <w:tc>
          <w:tcPr>
            <w:tcW w:w="710" w:type="dxa"/>
          </w:tcPr>
          <w:p w:rsidR="005E5ED8" w:rsidRPr="004F0BF0" w:rsidRDefault="005E5ED8" w:rsidP="0080562F">
            <w:r w:rsidRPr="004F0BF0">
              <w:t>95</w:t>
            </w:r>
          </w:p>
        </w:tc>
        <w:tc>
          <w:tcPr>
            <w:tcW w:w="4819" w:type="dxa"/>
          </w:tcPr>
          <w:p w:rsidR="005E5ED8" w:rsidRPr="004F0BF0" w:rsidRDefault="005E5ED8" w:rsidP="0080562F">
            <w:r>
              <w:t>Морфологический разбор ка</w:t>
            </w:r>
            <w:r w:rsidRPr="0024788B">
              <w:t>тегории состояния</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31.01</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Упр.280</w:t>
            </w:r>
          </w:p>
        </w:tc>
      </w:tr>
      <w:tr w:rsidR="005E5ED8" w:rsidRPr="0001483E" w:rsidTr="0080562F">
        <w:trPr>
          <w:gridAfter w:val="3"/>
          <w:wAfter w:w="4254" w:type="dxa"/>
        </w:trPr>
        <w:tc>
          <w:tcPr>
            <w:tcW w:w="710" w:type="dxa"/>
          </w:tcPr>
          <w:p w:rsidR="005E5ED8" w:rsidRPr="004F0BF0" w:rsidRDefault="005E5ED8" w:rsidP="0080562F">
            <w:r w:rsidRPr="004F0BF0">
              <w:t>96</w:t>
            </w:r>
          </w:p>
        </w:tc>
        <w:tc>
          <w:tcPr>
            <w:tcW w:w="4819" w:type="dxa"/>
          </w:tcPr>
          <w:p w:rsidR="005E5ED8" w:rsidRPr="009251A0" w:rsidRDefault="005E5ED8" w:rsidP="0080562F">
            <w:pPr>
              <w:rPr>
                <w:b/>
                <w:i/>
              </w:rPr>
            </w:pPr>
            <w:r w:rsidRPr="009251A0">
              <w:rPr>
                <w:b/>
                <w:i/>
              </w:rPr>
              <w:t>Р.р. Написание сочинения на лингвистическую тему</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03.02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Написать сочинение</w:t>
            </w:r>
          </w:p>
        </w:tc>
      </w:tr>
      <w:tr w:rsidR="005E5ED8" w:rsidRPr="0001483E" w:rsidTr="0080562F">
        <w:trPr>
          <w:gridAfter w:val="3"/>
          <w:wAfter w:w="4254" w:type="dxa"/>
        </w:trPr>
        <w:tc>
          <w:tcPr>
            <w:tcW w:w="710" w:type="dxa"/>
          </w:tcPr>
          <w:p w:rsidR="005E5ED8" w:rsidRPr="004F0BF0" w:rsidRDefault="005E5ED8" w:rsidP="0080562F">
            <w:r w:rsidRPr="004F0BF0">
              <w:t>97</w:t>
            </w:r>
          </w:p>
        </w:tc>
        <w:tc>
          <w:tcPr>
            <w:tcW w:w="4819" w:type="dxa"/>
          </w:tcPr>
          <w:p w:rsidR="005E5ED8" w:rsidRPr="000E4B33" w:rsidRDefault="005E5ED8" w:rsidP="0080562F">
            <w:r w:rsidRPr="0024788B">
              <w:t>Самостоятельные и служебные части речи</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04.02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Упр.284</w:t>
            </w:r>
          </w:p>
        </w:tc>
      </w:tr>
      <w:tr w:rsidR="005E5ED8" w:rsidRPr="0001483E" w:rsidTr="0080562F">
        <w:trPr>
          <w:gridAfter w:val="1"/>
          <w:wAfter w:w="1418" w:type="dxa"/>
          <w:trHeight w:val="1075"/>
        </w:trPr>
        <w:tc>
          <w:tcPr>
            <w:tcW w:w="710" w:type="dxa"/>
          </w:tcPr>
          <w:p w:rsidR="005E5ED8" w:rsidRPr="004F0BF0" w:rsidRDefault="005E5ED8" w:rsidP="0080562F"/>
        </w:tc>
        <w:tc>
          <w:tcPr>
            <w:tcW w:w="14742" w:type="dxa"/>
            <w:gridSpan w:val="7"/>
          </w:tcPr>
          <w:p w:rsidR="005E5ED8" w:rsidRPr="001D2F4F" w:rsidRDefault="005E5ED8" w:rsidP="0080562F">
            <w:pPr>
              <w:rPr>
                <w:b/>
              </w:rPr>
            </w:pPr>
            <w:r w:rsidRPr="001D2F4F">
              <w:rPr>
                <w:b/>
              </w:rPr>
              <w:t xml:space="preserve">                                                                                                   </w:t>
            </w:r>
          </w:p>
          <w:p w:rsidR="005E5ED8" w:rsidRPr="001D2F4F" w:rsidRDefault="005E5ED8" w:rsidP="0080562F">
            <w:pPr>
              <w:rPr>
                <w:b/>
              </w:rPr>
            </w:pPr>
            <w:r w:rsidRPr="001D2F4F">
              <w:rPr>
                <w:b/>
              </w:rPr>
              <w:t xml:space="preserve">                                                                                                     Предлог</w:t>
            </w:r>
          </w:p>
          <w:p w:rsidR="005E5ED8" w:rsidRPr="001D2F4F" w:rsidRDefault="005E5ED8" w:rsidP="0080562F">
            <w:r w:rsidRPr="001D2F4F">
              <w:rPr>
                <w:b/>
              </w:rPr>
              <w:t xml:space="preserve">                                                                                                      11ч.+2ч.</w:t>
            </w:r>
          </w:p>
        </w:tc>
        <w:tc>
          <w:tcPr>
            <w:tcW w:w="1418" w:type="dxa"/>
          </w:tcPr>
          <w:p w:rsidR="005E5ED8" w:rsidRPr="0001483E" w:rsidRDefault="005E5ED8" w:rsidP="0080562F"/>
        </w:tc>
        <w:tc>
          <w:tcPr>
            <w:tcW w:w="1418" w:type="dxa"/>
          </w:tcPr>
          <w:p w:rsidR="005E5ED8" w:rsidRPr="00757762" w:rsidRDefault="005E5ED8" w:rsidP="0080562F">
            <w:pPr>
              <w:jc w:val="center"/>
              <w:rPr>
                <w:bCs/>
              </w:rPr>
            </w:pPr>
            <w:r>
              <w:rPr>
                <w:bCs/>
              </w:rPr>
              <w:t>12.02</w:t>
            </w:r>
          </w:p>
        </w:tc>
      </w:tr>
      <w:tr w:rsidR="005E5ED8" w:rsidRPr="0001483E" w:rsidTr="0080562F">
        <w:trPr>
          <w:gridAfter w:val="3"/>
          <w:wAfter w:w="4254" w:type="dxa"/>
        </w:trPr>
        <w:tc>
          <w:tcPr>
            <w:tcW w:w="710" w:type="dxa"/>
          </w:tcPr>
          <w:p w:rsidR="005E5ED8" w:rsidRPr="004F0BF0" w:rsidRDefault="005E5ED8" w:rsidP="0080562F">
            <w:r w:rsidRPr="004F0BF0">
              <w:t>98</w:t>
            </w:r>
          </w:p>
        </w:tc>
        <w:tc>
          <w:tcPr>
            <w:tcW w:w="4819" w:type="dxa"/>
          </w:tcPr>
          <w:p w:rsidR="005E5ED8" w:rsidRPr="004F0BF0" w:rsidRDefault="005E5ED8" w:rsidP="0080562F">
            <w:r w:rsidRPr="00336461">
              <w:t>Предлог как часть речи.</w:t>
            </w:r>
          </w:p>
        </w:tc>
        <w:tc>
          <w:tcPr>
            <w:tcW w:w="803" w:type="dxa"/>
          </w:tcPr>
          <w:p w:rsidR="005E5ED8" w:rsidRPr="004F0BF0" w:rsidRDefault="005E5ED8" w:rsidP="0080562F">
            <w:pPr>
              <w:jc w:val="center"/>
            </w:pPr>
          </w:p>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05.02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Упр.287</w:t>
            </w:r>
          </w:p>
        </w:tc>
      </w:tr>
      <w:tr w:rsidR="005E5ED8" w:rsidRPr="0001483E" w:rsidTr="0080562F">
        <w:trPr>
          <w:gridAfter w:val="3"/>
          <w:wAfter w:w="4254" w:type="dxa"/>
          <w:trHeight w:val="584"/>
        </w:trPr>
        <w:tc>
          <w:tcPr>
            <w:tcW w:w="710" w:type="dxa"/>
          </w:tcPr>
          <w:p w:rsidR="005E5ED8" w:rsidRPr="004F0BF0" w:rsidRDefault="005E5ED8" w:rsidP="0080562F">
            <w:r w:rsidRPr="004F0BF0">
              <w:t>99</w:t>
            </w:r>
          </w:p>
        </w:tc>
        <w:tc>
          <w:tcPr>
            <w:tcW w:w="4819" w:type="dxa"/>
          </w:tcPr>
          <w:p w:rsidR="005E5ED8" w:rsidRPr="004F0BF0" w:rsidRDefault="005E5ED8" w:rsidP="0080562F">
            <w:r w:rsidRPr="00336461">
              <w:t>Употребление предлогов</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06.02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Упр293</w:t>
            </w:r>
          </w:p>
        </w:tc>
      </w:tr>
      <w:tr w:rsidR="005E5ED8" w:rsidRPr="0001483E" w:rsidTr="0080562F">
        <w:trPr>
          <w:gridAfter w:val="3"/>
          <w:wAfter w:w="4254" w:type="dxa"/>
          <w:trHeight w:val="704"/>
        </w:trPr>
        <w:tc>
          <w:tcPr>
            <w:tcW w:w="710" w:type="dxa"/>
          </w:tcPr>
          <w:p w:rsidR="005E5ED8" w:rsidRDefault="005E5ED8" w:rsidP="0080562F">
            <w:r>
              <w:t>100</w:t>
            </w:r>
          </w:p>
        </w:tc>
        <w:tc>
          <w:tcPr>
            <w:tcW w:w="4819" w:type="dxa"/>
          </w:tcPr>
          <w:p w:rsidR="005E5ED8" w:rsidRPr="004F0BF0" w:rsidRDefault="005E5ED8" w:rsidP="0080562F">
            <w:r w:rsidRPr="00336461">
              <w:t>Употребление предлогов.</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07.02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Упр.295</w:t>
            </w:r>
          </w:p>
        </w:tc>
      </w:tr>
      <w:tr w:rsidR="005E5ED8" w:rsidRPr="0001483E" w:rsidTr="0080562F">
        <w:trPr>
          <w:gridAfter w:val="3"/>
          <w:wAfter w:w="4254" w:type="dxa"/>
          <w:trHeight w:val="704"/>
        </w:trPr>
        <w:tc>
          <w:tcPr>
            <w:tcW w:w="710" w:type="dxa"/>
          </w:tcPr>
          <w:p w:rsidR="005E5ED8" w:rsidRPr="004F0BF0" w:rsidRDefault="005E5ED8" w:rsidP="0080562F">
            <w:r>
              <w:t>101</w:t>
            </w:r>
          </w:p>
        </w:tc>
        <w:tc>
          <w:tcPr>
            <w:tcW w:w="4819" w:type="dxa"/>
          </w:tcPr>
          <w:p w:rsidR="005E5ED8" w:rsidRPr="004F0BF0" w:rsidRDefault="005E5ED8" w:rsidP="0080562F">
            <w:r>
              <w:t>Непроизводные и производ</w:t>
            </w:r>
            <w:r w:rsidRPr="00336461">
              <w:t>ные предлоги</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10.02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Упр.297</w:t>
            </w:r>
          </w:p>
        </w:tc>
      </w:tr>
      <w:tr w:rsidR="005E5ED8" w:rsidRPr="0001483E" w:rsidTr="0080562F">
        <w:trPr>
          <w:gridAfter w:val="3"/>
          <w:wAfter w:w="4254" w:type="dxa"/>
        </w:trPr>
        <w:tc>
          <w:tcPr>
            <w:tcW w:w="710" w:type="dxa"/>
          </w:tcPr>
          <w:p w:rsidR="005E5ED8" w:rsidRPr="004F0BF0" w:rsidRDefault="005E5ED8" w:rsidP="0080562F">
            <w:r w:rsidRPr="004F0BF0">
              <w:t>102</w:t>
            </w:r>
          </w:p>
        </w:tc>
        <w:tc>
          <w:tcPr>
            <w:tcW w:w="4819" w:type="dxa"/>
          </w:tcPr>
          <w:p w:rsidR="005E5ED8" w:rsidRPr="004F0BF0" w:rsidRDefault="005E5ED8" w:rsidP="0080562F">
            <w:r>
              <w:t>Непроизводные и производ</w:t>
            </w:r>
            <w:r w:rsidRPr="0008333C">
              <w:t>ные предлоги.</w:t>
            </w:r>
          </w:p>
          <w:p w:rsidR="005E5ED8" w:rsidRPr="004F0BF0" w:rsidRDefault="005E5ED8" w:rsidP="0080562F"/>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11.02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Упр.300</w:t>
            </w:r>
          </w:p>
        </w:tc>
      </w:tr>
      <w:tr w:rsidR="005E5ED8" w:rsidRPr="0001483E" w:rsidTr="0080562F">
        <w:trPr>
          <w:gridAfter w:val="3"/>
          <w:wAfter w:w="4254" w:type="dxa"/>
        </w:trPr>
        <w:tc>
          <w:tcPr>
            <w:tcW w:w="710" w:type="dxa"/>
          </w:tcPr>
          <w:p w:rsidR="005E5ED8" w:rsidRPr="00A30022" w:rsidRDefault="005E5ED8" w:rsidP="0080562F">
            <w:r w:rsidRPr="00A30022">
              <w:t>103</w:t>
            </w:r>
          </w:p>
        </w:tc>
        <w:tc>
          <w:tcPr>
            <w:tcW w:w="4819" w:type="dxa"/>
          </w:tcPr>
          <w:p w:rsidR="005E5ED8" w:rsidRPr="0008333C" w:rsidRDefault="005E5ED8" w:rsidP="0080562F">
            <w:r>
              <w:t xml:space="preserve">Употребление производных </w:t>
            </w:r>
            <w:r w:rsidRPr="0008333C">
              <w:t>предлогов в речи</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12.02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Упр.302</w:t>
            </w:r>
          </w:p>
        </w:tc>
      </w:tr>
      <w:tr w:rsidR="005E5ED8" w:rsidRPr="0001483E" w:rsidTr="0080562F">
        <w:trPr>
          <w:gridAfter w:val="3"/>
          <w:wAfter w:w="4254" w:type="dxa"/>
        </w:trPr>
        <w:tc>
          <w:tcPr>
            <w:tcW w:w="710" w:type="dxa"/>
          </w:tcPr>
          <w:p w:rsidR="005E5ED8" w:rsidRPr="00A30022" w:rsidRDefault="005E5ED8" w:rsidP="0080562F">
            <w:r w:rsidRPr="00A30022">
              <w:t>104</w:t>
            </w:r>
          </w:p>
        </w:tc>
        <w:tc>
          <w:tcPr>
            <w:tcW w:w="4819" w:type="dxa"/>
          </w:tcPr>
          <w:p w:rsidR="005E5ED8" w:rsidRPr="0008333C" w:rsidRDefault="005E5ED8" w:rsidP="0080562F">
            <w:r>
              <w:t>Простые и составные предло</w:t>
            </w:r>
            <w:r w:rsidRPr="0008333C">
              <w:t>ги.</w:t>
            </w:r>
          </w:p>
          <w:p w:rsidR="005E5ED8" w:rsidRPr="004F0BF0" w:rsidRDefault="005E5ED8" w:rsidP="0080562F"/>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13.02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Упр.304</w:t>
            </w:r>
          </w:p>
        </w:tc>
      </w:tr>
      <w:tr w:rsidR="005E5ED8" w:rsidRPr="0001483E" w:rsidTr="0080562F">
        <w:trPr>
          <w:gridAfter w:val="3"/>
          <w:wAfter w:w="4254" w:type="dxa"/>
          <w:trHeight w:val="584"/>
        </w:trPr>
        <w:tc>
          <w:tcPr>
            <w:tcW w:w="710" w:type="dxa"/>
          </w:tcPr>
          <w:p w:rsidR="005E5ED8" w:rsidRPr="004F0BF0" w:rsidRDefault="005E5ED8" w:rsidP="0080562F">
            <w:r w:rsidRPr="004F0BF0">
              <w:t>105</w:t>
            </w:r>
          </w:p>
        </w:tc>
        <w:tc>
          <w:tcPr>
            <w:tcW w:w="4819" w:type="dxa"/>
          </w:tcPr>
          <w:p w:rsidR="005E5ED8" w:rsidRPr="004F0BF0" w:rsidRDefault="005E5ED8" w:rsidP="0080562F">
            <w:r>
              <w:t>Слитное и раздельное написа</w:t>
            </w:r>
            <w:r w:rsidRPr="0008333C">
              <w:t>ние производных предлогов.</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14.02</w:t>
            </w:r>
          </w:p>
        </w:tc>
        <w:tc>
          <w:tcPr>
            <w:tcW w:w="1418" w:type="dxa"/>
          </w:tcPr>
          <w:p w:rsidR="005E5ED8" w:rsidRPr="004F0BF0" w:rsidRDefault="005E5ED8" w:rsidP="0080562F"/>
        </w:tc>
        <w:tc>
          <w:tcPr>
            <w:tcW w:w="2693" w:type="dxa"/>
          </w:tcPr>
          <w:p w:rsidR="005E5ED8" w:rsidRPr="004F0BF0" w:rsidRDefault="005E5ED8" w:rsidP="0080562F">
            <w:r>
              <w:t xml:space="preserve">             А16</w:t>
            </w:r>
          </w:p>
        </w:tc>
        <w:tc>
          <w:tcPr>
            <w:tcW w:w="3544" w:type="dxa"/>
          </w:tcPr>
          <w:p w:rsidR="005E5ED8" w:rsidRPr="004F0BF0" w:rsidRDefault="005E5ED8" w:rsidP="0080562F">
            <w:r>
              <w:t>Упр.309</w:t>
            </w:r>
          </w:p>
        </w:tc>
      </w:tr>
      <w:tr w:rsidR="005E5ED8" w:rsidRPr="0001483E" w:rsidTr="0080562F">
        <w:trPr>
          <w:gridAfter w:val="3"/>
          <w:wAfter w:w="4254" w:type="dxa"/>
          <w:trHeight w:val="432"/>
        </w:trPr>
        <w:tc>
          <w:tcPr>
            <w:tcW w:w="710" w:type="dxa"/>
          </w:tcPr>
          <w:p w:rsidR="005E5ED8" w:rsidRPr="004F0BF0" w:rsidRDefault="005E5ED8" w:rsidP="0080562F">
            <w:r>
              <w:t>106</w:t>
            </w:r>
          </w:p>
        </w:tc>
        <w:tc>
          <w:tcPr>
            <w:tcW w:w="4819" w:type="dxa"/>
          </w:tcPr>
          <w:p w:rsidR="005E5ED8" w:rsidRDefault="005E5ED8" w:rsidP="0080562F">
            <w:r>
              <w:t>Слитное и раздельное написа</w:t>
            </w:r>
            <w:r w:rsidRPr="0008333C">
              <w:t>ние производных предлогов</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17.02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Упр.311</w:t>
            </w:r>
          </w:p>
        </w:tc>
      </w:tr>
      <w:tr w:rsidR="005E5ED8" w:rsidRPr="0001483E" w:rsidTr="0080562F">
        <w:trPr>
          <w:gridAfter w:val="3"/>
          <w:wAfter w:w="4254" w:type="dxa"/>
          <w:trHeight w:val="432"/>
        </w:trPr>
        <w:tc>
          <w:tcPr>
            <w:tcW w:w="710" w:type="dxa"/>
          </w:tcPr>
          <w:p w:rsidR="005E5ED8" w:rsidRPr="004F0BF0" w:rsidRDefault="005E5ED8" w:rsidP="0080562F">
            <w:r>
              <w:t>107</w:t>
            </w:r>
          </w:p>
        </w:tc>
        <w:tc>
          <w:tcPr>
            <w:tcW w:w="4819" w:type="dxa"/>
          </w:tcPr>
          <w:p w:rsidR="005E5ED8" w:rsidRDefault="005E5ED8" w:rsidP="0080562F">
            <w:r w:rsidRPr="0008333C">
              <w:t>Морфологический разбор предлога</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18.02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Упр.306</w:t>
            </w:r>
          </w:p>
        </w:tc>
      </w:tr>
      <w:tr w:rsidR="005E5ED8" w:rsidRPr="0001483E" w:rsidTr="0080562F">
        <w:trPr>
          <w:gridAfter w:val="3"/>
          <w:wAfter w:w="4254" w:type="dxa"/>
          <w:trHeight w:val="354"/>
        </w:trPr>
        <w:tc>
          <w:tcPr>
            <w:tcW w:w="710" w:type="dxa"/>
          </w:tcPr>
          <w:p w:rsidR="005E5ED8" w:rsidRPr="004F0BF0" w:rsidRDefault="005E5ED8" w:rsidP="0080562F">
            <w:r w:rsidRPr="004F0BF0">
              <w:t>108</w:t>
            </w:r>
          </w:p>
        </w:tc>
        <w:tc>
          <w:tcPr>
            <w:tcW w:w="4819" w:type="dxa"/>
          </w:tcPr>
          <w:p w:rsidR="005E5ED8" w:rsidRPr="009251A0" w:rsidRDefault="005E5ED8" w:rsidP="0080562F">
            <w:pPr>
              <w:rPr>
                <w:b/>
                <w:i/>
              </w:rPr>
            </w:pPr>
            <w:r w:rsidRPr="009251A0">
              <w:rPr>
                <w:b/>
                <w:i/>
              </w:rPr>
              <w:t xml:space="preserve">Р.Р. </w:t>
            </w:r>
            <w:r>
              <w:rPr>
                <w:b/>
                <w:i/>
              </w:rPr>
              <w:t xml:space="preserve">Подготовка к </w:t>
            </w:r>
            <w:r w:rsidRPr="009251A0">
              <w:rPr>
                <w:b/>
                <w:i/>
              </w:rPr>
              <w:t xml:space="preserve"> сочинению-описанию по картине</w:t>
            </w:r>
            <w:r>
              <w:rPr>
                <w:b/>
                <w:i/>
              </w:rPr>
              <w:t xml:space="preserve"> А.Сайкиной «Детская спортивная школа»</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19.02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Упр.307</w:t>
            </w:r>
          </w:p>
        </w:tc>
      </w:tr>
      <w:tr w:rsidR="005E5ED8" w:rsidRPr="0001483E" w:rsidTr="0080562F">
        <w:trPr>
          <w:gridAfter w:val="3"/>
          <w:wAfter w:w="4254" w:type="dxa"/>
          <w:trHeight w:val="739"/>
        </w:trPr>
        <w:tc>
          <w:tcPr>
            <w:tcW w:w="710" w:type="dxa"/>
          </w:tcPr>
          <w:p w:rsidR="005E5ED8" w:rsidRPr="004F0BF0" w:rsidRDefault="005E5ED8" w:rsidP="0080562F">
            <w:r w:rsidRPr="004F0BF0">
              <w:t>1</w:t>
            </w:r>
            <w:r>
              <w:t>09</w:t>
            </w:r>
          </w:p>
        </w:tc>
        <w:tc>
          <w:tcPr>
            <w:tcW w:w="4819" w:type="dxa"/>
          </w:tcPr>
          <w:p w:rsidR="005E5ED8" w:rsidRPr="009251A0" w:rsidRDefault="005E5ED8" w:rsidP="0080562F">
            <w:pPr>
              <w:rPr>
                <w:b/>
                <w:i/>
              </w:rPr>
            </w:pPr>
            <w:r w:rsidRPr="009251A0">
              <w:rPr>
                <w:b/>
                <w:i/>
              </w:rPr>
              <w:t>Р.Р.Написание сочинения-описания по картине</w:t>
            </w:r>
            <w:r>
              <w:rPr>
                <w:b/>
                <w:i/>
              </w:rPr>
              <w:t xml:space="preserve"> А.Сайкиной «Детская спортивная школа»</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20.02</w:t>
            </w:r>
          </w:p>
        </w:tc>
        <w:tc>
          <w:tcPr>
            <w:tcW w:w="1418" w:type="dxa"/>
          </w:tcPr>
          <w:p w:rsidR="005E5ED8" w:rsidRPr="004F0BF0" w:rsidRDefault="005E5ED8" w:rsidP="0080562F"/>
        </w:tc>
        <w:tc>
          <w:tcPr>
            <w:tcW w:w="2693" w:type="dxa"/>
          </w:tcPr>
          <w:p w:rsidR="005E5ED8" w:rsidRPr="004F0BF0" w:rsidRDefault="005E5ED8" w:rsidP="0080562F">
            <w:r>
              <w:t>ГИА 2010 –</w:t>
            </w:r>
            <w:r>
              <w:rPr>
                <w:lang w:val="en-US"/>
              </w:rPr>
              <w:t>B(</w:t>
            </w:r>
            <w:r>
              <w:t>1</w:t>
            </w:r>
            <w:r>
              <w:rPr>
                <w:lang w:val="en-US"/>
              </w:rPr>
              <w:t>)-B3</w:t>
            </w:r>
          </w:p>
        </w:tc>
        <w:tc>
          <w:tcPr>
            <w:tcW w:w="3544" w:type="dxa"/>
          </w:tcPr>
          <w:p w:rsidR="005E5ED8" w:rsidRPr="004F0BF0" w:rsidRDefault="005E5ED8" w:rsidP="0080562F">
            <w:r>
              <w:t>Повт. пр</w:t>
            </w:r>
          </w:p>
        </w:tc>
      </w:tr>
      <w:tr w:rsidR="005E5ED8" w:rsidRPr="0001483E" w:rsidTr="0080562F">
        <w:trPr>
          <w:gridAfter w:val="3"/>
          <w:wAfter w:w="4254" w:type="dxa"/>
          <w:trHeight w:val="739"/>
        </w:trPr>
        <w:tc>
          <w:tcPr>
            <w:tcW w:w="710" w:type="dxa"/>
          </w:tcPr>
          <w:p w:rsidR="005E5ED8" w:rsidRPr="004F0BF0" w:rsidRDefault="005E5ED8" w:rsidP="0080562F">
            <w:r>
              <w:t>110</w:t>
            </w:r>
          </w:p>
        </w:tc>
        <w:tc>
          <w:tcPr>
            <w:tcW w:w="4819" w:type="dxa"/>
          </w:tcPr>
          <w:p w:rsidR="005E5ED8" w:rsidRPr="004F0BF0" w:rsidRDefault="005E5ED8" w:rsidP="0080562F">
            <w:r>
              <w:t xml:space="preserve">Урок-практикум по теме </w:t>
            </w:r>
            <w:r w:rsidRPr="0008333C">
              <w:t>«Предлог».</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21.02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Упр.301</w:t>
            </w:r>
          </w:p>
        </w:tc>
      </w:tr>
      <w:tr w:rsidR="005E5ED8" w:rsidRPr="0001483E" w:rsidTr="0080562F">
        <w:trPr>
          <w:trHeight w:val="739"/>
        </w:trPr>
        <w:tc>
          <w:tcPr>
            <w:tcW w:w="15452" w:type="dxa"/>
            <w:gridSpan w:val="8"/>
          </w:tcPr>
          <w:p w:rsidR="005E5ED8" w:rsidRPr="001D2F4F" w:rsidRDefault="005E5ED8" w:rsidP="0080562F">
            <w:pPr>
              <w:rPr>
                <w:b/>
              </w:rPr>
            </w:pPr>
            <w:r w:rsidRPr="001D2F4F">
              <w:rPr>
                <w:b/>
              </w:rPr>
              <w:t xml:space="preserve">                                                                                                           Союз.</w:t>
            </w:r>
          </w:p>
          <w:p w:rsidR="005E5ED8" w:rsidRPr="001D2F4F" w:rsidRDefault="005E5ED8" w:rsidP="0080562F">
            <w:r w:rsidRPr="001D2F4F">
              <w:rPr>
                <w:b/>
              </w:rPr>
              <w:t xml:space="preserve">                                                                                                           16ч.+2ч</w:t>
            </w:r>
          </w:p>
        </w:tc>
        <w:tc>
          <w:tcPr>
            <w:tcW w:w="1418" w:type="dxa"/>
          </w:tcPr>
          <w:p w:rsidR="005E5ED8" w:rsidRPr="0001483E" w:rsidRDefault="005E5ED8" w:rsidP="0080562F"/>
        </w:tc>
        <w:tc>
          <w:tcPr>
            <w:tcW w:w="1418" w:type="dxa"/>
          </w:tcPr>
          <w:p w:rsidR="005E5ED8" w:rsidRPr="0001483E" w:rsidRDefault="005E5ED8" w:rsidP="0080562F"/>
        </w:tc>
        <w:tc>
          <w:tcPr>
            <w:tcW w:w="1418" w:type="dxa"/>
          </w:tcPr>
          <w:p w:rsidR="005E5ED8" w:rsidRPr="00757762" w:rsidRDefault="005E5ED8" w:rsidP="0080562F">
            <w:pPr>
              <w:jc w:val="center"/>
              <w:rPr>
                <w:bCs/>
              </w:rPr>
            </w:pPr>
            <w:r>
              <w:rPr>
                <w:bCs/>
              </w:rPr>
              <w:t>04.03</w:t>
            </w:r>
          </w:p>
        </w:tc>
      </w:tr>
      <w:tr w:rsidR="005E5ED8" w:rsidRPr="0001483E" w:rsidTr="0080562F">
        <w:trPr>
          <w:gridAfter w:val="3"/>
          <w:wAfter w:w="4254" w:type="dxa"/>
          <w:trHeight w:val="739"/>
        </w:trPr>
        <w:tc>
          <w:tcPr>
            <w:tcW w:w="710" w:type="dxa"/>
          </w:tcPr>
          <w:p w:rsidR="005E5ED8" w:rsidRPr="004F0BF0" w:rsidRDefault="005E5ED8" w:rsidP="0080562F">
            <w:r>
              <w:t>111</w:t>
            </w:r>
          </w:p>
        </w:tc>
        <w:tc>
          <w:tcPr>
            <w:tcW w:w="4819" w:type="dxa"/>
          </w:tcPr>
          <w:p w:rsidR="005E5ED8" w:rsidRPr="004F0BF0" w:rsidRDefault="005E5ED8" w:rsidP="0080562F">
            <w:r w:rsidRPr="0008333C">
              <w:t>Союз как часть речи.</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24.02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Упр.315</w:t>
            </w:r>
          </w:p>
        </w:tc>
      </w:tr>
      <w:tr w:rsidR="005E5ED8" w:rsidRPr="0001483E" w:rsidTr="0080562F">
        <w:trPr>
          <w:gridAfter w:val="3"/>
          <w:wAfter w:w="4254" w:type="dxa"/>
          <w:trHeight w:val="389"/>
        </w:trPr>
        <w:tc>
          <w:tcPr>
            <w:tcW w:w="710" w:type="dxa"/>
          </w:tcPr>
          <w:p w:rsidR="005E5ED8" w:rsidRPr="004F0BF0" w:rsidRDefault="005E5ED8" w:rsidP="0080562F">
            <w:r>
              <w:t>112</w:t>
            </w:r>
          </w:p>
        </w:tc>
        <w:tc>
          <w:tcPr>
            <w:tcW w:w="4819" w:type="dxa"/>
          </w:tcPr>
          <w:p w:rsidR="005E5ED8" w:rsidRPr="004F0BF0" w:rsidRDefault="005E5ED8" w:rsidP="0080562F">
            <w:r w:rsidRPr="007751BD">
              <w:t>Простые и составные союзы</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25.02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Упр.318</w:t>
            </w:r>
          </w:p>
        </w:tc>
      </w:tr>
      <w:tr w:rsidR="005E5ED8" w:rsidRPr="0001483E" w:rsidTr="0080562F">
        <w:trPr>
          <w:gridAfter w:val="3"/>
          <w:wAfter w:w="4254" w:type="dxa"/>
          <w:trHeight w:val="623"/>
        </w:trPr>
        <w:tc>
          <w:tcPr>
            <w:tcW w:w="710" w:type="dxa"/>
          </w:tcPr>
          <w:p w:rsidR="005E5ED8" w:rsidRDefault="005E5ED8" w:rsidP="0080562F">
            <w:r w:rsidRPr="004F0BF0">
              <w:t>113</w:t>
            </w:r>
          </w:p>
        </w:tc>
        <w:tc>
          <w:tcPr>
            <w:tcW w:w="4819" w:type="dxa"/>
          </w:tcPr>
          <w:p w:rsidR="005E5ED8" w:rsidRPr="004F0BF0" w:rsidRDefault="005E5ED8" w:rsidP="0080562F">
            <w:r>
              <w:t xml:space="preserve">Союзы сочинительные и </w:t>
            </w:r>
            <w:r w:rsidRPr="007751BD">
              <w:t>подчинительные</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26.02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Упр.322</w:t>
            </w:r>
          </w:p>
        </w:tc>
      </w:tr>
      <w:tr w:rsidR="005E5ED8" w:rsidRPr="0001483E" w:rsidTr="0080562F">
        <w:trPr>
          <w:gridAfter w:val="3"/>
          <w:wAfter w:w="4254" w:type="dxa"/>
        </w:trPr>
        <w:tc>
          <w:tcPr>
            <w:tcW w:w="710" w:type="dxa"/>
          </w:tcPr>
          <w:p w:rsidR="005E5ED8" w:rsidRPr="004F0BF0" w:rsidRDefault="005E5ED8" w:rsidP="0080562F">
            <w:r w:rsidRPr="004F0BF0">
              <w:t>114</w:t>
            </w:r>
          </w:p>
        </w:tc>
        <w:tc>
          <w:tcPr>
            <w:tcW w:w="4819" w:type="dxa"/>
          </w:tcPr>
          <w:p w:rsidR="005E5ED8" w:rsidRPr="004F0BF0" w:rsidRDefault="005E5ED8" w:rsidP="0080562F">
            <w:r>
              <w:t xml:space="preserve">Запятая между простыми </w:t>
            </w:r>
            <w:r w:rsidRPr="007751BD">
              <w:t>предложениями в союзном сложном предложении</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27.02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Упр.324</w:t>
            </w:r>
          </w:p>
        </w:tc>
      </w:tr>
      <w:tr w:rsidR="005E5ED8" w:rsidRPr="0001483E" w:rsidTr="0080562F">
        <w:trPr>
          <w:gridAfter w:val="3"/>
          <w:wAfter w:w="4254" w:type="dxa"/>
        </w:trPr>
        <w:tc>
          <w:tcPr>
            <w:tcW w:w="710" w:type="dxa"/>
          </w:tcPr>
          <w:p w:rsidR="005E5ED8" w:rsidRPr="004F0BF0" w:rsidRDefault="005E5ED8" w:rsidP="0080562F">
            <w:r w:rsidRPr="004F0BF0">
              <w:t>115</w:t>
            </w:r>
          </w:p>
        </w:tc>
        <w:tc>
          <w:tcPr>
            <w:tcW w:w="4819" w:type="dxa"/>
          </w:tcPr>
          <w:p w:rsidR="005E5ED8" w:rsidRPr="004F0BF0" w:rsidRDefault="005E5ED8" w:rsidP="0080562F">
            <w:r w:rsidRPr="004F0BF0">
              <w:t xml:space="preserve"> </w:t>
            </w:r>
            <w:r w:rsidRPr="007751BD">
              <w:t>Сочинительные союзы.</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rPr>
                <w:bCs/>
              </w:rPr>
            </w:pPr>
            <w:r w:rsidRPr="001D2F4F">
              <w:rPr>
                <w:bCs/>
              </w:rPr>
              <w:t xml:space="preserve">        28.02</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Упр.330</w:t>
            </w:r>
          </w:p>
        </w:tc>
      </w:tr>
      <w:tr w:rsidR="005E5ED8" w:rsidRPr="0001483E" w:rsidTr="0080562F">
        <w:trPr>
          <w:gridAfter w:val="3"/>
          <w:wAfter w:w="4254" w:type="dxa"/>
        </w:trPr>
        <w:tc>
          <w:tcPr>
            <w:tcW w:w="710" w:type="dxa"/>
          </w:tcPr>
          <w:p w:rsidR="005E5ED8" w:rsidRPr="004F0BF0" w:rsidRDefault="005E5ED8" w:rsidP="0080562F">
            <w:r w:rsidRPr="004F0BF0">
              <w:t>116</w:t>
            </w:r>
          </w:p>
        </w:tc>
        <w:tc>
          <w:tcPr>
            <w:tcW w:w="4819" w:type="dxa"/>
          </w:tcPr>
          <w:p w:rsidR="005E5ED8" w:rsidRPr="004F0BF0" w:rsidRDefault="005E5ED8" w:rsidP="0080562F">
            <w:r w:rsidRPr="007751BD">
              <w:t>Сочинительные союзы.</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03.03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Упр.333</w:t>
            </w:r>
          </w:p>
        </w:tc>
      </w:tr>
      <w:tr w:rsidR="005E5ED8" w:rsidRPr="0001483E" w:rsidTr="0080562F">
        <w:trPr>
          <w:gridAfter w:val="3"/>
          <w:wAfter w:w="4254" w:type="dxa"/>
          <w:trHeight w:val="545"/>
        </w:trPr>
        <w:tc>
          <w:tcPr>
            <w:tcW w:w="710" w:type="dxa"/>
          </w:tcPr>
          <w:p w:rsidR="005E5ED8" w:rsidRPr="004F0BF0" w:rsidRDefault="005E5ED8" w:rsidP="0080562F">
            <w:r w:rsidRPr="004F0BF0">
              <w:t>117</w:t>
            </w:r>
          </w:p>
        </w:tc>
        <w:tc>
          <w:tcPr>
            <w:tcW w:w="4819" w:type="dxa"/>
          </w:tcPr>
          <w:p w:rsidR="005E5ED8" w:rsidRPr="004F0BF0" w:rsidRDefault="005E5ED8" w:rsidP="0080562F">
            <w:r w:rsidRPr="007751BD">
              <w:t>Подчинительные союзы</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04.03</w:t>
            </w:r>
          </w:p>
        </w:tc>
        <w:tc>
          <w:tcPr>
            <w:tcW w:w="1418" w:type="dxa"/>
          </w:tcPr>
          <w:p w:rsidR="005E5ED8" w:rsidRPr="004F0BF0" w:rsidRDefault="005E5ED8" w:rsidP="0080562F"/>
        </w:tc>
        <w:tc>
          <w:tcPr>
            <w:tcW w:w="2693" w:type="dxa"/>
          </w:tcPr>
          <w:p w:rsidR="005E5ED8" w:rsidRPr="004F0BF0" w:rsidRDefault="005E5ED8" w:rsidP="0080562F">
            <w:r>
              <w:t xml:space="preserve">             </w:t>
            </w:r>
            <w:r w:rsidRPr="007751BD">
              <w:t>А18</w:t>
            </w:r>
          </w:p>
        </w:tc>
        <w:tc>
          <w:tcPr>
            <w:tcW w:w="3544" w:type="dxa"/>
          </w:tcPr>
          <w:p w:rsidR="005E5ED8" w:rsidRPr="004F0BF0" w:rsidRDefault="005E5ED8" w:rsidP="0080562F">
            <w:r>
              <w:t>Упр.338</w:t>
            </w:r>
          </w:p>
        </w:tc>
      </w:tr>
      <w:tr w:rsidR="005E5ED8" w:rsidRPr="0001483E" w:rsidTr="0080562F">
        <w:trPr>
          <w:gridAfter w:val="3"/>
          <w:wAfter w:w="4254" w:type="dxa"/>
          <w:trHeight w:val="486"/>
        </w:trPr>
        <w:tc>
          <w:tcPr>
            <w:tcW w:w="710" w:type="dxa"/>
          </w:tcPr>
          <w:p w:rsidR="005E5ED8" w:rsidRPr="004F0BF0" w:rsidRDefault="005E5ED8" w:rsidP="0080562F">
            <w:r>
              <w:t>118</w:t>
            </w:r>
          </w:p>
        </w:tc>
        <w:tc>
          <w:tcPr>
            <w:tcW w:w="4819" w:type="dxa"/>
          </w:tcPr>
          <w:p w:rsidR="005E5ED8" w:rsidRPr="0031778D" w:rsidRDefault="005E5ED8" w:rsidP="0080562F">
            <w:r w:rsidRPr="0031778D">
              <w:t>Морфологический разбор союза.</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05.03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Упр.342</w:t>
            </w:r>
          </w:p>
        </w:tc>
      </w:tr>
      <w:tr w:rsidR="005E5ED8" w:rsidRPr="0001483E" w:rsidTr="0080562F">
        <w:trPr>
          <w:gridAfter w:val="3"/>
          <w:wAfter w:w="4254" w:type="dxa"/>
        </w:trPr>
        <w:tc>
          <w:tcPr>
            <w:tcW w:w="710" w:type="dxa"/>
          </w:tcPr>
          <w:p w:rsidR="005E5ED8" w:rsidRDefault="005E5ED8" w:rsidP="0080562F">
            <w:r w:rsidRPr="004F0BF0">
              <w:t>119</w:t>
            </w:r>
          </w:p>
          <w:p w:rsidR="005E5ED8" w:rsidRPr="004F0BF0" w:rsidRDefault="005E5ED8" w:rsidP="0080562F"/>
        </w:tc>
        <w:tc>
          <w:tcPr>
            <w:tcW w:w="4819" w:type="dxa"/>
          </w:tcPr>
          <w:p w:rsidR="005E5ED8" w:rsidRPr="004F0BF0" w:rsidRDefault="005E5ED8" w:rsidP="0080562F">
            <w:r>
              <w:rPr>
                <w:b/>
              </w:rPr>
              <w:t>Р.Р.Подготовка к контрольному</w:t>
            </w:r>
            <w:r w:rsidRPr="009F3AC8">
              <w:rPr>
                <w:b/>
              </w:rPr>
              <w:t xml:space="preserve"> сочинению-рассуждению</w:t>
            </w:r>
            <w:r>
              <w:rPr>
                <w:b/>
              </w:rPr>
              <w:t>№2</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06.03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w:t>
            </w:r>
          </w:p>
        </w:tc>
      </w:tr>
      <w:tr w:rsidR="005E5ED8" w:rsidRPr="0001483E" w:rsidTr="0080562F">
        <w:trPr>
          <w:gridAfter w:val="3"/>
          <w:wAfter w:w="4254" w:type="dxa"/>
          <w:trHeight w:val="800"/>
        </w:trPr>
        <w:tc>
          <w:tcPr>
            <w:tcW w:w="710" w:type="dxa"/>
          </w:tcPr>
          <w:p w:rsidR="005E5ED8" w:rsidRDefault="005E5ED8" w:rsidP="0080562F">
            <w:r w:rsidRPr="004F0BF0">
              <w:t>120</w:t>
            </w:r>
          </w:p>
          <w:p w:rsidR="005E5ED8" w:rsidRPr="004F0BF0" w:rsidRDefault="005E5ED8" w:rsidP="0080562F"/>
        </w:tc>
        <w:tc>
          <w:tcPr>
            <w:tcW w:w="4819" w:type="dxa"/>
          </w:tcPr>
          <w:p w:rsidR="005E5ED8" w:rsidRPr="000E4B33" w:rsidRDefault="005E5ED8" w:rsidP="0080562F">
            <w:pPr>
              <w:rPr>
                <w:b/>
              </w:rPr>
            </w:pPr>
            <w:r>
              <w:rPr>
                <w:b/>
              </w:rPr>
              <w:t>Р.р. Написание контрольного со</w:t>
            </w:r>
            <w:r w:rsidRPr="0031778D">
              <w:rPr>
                <w:b/>
              </w:rPr>
              <w:t>чинения-рассуждения</w:t>
            </w:r>
            <w:r>
              <w:rPr>
                <w:b/>
              </w:rPr>
              <w:t>№2</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07.03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tc>
      </w:tr>
      <w:tr w:rsidR="005E5ED8" w:rsidRPr="0001483E" w:rsidTr="0080562F">
        <w:trPr>
          <w:gridAfter w:val="3"/>
          <w:wAfter w:w="4254" w:type="dxa"/>
          <w:trHeight w:val="886"/>
        </w:trPr>
        <w:tc>
          <w:tcPr>
            <w:tcW w:w="710" w:type="dxa"/>
          </w:tcPr>
          <w:p w:rsidR="005E5ED8" w:rsidRPr="006E44B3" w:rsidRDefault="005E5ED8" w:rsidP="0080562F">
            <w:r>
              <w:t>121</w:t>
            </w:r>
          </w:p>
        </w:tc>
        <w:tc>
          <w:tcPr>
            <w:tcW w:w="4819" w:type="dxa"/>
          </w:tcPr>
          <w:p w:rsidR="005E5ED8" w:rsidRPr="004E39CC" w:rsidRDefault="005E5ED8" w:rsidP="0080562F">
            <w:r>
              <w:t xml:space="preserve">Слитное написание союзов </w:t>
            </w:r>
            <w:r w:rsidRPr="006E44B3">
              <w:rPr>
                <w:b/>
              </w:rPr>
              <w:t>также, тоже, чтобы.</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10.03</w:t>
            </w:r>
          </w:p>
        </w:tc>
        <w:tc>
          <w:tcPr>
            <w:tcW w:w="1418" w:type="dxa"/>
          </w:tcPr>
          <w:p w:rsidR="005E5ED8" w:rsidRPr="004F0BF0" w:rsidRDefault="005E5ED8" w:rsidP="0080562F"/>
        </w:tc>
        <w:tc>
          <w:tcPr>
            <w:tcW w:w="2693" w:type="dxa"/>
          </w:tcPr>
          <w:p w:rsidR="005E5ED8" w:rsidRPr="004F0BF0" w:rsidRDefault="005E5ED8" w:rsidP="0080562F">
            <w:r>
              <w:t xml:space="preserve">             </w:t>
            </w:r>
          </w:p>
        </w:tc>
        <w:tc>
          <w:tcPr>
            <w:tcW w:w="3544" w:type="dxa"/>
          </w:tcPr>
          <w:p w:rsidR="005E5ED8" w:rsidRPr="004F0BF0" w:rsidRDefault="005E5ED8" w:rsidP="0080562F">
            <w:r>
              <w:t>Упр.345</w:t>
            </w:r>
          </w:p>
        </w:tc>
      </w:tr>
      <w:tr w:rsidR="005E5ED8" w:rsidRPr="0001483E" w:rsidTr="0080562F">
        <w:trPr>
          <w:gridAfter w:val="3"/>
          <w:wAfter w:w="4254" w:type="dxa"/>
          <w:trHeight w:val="816"/>
        </w:trPr>
        <w:tc>
          <w:tcPr>
            <w:tcW w:w="710" w:type="dxa"/>
          </w:tcPr>
          <w:p w:rsidR="005E5ED8" w:rsidRPr="006E44B3" w:rsidRDefault="005E5ED8" w:rsidP="0080562F">
            <w:r>
              <w:t>122</w:t>
            </w:r>
          </w:p>
        </w:tc>
        <w:tc>
          <w:tcPr>
            <w:tcW w:w="4819" w:type="dxa"/>
          </w:tcPr>
          <w:p w:rsidR="005E5ED8" w:rsidRPr="004E39CC" w:rsidRDefault="005E5ED8" w:rsidP="0080562F">
            <w:r w:rsidRPr="006E44B3">
              <w:t xml:space="preserve">Слитное написание союзов </w:t>
            </w:r>
            <w:r w:rsidRPr="006E44B3">
              <w:rPr>
                <w:b/>
              </w:rPr>
              <w:t>также, тоже, чтобы.</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11.03</w:t>
            </w:r>
          </w:p>
        </w:tc>
        <w:tc>
          <w:tcPr>
            <w:tcW w:w="1418" w:type="dxa"/>
          </w:tcPr>
          <w:p w:rsidR="005E5ED8" w:rsidRPr="004F0BF0" w:rsidRDefault="005E5ED8" w:rsidP="0080562F"/>
        </w:tc>
        <w:tc>
          <w:tcPr>
            <w:tcW w:w="2693" w:type="dxa"/>
          </w:tcPr>
          <w:p w:rsidR="005E5ED8" w:rsidRPr="004F0BF0" w:rsidRDefault="005E5ED8" w:rsidP="0080562F">
            <w:r>
              <w:t xml:space="preserve">             </w:t>
            </w:r>
          </w:p>
        </w:tc>
        <w:tc>
          <w:tcPr>
            <w:tcW w:w="3544" w:type="dxa"/>
          </w:tcPr>
          <w:p w:rsidR="005E5ED8" w:rsidRPr="004F0BF0" w:rsidRDefault="005E5ED8" w:rsidP="0080562F">
            <w:r>
              <w:t>Упр.348</w:t>
            </w:r>
          </w:p>
        </w:tc>
      </w:tr>
      <w:tr w:rsidR="005E5ED8" w:rsidRPr="0001483E" w:rsidTr="0080562F">
        <w:trPr>
          <w:gridAfter w:val="3"/>
          <w:wAfter w:w="4254" w:type="dxa"/>
          <w:trHeight w:val="929"/>
        </w:trPr>
        <w:tc>
          <w:tcPr>
            <w:tcW w:w="710" w:type="dxa"/>
          </w:tcPr>
          <w:p w:rsidR="005E5ED8" w:rsidRPr="004F0BF0" w:rsidRDefault="005E5ED8" w:rsidP="0080562F">
            <w:r w:rsidRPr="004F0BF0">
              <w:t>123</w:t>
            </w:r>
          </w:p>
        </w:tc>
        <w:tc>
          <w:tcPr>
            <w:tcW w:w="4819" w:type="dxa"/>
          </w:tcPr>
          <w:p w:rsidR="005E5ED8" w:rsidRPr="006E44B3" w:rsidRDefault="005E5ED8" w:rsidP="0080562F">
            <w:r w:rsidRPr="006E44B3">
              <w:t xml:space="preserve">Обобщение и систематизация </w:t>
            </w:r>
          </w:p>
          <w:p w:rsidR="005E5ED8" w:rsidRPr="00336461" w:rsidRDefault="005E5ED8" w:rsidP="0080562F">
            <w:pPr>
              <w:rPr>
                <w:b/>
              </w:rPr>
            </w:pPr>
            <w:r w:rsidRPr="006E44B3">
              <w:t>материала по теме «Союз».</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12.03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Упр.350</w:t>
            </w:r>
          </w:p>
        </w:tc>
      </w:tr>
      <w:tr w:rsidR="005E5ED8" w:rsidRPr="0001483E" w:rsidTr="0080562F">
        <w:trPr>
          <w:gridAfter w:val="3"/>
          <w:wAfter w:w="4254" w:type="dxa"/>
          <w:trHeight w:val="1002"/>
        </w:trPr>
        <w:tc>
          <w:tcPr>
            <w:tcW w:w="710" w:type="dxa"/>
          </w:tcPr>
          <w:p w:rsidR="005E5ED8" w:rsidRPr="004F0BF0" w:rsidRDefault="005E5ED8" w:rsidP="0080562F">
            <w:r w:rsidRPr="004F0BF0">
              <w:t>124</w:t>
            </w:r>
          </w:p>
        </w:tc>
        <w:tc>
          <w:tcPr>
            <w:tcW w:w="4819" w:type="dxa"/>
          </w:tcPr>
          <w:p w:rsidR="005E5ED8" w:rsidRPr="006E44B3" w:rsidRDefault="005E5ED8" w:rsidP="0080562F">
            <w:r w:rsidRPr="006E44B3">
              <w:t xml:space="preserve">Обобщение и систематизация </w:t>
            </w:r>
          </w:p>
          <w:p w:rsidR="005E5ED8" w:rsidRPr="004F0BF0" w:rsidRDefault="005E5ED8" w:rsidP="0080562F">
            <w:r w:rsidRPr="006E44B3">
              <w:t>материала по теме «Союз».</w:t>
            </w:r>
          </w:p>
          <w:p w:rsidR="005E5ED8" w:rsidRPr="004F0BF0" w:rsidRDefault="005E5ED8" w:rsidP="0080562F"/>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13.03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Упр.353</w:t>
            </w:r>
          </w:p>
        </w:tc>
      </w:tr>
      <w:tr w:rsidR="005E5ED8" w:rsidRPr="0001483E" w:rsidTr="0080562F">
        <w:trPr>
          <w:gridAfter w:val="3"/>
          <w:wAfter w:w="4254" w:type="dxa"/>
          <w:trHeight w:val="868"/>
        </w:trPr>
        <w:tc>
          <w:tcPr>
            <w:tcW w:w="710" w:type="dxa"/>
          </w:tcPr>
          <w:p w:rsidR="005E5ED8" w:rsidRPr="004F0BF0" w:rsidRDefault="005E5ED8" w:rsidP="0080562F">
            <w:r w:rsidRPr="004F0BF0">
              <w:t>125</w:t>
            </w:r>
          </w:p>
        </w:tc>
        <w:tc>
          <w:tcPr>
            <w:tcW w:w="4819" w:type="dxa"/>
          </w:tcPr>
          <w:p w:rsidR="005E5ED8" w:rsidRPr="004F0BF0" w:rsidRDefault="005E5ED8" w:rsidP="0080562F">
            <w:r w:rsidRPr="006E44B3">
              <w:t>Ур</w:t>
            </w:r>
            <w:r>
              <w:t>ок-практикум по теме «Со</w:t>
            </w:r>
            <w:r w:rsidRPr="006E44B3">
              <w:t>юз», «Предлог».</w:t>
            </w:r>
          </w:p>
          <w:p w:rsidR="005E5ED8" w:rsidRPr="004F0BF0" w:rsidRDefault="005E5ED8" w:rsidP="0080562F"/>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14.03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Упр.356</w:t>
            </w:r>
          </w:p>
        </w:tc>
      </w:tr>
      <w:tr w:rsidR="005E5ED8" w:rsidRPr="0001483E" w:rsidTr="0080562F">
        <w:trPr>
          <w:gridAfter w:val="3"/>
          <w:wAfter w:w="4254" w:type="dxa"/>
        </w:trPr>
        <w:tc>
          <w:tcPr>
            <w:tcW w:w="710" w:type="dxa"/>
          </w:tcPr>
          <w:p w:rsidR="005E5ED8" w:rsidRPr="004F0BF0" w:rsidRDefault="005E5ED8" w:rsidP="0080562F">
            <w:r w:rsidRPr="004F0BF0">
              <w:t>126</w:t>
            </w:r>
          </w:p>
        </w:tc>
        <w:tc>
          <w:tcPr>
            <w:tcW w:w="4819" w:type="dxa"/>
          </w:tcPr>
          <w:p w:rsidR="005E5ED8" w:rsidRPr="004F0BF0" w:rsidRDefault="005E5ED8" w:rsidP="0080562F">
            <w:r w:rsidRPr="006E44B3">
              <w:t>Ур</w:t>
            </w:r>
            <w:r>
              <w:t>ок- зачёт по теме «Со</w:t>
            </w:r>
            <w:r w:rsidRPr="006E44B3">
              <w:t>юз», «Предлог».</w:t>
            </w:r>
          </w:p>
          <w:p w:rsidR="005E5ED8" w:rsidRPr="004F0BF0" w:rsidRDefault="005E5ED8" w:rsidP="0080562F"/>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17.03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Упр.352</w:t>
            </w:r>
          </w:p>
        </w:tc>
      </w:tr>
      <w:tr w:rsidR="005E5ED8" w:rsidRPr="0001483E" w:rsidTr="0080562F">
        <w:trPr>
          <w:gridAfter w:val="3"/>
          <w:wAfter w:w="4254" w:type="dxa"/>
        </w:trPr>
        <w:tc>
          <w:tcPr>
            <w:tcW w:w="710" w:type="dxa"/>
          </w:tcPr>
          <w:p w:rsidR="005E5ED8" w:rsidRPr="004F0BF0" w:rsidRDefault="005E5ED8" w:rsidP="0080562F">
            <w:r>
              <w:t>127</w:t>
            </w:r>
          </w:p>
        </w:tc>
        <w:tc>
          <w:tcPr>
            <w:tcW w:w="4819" w:type="dxa"/>
          </w:tcPr>
          <w:p w:rsidR="005E5ED8" w:rsidRPr="004E39CC" w:rsidRDefault="005E5ED8" w:rsidP="0080562F">
            <w:pPr>
              <w:rPr>
                <w:b/>
              </w:rPr>
            </w:pPr>
            <w:r w:rsidRPr="004E39CC">
              <w:rPr>
                <w:b/>
              </w:rPr>
              <w:t>Контрольный диктант</w:t>
            </w:r>
            <w:r>
              <w:rPr>
                <w:b/>
              </w:rPr>
              <w:t>№2</w:t>
            </w:r>
            <w:r w:rsidRPr="004E39CC">
              <w:rPr>
                <w:b/>
              </w:rPr>
              <w:t xml:space="preserve"> по теме «Союз», «Предлог».</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18.03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Упр.355</w:t>
            </w:r>
          </w:p>
        </w:tc>
      </w:tr>
      <w:tr w:rsidR="005E5ED8" w:rsidRPr="0001483E" w:rsidTr="0080562F">
        <w:trPr>
          <w:gridAfter w:val="3"/>
          <w:wAfter w:w="4254" w:type="dxa"/>
          <w:trHeight w:val="887"/>
        </w:trPr>
        <w:tc>
          <w:tcPr>
            <w:tcW w:w="710" w:type="dxa"/>
          </w:tcPr>
          <w:p w:rsidR="005E5ED8" w:rsidRPr="004F0BF0" w:rsidRDefault="005E5ED8" w:rsidP="0080562F">
            <w:r>
              <w:t>128</w:t>
            </w:r>
          </w:p>
        </w:tc>
        <w:tc>
          <w:tcPr>
            <w:tcW w:w="4819" w:type="dxa"/>
          </w:tcPr>
          <w:p w:rsidR="005E5ED8" w:rsidRPr="004E39CC" w:rsidRDefault="005E5ED8" w:rsidP="0080562F">
            <w:pPr>
              <w:shd w:val="clear" w:color="auto" w:fill="FFFFFF"/>
              <w:rPr>
                <w:color w:val="000000"/>
                <w:spacing w:val="-10"/>
              </w:rPr>
            </w:pPr>
            <w:r w:rsidRPr="004F0BF0">
              <w:rPr>
                <w:color w:val="000000"/>
                <w:spacing w:val="-10"/>
              </w:rPr>
              <w:t xml:space="preserve"> </w:t>
            </w:r>
            <w:r w:rsidRPr="00F9731A">
              <w:rPr>
                <w:color w:val="000000"/>
                <w:spacing w:val="-10"/>
              </w:rPr>
              <w:t>Анализ</w:t>
            </w:r>
            <w:r>
              <w:rPr>
                <w:color w:val="000000"/>
                <w:spacing w:val="-10"/>
              </w:rPr>
              <w:t xml:space="preserve"> диктанта</w:t>
            </w:r>
            <w:r w:rsidRPr="00F9731A">
              <w:rPr>
                <w:color w:val="000000"/>
                <w:spacing w:val="-10"/>
              </w:rPr>
              <w:t xml:space="preserve"> по теме «Союз», «Предлог».</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19.03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Упр.354</w:t>
            </w:r>
          </w:p>
        </w:tc>
      </w:tr>
      <w:tr w:rsidR="005E5ED8" w:rsidRPr="0001483E" w:rsidTr="0080562F">
        <w:trPr>
          <w:trHeight w:val="461"/>
        </w:trPr>
        <w:tc>
          <w:tcPr>
            <w:tcW w:w="15452" w:type="dxa"/>
            <w:gridSpan w:val="8"/>
          </w:tcPr>
          <w:p w:rsidR="005E5ED8" w:rsidRPr="001D2F4F" w:rsidRDefault="005E5ED8" w:rsidP="0080562F">
            <w:pPr>
              <w:shd w:val="clear" w:color="auto" w:fill="FFFFFF"/>
              <w:tabs>
                <w:tab w:val="left" w:pos="6324"/>
              </w:tabs>
              <w:rPr>
                <w:b/>
              </w:rPr>
            </w:pPr>
            <w:r w:rsidRPr="001D2F4F">
              <w:t xml:space="preserve">                                                                                 </w:t>
            </w:r>
            <w:r w:rsidRPr="001D2F4F">
              <w:tab/>
            </w:r>
            <w:r w:rsidRPr="001D2F4F">
              <w:rPr>
                <w:b/>
              </w:rPr>
              <w:t>Частица</w:t>
            </w:r>
          </w:p>
          <w:p w:rsidR="005E5ED8" w:rsidRPr="001D2F4F" w:rsidRDefault="005E5ED8" w:rsidP="0080562F">
            <w:pPr>
              <w:shd w:val="clear" w:color="auto" w:fill="FFFFFF"/>
              <w:tabs>
                <w:tab w:val="left" w:pos="6324"/>
              </w:tabs>
              <w:rPr>
                <w:b/>
              </w:rPr>
            </w:pPr>
            <w:r w:rsidRPr="001D2F4F">
              <w:rPr>
                <w:b/>
              </w:rPr>
              <w:t xml:space="preserve">                                                                                                          18ч.+4ч.</w:t>
            </w:r>
          </w:p>
        </w:tc>
        <w:tc>
          <w:tcPr>
            <w:tcW w:w="1418" w:type="dxa"/>
          </w:tcPr>
          <w:p w:rsidR="005E5ED8" w:rsidRPr="0001483E" w:rsidRDefault="005E5ED8" w:rsidP="0080562F"/>
        </w:tc>
        <w:tc>
          <w:tcPr>
            <w:tcW w:w="1418" w:type="dxa"/>
          </w:tcPr>
          <w:p w:rsidR="005E5ED8" w:rsidRPr="0001483E" w:rsidRDefault="005E5ED8" w:rsidP="0080562F"/>
        </w:tc>
        <w:tc>
          <w:tcPr>
            <w:tcW w:w="1418" w:type="dxa"/>
          </w:tcPr>
          <w:p w:rsidR="005E5ED8" w:rsidRPr="00757762" w:rsidRDefault="005E5ED8" w:rsidP="0080562F">
            <w:pPr>
              <w:jc w:val="center"/>
              <w:rPr>
                <w:bCs/>
              </w:rPr>
            </w:pPr>
          </w:p>
        </w:tc>
      </w:tr>
      <w:tr w:rsidR="005E5ED8" w:rsidRPr="0001483E" w:rsidTr="0080562F">
        <w:trPr>
          <w:gridAfter w:val="3"/>
          <w:wAfter w:w="4254" w:type="dxa"/>
        </w:trPr>
        <w:tc>
          <w:tcPr>
            <w:tcW w:w="710" w:type="dxa"/>
          </w:tcPr>
          <w:p w:rsidR="005E5ED8" w:rsidRPr="004F0BF0" w:rsidRDefault="005E5ED8" w:rsidP="0080562F">
            <w:r>
              <w:t>129</w:t>
            </w:r>
          </w:p>
        </w:tc>
        <w:tc>
          <w:tcPr>
            <w:tcW w:w="4819" w:type="dxa"/>
          </w:tcPr>
          <w:p w:rsidR="005E5ED8" w:rsidRPr="004F0BF0" w:rsidRDefault="005E5ED8" w:rsidP="0080562F">
            <w:pPr>
              <w:shd w:val="clear" w:color="auto" w:fill="FFFFFF"/>
            </w:pPr>
            <w:r w:rsidRPr="00F9731A">
              <w:t>Частица как часть речи.</w:t>
            </w:r>
          </w:p>
          <w:p w:rsidR="005E5ED8" w:rsidRPr="004F0BF0" w:rsidRDefault="005E5ED8" w:rsidP="0080562F">
            <w:pPr>
              <w:shd w:val="clear" w:color="auto" w:fill="FFFFFF"/>
            </w:pP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21.03</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Упр.359</w:t>
            </w:r>
          </w:p>
        </w:tc>
      </w:tr>
      <w:tr w:rsidR="005E5ED8" w:rsidRPr="0001483E" w:rsidTr="0080562F">
        <w:trPr>
          <w:gridAfter w:val="3"/>
          <w:wAfter w:w="4254" w:type="dxa"/>
        </w:trPr>
        <w:tc>
          <w:tcPr>
            <w:tcW w:w="710" w:type="dxa"/>
          </w:tcPr>
          <w:p w:rsidR="005E5ED8" w:rsidRPr="004F0BF0" w:rsidRDefault="005E5ED8" w:rsidP="0080562F">
            <w:r>
              <w:t>130</w:t>
            </w:r>
          </w:p>
        </w:tc>
        <w:tc>
          <w:tcPr>
            <w:tcW w:w="4819" w:type="dxa"/>
          </w:tcPr>
          <w:p w:rsidR="005E5ED8" w:rsidRPr="004F0BF0" w:rsidRDefault="005E5ED8" w:rsidP="0080562F">
            <w:pPr>
              <w:shd w:val="clear" w:color="auto" w:fill="FFFFFF"/>
            </w:pPr>
            <w:r>
              <w:t>Разряды частиц. Формообра</w:t>
            </w:r>
            <w:r w:rsidRPr="00F9731A">
              <w:t>зующие частицы.</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22. 03</w:t>
            </w:r>
          </w:p>
        </w:tc>
        <w:tc>
          <w:tcPr>
            <w:tcW w:w="1418" w:type="dxa"/>
          </w:tcPr>
          <w:p w:rsidR="005E5ED8" w:rsidRPr="004F0BF0" w:rsidRDefault="005E5ED8" w:rsidP="0080562F"/>
        </w:tc>
        <w:tc>
          <w:tcPr>
            <w:tcW w:w="2693" w:type="dxa"/>
          </w:tcPr>
          <w:p w:rsidR="005E5ED8" w:rsidRPr="007B3FD6" w:rsidRDefault="005E5ED8" w:rsidP="0080562F"/>
        </w:tc>
        <w:tc>
          <w:tcPr>
            <w:tcW w:w="3544" w:type="dxa"/>
          </w:tcPr>
          <w:p w:rsidR="005E5ED8" w:rsidRPr="004F0BF0" w:rsidRDefault="005E5ED8" w:rsidP="0080562F">
            <w:r>
              <w:t>Упр.363</w:t>
            </w:r>
          </w:p>
        </w:tc>
      </w:tr>
      <w:tr w:rsidR="005E5ED8" w:rsidRPr="0001483E" w:rsidTr="0080562F">
        <w:trPr>
          <w:gridAfter w:val="3"/>
          <w:wAfter w:w="4254" w:type="dxa"/>
          <w:trHeight w:val="550"/>
        </w:trPr>
        <w:tc>
          <w:tcPr>
            <w:tcW w:w="710" w:type="dxa"/>
          </w:tcPr>
          <w:p w:rsidR="005E5ED8" w:rsidRPr="004F0BF0" w:rsidRDefault="005E5ED8" w:rsidP="0080562F">
            <w:r>
              <w:t>131</w:t>
            </w:r>
          </w:p>
        </w:tc>
        <w:tc>
          <w:tcPr>
            <w:tcW w:w="4819" w:type="dxa"/>
          </w:tcPr>
          <w:p w:rsidR="005E5ED8" w:rsidRPr="004F0BF0" w:rsidRDefault="005E5ED8" w:rsidP="0080562F">
            <w:pPr>
              <w:shd w:val="clear" w:color="auto" w:fill="FFFFFF"/>
            </w:pPr>
            <w:r w:rsidRPr="007B3FD6">
              <w:t>Смысловые частицы.</w:t>
            </w:r>
          </w:p>
          <w:p w:rsidR="005E5ED8" w:rsidRPr="004F0BF0" w:rsidRDefault="005E5ED8" w:rsidP="0080562F">
            <w:pPr>
              <w:shd w:val="clear" w:color="auto" w:fill="FFFFFF"/>
            </w:pP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01.04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Упр.367</w:t>
            </w:r>
          </w:p>
        </w:tc>
      </w:tr>
      <w:tr w:rsidR="005E5ED8" w:rsidRPr="0001483E" w:rsidTr="0080562F">
        <w:trPr>
          <w:gridAfter w:val="3"/>
          <w:wAfter w:w="4254" w:type="dxa"/>
        </w:trPr>
        <w:tc>
          <w:tcPr>
            <w:tcW w:w="710" w:type="dxa"/>
          </w:tcPr>
          <w:p w:rsidR="005E5ED8" w:rsidRPr="004F0BF0" w:rsidRDefault="005E5ED8" w:rsidP="0080562F">
            <w:r>
              <w:t>132</w:t>
            </w:r>
          </w:p>
        </w:tc>
        <w:tc>
          <w:tcPr>
            <w:tcW w:w="4819" w:type="dxa"/>
          </w:tcPr>
          <w:p w:rsidR="005E5ED8" w:rsidRPr="004F0BF0" w:rsidRDefault="005E5ED8" w:rsidP="0080562F">
            <w:r w:rsidRPr="007B3FD6">
              <w:t>Смысловые частицы.</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02.04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Упр.372</w:t>
            </w:r>
          </w:p>
        </w:tc>
      </w:tr>
      <w:tr w:rsidR="005E5ED8" w:rsidRPr="0001483E" w:rsidTr="0080562F">
        <w:trPr>
          <w:gridAfter w:val="3"/>
          <w:wAfter w:w="4254" w:type="dxa"/>
        </w:trPr>
        <w:tc>
          <w:tcPr>
            <w:tcW w:w="710" w:type="dxa"/>
          </w:tcPr>
          <w:p w:rsidR="005E5ED8" w:rsidRDefault="005E5ED8" w:rsidP="0080562F">
            <w:r w:rsidRPr="004F0BF0">
              <w:t>13</w:t>
            </w:r>
            <w:r>
              <w:t>3</w:t>
            </w:r>
          </w:p>
          <w:p w:rsidR="005E5ED8" w:rsidRPr="004F0BF0" w:rsidRDefault="005E5ED8" w:rsidP="0080562F"/>
        </w:tc>
        <w:tc>
          <w:tcPr>
            <w:tcW w:w="4819" w:type="dxa"/>
          </w:tcPr>
          <w:p w:rsidR="005E5ED8" w:rsidRPr="004F0BF0" w:rsidRDefault="005E5ED8" w:rsidP="0080562F">
            <w:pPr>
              <w:shd w:val="clear" w:color="auto" w:fill="FFFFFF"/>
            </w:pPr>
            <w:r w:rsidRPr="000038D5">
              <w:rPr>
                <w:b/>
              </w:rPr>
              <w:t>Р/р</w:t>
            </w:r>
            <w:r w:rsidRPr="007B3FD6">
              <w:t xml:space="preserve"> Публичное выступление.</w:t>
            </w:r>
          </w:p>
        </w:tc>
        <w:tc>
          <w:tcPr>
            <w:tcW w:w="803" w:type="dxa"/>
          </w:tcPr>
          <w:p w:rsidR="005E5ED8" w:rsidRPr="004F0BF0" w:rsidRDefault="005E5ED8" w:rsidP="0080562F">
            <w:pPr>
              <w:jc w:val="center"/>
            </w:pPr>
            <w:r w:rsidRPr="004F0BF0">
              <w:t>1</w:t>
            </w:r>
          </w:p>
        </w:tc>
        <w:tc>
          <w:tcPr>
            <w:tcW w:w="1465" w:type="dxa"/>
            <w:gridSpan w:val="2"/>
          </w:tcPr>
          <w:p w:rsidR="005E5ED8" w:rsidRPr="001D2F4F" w:rsidRDefault="005E5ED8" w:rsidP="0080562F">
            <w:pPr>
              <w:jc w:val="center"/>
              <w:rPr>
                <w:bCs/>
              </w:rPr>
            </w:pPr>
            <w:r w:rsidRPr="001D2F4F">
              <w:rPr>
                <w:bCs/>
              </w:rPr>
              <w:t>03.04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Упр.375</w:t>
            </w:r>
          </w:p>
        </w:tc>
      </w:tr>
      <w:tr w:rsidR="005E5ED8" w:rsidRPr="0001483E" w:rsidTr="0080562F">
        <w:trPr>
          <w:gridAfter w:val="3"/>
          <w:wAfter w:w="4254" w:type="dxa"/>
          <w:trHeight w:val="808"/>
        </w:trPr>
        <w:tc>
          <w:tcPr>
            <w:tcW w:w="710" w:type="dxa"/>
          </w:tcPr>
          <w:p w:rsidR="005E5ED8" w:rsidRPr="004F0BF0" w:rsidRDefault="005E5ED8" w:rsidP="0080562F">
            <w:r>
              <w:t>134</w:t>
            </w:r>
          </w:p>
        </w:tc>
        <w:tc>
          <w:tcPr>
            <w:tcW w:w="4819" w:type="dxa"/>
          </w:tcPr>
          <w:p w:rsidR="005E5ED8" w:rsidRPr="004F0BF0" w:rsidRDefault="005E5ED8" w:rsidP="0080562F">
            <w:pPr>
              <w:shd w:val="clear" w:color="auto" w:fill="FFFFFF"/>
            </w:pPr>
            <w:r w:rsidRPr="007B3FD6">
              <w:t>Раздельное и дефисное написание частиц.</w:t>
            </w:r>
          </w:p>
          <w:p w:rsidR="005E5ED8" w:rsidRPr="004F0BF0" w:rsidRDefault="005E5ED8" w:rsidP="0080562F">
            <w:pPr>
              <w:shd w:val="clear" w:color="auto" w:fill="FFFFFF"/>
            </w:pPr>
          </w:p>
          <w:p w:rsidR="005E5ED8" w:rsidRPr="004F0BF0" w:rsidRDefault="005E5ED8" w:rsidP="0080562F">
            <w:pPr>
              <w:shd w:val="clear" w:color="auto" w:fill="FFFFFF"/>
            </w:pP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04.04</w:t>
            </w:r>
          </w:p>
        </w:tc>
        <w:tc>
          <w:tcPr>
            <w:tcW w:w="1418" w:type="dxa"/>
          </w:tcPr>
          <w:p w:rsidR="005E5ED8" w:rsidRPr="004F0BF0" w:rsidRDefault="005E5ED8" w:rsidP="0080562F"/>
        </w:tc>
        <w:tc>
          <w:tcPr>
            <w:tcW w:w="2693" w:type="dxa"/>
          </w:tcPr>
          <w:p w:rsidR="005E5ED8" w:rsidRPr="007B3FD6" w:rsidRDefault="005E5ED8" w:rsidP="0080562F"/>
        </w:tc>
        <w:tc>
          <w:tcPr>
            <w:tcW w:w="3544" w:type="dxa"/>
          </w:tcPr>
          <w:p w:rsidR="005E5ED8" w:rsidRPr="004F0BF0" w:rsidRDefault="005E5ED8" w:rsidP="0080562F">
            <w:r>
              <w:t>Упр.378</w:t>
            </w:r>
          </w:p>
        </w:tc>
      </w:tr>
      <w:tr w:rsidR="005E5ED8" w:rsidRPr="0001483E" w:rsidTr="0080562F">
        <w:trPr>
          <w:gridAfter w:val="3"/>
          <w:wAfter w:w="4254" w:type="dxa"/>
          <w:trHeight w:val="1068"/>
        </w:trPr>
        <w:tc>
          <w:tcPr>
            <w:tcW w:w="710" w:type="dxa"/>
          </w:tcPr>
          <w:p w:rsidR="005E5ED8" w:rsidRDefault="005E5ED8" w:rsidP="0080562F">
            <w:r>
              <w:t>135</w:t>
            </w:r>
          </w:p>
        </w:tc>
        <w:tc>
          <w:tcPr>
            <w:tcW w:w="4819" w:type="dxa"/>
          </w:tcPr>
          <w:p w:rsidR="005E5ED8" w:rsidRPr="007B3FD6" w:rsidRDefault="005E5ED8" w:rsidP="0080562F">
            <w:pPr>
              <w:shd w:val="clear" w:color="auto" w:fill="FFFFFF"/>
            </w:pPr>
            <w:r>
              <w:t>Раздельное и дефисное напис</w:t>
            </w:r>
            <w:r w:rsidRPr="007B3FD6">
              <w:t>ание частиц.</w:t>
            </w:r>
          </w:p>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 xml:space="preserve">07.04 </w:t>
            </w:r>
          </w:p>
        </w:tc>
        <w:tc>
          <w:tcPr>
            <w:tcW w:w="1418" w:type="dxa"/>
          </w:tcPr>
          <w:p w:rsidR="005E5ED8" w:rsidRPr="004F0BF0" w:rsidRDefault="005E5ED8" w:rsidP="0080562F"/>
        </w:tc>
        <w:tc>
          <w:tcPr>
            <w:tcW w:w="2693" w:type="dxa"/>
          </w:tcPr>
          <w:p w:rsidR="005E5ED8" w:rsidRPr="007B3FD6" w:rsidRDefault="005E5ED8" w:rsidP="0080562F"/>
        </w:tc>
        <w:tc>
          <w:tcPr>
            <w:tcW w:w="3544" w:type="dxa"/>
          </w:tcPr>
          <w:p w:rsidR="005E5ED8" w:rsidRPr="004F0BF0" w:rsidRDefault="005E5ED8" w:rsidP="0080562F">
            <w:r>
              <w:t>Упр.381</w:t>
            </w:r>
          </w:p>
        </w:tc>
      </w:tr>
      <w:tr w:rsidR="005E5ED8" w:rsidRPr="0001483E" w:rsidTr="0080562F">
        <w:trPr>
          <w:gridAfter w:val="3"/>
          <w:wAfter w:w="4254" w:type="dxa"/>
        </w:trPr>
        <w:tc>
          <w:tcPr>
            <w:tcW w:w="710" w:type="dxa"/>
          </w:tcPr>
          <w:p w:rsidR="005E5ED8" w:rsidRDefault="005E5ED8" w:rsidP="0080562F">
            <w:r>
              <w:t>136</w:t>
            </w:r>
          </w:p>
          <w:p w:rsidR="005E5ED8" w:rsidRPr="004F0BF0" w:rsidRDefault="005E5ED8" w:rsidP="0080562F"/>
        </w:tc>
        <w:tc>
          <w:tcPr>
            <w:tcW w:w="4819" w:type="dxa"/>
          </w:tcPr>
          <w:p w:rsidR="005E5ED8" w:rsidRPr="000E4B33" w:rsidRDefault="005E5ED8" w:rsidP="0080562F">
            <w:pPr>
              <w:shd w:val="clear" w:color="auto" w:fill="FFFFFF"/>
              <w:rPr>
                <w:b/>
              </w:rPr>
            </w:pPr>
            <w:r w:rsidRPr="005D6102">
              <w:rPr>
                <w:b/>
              </w:rPr>
              <w:t>Р.р</w:t>
            </w:r>
            <w:r>
              <w:rPr>
                <w:b/>
              </w:rPr>
              <w:t>.</w:t>
            </w:r>
            <w:r w:rsidRPr="005D6102">
              <w:rPr>
                <w:b/>
              </w:rPr>
              <w:t xml:space="preserve"> </w:t>
            </w:r>
            <w:r w:rsidRPr="000E4B33">
              <w:rPr>
                <w:b/>
              </w:rPr>
              <w:t>Контрольное сжатое изложе</w:t>
            </w:r>
            <w:r>
              <w:rPr>
                <w:b/>
              </w:rPr>
              <w:t>ние №2</w:t>
            </w:r>
          </w:p>
          <w:p w:rsidR="005E5ED8" w:rsidRPr="004F0BF0" w:rsidRDefault="005E5ED8" w:rsidP="0080562F"/>
        </w:tc>
        <w:tc>
          <w:tcPr>
            <w:tcW w:w="803" w:type="dxa"/>
          </w:tcPr>
          <w:p w:rsidR="005E5ED8" w:rsidRPr="004F0BF0"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08.04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tc>
      </w:tr>
      <w:tr w:rsidR="005E5ED8" w:rsidRPr="0001483E" w:rsidTr="0080562F">
        <w:trPr>
          <w:gridAfter w:val="3"/>
          <w:wAfter w:w="4254" w:type="dxa"/>
        </w:trPr>
        <w:tc>
          <w:tcPr>
            <w:tcW w:w="710" w:type="dxa"/>
          </w:tcPr>
          <w:p w:rsidR="005E5ED8" w:rsidRDefault="005E5ED8" w:rsidP="0080562F">
            <w:r>
              <w:t>137</w:t>
            </w:r>
          </w:p>
        </w:tc>
        <w:tc>
          <w:tcPr>
            <w:tcW w:w="4819" w:type="dxa"/>
          </w:tcPr>
          <w:p w:rsidR="005E5ED8" w:rsidRPr="007B3FD6" w:rsidRDefault="005E5ED8" w:rsidP="0080562F">
            <w:pPr>
              <w:shd w:val="clear" w:color="auto" w:fill="FFFFFF"/>
            </w:pPr>
            <w:r>
              <w:t>Анализ изложения. Морфологический разбор час</w:t>
            </w:r>
            <w:r w:rsidRPr="007B3FD6">
              <w:t>тицы.</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09.04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Упр.383</w:t>
            </w:r>
          </w:p>
        </w:tc>
      </w:tr>
      <w:tr w:rsidR="005E5ED8" w:rsidRPr="0001483E" w:rsidTr="0080562F">
        <w:trPr>
          <w:gridAfter w:val="3"/>
          <w:wAfter w:w="4254" w:type="dxa"/>
        </w:trPr>
        <w:tc>
          <w:tcPr>
            <w:tcW w:w="710" w:type="dxa"/>
          </w:tcPr>
          <w:p w:rsidR="005E5ED8" w:rsidRDefault="005E5ED8" w:rsidP="0080562F">
            <w:r>
              <w:t>138</w:t>
            </w:r>
          </w:p>
        </w:tc>
        <w:tc>
          <w:tcPr>
            <w:tcW w:w="4819" w:type="dxa"/>
          </w:tcPr>
          <w:p w:rsidR="005E5ED8" w:rsidRPr="007B3FD6" w:rsidRDefault="005E5ED8" w:rsidP="0080562F">
            <w:pPr>
              <w:shd w:val="clear" w:color="auto" w:fill="FFFFFF"/>
            </w:pPr>
            <w:r w:rsidRPr="007B3FD6">
              <w:t>Отрицательные частицы</w:t>
            </w:r>
            <w:r w:rsidRPr="007B3FD6">
              <w:rPr>
                <w:b/>
              </w:rPr>
              <w:t xml:space="preserve"> НЕ</w:t>
            </w:r>
            <w:r>
              <w:t xml:space="preserve"> и </w:t>
            </w:r>
            <w:r w:rsidRPr="007B3FD6">
              <w:rPr>
                <w:b/>
              </w:rPr>
              <w:t>НИ</w:t>
            </w:r>
            <w:r w:rsidRPr="007B3FD6">
              <w:t>.</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10.04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Упр.387</w:t>
            </w:r>
          </w:p>
        </w:tc>
      </w:tr>
      <w:tr w:rsidR="005E5ED8" w:rsidRPr="0001483E" w:rsidTr="0080562F">
        <w:trPr>
          <w:gridAfter w:val="3"/>
          <w:wAfter w:w="4254" w:type="dxa"/>
        </w:trPr>
        <w:tc>
          <w:tcPr>
            <w:tcW w:w="710" w:type="dxa"/>
          </w:tcPr>
          <w:p w:rsidR="005E5ED8" w:rsidRDefault="005E5ED8" w:rsidP="0080562F">
            <w:r>
              <w:t>139</w:t>
            </w:r>
          </w:p>
        </w:tc>
        <w:tc>
          <w:tcPr>
            <w:tcW w:w="4819" w:type="dxa"/>
          </w:tcPr>
          <w:p w:rsidR="005E5ED8" w:rsidRPr="007B3FD6" w:rsidRDefault="005E5ED8" w:rsidP="0080562F">
            <w:pPr>
              <w:shd w:val="clear" w:color="auto" w:fill="FFFFFF"/>
            </w:pPr>
            <w:r w:rsidRPr="00EF296A">
              <w:t xml:space="preserve">Отрицательные частицы </w:t>
            </w:r>
            <w:r w:rsidRPr="00EF296A">
              <w:rPr>
                <w:b/>
              </w:rPr>
              <w:t>НЕ</w:t>
            </w:r>
            <w:r>
              <w:t xml:space="preserve"> и </w:t>
            </w:r>
            <w:r w:rsidRPr="00EF296A">
              <w:rPr>
                <w:b/>
              </w:rPr>
              <w:t>НИ</w:t>
            </w:r>
            <w:r>
              <w:t>.</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11.04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Упр.391</w:t>
            </w:r>
          </w:p>
        </w:tc>
      </w:tr>
      <w:tr w:rsidR="005E5ED8" w:rsidRPr="0001483E" w:rsidTr="0080562F">
        <w:trPr>
          <w:gridAfter w:val="3"/>
          <w:wAfter w:w="4254" w:type="dxa"/>
        </w:trPr>
        <w:tc>
          <w:tcPr>
            <w:tcW w:w="710" w:type="dxa"/>
          </w:tcPr>
          <w:p w:rsidR="005E5ED8" w:rsidRDefault="005E5ED8" w:rsidP="0080562F">
            <w:r>
              <w:t>140</w:t>
            </w:r>
          </w:p>
        </w:tc>
        <w:tc>
          <w:tcPr>
            <w:tcW w:w="4819" w:type="dxa"/>
          </w:tcPr>
          <w:p w:rsidR="005E5ED8" w:rsidRPr="00EF296A" w:rsidRDefault="005E5ED8" w:rsidP="0080562F">
            <w:pPr>
              <w:shd w:val="clear" w:color="auto" w:fill="FFFFFF"/>
            </w:pPr>
            <w:r w:rsidRPr="00EF296A">
              <w:t xml:space="preserve">Различение частицы </w:t>
            </w:r>
            <w:r w:rsidRPr="00EF296A">
              <w:rPr>
                <w:b/>
              </w:rPr>
              <w:t>НЕ</w:t>
            </w:r>
            <w:r>
              <w:t xml:space="preserve"> и </w:t>
            </w:r>
            <w:r w:rsidRPr="00EF296A">
              <w:t>приставки</w:t>
            </w:r>
            <w:r>
              <w:t xml:space="preserve"> </w:t>
            </w:r>
            <w:r w:rsidRPr="00EF296A">
              <w:rPr>
                <w:b/>
              </w:rPr>
              <w:t>НЕ-</w:t>
            </w:r>
            <w:r w:rsidRPr="00EF296A">
              <w:t>.</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14.04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Упр.394</w:t>
            </w:r>
          </w:p>
        </w:tc>
      </w:tr>
      <w:tr w:rsidR="005E5ED8" w:rsidRPr="0001483E" w:rsidTr="0080562F">
        <w:trPr>
          <w:gridAfter w:val="3"/>
          <w:wAfter w:w="4254" w:type="dxa"/>
        </w:trPr>
        <w:tc>
          <w:tcPr>
            <w:tcW w:w="710" w:type="dxa"/>
          </w:tcPr>
          <w:p w:rsidR="005E5ED8" w:rsidRDefault="005E5ED8" w:rsidP="0080562F">
            <w:r>
              <w:t>141</w:t>
            </w:r>
          </w:p>
        </w:tc>
        <w:tc>
          <w:tcPr>
            <w:tcW w:w="4819" w:type="dxa"/>
          </w:tcPr>
          <w:p w:rsidR="005E5ED8" w:rsidRPr="00EF296A" w:rsidRDefault="005E5ED8" w:rsidP="0080562F">
            <w:pPr>
              <w:shd w:val="clear" w:color="auto" w:fill="FFFFFF"/>
            </w:pPr>
            <w:r w:rsidRPr="00EF296A">
              <w:t xml:space="preserve">Различение частицы </w:t>
            </w:r>
            <w:r w:rsidRPr="00EF296A">
              <w:rPr>
                <w:b/>
              </w:rPr>
              <w:t>НЕ</w:t>
            </w:r>
            <w:r>
              <w:t xml:space="preserve"> и </w:t>
            </w:r>
            <w:r w:rsidRPr="00EF296A">
              <w:t xml:space="preserve">приставки </w:t>
            </w:r>
            <w:r w:rsidRPr="00EF296A">
              <w:rPr>
                <w:b/>
              </w:rPr>
              <w:t>НЕ-</w:t>
            </w:r>
            <w:r w:rsidRPr="00EF296A">
              <w:t>.</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15.04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Упр.398</w:t>
            </w:r>
          </w:p>
        </w:tc>
      </w:tr>
      <w:tr w:rsidR="005E5ED8" w:rsidRPr="0001483E" w:rsidTr="0080562F">
        <w:trPr>
          <w:gridAfter w:val="3"/>
          <w:wAfter w:w="4254" w:type="dxa"/>
        </w:trPr>
        <w:tc>
          <w:tcPr>
            <w:tcW w:w="710" w:type="dxa"/>
          </w:tcPr>
          <w:p w:rsidR="005E5ED8" w:rsidRDefault="005E5ED8" w:rsidP="0080562F">
            <w:r>
              <w:t>142</w:t>
            </w:r>
          </w:p>
        </w:tc>
        <w:tc>
          <w:tcPr>
            <w:tcW w:w="4819" w:type="dxa"/>
          </w:tcPr>
          <w:p w:rsidR="005E5ED8" w:rsidRPr="00EF296A" w:rsidRDefault="005E5ED8" w:rsidP="0080562F">
            <w:pPr>
              <w:shd w:val="clear" w:color="auto" w:fill="FFFFFF"/>
            </w:pPr>
            <w:r w:rsidRPr="00EF296A">
              <w:t xml:space="preserve">Частица </w:t>
            </w:r>
            <w:r w:rsidRPr="00EF296A">
              <w:rPr>
                <w:b/>
              </w:rPr>
              <w:t>НИ</w:t>
            </w:r>
            <w:r w:rsidRPr="00EF296A">
              <w:t xml:space="preserve">, приставка </w:t>
            </w:r>
            <w:r w:rsidRPr="00EF296A">
              <w:rPr>
                <w:b/>
              </w:rPr>
              <w:t>НИ-</w:t>
            </w:r>
            <w:r>
              <w:t xml:space="preserve">, </w:t>
            </w:r>
            <w:r w:rsidRPr="00EF296A">
              <w:t xml:space="preserve">союз </w:t>
            </w:r>
            <w:r w:rsidRPr="00EF296A">
              <w:rPr>
                <w:b/>
              </w:rPr>
              <w:t>НИ</w:t>
            </w:r>
            <w:r w:rsidRPr="00EF296A">
              <w:t>-</w:t>
            </w:r>
            <w:r w:rsidRPr="00EF296A">
              <w:rPr>
                <w:b/>
              </w:rPr>
              <w:t>НИ</w:t>
            </w:r>
            <w:r w:rsidRPr="00EF296A">
              <w:t>.</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16.04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Упр.405</w:t>
            </w:r>
          </w:p>
        </w:tc>
      </w:tr>
      <w:tr w:rsidR="005E5ED8" w:rsidRPr="0001483E" w:rsidTr="0080562F">
        <w:trPr>
          <w:gridAfter w:val="3"/>
          <w:wAfter w:w="4254" w:type="dxa"/>
        </w:trPr>
        <w:tc>
          <w:tcPr>
            <w:tcW w:w="710" w:type="dxa"/>
          </w:tcPr>
          <w:p w:rsidR="005E5ED8" w:rsidRDefault="005E5ED8" w:rsidP="0080562F">
            <w:r>
              <w:t>143</w:t>
            </w:r>
          </w:p>
        </w:tc>
        <w:tc>
          <w:tcPr>
            <w:tcW w:w="4819" w:type="dxa"/>
          </w:tcPr>
          <w:p w:rsidR="005E5ED8" w:rsidRPr="00EF296A" w:rsidRDefault="005E5ED8" w:rsidP="0080562F">
            <w:pPr>
              <w:shd w:val="clear" w:color="auto" w:fill="FFFFFF"/>
            </w:pPr>
            <w:r w:rsidRPr="00EF296A">
              <w:t xml:space="preserve">Частица </w:t>
            </w:r>
            <w:r w:rsidRPr="00EF296A">
              <w:rPr>
                <w:b/>
              </w:rPr>
              <w:t>НИ</w:t>
            </w:r>
            <w:r w:rsidRPr="00EF296A">
              <w:t xml:space="preserve">, приставка </w:t>
            </w:r>
            <w:r w:rsidRPr="00EF296A">
              <w:rPr>
                <w:b/>
              </w:rPr>
              <w:t>НИ</w:t>
            </w:r>
            <w:r>
              <w:t xml:space="preserve">-, </w:t>
            </w:r>
            <w:r w:rsidRPr="00EF296A">
              <w:t xml:space="preserve">союз </w:t>
            </w:r>
            <w:r w:rsidRPr="00EF296A">
              <w:rPr>
                <w:b/>
              </w:rPr>
              <w:t>НИ</w:t>
            </w:r>
            <w:r w:rsidRPr="00EF296A">
              <w:t>-</w:t>
            </w:r>
            <w:r w:rsidRPr="00EF296A">
              <w:rPr>
                <w:b/>
              </w:rPr>
              <w:t>НИ</w:t>
            </w:r>
            <w:r w:rsidRPr="00EF296A">
              <w:t>.</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17.04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Упр.406</w:t>
            </w:r>
          </w:p>
        </w:tc>
      </w:tr>
      <w:tr w:rsidR="005E5ED8" w:rsidRPr="0001483E" w:rsidTr="0080562F">
        <w:trPr>
          <w:gridAfter w:val="3"/>
          <w:wAfter w:w="4254" w:type="dxa"/>
        </w:trPr>
        <w:tc>
          <w:tcPr>
            <w:tcW w:w="710" w:type="dxa"/>
          </w:tcPr>
          <w:p w:rsidR="005E5ED8" w:rsidRDefault="005E5ED8" w:rsidP="0080562F">
            <w:r>
              <w:t>144</w:t>
            </w:r>
          </w:p>
          <w:p w:rsidR="005E5ED8" w:rsidRDefault="005E5ED8" w:rsidP="0080562F">
            <w:r>
              <w:t>Р/р</w:t>
            </w:r>
          </w:p>
        </w:tc>
        <w:tc>
          <w:tcPr>
            <w:tcW w:w="4819" w:type="dxa"/>
          </w:tcPr>
          <w:p w:rsidR="005E5ED8" w:rsidRPr="009251A0" w:rsidRDefault="005E5ED8" w:rsidP="0080562F">
            <w:pPr>
              <w:shd w:val="clear" w:color="auto" w:fill="FFFFFF"/>
              <w:rPr>
                <w:b/>
                <w:i/>
              </w:rPr>
            </w:pPr>
            <w:r w:rsidRPr="009251A0">
              <w:rPr>
                <w:b/>
                <w:i/>
              </w:rPr>
              <w:t>Р.Р.</w:t>
            </w:r>
            <w:r>
              <w:rPr>
                <w:b/>
                <w:i/>
              </w:rPr>
              <w:t xml:space="preserve">Подготовка к </w:t>
            </w:r>
            <w:r w:rsidRPr="009251A0">
              <w:rPr>
                <w:b/>
                <w:i/>
              </w:rPr>
              <w:t>сочинению-рассказу по данному сюжету.</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18.04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Написать сочинение</w:t>
            </w:r>
          </w:p>
        </w:tc>
      </w:tr>
      <w:tr w:rsidR="005E5ED8" w:rsidRPr="0001483E" w:rsidTr="0080562F">
        <w:trPr>
          <w:gridAfter w:val="3"/>
          <w:wAfter w:w="4254" w:type="dxa"/>
        </w:trPr>
        <w:tc>
          <w:tcPr>
            <w:tcW w:w="710" w:type="dxa"/>
          </w:tcPr>
          <w:p w:rsidR="005E5ED8" w:rsidRDefault="005E5ED8" w:rsidP="0080562F">
            <w:r>
              <w:t>145</w:t>
            </w:r>
          </w:p>
          <w:p w:rsidR="005E5ED8" w:rsidRDefault="005E5ED8" w:rsidP="0080562F">
            <w:r>
              <w:t>Р/р</w:t>
            </w:r>
          </w:p>
        </w:tc>
        <w:tc>
          <w:tcPr>
            <w:tcW w:w="4819" w:type="dxa"/>
          </w:tcPr>
          <w:p w:rsidR="005E5ED8" w:rsidRPr="009251A0" w:rsidRDefault="005E5ED8" w:rsidP="0080562F">
            <w:pPr>
              <w:shd w:val="clear" w:color="auto" w:fill="FFFFFF"/>
              <w:rPr>
                <w:b/>
                <w:i/>
              </w:rPr>
            </w:pPr>
            <w:r w:rsidRPr="009251A0">
              <w:rPr>
                <w:b/>
                <w:i/>
              </w:rPr>
              <w:t>Р.Р.Написание сочинения-рассказа по данному сюжету.</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21.04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Упр.407</w:t>
            </w:r>
          </w:p>
        </w:tc>
      </w:tr>
      <w:tr w:rsidR="005E5ED8" w:rsidRPr="0001483E" w:rsidTr="0080562F">
        <w:trPr>
          <w:gridAfter w:val="3"/>
          <w:wAfter w:w="4254" w:type="dxa"/>
        </w:trPr>
        <w:tc>
          <w:tcPr>
            <w:tcW w:w="710" w:type="dxa"/>
          </w:tcPr>
          <w:p w:rsidR="005E5ED8" w:rsidRDefault="005E5ED8" w:rsidP="0080562F">
            <w:r>
              <w:t>146</w:t>
            </w:r>
          </w:p>
        </w:tc>
        <w:tc>
          <w:tcPr>
            <w:tcW w:w="4819" w:type="dxa"/>
          </w:tcPr>
          <w:p w:rsidR="005E5ED8" w:rsidRPr="00193C66" w:rsidRDefault="005E5ED8" w:rsidP="0080562F">
            <w:pPr>
              <w:shd w:val="clear" w:color="auto" w:fill="FFFFFF"/>
            </w:pPr>
            <w:r w:rsidRPr="00193C66">
              <w:t xml:space="preserve">Обобщение и систематизация </w:t>
            </w:r>
          </w:p>
          <w:p w:rsidR="005E5ED8" w:rsidRPr="00EF296A" w:rsidRDefault="005E5ED8" w:rsidP="0080562F">
            <w:pPr>
              <w:shd w:val="clear" w:color="auto" w:fill="FFFFFF"/>
            </w:pPr>
            <w:r w:rsidRPr="00193C66">
              <w:t>материала по теме «Частица».</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22.04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Упр.408</w:t>
            </w:r>
          </w:p>
        </w:tc>
      </w:tr>
      <w:tr w:rsidR="005E5ED8" w:rsidRPr="0001483E" w:rsidTr="0080562F">
        <w:trPr>
          <w:gridAfter w:val="3"/>
          <w:wAfter w:w="4254" w:type="dxa"/>
        </w:trPr>
        <w:tc>
          <w:tcPr>
            <w:tcW w:w="710" w:type="dxa"/>
          </w:tcPr>
          <w:p w:rsidR="005E5ED8" w:rsidRDefault="005E5ED8" w:rsidP="0080562F">
            <w:r>
              <w:t>147</w:t>
            </w:r>
          </w:p>
        </w:tc>
        <w:tc>
          <w:tcPr>
            <w:tcW w:w="4819" w:type="dxa"/>
          </w:tcPr>
          <w:p w:rsidR="005E5ED8" w:rsidRPr="00193C66" w:rsidRDefault="005E5ED8" w:rsidP="0080562F">
            <w:pPr>
              <w:shd w:val="clear" w:color="auto" w:fill="FFFFFF"/>
            </w:pPr>
            <w:r w:rsidRPr="00193C66">
              <w:t xml:space="preserve">Обобщение и систематизация </w:t>
            </w:r>
          </w:p>
          <w:p w:rsidR="005E5ED8" w:rsidRPr="00193C66" w:rsidRDefault="005E5ED8" w:rsidP="0080562F">
            <w:pPr>
              <w:shd w:val="clear" w:color="auto" w:fill="FFFFFF"/>
            </w:pPr>
            <w:r w:rsidRPr="00193C66">
              <w:t>материала по теме «Частица».</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23.04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Упр.411</w:t>
            </w:r>
          </w:p>
        </w:tc>
      </w:tr>
      <w:tr w:rsidR="005E5ED8" w:rsidRPr="0001483E" w:rsidTr="0080562F">
        <w:trPr>
          <w:gridAfter w:val="3"/>
          <w:wAfter w:w="4254" w:type="dxa"/>
        </w:trPr>
        <w:tc>
          <w:tcPr>
            <w:tcW w:w="710" w:type="dxa"/>
          </w:tcPr>
          <w:p w:rsidR="005E5ED8" w:rsidRDefault="005E5ED8" w:rsidP="0080562F">
            <w:r>
              <w:t>148</w:t>
            </w:r>
          </w:p>
        </w:tc>
        <w:tc>
          <w:tcPr>
            <w:tcW w:w="4819" w:type="dxa"/>
          </w:tcPr>
          <w:p w:rsidR="005E5ED8" w:rsidRPr="00193C66" w:rsidRDefault="005E5ED8" w:rsidP="0080562F">
            <w:pPr>
              <w:shd w:val="clear" w:color="auto" w:fill="FFFFFF"/>
            </w:pPr>
            <w:r>
              <w:t xml:space="preserve">Урок-практикум по теме </w:t>
            </w:r>
            <w:r w:rsidRPr="00193C66">
              <w:t>«Частица».</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24.04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Упр.412</w:t>
            </w:r>
          </w:p>
        </w:tc>
      </w:tr>
      <w:tr w:rsidR="005E5ED8" w:rsidRPr="0001483E" w:rsidTr="0080562F">
        <w:trPr>
          <w:gridAfter w:val="3"/>
          <w:wAfter w:w="4254" w:type="dxa"/>
        </w:trPr>
        <w:tc>
          <w:tcPr>
            <w:tcW w:w="710" w:type="dxa"/>
          </w:tcPr>
          <w:p w:rsidR="005E5ED8" w:rsidRDefault="005E5ED8" w:rsidP="0080562F">
            <w:r>
              <w:t>149</w:t>
            </w:r>
          </w:p>
        </w:tc>
        <w:tc>
          <w:tcPr>
            <w:tcW w:w="4819" w:type="dxa"/>
          </w:tcPr>
          <w:p w:rsidR="005E5ED8" w:rsidRPr="00193C66" w:rsidRDefault="005E5ED8" w:rsidP="0080562F">
            <w:pPr>
              <w:shd w:val="clear" w:color="auto" w:fill="FFFFFF"/>
            </w:pPr>
            <w:r w:rsidRPr="00193C66">
              <w:t>Тестирование</w:t>
            </w:r>
            <w:r>
              <w:t xml:space="preserve"> по теме </w:t>
            </w:r>
            <w:r w:rsidRPr="00193C66">
              <w:t>«Частица</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25.04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Упр.414</w:t>
            </w:r>
          </w:p>
        </w:tc>
      </w:tr>
      <w:tr w:rsidR="005E5ED8" w:rsidRPr="0001483E" w:rsidTr="0080562F">
        <w:trPr>
          <w:gridAfter w:val="3"/>
          <w:wAfter w:w="4254" w:type="dxa"/>
        </w:trPr>
        <w:tc>
          <w:tcPr>
            <w:tcW w:w="710" w:type="dxa"/>
          </w:tcPr>
          <w:p w:rsidR="005E5ED8" w:rsidRDefault="005E5ED8" w:rsidP="0080562F">
            <w:r>
              <w:t>150</w:t>
            </w:r>
          </w:p>
        </w:tc>
        <w:tc>
          <w:tcPr>
            <w:tcW w:w="4819" w:type="dxa"/>
          </w:tcPr>
          <w:p w:rsidR="005E5ED8" w:rsidRPr="00193C66" w:rsidRDefault="005E5ED8" w:rsidP="0080562F">
            <w:pPr>
              <w:shd w:val="clear" w:color="auto" w:fill="FFFFFF"/>
            </w:pPr>
            <w:r>
              <w:t>Анализ тестирования</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28.04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Упр.410</w:t>
            </w:r>
          </w:p>
        </w:tc>
      </w:tr>
      <w:tr w:rsidR="005E5ED8" w:rsidRPr="0001483E" w:rsidTr="0080562F">
        <w:tc>
          <w:tcPr>
            <w:tcW w:w="15452" w:type="dxa"/>
            <w:gridSpan w:val="8"/>
          </w:tcPr>
          <w:p w:rsidR="005E5ED8" w:rsidRPr="001D2F4F" w:rsidRDefault="005E5ED8" w:rsidP="0080562F">
            <w:pPr>
              <w:jc w:val="center"/>
              <w:rPr>
                <w:b/>
              </w:rPr>
            </w:pPr>
            <w:r w:rsidRPr="001D2F4F">
              <w:rPr>
                <w:b/>
              </w:rPr>
              <w:t>Междометие. Звукоподражательные слова.</w:t>
            </w:r>
          </w:p>
          <w:p w:rsidR="005E5ED8" w:rsidRPr="001D2F4F" w:rsidRDefault="005E5ED8" w:rsidP="0080562F">
            <w:r w:rsidRPr="001D2F4F">
              <w:rPr>
                <w:b/>
              </w:rPr>
              <w:t xml:space="preserve">                                                                                                                              4ч.</w:t>
            </w:r>
          </w:p>
        </w:tc>
        <w:tc>
          <w:tcPr>
            <w:tcW w:w="1418" w:type="dxa"/>
          </w:tcPr>
          <w:p w:rsidR="005E5ED8" w:rsidRPr="0001483E" w:rsidRDefault="005E5ED8" w:rsidP="0080562F"/>
        </w:tc>
        <w:tc>
          <w:tcPr>
            <w:tcW w:w="1418" w:type="dxa"/>
          </w:tcPr>
          <w:p w:rsidR="005E5ED8" w:rsidRPr="0001483E" w:rsidRDefault="005E5ED8" w:rsidP="0080562F"/>
        </w:tc>
        <w:tc>
          <w:tcPr>
            <w:tcW w:w="1418" w:type="dxa"/>
          </w:tcPr>
          <w:p w:rsidR="005E5ED8" w:rsidRPr="00757762" w:rsidRDefault="005E5ED8" w:rsidP="0080562F">
            <w:pPr>
              <w:jc w:val="center"/>
              <w:rPr>
                <w:bCs/>
              </w:rPr>
            </w:pPr>
            <w:r>
              <w:rPr>
                <w:bCs/>
              </w:rPr>
              <w:t>30.04</w:t>
            </w:r>
          </w:p>
        </w:tc>
      </w:tr>
      <w:tr w:rsidR="005E5ED8" w:rsidRPr="0001483E" w:rsidTr="0080562F">
        <w:trPr>
          <w:gridAfter w:val="3"/>
          <w:wAfter w:w="4254" w:type="dxa"/>
        </w:trPr>
        <w:tc>
          <w:tcPr>
            <w:tcW w:w="710" w:type="dxa"/>
          </w:tcPr>
          <w:p w:rsidR="005E5ED8" w:rsidRDefault="005E5ED8" w:rsidP="0080562F">
            <w:r>
              <w:t>151</w:t>
            </w:r>
          </w:p>
        </w:tc>
        <w:tc>
          <w:tcPr>
            <w:tcW w:w="4819" w:type="dxa"/>
          </w:tcPr>
          <w:p w:rsidR="005E5ED8" w:rsidRPr="00193C66" w:rsidRDefault="005E5ED8" w:rsidP="0080562F">
            <w:pPr>
              <w:shd w:val="clear" w:color="auto" w:fill="FFFFFF"/>
            </w:pPr>
            <w:r w:rsidRPr="00193C66">
              <w:t>Междометие как часть речи.</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29.04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Упр.416</w:t>
            </w:r>
          </w:p>
        </w:tc>
      </w:tr>
      <w:tr w:rsidR="005E5ED8" w:rsidRPr="0001483E" w:rsidTr="0080562F">
        <w:trPr>
          <w:gridAfter w:val="3"/>
          <w:wAfter w:w="4254" w:type="dxa"/>
        </w:trPr>
        <w:tc>
          <w:tcPr>
            <w:tcW w:w="710" w:type="dxa"/>
          </w:tcPr>
          <w:p w:rsidR="005E5ED8" w:rsidRDefault="005E5ED8" w:rsidP="0080562F">
            <w:r>
              <w:t>152</w:t>
            </w:r>
          </w:p>
        </w:tc>
        <w:tc>
          <w:tcPr>
            <w:tcW w:w="4819" w:type="dxa"/>
          </w:tcPr>
          <w:p w:rsidR="005E5ED8" w:rsidRPr="00193C66" w:rsidRDefault="005E5ED8" w:rsidP="0080562F">
            <w:pPr>
              <w:shd w:val="clear" w:color="auto" w:fill="FFFFFF"/>
            </w:pPr>
            <w:r w:rsidRPr="00193C66">
              <w:t xml:space="preserve">Дефис в междометиях. Знаки </w:t>
            </w:r>
          </w:p>
          <w:p w:rsidR="005E5ED8" w:rsidRPr="00193C66" w:rsidRDefault="005E5ED8" w:rsidP="0080562F">
            <w:pPr>
              <w:shd w:val="clear" w:color="auto" w:fill="FFFFFF"/>
            </w:pPr>
            <w:r w:rsidRPr="00193C66">
              <w:t>препинания при междометиях.</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30.04</w:t>
            </w:r>
          </w:p>
        </w:tc>
        <w:tc>
          <w:tcPr>
            <w:tcW w:w="1418" w:type="dxa"/>
          </w:tcPr>
          <w:p w:rsidR="005E5ED8" w:rsidRPr="004F0BF0" w:rsidRDefault="005E5ED8" w:rsidP="0080562F"/>
        </w:tc>
        <w:tc>
          <w:tcPr>
            <w:tcW w:w="2693" w:type="dxa"/>
          </w:tcPr>
          <w:p w:rsidR="005E5ED8" w:rsidRPr="004F0BF0" w:rsidRDefault="005E5ED8" w:rsidP="0080562F"/>
        </w:tc>
        <w:tc>
          <w:tcPr>
            <w:tcW w:w="3544" w:type="dxa"/>
          </w:tcPr>
          <w:p w:rsidR="005E5ED8" w:rsidRPr="004F0BF0" w:rsidRDefault="005E5ED8" w:rsidP="0080562F">
            <w:r>
              <w:t>Упр.418</w:t>
            </w:r>
          </w:p>
        </w:tc>
      </w:tr>
      <w:tr w:rsidR="005E5ED8" w:rsidRPr="0001483E" w:rsidTr="0080562F">
        <w:trPr>
          <w:gridAfter w:val="3"/>
          <w:wAfter w:w="4254" w:type="dxa"/>
          <w:trHeight w:val="800"/>
        </w:trPr>
        <w:tc>
          <w:tcPr>
            <w:tcW w:w="710" w:type="dxa"/>
          </w:tcPr>
          <w:p w:rsidR="005E5ED8" w:rsidRDefault="005E5ED8" w:rsidP="0080562F">
            <w:r>
              <w:t>153</w:t>
            </w:r>
          </w:p>
        </w:tc>
        <w:tc>
          <w:tcPr>
            <w:tcW w:w="4819" w:type="dxa"/>
          </w:tcPr>
          <w:p w:rsidR="005E5ED8" w:rsidRPr="00193C66" w:rsidRDefault="005E5ED8" w:rsidP="0080562F">
            <w:pPr>
              <w:shd w:val="clear" w:color="auto" w:fill="FFFFFF"/>
            </w:pPr>
            <w:r w:rsidRPr="00193C66">
              <w:t>Производные междометия.</w:t>
            </w:r>
            <w:r w:rsidRPr="008A69F7">
              <w:t xml:space="preserve"> Междометия и другие части речи.</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02.05</w:t>
            </w:r>
          </w:p>
        </w:tc>
        <w:tc>
          <w:tcPr>
            <w:tcW w:w="1418" w:type="dxa"/>
          </w:tcPr>
          <w:p w:rsidR="005E5ED8" w:rsidRPr="004F0BF0" w:rsidRDefault="005E5ED8" w:rsidP="0080562F">
            <w:r>
              <w:t>05.05</w:t>
            </w:r>
          </w:p>
        </w:tc>
        <w:tc>
          <w:tcPr>
            <w:tcW w:w="2693" w:type="dxa"/>
          </w:tcPr>
          <w:p w:rsidR="005E5ED8" w:rsidRPr="004F0BF0" w:rsidRDefault="005E5ED8" w:rsidP="0080562F"/>
        </w:tc>
        <w:tc>
          <w:tcPr>
            <w:tcW w:w="3544" w:type="dxa"/>
          </w:tcPr>
          <w:p w:rsidR="005E5ED8" w:rsidRDefault="005E5ED8" w:rsidP="0080562F">
            <w:r>
              <w:t>Упр.420</w:t>
            </w:r>
          </w:p>
          <w:p w:rsidR="005E5ED8" w:rsidRPr="004F0BF0" w:rsidRDefault="005E5ED8" w:rsidP="0080562F"/>
        </w:tc>
      </w:tr>
      <w:tr w:rsidR="005E5ED8" w:rsidRPr="0001483E" w:rsidTr="0080562F">
        <w:trPr>
          <w:gridAfter w:val="3"/>
          <w:wAfter w:w="4254" w:type="dxa"/>
        </w:trPr>
        <w:tc>
          <w:tcPr>
            <w:tcW w:w="710" w:type="dxa"/>
          </w:tcPr>
          <w:p w:rsidR="005E5ED8" w:rsidRDefault="005E5ED8" w:rsidP="0080562F">
            <w:r>
              <w:t>154</w:t>
            </w:r>
          </w:p>
        </w:tc>
        <w:tc>
          <w:tcPr>
            <w:tcW w:w="4819" w:type="dxa"/>
          </w:tcPr>
          <w:p w:rsidR="005E5ED8" w:rsidRPr="00193C66" w:rsidRDefault="005E5ED8" w:rsidP="0080562F">
            <w:pPr>
              <w:shd w:val="clear" w:color="auto" w:fill="FFFFFF"/>
            </w:pPr>
            <w:r>
              <w:t>Разделы науки о русском язы</w:t>
            </w:r>
            <w:r w:rsidRPr="008A69F7">
              <w:t>ке. Текст. Стили речи.</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05.05</w:t>
            </w:r>
          </w:p>
        </w:tc>
        <w:tc>
          <w:tcPr>
            <w:tcW w:w="1418" w:type="dxa"/>
          </w:tcPr>
          <w:p w:rsidR="005E5ED8" w:rsidRPr="004F0BF0" w:rsidRDefault="005E5ED8" w:rsidP="0080562F">
            <w:r>
              <w:t>06.05</w:t>
            </w:r>
          </w:p>
        </w:tc>
        <w:tc>
          <w:tcPr>
            <w:tcW w:w="2693" w:type="dxa"/>
          </w:tcPr>
          <w:p w:rsidR="005E5ED8" w:rsidRPr="004F0BF0" w:rsidRDefault="005E5ED8" w:rsidP="0080562F"/>
        </w:tc>
        <w:tc>
          <w:tcPr>
            <w:tcW w:w="3544" w:type="dxa"/>
          </w:tcPr>
          <w:p w:rsidR="005E5ED8" w:rsidRPr="004F0BF0" w:rsidRDefault="005E5ED8" w:rsidP="0080562F">
            <w:r>
              <w:t>упр.421</w:t>
            </w:r>
          </w:p>
        </w:tc>
      </w:tr>
      <w:tr w:rsidR="005E5ED8" w:rsidRPr="0001483E" w:rsidTr="0080562F">
        <w:tc>
          <w:tcPr>
            <w:tcW w:w="15452" w:type="dxa"/>
            <w:gridSpan w:val="8"/>
          </w:tcPr>
          <w:p w:rsidR="005E5ED8" w:rsidRPr="001D2F4F" w:rsidRDefault="005E5ED8" w:rsidP="0080562F">
            <w:pPr>
              <w:tabs>
                <w:tab w:val="center" w:pos="5916"/>
              </w:tabs>
              <w:rPr>
                <w:b/>
              </w:rPr>
            </w:pPr>
            <w:r w:rsidRPr="001D2F4F">
              <w:t xml:space="preserve">           </w:t>
            </w:r>
            <w:r w:rsidRPr="001D2F4F">
              <w:tab/>
              <w:t xml:space="preserve">                                                   </w:t>
            </w:r>
            <w:r w:rsidRPr="001D2F4F">
              <w:rPr>
                <w:b/>
              </w:rPr>
              <w:t>Повторение и систематизация изученного в 5-7 классах.</w:t>
            </w:r>
          </w:p>
          <w:p w:rsidR="005E5ED8" w:rsidRPr="001D2F4F" w:rsidRDefault="005E5ED8" w:rsidP="0080562F">
            <w:r w:rsidRPr="001D2F4F">
              <w:rPr>
                <w:b/>
              </w:rPr>
              <w:t xml:space="preserve">                                                                                                                   19ч.+2ч.</w:t>
            </w:r>
          </w:p>
        </w:tc>
        <w:tc>
          <w:tcPr>
            <w:tcW w:w="1418" w:type="dxa"/>
            <w:tcBorders>
              <w:top w:val="nil"/>
            </w:tcBorders>
          </w:tcPr>
          <w:p w:rsidR="005E5ED8" w:rsidRPr="0001483E" w:rsidRDefault="005E5ED8" w:rsidP="0080562F"/>
        </w:tc>
        <w:tc>
          <w:tcPr>
            <w:tcW w:w="1418" w:type="dxa"/>
          </w:tcPr>
          <w:p w:rsidR="005E5ED8" w:rsidRPr="0001483E" w:rsidRDefault="005E5ED8" w:rsidP="0080562F"/>
        </w:tc>
        <w:tc>
          <w:tcPr>
            <w:tcW w:w="1418" w:type="dxa"/>
          </w:tcPr>
          <w:p w:rsidR="005E5ED8" w:rsidRPr="00757762" w:rsidRDefault="005E5ED8" w:rsidP="0080562F">
            <w:pPr>
              <w:jc w:val="center"/>
              <w:rPr>
                <w:bCs/>
              </w:rPr>
            </w:pPr>
            <w:r>
              <w:rPr>
                <w:bCs/>
              </w:rPr>
              <w:t>07.05</w:t>
            </w:r>
          </w:p>
        </w:tc>
      </w:tr>
      <w:tr w:rsidR="005E5ED8" w:rsidRPr="0001483E" w:rsidTr="0080562F">
        <w:trPr>
          <w:gridAfter w:val="3"/>
          <w:wAfter w:w="4254" w:type="dxa"/>
        </w:trPr>
        <w:tc>
          <w:tcPr>
            <w:tcW w:w="710" w:type="dxa"/>
          </w:tcPr>
          <w:p w:rsidR="005E5ED8" w:rsidRDefault="005E5ED8" w:rsidP="0080562F">
            <w:r>
              <w:t>155</w:t>
            </w:r>
          </w:p>
        </w:tc>
        <w:tc>
          <w:tcPr>
            <w:tcW w:w="4819" w:type="dxa"/>
          </w:tcPr>
          <w:p w:rsidR="005E5ED8" w:rsidRPr="009251A0" w:rsidRDefault="005E5ED8" w:rsidP="0080562F">
            <w:pPr>
              <w:shd w:val="clear" w:color="auto" w:fill="FFFFFF"/>
              <w:rPr>
                <w:b/>
                <w:i/>
              </w:rPr>
            </w:pPr>
            <w:r w:rsidRPr="009251A0">
              <w:rPr>
                <w:b/>
                <w:i/>
              </w:rPr>
              <w:t>Р.Р.Подготовка к написанию  сочинения</w:t>
            </w:r>
            <w:r>
              <w:rPr>
                <w:b/>
                <w:i/>
              </w:rPr>
              <w:t xml:space="preserve"> «Удивительное рядом»</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06.05</w:t>
            </w:r>
          </w:p>
        </w:tc>
        <w:tc>
          <w:tcPr>
            <w:tcW w:w="1418" w:type="dxa"/>
          </w:tcPr>
          <w:p w:rsidR="005E5ED8" w:rsidRPr="004F0BF0" w:rsidRDefault="005E5ED8" w:rsidP="0080562F">
            <w:r>
              <w:t>07.05</w:t>
            </w:r>
          </w:p>
        </w:tc>
        <w:tc>
          <w:tcPr>
            <w:tcW w:w="2693" w:type="dxa"/>
          </w:tcPr>
          <w:p w:rsidR="005E5ED8" w:rsidRPr="004F0BF0" w:rsidRDefault="005E5ED8" w:rsidP="0080562F"/>
        </w:tc>
        <w:tc>
          <w:tcPr>
            <w:tcW w:w="3544" w:type="dxa"/>
          </w:tcPr>
          <w:p w:rsidR="005E5ED8" w:rsidRPr="004F0BF0" w:rsidRDefault="005E5ED8" w:rsidP="0080562F">
            <w:r>
              <w:t>Упр.422</w:t>
            </w:r>
          </w:p>
        </w:tc>
      </w:tr>
      <w:tr w:rsidR="005E5ED8" w:rsidRPr="0001483E" w:rsidTr="0080562F">
        <w:trPr>
          <w:gridAfter w:val="3"/>
          <w:wAfter w:w="4254" w:type="dxa"/>
        </w:trPr>
        <w:tc>
          <w:tcPr>
            <w:tcW w:w="710" w:type="dxa"/>
          </w:tcPr>
          <w:p w:rsidR="005E5ED8" w:rsidRDefault="005E5ED8" w:rsidP="0080562F">
            <w:r>
              <w:t>156</w:t>
            </w:r>
          </w:p>
          <w:p w:rsidR="005E5ED8" w:rsidRDefault="005E5ED8" w:rsidP="0080562F"/>
        </w:tc>
        <w:tc>
          <w:tcPr>
            <w:tcW w:w="4819" w:type="dxa"/>
          </w:tcPr>
          <w:p w:rsidR="005E5ED8" w:rsidRPr="009251A0" w:rsidRDefault="005E5ED8" w:rsidP="0080562F">
            <w:pPr>
              <w:shd w:val="clear" w:color="auto" w:fill="FFFFFF"/>
              <w:rPr>
                <w:b/>
                <w:i/>
              </w:rPr>
            </w:pPr>
            <w:r w:rsidRPr="009251A0">
              <w:rPr>
                <w:b/>
                <w:i/>
              </w:rPr>
              <w:t xml:space="preserve">Р/р. </w:t>
            </w:r>
            <w:r>
              <w:rPr>
                <w:b/>
                <w:i/>
              </w:rPr>
              <w:t>Написание сочинения «Удивительное рядом»</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07.05</w:t>
            </w:r>
          </w:p>
        </w:tc>
        <w:tc>
          <w:tcPr>
            <w:tcW w:w="1418" w:type="dxa"/>
          </w:tcPr>
          <w:p w:rsidR="005E5ED8" w:rsidRPr="004F0BF0" w:rsidRDefault="005E5ED8" w:rsidP="0080562F">
            <w:r>
              <w:t>08.05</w:t>
            </w:r>
          </w:p>
        </w:tc>
        <w:tc>
          <w:tcPr>
            <w:tcW w:w="2693" w:type="dxa"/>
          </w:tcPr>
          <w:p w:rsidR="005E5ED8" w:rsidRPr="004F0BF0" w:rsidRDefault="005E5ED8" w:rsidP="0080562F"/>
        </w:tc>
        <w:tc>
          <w:tcPr>
            <w:tcW w:w="3544" w:type="dxa"/>
          </w:tcPr>
          <w:p w:rsidR="005E5ED8" w:rsidRPr="004F0BF0" w:rsidRDefault="005E5ED8" w:rsidP="0080562F">
            <w:r>
              <w:t>Написать сочинение</w:t>
            </w:r>
          </w:p>
        </w:tc>
      </w:tr>
      <w:tr w:rsidR="005E5ED8" w:rsidRPr="0001483E" w:rsidTr="0080562F">
        <w:trPr>
          <w:gridAfter w:val="3"/>
          <w:wAfter w:w="4254" w:type="dxa"/>
          <w:trHeight w:val="778"/>
        </w:trPr>
        <w:tc>
          <w:tcPr>
            <w:tcW w:w="710" w:type="dxa"/>
          </w:tcPr>
          <w:p w:rsidR="005E5ED8" w:rsidRDefault="005E5ED8" w:rsidP="0080562F">
            <w:r>
              <w:t>157</w:t>
            </w:r>
          </w:p>
          <w:p w:rsidR="005E5ED8" w:rsidRDefault="005E5ED8" w:rsidP="0080562F"/>
        </w:tc>
        <w:tc>
          <w:tcPr>
            <w:tcW w:w="4819" w:type="dxa"/>
          </w:tcPr>
          <w:p w:rsidR="005E5ED8" w:rsidRDefault="005E5ED8" w:rsidP="0080562F">
            <w:pPr>
              <w:shd w:val="clear" w:color="auto" w:fill="FFFFFF"/>
            </w:pPr>
            <w:r>
              <w:t>Повторение. Фонети</w:t>
            </w:r>
            <w:r w:rsidRPr="008A69F7">
              <w:t>ка. Графика.</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08.05</w:t>
            </w:r>
          </w:p>
        </w:tc>
        <w:tc>
          <w:tcPr>
            <w:tcW w:w="1418" w:type="dxa"/>
          </w:tcPr>
          <w:p w:rsidR="005E5ED8" w:rsidRPr="004F0BF0" w:rsidRDefault="005E5ED8" w:rsidP="0080562F">
            <w:r>
              <w:t>12.05</w:t>
            </w:r>
          </w:p>
        </w:tc>
        <w:tc>
          <w:tcPr>
            <w:tcW w:w="2693" w:type="dxa"/>
          </w:tcPr>
          <w:p w:rsidR="005E5ED8" w:rsidRPr="004F0BF0" w:rsidRDefault="005E5ED8" w:rsidP="0080562F"/>
        </w:tc>
        <w:tc>
          <w:tcPr>
            <w:tcW w:w="3544" w:type="dxa"/>
          </w:tcPr>
          <w:p w:rsidR="005E5ED8" w:rsidRPr="004F0BF0" w:rsidRDefault="005E5ED8" w:rsidP="0080562F">
            <w:r>
              <w:t>Упр.423</w:t>
            </w:r>
          </w:p>
        </w:tc>
      </w:tr>
      <w:tr w:rsidR="005E5ED8" w:rsidRPr="0001483E" w:rsidTr="0080562F">
        <w:trPr>
          <w:gridAfter w:val="3"/>
          <w:wAfter w:w="4254" w:type="dxa"/>
        </w:trPr>
        <w:tc>
          <w:tcPr>
            <w:tcW w:w="710" w:type="dxa"/>
          </w:tcPr>
          <w:p w:rsidR="005E5ED8" w:rsidRDefault="005E5ED8" w:rsidP="0080562F">
            <w:r>
              <w:t>158</w:t>
            </w:r>
          </w:p>
        </w:tc>
        <w:tc>
          <w:tcPr>
            <w:tcW w:w="4819" w:type="dxa"/>
          </w:tcPr>
          <w:p w:rsidR="005E5ED8" w:rsidRDefault="005E5ED8" w:rsidP="0080562F">
            <w:pPr>
              <w:shd w:val="clear" w:color="auto" w:fill="FFFFFF"/>
            </w:pPr>
            <w:r w:rsidRPr="007E662B">
              <w:t>Повторен</w:t>
            </w:r>
            <w:r>
              <w:t xml:space="preserve">ие. Фонетический разбор </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12.05</w:t>
            </w:r>
          </w:p>
        </w:tc>
        <w:tc>
          <w:tcPr>
            <w:tcW w:w="1418" w:type="dxa"/>
          </w:tcPr>
          <w:p w:rsidR="005E5ED8" w:rsidRPr="004F0BF0" w:rsidRDefault="005E5ED8" w:rsidP="0080562F"/>
        </w:tc>
        <w:tc>
          <w:tcPr>
            <w:tcW w:w="2693" w:type="dxa"/>
          </w:tcPr>
          <w:p w:rsidR="005E5ED8" w:rsidRPr="004F0BF0" w:rsidRDefault="005E5ED8" w:rsidP="0080562F">
            <w:r>
              <w:t xml:space="preserve">                  А1</w:t>
            </w:r>
          </w:p>
        </w:tc>
        <w:tc>
          <w:tcPr>
            <w:tcW w:w="3544" w:type="dxa"/>
          </w:tcPr>
          <w:p w:rsidR="005E5ED8" w:rsidRPr="004F0BF0" w:rsidRDefault="005E5ED8" w:rsidP="0080562F">
            <w:r>
              <w:t>Упр.426</w:t>
            </w:r>
          </w:p>
        </w:tc>
      </w:tr>
      <w:tr w:rsidR="005E5ED8" w:rsidRPr="0001483E" w:rsidTr="0080562F">
        <w:trPr>
          <w:gridAfter w:val="3"/>
          <w:wAfter w:w="4254" w:type="dxa"/>
        </w:trPr>
        <w:tc>
          <w:tcPr>
            <w:tcW w:w="710" w:type="dxa"/>
          </w:tcPr>
          <w:p w:rsidR="005E5ED8" w:rsidRDefault="005E5ED8" w:rsidP="0080562F">
            <w:r>
              <w:t>159</w:t>
            </w:r>
          </w:p>
        </w:tc>
        <w:tc>
          <w:tcPr>
            <w:tcW w:w="4819" w:type="dxa"/>
          </w:tcPr>
          <w:p w:rsidR="005E5ED8" w:rsidRPr="007E662B" w:rsidRDefault="005E5ED8" w:rsidP="0080562F">
            <w:pPr>
              <w:shd w:val="clear" w:color="auto" w:fill="FFFFFF"/>
            </w:pPr>
            <w:r w:rsidRPr="007E662B">
              <w:t>Повторение. Морфемика и</w:t>
            </w:r>
            <w:r>
              <w:t xml:space="preserve"> </w:t>
            </w:r>
            <w:r w:rsidRPr="007E662B">
              <w:t>словообразование.</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13.05</w:t>
            </w:r>
          </w:p>
        </w:tc>
        <w:tc>
          <w:tcPr>
            <w:tcW w:w="1418" w:type="dxa"/>
          </w:tcPr>
          <w:p w:rsidR="005E5ED8" w:rsidRPr="004F0BF0" w:rsidRDefault="005E5ED8" w:rsidP="0080562F"/>
        </w:tc>
        <w:tc>
          <w:tcPr>
            <w:tcW w:w="2693" w:type="dxa"/>
          </w:tcPr>
          <w:p w:rsidR="005E5ED8" w:rsidRPr="004F0BF0" w:rsidRDefault="005E5ED8" w:rsidP="0080562F">
            <w:r>
              <w:t xml:space="preserve">                  </w:t>
            </w:r>
            <w:r w:rsidRPr="007E662B">
              <w:t>В1</w:t>
            </w:r>
          </w:p>
        </w:tc>
        <w:tc>
          <w:tcPr>
            <w:tcW w:w="3544" w:type="dxa"/>
          </w:tcPr>
          <w:p w:rsidR="005E5ED8" w:rsidRPr="004F0BF0" w:rsidRDefault="005E5ED8" w:rsidP="0080562F">
            <w:r>
              <w:t>Упр.430</w:t>
            </w:r>
          </w:p>
        </w:tc>
      </w:tr>
      <w:tr w:rsidR="005E5ED8" w:rsidRPr="0001483E" w:rsidTr="0080562F">
        <w:trPr>
          <w:gridAfter w:val="3"/>
          <w:wAfter w:w="4254" w:type="dxa"/>
        </w:trPr>
        <w:tc>
          <w:tcPr>
            <w:tcW w:w="710" w:type="dxa"/>
          </w:tcPr>
          <w:p w:rsidR="005E5ED8" w:rsidRDefault="005E5ED8" w:rsidP="0080562F">
            <w:r>
              <w:t>160</w:t>
            </w:r>
          </w:p>
        </w:tc>
        <w:tc>
          <w:tcPr>
            <w:tcW w:w="4819" w:type="dxa"/>
          </w:tcPr>
          <w:p w:rsidR="005E5ED8" w:rsidRPr="007E662B" w:rsidRDefault="005E5ED8" w:rsidP="0080562F">
            <w:pPr>
              <w:shd w:val="clear" w:color="auto" w:fill="FFFFFF"/>
            </w:pPr>
            <w:r>
              <w:t>Повторение. Морфемный и словообразовательный разбор</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14.05</w:t>
            </w:r>
          </w:p>
        </w:tc>
        <w:tc>
          <w:tcPr>
            <w:tcW w:w="1418" w:type="dxa"/>
          </w:tcPr>
          <w:p w:rsidR="005E5ED8" w:rsidRPr="004F0BF0" w:rsidRDefault="005E5ED8" w:rsidP="0080562F"/>
        </w:tc>
        <w:tc>
          <w:tcPr>
            <w:tcW w:w="2693" w:type="dxa"/>
          </w:tcPr>
          <w:p w:rsidR="005E5ED8" w:rsidRDefault="005E5ED8" w:rsidP="0080562F">
            <w:r>
              <w:t xml:space="preserve">                  </w:t>
            </w:r>
            <w:r w:rsidRPr="007E662B">
              <w:t>В1</w:t>
            </w:r>
          </w:p>
        </w:tc>
        <w:tc>
          <w:tcPr>
            <w:tcW w:w="3544" w:type="dxa"/>
          </w:tcPr>
          <w:p w:rsidR="005E5ED8" w:rsidRPr="004F0BF0" w:rsidRDefault="005E5ED8" w:rsidP="0080562F">
            <w:r>
              <w:t>Упр.438</w:t>
            </w:r>
          </w:p>
        </w:tc>
      </w:tr>
      <w:tr w:rsidR="005E5ED8" w:rsidRPr="0001483E" w:rsidTr="0080562F">
        <w:trPr>
          <w:gridAfter w:val="3"/>
          <w:wAfter w:w="4254" w:type="dxa"/>
        </w:trPr>
        <w:tc>
          <w:tcPr>
            <w:tcW w:w="710" w:type="dxa"/>
          </w:tcPr>
          <w:p w:rsidR="005E5ED8" w:rsidRDefault="005E5ED8" w:rsidP="0080562F">
            <w:r>
              <w:t>161</w:t>
            </w:r>
          </w:p>
        </w:tc>
        <w:tc>
          <w:tcPr>
            <w:tcW w:w="4819" w:type="dxa"/>
          </w:tcPr>
          <w:p w:rsidR="005E5ED8" w:rsidRPr="007E662B" w:rsidRDefault="005E5ED8" w:rsidP="0080562F">
            <w:pPr>
              <w:shd w:val="clear" w:color="auto" w:fill="FFFFFF"/>
            </w:pPr>
            <w:r w:rsidRPr="007E662B">
              <w:t>Повторение. Морфология</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15.05</w:t>
            </w:r>
          </w:p>
        </w:tc>
        <w:tc>
          <w:tcPr>
            <w:tcW w:w="1418" w:type="dxa"/>
          </w:tcPr>
          <w:p w:rsidR="005E5ED8" w:rsidRPr="004F0BF0" w:rsidRDefault="005E5ED8" w:rsidP="0080562F"/>
        </w:tc>
        <w:tc>
          <w:tcPr>
            <w:tcW w:w="2693" w:type="dxa"/>
          </w:tcPr>
          <w:p w:rsidR="005E5ED8" w:rsidRDefault="005E5ED8" w:rsidP="0080562F">
            <w:r>
              <w:t xml:space="preserve">                  </w:t>
            </w:r>
            <w:r w:rsidRPr="007E662B">
              <w:t>А10</w:t>
            </w:r>
          </w:p>
        </w:tc>
        <w:tc>
          <w:tcPr>
            <w:tcW w:w="3544" w:type="dxa"/>
          </w:tcPr>
          <w:p w:rsidR="005E5ED8" w:rsidRPr="004F0BF0" w:rsidRDefault="005E5ED8" w:rsidP="0080562F">
            <w:r>
              <w:t>Упр.439</w:t>
            </w:r>
          </w:p>
        </w:tc>
      </w:tr>
      <w:tr w:rsidR="005E5ED8" w:rsidRPr="0001483E" w:rsidTr="0080562F">
        <w:trPr>
          <w:gridAfter w:val="3"/>
          <w:wAfter w:w="4254" w:type="dxa"/>
        </w:trPr>
        <w:tc>
          <w:tcPr>
            <w:tcW w:w="710" w:type="dxa"/>
          </w:tcPr>
          <w:p w:rsidR="005E5ED8" w:rsidRDefault="005E5ED8" w:rsidP="0080562F">
            <w:r>
              <w:t>162</w:t>
            </w:r>
          </w:p>
        </w:tc>
        <w:tc>
          <w:tcPr>
            <w:tcW w:w="4819" w:type="dxa"/>
          </w:tcPr>
          <w:p w:rsidR="005E5ED8" w:rsidRPr="007E662B" w:rsidRDefault="005E5ED8" w:rsidP="0080562F">
            <w:pPr>
              <w:shd w:val="clear" w:color="auto" w:fill="FFFFFF"/>
            </w:pPr>
            <w:r w:rsidRPr="007E662B">
              <w:t>Повторение. Морфология</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16.05</w:t>
            </w:r>
          </w:p>
        </w:tc>
        <w:tc>
          <w:tcPr>
            <w:tcW w:w="1418" w:type="dxa"/>
          </w:tcPr>
          <w:p w:rsidR="005E5ED8" w:rsidRPr="004F0BF0" w:rsidRDefault="005E5ED8" w:rsidP="0080562F"/>
        </w:tc>
        <w:tc>
          <w:tcPr>
            <w:tcW w:w="2693" w:type="dxa"/>
          </w:tcPr>
          <w:p w:rsidR="005E5ED8" w:rsidRDefault="005E5ED8" w:rsidP="0080562F">
            <w:r>
              <w:t xml:space="preserve">        </w:t>
            </w:r>
            <w:r w:rsidRPr="007E662B">
              <w:t>А12, А17, А18.</w:t>
            </w:r>
          </w:p>
        </w:tc>
        <w:tc>
          <w:tcPr>
            <w:tcW w:w="3544" w:type="dxa"/>
          </w:tcPr>
          <w:p w:rsidR="005E5ED8" w:rsidRPr="004F0BF0" w:rsidRDefault="005E5ED8" w:rsidP="0080562F">
            <w:r>
              <w:t>Упр.442</w:t>
            </w:r>
          </w:p>
        </w:tc>
      </w:tr>
      <w:tr w:rsidR="005E5ED8" w:rsidRPr="0001483E" w:rsidTr="0080562F">
        <w:trPr>
          <w:gridAfter w:val="3"/>
          <w:wAfter w:w="4254" w:type="dxa"/>
        </w:trPr>
        <w:tc>
          <w:tcPr>
            <w:tcW w:w="710" w:type="dxa"/>
          </w:tcPr>
          <w:p w:rsidR="005E5ED8" w:rsidRDefault="005E5ED8" w:rsidP="0080562F">
            <w:r>
              <w:t>163</w:t>
            </w:r>
          </w:p>
        </w:tc>
        <w:tc>
          <w:tcPr>
            <w:tcW w:w="4819" w:type="dxa"/>
          </w:tcPr>
          <w:p w:rsidR="005E5ED8" w:rsidRPr="007E662B" w:rsidRDefault="005E5ED8" w:rsidP="0080562F">
            <w:pPr>
              <w:shd w:val="clear" w:color="auto" w:fill="FFFFFF"/>
            </w:pPr>
            <w:r w:rsidRPr="007E662B">
              <w:t xml:space="preserve">Повторение. </w:t>
            </w:r>
            <w:r w:rsidRPr="00E912F0">
              <w:t>Орфография.</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17.05</w:t>
            </w:r>
          </w:p>
        </w:tc>
        <w:tc>
          <w:tcPr>
            <w:tcW w:w="1418" w:type="dxa"/>
          </w:tcPr>
          <w:p w:rsidR="005E5ED8" w:rsidRPr="004F0BF0" w:rsidRDefault="005E5ED8" w:rsidP="0080562F"/>
        </w:tc>
        <w:tc>
          <w:tcPr>
            <w:tcW w:w="2693" w:type="dxa"/>
          </w:tcPr>
          <w:p w:rsidR="005E5ED8" w:rsidRDefault="005E5ED8" w:rsidP="0080562F">
            <w:r>
              <w:t xml:space="preserve">        </w:t>
            </w:r>
            <w:r w:rsidRPr="007E662B">
              <w:t>А12, А17, А18</w:t>
            </w:r>
          </w:p>
        </w:tc>
        <w:tc>
          <w:tcPr>
            <w:tcW w:w="3544" w:type="dxa"/>
          </w:tcPr>
          <w:p w:rsidR="005E5ED8" w:rsidRPr="004F0BF0" w:rsidRDefault="005E5ED8" w:rsidP="0080562F">
            <w:r>
              <w:t>Упр.442</w:t>
            </w:r>
          </w:p>
        </w:tc>
      </w:tr>
      <w:tr w:rsidR="005E5ED8" w:rsidRPr="0001483E" w:rsidTr="0080562F">
        <w:trPr>
          <w:gridAfter w:val="3"/>
          <w:wAfter w:w="4254" w:type="dxa"/>
        </w:trPr>
        <w:tc>
          <w:tcPr>
            <w:tcW w:w="710" w:type="dxa"/>
          </w:tcPr>
          <w:p w:rsidR="005E5ED8" w:rsidRDefault="005E5ED8" w:rsidP="0080562F">
            <w:r>
              <w:t>164</w:t>
            </w:r>
          </w:p>
        </w:tc>
        <w:tc>
          <w:tcPr>
            <w:tcW w:w="4819" w:type="dxa"/>
          </w:tcPr>
          <w:p w:rsidR="005E5ED8" w:rsidRPr="00E912F0" w:rsidRDefault="005E5ED8" w:rsidP="0080562F">
            <w:pPr>
              <w:shd w:val="clear" w:color="auto" w:fill="FFFFFF"/>
            </w:pPr>
            <w:r w:rsidRPr="00E912F0">
              <w:t>Повторение.</w:t>
            </w:r>
            <w:r>
              <w:t xml:space="preserve"> </w:t>
            </w:r>
            <w:r w:rsidRPr="00E912F0">
              <w:t>Орфография</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19.05</w:t>
            </w:r>
          </w:p>
        </w:tc>
        <w:tc>
          <w:tcPr>
            <w:tcW w:w="1418" w:type="dxa"/>
          </w:tcPr>
          <w:p w:rsidR="005E5ED8" w:rsidRPr="004F0BF0" w:rsidRDefault="005E5ED8" w:rsidP="0080562F"/>
        </w:tc>
        <w:tc>
          <w:tcPr>
            <w:tcW w:w="2693" w:type="dxa"/>
          </w:tcPr>
          <w:p w:rsidR="005E5ED8" w:rsidRDefault="005E5ED8" w:rsidP="0080562F">
            <w:r>
              <w:t xml:space="preserve">                 </w:t>
            </w:r>
            <w:r w:rsidRPr="007E662B">
              <w:t>А10</w:t>
            </w:r>
          </w:p>
        </w:tc>
        <w:tc>
          <w:tcPr>
            <w:tcW w:w="3544" w:type="dxa"/>
          </w:tcPr>
          <w:p w:rsidR="005E5ED8" w:rsidRPr="004F0BF0" w:rsidRDefault="005E5ED8" w:rsidP="0080562F">
            <w:r>
              <w:t>Упр.443</w:t>
            </w:r>
          </w:p>
        </w:tc>
      </w:tr>
      <w:tr w:rsidR="005E5ED8" w:rsidRPr="0001483E" w:rsidTr="0080562F">
        <w:trPr>
          <w:gridAfter w:val="3"/>
          <w:wAfter w:w="4254" w:type="dxa"/>
        </w:trPr>
        <w:tc>
          <w:tcPr>
            <w:tcW w:w="710" w:type="dxa"/>
          </w:tcPr>
          <w:p w:rsidR="005E5ED8" w:rsidRDefault="005E5ED8" w:rsidP="0080562F">
            <w:r>
              <w:t>165</w:t>
            </w:r>
          </w:p>
        </w:tc>
        <w:tc>
          <w:tcPr>
            <w:tcW w:w="4819" w:type="dxa"/>
          </w:tcPr>
          <w:p w:rsidR="005E5ED8" w:rsidRPr="00A30022" w:rsidRDefault="005E5ED8" w:rsidP="0080562F">
            <w:pPr>
              <w:shd w:val="clear" w:color="auto" w:fill="FFFFFF"/>
              <w:rPr>
                <w:b/>
              </w:rPr>
            </w:pPr>
            <w:r w:rsidRPr="0031778D">
              <w:rPr>
                <w:b/>
              </w:rPr>
              <w:t xml:space="preserve">Итоговое контрольное тестирование </w:t>
            </w:r>
            <w:r>
              <w:rPr>
                <w:b/>
              </w:rPr>
              <w:t xml:space="preserve">№2 </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Pr>
                <w:bCs/>
              </w:rPr>
              <w:t>20</w:t>
            </w:r>
            <w:r w:rsidRPr="001D2F4F">
              <w:rPr>
                <w:bCs/>
              </w:rPr>
              <w:t>.05</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Упр.453</w:t>
            </w:r>
          </w:p>
        </w:tc>
      </w:tr>
      <w:tr w:rsidR="005E5ED8" w:rsidRPr="0001483E" w:rsidTr="0080562F">
        <w:trPr>
          <w:gridAfter w:val="3"/>
          <w:wAfter w:w="4254" w:type="dxa"/>
        </w:trPr>
        <w:tc>
          <w:tcPr>
            <w:tcW w:w="710" w:type="dxa"/>
          </w:tcPr>
          <w:p w:rsidR="005E5ED8" w:rsidRDefault="005E5ED8" w:rsidP="0080562F">
            <w:r>
              <w:t>166</w:t>
            </w:r>
          </w:p>
        </w:tc>
        <w:tc>
          <w:tcPr>
            <w:tcW w:w="4819" w:type="dxa"/>
          </w:tcPr>
          <w:p w:rsidR="005E5ED8" w:rsidRPr="00E912F0" w:rsidRDefault="005E5ED8" w:rsidP="0080562F">
            <w:pPr>
              <w:shd w:val="clear" w:color="auto" w:fill="FFFFFF"/>
            </w:pPr>
            <w:r w:rsidRPr="00E912F0">
              <w:t>Повторение. Синтаксис.</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sidRPr="001D2F4F">
              <w:rPr>
                <w:bCs/>
              </w:rPr>
              <w:t>21.05</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Упр.452</w:t>
            </w:r>
          </w:p>
        </w:tc>
      </w:tr>
      <w:tr w:rsidR="005E5ED8" w:rsidRPr="0001483E" w:rsidTr="0080562F">
        <w:trPr>
          <w:gridAfter w:val="3"/>
          <w:wAfter w:w="4254" w:type="dxa"/>
        </w:trPr>
        <w:tc>
          <w:tcPr>
            <w:tcW w:w="710" w:type="dxa"/>
          </w:tcPr>
          <w:p w:rsidR="005E5ED8" w:rsidRDefault="005E5ED8" w:rsidP="0080562F">
            <w:r>
              <w:t>167</w:t>
            </w:r>
          </w:p>
        </w:tc>
        <w:tc>
          <w:tcPr>
            <w:tcW w:w="4819" w:type="dxa"/>
          </w:tcPr>
          <w:p w:rsidR="005E5ED8" w:rsidRPr="00A30022" w:rsidRDefault="005E5ED8" w:rsidP="0080562F">
            <w:pPr>
              <w:shd w:val="clear" w:color="auto" w:fill="FFFFFF"/>
              <w:rPr>
                <w:b/>
              </w:rPr>
            </w:pPr>
            <w:r w:rsidRPr="00E912F0">
              <w:t>Повторение. Синтаксис.</w:t>
            </w:r>
          </w:p>
        </w:tc>
        <w:tc>
          <w:tcPr>
            <w:tcW w:w="803" w:type="dxa"/>
          </w:tcPr>
          <w:p w:rsidR="005E5ED8" w:rsidRDefault="005E5ED8" w:rsidP="0080562F">
            <w:pPr>
              <w:jc w:val="center"/>
            </w:pPr>
          </w:p>
        </w:tc>
        <w:tc>
          <w:tcPr>
            <w:tcW w:w="1465" w:type="dxa"/>
            <w:gridSpan w:val="2"/>
          </w:tcPr>
          <w:p w:rsidR="005E5ED8" w:rsidRPr="001D2F4F" w:rsidRDefault="005E5ED8" w:rsidP="0080562F">
            <w:pPr>
              <w:jc w:val="center"/>
              <w:rPr>
                <w:bCs/>
              </w:rPr>
            </w:pPr>
            <w:r>
              <w:rPr>
                <w:bCs/>
              </w:rPr>
              <w:t>22.05</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Индивид.задание</w:t>
            </w:r>
          </w:p>
        </w:tc>
      </w:tr>
      <w:tr w:rsidR="005E5ED8" w:rsidRPr="0001483E" w:rsidTr="0080562F">
        <w:trPr>
          <w:gridAfter w:val="3"/>
          <w:wAfter w:w="4254" w:type="dxa"/>
        </w:trPr>
        <w:tc>
          <w:tcPr>
            <w:tcW w:w="710" w:type="dxa"/>
          </w:tcPr>
          <w:p w:rsidR="005E5ED8" w:rsidRDefault="005E5ED8" w:rsidP="0080562F">
            <w:r>
              <w:t>168</w:t>
            </w:r>
          </w:p>
        </w:tc>
        <w:tc>
          <w:tcPr>
            <w:tcW w:w="4819" w:type="dxa"/>
          </w:tcPr>
          <w:p w:rsidR="005E5ED8" w:rsidRPr="00E912F0" w:rsidRDefault="005E5ED8" w:rsidP="0080562F">
            <w:pPr>
              <w:shd w:val="clear" w:color="auto" w:fill="FFFFFF"/>
            </w:pPr>
            <w:r w:rsidRPr="00E912F0">
              <w:t>Повторение. Пунктуация</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Pr>
                <w:bCs/>
              </w:rPr>
              <w:t>22</w:t>
            </w:r>
            <w:r w:rsidRPr="001D2F4F">
              <w:rPr>
                <w:bCs/>
              </w:rPr>
              <w:t>.05</w:t>
            </w:r>
          </w:p>
        </w:tc>
        <w:tc>
          <w:tcPr>
            <w:tcW w:w="1418" w:type="dxa"/>
          </w:tcPr>
          <w:p w:rsidR="005E5ED8" w:rsidRPr="004F0BF0" w:rsidRDefault="005E5ED8" w:rsidP="0080562F"/>
        </w:tc>
        <w:tc>
          <w:tcPr>
            <w:tcW w:w="2693" w:type="dxa"/>
          </w:tcPr>
          <w:p w:rsidR="005E5ED8" w:rsidRDefault="005E5ED8" w:rsidP="0080562F">
            <w:r>
              <w:t xml:space="preserve">           </w:t>
            </w:r>
            <w:r w:rsidRPr="004C6F1F">
              <w:t>А19, А22.</w:t>
            </w:r>
          </w:p>
        </w:tc>
        <w:tc>
          <w:tcPr>
            <w:tcW w:w="3544" w:type="dxa"/>
          </w:tcPr>
          <w:p w:rsidR="005E5ED8" w:rsidRPr="004F0BF0" w:rsidRDefault="005E5ED8" w:rsidP="0080562F">
            <w:r>
              <w:t>Упр.457</w:t>
            </w:r>
          </w:p>
        </w:tc>
      </w:tr>
      <w:tr w:rsidR="005E5ED8" w:rsidRPr="0001483E" w:rsidTr="0080562F">
        <w:trPr>
          <w:gridAfter w:val="3"/>
          <w:wAfter w:w="4254" w:type="dxa"/>
        </w:trPr>
        <w:tc>
          <w:tcPr>
            <w:tcW w:w="710" w:type="dxa"/>
          </w:tcPr>
          <w:p w:rsidR="005E5ED8" w:rsidRDefault="005E5ED8" w:rsidP="0080562F">
            <w:r>
              <w:t>169</w:t>
            </w:r>
          </w:p>
        </w:tc>
        <w:tc>
          <w:tcPr>
            <w:tcW w:w="4819" w:type="dxa"/>
          </w:tcPr>
          <w:p w:rsidR="005E5ED8" w:rsidRPr="00E912F0" w:rsidRDefault="005E5ED8" w:rsidP="0080562F">
            <w:pPr>
              <w:shd w:val="clear" w:color="auto" w:fill="FFFFFF"/>
            </w:pPr>
            <w:r w:rsidRPr="00E912F0">
              <w:t xml:space="preserve">Повторение. </w:t>
            </w:r>
            <w:r w:rsidRPr="004C6F1F">
              <w:t>Пунктуация</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Pr>
                <w:bCs/>
              </w:rPr>
              <w:t>23</w:t>
            </w:r>
            <w:r w:rsidRPr="001D2F4F">
              <w:rPr>
                <w:bCs/>
              </w:rPr>
              <w:t>.05</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Упр.459</w:t>
            </w:r>
          </w:p>
        </w:tc>
      </w:tr>
      <w:tr w:rsidR="005E5ED8" w:rsidRPr="0001483E" w:rsidTr="0080562F">
        <w:trPr>
          <w:gridAfter w:val="3"/>
          <w:wAfter w:w="4254" w:type="dxa"/>
        </w:trPr>
        <w:tc>
          <w:tcPr>
            <w:tcW w:w="710" w:type="dxa"/>
          </w:tcPr>
          <w:p w:rsidR="005E5ED8" w:rsidRDefault="005E5ED8" w:rsidP="0080562F">
            <w:r>
              <w:t>170</w:t>
            </w:r>
          </w:p>
        </w:tc>
        <w:tc>
          <w:tcPr>
            <w:tcW w:w="4819" w:type="dxa"/>
          </w:tcPr>
          <w:p w:rsidR="005E5ED8" w:rsidRPr="00E912F0" w:rsidRDefault="005E5ED8" w:rsidP="0080562F">
            <w:pPr>
              <w:shd w:val="clear" w:color="auto" w:fill="FFFFFF"/>
            </w:pPr>
            <w:r>
              <w:t>Комплексный анализ текста</w:t>
            </w:r>
          </w:p>
        </w:tc>
        <w:tc>
          <w:tcPr>
            <w:tcW w:w="803" w:type="dxa"/>
          </w:tcPr>
          <w:p w:rsidR="005E5ED8" w:rsidRDefault="005E5ED8" w:rsidP="0080562F">
            <w:pPr>
              <w:jc w:val="center"/>
            </w:pPr>
            <w:r>
              <w:t>1</w:t>
            </w:r>
          </w:p>
        </w:tc>
        <w:tc>
          <w:tcPr>
            <w:tcW w:w="1465" w:type="dxa"/>
            <w:gridSpan w:val="2"/>
          </w:tcPr>
          <w:p w:rsidR="005E5ED8" w:rsidRPr="001D2F4F" w:rsidRDefault="005E5ED8" w:rsidP="0080562F">
            <w:pPr>
              <w:jc w:val="center"/>
              <w:rPr>
                <w:bCs/>
              </w:rPr>
            </w:pPr>
            <w:r>
              <w:rPr>
                <w:bCs/>
              </w:rPr>
              <w:t>24</w:t>
            </w:r>
            <w:r w:rsidRPr="001D2F4F">
              <w:rPr>
                <w:bCs/>
              </w:rPr>
              <w:t>.05</w:t>
            </w:r>
          </w:p>
        </w:tc>
        <w:tc>
          <w:tcPr>
            <w:tcW w:w="1418" w:type="dxa"/>
          </w:tcPr>
          <w:p w:rsidR="005E5ED8" w:rsidRPr="004F0BF0" w:rsidRDefault="005E5ED8" w:rsidP="0080562F"/>
        </w:tc>
        <w:tc>
          <w:tcPr>
            <w:tcW w:w="2693" w:type="dxa"/>
          </w:tcPr>
          <w:p w:rsidR="005E5ED8" w:rsidRDefault="005E5ED8" w:rsidP="0080562F"/>
        </w:tc>
        <w:tc>
          <w:tcPr>
            <w:tcW w:w="3544" w:type="dxa"/>
          </w:tcPr>
          <w:p w:rsidR="005E5ED8" w:rsidRPr="004F0BF0" w:rsidRDefault="005E5ED8" w:rsidP="0080562F">
            <w:r>
              <w:t>Упр.455</w:t>
            </w:r>
          </w:p>
        </w:tc>
      </w:tr>
    </w:tbl>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p>
    <w:p w:rsidR="005E5ED8" w:rsidRDefault="005E5ED8" w:rsidP="00E654D9">
      <w:pPr>
        <w:jc w:val="center"/>
        <w:rPr>
          <w:b/>
        </w:rPr>
      </w:pPr>
      <w:r>
        <w:rPr>
          <w:b/>
        </w:rPr>
        <w:t>8 класс</w:t>
      </w:r>
    </w:p>
    <w:tbl>
      <w:tblPr>
        <w:tblW w:w="1356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103"/>
        <w:gridCol w:w="993"/>
        <w:gridCol w:w="992"/>
        <w:gridCol w:w="992"/>
        <w:gridCol w:w="1418"/>
        <w:gridCol w:w="3218"/>
      </w:tblGrid>
      <w:tr w:rsidR="005E5ED8" w:rsidTr="00942A3D">
        <w:trPr>
          <w:trHeight w:val="540"/>
        </w:trPr>
        <w:tc>
          <w:tcPr>
            <w:tcW w:w="851" w:type="dxa"/>
            <w:vMerge w:val="restart"/>
          </w:tcPr>
          <w:p w:rsidR="005E5ED8" w:rsidRPr="004B1397" w:rsidRDefault="005E5ED8" w:rsidP="00D16B37">
            <w:pPr>
              <w:jc w:val="center"/>
              <w:rPr>
                <w:b/>
                <w:i/>
              </w:rPr>
            </w:pPr>
            <w:r w:rsidRPr="004B1397">
              <w:rPr>
                <w:b/>
                <w:i/>
              </w:rPr>
              <w:t>№ урока</w:t>
            </w:r>
          </w:p>
        </w:tc>
        <w:tc>
          <w:tcPr>
            <w:tcW w:w="5103" w:type="dxa"/>
            <w:vMerge w:val="restart"/>
          </w:tcPr>
          <w:p w:rsidR="005E5ED8" w:rsidRPr="004B1397" w:rsidRDefault="005E5ED8" w:rsidP="00D16B37">
            <w:pPr>
              <w:jc w:val="center"/>
              <w:rPr>
                <w:b/>
                <w:i/>
              </w:rPr>
            </w:pPr>
          </w:p>
          <w:p w:rsidR="005E5ED8" w:rsidRDefault="005E5ED8" w:rsidP="00D16B37">
            <w:pPr>
              <w:jc w:val="center"/>
              <w:rPr>
                <w:b/>
                <w:i/>
              </w:rPr>
            </w:pPr>
          </w:p>
          <w:p w:rsidR="005E5ED8" w:rsidRPr="004B1397" w:rsidRDefault="005E5ED8" w:rsidP="00D16B37">
            <w:pPr>
              <w:jc w:val="center"/>
              <w:rPr>
                <w:b/>
                <w:i/>
              </w:rPr>
            </w:pPr>
            <w:r w:rsidRPr="004B1397">
              <w:rPr>
                <w:b/>
                <w:i/>
              </w:rPr>
              <w:t>Содержание программного материала</w:t>
            </w:r>
          </w:p>
        </w:tc>
        <w:tc>
          <w:tcPr>
            <w:tcW w:w="993" w:type="dxa"/>
            <w:vMerge w:val="restart"/>
          </w:tcPr>
          <w:p w:rsidR="005E5ED8" w:rsidRDefault="005E5ED8" w:rsidP="00D16B37">
            <w:pPr>
              <w:jc w:val="center"/>
              <w:rPr>
                <w:b/>
                <w:i/>
              </w:rPr>
            </w:pPr>
          </w:p>
          <w:p w:rsidR="005E5ED8" w:rsidRDefault="005E5ED8" w:rsidP="00D16B37">
            <w:pPr>
              <w:jc w:val="center"/>
              <w:rPr>
                <w:b/>
                <w:i/>
              </w:rPr>
            </w:pPr>
          </w:p>
          <w:p w:rsidR="005E5ED8" w:rsidRPr="004B1397" w:rsidRDefault="005E5ED8" w:rsidP="00D16B37">
            <w:pPr>
              <w:jc w:val="center"/>
              <w:rPr>
                <w:b/>
                <w:i/>
              </w:rPr>
            </w:pPr>
            <w:r w:rsidRPr="004B1397">
              <w:rPr>
                <w:b/>
                <w:i/>
              </w:rPr>
              <w:t>Кол-во часов</w:t>
            </w:r>
          </w:p>
        </w:tc>
        <w:tc>
          <w:tcPr>
            <w:tcW w:w="1984" w:type="dxa"/>
            <w:gridSpan w:val="2"/>
          </w:tcPr>
          <w:p w:rsidR="005E5ED8" w:rsidRDefault="005E5ED8" w:rsidP="00D16B37">
            <w:pPr>
              <w:jc w:val="center"/>
              <w:rPr>
                <w:b/>
                <w:i/>
              </w:rPr>
            </w:pPr>
          </w:p>
          <w:p w:rsidR="005E5ED8" w:rsidRDefault="005E5ED8" w:rsidP="00D16B37">
            <w:pPr>
              <w:jc w:val="center"/>
              <w:rPr>
                <w:b/>
                <w:i/>
              </w:rPr>
            </w:pPr>
          </w:p>
          <w:p w:rsidR="005E5ED8" w:rsidRPr="00DB3ED6" w:rsidRDefault="005E5ED8" w:rsidP="00D16B37">
            <w:pPr>
              <w:jc w:val="center"/>
              <w:rPr>
                <w:b/>
                <w:i/>
              </w:rPr>
            </w:pPr>
            <w:r>
              <w:rPr>
                <w:b/>
                <w:i/>
              </w:rPr>
              <w:t xml:space="preserve">Дата </w:t>
            </w:r>
          </w:p>
        </w:tc>
        <w:tc>
          <w:tcPr>
            <w:tcW w:w="1418" w:type="dxa"/>
            <w:vMerge w:val="restart"/>
          </w:tcPr>
          <w:p w:rsidR="005E5ED8" w:rsidRDefault="005E5ED8" w:rsidP="00D16B37">
            <w:pPr>
              <w:rPr>
                <w:b/>
                <w:i/>
              </w:rPr>
            </w:pPr>
          </w:p>
          <w:p w:rsidR="005E5ED8" w:rsidRDefault="005E5ED8" w:rsidP="00D16B37">
            <w:pPr>
              <w:rPr>
                <w:b/>
                <w:i/>
              </w:rPr>
            </w:pPr>
          </w:p>
          <w:p w:rsidR="005E5ED8" w:rsidRDefault="005E5ED8" w:rsidP="00D16B37">
            <w:pPr>
              <w:rPr>
                <w:b/>
                <w:i/>
              </w:rPr>
            </w:pPr>
            <w:r>
              <w:rPr>
                <w:b/>
                <w:i/>
              </w:rPr>
              <w:t>Подготов</w:t>
            </w:r>
          </w:p>
          <w:p w:rsidR="005E5ED8" w:rsidRDefault="005E5ED8" w:rsidP="00D16B37">
            <w:pPr>
              <w:rPr>
                <w:b/>
                <w:i/>
              </w:rPr>
            </w:pPr>
            <w:r>
              <w:rPr>
                <w:b/>
                <w:i/>
              </w:rPr>
              <w:t xml:space="preserve">ка </w:t>
            </w:r>
          </w:p>
          <w:p w:rsidR="005E5ED8" w:rsidRDefault="005E5ED8" w:rsidP="00D16B37">
            <w:pPr>
              <w:rPr>
                <w:b/>
                <w:i/>
              </w:rPr>
            </w:pPr>
            <w:r>
              <w:rPr>
                <w:b/>
                <w:i/>
              </w:rPr>
              <w:t>к итоговой аттеста</w:t>
            </w:r>
          </w:p>
          <w:p w:rsidR="005E5ED8" w:rsidRPr="004B1397" w:rsidRDefault="005E5ED8" w:rsidP="00D16B37">
            <w:pPr>
              <w:rPr>
                <w:b/>
                <w:i/>
              </w:rPr>
            </w:pPr>
            <w:r>
              <w:rPr>
                <w:b/>
                <w:i/>
              </w:rPr>
              <w:t>ции</w:t>
            </w:r>
          </w:p>
        </w:tc>
        <w:tc>
          <w:tcPr>
            <w:tcW w:w="3218" w:type="dxa"/>
            <w:vMerge w:val="restart"/>
          </w:tcPr>
          <w:p w:rsidR="005E5ED8" w:rsidRDefault="005E5ED8" w:rsidP="00D16B37">
            <w:pPr>
              <w:rPr>
                <w:b/>
                <w:i/>
              </w:rPr>
            </w:pPr>
          </w:p>
          <w:p w:rsidR="005E5ED8" w:rsidRDefault="005E5ED8" w:rsidP="00D16B37">
            <w:pPr>
              <w:rPr>
                <w:b/>
                <w:i/>
              </w:rPr>
            </w:pPr>
          </w:p>
          <w:p w:rsidR="005E5ED8" w:rsidRPr="004B1397" w:rsidRDefault="005E5ED8" w:rsidP="00C952AA">
            <w:pPr>
              <w:rPr>
                <w:b/>
                <w:i/>
              </w:rPr>
            </w:pPr>
          </w:p>
        </w:tc>
      </w:tr>
      <w:tr w:rsidR="005E5ED8" w:rsidTr="00942A3D">
        <w:trPr>
          <w:trHeight w:val="352"/>
        </w:trPr>
        <w:tc>
          <w:tcPr>
            <w:tcW w:w="851" w:type="dxa"/>
            <w:vMerge/>
          </w:tcPr>
          <w:p w:rsidR="005E5ED8" w:rsidRPr="004B1397" w:rsidRDefault="005E5ED8" w:rsidP="00D16B37">
            <w:pPr>
              <w:jc w:val="center"/>
              <w:rPr>
                <w:b/>
                <w:i/>
              </w:rPr>
            </w:pPr>
          </w:p>
        </w:tc>
        <w:tc>
          <w:tcPr>
            <w:tcW w:w="5103" w:type="dxa"/>
            <w:vMerge/>
          </w:tcPr>
          <w:p w:rsidR="005E5ED8" w:rsidRPr="004B1397" w:rsidRDefault="005E5ED8" w:rsidP="00D16B37">
            <w:pPr>
              <w:jc w:val="center"/>
              <w:rPr>
                <w:b/>
                <w:i/>
              </w:rPr>
            </w:pPr>
          </w:p>
        </w:tc>
        <w:tc>
          <w:tcPr>
            <w:tcW w:w="993" w:type="dxa"/>
            <w:vMerge/>
          </w:tcPr>
          <w:p w:rsidR="005E5ED8" w:rsidRPr="004B1397" w:rsidRDefault="005E5ED8" w:rsidP="00D16B37">
            <w:pPr>
              <w:jc w:val="center"/>
              <w:rPr>
                <w:b/>
                <w:i/>
              </w:rPr>
            </w:pPr>
          </w:p>
        </w:tc>
        <w:tc>
          <w:tcPr>
            <w:tcW w:w="992" w:type="dxa"/>
          </w:tcPr>
          <w:p w:rsidR="005E5ED8" w:rsidRPr="004B1397" w:rsidRDefault="005E5ED8" w:rsidP="00D16B37">
            <w:pPr>
              <w:rPr>
                <w:b/>
                <w:i/>
              </w:rPr>
            </w:pPr>
            <w:r>
              <w:rPr>
                <w:b/>
                <w:i/>
              </w:rPr>
              <w:t>Планируемая</w:t>
            </w:r>
          </w:p>
        </w:tc>
        <w:tc>
          <w:tcPr>
            <w:tcW w:w="992" w:type="dxa"/>
          </w:tcPr>
          <w:p w:rsidR="005E5ED8" w:rsidRPr="004B1397" w:rsidRDefault="005E5ED8" w:rsidP="00D16B37">
            <w:pPr>
              <w:rPr>
                <w:b/>
                <w:i/>
              </w:rPr>
            </w:pPr>
            <w:r>
              <w:rPr>
                <w:b/>
                <w:i/>
              </w:rPr>
              <w:t>Фактическая</w:t>
            </w:r>
          </w:p>
        </w:tc>
        <w:tc>
          <w:tcPr>
            <w:tcW w:w="1418" w:type="dxa"/>
            <w:vMerge/>
          </w:tcPr>
          <w:p w:rsidR="005E5ED8" w:rsidRPr="004B1397" w:rsidRDefault="005E5ED8" w:rsidP="00D16B37">
            <w:pPr>
              <w:jc w:val="center"/>
              <w:rPr>
                <w:b/>
                <w:i/>
              </w:rPr>
            </w:pPr>
          </w:p>
        </w:tc>
        <w:tc>
          <w:tcPr>
            <w:tcW w:w="3218" w:type="dxa"/>
            <w:vMerge/>
          </w:tcPr>
          <w:p w:rsidR="005E5ED8" w:rsidRPr="004B1397" w:rsidRDefault="005E5ED8" w:rsidP="00D16B37">
            <w:pPr>
              <w:jc w:val="center"/>
              <w:rPr>
                <w:b/>
                <w:i/>
              </w:rPr>
            </w:pPr>
          </w:p>
        </w:tc>
      </w:tr>
      <w:tr w:rsidR="005E5ED8" w:rsidTr="00942A3D">
        <w:trPr>
          <w:trHeight w:val="360"/>
        </w:trPr>
        <w:tc>
          <w:tcPr>
            <w:tcW w:w="851" w:type="dxa"/>
          </w:tcPr>
          <w:p w:rsidR="005E5ED8" w:rsidRPr="00082E55" w:rsidRDefault="005E5ED8" w:rsidP="00D16B37">
            <w:pPr>
              <w:jc w:val="center"/>
            </w:pPr>
            <w:r>
              <w:t>1</w:t>
            </w:r>
          </w:p>
        </w:tc>
        <w:tc>
          <w:tcPr>
            <w:tcW w:w="5103" w:type="dxa"/>
          </w:tcPr>
          <w:p w:rsidR="005E5ED8" w:rsidRPr="00773B97" w:rsidRDefault="005E5ED8" w:rsidP="00D16B37">
            <w:pPr>
              <w:rPr>
                <w:b/>
              </w:rPr>
            </w:pPr>
            <w:r w:rsidRPr="00773B97">
              <w:rPr>
                <w:b/>
              </w:rPr>
              <w:t>Функции русского языка в современном мире</w:t>
            </w:r>
          </w:p>
        </w:tc>
        <w:tc>
          <w:tcPr>
            <w:tcW w:w="993" w:type="dxa"/>
          </w:tcPr>
          <w:p w:rsidR="005E5ED8" w:rsidRPr="00773B97" w:rsidRDefault="005E5ED8" w:rsidP="00D16B37">
            <w:pPr>
              <w:jc w:val="center"/>
              <w:rPr>
                <w:b/>
              </w:rPr>
            </w:pPr>
            <w:r w:rsidRPr="00773B97">
              <w:rPr>
                <w:b/>
              </w:rPr>
              <w:t>1</w:t>
            </w:r>
          </w:p>
        </w:tc>
        <w:tc>
          <w:tcPr>
            <w:tcW w:w="992" w:type="dxa"/>
          </w:tcPr>
          <w:p w:rsidR="005E5ED8" w:rsidRPr="00082E55" w:rsidRDefault="005E5ED8" w:rsidP="00D16B37">
            <w:pPr>
              <w:jc w:val="center"/>
            </w:pPr>
            <w:r>
              <w:t>04.09</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Повторение пройденного в 5-7 классах</w:t>
            </w:r>
          </w:p>
          <w:p w:rsidR="005E5ED8" w:rsidRPr="004B1397" w:rsidRDefault="005E5ED8" w:rsidP="00D16B37">
            <w:pPr>
              <w:jc w:val="center"/>
              <w:rPr>
                <w:b/>
                <w:bCs/>
              </w:rPr>
            </w:pPr>
          </w:p>
        </w:tc>
        <w:tc>
          <w:tcPr>
            <w:tcW w:w="993" w:type="dxa"/>
          </w:tcPr>
          <w:p w:rsidR="005E5ED8" w:rsidRPr="004B1397" w:rsidRDefault="005E5ED8" w:rsidP="00D16B37">
            <w:pPr>
              <w:jc w:val="center"/>
              <w:rPr>
                <w:b/>
              </w:rPr>
            </w:pPr>
            <w:r w:rsidRPr="004B1397">
              <w:rPr>
                <w:b/>
              </w:rPr>
              <w:t>6+2</w:t>
            </w:r>
          </w:p>
        </w:tc>
        <w:tc>
          <w:tcPr>
            <w:tcW w:w="992" w:type="dxa"/>
          </w:tcPr>
          <w:p w:rsidR="005E5ED8" w:rsidRPr="00082E55" w:rsidRDefault="005E5ED8" w:rsidP="00D16B37">
            <w:pPr>
              <w:jc w:val="center"/>
            </w:pP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2-3</w:t>
            </w:r>
          </w:p>
        </w:tc>
        <w:tc>
          <w:tcPr>
            <w:tcW w:w="5103" w:type="dxa"/>
          </w:tcPr>
          <w:p w:rsidR="005E5ED8" w:rsidRDefault="005E5ED8" w:rsidP="00D16B37">
            <w:r>
              <w:t>Пунктуация и орфография. Знаки препинания: знаки завершения, разделения, выделения</w:t>
            </w:r>
          </w:p>
          <w:p w:rsidR="005E5ED8" w:rsidRDefault="005E5ED8" w:rsidP="00D16B37"/>
        </w:tc>
        <w:tc>
          <w:tcPr>
            <w:tcW w:w="993" w:type="dxa"/>
          </w:tcPr>
          <w:p w:rsidR="005E5ED8" w:rsidRDefault="005E5ED8" w:rsidP="00D16B37">
            <w:pPr>
              <w:jc w:val="center"/>
            </w:pPr>
            <w:r>
              <w:t>2</w:t>
            </w:r>
          </w:p>
        </w:tc>
        <w:tc>
          <w:tcPr>
            <w:tcW w:w="992" w:type="dxa"/>
          </w:tcPr>
          <w:p w:rsidR="005E5ED8" w:rsidRDefault="005E5ED8" w:rsidP="00D16B37">
            <w:pPr>
              <w:jc w:val="center"/>
            </w:pPr>
            <w:r>
              <w:t>05.09</w:t>
            </w:r>
          </w:p>
          <w:p w:rsidR="005E5ED8" w:rsidRPr="00082E55" w:rsidRDefault="005E5ED8" w:rsidP="00D16B37">
            <w:pPr>
              <w:jc w:val="center"/>
            </w:pPr>
            <w:r>
              <w:t>07.09</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30"/>
        </w:trPr>
        <w:tc>
          <w:tcPr>
            <w:tcW w:w="851" w:type="dxa"/>
          </w:tcPr>
          <w:p w:rsidR="005E5ED8" w:rsidRDefault="005E5ED8" w:rsidP="00D16B37">
            <w:pPr>
              <w:jc w:val="center"/>
            </w:pPr>
            <w:r>
              <w:t>4</w:t>
            </w:r>
          </w:p>
        </w:tc>
        <w:tc>
          <w:tcPr>
            <w:tcW w:w="5103" w:type="dxa"/>
          </w:tcPr>
          <w:p w:rsidR="005E5ED8" w:rsidRDefault="005E5ED8" w:rsidP="00D16B37">
            <w:r>
              <w:t>Знаки препинания в СП</w:t>
            </w:r>
          </w:p>
          <w:p w:rsidR="005E5ED8"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pPr>
              <w:jc w:val="center"/>
            </w:pPr>
            <w:r>
              <w:t>11.09</w:t>
            </w:r>
          </w:p>
        </w:tc>
        <w:tc>
          <w:tcPr>
            <w:tcW w:w="992" w:type="dxa"/>
          </w:tcPr>
          <w:p w:rsidR="005E5ED8" w:rsidRPr="004B1397" w:rsidRDefault="005E5ED8" w:rsidP="00D16B37">
            <w:pPr>
              <w:rPr>
                <w:sz w:val="20"/>
                <w:szCs w:val="20"/>
              </w:rPr>
            </w:pPr>
          </w:p>
        </w:tc>
        <w:tc>
          <w:tcPr>
            <w:tcW w:w="1418" w:type="dxa"/>
          </w:tcPr>
          <w:p w:rsidR="005E5ED8" w:rsidRPr="009714FD" w:rsidRDefault="005E5ED8" w:rsidP="00D16B37">
            <w:pPr>
              <w:jc w:val="both"/>
              <w:rPr>
                <w:sz w:val="20"/>
                <w:szCs w:val="20"/>
              </w:rPr>
            </w:pPr>
            <w:r w:rsidRPr="009714FD">
              <w:rPr>
                <w:sz w:val="20"/>
                <w:szCs w:val="20"/>
              </w:rPr>
              <w:t>Сенина Н.А.</w:t>
            </w:r>
          </w:p>
          <w:p w:rsidR="005E5ED8" w:rsidRPr="009714FD" w:rsidRDefault="005E5ED8" w:rsidP="00D16B37">
            <w:pPr>
              <w:jc w:val="both"/>
              <w:rPr>
                <w:sz w:val="20"/>
                <w:szCs w:val="20"/>
              </w:rPr>
            </w:pPr>
            <w:r w:rsidRPr="009714FD">
              <w:rPr>
                <w:sz w:val="20"/>
                <w:szCs w:val="20"/>
              </w:rPr>
              <w:t xml:space="preserve"> Русский</w:t>
            </w:r>
          </w:p>
          <w:p w:rsidR="005E5ED8" w:rsidRPr="009714FD" w:rsidRDefault="005E5ED8" w:rsidP="00D16B37">
            <w:pPr>
              <w:jc w:val="both"/>
              <w:rPr>
                <w:sz w:val="20"/>
                <w:szCs w:val="20"/>
              </w:rPr>
            </w:pPr>
            <w:r w:rsidRPr="009714FD">
              <w:rPr>
                <w:sz w:val="20"/>
                <w:szCs w:val="20"/>
              </w:rPr>
              <w:t xml:space="preserve"> язык. Подготовка </w:t>
            </w:r>
          </w:p>
          <w:p w:rsidR="005E5ED8" w:rsidRPr="006F79C2" w:rsidRDefault="005E5ED8" w:rsidP="00D16B37">
            <w:pPr>
              <w:jc w:val="both"/>
            </w:pPr>
            <w:r w:rsidRPr="009714FD">
              <w:rPr>
                <w:sz w:val="20"/>
                <w:szCs w:val="20"/>
              </w:rPr>
              <w:t>к ГИА-2012 В6</w:t>
            </w:r>
          </w:p>
        </w:tc>
        <w:tc>
          <w:tcPr>
            <w:tcW w:w="3218" w:type="dxa"/>
          </w:tcPr>
          <w:p w:rsidR="005E5ED8" w:rsidRPr="006F79C2" w:rsidRDefault="005E5ED8" w:rsidP="00D16B37">
            <w:pPr>
              <w:jc w:val="both"/>
            </w:pPr>
          </w:p>
        </w:tc>
      </w:tr>
      <w:tr w:rsidR="005E5ED8" w:rsidTr="00942A3D">
        <w:trPr>
          <w:trHeight w:val="330"/>
        </w:trPr>
        <w:tc>
          <w:tcPr>
            <w:tcW w:w="851" w:type="dxa"/>
          </w:tcPr>
          <w:p w:rsidR="005E5ED8" w:rsidRDefault="005E5ED8" w:rsidP="00D16B37">
            <w:pPr>
              <w:jc w:val="center"/>
            </w:pPr>
            <w:r>
              <w:t>5</w:t>
            </w:r>
          </w:p>
        </w:tc>
        <w:tc>
          <w:tcPr>
            <w:tcW w:w="5103" w:type="dxa"/>
          </w:tcPr>
          <w:p w:rsidR="005E5ED8" w:rsidRDefault="005E5ED8" w:rsidP="00D16B37">
            <w:r>
              <w:rPr>
                <w:b/>
              </w:rPr>
              <w:t xml:space="preserve">Входной контроль в форме теста. </w:t>
            </w:r>
            <w:r>
              <w:t>Знаки препинания в СП</w:t>
            </w:r>
          </w:p>
          <w:p w:rsidR="005E5ED8" w:rsidRDefault="005E5ED8" w:rsidP="00D16B37"/>
        </w:tc>
        <w:tc>
          <w:tcPr>
            <w:tcW w:w="993" w:type="dxa"/>
          </w:tcPr>
          <w:p w:rsidR="005E5ED8" w:rsidRDefault="005E5ED8" w:rsidP="00D16B37">
            <w:pPr>
              <w:jc w:val="center"/>
            </w:pPr>
            <w:r>
              <w:t>1</w:t>
            </w:r>
          </w:p>
        </w:tc>
        <w:tc>
          <w:tcPr>
            <w:tcW w:w="992" w:type="dxa"/>
          </w:tcPr>
          <w:p w:rsidR="005E5ED8" w:rsidRDefault="005E5ED8" w:rsidP="00D16B37">
            <w:pPr>
              <w:jc w:val="center"/>
            </w:pPr>
            <w:r>
              <w:t>12.09</w:t>
            </w:r>
          </w:p>
        </w:tc>
        <w:tc>
          <w:tcPr>
            <w:tcW w:w="992" w:type="dxa"/>
          </w:tcPr>
          <w:p w:rsidR="005E5ED8" w:rsidRPr="004B1397" w:rsidRDefault="005E5ED8" w:rsidP="00D16B37">
            <w:pPr>
              <w:rPr>
                <w:sz w:val="20"/>
                <w:szCs w:val="20"/>
              </w:rPr>
            </w:pPr>
          </w:p>
        </w:tc>
        <w:tc>
          <w:tcPr>
            <w:tcW w:w="1418" w:type="dxa"/>
          </w:tcPr>
          <w:p w:rsidR="005E5ED8" w:rsidRPr="009714FD" w:rsidRDefault="005E5ED8" w:rsidP="00D16B37">
            <w:pPr>
              <w:jc w:val="both"/>
              <w:rPr>
                <w:sz w:val="20"/>
                <w:szCs w:val="20"/>
              </w:rPr>
            </w:pPr>
          </w:p>
        </w:tc>
        <w:tc>
          <w:tcPr>
            <w:tcW w:w="3218" w:type="dxa"/>
          </w:tcPr>
          <w:p w:rsidR="005E5ED8" w:rsidRPr="006F79C2" w:rsidRDefault="005E5ED8" w:rsidP="00D16B37">
            <w:pPr>
              <w:jc w:val="both"/>
            </w:pPr>
          </w:p>
        </w:tc>
      </w:tr>
      <w:tr w:rsidR="005E5ED8" w:rsidTr="00942A3D">
        <w:trPr>
          <w:trHeight w:val="480"/>
        </w:trPr>
        <w:tc>
          <w:tcPr>
            <w:tcW w:w="851" w:type="dxa"/>
          </w:tcPr>
          <w:p w:rsidR="005E5ED8" w:rsidRDefault="005E5ED8" w:rsidP="00D16B37">
            <w:pPr>
              <w:jc w:val="center"/>
            </w:pPr>
            <w:r>
              <w:t>6</w:t>
            </w:r>
          </w:p>
        </w:tc>
        <w:tc>
          <w:tcPr>
            <w:tcW w:w="5103" w:type="dxa"/>
          </w:tcPr>
          <w:p w:rsidR="005E5ED8" w:rsidRDefault="005E5ED8" w:rsidP="00D16B37">
            <w:r>
              <w:t xml:space="preserve"> Буквы</w:t>
            </w:r>
            <w:r w:rsidRPr="004B1397">
              <w:rPr>
                <w:b/>
                <w:bCs/>
              </w:rPr>
              <w:t xml:space="preserve"> н</w:t>
            </w:r>
            <w:r>
              <w:t xml:space="preserve"> и </w:t>
            </w:r>
            <w:r w:rsidRPr="004B1397">
              <w:rPr>
                <w:b/>
                <w:bCs/>
              </w:rPr>
              <w:t>нн</w:t>
            </w:r>
            <w:r>
              <w:t xml:space="preserve"> в суффиксах прилагательных, причастий и наречий</w:t>
            </w:r>
          </w:p>
        </w:tc>
        <w:tc>
          <w:tcPr>
            <w:tcW w:w="993" w:type="dxa"/>
          </w:tcPr>
          <w:p w:rsidR="005E5ED8" w:rsidRDefault="005E5ED8" w:rsidP="00D16B37">
            <w:pPr>
              <w:jc w:val="center"/>
            </w:pPr>
            <w:r>
              <w:t>1</w:t>
            </w:r>
          </w:p>
        </w:tc>
        <w:tc>
          <w:tcPr>
            <w:tcW w:w="992" w:type="dxa"/>
          </w:tcPr>
          <w:p w:rsidR="005E5ED8" w:rsidRPr="00082E55" w:rsidRDefault="005E5ED8" w:rsidP="00D16B37">
            <w:pPr>
              <w:jc w:val="center"/>
            </w:pPr>
            <w:r>
              <w:t>14.09</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7</w:t>
            </w:r>
          </w:p>
        </w:tc>
        <w:tc>
          <w:tcPr>
            <w:tcW w:w="5103" w:type="dxa"/>
          </w:tcPr>
          <w:p w:rsidR="005E5ED8" w:rsidRPr="00F05327" w:rsidRDefault="005E5ED8" w:rsidP="00D16B37">
            <w:pPr>
              <w:rPr>
                <w:b/>
              </w:rPr>
            </w:pPr>
            <w:r w:rsidRPr="00F05327">
              <w:rPr>
                <w:b/>
                <w:bCs/>
              </w:rPr>
              <w:t>Рр</w:t>
            </w:r>
            <w:r w:rsidRPr="00F05327">
              <w:rPr>
                <w:b/>
              </w:rPr>
              <w:t xml:space="preserve"> </w:t>
            </w:r>
            <w:r>
              <w:rPr>
                <w:b/>
              </w:rPr>
              <w:t>Подготовка к изложению</w:t>
            </w:r>
            <w:r w:rsidRPr="00F05327">
              <w:rPr>
                <w:b/>
              </w:rPr>
              <w:t xml:space="preserve"> с элементами сочинения-рассуждения (по упр.26)</w:t>
            </w:r>
          </w:p>
          <w:p w:rsidR="005E5ED8"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pPr>
              <w:jc w:val="center"/>
            </w:pPr>
            <w:r>
              <w:t>18.09</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В(1 ),С1</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8</w:t>
            </w:r>
          </w:p>
        </w:tc>
        <w:tc>
          <w:tcPr>
            <w:tcW w:w="5103" w:type="dxa"/>
          </w:tcPr>
          <w:p w:rsidR="005E5ED8" w:rsidRPr="00F05327" w:rsidRDefault="005E5ED8" w:rsidP="00D16B37">
            <w:pPr>
              <w:rPr>
                <w:b/>
              </w:rPr>
            </w:pPr>
            <w:r w:rsidRPr="00F05327">
              <w:rPr>
                <w:b/>
                <w:bCs/>
              </w:rPr>
              <w:t>Рр</w:t>
            </w:r>
            <w:r w:rsidRPr="00F05327">
              <w:rPr>
                <w:b/>
              </w:rPr>
              <w:t xml:space="preserve"> </w:t>
            </w:r>
            <w:r>
              <w:rPr>
                <w:b/>
              </w:rPr>
              <w:t>Написание  изложения</w:t>
            </w:r>
            <w:r w:rsidRPr="00F05327">
              <w:rPr>
                <w:b/>
              </w:rPr>
              <w:t xml:space="preserve"> с элементами сочинения-рассуждения (по упр.26)</w:t>
            </w:r>
          </w:p>
          <w:p w:rsidR="005E5ED8" w:rsidRPr="00F05327" w:rsidRDefault="005E5ED8" w:rsidP="00D16B37">
            <w:pPr>
              <w:rPr>
                <w:b/>
                <w:bCs/>
              </w:rPr>
            </w:pPr>
          </w:p>
        </w:tc>
        <w:tc>
          <w:tcPr>
            <w:tcW w:w="993" w:type="dxa"/>
          </w:tcPr>
          <w:p w:rsidR="005E5ED8" w:rsidRDefault="005E5ED8" w:rsidP="00D16B37">
            <w:pPr>
              <w:jc w:val="center"/>
            </w:pPr>
            <w:r>
              <w:t>1</w:t>
            </w:r>
          </w:p>
        </w:tc>
        <w:tc>
          <w:tcPr>
            <w:tcW w:w="992" w:type="dxa"/>
          </w:tcPr>
          <w:p w:rsidR="005E5ED8" w:rsidRPr="00082E55" w:rsidRDefault="005E5ED8" w:rsidP="00D16B37">
            <w:pPr>
              <w:jc w:val="center"/>
            </w:pPr>
            <w:r>
              <w:t>19.09</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9</w:t>
            </w:r>
          </w:p>
        </w:tc>
        <w:tc>
          <w:tcPr>
            <w:tcW w:w="5103" w:type="dxa"/>
          </w:tcPr>
          <w:p w:rsidR="005E5ED8" w:rsidRDefault="005E5ED8" w:rsidP="00D16B37">
            <w:r>
              <w:t>Анализ изложения. Слитное и раздельное написание не с различными частями речи</w:t>
            </w:r>
          </w:p>
          <w:p w:rsidR="005E5ED8"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pPr>
              <w:jc w:val="center"/>
            </w:pPr>
            <w:r>
              <w:t>21.09</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 xml:space="preserve">Синтаксис </w:t>
            </w:r>
            <w:r>
              <w:rPr>
                <w:b/>
                <w:bCs/>
              </w:rPr>
              <w:t>пунктуация, культура речи</w:t>
            </w:r>
          </w:p>
        </w:tc>
        <w:tc>
          <w:tcPr>
            <w:tcW w:w="993" w:type="dxa"/>
          </w:tcPr>
          <w:p w:rsidR="005E5ED8" w:rsidRPr="004B1397" w:rsidRDefault="005E5ED8" w:rsidP="00D16B37">
            <w:pPr>
              <w:jc w:val="center"/>
              <w:rPr>
                <w:b/>
              </w:rPr>
            </w:pPr>
          </w:p>
        </w:tc>
        <w:tc>
          <w:tcPr>
            <w:tcW w:w="992" w:type="dxa"/>
          </w:tcPr>
          <w:p w:rsidR="005E5ED8" w:rsidRPr="00082E55" w:rsidRDefault="005E5ED8" w:rsidP="00D16B37">
            <w:pPr>
              <w:jc w:val="center"/>
            </w:pP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Словосочетания</w:t>
            </w:r>
          </w:p>
        </w:tc>
        <w:tc>
          <w:tcPr>
            <w:tcW w:w="993" w:type="dxa"/>
          </w:tcPr>
          <w:p w:rsidR="005E5ED8" w:rsidRPr="004B1397" w:rsidRDefault="005E5ED8" w:rsidP="00D16B37">
            <w:pPr>
              <w:jc w:val="center"/>
              <w:rPr>
                <w:b/>
              </w:rPr>
            </w:pPr>
            <w:r>
              <w:rPr>
                <w:b/>
              </w:rPr>
              <w:t>2+1</w:t>
            </w:r>
          </w:p>
        </w:tc>
        <w:tc>
          <w:tcPr>
            <w:tcW w:w="992" w:type="dxa"/>
          </w:tcPr>
          <w:p w:rsidR="005E5ED8" w:rsidRPr="00082E55" w:rsidRDefault="005E5ED8" w:rsidP="00D16B37">
            <w:pPr>
              <w:jc w:val="center"/>
            </w:pP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10</w:t>
            </w:r>
          </w:p>
        </w:tc>
        <w:tc>
          <w:tcPr>
            <w:tcW w:w="5103" w:type="dxa"/>
          </w:tcPr>
          <w:p w:rsidR="005E5ED8" w:rsidRPr="000E3D78" w:rsidRDefault="005E5ED8" w:rsidP="00D16B37">
            <w:pPr>
              <w:rPr>
                <w:color w:val="FF0000"/>
              </w:rPr>
            </w:pPr>
            <w:r>
              <w:t>Анализ диктанта. Основные признаки СС. Смысловая и грамматическая связь главного и зависимого слова. Основные виды  СС по морфологическим свойствам</w:t>
            </w:r>
          </w:p>
        </w:tc>
        <w:tc>
          <w:tcPr>
            <w:tcW w:w="993" w:type="dxa"/>
          </w:tcPr>
          <w:p w:rsidR="005E5ED8" w:rsidRDefault="005E5ED8" w:rsidP="00D16B37">
            <w:pPr>
              <w:jc w:val="center"/>
            </w:pPr>
            <w:r>
              <w:t>1</w:t>
            </w:r>
          </w:p>
        </w:tc>
        <w:tc>
          <w:tcPr>
            <w:tcW w:w="992" w:type="dxa"/>
          </w:tcPr>
          <w:p w:rsidR="005E5ED8" w:rsidRPr="00082E55" w:rsidRDefault="005E5ED8" w:rsidP="00D16B37">
            <w:pPr>
              <w:jc w:val="center"/>
            </w:pPr>
            <w:r>
              <w:t>25.09</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11</w:t>
            </w:r>
          </w:p>
        </w:tc>
        <w:tc>
          <w:tcPr>
            <w:tcW w:w="5103" w:type="dxa"/>
          </w:tcPr>
          <w:p w:rsidR="005E5ED8" w:rsidRDefault="005E5ED8" w:rsidP="00D16B37">
            <w:r>
              <w:t>Связь слов  в словосочетании: согласование, управление, примыкание. Нормы сочетания слов и их нарушения в речи</w:t>
            </w:r>
          </w:p>
          <w:p w:rsidR="005E5ED8" w:rsidRPr="000E3D78" w:rsidRDefault="005E5ED8" w:rsidP="00D16B37">
            <w:pPr>
              <w:rPr>
                <w:color w:val="FF0000"/>
              </w:rPr>
            </w:pPr>
          </w:p>
        </w:tc>
        <w:tc>
          <w:tcPr>
            <w:tcW w:w="993" w:type="dxa"/>
          </w:tcPr>
          <w:p w:rsidR="005E5ED8" w:rsidRDefault="005E5ED8" w:rsidP="00D16B37">
            <w:pPr>
              <w:jc w:val="center"/>
            </w:pPr>
            <w:r>
              <w:t>1</w:t>
            </w:r>
          </w:p>
        </w:tc>
        <w:tc>
          <w:tcPr>
            <w:tcW w:w="992" w:type="dxa"/>
          </w:tcPr>
          <w:p w:rsidR="005E5ED8" w:rsidRPr="00082E55" w:rsidRDefault="005E5ED8" w:rsidP="00D16B37">
            <w:pPr>
              <w:jc w:val="center"/>
            </w:pPr>
            <w:r>
              <w:t>26.09</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В(2), В8</w:t>
            </w:r>
          </w:p>
        </w:tc>
        <w:tc>
          <w:tcPr>
            <w:tcW w:w="3218" w:type="dxa"/>
          </w:tcPr>
          <w:p w:rsidR="005E5ED8" w:rsidRPr="006F79C2" w:rsidRDefault="005E5ED8" w:rsidP="00D16B37"/>
        </w:tc>
      </w:tr>
      <w:tr w:rsidR="005E5ED8" w:rsidTr="00942A3D">
        <w:trPr>
          <w:trHeight w:val="505"/>
        </w:trPr>
        <w:tc>
          <w:tcPr>
            <w:tcW w:w="851" w:type="dxa"/>
          </w:tcPr>
          <w:p w:rsidR="005E5ED8" w:rsidRDefault="005E5ED8" w:rsidP="00D16B37">
            <w:pPr>
              <w:jc w:val="center"/>
            </w:pPr>
            <w:r>
              <w:t>12</w:t>
            </w:r>
          </w:p>
        </w:tc>
        <w:tc>
          <w:tcPr>
            <w:tcW w:w="5103" w:type="dxa"/>
          </w:tcPr>
          <w:p w:rsidR="005E5ED8" w:rsidRDefault="005E5ED8" w:rsidP="00D16B37">
            <w:r w:rsidRPr="004B1397">
              <w:rPr>
                <w:b/>
                <w:bCs/>
              </w:rPr>
              <w:t>Рр</w:t>
            </w:r>
            <w:r>
              <w:t xml:space="preserve"> Текст как единица синтаксиса</w:t>
            </w:r>
          </w:p>
        </w:tc>
        <w:tc>
          <w:tcPr>
            <w:tcW w:w="993" w:type="dxa"/>
          </w:tcPr>
          <w:p w:rsidR="005E5ED8" w:rsidRDefault="005E5ED8" w:rsidP="00D16B37">
            <w:pPr>
              <w:jc w:val="center"/>
            </w:pPr>
            <w:r>
              <w:t>1</w:t>
            </w:r>
          </w:p>
        </w:tc>
        <w:tc>
          <w:tcPr>
            <w:tcW w:w="992" w:type="dxa"/>
          </w:tcPr>
          <w:p w:rsidR="005E5ED8" w:rsidRPr="00082E55" w:rsidRDefault="005E5ED8" w:rsidP="00D16B37">
            <w:pPr>
              <w:jc w:val="center"/>
            </w:pPr>
            <w:r>
              <w:t>28.09</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tabs>
                <w:tab w:val="left" w:pos="1177"/>
                <w:tab w:val="center" w:pos="2065"/>
              </w:tabs>
              <w:rPr>
                <w:b/>
                <w:bCs/>
              </w:rPr>
            </w:pPr>
            <w:r>
              <w:rPr>
                <w:b/>
                <w:bCs/>
              </w:rPr>
              <w:tab/>
              <w:t>Простое п</w:t>
            </w:r>
            <w:r w:rsidRPr="004B1397">
              <w:rPr>
                <w:b/>
                <w:bCs/>
              </w:rPr>
              <w:t>редложение</w:t>
            </w:r>
          </w:p>
          <w:p w:rsidR="005E5ED8" w:rsidRPr="004B1397" w:rsidRDefault="005E5ED8" w:rsidP="00D16B37">
            <w:pPr>
              <w:jc w:val="center"/>
              <w:rPr>
                <w:b/>
                <w:bCs/>
              </w:rPr>
            </w:pPr>
          </w:p>
        </w:tc>
        <w:tc>
          <w:tcPr>
            <w:tcW w:w="993" w:type="dxa"/>
          </w:tcPr>
          <w:p w:rsidR="005E5ED8" w:rsidRPr="004B1397" w:rsidRDefault="005E5ED8" w:rsidP="00D16B37">
            <w:pPr>
              <w:jc w:val="center"/>
              <w:rPr>
                <w:b/>
                <w:bCs/>
              </w:rPr>
            </w:pPr>
            <w:r w:rsidRPr="004B1397">
              <w:rPr>
                <w:b/>
                <w:bCs/>
              </w:rPr>
              <w:t>3+1</w:t>
            </w:r>
          </w:p>
        </w:tc>
        <w:tc>
          <w:tcPr>
            <w:tcW w:w="992" w:type="dxa"/>
          </w:tcPr>
          <w:p w:rsidR="005E5ED8" w:rsidRPr="00082E55" w:rsidRDefault="005E5ED8" w:rsidP="00D16B37">
            <w:pPr>
              <w:jc w:val="center"/>
            </w:pP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13</w:t>
            </w:r>
          </w:p>
        </w:tc>
        <w:tc>
          <w:tcPr>
            <w:tcW w:w="5103" w:type="dxa"/>
          </w:tcPr>
          <w:p w:rsidR="005E5ED8" w:rsidRDefault="005E5ED8" w:rsidP="00D16B37">
            <w:r>
              <w:t>Предложение как основная единица синтаксиса и как минимальное речевое высказывание. Основные признаки предложения. Виды предложений по цели высказывания и эмоциональной окраске.</w:t>
            </w:r>
          </w:p>
          <w:p w:rsidR="005E5ED8" w:rsidRPr="00A42BEC" w:rsidRDefault="005E5ED8" w:rsidP="00D16B37"/>
        </w:tc>
        <w:tc>
          <w:tcPr>
            <w:tcW w:w="993" w:type="dxa"/>
          </w:tcPr>
          <w:p w:rsidR="005E5ED8" w:rsidRPr="007D6F73" w:rsidRDefault="005E5ED8" w:rsidP="00D16B37">
            <w:pPr>
              <w:jc w:val="center"/>
            </w:pPr>
            <w:r w:rsidRPr="007D6F73">
              <w:t>1</w:t>
            </w:r>
          </w:p>
        </w:tc>
        <w:tc>
          <w:tcPr>
            <w:tcW w:w="992" w:type="dxa"/>
          </w:tcPr>
          <w:p w:rsidR="005E5ED8" w:rsidRPr="00082E55" w:rsidRDefault="005E5ED8" w:rsidP="00D16B37">
            <w:pPr>
              <w:jc w:val="center"/>
            </w:pPr>
            <w:r>
              <w:t>02.10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В(1) В9</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14</w:t>
            </w:r>
          </w:p>
        </w:tc>
        <w:tc>
          <w:tcPr>
            <w:tcW w:w="5103" w:type="dxa"/>
          </w:tcPr>
          <w:p w:rsidR="005E5ED8" w:rsidRDefault="005E5ED8" w:rsidP="00D16B37">
            <w:r>
              <w:t>Интонационные и смысловые особенности повествовательных, побудительных, вопросительных, восклицательных предложений</w:t>
            </w:r>
          </w:p>
        </w:tc>
        <w:tc>
          <w:tcPr>
            <w:tcW w:w="993" w:type="dxa"/>
          </w:tcPr>
          <w:p w:rsidR="005E5ED8" w:rsidRPr="007D6F73" w:rsidRDefault="005E5ED8" w:rsidP="00D16B37">
            <w:pPr>
              <w:jc w:val="center"/>
            </w:pPr>
            <w:r>
              <w:t>1</w:t>
            </w:r>
          </w:p>
        </w:tc>
        <w:tc>
          <w:tcPr>
            <w:tcW w:w="992" w:type="dxa"/>
          </w:tcPr>
          <w:p w:rsidR="005E5ED8" w:rsidRPr="00082E55" w:rsidRDefault="005E5ED8" w:rsidP="00D16B37">
            <w:pPr>
              <w:jc w:val="center"/>
            </w:pPr>
            <w:r>
              <w:t>03.10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15</w:t>
            </w:r>
          </w:p>
        </w:tc>
        <w:tc>
          <w:tcPr>
            <w:tcW w:w="5103" w:type="dxa"/>
          </w:tcPr>
          <w:p w:rsidR="005E5ED8" w:rsidRPr="0051440F" w:rsidRDefault="005E5ED8" w:rsidP="00D16B37">
            <w:pPr>
              <w:pStyle w:val="Heading1"/>
              <w:rPr>
                <w:b w:val="0"/>
              </w:rPr>
            </w:pPr>
            <w:r w:rsidRPr="0051440F">
              <w:rPr>
                <w:b w:val="0"/>
              </w:rPr>
              <w:t>Предложения утвердительные и отрицательные. Синтаксическая структура предложения. Грамматическая основа предложения. Предложения простые и сложные</w:t>
            </w:r>
          </w:p>
        </w:tc>
        <w:tc>
          <w:tcPr>
            <w:tcW w:w="993" w:type="dxa"/>
          </w:tcPr>
          <w:p w:rsidR="005E5ED8" w:rsidRDefault="005E5ED8" w:rsidP="00D16B37">
            <w:pPr>
              <w:jc w:val="center"/>
            </w:pPr>
            <w:r>
              <w:t>1</w:t>
            </w:r>
          </w:p>
        </w:tc>
        <w:tc>
          <w:tcPr>
            <w:tcW w:w="992" w:type="dxa"/>
          </w:tcPr>
          <w:p w:rsidR="005E5ED8" w:rsidRPr="00082E55" w:rsidRDefault="005E5ED8" w:rsidP="00D16B37">
            <w:pPr>
              <w:jc w:val="center"/>
            </w:pPr>
            <w:r>
              <w:t>05.10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16</w:t>
            </w:r>
          </w:p>
        </w:tc>
        <w:tc>
          <w:tcPr>
            <w:tcW w:w="5103" w:type="dxa"/>
          </w:tcPr>
          <w:p w:rsidR="005E5ED8" w:rsidRDefault="005E5ED8" w:rsidP="00D16B37">
            <w:r w:rsidRPr="004B1397">
              <w:rPr>
                <w:b/>
                <w:bCs/>
              </w:rPr>
              <w:t>Рр</w:t>
            </w:r>
            <w:r>
              <w:t xml:space="preserve"> Описание памятника культуры (упр. 88, 89)</w:t>
            </w:r>
          </w:p>
          <w:p w:rsidR="005E5ED8"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pPr>
              <w:jc w:val="center"/>
            </w:pPr>
            <w:r>
              <w:t>09.10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 xml:space="preserve">Простое </w:t>
            </w:r>
            <w:r>
              <w:rPr>
                <w:b/>
                <w:bCs/>
              </w:rPr>
              <w:t>двусоставное</w:t>
            </w:r>
            <w:r w:rsidRPr="004B1397">
              <w:rPr>
                <w:b/>
                <w:bCs/>
              </w:rPr>
              <w:t xml:space="preserve"> предложение. Главные члены предложения</w:t>
            </w:r>
          </w:p>
        </w:tc>
        <w:tc>
          <w:tcPr>
            <w:tcW w:w="993" w:type="dxa"/>
          </w:tcPr>
          <w:p w:rsidR="005E5ED8" w:rsidRPr="004B1397" w:rsidRDefault="005E5ED8" w:rsidP="00D16B37">
            <w:pPr>
              <w:jc w:val="center"/>
              <w:rPr>
                <w:b/>
                <w:bCs/>
              </w:rPr>
            </w:pPr>
            <w:r w:rsidRPr="004B1397">
              <w:rPr>
                <w:b/>
                <w:bCs/>
              </w:rPr>
              <w:t>6+2</w:t>
            </w:r>
          </w:p>
        </w:tc>
        <w:tc>
          <w:tcPr>
            <w:tcW w:w="992" w:type="dxa"/>
          </w:tcPr>
          <w:p w:rsidR="005E5ED8" w:rsidRPr="00082E55" w:rsidRDefault="005E5ED8" w:rsidP="00D16B37">
            <w:pPr>
              <w:jc w:val="center"/>
            </w:pP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В(3), В9</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17</w:t>
            </w:r>
          </w:p>
        </w:tc>
        <w:tc>
          <w:tcPr>
            <w:tcW w:w="5103" w:type="dxa"/>
          </w:tcPr>
          <w:p w:rsidR="005E5ED8" w:rsidRDefault="005E5ED8" w:rsidP="00D16B37">
            <w:r>
              <w:t>Главные члены двусоставного предложения. Способы выражения подлежащего</w:t>
            </w:r>
          </w:p>
          <w:p w:rsidR="005E5ED8" w:rsidRPr="009417C2" w:rsidRDefault="005E5ED8" w:rsidP="00D16B37"/>
        </w:tc>
        <w:tc>
          <w:tcPr>
            <w:tcW w:w="993" w:type="dxa"/>
          </w:tcPr>
          <w:p w:rsidR="005E5ED8" w:rsidRPr="009417C2" w:rsidRDefault="005E5ED8" w:rsidP="00D16B37">
            <w:pPr>
              <w:jc w:val="center"/>
            </w:pPr>
            <w:r>
              <w:t>1</w:t>
            </w:r>
          </w:p>
        </w:tc>
        <w:tc>
          <w:tcPr>
            <w:tcW w:w="992" w:type="dxa"/>
          </w:tcPr>
          <w:p w:rsidR="005E5ED8" w:rsidRPr="00082E55" w:rsidRDefault="005E5ED8" w:rsidP="00D16B37">
            <w:pPr>
              <w:jc w:val="center"/>
            </w:pPr>
            <w:r>
              <w:t>10.10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18</w:t>
            </w:r>
          </w:p>
        </w:tc>
        <w:tc>
          <w:tcPr>
            <w:tcW w:w="5103" w:type="dxa"/>
          </w:tcPr>
          <w:p w:rsidR="005E5ED8" w:rsidRDefault="005E5ED8" w:rsidP="00D16B37">
            <w:r>
              <w:t>Виды сказуемого. Простое глагольное</w:t>
            </w:r>
          </w:p>
        </w:tc>
        <w:tc>
          <w:tcPr>
            <w:tcW w:w="993" w:type="dxa"/>
          </w:tcPr>
          <w:p w:rsidR="005E5ED8" w:rsidRDefault="005E5ED8" w:rsidP="00D16B37">
            <w:pPr>
              <w:jc w:val="center"/>
            </w:pPr>
            <w:r>
              <w:t>1</w:t>
            </w:r>
          </w:p>
          <w:p w:rsidR="005E5ED8" w:rsidRDefault="005E5ED8" w:rsidP="00D16B37">
            <w:pPr>
              <w:jc w:val="center"/>
            </w:pPr>
          </w:p>
          <w:p w:rsidR="005E5ED8" w:rsidRDefault="005E5ED8" w:rsidP="00D16B37">
            <w:pPr>
              <w:jc w:val="center"/>
            </w:pPr>
          </w:p>
        </w:tc>
        <w:tc>
          <w:tcPr>
            <w:tcW w:w="992" w:type="dxa"/>
          </w:tcPr>
          <w:p w:rsidR="005E5ED8" w:rsidRPr="00082E55" w:rsidRDefault="005E5ED8" w:rsidP="00D16B37">
            <w:r>
              <w:t>12.10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В(1), А2</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19</w:t>
            </w:r>
          </w:p>
          <w:p w:rsidR="005E5ED8" w:rsidRDefault="005E5ED8" w:rsidP="00D16B37">
            <w:pPr>
              <w:jc w:val="center"/>
            </w:pPr>
          </w:p>
        </w:tc>
        <w:tc>
          <w:tcPr>
            <w:tcW w:w="5103" w:type="dxa"/>
          </w:tcPr>
          <w:p w:rsidR="005E5ED8" w:rsidRDefault="005E5ED8" w:rsidP="00D16B37">
            <w:r w:rsidRPr="004B1397">
              <w:rPr>
                <w:b/>
                <w:bCs/>
              </w:rPr>
              <w:t>Рр Под готовка к написанию к</w:t>
            </w:r>
            <w:r w:rsidRPr="00204F54">
              <w:t>онтрольн</w:t>
            </w:r>
            <w:r>
              <w:t>ого</w:t>
            </w:r>
            <w:r w:rsidRPr="00204F54">
              <w:t xml:space="preserve"> изложени</w:t>
            </w:r>
            <w:r>
              <w:t xml:space="preserve">я с элементами сочинения </w:t>
            </w:r>
            <w:r>
              <w:rPr>
                <w:b/>
              </w:rPr>
              <w:t>«Бим возвращает надежду»</w:t>
            </w:r>
          </w:p>
        </w:tc>
        <w:tc>
          <w:tcPr>
            <w:tcW w:w="993" w:type="dxa"/>
          </w:tcPr>
          <w:p w:rsidR="005E5ED8" w:rsidRDefault="005E5ED8" w:rsidP="00D16B37">
            <w:pPr>
              <w:jc w:val="center"/>
            </w:pPr>
            <w:r>
              <w:t>1</w:t>
            </w:r>
          </w:p>
          <w:p w:rsidR="005E5ED8" w:rsidRDefault="005E5ED8" w:rsidP="00D16B37">
            <w:pPr>
              <w:jc w:val="center"/>
            </w:pPr>
          </w:p>
          <w:p w:rsidR="005E5ED8" w:rsidRDefault="005E5ED8" w:rsidP="00D16B37">
            <w:pPr>
              <w:jc w:val="center"/>
            </w:pPr>
          </w:p>
        </w:tc>
        <w:tc>
          <w:tcPr>
            <w:tcW w:w="992" w:type="dxa"/>
          </w:tcPr>
          <w:p w:rsidR="005E5ED8" w:rsidRPr="00082E55" w:rsidRDefault="005E5ED8" w:rsidP="00D16B37">
            <w:r>
              <w:t>16.10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В( 2), С1</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20</w:t>
            </w:r>
          </w:p>
        </w:tc>
        <w:tc>
          <w:tcPr>
            <w:tcW w:w="5103" w:type="dxa"/>
          </w:tcPr>
          <w:p w:rsidR="005E5ED8" w:rsidRPr="00730AF4" w:rsidRDefault="005E5ED8" w:rsidP="00D16B37">
            <w:pPr>
              <w:rPr>
                <w:b/>
                <w:bCs/>
              </w:rPr>
            </w:pPr>
            <w:r w:rsidRPr="00730AF4">
              <w:rPr>
                <w:b/>
                <w:bCs/>
              </w:rPr>
              <w:t>Рр Написание к</w:t>
            </w:r>
            <w:r w:rsidRPr="00730AF4">
              <w:rPr>
                <w:b/>
              </w:rPr>
              <w:t>онтрольного изложения изложения с элементами соч</w:t>
            </w:r>
            <w:r>
              <w:rPr>
                <w:b/>
              </w:rPr>
              <w:t>инения «Бим возвращает надежду»</w:t>
            </w:r>
          </w:p>
        </w:tc>
        <w:tc>
          <w:tcPr>
            <w:tcW w:w="993" w:type="dxa"/>
          </w:tcPr>
          <w:p w:rsidR="005E5ED8" w:rsidRDefault="005E5ED8" w:rsidP="00D16B37">
            <w:pPr>
              <w:jc w:val="center"/>
            </w:pPr>
            <w:r>
              <w:t>1</w:t>
            </w:r>
          </w:p>
        </w:tc>
        <w:tc>
          <w:tcPr>
            <w:tcW w:w="992" w:type="dxa"/>
          </w:tcPr>
          <w:p w:rsidR="005E5ED8" w:rsidRPr="00082E55" w:rsidRDefault="005E5ED8" w:rsidP="00D16B37">
            <w:r>
              <w:t>17.10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22-21</w:t>
            </w:r>
          </w:p>
        </w:tc>
        <w:tc>
          <w:tcPr>
            <w:tcW w:w="5103" w:type="dxa"/>
          </w:tcPr>
          <w:p w:rsidR="005E5ED8" w:rsidRDefault="005E5ED8" w:rsidP="00D16B37">
            <w:r>
              <w:t>Анализ изложения. Составное глагольное сказуемое</w:t>
            </w:r>
          </w:p>
        </w:tc>
        <w:tc>
          <w:tcPr>
            <w:tcW w:w="993" w:type="dxa"/>
          </w:tcPr>
          <w:p w:rsidR="005E5ED8" w:rsidRDefault="005E5ED8" w:rsidP="00D16B37">
            <w:pPr>
              <w:jc w:val="center"/>
            </w:pPr>
            <w:r>
              <w:t>2</w:t>
            </w:r>
          </w:p>
        </w:tc>
        <w:tc>
          <w:tcPr>
            <w:tcW w:w="992" w:type="dxa"/>
          </w:tcPr>
          <w:p w:rsidR="005E5ED8" w:rsidRDefault="005E5ED8" w:rsidP="00D16B37">
            <w:r>
              <w:t>19.10</w:t>
            </w:r>
          </w:p>
          <w:p w:rsidR="005E5ED8" w:rsidRPr="00082E55" w:rsidRDefault="005E5ED8" w:rsidP="00D16B37">
            <w:r>
              <w:t>23.10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23</w:t>
            </w:r>
          </w:p>
          <w:p w:rsidR="005E5ED8" w:rsidRDefault="005E5ED8" w:rsidP="00D16B37">
            <w:pPr>
              <w:jc w:val="center"/>
            </w:pPr>
          </w:p>
        </w:tc>
        <w:tc>
          <w:tcPr>
            <w:tcW w:w="5103" w:type="dxa"/>
          </w:tcPr>
          <w:p w:rsidR="005E5ED8" w:rsidRDefault="005E5ED8" w:rsidP="00D16B37">
            <w:r>
              <w:t>Составное именное сказуемое</w:t>
            </w:r>
          </w:p>
          <w:p w:rsidR="005E5ED8"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r>
              <w:t>24.10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24</w:t>
            </w:r>
          </w:p>
        </w:tc>
        <w:tc>
          <w:tcPr>
            <w:tcW w:w="5103" w:type="dxa"/>
          </w:tcPr>
          <w:p w:rsidR="005E5ED8" w:rsidRDefault="005E5ED8" w:rsidP="00D16B37">
            <w:r>
              <w:t>Тире между подлежащим и сказуемым</w:t>
            </w:r>
          </w:p>
        </w:tc>
        <w:tc>
          <w:tcPr>
            <w:tcW w:w="993" w:type="dxa"/>
          </w:tcPr>
          <w:p w:rsidR="005E5ED8" w:rsidRDefault="005E5ED8" w:rsidP="00D16B37">
            <w:pPr>
              <w:jc w:val="center"/>
            </w:pPr>
            <w:r>
              <w:t>1</w:t>
            </w:r>
          </w:p>
        </w:tc>
        <w:tc>
          <w:tcPr>
            <w:tcW w:w="992" w:type="dxa"/>
          </w:tcPr>
          <w:p w:rsidR="005E5ED8" w:rsidRPr="00EA715B" w:rsidRDefault="005E5ED8" w:rsidP="00D16B37">
            <w:pPr>
              <w:rPr>
                <w:u w:val="single"/>
              </w:rPr>
            </w:pPr>
            <w:r w:rsidRPr="00EA715B">
              <w:rPr>
                <w:u w:val="single"/>
              </w:rPr>
              <w:t>26.10</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263"/>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Второстепенные члены предложения</w:t>
            </w:r>
          </w:p>
          <w:p w:rsidR="005E5ED8" w:rsidRPr="004B1397" w:rsidRDefault="005E5ED8" w:rsidP="00D16B37">
            <w:pPr>
              <w:jc w:val="center"/>
              <w:rPr>
                <w:b/>
                <w:bCs/>
              </w:rPr>
            </w:pPr>
          </w:p>
        </w:tc>
        <w:tc>
          <w:tcPr>
            <w:tcW w:w="993" w:type="dxa"/>
          </w:tcPr>
          <w:p w:rsidR="005E5ED8" w:rsidRPr="004B1397" w:rsidRDefault="005E5ED8" w:rsidP="00D16B37">
            <w:pPr>
              <w:jc w:val="center"/>
              <w:rPr>
                <w:b/>
                <w:bCs/>
              </w:rPr>
            </w:pPr>
            <w:r>
              <w:rPr>
                <w:b/>
                <w:bCs/>
              </w:rPr>
              <w:t>6</w:t>
            </w:r>
            <w:r w:rsidRPr="004B1397">
              <w:rPr>
                <w:b/>
                <w:bCs/>
              </w:rPr>
              <w:t>+2</w:t>
            </w:r>
          </w:p>
        </w:tc>
        <w:tc>
          <w:tcPr>
            <w:tcW w:w="992" w:type="dxa"/>
          </w:tcPr>
          <w:p w:rsidR="005E5ED8" w:rsidRPr="00082E55" w:rsidRDefault="005E5ED8" w:rsidP="00D16B37"/>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25</w:t>
            </w:r>
          </w:p>
        </w:tc>
        <w:tc>
          <w:tcPr>
            <w:tcW w:w="5103" w:type="dxa"/>
          </w:tcPr>
          <w:p w:rsidR="005E5ED8" w:rsidRPr="00C60489" w:rsidRDefault="005E5ED8" w:rsidP="00D16B37">
            <w:r>
              <w:t>Роль второстепенных членов в предложении. Дополнение (прямое и косвенное) и способы его выражения</w:t>
            </w:r>
          </w:p>
        </w:tc>
        <w:tc>
          <w:tcPr>
            <w:tcW w:w="993" w:type="dxa"/>
          </w:tcPr>
          <w:p w:rsidR="005E5ED8" w:rsidRPr="00C60489" w:rsidRDefault="005E5ED8" w:rsidP="00D16B37">
            <w:pPr>
              <w:jc w:val="center"/>
            </w:pPr>
            <w:r w:rsidRPr="00C60489">
              <w:t>1</w:t>
            </w:r>
          </w:p>
        </w:tc>
        <w:tc>
          <w:tcPr>
            <w:tcW w:w="992" w:type="dxa"/>
          </w:tcPr>
          <w:p w:rsidR="005E5ED8" w:rsidRPr="00082E55" w:rsidRDefault="005E5ED8" w:rsidP="00D16B37">
            <w:r>
              <w:t>06.11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26</w:t>
            </w:r>
          </w:p>
        </w:tc>
        <w:tc>
          <w:tcPr>
            <w:tcW w:w="5103" w:type="dxa"/>
          </w:tcPr>
          <w:p w:rsidR="005E5ED8" w:rsidRDefault="005E5ED8" w:rsidP="00D16B37">
            <w:r>
              <w:t>Определение (согласованное и несогласованное). Трудные случаи согласования определений</w:t>
            </w:r>
          </w:p>
          <w:p w:rsidR="005E5ED8" w:rsidRDefault="005E5ED8" w:rsidP="00D16B37"/>
        </w:tc>
        <w:tc>
          <w:tcPr>
            <w:tcW w:w="993" w:type="dxa"/>
          </w:tcPr>
          <w:p w:rsidR="005E5ED8" w:rsidRPr="00C60489" w:rsidRDefault="005E5ED8" w:rsidP="00D16B37">
            <w:pPr>
              <w:jc w:val="center"/>
            </w:pPr>
            <w:r>
              <w:t>1</w:t>
            </w:r>
          </w:p>
        </w:tc>
        <w:tc>
          <w:tcPr>
            <w:tcW w:w="992" w:type="dxa"/>
          </w:tcPr>
          <w:p w:rsidR="005E5ED8" w:rsidRPr="00082E55" w:rsidRDefault="005E5ED8" w:rsidP="00D16B37">
            <w:r>
              <w:t>07.11</w:t>
            </w:r>
          </w:p>
        </w:tc>
        <w:tc>
          <w:tcPr>
            <w:tcW w:w="992" w:type="dxa"/>
          </w:tcPr>
          <w:p w:rsidR="005E5ED8" w:rsidRPr="004B1397" w:rsidRDefault="005E5ED8" w:rsidP="00D16B37">
            <w:pPr>
              <w:shd w:val="clear" w:color="auto" w:fill="FFFFFF"/>
              <w:rPr>
                <w:sz w:val="20"/>
                <w:szCs w:val="20"/>
              </w:rPr>
            </w:pPr>
          </w:p>
        </w:tc>
        <w:tc>
          <w:tcPr>
            <w:tcW w:w="1418" w:type="dxa"/>
          </w:tcPr>
          <w:p w:rsidR="005E5ED8" w:rsidRPr="006F79C2" w:rsidRDefault="005E5ED8" w:rsidP="00D16B37">
            <w:pPr>
              <w:shd w:val="clear" w:color="auto" w:fill="FFFFFF"/>
            </w:pPr>
          </w:p>
        </w:tc>
        <w:tc>
          <w:tcPr>
            <w:tcW w:w="3218" w:type="dxa"/>
          </w:tcPr>
          <w:p w:rsidR="005E5ED8" w:rsidRPr="006F79C2" w:rsidRDefault="005E5ED8" w:rsidP="00D16B37">
            <w:pPr>
              <w:shd w:val="clear" w:color="auto" w:fill="FFFFFF"/>
            </w:pPr>
          </w:p>
        </w:tc>
      </w:tr>
      <w:tr w:rsidR="005E5ED8" w:rsidTr="00942A3D">
        <w:trPr>
          <w:trHeight w:val="360"/>
        </w:trPr>
        <w:tc>
          <w:tcPr>
            <w:tcW w:w="851" w:type="dxa"/>
          </w:tcPr>
          <w:p w:rsidR="005E5ED8" w:rsidRDefault="005E5ED8" w:rsidP="00D16B37">
            <w:pPr>
              <w:jc w:val="center"/>
            </w:pPr>
            <w:r>
              <w:t>27</w:t>
            </w:r>
          </w:p>
        </w:tc>
        <w:tc>
          <w:tcPr>
            <w:tcW w:w="5103" w:type="dxa"/>
          </w:tcPr>
          <w:p w:rsidR="005E5ED8" w:rsidRDefault="005E5ED8" w:rsidP="00D16B37">
            <w:r>
              <w:t>Приложение как разновидность определения</w:t>
            </w:r>
          </w:p>
          <w:p w:rsidR="005E5ED8"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r>
              <w:t>09.11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28</w:t>
            </w:r>
          </w:p>
        </w:tc>
        <w:tc>
          <w:tcPr>
            <w:tcW w:w="5103" w:type="dxa"/>
          </w:tcPr>
          <w:p w:rsidR="005E5ED8" w:rsidRDefault="005E5ED8" w:rsidP="00D16B37">
            <w:r>
              <w:t>Обстоятельство, виды обстоятельств, способы выражения</w:t>
            </w:r>
          </w:p>
        </w:tc>
        <w:tc>
          <w:tcPr>
            <w:tcW w:w="993" w:type="dxa"/>
          </w:tcPr>
          <w:p w:rsidR="005E5ED8" w:rsidRDefault="005E5ED8" w:rsidP="00D16B37">
            <w:pPr>
              <w:jc w:val="center"/>
            </w:pPr>
            <w:r>
              <w:t>1</w:t>
            </w:r>
          </w:p>
        </w:tc>
        <w:tc>
          <w:tcPr>
            <w:tcW w:w="992" w:type="dxa"/>
          </w:tcPr>
          <w:p w:rsidR="005E5ED8" w:rsidRPr="00082E55" w:rsidRDefault="005E5ED8" w:rsidP="00D16B37">
            <w:r>
              <w:t>13.11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 (1)В11</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29</w:t>
            </w:r>
          </w:p>
        </w:tc>
        <w:tc>
          <w:tcPr>
            <w:tcW w:w="5103" w:type="dxa"/>
          </w:tcPr>
          <w:p w:rsidR="005E5ED8" w:rsidRDefault="005E5ED8" w:rsidP="00D16B37">
            <w:r>
              <w:t>Синтаксический разбор двусоставного предложения. Обобщение по темам «Главные и второстепенные члены предложения»</w:t>
            </w:r>
          </w:p>
          <w:p w:rsidR="005E5ED8"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r>
              <w:t>14.11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30</w:t>
            </w:r>
          </w:p>
          <w:p w:rsidR="005E5ED8" w:rsidRDefault="005E5ED8" w:rsidP="00D16B37">
            <w:pPr>
              <w:jc w:val="center"/>
            </w:pPr>
          </w:p>
        </w:tc>
        <w:tc>
          <w:tcPr>
            <w:tcW w:w="5103" w:type="dxa"/>
          </w:tcPr>
          <w:p w:rsidR="005E5ED8" w:rsidRDefault="005E5ED8" w:rsidP="00D16B37">
            <w:r w:rsidRPr="004B1397">
              <w:rPr>
                <w:b/>
                <w:bCs/>
              </w:rPr>
              <w:t>Рр</w:t>
            </w:r>
            <w:r>
              <w:t xml:space="preserve"> Характеристика человека</w:t>
            </w:r>
          </w:p>
        </w:tc>
        <w:tc>
          <w:tcPr>
            <w:tcW w:w="993" w:type="dxa"/>
          </w:tcPr>
          <w:p w:rsidR="005E5ED8" w:rsidRDefault="005E5ED8" w:rsidP="00D16B37">
            <w:pPr>
              <w:jc w:val="center"/>
            </w:pPr>
            <w:r>
              <w:t>1</w:t>
            </w:r>
          </w:p>
        </w:tc>
        <w:tc>
          <w:tcPr>
            <w:tcW w:w="992" w:type="dxa"/>
          </w:tcPr>
          <w:p w:rsidR="005E5ED8" w:rsidRPr="00082E55" w:rsidRDefault="005E5ED8" w:rsidP="00D16B37">
            <w:r>
              <w:t>16.11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469"/>
        </w:trPr>
        <w:tc>
          <w:tcPr>
            <w:tcW w:w="851" w:type="dxa"/>
          </w:tcPr>
          <w:p w:rsidR="005E5ED8" w:rsidRDefault="005E5ED8" w:rsidP="00D16B37">
            <w:pPr>
              <w:jc w:val="center"/>
            </w:pPr>
            <w:r>
              <w:t>31</w:t>
            </w:r>
          </w:p>
        </w:tc>
        <w:tc>
          <w:tcPr>
            <w:tcW w:w="5103" w:type="dxa"/>
          </w:tcPr>
          <w:p w:rsidR="005E5ED8" w:rsidRDefault="005E5ED8" w:rsidP="00D16B37">
            <w:r w:rsidRPr="004B1397">
              <w:rPr>
                <w:b/>
                <w:bCs/>
              </w:rPr>
              <w:t>Рр</w:t>
            </w:r>
            <w:r>
              <w:t xml:space="preserve"> Лингвистический анализ текста</w:t>
            </w:r>
          </w:p>
          <w:p w:rsidR="005E5ED8" w:rsidRDefault="005E5ED8" w:rsidP="00D16B37"/>
          <w:p w:rsidR="005E5ED8"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r>
              <w:t>20.11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В(1),А1</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32</w:t>
            </w:r>
          </w:p>
        </w:tc>
        <w:tc>
          <w:tcPr>
            <w:tcW w:w="5103" w:type="dxa"/>
          </w:tcPr>
          <w:p w:rsidR="005E5ED8" w:rsidRPr="008B0C4D" w:rsidRDefault="005E5ED8" w:rsidP="00D16B37">
            <w:pPr>
              <w:rPr>
                <w:b/>
              </w:rPr>
            </w:pPr>
            <w:r>
              <w:rPr>
                <w:b/>
              </w:rPr>
              <w:t xml:space="preserve">Контрольный  </w:t>
            </w:r>
            <w:r w:rsidRPr="008B0C4D">
              <w:rPr>
                <w:b/>
              </w:rPr>
              <w:t xml:space="preserve"> диктант</w:t>
            </w:r>
            <w:r w:rsidRPr="008B0C4D">
              <w:rPr>
                <w:b/>
                <w:bCs/>
              </w:rPr>
              <w:t xml:space="preserve"> </w:t>
            </w:r>
            <w:r w:rsidRPr="008B0C4D">
              <w:rPr>
                <w:b/>
              </w:rPr>
              <w:t>по теме «Главные и второстепенные члены предложения»</w:t>
            </w:r>
          </w:p>
          <w:p w:rsidR="005E5ED8" w:rsidRPr="004B1397" w:rsidRDefault="005E5ED8" w:rsidP="00D16B37">
            <w:pPr>
              <w:rPr>
                <w:b/>
                <w:bCs/>
              </w:rPr>
            </w:pPr>
          </w:p>
        </w:tc>
        <w:tc>
          <w:tcPr>
            <w:tcW w:w="993" w:type="dxa"/>
          </w:tcPr>
          <w:p w:rsidR="005E5ED8" w:rsidRDefault="005E5ED8" w:rsidP="00D16B37">
            <w:pPr>
              <w:jc w:val="center"/>
            </w:pPr>
            <w:r>
              <w:t>1</w:t>
            </w:r>
          </w:p>
        </w:tc>
        <w:tc>
          <w:tcPr>
            <w:tcW w:w="992" w:type="dxa"/>
          </w:tcPr>
          <w:p w:rsidR="005E5ED8" w:rsidRPr="00082E55" w:rsidRDefault="005E5ED8" w:rsidP="00D16B37">
            <w:r>
              <w:t>21.11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Pr>
                <w:b/>
                <w:bCs/>
              </w:rPr>
              <w:t>Простые о</w:t>
            </w:r>
            <w:r w:rsidRPr="004B1397">
              <w:rPr>
                <w:b/>
                <w:bCs/>
              </w:rPr>
              <w:t>дносоставные предложения</w:t>
            </w:r>
          </w:p>
        </w:tc>
        <w:tc>
          <w:tcPr>
            <w:tcW w:w="993" w:type="dxa"/>
          </w:tcPr>
          <w:p w:rsidR="005E5ED8" w:rsidRPr="004B1397" w:rsidRDefault="005E5ED8" w:rsidP="00D16B37">
            <w:pPr>
              <w:jc w:val="center"/>
              <w:rPr>
                <w:b/>
                <w:bCs/>
              </w:rPr>
            </w:pPr>
            <w:r>
              <w:rPr>
                <w:b/>
                <w:bCs/>
              </w:rPr>
              <w:t>9+2</w:t>
            </w:r>
          </w:p>
        </w:tc>
        <w:tc>
          <w:tcPr>
            <w:tcW w:w="992" w:type="dxa"/>
          </w:tcPr>
          <w:p w:rsidR="005E5ED8" w:rsidRPr="00082E55" w:rsidRDefault="005E5ED8" w:rsidP="00D16B37"/>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33</w:t>
            </w:r>
          </w:p>
        </w:tc>
        <w:tc>
          <w:tcPr>
            <w:tcW w:w="5103" w:type="dxa"/>
          </w:tcPr>
          <w:p w:rsidR="005E5ED8" w:rsidRPr="00E96D94" w:rsidRDefault="005E5ED8" w:rsidP="00D16B37">
            <w:r>
              <w:t xml:space="preserve">Анализ контрольного диктанта. </w:t>
            </w:r>
            <w:r w:rsidRPr="00E96D94">
              <w:t>Ос</w:t>
            </w:r>
            <w:r>
              <w:t>новные группы односоставных предложений. Главный член односоставных предложений. Назывные предложения</w:t>
            </w:r>
          </w:p>
        </w:tc>
        <w:tc>
          <w:tcPr>
            <w:tcW w:w="993" w:type="dxa"/>
          </w:tcPr>
          <w:p w:rsidR="005E5ED8" w:rsidRDefault="005E5ED8" w:rsidP="00D16B37">
            <w:pPr>
              <w:jc w:val="center"/>
            </w:pPr>
            <w:r>
              <w:t>1</w:t>
            </w:r>
          </w:p>
        </w:tc>
        <w:tc>
          <w:tcPr>
            <w:tcW w:w="992" w:type="dxa"/>
          </w:tcPr>
          <w:p w:rsidR="005E5ED8" w:rsidRPr="00082E55" w:rsidRDefault="005E5ED8" w:rsidP="00D16B37">
            <w:r>
              <w:t>23.11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34</w:t>
            </w:r>
          </w:p>
        </w:tc>
        <w:tc>
          <w:tcPr>
            <w:tcW w:w="5103" w:type="dxa"/>
          </w:tcPr>
          <w:p w:rsidR="005E5ED8" w:rsidRPr="00E96D94" w:rsidRDefault="005E5ED8" w:rsidP="00D16B37">
            <w:r w:rsidRPr="00E96D94">
              <w:t>О</w:t>
            </w:r>
            <w:r>
              <w:t>пределённо-личные предложения. Обобщенно-личные</w:t>
            </w:r>
          </w:p>
        </w:tc>
        <w:tc>
          <w:tcPr>
            <w:tcW w:w="993" w:type="dxa"/>
          </w:tcPr>
          <w:p w:rsidR="005E5ED8" w:rsidRDefault="005E5ED8" w:rsidP="00D16B37">
            <w:pPr>
              <w:jc w:val="center"/>
            </w:pPr>
            <w:r>
              <w:t>1</w:t>
            </w:r>
          </w:p>
        </w:tc>
        <w:tc>
          <w:tcPr>
            <w:tcW w:w="992" w:type="dxa"/>
          </w:tcPr>
          <w:p w:rsidR="005E5ED8" w:rsidRPr="00082E55" w:rsidRDefault="005E5ED8" w:rsidP="00D16B37">
            <w:r>
              <w:t>27.11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35</w:t>
            </w:r>
          </w:p>
        </w:tc>
        <w:tc>
          <w:tcPr>
            <w:tcW w:w="5103" w:type="dxa"/>
          </w:tcPr>
          <w:p w:rsidR="005E5ED8" w:rsidRDefault="005E5ED8" w:rsidP="00D16B37">
            <w:r>
              <w:t>Неопределённо-личные предложения</w:t>
            </w:r>
          </w:p>
          <w:p w:rsidR="005E5ED8" w:rsidRPr="00E96D94"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r>
              <w:t>28.11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36</w:t>
            </w:r>
          </w:p>
        </w:tc>
        <w:tc>
          <w:tcPr>
            <w:tcW w:w="5103" w:type="dxa"/>
          </w:tcPr>
          <w:p w:rsidR="005E5ED8" w:rsidRDefault="005E5ED8" w:rsidP="00D16B37">
            <w:r w:rsidRPr="004B1397">
              <w:rPr>
                <w:b/>
                <w:bCs/>
              </w:rPr>
              <w:t>Рр</w:t>
            </w:r>
            <w:r>
              <w:t xml:space="preserve"> Инструкция</w:t>
            </w:r>
          </w:p>
          <w:p w:rsidR="005E5ED8" w:rsidRPr="00A2293D" w:rsidRDefault="005E5ED8" w:rsidP="00D16B37"/>
        </w:tc>
        <w:tc>
          <w:tcPr>
            <w:tcW w:w="993" w:type="dxa"/>
          </w:tcPr>
          <w:p w:rsidR="005E5ED8" w:rsidRDefault="005E5ED8" w:rsidP="00D16B37">
            <w:pPr>
              <w:jc w:val="center"/>
            </w:pPr>
            <w:r>
              <w:t>1</w:t>
            </w:r>
          </w:p>
        </w:tc>
        <w:tc>
          <w:tcPr>
            <w:tcW w:w="992" w:type="dxa"/>
          </w:tcPr>
          <w:p w:rsidR="005E5ED8" w:rsidRPr="00082E55" w:rsidRDefault="005E5ED8" w:rsidP="00D16B37">
            <w:r>
              <w:t>30.11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vMerge w:val="restart"/>
          </w:tcPr>
          <w:p w:rsidR="005E5ED8" w:rsidRDefault="005E5ED8" w:rsidP="00D16B37">
            <w:pPr>
              <w:jc w:val="center"/>
            </w:pPr>
            <w:r>
              <w:t>37</w:t>
            </w:r>
          </w:p>
        </w:tc>
        <w:tc>
          <w:tcPr>
            <w:tcW w:w="5103" w:type="dxa"/>
            <w:vMerge w:val="restart"/>
          </w:tcPr>
          <w:p w:rsidR="005E5ED8" w:rsidRDefault="005E5ED8" w:rsidP="00D16B37">
            <w:r>
              <w:t xml:space="preserve">Безличные предложения </w:t>
            </w:r>
          </w:p>
          <w:p w:rsidR="005E5ED8" w:rsidRDefault="005E5ED8" w:rsidP="00D16B37">
            <w:r>
              <w:t>Сказуемые в безличном предложении</w:t>
            </w:r>
          </w:p>
        </w:tc>
        <w:tc>
          <w:tcPr>
            <w:tcW w:w="993" w:type="dxa"/>
            <w:vMerge w:val="restart"/>
          </w:tcPr>
          <w:p w:rsidR="005E5ED8" w:rsidRDefault="005E5ED8" w:rsidP="00D16B37">
            <w:pPr>
              <w:jc w:val="center"/>
            </w:pPr>
            <w:r>
              <w:t>1</w:t>
            </w:r>
          </w:p>
          <w:p w:rsidR="005E5ED8" w:rsidRDefault="005E5ED8" w:rsidP="00D16B37">
            <w:pPr>
              <w:jc w:val="center"/>
            </w:pPr>
          </w:p>
        </w:tc>
        <w:tc>
          <w:tcPr>
            <w:tcW w:w="992" w:type="dxa"/>
            <w:vMerge w:val="restart"/>
          </w:tcPr>
          <w:p w:rsidR="005E5ED8" w:rsidRPr="00082E55" w:rsidRDefault="005E5ED8" w:rsidP="00D16B37">
            <w:r>
              <w:t>04.12</w:t>
            </w:r>
          </w:p>
          <w:p w:rsidR="005E5ED8" w:rsidRPr="00082E55" w:rsidRDefault="005E5ED8" w:rsidP="00D16B37"/>
        </w:tc>
        <w:tc>
          <w:tcPr>
            <w:tcW w:w="992" w:type="dxa"/>
            <w:vMerge w:val="restart"/>
          </w:tcPr>
          <w:p w:rsidR="005E5ED8" w:rsidRPr="004B1397" w:rsidRDefault="005E5ED8" w:rsidP="00D16B37">
            <w:pPr>
              <w:rPr>
                <w:sz w:val="20"/>
                <w:szCs w:val="20"/>
              </w:rPr>
            </w:pPr>
          </w:p>
        </w:tc>
        <w:tc>
          <w:tcPr>
            <w:tcW w:w="1418" w:type="dxa"/>
            <w:vMerge w:val="restart"/>
          </w:tcPr>
          <w:p w:rsidR="005E5ED8" w:rsidRPr="006F79C2" w:rsidRDefault="005E5ED8" w:rsidP="00D16B37"/>
        </w:tc>
        <w:tc>
          <w:tcPr>
            <w:tcW w:w="3218" w:type="dxa"/>
            <w:vMerge w:val="restart"/>
          </w:tcPr>
          <w:p w:rsidR="005E5ED8" w:rsidRPr="006F79C2" w:rsidRDefault="005E5ED8" w:rsidP="00D16B37"/>
        </w:tc>
      </w:tr>
      <w:tr w:rsidR="005E5ED8" w:rsidTr="00942A3D">
        <w:trPr>
          <w:trHeight w:val="360"/>
        </w:trPr>
        <w:tc>
          <w:tcPr>
            <w:tcW w:w="851" w:type="dxa"/>
            <w:vMerge/>
          </w:tcPr>
          <w:p w:rsidR="005E5ED8" w:rsidRDefault="005E5ED8" w:rsidP="00D16B37">
            <w:pPr>
              <w:jc w:val="center"/>
            </w:pPr>
          </w:p>
        </w:tc>
        <w:tc>
          <w:tcPr>
            <w:tcW w:w="5103" w:type="dxa"/>
            <w:vMerge/>
          </w:tcPr>
          <w:p w:rsidR="005E5ED8" w:rsidRDefault="005E5ED8" w:rsidP="00D16B37"/>
        </w:tc>
        <w:tc>
          <w:tcPr>
            <w:tcW w:w="993" w:type="dxa"/>
            <w:vMerge/>
          </w:tcPr>
          <w:p w:rsidR="005E5ED8" w:rsidRDefault="005E5ED8" w:rsidP="00D16B37">
            <w:pPr>
              <w:jc w:val="center"/>
            </w:pPr>
          </w:p>
        </w:tc>
        <w:tc>
          <w:tcPr>
            <w:tcW w:w="992" w:type="dxa"/>
            <w:vMerge/>
          </w:tcPr>
          <w:p w:rsidR="005E5ED8" w:rsidRPr="00082E55" w:rsidRDefault="005E5ED8" w:rsidP="00D16B37"/>
        </w:tc>
        <w:tc>
          <w:tcPr>
            <w:tcW w:w="992" w:type="dxa"/>
            <w:vMerge/>
          </w:tcPr>
          <w:p w:rsidR="005E5ED8" w:rsidRPr="004B1397" w:rsidRDefault="005E5ED8" w:rsidP="00D16B37">
            <w:pPr>
              <w:rPr>
                <w:sz w:val="20"/>
                <w:szCs w:val="20"/>
              </w:rPr>
            </w:pPr>
          </w:p>
        </w:tc>
        <w:tc>
          <w:tcPr>
            <w:tcW w:w="1418" w:type="dxa"/>
            <w:vMerge/>
          </w:tcPr>
          <w:p w:rsidR="005E5ED8" w:rsidRPr="006F79C2" w:rsidRDefault="005E5ED8" w:rsidP="00D16B37"/>
        </w:tc>
        <w:tc>
          <w:tcPr>
            <w:tcW w:w="3218" w:type="dxa"/>
            <w:vMerge/>
          </w:tcPr>
          <w:p w:rsidR="005E5ED8" w:rsidRPr="006F79C2" w:rsidRDefault="005E5ED8" w:rsidP="00D16B37"/>
        </w:tc>
      </w:tr>
      <w:tr w:rsidR="005E5ED8" w:rsidTr="00942A3D">
        <w:trPr>
          <w:trHeight w:val="360"/>
        </w:trPr>
        <w:tc>
          <w:tcPr>
            <w:tcW w:w="851" w:type="dxa"/>
          </w:tcPr>
          <w:p w:rsidR="005E5ED8" w:rsidRDefault="005E5ED8" w:rsidP="00D16B37">
            <w:pPr>
              <w:jc w:val="center"/>
            </w:pPr>
            <w:r>
              <w:t>38</w:t>
            </w:r>
          </w:p>
        </w:tc>
        <w:tc>
          <w:tcPr>
            <w:tcW w:w="5103" w:type="dxa"/>
          </w:tcPr>
          <w:p w:rsidR="005E5ED8" w:rsidRPr="00B0079C" w:rsidRDefault="005E5ED8" w:rsidP="00D16B37">
            <w:pPr>
              <w:rPr>
                <w:b/>
              </w:rPr>
            </w:pPr>
            <w:r w:rsidRPr="00B0079C">
              <w:rPr>
                <w:b/>
                <w:bCs/>
              </w:rPr>
              <w:t>Рр Подготовка к написанию к</w:t>
            </w:r>
            <w:r w:rsidRPr="00B0079C">
              <w:rPr>
                <w:b/>
              </w:rPr>
              <w:t>онтрольного сочинения-рассуждения по картине К. Юона по картине «Новая планета»</w:t>
            </w:r>
          </w:p>
        </w:tc>
        <w:tc>
          <w:tcPr>
            <w:tcW w:w="993" w:type="dxa"/>
          </w:tcPr>
          <w:p w:rsidR="005E5ED8" w:rsidRDefault="005E5ED8" w:rsidP="00D16B37">
            <w:pPr>
              <w:jc w:val="center"/>
            </w:pPr>
            <w:r>
              <w:t>1</w:t>
            </w:r>
          </w:p>
        </w:tc>
        <w:tc>
          <w:tcPr>
            <w:tcW w:w="992" w:type="dxa"/>
          </w:tcPr>
          <w:p w:rsidR="005E5ED8" w:rsidRPr="00082E55" w:rsidRDefault="005E5ED8" w:rsidP="00D16B37">
            <w:r>
              <w:t>05.12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В( 3), С2.2</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39</w:t>
            </w:r>
          </w:p>
        </w:tc>
        <w:tc>
          <w:tcPr>
            <w:tcW w:w="5103" w:type="dxa"/>
          </w:tcPr>
          <w:p w:rsidR="005E5ED8" w:rsidRPr="008B0C4D" w:rsidRDefault="005E5ED8" w:rsidP="00D16B37">
            <w:pPr>
              <w:rPr>
                <w:b/>
                <w:bCs/>
              </w:rPr>
            </w:pPr>
            <w:r w:rsidRPr="008B0C4D">
              <w:rPr>
                <w:b/>
                <w:bCs/>
              </w:rPr>
              <w:t>Рр Написание к</w:t>
            </w:r>
            <w:r w:rsidRPr="008B0C4D">
              <w:rPr>
                <w:b/>
              </w:rPr>
              <w:t>онтрольного сочинения-рассуждения по картине К. Юона по картине «Новая планета»</w:t>
            </w:r>
          </w:p>
        </w:tc>
        <w:tc>
          <w:tcPr>
            <w:tcW w:w="993" w:type="dxa"/>
          </w:tcPr>
          <w:p w:rsidR="005E5ED8" w:rsidRDefault="005E5ED8" w:rsidP="00D16B37">
            <w:pPr>
              <w:jc w:val="center"/>
            </w:pPr>
            <w:r>
              <w:t>1</w:t>
            </w:r>
          </w:p>
        </w:tc>
        <w:tc>
          <w:tcPr>
            <w:tcW w:w="992" w:type="dxa"/>
          </w:tcPr>
          <w:p w:rsidR="005E5ED8" w:rsidRPr="00082E55" w:rsidRDefault="005E5ED8" w:rsidP="00D16B37">
            <w:r>
              <w:t>07.12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40</w:t>
            </w:r>
          </w:p>
        </w:tc>
        <w:tc>
          <w:tcPr>
            <w:tcW w:w="5103" w:type="dxa"/>
          </w:tcPr>
          <w:p w:rsidR="005E5ED8" w:rsidRPr="003C369E" w:rsidRDefault="005E5ED8" w:rsidP="00D16B37">
            <w:r>
              <w:t xml:space="preserve">Анализ сочинения. </w:t>
            </w:r>
            <w:r w:rsidRPr="003C369E">
              <w:t>Обо</w:t>
            </w:r>
            <w:r>
              <w:t>бщение по теме «Односоставные предложения» Синтаксический разбор односоставных предложений</w:t>
            </w:r>
          </w:p>
        </w:tc>
        <w:tc>
          <w:tcPr>
            <w:tcW w:w="993" w:type="dxa"/>
          </w:tcPr>
          <w:p w:rsidR="005E5ED8" w:rsidRPr="003C369E" w:rsidRDefault="005E5ED8" w:rsidP="00D16B37">
            <w:pPr>
              <w:jc w:val="center"/>
            </w:pPr>
            <w:r>
              <w:t>1</w:t>
            </w:r>
          </w:p>
        </w:tc>
        <w:tc>
          <w:tcPr>
            <w:tcW w:w="992" w:type="dxa"/>
          </w:tcPr>
          <w:p w:rsidR="005E5ED8" w:rsidRPr="003C369E" w:rsidRDefault="005E5ED8" w:rsidP="00D16B37">
            <w:pPr>
              <w:jc w:val="both"/>
            </w:pPr>
            <w:r>
              <w:t>11.12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41</w:t>
            </w:r>
          </w:p>
        </w:tc>
        <w:tc>
          <w:tcPr>
            <w:tcW w:w="5103" w:type="dxa"/>
          </w:tcPr>
          <w:p w:rsidR="005E5ED8" w:rsidRPr="003C369E" w:rsidRDefault="005E5ED8" w:rsidP="00D16B37">
            <w:r>
              <w:t xml:space="preserve">Употребление односоставных предложений в устной и письменной речи. Синонимия односоставных предложений. </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12.12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42</w:t>
            </w:r>
          </w:p>
        </w:tc>
        <w:tc>
          <w:tcPr>
            <w:tcW w:w="5103" w:type="dxa"/>
          </w:tcPr>
          <w:p w:rsidR="005E5ED8" w:rsidRPr="009B192B" w:rsidRDefault="005E5ED8" w:rsidP="00D16B37">
            <w:pPr>
              <w:rPr>
                <w:b/>
              </w:rPr>
            </w:pPr>
            <w:r>
              <w:rPr>
                <w:b/>
                <w:bCs/>
              </w:rPr>
              <w:t>Промежуточный контроль.</w:t>
            </w:r>
            <w:r>
              <w:rPr>
                <w:b/>
              </w:rPr>
              <w:t xml:space="preserve"> Т</w:t>
            </w:r>
            <w:r w:rsidRPr="009B192B">
              <w:rPr>
                <w:b/>
              </w:rPr>
              <w:t>естирование по теме «Односоставные предложения»</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14.12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Неполные предложения</w:t>
            </w:r>
          </w:p>
          <w:p w:rsidR="005E5ED8" w:rsidRPr="004B1397" w:rsidRDefault="005E5ED8" w:rsidP="00D16B37">
            <w:pPr>
              <w:jc w:val="both"/>
              <w:rPr>
                <w:b/>
                <w:bCs/>
              </w:rPr>
            </w:pPr>
          </w:p>
        </w:tc>
        <w:tc>
          <w:tcPr>
            <w:tcW w:w="993" w:type="dxa"/>
          </w:tcPr>
          <w:p w:rsidR="005E5ED8" w:rsidRPr="004B1397" w:rsidRDefault="005E5ED8" w:rsidP="00D16B37">
            <w:pPr>
              <w:jc w:val="center"/>
              <w:rPr>
                <w:b/>
                <w:bCs/>
              </w:rPr>
            </w:pPr>
            <w:r w:rsidRPr="004B1397">
              <w:rPr>
                <w:b/>
                <w:bCs/>
              </w:rPr>
              <w:t>2</w:t>
            </w:r>
          </w:p>
        </w:tc>
        <w:tc>
          <w:tcPr>
            <w:tcW w:w="992" w:type="dxa"/>
          </w:tcPr>
          <w:p w:rsidR="005E5ED8" w:rsidRPr="003C369E" w:rsidRDefault="005E5ED8" w:rsidP="00D16B37">
            <w:pPr>
              <w:jc w:val="both"/>
            </w:pP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43</w:t>
            </w:r>
          </w:p>
        </w:tc>
        <w:tc>
          <w:tcPr>
            <w:tcW w:w="5103" w:type="dxa"/>
          </w:tcPr>
          <w:p w:rsidR="005E5ED8" w:rsidRDefault="005E5ED8" w:rsidP="00D16B37">
            <w:r>
              <w:t>Анализ тестирования. Понятие о неполных предложениях.</w:t>
            </w:r>
          </w:p>
        </w:tc>
        <w:tc>
          <w:tcPr>
            <w:tcW w:w="993" w:type="dxa"/>
          </w:tcPr>
          <w:p w:rsidR="005E5ED8" w:rsidRDefault="005E5ED8" w:rsidP="00D16B37">
            <w:pPr>
              <w:jc w:val="center"/>
            </w:pPr>
            <w:r>
              <w:t>1</w:t>
            </w:r>
          </w:p>
        </w:tc>
        <w:tc>
          <w:tcPr>
            <w:tcW w:w="992" w:type="dxa"/>
          </w:tcPr>
          <w:p w:rsidR="005E5ED8" w:rsidRDefault="005E5ED8" w:rsidP="00D16B37">
            <w:pPr>
              <w:jc w:val="both"/>
            </w:pPr>
            <w:r>
              <w:t>18.12</w:t>
            </w:r>
          </w:p>
          <w:p w:rsidR="005E5ED8" w:rsidRPr="003C369E" w:rsidRDefault="005E5ED8" w:rsidP="00D16B37">
            <w:pPr>
              <w:jc w:val="both"/>
            </w:pP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44</w:t>
            </w:r>
          </w:p>
        </w:tc>
        <w:tc>
          <w:tcPr>
            <w:tcW w:w="5103" w:type="dxa"/>
          </w:tcPr>
          <w:p w:rsidR="005E5ED8" w:rsidRDefault="005E5ED8" w:rsidP="00D16B37">
            <w:r>
              <w:t>Неполные предложения в диалоге и в сложном предложении.</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19.12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p>
        </w:tc>
        <w:tc>
          <w:tcPr>
            <w:tcW w:w="5103" w:type="dxa"/>
          </w:tcPr>
          <w:p w:rsidR="005E5ED8" w:rsidRPr="0051440F" w:rsidRDefault="005E5ED8" w:rsidP="00D16B37">
            <w:pPr>
              <w:rPr>
                <w:b/>
              </w:rPr>
            </w:pPr>
            <w:r w:rsidRPr="0051440F">
              <w:rPr>
                <w:b/>
              </w:rPr>
              <w:t>Однородные члены предложения</w:t>
            </w:r>
          </w:p>
        </w:tc>
        <w:tc>
          <w:tcPr>
            <w:tcW w:w="993" w:type="dxa"/>
          </w:tcPr>
          <w:p w:rsidR="005E5ED8" w:rsidRPr="0051440F" w:rsidRDefault="005E5ED8" w:rsidP="00D16B37">
            <w:pPr>
              <w:jc w:val="center"/>
              <w:rPr>
                <w:b/>
              </w:rPr>
            </w:pPr>
            <w:r>
              <w:rPr>
                <w:b/>
              </w:rPr>
              <w:t>11</w:t>
            </w:r>
            <w:r w:rsidRPr="0051440F">
              <w:rPr>
                <w:b/>
              </w:rPr>
              <w:t>+</w:t>
            </w:r>
            <w:r>
              <w:rPr>
                <w:b/>
              </w:rPr>
              <w:t>3</w:t>
            </w:r>
          </w:p>
        </w:tc>
        <w:tc>
          <w:tcPr>
            <w:tcW w:w="992" w:type="dxa"/>
          </w:tcPr>
          <w:p w:rsidR="005E5ED8" w:rsidRPr="003C369E" w:rsidRDefault="005E5ED8" w:rsidP="00D16B37">
            <w:pPr>
              <w:jc w:val="both"/>
            </w:pP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418"/>
        </w:trPr>
        <w:tc>
          <w:tcPr>
            <w:tcW w:w="851" w:type="dxa"/>
          </w:tcPr>
          <w:p w:rsidR="005E5ED8" w:rsidRDefault="005E5ED8" w:rsidP="00D16B37">
            <w:pPr>
              <w:jc w:val="center"/>
            </w:pPr>
            <w:r>
              <w:t>45</w:t>
            </w:r>
          </w:p>
        </w:tc>
        <w:tc>
          <w:tcPr>
            <w:tcW w:w="5103" w:type="dxa"/>
          </w:tcPr>
          <w:p w:rsidR="005E5ED8" w:rsidRDefault="005E5ED8" w:rsidP="00D16B37">
            <w:pPr>
              <w:jc w:val="both"/>
            </w:pPr>
            <w:r>
              <w:t>Средства связи однородных членов предложения</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21.12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46-47</w:t>
            </w:r>
          </w:p>
        </w:tc>
        <w:tc>
          <w:tcPr>
            <w:tcW w:w="5103" w:type="dxa"/>
          </w:tcPr>
          <w:p w:rsidR="005E5ED8" w:rsidRDefault="005E5ED8" w:rsidP="00D16B37">
            <w:r>
              <w:t>Интонационные и пунктуационные особенности предложений  с однородными членами</w:t>
            </w:r>
          </w:p>
          <w:p w:rsidR="005E5ED8" w:rsidRDefault="005E5ED8" w:rsidP="00D16B37"/>
        </w:tc>
        <w:tc>
          <w:tcPr>
            <w:tcW w:w="993" w:type="dxa"/>
          </w:tcPr>
          <w:p w:rsidR="005E5ED8" w:rsidRDefault="005E5ED8" w:rsidP="00D16B37">
            <w:pPr>
              <w:jc w:val="center"/>
            </w:pPr>
            <w:r>
              <w:t>2</w:t>
            </w:r>
          </w:p>
        </w:tc>
        <w:tc>
          <w:tcPr>
            <w:tcW w:w="992" w:type="dxa"/>
          </w:tcPr>
          <w:p w:rsidR="005E5ED8" w:rsidRDefault="005E5ED8" w:rsidP="00D16B37">
            <w:pPr>
              <w:jc w:val="both"/>
            </w:pPr>
            <w:r>
              <w:t>25.12</w:t>
            </w:r>
          </w:p>
          <w:p w:rsidR="005E5ED8" w:rsidRPr="003C369E" w:rsidRDefault="005E5ED8" w:rsidP="00D16B37">
            <w:pPr>
              <w:jc w:val="both"/>
            </w:pPr>
            <w:r>
              <w:t>26.12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48-49</w:t>
            </w:r>
          </w:p>
        </w:tc>
        <w:tc>
          <w:tcPr>
            <w:tcW w:w="5103" w:type="dxa"/>
          </w:tcPr>
          <w:p w:rsidR="005E5ED8" w:rsidRDefault="005E5ED8" w:rsidP="00D16B37">
            <w:pPr>
              <w:jc w:val="both"/>
            </w:pPr>
            <w:r>
              <w:t>Однородные и неоднородные определения</w:t>
            </w:r>
          </w:p>
        </w:tc>
        <w:tc>
          <w:tcPr>
            <w:tcW w:w="993" w:type="dxa"/>
          </w:tcPr>
          <w:p w:rsidR="005E5ED8" w:rsidRDefault="005E5ED8" w:rsidP="00D16B37">
            <w:pPr>
              <w:jc w:val="center"/>
            </w:pPr>
            <w:r>
              <w:t>2</w:t>
            </w:r>
          </w:p>
        </w:tc>
        <w:tc>
          <w:tcPr>
            <w:tcW w:w="992" w:type="dxa"/>
          </w:tcPr>
          <w:p w:rsidR="005E5ED8" w:rsidRDefault="005E5ED8" w:rsidP="00D16B37">
            <w:pPr>
              <w:jc w:val="both"/>
              <w:rPr>
                <w:u w:val="single"/>
              </w:rPr>
            </w:pPr>
            <w:r w:rsidRPr="00472D7C">
              <w:rPr>
                <w:u w:val="single"/>
              </w:rPr>
              <w:t>28.12</w:t>
            </w:r>
          </w:p>
          <w:p w:rsidR="005E5ED8" w:rsidRPr="00472D7C" w:rsidRDefault="005E5ED8" w:rsidP="00D16B37">
            <w:pPr>
              <w:jc w:val="both"/>
              <w:rPr>
                <w:u w:val="single"/>
              </w:rPr>
            </w:pPr>
            <w:r>
              <w:rPr>
                <w:u w:val="single"/>
              </w:rPr>
              <w:t>15.01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В(5), В11</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50</w:t>
            </w:r>
          </w:p>
        </w:tc>
        <w:tc>
          <w:tcPr>
            <w:tcW w:w="5103" w:type="dxa"/>
          </w:tcPr>
          <w:p w:rsidR="005E5ED8" w:rsidRDefault="005E5ED8" w:rsidP="00D16B37">
            <w:r>
              <w:t xml:space="preserve">Стилистические особенности предложений с однородными членами. </w:t>
            </w:r>
          </w:p>
        </w:tc>
        <w:tc>
          <w:tcPr>
            <w:tcW w:w="993" w:type="dxa"/>
          </w:tcPr>
          <w:p w:rsidR="005E5ED8" w:rsidRDefault="005E5ED8" w:rsidP="00D16B37">
            <w:pPr>
              <w:jc w:val="center"/>
            </w:pPr>
            <w:r>
              <w:t>2</w:t>
            </w:r>
          </w:p>
        </w:tc>
        <w:tc>
          <w:tcPr>
            <w:tcW w:w="992" w:type="dxa"/>
          </w:tcPr>
          <w:p w:rsidR="005E5ED8" w:rsidRDefault="005E5ED8" w:rsidP="00D16B37">
            <w:pPr>
              <w:jc w:val="both"/>
            </w:pPr>
            <w:r>
              <w:t>16.01</w:t>
            </w:r>
          </w:p>
          <w:p w:rsidR="005E5ED8" w:rsidRPr="003C369E" w:rsidRDefault="005E5ED8" w:rsidP="00D16B37">
            <w:pPr>
              <w:jc w:val="both"/>
            </w:pPr>
            <w:r>
              <w:t>18.01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51</w:t>
            </w:r>
          </w:p>
        </w:tc>
        <w:tc>
          <w:tcPr>
            <w:tcW w:w="5103" w:type="dxa"/>
          </w:tcPr>
          <w:p w:rsidR="005E5ED8" w:rsidRDefault="005E5ED8" w:rsidP="00D16B37">
            <w:r>
              <w:t>Разделительные знаки препинания между однородными членами.</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22.01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52</w:t>
            </w:r>
          </w:p>
        </w:tc>
        <w:tc>
          <w:tcPr>
            <w:tcW w:w="5103" w:type="dxa"/>
          </w:tcPr>
          <w:p w:rsidR="005E5ED8" w:rsidRDefault="005E5ED8" w:rsidP="00D16B37">
            <w:r>
              <w:t xml:space="preserve">Синонимия простых предложений с однородными членами и ССП. </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23.01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53</w:t>
            </w:r>
          </w:p>
        </w:tc>
        <w:tc>
          <w:tcPr>
            <w:tcW w:w="5103" w:type="dxa"/>
          </w:tcPr>
          <w:p w:rsidR="005E5ED8" w:rsidRDefault="005E5ED8" w:rsidP="00D16B37">
            <w:r>
              <w:t>Обобщающие слова при однородных членах</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25.01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54</w:t>
            </w:r>
          </w:p>
        </w:tc>
        <w:tc>
          <w:tcPr>
            <w:tcW w:w="5103" w:type="dxa"/>
          </w:tcPr>
          <w:p w:rsidR="005E5ED8" w:rsidRDefault="005E5ED8" w:rsidP="00D16B37">
            <w:r>
              <w:t>Двоеточие и тире при обобщающих словах в предложениях. Вариативность постановки знаков препинания.</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29.01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55</w:t>
            </w:r>
          </w:p>
        </w:tc>
        <w:tc>
          <w:tcPr>
            <w:tcW w:w="5103" w:type="dxa"/>
          </w:tcPr>
          <w:p w:rsidR="005E5ED8" w:rsidRDefault="005E5ED8" w:rsidP="00D16B37">
            <w:r>
              <w:rPr>
                <w:b/>
              </w:rPr>
              <w:t xml:space="preserve">Проверочное </w:t>
            </w:r>
            <w:r w:rsidRPr="008B0C4D">
              <w:rPr>
                <w:b/>
              </w:rPr>
              <w:t xml:space="preserve"> тестирование по теме «Предложения с однородными членами»</w:t>
            </w:r>
            <w:r>
              <w:t xml:space="preserve"> </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30.01</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Pr="00742445" w:rsidRDefault="005E5ED8" w:rsidP="00D16B37">
            <w:pPr>
              <w:jc w:val="center"/>
            </w:pPr>
            <w:r>
              <w:t>56</w:t>
            </w:r>
          </w:p>
        </w:tc>
        <w:tc>
          <w:tcPr>
            <w:tcW w:w="5103" w:type="dxa"/>
          </w:tcPr>
          <w:p w:rsidR="005E5ED8" w:rsidRPr="008331A2" w:rsidRDefault="005E5ED8" w:rsidP="00D16B37">
            <w:pPr>
              <w:jc w:val="both"/>
              <w:rPr>
                <w:bCs/>
              </w:rPr>
            </w:pPr>
            <w:r w:rsidRPr="008B0C4D">
              <w:rPr>
                <w:bCs/>
              </w:rPr>
              <w:t>Анализ тестирования.</w:t>
            </w:r>
          </w:p>
          <w:p w:rsidR="005E5ED8" w:rsidRPr="00742445" w:rsidRDefault="005E5ED8" w:rsidP="00D16B37">
            <w:pPr>
              <w:jc w:val="both"/>
            </w:pPr>
            <w:r>
              <w:rPr>
                <w:b/>
                <w:bCs/>
              </w:rPr>
              <w:t xml:space="preserve"> </w:t>
            </w:r>
            <w:r w:rsidRPr="004B1397">
              <w:rPr>
                <w:b/>
                <w:bCs/>
              </w:rPr>
              <w:t>Рр</w:t>
            </w:r>
            <w:r>
              <w:t xml:space="preserve"> Подготовка к написанию изложения публицистического характера</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01.02.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В(6),С1</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57</w:t>
            </w:r>
          </w:p>
        </w:tc>
        <w:tc>
          <w:tcPr>
            <w:tcW w:w="5103" w:type="dxa"/>
          </w:tcPr>
          <w:p w:rsidR="005E5ED8" w:rsidRPr="008B0C4D" w:rsidRDefault="005E5ED8" w:rsidP="00D16B37">
            <w:pPr>
              <w:jc w:val="both"/>
              <w:rPr>
                <w:b/>
                <w:bCs/>
              </w:rPr>
            </w:pPr>
            <w:r w:rsidRPr="008B0C4D">
              <w:rPr>
                <w:b/>
                <w:bCs/>
              </w:rPr>
              <w:t>Рр</w:t>
            </w:r>
            <w:r w:rsidRPr="008B0C4D">
              <w:rPr>
                <w:b/>
              </w:rPr>
              <w:t xml:space="preserve"> Написание изложения публицистического характера</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05.02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Предложения с обособленными членами</w:t>
            </w:r>
          </w:p>
          <w:p w:rsidR="005E5ED8" w:rsidRPr="004B1397" w:rsidRDefault="005E5ED8" w:rsidP="00D16B37">
            <w:pPr>
              <w:jc w:val="center"/>
              <w:rPr>
                <w:b/>
                <w:bCs/>
              </w:rPr>
            </w:pPr>
          </w:p>
        </w:tc>
        <w:tc>
          <w:tcPr>
            <w:tcW w:w="993" w:type="dxa"/>
          </w:tcPr>
          <w:p w:rsidR="005E5ED8" w:rsidRPr="004B1397" w:rsidRDefault="005E5ED8" w:rsidP="00D16B37">
            <w:pPr>
              <w:jc w:val="center"/>
              <w:rPr>
                <w:b/>
                <w:bCs/>
              </w:rPr>
            </w:pPr>
            <w:r w:rsidRPr="004B1397">
              <w:rPr>
                <w:b/>
                <w:bCs/>
              </w:rPr>
              <w:t>18+2</w:t>
            </w:r>
          </w:p>
        </w:tc>
        <w:tc>
          <w:tcPr>
            <w:tcW w:w="992" w:type="dxa"/>
          </w:tcPr>
          <w:p w:rsidR="005E5ED8" w:rsidRPr="003C369E" w:rsidRDefault="005E5ED8" w:rsidP="00D16B37">
            <w:pPr>
              <w:jc w:val="both"/>
            </w:pP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58</w:t>
            </w:r>
          </w:p>
          <w:p w:rsidR="005E5ED8" w:rsidRDefault="005E5ED8" w:rsidP="00D16B37">
            <w:pPr>
              <w:jc w:val="center"/>
            </w:pPr>
          </w:p>
        </w:tc>
        <w:tc>
          <w:tcPr>
            <w:tcW w:w="5103" w:type="dxa"/>
          </w:tcPr>
          <w:p w:rsidR="005E5ED8" w:rsidRDefault="005E5ED8" w:rsidP="00D16B37">
            <w:r>
              <w:t>Анализ изложения. Понятие об обособлении</w:t>
            </w:r>
          </w:p>
          <w:p w:rsidR="005E5ED8" w:rsidRDefault="005E5ED8" w:rsidP="00D16B37"/>
          <w:p w:rsidR="005E5ED8" w:rsidRPr="00742445" w:rsidRDefault="005E5ED8" w:rsidP="00D16B37"/>
        </w:tc>
        <w:tc>
          <w:tcPr>
            <w:tcW w:w="993" w:type="dxa"/>
          </w:tcPr>
          <w:p w:rsidR="005E5ED8" w:rsidRPr="00742445" w:rsidRDefault="005E5ED8" w:rsidP="00D16B37">
            <w:pPr>
              <w:jc w:val="center"/>
            </w:pPr>
            <w:r>
              <w:t>1</w:t>
            </w:r>
          </w:p>
        </w:tc>
        <w:tc>
          <w:tcPr>
            <w:tcW w:w="992" w:type="dxa"/>
          </w:tcPr>
          <w:p w:rsidR="005E5ED8" w:rsidRPr="003C369E" w:rsidRDefault="005E5ED8" w:rsidP="00D16B37">
            <w:pPr>
              <w:jc w:val="both"/>
            </w:pPr>
            <w:r>
              <w:t>06.02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tc>
        <w:tc>
          <w:tcPr>
            <w:tcW w:w="3218" w:type="dxa"/>
          </w:tcPr>
          <w:p w:rsidR="005E5ED8" w:rsidRPr="006F79C2" w:rsidRDefault="005E5ED8" w:rsidP="00D16B37"/>
        </w:tc>
      </w:tr>
      <w:tr w:rsidR="005E5ED8" w:rsidTr="00942A3D">
        <w:trPr>
          <w:trHeight w:val="683"/>
        </w:trPr>
        <w:tc>
          <w:tcPr>
            <w:tcW w:w="851" w:type="dxa"/>
          </w:tcPr>
          <w:p w:rsidR="005E5ED8" w:rsidRDefault="005E5ED8" w:rsidP="00D16B37">
            <w:pPr>
              <w:jc w:val="center"/>
            </w:pPr>
            <w:r>
              <w:t>59-61</w:t>
            </w:r>
          </w:p>
          <w:p w:rsidR="005E5ED8" w:rsidRDefault="005E5ED8" w:rsidP="00D16B37">
            <w:pPr>
              <w:jc w:val="center"/>
            </w:pPr>
          </w:p>
        </w:tc>
        <w:tc>
          <w:tcPr>
            <w:tcW w:w="5103" w:type="dxa"/>
          </w:tcPr>
          <w:p w:rsidR="005E5ED8" w:rsidRDefault="005E5ED8" w:rsidP="00D16B37">
            <w:r>
              <w:t>Обособленные и необособленные определения и приложения и пунктуация при них</w:t>
            </w:r>
          </w:p>
        </w:tc>
        <w:tc>
          <w:tcPr>
            <w:tcW w:w="993" w:type="dxa"/>
          </w:tcPr>
          <w:p w:rsidR="005E5ED8" w:rsidRDefault="005E5ED8" w:rsidP="00D16B37">
            <w:pPr>
              <w:jc w:val="center"/>
            </w:pPr>
            <w:r>
              <w:t>3</w:t>
            </w:r>
          </w:p>
          <w:p w:rsidR="005E5ED8" w:rsidRDefault="005E5ED8" w:rsidP="00D16B37">
            <w:pPr>
              <w:jc w:val="center"/>
            </w:pPr>
          </w:p>
          <w:p w:rsidR="005E5ED8" w:rsidRDefault="005E5ED8" w:rsidP="00D16B37">
            <w:pPr>
              <w:jc w:val="center"/>
            </w:pPr>
          </w:p>
        </w:tc>
        <w:tc>
          <w:tcPr>
            <w:tcW w:w="992" w:type="dxa"/>
          </w:tcPr>
          <w:p w:rsidR="005E5ED8" w:rsidRDefault="005E5ED8" w:rsidP="00D16B37">
            <w:pPr>
              <w:jc w:val="both"/>
            </w:pPr>
            <w:r>
              <w:t>08.02</w:t>
            </w:r>
          </w:p>
          <w:p w:rsidR="005E5ED8" w:rsidRDefault="005E5ED8" w:rsidP="00D16B37">
            <w:pPr>
              <w:jc w:val="both"/>
            </w:pPr>
            <w:r>
              <w:t>12.02</w:t>
            </w:r>
          </w:p>
          <w:p w:rsidR="005E5ED8" w:rsidRPr="003C369E" w:rsidRDefault="005E5ED8" w:rsidP="00D16B37">
            <w:pPr>
              <w:jc w:val="both"/>
            </w:pPr>
            <w:r>
              <w:t>13.02</w:t>
            </w:r>
          </w:p>
        </w:tc>
        <w:tc>
          <w:tcPr>
            <w:tcW w:w="992" w:type="dxa"/>
          </w:tcPr>
          <w:p w:rsidR="005E5ED8" w:rsidRPr="004B1397" w:rsidRDefault="005E5ED8" w:rsidP="00D16B37">
            <w:pPr>
              <w:rPr>
                <w:sz w:val="20"/>
                <w:szCs w:val="20"/>
              </w:rPr>
            </w:pPr>
          </w:p>
        </w:tc>
        <w:tc>
          <w:tcPr>
            <w:tcW w:w="1418" w:type="dxa"/>
          </w:tcPr>
          <w:p w:rsidR="005E5ED8" w:rsidRPr="006F79C2" w:rsidRDefault="005E5ED8" w:rsidP="00D16B37">
            <w:r w:rsidRPr="006F79C2">
              <w:t>В(6),В10</w:t>
            </w:r>
          </w:p>
        </w:tc>
        <w:tc>
          <w:tcPr>
            <w:tcW w:w="3218" w:type="dxa"/>
          </w:tcPr>
          <w:p w:rsidR="005E5ED8" w:rsidRPr="006F79C2" w:rsidRDefault="005E5ED8" w:rsidP="00D16B37"/>
        </w:tc>
      </w:tr>
      <w:tr w:rsidR="005E5ED8" w:rsidTr="00942A3D">
        <w:trPr>
          <w:trHeight w:val="360"/>
        </w:trPr>
        <w:tc>
          <w:tcPr>
            <w:tcW w:w="851" w:type="dxa"/>
          </w:tcPr>
          <w:p w:rsidR="005E5ED8" w:rsidRDefault="005E5ED8" w:rsidP="00D16B37">
            <w:pPr>
              <w:jc w:val="center"/>
            </w:pPr>
            <w:r>
              <w:t>62</w:t>
            </w:r>
          </w:p>
        </w:tc>
        <w:tc>
          <w:tcPr>
            <w:tcW w:w="5103" w:type="dxa"/>
          </w:tcPr>
          <w:p w:rsidR="005E5ED8" w:rsidRDefault="005E5ED8" w:rsidP="00D16B37">
            <w:r>
              <w:t>Правильное построение предложений с причастным оборотом</w:t>
            </w:r>
          </w:p>
        </w:tc>
        <w:tc>
          <w:tcPr>
            <w:tcW w:w="993" w:type="dxa"/>
          </w:tcPr>
          <w:p w:rsidR="005E5ED8" w:rsidRDefault="005E5ED8" w:rsidP="00D16B37">
            <w:pPr>
              <w:jc w:val="center"/>
            </w:pPr>
            <w:r>
              <w:t>1</w:t>
            </w:r>
          </w:p>
          <w:p w:rsidR="005E5ED8" w:rsidRDefault="005E5ED8" w:rsidP="00D16B37">
            <w:pPr>
              <w:jc w:val="center"/>
            </w:pPr>
          </w:p>
        </w:tc>
        <w:tc>
          <w:tcPr>
            <w:tcW w:w="992" w:type="dxa"/>
          </w:tcPr>
          <w:p w:rsidR="005E5ED8" w:rsidRPr="003C369E" w:rsidRDefault="005E5ED8" w:rsidP="00D16B37">
            <w:pPr>
              <w:jc w:val="both"/>
            </w:pPr>
            <w:r>
              <w:t>15.02</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63-65</w:t>
            </w:r>
          </w:p>
        </w:tc>
        <w:tc>
          <w:tcPr>
            <w:tcW w:w="5103" w:type="dxa"/>
          </w:tcPr>
          <w:p w:rsidR="005E5ED8" w:rsidRDefault="005E5ED8" w:rsidP="00D16B37">
            <w:r>
              <w:t>Обособленные обстоятельства. Выделительные знаки препинания при них. Правильное построение предложений с деепричастными оборотами</w:t>
            </w:r>
          </w:p>
        </w:tc>
        <w:tc>
          <w:tcPr>
            <w:tcW w:w="993" w:type="dxa"/>
          </w:tcPr>
          <w:p w:rsidR="005E5ED8" w:rsidRDefault="005E5ED8" w:rsidP="00D16B37">
            <w:pPr>
              <w:jc w:val="center"/>
            </w:pPr>
            <w:r>
              <w:t>3</w:t>
            </w:r>
          </w:p>
          <w:p w:rsidR="005E5ED8" w:rsidRDefault="005E5ED8" w:rsidP="00D16B37">
            <w:pPr>
              <w:jc w:val="center"/>
            </w:pPr>
          </w:p>
          <w:p w:rsidR="005E5ED8" w:rsidRDefault="005E5ED8" w:rsidP="00D16B37">
            <w:pPr>
              <w:jc w:val="center"/>
            </w:pPr>
          </w:p>
          <w:p w:rsidR="005E5ED8" w:rsidRDefault="005E5ED8" w:rsidP="00D16B37">
            <w:pPr>
              <w:jc w:val="center"/>
            </w:pPr>
          </w:p>
          <w:p w:rsidR="005E5ED8" w:rsidRDefault="005E5ED8" w:rsidP="00D16B37">
            <w:pPr>
              <w:jc w:val="center"/>
            </w:pPr>
          </w:p>
        </w:tc>
        <w:tc>
          <w:tcPr>
            <w:tcW w:w="992" w:type="dxa"/>
          </w:tcPr>
          <w:p w:rsidR="005E5ED8" w:rsidRDefault="005E5ED8" w:rsidP="00D16B37">
            <w:pPr>
              <w:jc w:val="both"/>
            </w:pPr>
            <w:r>
              <w:t>19.02</w:t>
            </w:r>
          </w:p>
          <w:p w:rsidR="005E5ED8" w:rsidRDefault="005E5ED8" w:rsidP="00D16B37">
            <w:pPr>
              <w:jc w:val="both"/>
            </w:pPr>
            <w:r>
              <w:t>20.02</w:t>
            </w:r>
          </w:p>
          <w:p w:rsidR="005E5ED8" w:rsidRPr="003C369E" w:rsidRDefault="005E5ED8" w:rsidP="00D16B37">
            <w:pPr>
              <w:jc w:val="both"/>
            </w:pPr>
            <w:r>
              <w:t>22.02</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722"/>
        </w:trPr>
        <w:tc>
          <w:tcPr>
            <w:tcW w:w="851" w:type="dxa"/>
          </w:tcPr>
          <w:p w:rsidR="005E5ED8" w:rsidRDefault="005E5ED8" w:rsidP="00D16B37">
            <w:pPr>
              <w:jc w:val="center"/>
            </w:pPr>
            <w:r>
              <w:t>66</w:t>
            </w:r>
          </w:p>
        </w:tc>
        <w:tc>
          <w:tcPr>
            <w:tcW w:w="5103" w:type="dxa"/>
          </w:tcPr>
          <w:p w:rsidR="005E5ED8" w:rsidRDefault="005E5ED8" w:rsidP="00D16B37">
            <w:r w:rsidRPr="004B1397">
              <w:rPr>
                <w:b/>
                <w:bCs/>
              </w:rPr>
              <w:t xml:space="preserve">Рр </w:t>
            </w:r>
            <w:r w:rsidRPr="004B1397">
              <w:rPr>
                <w:bCs/>
              </w:rPr>
              <w:t>Подготовка к написанию к</w:t>
            </w:r>
            <w:r w:rsidRPr="007811E4">
              <w:t>онтрольно</w:t>
            </w:r>
            <w:r>
              <w:t>го</w:t>
            </w:r>
            <w:r w:rsidRPr="007811E4">
              <w:t xml:space="preserve"> </w:t>
            </w:r>
            <w:r>
              <w:t xml:space="preserve">сочинения </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26.02</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67</w:t>
            </w:r>
          </w:p>
        </w:tc>
        <w:tc>
          <w:tcPr>
            <w:tcW w:w="5103" w:type="dxa"/>
          </w:tcPr>
          <w:p w:rsidR="005E5ED8" w:rsidRPr="008B0C4D" w:rsidRDefault="005E5ED8" w:rsidP="00D16B37">
            <w:pPr>
              <w:rPr>
                <w:b/>
                <w:bCs/>
              </w:rPr>
            </w:pPr>
            <w:r w:rsidRPr="008B0C4D">
              <w:rPr>
                <w:b/>
                <w:bCs/>
              </w:rPr>
              <w:t>Р.р  Написание к</w:t>
            </w:r>
            <w:r w:rsidRPr="008B0C4D">
              <w:rPr>
                <w:b/>
              </w:rPr>
              <w:t xml:space="preserve">онтрольного </w:t>
            </w:r>
            <w:r>
              <w:rPr>
                <w:b/>
              </w:rPr>
              <w:t>сочинения</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27.02</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68-69</w:t>
            </w:r>
          </w:p>
          <w:p w:rsidR="005E5ED8" w:rsidRDefault="005E5ED8" w:rsidP="00D16B37"/>
        </w:tc>
        <w:tc>
          <w:tcPr>
            <w:tcW w:w="5103" w:type="dxa"/>
          </w:tcPr>
          <w:p w:rsidR="005E5ED8" w:rsidRPr="00652497" w:rsidRDefault="005E5ED8" w:rsidP="00D16B37">
            <w:r w:rsidRPr="004B1397">
              <w:rPr>
                <w:bCs/>
              </w:rPr>
              <w:t>Анализ изложения</w:t>
            </w:r>
            <w:r w:rsidRPr="00652497">
              <w:t xml:space="preserve"> Уточняющие,</w:t>
            </w:r>
            <w:r>
              <w:t xml:space="preserve"> поясняющие, присоединительные члены предложения</w:t>
            </w:r>
          </w:p>
        </w:tc>
        <w:tc>
          <w:tcPr>
            <w:tcW w:w="993" w:type="dxa"/>
          </w:tcPr>
          <w:p w:rsidR="005E5ED8" w:rsidRDefault="005E5ED8" w:rsidP="00D16B37">
            <w:pPr>
              <w:jc w:val="center"/>
            </w:pPr>
            <w:r>
              <w:t>2</w:t>
            </w:r>
          </w:p>
        </w:tc>
        <w:tc>
          <w:tcPr>
            <w:tcW w:w="992" w:type="dxa"/>
          </w:tcPr>
          <w:p w:rsidR="005E5ED8" w:rsidRDefault="005E5ED8" w:rsidP="00D16B37">
            <w:pPr>
              <w:jc w:val="both"/>
            </w:pPr>
            <w:r>
              <w:t>01.03</w:t>
            </w:r>
          </w:p>
          <w:p w:rsidR="005E5ED8" w:rsidRPr="003C369E" w:rsidRDefault="005E5ED8" w:rsidP="00D16B37">
            <w:pPr>
              <w:jc w:val="both"/>
            </w:pPr>
            <w:r>
              <w:t>05.03</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70-71</w:t>
            </w:r>
          </w:p>
        </w:tc>
        <w:tc>
          <w:tcPr>
            <w:tcW w:w="5103" w:type="dxa"/>
          </w:tcPr>
          <w:p w:rsidR="005E5ED8" w:rsidRDefault="005E5ED8" w:rsidP="00D16B37">
            <w:r>
              <w:t>Обособление уточняющих членов предложения</w:t>
            </w:r>
          </w:p>
          <w:p w:rsidR="005E5ED8" w:rsidRPr="00652497" w:rsidRDefault="005E5ED8" w:rsidP="00D16B37"/>
        </w:tc>
        <w:tc>
          <w:tcPr>
            <w:tcW w:w="993" w:type="dxa"/>
          </w:tcPr>
          <w:p w:rsidR="005E5ED8" w:rsidRDefault="005E5ED8" w:rsidP="00D16B37">
            <w:pPr>
              <w:jc w:val="center"/>
            </w:pPr>
            <w:r>
              <w:t>1</w:t>
            </w:r>
          </w:p>
        </w:tc>
        <w:tc>
          <w:tcPr>
            <w:tcW w:w="992" w:type="dxa"/>
          </w:tcPr>
          <w:p w:rsidR="005E5ED8" w:rsidRPr="003C369E" w:rsidRDefault="005E5ED8" w:rsidP="00D16B37">
            <w:pPr>
              <w:jc w:val="both"/>
            </w:pPr>
            <w:r>
              <w:t>06.03</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72-73</w:t>
            </w:r>
          </w:p>
        </w:tc>
        <w:tc>
          <w:tcPr>
            <w:tcW w:w="5103" w:type="dxa"/>
          </w:tcPr>
          <w:p w:rsidR="005E5ED8" w:rsidRDefault="005E5ED8" w:rsidP="00D16B37">
            <w:r>
              <w:t>Пунктуационный разбор членов предложений с обособленными членами</w:t>
            </w:r>
          </w:p>
        </w:tc>
        <w:tc>
          <w:tcPr>
            <w:tcW w:w="993" w:type="dxa"/>
          </w:tcPr>
          <w:p w:rsidR="005E5ED8" w:rsidRDefault="005E5ED8" w:rsidP="00D16B37">
            <w:pPr>
              <w:jc w:val="center"/>
            </w:pPr>
            <w:r>
              <w:t>2</w:t>
            </w:r>
          </w:p>
        </w:tc>
        <w:tc>
          <w:tcPr>
            <w:tcW w:w="992" w:type="dxa"/>
          </w:tcPr>
          <w:p w:rsidR="005E5ED8" w:rsidRDefault="005E5ED8" w:rsidP="00D16B37">
            <w:pPr>
              <w:jc w:val="both"/>
            </w:pPr>
            <w:r>
              <w:t>08.03</w:t>
            </w:r>
          </w:p>
          <w:p w:rsidR="005E5ED8" w:rsidRPr="003C369E" w:rsidRDefault="005E5ED8" w:rsidP="00D16B37">
            <w:pPr>
              <w:jc w:val="both"/>
            </w:pPr>
            <w:r>
              <w:t>12.03</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74</w:t>
            </w:r>
          </w:p>
        </w:tc>
        <w:tc>
          <w:tcPr>
            <w:tcW w:w="5103" w:type="dxa"/>
          </w:tcPr>
          <w:p w:rsidR="005E5ED8" w:rsidRDefault="005E5ED8" w:rsidP="00D16B37">
            <w:r>
              <w:t>Выделение интонацией обособленных членов</w:t>
            </w:r>
          </w:p>
          <w:p w:rsidR="005E5ED8" w:rsidRPr="00FC4FB0" w:rsidRDefault="005E5ED8" w:rsidP="00D16B37">
            <w:pPr>
              <w:rPr>
                <w:b/>
              </w:rPr>
            </w:pP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13.03</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75</w:t>
            </w:r>
          </w:p>
        </w:tc>
        <w:tc>
          <w:tcPr>
            <w:tcW w:w="5103" w:type="dxa"/>
          </w:tcPr>
          <w:p w:rsidR="005E5ED8" w:rsidRPr="00FC4FB0" w:rsidRDefault="005E5ED8" w:rsidP="00D16B37">
            <w:pPr>
              <w:rPr>
                <w:b/>
              </w:rPr>
            </w:pPr>
            <w:r>
              <w:t>Повторение изученного материала по теме «Обособленные члены предложения»</w:t>
            </w:r>
          </w:p>
          <w:p w:rsidR="005E5ED8" w:rsidRDefault="005E5ED8" w:rsidP="00D16B37"/>
        </w:tc>
        <w:tc>
          <w:tcPr>
            <w:tcW w:w="993" w:type="dxa"/>
          </w:tcPr>
          <w:p w:rsidR="005E5ED8" w:rsidRDefault="005E5ED8" w:rsidP="00D16B37">
            <w:pPr>
              <w:jc w:val="center"/>
            </w:pPr>
            <w:r>
              <w:t>1</w:t>
            </w:r>
          </w:p>
        </w:tc>
        <w:tc>
          <w:tcPr>
            <w:tcW w:w="992" w:type="dxa"/>
          </w:tcPr>
          <w:p w:rsidR="005E5ED8" w:rsidRPr="003C369E" w:rsidRDefault="005E5ED8" w:rsidP="00D16B37">
            <w:pPr>
              <w:jc w:val="both"/>
            </w:pPr>
            <w:r>
              <w:t>15.03</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76</w:t>
            </w:r>
          </w:p>
        </w:tc>
        <w:tc>
          <w:tcPr>
            <w:tcW w:w="5103" w:type="dxa"/>
          </w:tcPr>
          <w:p w:rsidR="005E5ED8" w:rsidRDefault="005E5ED8" w:rsidP="00D16B37">
            <w:r w:rsidRPr="00FC4FB0">
              <w:rPr>
                <w:b/>
              </w:rPr>
              <w:t>Урок-зачёт по теме «Обособленные члены предложения»</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19.03</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77</w:t>
            </w:r>
          </w:p>
        </w:tc>
        <w:tc>
          <w:tcPr>
            <w:tcW w:w="5103" w:type="dxa"/>
          </w:tcPr>
          <w:p w:rsidR="005E5ED8" w:rsidRPr="008B0C4D" w:rsidRDefault="005E5ED8" w:rsidP="00D16B37">
            <w:pPr>
              <w:rPr>
                <w:b/>
              </w:rPr>
            </w:pPr>
            <w:r>
              <w:rPr>
                <w:b/>
              </w:rPr>
              <w:t xml:space="preserve">Контрольный </w:t>
            </w:r>
            <w:r w:rsidRPr="008B0C4D">
              <w:rPr>
                <w:b/>
              </w:rPr>
              <w:t xml:space="preserve"> диктант по теме «Обособленные члены предложения»</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20.03</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Обращения, вводные конструкции (слова, словосочетания, предложения), вставные конструкции, междометия</w:t>
            </w:r>
          </w:p>
        </w:tc>
        <w:tc>
          <w:tcPr>
            <w:tcW w:w="993" w:type="dxa"/>
          </w:tcPr>
          <w:p w:rsidR="005E5ED8" w:rsidRPr="004B1397" w:rsidRDefault="005E5ED8" w:rsidP="00D16B37">
            <w:pPr>
              <w:jc w:val="center"/>
              <w:rPr>
                <w:b/>
                <w:bCs/>
              </w:rPr>
            </w:pPr>
            <w:r w:rsidRPr="004B1397">
              <w:rPr>
                <w:b/>
                <w:bCs/>
              </w:rPr>
              <w:t>9+2</w:t>
            </w:r>
          </w:p>
        </w:tc>
        <w:tc>
          <w:tcPr>
            <w:tcW w:w="992" w:type="dxa"/>
          </w:tcPr>
          <w:p w:rsidR="005E5ED8" w:rsidRPr="003C369E" w:rsidRDefault="005E5ED8" w:rsidP="00D16B37">
            <w:pPr>
              <w:jc w:val="both"/>
            </w:pP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78</w:t>
            </w:r>
          </w:p>
        </w:tc>
        <w:tc>
          <w:tcPr>
            <w:tcW w:w="5103" w:type="dxa"/>
          </w:tcPr>
          <w:p w:rsidR="005E5ED8" w:rsidRPr="00A77D16" w:rsidRDefault="005E5ED8" w:rsidP="00D16B37">
            <w:r>
              <w:t>Анализ диктанта. Слова грамматически не связанные с членами предложения. Обращение, его функции и способы выражения</w:t>
            </w:r>
          </w:p>
        </w:tc>
        <w:tc>
          <w:tcPr>
            <w:tcW w:w="993" w:type="dxa"/>
          </w:tcPr>
          <w:p w:rsidR="005E5ED8" w:rsidRPr="00A77D16" w:rsidRDefault="005E5ED8" w:rsidP="00D16B37">
            <w:pPr>
              <w:jc w:val="center"/>
            </w:pPr>
            <w:r>
              <w:t>1</w:t>
            </w:r>
          </w:p>
        </w:tc>
        <w:tc>
          <w:tcPr>
            <w:tcW w:w="992" w:type="dxa"/>
          </w:tcPr>
          <w:p w:rsidR="005E5ED8" w:rsidRPr="009F6DFE" w:rsidRDefault="005E5ED8" w:rsidP="00D16B37">
            <w:pPr>
              <w:jc w:val="both"/>
              <w:rPr>
                <w:u w:val="single"/>
              </w:rPr>
            </w:pPr>
            <w:r w:rsidRPr="009F6DFE">
              <w:rPr>
                <w:u w:val="single"/>
              </w:rPr>
              <w:t>22.03</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79</w:t>
            </w:r>
          </w:p>
        </w:tc>
        <w:tc>
          <w:tcPr>
            <w:tcW w:w="5103" w:type="dxa"/>
          </w:tcPr>
          <w:p w:rsidR="005E5ED8" w:rsidRDefault="005E5ED8" w:rsidP="00D16B37">
            <w:r>
              <w:t>Интонация предложений с обращениями. Знаки препинания при обращении</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02.04</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80</w:t>
            </w:r>
          </w:p>
        </w:tc>
        <w:tc>
          <w:tcPr>
            <w:tcW w:w="5103" w:type="dxa"/>
          </w:tcPr>
          <w:p w:rsidR="005E5ED8" w:rsidRDefault="005E5ED8" w:rsidP="00D16B37">
            <w:r>
              <w:t>Вводные конструкции (слова, словосочетания, предложения). Группы вводных конструкций по значению</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03.04</w:t>
            </w:r>
          </w:p>
        </w:tc>
        <w:tc>
          <w:tcPr>
            <w:tcW w:w="992" w:type="dxa"/>
          </w:tcPr>
          <w:p w:rsidR="005E5ED8" w:rsidRPr="004B1397" w:rsidRDefault="005E5ED8" w:rsidP="00D16B37">
            <w:pPr>
              <w:rPr>
                <w:sz w:val="20"/>
                <w:szCs w:val="20"/>
              </w:rPr>
            </w:pPr>
          </w:p>
        </w:tc>
        <w:tc>
          <w:tcPr>
            <w:tcW w:w="1418" w:type="dxa"/>
          </w:tcPr>
          <w:p w:rsidR="005E5ED8" w:rsidRPr="009733DD" w:rsidRDefault="005E5ED8" w:rsidP="00D16B37">
            <w:r w:rsidRPr="009733DD">
              <w:t>В(5), В5</w:t>
            </w:r>
          </w:p>
        </w:tc>
        <w:tc>
          <w:tcPr>
            <w:tcW w:w="3218" w:type="dxa"/>
          </w:tcPr>
          <w:p w:rsidR="005E5ED8" w:rsidRPr="009733DD" w:rsidRDefault="005E5ED8" w:rsidP="00D16B37"/>
        </w:tc>
      </w:tr>
      <w:tr w:rsidR="005E5ED8" w:rsidTr="00942A3D">
        <w:trPr>
          <w:trHeight w:val="360"/>
        </w:trPr>
        <w:tc>
          <w:tcPr>
            <w:tcW w:w="851" w:type="dxa"/>
          </w:tcPr>
          <w:p w:rsidR="005E5ED8" w:rsidRDefault="005E5ED8" w:rsidP="00D16B37">
            <w:pPr>
              <w:jc w:val="center"/>
            </w:pPr>
            <w:r>
              <w:t>81</w:t>
            </w:r>
          </w:p>
        </w:tc>
        <w:tc>
          <w:tcPr>
            <w:tcW w:w="5103" w:type="dxa"/>
          </w:tcPr>
          <w:p w:rsidR="005E5ED8" w:rsidRDefault="005E5ED8" w:rsidP="00D16B37">
            <w:r>
              <w:t>Синонимия вводных конструкций. Использование вводных слов как средство связи предложений и смысловых частей. Знаки препинания при вводных конструкциях</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05.04</w:t>
            </w:r>
          </w:p>
        </w:tc>
        <w:tc>
          <w:tcPr>
            <w:tcW w:w="992" w:type="dxa"/>
          </w:tcPr>
          <w:p w:rsidR="005E5ED8" w:rsidRPr="004B1397" w:rsidRDefault="005E5ED8" w:rsidP="00D16B37">
            <w:pPr>
              <w:rPr>
                <w:sz w:val="20"/>
                <w:szCs w:val="20"/>
              </w:rPr>
            </w:pPr>
          </w:p>
        </w:tc>
        <w:tc>
          <w:tcPr>
            <w:tcW w:w="1418" w:type="dxa"/>
          </w:tcPr>
          <w:p w:rsidR="005E5ED8" w:rsidRPr="009733DD" w:rsidRDefault="005E5ED8" w:rsidP="00D16B37"/>
        </w:tc>
        <w:tc>
          <w:tcPr>
            <w:tcW w:w="3218" w:type="dxa"/>
          </w:tcPr>
          <w:p w:rsidR="005E5ED8" w:rsidRPr="009733DD" w:rsidRDefault="005E5ED8" w:rsidP="00D16B37"/>
        </w:tc>
      </w:tr>
      <w:tr w:rsidR="005E5ED8" w:rsidTr="00942A3D">
        <w:trPr>
          <w:trHeight w:val="360"/>
        </w:trPr>
        <w:tc>
          <w:tcPr>
            <w:tcW w:w="851" w:type="dxa"/>
          </w:tcPr>
          <w:p w:rsidR="005E5ED8" w:rsidRDefault="005E5ED8" w:rsidP="00D16B37">
            <w:pPr>
              <w:jc w:val="center"/>
            </w:pPr>
            <w:r>
              <w:t>82</w:t>
            </w:r>
          </w:p>
        </w:tc>
        <w:tc>
          <w:tcPr>
            <w:tcW w:w="5103" w:type="dxa"/>
          </w:tcPr>
          <w:p w:rsidR="005E5ED8" w:rsidRDefault="005E5ED8" w:rsidP="00D16B37">
            <w:r>
              <w:t>Вставные конструкции</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09.04</w:t>
            </w:r>
          </w:p>
        </w:tc>
        <w:tc>
          <w:tcPr>
            <w:tcW w:w="992" w:type="dxa"/>
          </w:tcPr>
          <w:p w:rsidR="005E5ED8" w:rsidRPr="004B1397" w:rsidRDefault="005E5ED8" w:rsidP="00D16B37">
            <w:pPr>
              <w:rPr>
                <w:sz w:val="20"/>
                <w:szCs w:val="20"/>
              </w:rPr>
            </w:pPr>
          </w:p>
        </w:tc>
        <w:tc>
          <w:tcPr>
            <w:tcW w:w="1418" w:type="dxa"/>
          </w:tcPr>
          <w:p w:rsidR="005E5ED8" w:rsidRPr="009733DD" w:rsidRDefault="005E5ED8" w:rsidP="00D16B37"/>
        </w:tc>
        <w:tc>
          <w:tcPr>
            <w:tcW w:w="3218" w:type="dxa"/>
          </w:tcPr>
          <w:p w:rsidR="005E5ED8" w:rsidRPr="009733DD" w:rsidRDefault="005E5ED8" w:rsidP="00D16B37"/>
        </w:tc>
      </w:tr>
      <w:tr w:rsidR="005E5ED8" w:rsidTr="00942A3D">
        <w:trPr>
          <w:trHeight w:val="360"/>
        </w:trPr>
        <w:tc>
          <w:tcPr>
            <w:tcW w:w="851" w:type="dxa"/>
          </w:tcPr>
          <w:p w:rsidR="005E5ED8" w:rsidRDefault="005E5ED8" w:rsidP="00D16B37">
            <w:pPr>
              <w:jc w:val="center"/>
            </w:pPr>
            <w:r>
              <w:t>83</w:t>
            </w:r>
          </w:p>
        </w:tc>
        <w:tc>
          <w:tcPr>
            <w:tcW w:w="5103" w:type="dxa"/>
          </w:tcPr>
          <w:p w:rsidR="005E5ED8" w:rsidRDefault="005E5ED8" w:rsidP="00D16B37">
            <w:r>
              <w:t>Особенности употребления вставных конструкций .Междометия</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10.04</w:t>
            </w:r>
          </w:p>
        </w:tc>
        <w:tc>
          <w:tcPr>
            <w:tcW w:w="992" w:type="dxa"/>
          </w:tcPr>
          <w:p w:rsidR="005E5ED8" w:rsidRPr="004B1397" w:rsidRDefault="005E5ED8" w:rsidP="00D16B37">
            <w:pPr>
              <w:rPr>
                <w:sz w:val="20"/>
                <w:szCs w:val="20"/>
              </w:rPr>
            </w:pPr>
          </w:p>
        </w:tc>
        <w:tc>
          <w:tcPr>
            <w:tcW w:w="1418" w:type="dxa"/>
          </w:tcPr>
          <w:p w:rsidR="005E5ED8" w:rsidRPr="009733DD" w:rsidRDefault="005E5ED8" w:rsidP="00D16B37"/>
        </w:tc>
        <w:tc>
          <w:tcPr>
            <w:tcW w:w="3218" w:type="dxa"/>
          </w:tcPr>
          <w:p w:rsidR="005E5ED8" w:rsidRPr="009733DD" w:rsidRDefault="005E5ED8" w:rsidP="00D16B37"/>
        </w:tc>
      </w:tr>
      <w:tr w:rsidR="005E5ED8" w:rsidTr="00942A3D">
        <w:trPr>
          <w:trHeight w:val="360"/>
        </w:trPr>
        <w:tc>
          <w:tcPr>
            <w:tcW w:w="851" w:type="dxa"/>
          </w:tcPr>
          <w:p w:rsidR="005E5ED8" w:rsidRDefault="005E5ED8" w:rsidP="00D16B37">
            <w:pPr>
              <w:jc w:val="center"/>
            </w:pPr>
            <w:r>
              <w:t>84</w:t>
            </w:r>
          </w:p>
        </w:tc>
        <w:tc>
          <w:tcPr>
            <w:tcW w:w="5103" w:type="dxa"/>
          </w:tcPr>
          <w:p w:rsidR="005E5ED8" w:rsidRDefault="005E5ED8" w:rsidP="00D16B37">
            <w:r>
              <w:t>Синтаксический и пунктуационный разбор предложений со словами, словосочетаниями, предложениями грамматически не связанными с членами предложения</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12.04</w:t>
            </w:r>
          </w:p>
        </w:tc>
        <w:tc>
          <w:tcPr>
            <w:tcW w:w="992" w:type="dxa"/>
          </w:tcPr>
          <w:p w:rsidR="005E5ED8" w:rsidRPr="004B1397" w:rsidRDefault="005E5ED8" w:rsidP="00D16B37">
            <w:pPr>
              <w:rPr>
                <w:sz w:val="20"/>
                <w:szCs w:val="20"/>
              </w:rPr>
            </w:pPr>
          </w:p>
        </w:tc>
        <w:tc>
          <w:tcPr>
            <w:tcW w:w="1418" w:type="dxa"/>
          </w:tcPr>
          <w:p w:rsidR="005E5ED8" w:rsidRPr="009733DD" w:rsidRDefault="005E5ED8" w:rsidP="00D16B37">
            <w:r w:rsidRPr="009733DD">
              <w:t>В(5), В12</w:t>
            </w:r>
          </w:p>
        </w:tc>
        <w:tc>
          <w:tcPr>
            <w:tcW w:w="3218" w:type="dxa"/>
          </w:tcPr>
          <w:p w:rsidR="005E5ED8" w:rsidRPr="009733DD" w:rsidRDefault="005E5ED8" w:rsidP="00D16B37"/>
        </w:tc>
      </w:tr>
      <w:tr w:rsidR="005E5ED8" w:rsidTr="00942A3D">
        <w:trPr>
          <w:trHeight w:val="360"/>
        </w:trPr>
        <w:tc>
          <w:tcPr>
            <w:tcW w:w="851" w:type="dxa"/>
          </w:tcPr>
          <w:p w:rsidR="005E5ED8" w:rsidRDefault="005E5ED8" w:rsidP="00D16B37">
            <w:pPr>
              <w:jc w:val="center"/>
            </w:pPr>
            <w:r>
              <w:t>85</w:t>
            </w:r>
          </w:p>
        </w:tc>
        <w:tc>
          <w:tcPr>
            <w:tcW w:w="5103" w:type="dxa"/>
          </w:tcPr>
          <w:p w:rsidR="005E5ED8" w:rsidRPr="009C73B8" w:rsidRDefault="005E5ED8" w:rsidP="00D16B37">
            <w:r w:rsidRPr="004B1397">
              <w:rPr>
                <w:b/>
                <w:bCs/>
              </w:rPr>
              <w:t xml:space="preserve">Рр </w:t>
            </w:r>
            <w:r w:rsidRPr="004B1397">
              <w:rPr>
                <w:bCs/>
              </w:rPr>
              <w:t>Подготовка к написанию</w:t>
            </w:r>
            <w:r w:rsidRPr="004B1397">
              <w:rPr>
                <w:b/>
                <w:bCs/>
              </w:rPr>
              <w:t xml:space="preserve"> </w:t>
            </w:r>
            <w:r>
              <w:t xml:space="preserve"> к</w:t>
            </w:r>
            <w:r w:rsidRPr="00E1242C">
              <w:t>онтрольно</w:t>
            </w:r>
            <w:r>
              <w:t>го изложения на публицистическую тему</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16.04</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86</w:t>
            </w:r>
          </w:p>
        </w:tc>
        <w:tc>
          <w:tcPr>
            <w:tcW w:w="5103" w:type="dxa"/>
          </w:tcPr>
          <w:p w:rsidR="005E5ED8" w:rsidRPr="008B0C4D" w:rsidRDefault="005E5ED8" w:rsidP="00D16B37">
            <w:pPr>
              <w:rPr>
                <w:b/>
                <w:bCs/>
              </w:rPr>
            </w:pPr>
            <w:r w:rsidRPr="008B0C4D">
              <w:rPr>
                <w:b/>
                <w:bCs/>
              </w:rPr>
              <w:t xml:space="preserve">Рр Написание </w:t>
            </w:r>
            <w:r w:rsidRPr="008B0C4D">
              <w:rPr>
                <w:b/>
              </w:rPr>
              <w:t xml:space="preserve"> контрольно</w:t>
            </w:r>
            <w:r>
              <w:rPr>
                <w:b/>
              </w:rPr>
              <w:t xml:space="preserve">го изложения </w:t>
            </w:r>
            <w:r w:rsidRPr="008B0C4D">
              <w:rPr>
                <w:b/>
              </w:rPr>
              <w:t xml:space="preserve"> на публицистическую тему</w:t>
            </w:r>
            <w:r>
              <w:rPr>
                <w:b/>
              </w:rPr>
              <w:t xml:space="preserve"> (упр.264)</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17.04</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87</w:t>
            </w:r>
          </w:p>
        </w:tc>
        <w:tc>
          <w:tcPr>
            <w:tcW w:w="5103" w:type="dxa"/>
          </w:tcPr>
          <w:p w:rsidR="005E5ED8" w:rsidRPr="009C73B8" w:rsidRDefault="005E5ED8" w:rsidP="00D16B37">
            <w:r>
              <w:t xml:space="preserve">Анализ изложения. </w:t>
            </w:r>
            <w:r w:rsidRPr="009C73B8">
              <w:t>Обоб</w:t>
            </w:r>
            <w:r>
              <w:t>щение по теме «</w:t>
            </w:r>
            <w:r w:rsidRPr="009C73B8">
              <w:t>Обращения, вводные конструкции), вставные конструкции, междометия</w:t>
            </w:r>
            <w:r>
              <w:t>»</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19.04</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88</w:t>
            </w:r>
          </w:p>
        </w:tc>
        <w:tc>
          <w:tcPr>
            <w:tcW w:w="5103" w:type="dxa"/>
          </w:tcPr>
          <w:p w:rsidR="005E5ED8" w:rsidRPr="009C73B8" w:rsidRDefault="005E5ED8" w:rsidP="00D16B37">
            <w:r w:rsidRPr="00934B12">
              <w:rPr>
                <w:b/>
              </w:rPr>
              <w:t xml:space="preserve">Контрольный диктант </w:t>
            </w:r>
            <w:r>
              <w:t xml:space="preserve"> </w:t>
            </w:r>
            <w:r w:rsidRPr="00934B12">
              <w:rPr>
                <w:b/>
              </w:rPr>
              <w:t>№3</w:t>
            </w:r>
            <w:r>
              <w:rPr>
                <w:b/>
              </w:rPr>
              <w:t xml:space="preserve"> </w:t>
            </w:r>
            <w:r>
              <w:t>по теме «</w:t>
            </w:r>
            <w:r w:rsidRPr="009C73B8">
              <w:t>Обращения, вводные конструкции), вставные конструкции, междометия</w:t>
            </w:r>
            <w:r>
              <w:t>»</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23.04</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288"/>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Прямая и косвенная речь</w:t>
            </w:r>
          </w:p>
        </w:tc>
        <w:tc>
          <w:tcPr>
            <w:tcW w:w="993" w:type="dxa"/>
          </w:tcPr>
          <w:p w:rsidR="005E5ED8" w:rsidRPr="004B1397" w:rsidRDefault="005E5ED8" w:rsidP="00D16B37">
            <w:pPr>
              <w:jc w:val="center"/>
              <w:rPr>
                <w:b/>
                <w:bCs/>
              </w:rPr>
            </w:pPr>
            <w:r w:rsidRPr="004B1397">
              <w:rPr>
                <w:b/>
                <w:bCs/>
              </w:rPr>
              <w:t>6+1</w:t>
            </w:r>
          </w:p>
        </w:tc>
        <w:tc>
          <w:tcPr>
            <w:tcW w:w="992" w:type="dxa"/>
          </w:tcPr>
          <w:p w:rsidR="005E5ED8" w:rsidRPr="004B1397" w:rsidRDefault="005E5ED8" w:rsidP="00D16B37">
            <w:pPr>
              <w:jc w:val="both"/>
              <w:rPr>
                <w:b/>
                <w:bCs/>
              </w:rPr>
            </w:pP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89</w:t>
            </w:r>
          </w:p>
        </w:tc>
        <w:tc>
          <w:tcPr>
            <w:tcW w:w="5103" w:type="dxa"/>
          </w:tcPr>
          <w:p w:rsidR="005E5ED8" w:rsidRDefault="005E5ED8" w:rsidP="00D16B37">
            <w:r>
              <w:t>Анализ диктанта. Способы передачи чужой речи</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24.04</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90-91</w:t>
            </w:r>
          </w:p>
        </w:tc>
        <w:tc>
          <w:tcPr>
            <w:tcW w:w="5103" w:type="dxa"/>
          </w:tcPr>
          <w:p w:rsidR="005E5ED8" w:rsidRDefault="005E5ED8" w:rsidP="00D16B37">
            <w:r>
              <w:t>Предложения с прямой речью. Знаки препинания в них. Диалог</w:t>
            </w:r>
          </w:p>
        </w:tc>
        <w:tc>
          <w:tcPr>
            <w:tcW w:w="993" w:type="dxa"/>
          </w:tcPr>
          <w:p w:rsidR="005E5ED8" w:rsidRDefault="005E5ED8" w:rsidP="00D16B37">
            <w:pPr>
              <w:jc w:val="center"/>
            </w:pPr>
            <w:r>
              <w:t>2</w:t>
            </w:r>
          </w:p>
        </w:tc>
        <w:tc>
          <w:tcPr>
            <w:tcW w:w="992" w:type="dxa"/>
          </w:tcPr>
          <w:p w:rsidR="005E5ED8" w:rsidRDefault="005E5ED8" w:rsidP="00D16B37">
            <w:pPr>
              <w:jc w:val="both"/>
            </w:pPr>
            <w:r>
              <w:t>26.04</w:t>
            </w:r>
          </w:p>
          <w:p w:rsidR="005E5ED8" w:rsidRPr="003C369E" w:rsidRDefault="005E5ED8" w:rsidP="00D16B37">
            <w:pPr>
              <w:jc w:val="both"/>
            </w:pPr>
            <w:r>
              <w:t>30.04</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92</w:t>
            </w:r>
          </w:p>
        </w:tc>
        <w:tc>
          <w:tcPr>
            <w:tcW w:w="5103" w:type="dxa"/>
          </w:tcPr>
          <w:p w:rsidR="005E5ED8" w:rsidRDefault="005E5ED8" w:rsidP="00D16B37">
            <w:r>
              <w:t>Предложения с косвенной речью. Замена прямой речи косвенной. Синонимия предложений с прямой и косвенной речью</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02.05+</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93</w:t>
            </w:r>
          </w:p>
        </w:tc>
        <w:tc>
          <w:tcPr>
            <w:tcW w:w="5103" w:type="dxa"/>
          </w:tcPr>
          <w:p w:rsidR="005E5ED8" w:rsidRDefault="005E5ED8" w:rsidP="00D16B37">
            <w:r>
              <w:t>Цитаты и знаки препинания при них. Использование различных способов цитирования в собственных речевых высказываниях. Синтаксический и пунктуационный разборы предложений с чужой речью</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03.05</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94</w:t>
            </w:r>
          </w:p>
        </w:tc>
        <w:tc>
          <w:tcPr>
            <w:tcW w:w="5103" w:type="dxa"/>
          </w:tcPr>
          <w:p w:rsidR="005E5ED8" w:rsidRDefault="005E5ED8" w:rsidP="00D16B37">
            <w:r w:rsidRPr="008B0C4D">
              <w:rPr>
                <w:b/>
                <w:bCs/>
              </w:rPr>
              <w:t xml:space="preserve">Рр </w:t>
            </w:r>
            <w:r>
              <w:rPr>
                <w:b/>
                <w:bCs/>
              </w:rPr>
              <w:t xml:space="preserve">Подготовка к </w:t>
            </w:r>
            <w:r>
              <w:rPr>
                <w:b/>
              </w:rPr>
              <w:t xml:space="preserve">сжатому </w:t>
            </w:r>
            <w:r w:rsidRPr="008B0C4D">
              <w:rPr>
                <w:b/>
              </w:rPr>
              <w:t xml:space="preserve"> изложени</w:t>
            </w:r>
            <w:r>
              <w:rPr>
                <w:b/>
              </w:rPr>
              <w:t>ю</w:t>
            </w:r>
            <w:r>
              <w:t xml:space="preserve"> (упр.419)</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07.05</w:t>
            </w:r>
          </w:p>
        </w:tc>
        <w:tc>
          <w:tcPr>
            <w:tcW w:w="992" w:type="dxa"/>
          </w:tcPr>
          <w:p w:rsidR="005E5ED8" w:rsidRPr="004B1397" w:rsidRDefault="005E5ED8" w:rsidP="00D16B37">
            <w:pPr>
              <w:rPr>
                <w:sz w:val="20"/>
                <w:szCs w:val="20"/>
              </w:rPr>
            </w:pPr>
          </w:p>
        </w:tc>
        <w:tc>
          <w:tcPr>
            <w:tcW w:w="1418" w:type="dxa"/>
          </w:tcPr>
          <w:p w:rsidR="005E5ED8" w:rsidRPr="009733DD" w:rsidRDefault="005E5ED8" w:rsidP="00D16B37">
            <w:r>
              <w:t>В(</w:t>
            </w:r>
            <w:r w:rsidRPr="009733DD">
              <w:t>8), С1</w:t>
            </w:r>
          </w:p>
        </w:tc>
        <w:tc>
          <w:tcPr>
            <w:tcW w:w="3218" w:type="dxa"/>
          </w:tcPr>
          <w:p w:rsidR="005E5ED8" w:rsidRPr="009733DD" w:rsidRDefault="005E5ED8" w:rsidP="00D16B37"/>
        </w:tc>
      </w:tr>
      <w:tr w:rsidR="005E5ED8" w:rsidTr="00942A3D">
        <w:trPr>
          <w:trHeight w:val="360"/>
        </w:trPr>
        <w:tc>
          <w:tcPr>
            <w:tcW w:w="851" w:type="dxa"/>
          </w:tcPr>
          <w:p w:rsidR="005E5ED8" w:rsidRDefault="005E5ED8" w:rsidP="00D16B37">
            <w:pPr>
              <w:jc w:val="center"/>
            </w:pPr>
            <w:r>
              <w:t>95</w:t>
            </w:r>
          </w:p>
        </w:tc>
        <w:tc>
          <w:tcPr>
            <w:tcW w:w="5103" w:type="dxa"/>
          </w:tcPr>
          <w:p w:rsidR="005E5ED8" w:rsidRDefault="005E5ED8" w:rsidP="00D16B37">
            <w:r w:rsidRPr="008B0C4D">
              <w:rPr>
                <w:b/>
                <w:bCs/>
              </w:rPr>
              <w:t xml:space="preserve">Рр </w:t>
            </w:r>
            <w:r>
              <w:rPr>
                <w:b/>
                <w:bCs/>
              </w:rPr>
              <w:t xml:space="preserve">Итоговый контроль. </w:t>
            </w:r>
            <w:r w:rsidRPr="008B0C4D">
              <w:rPr>
                <w:b/>
              </w:rPr>
              <w:t>Сжатое изложение</w:t>
            </w:r>
            <w:r>
              <w:t xml:space="preserve"> (упр.419)</w:t>
            </w:r>
          </w:p>
        </w:tc>
        <w:tc>
          <w:tcPr>
            <w:tcW w:w="993" w:type="dxa"/>
          </w:tcPr>
          <w:p w:rsidR="005E5ED8" w:rsidRDefault="005E5ED8" w:rsidP="00D16B37">
            <w:pPr>
              <w:jc w:val="center"/>
            </w:pPr>
            <w:r>
              <w:t>1</w:t>
            </w:r>
          </w:p>
        </w:tc>
        <w:tc>
          <w:tcPr>
            <w:tcW w:w="992" w:type="dxa"/>
          </w:tcPr>
          <w:p w:rsidR="005E5ED8" w:rsidRPr="003C369E" w:rsidRDefault="005E5ED8" w:rsidP="00D16B37">
            <w:pPr>
              <w:jc w:val="both"/>
            </w:pPr>
            <w:r>
              <w:t>08.05</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p>
        </w:tc>
        <w:tc>
          <w:tcPr>
            <w:tcW w:w="5103" w:type="dxa"/>
          </w:tcPr>
          <w:p w:rsidR="005E5ED8" w:rsidRPr="004B1397" w:rsidRDefault="005E5ED8" w:rsidP="00D16B37">
            <w:pPr>
              <w:jc w:val="center"/>
              <w:rPr>
                <w:b/>
                <w:bCs/>
              </w:rPr>
            </w:pPr>
            <w:r w:rsidRPr="004B1397">
              <w:rPr>
                <w:b/>
                <w:bCs/>
              </w:rPr>
              <w:t>Повторение изученного  8 классе</w:t>
            </w:r>
          </w:p>
        </w:tc>
        <w:tc>
          <w:tcPr>
            <w:tcW w:w="993" w:type="dxa"/>
          </w:tcPr>
          <w:p w:rsidR="005E5ED8" w:rsidRPr="004B1397" w:rsidRDefault="005E5ED8" w:rsidP="00D16B37">
            <w:pPr>
              <w:jc w:val="center"/>
              <w:rPr>
                <w:b/>
                <w:bCs/>
              </w:rPr>
            </w:pPr>
            <w:r>
              <w:rPr>
                <w:b/>
                <w:bCs/>
              </w:rPr>
              <w:t>10</w:t>
            </w:r>
          </w:p>
        </w:tc>
        <w:tc>
          <w:tcPr>
            <w:tcW w:w="992" w:type="dxa"/>
          </w:tcPr>
          <w:p w:rsidR="005E5ED8" w:rsidRPr="004B1397" w:rsidRDefault="005E5ED8" w:rsidP="00D16B37">
            <w:pPr>
              <w:jc w:val="both"/>
              <w:rPr>
                <w:b/>
                <w:bCs/>
              </w:rPr>
            </w:pP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96-98</w:t>
            </w:r>
          </w:p>
        </w:tc>
        <w:tc>
          <w:tcPr>
            <w:tcW w:w="5103" w:type="dxa"/>
          </w:tcPr>
          <w:p w:rsidR="005E5ED8" w:rsidRDefault="005E5ED8" w:rsidP="00D16B37">
            <w:r>
              <w:t>Анализ изложения. Синтаксис и морфология</w:t>
            </w:r>
          </w:p>
        </w:tc>
        <w:tc>
          <w:tcPr>
            <w:tcW w:w="993" w:type="dxa"/>
          </w:tcPr>
          <w:p w:rsidR="005E5ED8" w:rsidRDefault="005E5ED8" w:rsidP="00D16B37">
            <w:pPr>
              <w:jc w:val="center"/>
            </w:pPr>
            <w:r>
              <w:t>3</w:t>
            </w:r>
          </w:p>
        </w:tc>
        <w:tc>
          <w:tcPr>
            <w:tcW w:w="992" w:type="dxa"/>
          </w:tcPr>
          <w:p w:rsidR="005E5ED8" w:rsidRDefault="005E5ED8" w:rsidP="00D16B37">
            <w:pPr>
              <w:jc w:val="both"/>
            </w:pPr>
            <w:r>
              <w:t>10.05</w:t>
            </w:r>
          </w:p>
          <w:p w:rsidR="005E5ED8" w:rsidRDefault="005E5ED8" w:rsidP="00D16B37">
            <w:pPr>
              <w:jc w:val="both"/>
            </w:pPr>
            <w:r>
              <w:t>14.05</w:t>
            </w:r>
          </w:p>
          <w:p w:rsidR="005E5ED8" w:rsidRPr="003C369E" w:rsidRDefault="005E5ED8" w:rsidP="00D16B37">
            <w:pPr>
              <w:jc w:val="both"/>
            </w:pPr>
            <w:r>
              <w:t>15.05</w:t>
            </w:r>
          </w:p>
        </w:tc>
        <w:tc>
          <w:tcPr>
            <w:tcW w:w="992" w:type="dxa"/>
          </w:tcPr>
          <w:p w:rsidR="005E5ED8" w:rsidRPr="004B1397" w:rsidRDefault="005E5ED8" w:rsidP="00D16B37">
            <w:pPr>
              <w:rPr>
                <w:sz w:val="20"/>
                <w:szCs w:val="20"/>
              </w:rPr>
            </w:pPr>
          </w:p>
        </w:tc>
        <w:tc>
          <w:tcPr>
            <w:tcW w:w="1418" w:type="dxa"/>
          </w:tcPr>
          <w:p w:rsidR="005E5ED8" w:rsidRPr="004B1397" w:rsidRDefault="005E5ED8" w:rsidP="00D16B37">
            <w:pPr>
              <w:rPr>
                <w:sz w:val="20"/>
                <w:szCs w:val="20"/>
              </w:rPr>
            </w:pPr>
          </w:p>
        </w:tc>
        <w:tc>
          <w:tcPr>
            <w:tcW w:w="3218" w:type="dxa"/>
          </w:tcPr>
          <w:p w:rsidR="005E5ED8" w:rsidRPr="004B1397" w:rsidRDefault="005E5ED8" w:rsidP="00D16B37">
            <w:pPr>
              <w:rPr>
                <w:sz w:val="20"/>
                <w:szCs w:val="20"/>
              </w:rPr>
            </w:pPr>
          </w:p>
        </w:tc>
      </w:tr>
      <w:tr w:rsidR="005E5ED8" w:rsidTr="00942A3D">
        <w:trPr>
          <w:trHeight w:val="360"/>
        </w:trPr>
        <w:tc>
          <w:tcPr>
            <w:tcW w:w="851" w:type="dxa"/>
          </w:tcPr>
          <w:p w:rsidR="005E5ED8" w:rsidRDefault="005E5ED8" w:rsidP="00D16B37">
            <w:pPr>
              <w:jc w:val="center"/>
            </w:pPr>
            <w:r>
              <w:t>99-101</w:t>
            </w:r>
          </w:p>
        </w:tc>
        <w:tc>
          <w:tcPr>
            <w:tcW w:w="5103" w:type="dxa"/>
          </w:tcPr>
          <w:p w:rsidR="005E5ED8" w:rsidRDefault="005E5ED8" w:rsidP="00D16B37">
            <w:r>
              <w:t>Синтаксис и пунктуация</w:t>
            </w:r>
          </w:p>
        </w:tc>
        <w:tc>
          <w:tcPr>
            <w:tcW w:w="993" w:type="dxa"/>
          </w:tcPr>
          <w:p w:rsidR="005E5ED8" w:rsidRDefault="005E5ED8" w:rsidP="00D16B37">
            <w:pPr>
              <w:jc w:val="center"/>
            </w:pPr>
            <w:r>
              <w:t>3</w:t>
            </w:r>
          </w:p>
        </w:tc>
        <w:tc>
          <w:tcPr>
            <w:tcW w:w="992" w:type="dxa"/>
          </w:tcPr>
          <w:p w:rsidR="005E5ED8" w:rsidRDefault="005E5ED8" w:rsidP="00D16B37">
            <w:pPr>
              <w:jc w:val="both"/>
            </w:pPr>
            <w:r>
              <w:t>17.05</w:t>
            </w:r>
          </w:p>
          <w:p w:rsidR="005E5ED8" w:rsidRDefault="005E5ED8" w:rsidP="00D16B37">
            <w:pPr>
              <w:jc w:val="both"/>
            </w:pPr>
            <w:r>
              <w:t>21.05</w:t>
            </w:r>
          </w:p>
          <w:p w:rsidR="005E5ED8" w:rsidRPr="003C369E" w:rsidRDefault="005E5ED8" w:rsidP="00D16B37">
            <w:pPr>
              <w:jc w:val="both"/>
            </w:pPr>
            <w:r>
              <w:t>22.05</w:t>
            </w:r>
          </w:p>
        </w:tc>
        <w:tc>
          <w:tcPr>
            <w:tcW w:w="992" w:type="dxa"/>
          </w:tcPr>
          <w:p w:rsidR="005E5ED8" w:rsidRPr="004B1397" w:rsidRDefault="005E5ED8" w:rsidP="00D16B37">
            <w:pPr>
              <w:rPr>
                <w:sz w:val="20"/>
                <w:szCs w:val="20"/>
              </w:rPr>
            </w:pPr>
          </w:p>
        </w:tc>
        <w:tc>
          <w:tcPr>
            <w:tcW w:w="1418" w:type="dxa"/>
          </w:tcPr>
          <w:p w:rsidR="005E5ED8" w:rsidRPr="008B0B4F" w:rsidRDefault="005E5ED8" w:rsidP="00D16B37">
            <w:r w:rsidRPr="008B0B4F">
              <w:t>В9-В14</w:t>
            </w:r>
          </w:p>
        </w:tc>
        <w:tc>
          <w:tcPr>
            <w:tcW w:w="3218" w:type="dxa"/>
          </w:tcPr>
          <w:p w:rsidR="005E5ED8" w:rsidRPr="008B0B4F" w:rsidRDefault="005E5ED8" w:rsidP="00D16B37"/>
        </w:tc>
      </w:tr>
      <w:tr w:rsidR="005E5ED8" w:rsidTr="00942A3D">
        <w:trPr>
          <w:trHeight w:val="360"/>
        </w:trPr>
        <w:tc>
          <w:tcPr>
            <w:tcW w:w="851" w:type="dxa"/>
          </w:tcPr>
          <w:p w:rsidR="005E5ED8" w:rsidRDefault="005E5ED8" w:rsidP="00D16B37">
            <w:pPr>
              <w:jc w:val="center"/>
            </w:pPr>
            <w:r>
              <w:t>102-105</w:t>
            </w:r>
          </w:p>
        </w:tc>
        <w:tc>
          <w:tcPr>
            <w:tcW w:w="5103" w:type="dxa"/>
          </w:tcPr>
          <w:p w:rsidR="005E5ED8" w:rsidRDefault="005E5ED8" w:rsidP="00D16B37">
            <w:r>
              <w:t>Синтаксис и орфография</w:t>
            </w:r>
          </w:p>
          <w:p w:rsidR="005E5ED8" w:rsidRPr="004B1397" w:rsidRDefault="005E5ED8" w:rsidP="00D16B37">
            <w:pPr>
              <w:rPr>
                <w:b/>
                <w:bCs/>
              </w:rPr>
            </w:pPr>
          </w:p>
        </w:tc>
        <w:tc>
          <w:tcPr>
            <w:tcW w:w="993" w:type="dxa"/>
          </w:tcPr>
          <w:p w:rsidR="005E5ED8" w:rsidRDefault="005E5ED8" w:rsidP="00D16B37">
            <w:pPr>
              <w:jc w:val="center"/>
            </w:pPr>
            <w:r>
              <w:t>4</w:t>
            </w:r>
          </w:p>
        </w:tc>
        <w:tc>
          <w:tcPr>
            <w:tcW w:w="992" w:type="dxa"/>
          </w:tcPr>
          <w:p w:rsidR="005E5ED8" w:rsidRDefault="005E5ED8" w:rsidP="00D16B37">
            <w:pPr>
              <w:jc w:val="both"/>
            </w:pPr>
            <w:r>
              <w:t>24.05</w:t>
            </w:r>
          </w:p>
          <w:p w:rsidR="005E5ED8" w:rsidRDefault="005E5ED8" w:rsidP="00D16B37">
            <w:pPr>
              <w:jc w:val="both"/>
            </w:pPr>
            <w:r>
              <w:t>28.05</w:t>
            </w:r>
          </w:p>
          <w:p w:rsidR="005E5ED8" w:rsidRDefault="005E5ED8" w:rsidP="00D16B37">
            <w:pPr>
              <w:jc w:val="both"/>
            </w:pPr>
            <w:r>
              <w:t>29.05</w:t>
            </w:r>
          </w:p>
          <w:p w:rsidR="005E5ED8" w:rsidRPr="003C369E" w:rsidRDefault="005E5ED8" w:rsidP="00D16B37">
            <w:pPr>
              <w:jc w:val="both"/>
            </w:pPr>
            <w:r>
              <w:t>31.05</w:t>
            </w:r>
          </w:p>
        </w:tc>
        <w:tc>
          <w:tcPr>
            <w:tcW w:w="992" w:type="dxa"/>
          </w:tcPr>
          <w:p w:rsidR="005E5ED8" w:rsidRPr="004B1397" w:rsidRDefault="005E5ED8" w:rsidP="00D16B37">
            <w:pPr>
              <w:rPr>
                <w:sz w:val="20"/>
                <w:szCs w:val="20"/>
              </w:rPr>
            </w:pPr>
          </w:p>
        </w:tc>
        <w:tc>
          <w:tcPr>
            <w:tcW w:w="1418" w:type="dxa"/>
          </w:tcPr>
          <w:p w:rsidR="005E5ED8" w:rsidRPr="008B0B4F" w:rsidRDefault="005E5ED8" w:rsidP="00D16B37">
            <w:r w:rsidRPr="008B0B4F">
              <w:t>А1-В4</w:t>
            </w:r>
          </w:p>
        </w:tc>
        <w:tc>
          <w:tcPr>
            <w:tcW w:w="3218" w:type="dxa"/>
          </w:tcPr>
          <w:p w:rsidR="005E5ED8" w:rsidRPr="008B0B4F" w:rsidRDefault="005E5ED8" w:rsidP="00D16B37"/>
        </w:tc>
      </w:tr>
    </w:tbl>
    <w:p w:rsidR="005E5ED8" w:rsidRPr="00E654D9" w:rsidRDefault="005E5ED8" w:rsidP="00E654D9">
      <w:pPr>
        <w:jc w:val="center"/>
        <w:rPr>
          <w:b/>
        </w:rPr>
      </w:pPr>
    </w:p>
    <w:p w:rsidR="005E5ED8" w:rsidRDefault="005E5ED8"/>
    <w:p w:rsidR="005E5ED8" w:rsidRDefault="005E5ED8"/>
    <w:p w:rsidR="005E5ED8" w:rsidRDefault="005E5ED8"/>
    <w:p w:rsidR="005E5ED8" w:rsidRDefault="005E5ED8"/>
    <w:p w:rsidR="005E5ED8" w:rsidRDefault="005E5ED8"/>
    <w:p w:rsidR="005E5ED8" w:rsidRDefault="005E5ED8"/>
    <w:p w:rsidR="005E5ED8" w:rsidRDefault="005E5ED8"/>
    <w:p w:rsidR="005E5ED8" w:rsidRDefault="005E5ED8" w:rsidP="000C29F4">
      <w:pPr>
        <w:jc w:val="center"/>
      </w:pPr>
    </w:p>
    <w:p w:rsidR="005E5ED8" w:rsidRDefault="005E5ED8" w:rsidP="000C29F4">
      <w:pPr>
        <w:jc w:val="center"/>
      </w:pPr>
    </w:p>
    <w:p w:rsidR="005E5ED8" w:rsidRDefault="005E5ED8" w:rsidP="000C29F4">
      <w:pPr>
        <w:jc w:val="center"/>
      </w:pPr>
      <w:r>
        <w:t>9 класс</w:t>
      </w:r>
    </w:p>
    <w:p w:rsidR="005E5ED8" w:rsidRDefault="005E5ED8"/>
    <w:p w:rsidR="005E5ED8" w:rsidRDefault="005E5ED8"/>
    <w:p w:rsidR="005E5ED8" w:rsidRDefault="005E5ED8"/>
    <w:p w:rsidR="005E5ED8" w:rsidRDefault="005E5ED8" w:rsidP="00C952AA">
      <w:pPr>
        <w:jc w:val="center"/>
      </w:pPr>
    </w:p>
    <w:tbl>
      <w:tblPr>
        <w:tblpPr w:leftFromText="180" w:rightFromText="180" w:vertAnchor="text" w:horzAnchor="page" w:tblpX="1" w:tblpY="-112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3892"/>
        <w:gridCol w:w="825"/>
        <w:gridCol w:w="825"/>
        <w:gridCol w:w="826"/>
        <w:gridCol w:w="1533"/>
        <w:gridCol w:w="2041"/>
      </w:tblGrid>
      <w:tr w:rsidR="005E5ED8" w:rsidTr="00D16B37">
        <w:trPr>
          <w:trHeight w:val="405"/>
        </w:trPr>
        <w:tc>
          <w:tcPr>
            <w:tcW w:w="798" w:type="dxa"/>
            <w:vMerge w:val="restart"/>
          </w:tcPr>
          <w:p w:rsidR="005E5ED8" w:rsidRDefault="005E5ED8" w:rsidP="00D16B37">
            <w:pPr>
              <w:jc w:val="center"/>
              <w:rPr>
                <w:b/>
                <w:i/>
              </w:rPr>
            </w:pPr>
          </w:p>
          <w:p w:rsidR="005E5ED8" w:rsidRPr="00707E81" w:rsidRDefault="005E5ED8" w:rsidP="00D16B37">
            <w:pPr>
              <w:jc w:val="center"/>
              <w:rPr>
                <w:b/>
                <w:i/>
              </w:rPr>
            </w:pPr>
            <w:r w:rsidRPr="00707E81">
              <w:rPr>
                <w:b/>
                <w:i/>
              </w:rPr>
              <w:t>№ урока</w:t>
            </w:r>
          </w:p>
        </w:tc>
        <w:tc>
          <w:tcPr>
            <w:tcW w:w="3892" w:type="dxa"/>
            <w:vMerge w:val="restart"/>
          </w:tcPr>
          <w:p w:rsidR="005E5ED8" w:rsidRDefault="005E5ED8" w:rsidP="00D16B37">
            <w:pPr>
              <w:jc w:val="center"/>
              <w:rPr>
                <w:b/>
                <w:i/>
              </w:rPr>
            </w:pPr>
          </w:p>
          <w:p w:rsidR="005E5ED8" w:rsidRDefault="005E5ED8" w:rsidP="00D16B37">
            <w:pPr>
              <w:jc w:val="center"/>
              <w:rPr>
                <w:b/>
                <w:i/>
              </w:rPr>
            </w:pPr>
          </w:p>
          <w:p w:rsidR="005E5ED8" w:rsidRPr="00707E81" w:rsidRDefault="005E5ED8" w:rsidP="00D16B37">
            <w:pPr>
              <w:jc w:val="center"/>
              <w:rPr>
                <w:b/>
                <w:i/>
              </w:rPr>
            </w:pPr>
            <w:r w:rsidRPr="00707E81">
              <w:rPr>
                <w:b/>
                <w:i/>
              </w:rPr>
              <w:t>Содержание программного материала</w:t>
            </w:r>
          </w:p>
        </w:tc>
        <w:tc>
          <w:tcPr>
            <w:tcW w:w="825" w:type="dxa"/>
            <w:vMerge w:val="restart"/>
          </w:tcPr>
          <w:p w:rsidR="005E5ED8" w:rsidRDefault="005E5ED8" w:rsidP="00D16B37">
            <w:pPr>
              <w:jc w:val="center"/>
              <w:rPr>
                <w:b/>
                <w:i/>
              </w:rPr>
            </w:pPr>
          </w:p>
          <w:p w:rsidR="005E5ED8" w:rsidRDefault="005E5ED8" w:rsidP="00D16B37">
            <w:pPr>
              <w:jc w:val="center"/>
              <w:rPr>
                <w:b/>
                <w:i/>
              </w:rPr>
            </w:pPr>
          </w:p>
          <w:p w:rsidR="005E5ED8" w:rsidRPr="00707E81" w:rsidRDefault="005E5ED8" w:rsidP="00D16B37">
            <w:pPr>
              <w:jc w:val="center"/>
              <w:rPr>
                <w:b/>
                <w:i/>
              </w:rPr>
            </w:pPr>
            <w:r w:rsidRPr="00707E81">
              <w:rPr>
                <w:b/>
                <w:i/>
              </w:rPr>
              <w:t>Кол-во часов</w:t>
            </w:r>
          </w:p>
        </w:tc>
        <w:tc>
          <w:tcPr>
            <w:tcW w:w="1651" w:type="dxa"/>
            <w:gridSpan w:val="2"/>
          </w:tcPr>
          <w:p w:rsidR="005E5ED8" w:rsidRDefault="005E5ED8" w:rsidP="00D16B37">
            <w:pPr>
              <w:jc w:val="center"/>
              <w:rPr>
                <w:b/>
                <w:i/>
              </w:rPr>
            </w:pPr>
          </w:p>
          <w:p w:rsidR="005E5ED8" w:rsidRPr="00707E81" w:rsidRDefault="005E5ED8" w:rsidP="00D16B37">
            <w:pPr>
              <w:jc w:val="center"/>
              <w:rPr>
                <w:b/>
                <w:i/>
              </w:rPr>
            </w:pPr>
            <w:r w:rsidRPr="00707E81">
              <w:rPr>
                <w:b/>
                <w:i/>
              </w:rPr>
              <w:t>Дата проведения</w:t>
            </w:r>
          </w:p>
        </w:tc>
        <w:tc>
          <w:tcPr>
            <w:tcW w:w="1533" w:type="dxa"/>
            <w:vMerge w:val="restart"/>
          </w:tcPr>
          <w:p w:rsidR="005E5ED8" w:rsidRDefault="005E5ED8" w:rsidP="00D16B37">
            <w:pPr>
              <w:jc w:val="both"/>
              <w:rPr>
                <w:b/>
                <w:i/>
              </w:rPr>
            </w:pPr>
          </w:p>
          <w:p w:rsidR="005E5ED8" w:rsidRDefault="005E5ED8" w:rsidP="00D16B37">
            <w:pPr>
              <w:jc w:val="both"/>
              <w:rPr>
                <w:b/>
                <w:i/>
              </w:rPr>
            </w:pPr>
          </w:p>
          <w:p w:rsidR="005E5ED8" w:rsidRPr="00FF0E86" w:rsidRDefault="005E5ED8" w:rsidP="00D16B37">
            <w:pPr>
              <w:jc w:val="both"/>
              <w:rPr>
                <w:b/>
                <w:i/>
                <w:lang w:val="en-US"/>
              </w:rPr>
            </w:pPr>
            <w:r w:rsidRPr="00707E81">
              <w:rPr>
                <w:b/>
                <w:i/>
              </w:rPr>
              <w:t xml:space="preserve">Подготовка к итоговой </w:t>
            </w:r>
            <w:r>
              <w:rPr>
                <w:b/>
                <w:i/>
              </w:rPr>
              <w:t>аттестации</w:t>
            </w:r>
            <w:r>
              <w:rPr>
                <w:b/>
                <w:i/>
              </w:rPr>
              <w:tab/>
            </w:r>
          </w:p>
        </w:tc>
        <w:tc>
          <w:tcPr>
            <w:tcW w:w="2041" w:type="dxa"/>
            <w:vMerge w:val="restart"/>
          </w:tcPr>
          <w:p w:rsidR="005E5ED8" w:rsidRDefault="005E5ED8" w:rsidP="00D16B37">
            <w:pPr>
              <w:tabs>
                <w:tab w:val="center" w:pos="2165"/>
                <w:tab w:val="left" w:pos="3345"/>
              </w:tabs>
              <w:rPr>
                <w:b/>
                <w:i/>
              </w:rPr>
            </w:pPr>
          </w:p>
          <w:p w:rsidR="005E5ED8" w:rsidRDefault="005E5ED8" w:rsidP="00D16B37">
            <w:pPr>
              <w:tabs>
                <w:tab w:val="center" w:pos="2165"/>
                <w:tab w:val="left" w:pos="3345"/>
              </w:tabs>
              <w:rPr>
                <w:b/>
                <w:i/>
              </w:rPr>
            </w:pPr>
          </w:p>
          <w:p w:rsidR="005E5ED8" w:rsidRDefault="005E5ED8" w:rsidP="00D16B37">
            <w:pPr>
              <w:tabs>
                <w:tab w:val="center" w:pos="2165"/>
                <w:tab w:val="left" w:pos="3345"/>
              </w:tabs>
              <w:rPr>
                <w:b/>
                <w:i/>
              </w:rPr>
            </w:pPr>
          </w:p>
        </w:tc>
      </w:tr>
      <w:tr w:rsidR="005E5ED8" w:rsidRPr="00082E55" w:rsidTr="00D16B37">
        <w:trPr>
          <w:trHeight w:val="304"/>
        </w:trPr>
        <w:tc>
          <w:tcPr>
            <w:tcW w:w="798" w:type="dxa"/>
            <w:vMerge/>
          </w:tcPr>
          <w:p w:rsidR="005E5ED8" w:rsidRPr="00082E55" w:rsidRDefault="005E5ED8" w:rsidP="00D16B37"/>
        </w:tc>
        <w:tc>
          <w:tcPr>
            <w:tcW w:w="3892" w:type="dxa"/>
            <w:vMerge/>
          </w:tcPr>
          <w:p w:rsidR="005E5ED8" w:rsidRPr="00082E55" w:rsidRDefault="005E5ED8" w:rsidP="00D16B37"/>
        </w:tc>
        <w:tc>
          <w:tcPr>
            <w:tcW w:w="825" w:type="dxa"/>
            <w:vMerge/>
          </w:tcPr>
          <w:p w:rsidR="005E5ED8" w:rsidRPr="00082E55" w:rsidRDefault="005E5ED8" w:rsidP="00D16B37">
            <w:pPr>
              <w:jc w:val="center"/>
            </w:pPr>
          </w:p>
        </w:tc>
        <w:tc>
          <w:tcPr>
            <w:tcW w:w="825" w:type="dxa"/>
          </w:tcPr>
          <w:p w:rsidR="005E5ED8" w:rsidRDefault="005E5ED8" w:rsidP="00D16B37">
            <w:pPr>
              <w:jc w:val="center"/>
              <w:rPr>
                <w:b/>
                <w:i/>
              </w:rPr>
            </w:pPr>
            <w:r>
              <w:rPr>
                <w:b/>
                <w:i/>
              </w:rPr>
              <w:t>П</w:t>
            </w:r>
            <w:r w:rsidRPr="00707E81">
              <w:rPr>
                <w:b/>
                <w:i/>
              </w:rPr>
              <w:t>лани</w:t>
            </w:r>
          </w:p>
          <w:p w:rsidR="005E5ED8" w:rsidRPr="00707E81" w:rsidRDefault="005E5ED8" w:rsidP="00D16B37">
            <w:pPr>
              <w:jc w:val="center"/>
              <w:rPr>
                <w:b/>
                <w:i/>
              </w:rPr>
            </w:pPr>
            <w:r w:rsidRPr="00707E81">
              <w:rPr>
                <w:b/>
                <w:i/>
              </w:rPr>
              <w:t>руемая</w:t>
            </w:r>
          </w:p>
        </w:tc>
        <w:tc>
          <w:tcPr>
            <w:tcW w:w="826" w:type="dxa"/>
          </w:tcPr>
          <w:p w:rsidR="005E5ED8" w:rsidRDefault="005E5ED8" w:rsidP="00D16B37">
            <w:pPr>
              <w:jc w:val="center"/>
              <w:rPr>
                <w:b/>
                <w:i/>
                <w:lang w:val="en-US"/>
              </w:rPr>
            </w:pPr>
            <w:r w:rsidRPr="00707E81">
              <w:rPr>
                <w:b/>
                <w:i/>
              </w:rPr>
              <w:t>Факти</w:t>
            </w:r>
          </w:p>
          <w:p w:rsidR="005E5ED8" w:rsidRPr="00707E81" w:rsidRDefault="005E5ED8" w:rsidP="00D16B37">
            <w:pPr>
              <w:jc w:val="center"/>
              <w:rPr>
                <w:b/>
                <w:i/>
              </w:rPr>
            </w:pPr>
            <w:r w:rsidRPr="00707E81">
              <w:rPr>
                <w:b/>
                <w:i/>
              </w:rPr>
              <w:t>ческая</w:t>
            </w:r>
          </w:p>
        </w:tc>
        <w:tc>
          <w:tcPr>
            <w:tcW w:w="1533" w:type="dxa"/>
            <w:vMerge/>
          </w:tcPr>
          <w:p w:rsidR="005E5ED8" w:rsidRPr="00082E55" w:rsidRDefault="005E5ED8" w:rsidP="00D16B37"/>
        </w:tc>
        <w:tc>
          <w:tcPr>
            <w:tcW w:w="2041" w:type="dxa"/>
            <w:vMerge/>
          </w:tcPr>
          <w:p w:rsidR="005E5ED8" w:rsidRPr="00082E55" w:rsidRDefault="005E5ED8" w:rsidP="00D16B37"/>
        </w:tc>
      </w:tr>
      <w:tr w:rsidR="005E5ED8" w:rsidRPr="00082E55" w:rsidTr="00D16B37">
        <w:trPr>
          <w:trHeight w:val="848"/>
        </w:trPr>
        <w:tc>
          <w:tcPr>
            <w:tcW w:w="798" w:type="dxa"/>
          </w:tcPr>
          <w:p w:rsidR="005E5ED8" w:rsidRDefault="005E5ED8" w:rsidP="00D16B37">
            <w:pPr>
              <w:jc w:val="center"/>
            </w:pPr>
            <w:r>
              <w:t>1</w:t>
            </w:r>
          </w:p>
          <w:p w:rsidR="005E5ED8" w:rsidRPr="00082E55" w:rsidRDefault="005E5ED8" w:rsidP="00D16B37">
            <w:pPr>
              <w:jc w:val="center"/>
            </w:pPr>
          </w:p>
        </w:tc>
        <w:tc>
          <w:tcPr>
            <w:tcW w:w="3892" w:type="dxa"/>
          </w:tcPr>
          <w:p w:rsidR="005E5ED8" w:rsidRPr="00082E55" w:rsidRDefault="005E5ED8" w:rsidP="00D16B37">
            <w:pPr>
              <w:jc w:val="both"/>
            </w:pPr>
            <w:r>
              <w:t>Международное значение русского языка</w:t>
            </w:r>
          </w:p>
        </w:tc>
        <w:tc>
          <w:tcPr>
            <w:tcW w:w="825" w:type="dxa"/>
          </w:tcPr>
          <w:p w:rsidR="005E5ED8" w:rsidRPr="00082E55" w:rsidRDefault="005E5ED8" w:rsidP="00D16B37">
            <w:pPr>
              <w:jc w:val="center"/>
            </w:pPr>
            <w:r>
              <w:t>1</w:t>
            </w:r>
          </w:p>
        </w:tc>
        <w:tc>
          <w:tcPr>
            <w:tcW w:w="825" w:type="dxa"/>
          </w:tcPr>
          <w:p w:rsidR="005E5ED8" w:rsidRPr="00082E55" w:rsidRDefault="005E5ED8" w:rsidP="00D16B37">
            <w:pPr>
              <w:jc w:val="center"/>
            </w:pPr>
            <w:r>
              <w:t>03.09</w:t>
            </w:r>
          </w:p>
        </w:tc>
        <w:tc>
          <w:tcPr>
            <w:tcW w:w="826" w:type="dxa"/>
          </w:tcPr>
          <w:p w:rsidR="005E5ED8" w:rsidRPr="00082E55" w:rsidRDefault="005E5ED8" w:rsidP="00D16B37">
            <w:pPr>
              <w:jc w:val="center"/>
            </w:pPr>
          </w:p>
        </w:tc>
        <w:tc>
          <w:tcPr>
            <w:tcW w:w="1533" w:type="dxa"/>
          </w:tcPr>
          <w:p w:rsidR="005E5ED8" w:rsidRPr="00082E55" w:rsidRDefault="005E5ED8" w:rsidP="00D16B37"/>
        </w:tc>
        <w:tc>
          <w:tcPr>
            <w:tcW w:w="2041" w:type="dxa"/>
          </w:tcPr>
          <w:p w:rsidR="005E5ED8" w:rsidRPr="00082E55" w:rsidRDefault="005E5ED8" w:rsidP="00D16B37"/>
        </w:tc>
      </w:tr>
      <w:tr w:rsidR="005E5ED8" w:rsidRPr="00082E55" w:rsidTr="00D16B37">
        <w:trPr>
          <w:trHeight w:val="848"/>
        </w:trPr>
        <w:tc>
          <w:tcPr>
            <w:tcW w:w="798" w:type="dxa"/>
          </w:tcPr>
          <w:p w:rsidR="005E5ED8" w:rsidRDefault="005E5ED8" w:rsidP="00D16B37">
            <w:pPr>
              <w:jc w:val="center"/>
            </w:pPr>
          </w:p>
        </w:tc>
        <w:tc>
          <w:tcPr>
            <w:tcW w:w="3892" w:type="dxa"/>
          </w:tcPr>
          <w:p w:rsidR="005E5ED8" w:rsidRPr="00707E81" w:rsidRDefault="005E5ED8" w:rsidP="00D16B37">
            <w:pPr>
              <w:jc w:val="center"/>
              <w:rPr>
                <w:b/>
              </w:rPr>
            </w:pPr>
            <w:r w:rsidRPr="00707E81">
              <w:rPr>
                <w:b/>
              </w:rPr>
              <w:t>Повторение пройденного в 5-8 классах</w:t>
            </w:r>
          </w:p>
        </w:tc>
        <w:tc>
          <w:tcPr>
            <w:tcW w:w="825" w:type="dxa"/>
          </w:tcPr>
          <w:p w:rsidR="005E5ED8" w:rsidRPr="009178DB" w:rsidRDefault="005E5ED8" w:rsidP="00D16B37">
            <w:pPr>
              <w:jc w:val="center"/>
              <w:rPr>
                <w:b/>
              </w:rPr>
            </w:pPr>
            <w:r w:rsidRPr="009178DB">
              <w:rPr>
                <w:b/>
              </w:rPr>
              <w:t>5+2</w:t>
            </w:r>
          </w:p>
        </w:tc>
        <w:tc>
          <w:tcPr>
            <w:tcW w:w="825" w:type="dxa"/>
          </w:tcPr>
          <w:p w:rsidR="005E5ED8" w:rsidRPr="00082E55" w:rsidRDefault="005E5ED8" w:rsidP="00D16B37">
            <w:pPr>
              <w:jc w:val="center"/>
            </w:pPr>
          </w:p>
        </w:tc>
        <w:tc>
          <w:tcPr>
            <w:tcW w:w="826" w:type="dxa"/>
          </w:tcPr>
          <w:p w:rsidR="005E5ED8" w:rsidRPr="00082E55" w:rsidRDefault="005E5ED8" w:rsidP="00D16B37">
            <w:pPr>
              <w:jc w:val="center"/>
            </w:pPr>
          </w:p>
        </w:tc>
        <w:tc>
          <w:tcPr>
            <w:tcW w:w="1533" w:type="dxa"/>
          </w:tcPr>
          <w:p w:rsidR="005E5ED8" w:rsidRPr="00082E55" w:rsidRDefault="005E5ED8" w:rsidP="00D16B37"/>
        </w:tc>
        <w:tc>
          <w:tcPr>
            <w:tcW w:w="2041" w:type="dxa"/>
          </w:tcPr>
          <w:p w:rsidR="005E5ED8" w:rsidRPr="00082E55" w:rsidRDefault="005E5ED8" w:rsidP="00D16B37"/>
        </w:tc>
      </w:tr>
      <w:tr w:rsidR="005E5ED8" w:rsidRPr="00082E55" w:rsidTr="00D16B37">
        <w:trPr>
          <w:trHeight w:val="788"/>
        </w:trPr>
        <w:tc>
          <w:tcPr>
            <w:tcW w:w="798" w:type="dxa"/>
          </w:tcPr>
          <w:p w:rsidR="005E5ED8" w:rsidRPr="00944B8C" w:rsidRDefault="005E5ED8" w:rsidP="00D16B37">
            <w:pPr>
              <w:jc w:val="center"/>
            </w:pPr>
            <w:r w:rsidRPr="00944B8C">
              <w:t>2</w:t>
            </w:r>
          </w:p>
          <w:p w:rsidR="005E5ED8" w:rsidRDefault="005E5ED8" w:rsidP="00D16B37">
            <w:pPr>
              <w:jc w:val="center"/>
            </w:pPr>
          </w:p>
        </w:tc>
        <w:tc>
          <w:tcPr>
            <w:tcW w:w="3892" w:type="dxa"/>
          </w:tcPr>
          <w:p w:rsidR="005E5ED8" w:rsidRPr="00944B8C" w:rsidRDefault="005E5ED8" w:rsidP="00D16B37">
            <w:pPr>
              <w:jc w:val="both"/>
            </w:pPr>
            <w:r>
              <w:t>Устная и письменная речь. Монолог. Диалог</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07.09</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788"/>
        </w:trPr>
        <w:tc>
          <w:tcPr>
            <w:tcW w:w="798" w:type="dxa"/>
          </w:tcPr>
          <w:p w:rsidR="005E5ED8" w:rsidRPr="00944B8C" w:rsidRDefault="005E5ED8" w:rsidP="00D16B37">
            <w:pPr>
              <w:jc w:val="center"/>
            </w:pPr>
            <w:r>
              <w:t>3</w:t>
            </w:r>
          </w:p>
        </w:tc>
        <w:tc>
          <w:tcPr>
            <w:tcW w:w="3892" w:type="dxa"/>
          </w:tcPr>
          <w:p w:rsidR="005E5ED8" w:rsidRDefault="005E5ED8" w:rsidP="00D16B37">
            <w:pPr>
              <w:jc w:val="both"/>
            </w:pPr>
            <w:r>
              <w:t>Стили языка.</w:t>
            </w:r>
            <w:r w:rsidRPr="00707E81">
              <w:rPr>
                <w:i/>
              </w:rPr>
              <w:t xml:space="preserve"> Основные выразительные средства  синтаксиса. Использование различных синтаксических конструкций как средства усиления выразительности речи (восклицательные предложения, обращения, предложения с однородными членами и т.д.)</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10.09</w:t>
            </w:r>
          </w:p>
        </w:tc>
        <w:tc>
          <w:tcPr>
            <w:tcW w:w="826" w:type="dxa"/>
          </w:tcPr>
          <w:p w:rsidR="005E5ED8" w:rsidRPr="00082E55" w:rsidRDefault="005E5ED8" w:rsidP="00D16B37">
            <w:pPr>
              <w:jc w:val="center"/>
            </w:pPr>
          </w:p>
        </w:tc>
        <w:tc>
          <w:tcPr>
            <w:tcW w:w="1533" w:type="dxa"/>
          </w:tcPr>
          <w:p w:rsidR="005E5ED8" w:rsidRPr="007C24BD" w:rsidRDefault="005E5ED8" w:rsidP="00D16B37">
            <w:pPr>
              <w:rPr>
                <w:sz w:val="20"/>
                <w:szCs w:val="20"/>
              </w:rPr>
            </w:pPr>
            <w:r>
              <w:rPr>
                <w:sz w:val="20"/>
                <w:szCs w:val="20"/>
              </w:rPr>
              <w:t>Н.А.Сенина, Подготовка к ГИА 2014,А3</w:t>
            </w:r>
          </w:p>
        </w:tc>
        <w:tc>
          <w:tcPr>
            <w:tcW w:w="2041" w:type="dxa"/>
          </w:tcPr>
          <w:p w:rsidR="005E5ED8" w:rsidRDefault="005E5ED8" w:rsidP="00D16B37">
            <w:pPr>
              <w:rPr>
                <w:sz w:val="20"/>
                <w:szCs w:val="20"/>
              </w:rPr>
            </w:pPr>
          </w:p>
        </w:tc>
      </w:tr>
      <w:tr w:rsidR="005E5ED8" w:rsidRPr="00082E55" w:rsidTr="00D16B37">
        <w:trPr>
          <w:trHeight w:val="422"/>
        </w:trPr>
        <w:tc>
          <w:tcPr>
            <w:tcW w:w="798" w:type="dxa"/>
          </w:tcPr>
          <w:p w:rsidR="005E5ED8" w:rsidRDefault="005E5ED8" w:rsidP="00D16B37">
            <w:pPr>
              <w:jc w:val="center"/>
            </w:pPr>
            <w:r>
              <w:t>4</w:t>
            </w:r>
          </w:p>
          <w:p w:rsidR="005E5ED8" w:rsidRPr="00707E81" w:rsidRDefault="005E5ED8" w:rsidP="00D16B37">
            <w:pPr>
              <w:jc w:val="center"/>
              <w:rPr>
                <w:b/>
              </w:rPr>
            </w:pPr>
          </w:p>
        </w:tc>
        <w:tc>
          <w:tcPr>
            <w:tcW w:w="3892" w:type="dxa"/>
          </w:tcPr>
          <w:p w:rsidR="005E5ED8" w:rsidRPr="00553E6B" w:rsidRDefault="005E5ED8" w:rsidP="00D16B37">
            <w:pPr>
              <w:jc w:val="both"/>
            </w:pPr>
            <w:r w:rsidRPr="00707E81">
              <w:rPr>
                <w:b/>
              </w:rPr>
              <w:t>Рр</w:t>
            </w:r>
            <w:r>
              <w:t xml:space="preserve"> Подготовка к написанию сочинения «Роль знаний в жизни человека»</w:t>
            </w:r>
          </w:p>
          <w:p w:rsidR="005E5ED8" w:rsidRPr="00553E6B" w:rsidRDefault="005E5ED8" w:rsidP="00D16B37">
            <w:pPr>
              <w:jc w:val="both"/>
            </w:pP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14.09</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896"/>
        </w:trPr>
        <w:tc>
          <w:tcPr>
            <w:tcW w:w="798" w:type="dxa"/>
          </w:tcPr>
          <w:p w:rsidR="005E5ED8" w:rsidRDefault="005E5ED8" w:rsidP="00D16B37">
            <w:pPr>
              <w:jc w:val="center"/>
            </w:pPr>
            <w:r>
              <w:t>5</w:t>
            </w:r>
          </w:p>
        </w:tc>
        <w:tc>
          <w:tcPr>
            <w:tcW w:w="3892" w:type="dxa"/>
          </w:tcPr>
          <w:p w:rsidR="005E5ED8" w:rsidRPr="000B48A5" w:rsidRDefault="005E5ED8" w:rsidP="00D16B37">
            <w:pPr>
              <w:jc w:val="both"/>
              <w:rPr>
                <w:b/>
              </w:rPr>
            </w:pPr>
            <w:r w:rsidRPr="00707E81">
              <w:rPr>
                <w:b/>
              </w:rPr>
              <w:t>Рр</w:t>
            </w:r>
            <w:r>
              <w:rPr>
                <w:b/>
              </w:rPr>
              <w:t>. К</w:t>
            </w:r>
            <w:r w:rsidRPr="000B48A5">
              <w:rPr>
                <w:b/>
              </w:rPr>
              <w:t>он</w:t>
            </w:r>
            <w:r>
              <w:rPr>
                <w:b/>
              </w:rPr>
              <w:t>трольное</w:t>
            </w:r>
            <w:r w:rsidRPr="000B48A5">
              <w:rPr>
                <w:b/>
              </w:rPr>
              <w:t xml:space="preserve"> сочинения «Роль знаний в жизни человека»</w:t>
            </w:r>
          </w:p>
          <w:p w:rsidR="005E5ED8" w:rsidRPr="00553E6B" w:rsidRDefault="005E5ED8" w:rsidP="00D16B37">
            <w:pPr>
              <w:jc w:val="both"/>
            </w:pP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17.09</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304"/>
        </w:trPr>
        <w:tc>
          <w:tcPr>
            <w:tcW w:w="798" w:type="dxa"/>
          </w:tcPr>
          <w:p w:rsidR="005E5ED8" w:rsidRDefault="005E5ED8" w:rsidP="00D16B37">
            <w:pPr>
              <w:jc w:val="center"/>
            </w:pPr>
            <w:r>
              <w:t xml:space="preserve">6  </w:t>
            </w:r>
          </w:p>
          <w:p w:rsidR="005E5ED8" w:rsidRDefault="005E5ED8" w:rsidP="00D16B37">
            <w:pPr>
              <w:jc w:val="center"/>
            </w:pPr>
          </w:p>
        </w:tc>
        <w:tc>
          <w:tcPr>
            <w:tcW w:w="3892" w:type="dxa"/>
          </w:tcPr>
          <w:p w:rsidR="005E5ED8" w:rsidRPr="00707E81" w:rsidRDefault="005E5ED8" w:rsidP="00D16B37">
            <w:pPr>
              <w:jc w:val="both"/>
              <w:rPr>
                <w:i/>
              </w:rPr>
            </w:pPr>
            <w:r>
              <w:t>Анализ контрольного сочинения. Простое предложение и его грамматическая основа.</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21.09</w:t>
            </w:r>
          </w:p>
        </w:tc>
        <w:tc>
          <w:tcPr>
            <w:tcW w:w="826" w:type="dxa"/>
          </w:tcPr>
          <w:p w:rsidR="005E5ED8" w:rsidRPr="00082E55" w:rsidRDefault="005E5ED8" w:rsidP="00D16B37">
            <w:pPr>
              <w:jc w:val="center"/>
            </w:pPr>
          </w:p>
        </w:tc>
        <w:tc>
          <w:tcPr>
            <w:tcW w:w="1533" w:type="dxa"/>
          </w:tcPr>
          <w:p w:rsidR="005E5ED8" w:rsidRPr="004B0008" w:rsidRDefault="005E5ED8" w:rsidP="00D16B37">
            <w:r>
              <w:rPr>
                <w:sz w:val="20"/>
                <w:szCs w:val="20"/>
              </w:rPr>
              <w:t>Н.А.Сенина, Подготовка к ГИА 2014,В9</w:t>
            </w:r>
          </w:p>
        </w:tc>
        <w:tc>
          <w:tcPr>
            <w:tcW w:w="2041" w:type="dxa"/>
          </w:tcPr>
          <w:p w:rsidR="005E5ED8" w:rsidRPr="004B0008" w:rsidRDefault="005E5ED8" w:rsidP="00D16B37"/>
        </w:tc>
      </w:tr>
      <w:tr w:rsidR="005E5ED8" w:rsidRPr="00082E55" w:rsidTr="00D16B37">
        <w:trPr>
          <w:trHeight w:val="304"/>
        </w:trPr>
        <w:tc>
          <w:tcPr>
            <w:tcW w:w="798" w:type="dxa"/>
          </w:tcPr>
          <w:p w:rsidR="005E5ED8" w:rsidRDefault="005E5ED8" w:rsidP="00D16B37">
            <w:pPr>
              <w:jc w:val="center"/>
            </w:pPr>
            <w:r>
              <w:t>7</w:t>
            </w:r>
          </w:p>
        </w:tc>
        <w:tc>
          <w:tcPr>
            <w:tcW w:w="3892" w:type="dxa"/>
          </w:tcPr>
          <w:p w:rsidR="005E5ED8" w:rsidRDefault="005E5ED8" w:rsidP="00D16B37">
            <w:pPr>
              <w:jc w:val="both"/>
            </w:pPr>
            <w:r>
              <w:rPr>
                <w:b/>
              </w:rPr>
              <w:t xml:space="preserve">Входной контроль в форме </w:t>
            </w:r>
            <w:r>
              <w:t xml:space="preserve"> </w:t>
            </w:r>
            <w:r w:rsidRPr="00BB597D">
              <w:rPr>
                <w:b/>
              </w:rPr>
              <w:t>теста.</w:t>
            </w:r>
            <w:r>
              <w:t xml:space="preserve"> Предложения с обособленными членами</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24.09</w:t>
            </w:r>
          </w:p>
        </w:tc>
        <w:tc>
          <w:tcPr>
            <w:tcW w:w="826" w:type="dxa"/>
          </w:tcPr>
          <w:p w:rsidR="005E5ED8" w:rsidRPr="00082E55" w:rsidRDefault="005E5ED8" w:rsidP="00D16B37">
            <w:pPr>
              <w:jc w:val="center"/>
            </w:pPr>
          </w:p>
        </w:tc>
        <w:tc>
          <w:tcPr>
            <w:tcW w:w="1533" w:type="dxa"/>
          </w:tcPr>
          <w:p w:rsidR="005E5ED8" w:rsidRDefault="005E5ED8" w:rsidP="00D16B37">
            <w:pPr>
              <w:rPr>
                <w:sz w:val="20"/>
                <w:szCs w:val="20"/>
              </w:rPr>
            </w:pPr>
          </w:p>
        </w:tc>
        <w:tc>
          <w:tcPr>
            <w:tcW w:w="2041" w:type="dxa"/>
          </w:tcPr>
          <w:p w:rsidR="005E5ED8" w:rsidRDefault="005E5ED8" w:rsidP="00D16B37">
            <w:pPr>
              <w:rPr>
                <w:sz w:val="20"/>
                <w:szCs w:val="20"/>
              </w:rPr>
            </w:pPr>
          </w:p>
        </w:tc>
      </w:tr>
      <w:tr w:rsidR="005E5ED8" w:rsidRPr="00082E55" w:rsidTr="00D16B37">
        <w:trPr>
          <w:trHeight w:val="304"/>
        </w:trPr>
        <w:tc>
          <w:tcPr>
            <w:tcW w:w="798" w:type="dxa"/>
          </w:tcPr>
          <w:p w:rsidR="005E5ED8" w:rsidRDefault="005E5ED8" w:rsidP="00D16B37">
            <w:pPr>
              <w:jc w:val="center"/>
            </w:pPr>
            <w:r>
              <w:t>8</w:t>
            </w:r>
          </w:p>
        </w:tc>
        <w:tc>
          <w:tcPr>
            <w:tcW w:w="3892" w:type="dxa"/>
          </w:tcPr>
          <w:p w:rsidR="005E5ED8" w:rsidRDefault="005E5ED8" w:rsidP="00D16B37">
            <w:pPr>
              <w:jc w:val="both"/>
            </w:pPr>
            <w:r>
              <w:t>Обращения, вводные слова и вставные конструкции</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28.09</w:t>
            </w:r>
          </w:p>
        </w:tc>
        <w:tc>
          <w:tcPr>
            <w:tcW w:w="826" w:type="dxa"/>
          </w:tcPr>
          <w:p w:rsidR="005E5ED8" w:rsidRPr="00082E55" w:rsidRDefault="005E5ED8" w:rsidP="00D16B37">
            <w:pPr>
              <w:jc w:val="center"/>
            </w:pPr>
          </w:p>
        </w:tc>
        <w:tc>
          <w:tcPr>
            <w:tcW w:w="1533" w:type="dxa"/>
          </w:tcPr>
          <w:p w:rsidR="005E5ED8" w:rsidRDefault="005E5ED8" w:rsidP="00D16B37">
            <w:pPr>
              <w:rPr>
                <w:sz w:val="20"/>
                <w:szCs w:val="20"/>
              </w:rPr>
            </w:pPr>
          </w:p>
        </w:tc>
        <w:tc>
          <w:tcPr>
            <w:tcW w:w="2041" w:type="dxa"/>
          </w:tcPr>
          <w:p w:rsidR="005E5ED8" w:rsidRDefault="005E5ED8" w:rsidP="00D16B37">
            <w:pPr>
              <w:rPr>
                <w:sz w:val="20"/>
                <w:szCs w:val="20"/>
              </w:rPr>
            </w:pPr>
          </w:p>
        </w:tc>
      </w:tr>
      <w:tr w:rsidR="005E5ED8" w:rsidRPr="00082E55" w:rsidTr="00D16B37">
        <w:trPr>
          <w:trHeight w:val="304"/>
        </w:trPr>
        <w:tc>
          <w:tcPr>
            <w:tcW w:w="798" w:type="dxa"/>
          </w:tcPr>
          <w:p w:rsidR="005E5ED8" w:rsidRDefault="005E5ED8" w:rsidP="00D16B37">
            <w:pPr>
              <w:jc w:val="center"/>
            </w:pPr>
          </w:p>
        </w:tc>
        <w:tc>
          <w:tcPr>
            <w:tcW w:w="3892" w:type="dxa"/>
          </w:tcPr>
          <w:p w:rsidR="005E5ED8" w:rsidRPr="009178DB" w:rsidRDefault="005E5ED8" w:rsidP="00D16B37">
            <w:pPr>
              <w:jc w:val="both"/>
              <w:rPr>
                <w:b/>
              </w:rPr>
            </w:pPr>
            <w:r w:rsidRPr="009178DB">
              <w:rPr>
                <w:b/>
              </w:rPr>
              <w:t>Сложное предложение. Культура речи</w:t>
            </w:r>
          </w:p>
        </w:tc>
        <w:tc>
          <w:tcPr>
            <w:tcW w:w="825" w:type="dxa"/>
          </w:tcPr>
          <w:p w:rsidR="005E5ED8" w:rsidRPr="009178DB" w:rsidRDefault="005E5ED8" w:rsidP="00D16B37">
            <w:pPr>
              <w:jc w:val="center"/>
              <w:rPr>
                <w:b/>
              </w:rPr>
            </w:pPr>
          </w:p>
        </w:tc>
        <w:tc>
          <w:tcPr>
            <w:tcW w:w="825" w:type="dxa"/>
          </w:tcPr>
          <w:p w:rsidR="005E5ED8" w:rsidRPr="00082E55" w:rsidRDefault="005E5ED8" w:rsidP="00D16B37">
            <w:pPr>
              <w:jc w:val="center"/>
            </w:pPr>
          </w:p>
        </w:tc>
        <w:tc>
          <w:tcPr>
            <w:tcW w:w="826" w:type="dxa"/>
          </w:tcPr>
          <w:p w:rsidR="005E5ED8" w:rsidRPr="00082E55" w:rsidRDefault="005E5ED8" w:rsidP="00D16B37">
            <w:pPr>
              <w:jc w:val="center"/>
            </w:pPr>
          </w:p>
        </w:tc>
        <w:tc>
          <w:tcPr>
            <w:tcW w:w="1533" w:type="dxa"/>
          </w:tcPr>
          <w:p w:rsidR="005E5ED8" w:rsidRDefault="005E5ED8" w:rsidP="00D16B37">
            <w:pPr>
              <w:rPr>
                <w:sz w:val="20"/>
                <w:szCs w:val="20"/>
              </w:rPr>
            </w:pPr>
          </w:p>
        </w:tc>
        <w:tc>
          <w:tcPr>
            <w:tcW w:w="2041" w:type="dxa"/>
          </w:tcPr>
          <w:p w:rsidR="005E5ED8" w:rsidRDefault="005E5ED8" w:rsidP="00D16B37">
            <w:pPr>
              <w:rPr>
                <w:sz w:val="20"/>
                <w:szCs w:val="20"/>
              </w:rPr>
            </w:pPr>
          </w:p>
        </w:tc>
      </w:tr>
      <w:tr w:rsidR="005E5ED8" w:rsidRPr="00082E55" w:rsidTr="00D16B37">
        <w:trPr>
          <w:trHeight w:val="304"/>
        </w:trPr>
        <w:tc>
          <w:tcPr>
            <w:tcW w:w="798" w:type="dxa"/>
          </w:tcPr>
          <w:p w:rsidR="005E5ED8" w:rsidRDefault="005E5ED8" w:rsidP="00D16B37">
            <w:pPr>
              <w:jc w:val="center"/>
            </w:pPr>
            <w:r>
              <w:t>9</w:t>
            </w:r>
          </w:p>
        </w:tc>
        <w:tc>
          <w:tcPr>
            <w:tcW w:w="3892" w:type="dxa"/>
          </w:tcPr>
          <w:p w:rsidR="005E5ED8" w:rsidRDefault="005E5ED8" w:rsidP="00D16B37">
            <w:pPr>
              <w:jc w:val="both"/>
            </w:pPr>
            <w:r>
              <w:t xml:space="preserve">Понятие о сложном предложении. Союзные и бессоюзные предложения. </w:t>
            </w:r>
          </w:p>
          <w:p w:rsidR="005E5ED8" w:rsidRPr="00553E6B" w:rsidRDefault="005E5ED8" w:rsidP="00D16B37">
            <w:pPr>
              <w:jc w:val="both"/>
            </w:pP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01.10</w:t>
            </w:r>
          </w:p>
        </w:tc>
        <w:tc>
          <w:tcPr>
            <w:tcW w:w="826" w:type="dxa"/>
          </w:tcPr>
          <w:p w:rsidR="005E5ED8" w:rsidRPr="00082E55" w:rsidRDefault="005E5ED8" w:rsidP="00D16B37">
            <w:pPr>
              <w:jc w:val="center"/>
            </w:pPr>
          </w:p>
        </w:tc>
        <w:tc>
          <w:tcPr>
            <w:tcW w:w="1533" w:type="dxa"/>
          </w:tcPr>
          <w:p w:rsidR="005E5ED8" w:rsidRPr="004B0008" w:rsidRDefault="005E5ED8" w:rsidP="00D16B37">
            <w:r w:rsidRPr="00546F20">
              <w:rPr>
                <w:sz w:val="20"/>
                <w:szCs w:val="20"/>
              </w:rPr>
              <w:t>Коновалова Л.Ф. Русский язык. Упражнения и тесты для подготовки к ЕГЭ.с.142</w:t>
            </w:r>
          </w:p>
        </w:tc>
        <w:tc>
          <w:tcPr>
            <w:tcW w:w="2041" w:type="dxa"/>
          </w:tcPr>
          <w:p w:rsidR="005E5ED8" w:rsidRPr="004B0008" w:rsidRDefault="005E5ED8" w:rsidP="00D16B37"/>
        </w:tc>
      </w:tr>
      <w:tr w:rsidR="005E5ED8" w:rsidRPr="00082E55" w:rsidTr="00D16B37">
        <w:trPr>
          <w:trHeight w:val="1272"/>
        </w:trPr>
        <w:tc>
          <w:tcPr>
            <w:tcW w:w="798" w:type="dxa"/>
          </w:tcPr>
          <w:p w:rsidR="005E5ED8" w:rsidRDefault="005E5ED8" w:rsidP="00D16B37">
            <w:pPr>
              <w:jc w:val="center"/>
            </w:pPr>
          </w:p>
        </w:tc>
        <w:tc>
          <w:tcPr>
            <w:tcW w:w="3892" w:type="dxa"/>
          </w:tcPr>
          <w:p w:rsidR="005E5ED8" w:rsidRDefault="005E5ED8" w:rsidP="00D16B37">
            <w:pPr>
              <w:jc w:val="both"/>
              <w:rPr>
                <w:b/>
              </w:rPr>
            </w:pPr>
            <w:r w:rsidRPr="009178DB">
              <w:rPr>
                <w:b/>
              </w:rPr>
              <w:t>Союзные сложные предложения</w:t>
            </w:r>
          </w:p>
          <w:p w:rsidR="005E5ED8" w:rsidRPr="009178DB" w:rsidRDefault="005E5ED8" w:rsidP="00D16B37">
            <w:pPr>
              <w:jc w:val="both"/>
              <w:rPr>
                <w:b/>
              </w:rPr>
            </w:pPr>
          </w:p>
        </w:tc>
        <w:tc>
          <w:tcPr>
            <w:tcW w:w="825" w:type="dxa"/>
          </w:tcPr>
          <w:p w:rsidR="005E5ED8" w:rsidRPr="009178DB" w:rsidRDefault="005E5ED8" w:rsidP="00D16B37">
            <w:pPr>
              <w:jc w:val="center"/>
              <w:rPr>
                <w:b/>
              </w:rPr>
            </w:pPr>
            <w:r>
              <w:rPr>
                <w:b/>
              </w:rPr>
              <w:t>3</w:t>
            </w:r>
          </w:p>
        </w:tc>
        <w:tc>
          <w:tcPr>
            <w:tcW w:w="825" w:type="dxa"/>
          </w:tcPr>
          <w:p w:rsidR="005E5ED8" w:rsidRPr="00082E55" w:rsidRDefault="005E5ED8" w:rsidP="00D16B37">
            <w:pPr>
              <w:jc w:val="center"/>
            </w:pP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676"/>
        </w:trPr>
        <w:tc>
          <w:tcPr>
            <w:tcW w:w="798" w:type="dxa"/>
          </w:tcPr>
          <w:p w:rsidR="005E5ED8" w:rsidRDefault="005E5ED8" w:rsidP="00D16B37">
            <w:pPr>
              <w:jc w:val="center"/>
            </w:pPr>
            <w:r>
              <w:t xml:space="preserve">10-11 </w:t>
            </w:r>
          </w:p>
          <w:p w:rsidR="005E5ED8" w:rsidRPr="00082E55" w:rsidRDefault="005E5ED8" w:rsidP="00D16B37"/>
        </w:tc>
        <w:tc>
          <w:tcPr>
            <w:tcW w:w="3892" w:type="dxa"/>
          </w:tcPr>
          <w:p w:rsidR="005E5ED8" w:rsidRPr="00082E55" w:rsidRDefault="005E5ED8" w:rsidP="00D16B37">
            <w:pPr>
              <w:jc w:val="both"/>
            </w:pPr>
            <w:r>
              <w:t>Разделительные и выделительные знаки препинания между частями сложного предложения</w:t>
            </w:r>
          </w:p>
        </w:tc>
        <w:tc>
          <w:tcPr>
            <w:tcW w:w="825" w:type="dxa"/>
          </w:tcPr>
          <w:p w:rsidR="005E5ED8" w:rsidRPr="00082E55" w:rsidRDefault="005E5ED8" w:rsidP="00D16B37">
            <w:pPr>
              <w:jc w:val="center"/>
            </w:pPr>
          </w:p>
          <w:p w:rsidR="005E5ED8" w:rsidRPr="00082E55" w:rsidRDefault="005E5ED8" w:rsidP="00D16B37">
            <w:pPr>
              <w:jc w:val="center"/>
            </w:pPr>
            <w:r>
              <w:t>2</w:t>
            </w:r>
          </w:p>
        </w:tc>
        <w:tc>
          <w:tcPr>
            <w:tcW w:w="825" w:type="dxa"/>
          </w:tcPr>
          <w:p w:rsidR="005E5ED8" w:rsidRDefault="005E5ED8" w:rsidP="00D16B37">
            <w:pPr>
              <w:jc w:val="center"/>
            </w:pPr>
            <w:r>
              <w:t>05.10</w:t>
            </w:r>
          </w:p>
          <w:p w:rsidR="005E5ED8" w:rsidRPr="00707E81" w:rsidRDefault="005E5ED8" w:rsidP="00D16B37">
            <w:pPr>
              <w:jc w:val="center"/>
              <w:rPr>
                <w:b/>
                <w:i/>
              </w:rPr>
            </w:pPr>
            <w:r>
              <w:t>08.10</w:t>
            </w:r>
          </w:p>
        </w:tc>
        <w:tc>
          <w:tcPr>
            <w:tcW w:w="826" w:type="dxa"/>
          </w:tcPr>
          <w:p w:rsidR="005E5ED8" w:rsidRPr="00707E81" w:rsidRDefault="005E5ED8" w:rsidP="00D16B37">
            <w:pPr>
              <w:jc w:val="center"/>
              <w:rPr>
                <w:b/>
                <w:i/>
              </w:rPr>
            </w:pPr>
          </w:p>
          <w:p w:rsidR="005E5ED8" w:rsidRPr="00707E81" w:rsidRDefault="005E5ED8" w:rsidP="00D16B37">
            <w:pPr>
              <w:jc w:val="center"/>
              <w:rPr>
                <w:b/>
                <w:i/>
              </w:rPr>
            </w:pPr>
          </w:p>
        </w:tc>
        <w:tc>
          <w:tcPr>
            <w:tcW w:w="1533" w:type="dxa"/>
          </w:tcPr>
          <w:p w:rsidR="005E5ED8" w:rsidRPr="00082E55" w:rsidRDefault="005E5ED8" w:rsidP="00D16B37">
            <w:r>
              <w:rPr>
                <w:sz w:val="20"/>
                <w:szCs w:val="20"/>
              </w:rPr>
              <w:t>Н.А.Сенина, Подготовка к ГИА 2014В5</w:t>
            </w:r>
          </w:p>
        </w:tc>
        <w:tc>
          <w:tcPr>
            <w:tcW w:w="2041" w:type="dxa"/>
          </w:tcPr>
          <w:p w:rsidR="005E5ED8" w:rsidRPr="00082E55" w:rsidRDefault="005E5ED8" w:rsidP="00D16B37"/>
        </w:tc>
      </w:tr>
      <w:tr w:rsidR="005E5ED8" w:rsidRPr="00082E55" w:rsidTr="00D16B37">
        <w:trPr>
          <w:trHeight w:val="79"/>
        </w:trPr>
        <w:tc>
          <w:tcPr>
            <w:tcW w:w="798" w:type="dxa"/>
          </w:tcPr>
          <w:p w:rsidR="005E5ED8" w:rsidRPr="00082E55" w:rsidRDefault="005E5ED8" w:rsidP="00D16B37">
            <w:pPr>
              <w:jc w:val="center"/>
            </w:pPr>
            <w:r>
              <w:t>12</w:t>
            </w:r>
          </w:p>
        </w:tc>
        <w:tc>
          <w:tcPr>
            <w:tcW w:w="3892" w:type="dxa"/>
          </w:tcPr>
          <w:p w:rsidR="005E5ED8" w:rsidRDefault="005E5ED8" w:rsidP="00D16B37">
            <w:r>
              <w:t>Интонация сложного предложения</w:t>
            </w:r>
          </w:p>
          <w:p w:rsidR="005E5ED8" w:rsidRDefault="005E5ED8" w:rsidP="00D16B37"/>
          <w:p w:rsidR="005E5ED8" w:rsidRPr="00082E55" w:rsidRDefault="005E5ED8" w:rsidP="00D16B37"/>
        </w:tc>
        <w:tc>
          <w:tcPr>
            <w:tcW w:w="825" w:type="dxa"/>
          </w:tcPr>
          <w:p w:rsidR="005E5ED8" w:rsidRPr="00082E55" w:rsidRDefault="005E5ED8" w:rsidP="00D16B37">
            <w:pPr>
              <w:jc w:val="center"/>
            </w:pPr>
            <w:r>
              <w:t>1</w:t>
            </w:r>
          </w:p>
        </w:tc>
        <w:tc>
          <w:tcPr>
            <w:tcW w:w="825" w:type="dxa"/>
          </w:tcPr>
          <w:p w:rsidR="005E5ED8" w:rsidRPr="00707E81" w:rsidRDefault="005E5ED8" w:rsidP="00D16B37">
            <w:pPr>
              <w:jc w:val="center"/>
              <w:rPr>
                <w:b/>
                <w:i/>
              </w:rPr>
            </w:pPr>
            <w:r>
              <w:t>12.10</w:t>
            </w:r>
          </w:p>
        </w:tc>
        <w:tc>
          <w:tcPr>
            <w:tcW w:w="826" w:type="dxa"/>
          </w:tcPr>
          <w:p w:rsidR="005E5ED8" w:rsidRPr="00707E81" w:rsidRDefault="005E5ED8" w:rsidP="00D16B37">
            <w:pPr>
              <w:jc w:val="center"/>
              <w:rPr>
                <w:b/>
                <w:i/>
              </w:rPr>
            </w:pPr>
          </w:p>
        </w:tc>
        <w:tc>
          <w:tcPr>
            <w:tcW w:w="1533" w:type="dxa"/>
          </w:tcPr>
          <w:p w:rsidR="005E5ED8" w:rsidRPr="00082E55" w:rsidRDefault="005E5ED8" w:rsidP="00D16B37">
            <w:r>
              <w:rPr>
                <w:sz w:val="20"/>
                <w:szCs w:val="20"/>
              </w:rPr>
              <w:t>Н.А.Сенина, Подготовка к ГИА 2014 , В6</w:t>
            </w:r>
          </w:p>
        </w:tc>
        <w:tc>
          <w:tcPr>
            <w:tcW w:w="2041" w:type="dxa"/>
          </w:tcPr>
          <w:p w:rsidR="005E5ED8" w:rsidRPr="00082E55" w:rsidRDefault="005E5ED8" w:rsidP="00D16B37"/>
        </w:tc>
      </w:tr>
      <w:tr w:rsidR="005E5ED8" w:rsidRPr="00082E55" w:rsidTr="00D16B37">
        <w:trPr>
          <w:trHeight w:val="79"/>
        </w:trPr>
        <w:tc>
          <w:tcPr>
            <w:tcW w:w="798" w:type="dxa"/>
          </w:tcPr>
          <w:p w:rsidR="005E5ED8" w:rsidRDefault="005E5ED8" w:rsidP="00D16B37">
            <w:pPr>
              <w:jc w:val="center"/>
            </w:pPr>
          </w:p>
        </w:tc>
        <w:tc>
          <w:tcPr>
            <w:tcW w:w="3892" w:type="dxa"/>
          </w:tcPr>
          <w:p w:rsidR="005E5ED8" w:rsidRDefault="005E5ED8" w:rsidP="00D16B37">
            <w:pPr>
              <w:rPr>
                <w:b/>
              </w:rPr>
            </w:pPr>
            <w:r w:rsidRPr="00022993">
              <w:rPr>
                <w:b/>
              </w:rPr>
              <w:t>Сложносочиненные предложения</w:t>
            </w:r>
          </w:p>
          <w:p w:rsidR="005E5ED8" w:rsidRPr="00022993" w:rsidRDefault="005E5ED8" w:rsidP="00D16B37">
            <w:pPr>
              <w:rPr>
                <w:b/>
              </w:rPr>
            </w:pPr>
          </w:p>
        </w:tc>
        <w:tc>
          <w:tcPr>
            <w:tcW w:w="825" w:type="dxa"/>
          </w:tcPr>
          <w:p w:rsidR="005E5ED8" w:rsidRPr="00022993" w:rsidRDefault="005E5ED8" w:rsidP="00D16B37">
            <w:pPr>
              <w:jc w:val="center"/>
              <w:rPr>
                <w:b/>
              </w:rPr>
            </w:pPr>
            <w:r w:rsidRPr="00022993">
              <w:rPr>
                <w:b/>
              </w:rPr>
              <w:t>6+2</w:t>
            </w:r>
          </w:p>
        </w:tc>
        <w:tc>
          <w:tcPr>
            <w:tcW w:w="825" w:type="dxa"/>
          </w:tcPr>
          <w:p w:rsidR="005E5ED8" w:rsidRPr="00707E81" w:rsidRDefault="005E5ED8" w:rsidP="00D16B37">
            <w:pPr>
              <w:jc w:val="center"/>
              <w:rPr>
                <w:b/>
                <w:i/>
              </w:rPr>
            </w:pPr>
          </w:p>
        </w:tc>
        <w:tc>
          <w:tcPr>
            <w:tcW w:w="826" w:type="dxa"/>
          </w:tcPr>
          <w:p w:rsidR="005E5ED8" w:rsidRPr="00707E81" w:rsidRDefault="005E5ED8" w:rsidP="00D16B37">
            <w:pPr>
              <w:jc w:val="center"/>
              <w:rPr>
                <w:b/>
                <w:i/>
              </w:rPr>
            </w:pPr>
          </w:p>
        </w:tc>
        <w:tc>
          <w:tcPr>
            <w:tcW w:w="1533" w:type="dxa"/>
          </w:tcPr>
          <w:p w:rsidR="005E5ED8" w:rsidRPr="00546F20" w:rsidRDefault="005E5ED8" w:rsidP="00D16B37">
            <w:pPr>
              <w:rPr>
                <w:sz w:val="20"/>
                <w:szCs w:val="20"/>
              </w:rPr>
            </w:pPr>
          </w:p>
        </w:tc>
        <w:tc>
          <w:tcPr>
            <w:tcW w:w="2041" w:type="dxa"/>
          </w:tcPr>
          <w:p w:rsidR="005E5ED8" w:rsidRPr="00546F20" w:rsidRDefault="005E5ED8" w:rsidP="00D16B37">
            <w:pPr>
              <w:rPr>
                <w:sz w:val="20"/>
                <w:szCs w:val="20"/>
              </w:rPr>
            </w:pPr>
          </w:p>
        </w:tc>
      </w:tr>
      <w:tr w:rsidR="005E5ED8" w:rsidRPr="00082E55" w:rsidTr="00D16B37">
        <w:trPr>
          <w:trHeight w:val="79"/>
        </w:trPr>
        <w:tc>
          <w:tcPr>
            <w:tcW w:w="798" w:type="dxa"/>
          </w:tcPr>
          <w:p w:rsidR="005E5ED8" w:rsidRDefault="005E5ED8" w:rsidP="00D16B37">
            <w:pPr>
              <w:jc w:val="center"/>
            </w:pPr>
            <w:r>
              <w:t>13</w:t>
            </w:r>
          </w:p>
        </w:tc>
        <w:tc>
          <w:tcPr>
            <w:tcW w:w="3892" w:type="dxa"/>
          </w:tcPr>
          <w:p w:rsidR="005E5ED8" w:rsidRPr="00022993" w:rsidRDefault="005E5ED8" w:rsidP="00D16B37">
            <w:r>
              <w:t>С</w:t>
            </w:r>
            <w:r w:rsidRPr="00022993">
              <w:t>ложносочиненно</w:t>
            </w:r>
            <w:r>
              <w:t>е</w:t>
            </w:r>
            <w:r w:rsidRPr="00022993">
              <w:t xml:space="preserve"> предложени</w:t>
            </w:r>
            <w:r>
              <w:t xml:space="preserve">е и его особенности. </w:t>
            </w:r>
          </w:p>
        </w:tc>
        <w:tc>
          <w:tcPr>
            <w:tcW w:w="825" w:type="dxa"/>
          </w:tcPr>
          <w:p w:rsidR="005E5ED8" w:rsidRPr="00022993" w:rsidRDefault="005E5ED8" w:rsidP="00D16B37">
            <w:pPr>
              <w:jc w:val="center"/>
            </w:pPr>
            <w:r w:rsidRPr="00022993">
              <w:t>1</w:t>
            </w:r>
          </w:p>
        </w:tc>
        <w:tc>
          <w:tcPr>
            <w:tcW w:w="825" w:type="dxa"/>
          </w:tcPr>
          <w:p w:rsidR="005E5ED8" w:rsidRPr="00707E81" w:rsidRDefault="005E5ED8" w:rsidP="00D16B37">
            <w:pPr>
              <w:jc w:val="center"/>
              <w:rPr>
                <w:b/>
                <w:i/>
              </w:rPr>
            </w:pPr>
            <w:r>
              <w:t>15.10</w:t>
            </w:r>
          </w:p>
        </w:tc>
        <w:tc>
          <w:tcPr>
            <w:tcW w:w="826" w:type="dxa"/>
          </w:tcPr>
          <w:p w:rsidR="005E5ED8" w:rsidRPr="00707E81" w:rsidRDefault="005E5ED8" w:rsidP="00D16B37">
            <w:pPr>
              <w:jc w:val="center"/>
              <w:rPr>
                <w:b/>
                <w:i/>
              </w:rPr>
            </w:pPr>
          </w:p>
        </w:tc>
        <w:tc>
          <w:tcPr>
            <w:tcW w:w="1533" w:type="dxa"/>
          </w:tcPr>
          <w:p w:rsidR="005E5ED8" w:rsidRPr="00546F20" w:rsidRDefault="005E5ED8" w:rsidP="00D16B37">
            <w:pPr>
              <w:rPr>
                <w:sz w:val="20"/>
                <w:szCs w:val="20"/>
              </w:rPr>
            </w:pPr>
          </w:p>
        </w:tc>
        <w:tc>
          <w:tcPr>
            <w:tcW w:w="2041" w:type="dxa"/>
          </w:tcPr>
          <w:p w:rsidR="005E5ED8" w:rsidRPr="00546F20" w:rsidRDefault="005E5ED8" w:rsidP="00D16B37">
            <w:pPr>
              <w:rPr>
                <w:sz w:val="20"/>
                <w:szCs w:val="20"/>
              </w:rPr>
            </w:pPr>
          </w:p>
        </w:tc>
      </w:tr>
      <w:tr w:rsidR="005E5ED8" w:rsidRPr="00082E55" w:rsidTr="00D16B37">
        <w:trPr>
          <w:trHeight w:val="79"/>
        </w:trPr>
        <w:tc>
          <w:tcPr>
            <w:tcW w:w="798" w:type="dxa"/>
          </w:tcPr>
          <w:p w:rsidR="005E5ED8" w:rsidRDefault="005E5ED8" w:rsidP="00D16B37">
            <w:pPr>
              <w:jc w:val="center"/>
            </w:pPr>
            <w:r>
              <w:t>14</w:t>
            </w:r>
          </w:p>
        </w:tc>
        <w:tc>
          <w:tcPr>
            <w:tcW w:w="3892" w:type="dxa"/>
          </w:tcPr>
          <w:p w:rsidR="005E5ED8" w:rsidRDefault="005E5ED8" w:rsidP="00D16B37">
            <w:r>
              <w:t>Сложносочиненные предложения с соединительными и разделительными союзами</w:t>
            </w:r>
          </w:p>
          <w:p w:rsidR="005E5ED8" w:rsidRDefault="005E5ED8" w:rsidP="00D16B37"/>
        </w:tc>
        <w:tc>
          <w:tcPr>
            <w:tcW w:w="825" w:type="dxa"/>
          </w:tcPr>
          <w:p w:rsidR="005E5ED8" w:rsidRPr="00022993" w:rsidRDefault="005E5ED8" w:rsidP="00D16B37">
            <w:pPr>
              <w:jc w:val="center"/>
            </w:pPr>
            <w:r>
              <w:t>1</w:t>
            </w:r>
          </w:p>
        </w:tc>
        <w:tc>
          <w:tcPr>
            <w:tcW w:w="825" w:type="dxa"/>
          </w:tcPr>
          <w:p w:rsidR="005E5ED8" w:rsidRPr="00707E81" w:rsidRDefault="005E5ED8" w:rsidP="00D16B37">
            <w:pPr>
              <w:jc w:val="center"/>
              <w:rPr>
                <w:b/>
                <w:i/>
              </w:rPr>
            </w:pPr>
            <w:r>
              <w:t>19.10</w:t>
            </w:r>
          </w:p>
        </w:tc>
        <w:tc>
          <w:tcPr>
            <w:tcW w:w="826" w:type="dxa"/>
          </w:tcPr>
          <w:p w:rsidR="005E5ED8" w:rsidRPr="00707E81" w:rsidRDefault="005E5ED8" w:rsidP="00D16B37">
            <w:pPr>
              <w:jc w:val="center"/>
              <w:rPr>
                <w:b/>
                <w:i/>
              </w:rPr>
            </w:pPr>
          </w:p>
        </w:tc>
        <w:tc>
          <w:tcPr>
            <w:tcW w:w="1533" w:type="dxa"/>
          </w:tcPr>
          <w:p w:rsidR="005E5ED8" w:rsidRPr="00546F20" w:rsidRDefault="005E5ED8" w:rsidP="00D16B37">
            <w:pPr>
              <w:rPr>
                <w:sz w:val="20"/>
                <w:szCs w:val="20"/>
              </w:rPr>
            </w:pPr>
          </w:p>
        </w:tc>
        <w:tc>
          <w:tcPr>
            <w:tcW w:w="2041" w:type="dxa"/>
          </w:tcPr>
          <w:p w:rsidR="005E5ED8" w:rsidRPr="00546F20" w:rsidRDefault="005E5ED8" w:rsidP="00D16B37">
            <w:pPr>
              <w:rPr>
                <w:sz w:val="20"/>
                <w:szCs w:val="20"/>
              </w:rPr>
            </w:pPr>
          </w:p>
        </w:tc>
      </w:tr>
      <w:tr w:rsidR="005E5ED8" w:rsidRPr="00082E55" w:rsidTr="00D16B37">
        <w:trPr>
          <w:trHeight w:val="79"/>
        </w:trPr>
        <w:tc>
          <w:tcPr>
            <w:tcW w:w="798" w:type="dxa"/>
          </w:tcPr>
          <w:p w:rsidR="005E5ED8" w:rsidRDefault="005E5ED8" w:rsidP="00D16B37">
            <w:pPr>
              <w:jc w:val="center"/>
            </w:pPr>
            <w:r>
              <w:t>15</w:t>
            </w:r>
          </w:p>
        </w:tc>
        <w:tc>
          <w:tcPr>
            <w:tcW w:w="3892" w:type="dxa"/>
          </w:tcPr>
          <w:p w:rsidR="005E5ED8" w:rsidRDefault="005E5ED8" w:rsidP="00D16B37">
            <w:r>
              <w:t>Сложносочиненные предложения с противительными союзами</w:t>
            </w:r>
          </w:p>
        </w:tc>
        <w:tc>
          <w:tcPr>
            <w:tcW w:w="825" w:type="dxa"/>
          </w:tcPr>
          <w:p w:rsidR="005E5ED8" w:rsidRDefault="005E5ED8" w:rsidP="00D16B37">
            <w:pPr>
              <w:jc w:val="center"/>
            </w:pPr>
            <w:r>
              <w:t>1</w:t>
            </w:r>
          </w:p>
        </w:tc>
        <w:tc>
          <w:tcPr>
            <w:tcW w:w="825" w:type="dxa"/>
          </w:tcPr>
          <w:p w:rsidR="005E5ED8" w:rsidRPr="00707E81" w:rsidRDefault="005E5ED8" w:rsidP="00D16B37">
            <w:pPr>
              <w:jc w:val="center"/>
              <w:rPr>
                <w:b/>
                <w:i/>
              </w:rPr>
            </w:pPr>
            <w:r>
              <w:t>22.10</w:t>
            </w:r>
          </w:p>
        </w:tc>
        <w:tc>
          <w:tcPr>
            <w:tcW w:w="826" w:type="dxa"/>
          </w:tcPr>
          <w:p w:rsidR="005E5ED8" w:rsidRPr="00707E81" w:rsidRDefault="005E5ED8" w:rsidP="00D16B37">
            <w:pPr>
              <w:jc w:val="center"/>
              <w:rPr>
                <w:b/>
                <w:i/>
              </w:rPr>
            </w:pPr>
          </w:p>
        </w:tc>
        <w:tc>
          <w:tcPr>
            <w:tcW w:w="1533" w:type="dxa"/>
          </w:tcPr>
          <w:p w:rsidR="005E5ED8" w:rsidRPr="00546F20" w:rsidRDefault="005E5ED8" w:rsidP="00D16B37">
            <w:pPr>
              <w:rPr>
                <w:sz w:val="20"/>
                <w:szCs w:val="20"/>
              </w:rPr>
            </w:pPr>
          </w:p>
        </w:tc>
        <w:tc>
          <w:tcPr>
            <w:tcW w:w="2041" w:type="dxa"/>
          </w:tcPr>
          <w:p w:rsidR="005E5ED8" w:rsidRPr="00546F20" w:rsidRDefault="005E5ED8" w:rsidP="00D16B37">
            <w:pPr>
              <w:rPr>
                <w:sz w:val="20"/>
                <w:szCs w:val="20"/>
              </w:rPr>
            </w:pPr>
          </w:p>
        </w:tc>
      </w:tr>
      <w:tr w:rsidR="005E5ED8" w:rsidRPr="00082E55" w:rsidTr="00D16B37">
        <w:trPr>
          <w:trHeight w:val="79"/>
        </w:trPr>
        <w:tc>
          <w:tcPr>
            <w:tcW w:w="798" w:type="dxa"/>
          </w:tcPr>
          <w:p w:rsidR="005E5ED8" w:rsidRDefault="005E5ED8" w:rsidP="00D16B37">
            <w:pPr>
              <w:jc w:val="center"/>
            </w:pPr>
            <w:r>
              <w:t>16-17</w:t>
            </w:r>
          </w:p>
        </w:tc>
        <w:tc>
          <w:tcPr>
            <w:tcW w:w="3892" w:type="dxa"/>
          </w:tcPr>
          <w:p w:rsidR="005E5ED8" w:rsidRDefault="005E5ED8" w:rsidP="00D16B37">
            <w:r>
              <w:t>Разделительные знаки препинания между частями сложносочиненного предложения</w:t>
            </w:r>
          </w:p>
        </w:tc>
        <w:tc>
          <w:tcPr>
            <w:tcW w:w="825" w:type="dxa"/>
          </w:tcPr>
          <w:p w:rsidR="005E5ED8" w:rsidRDefault="005E5ED8" w:rsidP="00D16B37">
            <w:pPr>
              <w:jc w:val="center"/>
            </w:pPr>
            <w:r>
              <w:t>2</w:t>
            </w:r>
          </w:p>
        </w:tc>
        <w:tc>
          <w:tcPr>
            <w:tcW w:w="825" w:type="dxa"/>
          </w:tcPr>
          <w:p w:rsidR="005E5ED8" w:rsidRPr="0091663C" w:rsidRDefault="005E5ED8" w:rsidP="00D16B37">
            <w:pPr>
              <w:jc w:val="center"/>
              <w:rPr>
                <w:u w:val="single"/>
              </w:rPr>
            </w:pPr>
            <w:r w:rsidRPr="0091663C">
              <w:rPr>
                <w:u w:val="single"/>
              </w:rPr>
              <w:t>26.10</w:t>
            </w:r>
          </w:p>
          <w:p w:rsidR="005E5ED8" w:rsidRPr="00DB50A9" w:rsidRDefault="005E5ED8" w:rsidP="00D16B37">
            <w:pPr>
              <w:jc w:val="center"/>
            </w:pPr>
            <w:r>
              <w:t>05.</w:t>
            </w:r>
            <w:r w:rsidRPr="00DB50A9">
              <w:t>11</w:t>
            </w:r>
          </w:p>
        </w:tc>
        <w:tc>
          <w:tcPr>
            <w:tcW w:w="826" w:type="dxa"/>
          </w:tcPr>
          <w:p w:rsidR="005E5ED8" w:rsidRPr="00707E81" w:rsidRDefault="005E5ED8" w:rsidP="00D16B37">
            <w:pPr>
              <w:jc w:val="center"/>
              <w:rPr>
                <w:b/>
                <w:i/>
              </w:rPr>
            </w:pPr>
          </w:p>
        </w:tc>
        <w:tc>
          <w:tcPr>
            <w:tcW w:w="1533" w:type="dxa"/>
          </w:tcPr>
          <w:p w:rsidR="005E5ED8" w:rsidRPr="00546F20" w:rsidRDefault="005E5ED8" w:rsidP="00D16B37">
            <w:pPr>
              <w:rPr>
                <w:sz w:val="20"/>
                <w:szCs w:val="20"/>
              </w:rPr>
            </w:pPr>
          </w:p>
        </w:tc>
        <w:tc>
          <w:tcPr>
            <w:tcW w:w="2041" w:type="dxa"/>
          </w:tcPr>
          <w:p w:rsidR="005E5ED8" w:rsidRPr="00546F20" w:rsidRDefault="005E5ED8" w:rsidP="00D16B37">
            <w:pPr>
              <w:rPr>
                <w:sz w:val="20"/>
                <w:szCs w:val="20"/>
              </w:rPr>
            </w:pPr>
          </w:p>
        </w:tc>
      </w:tr>
      <w:tr w:rsidR="005E5ED8" w:rsidRPr="00082E55" w:rsidTr="00D16B37">
        <w:trPr>
          <w:trHeight w:val="79"/>
        </w:trPr>
        <w:tc>
          <w:tcPr>
            <w:tcW w:w="798" w:type="dxa"/>
          </w:tcPr>
          <w:p w:rsidR="005E5ED8" w:rsidRDefault="005E5ED8" w:rsidP="00D16B37">
            <w:pPr>
              <w:jc w:val="center"/>
            </w:pPr>
            <w:r>
              <w:t>18</w:t>
            </w:r>
          </w:p>
        </w:tc>
        <w:tc>
          <w:tcPr>
            <w:tcW w:w="3892" w:type="dxa"/>
          </w:tcPr>
          <w:p w:rsidR="005E5ED8" w:rsidRDefault="005E5ED8" w:rsidP="00D16B37">
            <w:r>
              <w:t>Синтаксический синонимы  сложносочиненных предложений, их текстообразующая роль. Синтаксический и пунктуационный разбор сложносочиненного предложения. Авторское употребление знаков препинания</w:t>
            </w:r>
          </w:p>
        </w:tc>
        <w:tc>
          <w:tcPr>
            <w:tcW w:w="825" w:type="dxa"/>
          </w:tcPr>
          <w:p w:rsidR="005E5ED8" w:rsidRDefault="005E5ED8" w:rsidP="00D16B37">
            <w:pPr>
              <w:jc w:val="center"/>
            </w:pPr>
            <w:r>
              <w:t>1</w:t>
            </w:r>
          </w:p>
        </w:tc>
        <w:tc>
          <w:tcPr>
            <w:tcW w:w="825" w:type="dxa"/>
          </w:tcPr>
          <w:p w:rsidR="005E5ED8" w:rsidRPr="00707E81" w:rsidRDefault="005E5ED8" w:rsidP="00D16B37">
            <w:pPr>
              <w:jc w:val="center"/>
              <w:rPr>
                <w:b/>
                <w:i/>
              </w:rPr>
            </w:pPr>
            <w:r>
              <w:t>09.</w:t>
            </w:r>
            <w:r w:rsidRPr="00DB50A9">
              <w:t>11</w:t>
            </w:r>
          </w:p>
        </w:tc>
        <w:tc>
          <w:tcPr>
            <w:tcW w:w="826" w:type="dxa"/>
          </w:tcPr>
          <w:p w:rsidR="005E5ED8" w:rsidRPr="00707E81" w:rsidRDefault="005E5ED8" w:rsidP="00D16B37">
            <w:pPr>
              <w:jc w:val="center"/>
              <w:rPr>
                <w:b/>
                <w:i/>
              </w:rPr>
            </w:pPr>
          </w:p>
        </w:tc>
        <w:tc>
          <w:tcPr>
            <w:tcW w:w="1533" w:type="dxa"/>
          </w:tcPr>
          <w:p w:rsidR="005E5ED8" w:rsidRPr="00546F20" w:rsidRDefault="005E5ED8" w:rsidP="00D16B37">
            <w:pPr>
              <w:rPr>
                <w:sz w:val="20"/>
                <w:szCs w:val="20"/>
              </w:rPr>
            </w:pPr>
          </w:p>
        </w:tc>
        <w:tc>
          <w:tcPr>
            <w:tcW w:w="2041" w:type="dxa"/>
          </w:tcPr>
          <w:p w:rsidR="005E5ED8" w:rsidRPr="00546F20" w:rsidRDefault="005E5ED8" w:rsidP="00D16B37">
            <w:pPr>
              <w:rPr>
                <w:sz w:val="20"/>
                <w:szCs w:val="20"/>
              </w:rPr>
            </w:pPr>
          </w:p>
        </w:tc>
      </w:tr>
      <w:tr w:rsidR="005E5ED8" w:rsidRPr="00082E55" w:rsidTr="00D16B37">
        <w:trPr>
          <w:trHeight w:val="629"/>
        </w:trPr>
        <w:tc>
          <w:tcPr>
            <w:tcW w:w="798" w:type="dxa"/>
          </w:tcPr>
          <w:p w:rsidR="005E5ED8" w:rsidRDefault="005E5ED8" w:rsidP="00D16B37">
            <w:pPr>
              <w:jc w:val="center"/>
            </w:pPr>
            <w:r>
              <w:t>19</w:t>
            </w:r>
          </w:p>
        </w:tc>
        <w:tc>
          <w:tcPr>
            <w:tcW w:w="3892" w:type="dxa"/>
          </w:tcPr>
          <w:p w:rsidR="005E5ED8" w:rsidRDefault="005E5ED8" w:rsidP="00D16B37">
            <w:pPr>
              <w:jc w:val="both"/>
            </w:pPr>
            <w:r w:rsidRPr="00707E81">
              <w:rPr>
                <w:b/>
              </w:rPr>
              <w:t>Контрольный диктант</w:t>
            </w:r>
            <w:r>
              <w:t xml:space="preserve"> по теме «Сложносочиненное предложение»</w:t>
            </w:r>
          </w:p>
          <w:p w:rsidR="005E5ED8" w:rsidRDefault="005E5ED8" w:rsidP="00D16B37">
            <w:pPr>
              <w:jc w:val="both"/>
            </w:pPr>
          </w:p>
          <w:p w:rsidR="005E5ED8" w:rsidRDefault="005E5ED8" w:rsidP="00D16B37">
            <w:pPr>
              <w:jc w:val="both"/>
            </w:pPr>
          </w:p>
        </w:tc>
        <w:tc>
          <w:tcPr>
            <w:tcW w:w="825" w:type="dxa"/>
          </w:tcPr>
          <w:p w:rsidR="005E5ED8" w:rsidRDefault="005E5ED8" w:rsidP="00D16B37">
            <w:pPr>
              <w:jc w:val="center"/>
            </w:pPr>
            <w:r>
              <w:t>1</w:t>
            </w:r>
          </w:p>
          <w:p w:rsidR="005E5ED8" w:rsidRDefault="005E5ED8" w:rsidP="00D16B37">
            <w:pPr>
              <w:jc w:val="center"/>
            </w:pPr>
          </w:p>
        </w:tc>
        <w:tc>
          <w:tcPr>
            <w:tcW w:w="825" w:type="dxa"/>
          </w:tcPr>
          <w:p w:rsidR="005E5ED8" w:rsidRPr="00082E55" w:rsidRDefault="005E5ED8" w:rsidP="00D16B37">
            <w:pPr>
              <w:jc w:val="center"/>
            </w:pPr>
            <w:r>
              <w:t>12.</w:t>
            </w:r>
            <w:r w:rsidRPr="00DB50A9">
              <w:t>11</w:t>
            </w:r>
          </w:p>
        </w:tc>
        <w:tc>
          <w:tcPr>
            <w:tcW w:w="826" w:type="dxa"/>
          </w:tcPr>
          <w:p w:rsidR="005E5ED8" w:rsidRPr="00082E55" w:rsidRDefault="005E5ED8" w:rsidP="00D16B37">
            <w:pPr>
              <w:jc w:val="center"/>
            </w:pPr>
          </w:p>
        </w:tc>
        <w:tc>
          <w:tcPr>
            <w:tcW w:w="1533" w:type="dxa"/>
          </w:tcPr>
          <w:p w:rsidR="005E5ED8" w:rsidRPr="00082E55" w:rsidRDefault="005E5ED8" w:rsidP="00D16B37">
            <w:r w:rsidRPr="00546F20">
              <w:rPr>
                <w:sz w:val="20"/>
                <w:szCs w:val="20"/>
              </w:rPr>
              <w:t>Коновалова Л.Ф. Русский язык. Упражнения и тесты для подготовки к ЕГЭ.с. 1</w:t>
            </w:r>
            <w:r>
              <w:rPr>
                <w:sz w:val="20"/>
                <w:szCs w:val="20"/>
              </w:rPr>
              <w:t>72</w:t>
            </w:r>
          </w:p>
        </w:tc>
        <w:tc>
          <w:tcPr>
            <w:tcW w:w="2041" w:type="dxa"/>
          </w:tcPr>
          <w:p w:rsidR="005E5ED8" w:rsidRPr="00082E55" w:rsidRDefault="005E5ED8" w:rsidP="00D16B37"/>
        </w:tc>
      </w:tr>
      <w:tr w:rsidR="005E5ED8" w:rsidRPr="00082E55" w:rsidTr="00D16B37">
        <w:trPr>
          <w:trHeight w:val="1102"/>
        </w:trPr>
        <w:tc>
          <w:tcPr>
            <w:tcW w:w="798" w:type="dxa"/>
          </w:tcPr>
          <w:p w:rsidR="005E5ED8" w:rsidRDefault="005E5ED8" w:rsidP="00D16B37">
            <w:pPr>
              <w:jc w:val="center"/>
            </w:pPr>
            <w:r>
              <w:t>20</w:t>
            </w:r>
          </w:p>
        </w:tc>
        <w:tc>
          <w:tcPr>
            <w:tcW w:w="3892" w:type="dxa"/>
          </w:tcPr>
          <w:p w:rsidR="005E5ED8" w:rsidRPr="00DD1496" w:rsidRDefault="005E5ED8" w:rsidP="00D16B37">
            <w:pPr>
              <w:jc w:val="both"/>
            </w:pPr>
            <w:r w:rsidRPr="00756713">
              <w:rPr>
                <w:b/>
              </w:rPr>
              <w:t>Рр</w:t>
            </w:r>
            <w:r>
              <w:t xml:space="preserve"> Анализ контрольного диктанта.  Рецензия на литературное произведение, кинофильм.</w:t>
            </w:r>
          </w:p>
        </w:tc>
        <w:tc>
          <w:tcPr>
            <w:tcW w:w="825" w:type="dxa"/>
          </w:tcPr>
          <w:p w:rsidR="005E5ED8" w:rsidRDefault="005E5ED8" w:rsidP="00D16B37">
            <w:pPr>
              <w:jc w:val="center"/>
            </w:pPr>
            <w:r>
              <w:t>1</w:t>
            </w:r>
          </w:p>
          <w:p w:rsidR="005E5ED8" w:rsidRDefault="005E5ED8" w:rsidP="00D16B37">
            <w:pPr>
              <w:jc w:val="center"/>
            </w:pPr>
          </w:p>
        </w:tc>
        <w:tc>
          <w:tcPr>
            <w:tcW w:w="825" w:type="dxa"/>
          </w:tcPr>
          <w:p w:rsidR="005E5ED8" w:rsidRPr="00082E55" w:rsidRDefault="005E5ED8" w:rsidP="00D16B37">
            <w:pPr>
              <w:jc w:val="center"/>
            </w:pPr>
            <w:r>
              <w:t>16.</w:t>
            </w:r>
            <w:r w:rsidRPr="00DB50A9">
              <w:t>11</w:t>
            </w:r>
          </w:p>
        </w:tc>
        <w:tc>
          <w:tcPr>
            <w:tcW w:w="826" w:type="dxa"/>
          </w:tcPr>
          <w:p w:rsidR="005E5ED8" w:rsidRPr="00082E55" w:rsidRDefault="005E5ED8" w:rsidP="00D16B37">
            <w:pPr>
              <w:jc w:val="center"/>
            </w:pPr>
          </w:p>
        </w:tc>
        <w:tc>
          <w:tcPr>
            <w:tcW w:w="1533" w:type="dxa"/>
          </w:tcPr>
          <w:p w:rsidR="005E5ED8" w:rsidRPr="004B0008" w:rsidRDefault="005E5ED8" w:rsidP="00D16B37">
            <w:r w:rsidRPr="00546F20">
              <w:rPr>
                <w:sz w:val="20"/>
                <w:szCs w:val="20"/>
              </w:rPr>
              <w:t xml:space="preserve">Коновалова Л.Ф. Русский язык. Упражнения и тесты для подготовки к ЕГЭ.с. </w:t>
            </w:r>
            <w:r>
              <w:rPr>
                <w:sz w:val="20"/>
                <w:szCs w:val="20"/>
              </w:rPr>
              <w:t>96</w:t>
            </w:r>
          </w:p>
        </w:tc>
        <w:tc>
          <w:tcPr>
            <w:tcW w:w="2041" w:type="dxa"/>
          </w:tcPr>
          <w:p w:rsidR="005E5ED8" w:rsidRPr="004B0008" w:rsidRDefault="005E5ED8" w:rsidP="00D16B37"/>
        </w:tc>
      </w:tr>
      <w:tr w:rsidR="005E5ED8" w:rsidRPr="00082E55" w:rsidTr="00D16B37">
        <w:trPr>
          <w:trHeight w:val="1148"/>
        </w:trPr>
        <w:tc>
          <w:tcPr>
            <w:tcW w:w="798" w:type="dxa"/>
          </w:tcPr>
          <w:p w:rsidR="005E5ED8" w:rsidRDefault="005E5ED8" w:rsidP="00D16B37">
            <w:pPr>
              <w:jc w:val="center"/>
            </w:pPr>
          </w:p>
        </w:tc>
        <w:tc>
          <w:tcPr>
            <w:tcW w:w="3892" w:type="dxa"/>
          </w:tcPr>
          <w:p w:rsidR="005E5ED8" w:rsidRPr="00654D1D" w:rsidRDefault="005E5ED8" w:rsidP="00D16B37">
            <w:pPr>
              <w:jc w:val="both"/>
              <w:rPr>
                <w:b/>
              </w:rPr>
            </w:pPr>
            <w:r w:rsidRPr="00654D1D">
              <w:rPr>
                <w:b/>
              </w:rPr>
              <w:t>Сложноподчиненные предложения</w:t>
            </w:r>
          </w:p>
        </w:tc>
        <w:tc>
          <w:tcPr>
            <w:tcW w:w="825" w:type="dxa"/>
          </w:tcPr>
          <w:p w:rsidR="005E5ED8" w:rsidRPr="00756713" w:rsidRDefault="005E5ED8" w:rsidP="00D16B37">
            <w:pPr>
              <w:jc w:val="center"/>
              <w:rPr>
                <w:b/>
              </w:rPr>
            </w:pPr>
            <w:r w:rsidRPr="00756713">
              <w:rPr>
                <w:b/>
              </w:rPr>
              <w:t>19+5</w:t>
            </w:r>
          </w:p>
        </w:tc>
        <w:tc>
          <w:tcPr>
            <w:tcW w:w="825" w:type="dxa"/>
          </w:tcPr>
          <w:p w:rsidR="005E5ED8" w:rsidRPr="00082E55" w:rsidRDefault="005E5ED8" w:rsidP="00D16B37">
            <w:pPr>
              <w:jc w:val="center"/>
            </w:pPr>
          </w:p>
        </w:tc>
        <w:tc>
          <w:tcPr>
            <w:tcW w:w="826" w:type="dxa"/>
          </w:tcPr>
          <w:p w:rsidR="005E5ED8" w:rsidRPr="00082E55" w:rsidRDefault="005E5ED8" w:rsidP="00D16B37">
            <w:pPr>
              <w:jc w:val="center"/>
            </w:pPr>
          </w:p>
        </w:tc>
        <w:tc>
          <w:tcPr>
            <w:tcW w:w="1533" w:type="dxa"/>
          </w:tcPr>
          <w:p w:rsidR="005E5ED8" w:rsidRPr="00546F20" w:rsidRDefault="005E5ED8" w:rsidP="00D16B37">
            <w:pPr>
              <w:rPr>
                <w:sz w:val="20"/>
                <w:szCs w:val="20"/>
              </w:rPr>
            </w:pPr>
          </w:p>
        </w:tc>
        <w:tc>
          <w:tcPr>
            <w:tcW w:w="2041" w:type="dxa"/>
          </w:tcPr>
          <w:p w:rsidR="005E5ED8" w:rsidRPr="00546F20" w:rsidRDefault="005E5ED8" w:rsidP="00D16B37">
            <w:pPr>
              <w:rPr>
                <w:sz w:val="20"/>
                <w:szCs w:val="20"/>
              </w:rPr>
            </w:pPr>
          </w:p>
        </w:tc>
      </w:tr>
      <w:tr w:rsidR="005E5ED8" w:rsidRPr="00082E55" w:rsidTr="00D16B37">
        <w:trPr>
          <w:trHeight w:val="1102"/>
        </w:trPr>
        <w:tc>
          <w:tcPr>
            <w:tcW w:w="798" w:type="dxa"/>
          </w:tcPr>
          <w:p w:rsidR="005E5ED8" w:rsidRDefault="005E5ED8" w:rsidP="00D16B37">
            <w:pPr>
              <w:jc w:val="center"/>
            </w:pPr>
            <w:r>
              <w:t>21</w:t>
            </w:r>
          </w:p>
        </w:tc>
        <w:tc>
          <w:tcPr>
            <w:tcW w:w="3892" w:type="dxa"/>
          </w:tcPr>
          <w:p w:rsidR="005E5ED8" w:rsidRDefault="005E5ED8" w:rsidP="00D16B37">
            <w:pPr>
              <w:jc w:val="both"/>
            </w:pPr>
            <w:r>
              <w:t>Сложноподчиненное предложение и его особенности</w:t>
            </w:r>
          </w:p>
          <w:p w:rsidR="005E5ED8" w:rsidRPr="00DD1496" w:rsidRDefault="005E5ED8" w:rsidP="00D16B37">
            <w:pPr>
              <w:jc w:val="both"/>
            </w:pPr>
          </w:p>
          <w:p w:rsidR="005E5ED8" w:rsidRDefault="005E5ED8" w:rsidP="00D16B37">
            <w:pPr>
              <w:jc w:val="both"/>
            </w:pP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19.</w:t>
            </w:r>
            <w:r w:rsidRPr="00DB50A9">
              <w:t>11</w:t>
            </w:r>
          </w:p>
        </w:tc>
        <w:tc>
          <w:tcPr>
            <w:tcW w:w="826" w:type="dxa"/>
          </w:tcPr>
          <w:p w:rsidR="005E5ED8" w:rsidRPr="00082E55" w:rsidRDefault="005E5ED8" w:rsidP="00D16B37">
            <w:pPr>
              <w:jc w:val="center"/>
            </w:pPr>
          </w:p>
        </w:tc>
        <w:tc>
          <w:tcPr>
            <w:tcW w:w="1533" w:type="dxa"/>
          </w:tcPr>
          <w:p w:rsidR="005E5ED8" w:rsidRPr="00546F20" w:rsidRDefault="005E5ED8" w:rsidP="00D16B37">
            <w:pPr>
              <w:rPr>
                <w:sz w:val="20"/>
                <w:szCs w:val="20"/>
              </w:rPr>
            </w:pPr>
          </w:p>
        </w:tc>
        <w:tc>
          <w:tcPr>
            <w:tcW w:w="2041" w:type="dxa"/>
          </w:tcPr>
          <w:p w:rsidR="005E5ED8" w:rsidRPr="00546F20" w:rsidRDefault="005E5ED8" w:rsidP="00D16B37">
            <w:pPr>
              <w:rPr>
                <w:sz w:val="20"/>
                <w:szCs w:val="20"/>
              </w:rPr>
            </w:pPr>
          </w:p>
        </w:tc>
      </w:tr>
      <w:tr w:rsidR="005E5ED8" w:rsidRPr="00082E55" w:rsidTr="00D16B37">
        <w:trPr>
          <w:trHeight w:val="804"/>
        </w:trPr>
        <w:tc>
          <w:tcPr>
            <w:tcW w:w="798" w:type="dxa"/>
          </w:tcPr>
          <w:p w:rsidR="005E5ED8" w:rsidRDefault="005E5ED8" w:rsidP="00D16B37">
            <w:pPr>
              <w:jc w:val="center"/>
            </w:pPr>
            <w:r>
              <w:t>22</w:t>
            </w:r>
          </w:p>
        </w:tc>
        <w:tc>
          <w:tcPr>
            <w:tcW w:w="3892" w:type="dxa"/>
          </w:tcPr>
          <w:p w:rsidR="005E5ED8" w:rsidRPr="00DD1496" w:rsidRDefault="005E5ED8" w:rsidP="00D16B37">
            <w:pPr>
              <w:jc w:val="both"/>
            </w:pPr>
            <w:r>
              <w:t>Главное и придаточные предложения</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23.1</w:t>
            </w:r>
            <w:r w:rsidRPr="00DB50A9">
              <w:t>1</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912"/>
        </w:trPr>
        <w:tc>
          <w:tcPr>
            <w:tcW w:w="798" w:type="dxa"/>
          </w:tcPr>
          <w:p w:rsidR="005E5ED8" w:rsidRDefault="005E5ED8" w:rsidP="00D16B37">
            <w:pPr>
              <w:jc w:val="center"/>
            </w:pPr>
            <w:r>
              <w:t>23</w:t>
            </w:r>
          </w:p>
        </w:tc>
        <w:tc>
          <w:tcPr>
            <w:tcW w:w="3892" w:type="dxa"/>
          </w:tcPr>
          <w:p w:rsidR="005E5ED8" w:rsidRPr="00DD1496" w:rsidRDefault="005E5ED8" w:rsidP="00D16B37">
            <w:pPr>
              <w:jc w:val="both"/>
            </w:pPr>
            <w:r>
              <w:t>Место придаточного предложения по отношению к главному</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26.</w:t>
            </w:r>
            <w:r w:rsidRPr="00DB50A9">
              <w:t>11</w:t>
            </w:r>
          </w:p>
        </w:tc>
        <w:tc>
          <w:tcPr>
            <w:tcW w:w="826" w:type="dxa"/>
          </w:tcPr>
          <w:p w:rsidR="005E5ED8" w:rsidRPr="00082E55" w:rsidRDefault="005E5ED8" w:rsidP="00D16B37">
            <w:pPr>
              <w:jc w:val="center"/>
            </w:pPr>
          </w:p>
        </w:tc>
        <w:tc>
          <w:tcPr>
            <w:tcW w:w="1533" w:type="dxa"/>
          </w:tcPr>
          <w:p w:rsidR="005E5ED8" w:rsidRPr="004B0008" w:rsidRDefault="005E5ED8" w:rsidP="00D16B37">
            <w:r>
              <w:rPr>
                <w:sz w:val="20"/>
                <w:szCs w:val="20"/>
              </w:rPr>
              <w:t>Н.А.Сенина, Подготовка к ГИА 2014 ,В7</w:t>
            </w:r>
          </w:p>
        </w:tc>
        <w:tc>
          <w:tcPr>
            <w:tcW w:w="2041" w:type="dxa"/>
          </w:tcPr>
          <w:p w:rsidR="005E5ED8" w:rsidRPr="004B0008" w:rsidRDefault="005E5ED8" w:rsidP="00D16B37"/>
        </w:tc>
      </w:tr>
      <w:tr w:rsidR="005E5ED8" w:rsidRPr="00082E55" w:rsidTr="00D16B37">
        <w:trPr>
          <w:trHeight w:val="883"/>
        </w:trPr>
        <w:tc>
          <w:tcPr>
            <w:tcW w:w="798" w:type="dxa"/>
          </w:tcPr>
          <w:p w:rsidR="005E5ED8" w:rsidRDefault="005E5ED8" w:rsidP="00D16B37">
            <w:pPr>
              <w:jc w:val="center"/>
            </w:pPr>
            <w:r>
              <w:t>24-25</w:t>
            </w:r>
          </w:p>
        </w:tc>
        <w:tc>
          <w:tcPr>
            <w:tcW w:w="3892" w:type="dxa"/>
          </w:tcPr>
          <w:p w:rsidR="005E5ED8" w:rsidRPr="00DD1496" w:rsidRDefault="005E5ED8" w:rsidP="00D16B37">
            <w:pPr>
              <w:jc w:val="both"/>
            </w:pPr>
            <w:r>
              <w:t>Союзы и союзные слова как средство связи придаточного с главным</w:t>
            </w:r>
          </w:p>
        </w:tc>
        <w:tc>
          <w:tcPr>
            <w:tcW w:w="825" w:type="dxa"/>
          </w:tcPr>
          <w:p w:rsidR="005E5ED8" w:rsidRDefault="005E5ED8" w:rsidP="00D16B37">
            <w:pPr>
              <w:jc w:val="center"/>
            </w:pPr>
            <w:r>
              <w:t>2</w:t>
            </w:r>
          </w:p>
        </w:tc>
        <w:tc>
          <w:tcPr>
            <w:tcW w:w="825" w:type="dxa"/>
          </w:tcPr>
          <w:p w:rsidR="005E5ED8" w:rsidRDefault="005E5ED8" w:rsidP="00D16B37">
            <w:pPr>
              <w:jc w:val="center"/>
            </w:pPr>
            <w:r>
              <w:t>30.</w:t>
            </w:r>
            <w:r w:rsidRPr="00DB50A9">
              <w:t>11</w:t>
            </w:r>
          </w:p>
          <w:p w:rsidR="005E5ED8" w:rsidRPr="00082E55" w:rsidRDefault="005E5ED8" w:rsidP="00D16B37">
            <w:pPr>
              <w:jc w:val="center"/>
            </w:pPr>
            <w:r>
              <w:t>03.12</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883"/>
        </w:trPr>
        <w:tc>
          <w:tcPr>
            <w:tcW w:w="798" w:type="dxa"/>
          </w:tcPr>
          <w:p w:rsidR="005E5ED8" w:rsidRDefault="005E5ED8" w:rsidP="00D16B37">
            <w:pPr>
              <w:jc w:val="center"/>
            </w:pPr>
            <w:r>
              <w:t>26</w:t>
            </w:r>
          </w:p>
        </w:tc>
        <w:tc>
          <w:tcPr>
            <w:tcW w:w="3892" w:type="dxa"/>
          </w:tcPr>
          <w:p w:rsidR="005E5ED8" w:rsidRDefault="005E5ED8" w:rsidP="00D16B37">
            <w:pPr>
              <w:jc w:val="both"/>
            </w:pPr>
            <w:r>
              <w:t>Указательные слова в главном предложении. Разделительные знаки препинания между главным и придаточным предложениями</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07.12</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883"/>
        </w:trPr>
        <w:tc>
          <w:tcPr>
            <w:tcW w:w="798" w:type="dxa"/>
          </w:tcPr>
          <w:p w:rsidR="005E5ED8" w:rsidRDefault="005E5ED8" w:rsidP="00D16B37">
            <w:pPr>
              <w:jc w:val="center"/>
            </w:pPr>
            <w:r>
              <w:t>27</w:t>
            </w:r>
          </w:p>
        </w:tc>
        <w:tc>
          <w:tcPr>
            <w:tcW w:w="3892" w:type="dxa"/>
          </w:tcPr>
          <w:p w:rsidR="005E5ED8" w:rsidRDefault="005E5ED8" w:rsidP="00D16B37">
            <w:pPr>
              <w:jc w:val="both"/>
            </w:pPr>
            <w:r>
              <w:t>СПП  предложения с придаточными определительными</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10.12</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883"/>
        </w:trPr>
        <w:tc>
          <w:tcPr>
            <w:tcW w:w="798" w:type="dxa"/>
          </w:tcPr>
          <w:p w:rsidR="005E5ED8" w:rsidRDefault="005E5ED8" w:rsidP="00D16B37">
            <w:pPr>
              <w:jc w:val="center"/>
            </w:pPr>
            <w:r>
              <w:t>28</w:t>
            </w:r>
          </w:p>
        </w:tc>
        <w:tc>
          <w:tcPr>
            <w:tcW w:w="3892" w:type="dxa"/>
          </w:tcPr>
          <w:p w:rsidR="005E5ED8" w:rsidRDefault="005E5ED8" w:rsidP="00D16B37">
            <w:pPr>
              <w:jc w:val="both"/>
            </w:pPr>
            <w:r>
              <w:t>СПП  предложения с придаточными изъяснительными</w:t>
            </w:r>
          </w:p>
        </w:tc>
        <w:tc>
          <w:tcPr>
            <w:tcW w:w="825" w:type="dxa"/>
          </w:tcPr>
          <w:p w:rsidR="005E5ED8" w:rsidRDefault="005E5ED8" w:rsidP="00D16B37">
            <w:pPr>
              <w:jc w:val="center"/>
            </w:pPr>
            <w:r>
              <w:t>1</w:t>
            </w:r>
          </w:p>
        </w:tc>
        <w:tc>
          <w:tcPr>
            <w:tcW w:w="825" w:type="dxa"/>
          </w:tcPr>
          <w:p w:rsidR="005E5ED8" w:rsidRDefault="005E5ED8" w:rsidP="00D16B37">
            <w:pPr>
              <w:jc w:val="center"/>
            </w:pPr>
            <w:r>
              <w:t>14.12</w:t>
            </w:r>
          </w:p>
          <w:p w:rsidR="005E5ED8" w:rsidRPr="00082E55" w:rsidRDefault="005E5ED8" w:rsidP="00D16B37">
            <w:pPr>
              <w:jc w:val="center"/>
            </w:pP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883"/>
        </w:trPr>
        <w:tc>
          <w:tcPr>
            <w:tcW w:w="798" w:type="dxa"/>
          </w:tcPr>
          <w:p w:rsidR="005E5ED8" w:rsidRDefault="005E5ED8" w:rsidP="00D16B37">
            <w:pPr>
              <w:jc w:val="center"/>
            </w:pPr>
            <w:r>
              <w:t>29-30</w:t>
            </w:r>
          </w:p>
        </w:tc>
        <w:tc>
          <w:tcPr>
            <w:tcW w:w="3892" w:type="dxa"/>
          </w:tcPr>
          <w:p w:rsidR="005E5ED8" w:rsidRDefault="005E5ED8" w:rsidP="00D16B37">
            <w:pPr>
              <w:jc w:val="both"/>
            </w:pPr>
            <w:r>
              <w:t>СПП  предложения с придаточными обстоятельственными</w:t>
            </w:r>
          </w:p>
        </w:tc>
        <w:tc>
          <w:tcPr>
            <w:tcW w:w="825" w:type="dxa"/>
          </w:tcPr>
          <w:p w:rsidR="005E5ED8" w:rsidRDefault="005E5ED8" w:rsidP="00D16B37">
            <w:pPr>
              <w:jc w:val="center"/>
            </w:pPr>
            <w:r>
              <w:t>2</w:t>
            </w:r>
          </w:p>
        </w:tc>
        <w:tc>
          <w:tcPr>
            <w:tcW w:w="825" w:type="dxa"/>
          </w:tcPr>
          <w:p w:rsidR="005E5ED8" w:rsidRDefault="005E5ED8" w:rsidP="00D16B37">
            <w:pPr>
              <w:jc w:val="center"/>
            </w:pPr>
            <w:r>
              <w:t>17.12</w:t>
            </w:r>
          </w:p>
          <w:p w:rsidR="005E5ED8" w:rsidRDefault="005E5ED8" w:rsidP="00D16B37">
            <w:pPr>
              <w:jc w:val="center"/>
            </w:pPr>
            <w:r>
              <w:t>21.12</w:t>
            </w:r>
          </w:p>
          <w:p w:rsidR="005E5ED8" w:rsidRPr="00082E55" w:rsidRDefault="005E5ED8" w:rsidP="00D16B37">
            <w:pPr>
              <w:jc w:val="center"/>
            </w:pP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883"/>
        </w:trPr>
        <w:tc>
          <w:tcPr>
            <w:tcW w:w="798" w:type="dxa"/>
          </w:tcPr>
          <w:p w:rsidR="005E5ED8" w:rsidRDefault="005E5ED8" w:rsidP="00D16B37">
            <w:pPr>
              <w:jc w:val="center"/>
            </w:pPr>
            <w:r>
              <w:t>31-32</w:t>
            </w:r>
          </w:p>
        </w:tc>
        <w:tc>
          <w:tcPr>
            <w:tcW w:w="3892" w:type="dxa"/>
          </w:tcPr>
          <w:p w:rsidR="005E5ED8" w:rsidRDefault="005E5ED8" w:rsidP="00D16B37">
            <w:pPr>
              <w:jc w:val="both"/>
            </w:pPr>
            <w:r>
              <w:t>СПП  предложения с придаточными времени и места</w:t>
            </w:r>
          </w:p>
        </w:tc>
        <w:tc>
          <w:tcPr>
            <w:tcW w:w="825" w:type="dxa"/>
          </w:tcPr>
          <w:p w:rsidR="005E5ED8" w:rsidRDefault="005E5ED8" w:rsidP="00D16B37">
            <w:pPr>
              <w:jc w:val="center"/>
            </w:pPr>
            <w:r>
              <w:t>2</w:t>
            </w:r>
          </w:p>
        </w:tc>
        <w:tc>
          <w:tcPr>
            <w:tcW w:w="825" w:type="dxa"/>
          </w:tcPr>
          <w:p w:rsidR="005E5ED8" w:rsidRDefault="005E5ED8" w:rsidP="00D16B37">
            <w:pPr>
              <w:jc w:val="center"/>
            </w:pPr>
            <w:r>
              <w:t>24.12</w:t>
            </w:r>
          </w:p>
          <w:p w:rsidR="005E5ED8" w:rsidRPr="0091663C" w:rsidRDefault="005E5ED8" w:rsidP="00D16B37">
            <w:pPr>
              <w:jc w:val="center"/>
              <w:rPr>
                <w:u w:val="single"/>
              </w:rPr>
            </w:pPr>
            <w:r w:rsidRPr="0091663C">
              <w:rPr>
                <w:u w:val="single"/>
              </w:rPr>
              <w:t>28.12</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883"/>
        </w:trPr>
        <w:tc>
          <w:tcPr>
            <w:tcW w:w="798" w:type="dxa"/>
          </w:tcPr>
          <w:p w:rsidR="005E5ED8" w:rsidRDefault="005E5ED8" w:rsidP="00D16B37">
            <w:pPr>
              <w:jc w:val="center"/>
            </w:pPr>
            <w:r>
              <w:t>33-35</w:t>
            </w:r>
          </w:p>
        </w:tc>
        <w:tc>
          <w:tcPr>
            <w:tcW w:w="3892" w:type="dxa"/>
          </w:tcPr>
          <w:p w:rsidR="005E5ED8" w:rsidRDefault="005E5ED8" w:rsidP="00D16B37">
            <w:pPr>
              <w:jc w:val="both"/>
            </w:pPr>
            <w:r>
              <w:t>СПП  предложения с придаточными причины, условия, уступки, цели, следствия</w:t>
            </w:r>
          </w:p>
        </w:tc>
        <w:tc>
          <w:tcPr>
            <w:tcW w:w="825" w:type="dxa"/>
          </w:tcPr>
          <w:p w:rsidR="005E5ED8" w:rsidRDefault="005E5ED8" w:rsidP="00D16B37">
            <w:pPr>
              <w:jc w:val="center"/>
            </w:pPr>
            <w:r>
              <w:t>3</w:t>
            </w:r>
          </w:p>
        </w:tc>
        <w:tc>
          <w:tcPr>
            <w:tcW w:w="825" w:type="dxa"/>
          </w:tcPr>
          <w:p w:rsidR="005E5ED8" w:rsidRDefault="005E5ED8" w:rsidP="00D16B37">
            <w:pPr>
              <w:jc w:val="center"/>
            </w:pPr>
            <w:r>
              <w:t>14.01</w:t>
            </w:r>
          </w:p>
          <w:p w:rsidR="005E5ED8" w:rsidRDefault="005E5ED8" w:rsidP="00D16B37">
            <w:pPr>
              <w:jc w:val="center"/>
            </w:pPr>
            <w:r>
              <w:t>18.01</w:t>
            </w:r>
          </w:p>
          <w:p w:rsidR="005E5ED8" w:rsidRPr="00082E55" w:rsidRDefault="005E5ED8" w:rsidP="00D16B37">
            <w:pPr>
              <w:jc w:val="center"/>
            </w:pPr>
            <w:r>
              <w:t>21.01</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304"/>
        </w:trPr>
        <w:tc>
          <w:tcPr>
            <w:tcW w:w="798" w:type="dxa"/>
          </w:tcPr>
          <w:p w:rsidR="005E5ED8" w:rsidRDefault="005E5ED8" w:rsidP="00D16B37">
            <w:pPr>
              <w:jc w:val="center"/>
            </w:pPr>
            <w:r>
              <w:t>36</w:t>
            </w:r>
          </w:p>
          <w:p w:rsidR="005E5ED8" w:rsidRDefault="005E5ED8" w:rsidP="00D16B37">
            <w:pPr>
              <w:jc w:val="center"/>
            </w:pPr>
          </w:p>
        </w:tc>
        <w:tc>
          <w:tcPr>
            <w:tcW w:w="3892" w:type="dxa"/>
          </w:tcPr>
          <w:p w:rsidR="005E5ED8" w:rsidRDefault="005E5ED8" w:rsidP="00D16B37">
            <w:pPr>
              <w:jc w:val="both"/>
            </w:pPr>
            <w:r>
              <w:t xml:space="preserve">Сложноподчиненные предложения с придаточными образа действия, меры и степени </w:t>
            </w:r>
          </w:p>
          <w:p w:rsidR="005E5ED8" w:rsidRDefault="005E5ED8" w:rsidP="00D16B37">
            <w:pPr>
              <w:jc w:val="both"/>
            </w:pPr>
          </w:p>
          <w:p w:rsidR="005E5ED8" w:rsidRDefault="005E5ED8" w:rsidP="00D16B37">
            <w:pPr>
              <w:jc w:val="both"/>
            </w:pP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25.01</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Borders>
              <w:top w:val="nil"/>
            </w:tcBorders>
          </w:tcPr>
          <w:p w:rsidR="005E5ED8" w:rsidRPr="004B0008" w:rsidRDefault="005E5ED8" w:rsidP="00D16B37"/>
        </w:tc>
      </w:tr>
      <w:tr w:rsidR="005E5ED8" w:rsidRPr="00082E55" w:rsidTr="00D16B37">
        <w:trPr>
          <w:trHeight w:val="304"/>
        </w:trPr>
        <w:tc>
          <w:tcPr>
            <w:tcW w:w="798" w:type="dxa"/>
          </w:tcPr>
          <w:p w:rsidR="005E5ED8" w:rsidRDefault="005E5ED8" w:rsidP="00D16B37">
            <w:pPr>
              <w:jc w:val="center"/>
            </w:pPr>
            <w:r>
              <w:t>37</w:t>
            </w:r>
          </w:p>
        </w:tc>
        <w:tc>
          <w:tcPr>
            <w:tcW w:w="3892" w:type="dxa"/>
          </w:tcPr>
          <w:p w:rsidR="005E5ED8" w:rsidRDefault="005E5ED8" w:rsidP="00D16B37">
            <w:pPr>
              <w:jc w:val="both"/>
            </w:pPr>
            <w:r>
              <w:t>Сложноподчиненные предложения с придаточными сравнительными. Синтаксические синонимы сложноподчиненных предложений, их текстообразующая роль</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28.01</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848"/>
        </w:trPr>
        <w:tc>
          <w:tcPr>
            <w:tcW w:w="798" w:type="dxa"/>
          </w:tcPr>
          <w:p w:rsidR="005E5ED8" w:rsidRPr="00707E81" w:rsidRDefault="005E5ED8" w:rsidP="00D16B37">
            <w:pPr>
              <w:jc w:val="center"/>
              <w:rPr>
                <w:bCs/>
              </w:rPr>
            </w:pPr>
            <w:r>
              <w:rPr>
                <w:bCs/>
              </w:rPr>
              <w:t>38</w:t>
            </w:r>
          </w:p>
          <w:p w:rsidR="005E5ED8" w:rsidRDefault="005E5ED8" w:rsidP="00D16B37">
            <w:pPr>
              <w:jc w:val="center"/>
            </w:pPr>
          </w:p>
        </w:tc>
        <w:tc>
          <w:tcPr>
            <w:tcW w:w="3892" w:type="dxa"/>
          </w:tcPr>
          <w:p w:rsidR="005E5ED8" w:rsidRPr="00B81DEC" w:rsidRDefault="005E5ED8" w:rsidP="00D16B37">
            <w:pPr>
              <w:jc w:val="both"/>
              <w:rPr>
                <w:b/>
                <w:bCs/>
              </w:rPr>
            </w:pPr>
            <w:r>
              <w:rPr>
                <w:b/>
                <w:bCs/>
              </w:rPr>
              <w:t>Промежуточный контроль в форме контрольного тестирования по теме СПП</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01.02</w:t>
            </w:r>
          </w:p>
        </w:tc>
        <w:tc>
          <w:tcPr>
            <w:tcW w:w="826" w:type="dxa"/>
          </w:tcPr>
          <w:p w:rsidR="005E5ED8" w:rsidRPr="00082E55" w:rsidRDefault="005E5ED8" w:rsidP="00D16B37">
            <w:pPr>
              <w:jc w:val="center"/>
            </w:pPr>
          </w:p>
        </w:tc>
        <w:tc>
          <w:tcPr>
            <w:tcW w:w="1533" w:type="dxa"/>
          </w:tcPr>
          <w:p w:rsidR="005E5ED8" w:rsidRPr="004B0008" w:rsidRDefault="005E5ED8" w:rsidP="00D16B37">
            <w:r>
              <w:rPr>
                <w:sz w:val="20"/>
                <w:szCs w:val="20"/>
              </w:rPr>
              <w:t>УгроватоваТ.Ю. Русский язык 9 кл. .с</w:t>
            </w:r>
            <w:r w:rsidRPr="00CB798B">
              <w:rPr>
                <w:sz w:val="20"/>
                <w:szCs w:val="20"/>
              </w:rPr>
              <w:t>.15</w:t>
            </w:r>
            <w:r>
              <w:rPr>
                <w:sz w:val="20"/>
                <w:szCs w:val="20"/>
              </w:rPr>
              <w:t>6</w:t>
            </w:r>
          </w:p>
        </w:tc>
        <w:tc>
          <w:tcPr>
            <w:tcW w:w="2041" w:type="dxa"/>
          </w:tcPr>
          <w:p w:rsidR="005E5ED8" w:rsidRDefault="005E5ED8" w:rsidP="00D16B37">
            <w:pPr>
              <w:rPr>
                <w:sz w:val="20"/>
                <w:szCs w:val="20"/>
              </w:rPr>
            </w:pPr>
          </w:p>
        </w:tc>
      </w:tr>
      <w:tr w:rsidR="005E5ED8" w:rsidRPr="00082E55" w:rsidTr="00D16B37">
        <w:trPr>
          <w:trHeight w:val="304"/>
        </w:trPr>
        <w:tc>
          <w:tcPr>
            <w:tcW w:w="798" w:type="dxa"/>
          </w:tcPr>
          <w:p w:rsidR="005E5ED8" w:rsidRPr="00707E81" w:rsidRDefault="005E5ED8" w:rsidP="00D16B37">
            <w:pPr>
              <w:jc w:val="center"/>
              <w:rPr>
                <w:bCs/>
              </w:rPr>
            </w:pPr>
            <w:r>
              <w:t>39-41</w:t>
            </w:r>
          </w:p>
          <w:p w:rsidR="005E5ED8" w:rsidRDefault="005E5ED8" w:rsidP="00D16B37">
            <w:pPr>
              <w:jc w:val="center"/>
            </w:pPr>
          </w:p>
          <w:p w:rsidR="005E5ED8" w:rsidRDefault="005E5ED8" w:rsidP="00D16B37">
            <w:pPr>
              <w:jc w:val="center"/>
            </w:pPr>
          </w:p>
        </w:tc>
        <w:tc>
          <w:tcPr>
            <w:tcW w:w="3892" w:type="dxa"/>
          </w:tcPr>
          <w:p w:rsidR="005E5ED8" w:rsidRPr="00707E81" w:rsidRDefault="005E5ED8" w:rsidP="00D16B37">
            <w:pPr>
              <w:jc w:val="both"/>
              <w:rPr>
                <w:bCs/>
              </w:rPr>
            </w:pPr>
            <w:r w:rsidRPr="00707E81">
              <w:rPr>
                <w:bCs/>
              </w:rPr>
              <w:t xml:space="preserve">Анализ контрольного тестирования. </w:t>
            </w:r>
            <w:r>
              <w:rPr>
                <w:bCs/>
              </w:rPr>
              <w:t>Сложноподчиненные предложения с несколькими придаточными; знаки препинания в них</w:t>
            </w:r>
          </w:p>
        </w:tc>
        <w:tc>
          <w:tcPr>
            <w:tcW w:w="825" w:type="dxa"/>
          </w:tcPr>
          <w:p w:rsidR="005E5ED8" w:rsidRDefault="005E5ED8" w:rsidP="00D16B37">
            <w:pPr>
              <w:jc w:val="center"/>
            </w:pPr>
            <w:r>
              <w:t>3</w:t>
            </w:r>
          </w:p>
        </w:tc>
        <w:tc>
          <w:tcPr>
            <w:tcW w:w="825" w:type="dxa"/>
          </w:tcPr>
          <w:p w:rsidR="005E5ED8" w:rsidRDefault="005E5ED8" w:rsidP="00D16B37">
            <w:pPr>
              <w:jc w:val="center"/>
            </w:pPr>
            <w:r>
              <w:t>04.02</w:t>
            </w:r>
          </w:p>
          <w:p w:rsidR="005E5ED8" w:rsidRDefault="005E5ED8" w:rsidP="00D16B37">
            <w:pPr>
              <w:jc w:val="center"/>
            </w:pPr>
            <w:r>
              <w:t>08.02</w:t>
            </w:r>
          </w:p>
          <w:p w:rsidR="005E5ED8" w:rsidRPr="00082E55" w:rsidRDefault="005E5ED8" w:rsidP="00D16B37">
            <w:pPr>
              <w:jc w:val="center"/>
            </w:pPr>
            <w:r>
              <w:t>11.02</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304"/>
        </w:trPr>
        <w:tc>
          <w:tcPr>
            <w:tcW w:w="798" w:type="dxa"/>
          </w:tcPr>
          <w:p w:rsidR="005E5ED8" w:rsidRPr="00FB1EFA" w:rsidRDefault="005E5ED8" w:rsidP="00D16B37">
            <w:pPr>
              <w:jc w:val="center"/>
            </w:pPr>
            <w:r>
              <w:t>42</w:t>
            </w:r>
          </w:p>
        </w:tc>
        <w:tc>
          <w:tcPr>
            <w:tcW w:w="3892" w:type="dxa"/>
          </w:tcPr>
          <w:p w:rsidR="005E5ED8" w:rsidRPr="00FB1EFA" w:rsidRDefault="005E5ED8" w:rsidP="00D16B37">
            <w:pPr>
              <w:jc w:val="both"/>
            </w:pPr>
            <w:r w:rsidRPr="00FB1EFA">
              <w:rPr>
                <w:b/>
              </w:rPr>
              <w:t>Рр</w:t>
            </w:r>
            <w:r>
              <w:t xml:space="preserve"> Подготовка к контрольному сжатому изложению с элементами сочинения </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15.02</w:t>
            </w:r>
          </w:p>
        </w:tc>
        <w:tc>
          <w:tcPr>
            <w:tcW w:w="826" w:type="dxa"/>
          </w:tcPr>
          <w:p w:rsidR="005E5ED8" w:rsidRPr="00082E55" w:rsidRDefault="005E5ED8" w:rsidP="00D16B37">
            <w:pPr>
              <w:jc w:val="center"/>
            </w:pPr>
          </w:p>
        </w:tc>
        <w:tc>
          <w:tcPr>
            <w:tcW w:w="1533" w:type="dxa"/>
          </w:tcPr>
          <w:p w:rsidR="005E5ED8" w:rsidRPr="004B0008" w:rsidRDefault="005E5ED8" w:rsidP="00D16B37">
            <w:r>
              <w:rPr>
                <w:sz w:val="20"/>
                <w:szCs w:val="20"/>
              </w:rPr>
              <w:t>Н.А.Сенина, Подготовка к ГИА 2014,В(1), С1</w:t>
            </w:r>
          </w:p>
        </w:tc>
        <w:tc>
          <w:tcPr>
            <w:tcW w:w="2041" w:type="dxa"/>
          </w:tcPr>
          <w:p w:rsidR="005E5ED8" w:rsidRDefault="005E5ED8" w:rsidP="00D16B37">
            <w:pPr>
              <w:rPr>
                <w:sz w:val="20"/>
                <w:szCs w:val="20"/>
              </w:rPr>
            </w:pPr>
          </w:p>
        </w:tc>
      </w:tr>
      <w:tr w:rsidR="005E5ED8" w:rsidRPr="00082E55" w:rsidTr="00D16B37">
        <w:trPr>
          <w:trHeight w:val="274"/>
        </w:trPr>
        <w:tc>
          <w:tcPr>
            <w:tcW w:w="798" w:type="dxa"/>
          </w:tcPr>
          <w:p w:rsidR="005E5ED8" w:rsidRPr="00707E81" w:rsidRDefault="005E5ED8" w:rsidP="00D16B37">
            <w:pPr>
              <w:jc w:val="center"/>
              <w:rPr>
                <w:bCs/>
              </w:rPr>
            </w:pPr>
            <w:r>
              <w:rPr>
                <w:bCs/>
              </w:rPr>
              <w:t>43</w:t>
            </w:r>
          </w:p>
        </w:tc>
        <w:tc>
          <w:tcPr>
            <w:tcW w:w="3892" w:type="dxa"/>
          </w:tcPr>
          <w:p w:rsidR="005E5ED8" w:rsidRPr="00707E81" w:rsidRDefault="005E5ED8" w:rsidP="00D16B37">
            <w:pPr>
              <w:jc w:val="both"/>
              <w:rPr>
                <w:b/>
              </w:rPr>
            </w:pPr>
            <w:r w:rsidRPr="00FB1EFA">
              <w:rPr>
                <w:b/>
              </w:rPr>
              <w:t>Рр</w:t>
            </w:r>
            <w:r>
              <w:t xml:space="preserve"> </w:t>
            </w:r>
            <w:r w:rsidRPr="000B48A5">
              <w:rPr>
                <w:b/>
              </w:rPr>
              <w:t>Написание  контрольного сжатого изложения с элементами сочинения</w:t>
            </w:r>
            <w:r>
              <w:t xml:space="preserve"> </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18.02</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304"/>
        </w:trPr>
        <w:tc>
          <w:tcPr>
            <w:tcW w:w="798" w:type="dxa"/>
          </w:tcPr>
          <w:p w:rsidR="005E5ED8" w:rsidRPr="00082E55" w:rsidRDefault="005E5ED8" w:rsidP="00D16B37">
            <w:pPr>
              <w:jc w:val="center"/>
            </w:pPr>
          </w:p>
          <w:p w:rsidR="005E5ED8" w:rsidRDefault="005E5ED8" w:rsidP="00D16B37">
            <w:pPr>
              <w:jc w:val="center"/>
            </w:pPr>
            <w:r>
              <w:t>44</w:t>
            </w:r>
          </w:p>
          <w:p w:rsidR="005E5ED8" w:rsidRPr="00082E55" w:rsidRDefault="005E5ED8" w:rsidP="00D16B37">
            <w:pPr>
              <w:jc w:val="center"/>
            </w:pPr>
          </w:p>
        </w:tc>
        <w:tc>
          <w:tcPr>
            <w:tcW w:w="3892" w:type="dxa"/>
          </w:tcPr>
          <w:p w:rsidR="005E5ED8" w:rsidRPr="00082E55" w:rsidRDefault="005E5ED8" w:rsidP="00D16B37">
            <w:r>
              <w:t>Рр Анализ контрольного изложения. Типичные речевые сферы сложноподчиненных предложений. Деловые документы (автобиография, заявление). Сообщение на лингвистическую тему</w:t>
            </w:r>
          </w:p>
        </w:tc>
        <w:tc>
          <w:tcPr>
            <w:tcW w:w="825" w:type="dxa"/>
          </w:tcPr>
          <w:p w:rsidR="005E5ED8" w:rsidRPr="00082E55" w:rsidRDefault="005E5ED8" w:rsidP="00D16B37">
            <w:pPr>
              <w:jc w:val="center"/>
            </w:pPr>
          </w:p>
          <w:p w:rsidR="005E5ED8" w:rsidRPr="00082E55" w:rsidRDefault="005E5ED8" w:rsidP="00D16B37">
            <w:pPr>
              <w:jc w:val="center"/>
            </w:pPr>
            <w:r>
              <w:t>1</w:t>
            </w:r>
          </w:p>
        </w:tc>
        <w:tc>
          <w:tcPr>
            <w:tcW w:w="825" w:type="dxa"/>
          </w:tcPr>
          <w:p w:rsidR="005E5ED8" w:rsidRPr="00FB4082" w:rsidRDefault="005E5ED8" w:rsidP="00D16B37">
            <w:pPr>
              <w:jc w:val="center"/>
            </w:pPr>
            <w:r w:rsidRPr="00FB4082">
              <w:t>22.02</w:t>
            </w:r>
          </w:p>
        </w:tc>
        <w:tc>
          <w:tcPr>
            <w:tcW w:w="826" w:type="dxa"/>
          </w:tcPr>
          <w:p w:rsidR="005E5ED8" w:rsidRPr="00707E81" w:rsidRDefault="005E5ED8" w:rsidP="00D16B37">
            <w:pPr>
              <w:jc w:val="center"/>
              <w:rPr>
                <w:b/>
                <w:i/>
              </w:rPr>
            </w:pPr>
          </w:p>
          <w:p w:rsidR="005E5ED8" w:rsidRPr="00707E81" w:rsidRDefault="005E5ED8" w:rsidP="00D16B37">
            <w:pPr>
              <w:jc w:val="center"/>
              <w:rPr>
                <w:b/>
                <w:i/>
              </w:rPr>
            </w:pPr>
          </w:p>
        </w:tc>
        <w:tc>
          <w:tcPr>
            <w:tcW w:w="1533" w:type="dxa"/>
          </w:tcPr>
          <w:p w:rsidR="005E5ED8" w:rsidRPr="00082E55" w:rsidRDefault="005E5ED8" w:rsidP="00D16B37">
            <w:pPr>
              <w:jc w:val="center"/>
            </w:pPr>
          </w:p>
        </w:tc>
        <w:tc>
          <w:tcPr>
            <w:tcW w:w="2041" w:type="dxa"/>
          </w:tcPr>
          <w:p w:rsidR="005E5ED8" w:rsidRPr="00082E55" w:rsidRDefault="005E5ED8" w:rsidP="00D16B37">
            <w:pPr>
              <w:jc w:val="center"/>
            </w:pPr>
          </w:p>
        </w:tc>
      </w:tr>
      <w:tr w:rsidR="005E5ED8" w:rsidRPr="00082E55" w:rsidTr="00D16B37">
        <w:trPr>
          <w:trHeight w:val="304"/>
        </w:trPr>
        <w:tc>
          <w:tcPr>
            <w:tcW w:w="798" w:type="dxa"/>
          </w:tcPr>
          <w:p w:rsidR="005E5ED8" w:rsidRPr="00082E55" w:rsidRDefault="005E5ED8" w:rsidP="00D16B37">
            <w:pPr>
              <w:jc w:val="center"/>
            </w:pPr>
          </w:p>
        </w:tc>
        <w:tc>
          <w:tcPr>
            <w:tcW w:w="3892" w:type="dxa"/>
          </w:tcPr>
          <w:p w:rsidR="005E5ED8" w:rsidRPr="0011281B" w:rsidRDefault="005E5ED8" w:rsidP="00D16B37">
            <w:pPr>
              <w:rPr>
                <w:b/>
              </w:rPr>
            </w:pPr>
            <w:r w:rsidRPr="0011281B">
              <w:rPr>
                <w:b/>
              </w:rPr>
              <w:t>Бессоюзные сложные предложения</w:t>
            </w:r>
          </w:p>
        </w:tc>
        <w:tc>
          <w:tcPr>
            <w:tcW w:w="825" w:type="dxa"/>
          </w:tcPr>
          <w:p w:rsidR="005E5ED8" w:rsidRPr="00706EF9" w:rsidRDefault="005E5ED8" w:rsidP="00D16B37">
            <w:pPr>
              <w:jc w:val="center"/>
              <w:rPr>
                <w:b/>
              </w:rPr>
            </w:pPr>
            <w:r w:rsidRPr="00706EF9">
              <w:rPr>
                <w:b/>
              </w:rPr>
              <w:t>6+2</w:t>
            </w:r>
          </w:p>
        </w:tc>
        <w:tc>
          <w:tcPr>
            <w:tcW w:w="825" w:type="dxa"/>
          </w:tcPr>
          <w:p w:rsidR="005E5ED8" w:rsidRPr="00707E81" w:rsidRDefault="005E5ED8" w:rsidP="00D16B37">
            <w:pPr>
              <w:jc w:val="center"/>
              <w:rPr>
                <w:b/>
                <w:i/>
              </w:rPr>
            </w:pPr>
          </w:p>
        </w:tc>
        <w:tc>
          <w:tcPr>
            <w:tcW w:w="826" w:type="dxa"/>
          </w:tcPr>
          <w:p w:rsidR="005E5ED8" w:rsidRPr="00707E81" w:rsidRDefault="005E5ED8" w:rsidP="00D16B37">
            <w:pPr>
              <w:jc w:val="center"/>
              <w:rPr>
                <w:b/>
                <w:i/>
              </w:rPr>
            </w:pPr>
          </w:p>
        </w:tc>
        <w:tc>
          <w:tcPr>
            <w:tcW w:w="1533" w:type="dxa"/>
          </w:tcPr>
          <w:p w:rsidR="005E5ED8" w:rsidRPr="00082E55" w:rsidRDefault="005E5ED8" w:rsidP="00D16B37">
            <w:pPr>
              <w:jc w:val="center"/>
            </w:pPr>
          </w:p>
        </w:tc>
        <w:tc>
          <w:tcPr>
            <w:tcW w:w="2041" w:type="dxa"/>
          </w:tcPr>
          <w:p w:rsidR="005E5ED8" w:rsidRPr="00082E55" w:rsidRDefault="005E5ED8" w:rsidP="00D16B37">
            <w:pPr>
              <w:jc w:val="center"/>
            </w:pPr>
          </w:p>
        </w:tc>
      </w:tr>
      <w:tr w:rsidR="005E5ED8" w:rsidRPr="00082E55" w:rsidTr="00D16B37">
        <w:trPr>
          <w:trHeight w:val="304"/>
        </w:trPr>
        <w:tc>
          <w:tcPr>
            <w:tcW w:w="798" w:type="dxa"/>
          </w:tcPr>
          <w:p w:rsidR="005E5ED8" w:rsidRPr="00082E55" w:rsidRDefault="005E5ED8" w:rsidP="00D16B37">
            <w:pPr>
              <w:jc w:val="center"/>
            </w:pPr>
            <w:r>
              <w:t>45-46</w:t>
            </w:r>
          </w:p>
        </w:tc>
        <w:tc>
          <w:tcPr>
            <w:tcW w:w="3892" w:type="dxa"/>
          </w:tcPr>
          <w:p w:rsidR="005E5ED8" w:rsidRPr="00082E55" w:rsidRDefault="005E5ED8" w:rsidP="00D16B37">
            <w:r>
              <w:t>Бессоюзное сложное предложение и его особенности. Смысловые взаимоотношения между частями бессоюзного сложного предложения</w:t>
            </w:r>
          </w:p>
        </w:tc>
        <w:tc>
          <w:tcPr>
            <w:tcW w:w="825" w:type="dxa"/>
          </w:tcPr>
          <w:p w:rsidR="005E5ED8" w:rsidRPr="00082E55" w:rsidRDefault="005E5ED8" w:rsidP="00D16B37">
            <w:pPr>
              <w:jc w:val="center"/>
            </w:pPr>
            <w:r>
              <w:t>2</w:t>
            </w:r>
          </w:p>
        </w:tc>
        <w:tc>
          <w:tcPr>
            <w:tcW w:w="825" w:type="dxa"/>
          </w:tcPr>
          <w:p w:rsidR="005E5ED8" w:rsidRDefault="005E5ED8" w:rsidP="00D16B37">
            <w:pPr>
              <w:jc w:val="center"/>
            </w:pPr>
            <w:r w:rsidRPr="00FB4082">
              <w:t>25.02</w:t>
            </w:r>
          </w:p>
          <w:p w:rsidR="005E5ED8" w:rsidRPr="00FB4082" w:rsidRDefault="005E5ED8" w:rsidP="00D16B37">
            <w:pPr>
              <w:jc w:val="center"/>
            </w:pPr>
            <w:r>
              <w:t>01.03</w:t>
            </w:r>
          </w:p>
        </w:tc>
        <w:tc>
          <w:tcPr>
            <w:tcW w:w="826" w:type="dxa"/>
          </w:tcPr>
          <w:p w:rsidR="005E5ED8" w:rsidRPr="00707E81" w:rsidRDefault="005E5ED8" w:rsidP="00D16B37">
            <w:pPr>
              <w:jc w:val="center"/>
              <w:rPr>
                <w:b/>
                <w:i/>
              </w:rPr>
            </w:pPr>
          </w:p>
        </w:tc>
        <w:tc>
          <w:tcPr>
            <w:tcW w:w="1533" w:type="dxa"/>
          </w:tcPr>
          <w:p w:rsidR="005E5ED8" w:rsidRPr="00082E55" w:rsidRDefault="005E5ED8" w:rsidP="00D16B37">
            <w:r>
              <w:rPr>
                <w:sz w:val="20"/>
                <w:szCs w:val="20"/>
              </w:rPr>
              <w:t>Н.А.Сенина, Подготовка к ГИА 2014 ,В13</w:t>
            </w:r>
          </w:p>
        </w:tc>
        <w:tc>
          <w:tcPr>
            <w:tcW w:w="2041" w:type="dxa"/>
          </w:tcPr>
          <w:p w:rsidR="005E5ED8" w:rsidRPr="00546F20" w:rsidRDefault="005E5ED8" w:rsidP="00D16B37">
            <w:pPr>
              <w:jc w:val="center"/>
              <w:rPr>
                <w:sz w:val="20"/>
                <w:szCs w:val="20"/>
              </w:rPr>
            </w:pPr>
          </w:p>
        </w:tc>
      </w:tr>
      <w:tr w:rsidR="005E5ED8" w:rsidRPr="00082E55" w:rsidTr="00D16B37">
        <w:trPr>
          <w:trHeight w:val="304"/>
        </w:trPr>
        <w:tc>
          <w:tcPr>
            <w:tcW w:w="798" w:type="dxa"/>
          </w:tcPr>
          <w:p w:rsidR="005E5ED8" w:rsidRPr="00082E55" w:rsidRDefault="005E5ED8" w:rsidP="00D16B37">
            <w:pPr>
              <w:jc w:val="center"/>
            </w:pPr>
            <w:r>
              <w:t>47</w:t>
            </w:r>
          </w:p>
        </w:tc>
        <w:tc>
          <w:tcPr>
            <w:tcW w:w="3892" w:type="dxa"/>
          </w:tcPr>
          <w:p w:rsidR="005E5ED8" w:rsidRPr="00082E55" w:rsidRDefault="005E5ED8" w:rsidP="00D16B37">
            <w:r>
              <w:t>Бессоюзные сложные предложения со значением перечисления. Запятая и точка с запятой в бессоюзном сложном предложении</w:t>
            </w:r>
          </w:p>
        </w:tc>
        <w:tc>
          <w:tcPr>
            <w:tcW w:w="825" w:type="dxa"/>
          </w:tcPr>
          <w:p w:rsidR="005E5ED8" w:rsidRPr="00082E55" w:rsidRDefault="005E5ED8" w:rsidP="00D16B37">
            <w:pPr>
              <w:jc w:val="center"/>
            </w:pPr>
            <w:r>
              <w:t>1</w:t>
            </w:r>
          </w:p>
        </w:tc>
        <w:tc>
          <w:tcPr>
            <w:tcW w:w="825" w:type="dxa"/>
          </w:tcPr>
          <w:p w:rsidR="005E5ED8" w:rsidRPr="00FB4082" w:rsidRDefault="005E5ED8" w:rsidP="00D16B37">
            <w:pPr>
              <w:jc w:val="center"/>
            </w:pPr>
            <w:r w:rsidRPr="00FB4082">
              <w:t>0</w:t>
            </w:r>
            <w:r>
              <w:t>4</w:t>
            </w:r>
            <w:r w:rsidRPr="00FB4082">
              <w:t>.03</w:t>
            </w:r>
          </w:p>
        </w:tc>
        <w:tc>
          <w:tcPr>
            <w:tcW w:w="826" w:type="dxa"/>
          </w:tcPr>
          <w:p w:rsidR="005E5ED8" w:rsidRPr="00FB4082" w:rsidRDefault="005E5ED8" w:rsidP="00D16B37">
            <w:pPr>
              <w:jc w:val="center"/>
            </w:pPr>
          </w:p>
          <w:p w:rsidR="005E5ED8" w:rsidRPr="00FB4082" w:rsidRDefault="005E5ED8" w:rsidP="00D16B37">
            <w:pPr>
              <w:jc w:val="center"/>
            </w:pPr>
          </w:p>
        </w:tc>
        <w:tc>
          <w:tcPr>
            <w:tcW w:w="1533" w:type="dxa"/>
          </w:tcPr>
          <w:p w:rsidR="005E5ED8" w:rsidRPr="00082E55" w:rsidRDefault="005E5ED8" w:rsidP="00D16B37">
            <w:pPr>
              <w:jc w:val="center"/>
            </w:pPr>
          </w:p>
        </w:tc>
        <w:tc>
          <w:tcPr>
            <w:tcW w:w="2041" w:type="dxa"/>
          </w:tcPr>
          <w:p w:rsidR="005E5ED8" w:rsidRPr="00082E55" w:rsidRDefault="005E5ED8" w:rsidP="00D16B37">
            <w:pPr>
              <w:jc w:val="center"/>
            </w:pPr>
          </w:p>
        </w:tc>
      </w:tr>
      <w:tr w:rsidR="005E5ED8" w:rsidRPr="00082E55" w:rsidTr="00D16B37">
        <w:trPr>
          <w:trHeight w:val="304"/>
        </w:trPr>
        <w:tc>
          <w:tcPr>
            <w:tcW w:w="798" w:type="dxa"/>
          </w:tcPr>
          <w:p w:rsidR="005E5ED8" w:rsidRPr="00082E55" w:rsidRDefault="005E5ED8" w:rsidP="00D16B37">
            <w:pPr>
              <w:jc w:val="center"/>
            </w:pPr>
            <w:r>
              <w:t>48</w:t>
            </w:r>
          </w:p>
        </w:tc>
        <w:tc>
          <w:tcPr>
            <w:tcW w:w="3892" w:type="dxa"/>
          </w:tcPr>
          <w:p w:rsidR="005E5ED8" w:rsidRPr="00082E55" w:rsidRDefault="005E5ED8" w:rsidP="00D16B37">
            <w:r>
              <w:t>Бессоюзные сложные предложения со значением причины, пояснения, дополнения. Двоеточие в бессоюзном сложном предложении</w:t>
            </w:r>
          </w:p>
        </w:tc>
        <w:tc>
          <w:tcPr>
            <w:tcW w:w="825" w:type="dxa"/>
          </w:tcPr>
          <w:p w:rsidR="005E5ED8" w:rsidRPr="00082E55" w:rsidRDefault="005E5ED8" w:rsidP="00D16B37">
            <w:pPr>
              <w:jc w:val="center"/>
            </w:pPr>
            <w:r>
              <w:t>1</w:t>
            </w:r>
          </w:p>
        </w:tc>
        <w:tc>
          <w:tcPr>
            <w:tcW w:w="825" w:type="dxa"/>
          </w:tcPr>
          <w:p w:rsidR="005E5ED8" w:rsidRPr="00FB4082" w:rsidRDefault="005E5ED8" w:rsidP="00D16B37">
            <w:pPr>
              <w:jc w:val="center"/>
            </w:pPr>
            <w:r>
              <w:t>10</w:t>
            </w:r>
            <w:r w:rsidRPr="00FB4082">
              <w:t>.03</w:t>
            </w:r>
          </w:p>
        </w:tc>
        <w:tc>
          <w:tcPr>
            <w:tcW w:w="826" w:type="dxa"/>
          </w:tcPr>
          <w:p w:rsidR="005E5ED8" w:rsidRPr="00707E81" w:rsidRDefault="005E5ED8" w:rsidP="00D16B37">
            <w:pPr>
              <w:jc w:val="center"/>
              <w:rPr>
                <w:b/>
                <w:i/>
              </w:rPr>
            </w:pPr>
          </w:p>
        </w:tc>
        <w:tc>
          <w:tcPr>
            <w:tcW w:w="1533" w:type="dxa"/>
          </w:tcPr>
          <w:p w:rsidR="005E5ED8" w:rsidRPr="00082E55" w:rsidRDefault="005E5ED8" w:rsidP="00D16B37">
            <w:pPr>
              <w:jc w:val="center"/>
            </w:pPr>
          </w:p>
        </w:tc>
        <w:tc>
          <w:tcPr>
            <w:tcW w:w="2041" w:type="dxa"/>
          </w:tcPr>
          <w:p w:rsidR="005E5ED8" w:rsidRPr="00082E55" w:rsidRDefault="005E5ED8" w:rsidP="00D16B37">
            <w:pPr>
              <w:jc w:val="center"/>
            </w:pPr>
          </w:p>
        </w:tc>
      </w:tr>
      <w:tr w:rsidR="005E5ED8" w:rsidRPr="00082E55" w:rsidTr="00D16B37">
        <w:trPr>
          <w:trHeight w:val="304"/>
        </w:trPr>
        <w:tc>
          <w:tcPr>
            <w:tcW w:w="798" w:type="dxa"/>
          </w:tcPr>
          <w:p w:rsidR="005E5ED8" w:rsidRDefault="005E5ED8" w:rsidP="00D16B37">
            <w:pPr>
              <w:jc w:val="center"/>
            </w:pPr>
            <w:r>
              <w:t>49-5о</w:t>
            </w:r>
          </w:p>
        </w:tc>
        <w:tc>
          <w:tcPr>
            <w:tcW w:w="3892" w:type="dxa"/>
          </w:tcPr>
          <w:p w:rsidR="005E5ED8" w:rsidRPr="00553E6B" w:rsidRDefault="005E5ED8" w:rsidP="00D16B37">
            <w:r>
              <w:t>Бессоюзные сложные предложения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w:t>
            </w:r>
          </w:p>
        </w:tc>
        <w:tc>
          <w:tcPr>
            <w:tcW w:w="825" w:type="dxa"/>
          </w:tcPr>
          <w:p w:rsidR="005E5ED8" w:rsidRDefault="005E5ED8" w:rsidP="00D16B37">
            <w:pPr>
              <w:jc w:val="center"/>
            </w:pPr>
            <w:r>
              <w:t>1</w:t>
            </w:r>
          </w:p>
        </w:tc>
        <w:tc>
          <w:tcPr>
            <w:tcW w:w="825" w:type="dxa"/>
          </w:tcPr>
          <w:p w:rsidR="005E5ED8" w:rsidRDefault="005E5ED8" w:rsidP="00D16B37">
            <w:pPr>
              <w:jc w:val="center"/>
            </w:pPr>
            <w:r>
              <w:t>11.03+</w:t>
            </w:r>
          </w:p>
          <w:p w:rsidR="005E5ED8" w:rsidRPr="00082E55" w:rsidRDefault="005E5ED8" w:rsidP="00D16B37">
            <w:pPr>
              <w:jc w:val="center"/>
            </w:pPr>
            <w:r>
              <w:t>15.03</w:t>
            </w:r>
          </w:p>
        </w:tc>
        <w:tc>
          <w:tcPr>
            <w:tcW w:w="826" w:type="dxa"/>
          </w:tcPr>
          <w:p w:rsidR="005E5ED8" w:rsidRPr="00082E55" w:rsidRDefault="005E5ED8" w:rsidP="00D16B37">
            <w:pPr>
              <w:jc w:val="center"/>
            </w:pPr>
          </w:p>
        </w:tc>
        <w:tc>
          <w:tcPr>
            <w:tcW w:w="1533" w:type="dxa"/>
          </w:tcPr>
          <w:p w:rsidR="005E5ED8" w:rsidRPr="00082E55" w:rsidRDefault="005E5ED8" w:rsidP="00D16B37">
            <w:pPr>
              <w:jc w:val="center"/>
            </w:pPr>
          </w:p>
          <w:p w:rsidR="005E5ED8" w:rsidRPr="00082E55" w:rsidRDefault="005E5ED8" w:rsidP="00D16B37">
            <w:pPr>
              <w:jc w:val="center"/>
            </w:pPr>
          </w:p>
        </w:tc>
        <w:tc>
          <w:tcPr>
            <w:tcW w:w="2041" w:type="dxa"/>
          </w:tcPr>
          <w:p w:rsidR="005E5ED8" w:rsidRPr="00082E55" w:rsidRDefault="005E5ED8" w:rsidP="00D16B37">
            <w:pPr>
              <w:jc w:val="center"/>
            </w:pPr>
          </w:p>
        </w:tc>
      </w:tr>
      <w:tr w:rsidR="005E5ED8" w:rsidRPr="00082E55" w:rsidTr="00D16B37">
        <w:trPr>
          <w:trHeight w:val="304"/>
        </w:trPr>
        <w:tc>
          <w:tcPr>
            <w:tcW w:w="798" w:type="dxa"/>
          </w:tcPr>
          <w:p w:rsidR="005E5ED8" w:rsidRDefault="005E5ED8" w:rsidP="00D16B37">
            <w:pPr>
              <w:jc w:val="center"/>
            </w:pPr>
            <w:r>
              <w:t>51</w:t>
            </w:r>
          </w:p>
        </w:tc>
        <w:tc>
          <w:tcPr>
            <w:tcW w:w="3892" w:type="dxa"/>
          </w:tcPr>
          <w:p w:rsidR="005E5ED8" w:rsidRPr="00553E6B" w:rsidRDefault="005E5ED8" w:rsidP="00D16B37">
            <w:pPr>
              <w:jc w:val="both"/>
            </w:pPr>
            <w:r w:rsidRPr="00756713">
              <w:rPr>
                <w:b/>
              </w:rPr>
              <w:t>Рр</w:t>
            </w:r>
            <w:r>
              <w:t xml:space="preserve"> Анализ контрольного изложения. Синтаксические синонимы бессоюзных сложных предложений, их текстообразующая роль.  Подготовка к написанию реферата (фрагмента статьи) на лингвистическую тему.</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18.03</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949"/>
        </w:trPr>
        <w:tc>
          <w:tcPr>
            <w:tcW w:w="798" w:type="dxa"/>
          </w:tcPr>
          <w:p w:rsidR="005E5ED8" w:rsidRPr="00082E55" w:rsidRDefault="005E5ED8" w:rsidP="00D16B37">
            <w:pPr>
              <w:jc w:val="center"/>
            </w:pPr>
            <w:r>
              <w:t>52</w:t>
            </w:r>
          </w:p>
        </w:tc>
        <w:tc>
          <w:tcPr>
            <w:tcW w:w="3892" w:type="dxa"/>
          </w:tcPr>
          <w:p w:rsidR="005E5ED8" w:rsidRPr="00082E55" w:rsidRDefault="005E5ED8" w:rsidP="00D16B37">
            <w:r w:rsidRPr="00CB798B">
              <w:rPr>
                <w:b/>
              </w:rPr>
              <w:t>Рр</w:t>
            </w:r>
            <w:r>
              <w:t xml:space="preserve"> Подготовка к написанию домашнего контрольного сочинения  «Чем опасно потребительское отношение  человека к природе?»</w:t>
            </w:r>
          </w:p>
        </w:tc>
        <w:tc>
          <w:tcPr>
            <w:tcW w:w="825" w:type="dxa"/>
          </w:tcPr>
          <w:p w:rsidR="005E5ED8" w:rsidRPr="00082E55" w:rsidRDefault="005E5ED8" w:rsidP="00D16B37">
            <w:pPr>
              <w:jc w:val="center"/>
            </w:pPr>
          </w:p>
          <w:p w:rsidR="005E5ED8" w:rsidRPr="00082E55" w:rsidRDefault="005E5ED8" w:rsidP="00D16B37">
            <w:pPr>
              <w:jc w:val="center"/>
            </w:pPr>
            <w:r>
              <w:t>1</w:t>
            </w:r>
          </w:p>
        </w:tc>
        <w:tc>
          <w:tcPr>
            <w:tcW w:w="825" w:type="dxa"/>
          </w:tcPr>
          <w:p w:rsidR="005E5ED8" w:rsidRPr="000D12DA" w:rsidRDefault="005E5ED8" w:rsidP="00D16B37">
            <w:pPr>
              <w:jc w:val="center"/>
              <w:rPr>
                <w:u w:val="single"/>
              </w:rPr>
            </w:pPr>
            <w:r w:rsidRPr="000D12DA">
              <w:rPr>
                <w:u w:val="single"/>
              </w:rPr>
              <w:t>22.03</w:t>
            </w:r>
          </w:p>
        </w:tc>
        <w:tc>
          <w:tcPr>
            <w:tcW w:w="826" w:type="dxa"/>
          </w:tcPr>
          <w:p w:rsidR="005E5ED8" w:rsidRPr="00707E81" w:rsidRDefault="005E5ED8" w:rsidP="00D16B37">
            <w:pPr>
              <w:jc w:val="center"/>
              <w:rPr>
                <w:b/>
                <w:i/>
              </w:rPr>
            </w:pPr>
          </w:p>
          <w:p w:rsidR="005E5ED8" w:rsidRPr="00707E81" w:rsidRDefault="005E5ED8" w:rsidP="00D16B37">
            <w:pPr>
              <w:jc w:val="center"/>
              <w:rPr>
                <w:b/>
                <w:i/>
              </w:rPr>
            </w:pPr>
          </w:p>
        </w:tc>
        <w:tc>
          <w:tcPr>
            <w:tcW w:w="1533" w:type="dxa"/>
          </w:tcPr>
          <w:p w:rsidR="005E5ED8" w:rsidRPr="00082E55" w:rsidRDefault="005E5ED8" w:rsidP="00D16B37">
            <w:r w:rsidRPr="007337AB">
              <w:rPr>
                <w:sz w:val="20"/>
                <w:szCs w:val="20"/>
              </w:rPr>
              <w:t>В.П.Сычёва. Русский язык. 9 класс. Государств. иготовая аттестация (по новой форме). С.</w:t>
            </w:r>
            <w:r>
              <w:rPr>
                <w:sz w:val="20"/>
                <w:szCs w:val="20"/>
              </w:rPr>
              <w:t>37</w:t>
            </w:r>
          </w:p>
        </w:tc>
        <w:tc>
          <w:tcPr>
            <w:tcW w:w="2041" w:type="dxa"/>
          </w:tcPr>
          <w:p w:rsidR="005E5ED8" w:rsidRPr="007337AB" w:rsidRDefault="005E5ED8" w:rsidP="00D16B37">
            <w:pPr>
              <w:rPr>
                <w:sz w:val="20"/>
                <w:szCs w:val="20"/>
              </w:rPr>
            </w:pPr>
          </w:p>
        </w:tc>
      </w:tr>
      <w:tr w:rsidR="005E5ED8" w:rsidRPr="00082E55" w:rsidTr="00D16B37">
        <w:trPr>
          <w:trHeight w:val="304"/>
        </w:trPr>
        <w:tc>
          <w:tcPr>
            <w:tcW w:w="798" w:type="dxa"/>
          </w:tcPr>
          <w:p w:rsidR="005E5ED8" w:rsidRDefault="005E5ED8" w:rsidP="00D16B37">
            <w:pPr>
              <w:jc w:val="center"/>
            </w:pPr>
          </w:p>
        </w:tc>
        <w:tc>
          <w:tcPr>
            <w:tcW w:w="3892" w:type="dxa"/>
          </w:tcPr>
          <w:p w:rsidR="005E5ED8" w:rsidRPr="00CB798B" w:rsidRDefault="005E5ED8" w:rsidP="00D16B37">
            <w:pPr>
              <w:rPr>
                <w:b/>
              </w:rPr>
            </w:pPr>
            <w:r>
              <w:rPr>
                <w:b/>
              </w:rPr>
              <w:t>Сложные предложения с различными видами связи</w:t>
            </w:r>
          </w:p>
        </w:tc>
        <w:tc>
          <w:tcPr>
            <w:tcW w:w="825" w:type="dxa"/>
          </w:tcPr>
          <w:p w:rsidR="005E5ED8" w:rsidRPr="00706EF9" w:rsidRDefault="005E5ED8" w:rsidP="00D16B37">
            <w:pPr>
              <w:jc w:val="center"/>
              <w:rPr>
                <w:b/>
              </w:rPr>
            </w:pPr>
            <w:r w:rsidRPr="00706EF9">
              <w:rPr>
                <w:b/>
              </w:rPr>
              <w:t>5+2</w:t>
            </w:r>
          </w:p>
        </w:tc>
        <w:tc>
          <w:tcPr>
            <w:tcW w:w="825" w:type="dxa"/>
          </w:tcPr>
          <w:p w:rsidR="005E5ED8" w:rsidRPr="00707E81" w:rsidRDefault="005E5ED8" w:rsidP="00D16B37">
            <w:pPr>
              <w:jc w:val="center"/>
              <w:rPr>
                <w:b/>
                <w:i/>
              </w:rPr>
            </w:pPr>
          </w:p>
        </w:tc>
        <w:tc>
          <w:tcPr>
            <w:tcW w:w="826" w:type="dxa"/>
          </w:tcPr>
          <w:p w:rsidR="005E5ED8" w:rsidRPr="00707E81" w:rsidRDefault="005E5ED8" w:rsidP="00D16B37">
            <w:pPr>
              <w:jc w:val="center"/>
              <w:rPr>
                <w:b/>
                <w:i/>
              </w:rPr>
            </w:pPr>
          </w:p>
        </w:tc>
        <w:tc>
          <w:tcPr>
            <w:tcW w:w="1533" w:type="dxa"/>
          </w:tcPr>
          <w:p w:rsidR="005E5ED8" w:rsidRPr="00082E55" w:rsidRDefault="005E5ED8" w:rsidP="00D16B37">
            <w:pPr>
              <w:jc w:val="center"/>
            </w:pPr>
          </w:p>
        </w:tc>
        <w:tc>
          <w:tcPr>
            <w:tcW w:w="2041" w:type="dxa"/>
          </w:tcPr>
          <w:p w:rsidR="005E5ED8" w:rsidRPr="00082E55" w:rsidRDefault="005E5ED8" w:rsidP="00D16B37">
            <w:pPr>
              <w:jc w:val="center"/>
            </w:pPr>
          </w:p>
        </w:tc>
      </w:tr>
      <w:tr w:rsidR="005E5ED8" w:rsidRPr="00082E55" w:rsidTr="00D16B37">
        <w:trPr>
          <w:trHeight w:val="304"/>
        </w:trPr>
        <w:tc>
          <w:tcPr>
            <w:tcW w:w="798" w:type="dxa"/>
          </w:tcPr>
          <w:p w:rsidR="005E5ED8" w:rsidRPr="00707E81" w:rsidRDefault="005E5ED8" w:rsidP="00D16B37">
            <w:pPr>
              <w:jc w:val="center"/>
              <w:rPr>
                <w:bCs/>
              </w:rPr>
            </w:pPr>
            <w:r>
              <w:rPr>
                <w:bCs/>
              </w:rPr>
              <w:t>53-55</w:t>
            </w:r>
          </w:p>
        </w:tc>
        <w:tc>
          <w:tcPr>
            <w:tcW w:w="3892" w:type="dxa"/>
          </w:tcPr>
          <w:p w:rsidR="005E5ED8" w:rsidRPr="00CB798B" w:rsidRDefault="005E5ED8" w:rsidP="00D16B37">
            <w:pPr>
              <w:jc w:val="both"/>
            </w:pPr>
            <w:r w:rsidRPr="00CB798B">
              <w:t>Анализ сочинения</w:t>
            </w:r>
            <w:r>
              <w:t>. Различные виды сложных предложений с союзной и бессоюзной связью, разделительные знаки препинания в них</w:t>
            </w:r>
          </w:p>
        </w:tc>
        <w:tc>
          <w:tcPr>
            <w:tcW w:w="825" w:type="dxa"/>
          </w:tcPr>
          <w:p w:rsidR="005E5ED8" w:rsidRDefault="005E5ED8" w:rsidP="00D16B37">
            <w:pPr>
              <w:jc w:val="center"/>
            </w:pPr>
            <w:r>
              <w:t>3</w:t>
            </w:r>
          </w:p>
        </w:tc>
        <w:tc>
          <w:tcPr>
            <w:tcW w:w="825" w:type="dxa"/>
          </w:tcPr>
          <w:p w:rsidR="005E5ED8" w:rsidRDefault="005E5ED8" w:rsidP="00D16B37">
            <w:pPr>
              <w:jc w:val="center"/>
            </w:pPr>
            <w:r>
              <w:t>01.04.</w:t>
            </w:r>
          </w:p>
          <w:p w:rsidR="005E5ED8" w:rsidRDefault="005E5ED8" w:rsidP="00D16B37">
            <w:pPr>
              <w:jc w:val="center"/>
            </w:pPr>
            <w:r>
              <w:t>05.04</w:t>
            </w:r>
          </w:p>
          <w:p w:rsidR="005E5ED8" w:rsidRPr="00082E55" w:rsidRDefault="005E5ED8" w:rsidP="00D16B37">
            <w:pPr>
              <w:jc w:val="center"/>
            </w:pPr>
            <w:r>
              <w:t>08.04</w:t>
            </w:r>
          </w:p>
        </w:tc>
        <w:tc>
          <w:tcPr>
            <w:tcW w:w="826" w:type="dxa"/>
          </w:tcPr>
          <w:p w:rsidR="005E5ED8" w:rsidRPr="00082E55" w:rsidRDefault="005E5ED8" w:rsidP="00D16B37">
            <w:pPr>
              <w:jc w:val="center"/>
            </w:pPr>
          </w:p>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304"/>
        </w:trPr>
        <w:tc>
          <w:tcPr>
            <w:tcW w:w="798" w:type="dxa"/>
          </w:tcPr>
          <w:p w:rsidR="005E5ED8" w:rsidRPr="00707E81" w:rsidRDefault="005E5ED8" w:rsidP="00D16B37">
            <w:pPr>
              <w:jc w:val="center"/>
              <w:rPr>
                <w:bCs/>
              </w:rPr>
            </w:pPr>
            <w:r>
              <w:rPr>
                <w:bCs/>
              </w:rPr>
              <w:t>56</w:t>
            </w:r>
          </w:p>
        </w:tc>
        <w:tc>
          <w:tcPr>
            <w:tcW w:w="3892" w:type="dxa"/>
          </w:tcPr>
          <w:p w:rsidR="005E5ED8" w:rsidRDefault="005E5ED8" w:rsidP="00D16B37">
            <w:pPr>
              <w:jc w:val="both"/>
            </w:pPr>
            <w:r>
              <w:t xml:space="preserve">Знаки препинания в сложных предложениях с различными видами связи </w:t>
            </w:r>
          </w:p>
          <w:p w:rsidR="005E5ED8" w:rsidRPr="00CB798B" w:rsidRDefault="005E5ED8" w:rsidP="00D16B37">
            <w:pPr>
              <w:jc w:val="both"/>
            </w:pP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12.04.</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304"/>
        </w:trPr>
        <w:tc>
          <w:tcPr>
            <w:tcW w:w="798" w:type="dxa"/>
          </w:tcPr>
          <w:p w:rsidR="005E5ED8" w:rsidRDefault="005E5ED8" w:rsidP="00D16B37">
            <w:pPr>
              <w:jc w:val="center"/>
              <w:rPr>
                <w:bCs/>
              </w:rPr>
            </w:pPr>
            <w:r>
              <w:rPr>
                <w:bCs/>
              </w:rPr>
              <w:t>57</w:t>
            </w:r>
          </w:p>
        </w:tc>
        <w:tc>
          <w:tcPr>
            <w:tcW w:w="3892" w:type="dxa"/>
          </w:tcPr>
          <w:p w:rsidR="005E5ED8" w:rsidRDefault="005E5ED8" w:rsidP="00D16B37">
            <w:pPr>
              <w:jc w:val="both"/>
            </w:pPr>
            <w:r>
              <w:t>Синтаксический и пунктуационный разбор  сложного предложения с различными видами связи.</w:t>
            </w: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15.04.</w:t>
            </w:r>
          </w:p>
        </w:tc>
        <w:tc>
          <w:tcPr>
            <w:tcW w:w="826" w:type="dxa"/>
          </w:tcPr>
          <w:p w:rsidR="005E5ED8" w:rsidRPr="00082E55" w:rsidRDefault="005E5ED8" w:rsidP="00D16B37">
            <w:pPr>
              <w:jc w:val="cente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304"/>
        </w:trPr>
        <w:tc>
          <w:tcPr>
            <w:tcW w:w="798" w:type="dxa"/>
          </w:tcPr>
          <w:p w:rsidR="005E5ED8" w:rsidRPr="00082E55" w:rsidRDefault="005E5ED8" w:rsidP="00D16B37">
            <w:pPr>
              <w:jc w:val="center"/>
            </w:pPr>
            <w:r>
              <w:t>58</w:t>
            </w:r>
          </w:p>
        </w:tc>
        <w:tc>
          <w:tcPr>
            <w:tcW w:w="3892" w:type="dxa"/>
          </w:tcPr>
          <w:p w:rsidR="005E5ED8" w:rsidRPr="00082E55" w:rsidRDefault="005E5ED8" w:rsidP="00D16B37">
            <w:r>
              <w:rPr>
                <w:b/>
              </w:rPr>
              <w:t>Т</w:t>
            </w:r>
            <w:r w:rsidRPr="00AD0435">
              <w:rPr>
                <w:b/>
              </w:rPr>
              <w:t>естирование</w:t>
            </w:r>
            <w:r>
              <w:t xml:space="preserve"> по теме «Предложения с различными видами связи»</w:t>
            </w:r>
          </w:p>
        </w:tc>
        <w:tc>
          <w:tcPr>
            <w:tcW w:w="825" w:type="dxa"/>
          </w:tcPr>
          <w:p w:rsidR="005E5ED8" w:rsidRPr="00082E55" w:rsidRDefault="005E5ED8" w:rsidP="00D16B37">
            <w:pPr>
              <w:jc w:val="center"/>
            </w:pPr>
            <w:r>
              <w:t>1</w:t>
            </w:r>
          </w:p>
        </w:tc>
        <w:tc>
          <w:tcPr>
            <w:tcW w:w="825" w:type="dxa"/>
          </w:tcPr>
          <w:p w:rsidR="005E5ED8" w:rsidRPr="00707E81" w:rsidRDefault="005E5ED8" w:rsidP="00D16B37">
            <w:pPr>
              <w:jc w:val="center"/>
              <w:rPr>
                <w:b/>
                <w:i/>
              </w:rPr>
            </w:pPr>
            <w:r>
              <w:t>19.04.</w:t>
            </w:r>
          </w:p>
        </w:tc>
        <w:tc>
          <w:tcPr>
            <w:tcW w:w="826" w:type="dxa"/>
          </w:tcPr>
          <w:p w:rsidR="005E5ED8" w:rsidRPr="00707E81" w:rsidRDefault="005E5ED8" w:rsidP="00D16B37">
            <w:pPr>
              <w:jc w:val="center"/>
              <w:rPr>
                <w:b/>
                <w:i/>
              </w:rPr>
            </w:pPr>
          </w:p>
          <w:p w:rsidR="005E5ED8" w:rsidRPr="00707E81" w:rsidRDefault="005E5ED8" w:rsidP="00D16B37">
            <w:pPr>
              <w:jc w:val="center"/>
              <w:rPr>
                <w:b/>
                <w:i/>
              </w:rPr>
            </w:pPr>
          </w:p>
        </w:tc>
        <w:tc>
          <w:tcPr>
            <w:tcW w:w="1533" w:type="dxa"/>
          </w:tcPr>
          <w:p w:rsidR="005E5ED8" w:rsidRPr="00082E55" w:rsidRDefault="005E5ED8" w:rsidP="00D16B37">
            <w:r>
              <w:rPr>
                <w:sz w:val="20"/>
                <w:szCs w:val="20"/>
              </w:rPr>
              <w:t>УгроватоваТ.Ю. Русский язык: 9 кл.: материалы для подготовки к итоговой аттестации.с</w:t>
            </w:r>
            <w:r w:rsidRPr="00CB798B">
              <w:rPr>
                <w:sz w:val="20"/>
                <w:szCs w:val="20"/>
              </w:rPr>
              <w:t>.157</w:t>
            </w:r>
            <w:r>
              <w:rPr>
                <w:sz w:val="20"/>
                <w:szCs w:val="20"/>
              </w:rPr>
              <w:t>, 194</w:t>
            </w:r>
          </w:p>
        </w:tc>
        <w:tc>
          <w:tcPr>
            <w:tcW w:w="2041" w:type="dxa"/>
          </w:tcPr>
          <w:p w:rsidR="005E5ED8" w:rsidRPr="00082E55" w:rsidRDefault="005E5ED8" w:rsidP="00D16B37"/>
        </w:tc>
      </w:tr>
      <w:tr w:rsidR="005E5ED8" w:rsidRPr="00082E55" w:rsidTr="00D16B37">
        <w:trPr>
          <w:trHeight w:val="304"/>
        </w:trPr>
        <w:tc>
          <w:tcPr>
            <w:tcW w:w="798" w:type="dxa"/>
          </w:tcPr>
          <w:p w:rsidR="005E5ED8" w:rsidRDefault="005E5ED8" w:rsidP="00D16B37">
            <w:pPr>
              <w:jc w:val="center"/>
            </w:pPr>
            <w:r>
              <w:t>59</w:t>
            </w:r>
          </w:p>
        </w:tc>
        <w:tc>
          <w:tcPr>
            <w:tcW w:w="3892" w:type="dxa"/>
          </w:tcPr>
          <w:p w:rsidR="005E5ED8" w:rsidRPr="00A14D9A" w:rsidRDefault="005E5ED8" w:rsidP="00D16B37">
            <w:r w:rsidRPr="00A14D9A">
              <w:rPr>
                <w:b/>
              </w:rPr>
              <w:t>Рр</w:t>
            </w:r>
            <w:r>
              <w:t xml:space="preserve"> Анализ </w:t>
            </w:r>
            <w:r w:rsidRPr="00A14D9A">
              <w:t xml:space="preserve"> тестирования. </w:t>
            </w:r>
            <w:r>
              <w:t>Публичная речь. Конспект фрагмента статьи на лингвистическую тему</w:t>
            </w:r>
          </w:p>
        </w:tc>
        <w:tc>
          <w:tcPr>
            <w:tcW w:w="825" w:type="dxa"/>
          </w:tcPr>
          <w:p w:rsidR="005E5ED8" w:rsidRDefault="005E5ED8" w:rsidP="00D16B37">
            <w:pPr>
              <w:jc w:val="center"/>
            </w:pPr>
            <w:r>
              <w:t>1</w:t>
            </w:r>
          </w:p>
        </w:tc>
        <w:tc>
          <w:tcPr>
            <w:tcW w:w="825" w:type="dxa"/>
          </w:tcPr>
          <w:p w:rsidR="005E5ED8" w:rsidRPr="00707E81" w:rsidRDefault="005E5ED8" w:rsidP="00D16B37">
            <w:pPr>
              <w:jc w:val="center"/>
              <w:rPr>
                <w:b/>
                <w:i/>
              </w:rPr>
            </w:pPr>
            <w:r>
              <w:t>22.04.</w:t>
            </w:r>
          </w:p>
        </w:tc>
        <w:tc>
          <w:tcPr>
            <w:tcW w:w="826" w:type="dxa"/>
          </w:tcPr>
          <w:p w:rsidR="005E5ED8" w:rsidRPr="00707E81" w:rsidRDefault="005E5ED8" w:rsidP="00D16B37">
            <w:pPr>
              <w:jc w:val="center"/>
              <w:rPr>
                <w:b/>
                <w:i/>
              </w:rPr>
            </w:pPr>
          </w:p>
        </w:tc>
        <w:tc>
          <w:tcPr>
            <w:tcW w:w="1533" w:type="dxa"/>
          </w:tcPr>
          <w:p w:rsidR="005E5ED8" w:rsidRDefault="005E5ED8" w:rsidP="00D16B37">
            <w:pPr>
              <w:rPr>
                <w:sz w:val="20"/>
                <w:szCs w:val="20"/>
              </w:rPr>
            </w:pPr>
          </w:p>
        </w:tc>
        <w:tc>
          <w:tcPr>
            <w:tcW w:w="2041" w:type="dxa"/>
          </w:tcPr>
          <w:p w:rsidR="005E5ED8" w:rsidRDefault="005E5ED8" w:rsidP="00D16B37">
            <w:pPr>
              <w:rPr>
                <w:sz w:val="20"/>
                <w:szCs w:val="20"/>
              </w:rPr>
            </w:pPr>
          </w:p>
        </w:tc>
      </w:tr>
      <w:tr w:rsidR="005E5ED8" w:rsidRPr="00082E55" w:rsidTr="00D16B37">
        <w:trPr>
          <w:trHeight w:val="304"/>
        </w:trPr>
        <w:tc>
          <w:tcPr>
            <w:tcW w:w="798" w:type="dxa"/>
          </w:tcPr>
          <w:p w:rsidR="005E5ED8" w:rsidRPr="00082E55" w:rsidRDefault="005E5ED8" w:rsidP="00D16B37">
            <w:pPr>
              <w:jc w:val="center"/>
            </w:pPr>
          </w:p>
        </w:tc>
        <w:tc>
          <w:tcPr>
            <w:tcW w:w="3892" w:type="dxa"/>
          </w:tcPr>
          <w:p w:rsidR="005E5ED8" w:rsidRPr="00AD0435" w:rsidRDefault="005E5ED8" w:rsidP="00D16B37">
            <w:pPr>
              <w:jc w:val="center"/>
              <w:rPr>
                <w:b/>
              </w:rPr>
            </w:pPr>
            <w:r w:rsidRPr="00AD0435">
              <w:rPr>
                <w:b/>
              </w:rPr>
              <w:t>Общие сведения о языке</w:t>
            </w:r>
          </w:p>
        </w:tc>
        <w:tc>
          <w:tcPr>
            <w:tcW w:w="825" w:type="dxa"/>
          </w:tcPr>
          <w:p w:rsidR="005E5ED8" w:rsidRPr="00A14D9A" w:rsidRDefault="005E5ED8" w:rsidP="00D16B37">
            <w:pPr>
              <w:jc w:val="center"/>
              <w:rPr>
                <w:b/>
              </w:rPr>
            </w:pPr>
            <w:r w:rsidRPr="00A14D9A">
              <w:rPr>
                <w:b/>
              </w:rPr>
              <w:t>3</w:t>
            </w:r>
          </w:p>
        </w:tc>
        <w:tc>
          <w:tcPr>
            <w:tcW w:w="825" w:type="dxa"/>
          </w:tcPr>
          <w:p w:rsidR="005E5ED8" w:rsidRPr="00707E81" w:rsidRDefault="005E5ED8" w:rsidP="00D16B37">
            <w:pPr>
              <w:jc w:val="center"/>
              <w:rPr>
                <w:b/>
                <w:i/>
              </w:rPr>
            </w:pPr>
          </w:p>
        </w:tc>
        <w:tc>
          <w:tcPr>
            <w:tcW w:w="826" w:type="dxa"/>
          </w:tcPr>
          <w:p w:rsidR="005E5ED8" w:rsidRPr="00707E81" w:rsidRDefault="005E5ED8" w:rsidP="00D16B37">
            <w:pPr>
              <w:jc w:val="center"/>
              <w:rPr>
                <w:b/>
                <w:i/>
              </w:rPr>
            </w:pPr>
          </w:p>
        </w:tc>
        <w:tc>
          <w:tcPr>
            <w:tcW w:w="1533" w:type="dxa"/>
          </w:tcPr>
          <w:p w:rsidR="005E5ED8" w:rsidRPr="00082E55" w:rsidRDefault="005E5ED8" w:rsidP="00D16B37">
            <w:pPr>
              <w:jc w:val="center"/>
            </w:pPr>
          </w:p>
        </w:tc>
        <w:tc>
          <w:tcPr>
            <w:tcW w:w="2041" w:type="dxa"/>
          </w:tcPr>
          <w:p w:rsidR="005E5ED8" w:rsidRPr="00082E55" w:rsidRDefault="005E5ED8" w:rsidP="00D16B37">
            <w:pPr>
              <w:jc w:val="center"/>
            </w:pPr>
          </w:p>
        </w:tc>
      </w:tr>
      <w:tr w:rsidR="005E5ED8" w:rsidRPr="00082E55" w:rsidTr="00D16B37">
        <w:trPr>
          <w:trHeight w:val="408"/>
        </w:trPr>
        <w:tc>
          <w:tcPr>
            <w:tcW w:w="798" w:type="dxa"/>
          </w:tcPr>
          <w:p w:rsidR="005E5ED8" w:rsidRPr="00707E81" w:rsidRDefault="005E5ED8" w:rsidP="00D16B37">
            <w:pPr>
              <w:jc w:val="center"/>
              <w:rPr>
                <w:bCs/>
              </w:rPr>
            </w:pPr>
            <w:r>
              <w:rPr>
                <w:bCs/>
              </w:rPr>
              <w:t>60</w:t>
            </w:r>
          </w:p>
        </w:tc>
        <w:tc>
          <w:tcPr>
            <w:tcW w:w="3892" w:type="dxa"/>
          </w:tcPr>
          <w:p w:rsidR="005E5ED8" w:rsidRPr="00AD0435" w:rsidRDefault="005E5ED8" w:rsidP="00D16B37">
            <w:pPr>
              <w:jc w:val="both"/>
            </w:pPr>
            <w:r>
              <w:t xml:space="preserve"> Роль языка в жизни общества. </w:t>
            </w:r>
          </w:p>
        </w:tc>
        <w:tc>
          <w:tcPr>
            <w:tcW w:w="825" w:type="dxa"/>
          </w:tcPr>
          <w:p w:rsidR="005E5ED8" w:rsidRPr="00A14D9A" w:rsidRDefault="005E5ED8" w:rsidP="00D16B37">
            <w:pPr>
              <w:jc w:val="center"/>
            </w:pPr>
            <w:r>
              <w:t>1</w:t>
            </w:r>
          </w:p>
        </w:tc>
        <w:tc>
          <w:tcPr>
            <w:tcW w:w="825" w:type="dxa"/>
          </w:tcPr>
          <w:p w:rsidR="005E5ED8" w:rsidRPr="00082E55" w:rsidRDefault="005E5ED8" w:rsidP="00D16B37">
            <w:pPr>
              <w:jc w:val="center"/>
            </w:pPr>
            <w:r>
              <w:t>26.04.</w:t>
            </w:r>
          </w:p>
        </w:tc>
        <w:tc>
          <w:tcPr>
            <w:tcW w:w="826" w:type="dxa"/>
          </w:tcPr>
          <w:p w:rsidR="005E5ED8" w:rsidRPr="00082E55" w:rsidRDefault="005E5ED8" w:rsidP="00D16B37">
            <w:pPr>
              <w:jc w:val="center"/>
            </w:pPr>
          </w:p>
          <w:p w:rsidR="005E5ED8" w:rsidRPr="00082E55" w:rsidRDefault="005E5ED8" w:rsidP="00D16B37">
            <w:pPr>
              <w:jc w:val="center"/>
            </w:pPr>
          </w:p>
        </w:tc>
        <w:tc>
          <w:tcPr>
            <w:tcW w:w="1533" w:type="dxa"/>
          </w:tcPr>
          <w:p w:rsidR="005E5ED8" w:rsidRPr="00AD0435" w:rsidRDefault="005E5ED8" w:rsidP="00D16B37">
            <w:pPr>
              <w:rPr>
                <w:lang w:val="en-US"/>
              </w:rPr>
            </w:pPr>
          </w:p>
        </w:tc>
        <w:tc>
          <w:tcPr>
            <w:tcW w:w="2041" w:type="dxa"/>
          </w:tcPr>
          <w:p w:rsidR="005E5ED8" w:rsidRPr="00AD0435" w:rsidRDefault="005E5ED8" w:rsidP="00D16B37">
            <w:pPr>
              <w:rPr>
                <w:lang w:val="en-US"/>
              </w:rPr>
            </w:pPr>
          </w:p>
        </w:tc>
      </w:tr>
      <w:tr w:rsidR="005E5ED8" w:rsidRPr="00082E55" w:rsidTr="00D16B37">
        <w:trPr>
          <w:trHeight w:val="1103"/>
        </w:trPr>
        <w:tc>
          <w:tcPr>
            <w:tcW w:w="798" w:type="dxa"/>
          </w:tcPr>
          <w:p w:rsidR="005E5ED8" w:rsidRDefault="005E5ED8" w:rsidP="00D16B37">
            <w:pPr>
              <w:jc w:val="center"/>
              <w:rPr>
                <w:bCs/>
              </w:rPr>
            </w:pPr>
            <w:r>
              <w:rPr>
                <w:bCs/>
              </w:rPr>
              <w:t>61</w:t>
            </w:r>
          </w:p>
        </w:tc>
        <w:tc>
          <w:tcPr>
            <w:tcW w:w="3892" w:type="dxa"/>
          </w:tcPr>
          <w:p w:rsidR="005E5ED8" w:rsidRDefault="005E5ED8" w:rsidP="00D16B37">
            <w:pPr>
              <w:jc w:val="both"/>
            </w:pPr>
            <w:r>
              <w:t>Русский язык- первоэлемент великой русской литературы. Русский литературный язык и его стили. Богатство, красота, выразительность русского языка</w:t>
            </w:r>
          </w:p>
        </w:tc>
        <w:tc>
          <w:tcPr>
            <w:tcW w:w="825" w:type="dxa"/>
          </w:tcPr>
          <w:p w:rsidR="005E5ED8" w:rsidRPr="00A14D9A" w:rsidRDefault="005E5ED8" w:rsidP="00D16B37">
            <w:pPr>
              <w:jc w:val="center"/>
            </w:pPr>
            <w:r>
              <w:t>1</w:t>
            </w:r>
          </w:p>
        </w:tc>
        <w:tc>
          <w:tcPr>
            <w:tcW w:w="825" w:type="dxa"/>
          </w:tcPr>
          <w:p w:rsidR="005E5ED8" w:rsidRPr="00082E55" w:rsidRDefault="005E5ED8" w:rsidP="00D16B37">
            <w:pPr>
              <w:jc w:val="center"/>
            </w:pPr>
            <w:r>
              <w:t>29.04</w:t>
            </w:r>
          </w:p>
        </w:tc>
        <w:tc>
          <w:tcPr>
            <w:tcW w:w="826" w:type="dxa"/>
          </w:tcPr>
          <w:p w:rsidR="005E5ED8" w:rsidRPr="00082E55" w:rsidRDefault="005E5ED8" w:rsidP="00D16B37">
            <w:pPr>
              <w:jc w:val="center"/>
            </w:pPr>
          </w:p>
        </w:tc>
        <w:tc>
          <w:tcPr>
            <w:tcW w:w="1533" w:type="dxa"/>
          </w:tcPr>
          <w:p w:rsidR="005E5ED8" w:rsidRPr="00AD0435" w:rsidRDefault="005E5ED8" w:rsidP="00D16B37">
            <w:pPr>
              <w:rPr>
                <w:sz w:val="20"/>
                <w:szCs w:val="20"/>
              </w:rPr>
            </w:pPr>
          </w:p>
        </w:tc>
        <w:tc>
          <w:tcPr>
            <w:tcW w:w="2041" w:type="dxa"/>
          </w:tcPr>
          <w:p w:rsidR="005E5ED8" w:rsidRPr="00AD0435" w:rsidRDefault="005E5ED8" w:rsidP="00D16B37">
            <w:pPr>
              <w:rPr>
                <w:sz w:val="20"/>
                <w:szCs w:val="20"/>
              </w:rPr>
            </w:pPr>
          </w:p>
        </w:tc>
      </w:tr>
      <w:tr w:rsidR="005E5ED8" w:rsidRPr="00082E55" w:rsidTr="00D16B37">
        <w:trPr>
          <w:trHeight w:val="304"/>
        </w:trPr>
        <w:tc>
          <w:tcPr>
            <w:tcW w:w="798" w:type="dxa"/>
          </w:tcPr>
          <w:p w:rsidR="005E5ED8" w:rsidRPr="00A14D9A" w:rsidRDefault="005E5ED8" w:rsidP="00D16B37">
            <w:pPr>
              <w:jc w:val="center"/>
            </w:pPr>
            <w:r w:rsidRPr="00A14D9A">
              <w:t>6</w:t>
            </w:r>
            <w:r>
              <w:t>2</w:t>
            </w:r>
          </w:p>
        </w:tc>
        <w:tc>
          <w:tcPr>
            <w:tcW w:w="3892" w:type="dxa"/>
          </w:tcPr>
          <w:p w:rsidR="005E5ED8" w:rsidRPr="00AD0435" w:rsidRDefault="005E5ED8" w:rsidP="00D16B37">
            <w:r>
              <w:t>Русский язык как национальный язык русского народа, государственный язык РФ и язык межнационального общения.  Наука о русском языке и её разделы. Видные ученые-русисты, исследовавшие русский язык.</w:t>
            </w:r>
          </w:p>
        </w:tc>
        <w:tc>
          <w:tcPr>
            <w:tcW w:w="825" w:type="dxa"/>
          </w:tcPr>
          <w:p w:rsidR="005E5ED8" w:rsidRDefault="005E5ED8" w:rsidP="00D16B37">
            <w:pPr>
              <w:jc w:val="center"/>
            </w:pPr>
            <w:r>
              <w:t>1</w:t>
            </w:r>
          </w:p>
          <w:p w:rsidR="005E5ED8" w:rsidRPr="00082E55" w:rsidRDefault="005E5ED8" w:rsidP="00D16B37">
            <w:pPr>
              <w:jc w:val="center"/>
            </w:pPr>
          </w:p>
        </w:tc>
        <w:tc>
          <w:tcPr>
            <w:tcW w:w="825" w:type="dxa"/>
          </w:tcPr>
          <w:p w:rsidR="005E5ED8" w:rsidRPr="000D12DA" w:rsidRDefault="005E5ED8" w:rsidP="00D16B37">
            <w:pPr>
              <w:jc w:val="center"/>
            </w:pPr>
            <w:r>
              <w:t>03.05</w:t>
            </w:r>
          </w:p>
        </w:tc>
        <w:tc>
          <w:tcPr>
            <w:tcW w:w="826" w:type="dxa"/>
          </w:tcPr>
          <w:p w:rsidR="005E5ED8" w:rsidRPr="00707E81" w:rsidRDefault="005E5ED8" w:rsidP="00D16B37">
            <w:pPr>
              <w:jc w:val="center"/>
              <w:rPr>
                <w:b/>
                <w:i/>
              </w:rPr>
            </w:pPr>
          </w:p>
        </w:tc>
        <w:tc>
          <w:tcPr>
            <w:tcW w:w="1533" w:type="dxa"/>
          </w:tcPr>
          <w:p w:rsidR="005E5ED8" w:rsidRPr="00082E55" w:rsidRDefault="005E5ED8" w:rsidP="00D16B37">
            <w:pPr>
              <w:jc w:val="center"/>
            </w:pPr>
            <w:r w:rsidRPr="00AD0435">
              <w:rPr>
                <w:sz w:val="20"/>
                <w:szCs w:val="20"/>
              </w:rPr>
              <w:t>1С Репетитор. Русский язык. СD</w:t>
            </w:r>
          </w:p>
        </w:tc>
        <w:tc>
          <w:tcPr>
            <w:tcW w:w="2041" w:type="dxa"/>
          </w:tcPr>
          <w:p w:rsidR="005E5ED8" w:rsidRPr="00082E55" w:rsidRDefault="005E5ED8" w:rsidP="00D16B37">
            <w:pPr>
              <w:jc w:val="center"/>
            </w:pPr>
          </w:p>
        </w:tc>
      </w:tr>
      <w:tr w:rsidR="005E5ED8" w:rsidRPr="00082E55" w:rsidTr="00D16B37">
        <w:trPr>
          <w:trHeight w:val="304"/>
        </w:trPr>
        <w:tc>
          <w:tcPr>
            <w:tcW w:w="798" w:type="dxa"/>
          </w:tcPr>
          <w:p w:rsidR="005E5ED8" w:rsidRPr="00A14D9A" w:rsidRDefault="005E5ED8" w:rsidP="00D16B37">
            <w:pPr>
              <w:jc w:val="center"/>
            </w:pPr>
          </w:p>
        </w:tc>
        <w:tc>
          <w:tcPr>
            <w:tcW w:w="3892" w:type="dxa"/>
          </w:tcPr>
          <w:p w:rsidR="005E5ED8" w:rsidRPr="00A14D9A" w:rsidRDefault="005E5ED8" w:rsidP="00D16B37">
            <w:pPr>
              <w:rPr>
                <w:b/>
              </w:rPr>
            </w:pPr>
            <w:r w:rsidRPr="00A14D9A">
              <w:rPr>
                <w:b/>
              </w:rPr>
              <w:t>Систематизация изученного по фонетике, лексике, грамматике и правописанию, культуре речи</w:t>
            </w:r>
          </w:p>
        </w:tc>
        <w:tc>
          <w:tcPr>
            <w:tcW w:w="825" w:type="dxa"/>
          </w:tcPr>
          <w:p w:rsidR="005E5ED8" w:rsidRPr="00A14D9A" w:rsidRDefault="005E5ED8" w:rsidP="00D16B37">
            <w:pPr>
              <w:jc w:val="center"/>
              <w:rPr>
                <w:b/>
              </w:rPr>
            </w:pPr>
            <w:r w:rsidRPr="00A14D9A">
              <w:rPr>
                <w:b/>
              </w:rPr>
              <w:t>4+2</w:t>
            </w:r>
          </w:p>
        </w:tc>
        <w:tc>
          <w:tcPr>
            <w:tcW w:w="825" w:type="dxa"/>
          </w:tcPr>
          <w:p w:rsidR="005E5ED8" w:rsidRPr="00707E81" w:rsidRDefault="005E5ED8" w:rsidP="00D16B37">
            <w:pPr>
              <w:jc w:val="center"/>
              <w:rPr>
                <w:b/>
                <w:i/>
              </w:rPr>
            </w:pPr>
          </w:p>
        </w:tc>
        <w:tc>
          <w:tcPr>
            <w:tcW w:w="826" w:type="dxa"/>
          </w:tcPr>
          <w:p w:rsidR="005E5ED8" w:rsidRPr="00707E81" w:rsidRDefault="005E5ED8" w:rsidP="00D16B37">
            <w:pPr>
              <w:jc w:val="center"/>
              <w:rPr>
                <w:b/>
                <w:i/>
              </w:rPr>
            </w:pPr>
          </w:p>
        </w:tc>
        <w:tc>
          <w:tcPr>
            <w:tcW w:w="1533" w:type="dxa"/>
          </w:tcPr>
          <w:p w:rsidR="005E5ED8" w:rsidRPr="00AD0435" w:rsidRDefault="005E5ED8" w:rsidP="00D16B37">
            <w:pPr>
              <w:jc w:val="center"/>
              <w:rPr>
                <w:sz w:val="20"/>
                <w:szCs w:val="20"/>
              </w:rPr>
            </w:pPr>
          </w:p>
        </w:tc>
        <w:tc>
          <w:tcPr>
            <w:tcW w:w="2041" w:type="dxa"/>
          </w:tcPr>
          <w:p w:rsidR="005E5ED8" w:rsidRPr="00AD0435" w:rsidRDefault="005E5ED8" w:rsidP="00D16B37">
            <w:pPr>
              <w:jc w:val="center"/>
              <w:rPr>
                <w:sz w:val="20"/>
                <w:szCs w:val="20"/>
              </w:rPr>
            </w:pPr>
          </w:p>
        </w:tc>
      </w:tr>
      <w:tr w:rsidR="005E5ED8" w:rsidRPr="00082E55" w:rsidTr="00D16B37">
        <w:trPr>
          <w:trHeight w:val="811"/>
        </w:trPr>
        <w:tc>
          <w:tcPr>
            <w:tcW w:w="798" w:type="dxa"/>
          </w:tcPr>
          <w:p w:rsidR="005E5ED8" w:rsidRDefault="005E5ED8" w:rsidP="00D16B37">
            <w:pPr>
              <w:jc w:val="center"/>
            </w:pPr>
            <w:r>
              <w:t>63</w:t>
            </w:r>
          </w:p>
          <w:p w:rsidR="005E5ED8" w:rsidRDefault="005E5ED8" w:rsidP="00D16B37">
            <w:pPr>
              <w:jc w:val="center"/>
            </w:pPr>
          </w:p>
          <w:p w:rsidR="005E5ED8" w:rsidRPr="00AD0435" w:rsidRDefault="005E5ED8" w:rsidP="00D16B37">
            <w:pPr>
              <w:jc w:val="center"/>
            </w:pPr>
          </w:p>
        </w:tc>
        <w:tc>
          <w:tcPr>
            <w:tcW w:w="3892" w:type="dxa"/>
          </w:tcPr>
          <w:p w:rsidR="005E5ED8" w:rsidRPr="00AD0435" w:rsidRDefault="005E5ED8" w:rsidP="00D16B37">
            <w:r>
              <w:t>Фонетика, графика, лексикология</w:t>
            </w:r>
          </w:p>
        </w:tc>
        <w:tc>
          <w:tcPr>
            <w:tcW w:w="825" w:type="dxa"/>
          </w:tcPr>
          <w:p w:rsidR="005E5ED8" w:rsidRDefault="005E5ED8" w:rsidP="00D16B37">
            <w:pPr>
              <w:jc w:val="center"/>
            </w:pPr>
            <w:r>
              <w:t>1</w:t>
            </w:r>
          </w:p>
          <w:p w:rsidR="005E5ED8" w:rsidRDefault="005E5ED8" w:rsidP="00D16B37">
            <w:pPr>
              <w:jc w:val="center"/>
            </w:pPr>
          </w:p>
          <w:p w:rsidR="005E5ED8" w:rsidRDefault="005E5ED8" w:rsidP="00D16B37">
            <w:pPr>
              <w:jc w:val="center"/>
            </w:pPr>
          </w:p>
          <w:p w:rsidR="005E5ED8" w:rsidRPr="00AD0435" w:rsidRDefault="005E5ED8" w:rsidP="00D16B37">
            <w:pPr>
              <w:jc w:val="center"/>
            </w:pPr>
          </w:p>
        </w:tc>
        <w:tc>
          <w:tcPr>
            <w:tcW w:w="825" w:type="dxa"/>
          </w:tcPr>
          <w:p w:rsidR="005E5ED8" w:rsidRDefault="005E5ED8" w:rsidP="00D16B37">
            <w:pPr>
              <w:jc w:val="center"/>
            </w:pPr>
            <w:r>
              <w:t>06.05</w:t>
            </w:r>
          </w:p>
        </w:tc>
        <w:tc>
          <w:tcPr>
            <w:tcW w:w="826" w:type="dxa"/>
          </w:tcPr>
          <w:p w:rsidR="005E5ED8" w:rsidRPr="004B0008" w:rsidRDefault="005E5ED8" w:rsidP="00D16B37">
            <w:pPr>
              <w:jc w:val="center"/>
            </w:pPr>
          </w:p>
        </w:tc>
        <w:tc>
          <w:tcPr>
            <w:tcW w:w="1533" w:type="dxa"/>
          </w:tcPr>
          <w:p w:rsidR="005E5ED8" w:rsidRPr="004B0008" w:rsidRDefault="005E5ED8" w:rsidP="00D16B37">
            <w:r>
              <w:rPr>
                <w:sz w:val="20"/>
                <w:szCs w:val="20"/>
              </w:rPr>
              <w:t>Н.А.Сенина, Подготовка к ГИА 2014,А1, В1</w:t>
            </w:r>
          </w:p>
        </w:tc>
        <w:tc>
          <w:tcPr>
            <w:tcW w:w="2041" w:type="dxa"/>
          </w:tcPr>
          <w:p w:rsidR="005E5ED8" w:rsidRPr="004B0008" w:rsidRDefault="005E5ED8" w:rsidP="00D16B37"/>
        </w:tc>
      </w:tr>
      <w:tr w:rsidR="005E5ED8" w:rsidRPr="004B0008" w:rsidTr="00D16B37">
        <w:trPr>
          <w:trHeight w:val="663"/>
        </w:trPr>
        <w:tc>
          <w:tcPr>
            <w:tcW w:w="798" w:type="dxa"/>
          </w:tcPr>
          <w:p w:rsidR="005E5ED8" w:rsidRPr="00082E55" w:rsidRDefault="005E5ED8" w:rsidP="00D16B37">
            <w:pPr>
              <w:jc w:val="center"/>
            </w:pPr>
            <w:r>
              <w:t>64</w:t>
            </w:r>
          </w:p>
        </w:tc>
        <w:tc>
          <w:tcPr>
            <w:tcW w:w="3892" w:type="dxa"/>
          </w:tcPr>
          <w:p w:rsidR="005E5ED8" w:rsidRDefault="005E5ED8" w:rsidP="00D16B37">
            <w:r>
              <w:t>Морфемика, словообразование</w:t>
            </w:r>
          </w:p>
          <w:p w:rsidR="005E5ED8" w:rsidRDefault="005E5ED8" w:rsidP="00D16B37"/>
          <w:p w:rsidR="005E5ED8" w:rsidRDefault="005E5ED8" w:rsidP="00D16B37"/>
          <w:p w:rsidR="005E5ED8" w:rsidRPr="00082E55" w:rsidRDefault="005E5ED8" w:rsidP="00D16B37"/>
        </w:tc>
        <w:tc>
          <w:tcPr>
            <w:tcW w:w="825" w:type="dxa"/>
          </w:tcPr>
          <w:p w:rsidR="005E5ED8" w:rsidRDefault="005E5ED8" w:rsidP="00D16B37">
            <w:pPr>
              <w:jc w:val="center"/>
            </w:pPr>
            <w:r>
              <w:t>1</w:t>
            </w:r>
          </w:p>
          <w:p w:rsidR="005E5ED8" w:rsidRDefault="005E5ED8" w:rsidP="00D16B37">
            <w:pPr>
              <w:jc w:val="center"/>
            </w:pPr>
          </w:p>
          <w:p w:rsidR="005E5ED8" w:rsidRPr="00082E55" w:rsidRDefault="005E5ED8" w:rsidP="00D16B37">
            <w:pPr>
              <w:jc w:val="center"/>
            </w:pPr>
          </w:p>
        </w:tc>
        <w:tc>
          <w:tcPr>
            <w:tcW w:w="825" w:type="dxa"/>
          </w:tcPr>
          <w:p w:rsidR="005E5ED8" w:rsidRPr="002E5B4D" w:rsidRDefault="005E5ED8" w:rsidP="00D16B37">
            <w:pPr>
              <w:jc w:val="center"/>
            </w:pPr>
            <w:r>
              <w:t>10.05</w:t>
            </w:r>
          </w:p>
        </w:tc>
        <w:tc>
          <w:tcPr>
            <w:tcW w:w="826" w:type="dxa"/>
          </w:tcPr>
          <w:p w:rsidR="005E5ED8" w:rsidRPr="00707E81" w:rsidRDefault="005E5ED8" w:rsidP="00D16B37">
            <w:pPr>
              <w:jc w:val="center"/>
              <w:rPr>
                <w:b/>
                <w:i/>
              </w:rPr>
            </w:pPr>
          </w:p>
        </w:tc>
        <w:tc>
          <w:tcPr>
            <w:tcW w:w="1533" w:type="dxa"/>
          </w:tcPr>
          <w:p w:rsidR="005E5ED8" w:rsidRPr="004B0008" w:rsidRDefault="005E5ED8" w:rsidP="00D16B37">
            <w:r>
              <w:rPr>
                <w:sz w:val="20"/>
                <w:szCs w:val="20"/>
              </w:rPr>
              <w:t>Н.А.Сенина, Подготовка к ГИА 2014,В3</w:t>
            </w:r>
          </w:p>
        </w:tc>
        <w:tc>
          <w:tcPr>
            <w:tcW w:w="2041" w:type="dxa"/>
          </w:tcPr>
          <w:p w:rsidR="005E5ED8" w:rsidRPr="004B0008" w:rsidRDefault="005E5ED8" w:rsidP="00D16B37"/>
        </w:tc>
      </w:tr>
      <w:tr w:rsidR="005E5ED8" w:rsidRPr="00082E55" w:rsidTr="00D16B37">
        <w:trPr>
          <w:trHeight w:val="304"/>
        </w:trPr>
        <w:tc>
          <w:tcPr>
            <w:tcW w:w="798" w:type="dxa"/>
          </w:tcPr>
          <w:p w:rsidR="005E5ED8" w:rsidRPr="00082E55" w:rsidRDefault="005E5ED8" w:rsidP="00D16B37">
            <w:pPr>
              <w:jc w:val="center"/>
            </w:pPr>
            <w:r>
              <w:t>65</w:t>
            </w:r>
          </w:p>
          <w:p w:rsidR="005E5ED8" w:rsidRPr="00082E55" w:rsidRDefault="005E5ED8" w:rsidP="00D16B37">
            <w:pPr>
              <w:jc w:val="center"/>
            </w:pPr>
          </w:p>
        </w:tc>
        <w:tc>
          <w:tcPr>
            <w:tcW w:w="3892" w:type="dxa"/>
          </w:tcPr>
          <w:p w:rsidR="005E5ED8" w:rsidRDefault="005E5ED8" w:rsidP="00D16B37">
            <w:r>
              <w:t>Конспект и тезисный план  литературно-</w:t>
            </w:r>
          </w:p>
          <w:p w:rsidR="005E5ED8" w:rsidRPr="00082E55" w:rsidRDefault="005E5ED8" w:rsidP="00D16B37">
            <w:r>
              <w:t>критической статьи</w:t>
            </w:r>
          </w:p>
        </w:tc>
        <w:tc>
          <w:tcPr>
            <w:tcW w:w="825" w:type="dxa"/>
          </w:tcPr>
          <w:p w:rsidR="005E5ED8" w:rsidRPr="00082E55" w:rsidRDefault="005E5ED8" w:rsidP="00D16B37">
            <w:pPr>
              <w:jc w:val="center"/>
            </w:pPr>
            <w:r>
              <w:t>1</w:t>
            </w:r>
          </w:p>
          <w:p w:rsidR="005E5ED8" w:rsidRPr="00082E55" w:rsidRDefault="005E5ED8" w:rsidP="00D16B37">
            <w:pPr>
              <w:jc w:val="center"/>
            </w:pPr>
          </w:p>
        </w:tc>
        <w:tc>
          <w:tcPr>
            <w:tcW w:w="825" w:type="dxa"/>
          </w:tcPr>
          <w:p w:rsidR="005E5ED8" w:rsidRPr="002E5B4D" w:rsidRDefault="005E5ED8" w:rsidP="00D16B37">
            <w:pPr>
              <w:jc w:val="center"/>
            </w:pPr>
            <w:r w:rsidRPr="002E5B4D">
              <w:t>13.05</w:t>
            </w:r>
          </w:p>
        </w:tc>
        <w:tc>
          <w:tcPr>
            <w:tcW w:w="826" w:type="dxa"/>
          </w:tcPr>
          <w:p w:rsidR="005E5ED8" w:rsidRPr="00707E81" w:rsidRDefault="005E5ED8" w:rsidP="00D16B37">
            <w:pPr>
              <w:jc w:val="center"/>
              <w:rPr>
                <w:b/>
                <w:i/>
              </w:rPr>
            </w:pPr>
          </w:p>
          <w:p w:rsidR="005E5ED8" w:rsidRPr="00707E81" w:rsidRDefault="005E5ED8" w:rsidP="00D16B37">
            <w:pPr>
              <w:jc w:val="center"/>
              <w:rPr>
                <w:b/>
                <w:i/>
              </w:rPr>
            </w:pPr>
          </w:p>
        </w:tc>
        <w:tc>
          <w:tcPr>
            <w:tcW w:w="1533" w:type="dxa"/>
          </w:tcPr>
          <w:p w:rsidR="005E5ED8" w:rsidRPr="004B0008" w:rsidRDefault="005E5ED8" w:rsidP="00D16B37"/>
        </w:tc>
        <w:tc>
          <w:tcPr>
            <w:tcW w:w="2041" w:type="dxa"/>
          </w:tcPr>
          <w:p w:rsidR="005E5ED8" w:rsidRPr="004B0008" w:rsidRDefault="005E5ED8" w:rsidP="00D16B37"/>
        </w:tc>
      </w:tr>
      <w:tr w:rsidR="005E5ED8" w:rsidRPr="00082E55" w:rsidTr="00D16B37">
        <w:trPr>
          <w:trHeight w:val="304"/>
        </w:trPr>
        <w:tc>
          <w:tcPr>
            <w:tcW w:w="798" w:type="dxa"/>
          </w:tcPr>
          <w:p w:rsidR="005E5ED8" w:rsidRPr="00082E55" w:rsidRDefault="005E5ED8" w:rsidP="00D16B37">
            <w:pPr>
              <w:jc w:val="center"/>
            </w:pPr>
            <w:r>
              <w:t>66</w:t>
            </w:r>
          </w:p>
        </w:tc>
        <w:tc>
          <w:tcPr>
            <w:tcW w:w="3892" w:type="dxa"/>
          </w:tcPr>
          <w:p w:rsidR="005E5ED8" w:rsidRDefault="005E5ED8" w:rsidP="00D16B37">
            <w:pPr>
              <w:rPr>
                <w:b/>
              </w:rPr>
            </w:pPr>
            <w:r w:rsidRPr="00623780">
              <w:rPr>
                <w:b/>
              </w:rPr>
              <w:t xml:space="preserve">Промежуточная итоговая аттестация </w:t>
            </w:r>
            <w:r>
              <w:rPr>
                <w:b/>
              </w:rPr>
              <w:t>в форме сжатого изложения</w:t>
            </w:r>
          </w:p>
          <w:p w:rsidR="005E5ED8" w:rsidRDefault="005E5ED8" w:rsidP="00D16B37">
            <w:pPr>
              <w:rPr>
                <w:b/>
              </w:rPr>
            </w:pPr>
          </w:p>
          <w:p w:rsidR="005E5ED8" w:rsidRPr="00623780" w:rsidRDefault="005E5ED8" w:rsidP="00D16B37">
            <w:pPr>
              <w:rPr>
                <w:b/>
              </w:rPr>
            </w:pPr>
          </w:p>
        </w:tc>
        <w:tc>
          <w:tcPr>
            <w:tcW w:w="825" w:type="dxa"/>
          </w:tcPr>
          <w:p w:rsidR="005E5ED8" w:rsidRPr="00082E55" w:rsidRDefault="005E5ED8" w:rsidP="00D16B37">
            <w:pPr>
              <w:jc w:val="center"/>
            </w:pPr>
            <w:r>
              <w:t>1</w:t>
            </w:r>
          </w:p>
        </w:tc>
        <w:tc>
          <w:tcPr>
            <w:tcW w:w="825" w:type="dxa"/>
          </w:tcPr>
          <w:p w:rsidR="005E5ED8" w:rsidRPr="002E5B4D" w:rsidRDefault="005E5ED8" w:rsidP="00D16B37">
            <w:pPr>
              <w:jc w:val="center"/>
            </w:pPr>
            <w:r w:rsidRPr="002E5B4D">
              <w:t>17.05</w:t>
            </w:r>
          </w:p>
        </w:tc>
        <w:tc>
          <w:tcPr>
            <w:tcW w:w="826" w:type="dxa"/>
          </w:tcPr>
          <w:p w:rsidR="005E5ED8" w:rsidRPr="00707E81" w:rsidRDefault="005E5ED8" w:rsidP="00D16B37">
            <w:pPr>
              <w:jc w:val="center"/>
              <w:rPr>
                <w:b/>
                <w:i/>
              </w:rPr>
            </w:pPr>
          </w:p>
        </w:tc>
        <w:tc>
          <w:tcPr>
            <w:tcW w:w="1533" w:type="dxa"/>
          </w:tcPr>
          <w:p w:rsidR="005E5ED8" w:rsidRPr="00082E55" w:rsidRDefault="005E5ED8" w:rsidP="00D16B37">
            <w:r>
              <w:rPr>
                <w:sz w:val="20"/>
                <w:szCs w:val="20"/>
              </w:rPr>
              <w:t>Н.А.Сенина, Подготовка к ГИА 2014 ,В13</w:t>
            </w:r>
          </w:p>
        </w:tc>
        <w:tc>
          <w:tcPr>
            <w:tcW w:w="2041" w:type="dxa"/>
          </w:tcPr>
          <w:p w:rsidR="005E5ED8" w:rsidRPr="00082E55" w:rsidRDefault="005E5ED8" w:rsidP="00D16B37">
            <w:pPr>
              <w:jc w:val="center"/>
            </w:pPr>
          </w:p>
        </w:tc>
      </w:tr>
      <w:tr w:rsidR="005E5ED8" w:rsidRPr="00082E55" w:rsidTr="00D16B37">
        <w:trPr>
          <w:trHeight w:val="87"/>
        </w:trPr>
        <w:tc>
          <w:tcPr>
            <w:tcW w:w="798" w:type="dxa"/>
          </w:tcPr>
          <w:p w:rsidR="005E5ED8" w:rsidRDefault="005E5ED8" w:rsidP="00D16B37">
            <w:pPr>
              <w:jc w:val="center"/>
            </w:pPr>
            <w:r>
              <w:t>67</w:t>
            </w:r>
          </w:p>
        </w:tc>
        <w:tc>
          <w:tcPr>
            <w:tcW w:w="3892" w:type="dxa"/>
          </w:tcPr>
          <w:p w:rsidR="005E5ED8" w:rsidRDefault="005E5ED8" w:rsidP="00D16B37">
            <w:pPr>
              <w:rPr>
                <w:b/>
              </w:rPr>
            </w:pPr>
            <w:r w:rsidRPr="0034304E">
              <w:rPr>
                <w:b/>
              </w:rPr>
              <w:t xml:space="preserve">Итоговый контроль в форме </w:t>
            </w:r>
            <w:r>
              <w:rPr>
                <w:b/>
              </w:rPr>
              <w:t>теста</w:t>
            </w:r>
          </w:p>
          <w:p w:rsidR="005E5ED8" w:rsidRPr="00623780" w:rsidRDefault="005E5ED8" w:rsidP="00D16B37">
            <w:r w:rsidRPr="00623780">
              <w:t>Морфология</w:t>
            </w:r>
          </w:p>
          <w:p w:rsidR="005E5ED8" w:rsidRPr="0034304E" w:rsidRDefault="005E5ED8" w:rsidP="00D16B37">
            <w:pPr>
              <w:rPr>
                <w:b/>
              </w:rPr>
            </w:pPr>
          </w:p>
        </w:tc>
        <w:tc>
          <w:tcPr>
            <w:tcW w:w="825" w:type="dxa"/>
          </w:tcPr>
          <w:p w:rsidR="005E5ED8" w:rsidRDefault="005E5ED8" w:rsidP="00D16B37">
            <w:pPr>
              <w:jc w:val="center"/>
            </w:pPr>
            <w:r>
              <w:t>1</w:t>
            </w:r>
          </w:p>
        </w:tc>
        <w:tc>
          <w:tcPr>
            <w:tcW w:w="825" w:type="dxa"/>
          </w:tcPr>
          <w:p w:rsidR="005E5ED8" w:rsidRPr="002E5B4D" w:rsidRDefault="005E5ED8" w:rsidP="00D16B37">
            <w:pPr>
              <w:jc w:val="center"/>
            </w:pPr>
            <w:r w:rsidRPr="002E5B4D">
              <w:t>20.05</w:t>
            </w:r>
          </w:p>
        </w:tc>
        <w:tc>
          <w:tcPr>
            <w:tcW w:w="826" w:type="dxa"/>
          </w:tcPr>
          <w:p w:rsidR="005E5ED8" w:rsidRPr="00707E81" w:rsidRDefault="005E5ED8" w:rsidP="00D16B37">
            <w:pPr>
              <w:jc w:val="center"/>
              <w:rPr>
                <w:b/>
                <w:i/>
              </w:rPr>
            </w:pPr>
          </w:p>
        </w:tc>
        <w:tc>
          <w:tcPr>
            <w:tcW w:w="1533" w:type="dxa"/>
          </w:tcPr>
          <w:p w:rsidR="005E5ED8" w:rsidRDefault="005E5ED8" w:rsidP="00D16B37">
            <w:pPr>
              <w:rPr>
                <w:sz w:val="20"/>
                <w:szCs w:val="20"/>
              </w:rPr>
            </w:pPr>
          </w:p>
        </w:tc>
        <w:tc>
          <w:tcPr>
            <w:tcW w:w="2041" w:type="dxa"/>
          </w:tcPr>
          <w:p w:rsidR="005E5ED8" w:rsidRPr="00082E55" w:rsidRDefault="005E5ED8" w:rsidP="00D16B37">
            <w:pPr>
              <w:jc w:val="center"/>
            </w:pPr>
          </w:p>
        </w:tc>
      </w:tr>
      <w:tr w:rsidR="005E5ED8" w:rsidRPr="00082E55" w:rsidTr="00D16B37">
        <w:trPr>
          <w:trHeight w:val="304"/>
        </w:trPr>
        <w:tc>
          <w:tcPr>
            <w:tcW w:w="798" w:type="dxa"/>
          </w:tcPr>
          <w:p w:rsidR="005E5ED8" w:rsidRDefault="005E5ED8" w:rsidP="00D16B37">
            <w:pPr>
              <w:jc w:val="center"/>
              <w:rPr>
                <w:bCs/>
              </w:rPr>
            </w:pPr>
            <w:r>
              <w:rPr>
                <w:bCs/>
              </w:rPr>
              <w:t>68</w:t>
            </w:r>
          </w:p>
        </w:tc>
        <w:tc>
          <w:tcPr>
            <w:tcW w:w="3892" w:type="dxa"/>
          </w:tcPr>
          <w:p w:rsidR="005E5ED8" w:rsidRDefault="005E5ED8" w:rsidP="00D16B37">
            <w:pPr>
              <w:jc w:val="both"/>
            </w:pPr>
            <w:r>
              <w:t>Анализ теста. Орфография. Пунктуация</w:t>
            </w:r>
          </w:p>
          <w:p w:rsidR="005E5ED8" w:rsidRDefault="005E5ED8" w:rsidP="00D16B37">
            <w:pPr>
              <w:jc w:val="both"/>
            </w:pPr>
          </w:p>
          <w:p w:rsidR="005E5ED8" w:rsidRPr="001F2222" w:rsidRDefault="005E5ED8" w:rsidP="00D16B37">
            <w:pPr>
              <w:jc w:val="both"/>
            </w:pPr>
          </w:p>
        </w:tc>
        <w:tc>
          <w:tcPr>
            <w:tcW w:w="825" w:type="dxa"/>
          </w:tcPr>
          <w:p w:rsidR="005E5ED8" w:rsidRDefault="005E5ED8" w:rsidP="00D16B37">
            <w:pPr>
              <w:jc w:val="center"/>
            </w:pPr>
            <w:r>
              <w:t>1</w:t>
            </w:r>
          </w:p>
        </w:tc>
        <w:tc>
          <w:tcPr>
            <w:tcW w:w="825" w:type="dxa"/>
          </w:tcPr>
          <w:p w:rsidR="005E5ED8" w:rsidRPr="00082E55" w:rsidRDefault="005E5ED8" w:rsidP="00D16B37">
            <w:pPr>
              <w:jc w:val="center"/>
            </w:pPr>
            <w:r>
              <w:t>24.05</w:t>
            </w:r>
          </w:p>
        </w:tc>
        <w:tc>
          <w:tcPr>
            <w:tcW w:w="826" w:type="dxa"/>
          </w:tcPr>
          <w:p w:rsidR="005E5ED8" w:rsidRPr="00082E55" w:rsidRDefault="005E5ED8" w:rsidP="00D16B37">
            <w:pPr>
              <w:jc w:val="center"/>
            </w:pPr>
          </w:p>
        </w:tc>
        <w:tc>
          <w:tcPr>
            <w:tcW w:w="1533" w:type="dxa"/>
          </w:tcPr>
          <w:p w:rsidR="005E5ED8" w:rsidRPr="0034304E" w:rsidRDefault="005E5ED8" w:rsidP="00D16B37">
            <w:pPr>
              <w:jc w:val="both"/>
              <w:rPr>
                <w:sz w:val="20"/>
                <w:szCs w:val="20"/>
              </w:rPr>
            </w:pPr>
            <w:r>
              <w:rPr>
                <w:sz w:val="20"/>
                <w:szCs w:val="20"/>
              </w:rPr>
              <w:t>Н.А.Сенина, Подготовка к ГИА 2014,В8,В10</w:t>
            </w:r>
          </w:p>
        </w:tc>
        <w:tc>
          <w:tcPr>
            <w:tcW w:w="2041" w:type="dxa"/>
          </w:tcPr>
          <w:p w:rsidR="005E5ED8" w:rsidRPr="00082E55" w:rsidRDefault="005E5ED8" w:rsidP="00D16B37">
            <w:pPr>
              <w:jc w:val="center"/>
            </w:pPr>
          </w:p>
        </w:tc>
      </w:tr>
    </w:tbl>
    <w:p w:rsidR="005E5ED8" w:rsidRDefault="005E5ED8" w:rsidP="00C952AA"/>
    <w:p w:rsidR="005E5ED8" w:rsidRDefault="005E5ED8" w:rsidP="00C952AA"/>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Default="005E5ED8" w:rsidP="00C952AA">
      <w:pPr>
        <w:ind w:right="321"/>
        <w:rPr>
          <w:b/>
        </w:rPr>
      </w:pPr>
    </w:p>
    <w:p w:rsidR="005E5ED8" w:rsidRPr="00C90B79" w:rsidRDefault="005E5ED8" w:rsidP="00C952AA">
      <w:pPr>
        <w:jc w:val="center"/>
      </w:pPr>
    </w:p>
    <w:sectPr w:rsidR="005E5ED8" w:rsidRPr="00C90B79" w:rsidSect="003D0805">
      <w:footerReference w:type="even" r:id="rId67"/>
      <w:footerReference w:type="default" r:id="rId68"/>
      <w:pgSz w:w="16838" w:h="11906" w:orient="landscape"/>
      <w:pgMar w:top="1258"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ED8" w:rsidRDefault="005E5ED8" w:rsidP="005343BE">
      <w:r>
        <w:separator/>
      </w:r>
    </w:p>
  </w:endnote>
  <w:endnote w:type="continuationSeparator" w:id="1">
    <w:p w:rsidR="005E5ED8" w:rsidRDefault="005E5ED8" w:rsidP="00534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no Pro Smb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D8" w:rsidRDefault="005E5ED8" w:rsidP="003D0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5ED8" w:rsidRDefault="005E5ED8" w:rsidP="003D08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D8" w:rsidRDefault="005E5ED8" w:rsidP="003D08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ED8" w:rsidRDefault="005E5ED8" w:rsidP="005343BE">
      <w:r>
        <w:separator/>
      </w:r>
    </w:p>
  </w:footnote>
  <w:footnote w:type="continuationSeparator" w:id="1">
    <w:p w:rsidR="005E5ED8" w:rsidRDefault="005E5ED8" w:rsidP="00534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F4D516"/>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1CD0"/>
    <w:multiLevelType w:val="hybridMultilevel"/>
    <w:tmpl w:val="0000366B"/>
    <w:lvl w:ilvl="0" w:tplc="000066C4">
      <w:start w:val="11"/>
      <w:numFmt w:val="decimal"/>
      <w:lvlText w:val="(%1)"/>
      <w:lvlJc w:val="left"/>
      <w:pPr>
        <w:tabs>
          <w:tab w:val="num" w:pos="720"/>
        </w:tabs>
        <w:ind w:left="720" w:hanging="360"/>
      </w:pPr>
      <w:rPr>
        <w:rFonts w:cs="Times New Roman"/>
      </w:rPr>
    </w:lvl>
    <w:lvl w:ilvl="1" w:tplc="0000423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657"/>
    <w:multiLevelType w:val="hybridMultilevel"/>
    <w:tmpl w:val="00002C49"/>
    <w:lvl w:ilvl="0" w:tplc="00003C61">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B40"/>
    <w:multiLevelType w:val="hybridMultilevel"/>
    <w:tmpl w:val="00005878"/>
    <w:lvl w:ilvl="0" w:tplc="00006B3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CAD"/>
    <w:multiLevelType w:val="hybridMultilevel"/>
    <w:tmpl w:val="0000314F"/>
    <w:lvl w:ilvl="0" w:tplc="00005E1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C8"/>
    <w:multiLevelType w:val="hybridMultilevel"/>
    <w:tmpl w:val="00006443"/>
    <w:lvl w:ilvl="0" w:tplc="000066B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DF2"/>
    <w:multiLevelType w:val="hybridMultilevel"/>
    <w:tmpl w:val="00004944"/>
    <w:lvl w:ilvl="0" w:tplc="00002E40">
      <w:start w:val="6"/>
      <w:numFmt w:val="decimal"/>
      <w:lvlText w:val="(%1)"/>
      <w:lvlJc w:val="left"/>
      <w:pPr>
        <w:tabs>
          <w:tab w:val="num" w:pos="720"/>
        </w:tabs>
        <w:ind w:left="720" w:hanging="360"/>
      </w:pPr>
      <w:rPr>
        <w:rFonts w:cs="Times New Roman"/>
      </w:rPr>
    </w:lvl>
    <w:lvl w:ilvl="1" w:tplc="0000136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CFD"/>
    <w:multiLevelType w:val="hybridMultilevel"/>
    <w:tmpl w:val="00003E12"/>
    <w:lvl w:ilvl="0" w:tplc="00001A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F32"/>
    <w:multiLevelType w:val="hybridMultilevel"/>
    <w:tmpl w:val="00003BF6"/>
    <w:lvl w:ilvl="0" w:tplc="00003A9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759A"/>
    <w:multiLevelType w:val="hybridMultilevel"/>
    <w:tmpl w:val="00002350"/>
    <w:lvl w:ilvl="0" w:tplc="000022E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97D"/>
    <w:multiLevelType w:val="hybridMultilevel"/>
    <w:tmpl w:val="00005F49"/>
    <w:lvl w:ilvl="0" w:tplc="00000DD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4D46DDE"/>
    <w:multiLevelType w:val="hybridMultilevel"/>
    <w:tmpl w:val="748CA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632901"/>
    <w:multiLevelType w:val="singleLevel"/>
    <w:tmpl w:val="B164C07A"/>
    <w:lvl w:ilvl="0">
      <w:start w:val="1"/>
      <w:numFmt w:val="decimal"/>
      <w:lvlText w:val="%1."/>
      <w:legacy w:legacy="1" w:legacySpace="0" w:legacyIndent="182"/>
      <w:lvlJc w:val="left"/>
      <w:rPr>
        <w:rFonts w:ascii="Times New Roman" w:hAnsi="Times New Roman" w:cs="Times New Roman" w:hint="default"/>
      </w:rPr>
    </w:lvl>
  </w:abstractNum>
  <w:abstractNum w:abstractNumId="16">
    <w:nsid w:val="0CEA241E"/>
    <w:multiLevelType w:val="hybridMultilevel"/>
    <w:tmpl w:val="9678E6FE"/>
    <w:lvl w:ilvl="0" w:tplc="34F2B68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10B806A1"/>
    <w:multiLevelType w:val="singleLevel"/>
    <w:tmpl w:val="F9B8C77E"/>
    <w:lvl w:ilvl="0">
      <w:start w:val="1"/>
      <w:numFmt w:val="decimal"/>
      <w:lvlText w:val="%1."/>
      <w:legacy w:legacy="1" w:legacySpace="0" w:legacyIndent="204"/>
      <w:lvlJc w:val="left"/>
      <w:rPr>
        <w:rFonts w:ascii="Times New Roman" w:hAnsi="Times New Roman" w:cs="Times New Roman" w:hint="default"/>
      </w:rPr>
    </w:lvl>
  </w:abstractNum>
  <w:abstractNum w:abstractNumId="18">
    <w:nsid w:val="158F387E"/>
    <w:multiLevelType w:val="hybridMultilevel"/>
    <w:tmpl w:val="C57CC190"/>
    <w:lvl w:ilvl="0" w:tplc="0419000F">
      <w:start w:val="1"/>
      <w:numFmt w:val="decimal"/>
      <w:lvlText w:val="%1."/>
      <w:lvlJc w:val="left"/>
      <w:pPr>
        <w:tabs>
          <w:tab w:val="num" w:pos="1495"/>
        </w:tabs>
        <w:ind w:left="14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17043256"/>
    <w:multiLevelType w:val="hybridMultilevel"/>
    <w:tmpl w:val="A67C904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9EA4913"/>
    <w:multiLevelType w:val="singleLevel"/>
    <w:tmpl w:val="473C17E8"/>
    <w:lvl w:ilvl="0">
      <w:start w:val="10"/>
      <w:numFmt w:val="decimal"/>
      <w:lvlText w:val="%1."/>
      <w:legacy w:legacy="1" w:legacySpace="0" w:legacyIndent="250"/>
      <w:lvlJc w:val="left"/>
      <w:rPr>
        <w:rFonts w:ascii="Times New Roman" w:hAnsi="Times New Roman" w:cs="Times New Roman" w:hint="default"/>
      </w:rPr>
    </w:lvl>
  </w:abstractNum>
  <w:abstractNum w:abstractNumId="21">
    <w:nsid w:val="1A53226D"/>
    <w:multiLevelType w:val="hybridMultilevel"/>
    <w:tmpl w:val="E29AEC4A"/>
    <w:lvl w:ilvl="0" w:tplc="4BCC55D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373B51"/>
    <w:multiLevelType w:val="hybridMultilevel"/>
    <w:tmpl w:val="77FA170A"/>
    <w:lvl w:ilvl="0" w:tplc="3CE6C7A4">
      <w:start w:val="1"/>
      <w:numFmt w:val="decimal"/>
      <w:lvlText w:val="%1."/>
      <w:lvlJc w:val="left"/>
      <w:pPr>
        <w:tabs>
          <w:tab w:val="num" w:pos="735"/>
        </w:tabs>
        <w:ind w:left="735" w:hanging="375"/>
      </w:pPr>
      <w:rPr>
        <w:rFonts w:ascii="Times New Roman" w:eastAsia="Times New Roman" w:hAnsi="Times New Roman" w:cs="Times New Roman"/>
        <w:b w:val="0"/>
      </w:rPr>
    </w:lvl>
    <w:lvl w:ilvl="1" w:tplc="95882962">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3E42016"/>
    <w:multiLevelType w:val="hybridMultilevel"/>
    <w:tmpl w:val="CE8A0FB0"/>
    <w:lvl w:ilvl="0" w:tplc="1E4EE97C">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24C71C79"/>
    <w:multiLevelType w:val="hybridMultilevel"/>
    <w:tmpl w:val="41BC2F9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37E145A"/>
    <w:multiLevelType w:val="singleLevel"/>
    <w:tmpl w:val="DA26684E"/>
    <w:lvl w:ilvl="0">
      <w:start w:val="1"/>
      <w:numFmt w:val="decimal"/>
      <w:lvlText w:val="%1)"/>
      <w:legacy w:legacy="1" w:legacySpace="0" w:legacyIndent="211"/>
      <w:lvlJc w:val="left"/>
      <w:rPr>
        <w:rFonts w:ascii="Times New Roman" w:hAnsi="Times New Roman" w:cs="Times New Roman" w:hint="default"/>
      </w:rPr>
    </w:lvl>
  </w:abstractNum>
  <w:abstractNum w:abstractNumId="26">
    <w:nsid w:val="3AAB6934"/>
    <w:multiLevelType w:val="singleLevel"/>
    <w:tmpl w:val="5678A512"/>
    <w:lvl w:ilvl="0">
      <w:start w:val="1"/>
      <w:numFmt w:val="decimal"/>
      <w:lvlText w:val="%1."/>
      <w:legacy w:legacy="1" w:legacySpace="0" w:legacyIndent="199"/>
      <w:lvlJc w:val="left"/>
      <w:rPr>
        <w:rFonts w:ascii="Times New Roman" w:hAnsi="Times New Roman" w:cs="Times New Roman" w:hint="default"/>
      </w:rPr>
    </w:lvl>
  </w:abstractNum>
  <w:abstractNum w:abstractNumId="27">
    <w:nsid w:val="3B264DAB"/>
    <w:multiLevelType w:val="hybridMultilevel"/>
    <w:tmpl w:val="FEF466C4"/>
    <w:lvl w:ilvl="0" w:tplc="E0FCAD76">
      <w:start w:val="1"/>
      <w:numFmt w:val="decimal"/>
      <w:lvlText w:val="%1."/>
      <w:lvlJc w:val="left"/>
      <w:pPr>
        <w:ind w:left="368" w:hanging="51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8">
    <w:nsid w:val="3B8D5194"/>
    <w:multiLevelType w:val="singleLevel"/>
    <w:tmpl w:val="BF944C4C"/>
    <w:lvl w:ilvl="0">
      <w:start w:val="1"/>
      <w:numFmt w:val="decimal"/>
      <w:lvlText w:val="%1."/>
      <w:legacy w:legacy="1" w:legacySpace="0" w:legacyIndent="252"/>
      <w:lvlJc w:val="left"/>
      <w:rPr>
        <w:rFonts w:ascii="Arial" w:hAnsi="Arial" w:cs="Arial" w:hint="default"/>
      </w:rPr>
    </w:lvl>
  </w:abstractNum>
  <w:abstractNum w:abstractNumId="29">
    <w:nsid w:val="4A4739D2"/>
    <w:multiLevelType w:val="hybridMultilevel"/>
    <w:tmpl w:val="E5047C2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CD97642"/>
    <w:multiLevelType w:val="hybridMultilevel"/>
    <w:tmpl w:val="096A9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2E84AD7"/>
    <w:multiLevelType w:val="hybridMultilevel"/>
    <w:tmpl w:val="B568CCDA"/>
    <w:lvl w:ilvl="0" w:tplc="0419000F">
      <w:start w:val="6"/>
      <w:numFmt w:val="decimal"/>
      <w:lvlText w:val="%1."/>
      <w:lvlJc w:val="left"/>
      <w:pPr>
        <w:tabs>
          <w:tab w:val="num" w:pos="720"/>
        </w:tabs>
        <w:ind w:left="720" w:hanging="360"/>
      </w:pPr>
      <w:rPr>
        <w:rFonts w:cs="Times New Roman" w:hint="default"/>
      </w:rPr>
    </w:lvl>
    <w:lvl w:ilvl="1" w:tplc="42C613A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ECB65CC"/>
    <w:multiLevelType w:val="hybridMultilevel"/>
    <w:tmpl w:val="22429836"/>
    <w:lvl w:ilvl="0" w:tplc="0419000D">
      <w:start w:val="1"/>
      <w:numFmt w:val="bullet"/>
      <w:lvlText w:val=""/>
      <w:lvlJc w:val="left"/>
      <w:pPr>
        <w:tabs>
          <w:tab w:val="num" w:pos="360"/>
        </w:tabs>
        <w:ind w:left="36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F895EC8"/>
    <w:multiLevelType w:val="hybridMultilevel"/>
    <w:tmpl w:val="F9C8038E"/>
    <w:lvl w:ilvl="0" w:tplc="0419000F">
      <w:start w:val="1"/>
      <w:numFmt w:val="decimal"/>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4461B13"/>
    <w:multiLevelType w:val="hybridMultilevel"/>
    <w:tmpl w:val="F9C8038E"/>
    <w:lvl w:ilvl="0" w:tplc="0419000F">
      <w:start w:val="1"/>
      <w:numFmt w:val="decimal"/>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6715A95"/>
    <w:multiLevelType w:val="hybridMultilevel"/>
    <w:tmpl w:val="4B685A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E52299"/>
    <w:multiLevelType w:val="hybridMultilevel"/>
    <w:tmpl w:val="0B843880"/>
    <w:lvl w:ilvl="0" w:tplc="34F2B68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94C5194"/>
    <w:multiLevelType w:val="hybridMultilevel"/>
    <w:tmpl w:val="7770941C"/>
    <w:lvl w:ilvl="0" w:tplc="35A423E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8">
    <w:nsid w:val="6F352197"/>
    <w:multiLevelType w:val="hybridMultilevel"/>
    <w:tmpl w:val="1B2497C2"/>
    <w:lvl w:ilvl="0" w:tplc="F75636A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00E1F19"/>
    <w:multiLevelType w:val="hybridMultilevel"/>
    <w:tmpl w:val="5E6A8B6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07163BD"/>
    <w:multiLevelType w:val="singleLevel"/>
    <w:tmpl w:val="4560D044"/>
    <w:lvl w:ilvl="0">
      <w:start w:val="1"/>
      <w:numFmt w:val="decimal"/>
      <w:lvlText w:val="%1."/>
      <w:legacy w:legacy="1" w:legacySpace="0" w:legacyIndent="245"/>
      <w:lvlJc w:val="left"/>
      <w:rPr>
        <w:rFonts w:ascii="Arial" w:hAnsi="Arial" w:cs="Arial" w:hint="default"/>
      </w:rPr>
    </w:lvl>
  </w:abstractNum>
  <w:abstractNum w:abstractNumId="41">
    <w:nsid w:val="733764A9"/>
    <w:multiLevelType w:val="hybridMultilevel"/>
    <w:tmpl w:val="540833D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7931EDF"/>
    <w:multiLevelType w:val="hybridMultilevel"/>
    <w:tmpl w:val="0FA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21"/>
        <w:lvlJc w:val="left"/>
        <w:rPr>
          <w:rFonts w:ascii="Times New Roman" w:hAnsi="Times New Roman" w:hint="default"/>
        </w:rPr>
      </w:lvl>
    </w:lvlOverride>
  </w:num>
  <w:num w:numId="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4"/>
  </w:num>
  <w:num w:numId="6">
    <w:abstractNumId w:val="40"/>
  </w:num>
  <w:num w:numId="7">
    <w:abstractNumId w:val="28"/>
  </w:num>
  <w:num w:numId="8">
    <w:abstractNumId w:val="3"/>
  </w:num>
  <w:num w:numId="9">
    <w:abstractNumId w:val="4"/>
  </w:num>
  <w:num w:numId="10">
    <w:abstractNumId w:val="8"/>
  </w:num>
  <w:num w:numId="11">
    <w:abstractNumId w:val="12"/>
  </w:num>
  <w:num w:numId="12">
    <w:abstractNumId w:val="6"/>
  </w:num>
  <w:num w:numId="13">
    <w:abstractNumId w:val="10"/>
  </w:num>
  <w:num w:numId="14">
    <w:abstractNumId w:val="11"/>
  </w:num>
  <w:num w:numId="15">
    <w:abstractNumId w:val="13"/>
  </w:num>
  <w:num w:numId="16">
    <w:abstractNumId w:val="7"/>
  </w:num>
  <w:num w:numId="17">
    <w:abstractNumId w:val="9"/>
  </w:num>
  <w:num w:numId="18">
    <w:abstractNumId w:val="2"/>
  </w:num>
  <w:num w:numId="19">
    <w:abstractNumId w:val="5"/>
  </w:num>
  <w:num w:numId="20">
    <w:abstractNumId w:val="23"/>
  </w:num>
  <w:num w:numId="21">
    <w:abstractNumId w:val="37"/>
  </w:num>
  <w:num w:numId="22">
    <w:abstractNumId w:val="30"/>
  </w:num>
  <w:num w:numId="23">
    <w:abstractNumId w:val="35"/>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4"/>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6"/>
  </w:num>
  <w:num w:numId="32">
    <w:abstractNumId w:val="16"/>
  </w:num>
  <w:num w:numId="33">
    <w:abstractNumId w:val="24"/>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num>
  <w:num w:numId="36">
    <w:abstractNumId w:val="15"/>
    <w:lvlOverride w:ilvl="0">
      <w:startOverride w:val="1"/>
    </w:lvlOverride>
  </w:num>
  <w:num w:numId="37">
    <w:abstractNumId w:val="17"/>
    <w:lvlOverride w:ilvl="0">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num>
  <w:num w:numId="41">
    <w:abstractNumId w:val="26"/>
    <w:lvlOverride w:ilvl="0">
      <w:lvl w:ilvl="0">
        <w:start w:val="1"/>
        <w:numFmt w:val="decimal"/>
        <w:lvlText w:val="%1."/>
        <w:legacy w:legacy="1" w:legacySpace="0" w:legacyIndent="182"/>
        <w:lvlJc w:val="left"/>
        <w:rPr>
          <w:rFonts w:ascii="Times New Roman" w:hAnsi="Times New Roman" w:cs="Times New Roman" w:hint="default"/>
        </w:rPr>
      </w:lvl>
    </w:lvlOverride>
  </w:num>
  <w:num w:numId="42">
    <w:abstractNumId w:val="26"/>
    <w:lvlOverride w:ilvl="0">
      <w:lvl w:ilvl="0">
        <w:start w:val="1"/>
        <w:numFmt w:val="decimal"/>
        <w:lvlText w:val="%1."/>
        <w:legacy w:legacy="1" w:legacySpace="0" w:legacyIndent="183"/>
        <w:lvlJc w:val="left"/>
        <w:rPr>
          <w:rFonts w:ascii="Times New Roman" w:hAnsi="Times New Roman" w:cs="Times New Roman" w:hint="default"/>
        </w:rPr>
      </w:lvl>
    </w:lvlOverride>
  </w:num>
  <w:num w:numId="43">
    <w:abstractNumId w:val="20"/>
    <w:lvlOverride w:ilvl="0">
      <w:startOverride w:val="10"/>
    </w:lvlOverride>
  </w:num>
  <w:num w:numId="4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59E"/>
    <w:rsid w:val="00002911"/>
    <w:rsid w:val="000038D5"/>
    <w:rsid w:val="0001483E"/>
    <w:rsid w:val="000224FD"/>
    <w:rsid w:val="00022993"/>
    <w:rsid w:val="00027EF1"/>
    <w:rsid w:val="00030DC6"/>
    <w:rsid w:val="00044B3F"/>
    <w:rsid w:val="00073851"/>
    <w:rsid w:val="00080645"/>
    <w:rsid w:val="00082E55"/>
    <w:rsid w:val="0008333C"/>
    <w:rsid w:val="00085DBF"/>
    <w:rsid w:val="000872E9"/>
    <w:rsid w:val="000A6858"/>
    <w:rsid w:val="000B48A5"/>
    <w:rsid w:val="000C29F4"/>
    <w:rsid w:val="000C6AFF"/>
    <w:rsid w:val="000D12DA"/>
    <w:rsid w:val="000E3D78"/>
    <w:rsid w:val="000E4B33"/>
    <w:rsid w:val="000F28D8"/>
    <w:rsid w:val="000F4FCA"/>
    <w:rsid w:val="00111275"/>
    <w:rsid w:val="0011281B"/>
    <w:rsid w:val="00116916"/>
    <w:rsid w:val="00122BAE"/>
    <w:rsid w:val="00123408"/>
    <w:rsid w:val="001271A3"/>
    <w:rsid w:val="001302EE"/>
    <w:rsid w:val="00140DF0"/>
    <w:rsid w:val="00145F09"/>
    <w:rsid w:val="00150799"/>
    <w:rsid w:val="00154D57"/>
    <w:rsid w:val="00156A1E"/>
    <w:rsid w:val="00157C39"/>
    <w:rsid w:val="00163959"/>
    <w:rsid w:val="00171281"/>
    <w:rsid w:val="00193C66"/>
    <w:rsid w:val="00195F02"/>
    <w:rsid w:val="00197EC1"/>
    <w:rsid w:val="001A4E7B"/>
    <w:rsid w:val="001A6792"/>
    <w:rsid w:val="001B59EA"/>
    <w:rsid w:val="001B63D7"/>
    <w:rsid w:val="001C48F4"/>
    <w:rsid w:val="001C6389"/>
    <w:rsid w:val="001D2F4F"/>
    <w:rsid w:val="001F2222"/>
    <w:rsid w:val="00204F54"/>
    <w:rsid w:val="002064BF"/>
    <w:rsid w:val="00214ADB"/>
    <w:rsid w:val="00245588"/>
    <w:rsid w:val="0024788B"/>
    <w:rsid w:val="00254450"/>
    <w:rsid w:val="00260F2D"/>
    <w:rsid w:val="00283338"/>
    <w:rsid w:val="002900B6"/>
    <w:rsid w:val="002A2DE7"/>
    <w:rsid w:val="002B223D"/>
    <w:rsid w:val="002C0491"/>
    <w:rsid w:val="002D63AB"/>
    <w:rsid w:val="002E4F15"/>
    <w:rsid w:val="002E5B4D"/>
    <w:rsid w:val="003028CE"/>
    <w:rsid w:val="0030342B"/>
    <w:rsid w:val="00304372"/>
    <w:rsid w:val="00304440"/>
    <w:rsid w:val="00307D74"/>
    <w:rsid w:val="0031778D"/>
    <w:rsid w:val="00322F36"/>
    <w:rsid w:val="00324E33"/>
    <w:rsid w:val="00336461"/>
    <w:rsid w:val="0034304E"/>
    <w:rsid w:val="00345EF1"/>
    <w:rsid w:val="003538FE"/>
    <w:rsid w:val="00355B63"/>
    <w:rsid w:val="0037059E"/>
    <w:rsid w:val="00375B36"/>
    <w:rsid w:val="00383405"/>
    <w:rsid w:val="00387817"/>
    <w:rsid w:val="0038797C"/>
    <w:rsid w:val="003A5DE9"/>
    <w:rsid w:val="003B0173"/>
    <w:rsid w:val="003B3CA6"/>
    <w:rsid w:val="003C2346"/>
    <w:rsid w:val="003C369E"/>
    <w:rsid w:val="003C5C43"/>
    <w:rsid w:val="003C6D6A"/>
    <w:rsid w:val="003D0805"/>
    <w:rsid w:val="003D5D04"/>
    <w:rsid w:val="003D78B4"/>
    <w:rsid w:val="003E7A82"/>
    <w:rsid w:val="004125E4"/>
    <w:rsid w:val="0041501E"/>
    <w:rsid w:val="00426E54"/>
    <w:rsid w:val="00430AF3"/>
    <w:rsid w:val="00435FBE"/>
    <w:rsid w:val="004423A7"/>
    <w:rsid w:val="004447D5"/>
    <w:rsid w:val="00450CD6"/>
    <w:rsid w:val="0045599E"/>
    <w:rsid w:val="00455B9F"/>
    <w:rsid w:val="00472D7C"/>
    <w:rsid w:val="00474DC9"/>
    <w:rsid w:val="004862FF"/>
    <w:rsid w:val="004A5BD5"/>
    <w:rsid w:val="004A6658"/>
    <w:rsid w:val="004B0008"/>
    <w:rsid w:val="004B1397"/>
    <w:rsid w:val="004B14C0"/>
    <w:rsid w:val="004C3DB2"/>
    <w:rsid w:val="004C6746"/>
    <w:rsid w:val="004C6F1F"/>
    <w:rsid w:val="004D25B9"/>
    <w:rsid w:val="004E39CC"/>
    <w:rsid w:val="004E4E76"/>
    <w:rsid w:val="004F0BF0"/>
    <w:rsid w:val="004F5E4A"/>
    <w:rsid w:val="0050441B"/>
    <w:rsid w:val="00513CEA"/>
    <w:rsid w:val="0051440F"/>
    <w:rsid w:val="00516BF6"/>
    <w:rsid w:val="0051726E"/>
    <w:rsid w:val="0051778F"/>
    <w:rsid w:val="00525D2D"/>
    <w:rsid w:val="0052790A"/>
    <w:rsid w:val="005343BE"/>
    <w:rsid w:val="005346FC"/>
    <w:rsid w:val="005406DE"/>
    <w:rsid w:val="00545BC1"/>
    <w:rsid w:val="00546F20"/>
    <w:rsid w:val="00551CC8"/>
    <w:rsid w:val="00553E6B"/>
    <w:rsid w:val="005546AE"/>
    <w:rsid w:val="0056005A"/>
    <w:rsid w:val="00575A8E"/>
    <w:rsid w:val="005B5F08"/>
    <w:rsid w:val="005C79CD"/>
    <w:rsid w:val="005D47D9"/>
    <w:rsid w:val="005D6102"/>
    <w:rsid w:val="005E274E"/>
    <w:rsid w:val="005E5ED8"/>
    <w:rsid w:val="005F4C4D"/>
    <w:rsid w:val="00600854"/>
    <w:rsid w:val="00603CB3"/>
    <w:rsid w:val="00610563"/>
    <w:rsid w:val="006174F1"/>
    <w:rsid w:val="00623780"/>
    <w:rsid w:val="0064078F"/>
    <w:rsid w:val="00652497"/>
    <w:rsid w:val="00654D1D"/>
    <w:rsid w:val="006670E4"/>
    <w:rsid w:val="0067266E"/>
    <w:rsid w:val="0068020B"/>
    <w:rsid w:val="00683A90"/>
    <w:rsid w:val="00697B9E"/>
    <w:rsid w:val="006A0687"/>
    <w:rsid w:val="006A3DFA"/>
    <w:rsid w:val="006A3FA8"/>
    <w:rsid w:val="006B1B45"/>
    <w:rsid w:val="006D2333"/>
    <w:rsid w:val="006D2DD4"/>
    <w:rsid w:val="006D6283"/>
    <w:rsid w:val="006D729D"/>
    <w:rsid w:val="006E44B3"/>
    <w:rsid w:val="006F1368"/>
    <w:rsid w:val="006F1B18"/>
    <w:rsid w:val="006F4980"/>
    <w:rsid w:val="006F5C73"/>
    <w:rsid w:val="006F79C2"/>
    <w:rsid w:val="00704598"/>
    <w:rsid w:val="00704E65"/>
    <w:rsid w:val="00706EF9"/>
    <w:rsid w:val="00707E81"/>
    <w:rsid w:val="00711876"/>
    <w:rsid w:val="00715D46"/>
    <w:rsid w:val="007162E5"/>
    <w:rsid w:val="00716587"/>
    <w:rsid w:val="00720A74"/>
    <w:rsid w:val="007210D0"/>
    <w:rsid w:val="00730141"/>
    <w:rsid w:val="00730AF4"/>
    <w:rsid w:val="007326B2"/>
    <w:rsid w:val="007337AB"/>
    <w:rsid w:val="00742445"/>
    <w:rsid w:val="0074746D"/>
    <w:rsid w:val="00753BEF"/>
    <w:rsid w:val="00756713"/>
    <w:rsid w:val="00757762"/>
    <w:rsid w:val="00773B97"/>
    <w:rsid w:val="007751BD"/>
    <w:rsid w:val="0077718F"/>
    <w:rsid w:val="007811E4"/>
    <w:rsid w:val="0078120A"/>
    <w:rsid w:val="0078582F"/>
    <w:rsid w:val="00786D99"/>
    <w:rsid w:val="00786F5B"/>
    <w:rsid w:val="007A0874"/>
    <w:rsid w:val="007B2400"/>
    <w:rsid w:val="007B3FD6"/>
    <w:rsid w:val="007C24BD"/>
    <w:rsid w:val="007C7BD3"/>
    <w:rsid w:val="007D0CFE"/>
    <w:rsid w:val="007D0E28"/>
    <w:rsid w:val="007D4553"/>
    <w:rsid w:val="007D6F73"/>
    <w:rsid w:val="007E2BF8"/>
    <w:rsid w:val="007E2E9E"/>
    <w:rsid w:val="007E384F"/>
    <w:rsid w:val="007E662B"/>
    <w:rsid w:val="007F1101"/>
    <w:rsid w:val="007F7341"/>
    <w:rsid w:val="007F7770"/>
    <w:rsid w:val="00804F06"/>
    <w:rsid w:val="0080562F"/>
    <w:rsid w:val="00813F5B"/>
    <w:rsid w:val="008147EE"/>
    <w:rsid w:val="00814F8C"/>
    <w:rsid w:val="008331A2"/>
    <w:rsid w:val="008414EC"/>
    <w:rsid w:val="00855843"/>
    <w:rsid w:val="00872D99"/>
    <w:rsid w:val="008800C6"/>
    <w:rsid w:val="008909F4"/>
    <w:rsid w:val="008A69F7"/>
    <w:rsid w:val="008A7D05"/>
    <w:rsid w:val="008B056A"/>
    <w:rsid w:val="008B0B4F"/>
    <w:rsid w:val="008B0C4D"/>
    <w:rsid w:val="008B4924"/>
    <w:rsid w:val="008B592D"/>
    <w:rsid w:val="008E7A30"/>
    <w:rsid w:val="0090042D"/>
    <w:rsid w:val="00903297"/>
    <w:rsid w:val="00905FD0"/>
    <w:rsid w:val="0091663C"/>
    <w:rsid w:val="009178DB"/>
    <w:rsid w:val="009251A0"/>
    <w:rsid w:val="00934B12"/>
    <w:rsid w:val="009417C2"/>
    <w:rsid w:val="00942A3D"/>
    <w:rsid w:val="00942E3B"/>
    <w:rsid w:val="00944B8C"/>
    <w:rsid w:val="00951EF5"/>
    <w:rsid w:val="00960DC7"/>
    <w:rsid w:val="009714FD"/>
    <w:rsid w:val="009733DD"/>
    <w:rsid w:val="00990E81"/>
    <w:rsid w:val="00993667"/>
    <w:rsid w:val="009957F8"/>
    <w:rsid w:val="009977DF"/>
    <w:rsid w:val="009A67BD"/>
    <w:rsid w:val="009B192B"/>
    <w:rsid w:val="009B6CB2"/>
    <w:rsid w:val="009C1325"/>
    <w:rsid w:val="009C73B8"/>
    <w:rsid w:val="009D53A7"/>
    <w:rsid w:val="009E09DE"/>
    <w:rsid w:val="009E527F"/>
    <w:rsid w:val="009F3AC8"/>
    <w:rsid w:val="009F64B5"/>
    <w:rsid w:val="009F6DFE"/>
    <w:rsid w:val="00A11C8B"/>
    <w:rsid w:val="00A129F1"/>
    <w:rsid w:val="00A14D9A"/>
    <w:rsid w:val="00A2293D"/>
    <w:rsid w:val="00A30022"/>
    <w:rsid w:val="00A3318B"/>
    <w:rsid w:val="00A42BEC"/>
    <w:rsid w:val="00A63BA7"/>
    <w:rsid w:val="00A77D16"/>
    <w:rsid w:val="00A84B54"/>
    <w:rsid w:val="00A86593"/>
    <w:rsid w:val="00A9389E"/>
    <w:rsid w:val="00A95561"/>
    <w:rsid w:val="00AA0645"/>
    <w:rsid w:val="00AA4FD4"/>
    <w:rsid w:val="00AB32DD"/>
    <w:rsid w:val="00AD0435"/>
    <w:rsid w:val="00AD1D1C"/>
    <w:rsid w:val="00AD3A8C"/>
    <w:rsid w:val="00AD4485"/>
    <w:rsid w:val="00AD4D4F"/>
    <w:rsid w:val="00AD51B9"/>
    <w:rsid w:val="00AE208A"/>
    <w:rsid w:val="00B0079C"/>
    <w:rsid w:val="00B02057"/>
    <w:rsid w:val="00B06613"/>
    <w:rsid w:val="00B20175"/>
    <w:rsid w:val="00B20609"/>
    <w:rsid w:val="00B367D7"/>
    <w:rsid w:val="00B511D7"/>
    <w:rsid w:val="00B52A27"/>
    <w:rsid w:val="00B54F73"/>
    <w:rsid w:val="00B664E3"/>
    <w:rsid w:val="00B76BFE"/>
    <w:rsid w:val="00B80B8A"/>
    <w:rsid w:val="00B81DEC"/>
    <w:rsid w:val="00B87025"/>
    <w:rsid w:val="00BA0AC8"/>
    <w:rsid w:val="00BB597D"/>
    <w:rsid w:val="00BC060B"/>
    <w:rsid w:val="00BC5EF8"/>
    <w:rsid w:val="00BD22F8"/>
    <w:rsid w:val="00BE7FC8"/>
    <w:rsid w:val="00BF2AB9"/>
    <w:rsid w:val="00BF4A23"/>
    <w:rsid w:val="00C012A5"/>
    <w:rsid w:val="00C037C8"/>
    <w:rsid w:val="00C24778"/>
    <w:rsid w:val="00C269DD"/>
    <w:rsid w:val="00C372BE"/>
    <w:rsid w:val="00C3761A"/>
    <w:rsid w:val="00C4473E"/>
    <w:rsid w:val="00C457BE"/>
    <w:rsid w:val="00C4589D"/>
    <w:rsid w:val="00C60489"/>
    <w:rsid w:val="00C7321D"/>
    <w:rsid w:val="00C90B79"/>
    <w:rsid w:val="00C952AA"/>
    <w:rsid w:val="00C977DE"/>
    <w:rsid w:val="00CB1532"/>
    <w:rsid w:val="00CB374A"/>
    <w:rsid w:val="00CB798B"/>
    <w:rsid w:val="00CC4942"/>
    <w:rsid w:val="00CC69D1"/>
    <w:rsid w:val="00CC7C8F"/>
    <w:rsid w:val="00CE392B"/>
    <w:rsid w:val="00CF197F"/>
    <w:rsid w:val="00CF63CE"/>
    <w:rsid w:val="00D00B4F"/>
    <w:rsid w:val="00D16930"/>
    <w:rsid w:val="00D16B37"/>
    <w:rsid w:val="00D170E9"/>
    <w:rsid w:val="00D17FA9"/>
    <w:rsid w:val="00D2714B"/>
    <w:rsid w:val="00D32011"/>
    <w:rsid w:val="00D37756"/>
    <w:rsid w:val="00D509DD"/>
    <w:rsid w:val="00D51B93"/>
    <w:rsid w:val="00D71603"/>
    <w:rsid w:val="00D720A7"/>
    <w:rsid w:val="00D76A1D"/>
    <w:rsid w:val="00D7738E"/>
    <w:rsid w:val="00D90B4F"/>
    <w:rsid w:val="00D93637"/>
    <w:rsid w:val="00DA1915"/>
    <w:rsid w:val="00DA6971"/>
    <w:rsid w:val="00DB1551"/>
    <w:rsid w:val="00DB3ED6"/>
    <w:rsid w:val="00DB50A9"/>
    <w:rsid w:val="00DB6C57"/>
    <w:rsid w:val="00DC17D7"/>
    <w:rsid w:val="00DC1D31"/>
    <w:rsid w:val="00DC7B63"/>
    <w:rsid w:val="00DD1496"/>
    <w:rsid w:val="00DD35A5"/>
    <w:rsid w:val="00DD3D1B"/>
    <w:rsid w:val="00DD67EC"/>
    <w:rsid w:val="00DF1827"/>
    <w:rsid w:val="00DF5C16"/>
    <w:rsid w:val="00E03783"/>
    <w:rsid w:val="00E1135B"/>
    <w:rsid w:val="00E117A4"/>
    <w:rsid w:val="00E1220C"/>
    <w:rsid w:val="00E1242C"/>
    <w:rsid w:val="00E23282"/>
    <w:rsid w:val="00E308BD"/>
    <w:rsid w:val="00E42A37"/>
    <w:rsid w:val="00E447F9"/>
    <w:rsid w:val="00E47E9E"/>
    <w:rsid w:val="00E52810"/>
    <w:rsid w:val="00E637B9"/>
    <w:rsid w:val="00E654D9"/>
    <w:rsid w:val="00E6702D"/>
    <w:rsid w:val="00E90602"/>
    <w:rsid w:val="00E912F0"/>
    <w:rsid w:val="00E96D94"/>
    <w:rsid w:val="00EA715B"/>
    <w:rsid w:val="00EB2608"/>
    <w:rsid w:val="00EB39A8"/>
    <w:rsid w:val="00EC50F8"/>
    <w:rsid w:val="00ED355C"/>
    <w:rsid w:val="00ED3BEA"/>
    <w:rsid w:val="00ED49EE"/>
    <w:rsid w:val="00EF05CD"/>
    <w:rsid w:val="00EF296A"/>
    <w:rsid w:val="00F05327"/>
    <w:rsid w:val="00F14283"/>
    <w:rsid w:val="00F15CBA"/>
    <w:rsid w:val="00F22B6B"/>
    <w:rsid w:val="00F239D1"/>
    <w:rsid w:val="00F3520C"/>
    <w:rsid w:val="00F430E6"/>
    <w:rsid w:val="00F46868"/>
    <w:rsid w:val="00F46B6C"/>
    <w:rsid w:val="00F47779"/>
    <w:rsid w:val="00F5427E"/>
    <w:rsid w:val="00F63511"/>
    <w:rsid w:val="00F65C63"/>
    <w:rsid w:val="00F70FA6"/>
    <w:rsid w:val="00F839E6"/>
    <w:rsid w:val="00F861E3"/>
    <w:rsid w:val="00F912BA"/>
    <w:rsid w:val="00F9731A"/>
    <w:rsid w:val="00FA3878"/>
    <w:rsid w:val="00FA4EB2"/>
    <w:rsid w:val="00FB1EFA"/>
    <w:rsid w:val="00FB4082"/>
    <w:rsid w:val="00FC107F"/>
    <w:rsid w:val="00FC4FB0"/>
    <w:rsid w:val="00FD03B5"/>
    <w:rsid w:val="00FD0B73"/>
    <w:rsid w:val="00FF0E86"/>
    <w:rsid w:val="00FF5C4E"/>
    <w:rsid w:val="00FF7B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059E"/>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59E"/>
    <w:pPr>
      <w:keepNext/>
      <w:ind w:left="-108" w:firstLine="108"/>
      <w:jc w:val="center"/>
      <w:outlineLvl w:val="0"/>
    </w:pPr>
    <w:rPr>
      <w:b/>
      <w:bCs/>
      <w:i/>
      <w:iCs/>
    </w:rPr>
  </w:style>
  <w:style w:type="paragraph" w:styleId="Heading2">
    <w:name w:val="heading 2"/>
    <w:basedOn w:val="Normal"/>
    <w:next w:val="Normal"/>
    <w:link w:val="Heading2Char"/>
    <w:uiPriority w:val="99"/>
    <w:qFormat/>
    <w:rsid w:val="003705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05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7059E"/>
    <w:pPr>
      <w:keepNext/>
      <w:outlineLvl w:val="3"/>
    </w:pPr>
    <w:rPr>
      <w:b/>
      <w:bCs/>
      <w:i/>
      <w:iCs/>
    </w:rPr>
  </w:style>
  <w:style w:type="paragraph" w:styleId="Heading6">
    <w:name w:val="heading 6"/>
    <w:basedOn w:val="Normal"/>
    <w:next w:val="Normal"/>
    <w:link w:val="Heading6Char"/>
    <w:uiPriority w:val="99"/>
    <w:qFormat/>
    <w:rsid w:val="0037059E"/>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59E"/>
    <w:rPr>
      <w:rFonts w:ascii="Times New Roman" w:hAnsi="Times New Roman" w:cs="Times New Roman"/>
      <w:b/>
      <w:bCs/>
      <w:i/>
      <w:iCs/>
      <w:sz w:val="24"/>
      <w:szCs w:val="24"/>
      <w:lang w:eastAsia="ru-RU"/>
    </w:rPr>
  </w:style>
  <w:style w:type="character" w:customStyle="1" w:styleId="Heading2Char">
    <w:name w:val="Heading 2 Char"/>
    <w:basedOn w:val="DefaultParagraphFont"/>
    <w:link w:val="Heading2"/>
    <w:uiPriority w:val="99"/>
    <w:locked/>
    <w:rsid w:val="0037059E"/>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37059E"/>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37059E"/>
    <w:rPr>
      <w:rFonts w:ascii="Times New Roman" w:hAnsi="Times New Roman" w:cs="Times New Roman"/>
      <w:b/>
      <w:bCs/>
      <w:i/>
      <w:iCs/>
      <w:sz w:val="24"/>
      <w:szCs w:val="24"/>
      <w:lang w:eastAsia="ru-RU"/>
    </w:rPr>
  </w:style>
  <w:style w:type="character" w:customStyle="1" w:styleId="Heading6Char">
    <w:name w:val="Heading 6 Char"/>
    <w:basedOn w:val="DefaultParagraphFont"/>
    <w:link w:val="Heading6"/>
    <w:uiPriority w:val="99"/>
    <w:locked/>
    <w:rsid w:val="0037059E"/>
    <w:rPr>
      <w:rFonts w:ascii="Times New Roman" w:hAnsi="Times New Roman" w:cs="Times New Roman"/>
      <w:b/>
      <w:bCs/>
      <w:lang w:eastAsia="ru-RU"/>
    </w:rPr>
  </w:style>
  <w:style w:type="paragraph" w:customStyle="1" w:styleId="1">
    <w:name w:val="Знак1"/>
    <w:basedOn w:val="Normal"/>
    <w:uiPriority w:val="99"/>
    <w:rsid w:val="0037059E"/>
    <w:pPr>
      <w:spacing w:after="160" w:line="240" w:lineRule="exact"/>
    </w:pPr>
    <w:rPr>
      <w:rFonts w:ascii="Verdana" w:hAnsi="Verdana"/>
      <w:sz w:val="20"/>
      <w:szCs w:val="20"/>
      <w:lang w:val="en-US" w:eastAsia="en-US"/>
    </w:rPr>
  </w:style>
  <w:style w:type="table" w:styleId="TableGrid">
    <w:name w:val="Table Grid"/>
    <w:basedOn w:val="TableNormal"/>
    <w:uiPriority w:val="99"/>
    <w:rsid w:val="0037059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7059E"/>
    <w:pPr>
      <w:tabs>
        <w:tab w:val="center" w:pos="4677"/>
        <w:tab w:val="right" w:pos="9355"/>
      </w:tabs>
    </w:pPr>
  </w:style>
  <w:style w:type="character" w:customStyle="1" w:styleId="FooterChar">
    <w:name w:val="Footer Char"/>
    <w:basedOn w:val="DefaultParagraphFont"/>
    <w:link w:val="Footer"/>
    <w:uiPriority w:val="99"/>
    <w:locked/>
    <w:rsid w:val="0037059E"/>
    <w:rPr>
      <w:rFonts w:ascii="Times New Roman" w:hAnsi="Times New Roman" w:cs="Times New Roman"/>
      <w:sz w:val="24"/>
      <w:szCs w:val="24"/>
      <w:lang w:eastAsia="ru-RU"/>
    </w:rPr>
  </w:style>
  <w:style w:type="character" w:styleId="PageNumber">
    <w:name w:val="page number"/>
    <w:basedOn w:val="DefaultParagraphFont"/>
    <w:uiPriority w:val="99"/>
    <w:rsid w:val="0037059E"/>
    <w:rPr>
      <w:rFonts w:cs="Times New Roman"/>
    </w:rPr>
  </w:style>
  <w:style w:type="paragraph" w:styleId="ListParagraph">
    <w:name w:val="List Paragraph"/>
    <w:basedOn w:val="Normal"/>
    <w:uiPriority w:val="99"/>
    <w:qFormat/>
    <w:rsid w:val="0037059E"/>
    <w:pPr>
      <w:ind w:left="720"/>
      <w:contextualSpacing/>
    </w:pPr>
    <w:rPr>
      <w:sz w:val="20"/>
      <w:szCs w:val="20"/>
    </w:rPr>
  </w:style>
  <w:style w:type="paragraph" w:styleId="NoSpacing">
    <w:name w:val="No Spacing"/>
    <w:basedOn w:val="Normal"/>
    <w:uiPriority w:val="99"/>
    <w:qFormat/>
    <w:rsid w:val="0037059E"/>
    <w:rPr>
      <w:rFonts w:ascii="Calibri" w:hAnsi="Calibri"/>
      <w:szCs w:val="32"/>
      <w:lang w:val="en-US" w:eastAsia="en-US"/>
    </w:rPr>
  </w:style>
  <w:style w:type="paragraph" w:styleId="Header">
    <w:name w:val="header"/>
    <w:basedOn w:val="Normal"/>
    <w:link w:val="HeaderChar"/>
    <w:uiPriority w:val="99"/>
    <w:rsid w:val="0037059E"/>
    <w:pPr>
      <w:tabs>
        <w:tab w:val="center" w:pos="4677"/>
        <w:tab w:val="right" w:pos="9355"/>
      </w:tabs>
    </w:pPr>
  </w:style>
  <w:style w:type="character" w:customStyle="1" w:styleId="HeaderChar">
    <w:name w:val="Header Char"/>
    <w:basedOn w:val="DefaultParagraphFont"/>
    <w:link w:val="Header"/>
    <w:uiPriority w:val="99"/>
    <w:locked/>
    <w:rsid w:val="0037059E"/>
    <w:rPr>
      <w:rFonts w:ascii="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37059E"/>
    <w:rPr>
      <w:rFonts w:cs="Times New Roman"/>
      <w:sz w:val="24"/>
      <w:szCs w:val="24"/>
    </w:rPr>
  </w:style>
  <w:style w:type="paragraph" w:styleId="BodyText2">
    <w:name w:val="Body Text 2"/>
    <w:basedOn w:val="Normal"/>
    <w:link w:val="BodyText2Char"/>
    <w:uiPriority w:val="99"/>
    <w:rsid w:val="0037059E"/>
    <w:pPr>
      <w:spacing w:after="120" w:line="480" w:lineRule="auto"/>
    </w:pPr>
    <w:rPr>
      <w:rFonts w:ascii="Calibri" w:eastAsia="Calibri" w:hAnsi="Calibri"/>
      <w:lang w:eastAsia="en-US"/>
    </w:rPr>
  </w:style>
  <w:style w:type="character" w:customStyle="1" w:styleId="BodyText2Char1">
    <w:name w:val="Body Text 2 Char1"/>
    <w:basedOn w:val="DefaultParagraphFont"/>
    <w:link w:val="BodyText2"/>
    <w:uiPriority w:val="99"/>
    <w:semiHidden/>
    <w:locked/>
    <w:rsid w:val="00ED3BEA"/>
    <w:rPr>
      <w:rFonts w:ascii="Times New Roman" w:hAnsi="Times New Roman" w:cs="Times New Roman"/>
      <w:sz w:val="24"/>
      <w:szCs w:val="24"/>
    </w:rPr>
  </w:style>
  <w:style w:type="character" w:customStyle="1" w:styleId="21">
    <w:name w:val="Основной текст 2 Знак1"/>
    <w:basedOn w:val="DefaultParagraphFont"/>
    <w:link w:val="BodyText2"/>
    <w:uiPriority w:val="99"/>
    <w:locked/>
    <w:rsid w:val="0037059E"/>
    <w:rPr>
      <w:rFonts w:ascii="Times New Roman" w:hAnsi="Times New Roman" w:cs="Times New Roman"/>
      <w:sz w:val="24"/>
      <w:szCs w:val="24"/>
      <w:lang w:eastAsia="ru-RU"/>
    </w:rPr>
  </w:style>
  <w:style w:type="character" w:styleId="Strong">
    <w:name w:val="Strong"/>
    <w:basedOn w:val="DefaultParagraphFont"/>
    <w:uiPriority w:val="99"/>
    <w:qFormat/>
    <w:rsid w:val="0037059E"/>
    <w:rPr>
      <w:rFonts w:cs="Times New Roman"/>
      <w:b/>
      <w:bCs/>
    </w:rPr>
  </w:style>
  <w:style w:type="paragraph" w:styleId="BodyText">
    <w:name w:val="Body Text"/>
    <w:basedOn w:val="Normal"/>
    <w:link w:val="BodyTextChar"/>
    <w:uiPriority w:val="99"/>
    <w:rsid w:val="0037059E"/>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locked/>
    <w:rsid w:val="0037059E"/>
    <w:rPr>
      <w:rFonts w:ascii="Calibri" w:hAnsi="Calibri" w:cs="Times New Roman"/>
      <w:lang w:eastAsia="ru-RU"/>
    </w:rPr>
  </w:style>
  <w:style w:type="paragraph" w:customStyle="1" w:styleId="FR2">
    <w:name w:val="FR2"/>
    <w:uiPriority w:val="99"/>
    <w:rsid w:val="0037059E"/>
    <w:pPr>
      <w:widowControl w:val="0"/>
      <w:jc w:val="center"/>
    </w:pPr>
    <w:rPr>
      <w:rFonts w:ascii="Times New Roman" w:eastAsia="Times New Roman" w:hAnsi="Times New Roman"/>
      <w:b/>
      <w:sz w:val="32"/>
      <w:szCs w:val="20"/>
    </w:rPr>
  </w:style>
  <w:style w:type="paragraph" w:styleId="BodyTextIndent3">
    <w:name w:val="Body Text Indent 3"/>
    <w:basedOn w:val="Normal"/>
    <w:link w:val="BodyTextIndent3Char"/>
    <w:uiPriority w:val="99"/>
    <w:rsid w:val="0037059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7059E"/>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37059E"/>
    <w:pPr>
      <w:spacing w:after="120" w:line="480" w:lineRule="auto"/>
      <w:ind w:left="283"/>
    </w:pPr>
  </w:style>
  <w:style w:type="character" w:customStyle="1" w:styleId="BodyTextIndent2Char">
    <w:name w:val="Body Text Indent 2 Char"/>
    <w:basedOn w:val="DefaultParagraphFont"/>
    <w:link w:val="BodyTextIndent2"/>
    <w:uiPriority w:val="99"/>
    <w:locked/>
    <w:rsid w:val="0037059E"/>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37059E"/>
    <w:pPr>
      <w:spacing w:after="120"/>
      <w:ind w:left="283"/>
    </w:pPr>
  </w:style>
  <w:style w:type="character" w:customStyle="1" w:styleId="BodyTextIndentChar">
    <w:name w:val="Body Text Indent Char"/>
    <w:basedOn w:val="DefaultParagraphFont"/>
    <w:link w:val="BodyTextIndent"/>
    <w:uiPriority w:val="99"/>
    <w:locked/>
    <w:rsid w:val="0037059E"/>
    <w:rPr>
      <w:rFonts w:ascii="Times New Roman" w:hAnsi="Times New Roman" w:cs="Times New Roman"/>
      <w:sz w:val="24"/>
      <w:szCs w:val="24"/>
      <w:lang w:eastAsia="ru-RU"/>
    </w:rPr>
  </w:style>
  <w:style w:type="character" w:styleId="Hyperlink">
    <w:name w:val="Hyperlink"/>
    <w:basedOn w:val="DefaultParagraphFont"/>
    <w:uiPriority w:val="99"/>
    <w:rsid w:val="0037059E"/>
    <w:rPr>
      <w:rFonts w:cs="Times New Roman"/>
      <w:color w:val="663300"/>
      <w:u w:val="single"/>
    </w:rPr>
  </w:style>
  <w:style w:type="character" w:customStyle="1" w:styleId="TitleChar">
    <w:name w:val="Title Char"/>
    <w:basedOn w:val="DefaultParagraphFont"/>
    <w:link w:val="Title"/>
    <w:uiPriority w:val="99"/>
    <w:locked/>
    <w:rsid w:val="00375B36"/>
    <w:rPr>
      <w:rFonts w:cs="Times New Roman"/>
      <w:b/>
      <w:bCs/>
      <w:sz w:val="24"/>
      <w:szCs w:val="24"/>
    </w:rPr>
  </w:style>
  <w:style w:type="paragraph" w:styleId="Title">
    <w:name w:val="Title"/>
    <w:basedOn w:val="Normal"/>
    <w:next w:val="Normal"/>
    <w:link w:val="TitleChar"/>
    <w:uiPriority w:val="99"/>
    <w:qFormat/>
    <w:rsid w:val="00375B36"/>
    <w:pPr>
      <w:pBdr>
        <w:bottom w:val="single" w:sz="8" w:space="4" w:color="4F81BD"/>
      </w:pBdr>
      <w:spacing w:after="300"/>
      <w:contextualSpacing/>
    </w:pPr>
    <w:rPr>
      <w:rFonts w:ascii="Calibri" w:eastAsia="Calibri" w:hAnsi="Calibri"/>
      <w:b/>
      <w:bCs/>
      <w:lang w:eastAsia="en-US"/>
    </w:rPr>
  </w:style>
  <w:style w:type="character" w:customStyle="1" w:styleId="TitleChar1">
    <w:name w:val="Title Char1"/>
    <w:basedOn w:val="DefaultParagraphFont"/>
    <w:link w:val="Title"/>
    <w:uiPriority w:val="99"/>
    <w:locked/>
    <w:rsid w:val="00ED3BEA"/>
    <w:rPr>
      <w:rFonts w:ascii="Cambria" w:hAnsi="Cambria" w:cs="Times New Roman"/>
      <w:b/>
      <w:bCs/>
      <w:kern w:val="28"/>
      <w:sz w:val="32"/>
      <w:szCs w:val="32"/>
    </w:rPr>
  </w:style>
  <w:style w:type="character" w:customStyle="1" w:styleId="10">
    <w:name w:val="Название Знак1"/>
    <w:basedOn w:val="DefaultParagraphFont"/>
    <w:link w:val="Title"/>
    <w:uiPriority w:val="99"/>
    <w:locked/>
    <w:rsid w:val="00375B36"/>
    <w:rPr>
      <w:rFonts w:ascii="Cambria" w:hAnsi="Cambria" w:cs="Times New Roman"/>
      <w:color w:val="17365D"/>
      <w:spacing w:val="5"/>
      <w:kern w:val="28"/>
      <w:sz w:val="52"/>
      <w:szCs w:val="52"/>
      <w:lang w:eastAsia="ru-RU"/>
    </w:rPr>
  </w:style>
  <w:style w:type="paragraph" w:customStyle="1" w:styleId="c2">
    <w:name w:val="c2"/>
    <w:basedOn w:val="Normal"/>
    <w:uiPriority w:val="99"/>
    <w:rsid w:val="00C4589D"/>
    <w:pPr>
      <w:spacing w:before="100" w:beforeAutospacing="1" w:after="100" w:afterAutospacing="1"/>
    </w:pPr>
  </w:style>
  <w:style w:type="character" w:customStyle="1" w:styleId="c3">
    <w:name w:val="c3"/>
    <w:basedOn w:val="DefaultParagraphFont"/>
    <w:uiPriority w:val="99"/>
    <w:rsid w:val="00C4589D"/>
    <w:rPr>
      <w:rFonts w:cs="Times New Roman"/>
    </w:rPr>
  </w:style>
  <w:style w:type="character" w:customStyle="1" w:styleId="c0">
    <w:name w:val="c0"/>
    <w:basedOn w:val="DefaultParagraphFont"/>
    <w:uiPriority w:val="99"/>
    <w:rsid w:val="00C4589D"/>
    <w:rPr>
      <w:rFonts w:cs="Times New Roman"/>
    </w:rPr>
  </w:style>
  <w:style w:type="paragraph" w:customStyle="1" w:styleId="c4">
    <w:name w:val="c4"/>
    <w:basedOn w:val="Normal"/>
    <w:uiPriority w:val="99"/>
    <w:rsid w:val="008A7D05"/>
    <w:pPr>
      <w:spacing w:before="100" w:beforeAutospacing="1" w:after="100" w:afterAutospacing="1"/>
    </w:pPr>
  </w:style>
  <w:style w:type="character" w:customStyle="1" w:styleId="c1">
    <w:name w:val="c1"/>
    <w:basedOn w:val="DefaultParagraphFont"/>
    <w:uiPriority w:val="99"/>
    <w:rsid w:val="008A7D05"/>
    <w:rPr>
      <w:rFonts w:cs="Times New Roman"/>
    </w:rPr>
  </w:style>
  <w:style w:type="character" w:customStyle="1" w:styleId="c9">
    <w:name w:val="c9"/>
    <w:basedOn w:val="DefaultParagraphFont"/>
    <w:uiPriority w:val="99"/>
    <w:rsid w:val="008A7D05"/>
    <w:rPr>
      <w:rFonts w:cs="Times New Roman"/>
    </w:rPr>
  </w:style>
  <w:style w:type="paragraph" w:customStyle="1" w:styleId="c10">
    <w:name w:val="c10"/>
    <w:basedOn w:val="Normal"/>
    <w:uiPriority w:val="99"/>
    <w:rsid w:val="008A7D05"/>
    <w:pPr>
      <w:spacing w:before="100" w:beforeAutospacing="1" w:after="100" w:afterAutospacing="1"/>
    </w:pPr>
  </w:style>
  <w:style w:type="character" w:customStyle="1" w:styleId="c7">
    <w:name w:val="c7"/>
    <w:basedOn w:val="DefaultParagraphFont"/>
    <w:uiPriority w:val="99"/>
    <w:rsid w:val="008A7D05"/>
    <w:rPr>
      <w:rFonts w:cs="Times New Roman"/>
    </w:rPr>
  </w:style>
  <w:style w:type="character" w:customStyle="1" w:styleId="c6">
    <w:name w:val="c6"/>
    <w:basedOn w:val="DefaultParagraphFont"/>
    <w:uiPriority w:val="99"/>
    <w:rsid w:val="008A7D05"/>
    <w:rPr>
      <w:rFonts w:cs="Times New Roman"/>
    </w:rPr>
  </w:style>
  <w:style w:type="character" w:customStyle="1" w:styleId="apple-converted-space">
    <w:name w:val="apple-converted-space"/>
    <w:basedOn w:val="DefaultParagraphFont"/>
    <w:uiPriority w:val="99"/>
    <w:rsid w:val="008A7D05"/>
    <w:rPr>
      <w:rFonts w:cs="Times New Roman"/>
    </w:rPr>
  </w:style>
  <w:style w:type="paragraph" w:styleId="BalloonText">
    <w:name w:val="Balloon Text"/>
    <w:basedOn w:val="Normal"/>
    <w:link w:val="BalloonTextChar"/>
    <w:uiPriority w:val="99"/>
    <w:semiHidden/>
    <w:rsid w:val="00C90B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B79"/>
    <w:rPr>
      <w:rFonts w:ascii="Tahoma" w:hAnsi="Tahoma" w:cs="Tahoma"/>
      <w:sz w:val="16"/>
      <w:szCs w:val="16"/>
      <w:lang w:eastAsia="ru-RU"/>
    </w:rPr>
  </w:style>
  <w:style w:type="paragraph" w:customStyle="1" w:styleId="Default">
    <w:name w:val="Default"/>
    <w:uiPriority w:val="99"/>
    <w:rsid w:val="00E308BD"/>
    <w:pPr>
      <w:autoSpaceDE w:val="0"/>
      <w:autoSpaceDN w:val="0"/>
      <w:adjustRightInd w:val="0"/>
    </w:pPr>
    <w:rPr>
      <w:rFonts w:ascii="Times New Roman" w:hAnsi="Times New Roman"/>
      <w:color w:val="000000"/>
      <w:sz w:val="24"/>
      <w:szCs w:val="24"/>
      <w:lang w:eastAsia="en-US"/>
    </w:rPr>
  </w:style>
  <w:style w:type="paragraph" w:styleId="DocumentMap">
    <w:name w:val="Document Map"/>
    <w:basedOn w:val="Normal"/>
    <w:link w:val="DocumentMapChar"/>
    <w:uiPriority w:val="99"/>
    <w:semiHidden/>
    <w:rsid w:val="00B80B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80B8A"/>
    <w:rPr>
      <w:rFonts w:ascii="Tahoma" w:hAnsi="Tahoma" w:cs="Tahoma"/>
      <w:sz w:val="20"/>
      <w:szCs w:val="20"/>
      <w:shd w:val="clear" w:color="auto" w:fill="000080"/>
      <w:lang w:eastAsia="ru-RU"/>
    </w:rPr>
  </w:style>
  <w:style w:type="paragraph" w:customStyle="1" w:styleId="11">
    <w:name w:val="Знак11"/>
    <w:basedOn w:val="Normal"/>
    <w:uiPriority w:val="99"/>
    <w:rsid w:val="00B80B8A"/>
    <w:pPr>
      <w:spacing w:after="160" w:line="240" w:lineRule="exact"/>
    </w:pPr>
    <w:rPr>
      <w:rFonts w:ascii="Verdana" w:hAnsi="Verdana"/>
      <w:sz w:val="20"/>
      <w:szCs w:val="20"/>
      <w:lang w:val="en-US" w:eastAsia="en-US"/>
    </w:rPr>
  </w:style>
  <w:style w:type="paragraph" w:customStyle="1" w:styleId="msonormalcxspmiddle">
    <w:name w:val="msonormalcxspmiddle"/>
    <w:basedOn w:val="Normal"/>
    <w:uiPriority w:val="99"/>
    <w:rsid w:val="00B80B8A"/>
    <w:pPr>
      <w:spacing w:before="100" w:beforeAutospacing="1" w:after="100" w:afterAutospacing="1"/>
    </w:pPr>
  </w:style>
  <w:style w:type="paragraph" w:customStyle="1" w:styleId="a">
    <w:name w:val="Стиль"/>
    <w:uiPriority w:val="99"/>
    <w:rsid w:val="00B80B8A"/>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Normal"/>
    <w:uiPriority w:val="99"/>
    <w:rsid w:val="00B80B8A"/>
    <w:pPr>
      <w:spacing w:after="200" w:line="276" w:lineRule="auto"/>
      <w:ind w:left="720"/>
    </w:pPr>
    <w:rPr>
      <w:rFonts w:ascii="Calibri" w:hAnsi="Calibri"/>
      <w:sz w:val="22"/>
      <w:szCs w:val="22"/>
      <w:lang w:eastAsia="en-US"/>
    </w:rPr>
  </w:style>
  <w:style w:type="character" w:styleId="FollowedHyperlink">
    <w:name w:val="FollowedHyperlink"/>
    <w:basedOn w:val="DefaultParagraphFont"/>
    <w:uiPriority w:val="99"/>
    <w:semiHidden/>
    <w:rsid w:val="004125E4"/>
    <w:rPr>
      <w:rFonts w:cs="Times New Roman"/>
      <w:color w:val="800080"/>
      <w:u w:val="single"/>
    </w:rPr>
  </w:style>
  <w:style w:type="paragraph" w:customStyle="1" w:styleId="msonormalcxspmiddlecxspmiddle">
    <w:name w:val="msonormalcxspmiddlecxspmiddle"/>
    <w:basedOn w:val="Normal"/>
    <w:uiPriority w:val="99"/>
    <w:rsid w:val="00DA1915"/>
    <w:pPr>
      <w:spacing w:before="100" w:beforeAutospacing="1" w:after="100" w:afterAutospacing="1"/>
    </w:pPr>
    <w:rPr>
      <w:rFonts w:eastAsia="Calibri"/>
    </w:rPr>
  </w:style>
  <w:style w:type="paragraph" w:customStyle="1" w:styleId="msonormalcxspmiddlecxsplast">
    <w:name w:val="msonormalcxspmiddlecxsplast"/>
    <w:basedOn w:val="Normal"/>
    <w:uiPriority w:val="99"/>
    <w:rsid w:val="00DA1915"/>
    <w:pPr>
      <w:spacing w:before="100" w:beforeAutospacing="1" w:after="100" w:afterAutospacing="1"/>
    </w:pPr>
    <w:rPr>
      <w:rFonts w:eastAsia="Calibri"/>
    </w:rPr>
  </w:style>
  <w:style w:type="paragraph" w:customStyle="1" w:styleId="a0">
    <w:name w:val="a"/>
    <w:basedOn w:val="Normal"/>
    <w:uiPriority w:val="99"/>
    <w:rsid w:val="00DA1915"/>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262840540">
      <w:marLeft w:val="0"/>
      <w:marRight w:val="0"/>
      <w:marTop w:val="0"/>
      <w:marBottom w:val="0"/>
      <w:divBdr>
        <w:top w:val="none" w:sz="0" w:space="0" w:color="auto"/>
        <w:left w:val="none" w:sz="0" w:space="0" w:color="auto"/>
        <w:bottom w:val="none" w:sz="0" w:space="0" w:color="auto"/>
        <w:right w:val="none" w:sz="0" w:space="0" w:color="auto"/>
      </w:divBdr>
      <w:divsChild>
        <w:div w:id="1262840545">
          <w:marLeft w:val="0"/>
          <w:marRight w:val="0"/>
          <w:marTop w:val="0"/>
          <w:marBottom w:val="0"/>
          <w:divBdr>
            <w:top w:val="none" w:sz="0" w:space="0" w:color="auto"/>
            <w:left w:val="none" w:sz="0" w:space="0" w:color="auto"/>
            <w:bottom w:val="none" w:sz="0" w:space="0" w:color="auto"/>
            <w:right w:val="none" w:sz="0" w:space="0" w:color="auto"/>
          </w:divBdr>
        </w:div>
      </w:divsChild>
    </w:div>
    <w:div w:id="1262840541">
      <w:marLeft w:val="0"/>
      <w:marRight w:val="0"/>
      <w:marTop w:val="0"/>
      <w:marBottom w:val="0"/>
      <w:divBdr>
        <w:top w:val="none" w:sz="0" w:space="0" w:color="auto"/>
        <w:left w:val="none" w:sz="0" w:space="0" w:color="auto"/>
        <w:bottom w:val="none" w:sz="0" w:space="0" w:color="auto"/>
        <w:right w:val="none" w:sz="0" w:space="0" w:color="auto"/>
      </w:divBdr>
    </w:div>
    <w:div w:id="1262840542">
      <w:marLeft w:val="0"/>
      <w:marRight w:val="0"/>
      <w:marTop w:val="0"/>
      <w:marBottom w:val="0"/>
      <w:divBdr>
        <w:top w:val="none" w:sz="0" w:space="0" w:color="auto"/>
        <w:left w:val="none" w:sz="0" w:space="0" w:color="auto"/>
        <w:bottom w:val="none" w:sz="0" w:space="0" w:color="auto"/>
        <w:right w:val="none" w:sz="0" w:space="0" w:color="auto"/>
      </w:divBdr>
    </w:div>
    <w:div w:id="1262840543">
      <w:marLeft w:val="0"/>
      <w:marRight w:val="0"/>
      <w:marTop w:val="0"/>
      <w:marBottom w:val="0"/>
      <w:divBdr>
        <w:top w:val="none" w:sz="0" w:space="0" w:color="auto"/>
        <w:left w:val="none" w:sz="0" w:space="0" w:color="auto"/>
        <w:bottom w:val="none" w:sz="0" w:space="0" w:color="auto"/>
        <w:right w:val="none" w:sz="0" w:space="0" w:color="auto"/>
      </w:divBdr>
    </w:div>
    <w:div w:id="1262840544">
      <w:marLeft w:val="0"/>
      <w:marRight w:val="0"/>
      <w:marTop w:val="0"/>
      <w:marBottom w:val="0"/>
      <w:divBdr>
        <w:top w:val="none" w:sz="0" w:space="0" w:color="auto"/>
        <w:left w:val="none" w:sz="0" w:space="0" w:color="auto"/>
        <w:bottom w:val="none" w:sz="0" w:space="0" w:color="auto"/>
        <w:right w:val="none" w:sz="0" w:space="0" w:color="auto"/>
      </w:divBdr>
      <w:divsChild>
        <w:div w:id="1262840539">
          <w:marLeft w:val="0"/>
          <w:marRight w:val="0"/>
          <w:marTop w:val="0"/>
          <w:marBottom w:val="0"/>
          <w:divBdr>
            <w:top w:val="none" w:sz="0" w:space="0" w:color="auto"/>
            <w:left w:val="none" w:sz="0" w:space="0" w:color="auto"/>
            <w:bottom w:val="none" w:sz="0" w:space="0" w:color="auto"/>
            <w:right w:val="none" w:sz="0" w:space="0" w:color="auto"/>
          </w:divBdr>
        </w:div>
      </w:divsChild>
    </w:div>
    <w:div w:id="1262840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rc-lib.ru/" TargetMode="External"/><Relationship Id="rId18" Type="http://schemas.openxmlformats.org/officeDocument/2006/relationships/hyperlink" Target="http://rusolimp.kopeisk.ru/" TargetMode="External"/><Relationship Id="rId26" Type="http://schemas.openxmlformats.org/officeDocument/2006/relationships/hyperlink" Target="http://character.webzone.ru/" TargetMode="External"/><Relationship Id="rId39" Type="http://schemas.openxmlformats.org/officeDocument/2006/relationships/hyperlink" Target="http://learning-russian.gramota.ru/" TargetMode="External"/><Relationship Id="rId21" Type="http://schemas.openxmlformats.org/officeDocument/2006/relationships/hyperlink" Target="http://www.imena.org/" TargetMode="External"/><Relationship Id="rId34" Type="http://schemas.openxmlformats.org/officeDocument/2006/relationships/hyperlink" Target="http://www.rusword.org/" TargetMode="External"/><Relationship Id="rId42" Type="http://schemas.openxmlformats.org/officeDocument/2006/relationships/hyperlink" Target="http://www.gramota.ru" TargetMode="External"/><Relationship Id="rId47" Type="http://schemas.openxmlformats.org/officeDocument/2006/relationships/hyperlink" Target="http://www.gramota.ru" TargetMode="External"/><Relationship Id="rId50" Type="http://schemas.openxmlformats.org/officeDocument/2006/relationships/hyperlink" Target="http://www.lrc-lib.ru/" TargetMode="External"/><Relationship Id="rId55" Type="http://schemas.openxmlformats.org/officeDocument/2006/relationships/hyperlink" Target="http://fcior.edu.ru/card/23647/bezudarnye-glasnye-orfografiya.html" TargetMode="External"/><Relationship Id="rId63" Type="http://schemas.openxmlformats.org/officeDocument/2006/relationships/hyperlink" Target="http://files.school-collection.edu.ru/dlrstore/7a396232-0a01-0355-005e-43eecee3ef19/%5BRUS6_107%5D_%5BIM_030%5D.swf" TargetMode="External"/><Relationship Id="rId68" Type="http://schemas.openxmlformats.org/officeDocument/2006/relationships/footer" Target="footer2.xml"/><Relationship Id="rId7"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www.svetozar.ru/" TargetMode="External"/><Relationship Id="rId29" Type="http://schemas.openxmlformats.org/officeDocument/2006/relationships/hyperlink" Target="http://rusolimp.kopei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ndo.ru/" TargetMode="External"/><Relationship Id="rId24" Type="http://schemas.openxmlformats.org/officeDocument/2006/relationships/hyperlink" Target="http://www.lrc-lib.ru/" TargetMode="External"/><Relationship Id="rId32" Type="http://schemas.openxmlformats.org/officeDocument/2006/relationships/hyperlink" Target="http://www.imena.org/" TargetMode="External"/><Relationship Id="rId37" Type="http://schemas.openxmlformats.org/officeDocument/2006/relationships/hyperlink" Target="http://character.webzone.ru/" TargetMode="External"/><Relationship Id="rId40" Type="http://schemas.openxmlformats.org/officeDocument/2006/relationships/hyperlink" Target="http://rusolimp.kopeisk.ru/" TargetMode="External"/><Relationship Id="rId45" Type="http://schemas.openxmlformats.org/officeDocument/2006/relationships/hyperlink" Target="http://character.webzone.ru/" TargetMode="External"/><Relationship Id="rId53" Type="http://schemas.openxmlformats.org/officeDocument/2006/relationships/hyperlink" Target="http://www.svetozar.ru/" TargetMode="External"/><Relationship Id="rId58" Type="http://schemas.openxmlformats.org/officeDocument/2006/relationships/hyperlink" Target="http://fcior.edu.ru/card/7718/sposoby-slovoobrazovaniya-i1.html" TargetMode="External"/><Relationship Id="rId66" Type="http://schemas.openxmlformats.org/officeDocument/2006/relationships/hyperlink" Target="http://fcior.edu.ru/card/10776/obobshenie-po-teme-mestoimenie-razryady-mestoimeniy-k.html" TargetMode="External"/><Relationship Id="rId5" Type="http://schemas.openxmlformats.org/officeDocument/2006/relationships/footnotes" Target="footnotes.xml"/><Relationship Id="rId15" Type="http://schemas.openxmlformats.org/officeDocument/2006/relationships/hyperlink" Target="http://character.webzone.ru/" TargetMode="External"/><Relationship Id="rId23" Type="http://schemas.openxmlformats.org/officeDocument/2006/relationships/hyperlink" Target="http://www.rusword.org/" TargetMode="External"/><Relationship Id="rId28" Type="http://schemas.openxmlformats.org/officeDocument/2006/relationships/hyperlink" Target="http://learning-russian.gramota.ru/" TargetMode="External"/><Relationship Id="rId36" Type="http://schemas.openxmlformats.org/officeDocument/2006/relationships/hyperlink" Target="http://www.philol.msu.ru/rus/galva-1/" TargetMode="External"/><Relationship Id="rId49" Type="http://schemas.openxmlformats.org/officeDocument/2006/relationships/hyperlink" Target="http://www.rusword.org/" TargetMode="External"/><Relationship Id="rId57" Type="http://schemas.openxmlformats.org/officeDocument/2006/relationships/hyperlink" Target="http://fcior.edu.ru/card/8239/frazeologiya-i1.html" TargetMode="External"/><Relationship Id="rId61" Type="http://schemas.openxmlformats.org/officeDocument/2006/relationships/hyperlink" Target="http://fcior.edu.ru/card/23685/slitnoe-i-razdelnoe-napisanie-narechiy-i-sushestvitelnyh.html" TargetMode="External"/><Relationship Id="rId10" Type="http://schemas.openxmlformats.org/officeDocument/2006/relationships/hyperlink" Target="http://www.imena.org/" TargetMode="External"/><Relationship Id="rId19" Type="http://schemas.openxmlformats.org/officeDocument/2006/relationships/hyperlink" Target="http://www.svetozar.ru/" TargetMode="External"/><Relationship Id="rId31" Type="http://schemas.openxmlformats.org/officeDocument/2006/relationships/hyperlink" Target="http://www.gramma.ru/" TargetMode="External"/><Relationship Id="rId44" Type="http://schemas.openxmlformats.org/officeDocument/2006/relationships/hyperlink" Target="http://www.philol.msu.ru/rus/galva-1/" TargetMode="External"/><Relationship Id="rId52" Type="http://schemas.openxmlformats.org/officeDocument/2006/relationships/hyperlink" Target="http://character.webzone.ru/" TargetMode="External"/><Relationship Id="rId60" Type="http://schemas.openxmlformats.org/officeDocument/2006/relationships/hyperlink" Target="http://files.school-collection.edu.ru/dlrstore/460e7ea7-6cfa-4653-bc71-12c38b63fe7f/index_listing.html" TargetMode="External"/><Relationship Id="rId65" Type="http://schemas.openxmlformats.org/officeDocument/2006/relationships/hyperlink" Target="http://school-collection.edu.ru/catalog/res/0978759c-81d3-4981-a386-4a101f60856f/view/" TargetMode="External"/><Relationship Id="rId4" Type="http://schemas.openxmlformats.org/officeDocument/2006/relationships/webSettings" Target="webSettings.xml"/><Relationship Id="rId9" Type="http://schemas.openxmlformats.org/officeDocument/2006/relationships/hyperlink" Target="http://www.gramma.ru/" TargetMode="External"/><Relationship Id="rId14" Type="http://schemas.openxmlformats.org/officeDocument/2006/relationships/hyperlink" Target="http://www.philol.msu.ru/rus/galva-1/" TargetMode="External"/><Relationship Id="rId22" Type="http://schemas.openxmlformats.org/officeDocument/2006/relationships/hyperlink" Target="http://slova.ndo.ru/" TargetMode="External"/><Relationship Id="rId27" Type="http://schemas.openxmlformats.org/officeDocument/2006/relationships/hyperlink" Target="http://www.svetozar.ru/" TargetMode="External"/><Relationship Id="rId30" Type="http://schemas.openxmlformats.org/officeDocument/2006/relationships/hyperlink" Target="http://www.svetozar.ru/" TargetMode="External"/><Relationship Id="rId35" Type="http://schemas.openxmlformats.org/officeDocument/2006/relationships/hyperlink" Target="http://www.lrc-lib.ru/" TargetMode="External"/><Relationship Id="rId43" Type="http://schemas.openxmlformats.org/officeDocument/2006/relationships/hyperlink" Target="http://www.rusword.org/" TargetMode="External"/><Relationship Id="rId48" Type="http://schemas.openxmlformats.org/officeDocument/2006/relationships/hyperlink" Target="http://www.gramma.ru/" TargetMode="External"/><Relationship Id="rId56" Type="http://schemas.openxmlformats.org/officeDocument/2006/relationships/hyperlink" Target="http://fcior.edu.ru/card/28753/znaki-prepinaniya-pri-odnorodnyh-chlenah-predlozheniya.html" TargetMode="External"/><Relationship Id="rId64" Type="http://schemas.openxmlformats.org/officeDocument/2006/relationships/hyperlink" Target="http://fcior.edu.ru/card/23821/slitnoe-i-defisnoe-napisanie-slozhnyh-prilagatelnyh.html" TargetMode="External"/><Relationship Id="rId69" Type="http://schemas.openxmlformats.org/officeDocument/2006/relationships/fontTable" Target="fontTable.xml"/><Relationship Id="rId8" Type="http://schemas.openxmlformats.org/officeDocument/2006/relationships/hyperlink" Target="http://school-collection.edu.ru/" TargetMode="External"/><Relationship Id="rId51" Type="http://schemas.openxmlformats.org/officeDocument/2006/relationships/hyperlink" Target="http://www.philol.msu.ru/rus/galva-1/" TargetMode="External"/><Relationship Id="rId3" Type="http://schemas.openxmlformats.org/officeDocument/2006/relationships/settings" Target="settings.xml"/><Relationship Id="rId12" Type="http://schemas.openxmlformats.org/officeDocument/2006/relationships/hyperlink" Target="http://www.rusword.org/" TargetMode="External"/><Relationship Id="rId17" Type="http://schemas.openxmlformats.org/officeDocument/2006/relationships/hyperlink" Target="http://learning-russian.gramota.ru/" TargetMode="External"/><Relationship Id="rId25" Type="http://schemas.openxmlformats.org/officeDocument/2006/relationships/hyperlink" Target="http://www.philol.msu.ru/rus/galva-1/" TargetMode="External"/><Relationship Id="rId33" Type="http://schemas.openxmlformats.org/officeDocument/2006/relationships/hyperlink" Target="http://slova.ndo.ru/" TargetMode="External"/><Relationship Id="rId38" Type="http://schemas.openxmlformats.org/officeDocument/2006/relationships/hyperlink" Target="http://www.svetozar.ru/" TargetMode="External"/><Relationship Id="rId46" Type="http://schemas.openxmlformats.org/officeDocument/2006/relationships/hyperlink" Target="http://www.svetozar.ru/" TargetMode="External"/><Relationship Id="rId59" Type="http://schemas.openxmlformats.org/officeDocument/2006/relationships/hyperlink" Target="http://fcior.edu.ru/card/3283/pristavki-pre-pri-k1.html" TargetMode="External"/><Relationship Id="rId67" Type="http://schemas.openxmlformats.org/officeDocument/2006/relationships/footer" Target="footer1.xml"/><Relationship Id="rId20" Type="http://schemas.openxmlformats.org/officeDocument/2006/relationships/hyperlink" Target="http://www.gramma.ru/" TargetMode="External"/><Relationship Id="rId41" Type="http://schemas.openxmlformats.org/officeDocument/2006/relationships/hyperlink" Target="http://www.svetozar.ru/" TargetMode="External"/><Relationship Id="rId54" Type="http://schemas.openxmlformats.org/officeDocument/2006/relationships/hyperlink" Target="http://learning-russian.gramota.r" TargetMode="External"/><Relationship Id="rId62" Type="http://schemas.openxmlformats.org/officeDocument/2006/relationships/hyperlink" Target="http://fcior.edu.ru/card/13286/imya-prilagatelnoe-kak-chast-rechi-i.html"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656</TotalTime>
  <Pages>206</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cp:lastPrinted>2014-09-04T14:37:00Z</cp:lastPrinted>
  <dcterms:created xsi:type="dcterms:W3CDTF">2013-09-09T17:19:00Z</dcterms:created>
  <dcterms:modified xsi:type="dcterms:W3CDTF">2014-11-05T17:49:00Z</dcterms:modified>
</cp:coreProperties>
</file>