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4C" w:rsidRPr="006F3739" w:rsidRDefault="00DC014C" w:rsidP="003F3DA2">
      <w:pPr>
        <w:jc w:val="center"/>
        <w:rPr>
          <w:sz w:val="28"/>
          <w:szCs w:val="28"/>
        </w:rPr>
      </w:pPr>
    </w:p>
    <w:p w:rsidR="00DC014C" w:rsidRDefault="00DC014C" w:rsidP="003F3DA2">
      <w:pPr>
        <w:sectPr w:rsidR="00DC014C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0" w:right="850" w:bottom="1410" w:left="1701" w:header="1134" w:footer="1134" w:gutter="0"/>
          <w:cols w:space="720"/>
          <w:docGrid w:linePitch="360"/>
        </w:sectPr>
      </w:pPr>
    </w:p>
    <w:p w:rsidR="00DC014C" w:rsidRDefault="00DC014C" w:rsidP="003F3DA2">
      <w:pPr>
        <w:pageBreakBefore/>
        <w:spacing w:line="360" w:lineRule="auto"/>
        <w:ind w:firstLine="720"/>
        <w:jc w:val="center"/>
        <w:rPr>
          <w:b/>
        </w:rPr>
      </w:pPr>
      <w:r>
        <w:rPr>
          <w:b/>
        </w:rPr>
        <w:t xml:space="preserve">Пояснительная записка </w:t>
      </w:r>
    </w:p>
    <w:p w:rsidR="00DC014C" w:rsidRDefault="00DC014C" w:rsidP="003F3DA2">
      <w:pPr>
        <w:tabs>
          <w:tab w:val="left" w:pos="7650"/>
        </w:tabs>
        <w:spacing w:line="360" w:lineRule="auto"/>
        <w:ind w:firstLine="720"/>
        <w:jc w:val="both"/>
      </w:pPr>
      <w:r>
        <w:t>Программа предназначена для изучения русского языка в 5 классе на базовом уровне и составлена из расчета 5 часов в неделю, 175 часов в год.</w:t>
      </w:r>
    </w:p>
    <w:p w:rsidR="00DC014C" w:rsidRDefault="00DC014C" w:rsidP="003F3DA2">
      <w:pPr>
        <w:tabs>
          <w:tab w:val="left" w:pos="7650"/>
        </w:tabs>
        <w:spacing w:line="360" w:lineRule="auto"/>
        <w:ind w:firstLine="720"/>
        <w:jc w:val="both"/>
        <w:rPr>
          <w:b/>
          <w:bCs/>
        </w:rPr>
      </w:pPr>
      <w:r>
        <w:t xml:space="preserve"> Программа составлена в соответствии с Федеральным базисным (образовательным) учебным планом для общеобразовательных учреждений Российской Федерации из расчета часов на изучение русского (родного) языка на этапе основного общего образования в объеме 735 часов, в том числе: </w:t>
      </w:r>
      <w:r>
        <w:rPr>
          <w:b/>
          <w:bCs/>
        </w:rPr>
        <w:t>в 5 классе — 175 часов, в 6 классе — 210 часов, в 7 классе — 140 часов, в 8 классе — 105 часов, в 9 классе — 70 часов.</w:t>
      </w:r>
    </w:p>
    <w:p w:rsidR="00DC014C" w:rsidRDefault="00DC014C" w:rsidP="003F3DA2">
      <w:pPr>
        <w:spacing w:line="360" w:lineRule="auto"/>
        <w:ind w:firstLine="720"/>
        <w:jc w:val="both"/>
        <w:rPr>
          <w:u w:val="single"/>
        </w:rPr>
      </w:pPr>
      <w:r>
        <w:t xml:space="preserve">Изучение русского языка в основной школе направлено на достижение следующих </w:t>
      </w:r>
      <w:r>
        <w:rPr>
          <w:u w:val="single"/>
        </w:rPr>
        <w:t>целей:</w:t>
      </w:r>
    </w:p>
    <w:p w:rsidR="00DC014C" w:rsidRDefault="00DC014C" w:rsidP="003F3DA2">
      <w:pPr>
        <w:spacing w:line="360" w:lineRule="auto"/>
        <w:ind w:firstLine="720"/>
        <w:jc w:val="both"/>
      </w:pPr>
      <w:r>
        <w:t xml:space="preserve">● </w:t>
      </w:r>
      <w:r>
        <w:rPr>
          <w:b/>
          <w:bCs/>
        </w:rPr>
        <w:t>воспитание</w:t>
      </w:r>
      <w: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деятельности; воспитание интереса и любви к русскому языку;</w:t>
      </w:r>
    </w:p>
    <w:p w:rsidR="00DC014C" w:rsidRDefault="00DC014C" w:rsidP="003F3DA2">
      <w:pPr>
        <w:spacing w:line="360" w:lineRule="auto"/>
        <w:ind w:firstLine="720"/>
        <w:jc w:val="both"/>
      </w:pPr>
      <w:r>
        <w:t xml:space="preserve">● </w:t>
      </w:r>
      <w:r>
        <w:rPr>
          <w:b/>
          <w:bCs/>
        </w:rPr>
        <w:t>совершенствование</w:t>
      </w:r>
      <w: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C014C" w:rsidRDefault="00DC014C" w:rsidP="003F3DA2">
      <w:pPr>
        <w:spacing w:line="360" w:lineRule="auto"/>
        <w:ind w:firstLine="720"/>
        <w:jc w:val="both"/>
      </w:pPr>
      <w:r>
        <w:t xml:space="preserve">● </w:t>
      </w:r>
      <w:r>
        <w:rPr>
          <w:b/>
          <w:bCs/>
        </w:rPr>
        <w:t>освоение</w:t>
      </w:r>
      <w:r>
        <w:t xml:space="preserve">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этикете.</w:t>
      </w:r>
    </w:p>
    <w:p w:rsidR="00DC014C" w:rsidRDefault="00DC014C" w:rsidP="003F3DA2">
      <w:pPr>
        <w:spacing w:line="360" w:lineRule="auto"/>
        <w:ind w:firstLine="720"/>
        <w:jc w:val="both"/>
      </w:pPr>
      <w:r>
        <w:rPr>
          <w:u w:val="single"/>
        </w:rPr>
        <w:t>Задачи обучения</w:t>
      </w:r>
      <w:r>
        <w:t xml:space="preserve"> русскому языку в основной школе:</w:t>
      </w:r>
    </w:p>
    <w:p w:rsidR="00DC014C" w:rsidRDefault="00DC014C" w:rsidP="003F3DA2">
      <w:pPr>
        <w:spacing w:line="360" w:lineRule="auto"/>
        <w:ind w:firstLine="720"/>
        <w:jc w:val="both"/>
      </w:pPr>
      <w:r>
        <w:t>● осознание русского языка как одной из основных национально-культурных ценностей русского народа, его самобытности, уникальности, эстетического богатства родного языка, осмысление русского языка как средства общения и получения знаний в разных сферах жизни и деятельности;</w:t>
      </w:r>
    </w:p>
    <w:p w:rsidR="00DC014C" w:rsidRDefault="00DC014C" w:rsidP="003F3DA2">
      <w:pPr>
        <w:spacing w:line="360" w:lineRule="auto"/>
        <w:ind w:firstLine="720"/>
        <w:jc w:val="both"/>
      </w:pPr>
      <w:r>
        <w:t>● формирование и совершенствование умений и навыков свободного и грамотного владения устной и письменной речью в основных видах речевой деятельности, овладение русским языком как средством общения в разных сферах и ситуациях его функционирования, развитие готовности к взаимодействию и взаимопониманию в бытовой, учебной, учебно-научной, социокультурной и деловой сферах, потребности к речевому самосовершенствованию;</w:t>
      </w:r>
    </w:p>
    <w:p w:rsidR="00DC014C" w:rsidRDefault="00DC014C" w:rsidP="003F3DA2">
      <w:pPr>
        <w:spacing w:line="360" w:lineRule="auto"/>
        <w:ind w:firstLine="720"/>
        <w:jc w:val="both"/>
      </w:pPr>
      <w:r>
        <w:t>● усвоение системы знаний о русском языке, устройстве его системы и закономерностях ее функционирования, его стилистическом богатстве, основных нормах русского литературного языка, норах речевого этикета;</w:t>
      </w:r>
    </w:p>
    <w:p w:rsidR="00DC014C" w:rsidRDefault="00DC014C" w:rsidP="003F3DA2">
      <w:pPr>
        <w:spacing w:line="360" w:lineRule="auto"/>
        <w:ind w:firstLine="720"/>
        <w:jc w:val="both"/>
      </w:pPr>
      <w:r>
        <w:t>● формирование метапредметных умений и способов деятельности: способности определять цели предстоящей деятельности, последовательность действий, оценивать достигнутые результаты; умения опознавать, анализировать, классифицировать языковые факты; формирование способности извлекать информацию из различных источников, преобразовывать ее.</w:t>
      </w:r>
    </w:p>
    <w:p w:rsidR="00DC014C" w:rsidRDefault="00DC014C" w:rsidP="003F3DA2">
      <w:pPr>
        <w:tabs>
          <w:tab w:val="left" w:pos="7650"/>
        </w:tabs>
        <w:spacing w:line="360" w:lineRule="auto"/>
        <w:ind w:firstLine="720"/>
        <w:jc w:val="both"/>
      </w:pPr>
      <w:r>
        <w:t>Усвоение содержания обучения предмета русскому языку обеспечивает формирование и развитие коммуникативной, языковой, лингвистической (языковедческой) и культуроведческой компетенции.</w:t>
      </w:r>
    </w:p>
    <w:p w:rsidR="00DC014C" w:rsidRDefault="00DC014C" w:rsidP="003F3DA2">
      <w:pPr>
        <w:tabs>
          <w:tab w:val="left" w:pos="7650"/>
        </w:tabs>
        <w:spacing w:line="360" w:lineRule="auto"/>
        <w:ind w:firstLine="720"/>
        <w:jc w:val="both"/>
      </w:pPr>
      <w:r>
        <w:t>В соответствии с целями и задачами содержание курса в 5–9 классах составляют содержательные линии, формирующие:</w:t>
      </w:r>
    </w:p>
    <w:p w:rsidR="00DC014C" w:rsidRDefault="00DC014C" w:rsidP="003F3DA2">
      <w:pPr>
        <w:tabs>
          <w:tab w:val="left" w:pos="7650"/>
        </w:tabs>
        <w:spacing w:line="360" w:lineRule="auto"/>
        <w:ind w:firstLine="720"/>
        <w:jc w:val="both"/>
      </w:pPr>
      <w:r>
        <w:t>— коммуникативную компетенцию;</w:t>
      </w:r>
    </w:p>
    <w:p w:rsidR="00DC014C" w:rsidRDefault="00DC014C" w:rsidP="003F3DA2">
      <w:pPr>
        <w:tabs>
          <w:tab w:val="left" w:pos="7650"/>
        </w:tabs>
        <w:spacing w:line="360" w:lineRule="auto"/>
        <w:ind w:firstLine="720"/>
        <w:jc w:val="both"/>
      </w:pPr>
      <w:r>
        <w:t>— лингвистическую и языковую компетенции;</w:t>
      </w:r>
    </w:p>
    <w:p w:rsidR="00DC014C" w:rsidRDefault="00DC014C" w:rsidP="003F3DA2">
      <w:pPr>
        <w:tabs>
          <w:tab w:val="left" w:pos="7650"/>
        </w:tabs>
        <w:spacing w:line="360" w:lineRule="auto"/>
        <w:ind w:firstLine="720"/>
        <w:jc w:val="both"/>
      </w:pPr>
      <w:r>
        <w:t>— культуроведческую компетенцию.</w:t>
      </w:r>
    </w:p>
    <w:p w:rsidR="00DC014C" w:rsidRDefault="00DC014C" w:rsidP="003F3DA2">
      <w:pPr>
        <w:tabs>
          <w:tab w:val="left" w:pos="7650"/>
        </w:tabs>
        <w:spacing w:line="360" w:lineRule="auto"/>
        <w:ind w:firstLine="720"/>
        <w:jc w:val="both"/>
      </w:pPr>
      <w:r>
        <w:t>Это выделение носит условный характер, оно отражает последовательности реализации названных линий, в учебном процессе они неразрывно связаны и интегрированы. Совершенствование видов речевой деятельности осуществляется на основе осознания системы языка, усвоение ее связано с развитием речи.</w:t>
      </w:r>
    </w:p>
    <w:p w:rsidR="00DC014C" w:rsidRDefault="00DC014C" w:rsidP="003F3DA2">
      <w:pPr>
        <w:tabs>
          <w:tab w:val="left" w:pos="7650"/>
        </w:tabs>
        <w:spacing w:line="360" w:lineRule="auto"/>
        <w:ind w:firstLine="720"/>
        <w:jc w:val="both"/>
      </w:pPr>
      <w:r>
        <w:t>Содержание школьного курса излагается следующим образом.</w:t>
      </w:r>
    </w:p>
    <w:p w:rsidR="00DC014C" w:rsidRDefault="00DC014C" w:rsidP="003F3DA2">
      <w:pPr>
        <w:tabs>
          <w:tab w:val="left" w:pos="7650"/>
        </w:tabs>
        <w:spacing w:line="360" w:lineRule="auto"/>
        <w:ind w:firstLine="720"/>
        <w:jc w:val="both"/>
      </w:pPr>
      <w:r>
        <w:t xml:space="preserve">В </w:t>
      </w:r>
      <w:r>
        <w:rPr>
          <w:b/>
          <w:bCs/>
        </w:rPr>
        <w:t>5 классе</w:t>
      </w:r>
      <w:r>
        <w:t xml:space="preserve"> изучаются фонетика и графика, орфоэпия и орфография, лексика и морфемика. Начинается изучение морфологии (существительное, прилагательное, глагол). Вводятся первоначальные сведения об основных понятиях синтаксиса, пунктуации, что позволяет формировать устную и письменную речь.</w:t>
      </w:r>
    </w:p>
    <w:p w:rsidR="00DC014C" w:rsidRDefault="00DC014C" w:rsidP="003F3DA2">
      <w:pPr>
        <w:tabs>
          <w:tab w:val="left" w:pos="7650"/>
        </w:tabs>
        <w:spacing w:line="360" w:lineRule="auto"/>
        <w:ind w:firstLine="720"/>
        <w:jc w:val="both"/>
      </w:pPr>
      <w:r>
        <w:rPr>
          <w:b/>
          <w:bCs/>
        </w:rPr>
        <w:t>6–7 классы</w:t>
      </w:r>
      <w:r>
        <w:t xml:space="preserve"> имеют в целом морфологическую направленность.</w:t>
      </w:r>
    </w:p>
    <w:p w:rsidR="00DC014C" w:rsidRDefault="00DC014C" w:rsidP="003F3DA2">
      <w:pPr>
        <w:tabs>
          <w:tab w:val="left" w:pos="7650"/>
        </w:tabs>
        <w:spacing w:line="360" w:lineRule="auto"/>
        <w:ind w:firstLine="720"/>
        <w:jc w:val="both"/>
      </w:pPr>
      <w:r>
        <w:rPr>
          <w:b/>
          <w:bCs/>
        </w:rPr>
        <w:t>В 8–9 классах</w:t>
      </w:r>
      <w:r>
        <w:t xml:space="preserve"> проводится системное изучение синтаксиса.</w:t>
      </w:r>
    </w:p>
    <w:p w:rsidR="00DC014C" w:rsidRDefault="00DC014C" w:rsidP="003F3DA2">
      <w:pPr>
        <w:tabs>
          <w:tab w:val="left" w:pos="7650"/>
        </w:tabs>
        <w:spacing w:line="360" w:lineRule="auto"/>
        <w:ind w:firstLine="720"/>
        <w:jc w:val="both"/>
      </w:pPr>
      <w:r>
        <w:t>В программе выделены две рубрики: в первой определяется система понятий, круг теоретических сведений, подлежащих усвоению, во второй рубрике — основные виды учебной деятельности ученика.</w:t>
      </w:r>
    </w:p>
    <w:p w:rsidR="00DC014C" w:rsidRDefault="00DC014C" w:rsidP="003F3DA2">
      <w:pPr>
        <w:tabs>
          <w:tab w:val="left" w:pos="7650"/>
        </w:tabs>
        <w:spacing w:line="360" w:lineRule="auto"/>
        <w:ind w:firstLine="720"/>
        <w:jc w:val="both"/>
        <w:rPr>
          <w:sz w:val="28"/>
          <w:szCs w:val="28"/>
        </w:rPr>
      </w:pPr>
    </w:p>
    <w:p w:rsidR="00DC014C" w:rsidRDefault="00DC014C" w:rsidP="003F3DA2">
      <w:pPr>
        <w:pageBreakBefore/>
        <w:jc w:val="center"/>
        <w:rPr>
          <w:b/>
        </w:rPr>
      </w:pPr>
      <w:r>
        <w:rPr>
          <w:b/>
        </w:rPr>
        <w:t xml:space="preserve">Содержание обучения русскому языку </w:t>
      </w:r>
    </w:p>
    <w:p w:rsidR="00DC014C" w:rsidRDefault="00DC014C" w:rsidP="003F3DA2">
      <w:pPr>
        <w:jc w:val="center"/>
        <w:rPr>
          <w:b/>
        </w:rPr>
      </w:pPr>
      <w:r>
        <w:rPr>
          <w:b/>
        </w:rPr>
        <w:t>в 5 классе (175 часов)</w:t>
      </w:r>
    </w:p>
    <w:p w:rsidR="00DC014C" w:rsidRDefault="00DC014C" w:rsidP="003F3DA2">
      <w:pPr>
        <w:jc w:val="center"/>
        <w:rPr>
          <w:b/>
        </w:rPr>
      </w:pPr>
    </w:p>
    <w:p w:rsidR="00DC014C" w:rsidRDefault="00DC014C" w:rsidP="003F3DA2">
      <w:pPr>
        <w:jc w:val="center"/>
        <w:rPr>
          <w:b/>
          <w:i/>
        </w:rPr>
      </w:pPr>
      <w:r>
        <w:rPr>
          <w:b/>
        </w:rPr>
        <w:t xml:space="preserve">Система языка — 129 </w:t>
      </w:r>
      <w:r>
        <w:rPr>
          <w:b/>
          <w:i/>
        </w:rPr>
        <w:t>ч</w:t>
      </w:r>
    </w:p>
    <w:p w:rsidR="00DC014C" w:rsidRDefault="00DC014C" w:rsidP="003F3DA2">
      <w:pPr>
        <w:spacing w:line="360" w:lineRule="auto"/>
        <w:jc w:val="center"/>
        <w:rPr>
          <w:b/>
          <w:i/>
        </w:rPr>
      </w:pPr>
      <w:r>
        <w:rPr>
          <w:b/>
        </w:rPr>
        <w:t xml:space="preserve">Речь. Речевая деятельность — 46 </w:t>
      </w:r>
      <w:r>
        <w:rPr>
          <w:b/>
          <w:i/>
        </w:rPr>
        <w:t>ч</w:t>
      </w:r>
    </w:p>
    <w:tbl>
      <w:tblPr>
        <w:tblW w:w="0" w:type="auto"/>
        <w:tblInd w:w="-10" w:type="dxa"/>
        <w:tblLayout w:type="fixed"/>
        <w:tblLook w:val="0000"/>
      </w:tblPr>
      <w:tblGrid>
        <w:gridCol w:w="5021"/>
        <w:gridCol w:w="4806"/>
      </w:tblGrid>
      <w:tr w:rsidR="00DC014C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Основные сведения</w:t>
            </w:r>
          </w:p>
          <w:p w:rsidR="00DC014C" w:rsidRDefault="00DC014C" w:rsidP="00C477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о языке и речи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Основные виды деятельности учащихся</w:t>
            </w:r>
          </w:p>
          <w:p w:rsidR="00DC014C" w:rsidRDefault="00DC014C" w:rsidP="00C47729">
            <w:pPr>
              <w:jc w:val="center"/>
              <w:rPr>
                <w:b/>
                <w:i/>
              </w:rPr>
            </w:pPr>
          </w:p>
        </w:tc>
      </w:tr>
      <w:tr w:rsidR="00DC014C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b/>
              </w:rPr>
            </w:pPr>
            <w:r>
              <w:t xml:space="preserve">Русский язык – национальный язык русского народа </w:t>
            </w:r>
            <w:r>
              <w:rPr>
                <w:b/>
              </w:rPr>
              <w:t xml:space="preserve">(1 </w:t>
            </w:r>
            <w:r>
              <w:rPr>
                <w:b/>
                <w:i/>
              </w:rPr>
              <w:t>ч</w:t>
            </w:r>
            <w:r>
              <w:rPr>
                <w:b/>
              </w:rPr>
              <w:t>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Выявлять роль родного языка в жизни человека и общества</w:t>
            </w:r>
          </w:p>
        </w:tc>
      </w:tr>
      <w:tr w:rsidR="00DC014C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Речь. Речевая деятельность</w:t>
            </w:r>
          </w:p>
          <w:p w:rsidR="00DC014C" w:rsidRDefault="00DC014C" w:rsidP="00FA3D13">
            <w:pPr>
              <w:jc w:val="center"/>
            </w:pPr>
            <w:r>
              <w:rPr>
                <w:b/>
              </w:rPr>
              <w:t xml:space="preserve">Речь. Речевое общение (8 </w:t>
            </w:r>
            <w:r>
              <w:rPr>
                <w:b/>
                <w:i/>
              </w:rPr>
              <w:t>ч</w:t>
            </w:r>
            <w:r>
              <w:rPr>
                <w:b/>
              </w:rPr>
              <w:t>)</w:t>
            </w:r>
          </w:p>
        </w:tc>
      </w:tr>
      <w:tr w:rsidR="00DC014C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Язык и речь</w:t>
            </w:r>
          </w:p>
          <w:p w:rsidR="00DC014C" w:rsidRDefault="00DC014C" w:rsidP="00C47729">
            <w:r>
              <w:t>Речь и речевое общение</w:t>
            </w:r>
          </w:p>
          <w:p w:rsidR="00DC014C" w:rsidRDefault="00DC014C" w:rsidP="00C47729">
            <w:r>
              <w:t>Речь устная и письменная. Речь книжная и разговорная</w:t>
            </w:r>
          </w:p>
          <w:p w:rsidR="00DC014C" w:rsidRDefault="00DC014C" w:rsidP="00C47729"/>
          <w:p w:rsidR="00DC014C" w:rsidRDefault="00DC014C" w:rsidP="00C47729">
            <w:r>
              <w:t>Речь диалогическая и монологическая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Речевой этикет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Осознавать различия языка и речи</w:t>
            </w:r>
          </w:p>
          <w:p w:rsidR="00DC014C" w:rsidRDefault="00DC014C" w:rsidP="00C47729"/>
          <w:p w:rsidR="00DC014C" w:rsidRDefault="00DC014C" w:rsidP="00C47729">
            <w:r>
              <w:t>Осознавать основные особенности устной и письменной речи, разговорной и книжной речи</w:t>
            </w:r>
          </w:p>
          <w:p w:rsidR="00DC014C" w:rsidRDefault="00DC014C" w:rsidP="00C47729">
            <w:r>
              <w:t>Различать диалогическую и монологическую речь</w:t>
            </w:r>
          </w:p>
          <w:p w:rsidR="00DC014C" w:rsidRDefault="00DC014C" w:rsidP="00C47729">
            <w:r>
              <w:t>Создавать устные и письменные подготовленные и неподготовленные монологические высказывания, устные диалогические высказывания</w:t>
            </w:r>
          </w:p>
          <w:p w:rsidR="00DC014C" w:rsidRDefault="00DC014C" w:rsidP="00C47729">
            <w:r>
              <w:t>Соблюдать при общении нормы речевого этикета</w:t>
            </w:r>
          </w:p>
        </w:tc>
      </w:tr>
      <w:tr w:rsidR="00DC014C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Речевая деятельность</w:t>
            </w:r>
          </w:p>
        </w:tc>
      </w:tr>
      <w:tr w:rsidR="00DC014C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Речь как деятельность</w:t>
            </w:r>
          </w:p>
          <w:p w:rsidR="00DC014C" w:rsidRDefault="00DC014C" w:rsidP="00C47729">
            <w:r>
              <w:t>Виды речевой деятельности: чтение, аудирование, говорение, письмо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Понимать содержание небольшого по объему учебно-научного, художественного текста, определять его основную мысль. </w:t>
            </w:r>
          </w:p>
          <w:p w:rsidR="00DC014C" w:rsidRDefault="00DC014C" w:rsidP="00C47729">
            <w:r>
              <w:t>Выделять в тексте главную информацию, отвечать на вопросы по содержанию прочитанного текста.</w:t>
            </w:r>
          </w:p>
          <w:p w:rsidR="00DC014C" w:rsidRDefault="00DC014C" w:rsidP="00C47729">
            <w:r>
              <w:t>Составлять простой план.</w:t>
            </w:r>
          </w:p>
          <w:p w:rsidR="00DC014C" w:rsidRDefault="00DC014C" w:rsidP="00C47729">
            <w:r>
              <w:t>Создавать устные и письменные монологические высказывания небольшого объема на учебно-научные, нравственно-этические, социокультурные темы.</w:t>
            </w:r>
          </w:p>
          <w:p w:rsidR="00DC014C" w:rsidRDefault="00DC014C" w:rsidP="00C47729">
            <w:r>
              <w:t>Подробно, сжато, выборочно излагать содержание прочитанного текста.</w:t>
            </w:r>
          </w:p>
          <w:p w:rsidR="00DC014C" w:rsidRDefault="00DC014C" w:rsidP="00C47729">
            <w:r>
              <w:t>Передавать содержание текста в сжатом или развернутом виде</w:t>
            </w:r>
          </w:p>
          <w:p w:rsidR="00DC014C" w:rsidRDefault="00DC014C" w:rsidP="00C47729">
            <w:pPr>
              <w:pStyle w:val="FootnoteText"/>
              <w:rPr>
                <w:sz w:val="24"/>
                <w:szCs w:val="24"/>
              </w:rPr>
            </w:pPr>
            <w:r>
              <w:t>Осуществлять изучающее, поисковое чтение текста</w:t>
            </w:r>
            <w:r>
              <w:rPr>
                <w:rStyle w:val="a"/>
                <w:sz w:val="36"/>
                <w:szCs w:val="36"/>
              </w:rPr>
              <w:t>*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Материал, помеченный звездочкой, усваивается в разделе «Речь» и в течение учебного года.</w:t>
            </w:r>
          </w:p>
          <w:p w:rsidR="00DC014C" w:rsidRDefault="00DC014C" w:rsidP="00C47729">
            <w:pPr>
              <w:pStyle w:val="Footnot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 Материал, помеченный двумя звездочками, усваивается в течение учебного года.</w:t>
            </w:r>
          </w:p>
          <w:p w:rsidR="00DC014C" w:rsidRDefault="00DC014C" w:rsidP="00C47729">
            <w:pPr>
              <w:pStyle w:val="Footnot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Здесь и далее количество часов носит ориентировочный характер. Оно может варьироваться в зависимости от типа школ, уровня подготовки учащихся и т.д. </w:t>
            </w:r>
          </w:p>
          <w:p w:rsidR="00DC014C" w:rsidRDefault="00DC014C" w:rsidP="00C47729"/>
        </w:tc>
      </w:tr>
      <w:tr w:rsidR="00DC014C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Текст (10+3 </w:t>
            </w:r>
            <w:r>
              <w:rPr>
                <w:b/>
                <w:i/>
              </w:rPr>
              <w:t>ч</w:t>
            </w:r>
            <w:r>
              <w:rPr>
                <w:b/>
              </w:rPr>
              <w:t>)</w:t>
            </w:r>
          </w:p>
        </w:tc>
      </w:tr>
      <w:tr w:rsidR="00DC014C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Текст как речевое произведение. </w:t>
            </w:r>
          </w:p>
          <w:p w:rsidR="00DC014C" w:rsidRDefault="00DC014C" w:rsidP="00C47729">
            <w:r>
              <w:t>Основные признаки текста</w:t>
            </w:r>
          </w:p>
          <w:p w:rsidR="00DC014C" w:rsidRDefault="00DC014C" w:rsidP="00C47729">
            <w:r>
              <w:t xml:space="preserve">Тема,  структура, основная мысль текста. Микротема текста. </w:t>
            </w:r>
          </w:p>
          <w:p w:rsidR="00DC014C" w:rsidRDefault="00DC014C" w:rsidP="00C47729">
            <w:r>
              <w:t>Простой и сложный план текста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Функционально-смысловые типы речи: описание, повествование, рассуждение</w:t>
            </w:r>
          </w:p>
          <w:p w:rsidR="00DC014C" w:rsidRDefault="00DC014C" w:rsidP="00C47729">
            <w:r>
              <w:t>Их  строение, смысловые и языковые особенности.</w:t>
            </w:r>
          </w:p>
          <w:p w:rsidR="00DC014C" w:rsidRDefault="00DC014C" w:rsidP="00C47729">
            <w:r>
              <w:t>Сочетание разных типов речи в тексте</w:t>
            </w:r>
          </w:p>
          <w:p w:rsidR="00DC014C" w:rsidRDefault="00DC014C" w:rsidP="00C47729">
            <w:r>
              <w:t>Способы развития темы в тексте</w:t>
            </w:r>
          </w:p>
          <w:p w:rsidR="00DC014C" w:rsidRDefault="00DC014C" w:rsidP="00C47729">
            <w:r>
              <w:t xml:space="preserve">Последовательная  и параллельная связь предложений в тексте. </w:t>
            </w:r>
          </w:p>
          <w:p w:rsidR="00DC014C" w:rsidRDefault="00DC014C" w:rsidP="00C47729">
            <w:r>
              <w:t>Средства связи предложений в тексте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Абзац – структурно-смысловая часть текста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Изобразительно-выразительные средства языка в тексте. Эпитет, метафора, олицетворение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hd w:val="clear" w:color="auto" w:fill="FFFFFF"/>
              <w:snapToGrid w:val="0"/>
            </w:pPr>
            <w:r>
              <w:t>Осознавать  основные признаки текста, определять его функционально-смысловые типы (повествование, описание, рассуждение)</w:t>
            </w:r>
          </w:p>
          <w:p w:rsidR="00DC014C" w:rsidRDefault="00DC014C" w:rsidP="00C47729">
            <w:pPr>
              <w:shd w:val="clear" w:color="auto" w:fill="FFFFFF"/>
            </w:pPr>
            <w:r>
              <w:t>Анализировать текст, определять его тему, основную мысль, делить текст на смысловые части, составлять простой и сложный  план текста</w:t>
            </w:r>
          </w:p>
          <w:p w:rsidR="00DC014C" w:rsidRDefault="00DC014C" w:rsidP="00C47729">
            <w:pPr>
              <w:shd w:val="clear" w:color="auto" w:fill="FFFFFF"/>
            </w:pPr>
            <w:r>
              <w:t xml:space="preserve">Определять функционально-смысловые типы речи. </w:t>
            </w:r>
          </w:p>
          <w:p w:rsidR="00DC014C" w:rsidRDefault="00DC014C" w:rsidP="00C47729">
            <w:pPr>
              <w:shd w:val="clear" w:color="auto" w:fill="FFFFFF"/>
            </w:pPr>
            <w:r>
              <w:t>Создавать небольшие тексты (описание, повествование, рассуждение) в соответствии с нормами построения различных функционально-смысловых типов речи</w:t>
            </w:r>
          </w:p>
          <w:p w:rsidR="00DC014C" w:rsidRDefault="00DC014C" w:rsidP="00C47729">
            <w:pPr>
              <w:shd w:val="clear" w:color="auto" w:fill="FFFFFF"/>
            </w:pPr>
            <w:r>
              <w:t>Находить средства грамматической связи предложений в тексте</w:t>
            </w:r>
          </w:p>
          <w:p w:rsidR="00DC014C" w:rsidRDefault="00DC014C" w:rsidP="00C47729">
            <w:pPr>
              <w:shd w:val="clear" w:color="auto" w:fill="FFFFFF"/>
            </w:pPr>
          </w:p>
          <w:p w:rsidR="00DC014C" w:rsidRDefault="00DC014C" w:rsidP="00C47729">
            <w:pPr>
              <w:shd w:val="clear" w:color="auto" w:fill="FFFFFF"/>
            </w:pPr>
            <w:r>
              <w:t>Выделять абзацы в тексте на основе проведения элементарного структурно-смыслового анализа  текста</w:t>
            </w:r>
          </w:p>
          <w:p w:rsidR="00DC014C" w:rsidRDefault="00DC014C" w:rsidP="00C47729">
            <w:pPr>
              <w:shd w:val="clear" w:color="auto" w:fill="FFFFFF"/>
            </w:pPr>
          </w:p>
          <w:p w:rsidR="00DC014C" w:rsidRDefault="00DC014C" w:rsidP="00C47729">
            <w:pPr>
              <w:shd w:val="clear" w:color="auto" w:fill="FFFFFF"/>
            </w:pPr>
            <w:r>
              <w:t xml:space="preserve">Осознавать образную основу текстов, находить в небольших текстах эпитет, метафору, олицетворение, сравнение </w:t>
            </w:r>
          </w:p>
          <w:p w:rsidR="00DC014C" w:rsidRDefault="00DC014C" w:rsidP="00C47729">
            <w:pPr>
              <w:shd w:val="clear" w:color="auto" w:fill="FFFFFF"/>
            </w:pPr>
            <w:r>
              <w:t>На элементарном уровне анализировать языковые особенности  небольшого научного, художественного (прозаического и поэтического) текста</w:t>
            </w:r>
          </w:p>
        </w:tc>
      </w:tr>
      <w:tr w:rsidR="00DC014C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Система языка (128</w:t>
            </w:r>
            <w:r>
              <w:rPr>
                <w:b/>
                <w:bCs/>
                <w:i/>
              </w:rPr>
              <w:t>ч</w:t>
            </w:r>
            <w:r>
              <w:rPr>
                <w:b/>
                <w:bCs/>
              </w:rPr>
              <w:t>)</w:t>
            </w:r>
          </w:p>
          <w:p w:rsidR="00DC014C" w:rsidRDefault="00DC014C" w:rsidP="00C47729">
            <w:pPr>
              <w:jc w:val="center"/>
              <w:rPr>
                <w:b/>
              </w:rPr>
            </w:pPr>
            <w:r>
              <w:rPr>
                <w:b/>
              </w:rPr>
              <w:t xml:space="preserve">Синтаксис и пунктуация (19+5 </w:t>
            </w:r>
            <w:r>
              <w:rPr>
                <w:b/>
                <w:i/>
              </w:rPr>
              <w:t>ч</w:t>
            </w:r>
            <w:r>
              <w:rPr>
                <w:b/>
              </w:rPr>
              <w:t>)</w:t>
            </w:r>
          </w:p>
        </w:tc>
      </w:tr>
      <w:tr w:rsidR="00DC014C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Синтаксис – раздел грамматики. Пунктуация – раздел правописания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Словосочетание, его признаки</w:t>
            </w:r>
          </w:p>
          <w:p w:rsidR="00DC014C" w:rsidRDefault="00DC014C" w:rsidP="00C47729"/>
          <w:p w:rsidR="00DC014C" w:rsidRDefault="00DC014C" w:rsidP="00C47729">
            <w:r>
              <w:t>Виды словосочетаний по морфологическим свойствам главного слова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Предложение, его признаки.</w:t>
            </w:r>
          </w:p>
          <w:p w:rsidR="00DC014C" w:rsidRDefault="00DC014C" w:rsidP="00C47729">
            <w:r>
              <w:t>Средства оформления предложения: интонация, ее функции, логическое ударение</w:t>
            </w:r>
          </w:p>
          <w:p w:rsidR="00DC014C" w:rsidRDefault="00DC014C" w:rsidP="00C47729">
            <w:r>
              <w:t>Виды предложений по цели высказывания и эмоциональной окраске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Грамматическая основа предложения</w:t>
            </w:r>
          </w:p>
          <w:p w:rsidR="00DC014C" w:rsidRDefault="00DC014C" w:rsidP="00C47729">
            <w:r>
              <w:t xml:space="preserve">Главные члены предложения </w:t>
            </w:r>
          </w:p>
          <w:p w:rsidR="00DC014C" w:rsidRDefault="00DC014C" w:rsidP="00C47729"/>
          <w:p w:rsidR="00DC014C" w:rsidRDefault="00DC014C" w:rsidP="00C47729">
            <w:r>
              <w:t xml:space="preserve">Распространенное и нераспространенное предложение </w:t>
            </w:r>
          </w:p>
          <w:p w:rsidR="00DC014C" w:rsidRDefault="00DC014C" w:rsidP="00C47729"/>
          <w:p w:rsidR="00DC014C" w:rsidRDefault="00DC014C" w:rsidP="00C47729">
            <w:r>
              <w:t>Второстепенные члены  предложения: определение, дополнение, обстоятельство, способы их выражения</w:t>
            </w:r>
          </w:p>
          <w:p w:rsidR="00DC014C" w:rsidRDefault="00DC014C" w:rsidP="00C47729">
            <w:r>
              <w:t xml:space="preserve">Предложения с однородными членами предложения. Смысловые, интонационные и пунктуационные особенности. Обобщающее слово при однородных членах предложения </w:t>
            </w:r>
          </w:p>
          <w:p w:rsidR="00DC014C" w:rsidRDefault="00DC014C" w:rsidP="00C47729">
            <w:r>
              <w:t>*Интонация, пунктуация предложений с однородными членами предложения</w:t>
            </w:r>
          </w:p>
          <w:p w:rsidR="00DC014C" w:rsidRDefault="00DC014C" w:rsidP="00C47729">
            <w:r>
              <w:t>Предложения с обращением</w:t>
            </w:r>
          </w:p>
          <w:p w:rsidR="00DC014C" w:rsidRDefault="00DC014C" w:rsidP="00C47729">
            <w:r>
              <w:t>*Интонация, пунктуация предложений с обращением</w:t>
            </w:r>
          </w:p>
          <w:p w:rsidR="00DC014C" w:rsidRDefault="00DC014C" w:rsidP="00C47729">
            <w:r>
              <w:t>Предложения с вводными конструкциями.</w:t>
            </w:r>
          </w:p>
          <w:p w:rsidR="00DC014C" w:rsidRDefault="00DC014C" w:rsidP="00C47729">
            <w:r>
              <w:t>Функции, интонация, пунктуация предложений с вводными конструкциями</w:t>
            </w:r>
          </w:p>
          <w:p w:rsidR="00DC014C" w:rsidRDefault="00DC014C" w:rsidP="00C47729">
            <w:r>
              <w:t>Предложения с прямой речью. Интонация, пунктуация предложений с прямой речью</w:t>
            </w:r>
          </w:p>
          <w:p w:rsidR="00DC014C" w:rsidRDefault="00DC014C" w:rsidP="00C47729">
            <w:r>
              <w:t xml:space="preserve">Простое и сложное предложение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Осознавать роль синтаксиса в формировании  и  выражении мысли, в овладении языком как средством общения</w:t>
            </w:r>
          </w:p>
          <w:p w:rsidR="00DC014C" w:rsidRDefault="00DC014C" w:rsidP="00C47729">
            <w:r>
              <w:t>Распознавать словосочетание в составе предложения</w:t>
            </w:r>
          </w:p>
          <w:p w:rsidR="00DC014C" w:rsidRDefault="00DC014C" w:rsidP="00C47729">
            <w:r>
              <w:t>Определять главное и зависимое слово, виды словосочетаний по морфологическим свойствам главного слова</w:t>
            </w:r>
          </w:p>
          <w:p w:rsidR="00DC014C" w:rsidRDefault="00DC014C" w:rsidP="00C47729">
            <w:r>
              <w:t>Конструировать изученные виды словосочетаний</w:t>
            </w:r>
          </w:p>
          <w:p w:rsidR="00DC014C" w:rsidRDefault="00DC014C" w:rsidP="00C47729">
            <w:r>
              <w:t xml:space="preserve">Определять основные признаки предложения 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Распознавать вид предложения по цели высказывания и эмоциональной окраске.</w:t>
            </w:r>
          </w:p>
          <w:p w:rsidR="00DC014C" w:rsidRDefault="00DC014C" w:rsidP="00C47729">
            <w:r>
              <w:t>Анализировать интонационные и смысловые особенности повествовательных, побудительных, вопросительных, восклицательных предложений. Употреблять названные предложения в тексте</w:t>
            </w:r>
          </w:p>
          <w:p w:rsidR="00DC014C" w:rsidRDefault="00DC014C" w:rsidP="00C47729">
            <w:r>
              <w:t xml:space="preserve">Выделять грамматическую основу двусоставного предложения </w:t>
            </w:r>
          </w:p>
          <w:p w:rsidR="00DC014C" w:rsidRDefault="00DC014C" w:rsidP="00C47729"/>
          <w:p w:rsidR="00DC014C" w:rsidRDefault="00DC014C" w:rsidP="00C47729">
            <w:r>
              <w:t>Разграничивать распространенные и нераспространенные предложения</w:t>
            </w:r>
          </w:p>
          <w:p w:rsidR="00DC014C" w:rsidRDefault="00DC014C" w:rsidP="00C47729"/>
          <w:p w:rsidR="00DC014C" w:rsidRDefault="00DC014C" w:rsidP="00C47729">
            <w:r>
              <w:t>Разграничивать главные и второстепенные члены  предложения</w:t>
            </w:r>
          </w:p>
          <w:p w:rsidR="00DC014C" w:rsidRDefault="00DC014C" w:rsidP="00C47729"/>
          <w:p w:rsidR="00DC014C" w:rsidRDefault="00DC014C" w:rsidP="00C47729">
            <w:r>
              <w:t>Опознавать однородные члены предложения</w:t>
            </w:r>
          </w:p>
          <w:p w:rsidR="00DC014C" w:rsidRDefault="00DC014C" w:rsidP="00C47729">
            <w:r>
              <w:t>Составлять схемы предложений с однородными членами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Осознавать основные функции обращений</w:t>
            </w:r>
          </w:p>
          <w:p w:rsidR="00DC014C" w:rsidRDefault="00DC014C" w:rsidP="00C47729"/>
          <w:p w:rsidR="00DC014C" w:rsidRDefault="00DC014C" w:rsidP="00C47729">
            <w:r>
              <w:t>Опознавать, правильно интонировать, использовать в речи предложения с вводными конструкциями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Правильно интонировать предложения с прямой речью</w:t>
            </w:r>
          </w:p>
          <w:p w:rsidR="00DC014C" w:rsidRDefault="00DC014C" w:rsidP="00C47729"/>
          <w:p w:rsidR="00DC014C" w:rsidRDefault="00DC014C" w:rsidP="00C47729">
            <w:r>
              <w:t xml:space="preserve">Опознавать и разграничивать простое и сложное предложение </w:t>
            </w:r>
          </w:p>
        </w:tc>
      </w:tr>
      <w:tr w:rsidR="00DC014C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Фонетика. Орфоэпия (9+4 </w:t>
            </w:r>
            <w:r>
              <w:rPr>
                <w:b/>
                <w:i/>
              </w:rPr>
              <w:t>ч</w:t>
            </w:r>
            <w:r>
              <w:rPr>
                <w:b/>
              </w:rPr>
              <w:t>)</w:t>
            </w:r>
          </w:p>
        </w:tc>
      </w:tr>
      <w:tr w:rsidR="00DC014C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Фонетика – раздел лингвистики</w:t>
            </w:r>
          </w:p>
          <w:p w:rsidR="00DC014C" w:rsidRDefault="00DC014C" w:rsidP="00C47729">
            <w:r>
              <w:t>Звук – единица языка</w:t>
            </w:r>
          </w:p>
          <w:p w:rsidR="00DC014C" w:rsidRDefault="00DC014C" w:rsidP="00C47729"/>
          <w:p w:rsidR="00DC014C" w:rsidRDefault="00DC014C" w:rsidP="00C47729">
            <w:r>
              <w:t>Система гласных звуков</w:t>
            </w:r>
          </w:p>
          <w:p w:rsidR="00DC014C" w:rsidRDefault="00DC014C" w:rsidP="00C47729">
            <w:r>
              <w:t>Система согласных звуков</w:t>
            </w:r>
          </w:p>
          <w:p w:rsidR="00DC014C" w:rsidRDefault="00DC014C" w:rsidP="00C47729">
            <w:r>
              <w:t>Изменение звуков в речевом потоке</w:t>
            </w:r>
          </w:p>
          <w:p w:rsidR="00DC014C" w:rsidRDefault="00DC014C" w:rsidP="00C47729">
            <w:r>
              <w:t>Фонетическая транскрипция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 xml:space="preserve">Выразительные средства фонетики 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Слог</w:t>
            </w:r>
          </w:p>
          <w:p w:rsidR="00DC014C" w:rsidRDefault="00DC014C" w:rsidP="00C47729">
            <w:r>
              <w:t>*Слог – единица слова</w:t>
            </w:r>
          </w:p>
          <w:p w:rsidR="00DC014C" w:rsidRDefault="00DC014C" w:rsidP="00C47729"/>
          <w:p w:rsidR="00DC014C" w:rsidRDefault="00DC014C" w:rsidP="00C47729">
            <w:r>
              <w:t>Ударение. Разноместность и подвижность русского ударения</w:t>
            </w:r>
          </w:p>
          <w:p w:rsidR="00DC014C" w:rsidRDefault="00DC014C" w:rsidP="00C47729"/>
          <w:p w:rsidR="00DC014C" w:rsidRDefault="00DC014C" w:rsidP="00C47729">
            <w:r>
              <w:t>Орфоэпия как раздел лингвистики. Основные нормы произношения гласных и согласных звуков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  <w:p w:rsidR="00DC014C" w:rsidRDefault="00DC014C" w:rsidP="00C47729">
            <w:r>
              <w:t>Осознавать смыслоразличительную функцию звука в слове</w:t>
            </w:r>
          </w:p>
          <w:p w:rsidR="00DC014C" w:rsidRDefault="00DC014C" w:rsidP="00C47729">
            <w:r>
              <w:t>Распознавать гласные (ударные, безударные), согласные мягкие и твердые, глухие и звонкие</w:t>
            </w:r>
          </w:p>
          <w:p w:rsidR="00DC014C" w:rsidRDefault="00DC014C" w:rsidP="00C47729">
            <w:r>
              <w:t>Анализировать и характеризовать отдельные звуки речи, отражать особенности их произношения с помощью транскрипции</w:t>
            </w:r>
          </w:p>
          <w:p w:rsidR="00DC014C" w:rsidRDefault="00DC014C" w:rsidP="00C47729">
            <w:r>
              <w:t>Выявлять и оценивать использование выразительных средств фонетики в художественной речи</w:t>
            </w:r>
          </w:p>
          <w:p w:rsidR="00DC014C" w:rsidRDefault="00DC014C" w:rsidP="00C47729">
            <w:r>
              <w:t>Членить слова на слоги</w:t>
            </w:r>
          </w:p>
          <w:p w:rsidR="00DC014C" w:rsidRDefault="00DC014C" w:rsidP="00C47729">
            <w:r>
              <w:t>Правильно переносить слова с одной строки на другую</w:t>
            </w:r>
          </w:p>
          <w:p w:rsidR="00DC014C" w:rsidRDefault="00DC014C" w:rsidP="00C47729">
            <w:r>
              <w:t>Определять место ударения в слове</w:t>
            </w:r>
          </w:p>
        </w:tc>
      </w:tr>
      <w:tr w:rsidR="00DC014C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Графика. Орфография (6+1 </w:t>
            </w:r>
            <w:r>
              <w:rPr>
                <w:b/>
                <w:i/>
              </w:rPr>
              <w:t>ч</w:t>
            </w:r>
            <w:r>
              <w:rPr>
                <w:b/>
              </w:rPr>
              <w:t>)</w:t>
            </w:r>
          </w:p>
        </w:tc>
      </w:tr>
      <w:tr w:rsidR="00DC014C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Графика – раздел науки о языке</w:t>
            </w:r>
          </w:p>
          <w:p w:rsidR="00DC014C" w:rsidRDefault="00DC014C" w:rsidP="00C47729">
            <w:r>
              <w:t>Состав русского алфавита. Название букв.</w:t>
            </w:r>
          </w:p>
          <w:p w:rsidR="00DC014C" w:rsidRDefault="00DC014C" w:rsidP="00C47729">
            <w:r>
              <w:t>Соотношение звука и буквы</w:t>
            </w:r>
          </w:p>
          <w:p w:rsidR="00DC014C" w:rsidRDefault="00DC014C" w:rsidP="00C47729"/>
          <w:p w:rsidR="00DC014C" w:rsidRDefault="00DC014C" w:rsidP="00C47729">
            <w:r>
              <w:t>Орфография – раздел правописания</w:t>
            </w:r>
          </w:p>
          <w:p w:rsidR="00DC014C" w:rsidRDefault="00DC014C" w:rsidP="00C47729">
            <w:r>
              <w:t>*Правописание гласных в корне слова</w:t>
            </w:r>
          </w:p>
          <w:p w:rsidR="00DC014C" w:rsidRDefault="00DC014C" w:rsidP="00C47729">
            <w:r>
              <w:t>*Правописание согласных в корне слова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Осознавать значение письма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Соотносить в словах звуки и буквы</w:t>
            </w:r>
          </w:p>
          <w:p w:rsidR="00DC014C" w:rsidRDefault="00DC014C" w:rsidP="00C47729"/>
          <w:p w:rsidR="00DC014C" w:rsidRDefault="00DC014C" w:rsidP="00C47729">
            <w:r>
              <w:t>Находить орфограммы в морфемах</w:t>
            </w:r>
          </w:p>
          <w:p w:rsidR="00DC014C" w:rsidRDefault="00DC014C" w:rsidP="00C47729">
            <w:r>
              <w:t>Владеть приемами определения правописания гласных и согласных в корне</w:t>
            </w:r>
          </w:p>
        </w:tc>
      </w:tr>
      <w:tr w:rsidR="00DC014C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Лексика (9+2 </w:t>
            </w:r>
            <w:r>
              <w:rPr>
                <w:b/>
                <w:i/>
              </w:rPr>
              <w:t>ч</w:t>
            </w:r>
            <w:r>
              <w:rPr>
                <w:b/>
              </w:rPr>
              <w:t>)</w:t>
            </w:r>
          </w:p>
        </w:tc>
      </w:tr>
      <w:tr w:rsidR="00DC014C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Лексикология – раздел лингвистики</w:t>
            </w:r>
          </w:p>
          <w:p w:rsidR="00DC014C" w:rsidRDefault="00DC014C" w:rsidP="00C47729">
            <w:r>
              <w:t>Слово как единица языка</w:t>
            </w:r>
          </w:p>
          <w:p w:rsidR="00DC014C" w:rsidRDefault="00DC014C" w:rsidP="00C47729"/>
          <w:p w:rsidR="00DC014C" w:rsidRDefault="00DC014C" w:rsidP="00C47729">
            <w:r>
              <w:t>Лексическое и грамматическое значение слова</w:t>
            </w:r>
          </w:p>
          <w:p w:rsidR="00DC014C" w:rsidRDefault="00DC014C" w:rsidP="00C47729"/>
          <w:p w:rsidR="00DC014C" w:rsidRDefault="00DC014C" w:rsidP="00C47729">
            <w:r>
              <w:t>Толковые словари, их назначение, структура, словарная статья</w:t>
            </w:r>
          </w:p>
          <w:p w:rsidR="00DC014C" w:rsidRDefault="00DC014C" w:rsidP="00C47729">
            <w:r>
              <w:t>Способы толкования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Однозначные и многозначные слова</w:t>
            </w:r>
          </w:p>
          <w:p w:rsidR="00DC014C" w:rsidRDefault="00DC014C" w:rsidP="00C47729">
            <w:r>
              <w:t>Прямое и переносное значение слов</w:t>
            </w:r>
          </w:p>
          <w:p w:rsidR="00DC014C" w:rsidRDefault="00DC014C" w:rsidP="00C47729"/>
          <w:p w:rsidR="00DC014C" w:rsidRDefault="00DC014C" w:rsidP="00C47729">
            <w:r>
              <w:t>Омонимы</w:t>
            </w:r>
          </w:p>
          <w:p w:rsidR="00DC014C" w:rsidRDefault="00DC014C" w:rsidP="00C47729">
            <w:r>
              <w:t>*Омонимы – омографы, омофоны, омоформы</w:t>
            </w:r>
          </w:p>
          <w:p w:rsidR="00DC014C" w:rsidRDefault="00DC014C" w:rsidP="00C47729">
            <w:r>
              <w:t>Синонимы. Лексическая сочетаемость слова.</w:t>
            </w:r>
          </w:p>
          <w:p w:rsidR="00DC014C" w:rsidRDefault="00DC014C" w:rsidP="00C47729">
            <w:r>
              <w:t>Антонимы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Словари синонимов, антонимов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Переносное значение слова в основе художественных тропов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  <w:p w:rsidR="00DC014C" w:rsidRDefault="00DC014C" w:rsidP="00C47729">
            <w:r>
              <w:t>Осознавать роль слова в выражении мысли, чувства, эмоций</w:t>
            </w:r>
          </w:p>
          <w:p w:rsidR="00DC014C" w:rsidRDefault="00DC014C" w:rsidP="00C47729">
            <w:r>
              <w:t>Определять лексическое значение слов, разграничивать его с грамматическим значением слова</w:t>
            </w:r>
          </w:p>
          <w:p w:rsidR="00DC014C" w:rsidRDefault="00DC014C" w:rsidP="00C47729">
            <w:r>
              <w:t>Извлекать из толкового словаря информацию о значении, употреблении слова, использование для определения, уточнения его значения</w:t>
            </w:r>
          </w:p>
          <w:p w:rsidR="00DC014C" w:rsidRDefault="00DC014C" w:rsidP="00C47729">
            <w:r>
              <w:t>Разграничивать однозначные и многозначные слова, прямое и переносное значения слов</w:t>
            </w:r>
          </w:p>
          <w:p w:rsidR="00DC014C" w:rsidRDefault="00DC014C" w:rsidP="00C47729">
            <w:r>
              <w:t>Разграничивать омонимы и многозначные слова</w:t>
            </w:r>
          </w:p>
          <w:p w:rsidR="00DC014C" w:rsidRDefault="00DC014C" w:rsidP="00C47729"/>
          <w:p w:rsidR="00DC014C" w:rsidRDefault="00DC014C" w:rsidP="00C47729">
            <w:r>
              <w:t>Выявлять смысловое, стилистическое различие синонимов</w:t>
            </w:r>
          </w:p>
          <w:p w:rsidR="00DC014C" w:rsidRDefault="00DC014C" w:rsidP="00C47729">
            <w:r>
              <w:t>Употреблять в речи слова-синонимы с учетом их значения, смыслового различия, лексической сочетаемости, стилистической окраски.</w:t>
            </w:r>
          </w:p>
          <w:p w:rsidR="00DC014C" w:rsidRDefault="00DC014C" w:rsidP="00C47729">
            <w:r>
              <w:t>Извлекать необходимую информацию из словарей синонимов</w:t>
            </w:r>
          </w:p>
          <w:p w:rsidR="00DC014C" w:rsidRDefault="00DC014C" w:rsidP="00C47729">
            <w:r>
              <w:t>Оценивать свою и чужую речь с точки зрения использования синонимов в различных ситуациях общения, стилях речи</w:t>
            </w:r>
          </w:p>
          <w:p w:rsidR="00DC014C" w:rsidRDefault="00DC014C" w:rsidP="00C47729">
            <w:r>
              <w:t xml:space="preserve">Осознавать художественную выразительность тропов Использовать в речи слова в переносном значении </w:t>
            </w:r>
          </w:p>
        </w:tc>
      </w:tr>
      <w:tr w:rsidR="00DC014C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Морфемика. Словообразование. Орфография (18+2 </w:t>
            </w:r>
            <w:r>
              <w:rPr>
                <w:b/>
                <w:i/>
              </w:rPr>
              <w:t>ч</w:t>
            </w:r>
            <w:r>
              <w:rPr>
                <w:b/>
              </w:rPr>
              <w:t>)</w:t>
            </w:r>
          </w:p>
        </w:tc>
      </w:tr>
      <w:tr w:rsidR="00DC014C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Морфемика – раздел лингвистики</w:t>
            </w:r>
          </w:p>
          <w:p w:rsidR="00DC014C" w:rsidRDefault="00DC014C" w:rsidP="00C47729">
            <w:r>
              <w:t>Морфема – минимальная значимая единица языка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Словообразующие и формообразующие морфемы</w:t>
            </w:r>
          </w:p>
          <w:p w:rsidR="00DC014C" w:rsidRDefault="00DC014C" w:rsidP="00C47729">
            <w:r>
              <w:t>Основа слова</w:t>
            </w:r>
          </w:p>
          <w:p w:rsidR="00DC014C" w:rsidRDefault="00DC014C" w:rsidP="00C47729">
            <w:r>
              <w:t>Окончание – формообразующая морфема</w:t>
            </w:r>
          </w:p>
          <w:p w:rsidR="00DC014C" w:rsidRDefault="00DC014C" w:rsidP="00C47729">
            <w:r>
              <w:t>Корень. Однокоренные слова. Правописание корней</w:t>
            </w:r>
          </w:p>
          <w:p w:rsidR="00DC014C" w:rsidRDefault="00DC014C" w:rsidP="00C47729">
            <w:r>
              <w:t>Приставка, суффикс – словообразующие морфемы</w:t>
            </w:r>
          </w:p>
          <w:p w:rsidR="00DC014C" w:rsidRDefault="00DC014C" w:rsidP="00C47729">
            <w:r>
              <w:t>Чередование звуков в морфемах</w:t>
            </w:r>
          </w:p>
          <w:p w:rsidR="00DC014C" w:rsidRDefault="00DC014C" w:rsidP="00C47729">
            <w:r>
              <w:t>Морфемный анализ слов</w:t>
            </w:r>
          </w:p>
          <w:p w:rsidR="00DC014C" w:rsidRDefault="00DC014C" w:rsidP="00C47729">
            <w:r>
              <w:t>Словообразование – раздел языкознания</w:t>
            </w:r>
          </w:p>
          <w:p w:rsidR="00DC014C" w:rsidRDefault="00DC014C" w:rsidP="00C47729">
            <w:r>
              <w:t>Производящая основа. Словообразующие морфемы.</w:t>
            </w:r>
          </w:p>
          <w:p w:rsidR="00DC014C" w:rsidRDefault="00DC014C" w:rsidP="00C47729">
            <w:r>
              <w:t>Основные способы образования слов</w:t>
            </w:r>
          </w:p>
          <w:p w:rsidR="00DC014C" w:rsidRDefault="00DC014C" w:rsidP="00C47729"/>
          <w:p w:rsidR="00DC014C" w:rsidRDefault="00DC014C" w:rsidP="00C47729">
            <w:r>
              <w:t>Словообразовательный анализ слов</w:t>
            </w:r>
          </w:p>
          <w:p w:rsidR="00DC014C" w:rsidRDefault="00DC014C" w:rsidP="00C47729"/>
          <w:p w:rsidR="00DC014C" w:rsidRDefault="00DC014C" w:rsidP="00C47729">
            <w:r>
              <w:t>Основные выразительные словообразовательные средства языка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Осознавать морфемы как минимально значимые единицы языка</w:t>
            </w:r>
          </w:p>
          <w:p w:rsidR="00DC014C" w:rsidRDefault="00DC014C" w:rsidP="00C47729">
            <w:r>
              <w:t>Опознавать морфемы, членить слово на морфемы</w:t>
            </w:r>
          </w:p>
          <w:p w:rsidR="00DC014C" w:rsidRDefault="00DC014C" w:rsidP="00C47729">
            <w:r>
              <w:t>Различать словообразующие и формообразующие морфемы</w:t>
            </w:r>
          </w:p>
          <w:p w:rsidR="00DC014C" w:rsidRDefault="00DC014C" w:rsidP="00C47729">
            <w:r>
              <w:t xml:space="preserve">Характеризовать морфемный состав слова 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Проводить морфемный анализ слова</w:t>
            </w:r>
          </w:p>
          <w:p w:rsidR="00DC014C" w:rsidRDefault="00DC014C" w:rsidP="00C47729">
            <w:r>
              <w:t>Выделять производящую основу слова и словообразующую морфему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Определять способ образования слова</w:t>
            </w:r>
          </w:p>
          <w:p w:rsidR="00DC014C" w:rsidRDefault="00DC014C" w:rsidP="00C47729">
            <w:r>
              <w:t>Проводить словообразовательный анализ слова</w:t>
            </w:r>
          </w:p>
          <w:p w:rsidR="00DC014C" w:rsidRDefault="00DC014C" w:rsidP="00C47729">
            <w:r>
              <w:t>Выявлять использование словообразовательных средств в художественной речи</w:t>
            </w:r>
          </w:p>
        </w:tc>
      </w:tr>
      <w:tr w:rsidR="00DC014C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Морфология (61+11 </w:t>
            </w:r>
            <w:r>
              <w:rPr>
                <w:b/>
                <w:i/>
              </w:rPr>
              <w:t>ч</w:t>
            </w:r>
            <w:r>
              <w:rPr>
                <w:b/>
              </w:rPr>
              <w:t>)</w:t>
            </w:r>
          </w:p>
        </w:tc>
      </w:tr>
      <w:tr w:rsidR="00DC014C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rPr>
                <w:u w:val="single"/>
              </w:rPr>
              <w:t>Морфология</w:t>
            </w:r>
            <w:r>
              <w:t xml:space="preserve"> как раздел грамматики</w:t>
            </w:r>
          </w:p>
          <w:p w:rsidR="00DC014C" w:rsidRDefault="00DC014C" w:rsidP="00C47729">
            <w:r>
              <w:t>Части речи как лексико-грамматические разряды слов</w:t>
            </w:r>
          </w:p>
          <w:p w:rsidR="00DC014C" w:rsidRDefault="00DC014C" w:rsidP="00C47729">
            <w:r>
              <w:t>Самостоятельные и служебные части речи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  <w:p w:rsidR="00DC014C" w:rsidRDefault="00DC014C" w:rsidP="00C47729">
            <w:r>
              <w:t>Опознавать различные части речи по их существенным признакам Разграничивать самостоятельные и служебные части речи</w:t>
            </w:r>
          </w:p>
        </w:tc>
      </w:tr>
      <w:tr w:rsidR="00DC014C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rPr>
                <w:u w:val="single"/>
              </w:rPr>
              <w:t>Имя существительное</w:t>
            </w:r>
            <w:r>
              <w:t xml:space="preserve"> как часть речи. Общее грамматическое значение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Постоянные и непостоянные морфологические признаки. Синтаксическая роль  в предложении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Выявлять грамматическое значение, определять морфологические признаки имени существительного, его синтаксическую роль</w:t>
            </w:r>
          </w:p>
          <w:p w:rsidR="00DC014C" w:rsidRDefault="00DC014C" w:rsidP="00C47729">
            <w:r>
              <w:t>Разграничивать постоянные и непостоянные морфологические признаки имени существительного</w:t>
            </w:r>
          </w:p>
          <w:p w:rsidR="00DC014C" w:rsidRDefault="00DC014C" w:rsidP="00C47729">
            <w:r>
              <w:t>Опознавать  имена существительные среди слов других частей речи по значению и основным грамматическим признакам.</w:t>
            </w:r>
          </w:p>
          <w:p w:rsidR="00DC014C" w:rsidRDefault="00DC014C" w:rsidP="00C47729">
            <w:pPr>
              <w:spacing w:after="120"/>
            </w:pPr>
            <w:r>
              <w:t>Производить морфологический разбор имени существительного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Имена существительные одушевлённые и неодушевлённые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Различать одушевлённые и неодушевлённые существительные по значению и формальным грамматическим признакам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Имена существительные нарицательные и собственные</w:t>
            </w:r>
          </w:p>
          <w:p w:rsidR="00DC014C" w:rsidRDefault="00DC014C" w:rsidP="00C47729"/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Правильно употреблять прописную букву при написании  имён существительных собственных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Род имён существительных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Имена существительные общего рода. Род несклоняемых существительных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Определять род имён существительных по суффиксу и окончанию</w:t>
            </w:r>
          </w:p>
          <w:p w:rsidR="00DC014C" w:rsidRDefault="00DC014C" w:rsidP="00C47729">
            <w:r>
              <w:t>Правильно употреблять  в речи существительные общего рода и несклоняемые существительные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Число имён существительных. Имена существительные, имеющие форму только единственного числа или только множественного числа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Образовывать множественное число имён существительных и употреблять их в речи</w:t>
            </w:r>
          </w:p>
          <w:p w:rsidR="00DC014C" w:rsidRDefault="00DC014C" w:rsidP="00C47729">
            <w:r>
              <w:t>Употребление существительных, имеющих форму только одного числа, с глаголами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Склонение имён существительных. Три основных типа склонения. Падежные окончания 1, 2 и 3-го склонения, их правописание. </w:t>
            </w:r>
          </w:p>
          <w:p w:rsidR="00DC014C" w:rsidRDefault="00DC014C" w:rsidP="00C47729">
            <w:r>
              <w:t xml:space="preserve">*Правописание </w:t>
            </w:r>
            <w:r>
              <w:rPr>
                <w:i/>
              </w:rPr>
              <w:t>о, е</w:t>
            </w:r>
            <w:r>
              <w:t xml:space="preserve"> в окончаниях существительных после шипящих и </w:t>
            </w:r>
            <w:r>
              <w:rPr>
                <w:i/>
              </w:rPr>
              <w:t>ц</w:t>
            </w:r>
            <w:r>
              <w:t>. Разносклоняемые имена существительные.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Определять тип склонения имён существительных.</w:t>
            </w:r>
          </w:p>
          <w:p w:rsidR="00DC014C" w:rsidRDefault="00DC014C" w:rsidP="00C47729">
            <w:r>
              <w:t>Образовывать нужные падежные, предложно-падежные формы существительных и употреблять их в речи.</w:t>
            </w:r>
          </w:p>
          <w:p w:rsidR="00DC014C" w:rsidRDefault="00DC014C" w:rsidP="00C47729">
            <w:r>
              <w:t>Правильно писать безударные падежные окончания существительных.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*Правописание суффиксов существительных: </w:t>
            </w:r>
          </w:p>
          <w:p w:rsidR="00DC014C" w:rsidRDefault="00DC014C" w:rsidP="00C47729">
            <w:pPr>
              <w:rPr>
                <w:i/>
              </w:rPr>
            </w:pPr>
            <w:r>
              <w:rPr>
                <w:i/>
              </w:rPr>
              <w:t xml:space="preserve">-чик-, -щик-, (-чиц(а), </w:t>
            </w:r>
          </w:p>
          <w:p w:rsidR="00DC014C" w:rsidRDefault="00DC014C" w:rsidP="00C47729">
            <w:r>
              <w:rPr>
                <w:i/>
              </w:rPr>
              <w:t>-щиц(а); -ек-, -ик- (-чик-).</w:t>
            </w:r>
            <w:r>
              <w:t xml:space="preserve"> 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Правильно произносить и писать  суффиксы существительных.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spacing w:before="80" w:after="80"/>
            </w:pPr>
            <w:r>
              <w:t xml:space="preserve">*Правописание </w:t>
            </w:r>
            <w:r>
              <w:rPr>
                <w:i/>
              </w:rPr>
              <w:t>не</w:t>
            </w:r>
            <w:r>
              <w:t xml:space="preserve"> с именем существительным</w:t>
            </w:r>
          </w:p>
        </w:tc>
        <w:tc>
          <w:tcPr>
            <w:tcW w:w="4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spacing w:before="80" w:after="80"/>
            </w:pPr>
            <w:r>
              <w:t xml:space="preserve">Различать имена существительные с приставкой </w:t>
            </w:r>
            <w:r>
              <w:rPr>
                <w:i/>
              </w:rPr>
              <w:t>не</w:t>
            </w:r>
            <w:r>
              <w:t xml:space="preserve"> и с отрицательной частицей </w:t>
            </w:r>
            <w:r>
              <w:rPr>
                <w:i/>
              </w:rPr>
              <w:t>не</w:t>
            </w:r>
            <w:r>
              <w:t xml:space="preserve">, существительные-синонимы с </w:t>
            </w:r>
            <w:r>
              <w:rPr>
                <w:i/>
              </w:rPr>
              <w:t>не</w:t>
            </w:r>
            <w:r>
              <w:t xml:space="preserve"> и без </w:t>
            </w:r>
            <w:r>
              <w:rPr>
                <w:i/>
              </w:rPr>
              <w:t>не</w:t>
            </w:r>
            <w:r>
              <w:t xml:space="preserve"> </w:t>
            </w:r>
          </w:p>
        </w:tc>
      </w:tr>
      <w:tr w:rsidR="00DC014C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rPr>
                <w:u w:val="single"/>
              </w:rPr>
              <w:t>Имя прилагательное</w:t>
            </w:r>
            <w:r>
              <w:t xml:space="preserve"> как часть речи.</w:t>
            </w:r>
          </w:p>
          <w:p w:rsidR="00DC014C" w:rsidRDefault="00DC014C" w:rsidP="00C47729">
            <w:r>
              <w:t>Общее грамматическое значение. Постоянные и непостоянные морфологические признаки. Синтаксическая роль в предложении.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Выявлять грамматическое значение, анализировать морфологические признаки имени прилагательного, его синтаксическую роль</w:t>
            </w:r>
          </w:p>
          <w:p w:rsidR="00DC014C" w:rsidRDefault="00DC014C" w:rsidP="00C47729">
            <w:r>
              <w:t xml:space="preserve">Разграничивать постоянные и непостоянные морфологические признаки имени прилагательного. </w:t>
            </w:r>
          </w:p>
          <w:p w:rsidR="00DC014C" w:rsidRDefault="00DC014C" w:rsidP="00C47729">
            <w:r>
              <w:t xml:space="preserve">Морфологический разбор имени прилагательного. </w:t>
            </w:r>
          </w:p>
          <w:p w:rsidR="00DC014C" w:rsidRDefault="00DC014C" w:rsidP="00C47729">
            <w:r>
              <w:t>Сопоставлять морфологические признаки имени прилагательного и имени существительного.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Прилагательные качественные, относительные, притяжательные, их смысловые и грамматические различия</w:t>
            </w:r>
          </w:p>
          <w:p w:rsidR="00DC014C" w:rsidRDefault="00DC014C" w:rsidP="00C47729"/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Разграничивать по значению и грамматическим свойствам качественные, относительные и притяжательные прилагательные.</w:t>
            </w:r>
          </w:p>
          <w:p w:rsidR="00DC014C" w:rsidRDefault="00DC014C" w:rsidP="00C47729">
            <w:r>
              <w:t>Употреблять  прилагательные разных разрядов в прямом и переносном значении.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*Правописание окончаний имён прилагательных.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Правильно произносить и писать безударные окончания прилагательных единственного и множественного числа.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Степени сравнения качественных имён прилагательных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Анализ форм сравнительной и превосходной степени прилагательных</w:t>
            </w:r>
          </w:p>
          <w:p w:rsidR="00DC014C" w:rsidRDefault="00DC014C" w:rsidP="00C47729">
            <w:r>
              <w:t>Правильно произносить имена  прилагательные в разных степенях сравнения.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Имена прилагательные полные и краткие. Особенности значения, изменения.</w:t>
            </w:r>
          </w:p>
          <w:p w:rsidR="00DC014C" w:rsidRDefault="00DC014C" w:rsidP="00C47729">
            <w:r>
              <w:t>Правописание кратких прилагательных</w:t>
            </w:r>
          </w:p>
          <w:p w:rsidR="00DC014C" w:rsidRDefault="00DC014C" w:rsidP="00C47729"/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Определять морфологические признаки и синтаксическую функцию кратких прилагательных.</w:t>
            </w:r>
          </w:p>
          <w:p w:rsidR="00DC014C" w:rsidRDefault="00DC014C" w:rsidP="00C47729">
            <w:r>
              <w:t>Образовывать краткие прилагательные.</w:t>
            </w:r>
          </w:p>
          <w:p w:rsidR="00DC014C" w:rsidRDefault="00DC014C" w:rsidP="00C47729">
            <w:r>
              <w:t>Правильно произносить краткие прилагательные, употреблять краткие прилагательные в речи.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Словообразование и правописание имён прилагательных. </w:t>
            </w:r>
          </w:p>
          <w:p w:rsidR="00DC014C" w:rsidRDefault="00DC014C" w:rsidP="00C47729">
            <w:r>
              <w:t xml:space="preserve">*Правописание </w:t>
            </w:r>
            <w:r>
              <w:rPr>
                <w:i/>
              </w:rPr>
              <w:t>н</w:t>
            </w:r>
            <w:r>
              <w:t xml:space="preserve"> и </w:t>
            </w:r>
            <w:r>
              <w:rPr>
                <w:i/>
              </w:rPr>
              <w:t>нн</w:t>
            </w:r>
            <w:r>
              <w:t xml:space="preserve"> в прилагательных. </w:t>
            </w:r>
          </w:p>
          <w:p w:rsidR="00DC014C" w:rsidRDefault="00DC014C" w:rsidP="00C47729">
            <w:r>
              <w:t xml:space="preserve">Правописание </w:t>
            </w:r>
            <w:r>
              <w:rPr>
                <w:i/>
              </w:rPr>
              <w:t>о</w:t>
            </w:r>
            <w:r>
              <w:t xml:space="preserve"> и </w:t>
            </w:r>
            <w:r>
              <w:rPr>
                <w:i/>
              </w:rPr>
              <w:t>е</w:t>
            </w:r>
            <w:r>
              <w:t xml:space="preserve"> в суффиксах и окончаниях прилагательных после шипящих и </w:t>
            </w:r>
            <w:r>
              <w:rPr>
                <w:i/>
              </w:rPr>
              <w:t>ц</w:t>
            </w:r>
            <w:r>
              <w:t>.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 xml:space="preserve">*Правописание </w:t>
            </w:r>
            <w:r>
              <w:rPr>
                <w:i/>
              </w:rPr>
              <w:t>не</w:t>
            </w:r>
            <w:r>
              <w:t xml:space="preserve"> с прилагательными. 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Образование имен прилагательных путем сложения</w:t>
            </w:r>
          </w:p>
        </w:tc>
        <w:tc>
          <w:tcPr>
            <w:tcW w:w="4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Определять способы образования имен прилагательных.</w:t>
            </w:r>
          </w:p>
          <w:p w:rsidR="00DC014C" w:rsidRDefault="00DC014C" w:rsidP="00C47729">
            <w:r>
              <w:t xml:space="preserve">Правильно писать </w:t>
            </w:r>
            <w:r>
              <w:rPr>
                <w:i/>
              </w:rPr>
              <w:t>н</w:t>
            </w:r>
            <w:r>
              <w:t xml:space="preserve"> и </w:t>
            </w:r>
            <w:r>
              <w:rPr>
                <w:i/>
              </w:rPr>
              <w:t>нн</w:t>
            </w:r>
            <w:r>
              <w:t xml:space="preserve"> в прилагательных.</w:t>
            </w:r>
          </w:p>
          <w:p w:rsidR="00DC014C" w:rsidRDefault="00DC014C" w:rsidP="00C47729">
            <w:r>
              <w:t xml:space="preserve">Разграничивать правописание </w:t>
            </w:r>
            <w:r>
              <w:rPr>
                <w:i/>
              </w:rPr>
              <w:t>о</w:t>
            </w:r>
            <w:r>
              <w:t xml:space="preserve"> и </w:t>
            </w:r>
            <w:r>
              <w:rPr>
                <w:i/>
              </w:rPr>
              <w:t>е</w:t>
            </w:r>
            <w:r>
              <w:t xml:space="preserve"> в суффиксах и окончаниях прилагательных после шипящих и </w:t>
            </w:r>
            <w:r>
              <w:rPr>
                <w:i/>
              </w:rPr>
              <w:t>ц</w:t>
            </w:r>
            <w:r>
              <w:t xml:space="preserve"> в зависимости от места ударения в слове.</w:t>
            </w:r>
          </w:p>
          <w:p w:rsidR="00DC014C" w:rsidRDefault="00DC014C" w:rsidP="00C47729">
            <w:r>
              <w:t xml:space="preserve">Образовывать имена прилагательные при помощи приставки </w:t>
            </w:r>
            <w:r>
              <w:rPr>
                <w:i/>
              </w:rPr>
              <w:t>не</w:t>
            </w:r>
            <w:r>
              <w:t xml:space="preserve">. Слитное и раздельное написание </w:t>
            </w:r>
            <w:r>
              <w:rPr>
                <w:i/>
              </w:rPr>
              <w:t>не</w:t>
            </w:r>
            <w:r>
              <w:t xml:space="preserve"> с именами прилагательными</w:t>
            </w:r>
          </w:p>
          <w:p w:rsidR="00DC014C" w:rsidRDefault="00DC014C" w:rsidP="00C47729">
            <w:r>
              <w:t>Правильно писать сложные прилагательные</w:t>
            </w:r>
          </w:p>
        </w:tc>
      </w:tr>
      <w:tr w:rsidR="00DC014C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rPr>
                <w:u w:val="single"/>
              </w:rPr>
              <w:t>Глагол</w:t>
            </w:r>
            <w:r>
              <w:t xml:space="preserve"> как часть речи. Общее грамматическое значение действия предмета. Постоянные и непостоянные морфологические признаки. Синтаксическая роль в предложении.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Выявлять грамматическое значение глаголов, их морфологические признаки и синтаксическую роль в предложении. </w:t>
            </w:r>
          </w:p>
          <w:p w:rsidR="00DC014C" w:rsidRDefault="00DC014C" w:rsidP="00C47729">
            <w:r>
              <w:t>Разграничивать постоянные и непостоянные морфологические признаки глагола.</w:t>
            </w:r>
          </w:p>
          <w:p w:rsidR="00DC014C" w:rsidRDefault="00DC014C" w:rsidP="00C47729">
            <w:r>
              <w:t>Морфологический разбор глагола.</w:t>
            </w:r>
          </w:p>
          <w:p w:rsidR="00DC014C" w:rsidRDefault="00DC014C" w:rsidP="00C47729">
            <w:r>
              <w:t>Использовать глаголы в речи с учётом их смыслового значения, речевой ситуации.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*Правописание </w:t>
            </w:r>
            <w:r>
              <w:rPr>
                <w:i/>
              </w:rPr>
              <w:t>не</w:t>
            </w:r>
            <w:r>
              <w:t xml:space="preserve"> с глаголами.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Правописание </w:t>
            </w:r>
            <w:r>
              <w:rPr>
                <w:i/>
              </w:rPr>
              <w:t>не</w:t>
            </w:r>
            <w:r>
              <w:t xml:space="preserve"> с глаголами.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Инфинитив (неопределённая форма глагола).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Определять  значения, морфологические признаки и синтаксическую роль инфинитива.</w:t>
            </w:r>
          </w:p>
          <w:p w:rsidR="00DC014C" w:rsidRDefault="00DC014C" w:rsidP="00C47729">
            <w:r>
              <w:t>Употреблять в речи инфинитивные конструкции в соответствии с целью высказывания.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*Правописание </w:t>
            </w:r>
            <w:r>
              <w:rPr>
                <w:i/>
              </w:rPr>
              <w:t>тся</w:t>
            </w:r>
            <w:r>
              <w:t xml:space="preserve"> и </w:t>
            </w:r>
            <w:r>
              <w:rPr>
                <w:i/>
              </w:rPr>
              <w:t>ться</w:t>
            </w:r>
            <w:r>
              <w:t xml:space="preserve"> в глаголах.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Усвоить правописание </w:t>
            </w:r>
            <w:r>
              <w:rPr>
                <w:i/>
              </w:rPr>
              <w:t>тся</w:t>
            </w:r>
            <w:r>
              <w:t xml:space="preserve"> и </w:t>
            </w:r>
            <w:r>
              <w:rPr>
                <w:i/>
              </w:rPr>
              <w:t>ться</w:t>
            </w:r>
            <w:r>
              <w:t xml:space="preserve"> в глаголах.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Виды глагола. Значение и признаки глаголов совершенного и несовершенного вида. Образование видовых пар.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Различать глаголы совершенного и несовершенного вида по значению, формальным признакам.</w:t>
            </w:r>
          </w:p>
          <w:p w:rsidR="00DC014C" w:rsidRDefault="00DC014C" w:rsidP="00C47729">
            <w:r>
              <w:t>Употреблять в речи глаголы совершенного и несовершенного вида.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Переходные и непереходные глаголы. </w:t>
            </w:r>
          </w:p>
          <w:p w:rsidR="00DC014C" w:rsidRDefault="00DC014C" w:rsidP="00C47729"/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Различать переходные и непереходные глаголы, употреблять их в речи.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Возвратные глаголы.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Использовать в речи возвратные глаголы.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Наклонения глагола: изъявительное, условное (сослагательное), повелительное.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Выявлять  особенности значения, образования, изменения и употребления глаголов условного наклонения.</w:t>
            </w:r>
          </w:p>
          <w:p w:rsidR="00DC014C" w:rsidRDefault="00DC014C" w:rsidP="00C47729">
            <w:r>
              <w:t xml:space="preserve">Употреблять </w:t>
            </w:r>
            <w:r>
              <w:rPr>
                <w:i/>
              </w:rPr>
              <w:t>бы</w:t>
            </w:r>
            <w:r>
              <w:t xml:space="preserve"> с глаголами в условном наклонении.</w:t>
            </w:r>
          </w:p>
          <w:p w:rsidR="00DC014C" w:rsidRDefault="00DC014C" w:rsidP="00C47729">
            <w:r>
              <w:t>Осознавать особенности значения, образования, употребления и правописания глаголов повелительного наклонения.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Изменение глаголов изъявительного наклонения по временам.</w:t>
            </w:r>
          </w:p>
          <w:p w:rsidR="00DC014C" w:rsidRDefault="00DC014C" w:rsidP="00C47729">
            <w:r>
              <w:t>Времена глагола: настоящее, будущее, прошедшее. Значение и употребление в речи.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Употреблять глаголы настоящего, будущего, прошедшего времени в речи в соответствии с ситуацией общения.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Спряжение глагола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Определять спряжения глагола. </w:t>
            </w:r>
          </w:p>
          <w:p w:rsidR="00DC014C" w:rsidRDefault="00DC014C" w:rsidP="00C47729">
            <w:r>
              <w:t>*Правильно произносить и писать личные окончания глаголов I и II спряжения</w:t>
            </w:r>
          </w:p>
        </w:tc>
      </w:tr>
      <w:tr w:rsidR="00DC014C" w:rsidTr="00C47729"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Безличные глаголы, их значение, употребление в предложениях с одним главным членом (односоставных)</w:t>
            </w:r>
          </w:p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/>
          <w:p w:rsidR="00DC014C" w:rsidRDefault="00DC014C" w:rsidP="00C47729">
            <w:r>
              <w:t>Морфемный разбор глаголов</w:t>
            </w:r>
          </w:p>
        </w:tc>
        <w:tc>
          <w:tcPr>
            <w:tcW w:w="4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Осознавать семантику безличных глаголов.</w:t>
            </w:r>
          </w:p>
          <w:p w:rsidR="00DC014C" w:rsidRDefault="00DC014C" w:rsidP="00C47729">
            <w:r>
              <w:t>Употреблять предложения с безличными глаголами.</w:t>
            </w:r>
          </w:p>
          <w:p w:rsidR="00DC014C" w:rsidRDefault="00DC014C" w:rsidP="00C47729">
            <w:r>
              <w:t>Использовать безличные глаголы при трансформации личных предложений в безличные.</w:t>
            </w:r>
          </w:p>
        </w:tc>
      </w:tr>
    </w:tbl>
    <w:p w:rsidR="00DC014C" w:rsidRDefault="00DC014C" w:rsidP="003F3DA2"/>
    <w:p w:rsidR="00DC014C" w:rsidRDefault="00DC014C" w:rsidP="003F3DA2">
      <w:pPr>
        <w:pStyle w:val="FootnoteText"/>
        <w:rPr>
          <w:b/>
        </w:rPr>
      </w:pPr>
      <w:r>
        <w:rPr>
          <w:b/>
        </w:rPr>
        <w:t xml:space="preserve">Повторение в конце года (6 </w:t>
      </w:r>
      <w:r>
        <w:rPr>
          <w:b/>
          <w:i/>
        </w:rPr>
        <w:t>ч</w:t>
      </w:r>
      <w:r>
        <w:rPr>
          <w:b/>
        </w:rPr>
        <w:t>)</w:t>
      </w:r>
    </w:p>
    <w:p w:rsidR="00DC014C" w:rsidRDefault="00DC014C" w:rsidP="003F3DA2">
      <w:pPr>
        <w:pStyle w:val="FootnoteText"/>
        <w:rPr>
          <w:sz w:val="24"/>
          <w:szCs w:val="24"/>
        </w:rPr>
      </w:pPr>
      <w:r>
        <w:rPr>
          <w:rStyle w:val="a"/>
          <w:sz w:val="36"/>
          <w:szCs w:val="36"/>
        </w:rPr>
        <w:t xml:space="preserve"> *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Материал, помеченный звездочкой, усваивается в разделе «Речь» и в течение учебного года.</w:t>
      </w:r>
    </w:p>
    <w:p w:rsidR="00DC014C" w:rsidRDefault="00DC014C" w:rsidP="003F3DA2">
      <w:pPr>
        <w:pStyle w:val="FootnoteText"/>
        <w:rPr>
          <w:sz w:val="24"/>
          <w:szCs w:val="24"/>
        </w:rPr>
      </w:pPr>
      <w:r>
        <w:rPr>
          <w:sz w:val="24"/>
          <w:szCs w:val="24"/>
        </w:rPr>
        <w:t>** Материал, помеченный двумя звездочками, усваивается в течение учебного года.</w:t>
      </w:r>
    </w:p>
    <w:p w:rsidR="00DC014C" w:rsidRDefault="00DC014C" w:rsidP="003F3DA2"/>
    <w:p w:rsidR="00DC014C" w:rsidRDefault="00DC014C" w:rsidP="003F3DA2">
      <w:pPr>
        <w:jc w:val="center"/>
        <w:rPr>
          <w:b/>
        </w:rPr>
      </w:pPr>
      <w:r>
        <w:rPr>
          <w:b/>
        </w:rPr>
        <w:t>Таблица тематического распределения часов</w:t>
      </w:r>
    </w:p>
    <w:tbl>
      <w:tblPr>
        <w:tblW w:w="9591" w:type="dxa"/>
        <w:tblInd w:w="-10" w:type="dxa"/>
        <w:tblLayout w:type="fixed"/>
        <w:tblLook w:val="0000"/>
      </w:tblPr>
      <w:tblGrid>
        <w:gridCol w:w="827"/>
        <w:gridCol w:w="4678"/>
        <w:gridCol w:w="1533"/>
        <w:gridCol w:w="2553"/>
      </w:tblGrid>
      <w:tr w:rsidR="00DC014C" w:rsidTr="00317D57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Разделы, темы</w:t>
            </w:r>
          </w:p>
        </w:tc>
        <w:tc>
          <w:tcPr>
            <w:tcW w:w="4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по классам</w:t>
            </w:r>
          </w:p>
        </w:tc>
      </w:tr>
      <w:tr w:rsidR="00DC014C" w:rsidTr="00317D57"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317D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Авторская программа</w:t>
            </w:r>
          </w:p>
          <w:p w:rsidR="00DC014C" w:rsidRDefault="00DC014C" w:rsidP="00317D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(175ч.)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Рабочая программа по классам</w:t>
            </w:r>
          </w:p>
        </w:tc>
      </w:tr>
      <w:tr w:rsidR="00DC014C" w:rsidTr="00317D57"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класс ( 170ч.)</w:t>
            </w:r>
          </w:p>
        </w:tc>
      </w:tr>
      <w:tr w:rsidR="00DC014C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317D57" w:rsidRDefault="00DC014C" w:rsidP="00317D57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317D57"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Русский язык – национальный язык русского народа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C014C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317D57" w:rsidRDefault="00DC014C" w:rsidP="00317D57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317D57">
              <w:rPr>
                <w:b/>
                <w:bCs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Речь. Речевая деятельность</w:t>
            </w:r>
          </w:p>
          <w:p w:rsidR="00DC014C" w:rsidRDefault="00DC014C" w:rsidP="00C47729">
            <w:pPr>
              <w:rPr>
                <w:b/>
              </w:rPr>
            </w:pPr>
            <w:r>
              <w:rPr>
                <w:b/>
              </w:rPr>
              <w:t>Речь. Речевое общение</w:t>
            </w:r>
          </w:p>
          <w:p w:rsidR="00DC014C" w:rsidRDefault="00DC014C" w:rsidP="00C47729">
            <w:pPr>
              <w:rPr>
                <w:b/>
              </w:rPr>
            </w:pPr>
            <w:r>
              <w:rPr>
                <w:b/>
              </w:rPr>
              <w:t>Речевая деятельность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DC014C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317D57" w:rsidRDefault="00DC014C" w:rsidP="00317D57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317D57">
              <w:rPr>
                <w:b/>
                <w:bCs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Текст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DC014C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317D57" w:rsidRDefault="00DC014C" w:rsidP="00317D57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317D57">
              <w:rPr>
                <w:b/>
                <w:bCs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rPr>
                <w:b/>
              </w:rPr>
            </w:pPr>
            <w:r>
              <w:rPr>
                <w:b/>
              </w:rPr>
              <w:t xml:space="preserve">Синтаксис и пунктуация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 </w:t>
            </w:r>
          </w:p>
        </w:tc>
      </w:tr>
      <w:tr w:rsidR="00DC014C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317D57" w:rsidRDefault="00DC014C" w:rsidP="00317D57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317D57">
              <w:rPr>
                <w:b/>
                <w:bCs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851E12">
            <w:pPr>
              <w:snapToGrid w:val="0"/>
              <w:rPr>
                <w:b/>
              </w:rPr>
            </w:pPr>
            <w:r>
              <w:rPr>
                <w:b/>
              </w:rPr>
              <w:t xml:space="preserve">Фонетика.Орфоэпия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 </w:t>
            </w:r>
          </w:p>
        </w:tc>
      </w:tr>
      <w:tr w:rsidR="00DC014C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317D57" w:rsidRDefault="00DC014C" w:rsidP="00317D57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317D57">
              <w:rPr>
                <w:b/>
                <w:bCs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b/>
              </w:rPr>
            </w:pPr>
            <w:r>
              <w:rPr>
                <w:b/>
              </w:rPr>
              <w:t>Графика.Орфография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5139E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 </w:t>
            </w:r>
          </w:p>
        </w:tc>
      </w:tr>
      <w:tr w:rsidR="00DC014C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317D57" w:rsidRDefault="00DC014C" w:rsidP="00317D57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317D57">
              <w:rPr>
                <w:b/>
                <w:bCs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Лексика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 </w:t>
            </w:r>
          </w:p>
        </w:tc>
      </w:tr>
      <w:tr w:rsidR="00DC014C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317D57" w:rsidRDefault="00DC014C" w:rsidP="00317D57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317D57">
              <w:rPr>
                <w:b/>
                <w:bCs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Морфемика. Словообразование. Орфография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</w:t>
            </w:r>
          </w:p>
        </w:tc>
      </w:tr>
      <w:tr w:rsidR="00DC014C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317D57" w:rsidRDefault="00DC014C" w:rsidP="00317D57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317D57">
              <w:rPr>
                <w:b/>
                <w:bCs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Морфология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70 </w:t>
            </w:r>
          </w:p>
        </w:tc>
      </w:tr>
      <w:tr w:rsidR="00DC014C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317D57" w:rsidRDefault="00DC014C" w:rsidP="00317D57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317D57">
              <w:rPr>
                <w:b/>
                <w:bCs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Повторение в конце года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DC014C" w:rsidRDefault="00DC014C" w:rsidP="003F3DA2">
      <w:pPr>
        <w:jc w:val="center"/>
      </w:pPr>
    </w:p>
    <w:p w:rsidR="00DC014C" w:rsidRDefault="00DC014C" w:rsidP="003F3DA2">
      <w:pPr>
        <w:jc w:val="center"/>
        <w:rPr>
          <w:b/>
        </w:rPr>
      </w:pPr>
    </w:p>
    <w:p w:rsidR="00DC014C" w:rsidRDefault="00DC014C" w:rsidP="003F3DA2">
      <w:pPr>
        <w:jc w:val="center"/>
        <w:rPr>
          <w:b/>
        </w:rPr>
      </w:pPr>
    </w:p>
    <w:p w:rsidR="00DC014C" w:rsidRDefault="00DC014C" w:rsidP="00317D57">
      <w:pPr>
        <w:rPr>
          <w:b/>
        </w:rPr>
      </w:pPr>
    </w:p>
    <w:p w:rsidR="00DC014C" w:rsidRDefault="00DC014C" w:rsidP="003F3DA2"/>
    <w:p w:rsidR="00DC014C" w:rsidRDefault="00DC014C" w:rsidP="003F3DA2">
      <w:pPr>
        <w:jc w:val="center"/>
        <w:rPr>
          <w:b/>
        </w:rPr>
      </w:pPr>
    </w:p>
    <w:p w:rsidR="00DC014C" w:rsidRDefault="00DC014C">
      <w:r>
        <w:br w:type="page"/>
      </w:r>
    </w:p>
    <w:p w:rsidR="00DC014C" w:rsidRDefault="00DC014C" w:rsidP="003F3DA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Календарно-тематическое планирование</w:t>
      </w:r>
    </w:p>
    <w:p w:rsidR="00DC014C" w:rsidRDefault="00DC014C" w:rsidP="003F3DA2">
      <w:pPr>
        <w:jc w:val="center"/>
        <w:rPr>
          <w:sz w:val="28"/>
          <w:szCs w:val="28"/>
        </w:rPr>
      </w:pPr>
    </w:p>
    <w:p w:rsidR="00DC014C" w:rsidRDefault="00DC014C" w:rsidP="003F3DA2">
      <w:pPr>
        <w:rPr>
          <w:sz w:val="28"/>
          <w:szCs w:val="28"/>
        </w:rPr>
      </w:pPr>
    </w:p>
    <w:tbl>
      <w:tblPr>
        <w:tblW w:w="15735" w:type="dxa"/>
        <w:tblInd w:w="-459" w:type="dxa"/>
        <w:tblLayout w:type="fixed"/>
        <w:tblLook w:val="0000"/>
      </w:tblPr>
      <w:tblGrid>
        <w:gridCol w:w="851"/>
        <w:gridCol w:w="709"/>
        <w:gridCol w:w="4677"/>
        <w:gridCol w:w="1134"/>
        <w:gridCol w:w="1276"/>
        <w:gridCol w:w="1418"/>
        <w:gridCol w:w="1559"/>
        <w:gridCol w:w="1276"/>
        <w:gridCol w:w="1842"/>
        <w:gridCol w:w="993"/>
      </w:tblGrid>
      <w:tr w:rsidR="00DC014C" w:rsidTr="00F63579">
        <w:trPr>
          <w:trHeight w:val="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>
              <w:t>№п/п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>
              <w:t>Дата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>
              <w:t>Раздел. 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>
              <w:t xml:space="preserve">Тип </w:t>
            </w:r>
          </w:p>
          <w:p w:rsidR="00DC014C" w:rsidRDefault="00DC014C" w:rsidP="00C47729">
            <w:pPr>
              <w:snapToGrid w:val="0"/>
              <w:jc w:val="center"/>
            </w:pPr>
            <w:r>
              <w:t>Вид</w:t>
            </w:r>
          </w:p>
          <w:p w:rsidR="00DC014C" w:rsidRDefault="00DC014C" w:rsidP="00C47729">
            <w:pPr>
              <w:snapToGrid w:val="0"/>
              <w:jc w:val="center"/>
            </w:pPr>
            <w:r>
              <w:t>урока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>
              <w:t>Результаты обучения</w:t>
            </w:r>
          </w:p>
          <w:p w:rsidR="00DC014C" w:rsidRDefault="00DC014C" w:rsidP="00C47729">
            <w:pPr>
              <w:snapToGrid w:val="0"/>
              <w:jc w:val="center"/>
            </w:pPr>
            <w:r>
              <w:t>( требования к уровню подготовки)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>
              <w:t>Контроль и диагностика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>
              <w:t>Особ-ти орг-ции</w:t>
            </w:r>
          </w:p>
          <w:p w:rsidR="00DC014C" w:rsidRDefault="00DC014C" w:rsidP="00C47729">
            <w:pPr>
              <w:snapToGrid w:val="0"/>
              <w:jc w:val="center"/>
            </w:pPr>
            <w:r>
              <w:t>учебного</w:t>
            </w:r>
          </w:p>
          <w:p w:rsidR="00DC014C" w:rsidRDefault="00DC014C" w:rsidP="00C47729">
            <w:pPr>
              <w:snapToGrid w:val="0"/>
              <w:jc w:val="center"/>
            </w:pPr>
            <w:r>
              <w:t>процесса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>
              <w:t>Доп.содержание</w:t>
            </w:r>
          </w:p>
        </w:tc>
      </w:tr>
      <w:tr w:rsidR="00DC014C" w:rsidTr="00F63579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>
              <w:t>Вводный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6108C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6108CA">
              <w:rPr>
                <w:sz w:val="16"/>
                <w:szCs w:val="16"/>
              </w:rPr>
              <w:t>предметные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C014C" w:rsidRPr="006108C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6108CA">
              <w:rPr>
                <w:sz w:val="16"/>
                <w:szCs w:val="16"/>
              </w:rPr>
              <w:t>личностные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C014C" w:rsidRPr="006108C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6108CA">
              <w:rPr>
                <w:sz w:val="16"/>
                <w:szCs w:val="16"/>
              </w:rPr>
              <w:t>метапредметные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6108C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6108C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Русский язык – национальный язык русского народа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002205" w:rsidRDefault="00DC014C" w:rsidP="00C4772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вводный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bCs/>
                <w:sz w:val="16"/>
                <w:szCs w:val="16"/>
              </w:rPr>
            </w:pPr>
            <w:r w:rsidRPr="008F07FC">
              <w:rPr>
                <w:bCs/>
                <w:sz w:val="16"/>
                <w:szCs w:val="16"/>
              </w:rPr>
              <w:t>Выявлять роль языка в жизни человека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Ориентация в системе моральных норм и ценностей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Проверка тетрадей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плана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Беседа по вопросам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Речь. Речевая деятельность. Речевое общение        </w:t>
            </w:r>
          </w:p>
          <w:p w:rsidR="00DC014C" w:rsidRPr="00002205" w:rsidRDefault="00DC014C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(8ч.)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Язык и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41FB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Комбиниро-ванный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Знать основные особенности устной и письменной речи, разго-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ворной и книжной, уметь из анализиро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вать, раз-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личать  диалогичес-кую и монологическую речь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вести диалог, владеть различными видами  монолога и диалога.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Определять основную мысль текста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Сопоставлять текст с точки зрения содержания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индивидуально и в группе, умение слушать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текстом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Беседа по вопросам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002205" w:rsidRDefault="00DC014C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Обучающее выборочное изложение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41FB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изложение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 Выборочное 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Выбор главной информации в тексте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Речь и речевое общение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41FB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тестом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Мини-сочинение на заданную тему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jc w:val="both"/>
              <w:rPr>
                <w:sz w:val="18"/>
                <w:szCs w:val="18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Речь устная и письменная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–игра</w:t>
            </w:r>
          </w:p>
          <w:p w:rsidR="00DC014C" w:rsidRPr="00441FB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по картинкам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текстом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Словарный диктант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тезисного плана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по карточкам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18"/>
                <w:szCs w:val="18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 Речь книжная и разговорная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441F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–игра</w:t>
            </w:r>
          </w:p>
          <w:p w:rsidR="00DC014C" w:rsidRPr="00441FBA" w:rsidRDefault="00DC014C" w:rsidP="00441F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по картинкам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учебником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Индивидуальная работа по карточкам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схем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Речь диалогическая и монологическая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441F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–игра</w:t>
            </w:r>
          </w:p>
          <w:p w:rsidR="00DC014C" w:rsidRPr="00441FBA" w:rsidRDefault="00DC014C" w:rsidP="00441F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по картинкам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учебником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таблицей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диалога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Речевой этикет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441F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–игра</w:t>
            </w:r>
          </w:p>
          <w:p w:rsidR="00DC014C" w:rsidRPr="00441FBA" w:rsidRDefault="00DC014C" w:rsidP="00441F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по картинкам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учебником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таблицей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color w:val="000080"/>
              </w:rPr>
            </w:pPr>
            <w:r>
              <w:rPr>
                <w:color w:val="00008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002205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002205" w:rsidRDefault="00DC014C" w:rsidP="00C47729">
            <w:pPr>
              <w:snapToGrid w:val="0"/>
              <w:rPr>
                <w:i/>
              </w:rPr>
            </w:pPr>
            <w:r w:rsidRPr="00002205">
              <w:rPr>
                <w:i/>
              </w:rPr>
              <w:t>РР Подробное изложение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41FB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Подробное 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Подробно излагать содержание прочитанного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Сопоставлять текст с точки зрения содержания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Подробное 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Выбор главной информации в тексте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color w:val="00008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002205" w:rsidRDefault="00DC014C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002205" w:rsidRDefault="00DC014C" w:rsidP="00C47729">
            <w:pPr>
              <w:snapToGrid w:val="0"/>
              <w:rPr>
                <w:b/>
              </w:rPr>
            </w:pPr>
            <w:r w:rsidRPr="00002205">
              <w:rPr>
                <w:b/>
              </w:rPr>
              <w:t>Текст (</w:t>
            </w:r>
            <w:r>
              <w:rPr>
                <w:b/>
              </w:rPr>
              <w:t>13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41FB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Текст как речевое произведение. </w:t>
            </w:r>
          </w:p>
          <w:p w:rsidR="00DC014C" w:rsidRDefault="00DC014C" w:rsidP="00C4772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41FB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Вводный урок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Выделять главную информацию,распозна-вать основные признаки  текста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Отвечать на вопросы по содержанию прочитанного текста 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Сопоставлять текст с точки зрения содержания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513452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Словарный диктант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иллюстративным рядом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Тема,  структура, основная мысль текста. Микротема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41FB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Урок-изучения нового материала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Сопоставлять текст с точки зрения содержания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подбирать антонимы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Списывание с доски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Подбор антонимов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Беседа по вопросам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B13629" w:rsidRDefault="00DC014C" w:rsidP="00C47729">
            <w:pPr>
              <w:snapToGrid w:val="0"/>
              <w:rPr>
                <w:i/>
              </w:rPr>
            </w:pPr>
            <w:r>
              <w:rPr>
                <w:i/>
              </w:rPr>
              <w:t>Входная диагностика. Контрольное списывание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BC0E98" w:rsidRDefault="00DC014C" w:rsidP="00A16DFA">
            <w:pPr>
              <w:snapToGrid w:val="0"/>
              <w:rPr>
                <w:sz w:val="16"/>
                <w:szCs w:val="16"/>
              </w:rPr>
            </w:pPr>
            <w:r w:rsidRPr="00BC0E98">
              <w:rPr>
                <w:sz w:val="16"/>
                <w:szCs w:val="16"/>
              </w:rPr>
              <w:t>Контр.списывание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Проверка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озаглавить текст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Грамматические задания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B13629" w:rsidRDefault="00DC014C" w:rsidP="00C47729">
            <w:pPr>
              <w:snapToGrid w:val="0"/>
            </w:pPr>
            <w:r>
              <w:t>Средства связи предложений в тексте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BC0E98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</w:t>
            </w:r>
            <w:r w:rsidRPr="00BC0E98">
              <w:rPr>
                <w:sz w:val="16"/>
                <w:szCs w:val="16"/>
              </w:rPr>
              <w:t xml:space="preserve"> совершенствования знаний, умений и навыков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Выделять абзацы в тексте на основе проведения элементарного структурно-смыслового анализа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513452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Средства связи в худ.текстах Средства связи при цепной связи</w:t>
            </w:r>
            <w:r>
              <w:rPr>
                <w:sz w:val="16"/>
                <w:szCs w:val="16"/>
              </w:rPr>
              <w:t>,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513452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Словарный диктант</w:t>
            </w:r>
          </w:p>
          <w:p w:rsidR="00DC014C" w:rsidRPr="008F07FC" w:rsidRDefault="00DC014C" w:rsidP="00513452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Свободный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BC0E9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Простой и сложный план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41FB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художественным текстом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плана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рубрикой «Проверяем себя»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B13629" w:rsidRDefault="00DC014C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Сочинение «Мой четвероногий друг»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BC0E98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Выделять главную информацию,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распознавать основные признаки 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Нахождение главной мысли текста, умение составлять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Отношение к животным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планом-опорой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Типы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>
              <w:rPr>
                <w:sz w:val="16"/>
                <w:szCs w:val="16"/>
              </w:rPr>
              <w:t>Урок</w:t>
            </w:r>
            <w:r w:rsidRPr="00BC0E98">
              <w:rPr>
                <w:sz w:val="16"/>
                <w:szCs w:val="16"/>
              </w:rPr>
              <w:t xml:space="preserve"> совершенствования знаний, умений и навыков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Создавать небольшие тексты в соответствии с нормами построения различных функционально-смысловых типов речи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Анализировать языковые особенности небольшого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Монологическое высказывание по теме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Интеракт.доска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Написание мини-сочинения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Повествование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>
              <w:rPr>
                <w:sz w:val="16"/>
                <w:szCs w:val="16"/>
              </w:rPr>
              <w:t>Урок</w:t>
            </w:r>
            <w:r w:rsidRPr="00BC0E98">
              <w:rPr>
                <w:sz w:val="16"/>
                <w:szCs w:val="16"/>
              </w:rPr>
              <w:t xml:space="preserve"> совершенствования знаний, умений и навыков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Монологическое высказывание о собаке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домашним сочинением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Описание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вопросного плана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Дифференцированное дом.задание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Рассуждение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текстами разных стилей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Обучение конспектированию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Сочетание разных типов речи в тексте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Подбор сравнений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Построение описаний по заданию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Словарный диктант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21-22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B13629" w:rsidRDefault="00DC014C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Подготовка и написание контрольного подробного изложения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учащегося, умение подробно пересказывать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художественным текстом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Нахождение главной мысли текста, умение составлять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Подробное изложение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B13629" w:rsidRDefault="00DC014C" w:rsidP="00C47729">
            <w:pPr>
              <w:snapToGrid w:val="0"/>
              <w:rPr>
                <w:b/>
              </w:rPr>
            </w:pPr>
            <w:r>
              <w:rPr>
                <w:b/>
              </w:rPr>
              <w:t>Синтаксис и пунктуация ( 24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</w:pPr>
          </w:p>
        </w:tc>
      </w:tr>
      <w:tr w:rsidR="00DC014C" w:rsidTr="00AF27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B13629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B13629" w:rsidRDefault="00DC014C" w:rsidP="00C47729">
            <w:pPr>
              <w:snapToGrid w:val="0"/>
            </w:pPr>
            <w:r w:rsidRPr="00B13629">
              <w:t>Синтаксис и пунктуация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ваннный урок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Осознать роль синтаксиса в формировании и выражении мысли, в овладении языком как средством общения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Конструирование словосочетаний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Самостоятель-ное получение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тезисного плана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</w:pPr>
          </w:p>
        </w:tc>
      </w:tr>
      <w:tr w:rsidR="00DC014C" w:rsidTr="00AF27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B13629" w:rsidRDefault="00DC014C" w:rsidP="00C47729">
            <w:pPr>
              <w:snapToGrid w:val="0"/>
            </w:pPr>
            <w:r>
              <w:t>Словосочетание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ваннный урок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Доказать свое мнение, конструирование словосочета-ний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Дифференцированное дом.задание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B13629" w:rsidRDefault="00DC014C" w:rsidP="00C47729">
            <w:pPr>
              <w:snapToGrid w:val="0"/>
              <w:rPr>
                <w:i/>
              </w:rPr>
            </w:pPr>
            <w:r>
              <w:rPr>
                <w:i/>
              </w:rPr>
              <w:t xml:space="preserve">РР </w:t>
            </w:r>
            <w:r w:rsidRPr="00B13629">
              <w:rPr>
                <w:i/>
              </w:rPr>
              <w:t xml:space="preserve">Сочинение по картине </w:t>
            </w:r>
          </w:p>
          <w:p w:rsidR="00DC014C" w:rsidRPr="00B13629" w:rsidRDefault="00DC014C" w:rsidP="00C47729">
            <w:pPr>
              <w:rPr>
                <w:i/>
              </w:rPr>
            </w:pPr>
            <w:r w:rsidRPr="00B13629">
              <w:rPr>
                <w:i/>
              </w:rPr>
              <w:t>Е. Широкова «Друзья» (упр.93)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развития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речи, умение составлять текст по  картине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Формирование основ культурной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Репродукция картины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интернетом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AF27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5D67A9" w:rsidRDefault="00DC014C" w:rsidP="00C47729">
            <w:pPr>
              <w:snapToGrid w:val="0"/>
            </w:pPr>
            <w:r>
              <w:t>Предложение и его признаки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>
              <w:rPr>
                <w:sz w:val="16"/>
                <w:szCs w:val="16"/>
              </w:rPr>
              <w:t xml:space="preserve">Урок </w:t>
            </w:r>
            <w:r w:rsidRPr="00BC0E98">
              <w:rPr>
                <w:sz w:val="16"/>
                <w:szCs w:val="16"/>
              </w:rPr>
              <w:t>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Определять признаки предложений, находить его границы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Употреблять предложения в тексте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Моделировать предложения в соответствии с коммуникативной задачей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Формирование основ культурной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вопросного плана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Дифференц. дом .зад.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AF27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Интонация. Логическое ударение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ванный урок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Распознавать вид предложения по цели высказывания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Формирование основ культурной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по вопросам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AF27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Виды предложений по цели высказывания и эмоциональной окраске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ваннный урок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Употреблять предложения в тексте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Формирование основ культурной речи, умение составлять таблицу , интонационным разнообразием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таблицы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над интонационным разнообразием речи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29-30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FC5D54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FC5D54" w:rsidRDefault="00DC014C" w:rsidP="00C47729">
            <w:pPr>
              <w:snapToGrid w:val="0"/>
              <w:rPr>
                <w:i/>
              </w:rPr>
            </w:pPr>
            <w:r w:rsidRPr="00FC5D54">
              <w:rPr>
                <w:i/>
              </w:rPr>
              <w:t xml:space="preserve">РР Сжатое изложение «Тетрадки под дождём» </w:t>
            </w:r>
          </w:p>
          <w:p w:rsidR="00DC014C" w:rsidRPr="005D67A9" w:rsidRDefault="00DC014C" w:rsidP="00C47729">
            <w:pPr>
              <w:snapToGrid w:val="0"/>
            </w:pPr>
            <w:r w:rsidRPr="00FC5D54">
              <w:rPr>
                <w:i/>
              </w:rPr>
              <w:t>(с. 95-96)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развития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Сжато излагать содержание прочитанного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рассказ о художнике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речи, нахождение главной мысли в тексте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Формирование основ культурной речи,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5D67A9" w:rsidRDefault="00DC014C" w:rsidP="00C47729">
            <w:pPr>
              <w:snapToGrid w:val="0"/>
            </w:pPr>
            <w:r>
              <w:t>Грамматическая основа предложения. Главные члены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Выделять грамматическую основу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Правильно согласовывать подлежащее и  сказуемое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текстами разных типов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интернетом, составление таблицы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Тире между подлежащим и сказуемым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Составлять схемы предложений, правильная постановка знаков препинания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составление предложений по предложенной схеме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Распространенное и нераспространенное предложение. Второстепенные члены 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Распознавать главные и второстепенные члены предложения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составление предложений по предложенной схеме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Проверка тетрадей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Определение. Способы его выражения.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Способы выражения определения, нахождение его в тексте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друга,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Составлять предложения с определениями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Проверка  тетрадей 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плана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диктант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044E68" w:rsidRDefault="00DC014C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Сочинение по картине И.Э Грабаря  «Зимнее утро»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BC0E98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BC0E98"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учащегося, умение подробно пересказывать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5B1DD8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индивидуально по составленному плану Соблюдать при написании сочинения  нормы речевого этикета.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Сопоставление способов отражения действительности красками и худ.</w:t>
            </w:r>
            <w:r>
              <w:rPr>
                <w:sz w:val="16"/>
                <w:szCs w:val="16"/>
              </w:rPr>
              <w:t xml:space="preserve"> </w:t>
            </w:r>
            <w:r w:rsidRPr="008F07FC">
              <w:rPr>
                <w:sz w:val="16"/>
                <w:szCs w:val="16"/>
              </w:rPr>
              <w:t>словом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сочинение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044E68" w:rsidRDefault="00DC014C" w:rsidP="00C47729">
            <w:pPr>
              <w:snapToGrid w:val="0"/>
            </w:pPr>
            <w:r>
              <w:t>Дополнение. Способы его выражения.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Способы выражения дополнения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в группе и индивидуально, составление текстов на заданную тему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текста 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513452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Свободный диктант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плана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Диффер. дом.задание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Обстоятельство. Способы его выражения.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Способы выражения обстоятельства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в группе и индивидуально, составление текстов на заданную тему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составлять таблицу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таблицы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Предложения с однородными членами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Опознавать однородные члены предложения, составлять схемы предложений с одн. членами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в группе и индивидуально, составление текстов на заданную тему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с текстом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Объяснительный диктант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Обобщающее слово при однородных членах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Опознавать однородные члены предложения, составлять схемы предложений с обобщающим словом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в группе и индивидуально, составление текстов на заданную тему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с текстом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схемы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044E68" w:rsidRDefault="00DC014C" w:rsidP="00C47729">
            <w:pPr>
              <w:snapToGrid w:val="0"/>
              <w:rPr>
                <w:i/>
              </w:rPr>
            </w:pPr>
            <w:r>
              <w:rPr>
                <w:i/>
              </w:rPr>
              <w:t>Контрольный диктант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BC0E98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Контрольное 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Контроль качества усвоенности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 грам.заданием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Грамматическое 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044E68" w:rsidRDefault="00DC014C" w:rsidP="00C47729">
            <w:pPr>
              <w:snapToGrid w:val="0"/>
              <w:rPr>
                <w:i/>
              </w:rPr>
            </w:pPr>
            <w: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044E68" w:rsidRDefault="00DC014C" w:rsidP="00C47729">
            <w:pPr>
              <w:snapToGrid w:val="0"/>
            </w:pPr>
            <w:r>
              <w:t>Предложения с обращением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составлять схемы предложений с обращением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Пополнение лекс.запаса слов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Правильная интонация в предложении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с текстом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Организация наблюдения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Предложения с вводными конструкциями.</w:t>
            </w:r>
          </w:p>
          <w:p w:rsidR="00DC014C" w:rsidRDefault="00DC014C" w:rsidP="00C4772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Составлять предложения с вводными словами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Правильная интонация в предложении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с текстом, находить предложения по схеме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схемы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по вариантам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Предложения с прямой речью.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предложений с прямой речью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Правильная интонация в предложении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Различение диалога и предложений  с прямой речью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схемы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851E12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Синтаксический разбор простого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Уметь синт. разбирать предложения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распр.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предложений на заданную тему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Интер. Доска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Словарный диктант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050C9B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050C9B" w:rsidRDefault="00DC014C" w:rsidP="00C47729">
            <w:pPr>
              <w:snapToGrid w:val="0"/>
              <w:rPr>
                <w:i/>
              </w:rPr>
            </w:pPr>
            <w:r w:rsidRPr="00050C9B">
              <w:rPr>
                <w:i/>
              </w:rPr>
              <w:t>РР Обучающее изло</w:t>
            </w:r>
            <w:r>
              <w:rPr>
                <w:i/>
              </w:rPr>
              <w:t>жение от другого лица «Хитрая кошка» (с.134-135</w:t>
            </w:r>
            <w:r w:rsidRPr="00050C9B">
              <w:rPr>
                <w:i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BC0E98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уч-ся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излагать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пересказывать от другого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с текстом 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плана изложения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Простое и сложное предложение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Опознавать и разграничивать простое и сложное предложение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Правильная интонация в предложении</w:t>
            </w:r>
            <w:r>
              <w:rPr>
                <w:sz w:val="16"/>
                <w:szCs w:val="16"/>
              </w:rPr>
              <w:t>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вариантам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 связи предложений в тексте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теоретическим материалом , составление схем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B60DCB" w:rsidRDefault="00DC014C" w:rsidP="00C47729">
            <w:pPr>
              <w:snapToGrid w:val="0"/>
              <w:rPr>
                <w:b/>
              </w:rPr>
            </w:pPr>
            <w:r>
              <w:rPr>
                <w:b/>
              </w:rPr>
              <w:t>Фонетика. Орфоэпия. Графика (20ч.)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Фонетика – раздел лингвистики. Звук – единица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Осознавать  смыслоразличительную функцию звука в слове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Логически грамотно построенный ответ на поставленный вопрос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лексическим значением слов,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Пополнение словарного запаса слов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Слов.диктант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Словарный  диктант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Организация наблюдения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Звуки и буквы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Распознавать согласные и гласные звуки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самостоятельно и в парах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рубрикой «Вспомните», «Проверяем себя»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B60DCB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B60DCB" w:rsidRDefault="00DC014C" w:rsidP="00C47729">
            <w:pPr>
              <w:snapToGrid w:val="0"/>
              <w:rPr>
                <w:i/>
              </w:rPr>
            </w:pPr>
            <w:r w:rsidRPr="00B60DCB">
              <w:rPr>
                <w:i/>
              </w:rPr>
              <w:t>РР Изложение от 3-го лица «Журавли» (с. 149-150)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BC0E98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уч-ся, излагать текст от третьего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пересказывать текст от третьего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Предупреждение орфографических и пунктуационных ошибок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Фонетическая транскрипция</w:t>
            </w:r>
          </w:p>
          <w:p w:rsidR="00DC014C" w:rsidRDefault="00DC014C" w:rsidP="00C47729">
            <w:pPr>
              <w:snapToGrid w:val="0"/>
            </w:pPr>
            <w:r>
              <w:t>Отличие гласных и согласных звуков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отдельные звуки речи, отражать их особенности с помощью фонетической транскрипции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в речи средства выразительности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Словарный диктант,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Фонетический диктант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Согласные звонкие и глухие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Распознавать согласные звонкие и глухие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парах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находить отличия ( игра «Третий лишний»)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Фонетический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Фонетический диктант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Согласные твердые и мягкие.</w:t>
            </w:r>
          </w:p>
          <w:p w:rsidR="00DC014C" w:rsidRDefault="00DC014C" w:rsidP="00C47729">
            <w:pPr>
              <w:snapToGrid w:val="0"/>
            </w:pPr>
            <w:r>
              <w:t>Обозначение мягкости согласных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Распознавать согласные твердые и мягкие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парах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находить отличия ( игра «Третий лишний»)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орфоэпическим словарем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Правописание 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Находить орфограммы в морфемах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парах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находить отличия ( игра «Третий лишний»)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схемы, карточки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Позиционные чередования гласных  звуков.</w:t>
            </w:r>
          </w:p>
          <w:p w:rsidR="00DC014C" w:rsidRDefault="00DC014C" w:rsidP="00C47729">
            <w:pPr>
              <w:snapToGrid w:val="0"/>
            </w:pPr>
            <w:r>
              <w:t>Позиционные чередования согласных звуков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Усвоить правила правописания гласных и согласных в корне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парах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находить отличия ( игра «Третий лишний»)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54-55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E148DD" w:rsidRDefault="00DC014C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Подготовка и написание контрольного изложения от третьего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5B1DD8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5B1DD8">
              <w:rPr>
                <w:sz w:val="16"/>
                <w:szCs w:val="16"/>
              </w:rPr>
              <w:t>изложе</w:t>
            </w:r>
            <w:r>
              <w:rPr>
                <w:sz w:val="16"/>
                <w:szCs w:val="16"/>
              </w:rPr>
              <w:t>н</w:t>
            </w:r>
            <w:r w:rsidRPr="005B1DD8">
              <w:rPr>
                <w:sz w:val="16"/>
                <w:szCs w:val="16"/>
              </w:rPr>
              <w:t>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пересказывать текст от третьего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тексом учебника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E148DD" w:rsidRDefault="00DC014C" w:rsidP="00C47729">
            <w:pPr>
              <w:snapToGrid w:val="0"/>
            </w:pPr>
            <w:r>
              <w:t xml:space="preserve">Слог. Ударение.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делить слова на слоги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Орфоэпия как раздел лингвистики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4D62F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ставить ударение в словах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 орфоэпическим словариком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Инд.задание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со словарями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схемы, словари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Произношение гласных звуков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соотносить буквы и звуки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Нормы произношения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Инд.задание</w:t>
            </w:r>
          </w:p>
          <w:p w:rsidR="00DC014C" w:rsidRPr="008F07FC" w:rsidRDefault="00DC014C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со словарями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Произношение согласных звуков. Озвончение и оглушение согласных.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соотносить согласные буквы и звуки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Овладевать основами литературного произношения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Нормы произношения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Инд.задание</w:t>
            </w:r>
          </w:p>
          <w:p w:rsidR="00DC014C" w:rsidRPr="008F07FC" w:rsidRDefault="00DC014C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со словарями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Произношение сочетаний согласных звуков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Выразительные средства фонетики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различать и обозначать твердость и мягкость на письме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Овладевать основами литературного произношения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использовать в речи выразительные средства фонетики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Инд.задание</w:t>
            </w:r>
          </w:p>
          <w:p w:rsidR="00DC014C" w:rsidRPr="008F07FC" w:rsidRDefault="00DC014C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со словарями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Графика- раздел науки о языке. Состав русского алфавита. Название букв. Орфография. Правописание гласных в корне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значение письма, соотносить звуки и буквы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Овладевать основами литературного произношения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Овладеть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Правописание непроверяемых гласных в корне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находить орфограммы в морфемах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Усвоить правила правописание гласных в корне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находить отличия ( игра «Третий лишний»)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Правописание гласных О-Ё в корне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О-Ё в корне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Инд.карточки,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FD5668" w:rsidRDefault="00DC014C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Сочинение по картине А.Н.Семенова «Как прекрасен  этот мир»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5B1DD8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речи, умение составлять текст по картине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  <w:r w:rsidRPr="008F07FC">
              <w:rPr>
                <w:sz w:val="16"/>
                <w:szCs w:val="16"/>
              </w:rPr>
              <w:t xml:space="preserve"> Соблюдать при написании сочинения  нормы речевого этикета.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 Сопоставление способов отражения действительности красками и худ.словом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FD5668" w:rsidRDefault="00DC014C" w:rsidP="00C47729">
            <w:pPr>
              <w:snapToGrid w:val="0"/>
            </w:pPr>
            <w:r>
              <w:t>Правописание согласных в корне. Правописание удвоенных согласных в корне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5B1DD8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находить орфограммы в морфемах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Перфокарта,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Повторение по теме «Фонетика. Графика. Орфография»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систематизации изученного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значение письма, соотносить звуки и буквы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Перфокарта,</w:t>
            </w:r>
          </w:p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rPr>
                <w:i/>
              </w:rPr>
              <w:t>Контрольный диктант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5B1DD8" w:rsidRDefault="00DC014C" w:rsidP="0090372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Контрол.диктант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и систематизировать знания по теме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E148DD" w:rsidRDefault="00DC014C" w:rsidP="00C47729">
            <w:pPr>
              <w:snapToGrid w:val="0"/>
              <w:rPr>
                <w:b/>
              </w:rPr>
            </w:pPr>
            <w:r>
              <w:rPr>
                <w:b/>
              </w:rPr>
              <w:t>Лексика (11ч.)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Слово и его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со словарем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Толковые словари, их назначение, структура, словарная статья. Однозначные и многозначные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Извлекать из толкового словаря информацию о значении, употреблении слов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со словарем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Прямое и переносное значение слов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употреблении слов в прямом и переносном значении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в речи слова с прямым и переносным значением  с учетом их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</w:t>
            </w:r>
          </w:p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Омонимы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Различать  омонимы, многозначные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в речи слова-омонимы с учетом их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</w:t>
            </w:r>
          </w:p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 Синонимы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Выявлять смысловое, стилистическое  различие синонимов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в речи слова-синонимы с учетом их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</w:t>
            </w:r>
          </w:p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C3721B" w:rsidRDefault="00DC014C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Сжатое изложение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5B1DD8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5B1DD8">
              <w:rPr>
                <w:sz w:val="16"/>
                <w:szCs w:val="16"/>
              </w:rPr>
              <w:t>Сжатое 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уч-ся</w:t>
            </w:r>
          </w:p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излагать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речи, умение работать с текстом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пересказывать текст сжато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Антонимы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Выявлять смысловое, стилистическое  различие антонимов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подбирать нужные слова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в речи слова-антонимы с учетом их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rPr>
                <w:i/>
              </w:rPr>
              <w:t>Контрольный диктант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5B1DD8" w:rsidRDefault="00DC014C" w:rsidP="0090372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Контрол.диктант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и систематизировать знания по теме «Лексика»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выполнять грамматическое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Эпитет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90372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  <w:p w:rsidR="00DC014C" w:rsidRDefault="00DC014C" w:rsidP="00903723">
            <w:pPr>
              <w:snapToGrid w:val="0"/>
              <w:jc w:val="center"/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художественную выразительность тропов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в речи эпитеты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Индивидуаль-ные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Метафора. Олицетворение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90372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  <w:p w:rsidR="00DC014C" w:rsidRDefault="00DC014C" w:rsidP="00903723">
            <w:pPr>
              <w:snapToGrid w:val="0"/>
              <w:jc w:val="center"/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художественную выразительность тропов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Использовать в речи метафоры и олицетворения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 и 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C3721B" w:rsidRDefault="00DC014C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Подготовка к сочинению по картине И.Шишкина «Перед грозой»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5B1DD8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5B1DD8"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речи, умение составлять рассказ по картине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  <w:r w:rsidRPr="008F07FC">
              <w:rPr>
                <w:sz w:val="16"/>
                <w:szCs w:val="16"/>
              </w:rPr>
              <w:t xml:space="preserve"> Соблюдать при написании сочинения  нормы речевого этикета.</w:t>
            </w:r>
          </w:p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 Сопоставление способов отражения действительности красками и худ.словом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Репродукция картины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C3721B" w:rsidRDefault="00DC014C" w:rsidP="00C47729">
            <w:pPr>
              <w:snapToGrid w:val="0"/>
              <w:rPr>
                <w:b/>
              </w:rPr>
            </w:pPr>
            <w:r>
              <w:rPr>
                <w:b/>
              </w:rPr>
              <w:t>Морфемика. Словообразование. Орфография (20ч.)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Морфема – минимальная значимая единица языка Основа слова. Окончание – формообразующая морфема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5B1DD8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морфемы как минимальные значимые единицы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Выявлять использование словообразовательных средств в художественной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знания и умения по морфемике и словообразованию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Корень. Однокоренные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5B1DD8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Опознавать морфемы, членить слово на морфемы,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проводить морфемный разбор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знания и умения по морфемике и словообразованию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910085" w:rsidRDefault="00DC014C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Обучающее изложение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5B1DD8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5B1DD8">
              <w:rPr>
                <w:sz w:val="16"/>
                <w:szCs w:val="16"/>
              </w:rPr>
              <w:t>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речи, умение пересказывать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пересказывать текст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910085" w:rsidRDefault="00DC014C" w:rsidP="00C47729">
            <w:pPr>
              <w:snapToGrid w:val="0"/>
            </w:pPr>
            <w:r>
              <w:t xml:space="preserve">Суффикс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  <w:p w:rsidR="00DC014C" w:rsidRDefault="00DC014C" w:rsidP="00C47729">
            <w:pPr>
              <w:snapToGrid w:val="0"/>
              <w:jc w:val="center"/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способ образования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Выявлять использование словообразовательных средств в художественной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знания и умения по морфемике и словообразованию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Приставка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90372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  <w:p w:rsidR="00DC014C" w:rsidRDefault="00DC014C" w:rsidP="00903723">
            <w:pPr>
              <w:snapToGrid w:val="0"/>
              <w:jc w:val="center"/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способ образования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Выявлять использование словообразовательных средств в художественной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знания и умения по морфемике и словообразованию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Инд.карточки и задания,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Правописание корней с чередованием согласных и гласных звуков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90372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  <w:p w:rsidR="00DC014C" w:rsidRDefault="00DC014C" w:rsidP="00903723">
            <w:pPr>
              <w:snapToGrid w:val="0"/>
              <w:jc w:val="center"/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корней с чередованием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знания и умения по морфемике и словообразованию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Чередование Е и И в корне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корней с чередованием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Чередование О и А в корне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корней с чередованием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Правописание корней –раст-,-ращ-,-рос-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корней с чередованием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карточки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Правописание корней с чередованием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корней с чередованием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Правописание приставок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приставок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карточки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Правописание приставок на –з,-с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приставок на з- и с-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карточки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Буквы Ы и И в корне после приставок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букв И и Ы после приставок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карточки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Приставки ПРЕ- и ПРИ-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приставок ПРЕ и ПРИ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карточки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Буквы И и Ы после 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букв И и Ы после 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Способы образования слов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способ образования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ргуппе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знания по морфемике  с словообразовании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D643EF" w:rsidRDefault="00DC014C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Сочинение по картине С.А.Тутунова «Зима пришла. Детство»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уч-ся, обучение  составлению рассказа по картине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  <w:r w:rsidRPr="008F07FC">
              <w:rPr>
                <w:sz w:val="16"/>
                <w:szCs w:val="16"/>
              </w:rPr>
              <w:t xml:space="preserve"> Соблюдать при написании сочинения  нормы речевого этикета.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 Сопоставление способов отражения действительности красками и худ.словом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репродукцией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Репродукция картины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D643EF" w:rsidRDefault="00DC014C" w:rsidP="00C47729">
            <w:pPr>
              <w:snapToGrid w:val="0"/>
            </w:pPr>
            <w:r>
              <w:t xml:space="preserve">Способы образования слов. Сложение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Проводить словообразовательный анализ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знания по морфемике  с словообразовании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Морфемный  разбор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41FB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Урок-повторение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Проводить морфемный анализ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знания по морфемике  с словообразовании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rPr>
                <w:i/>
              </w:rPr>
              <w:t>Контрольный диктант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>
              <w:t>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и систематизировать знания по теме «Морфемика. Словообразование 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D643EF" w:rsidRDefault="00DC014C" w:rsidP="00C47729">
            <w:pPr>
              <w:snapToGrid w:val="0"/>
              <w:rPr>
                <w:b/>
              </w:rPr>
            </w:pPr>
            <w:r>
              <w:rPr>
                <w:b/>
              </w:rPr>
              <w:t>Морфология  ( 70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9037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rPr>
                <w:u w:val="single"/>
              </w:rPr>
              <w:t>Морфология</w:t>
            </w:r>
            <w:r>
              <w:t xml:space="preserve"> как раздел грамматики. Слово как часть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41FB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Вводный урок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, обобщить и систематизировать полученные в начальной школе знания о частях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представления о месте частей речи в русском языке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таблицей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9037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b/>
              </w:rPr>
            </w:pPr>
            <w:r>
              <w:t>Самостоятельные и служебные части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Вводный урок</w:t>
            </w:r>
          </w:p>
          <w:p w:rsidR="00DC014C" w:rsidRPr="00441FB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таблицей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и 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B75005" w:rsidRDefault="00DC014C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B75005" w:rsidRDefault="00DC014C" w:rsidP="00C47729">
            <w:pPr>
              <w:snapToGrid w:val="0"/>
              <w:rPr>
                <w:b/>
              </w:rPr>
            </w:pPr>
            <w:r w:rsidRPr="00B75005">
              <w:rPr>
                <w:b/>
              </w:rPr>
              <w:t>Имя существительное как часть речи.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b/>
              </w:rPr>
            </w:pPr>
            <w:r>
              <w:rPr>
                <w:u w:val="single"/>
              </w:rPr>
              <w:t>Имя существительное</w:t>
            </w:r>
            <w:r>
              <w:t xml:space="preserve"> как часть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41FB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представления о существительном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Опознавать имена сущ.среди слов других частей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схемы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101-102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B75005" w:rsidRDefault="00DC014C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Подготовка к сочинению по картине А.А.Пластова «Первый снег»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5B1DD8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  <w:r w:rsidRPr="008F07FC">
              <w:rPr>
                <w:sz w:val="16"/>
                <w:szCs w:val="16"/>
              </w:rPr>
              <w:t xml:space="preserve"> Соблюдать при написании сочинения  нормы речевого этикета.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 Сопоставление способов отражения действительности красками и худ.словом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Репродукция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B240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Правописание суффиксов  </w:t>
            </w:r>
          </w:p>
          <w:p w:rsidR="00DC014C" w:rsidRDefault="00DC014C" w:rsidP="00C47729">
            <w:pPr>
              <w:rPr>
                <w:i/>
              </w:rPr>
            </w:pPr>
            <w:r>
              <w:rPr>
                <w:i/>
              </w:rPr>
              <w:t xml:space="preserve">-чик-, -щик-, (-чиц(а), </w:t>
            </w:r>
          </w:p>
          <w:p w:rsidR="00DC014C" w:rsidRDefault="00DC014C" w:rsidP="00C47729">
            <w:pPr>
              <w:snapToGrid w:val="0"/>
              <w:rPr>
                <w:b/>
              </w:rPr>
            </w:pPr>
            <w:r>
              <w:rPr>
                <w:i/>
              </w:rPr>
              <w:t>-щиц(а).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41FB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987E02" w:rsidRDefault="00DC014C" w:rsidP="008F07FC">
            <w:pPr>
              <w:snapToGrid w:val="0"/>
              <w:rPr>
                <w:sz w:val="20"/>
                <w:szCs w:val="20"/>
              </w:rPr>
            </w:pPr>
            <w:r w:rsidRPr="00987E02">
              <w:rPr>
                <w:sz w:val="20"/>
                <w:szCs w:val="20"/>
              </w:rPr>
              <w:t>Правильно произносить и писать суффиксы сущ.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Профессиональные слова с суффиксами ЩИК и  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карточки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B240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Правописание суффиксов </w:t>
            </w:r>
          </w:p>
          <w:p w:rsidR="00DC014C" w:rsidRDefault="00DC014C" w:rsidP="00C47729">
            <w:pPr>
              <w:rPr>
                <w:i/>
              </w:rPr>
            </w:pPr>
            <w:r>
              <w:rPr>
                <w:i/>
              </w:rPr>
              <w:t>-ек-, -ик- (-чик-).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41FB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произносить и писать суффиксы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105-106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Cs/>
              </w:rPr>
            </w:pPr>
            <w:r>
              <w:t xml:space="preserve">Правописание </w:t>
            </w:r>
            <w:r>
              <w:rPr>
                <w:i/>
              </w:rPr>
              <w:t>не</w:t>
            </w:r>
            <w:r>
              <w:t xml:space="preserve"> с именем существительным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 w:rsidRPr="00441FBA">
              <w:rPr>
                <w:sz w:val="16"/>
                <w:szCs w:val="16"/>
              </w:rPr>
              <w:t>Урок-повторение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Различать имена сущ.с приставкой НЕ и отрицательной частицей 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пользоваться существительными-синонимами с НЕ  и без НЕ(антонимами)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Cs/>
              </w:rPr>
            </w:pPr>
            <w:r>
              <w:t>Имена существительные одушевлённые и неодушевлённые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 w:rsidRPr="00441FBA">
              <w:rPr>
                <w:sz w:val="16"/>
                <w:szCs w:val="16"/>
              </w:rPr>
              <w:t>Урок обобщения и систематизации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Разграничива-ть постоянные и непостоянные признаки сущ.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необходимость  различения сущ. в целях правильного употребления в речи в формах родительного и винительного падежей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ставить вопросы к существительным, обозначающим животных, птиц, рыб, насекомых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Узнавать прием олицетворения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Схемы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B75005" w:rsidRDefault="00DC014C" w:rsidP="00C47729">
            <w:pPr>
              <w:snapToGrid w:val="0"/>
              <w:rPr>
                <w:i/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B75005" w:rsidRDefault="00DC014C" w:rsidP="00C47729">
            <w:pPr>
              <w:snapToGrid w:val="0"/>
              <w:rPr>
                <w:i/>
                <w:iCs/>
              </w:rPr>
            </w:pPr>
            <w:r w:rsidRPr="00B75005">
              <w:rPr>
                <w:i/>
                <w:iCs/>
              </w:rPr>
              <w:t>РР Описание натюрморта по картине «Утренний натюрморт» К.С.Петрова-Водкина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5B1DD8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5B1DD8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 Сопоставление способов отражения действительности красками и худ.словом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Cs/>
              </w:rPr>
            </w:pPr>
            <w:r>
              <w:t>Имена существительные нарицательные и собственные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 w:rsidRPr="00441FBA">
              <w:rPr>
                <w:sz w:val="16"/>
                <w:szCs w:val="16"/>
              </w:rPr>
              <w:t>Урок-повторение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морфологические признаки имени сущест.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Прописная буква в именах собственных.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Использование кавычек в названиях книг, газет , журналов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Опознавать имена сущ. среди слов другой части речи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собственные имена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Индив.карточ-ки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Cs/>
              </w:rPr>
            </w:pPr>
            <w:r>
              <w:t>Род имён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 w:rsidRPr="00441FBA">
              <w:rPr>
                <w:sz w:val="16"/>
                <w:szCs w:val="16"/>
              </w:rPr>
              <w:t>Урок-повторение</w:t>
            </w:r>
            <w:r>
              <w:rPr>
                <w:sz w:val="16"/>
                <w:szCs w:val="16"/>
              </w:rPr>
              <w:t xml:space="preserve"> и систематизации изученного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род имен сущ. по значению, по различным формальным признакам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 сущ.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Согласовывать в роде имена прил., глаголы прош.времени,порядковые числительные , мест. с именами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Cs/>
              </w:rPr>
            </w:pPr>
            <w:r>
              <w:rPr>
                <w:iCs/>
              </w:rPr>
              <w:t>Ь после шипящих на конце имен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 w:rsidRPr="00441FBA">
              <w:rPr>
                <w:sz w:val="16"/>
                <w:szCs w:val="16"/>
              </w:rPr>
              <w:t>Урок-повторение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род имен сущ. с Ь на конце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 сущ.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D847AF" w:rsidRDefault="00DC014C" w:rsidP="00C47729">
            <w:pPr>
              <w:snapToGrid w:val="0"/>
              <w:rPr>
                <w:i/>
                <w:color w:val="00008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D847AF" w:rsidRDefault="00DC014C" w:rsidP="00C47729">
            <w:pPr>
              <w:snapToGrid w:val="0"/>
              <w:rPr>
                <w:i/>
                <w:color w:val="000080"/>
              </w:rPr>
            </w:pPr>
            <w:r w:rsidRPr="00D847AF">
              <w:rPr>
                <w:i/>
                <w:color w:val="000080"/>
              </w:rPr>
              <w:t>РР Описание помещения (интерьер комнаты).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5B1DD8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5B1DD8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B240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Cs/>
              </w:rPr>
            </w:pPr>
            <w:r>
              <w:t>Имена существительные общего 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род имен сущ. по значению, по различным формальным признакам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 сущ.общего рода и несклоняемые сущ.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Согласовывать в роде имена прил., глаголы прош.времени,порядковые числительные , мест. с именами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B240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Род несклоняемых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Склонение имён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264A9C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склонение имен сущ.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индивидуально, в группе и коллективно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нужные падежные формы сущ. и правильно употреблять их в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</w:pPr>
            <w:r>
              <w:t>Разносклоняемые имена существительные.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разносклоняемые имена сущ.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нужные падежные формы сущ. и правильно употреблять их в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B240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Число имён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>
              <w:t>Урок повторения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мн.число имен сущ. и употреблять их в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нужные падежные формы сущ. и правильно употреблять их в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B240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Повторение изученного по теме «Имя существительное как часть речи»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41FBA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Урок обобщения и систематизации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441FBA" w:rsidRDefault="00DC014C" w:rsidP="008F07FC">
            <w:pPr>
              <w:snapToGrid w:val="0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Систематиза-ция знаний уч-ся  по теме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Правописание безударных падежных окончаний имён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264A9C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Проверять написание безударных падежных окончаний сущ.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со словарями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нужные падежные формы сущ. и правильно употреблять их в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Правописание О,Е в окончаниях  существительных после шипящих и 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264A9C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Проверять написание безударных падежных окончаний сущ.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орфографичес-ким словарем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нужные падежные формы сущ. и правильно употреблять их в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D847AF" w:rsidRDefault="00DC014C" w:rsidP="00C47729">
            <w:pPr>
              <w:snapToGrid w:val="0"/>
              <w:rPr>
                <w:i/>
                <w:color w:val="00008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 w:rsidRPr="00D847AF">
              <w:rPr>
                <w:i/>
                <w:color w:val="000080"/>
              </w:rPr>
              <w:t>РР Сочинение-описание архитектурного памятника</w:t>
            </w:r>
            <w:r>
              <w:rPr>
                <w:color w:val="00008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5B1DD8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5B1DD8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24B2E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424B2E" w:rsidRDefault="00DC014C" w:rsidP="00C47729">
            <w:pPr>
              <w:snapToGrid w:val="0"/>
            </w:pPr>
            <w:r w:rsidRPr="00424B2E">
              <w:t>Морфологический разбор имени существительного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264A9C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Выполнять морфологический разбор сущ.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Повторение изученного по теме «Имя существительное как часть речи». Тестовые задания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264A9C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Систематизировать знания  по теме «Имя сущ.»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словарный запас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Тестовые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rPr>
                <w:i/>
              </w:rPr>
              <w:t>Контрольный диктант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41FBA" w:rsidRDefault="00DC014C" w:rsidP="00441FBA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Урок обобщения и систематиза</w:t>
            </w:r>
            <w:r>
              <w:rPr>
                <w:sz w:val="16"/>
                <w:szCs w:val="16"/>
              </w:rPr>
              <w:t>-</w:t>
            </w:r>
            <w:r w:rsidRPr="00441FBA">
              <w:rPr>
                <w:sz w:val="16"/>
                <w:szCs w:val="16"/>
              </w:rPr>
              <w:t>ции</w:t>
            </w:r>
            <w:r>
              <w:rPr>
                <w:sz w:val="16"/>
                <w:szCs w:val="16"/>
              </w:rPr>
              <w:t xml:space="preserve"> знаний,</w:t>
            </w:r>
            <w:r w:rsidRPr="00441FBA">
              <w:rPr>
                <w:sz w:val="16"/>
                <w:szCs w:val="16"/>
              </w:rPr>
              <w:t xml:space="preserve"> 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Систематизировать знания  по теме «Имя сущ.»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индивидуально,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выполнять грамматическое задание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систематизировать знания по определенной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24B2E" w:rsidRDefault="00DC014C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424B2E" w:rsidRDefault="00DC014C" w:rsidP="00C47729">
            <w:pPr>
              <w:snapToGrid w:val="0"/>
              <w:rPr>
                <w:b/>
                <w:color w:val="000080"/>
              </w:rPr>
            </w:pPr>
            <w:r w:rsidRPr="00424B2E">
              <w:rPr>
                <w:b/>
              </w:rPr>
              <w:t>Имя прилагательное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424B2E" w:rsidRDefault="00DC014C" w:rsidP="00C47729">
            <w:pPr>
              <w:snapToGrid w:val="0"/>
              <w:rPr>
                <w:b/>
              </w:rPr>
            </w:pPr>
            <w:r>
              <w:rPr>
                <w:u w:val="single"/>
              </w:rPr>
              <w:t>Имя прилагательное</w:t>
            </w:r>
            <w:r>
              <w:t xml:space="preserve"> как часть речи. Общее грамматическое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B240FD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B240FD">
              <w:rPr>
                <w:sz w:val="16"/>
                <w:szCs w:val="16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знания о значении и основных грамматических признаках имени прилагательного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Осмыслить понятие «признак предмета»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24B2E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424B2E" w:rsidRDefault="00DC014C" w:rsidP="00C47729">
            <w:pPr>
              <w:snapToGrid w:val="0"/>
              <w:rPr>
                <w:b/>
                <w:i/>
              </w:rPr>
            </w:pPr>
            <w:r w:rsidRPr="00424B2E">
              <w:rPr>
                <w:i/>
              </w:rPr>
              <w:t>РР Сочинение- описание внешности человека «Рассказ о друге»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B240FD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B240FD"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5B1DD8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424B2E" w:rsidRDefault="00DC014C" w:rsidP="00C47729">
            <w:pPr>
              <w:snapToGrid w:val="0"/>
              <w:rPr>
                <w:b/>
              </w:rPr>
            </w:pPr>
            <w:r>
              <w:t>Прилагательные качественные, относительные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B240FD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Осмыслить понятие «признак предмета»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индивидуально, по карточке и у доски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Сопоставлять морфологические признаки прил. И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Притяжательные имена прилагательные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B240FD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принадлежность прилаг. К одному из типов разрядов прилаг.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индивидуально, по карточке и у доски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Сопоставлять морфологические признаки прил. И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Индзадания, карточки, таблица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Согласование имени прилагательного с именем существительным.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B240FD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Разграничивать постоянные и непостоянные морфологические признаки прилаг.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индивидуально, по карточке и у доски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Сопоставлять морфологические признаки прил. И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Имена прилагательные полные и краткие. Особенности значения, изменения.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B240FD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синтаксическую роль в тексте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индивидуально, по карточке и у доски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Сопоставлять морфологические признаки прил. И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Правописание кратких прилагательных с основой на шипящую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морф.признаки краткого прилаг.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краткие прилагательные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Сопоставление правил правописания Ь после шипящих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Степени сравнения качественных имён прилагательных. Сравнительная степень имени прилагательного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B240FD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степи сравнения прил.,правильно употреблять их в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степи сравнения прил.,правильно употреблять их в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Сопоставлять морфологические признаки прил. И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Превосходная степень имени прилагательного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B240FD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произносить имена прил. В различных степенях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произносить имена прил. В различных степенях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Распознавать различные степени прил.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Словообразование и правописание имён прилагательных. Суффиксальный способ образования имен прилагательных. Правописание Н-НН в именах прилагательных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B240FD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Усвоить правила правописания Н иНН в суффиксах прилагательн.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прилаг.различными способами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Приставочный способ образования имен прилагательных. Правописание </w:t>
            </w:r>
            <w:r>
              <w:rPr>
                <w:i/>
              </w:rPr>
              <w:t>не</w:t>
            </w:r>
            <w:r>
              <w:t xml:space="preserve"> с прилагательными.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B240FD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обозначать на письме и употреблять в речи прил.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прил.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Правописание сложных имен прилагательных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Выучить правила правописания сложных пил.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дефисное написание имен прил.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прил.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97288" w:rsidRDefault="00DC014C" w:rsidP="00C47729">
            <w:pPr>
              <w:snapToGrid w:val="0"/>
              <w:rPr>
                <w:i/>
              </w:rPr>
            </w:pPr>
            <w:r>
              <w:rPr>
                <w:i/>
              </w:rPr>
              <w:t xml:space="preserve">РР Описание  натюрморта по картине Ф.П.Толстого «Букет цветов, бабочка и птичка»,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A1AF6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A1AF6"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5B1DD8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  <w:p w:rsidR="00DC014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Репродукция картины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97288" w:rsidRDefault="00DC014C" w:rsidP="00C47729">
            <w:pPr>
              <w:snapToGrid w:val="0"/>
            </w:pPr>
            <w:r>
              <w:t>Морфологический разбор имени прилагательного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A1AF6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Выполнять морфологический разбор прилаг.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карточкам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прил.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Повторение по теме «Имя прилагательное»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A1AF6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Систематиза-ция сведений о прилаг.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 интерактивной доской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прил.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rPr>
                <w:i/>
              </w:rPr>
              <w:t>Контрольный диктант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A1AF6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A1AF6">
              <w:rPr>
                <w:sz w:val="16"/>
                <w:szCs w:val="16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Систематиза-ция сведений о прилаг.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грамматическим заданием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письменной речи прил.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Грамматич.задание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97288" w:rsidRDefault="00DC014C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Глагол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A1AF6" w:rsidRDefault="00DC014C" w:rsidP="00C4772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rPr>
                <w:u w:val="single"/>
              </w:rPr>
              <w:t>Глагол</w:t>
            </w:r>
            <w:r>
              <w:t xml:space="preserve"> как часть речи. Общее грамматическое значение действия предмета.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A1AF6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знания о значении и грамм. признаках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Осмыслить понятие «действие» в широком смысле этого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142-143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Правописание </w:t>
            </w:r>
            <w:r>
              <w:rPr>
                <w:i/>
              </w:rPr>
              <w:t>не</w:t>
            </w:r>
            <w:r>
              <w:t xml:space="preserve"> с глаголами.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A1AF6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Разграничива-ть постоянные и непостоянные морфолог.признаки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Осмыслить понятие «действие» в широком смысле этого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7D7C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Инфинитив (неопределённая форма глагола)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A1AF6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в речи  инфинитивные конструкции в соответствии с целью высказывания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Осмыслить понятие «действие» в широком смысле этого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7D7C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145-146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Правописание -</w:t>
            </w:r>
            <w:r>
              <w:rPr>
                <w:i/>
              </w:rPr>
              <w:t>тся</w:t>
            </w:r>
            <w:r>
              <w:t xml:space="preserve"> и -</w:t>
            </w:r>
            <w:r>
              <w:rPr>
                <w:i/>
              </w:rPr>
              <w:t>ться</w:t>
            </w:r>
            <w:r>
              <w:t xml:space="preserve"> в глаголах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A1AF6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Освоить алгоритм правописания тся,ться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147-148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color w:val="00008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color w:val="000080"/>
              </w:rPr>
            </w:pPr>
            <w:r>
              <w:rPr>
                <w:color w:val="000080"/>
              </w:rPr>
              <w:t>РР Подготовка и написание контрольного сочинения-рассуждения «Книга – машина времени»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A1AF6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A1AF6"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5B1DD8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875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Виды глагола. Образование видовых пар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A1AF6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видовые значения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Определять видовые пары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B84FB5" w:rsidRDefault="00DC014C" w:rsidP="00264A9C">
            <w:pPr>
              <w:snapToGrid w:val="0"/>
              <w:rPr>
                <w:sz w:val="28"/>
                <w:szCs w:val="28"/>
              </w:rPr>
            </w:pPr>
            <w:r w:rsidRPr="00B84FB5">
              <w:rPr>
                <w:sz w:val="28"/>
                <w:szCs w:val="28"/>
              </w:rPr>
              <w:t>Осмысли</w:t>
            </w:r>
            <w:r>
              <w:rPr>
                <w:sz w:val="28"/>
                <w:szCs w:val="28"/>
              </w:rPr>
              <w:t>-</w:t>
            </w:r>
            <w:r w:rsidRPr="00B84FB5">
              <w:rPr>
                <w:sz w:val="28"/>
                <w:szCs w:val="28"/>
              </w:rPr>
              <w:t xml:space="preserve">ть понятие «действие» </w:t>
            </w:r>
            <w:r>
              <w:rPr>
                <w:sz w:val="28"/>
                <w:szCs w:val="28"/>
              </w:rPr>
              <w:t xml:space="preserve"> </w:t>
            </w:r>
            <w:r w:rsidRPr="00B84FB5">
              <w:rPr>
                <w:sz w:val="28"/>
                <w:szCs w:val="28"/>
              </w:rPr>
              <w:t>в широком смысле этого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схемы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875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Правописание  суффиксов –ова-, -ева-, -ива-, -ыва-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A1AF6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Овладеть правилом написания суффиксов –ова-,-ева-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875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Повторение по теме «Глагол». Тестовые задания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A1AF6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Систематизация изученного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знания о значении и грамм. признаках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в речи глаголы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97F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Переходные и непереходные глаголы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A1AF6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Различать переходные и непереходные глаголы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 и индивидуально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Осмысливать особенности значения   , образования и употребления глаголов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97F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Возвратные глаголы.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A1AF6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в речи возвратные глаголы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 и индивидуально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схемы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Наклонения глагола:  условное (сослагательное)наклонение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Употреблять  бы с глаголами в условном назначении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Осмысливать особенности значения   , образования и употребления глаголов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59781A" w:rsidRDefault="00DC014C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Сочинение «Что было бы, если бы..»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5B1DD8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5B1DD8"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5B1DD8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D44DE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Повелительное наклонение глагола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Интонационно  правильно оформлять высказывание , содержащее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Интонационно правильно употреблять глаголы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Осмысливать особенности значения   , образования и употребления глаголов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D44DE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 xml:space="preserve">Изъявительное наклонение. Времена глагола: настоящее, будущее, прошедшее.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наклонения глагола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Осмысливать особенности употребления глаголов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E30D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Настоящее время глагола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время глаголов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Интонационно правильно употреблять глаголы, оформлять высказывание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E30D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Прошедшее время глагола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время глаголов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глаголы в соответствии с ситуацией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E30D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Будущее время глагола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Комбинированнный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время глаголов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E30D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Повторение изученного  по теме «Глагол»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rPr>
                <w:i/>
              </w:rPr>
              <w:t>Контрольный диктант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4D62FA" w:rsidRDefault="00DC014C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знания о значении и грамм. признаках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Спряжение глагола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спряжения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произносить и писать личные окончания глаголов 1 и 2 спряжения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глаголы в соответствии с ситуацией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Разноспрягаемые  глаголы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разноспрягаемые глаголы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глаголы в соответствии с ситуацией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Безличные глаголы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предложения с безличными глаголами в устной и письменной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безличные глаголы при трансформации личных предложений в безличные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Морфологический разбор глагола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9B42BE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производить морф.разбор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владеть разл. видами разборов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глаголы в соответствии с ситуацией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  <w:r>
              <w:t>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131853" w:rsidRDefault="00DC014C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Изложение с цитированием стихотворных строк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5B1DD8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</w:t>
            </w:r>
            <w:r>
              <w:rPr>
                <w:sz w:val="16"/>
                <w:szCs w:val="16"/>
              </w:rPr>
              <w:t>инения  нормы  этикета.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9B42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Правильно употреблять глаголы 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131853" w:rsidRDefault="00DC014C" w:rsidP="00C47729">
            <w:pPr>
              <w:snapToGrid w:val="0"/>
              <w:rPr>
                <w:b/>
              </w:rPr>
            </w:pPr>
            <w:r>
              <w:rPr>
                <w:b/>
              </w:rPr>
              <w:t>Повторение в конце года  ( 3ч.)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181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E616B2" w:rsidRDefault="00DC014C" w:rsidP="00C47729">
            <w:pPr>
              <w:snapToGrid w:val="0"/>
            </w:pPr>
            <w:r w:rsidRPr="00E616B2">
              <w:t>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E616B2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E616B2" w:rsidRDefault="00DC014C" w:rsidP="00C47729">
            <w:pPr>
              <w:snapToGrid w:val="0"/>
            </w:pPr>
            <w:r w:rsidRPr="00E616B2">
              <w:t>Разделы науки о языке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14C" w:rsidRPr="009B42BE" w:rsidRDefault="00DC014C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Уроки повторения изученного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сведения о языке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Систематизировать знания полученные в 5 классе, уметь применять их на практике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181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E616B2" w:rsidRDefault="00DC014C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E616B2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E616B2" w:rsidRDefault="00DC014C" w:rsidP="00C47729">
            <w:pPr>
              <w:snapToGrid w:val="0"/>
            </w:pPr>
            <w:r w:rsidRPr="00E616B2">
              <w:t>Синтаксис и пунктуация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181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E616B2" w:rsidRDefault="00DC014C" w:rsidP="00C47729">
            <w:pPr>
              <w:snapToGrid w:val="0"/>
            </w:pPr>
            <w:r w:rsidRPr="00E616B2">
              <w:t>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E616B2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E616B2" w:rsidRDefault="00DC014C" w:rsidP="00C47729">
            <w:pPr>
              <w:snapToGrid w:val="0"/>
            </w:pPr>
            <w:r w:rsidRPr="00E616B2">
              <w:t>Фонетика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14C" w:rsidRDefault="00DC014C">
            <w:r w:rsidRPr="00D55EB6">
              <w:rPr>
                <w:sz w:val="16"/>
                <w:szCs w:val="16"/>
              </w:rPr>
              <w:t>Уроки повторения изученного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сведения о фонетике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Инд.задания,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181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E616B2" w:rsidRDefault="00DC014C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E616B2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E616B2" w:rsidRDefault="00DC014C" w:rsidP="00C47729">
            <w:pPr>
              <w:snapToGrid w:val="0"/>
            </w:pPr>
            <w:r w:rsidRPr="00E616B2">
              <w:t>Орфография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181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E616B2" w:rsidRDefault="00DC014C" w:rsidP="00C47729">
            <w:pPr>
              <w:snapToGrid w:val="0"/>
            </w:pPr>
            <w:r w:rsidRPr="00E616B2"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E616B2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E616B2" w:rsidRDefault="00DC014C" w:rsidP="00C47729">
            <w:pPr>
              <w:snapToGrid w:val="0"/>
            </w:pPr>
            <w:r w:rsidRPr="00E616B2">
              <w:t xml:space="preserve">Лексика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14C" w:rsidRDefault="00DC014C">
            <w:r w:rsidRPr="00D55EB6">
              <w:rPr>
                <w:sz w:val="16"/>
                <w:szCs w:val="16"/>
              </w:rPr>
              <w:t>Уроки повторения изученного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сведения по лексике и морфемике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181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E616B2" w:rsidRDefault="00DC014C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E616B2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E616B2" w:rsidRDefault="00DC014C" w:rsidP="00C47729">
            <w:pPr>
              <w:snapToGrid w:val="0"/>
            </w:pPr>
            <w:r w:rsidRPr="00E616B2">
              <w:t>Морфемика. Словобразование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8F07FC" w:rsidRDefault="00DC014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DC014C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E616B2" w:rsidRDefault="00DC014C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Pr="00E616B2" w:rsidRDefault="00DC014C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Pr="00E616B2" w:rsidRDefault="00DC014C" w:rsidP="00C47729">
            <w:pPr>
              <w:snapToGrid w:val="0"/>
            </w:pPr>
            <w:r w:rsidRPr="00E616B2">
              <w:t>ИТОГО: 170 часов</w:t>
            </w:r>
          </w:p>
          <w:p w:rsidR="00DC014C" w:rsidRPr="00E616B2" w:rsidRDefault="00DC014C" w:rsidP="00C47729">
            <w:r w:rsidRPr="00E616B2">
              <w:t xml:space="preserve">                                Изложений – 10 </w:t>
            </w:r>
          </w:p>
          <w:p w:rsidR="00DC014C" w:rsidRPr="00E616B2" w:rsidRDefault="00DC014C" w:rsidP="00C47729">
            <w:r w:rsidRPr="00E616B2">
              <w:t xml:space="preserve">                                Сочинений-  14</w:t>
            </w:r>
          </w:p>
          <w:p w:rsidR="00DC014C" w:rsidRPr="00E616B2" w:rsidRDefault="00DC014C" w:rsidP="00C47729">
            <w:r w:rsidRPr="00E616B2">
              <w:t xml:space="preserve">                                к/д – 7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color w:val="00008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color w:val="00008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color w:val="00008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color w:val="00008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4C" w:rsidRDefault="00DC014C" w:rsidP="00C47729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C014C" w:rsidRDefault="00DC014C"/>
    <w:sectPr w:rsidR="00DC014C" w:rsidSect="003F3D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14C" w:rsidRDefault="00DC014C" w:rsidP="003F3DA2">
      <w:r>
        <w:separator/>
      </w:r>
    </w:p>
  </w:endnote>
  <w:endnote w:type="continuationSeparator" w:id="0">
    <w:p w:rsidR="00DC014C" w:rsidRDefault="00DC014C" w:rsidP="003F3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4C" w:rsidRDefault="00DC014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4C" w:rsidRDefault="00DC01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4C" w:rsidRDefault="00DC014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4C" w:rsidRDefault="00DC014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4C" w:rsidRDefault="00DC014C">
    <w:pPr>
      <w:pStyle w:val="Footer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4C" w:rsidRDefault="00DC01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14C" w:rsidRDefault="00DC014C" w:rsidP="003F3DA2">
      <w:r>
        <w:separator/>
      </w:r>
    </w:p>
  </w:footnote>
  <w:footnote w:type="continuationSeparator" w:id="0">
    <w:p w:rsidR="00DC014C" w:rsidRDefault="00DC014C" w:rsidP="003F3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4C" w:rsidRDefault="00DC014C">
    <w:pPr>
      <w:pStyle w:val="Header"/>
      <w:jc w:val="right"/>
      <w:rPr>
        <w:i/>
        <w:i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4C" w:rsidRDefault="00DC014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4C" w:rsidRDefault="00DC014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4C" w:rsidRDefault="00DC014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4C" w:rsidRDefault="00DC014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3773B"/>
    <w:multiLevelType w:val="hybridMultilevel"/>
    <w:tmpl w:val="E8BE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DA2"/>
    <w:rsid w:val="00002205"/>
    <w:rsid w:val="0003119B"/>
    <w:rsid w:val="00044E68"/>
    <w:rsid w:val="00050C9B"/>
    <w:rsid w:val="00131853"/>
    <w:rsid w:val="00140840"/>
    <w:rsid w:val="00181A24"/>
    <w:rsid w:val="001C58C9"/>
    <w:rsid w:val="00240910"/>
    <w:rsid w:val="002617ED"/>
    <w:rsid w:val="00264A9C"/>
    <w:rsid w:val="00317D57"/>
    <w:rsid w:val="00393C9B"/>
    <w:rsid w:val="00393E57"/>
    <w:rsid w:val="003F3DA2"/>
    <w:rsid w:val="00404CEE"/>
    <w:rsid w:val="00424B2E"/>
    <w:rsid w:val="00441FBA"/>
    <w:rsid w:val="004A1AF6"/>
    <w:rsid w:val="004C2933"/>
    <w:rsid w:val="004D41B6"/>
    <w:rsid w:val="004D62FA"/>
    <w:rsid w:val="0051261E"/>
    <w:rsid w:val="00513452"/>
    <w:rsid w:val="005139ED"/>
    <w:rsid w:val="00562CCD"/>
    <w:rsid w:val="005717E6"/>
    <w:rsid w:val="0059781A"/>
    <w:rsid w:val="005B1DD8"/>
    <w:rsid w:val="005C29BE"/>
    <w:rsid w:val="005D67A9"/>
    <w:rsid w:val="006108CA"/>
    <w:rsid w:val="00672993"/>
    <w:rsid w:val="006759FF"/>
    <w:rsid w:val="006B6FFD"/>
    <w:rsid w:val="006C4BF6"/>
    <w:rsid w:val="006F3739"/>
    <w:rsid w:val="007D7C8E"/>
    <w:rsid w:val="00802334"/>
    <w:rsid w:val="00851E12"/>
    <w:rsid w:val="00861F4C"/>
    <w:rsid w:val="008747CF"/>
    <w:rsid w:val="00875FA2"/>
    <w:rsid w:val="00897288"/>
    <w:rsid w:val="00897EFE"/>
    <w:rsid w:val="008D303B"/>
    <w:rsid w:val="008E4DA5"/>
    <w:rsid w:val="008F07FC"/>
    <w:rsid w:val="00903723"/>
    <w:rsid w:val="00910085"/>
    <w:rsid w:val="00947EEC"/>
    <w:rsid w:val="00987E02"/>
    <w:rsid w:val="009A7481"/>
    <w:rsid w:val="009B42BE"/>
    <w:rsid w:val="009D5464"/>
    <w:rsid w:val="009E1B25"/>
    <w:rsid w:val="00A16DFA"/>
    <w:rsid w:val="00A20143"/>
    <w:rsid w:val="00A45EAA"/>
    <w:rsid w:val="00A50C68"/>
    <w:rsid w:val="00A92BE1"/>
    <w:rsid w:val="00A974FE"/>
    <w:rsid w:val="00AD1826"/>
    <w:rsid w:val="00AD69BF"/>
    <w:rsid w:val="00AF2706"/>
    <w:rsid w:val="00B13629"/>
    <w:rsid w:val="00B240FD"/>
    <w:rsid w:val="00B60DCB"/>
    <w:rsid w:val="00B6149A"/>
    <w:rsid w:val="00B75005"/>
    <w:rsid w:val="00B84FB5"/>
    <w:rsid w:val="00B92EE1"/>
    <w:rsid w:val="00BB6607"/>
    <w:rsid w:val="00BC0E98"/>
    <w:rsid w:val="00BC0F68"/>
    <w:rsid w:val="00C16DB1"/>
    <w:rsid w:val="00C3721B"/>
    <w:rsid w:val="00C47729"/>
    <w:rsid w:val="00C7269F"/>
    <w:rsid w:val="00CA24C8"/>
    <w:rsid w:val="00CB15E4"/>
    <w:rsid w:val="00CE28D5"/>
    <w:rsid w:val="00CE6BE7"/>
    <w:rsid w:val="00D42CCA"/>
    <w:rsid w:val="00D44DED"/>
    <w:rsid w:val="00D55EB6"/>
    <w:rsid w:val="00D643EF"/>
    <w:rsid w:val="00D847AF"/>
    <w:rsid w:val="00DC014C"/>
    <w:rsid w:val="00E148DD"/>
    <w:rsid w:val="00E30D34"/>
    <w:rsid w:val="00E4008D"/>
    <w:rsid w:val="00E616B2"/>
    <w:rsid w:val="00EB5C60"/>
    <w:rsid w:val="00F05497"/>
    <w:rsid w:val="00F20A54"/>
    <w:rsid w:val="00F45E6E"/>
    <w:rsid w:val="00F62F0A"/>
    <w:rsid w:val="00F63579"/>
    <w:rsid w:val="00F97948"/>
    <w:rsid w:val="00F97FB7"/>
    <w:rsid w:val="00FA3D13"/>
    <w:rsid w:val="00FC5D54"/>
    <w:rsid w:val="00FD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locked="1" w:semiHidden="0" w:uiPriority="0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F3DA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F3DA2"/>
  </w:style>
  <w:style w:type="character" w:customStyle="1" w:styleId="WW8Num1z0">
    <w:name w:val="WW8Num1z0"/>
    <w:uiPriority w:val="99"/>
    <w:rsid w:val="003F3DA2"/>
    <w:rPr>
      <w:rFonts w:ascii="Symbol" w:hAnsi="Symbol"/>
    </w:rPr>
  </w:style>
  <w:style w:type="character" w:customStyle="1" w:styleId="WW8Num2z0">
    <w:name w:val="WW8Num2z0"/>
    <w:uiPriority w:val="99"/>
    <w:rsid w:val="003F3DA2"/>
    <w:rPr>
      <w:rFonts w:ascii="Symbol" w:hAnsi="Symbol"/>
    </w:rPr>
  </w:style>
  <w:style w:type="character" w:customStyle="1" w:styleId="WW8Num3z0">
    <w:name w:val="WW8Num3z0"/>
    <w:uiPriority w:val="99"/>
    <w:rsid w:val="003F3DA2"/>
    <w:rPr>
      <w:rFonts w:ascii="Symbol" w:hAnsi="Symbol"/>
    </w:rPr>
  </w:style>
  <w:style w:type="character" w:customStyle="1" w:styleId="WW8Num4z0">
    <w:name w:val="WW8Num4z0"/>
    <w:uiPriority w:val="99"/>
    <w:rsid w:val="003F3DA2"/>
    <w:rPr>
      <w:rFonts w:ascii="Symbol" w:hAnsi="Symbol"/>
    </w:rPr>
  </w:style>
  <w:style w:type="character" w:customStyle="1" w:styleId="WW8Num5z0">
    <w:name w:val="WW8Num5z0"/>
    <w:uiPriority w:val="99"/>
    <w:rsid w:val="003F3DA2"/>
    <w:rPr>
      <w:rFonts w:ascii="Symbol" w:hAnsi="Symbol"/>
    </w:rPr>
  </w:style>
  <w:style w:type="character" w:customStyle="1" w:styleId="1">
    <w:name w:val="Основной шрифт абзаца1"/>
    <w:uiPriority w:val="99"/>
    <w:rsid w:val="003F3DA2"/>
  </w:style>
  <w:style w:type="character" w:customStyle="1" w:styleId="a">
    <w:name w:val="Символ сноски"/>
    <w:basedOn w:val="1"/>
    <w:uiPriority w:val="99"/>
    <w:rsid w:val="003F3DA2"/>
    <w:rPr>
      <w:rFonts w:cs="Times New Roman"/>
      <w:vertAlign w:val="superscript"/>
    </w:rPr>
  </w:style>
  <w:style w:type="character" w:styleId="PageNumber">
    <w:name w:val="page number"/>
    <w:basedOn w:val="1"/>
    <w:uiPriority w:val="99"/>
    <w:rsid w:val="003F3DA2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3F3DA2"/>
    <w:rPr>
      <w:rFonts w:cs="Times New Roman"/>
      <w:vertAlign w:val="superscript"/>
    </w:rPr>
  </w:style>
  <w:style w:type="character" w:customStyle="1" w:styleId="a0">
    <w:name w:val="Символы концевой сноски"/>
    <w:uiPriority w:val="99"/>
    <w:rsid w:val="003F3DA2"/>
    <w:rPr>
      <w:vertAlign w:val="superscript"/>
    </w:rPr>
  </w:style>
  <w:style w:type="character" w:customStyle="1" w:styleId="WW-">
    <w:name w:val="WW-Символы концевой сноски"/>
    <w:uiPriority w:val="99"/>
    <w:rsid w:val="003F3DA2"/>
  </w:style>
  <w:style w:type="character" w:styleId="EndnoteReference">
    <w:name w:val="endnote reference"/>
    <w:basedOn w:val="DefaultParagraphFont"/>
    <w:uiPriority w:val="99"/>
    <w:rsid w:val="003F3DA2"/>
    <w:rPr>
      <w:rFonts w:cs="Times New Roman"/>
      <w:vertAlign w:val="superscript"/>
    </w:rPr>
  </w:style>
  <w:style w:type="paragraph" w:customStyle="1" w:styleId="a1">
    <w:name w:val="Заголовок"/>
    <w:basedOn w:val="Normal"/>
    <w:next w:val="BodyText"/>
    <w:uiPriority w:val="99"/>
    <w:rsid w:val="003F3DA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D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DA2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3F3DA2"/>
    <w:rPr>
      <w:rFonts w:cs="Mangal"/>
    </w:rPr>
  </w:style>
  <w:style w:type="paragraph" w:customStyle="1" w:styleId="10">
    <w:name w:val="Название1"/>
    <w:basedOn w:val="Normal"/>
    <w:uiPriority w:val="99"/>
    <w:rsid w:val="003F3DA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3F3DA2"/>
    <w:pPr>
      <w:suppressLineNumbers/>
    </w:pPr>
    <w:rPr>
      <w:rFonts w:cs="Mangal"/>
    </w:rPr>
  </w:style>
  <w:style w:type="paragraph" w:styleId="FootnoteText">
    <w:name w:val="footnote text"/>
    <w:basedOn w:val="Normal"/>
    <w:link w:val="FootnoteTextChar"/>
    <w:uiPriority w:val="99"/>
    <w:rsid w:val="003F3D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3DA2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3F3D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3DA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2">
    <w:name w:val="Содержимое таблицы"/>
    <w:basedOn w:val="Normal"/>
    <w:uiPriority w:val="99"/>
    <w:rsid w:val="003F3DA2"/>
    <w:pPr>
      <w:suppressLineNumbers/>
    </w:pPr>
  </w:style>
  <w:style w:type="paragraph" w:customStyle="1" w:styleId="a3">
    <w:name w:val="Заголовок таблицы"/>
    <w:basedOn w:val="a2"/>
    <w:uiPriority w:val="99"/>
    <w:rsid w:val="003F3DA2"/>
    <w:pPr>
      <w:jc w:val="center"/>
    </w:pPr>
    <w:rPr>
      <w:b/>
      <w:bCs/>
    </w:rPr>
  </w:style>
  <w:style w:type="paragraph" w:customStyle="1" w:styleId="a4">
    <w:name w:val="Содержимое врезки"/>
    <w:basedOn w:val="BodyText"/>
    <w:uiPriority w:val="99"/>
    <w:rsid w:val="003F3DA2"/>
  </w:style>
  <w:style w:type="paragraph" w:styleId="Header">
    <w:name w:val="header"/>
    <w:basedOn w:val="Normal"/>
    <w:link w:val="HeaderChar"/>
    <w:uiPriority w:val="99"/>
    <w:rsid w:val="003F3DA2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3DA2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317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756</TotalTime>
  <Pages>36</Pages>
  <Words>8982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Альберт</cp:lastModifiedBy>
  <cp:revision>8</cp:revision>
  <cp:lastPrinted>2014-08-27T13:34:00Z</cp:lastPrinted>
  <dcterms:created xsi:type="dcterms:W3CDTF">2012-09-05T16:54:00Z</dcterms:created>
  <dcterms:modified xsi:type="dcterms:W3CDTF">2014-08-27T13:49:00Z</dcterms:modified>
</cp:coreProperties>
</file>