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38" w:rsidRPr="006369CC" w:rsidRDefault="003C3A38" w:rsidP="003C3A38">
      <w:pPr>
        <w:tabs>
          <w:tab w:val="left" w:pos="9288"/>
        </w:tabs>
        <w:jc w:val="both"/>
        <w:rPr>
          <w:b/>
          <w:sz w:val="36"/>
          <w:szCs w:val="36"/>
        </w:rPr>
      </w:pPr>
      <w:r w:rsidRPr="003C3A38">
        <w:rPr>
          <w:b/>
          <w:color w:val="FF0000"/>
          <w:sz w:val="32"/>
          <w:szCs w:val="32"/>
        </w:rPr>
        <w:t xml:space="preserve">   </w:t>
      </w: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3C3A38" w:rsidRDefault="003C3A38" w:rsidP="003C3A3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«Тарханско – Потьминская средняя общеобразовательная школа»</w:t>
      </w:r>
    </w:p>
    <w:p w:rsidR="003C3A38" w:rsidRDefault="003C3A38" w:rsidP="003C3A38">
      <w:pPr>
        <w:rPr>
          <w:sz w:val="22"/>
        </w:rPr>
      </w:pPr>
    </w:p>
    <w:p w:rsidR="003C3A38" w:rsidRDefault="003C3A38" w:rsidP="003C3A38">
      <w:pPr>
        <w:rPr>
          <w:sz w:val="24"/>
          <w:szCs w:val="24"/>
        </w:rPr>
      </w:pPr>
    </w:p>
    <w:p w:rsidR="003C3A38" w:rsidRDefault="003C3A38" w:rsidP="003C3A38"/>
    <w:tbl>
      <w:tblPr>
        <w:tblpPr w:leftFromText="180" w:rightFromText="180" w:vertAnchor="page" w:horzAnchor="margin" w:tblpY="2935"/>
        <w:tblW w:w="10598" w:type="dxa"/>
        <w:tblLook w:val="01E0"/>
      </w:tblPr>
      <w:tblGrid>
        <w:gridCol w:w="3369"/>
        <w:gridCol w:w="3543"/>
        <w:gridCol w:w="3686"/>
      </w:tblGrid>
      <w:tr w:rsidR="003C3A38" w:rsidTr="00171000">
        <w:trPr>
          <w:trHeight w:val="3854"/>
        </w:trPr>
        <w:tc>
          <w:tcPr>
            <w:tcW w:w="3369" w:type="dxa"/>
          </w:tcPr>
          <w:p w:rsidR="003C3A38" w:rsidRDefault="003C3A38" w:rsidP="00171000">
            <w:pPr>
              <w:rPr>
                <w:rFonts w:ascii="SchoolBookAC" w:hAnsi="SchoolBookAC"/>
                <w:sz w:val="24"/>
                <w:szCs w:val="24"/>
              </w:rPr>
            </w:pPr>
          </w:p>
          <w:p w:rsidR="003C3A38" w:rsidRDefault="003C3A38" w:rsidP="00171000"/>
          <w:p w:rsidR="003C3A38" w:rsidRDefault="003C3A38" w:rsidP="00171000">
            <w:r>
              <w:t>«Рассмотрено</w:t>
            </w:r>
            <w:r>
              <w:rPr>
                <w:rFonts w:ascii="Calibri" w:hAnsi="Calibri"/>
              </w:rPr>
              <w:t xml:space="preserve"> </w:t>
            </w:r>
            <w:r>
              <w:t>и одобрено» на заседании</w:t>
            </w:r>
            <w:r>
              <w:rPr>
                <w:rFonts w:ascii="Calibri" w:hAnsi="Calibri"/>
              </w:rPr>
              <w:t xml:space="preserve"> </w:t>
            </w:r>
            <w:r>
              <w:t>методического объединения родного языка и литературы</w:t>
            </w:r>
          </w:p>
          <w:p w:rsidR="003C3A38" w:rsidRDefault="003C3A38" w:rsidP="00171000">
            <w:r>
              <w:t>Руководитель ШМО</w:t>
            </w:r>
          </w:p>
          <w:p w:rsidR="003C3A38" w:rsidRDefault="003C3A38" w:rsidP="00171000">
            <w:pPr>
              <w:rPr>
                <w:rFonts w:ascii="Calibri" w:hAnsi="Calibri"/>
              </w:rPr>
            </w:pPr>
          </w:p>
          <w:p w:rsidR="003C3A38" w:rsidRDefault="003C3A38" w:rsidP="00171000">
            <w:pPr>
              <w:rPr>
                <w:rFonts w:ascii="Calibri" w:hAnsi="Calibri"/>
              </w:rPr>
            </w:pPr>
            <w:r>
              <w:t>________</w:t>
            </w:r>
            <w:r>
              <w:rPr>
                <w:rFonts w:ascii="Calibri" w:hAnsi="Calibri"/>
              </w:rPr>
              <w:t>__</w:t>
            </w:r>
            <w:r>
              <w:t>/ Шерняева М.П.</w:t>
            </w:r>
            <w:r>
              <w:rPr>
                <w:rFonts w:ascii="Calibri" w:hAnsi="Calibri"/>
              </w:rPr>
              <w:t>/</w:t>
            </w:r>
          </w:p>
          <w:p w:rsidR="003C3A38" w:rsidRDefault="00D0029D" w:rsidP="0017100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SchoolBookAC" w:hAnsi="SchoolBookAC"/>
                <w:sz w:val="24"/>
                <w:szCs w:val="24"/>
              </w:rPr>
            </w:pPr>
            <w:r>
              <w:rPr>
                <w:lang w:eastAsia="en-US"/>
              </w:rPr>
              <w:t>от «___»  _________2014</w:t>
            </w:r>
            <w:r w:rsidR="003C3A38">
              <w:rPr>
                <w:lang w:eastAsia="en-US"/>
              </w:rPr>
              <w:t xml:space="preserve"> г.</w:t>
            </w:r>
          </w:p>
        </w:tc>
        <w:tc>
          <w:tcPr>
            <w:tcW w:w="3543" w:type="dxa"/>
          </w:tcPr>
          <w:p w:rsidR="003C3A38" w:rsidRDefault="003C3A38" w:rsidP="00171000">
            <w:pPr>
              <w:rPr>
                <w:rFonts w:ascii="SchoolBookAC" w:hAnsi="SchoolBookAC"/>
                <w:sz w:val="24"/>
                <w:szCs w:val="24"/>
              </w:rPr>
            </w:pPr>
          </w:p>
          <w:p w:rsidR="003C3A38" w:rsidRDefault="003C3A38" w:rsidP="00171000"/>
          <w:p w:rsidR="003C3A38" w:rsidRDefault="003C3A38" w:rsidP="00171000">
            <w:pPr>
              <w:ind w:firstLine="600"/>
            </w:pPr>
            <w:r>
              <w:t>«Согласовано»</w:t>
            </w:r>
          </w:p>
          <w:p w:rsidR="003C3A38" w:rsidRDefault="003C3A38" w:rsidP="00171000">
            <w:r>
              <w:t>Зам. директором по УВР</w:t>
            </w:r>
          </w:p>
          <w:p w:rsidR="003C3A38" w:rsidRDefault="003C3A38" w:rsidP="00171000"/>
          <w:p w:rsidR="003C3A38" w:rsidRDefault="003C3A38" w:rsidP="00171000">
            <w:pPr>
              <w:rPr>
                <w:lang w:eastAsia="en-US"/>
              </w:rPr>
            </w:pPr>
            <w:r>
              <w:t>__________</w:t>
            </w:r>
            <w:r>
              <w:rPr>
                <w:lang w:eastAsia="en-US"/>
              </w:rPr>
              <w:t>/Пензина М.А../</w:t>
            </w:r>
          </w:p>
          <w:p w:rsidR="003C3A38" w:rsidRDefault="003C3A38" w:rsidP="00171000">
            <w:pPr>
              <w:rPr>
                <w:lang w:eastAsia="en-US"/>
              </w:rPr>
            </w:pPr>
          </w:p>
          <w:p w:rsidR="003C3A38" w:rsidRDefault="00D0029D" w:rsidP="00171000">
            <w:r>
              <w:t>от«___» ___________ 2014</w:t>
            </w:r>
            <w:r w:rsidR="003C3A38">
              <w:t>г.</w:t>
            </w:r>
          </w:p>
          <w:p w:rsidR="003C3A38" w:rsidRDefault="003C3A38" w:rsidP="00171000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rPr>
                <w:rFonts w:ascii="SchoolBookAC" w:hAnsi="SchoolBookAC"/>
                <w:sz w:val="24"/>
                <w:szCs w:val="24"/>
              </w:rPr>
            </w:pPr>
          </w:p>
        </w:tc>
        <w:tc>
          <w:tcPr>
            <w:tcW w:w="3686" w:type="dxa"/>
          </w:tcPr>
          <w:p w:rsidR="003C3A38" w:rsidRDefault="003C3A38" w:rsidP="00171000">
            <w:pPr>
              <w:rPr>
                <w:rFonts w:ascii="SchoolBookAC" w:hAnsi="SchoolBookAC"/>
                <w:sz w:val="24"/>
                <w:szCs w:val="24"/>
              </w:rPr>
            </w:pPr>
          </w:p>
          <w:p w:rsidR="003C3A38" w:rsidRDefault="003C3A38" w:rsidP="00171000"/>
          <w:p w:rsidR="003C3A38" w:rsidRDefault="003C3A38" w:rsidP="00171000">
            <w:r>
              <w:t>«Утверждаю»</w:t>
            </w:r>
          </w:p>
          <w:p w:rsidR="003C3A38" w:rsidRDefault="003C3A38" w:rsidP="00171000">
            <w:pPr>
              <w:ind w:firstLine="34"/>
            </w:pPr>
            <w:r>
              <w:t>Директор</w:t>
            </w:r>
            <w:r>
              <w:rPr>
                <w:rFonts w:ascii="Calibri" w:hAnsi="Calibri"/>
              </w:rPr>
              <w:t xml:space="preserve"> </w:t>
            </w:r>
            <w:r>
              <w:t>МБОУ «Тарханско–Потьминская</w:t>
            </w:r>
            <w:r>
              <w:rPr>
                <w:rFonts w:ascii="Calibri" w:hAnsi="Calibri"/>
              </w:rPr>
              <w:t xml:space="preserve"> </w:t>
            </w:r>
            <w:r>
              <w:t xml:space="preserve">СОШ» </w:t>
            </w:r>
          </w:p>
          <w:p w:rsidR="003C3A38" w:rsidRDefault="00D0029D" w:rsidP="00171000">
            <w:pPr>
              <w:ind w:firstLine="34"/>
            </w:pPr>
            <w:r>
              <w:t>от «__» __________2014</w:t>
            </w:r>
            <w:r w:rsidR="003C3A38">
              <w:t>г.</w:t>
            </w:r>
          </w:p>
          <w:p w:rsidR="003C3A38" w:rsidRDefault="003C3A38" w:rsidP="00171000"/>
          <w:p w:rsidR="003C3A38" w:rsidRDefault="003C3A38" w:rsidP="00171000">
            <w:pPr>
              <w:ind w:firstLine="34"/>
            </w:pPr>
            <w:r>
              <w:t>_________</w:t>
            </w:r>
            <w:r>
              <w:rPr>
                <w:rFonts w:ascii="Calibri" w:hAnsi="Calibri"/>
              </w:rPr>
              <w:t>____</w:t>
            </w:r>
            <w:r>
              <w:t xml:space="preserve">/Шаханова М.О. / </w:t>
            </w:r>
          </w:p>
          <w:p w:rsidR="003C3A38" w:rsidRDefault="003C3A38" w:rsidP="00171000"/>
          <w:p w:rsidR="003C3A38" w:rsidRDefault="003C3A38" w:rsidP="00171000"/>
          <w:p w:rsidR="003C3A38" w:rsidRDefault="003C3A38" w:rsidP="00171000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rPr>
                <w:rFonts w:ascii="SchoolBookAC" w:hAnsi="SchoolBookAC"/>
                <w:sz w:val="24"/>
                <w:szCs w:val="24"/>
              </w:rPr>
            </w:pPr>
          </w:p>
        </w:tc>
      </w:tr>
    </w:tbl>
    <w:p w:rsidR="003C3A38" w:rsidRDefault="003C3A38" w:rsidP="003C3A38">
      <w:pPr>
        <w:jc w:val="center"/>
        <w:rPr>
          <w:rFonts w:ascii="SchoolBookAC" w:hAnsi="SchoolBookAC"/>
          <w:b/>
          <w:sz w:val="52"/>
          <w:szCs w:val="52"/>
        </w:rPr>
      </w:pPr>
      <w:r>
        <w:rPr>
          <w:b/>
          <w:sz w:val="52"/>
          <w:szCs w:val="52"/>
        </w:rPr>
        <w:t>Рабочая программа</w:t>
      </w:r>
    </w:p>
    <w:p w:rsidR="003C3A38" w:rsidRDefault="003C3A38" w:rsidP="003C3A38">
      <w:pPr>
        <w:jc w:val="center"/>
        <w:rPr>
          <w:rFonts w:ascii="Calibri" w:hAnsi="Calibri"/>
          <w:b/>
          <w:sz w:val="40"/>
          <w:szCs w:val="40"/>
        </w:rPr>
      </w:pPr>
    </w:p>
    <w:p w:rsidR="003C3A38" w:rsidRDefault="003C3A38" w:rsidP="003C3A38">
      <w:pPr>
        <w:jc w:val="center"/>
        <w:rPr>
          <w:rFonts w:ascii="Calibri" w:hAnsi="Calibri"/>
          <w:b/>
          <w:sz w:val="40"/>
          <w:szCs w:val="40"/>
        </w:rPr>
      </w:pPr>
    </w:p>
    <w:p w:rsidR="003C3A38" w:rsidRDefault="003C3A38" w:rsidP="003C3A38">
      <w:pPr>
        <w:jc w:val="center"/>
        <w:rPr>
          <w:rFonts w:ascii="SchoolBookAC" w:hAnsi="SchoolBookAC"/>
          <w:b/>
          <w:sz w:val="40"/>
          <w:szCs w:val="40"/>
        </w:rPr>
      </w:pPr>
      <w:r>
        <w:rPr>
          <w:b/>
          <w:sz w:val="40"/>
          <w:szCs w:val="40"/>
        </w:rPr>
        <w:t>учебного курса</w:t>
      </w:r>
    </w:p>
    <w:p w:rsidR="003C3A38" w:rsidRPr="006369CC" w:rsidRDefault="003C3A38" w:rsidP="003C3A3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«Мокшень кяль»</w:t>
      </w:r>
    </w:p>
    <w:p w:rsidR="003C3A38" w:rsidRDefault="003C3A38" w:rsidP="003C3A3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 5   класса</w:t>
      </w:r>
    </w:p>
    <w:p w:rsidR="003C3A38" w:rsidRPr="006369CC" w:rsidRDefault="003C3A38" w:rsidP="003C3A38">
      <w:pPr>
        <w:jc w:val="center"/>
        <w:rPr>
          <w:b/>
          <w:sz w:val="40"/>
          <w:szCs w:val="40"/>
        </w:rPr>
      </w:pPr>
    </w:p>
    <w:p w:rsidR="003C3A38" w:rsidRDefault="003C3A38" w:rsidP="003C3A3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Всего часов на изучение программы </w:t>
      </w:r>
      <w:r>
        <w:rPr>
          <w:b/>
          <w:sz w:val="40"/>
          <w:szCs w:val="40"/>
          <w:u w:val="single"/>
        </w:rPr>
        <w:t>68</w:t>
      </w:r>
    </w:p>
    <w:p w:rsidR="003C3A38" w:rsidRDefault="003C3A38" w:rsidP="003C3A3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Количество часов в неделю </w:t>
      </w:r>
      <w:r>
        <w:rPr>
          <w:b/>
          <w:sz w:val="40"/>
          <w:szCs w:val="40"/>
          <w:u w:val="single"/>
        </w:rPr>
        <w:t>2</w:t>
      </w:r>
    </w:p>
    <w:p w:rsidR="003C3A38" w:rsidRDefault="003C3A38" w:rsidP="003C3A38">
      <w:pPr>
        <w:rPr>
          <w:b/>
          <w:sz w:val="40"/>
          <w:szCs w:val="40"/>
        </w:rPr>
      </w:pPr>
    </w:p>
    <w:p w:rsidR="003C3A38" w:rsidRDefault="003C3A38" w:rsidP="003C3A38">
      <w:pPr>
        <w:rPr>
          <w:sz w:val="22"/>
        </w:rPr>
      </w:pPr>
      <w:r>
        <w:t xml:space="preserve">                                                                                                  </w:t>
      </w:r>
    </w:p>
    <w:p w:rsidR="003C3A38" w:rsidRDefault="003C3A38" w:rsidP="003C3A38">
      <w:pPr>
        <w:rPr>
          <w:sz w:val="24"/>
          <w:szCs w:val="24"/>
        </w:rPr>
      </w:pPr>
      <w:r>
        <w:t xml:space="preserve">                                                                                                    </w:t>
      </w:r>
    </w:p>
    <w:p w:rsidR="003C3A38" w:rsidRDefault="003C3A38" w:rsidP="003C3A38">
      <w:pPr>
        <w:rPr>
          <w:b/>
          <w:sz w:val="28"/>
          <w:szCs w:val="28"/>
        </w:rPr>
      </w:pPr>
    </w:p>
    <w:p w:rsidR="003C3A38" w:rsidRPr="006369CC" w:rsidRDefault="003C3A38" w:rsidP="003C3A38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7C65C2">
        <w:rPr>
          <w:b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6369CC">
        <w:rPr>
          <w:b/>
          <w:sz w:val="28"/>
          <w:szCs w:val="28"/>
        </w:rPr>
        <w:t xml:space="preserve">Составитель:                           </w:t>
      </w:r>
    </w:p>
    <w:p w:rsidR="003C3A38" w:rsidRDefault="003C3A38" w:rsidP="003C3A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учитель </w:t>
      </w:r>
      <w:proofErr w:type="gramStart"/>
      <w:r>
        <w:rPr>
          <w:b/>
          <w:sz w:val="28"/>
          <w:szCs w:val="28"/>
        </w:rPr>
        <w:t>родного</w:t>
      </w:r>
      <w:proofErr w:type="gramEnd"/>
    </w:p>
    <w:p w:rsidR="003C3A38" w:rsidRDefault="003C3A38" w:rsidP="003C3A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языка и литературы</w:t>
      </w:r>
    </w:p>
    <w:p w:rsidR="003C3A38" w:rsidRDefault="003C3A38" w:rsidP="003C3A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Кирдяпина </w:t>
      </w:r>
    </w:p>
    <w:p w:rsidR="003C3A38" w:rsidRPr="006369CC" w:rsidRDefault="003C3A38" w:rsidP="003C3A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Елена Степановна</w:t>
      </w:r>
    </w:p>
    <w:p w:rsidR="003C3A38" w:rsidRDefault="003C3A38" w:rsidP="003C3A38">
      <w:pPr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>
        <w:rPr>
          <w:rFonts w:ascii="Calibri" w:hAnsi="Calibri"/>
          <w:b/>
          <w:sz w:val="28"/>
          <w:szCs w:val="28"/>
        </w:rPr>
        <w:t xml:space="preserve"> </w:t>
      </w:r>
    </w:p>
    <w:p w:rsidR="003C3A38" w:rsidRDefault="003C3A38" w:rsidP="003C3A38">
      <w:pPr>
        <w:rPr>
          <w:rFonts w:ascii="Calibri" w:hAnsi="Calibri"/>
          <w:b/>
          <w:sz w:val="28"/>
          <w:szCs w:val="28"/>
        </w:rPr>
      </w:pPr>
    </w:p>
    <w:p w:rsidR="003C3A38" w:rsidRDefault="003C3A38" w:rsidP="003C3A38">
      <w:pPr>
        <w:rPr>
          <w:rFonts w:ascii="Calibri" w:hAnsi="Calibri"/>
          <w:b/>
          <w:sz w:val="28"/>
          <w:szCs w:val="28"/>
        </w:rPr>
      </w:pPr>
    </w:p>
    <w:p w:rsidR="003C3A38" w:rsidRDefault="003C3A38" w:rsidP="003C3A38">
      <w:pPr>
        <w:rPr>
          <w:rFonts w:ascii="Calibri" w:hAnsi="Calibri"/>
          <w:b/>
          <w:sz w:val="28"/>
          <w:szCs w:val="28"/>
        </w:rPr>
      </w:pPr>
    </w:p>
    <w:p w:rsidR="003C3A38" w:rsidRPr="00BA3DA0" w:rsidRDefault="003C3A38" w:rsidP="003C3A38">
      <w:pPr>
        <w:rPr>
          <w:b/>
          <w:color w:val="262626" w:themeColor="text1" w:themeTint="D9"/>
          <w:sz w:val="28"/>
          <w:szCs w:val="28"/>
        </w:rPr>
      </w:pPr>
      <w:r w:rsidRPr="00BA3DA0">
        <w:rPr>
          <w:rFonts w:ascii="Calibri" w:hAnsi="Calibri"/>
          <w:b/>
          <w:color w:val="262626" w:themeColor="text1" w:themeTint="D9"/>
          <w:sz w:val="28"/>
          <w:szCs w:val="28"/>
        </w:rPr>
        <w:lastRenderedPageBreak/>
        <w:t xml:space="preserve">                                  </w:t>
      </w:r>
      <w:r w:rsidRPr="00BA3DA0">
        <w:rPr>
          <w:b/>
          <w:color w:val="262626" w:themeColor="text1" w:themeTint="D9"/>
          <w:sz w:val="28"/>
          <w:szCs w:val="28"/>
        </w:rPr>
        <w:t xml:space="preserve"> 1.</w:t>
      </w:r>
      <w:r w:rsidRPr="00BA3DA0">
        <w:rPr>
          <w:color w:val="262626" w:themeColor="text1" w:themeTint="D9"/>
          <w:sz w:val="28"/>
          <w:szCs w:val="28"/>
        </w:rPr>
        <w:t xml:space="preserve">   </w:t>
      </w:r>
      <w:r w:rsidRPr="00BA3DA0">
        <w:rPr>
          <w:b/>
          <w:color w:val="262626" w:themeColor="text1" w:themeTint="D9"/>
          <w:sz w:val="28"/>
          <w:szCs w:val="28"/>
        </w:rPr>
        <w:t xml:space="preserve"> Пояснительнай записка.</w:t>
      </w:r>
    </w:p>
    <w:p w:rsidR="00BA3DA0" w:rsidRPr="00BA3DA0" w:rsidRDefault="00BA3DA0" w:rsidP="003C3A38">
      <w:pPr>
        <w:rPr>
          <w:b/>
          <w:color w:val="262626" w:themeColor="text1" w:themeTint="D9"/>
          <w:sz w:val="28"/>
          <w:szCs w:val="28"/>
        </w:rPr>
      </w:pPr>
    </w:p>
    <w:p w:rsidR="00BA3DA0" w:rsidRPr="00BA3DA0" w:rsidRDefault="00BA3DA0" w:rsidP="00BA3DA0">
      <w:pPr>
        <w:rPr>
          <w:color w:val="262626" w:themeColor="text1" w:themeTint="D9"/>
          <w:sz w:val="28"/>
          <w:szCs w:val="28"/>
        </w:rPr>
      </w:pPr>
      <w:r w:rsidRPr="00BA3DA0">
        <w:rPr>
          <w:color w:val="262626" w:themeColor="text1" w:themeTint="D9"/>
          <w:sz w:val="28"/>
          <w:szCs w:val="28"/>
        </w:rPr>
        <w:t>Мокшень кялень рабочай программась тиф ветеце классонь тонафнихненди, конанди основакс сявф:</w:t>
      </w:r>
    </w:p>
    <w:p w:rsidR="00BA3DA0" w:rsidRPr="00BA3DA0" w:rsidRDefault="00BA3DA0" w:rsidP="00BA3DA0">
      <w:pPr>
        <w:numPr>
          <w:ilvl w:val="0"/>
          <w:numId w:val="7"/>
        </w:numPr>
        <w:rPr>
          <w:color w:val="262626" w:themeColor="text1" w:themeTint="D9"/>
          <w:sz w:val="28"/>
          <w:szCs w:val="28"/>
        </w:rPr>
      </w:pPr>
      <w:r w:rsidRPr="00BA3DA0">
        <w:rPr>
          <w:color w:val="262626" w:themeColor="text1" w:themeTint="D9"/>
          <w:sz w:val="28"/>
          <w:szCs w:val="28"/>
        </w:rPr>
        <w:t>Российскяй Федерациянь Федеральнай законц «Об образовании в Российск</w:t>
      </w:r>
      <w:r w:rsidR="003F0C6F">
        <w:rPr>
          <w:color w:val="262626" w:themeColor="text1" w:themeTint="D9"/>
          <w:sz w:val="28"/>
          <w:szCs w:val="28"/>
        </w:rPr>
        <w:t>ой Федерации» №273 от 29.12.2012</w:t>
      </w:r>
      <w:r w:rsidRPr="00BA3DA0">
        <w:rPr>
          <w:color w:val="262626" w:themeColor="text1" w:themeTint="D9"/>
          <w:sz w:val="28"/>
          <w:szCs w:val="28"/>
        </w:rPr>
        <w:t xml:space="preserve"> года.</w:t>
      </w:r>
    </w:p>
    <w:p w:rsidR="00BA3DA0" w:rsidRPr="00BA3DA0" w:rsidRDefault="00BA3DA0" w:rsidP="00BA3DA0">
      <w:pPr>
        <w:numPr>
          <w:ilvl w:val="0"/>
          <w:numId w:val="7"/>
        </w:numPr>
        <w:rPr>
          <w:color w:val="262626" w:themeColor="text1" w:themeTint="D9"/>
          <w:sz w:val="28"/>
          <w:szCs w:val="28"/>
        </w:rPr>
      </w:pPr>
      <w:proofErr w:type="gramStart"/>
      <w:r w:rsidRPr="00BA3DA0">
        <w:rPr>
          <w:color w:val="262626" w:themeColor="text1" w:themeTint="D9"/>
          <w:sz w:val="28"/>
          <w:szCs w:val="28"/>
        </w:rPr>
        <w:t>основной</w:t>
      </w:r>
      <w:proofErr w:type="gramEnd"/>
      <w:r w:rsidRPr="00BA3DA0">
        <w:rPr>
          <w:color w:val="262626" w:themeColor="text1" w:themeTint="D9"/>
          <w:sz w:val="28"/>
          <w:szCs w:val="28"/>
        </w:rPr>
        <w:t xml:space="preserve"> и средняй школань примернай программась мокшень кяльса 5-11 класса Российскяй Федерациянь  национальнай школань  2000 кизотькса;</w:t>
      </w:r>
    </w:p>
    <w:p w:rsidR="00BA3DA0" w:rsidRPr="00BA3DA0" w:rsidRDefault="00BA3DA0" w:rsidP="00BA3DA0">
      <w:pPr>
        <w:numPr>
          <w:ilvl w:val="0"/>
          <w:numId w:val="7"/>
        </w:numPr>
        <w:rPr>
          <w:color w:val="262626" w:themeColor="text1" w:themeTint="D9"/>
          <w:sz w:val="28"/>
          <w:szCs w:val="28"/>
        </w:rPr>
      </w:pPr>
      <w:r w:rsidRPr="00BA3DA0">
        <w:rPr>
          <w:color w:val="262626" w:themeColor="text1" w:themeTint="D9"/>
          <w:sz w:val="28"/>
          <w:szCs w:val="28"/>
        </w:rPr>
        <w:t xml:space="preserve">Мордовия Республикань Образованиянь Министерствань «Мокшень кялень программат 5-11-це классненди» 2001 </w:t>
      </w:r>
      <w:proofErr w:type="gramStart"/>
      <w:r w:rsidRPr="00BA3DA0">
        <w:rPr>
          <w:color w:val="262626" w:themeColor="text1" w:themeTint="D9"/>
          <w:sz w:val="28"/>
          <w:szCs w:val="28"/>
        </w:rPr>
        <w:t>к</w:t>
      </w:r>
      <w:proofErr w:type="gramEnd"/>
      <w:r w:rsidRPr="00BA3DA0">
        <w:rPr>
          <w:color w:val="262626" w:themeColor="text1" w:themeTint="D9"/>
          <w:sz w:val="28"/>
          <w:szCs w:val="28"/>
        </w:rPr>
        <w:t>.,</w:t>
      </w:r>
    </w:p>
    <w:p w:rsidR="00BA3DA0" w:rsidRPr="00BA3DA0" w:rsidRDefault="00BA3DA0" w:rsidP="00BA3DA0">
      <w:pPr>
        <w:numPr>
          <w:ilvl w:val="0"/>
          <w:numId w:val="7"/>
        </w:numPr>
        <w:rPr>
          <w:color w:val="262626" w:themeColor="text1" w:themeTint="D9"/>
          <w:sz w:val="28"/>
          <w:szCs w:val="28"/>
        </w:rPr>
      </w:pPr>
      <w:r w:rsidRPr="00BA3DA0">
        <w:rPr>
          <w:color w:val="262626" w:themeColor="text1" w:themeTint="D9"/>
          <w:sz w:val="28"/>
          <w:szCs w:val="28"/>
        </w:rPr>
        <w:t>Федеральнай Государственнай образовательнай стандартсь, кона примаф Российскяй Минобразованиять приказонц коряс  05.03.2004к.;</w:t>
      </w:r>
    </w:p>
    <w:p w:rsidR="00BA3DA0" w:rsidRPr="00BA3DA0" w:rsidRDefault="00BA3DA0" w:rsidP="00BA3DA0">
      <w:pPr>
        <w:numPr>
          <w:ilvl w:val="0"/>
          <w:numId w:val="7"/>
        </w:numPr>
        <w:rPr>
          <w:color w:val="262626" w:themeColor="text1" w:themeTint="D9"/>
          <w:sz w:val="28"/>
          <w:szCs w:val="28"/>
        </w:rPr>
      </w:pPr>
      <w:r w:rsidRPr="00BA3DA0">
        <w:rPr>
          <w:color w:val="262626" w:themeColor="text1" w:themeTint="D9"/>
          <w:sz w:val="28"/>
          <w:szCs w:val="28"/>
        </w:rPr>
        <w:t>учебнай планонц коряс МБОУ «Тарханско – Потьминскяй СОШ» 2014-2015 т.к.</w:t>
      </w:r>
    </w:p>
    <w:p w:rsidR="003C3A38" w:rsidRPr="00BA3DA0" w:rsidRDefault="00BA3DA0" w:rsidP="003C3A38">
      <w:pPr>
        <w:rPr>
          <w:color w:val="262626" w:themeColor="text1" w:themeTint="D9"/>
          <w:sz w:val="28"/>
          <w:szCs w:val="28"/>
        </w:rPr>
      </w:pPr>
      <w:r w:rsidRPr="00BA3DA0">
        <w:rPr>
          <w:b/>
          <w:color w:val="262626" w:themeColor="text1" w:themeTint="D9"/>
          <w:sz w:val="28"/>
          <w:szCs w:val="28"/>
        </w:rPr>
        <w:t xml:space="preserve">    </w:t>
      </w:r>
      <w:r w:rsidR="003C3A38" w:rsidRPr="00BA3DA0">
        <w:rPr>
          <w:color w:val="262626" w:themeColor="text1" w:themeTint="D9"/>
          <w:sz w:val="28"/>
          <w:szCs w:val="28"/>
        </w:rPr>
        <w:t>Афкуксонь календарно-тематическяй планированиясь тиф, нежедемок «Мокшень кялень программат 5-11 классненди», кона нолдаф 2001кизоня Саранскяйса Мордовскяй книжнай издательстваса, программать сермадозь М.А.Келин, Т.И.Ломакина.</w:t>
      </w:r>
    </w:p>
    <w:p w:rsidR="003C3A38" w:rsidRPr="00BA3DA0" w:rsidRDefault="003C3A38" w:rsidP="003C3A38">
      <w:pPr>
        <w:rPr>
          <w:color w:val="262626" w:themeColor="text1" w:themeTint="D9"/>
          <w:sz w:val="28"/>
          <w:szCs w:val="28"/>
        </w:rPr>
      </w:pPr>
      <w:r w:rsidRPr="00BA3DA0">
        <w:rPr>
          <w:color w:val="262626" w:themeColor="text1" w:themeTint="D9"/>
          <w:sz w:val="28"/>
          <w:szCs w:val="28"/>
        </w:rPr>
        <w:t xml:space="preserve">    Программась ащи фкакс 5-це классонь тонафнемань книгати общеобразовательнай учрежденияса, книгать автороц Имярекова В.М.,Седойкина П.Е. Саранск, 2005к.</w:t>
      </w:r>
    </w:p>
    <w:p w:rsidR="003C3A38" w:rsidRPr="00BA3DA0" w:rsidRDefault="003C3A38" w:rsidP="003C3A38">
      <w:pPr>
        <w:rPr>
          <w:color w:val="262626" w:themeColor="text1" w:themeTint="D9"/>
          <w:sz w:val="28"/>
          <w:szCs w:val="28"/>
        </w:rPr>
      </w:pPr>
      <w:r w:rsidRPr="00BA3DA0">
        <w:rPr>
          <w:color w:val="262626" w:themeColor="text1" w:themeTint="D9"/>
          <w:sz w:val="28"/>
          <w:szCs w:val="28"/>
        </w:rPr>
        <w:t xml:space="preserve">   Мокшень кялень  урокти 5-це класса макссеви кафта частт недляти, общеобразовательнай программать коряс сизьгемонь   </w:t>
      </w:r>
      <w:proofErr w:type="gramStart"/>
      <w:r w:rsidRPr="00BA3DA0">
        <w:rPr>
          <w:color w:val="262626" w:themeColor="text1" w:themeTint="D9"/>
          <w:sz w:val="28"/>
          <w:szCs w:val="28"/>
        </w:rPr>
        <w:t>част</w:t>
      </w:r>
      <w:proofErr w:type="gramEnd"/>
      <w:r w:rsidRPr="00BA3DA0">
        <w:rPr>
          <w:color w:val="262626" w:themeColor="text1" w:themeTint="D9"/>
          <w:sz w:val="28"/>
          <w:szCs w:val="28"/>
        </w:rPr>
        <w:t>, школань тонафнемань планть коряс 34 тонафнемань недля, марнек 68 част кизоти.</w:t>
      </w:r>
    </w:p>
    <w:p w:rsidR="003C3A38" w:rsidRPr="00BA3DA0" w:rsidRDefault="003C3A38" w:rsidP="003C3A38">
      <w:pPr>
        <w:rPr>
          <w:color w:val="262626" w:themeColor="text1" w:themeTint="D9"/>
          <w:sz w:val="28"/>
          <w:szCs w:val="28"/>
        </w:rPr>
      </w:pPr>
      <w:r w:rsidRPr="00BA3DA0">
        <w:rPr>
          <w:color w:val="262626" w:themeColor="text1" w:themeTint="D9"/>
          <w:sz w:val="28"/>
          <w:szCs w:val="28"/>
        </w:rPr>
        <w:t xml:space="preserve">Тонафнемань материалсь етави программань материалть кирьфтаманц </w:t>
      </w:r>
      <w:proofErr w:type="gramStart"/>
      <w:r w:rsidRPr="00BA3DA0">
        <w:rPr>
          <w:color w:val="262626" w:themeColor="text1" w:themeTint="D9"/>
          <w:sz w:val="28"/>
          <w:szCs w:val="28"/>
        </w:rPr>
        <w:t>вельде</w:t>
      </w:r>
      <w:proofErr w:type="gramEnd"/>
      <w:r w:rsidRPr="00BA3DA0">
        <w:rPr>
          <w:color w:val="262626" w:themeColor="text1" w:themeTint="D9"/>
          <w:sz w:val="28"/>
          <w:szCs w:val="28"/>
        </w:rPr>
        <w:t>.</w:t>
      </w:r>
    </w:p>
    <w:p w:rsidR="003C3A38" w:rsidRPr="00BA3DA0" w:rsidRDefault="003C3A38" w:rsidP="00BA3DA0">
      <w:pPr>
        <w:rPr>
          <w:color w:val="262626" w:themeColor="text1" w:themeTint="D9"/>
          <w:sz w:val="28"/>
          <w:szCs w:val="28"/>
        </w:rPr>
      </w:pPr>
      <w:r w:rsidRPr="00BA3DA0">
        <w:rPr>
          <w:color w:val="262626" w:themeColor="text1" w:themeTint="D9"/>
          <w:sz w:val="28"/>
          <w:szCs w:val="28"/>
        </w:rPr>
        <w:t xml:space="preserve">    </w:t>
      </w:r>
      <w:r w:rsidR="00BA3DA0" w:rsidRPr="00BA3DA0">
        <w:rPr>
          <w:color w:val="262626" w:themeColor="text1" w:themeTint="D9"/>
          <w:sz w:val="28"/>
          <w:szCs w:val="28"/>
        </w:rPr>
        <w:t xml:space="preserve"> </w:t>
      </w:r>
      <w:r w:rsidRPr="00BA3DA0">
        <w:rPr>
          <w:color w:val="262626" w:themeColor="text1" w:themeTint="D9"/>
          <w:sz w:val="28"/>
          <w:szCs w:val="28"/>
        </w:rPr>
        <w:t>Кяльсь-инь эрявикс и пяк кунардонь общественнай явления. Сонь вельденза ломаттне фкя-фкянь мархта  корхнихть, азондсазь мяльснон-арьсемаснон, шарьхкодихть фкя-фкянь.</w:t>
      </w:r>
    </w:p>
    <w:p w:rsidR="003C3A38" w:rsidRPr="00BA3DA0" w:rsidRDefault="003C3A38" w:rsidP="003C3A38">
      <w:pPr>
        <w:rPr>
          <w:color w:val="262626" w:themeColor="text1" w:themeTint="D9"/>
          <w:sz w:val="28"/>
          <w:szCs w:val="28"/>
        </w:rPr>
      </w:pPr>
      <w:r w:rsidRPr="00BA3DA0">
        <w:rPr>
          <w:color w:val="262626" w:themeColor="text1" w:themeTint="D9"/>
          <w:sz w:val="28"/>
          <w:szCs w:val="28"/>
        </w:rPr>
        <w:t xml:space="preserve">    Мокшень кяльсь -  мокшетнень шачема кяльсна, кона етась касомань и вииямань пяк кувака кигя.</w:t>
      </w:r>
    </w:p>
    <w:p w:rsidR="003C3A38" w:rsidRPr="00BA3DA0" w:rsidRDefault="003C3A38" w:rsidP="003C3A38">
      <w:pPr>
        <w:rPr>
          <w:b/>
          <w:color w:val="262626" w:themeColor="text1" w:themeTint="D9"/>
          <w:sz w:val="28"/>
          <w:szCs w:val="28"/>
        </w:rPr>
      </w:pPr>
      <w:r w:rsidRPr="00BA3DA0">
        <w:rPr>
          <w:color w:val="262626" w:themeColor="text1" w:themeTint="D9"/>
          <w:sz w:val="28"/>
          <w:szCs w:val="28"/>
        </w:rPr>
        <w:t xml:space="preserve">Школаса родной </w:t>
      </w:r>
      <w:r w:rsidRPr="00BA3DA0">
        <w:rPr>
          <w:b/>
          <w:color w:val="262626" w:themeColor="text1" w:themeTint="D9"/>
          <w:sz w:val="28"/>
          <w:szCs w:val="28"/>
        </w:rPr>
        <w:t>кяльсь тонафневи сянкса</w:t>
      </w:r>
      <w:proofErr w:type="gramStart"/>
      <w:r w:rsidRPr="00BA3DA0">
        <w:rPr>
          <w:b/>
          <w:color w:val="262626" w:themeColor="text1" w:themeTint="D9"/>
          <w:sz w:val="28"/>
          <w:szCs w:val="28"/>
        </w:rPr>
        <w:t>,ш</w:t>
      </w:r>
      <w:proofErr w:type="gramEnd"/>
      <w:r w:rsidRPr="00BA3DA0">
        <w:rPr>
          <w:b/>
          <w:color w:val="262626" w:themeColor="text1" w:themeTint="D9"/>
          <w:sz w:val="28"/>
          <w:szCs w:val="28"/>
        </w:rPr>
        <w:t>тоба анокламс сембе ширде содай ломатть, максомс тейст мокшень литературнай кяльса морафтомань, корхтамань и сермадомань содамошит.</w:t>
      </w:r>
    </w:p>
    <w:p w:rsidR="003C3A38" w:rsidRPr="00BA3DA0" w:rsidRDefault="003C3A38" w:rsidP="003C3A38">
      <w:pPr>
        <w:rPr>
          <w:color w:val="262626" w:themeColor="text1" w:themeTint="D9"/>
          <w:sz w:val="28"/>
          <w:szCs w:val="28"/>
        </w:rPr>
      </w:pPr>
      <w:r w:rsidRPr="00BA3DA0">
        <w:rPr>
          <w:color w:val="262626" w:themeColor="text1" w:themeTint="D9"/>
          <w:sz w:val="28"/>
          <w:szCs w:val="28"/>
        </w:rPr>
        <w:t>Родной кялень урокнень инголи путневи цельхть:</w:t>
      </w:r>
    </w:p>
    <w:p w:rsidR="003C3A38" w:rsidRPr="00BA3DA0" w:rsidRDefault="003C3A38" w:rsidP="003C3A38">
      <w:pPr>
        <w:rPr>
          <w:b/>
          <w:color w:val="262626" w:themeColor="text1" w:themeTint="D9"/>
          <w:sz w:val="28"/>
          <w:szCs w:val="28"/>
        </w:rPr>
      </w:pPr>
      <w:r w:rsidRPr="00BA3DA0">
        <w:rPr>
          <w:b/>
          <w:color w:val="262626" w:themeColor="text1" w:themeTint="D9"/>
          <w:sz w:val="28"/>
          <w:szCs w:val="28"/>
        </w:rPr>
        <w:t xml:space="preserve">тонафтомс шабатнень </w:t>
      </w:r>
      <w:proofErr w:type="gramStart"/>
      <w:r w:rsidRPr="00BA3DA0">
        <w:rPr>
          <w:b/>
          <w:color w:val="262626" w:themeColor="text1" w:themeTint="D9"/>
          <w:sz w:val="28"/>
          <w:szCs w:val="28"/>
        </w:rPr>
        <w:t>родной</w:t>
      </w:r>
      <w:proofErr w:type="gramEnd"/>
      <w:r w:rsidRPr="00BA3DA0">
        <w:rPr>
          <w:b/>
          <w:color w:val="262626" w:themeColor="text1" w:themeTint="D9"/>
          <w:sz w:val="28"/>
          <w:szCs w:val="28"/>
        </w:rPr>
        <w:t xml:space="preserve"> кяльть и литературать вельде шарьхкодемс эсь народснон историянц и тяниень пингонь эряманц,</w:t>
      </w:r>
    </w:p>
    <w:p w:rsidR="003C3A38" w:rsidRPr="00BA3DA0" w:rsidRDefault="003C3A38" w:rsidP="003C3A38">
      <w:pPr>
        <w:rPr>
          <w:b/>
          <w:color w:val="262626" w:themeColor="text1" w:themeTint="D9"/>
          <w:sz w:val="28"/>
          <w:szCs w:val="28"/>
        </w:rPr>
      </w:pPr>
      <w:r w:rsidRPr="00BA3DA0">
        <w:rPr>
          <w:b/>
          <w:color w:val="262626" w:themeColor="text1" w:themeTint="D9"/>
          <w:sz w:val="28"/>
          <w:szCs w:val="28"/>
        </w:rPr>
        <w:t>воспитандамс афкуксонь патриотт, касфтомс содамошиснон мокшэрзянь народть историянц, культуранц колга, касфтомс шарьхкодемаснон кяльть национальнай башкаширенц колга.</w:t>
      </w:r>
    </w:p>
    <w:p w:rsidR="003C3A38" w:rsidRPr="00BA3DA0" w:rsidRDefault="003C3A38" w:rsidP="003C3A38">
      <w:pPr>
        <w:rPr>
          <w:b/>
          <w:color w:val="262626" w:themeColor="text1" w:themeTint="D9"/>
          <w:sz w:val="28"/>
          <w:szCs w:val="28"/>
        </w:rPr>
      </w:pPr>
      <w:r w:rsidRPr="00BA3DA0">
        <w:rPr>
          <w:color w:val="262626" w:themeColor="text1" w:themeTint="D9"/>
          <w:sz w:val="28"/>
          <w:szCs w:val="28"/>
        </w:rPr>
        <w:t xml:space="preserve">     Сембе тя содамошитне максовихть тяниень пингонь кялень наукать сатфксонзон мяльс сявозь.</w:t>
      </w:r>
    </w:p>
    <w:p w:rsidR="003C3A38" w:rsidRPr="00BA3DA0" w:rsidRDefault="003C3A38" w:rsidP="003C3A38">
      <w:pPr>
        <w:rPr>
          <w:color w:val="262626" w:themeColor="text1" w:themeTint="D9"/>
          <w:sz w:val="28"/>
          <w:szCs w:val="28"/>
        </w:rPr>
      </w:pPr>
      <w:r w:rsidRPr="00BA3DA0">
        <w:rPr>
          <w:b/>
          <w:color w:val="262626" w:themeColor="text1" w:themeTint="D9"/>
          <w:sz w:val="28"/>
          <w:szCs w:val="28"/>
        </w:rPr>
        <w:t>5</w:t>
      </w:r>
      <w:r w:rsidRPr="00BA3DA0">
        <w:rPr>
          <w:color w:val="262626" w:themeColor="text1" w:themeTint="D9"/>
          <w:sz w:val="28"/>
          <w:szCs w:val="28"/>
        </w:rPr>
        <w:t>-це класса тонафневихть фонетикась и валлувкссь.</w:t>
      </w:r>
    </w:p>
    <w:p w:rsidR="003C3A38" w:rsidRPr="00BA3DA0" w:rsidRDefault="003C3A38" w:rsidP="003C3A38">
      <w:pPr>
        <w:tabs>
          <w:tab w:val="left" w:pos="3040"/>
        </w:tabs>
        <w:rPr>
          <w:color w:val="262626" w:themeColor="text1" w:themeTint="D9"/>
          <w:sz w:val="28"/>
          <w:szCs w:val="28"/>
        </w:rPr>
      </w:pPr>
      <w:r w:rsidRPr="00BA3DA0">
        <w:rPr>
          <w:color w:val="262626" w:themeColor="text1" w:themeTint="D9"/>
          <w:sz w:val="28"/>
          <w:szCs w:val="28"/>
        </w:rPr>
        <w:t xml:space="preserve">                </w:t>
      </w:r>
    </w:p>
    <w:p w:rsidR="003C3A38" w:rsidRPr="009E3CB2" w:rsidRDefault="003C3A38" w:rsidP="003C3A38">
      <w:pPr>
        <w:rPr>
          <w:sz w:val="28"/>
          <w:szCs w:val="28"/>
        </w:rPr>
      </w:pPr>
      <w:r w:rsidRPr="009E3CB2">
        <w:rPr>
          <w:sz w:val="28"/>
          <w:szCs w:val="28"/>
        </w:rPr>
        <w:lastRenderedPageBreak/>
        <w:t xml:space="preserve">- Мокшень кяльть келиста тонафнемац ушедови </w:t>
      </w:r>
      <w:r w:rsidRPr="009E3CB2">
        <w:rPr>
          <w:b/>
          <w:sz w:val="28"/>
          <w:szCs w:val="28"/>
        </w:rPr>
        <w:t>5-це</w:t>
      </w:r>
      <w:r w:rsidRPr="009E3CB2">
        <w:rPr>
          <w:sz w:val="28"/>
          <w:szCs w:val="28"/>
        </w:rPr>
        <w:t xml:space="preserve"> класса.</w:t>
      </w:r>
      <w:r>
        <w:rPr>
          <w:sz w:val="28"/>
          <w:szCs w:val="28"/>
        </w:rPr>
        <w:t xml:space="preserve"> </w:t>
      </w:r>
      <w:r w:rsidRPr="009E3CB2">
        <w:rPr>
          <w:sz w:val="28"/>
          <w:szCs w:val="28"/>
        </w:rPr>
        <w:t>Тоса работамась веши тонафтыть ширде сянь,</w:t>
      </w:r>
    </w:p>
    <w:p w:rsidR="003C3A38" w:rsidRPr="009E3CB2" w:rsidRDefault="003C3A38" w:rsidP="003C3A38">
      <w:pPr>
        <w:rPr>
          <w:sz w:val="28"/>
          <w:szCs w:val="28"/>
        </w:rPr>
      </w:pPr>
      <w:r w:rsidRPr="009E3CB2">
        <w:rPr>
          <w:sz w:val="28"/>
          <w:szCs w:val="28"/>
        </w:rPr>
        <w:t>штоба содамс начальнай классонь программать.</w:t>
      </w:r>
    </w:p>
    <w:p w:rsidR="003C3A38" w:rsidRPr="009E3CB2" w:rsidRDefault="003C3A38" w:rsidP="003C3A38">
      <w:pPr>
        <w:rPr>
          <w:sz w:val="28"/>
          <w:szCs w:val="28"/>
        </w:rPr>
      </w:pPr>
      <w:r w:rsidRPr="009E3CB2">
        <w:rPr>
          <w:b/>
          <w:sz w:val="28"/>
          <w:szCs w:val="28"/>
        </w:rPr>
        <w:t xml:space="preserve">     5</w:t>
      </w:r>
      <w:r w:rsidRPr="009E3CB2">
        <w:rPr>
          <w:sz w:val="28"/>
          <w:szCs w:val="28"/>
        </w:rPr>
        <w:t xml:space="preserve"> класса мокшень кялень школьнай программаса сувафтфт сведеният фоне</w:t>
      </w:r>
      <w:r>
        <w:rPr>
          <w:sz w:val="28"/>
          <w:szCs w:val="28"/>
        </w:rPr>
        <w:t>тикать, валлувксть</w:t>
      </w:r>
      <w:r w:rsidRPr="009E3CB2">
        <w:rPr>
          <w:sz w:val="28"/>
          <w:szCs w:val="28"/>
        </w:rPr>
        <w:t>, валонь пялькснень,</w:t>
      </w:r>
      <w:r>
        <w:rPr>
          <w:sz w:val="28"/>
          <w:szCs w:val="28"/>
        </w:rPr>
        <w:t xml:space="preserve"> </w:t>
      </w:r>
      <w:r w:rsidRPr="009E3CB2">
        <w:rPr>
          <w:sz w:val="28"/>
          <w:szCs w:val="28"/>
        </w:rPr>
        <w:t>валонь тиевомать, морфологиять,</w:t>
      </w:r>
      <w:r>
        <w:rPr>
          <w:sz w:val="28"/>
          <w:szCs w:val="28"/>
        </w:rPr>
        <w:t xml:space="preserve"> </w:t>
      </w:r>
      <w:r w:rsidRPr="009E3CB2">
        <w:rPr>
          <w:sz w:val="28"/>
          <w:szCs w:val="28"/>
        </w:rPr>
        <w:t>синтаксисть, орфографиять, пунктуациять коряс, азондозь и сермадозь корхтамань маштомошит и стак тов.</w:t>
      </w:r>
    </w:p>
    <w:p w:rsidR="003C3A38" w:rsidRPr="009E3CB2" w:rsidRDefault="003C3A38" w:rsidP="003C3A38">
      <w:pPr>
        <w:rPr>
          <w:sz w:val="28"/>
          <w:szCs w:val="28"/>
        </w:rPr>
      </w:pPr>
      <w:r w:rsidRPr="009E3CB2">
        <w:rPr>
          <w:sz w:val="28"/>
          <w:szCs w:val="28"/>
        </w:rPr>
        <w:t xml:space="preserve">      Сембе тя содамошитне максовихть тяниень пингонь кялень наукать сатфксонзон мяльс сявозь. </w:t>
      </w:r>
      <w:r w:rsidRPr="009E3CB2">
        <w:rPr>
          <w:b/>
          <w:sz w:val="28"/>
          <w:szCs w:val="28"/>
        </w:rPr>
        <w:t>5-це</w:t>
      </w:r>
      <w:r w:rsidRPr="009E3CB2">
        <w:rPr>
          <w:sz w:val="28"/>
          <w:szCs w:val="28"/>
        </w:rPr>
        <w:t xml:space="preserve"> класса тонафневихть синтак</w:t>
      </w:r>
      <w:r>
        <w:rPr>
          <w:sz w:val="28"/>
          <w:szCs w:val="28"/>
        </w:rPr>
        <w:t>сисс</w:t>
      </w:r>
      <w:r w:rsidRPr="009E3CB2">
        <w:rPr>
          <w:sz w:val="28"/>
          <w:szCs w:val="28"/>
        </w:rPr>
        <w:t>ь (нюрьхкяняста), фонетика</w:t>
      </w:r>
      <w:r>
        <w:rPr>
          <w:sz w:val="28"/>
          <w:szCs w:val="28"/>
        </w:rPr>
        <w:t>сь, графикась и орфографиясь, валлувксс</w:t>
      </w:r>
      <w:r w:rsidRPr="009E3CB2">
        <w:rPr>
          <w:sz w:val="28"/>
          <w:szCs w:val="28"/>
        </w:rPr>
        <w:t>ь, валонь пяльксне и валонь тиевомась.</w:t>
      </w:r>
    </w:p>
    <w:p w:rsidR="003C3A38" w:rsidRPr="009E3CB2" w:rsidRDefault="003C3A38" w:rsidP="003C3A38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>Мезе тонафнити эряви</w:t>
      </w:r>
      <w:r w:rsidRPr="009E3CB2">
        <w:rPr>
          <w:sz w:val="28"/>
          <w:szCs w:val="28"/>
        </w:rPr>
        <w:t xml:space="preserve"> </w:t>
      </w:r>
      <w:r w:rsidRPr="008F209E">
        <w:rPr>
          <w:b/>
          <w:color w:val="FF0000"/>
          <w:sz w:val="28"/>
          <w:szCs w:val="28"/>
        </w:rPr>
        <w:t>содамс</w:t>
      </w:r>
      <w:r w:rsidRPr="009E3CB2">
        <w:rPr>
          <w:b/>
          <w:sz w:val="28"/>
          <w:szCs w:val="28"/>
        </w:rPr>
        <w:t xml:space="preserve"> </w:t>
      </w:r>
      <w:r w:rsidRPr="009E3CB2">
        <w:rPr>
          <w:sz w:val="28"/>
          <w:szCs w:val="28"/>
        </w:rPr>
        <w:t>5-це класса:</w:t>
      </w:r>
    </w:p>
    <w:p w:rsidR="003C3A38" w:rsidRPr="009E3CB2" w:rsidRDefault="003C3A38" w:rsidP="003C3A38">
      <w:pPr>
        <w:tabs>
          <w:tab w:val="left" w:pos="3040"/>
        </w:tabs>
        <w:rPr>
          <w:sz w:val="28"/>
          <w:szCs w:val="28"/>
        </w:rPr>
      </w:pPr>
      <w:r w:rsidRPr="009E3CB2">
        <w:rPr>
          <w:sz w:val="28"/>
          <w:szCs w:val="28"/>
        </w:rPr>
        <w:t>-валрисьмоть и валзюлмоть еткса аф фкаксшить,</w:t>
      </w:r>
    </w:p>
    <w:p w:rsidR="003C3A38" w:rsidRPr="009E3CB2" w:rsidRDefault="003C3A38" w:rsidP="003C3A38">
      <w:pPr>
        <w:tabs>
          <w:tab w:val="left" w:pos="3040"/>
        </w:tabs>
        <w:rPr>
          <w:sz w:val="28"/>
          <w:szCs w:val="28"/>
        </w:rPr>
      </w:pPr>
      <w:r w:rsidRPr="009E3CB2">
        <w:rPr>
          <w:sz w:val="28"/>
          <w:szCs w:val="28"/>
        </w:rPr>
        <w:t xml:space="preserve">-корхтамать целенц коряс валрисьмотнень видснон,  </w:t>
      </w:r>
    </w:p>
    <w:p w:rsidR="003C3A38" w:rsidRPr="009E3CB2" w:rsidRDefault="003C3A38" w:rsidP="003C3A38">
      <w:pPr>
        <w:tabs>
          <w:tab w:val="left" w:pos="3040"/>
        </w:tabs>
        <w:rPr>
          <w:sz w:val="28"/>
          <w:szCs w:val="28"/>
        </w:rPr>
      </w:pPr>
      <w:r w:rsidRPr="009E3CB2">
        <w:rPr>
          <w:sz w:val="28"/>
          <w:szCs w:val="28"/>
        </w:rPr>
        <w:t>-валрисьмоть главнай пяльксонзон,</w:t>
      </w:r>
    </w:p>
    <w:p w:rsidR="003C3A38" w:rsidRPr="009E3CB2" w:rsidRDefault="003C3A38" w:rsidP="003C3A38">
      <w:pPr>
        <w:tabs>
          <w:tab w:val="left" w:pos="3040"/>
        </w:tabs>
        <w:rPr>
          <w:sz w:val="28"/>
          <w:szCs w:val="28"/>
        </w:rPr>
      </w:pPr>
      <w:r w:rsidRPr="009E3CB2">
        <w:rPr>
          <w:sz w:val="28"/>
          <w:szCs w:val="28"/>
        </w:rPr>
        <w:t>- валрисьмоть зависимай пяльксонзон,</w:t>
      </w:r>
    </w:p>
    <w:p w:rsidR="003C3A38" w:rsidRPr="009E3CB2" w:rsidRDefault="003C3A38" w:rsidP="003C3A38">
      <w:pPr>
        <w:tabs>
          <w:tab w:val="left" w:pos="3040"/>
        </w:tabs>
        <w:rPr>
          <w:sz w:val="28"/>
          <w:szCs w:val="28"/>
        </w:rPr>
      </w:pPr>
      <w:r w:rsidRPr="009E3CB2">
        <w:rPr>
          <w:sz w:val="28"/>
          <w:szCs w:val="28"/>
        </w:rPr>
        <w:t>-фкя и кафта главнай пялькс мархта валрисьмотнень,</w:t>
      </w:r>
    </w:p>
    <w:p w:rsidR="003C3A38" w:rsidRPr="009E3CB2" w:rsidRDefault="003C3A38" w:rsidP="003C3A38">
      <w:pPr>
        <w:tabs>
          <w:tab w:val="left" w:pos="3040"/>
        </w:tabs>
        <w:rPr>
          <w:sz w:val="28"/>
          <w:szCs w:val="28"/>
        </w:rPr>
      </w:pPr>
      <w:r w:rsidRPr="009E3CB2">
        <w:rPr>
          <w:sz w:val="28"/>
          <w:szCs w:val="28"/>
        </w:rPr>
        <w:t>- распространеннай и аф распространеннай валрисьмотнень,</w:t>
      </w:r>
    </w:p>
    <w:p w:rsidR="003C3A38" w:rsidRPr="009E3CB2" w:rsidRDefault="003C3A38" w:rsidP="003C3A38">
      <w:pPr>
        <w:tabs>
          <w:tab w:val="left" w:pos="3040"/>
        </w:tabs>
        <w:rPr>
          <w:sz w:val="28"/>
          <w:szCs w:val="28"/>
        </w:rPr>
      </w:pPr>
      <w:r w:rsidRPr="009E3CB2">
        <w:rPr>
          <w:sz w:val="28"/>
          <w:szCs w:val="28"/>
        </w:rPr>
        <w:t xml:space="preserve">- однороднай пялькснень, </w:t>
      </w:r>
    </w:p>
    <w:p w:rsidR="003C3A38" w:rsidRPr="009E3CB2" w:rsidRDefault="003C3A38" w:rsidP="003C3A38">
      <w:pPr>
        <w:tabs>
          <w:tab w:val="left" w:pos="3040"/>
        </w:tabs>
        <w:rPr>
          <w:sz w:val="28"/>
          <w:szCs w:val="28"/>
        </w:rPr>
      </w:pPr>
      <w:r w:rsidRPr="009E3CB2">
        <w:rPr>
          <w:sz w:val="28"/>
          <w:szCs w:val="28"/>
        </w:rPr>
        <w:t>- пъшкядемать,</w:t>
      </w:r>
    </w:p>
    <w:p w:rsidR="003C3A38" w:rsidRPr="009E3CB2" w:rsidRDefault="003C3A38" w:rsidP="003C3A38">
      <w:pPr>
        <w:tabs>
          <w:tab w:val="left" w:pos="3040"/>
        </w:tabs>
        <w:rPr>
          <w:sz w:val="28"/>
          <w:szCs w:val="28"/>
        </w:rPr>
      </w:pPr>
      <w:r w:rsidRPr="009E3CB2">
        <w:rPr>
          <w:sz w:val="28"/>
          <w:szCs w:val="28"/>
        </w:rPr>
        <w:t>- мезе стамсь фонетикась,</w:t>
      </w:r>
    </w:p>
    <w:p w:rsidR="003C3A38" w:rsidRPr="009E3CB2" w:rsidRDefault="003C3A38" w:rsidP="003C3A38">
      <w:pPr>
        <w:tabs>
          <w:tab w:val="left" w:pos="3040"/>
        </w:tabs>
        <w:rPr>
          <w:sz w:val="28"/>
          <w:szCs w:val="28"/>
        </w:rPr>
      </w:pPr>
      <w:r w:rsidRPr="009E3CB2">
        <w:rPr>
          <w:sz w:val="28"/>
          <w:szCs w:val="28"/>
        </w:rPr>
        <w:t>- графикась,</w:t>
      </w:r>
    </w:p>
    <w:p w:rsidR="003C3A38" w:rsidRPr="009E3CB2" w:rsidRDefault="003C3A38" w:rsidP="003C3A38">
      <w:pPr>
        <w:tabs>
          <w:tab w:val="left" w:pos="3040"/>
        </w:tabs>
        <w:rPr>
          <w:sz w:val="28"/>
          <w:szCs w:val="28"/>
        </w:rPr>
      </w:pPr>
      <w:r w:rsidRPr="009E3CB2">
        <w:rPr>
          <w:sz w:val="28"/>
          <w:szCs w:val="28"/>
        </w:rPr>
        <w:t>- орфографиясь,</w:t>
      </w:r>
    </w:p>
    <w:p w:rsidR="003C3A38" w:rsidRPr="009E3CB2" w:rsidRDefault="003C3A38" w:rsidP="003C3A38">
      <w:pPr>
        <w:tabs>
          <w:tab w:val="left" w:pos="3040"/>
        </w:tabs>
        <w:rPr>
          <w:sz w:val="28"/>
          <w:szCs w:val="28"/>
        </w:rPr>
      </w:pPr>
      <w:r w:rsidRPr="009E3CB2">
        <w:rPr>
          <w:sz w:val="28"/>
          <w:szCs w:val="28"/>
        </w:rPr>
        <w:t>- ударениясь,</w:t>
      </w:r>
    </w:p>
    <w:p w:rsidR="003C3A38" w:rsidRPr="009E3CB2" w:rsidRDefault="003C3A38" w:rsidP="003C3A38">
      <w:pPr>
        <w:tabs>
          <w:tab w:val="left" w:pos="3040"/>
        </w:tabs>
        <w:rPr>
          <w:sz w:val="28"/>
          <w:szCs w:val="28"/>
        </w:rPr>
      </w:pPr>
      <w:r w:rsidRPr="009E3CB2">
        <w:rPr>
          <w:sz w:val="28"/>
          <w:szCs w:val="28"/>
        </w:rPr>
        <w:t>- мезе тонафты валлувкссь,</w:t>
      </w:r>
    </w:p>
    <w:p w:rsidR="003C3A38" w:rsidRPr="009E3CB2" w:rsidRDefault="003C3A38" w:rsidP="003C3A38">
      <w:pPr>
        <w:tabs>
          <w:tab w:val="left" w:pos="3040"/>
        </w:tabs>
        <w:rPr>
          <w:sz w:val="28"/>
          <w:szCs w:val="28"/>
        </w:rPr>
      </w:pPr>
      <w:r w:rsidRPr="009E3CB2">
        <w:rPr>
          <w:sz w:val="28"/>
          <w:szCs w:val="28"/>
        </w:rPr>
        <w:t>- омонипнень, синонипнень, антонипнень,</w:t>
      </w:r>
    </w:p>
    <w:p w:rsidR="003C3A38" w:rsidRPr="009E3CB2" w:rsidRDefault="003C3A38" w:rsidP="003C3A38">
      <w:pPr>
        <w:tabs>
          <w:tab w:val="left" w:pos="3040"/>
        </w:tabs>
        <w:rPr>
          <w:sz w:val="28"/>
          <w:szCs w:val="28"/>
        </w:rPr>
      </w:pPr>
      <w:r w:rsidRPr="009E3CB2">
        <w:rPr>
          <w:sz w:val="28"/>
          <w:szCs w:val="28"/>
        </w:rPr>
        <w:t>- кевонзаф валзюлмотнень,</w:t>
      </w:r>
    </w:p>
    <w:p w:rsidR="003C3A38" w:rsidRPr="009E3CB2" w:rsidRDefault="003C3A38" w:rsidP="003C3A38">
      <w:pPr>
        <w:tabs>
          <w:tab w:val="left" w:pos="3040"/>
        </w:tabs>
        <w:rPr>
          <w:sz w:val="28"/>
          <w:szCs w:val="28"/>
        </w:rPr>
      </w:pPr>
      <w:r w:rsidRPr="009E3CB2">
        <w:rPr>
          <w:sz w:val="28"/>
          <w:szCs w:val="28"/>
        </w:rPr>
        <w:t xml:space="preserve">- мезе стамсь морфемась, </w:t>
      </w:r>
    </w:p>
    <w:p w:rsidR="003C3A38" w:rsidRPr="009E3CB2" w:rsidRDefault="003C3A38" w:rsidP="003C3A38">
      <w:pPr>
        <w:tabs>
          <w:tab w:val="left" w:pos="3040"/>
        </w:tabs>
        <w:rPr>
          <w:sz w:val="28"/>
          <w:szCs w:val="28"/>
        </w:rPr>
      </w:pPr>
      <w:r w:rsidRPr="009E3CB2">
        <w:rPr>
          <w:sz w:val="28"/>
          <w:szCs w:val="28"/>
        </w:rPr>
        <w:t>- валъюрсь, валъюрхтсь, валбесь, суффикссь,</w:t>
      </w:r>
    </w:p>
    <w:p w:rsidR="003C3A38" w:rsidRPr="009E3CB2" w:rsidRDefault="003C3A38" w:rsidP="003C3A38">
      <w:pPr>
        <w:tabs>
          <w:tab w:val="left" w:pos="3040"/>
        </w:tabs>
        <w:rPr>
          <w:sz w:val="28"/>
          <w:szCs w:val="28"/>
        </w:rPr>
      </w:pPr>
      <w:r w:rsidRPr="009E3CB2">
        <w:rPr>
          <w:sz w:val="28"/>
          <w:szCs w:val="28"/>
        </w:rPr>
        <w:t>-валбяльксть и сонь смузень няфти пяльксонзон,</w:t>
      </w:r>
    </w:p>
    <w:p w:rsidR="003C3A38" w:rsidRPr="009E3CB2" w:rsidRDefault="003C3A38" w:rsidP="003C3A38">
      <w:pPr>
        <w:tabs>
          <w:tab w:val="left" w:pos="3040"/>
        </w:tabs>
        <w:rPr>
          <w:sz w:val="28"/>
          <w:szCs w:val="28"/>
        </w:rPr>
      </w:pPr>
      <w:r w:rsidRPr="009E3CB2">
        <w:rPr>
          <w:sz w:val="28"/>
          <w:szCs w:val="28"/>
        </w:rPr>
        <w:t>-апак тик и тиф валюрхтть,</w:t>
      </w:r>
    </w:p>
    <w:p w:rsidR="003C3A38" w:rsidRPr="009E3CB2" w:rsidRDefault="003C3A38" w:rsidP="003C3A38">
      <w:pPr>
        <w:tabs>
          <w:tab w:val="left" w:pos="3040"/>
        </w:tabs>
        <w:rPr>
          <w:sz w:val="28"/>
          <w:szCs w:val="28"/>
        </w:rPr>
      </w:pPr>
      <w:r w:rsidRPr="009E3CB2">
        <w:rPr>
          <w:sz w:val="28"/>
          <w:szCs w:val="28"/>
        </w:rPr>
        <w:t>-кирфтаф сложнай валхнень,</w:t>
      </w:r>
    </w:p>
    <w:p w:rsidR="003C3A38" w:rsidRPr="009E3CB2" w:rsidRDefault="003C3A38" w:rsidP="003C3A38">
      <w:pPr>
        <w:tabs>
          <w:tab w:val="left" w:pos="3040"/>
        </w:tabs>
        <w:rPr>
          <w:sz w:val="28"/>
          <w:szCs w:val="28"/>
        </w:rPr>
      </w:pPr>
      <w:r w:rsidRPr="009E3CB2">
        <w:rPr>
          <w:sz w:val="28"/>
          <w:szCs w:val="28"/>
        </w:rPr>
        <w:t xml:space="preserve"> - гласнай и согласнай, афкуксонь, п</w:t>
      </w:r>
      <w:r>
        <w:rPr>
          <w:sz w:val="28"/>
          <w:szCs w:val="28"/>
        </w:rPr>
        <w:t xml:space="preserve">олатф и кирфтаф валъюрхттнень </w:t>
      </w:r>
      <w:r w:rsidRPr="009E3CB2">
        <w:rPr>
          <w:sz w:val="28"/>
          <w:szCs w:val="28"/>
        </w:rPr>
        <w:t xml:space="preserve">      Мезе тонаф</w:t>
      </w:r>
      <w:r>
        <w:rPr>
          <w:sz w:val="28"/>
          <w:szCs w:val="28"/>
        </w:rPr>
        <w:t>нити эряви</w:t>
      </w:r>
      <w:r w:rsidRPr="009E3CB2">
        <w:rPr>
          <w:sz w:val="28"/>
          <w:szCs w:val="28"/>
        </w:rPr>
        <w:t xml:space="preserve"> </w:t>
      </w:r>
      <w:r w:rsidRPr="008F209E">
        <w:rPr>
          <w:b/>
          <w:color w:val="FF0000"/>
          <w:sz w:val="28"/>
          <w:szCs w:val="28"/>
        </w:rPr>
        <w:t>маштомс</w:t>
      </w:r>
      <w:r w:rsidRPr="009E3CB2">
        <w:rPr>
          <w:sz w:val="28"/>
          <w:szCs w:val="28"/>
        </w:rPr>
        <w:t>:</w:t>
      </w:r>
    </w:p>
    <w:p w:rsidR="003C3A38" w:rsidRPr="009E3CB2" w:rsidRDefault="003C3A38" w:rsidP="003C3A38">
      <w:pPr>
        <w:tabs>
          <w:tab w:val="left" w:pos="3040"/>
        </w:tabs>
        <w:outlineLvl w:val="0"/>
        <w:rPr>
          <w:sz w:val="28"/>
          <w:szCs w:val="28"/>
        </w:rPr>
      </w:pPr>
      <w:r w:rsidRPr="009E3CB2">
        <w:rPr>
          <w:sz w:val="28"/>
          <w:szCs w:val="28"/>
        </w:rPr>
        <w:t>-вайгяльть лац вятема азондомань, кизефтемань, кошардомань и серьгядемань валрисьмотнень лувомста,</w:t>
      </w:r>
    </w:p>
    <w:p w:rsidR="003C3A38" w:rsidRPr="009E3CB2" w:rsidRDefault="003C3A38" w:rsidP="003C3A38">
      <w:pPr>
        <w:tabs>
          <w:tab w:val="left" w:pos="3040"/>
        </w:tabs>
        <w:rPr>
          <w:sz w:val="28"/>
          <w:szCs w:val="28"/>
        </w:rPr>
      </w:pPr>
      <w:r w:rsidRPr="009E3CB2">
        <w:rPr>
          <w:sz w:val="28"/>
          <w:szCs w:val="28"/>
        </w:rPr>
        <w:t>-выразительнайста ламонь корхтама мархта текстонь лувома,</w:t>
      </w:r>
    </w:p>
    <w:p w:rsidR="003C3A38" w:rsidRPr="009E3CB2" w:rsidRDefault="003C3A38" w:rsidP="003C3A38">
      <w:pPr>
        <w:tabs>
          <w:tab w:val="left" w:pos="3040"/>
        </w:tabs>
        <w:rPr>
          <w:sz w:val="28"/>
          <w:szCs w:val="28"/>
        </w:rPr>
      </w:pPr>
      <w:r w:rsidRPr="009E3CB2">
        <w:rPr>
          <w:sz w:val="28"/>
          <w:szCs w:val="28"/>
        </w:rPr>
        <w:t>-синтаксисонь коряс аф стака текстти лотксема тяштенянь путнема и путнемаснон азома,</w:t>
      </w:r>
    </w:p>
    <w:p w:rsidR="003C3A38" w:rsidRPr="009E3CB2" w:rsidRDefault="003C3A38" w:rsidP="003C3A38">
      <w:pPr>
        <w:tabs>
          <w:tab w:val="left" w:pos="3040"/>
        </w:tabs>
        <w:rPr>
          <w:sz w:val="28"/>
          <w:szCs w:val="28"/>
        </w:rPr>
      </w:pPr>
      <w:r w:rsidRPr="009E3CB2">
        <w:rPr>
          <w:sz w:val="28"/>
          <w:szCs w:val="28"/>
        </w:rPr>
        <w:t>-гласнай и согласнай вайгялькснень признакснон содама и азома,</w:t>
      </w:r>
    </w:p>
    <w:p w:rsidR="003C3A38" w:rsidRPr="009E3CB2" w:rsidRDefault="003C3A38" w:rsidP="003C3A38">
      <w:pPr>
        <w:tabs>
          <w:tab w:val="left" w:pos="3040"/>
        </w:tabs>
        <w:rPr>
          <w:sz w:val="28"/>
          <w:szCs w:val="28"/>
        </w:rPr>
      </w:pPr>
      <w:r w:rsidRPr="009E3CB2">
        <w:rPr>
          <w:sz w:val="28"/>
          <w:szCs w:val="28"/>
        </w:rPr>
        <w:t>-валти фонетикань разбор тиема,</w:t>
      </w:r>
    </w:p>
    <w:p w:rsidR="003C3A38" w:rsidRPr="009E3CB2" w:rsidRDefault="003C3A38" w:rsidP="003C3A38">
      <w:pPr>
        <w:tabs>
          <w:tab w:val="left" w:pos="3040"/>
        </w:tabs>
        <w:rPr>
          <w:sz w:val="28"/>
          <w:szCs w:val="28"/>
        </w:rPr>
      </w:pPr>
      <w:r w:rsidRPr="009E3CB2">
        <w:rPr>
          <w:sz w:val="28"/>
          <w:szCs w:val="28"/>
        </w:rPr>
        <w:t>-валхнень слогова явома,</w:t>
      </w:r>
    </w:p>
    <w:p w:rsidR="003C3A38" w:rsidRPr="009E3CB2" w:rsidRDefault="003C3A38" w:rsidP="003C3A38">
      <w:pPr>
        <w:tabs>
          <w:tab w:val="left" w:pos="3040"/>
        </w:tabs>
        <w:rPr>
          <w:sz w:val="28"/>
          <w:szCs w:val="28"/>
        </w:rPr>
      </w:pPr>
      <w:r w:rsidRPr="009E3CB2">
        <w:rPr>
          <w:sz w:val="28"/>
          <w:szCs w:val="28"/>
        </w:rPr>
        <w:t xml:space="preserve">-содамсомонипнень, синонипнень, антонипнень валхнень </w:t>
      </w:r>
      <w:proofErr w:type="gramStart"/>
      <w:r w:rsidRPr="009E3CB2">
        <w:rPr>
          <w:sz w:val="28"/>
          <w:szCs w:val="28"/>
        </w:rPr>
        <w:t>виде</w:t>
      </w:r>
      <w:proofErr w:type="gramEnd"/>
      <w:r w:rsidRPr="009E3CB2">
        <w:rPr>
          <w:sz w:val="28"/>
          <w:szCs w:val="28"/>
        </w:rPr>
        <w:t xml:space="preserve"> и аф виде смузьснон,</w:t>
      </w:r>
    </w:p>
    <w:p w:rsidR="003C3A38" w:rsidRPr="009E3CB2" w:rsidRDefault="003C3A38" w:rsidP="003C3A38">
      <w:pPr>
        <w:tabs>
          <w:tab w:val="left" w:pos="3040"/>
        </w:tabs>
        <w:rPr>
          <w:sz w:val="28"/>
          <w:szCs w:val="28"/>
        </w:rPr>
      </w:pPr>
      <w:r w:rsidRPr="009E3CB2">
        <w:rPr>
          <w:sz w:val="28"/>
          <w:szCs w:val="28"/>
        </w:rPr>
        <w:t>-валкс мархта работама,</w:t>
      </w:r>
    </w:p>
    <w:p w:rsidR="003C3A38" w:rsidRPr="009E3CB2" w:rsidRDefault="003C3A38" w:rsidP="003C3A38">
      <w:pPr>
        <w:tabs>
          <w:tab w:val="left" w:pos="3040"/>
        </w:tabs>
        <w:outlineLvl w:val="0"/>
        <w:rPr>
          <w:sz w:val="28"/>
          <w:szCs w:val="28"/>
        </w:rPr>
      </w:pPr>
      <w:r w:rsidRPr="009E3CB2">
        <w:rPr>
          <w:sz w:val="28"/>
          <w:szCs w:val="28"/>
        </w:rPr>
        <w:lastRenderedPageBreak/>
        <w:t>-валбяльксова валхнень явома,</w:t>
      </w:r>
    </w:p>
    <w:p w:rsidR="003C3A38" w:rsidRPr="009E3CB2" w:rsidRDefault="003C3A38" w:rsidP="003C3A38">
      <w:pPr>
        <w:tabs>
          <w:tab w:val="left" w:pos="3040"/>
        </w:tabs>
        <w:rPr>
          <w:sz w:val="28"/>
          <w:szCs w:val="28"/>
        </w:rPr>
      </w:pPr>
      <w:r w:rsidRPr="009E3CB2">
        <w:rPr>
          <w:sz w:val="28"/>
          <w:szCs w:val="28"/>
        </w:rPr>
        <w:t>-апак тик, тиф и валонь тии валъюрхттнень еткса аф фкаксшить содама,</w:t>
      </w:r>
    </w:p>
    <w:p w:rsidR="003C3A38" w:rsidRPr="009E3CB2" w:rsidRDefault="003C3A38" w:rsidP="003C3A38">
      <w:pPr>
        <w:tabs>
          <w:tab w:val="left" w:pos="3040"/>
        </w:tabs>
        <w:rPr>
          <w:sz w:val="28"/>
          <w:szCs w:val="28"/>
        </w:rPr>
      </w:pPr>
      <w:r w:rsidRPr="009E3CB2">
        <w:rPr>
          <w:sz w:val="28"/>
          <w:szCs w:val="28"/>
        </w:rPr>
        <w:t xml:space="preserve">-валъюрхтста и валъюрста суффикс </w:t>
      </w:r>
      <w:proofErr w:type="gramStart"/>
      <w:r w:rsidRPr="009E3CB2">
        <w:rPr>
          <w:sz w:val="28"/>
          <w:szCs w:val="28"/>
        </w:rPr>
        <w:t>вельде</w:t>
      </w:r>
      <w:proofErr w:type="gramEnd"/>
      <w:r w:rsidRPr="009E3CB2">
        <w:rPr>
          <w:sz w:val="28"/>
          <w:szCs w:val="28"/>
        </w:rPr>
        <w:t xml:space="preserve"> од валонь тиема и видеста синь сермадома</w:t>
      </w:r>
    </w:p>
    <w:p w:rsidR="003C3A38" w:rsidRPr="009E3CB2" w:rsidRDefault="003C3A38" w:rsidP="003C3A38">
      <w:pPr>
        <w:tabs>
          <w:tab w:val="left" w:pos="3040"/>
        </w:tabs>
        <w:rPr>
          <w:sz w:val="28"/>
          <w:szCs w:val="28"/>
        </w:rPr>
      </w:pPr>
      <w:r w:rsidRPr="009E3CB2">
        <w:rPr>
          <w:sz w:val="28"/>
          <w:szCs w:val="28"/>
        </w:rPr>
        <w:t>-валбяльксова валть явома</w:t>
      </w:r>
      <w:proofErr w:type="gramStart"/>
      <w:r w:rsidRPr="009E3CB2">
        <w:rPr>
          <w:sz w:val="28"/>
          <w:szCs w:val="28"/>
        </w:rPr>
        <w:t>,с</w:t>
      </w:r>
      <w:proofErr w:type="gramEnd"/>
      <w:r w:rsidRPr="009E3CB2">
        <w:rPr>
          <w:sz w:val="28"/>
          <w:szCs w:val="28"/>
        </w:rPr>
        <w:t>онь смузень няфти пяльксонзон мума,</w:t>
      </w:r>
    </w:p>
    <w:p w:rsidR="003C3A38" w:rsidRPr="009E3CB2" w:rsidRDefault="003C3A38" w:rsidP="003C3A38">
      <w:pPr>
        <w:tabs>
          <w:tab w:val="left" w:pos="3040"/>
        </w:tabs>
        <w:rPr>
          <w:sz w:val="28"/>
          <w:szCs w:val="28"/>
        </w:rPr>
      </w:pPr>
      <w:r w:rsidRPr="009E3CB2">
        <w:rPr>
          <w:sz w:val="28"/>
          <w:szCs w:val="28"/>
        </w:rPr>
        <w:t>-апак тик, тиф и валонь тии валъюрхттнень еткса аф фкаксшить содама, гласнай и согласнай, афкуксонь, полатф и кирфтаф валъюрхттнень содама,</w:t>
      </w:r>
    </w:p>
    <w:p w:rsidR="003C3A38" w:rsidRPr="009E3CB2" w:rsidRDefault="003C3A38" w:rsidP="003C3A38">
      <w:pPr>
        <w:tabs>
          <w:tab w:val="left" w:pos="3040"/>
        </w:tabs>
        <w:rPr>
          <w:sz w:val="28"/>
          <w:szCs w:val="28"/>
        </w:rPr>
      </w:pPr>
      <w:r w:rsidRPr="009E3CB2">
        <w:rPr>
          <w:sz w:val="28"/>
          <w:szCs w:val="28"/>
        </w:rPr>
        <w:t>-фкя валъюрхтонь мархта валонь кочкама.</w:t>
      </w:r>
    </w:p>
    <w:p w:rsidR="003C3A38" w:rsidRPr="009E3CB2" w:rsidRDefault="003C3A38" w:rsidP="003C3A38">
      <w:pPr>
        <w:tabs>
          <w:tab w:val="left" w:pos="3040"/>
        </w:tabs>
        <w:rPr>
          <w:sz w:val="28"/>
          <w:szCs w:val="28"/>
        </w:rPr>
      </w:pPr>
      <w:r w:rsidRPr="009E3CB2">
        <w:rPr>
          <w:sz w:val="28"/>
          <w:szCs w:val="28"/>
        </w:rPr>
        <w:t xml:space="preserve"> -кирфтаф сложнай валхненькорхтамста видеста тевс ноляма, азома и сермадома.</w:t>
      </w:r>
    </w:p>
    <w:p w:rsidR="003C3A38" w:rsidRPr="009E3CB2" w:rsidRDefault="003C3A38" w:rsidP="003C3A38">
      <w:pPr>
        <w:tabs>
          <w:tab w:val="left" w:pos="3040"/>
        </w:tabs>
        <w:rPr>
          <w:sz w:val="28"/>
          <w:szCs w:val="28"/>
        </w:rPr>
      </w:pPr>
      <w:r w:rsidRPr="009E3CB2">
        <w:rPr>
          <w:sz w:val="28"/>
          <w:szCs w:val="28"/>
        </w:rPr>
        <w:t xml:space="preserve">     </w:t>
      </w:r>
      <w:r w:rsidRPr="009E3CB2">
        <w:rPr>
          <w:b/>
          <w:sz w:val="28"/>
          <w:szCs w:val="28"/>
        </w:rPr>
        <w:t>5-це класса цельхне.</w:t>
      </w:r>
    </w:p>
    <w:p w:rsidR="003C3A38" w:rsidRPr="009E3CB2" w:rsidRDefault="003C3A38" w:rsidP="003C3A38">
      <w:pPr>
        <w:rPr>
          <w:sz w:val="28"/>
          <w:szCs w:val="28"/>
        </w:rPr>
      </w:pPr>
      <w:r w:rsidRPr="009E3CB2">
        <w:rPr>
          <w:sz w:val="28"/>
          <w:szCs w:val="28"/>
        </w:rPr>
        <w:t>-Вайгяльть лац вятема азондомань, кизефтемань, кошардомань и сергядемань валрисьмотнень азомста и морафтомста.</w:t>
      </w:r>
    </w:p>
    <w:p w:rsidR="003C3A38" w:rsidRPr="009E3CB2" w:rsidRDefault="003C3A38" w:rsidP="003C3A38">
      <w:pPr>
        <w:rPr>
          <w:sz w:val="28"/>
          <w:szCs w:val="28"/>
        </w:rPr>
      </w:pPr>
      <w:r w:rsidRPr="009E3CB2">
        <w:rPr>
          <w:sz w:val="28"/>
          <w:szCs w:val="28"/>
        </w:rPr>
        <w:t>-Выразительнайста ламонь корхтама мархта текстонь морафтома.</w:t>
      </w:r>
    </w:p>
    <w:p w:rsidR="003C3A38" w:rsidRPr="009E3CB2" w:rsidRDefault="003C3A38" w:rsidP="003C3A38">
      <w:pPr>
        <w:rPr>
          <w:sz w:val="28"/>
          <w:szCs w:val="28"/>
        </w:rPr>
      </w:pPr>
      <w:r w:rsidRPr="009E3CB2">
        <w:rPr>
          <w:sz w:val="28"/>
          <w:szCs w:val="28"/>
        </w:rPr>
        <w:t>- Синтаксисонь коряс аф пяк сложнай текстти лотксема тяштенянь путнема и путнемаснон азома.</w:t>
      </w:r>
    </w:p>
    <w:p w:rsidR="003C3A38" w:rsidRPr="009E3CB2" w:rsidRDefault="003C3A38" w:rsidP="003C3A38">
      <w:pPr>
        <w:rPr>
          <w:sz w:val="28"/>
          <w:szCs w:val="28"/>
        </w:rPr>
      </w:pPr>
      <w:r w:rsidRPr="009E3CB2">
        <w:rPr>
          <w:sz w:val="28"/>
          <w:szCs w:val="28"/>
        </w:rPr>
        <w:t xml:space="preserve">- Текстса или устнай корхтамаса валхнень </w:t>
      </w:r>
      <w:proofErr w:type="gramStart"/>
      <w:r w:rsidRPr="009E3CB2">
        <w:rPr>
          <w:sz w:val="28"/>
          <w:szCs w:val="28"/>
        </w:rPr>
        <w:t>виде</w:t>
      </w:r>
      <w:proofErr w:type="gramEnd"/>
      <w:r w:rsidRPr="009E3CB2">
        <w:rPr>
          <w:sz w:val="28"/>
          <w:szCs w:val="28"/>
        </w:rPr>
        <w:t xml:space="preserve"> и аф виде смузьснон содама.</w:t>
      </w:r>
    </w:p>
    <w:p w:rsidR="003C3A38" w:rsidRPr="009E3CB2" w:rsidRDefault="003C3A38" w:rsidP="003C3A38">
      <w:pPr>
        <w:rPr>
          <w:sz w:val="28"/>
          <w:szCs w:val="28"/>
        </w:rPr>
      </w:pPr>
      <w:r w:rsidRPr="009E3CB2">
        <w:rPr>
          <w:sz w:val="28"/>
          <w:szCs w:val="28"/>
        </w:rPr>
        <w:t>- Омонипнень лама смузьса валхнень эзда содама;</w:t>
      </w:r>
    </w:p>
    <w:p w:rsidR="003C3A38" w:rsidRPr="009E3CB2" w:rsidRDefault="003C3A38" w:rsidP="003C3A38">
      <w:pPr>
        <w:rPr>
          <w:sz w:val="28"/>
          <w:szCs w:val="28"/>
        </w:rPr>
      </w:pPr>
      <w:r w:rsidRPr="009E3CB2">
        <w:rPr>
          <w:sz w:val="28"/>
          <w:szCs w:val="28"/>
        </w:rPr>
        <w:t>- Синонимонь рядонь кочкама, синонимонь рядонь эрявикс вал мархта валрисьмонь арьсема.</w:t>
      </w:r>
    </w:p>
    <w:p w:rsidR="003C3A38" w:rsidRPr="009E3CB2" w:rsidRDefault="003C3A38" w:rsidP="003C3A38">
      <w:pPr>
        <w:rPr>
          <w:sz w:val="28"/>
          <w:szCs w:val="28"/>
        </w:rPr>
      </w:pPr>
      <w:r w:rsidRPr="009E3CB2">
        <w:rPr>
          <w:sz w:val="28"/>
          <w:szCs w:val="28"/>
        </w:rPr>
        <w:t>- Смузень коряс антонимонь парань кочкама и мархтост валрисьмонь арьсема.</w:t>
      </w:r>
    </w:p>
    <w:p w:rsidR="003C3A38" w:rsidRPr="009E3CB2" w:rsidRDefault="003C3A38" w:rsidP="003C3A38">
      <w:pPr>
        <w:rPr>
          <w:sz w:val="28"/>
          <w:szCs w:val="28"/>
        </w:rPr>
      </w:pPr>
      <w:r w:rsidRPr="009E3CB2">
        <w:rPr>
          <w:sz w:val="28"/>
          <w:szCs w:val="28"/>
        </w:rPr>
        <w:t>- Текстста фразеологизмань мушендома и смузьснон шарьхкодема.</w:t>
      </w:r>
    </w:p>
    <w:p w:rsidR="003C3A38" w:rsidRPr="009E3CB2" w:rsidRDefault="003C3A38" w:rsidP="003C3A38">
      <w:pPr>
        <w:rPr>
          <w:sz w:val="28"/>
          <w:szCs w:val="28"/>
        </w:rPr>
      </w:pPr>
      <w:r w:rsidRPr="009E3CB2">
        <w:rPr>
          <w:sz w:val="28"/>
          <w:szCs w:val="28"/>
        </w:rPr>
        <w:t>- Лия кяльста сявф валхнень и фразерлогизматнень устнай корхтамаса и письменнай работаса маштозь тевс ноляма.</w:t>
      </w:r>
    </w:p>
    <w:p w:rsidR="003C3A38" w:rsidRPr="009E3CB2" w:rsidRDefault="003C3A38" w:rsidP="003C3A38">
      <w:pPr>
        <w:rPr>
          <w:sz w:val="28"/>
          <w:szCs w:val="28"/>
        </w:rPr>
      </w:pPr>
      <w:r w:rsidRPr="009E3CB2">
        <w:rPr>
          <w:sz w:val="28"/>
          <w:szCs w:val="28"/>
        </w:rPr>
        <w:t>- Валкс мархта работама (орфографиянь, фразеологиянь, этимологиянь, мокшень-рузонь, рузонь – мокшень.)</w:t>
      </w:r>
    </w:p>
    <w:p w:rsidR="003C3A38" w:rsidRPr="009E3CB2" w:rsidRDefault="003C3A38" w:rsidP="003C3A38">
      <w:pPr>
        <w:rPr>
          <w:sz w:val="28"/>
          <w:szCs w:val="28"/>
        </w:rPr>
      </w:pPr>
      <w:r w:rsidRPr="009E3CB2">
        <w:rPr>
          <w:sz w:val="28"/>
          <w:szCs w:val="28"/>
        </w:rPr>
        <w:t>- Картинань, диафильмань, кинофильмань содержаниянь азондома.</w:t>
      </w:r>
    </w:p>
    <w:p w:rsidR="003C3A38" w:rsidRPr="009E3CB2" w:rsidRDefault="003C3A38" w:rsidP="003C3A38">
      <w:pPr>
        <w:rPr>
          <w:sz w:val="28"/>
          <w:szCs w:val="28"/>
        </w:rPr>
      </w:pPr>
      <w:proofErr w:type="gramStart"/>
      <w:r w:rsidRPr="009E3CB2">
        <w:rPr>
          <w:sz w:val="28"/>
          <w:szCs w:val="28"/>
        </w:rPr>
        <w:t>- Азондомань характер мархта сочинениянь арьсема, азондома и сермадома (мярьктяма, тяфтама темас:</w:t>
      </w:r>
      <w:proofErr w:type="gramEnd"/>
      <w:r w:rsidRPr="009E3CB2">
        <w:rPr>
          <w:sz w:val="28"/>
          <w:szCs w:val="28"/>
        </w:rPr>
        <w:t xml:space="preserve"> </w:t>
      </w:r>
      <w:proofErr w:type="gramStart"/>
      <w:r w:rsidRPr="009E3CB2">
        <w:rPr>
          <w:sz w:val="28"/>
          <w:szCs w:val="28"/>
        </w:rPr>
        <w:t>«Мон кельгса тялоть, «Тунда паксяса».)</w:t>
      </w:r>
      <w:proofErr w:type="gramEnd"/>
    </w:p>
    <w:p w:rsidR="003C3A38" w:rsidRPr="009E3CB2" w:rsidRDefault="003C3A38" w:rsidP="003C3A38">
      <w:pPr>
        <w:rPr>
          <w:sz w:val="28"/>
          <w:szCs w:val="28"/>
        </w:rPr>
      </w:pPr>
      <w:r w:rsidRPr="009E3CB2">
        <w:rPr>
          <w:sz w:val="28"/>
          <w:szCs w:val="28"/>
        </w:rPr>
        <w:t xml:space="preserve">- </w:t>
      </w:r>
      <w:proofErr w:type="gramStart"/>
      <w:r w:rsidRPr="009E3CB2">
        <w:rPr>
          <w:sz w:val="28"/>
          <w:szCs w:val="28"/>
        </w:rPr>
        <w:t>Башка</w:t>
      </w:r>
      <w:proofErr w:type="gramEnd"/>
      <w:r w:rsidRPr="009E3CB2">
        <w:rPr>
          <w:sz w:val="28"/>
          <w:szCs w:val="28"/>
        </w:rPr>
        <w:t xml:space="preserve"> предметонди или животнаенди максови описания мархта изложениянь и сочинениянь сермадома.</w:t>
      </w:r>
    </w:p>
    <w:p w:rsidR="003C3A38" w:rsidRPr="009E3CB2" w:rsidRDefault="003C3A38" w:rsidP="003C3A38">
      <w:pPr>
        <w:rPr>
          <w:sz w:val="28"/>
          <w:szCs w:val="28"/>
        </w:rPr>
      </w:pPr>
      <w:r w:rsidRPr="009E3CB2">
        <w:rPr>
          <w:sz w:val="28"/>
          <w:szCs w:val="28"/>
        </w:rPr>
        <w:t>- Азксонь, статьянь колга отзывонь максома.</w:t>
      </w:r>
    </w:p>
    <w:p w:rsidR="003C3A38" w:rsidRPr="009E3CB2" w:rsidRDefault="003C3A38" w:rsidP="003C3A38">
      <w:pPr>
        <w:rPr>
          <w:sz w:val="28"/>
          <w:szCs w:val="28"/>
        </w:rPr>
      </w:pPr>
      <w:r w:rsidRPr="009E3CB2">
        <w:rPr>
          <w:sz w:val="28"/>
          <w:szCs w:val="28"/>
        </w:rPr>
        <w:t>- Стенгазетав заметкань, нюрьхкяня азксонь сермадома.</w:t>
      </w:r>
    </w:p>
    <w:p w:rsidR="003C3A38" w:rsidRPr="009E3CB2" w:rsidRDefault="003C3A38" w:rsidP="003C3A38">
      <w:pPr>
        <w:rPr>
          <w:sz w:val="28"/>
          <w:szCs w:val="28"/>
        </w:rPr>
      </w:pPr>
      <w:r w:rsidRPr="009E3CB2">
        <w:rPr>
          <w:sz w:val="28"/>
          <w:szCs w:val="28"/>
        </w:rPr>
        <w:t>- Кружоконь, пуромксонь колга объявлениянь сермадома.</w:t>
      </w:r>
    </w:p>
    <w:p w:rsidR="003C3A38" w:rsidRPr="009E3CB2" w:rsidRDefault="003C3A38" w:rsidP="003C3A38">
      <w:pPr>
        <w:tabs>
          <w:tab w:val="left" w:pos="3040"/>
        </w:tabs>
        <w:rPr>
          <w:sz w:val="28"/>
          <w:szCs w:val="28"/>
        </w:rPr>
      </w:pPr>
      <w:r w:rsidRPr="009E3CB2">
        <w:rPr>
          <w:sz w:val="28"/>
          <w:szCs w:val="28"/>
        </w:rPr>
        <w:t xml:space="preserve">         </w:t>
      </w:r>
      <w:r w:rsidRPr="009E3CB2">
        <w:rPr>
          <w:i/>
          <w:sz w:val="28"/>
          <w:szCs w:val="28"/>
        </w:rPr>
        <w:t>Синтаксиссь. Пунктуациясь. Цебярьста корхтамась.</w:t>
      </w:r>
    </w:p>
    <w:p w:rsidR="003C3A38" w:rsidRPr="009E3CB2" w:rsidRDefault="003C3A38" w:rsidP="003C3A38">
      <w:pPr>
        <w:numPr>
          <w:ilvl w:val="0"/>
          <w:numId w:val="2"/>
        </w:numPr>
        <w:rPr>
          <w:sz w:val="28"/>
          <w:szCs w:val="28"/>
        </w:rPr>
      </w:pPr>
      <w:r w:rsidRPr="009E3CB2">
        <w:rPr>
          <w:sz w:val="28"/>
          <w:szCs w:val="28"/>
        </w:rPr>
        <w:t>вайгяльть лац вятема азондомань, кизефтемань, кошардомань и серьгядемань валрисьмотнень азомста и морафтомста;</w:t>
      </w:r>
    </w:p>
    <w:p w:rsidR="003C3A38" w:rsidRPr="009E3CB2" w:rsidRDefault="003C3A38" w:rsidP="003C3A38">
      <w:pPr>
        <w:numPr>
          <w:ilvl w:val="0"/>
          <w:numId w:val="2"/>
        </w:numPr>
        <w:rPr>
          <w:sz w:val="28"/>
          <w:szCs w:val="28"/>
        </w:rPr>
      </w:pPr>
      <w:r w:rsidRPr="009E3CB2">
        <w:rPr>
          <w:sz w:val="28"/>
          <w:szCs w:val="28"/>
        </w:rPr>
        <w:t>выразительнайста ламонь корхтама текстонь морафтома;</w:t>
      </w:r>
    </w:p>
    <w:p w:rsidR="003C3A38" w:rsidRPr="009E3CB2" w:rsidRDefault="003C3A38" w:rsidP="003C3A38">
      <w:pPr>
        <w:numPr>
          <w:ilvl w:val="0"/>
          <w:numId w:val="2"/>
        </w:numPr>
        <w:rPr>
          <w:sz w:val="28"/>
          <w:szCs w:val="28"/>
        </w:rPr>
      </w:pPr>
      <w:r w:rsidRPr="009E3CB2">
        <w:rPr>
          <w:sz w:val="28"/>
          <w:szCs w:val="28"/>
        </w:rPr>
        <w:t>синтаксисонь коряс аф пяк сложнай текстти лотксема тяштенянь путнема и путнемаснон азома.</w:t>
      </w:r>
    </w:p>
    <w:p w:rsidR="003C3A38" w:rsidRPr="009E3CB2" w:rsidRDefault="003C3A38" w:rsidP="003C3A38">
      <w:pPr>
        <w:rPr>
          <w:sz w:val="28"/>
          <w:szCs w:val="28"/>
        </w:rPr>
      </w:pPr>
      <w:r w:rsidRPr="009E3CB2">
        <w:rPr>
          <w:i/>
          <w:sz w:val="28"/>
          <w:szCs w:val="28"/>
        </w:rPr>
        <w:t>Фонетикась. Графикась и орфографиясь.</w:t>
      </w:r>
    </w:p>
    <w:p w:rsidR="003C3A38" w:rsidRPr="009E3CB2" w:rsidRDefault="003C3A38" w:rsidP="003C3A38">
      <w:pPr>
        <w:numPr>
          <w:ilvl w:val="0"/>
          <w:numId w:val="3"/>
        </w:numPr>
        <w:rPr>
          <w:sz w:val="28"/>
          <w:szCs w:val="28"/>
        </w:rPr>
      </w:pPr>
      <w:r w:rsidRPr="009E3CB2">
        <w:rPr>
          <w:sz w:val="28"/>
          <w:szCs w:val="28"/>
        </w:rPr>
        <w:t>гласнай и согласнай вайгялькснень признакснон содама и азома;</w:t>
      </w:r>
    </w:p>
    <w:p w:rsidR="003C3A38" w:rsidRPr="009E3CB2" w:rsidRDefault="003C3A38" w:rsidP="003C3A38">
      <w:pPr>
        <w:numPr>
          <w:ilvl w:val="0"/>
          <w:numId w:val="3"/>
        </w:numPr>
        <w:rPr>
          <w:sz w:val="28"/>
          <w:szCs w:val="28"/>
        </w:rPr>
      </w:pPr>
      <w:r w:rsidRPr="009E3CB2">
        <w:rPr>
          <w:sz w:val="28"/>
          <w:szCs w:val="28"/>
        </w:rPr>
        <w:t>валти фонетикань разбороньтиема;</w:t>
      </w:r>
    </w:p>
    <w:p w:rsidR="003C3A38" w:rsidRPr="009E3CB2" w:rsidRDefault="003C3A38" w:rsidP="003C3A38">
      <w:pPr>
        <w:numPr>
          <w:ilvl w:val="0"/>
          <w:numId w:val="3"/>
        </w:numPr>
        <w:rPr>
          <w:sz w:val="28"/>
          <w:szCs w:val="28"/>
        </w:rPr>
      </w:pPr>
      <w:r w:rsidRPr="009E3CB2">
        <w:rPr>
          <w:sz w:val="28"/>
          <w:szCs w:val="28"/>
        </w:rPr>
        <w:t>валхнень слогонь-слогонь явома;</w:t>
      </w:r>
    </w:p>
    <w:p w:rsidR="003C3A38" w:rsidRPr="009E3CB2" w:rsidRDefault="003C3A38" w:rsidP="003C3A38">
      <w:pPr>
        <w:numPr>
          <w:ilvl w:val="0"/>
          <w:numId w:val="3"/>
        </w:numPr>
        <w:rPr>
          <w:sz w:val="28"/>
          <w:szCs w:val="28"/>
        </w:rPr>
      </w:pPr>
      <w:r w:rsidRPr="009E3CB2">
        <w:rPr>
          <w:sz w:val="28"/>
          <w:szCs w:val="28"/>
        </w:rPr>
        <w:t>валса ударениять видеста путома;</w:t>
      </w:r>
    </w:p>
    <w:p w:rsidR="003C3A38" w:rsidRPr="009E3CB2" w:rsidRDefault="003C3A38" w:rsidP="003C3A38">
      <w:pPr>
        <w:numPr>
          <w:ilvl w:val="0"/>
          <w:numId w:val="3"/>
        </w:numPr>
        <w:rPr>
          <w:sz w:val="28"/>
          <w:szCs w:val="28"/>
        </w:rPr>
      </w:pPr>
      <w:r w:rsidRPr="009E3CB2">
        <w:rPr>
          <w:sz w:val="28"/>
          <w:szCs w:val="28"/>
        </w:rPr>
        <w:lastRenderedPageBreak/>
        <w:t xml:space="preserve">сёрмадомста </w:t>
      </w:r>
      <w:r w:rsidRPr="009E3CB2">
        <w:rPr>
          <w:b/>
          <w:sz w:val="28"/>
          <w:szCs w:val="28"/>
        </w:rPr>
        <w:t xml:space="preserve">я, е, ё, и, ь </w:t>
      </w:r>
      <w:r w:rsidRPr="009E3CB2">
        <w:rPr>
          <w:sz w:val="28"/>
          <w:szCs w:val="28"/>
        </w:rPr>
        <w:t xml:space="preserve">букватнень </w:t>
      </w:r>
      <w:proofErr w:type="gramStart"/>
      <w:r w:rsidRPr="009E3CB2">
        <w:rPr>
          <w:sz w:val="28"/>
          <w:szCs w:val="28"/>
        </w:rPr>
        <w:t>вельде</w:t>
      </w:r>
      <w:proofErr w:type="gramEnd"/>
      <w:r w:rsidRPr="009E3CB2">
        <w:rPr>
          <w:sz w:val="28"/>
          <w:szCs w:val="28"/>
        </w:rPr>
        <w:t xml:space="preserve"> согласнайхнень ляпошиснон няфтема;</w:t>
      </w:r>
    </w:p>
    <w:p w:rsidR="003C3A38" w:rsidRPr="009E3CB2" w:rsidRDefault="003C3A38" w:rsidP="003C3A38">
      <w:pPr>
        <w:numPr>
          <w:ilvl w:val="0"/>
          <w:numId w:val="3"/>
        </w:numPr>
        <w:rPr>
          <w:sz w:val="28"/>
          <w:szCs w:val="28"/>
        </w:rPr>
      </w:pPr>
      <w:r w:rsidRPr="009E3CB2">
        <w:rPr>
          <w:sz w:val="28"/>
          <w:szCs w:val="28"/>
        </w:rPr>
        <w:t>фкя строчкаста омбоцети валонь ётафнема;</w:t>
      </w:r>
    </w:p>
    <w:p w:rsidR="003C3A38" w:rsidRPr="009E3CB2" w:rsidRDefault="003C3A38" w:rsidP="003C3A38">
      <w:pPr>
        <w:numPr>
          <w:ilvl w:val="0"/>
          <w:numId w:val="3"/>
        </w:numPr>
        <w:rPr>
          <w:sz w:val="28"/>
          <w:szCs w:val="28"/>
        </w:rPr>
      </w:pPr>
      <w:r w:rsidRPr="009E3CB2">
        <w:rPr>
          <w:sz w:val="28"/>
          <w:szCs w:val="28"/>
        </w:rPr>
        <w:t>орфографиянь валкс мархта работама.</w:t>
      </w:r>
    </w:p>
    <w:p w:rsidR="003C3A38" w:rsidRPr="009E3CB2" w:rsidRDefault="003C3A38" w:rsidP="003C3A38">
      <w:pPr>
        <w:rPr>
          <w:i/>
          <w:sz w:val="28"/>
          <w:szCs w:val="28"/>
        </w:rPr>
      </w:pPr>
      <w:r w:rsidRPr="009E3CB2">
        <w:rPr>
          <w:i/>
          <w:sz w:val="28"/>
          <w:szCs w:val="28"/>
        </w:rPr>
        <w:t>Вллувкссь.</w:t>
      </w:r>
    </w:p>
    <w:p w:rsidR="003C3A38" w:rsidRPr="009E3CB2" w:rsidRDefault="003C3A38" w:rsidP="003C3A38">
      <w:pPr>
        <w:numPr>
          <w:ilvl w:val="1"/>
          <w:numId w:val="3"/>
        </w:numPr>
        <w:tabs>
          <w:tab w:val="num" w:pos="540"/>
        </w:tabs>
        <w:ind w:hanging="1080"/>
        <w:rPr>
          <w:i/>
          <w:sz w:val="28"/>
          <w:szCs w:val="28"/>
        </w:rPr>
      </w:pPr>
      <w:r w:rsidRPr="009E3CB2">
        <w:rPr>
          <w:sz w:val="28"/>
          <w:szCs w:val="28"/>
        </w:rPr>
        <w:t xml:space="preserve">текстса или устнай корхтамаса валхнень </w:t>
      </w:r>
      <w:proofErr w:type="gramStart"/>
      <w:r w:rsidRPr="009E3CB2">
        <w:rPr>
          <w:sz w:val="28"/>
          <w:szCs w:val="28"/>
        </w:rPr>
        <w:t>виде</w:t>
      </w:r>
      <w:proofErr w:type="gramEnd"/>
      <w:r w:rsidRPr="009E3CB2">
        <w:rPr>
          <w:sz w:val="28"/>
          <w:szCs w:val="28"/>
        </w:rPr>
        <w:t xml:space="preserve"> и аф виде смузьснон содама;</w:t>
      </w:r>
    </w:p>
    <w:p w:rsidR="003C3A38" w:rsidRPr="009E3CB2" w:rsidRDefault="003C3A38" w:rsidP="003C3A38">
      <w:pPr>
        <w:numPr>
          <w:ilvl w:val="1"/>
          <w:numId w:val="3"/>
        </w:numPr>
        <w:tabs>
          <w:tab w:val="num" w:pos="540"/>
        </w:tabs>
        <w:ind w:hanging="1080"/>
        <w:rPr>
          <w:i/>
          <w:sz w:val="28"/>
          <w:szCs w:val="28"/>
        </w:rPr>
      </w:pPr>
      <w:r w:rsidRPr="009E3CB2">
        <w:rPr>
          <w:sz w:val="28"/>
          <w:szCs w:val="28"/>
        </w:rPr>
        <w:t>омонипнень лама смузьса валхнень эзда содама;</w:t>
      </w:r>
    </w:p>
    <w:p w:rsidR="003C3A38" w:rsidRPr="009E3CB2" w:rsidRDefault="003C3A38" w:rsidP="003C3A38">
      <w:pPr>
        <w:numPr>
          <w:ilvl w:val="1"/>
          <w:numId w:val="3"/>
        </w:numPr>
        <w:tabs>
          <w:tab w:val="num" w:pos="540"/>
        </w:tabs>
        <w:ind w:hanging="1080"/>
        <w:rPr>
          <w:i/>
          <w:sz w:val="28"/>
          <w:szCs w:val="28"/>
        </w:rPr>
      </w:pPr>
      <w:r w:rsidRPr="009E3CB2">
        <w:rPr>
          <w:sz w:val="28"/>
          <w:szCs w:val="28"/>
        </w:rPr>
        <w:t>синонимонь рядонь кочкама, синонимонь рядонь эрявикс вал мархта валрисьмонь арьсема;</w:t>
      </w:r>
    </w:p>
    <w:p w:rsidR="003C3A38" w:rsidRPr="009E3CB2" w:rsidRDefault="003C3A38" w:rsidP="003C3A38">
      <w:pPr>
        <w:numPr>
          <w:ilvl w:val="1"/>
          <w:numId w:val="3"/>
        </w:numPr>
        <w:tabs>
          <w:tab w:val="num" w:pos="540"/>
        </w:tabs>
        <w:ind w:hanging="1080"/>
        <w:rPr>
          <w:i/>
          <w:sz w:val="28"/>
          <w:szCs w:val="28"/>
        </w:rPr>
      </w:pPr>
      <w:r w:rsidRPr="009E3CB2">
        <w:rPr>
          <w:sz w:val="28"/>
          <w:szCs w:val="28"/>
        </w:rPr>
        <w:t>смузень коряс антонимонь парань кочкама и мархтост валрисьмонь арьсема;</w:t>
      </w:r>
    </w:p>
    <w:p w:rsidR="003C3A38" w:rsidRPr="009E3CB2" w:rsidRDefault="003C3A38" w:rsidP="003C3A38">
      <w:pPr>
        <w:tabs>
          <w:tab w:val="left" w:pos="3040"/>
        </w:tabs>
        <w:rPr>
          <w:sz w:val="28"/>
          <w:szCs w:val="28"/>
        </w:rPr>
      </w:pPr>
      <w:r w:rsidRPr="009E3CB2">
        <w:rPr>
          <w:sz w:val="28"/>
          <w:szCs w:val="28"/>
        </w:rPr>
        <w:t>текстста фразеологизмань мушендома и смузьснон шарьхкод</w:t>
      </w:r>
    </w:p>
    <w:p w:rsidR="003C3A38" w:rsidRPr="009E3CB2" w:rsidRDefault="003C3A38" w:rsidP="003C3A38">
      <w:pPr>
        <w:tabs>
          <w:tab w:val="left" w:pos="3040"/>
        </w:tabs>
        <w:rPr>
          <w:sz w:val="28"/>
          <w:szCs w:val="28"/>
        </w:rPr>
      </w:pPr>
      <w:r w:rsidRPr="009E3CB2">
        <w:rPr>
          <w:sz w:val="28"/>
          <w:szCs w:val="28"/>
        </w:rPr>
        <w:t xml:space="preserve">Тага эряви </w:t>
      </w:r>
      <w:r w:rsidRPr="009E3CB2">
        <w:rPr>
          <w:b/>
          <w:sz w:val="28"/>
          <w:szCs w:val="28"/>
        </w:rPr>
        <w:t>содамс:</w:t>
      </w:r>
    </w:p>
    <w:p w:rsidR="003C3A38" w:rsidRPr="009E3CB2" w:rsidRDefault="003C3A38" w:rsidP="003C3A38">
      <w:pPr>
        <w:tabs>
          <w:tab w:val="left" w:pos="3040"/>
        </w:tabs>
        <w:rPr>
          <w:sz w:val="28"/>
          <w:szCs w:val="28"/>
        </w:rPr>
      </w:pPr>
      <w:r w:rsidRPr="009E3CB2">
        <w:rPr>
          <w:sz w:val="28"/>
          <w:szCs w:val="28"/>
        </w:rPr>
        <w:t xml:space="preserve"> </w:t>
      </w:r>
    </w:p>
    <w:p w:rsidR="003C3A38" w:rsidRPr="009E3CB2" w:rsidRDefault="003C3A38" w:rsidP="003C3A38">
      <w:pPr>
        <w:outlineLvl w:val="0"/>
        <w:rPr>
          <w:b/>
          <w:sz w:val="28"/>
          <w:szCs w:val="28"/>
        </w:rPr>
      </w:pPr>
      <w:r w:rsidRPr="009E3CB2">
        <w:rPr>
          <w:b/>
          <w:sz w:val="28"/>
          <w:szCs w:val="28"/>
        </w:rPr>
        <w:t>Кода тонафтомс цебярьста корхтама и</w:t>
      </w:r>
    </w:p>
    <w:p w:rsidR="003C3A38" w:rsidRPr="009E3CB2" w:rsidRDefault="003C3A38" w:rsidP="003C3A38">
      <w:pPr>
        <w:rPr>
          <w:sz w:val="28"/>
          <w:szCs w:val="28"/>
        </w:rPr>
      </w:pPr>
      <w:r w:rsidRPr="009E3CB2">
        <w:rPr>
          <w:b/>
          <w:sz w:val="28"/>
          <w:szCs w:val="28"/>
        </w:rPr>
        <w:t>морафтома</w:t>
      </w:r>
    </w:p>
    <w:p w:rsidR="003C3A38" w:rsidRPr="009E3CB2" w:rsidRDefault="003C3A38" w:rsidP="003C3A38">
      <w:pPr>
        <w:rPr>
          <w:sz w:val="28"/>
          <w:szCs w:val="28"/>
        </w:rPr>
      </w:pPr>
      <w:r w:rsidRPr="009E3CB2">
        <w:rPr>
          <w:sz w:val="28"/>
          <w:szCs w:val="28"/>
        </w:rPr>
        <w:t xml:space="preserve">     Программаса оцю мяль шарфневи цебярьста корхтамати. Тянкса нолдаф сатомшка пинге 5-це класса.</w:t>
      </w:r>
    </w:p>
    <w:p w:rsidR="003C3A38" w:rsidRPr="009E3CB2" w:rsidRDefault="003C3A38" w:rsidP="003C3A38">
      <w:pPr>
        <w:rPr>
          <w:sz w:val="28"/>
          <w:szCs w:val="28"/>
        </w:rPr>
      </w:pPr>
      <w:r w:rsidRPr="009E3CB2">
        <w:rPr>
          <w:sz w:val="28"/>
          <w:szCs w:val="28"/>
        </w:rPr>
        <w:t>Эрь пяльксть, эрь темать тонафнемац и содамац лезды тонафнихненди мяльснон-арьсемаснон и корхтама маштомаснон касомаснонды. Тянди оцю лезкс максыхть фонетикаса, лнксикаса, морфологияса, синтаксиса и стилистикаса определениятнень тонафнемасна.</w:t>
      </w:r>
    </w:p>
    <w:p w:rsidR="003C3A38" w:rsidRPr="009E3CB2" w:rsidRDefault="003C3A38" w:rsidP="003C3A38">
      <w:pPr>
        <w:rPr>
          <w:sz w:val="28"/>
          <w:szCs w:val="28"/>
        </w:rPr>
      </w:pPr>
      <w:r w:rsidRPr="009E3CB2">
        <w:rPr>
          <w:sz w:val="28"/>
          <w:szCs w:val="28"/>
        </w:rPr>
        <w:t xml:space="preserve">    Мокшень кялень урокса оцю мяль шарфневи стилистикань элементтненди, конат сувафневихть фонетикать тонафнемста, лиякс мярьгомс, корхтамань норматнень ваномста.</w:t>
      </w:r>
    </w:p>
    <w:p w:rsidR="003C3A38" w:rsidRPr="009E3CB2" w:rsidRDefault="003C3A38" w:rsidP="003C3A38">
      <w:pPr>
        <w:rPr>
          <w:sz w:val="28"/>
          <w:szCs w:val="28"/>
        </w:rPr>
      </w:pPr>
      <w:r w:rsidRPr="009E3CB2">
        <w:rPr>
          <w:sz w:val="28"/>
          <w:szCs w:val="28"/>
        </w:rPr>
        <w:t>Орфоэпиять содамац лезды корхтаманьконь видеста ладяманцты Тяса оцю смузьсна гласнай и согласнай вайгялькснен.</w:t>
      </w:r>
    </w:p>
    <w:p w:rsidR="003C3A38" w:rsidRPr="009E3CB2" w:rsidRDefault="003C3A38" w:rsidP="003C3A38">
      <w:pPr>
        <w:tabs>
          <w:tab w:val="left" w:pos="3040"/>
        </w:tabs>
        <w:rPr>
          <w:sz w:val="28"/>
          <w:szCs w:val="28"/>
        </w:rPr>
      </w:pPr>
      <w:r w:rsidRPr="009E3CB2">
        <w:rPr>
          <w:sz w:val="28"/>
          <w:szCs w:val="28"/>
        </w:rPr>
        <w:t xml:space="preserve">       -Диафильмань, кинофильмань, радиопередачань и телепередачань содержаниянь коряс нюрьхкяня изложениянь тиема (устна и сермадозь).</w:t>
      </w:r>
    </w:p>
    <w:p w:rsidR="003C3A38" w:rsidRPr="009E3CB2" w:rsidRDefault="003C3A38" w:rsidP="003C3A38">
      <w:pPr>
        <w:tabs>
          <w:tab w:val="left" w:pos="3040"/>
        </w:tabs>
        <w:jc w:val="center"/>
        <w:rPr>
          <w:sz w:val="28"/>
          <w:szCs w:val="28"/>
        </w:rPr>
      </w:pPr>
      <w:r w:rsidRPr="009E3CB2">
        <w:rPr>
          <w:sz w:val="28"/>
          <w:szCs w:val="28"/>
        </w:rPr>
        <w:t>-Максф ушетксть, петь, пейзажть и сюжетть коряс азондомань характер мархта сочинениянь сермадома.           Эсь мяльхнень лангс ванозь и корхтамань коряс ломаненди описаниянь тиема.</w:t>
      </w:r>
    </w:p>
    <w:p w:rsidR="003C3A38" w:rsidRPr="009E3CB2" w:rsidRDefault="003C3A38" w:rsidP="003C3A38">
      <w:pPr>
        <w:tabs>
          <w:tab w:val="left" w:pos="3040"/>
        </w:tabs>
        <w:jc w:val="center"/>
        <w:rPr>
          <w:sz w:val="28"/>
          <w:szCs w:val="28"/>
        </w:rPr>
      </w:pPr>
      <w:r w:rsidRPr="009E3CB2">
        <w:rPr>
          <w:sz w:val="28"/>
          <w:szCs w:val="28"/>
        </w:rPr>
        <w:t>-Художественнай произведениянь персонашненди сравнительнай характеристикань тиема.</w:t>
      </w:r>
    </w:p>
    <w:p w:rsidR="003C3A38" w:rsidRPr="009E3CB2" w:rsidRDefault="003C3A38" w:rsidP="003C3A38">
      <w:pPr>
        <w:tabs>
          <w:tab w:val="left" w:pos="3040"/>
        </w:tabs>
        <w:jc w:val="center"/>
        <w:rPr>
          <w:sz w:val="28"/>
          <w:szCs w:val="28"/>
        </w:rPr>
      </w:pPr>
      <w:r w:rsidRPr="009E3CB2">
        <w:rPr>
          <w:sz w:val="28"/>
          <w:szCs w:val="28"/>
        </w:rPr>
        <w:t>-Художественнай произведениянь колга письменнай отзывонь максома.</w:t>
      </w:r>
    </w:p>
    <w:p w:rsidR="003C3A38" w:rsidRPr="009E3CB2" w:rsidRDefault="003C3A38" w:rsidP="003C3A38">
      <w:pPr>
        <w:tabs>
          <w:tab w:val="left" w:pos="3040"/>
        </w:tabs>
        <w:jc w:val="center"/>
        <w:rPr>
          <w:sz w:val="28"/>
          <w:szCs w:val="28"/>
        </w:rPr>
      </w:pPr>
      <w:r w:rsidRPr="009E3CB2">
        <w:rPr>
          <w:sz w:val="28"/>
          <w:szCs w:val="28"/>
        </w:rPr>
        <w:t>-Выводонь и эсь мялень-арьсемань мархта заметкань сермадома.</w:t>
      </w:r>
    </w:p>
    <w:p w:rsidR="003C3A38" w:rsidRPr="009E3CB2" w:rsidRDefault="003C3A38" w:rsidP="003C3A38">
      <w:pPr>
        <w:tabs>
          <w:tab w:val="left" w:pos="3040"/>
        </w:tabs>
        <w:jc w:val="center"/>
        <w:rPr>
          <w:sz w:val="28"/>
          <w:szCs w:val="28"/>
        </w:rPr>
      </w:pPr>
      <w:r w:rsidRPr="009E3CB2">
        <w:rPr>
          <w:sz w:val="28"/>
          <w:szCs w:val="28"/>
        </w:rPr>
        <w:t>-Рузонь кяльста родной кяльс валрисьмонь, художественнай аф оцю текстонь етафтома.</w:t>
      </w:r>
    </w:p>
    <w:p w:rsidR="003C3A38" w:rsidRPr="009E3CB2" w:rsidRDefault="003C3A38" w:rsidP="003C3A38">
      <w:pPr>
        <w:rPr>
          <w:sz w:val="28"/>
          <w:szCs w:val="28"/>
        </w:rPr>
      </w:pPr>
      <w:r w:rsidRPr="009E3CB2">
        <w:rPr>
          <w:b/>
          <w:sz w:val="28"/>
          <w:szCs w:val="28"/>
        </w:rPr>
        <w:t xml:space="preserve">   </w:t>
      </w:r>
      <w:r w:rsidRPr="009E3CB2">
        <w:rPr>
          <w:sz w:val="28"/>
          <w:szCs w:val="28"/>
        </w:rPr>
        <w:t xml:space="preserve">Кодама урокт нолявихть тевс? Комбинированнай урокт, повторительно-обобщающай урокт, </w:t>
      </w:r>
      <w:proofErr w:type="gramStart"/>
      <w:r w:rsidRPr="009E3CB2">
        <w:rPr>
          <w:sz w:val="28"/>
          <w:szCs w:val="28"/>
        </w:rPr>
        <w:t>урок-путешествия</w:t>
      </w:r>
      <w:proofErr w:type="gramEnd"/>
      <w:r w:rsidRPr="009E3CB2">
        <w:rPr>
          <w:sz w:val="28"/>
          <w:szCs w:val="28"/>
        </w:rPr>
        <w:t>, экскурсиянь урокт и стак тов.</w:t>
      </w:r>
    </w:p>
    <w:p w:rsidR="003C3A38" w:rsidRPr="009E3CB2" w:rsidRDefault="003C3A38" w:rsidP="003C3A38">
      <w:pPr>
        <w:tabs>
          <w:tab w:val="left" w:pos="3040"/>
        </w:tabs>
        <w:jc w:val="center"/>
        <w:rPr>
          <w:sz w:val="28"/>
          <w:szCs w:val="28"/>
        </w:rPr>
      </w:pPr>
      <w:r w:rsidRPr="009E3CB2">
        <w:rPr>
          <w:sz w:val="28"/>
          <w:szCs w:val="28"/>
        </w:rPr>
        <w:t>Контролень виттне: контрольнай диктант, урок-зачет, тесттнень лангса работамась</w:t>
      </w:r>
      <w:proofErr w:type="gramStart"/>
      <w:r w:rsidRPr="009E3CB2">
        <w:rPr>
          <w:sz w:val="28"/>
          <w:szCs w:val="28"/>
        </w:rPr>
        <w:t>,т</w:t>
      </w:r>
      <w:proofErr w:type="gramEnd"/>
      <w:r w:rsidRPr="009E3CB2">
        <w:rPr>
          <w:sz w:val="28"/>
          <w:szCs w:val="28"/>
        </w:rPr>
        <w:t>ворческяй диктант,объяснительнай диктант и стак тов.</w:t>
      </w:r>
    </w:p>
    <w:p w:rsidR="003C3A38" w:rsidRPr="009E3CB2" w:rsidRDefault="003C3A38" w:rsidP="003C3A38">
      <w:pPr>
        <w:rPr>
          <w:sz w:val="28"/>
          <w:szCs w:val="28"/>
        </w:rPr>
      </w:pPr>
      <w:r w:rsidRPr="009E3CB2">
        <w:rPr>
          <w:sz w:val="28"/>
          <w:szCs w:val="28"/>
        </w:rPr>
        <w:t xml:space="preserve">            </w:t>
      </w:r>
    </w:p>
    <w:p w:rsidR="003C3A38" w:rsidRPr="009E3CB2" w:rsidRDefault="003C3A38" w:rsidP="003C3A38">
      <w:pPr>
        <w:rPr>
          <w:sz w:val="28"/>
          <w:szCs w:val="28"/>
        </w:rPr>
      </w:pPr>
    </w:p>
    <w:p w:rsidR="003C3A38" w:rsidRPr="009E3CB2" w:rsidRDefault="003C3A38" w:rsidP="003C3A38">
      <w:pPr>
        <w:rPr>
          <w:sz w:val="28"/>
          <w:szCs w:val="28"/>
        </w:rPr>
      </w:pPr>
    </w:p>
    <w:p w:rsidR="003C3A38" w:rsidRDefault="003C3A38" w:rsidP="003C3A38">
      <w:pPr>
        <w:rPr>
          <w:sz w:val="28"/>
          <w:szCs w:val="28"/>
        </w:rPr>
      </w:pPr>
    </w:p>
    <w:p w:rsidR="003C3A38" w:rsidRPr="00512C3C" w:rsidRDefault="003C3A38" w:rsidP="003C3A38">
      <w:pPr>
        <w:rPr>
          <w:sz w:val="28"/>
          <w:szCs w:val="28"/>
        </w:rPr>
      </w:pPr>
      <w:r w:rsidRPr="009E3CB2">
        <w:rPr>
          <w:sz w:val="28"/>
          <w:szCs w:val="28"/>
        </w:rPr>
        <w:t xml:space="preserve"> </w:t>
      </w:r>
      <w:r w:rsidRPr="008F209E">
        <w:rPr>
          <w:b/>
          <w:color w:val="FF0000"/>
          <w:sz w:val="28"/>
          <w:szCs w:val="28"/>
        </w:rPr>
        <w:t>2. Учебно - тематическяй планированиясь</w:t>
      </w:r>
    </w:p>
    <w:p w:rsidR="003C3A38" w:rsidRPr="009E3CB2" w:rsidRDefault="003C3A38" w:rsidP="003C3A38">
      <w:pPr>
        <w:rPr>
          <w:b/>
          <w:sz w:val="28"/>
          <w:szCs w:val="28"/>
        </w:rPr>
      </w:pPr>
    </w:p>
    <w:p w:rsidR="003C3A38" w:rsidRPr="009E3CB2" w:rsidRDefault="003C3A38" w:rsidP="003C3A38">
      <w:pPr>
        <w:rPr>
          <w:sz w:val="28"/>
          <w:szCs w:val="28"/>
        </w:rPr>
      </w:pPr>
    </w:p>
    <w:tbl>
      <w:tblPr>
        <w:tblW w:w="11483" w:type="dxa"/>
        <w:tblInd w:w="-1452" w:type="dxa"/>
        <w:tblLayout w:type="fixed"/>
        <w:tblLook w:val="01E0"/>
      </w:tblPr>
      <w:tblGrid>
        <w:gridCol w:w="1275"/>
        <w:gridCol w:w="711"/>
        <w:gridCol w:w="3228"/>
        <w:gridCol w:w="1166"/>
        <w:gridCol w:w="959"/>
        <w:gridCol w:w="1025"/>
        <w:gridCol w:w="993"/>
        <w:gridCol w:w="1134"/>
        <w:gridCol w:w="992"/>
      </w:tblGrid>
      <w:tr w:rsidR="003C3A38" w:rsidRPr="009E3CB2" w:rsidTr="00171000">
        <w:trPr>
          <w:trHeight w:val="34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</w:p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Классь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ind w:left="207"/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№</w:t>
            </w:r>
          </w:p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Разделхнень темасна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 xml:space="preserve">      Часттне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Контр</w:t>
            </w:r>
            <w:proofErr w:type="gramStart"/>
            <w:r w:rsidRPr="009E3CB2">
              <w:rPr>
                <w:sz w:val="28"/>
                <w:szCs w:val="28"/>
              </w:rPr>
              <w:t>.</w:t>
            </w:r>
            <w:proofErr w:type="gramEnd"/>
            <w:r w:rsidRPr="009E3CB2">
              <w:rPr>
                <w:sz w:val="28"/>
                <w:szCs w:val="28"/>
              </w:rPr>
              <w:t xml:space="preserve"> </w:t>
            </w:r>
            <w:proofErr w:type="gramStart"/>
            <w:r w:rsidRPr="009E3CB2">
              <w:rPr>
                <w:sz w:val="28"/>
                <w:szCs w:val="28"/>
              </w:rPr>
              <w:t>р</w:t>
            </w:r>
            <w:proofErr w:type="gramEnd"/>
            <w:r w:rsidRPr="009E3CB2">
              <w:rPr>
                <w:sz w:val="28"/>
                <w:szCs w:val="28"/>
              </w:rPr>
              <w:t>аб.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Корхт. маштомась</w:t>
            </w:r>
          </w:p>
        </w:tc>
      </w:tr>
      <w:tr w:rsidR="003C3A38" w:rsidRPr="009E3CB2" w:rsidTr="00171000">
        <w:trPr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Прогр.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План.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Прогр.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Прогр.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План.</w:t>
            </w:r>
          </w:p>
        </w:tc>
      </w:tr>
      <w:tr w:rsidR="003C3A38" w:rsidRPr="009E3CB2" w:rsidTr="00171000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</w:p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</w:p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</w:p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</w:p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</w:p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</w:p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 xml:space="preserve">       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ind w:left="192"/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1.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Начальнай класснень эса тонафнефть лятфтамац.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3A38" w:rsidRPr="009E3CB2" w:rsidTr="00171000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ind w:left="192"/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2.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Синтаксиссь. Пунктуациясь. Цебярьста корхтамась.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C3A38" w:rsidRPr="009E3CB2" w:rsidTr="00171000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ind w:left="192"/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3.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Фонетикась. Графикась и орфографиясь. Цебярьста корхтамась.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13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C3A38" w:rsidRPr="009E3CB2" w:rsidTr="00171000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ind w:left="192"/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4.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Валлувкссь. Цебярьста корхтамась.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C3A38" w:rsidRPr="009E3CB2" w:rsidTr="00171000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ind w:left="192"/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5.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Валбяльксне и валонь тиевомась, орфографиясь. Цебярьста корхтамась.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C3A38" w:rsidRPr="009E3CB2" w:rsidTr="00171000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ind w:left="192"/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6.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Кизоть песта тонафнефть лятфтамац.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</w:p>
        </w:tc>
      </w:tr>
      <w:tr w:rsidR="003C3A38" w:rsidRPr="009E3CB2" w:rsidTr="00171000"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Сембоц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86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38" w:rsidRPr="009E3CB2" w:rsidRDefault="003C3A38" w:rsidP="00171000">
            <w:pPr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18</w:t>
            </w:r>
          </w:p>
        </w:tc>
      </w:tr>
    </w:tbl>
    <w:p w:rsidR="003C3A38" w:rsidRPr="009E3CB2" w:rsidRDefault="003C3A38" w:rsidP="003C3A38">
      <w:pPr>
        <w:jc w:val="both"/>
        <w:rPr>
          <w:sz w:val="28"/>
          <w:szCs w:val="28"/>
        </w:rPr>
      </w:pPr>
    </w:p>
    <w:p w:rsidR="003C3A38" w:rsidRPr="009E3CB2" w:rsidRDefault="003C3A38" w:rsidP="003C3A38">
      <w:pPr>
        <w:jc w:val="both"/>
        <w:rPr>
          <w:sz w:val="28"/>
          <w:szCs w:val="28"/>
        </w:rPr>
      </w:pPr>
    </w:p>
    <w:p w:rsidR="003F0C6F" w:rsidRDefault="003F0C6F" w:rsidP="003C3A38">
      <w:pPr>
        <w:jc w:val="both"/>
        <w:rPr>
          <w:b/>
          <w:color w:val="FF0000"/>
          <w:sz w:val="28"/>
          <w:szCs w:val="28"/>
        </w:rPr>
      </w:pPr>
    </w:p>
    <w:p w:rsidR="003F0C6F" w:rsidRDefault="003F0C6F" w:rsidP="003C3A38">
      <w:pPr>
        <w:jc w:val="both"/>
        <w:rPr>
          <w:b/>
          <w:color w:val="FF0000"/>
          <w:sz w:val="28"/>
          <w:szCs w:val="28"/>
        </w:rPr>
      </w:pPr>
    </w:p>
    <w:p w:rsidR="003F0C6F" w:rsidRDefault="003F0C6F" w:rsidP="003C3A38">
      <w:pPr>
        <w:jc w:val="both"/>
        <w:rPr>
          <w:b/>
          <w:color w:val="FF0000"/>
          <w:sz w:val="28"/>
          <w:szCs w:val="28"/>
        </w:rPr>
      </w:pPr>
    </w:p>
    <w:p w:rsidR="003F0C6F" w:rsidRDefault="003F0C6F" w:rsidP="003C3A38">
      <w:pPr>
        <w:jc w:val="both"/>
        <w:rPr>
          <w:b/>
          <w:color w:val="FF0000"/>
          <w:sz w:val="28"/>
          <w:szCs w:val="28"/>
        </w:rPr>
      </w:pPr>
    </w:p>
    <w:p w:rsidR="003F0C6F" w:rsidRDefault="003F0C6F" w:rsidP="003C3A38">
      <w:pPr>
        <w:jc w:val="both"/>
        <w:rPr>
          <w:b/>
          <w:color w:val="FF0000"/>
          <w:sz w:val="28"/>
          <w:szCs w:val="28"/>
        </w:rPr>
      </w:pPr>
    </w:p>
    <w:p w:rsidR="003F0C6F" w:rsidRDefault="003F0C6F" w:rsidP="003C3A38">
      <w:pPr>
        <w:jc w:val="both"/>
        <w:rPr>
          <w:b/>
          <w:color w:val="FF0000"/>
          <w:sz w:val="28"/>
          <w:szCs w:val="28"/>
        </w:rPr>
      </w:pPr>
    </w:p>
    <w:p w:rsidR="003F0C6F" w:rsidRDefault="003F0C6F" w:rsidP="003C3A38">
      <w:pPr>
        <w:jc w:val="both"/>
        <w:rPr>
          <w:b/>
          <w:color w:val="FF0000"/>
          <w:sz w:val="28"/>
          <w:szCs w:val="28"/>
        </w:rPr>
      </w:pPr>
    </w:p>
    <w:p w:rsidR="003F0C6F" w:rsidRDefault="003F0C6F" w:rsidP="003C3A38">
      <w:pPr>
        <w:jc w:val="both"/>
        <w:rPr>
          <w:b/>
          <w:color w:val="FF0000"/>
          <w:sz w:val="28"/>
          <w:szCs w:val="28"/>
        </w:rPr>
      </w:pPr>
    </w:p>
    <w:p w:rsidR="003F0C6F" w:rsidRDefault="003F0C6F" w:rsidP="003C3A38">
      <w:pPr>
        <w:jc w:val="both"/>
        <w:rPr>
          <w:b/>
          <w:color w:val="FF0000"/>
          <w:sz w:val="28"/>
          <w:szCs w:val="28"/>
        </w:rPr>
      </w:pPr>
    </w:p>
    <w:p w:rsidR="003F0C6F" w:rsidRDefault="003F0C6F" w:rsidP="003C3A38">
      <w:pPr>
        <w:jc w:val="both"/>
        <w:rPr>
          <w:b/>
          <w:color w:val="FF0000"/>
          <w:sz w:val="28"/>
          <w:szCs w:val="28"/>
        </w:rPr>
      </w:pPr>
    </w:p>
    <w:p w:rsidR="003F0C6F" w:rsidRDefault="003F0C6F" w:rsidP="003C3A38">
      <w:pPr>
        <w:jc w:val="both"/>
        <w:rPr>
          <w:b/>
          <w:color w:val="FF0000"/>
          <w:sz w:val="28"/>
          <w:szCs w:val="28"/>
        </w:rPr>
      </w:pPr>
    </w:p>
    <w:p w:rsidR="003F0C6F" w:rsidRDefault="003F0C6F" w:rsidP="003C3A38">
      <w:pPr>
        <w:jc w:val="both"/>
        <w:rPr>
          <w:b/>
          <w:color w:val="FF0000"/>
          <w:sz w:val="28"/>
          <w:szCs w:val="28"/>
        </w:rPr>
      </w:pPr>
    </w:p>
    <w:p w:rsidR="003F0C6F" w:rsidRDefault="003F0C6F" w:rsidP="003C3A38">
      <w:pPr>
        <w:jc w:val="both"/>
        <w:rPr>
          <w:b/>
          <w:color w:val="FF0000"/>
          <w:sz w:val="28"/>
          <w:szCs w:val="28"/>
        </w:rPr>
      </w:pPr>
    </w:p>
    <w:p w:rsidR="003F0C6F" w:rsidRDefault="003F0C6F" w:rsidP="003C3A38">
      <w:pPr>
        <w:jc w:val="both"/>
        <w:rPr>
          <w:b/>
          <w:color w:val="FF0000"/>
          <w:sz w:val="28"/>
          <w:szCs w:val="28"/>
        </w:rPr>
      </w:pPr>
    </w:p>
    <w:p w:rsidR="003F0C6F" w:rsidRDefault="003F0C6F" w:rsidP="003C3A38">
      <w:pPr>
        <w:jc w:val="both"/>
        <w:rPr>
          <w:b/>
          <w:color w:val="FF0000"/>
          <w:sz w:val="28"/>
          <w:szCs w:val="28"/>
        </w:rPr>
      </w:pPr>
    </w:p>
    <w:p w:rsidR="003F0C6F" w:rsidRDefault="003F0C6F" w:rsidP="003C3A38">
      <w:pPr>
        <w:jc w:val="both"/>
        <w:rPr>
          <w:b/>
          <w:color w:val="FF0000"/>
          <w:sz w:val="28"/>
          <w:szCs w:val="28"/>
        </w:rPr>
      </w:pPr>
    </w:p>
    <w:p w:rsidR="003C3A38" w:rsidRPr="008F209E" w:rsidRDefault="003C3A38" w:rsidP="003C3A38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3.Учебнай</w:t>
      </w:r>
      <w:r w:rsidRPr="008F209E">
        <w:rPr>
          <w:b/>
          <w:color w:val="FF0000"/>
          <w:sz w:val="28"/>
          <w:szCs w:val="28"/>
        </w:rPr>
        <w:t xml:space="preserve"> курсть родно</w:t>
      </w:r>
      <w:proofErr w:type="gramStart"/>
      <w:r w:rsidRPr="008F209E">
        <w:rPr>
          <w:b/>
          <w:color w:val="FF0000"/>
          <w:sz w:val="28"/>
          <w:szCs w:val="28"/>
        </w:rPr>
        <w:t>й(</w:t>
      </w:r>
      <w:proofErr w:type="gramEnd"/>
      <w:r w:rsidRPr="008F209E">
        <w:rPr>
          <w:b/>
          <w:color w:val="FF0000"/>
          <w:sz w:val="28"/>
          <w:szCs w:val="28"/>
        </w:rPr>
        <w:t>мо</w:t>
      </w:r>
      <w:r w:rsidR="003F0C6F">
        <w:rPr>
          <w:b/>
          <w:color w:val="FF0000"/>
          <w:sz w:val="28"/>
          <w:szCs w:val="28"/>
        </w:rPr>
        <w:t>кшанскяй) кяльть 5-це класса ос</w:t>
      </w:r>
      <w:r w:rsidRPr="008F209E">
        <w:rPr>
          <w:b/>
          <w:color w:val="FF0000"/>
          <w:sz w:val="28"/>
          <w:szCs w:val="28"/>
        </w:rPr>
        <w:t>новной содержанияц.</w:t>
      </w:r>
    </w:p>
    <w:p w:rsidR="003C3A38" w:rsidRPr="009E3CB2" w:rsidRDefault="003C3A38" w:rsidP="003C3A38">
      <w:pPr>
        <w:jc w:val="both"/>
        <w:rPr>
          <w:b/>
          <w:sz w:val="28"/>
          <w:szCs w:val="28"/>
        </w:rPr>
      </w:pPr>
    </w:p>
    <w:p w:rsidR="003C3A38" w:rsidRPr="004D531A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4D531A">
        <w:rPr>
          <w:b/>
          <w:sz w:val="28"/>
          <w:szCs w:val="28"/>
        </w:rPr>
        <w:t>I.Кяльсь – корхтамань инь эрявикс средства.</w:t>
      </w:r>
    </w:p>
    <w:p w:rsidR="003C3A38" w:rsidRPr="004D531A" w:rsidRDefault="003C3A38" w:rsidP="003C3A38">
      <w:pPr>
        <w:jc w:val="both"/>
        <w:rPr>
          <w:b/>
          <w:sz w:val="28"/>
          <w:szCs w:val="28"/>
        </w:rPr>
      </w:pPr>
      <w:r w:rsidRPr="004D531A">
        <w:rPr>
          <w:b/>
          <w:sz w:val="28"/>
          <w:szCs w:val="28"/>
        </w:rPr>
        <w:t>Начальнай класснень эса тонафнефть лятфтамац (2ч.</w:t>
      </w:r>
      <w:r w:rsidRPr="003B62AF">
        <w:rPr>
          <w:b/>
          <w:sz w:val="28"/>
          <w:szCs w:val="28"/>
        </w:rPr>
        <w:t>+1</w:t>
      </w:r>
      <w:r>
        <w:rPr>
          <w:b/>
          <w:sz w:val="28"/>
          <w:szCs w:val="28"/>
        </w:rPr>
        <w:t>ч.</w:t>
      </w:r>
      <w:r w:rsidRPr="004D531A">
        <w:rPr>
          <w:b/>
          <w:sz w:val="28"/>
          <w:szCs w:val="28"/>
        </w:rPr>
        <w:t>)</w:t>
      </w:r>
    </w:p>
    <w:p w:rsidR="003C3A38" w:rsidRPr="009E3CB2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>Валсь. Валть пяльксова явомац.</w:t>
      </w:r>
    </w:p>
    <w:p w:rsidR="003C3A38" w:rsidRPr="009E3CB2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>Корхтама пяльксне. Самостоятельнай и служебнай корхтама пяльксне.</w:t>
      </w:r>
    </w:p>
    <w:p w:rsidR="003C3A38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>Валрисьмось. Валрисьмонь главнай и зависимай пяльксне. Аф распространённай и распространённай валрисьмотне.</w:t>
      </w:r>
    </w:p>
    <w:p w:rsidR="003C3A38" w:rsidRPr="009E3CB2" w:rsidRDefault="003C3A38" w:rsidP="003C3A38">
      <w:pPr>
        <w:tabs>
          <w:tab w:val="left" w:pos="705"/>
        </w:tabs>
        <w:rPr>
          <w:bCs/>
          <w:sz w:val="28"/>
          <w:szCs w:val="28"/>
        </w:rPr>
      </w:pPr>
      <w:r w:rsidRPr="009E3CB2">
        <w:rPr>
          <w:bCs/>
          <w:sz w:val="28"/>
          <w:szCs w:val="28"/>
        </w:rPr>
        <w:t>Демонстрациясь:</w:t>
      </w:r>
    </w:p>
    <w:p w:rsidR="003C3A38" w:rsidRPr="009E3CB2" w:rsidRDefault="003C3A38" w:rsidP="003C3A38">
      <w:pPr>
        <w:tabs>
          <w:tab w:val="left" w:pos="705"/>
        </w:tabs>
        <w:rPr>
          <w:bCs/>
          <w:sz w:val="28"/>
          <w:szCs w:val="28"/>
        </w:rPr>
      </w:pPr>
      <w:r w:rsidRPr="009E3CB2">
        <w:rPr>
          <w:bCs/>
          <w:sz w:val="28"/>
          <w:szCs w:val="28"/>
        </w:rPr>
        <w:t>-таблицатне,</w:t>
      </w:r>
    </w:p>
    <w:p w:rsidR="003C3A38" w:rsidRPr="009E3CB2" w:rsidRDefault="003C3A38" w:rsidP="003C3A38">
      <w:pPr>
        <w:tabs>
          <w:tab w:val="left" w:pos="705"/>
        </w:tabs>
        <w:rPr>
          <w:bCs/>
          <w:sz w:val="28"/>
          <w:szCs w:val="28"/>
        </w:rPr>
      </w:pPr>
      <w:r w:rsidRPr="009E3CB2">
        <w:rPr>
          <w:bCs/>
          <w:sz w:val="28"/>
          <w:szCs w:val="28"/>
        </w:rPr>
        <w:t>-карточкат,</w:t>
      </w:r>
    </w:p>
    <w:p w:rsidR="003C3A38" w:rsidRPr="009E3CB2" w:rsidRDefault="003C3A38" w:rsidP="003C3A38">
      <w:pPr>
        <w:tabs>
          <w:tab w:val="left" w:pos="705"/>
        </w:tabs>
        <w:rPr>
          <w:bCs/>
          <w:sz w:val="28"/>
          <w:szCs w:val="28"/>
        </w:rPr>
      </w:pPr>
      <w:r w:rsidRPr="009E3CB2">
        <w:rPr>
          <w:bCs/>
          <w:sz w:val="28"/>
          <w:szCs w:val="28"/>
        </w:rPr>
        <w:t>-тестовай заданият.</w:t>
      </w:r>
    </w:p>
    <w:p w:rsidR="003C3A38" w:rsidRPr="00512C3C" w:rsidRDefault="003C3A38" w:rsidP="003C3A38">
      <w:pPr>
        <w:tabs>
          <w:tab w:val="left" w:pos="705"/>
        </w:tabs>
        <w:rPr>
          <w:b/>
          <w:bCs/>
          <w:sz w:val="28"/>
          <w:szCs w:val="28"/>
        </w:rPr>
      </w:pPr>
      <w:r w:rsidRPr="009E3CB2">
        <w:rPr>
          <w:bCs/>
          <w:sz w:val="28"/>
          <w:szCs w:val="28"/>
        </w:rPr>
        <w:t xml:space="preserve"> </w:t>
      </w:r>
      <w:r w:rsidRPr="004D531A">
        <w:rPr>
          <w:b/>
          <w:sz w:val="28"/>
          <w:szCs w:val="28"/>
        </w:rPr>
        <w:t>II.Синтаксиссь. Пункту</w:t>
      </w:r>
      <w:r>
        <w:rPr>
          <w:b/>
          <w:sz w:val="28"/>
          <w:szCs w:val="28"/>
        </w:rPr>
        <w:t>ациясь. Цебярьста корхтамась (12</w:t>
      </w:r>
      <w:r w:rsidRPr="004D531A">
        <w:rPr>
          <w:b/>
          <w:sz w:val="28"/>
          <w:szCs w:val="28"/>
        </w:rPr>
        <w:t>ч.</w:t>
      </w:r>
      <w:r>
        <w:rPr>
          <w:b/>
          <w:sz w:val="28"/>
          <w:szCs w:val="28"/>
        </w:rPr>
        <w:t>+5ч.</w:t>
      </w:r>
      <w:r w:rsidRPr="004D531A">
        <w:rPr>
          <w:b/>
          <w:sz w:val="28"/>
          <w:szCs w:val="28"/>
        </w:rPr>
        <w:t>)</w:t>
      </w:r>
    </w:p>
    <w:p w:rsidR="003C3A38" w:rsidRPr="009E3CB2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 xml:space="preserve">   Валзюлмось. Валзюлмоса главнай и зависимай валхне. Валзюлмось и валрисьмось, синь ётксост аф фкаксшись.</w:t>
      </w:r>
    </w:p>
    <w:p w:rsidR="003C3A38" w:rsidRPr="009E3CB2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 xml:space="preserve">   Корхтамать целенц коряс валрисьмотнень видсна: азондомань, кизефтемань и кошардомань. Серьгядемань валрисьмотне.</w:t>
      </w:r>
    </w:p>
    <w:p w:rsidR="003C3A38" w:rsidRPr="009E3CB2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 xml:space="preserve">   Валрисьмоть главнай пяльксонза: подлежащайсь и сказуемайсь. </w:t>
      </w:r>
    </w:p>
    <w:p w:rsidR="003C3A38" w:rsidRPr="009E3CB2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 xml:space="preserve">   Валрисьмоть зависимай пяльксонза: дополнениясь, определениясь, обстоятельствась. </w:t>
      </w:r>
    </w:p>
    <w:p w:rsidR="003C3A38" w:rsidRPr="009E3CB2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 xml:space="preserve">   Кафта главнай пялькс мархта аф распространённай и распространённай валрисьмотне. </w:t>
      </w:r>
    </w:p>
    <w:p w:rsidR="003C3A38" w:rsidRPr="009E3CB2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 xml:space="preserve">   Фкя составонь валрисьмотнень шарьхкодемасна.</w:t>
      </w:r>
    </w:p>
    <w:p w:rsidR="003C3A38" w:rsidRPr="009E3CB2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 xml:space="preserve">   Однороднай пялькс мархта валрисьмотне. Однороднай пялькснень ёткса и, а, но союсне. Однороднай пялькснень видеса запятойсь.</w:t>
      </w:r>
    </w:p>
    <w:p w:rsidR="003C3A38" w:rsidRPr="009E3CB2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 xml:space="preserve">   Пъшкядемась. Пъшкядемать видеса лотксема тяштенятне. </w:t>
      </w:r>
    </w:p>
    <w:p w:rsidR="003C3A38" w:rsidRPr="009E3CB2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 xml:space="preserve">   Союз мархта сложнай валрисьмотне, мъзярда эрь пялькссь моли кафта главнай пялькс мархта. Запятойсь  сложнай валрисьмоть пяльксонзон ёткса и, а, но, да, што, штоба, сяс </w:t>
      </w:r>
      <w:proofErr w:type="gramStart"/>
      <w:r w:rsidRPr="009E3CB2">
        <w:rPr>
          <w:sz w:val="28"/>
          <w:szCs w:val="28"/>
        </w:rPr>
        <w:t>мес</w:t>
      </w:r>
      <w:proofErr w:type="gramEnd"/>
      <w:r w:rsidRPr="009E3CB2">
        <w:rPr>
          <w:sz w:val="28"/>
          <w:szCs w:val="28"/>
        </w:rPr>
        <w:t>, кона, кодама, мъзярда, къда, коса валхнень инголе.</w:t>
      </w:r>
    </w:p>
    <w:p w:rsidR="003C3A38" w:rsidRPr="009E3CB2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 xml:space="preserve">   </w:t>
      </w:r>
      <w:proofErr w:type="gramStart"/>
      <w:r w:rsidRPr="009E3CB2">
        <w:rPr>
          <w:sz w:val="28"/>
          <w:szCs w:val="28"/>
        </w:rPr>
        <w:t>Виде</w:t>
      </w:r>
      <w:proofErr w:type="gramEnd"/>
      <w:r w:rsidRPr="009E3CB2">
        <w:rPr>
          <w:sz w:val="28"/>
          <w:szCs w:val="28"/>
        </w:rPr>
        <w:t xml:space="preserve"> корхтамась. </w:t>
      </w:r>
      <w:proofErr w:type="gramStart"/>
      <w:r w:rsidRPr="009E3CB2">
        <w:rPr>
          <w:sz w:val="28"/>
          <w:szCs w:val="28"/>
        </w:rPr>
        <w:t>Виде</w:t>
      </w:r>
      <w:proofErr w:type="gramEnd"/>
      <w:r w:rsidRPr="009E3CB2">
        <w:rPr>
          <w:sz w:val="28"/>
          <w:szCs w:val="28"/>
        </w:rPr>
        <w:t xml:space="preserve"> корхтамась авторть валда меле и инголе.</w:t>
      </w:r>
    </w:p>
    <w:p w:rsidR="003C3A38" w:rsidRPr="009E3CB2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 xml:space="preserve">   </w:t>
      </w:r>
      <w:proofErr w:type="gramStart"/>
      <w:r w:rsidRPr="009E3CB2">
        <w:rPr>
          <w:sz w:val="28"/>
          <w:szCs w:val="28"/>
        </w:rPr>
        <w:t>Виде</w:t>
      </w:r>
      <w:proofErr w:type="gramEnd"/>
      <w:r w:rsidRPr="009E3CB2">
        <w:rPr>
          <w:sz w:val="28"/>
          <w:szCs w:val="28"/>
        </w:rPr>
        <w:t xml:space="preserve"> корхтамать видеса лотксема тяштенятне.</w:t>
      </w:r>
    </w:p>
    <w:p w:rsidR="003C3A38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 xml:space="preserve">   Ламонь корхтамась. Ламонь корхтамать шарьхкодемац. Ламонь корхтамать видеса тиресь.</w:t>
      </w:r>
    </w:p>
    <w:p w:rsidR="003C3A38" w:rsidRPr="009E3CB2" w:rsidRDefault="003C3A38" w:rsidP="003C3A38">
      <w:pPr>
        <w:tabs>
          <w:tab w:val="left" w:pos="705"/>
        </w:tabs>
        <w:rPr>
          <w:bCs/>
          <w:sz w:val="28"/>
          <w:szCs w:val="28"/>
        </w:rPr>
      </w:pPr>
      <w:r w:rsidRPr="009E3CB2">
        <w:rPr>
          <w:bCs/>
          <w:sz w:val="28"/>
          <w:szCs w:val="28"/>
        </w:rPr>
        <w:t>Демонстрациясь:</w:t>
      </w:r>
    </w:p>
    <w:p w:rsidR="003C3A38" w:rsidRPr="009E3CB2" w:rsidRDefault="003C3A38" w:rsidP="003C3A38">
      <w:pPr>
        <w:tabs>
          <w:tab w:val="left" w:pos="705"/>
        </w:tabs>
        <w:rPr>
          <w:bCs/>
          <w:sz w:val="28"/>
          <w:szCs w:val="28"/>
        </w:rPr>
      </w:pPr>
      <w:r w:rsidRPr="009E3CB2">
        <w:rPr>
          <w:bCs/>
          <w:sz w:val="28"/>
          <w:szCs w:val="28"/>
        </w:rPr>
        <w:t>-таблицатне,</w:t>
      </w:r>
    </w:p>
    <w:p w:rsidR="003C3A38" w:rsidRPr="009E3CB2" w:rsidRDefault="003C3A38" w:rsidP="003C3A38">
      <w:pPr>
        <w:tabs>
          <w:tab w:val="left" w:pos="705"/>
        </w:tabs>
        <w:rPr>
          <w:bCs/>
          <w:sz w:val="28"/>
          <w:szCs w:val="28"/>
        </w:rPr>
      </w:pPr>
      <w:r w:rsidRPr="009E3CB2">
        <w:rPr>
          <w:bCs/>
          <w:sz w:val="28"/>
          <w:szCs w:val="28"/>
        </w:rPr>
        <w:t>-карточкат,</w:t>
      </w:r>
    </w:p>
    <w:p w:rsidR="003C3A38" w:rsidRPr="009E3CB2" w:rsidRDefault="003C3A38" w:rsidP="003C3A38">
      <w:pPr>
        <w:tabs>
          <w:tab w:val="left" w:pos="705"/>
        </w:tabs>
        <w:rPr>
          <w:bCs/>
          <w:sz w:val="28"/>
          <w:szCs w:val="28"/>
        </w:rPr>
      </w:pPr>
      <w:r w:rsidRPr="009E3CB2">
        <w:rPr>
          <w:bCs/>
          <w:sz w:val="28"/>
          <w:szCs w:val="28"/>
        </w:rPr>
        <w:t>-тестовай заданият.</w:t>
      </w:r>
    </w:p>
    <w:p w:rsidR="003C3A38" w:rsidRPr="00512C3C" w:rsidRDefault="003C3A38" w:rsidP="003C3A38">
      <w:pPr>
        <w:tabs>
          <w:tab w:val="left" w:pos="705"/>
        </w:tabs>
        <w:rPr>
          <w:b/>
          <w:bCs/>
          <w:sz w:val="28"/>
          <w:szCs w:val="28"/>
        </w:rPr>
      </w:pPr>
      <w:r w:rsidRPr="009E3CB2">
        <w:rPr>
          <w:bCs/>
          <w:sz w:val="28"/>
          <w:szCs w:val="28"/>
        </w:rPr>
        <w:t xml:space="preserve"> </w:t>
      </w:r>
      <w:r w:rsidRPr="004D531A">
        <w:rPr>
          <w:b/>
          <w:sz w:val="28"/>
          <w:szCs w:val="28"/>
        </w:rPr>
        <w:t>III.Фонетикась. Графикась и орфографиясь. Цебярьста корхта</w:t>
      </w:r>
      <w:r>
        <w:rPr>
          <w:b/>
          <w:sz w:val="28"/>
          <w:szCs w:val="28"/>
        </w:rPr>
        <w:t>мась (13</w:t>
      </w:r>
      <w:r w:rsidRPr="004D531A">
        <w:rPr>
          <w:b/>
          <w:sz w:val="28"/>
          <w:szCs w:val="28"/>
        </w:rPr>
        <w:t>ч.</w:t>
      </w:r>
      <w:r>
        <w:rPr>
          <w:b/>
          <w:sz w:val="28"/>
          <w:szCs w:val="28"/>
        </w:rPr>
        <w:t xml:space="preserve"> +5ч.</w:t>
      </w:r>
      <w:r w:rsidRPr="004D531A">
        <w:rPr>
          <w:b/>
          <w:sz w:val="28"/>
          <w:szCs w:val="28"/>
        </w:rPr>
        <w:t>)</w:t>
      </w:r>
    </w:p>
    <w:p w:rsidR="003C3A38" w:rsidRPr="009E3CB2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 xml:space="preserve">   Корхтамань вайгяльксне. Корхтамань вайгялькснень тиевомасна. Гласнай и согласнай вайгяльксне.</w:t>
      </w:r>
    </w:p>
    <w:p w:rsidR="003C3A38" w:rsidRPr="009E3CB2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 xml:space="preserve">   Слогсь. Валхнень слогова явомасна. </w:t>
      </w:r>
    </w:p>
    <w:p w:rsidR="003C3A38" w:rsidRPr="009E3CB2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lastRenderedPageBreak/>
        <w:t xml:space="preserve">   Гласнай вайгяльксне. Рядонь коряс гласнай вайгялькснень явомасна. Кяльть кеподеманц коряс гласнай вайгялькснень явомасна. Тървань и аф тървань гласнайхне. </w:t>
      </w:r>
    </w:p>
    <w:p w:rsidR="003C3A38" w:rsidRPr="009E3CB2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 xml:space="preserve">   Ингольце рядонь а (а) гласнай вайгялькссь, сонь тиевомац, азомац и сёрмаса няфтемац.</w:t>
      </w:r>
    </w:p>
    <w:p w:rsidR="003C3A38" w:rsidRPr="009E3CB2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 xml:space="preserve">   Лафча (ъ) гласнай вайгялькссь, сонь тиевомац, азомац и сёрмаса няфтемац. </w:t>
      </w:r>
    </w:p>
    <w:p w:rsidR="003C3A38" w:rsidRPr="009E3CB2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 xml:space="preserve">   Согласнай вайгяльксне. Кайги и аф кайги согласнайхне. Кайгомань и аф кайгомань коряс парнай согласнайхне: б-п, в-ф, д-т, д</w:t>
      </w:r>
      <w:proofErr w:type="gramStart"/>
      <w:r w:rsidRPr="009E3CB2">
        <w:rPr>
          <w:sz w:val="28"/>
          <w:szCs w:val="28"/>
        </w:rPr>
        <w:t>,-</w:t>
      </w:r>
      <w:proofErr w:type="gramEnd"/>
      <w:r w:rsidRPr="009E3CB2">
        <w:rPr>
          <w:sz w:val="28"/>
          <w:szCs w:val="28"/>
        </w:rPr>
        <w:t>т,, г-к, з-с, з,-с,, ж-ш, й-йх, л-лх, л,-л,х, р-рх, р,-р,х. Кайгомань и аф кайгомань  коряс аф парнай согласнайхне: м, н, н,; ц, ц,, ч, х.</w:t>
      </w:r>
    </w:p>
    <w:p w:rsidR="003C3A38" w:rsidRPr="009E3CB2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 xml:space="preserve">   Калгода и </w:t>
      </w:r>
      <w:proofErr w:type="gramStart"/>
      <w:r w:rsidRPr="009E3CB2">
        <w:rPr>
          <w:sz w:val="28"/>
          <w:szCs w:val="28"/>
        </w:rPr>
        <w:t>ляпе</w:t>
      </w:r>
      <w:proofErr w:type="gramEnd"/>
      <w:r w:rsidRPr="009E3CB2">
        <w:rPr>
          <w:sz w:val="28"/>
          <w:szCs w:val="28"/>
        </w:rPr>
        <w:t xml:space="preserve"> согласнайхне. Калгодошинь и ляпошинь коряс парнай согласнайхне: д-д,, т-т,, з-з,, с-с,, н-н,, л-л,, р-р,, лх-л</w:t>
      </w:r>
      <w:proofErr w:type="gramStart"/>
      <w:r w:rsidRPr="009E3CB2">
        <w:rPr>
          <w:sz w:val="28"/>
          <w:szCs w:val="28"/>
        </w:rPr>
        <w:t>,х</w:t>
      </w:r>
      <w:proofErr w:type="gramEnd"/>
      <w:r w:rsidRPr="009E3CB2">
        <w:rPr>
          <w:sz w:val="28"/>
          <w:szCs w:val="28"/>
        </w:rPr>
        <w:t>, рх-р,х, ц-ц,. Калгодошинь  и ляпошинь коряс аф парнай согласнайхне: б, п, в, ф, г, к, ж, ш, х, м; й, йх, ч.</w:t>
      </w:r>
    </w:p>
    <w:p w:rsidR="003C3A38" w:rsidRPr="009E3CB2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 xml:space="preserve">   Ударениясь. Валхнень эса ударениять вастоц. Валхне, конатнень эса ударениясь аф васенце слогса.</w:t>
      </w:r>
    </w:p>
    <w:p w:rsidR="003C3A38" w:rsidRPr="009E3CB2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 xml:space="preserve">   Орфоэпиясь. Гласнай и согласнай вайгялькснен, согласнаень сюлмотнень азомасна. </w:t>
      </w:r>
    </w:p>
    <w:p w:rsidR="003C3A38" w:rsidRPr="009E3CB2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 xml:space="preserve">   Вайгяльксне и букватне. Вайгялькснень букваса няфтемасна. Алфавитсь. Согласнай вайгялькснень ляпошиснон сёрмаса няфтемасна: </w:t>
      </w:r>
      <w:proofErr w:type="gramStart"/>
      <w:r w:rsidRPr="009E3CB2">
        <w:rPr>
          <w:sz w:val="28"/>
          <w:szCs w:val="28"/>
        </w:rPr>
        <w:t>ляпе</w:t>
      </w:r>
      <w:proofErr w:type="gramEnd"/>
      <w:r w:rsidRPr="009E3CB2">
        <w:rPr>
          <w:sz w:val="28"/>
          <w:szCs w:val="28"/>
        </w:rPr>
        <w:t xml:space="preserve"> (ь) тяштенясь и я, е, ё, ю, и гласнай букватне согласнайхнень ляпошиснон няфтемаса. Я</w:t>
      </w:r>
      <w:proofErr w:type="gramStart"/>
      <w:r w:rsidRPr="009E3CB2">
        <w:rPr>
          <w:sz w:val="28"/>
          <w:szCs w:val="28"/>
        </w:rPr>
        <w:t xml:space="preserve"> ,</w:t>
      </w:r>
      <w:proofErr w:type="gramEnd"/>
      <w:r w:rsidRPr="009E3CB2">
        <w:rPr>
          <w:sz w:val="28"/>
          <w:szCs w:val="28"/>
        </w:rPr>
        <w:t xml:space="preserve"> е, ё, ю гласнай букватнень вайгяльксонь смузьсна.</w:t>
      </w:r>
    </w:p>
    <w:p w:rsidR="003C3A38" w:rsidRPr="009E3CB2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 xml:space="preserve">   Лх, льх, рх, рьх, йх буквань сюлмотнень вайгяльксон смузец. И, ы гласнайда </w:t>
      </w:r>
      <w:proofErr w:type="gramStart"/>
      <w:r w:rsidRPr="009E3CB2">
        <w:rPr>
          <w:sz w:val="28"/>
          <w:szCs w:val="28"/>
        </w:rPr>
        <w:t>меле</w:t>
      </w:r>
      <w:proofErr w:type="gramEnd"/>
      <w:r w:rsidRPr="009E3CB2">
        <w:rPr>
          <w:sz w:val="28"/>
          <w:szCs w:val="28"/>
        </w:rPr>
        <w:t xml:space="preserve"> х буквать вайгяльксонь смузец.</w:t>
      </w:r>
    </w:p>
    <w:p w:rsidR="003C3A38" w:rsidRPr="009E3CB2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 xml:space="preserve">   Явфты ъ и ь тяштенятне мокшень и лия кяльста сявф валхнень эса.                      </w:t>
      </w:r>
    </w:p>
    <w:p w:rsidR="003C3A38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 xml:space="preserve">  Фкя строчкаста строчкас валонь ётафтомась. </w:t>
      </w:r>
    </w:p>
    <w:p w:rsidR="003C3A38" w:rsidRPr="009E3CB2" w:rsidRDefault="003C3A38" w:rsidP="003C3A38">
      <w:pPr>
        <w:tabs>
          <w:tab w:val="left" w:pos="705"/>
        </w:tabs>
        <w:rPr>
          <w:bCs/>
          <w:sz w:val="28"/>
          <w:szCs w:val="28"/>
        </w:rPr>
      </w:pPr>
      <w:r w:rsidRPr="009E3CB2">
        <w:rPr>
          <w:sz w:val="28"/>
          <w:szCs w:val="28"/>
        </w:rPr>
        <w:t xml:space="preserve"> </w:t>
      </w:r>
      <w:r w:rsidRPr="009E3CB2">
        <w:rPr>
          <w:bCs/>
          <w:sz w:val="28"/>
          <w:szCs w:val="28"/>
        </w:rPr>
        <w:t>Демонстрациясь:</w:t>
      </w:r>
    </w:p>
    <w:p w:rsidR="003C3A38" w:rsidRPr="009E3CB2" w:rsidRDefault="003C3A38" w:rsidP="003C3A38">
      <w:pPr>
        <w:tabs>
          <w:tab w:val="left" w:pos="705"/>
        </w:tabs>
        <w:rPr>
          <w:bCs/>
          <w:sz w:val="28"/>
          <w:szCs w:val="28"/>
        </w:rPr>
      </w:pPr>
      <w:r w:rsidRPr="009E3CB2">
        <w:rPr>
          <w:bCs/>
          <w:sz w:val="28"/>
          <w:szCs w:val="28"/>
        </w:rPr>
        <w:t>-таблицатне,</w:t>
      </w:r>
    </w:p>
    <w:p w:rsidR="003C3A38" w:rsidRPr="009E3CB2" w:rsidRDefault="003C3A38" w:rsidP="003C3A38">
      <w:pPr>
        <w:tabs>
          <w:tab w:val="left" w:pos="705"/>
        </w:tabs>
        <w:rPr>
          <w:bCs/>
          <w:sz w:val="28"/>
          <w:szCs w:val="28"/>
        </w:rPr>
      </w:pPr>
      <w:r w:rsidRPr="009E3CB2">
        <w:rPr>
          <w:bCs/>
          <w:sz w:val="28"/>
          <w:szCs w:val="28"/>
        </w:rPr>
        <w:t>-карточкат,</w:t>
      </w:r>
    </w:p>
    <w:p w:rsidR="003C3A38" w:rsidRPr="009E3CB2" w:rsidRDefault="003C3A38" w:rsidP="003C3A38">
      <w:pPr>
        <w:tabs>
          <w:tab w:val="left" w:pos="705"/>
        </w:tabs>
        <w:rPr>
          <w:bCs/>
          <w:sz w:val="28"/>
          <w:szCs w:val="28"/>
        </w:rPr>
      </w:pPr>
      <w:r w:rsidRPr="009E3CB2">
        <w:rPr>
          <w:bCs/>
          <w:sz w:val="28"/>
          <w:szCs w:val="28"/>
        </w:rPr>
        <w:t>-тестовай заданият.</w:t>
      </w:r>
    </w:p>
    <w:p w:rsidR="003C3A38" w:rsidRPr="00512C3C" w:rsidRDefault="003C3A38" w:rsidP="003C3A38">
      <w:pPr>
        <w:tabs>
          <w:tab w:val="left" w:pos="705"/>
        </w:tabs>
        <w:rPr>
          <w:b/>
          <w:bCs/>
          <w:sz w:val="28"/>
          <w:szCs w:val="28"/>
        </w:rPr>
      </w:pPr>
      <w:r w:rsidRPr="009E3CB2"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IV.Валлувкссь. Цебярьста корхтамась (10</w:t>
      </w:r>
      <w:r w:rsidRPr="004D531A">
        <w:rPr>
          <w:b/>
          <w:sz w:val="28"/>
          <w:szCs w:val="28"/>
        </w:rPr>
        <w:t>ч.</w:t>
      </w:r>
      <w:r>
        <w:rPr>
          <w:b/>
          <w:sz w:val="28"/>
          <w:szCs w:val="28"/>
        </w:rPr>
        <w:t>+4ч.</w:t>
      </w:r>
      <w:r w:rsidRPr="004D531A">
        <w:rPr>
          <w:b/>
          <w:sz w:val="28"/>
          <w:szCs w:val="28"/>
        </w:rPr>
        <w:t>)</w:t>
      </w:r>
    </w:p>
    <w:p w:rsidR="003C3A38" w:rsidRPr="009E3CB2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 xml:space="preserve">   Лексикать шарьхкодемац.</w:t>
      </w:r>
    </w:p>
    <w:p w:rsidR="003C3A38" w:rsidRPr="009E3CB2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 xml:space="preserve">   Валть смузец. Валть фкя и лама смузенза. Валть </w:t>
      </w:r>
      <w:proofErr w:type="gramStart"/>
      <w:r w:rsidRPr="009E3CB2">
        <w:rPr>
          <w:sz w:val="28"/>
          <w:szCs w:val="28"/>
        </w:rPr>
        <w:t>виде</w:t>
      </w:r>
      <w:proofErr w:type="gramEnd"/>
      <w:r w:rsidRPr="009E3CB2">
        <w:rPr>
          <w:sz w:val="28"/>
          <w:szCs w:val="28"/>
        </w:rPr>
        <w:t xml:space="preserve"> и аф виде смузенза.</w:t>
      </w:r>
    </w:p>
    <w:p w:rsidR="003C3A38" w:rsidRPr="009E3CB2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 xml:space="preserve">   Омонипне. Омонипнень типсна.</w:t>
      </w:r>
    </w:p>
    <w:p w:rsidR="003C3A38" w:rsidRPr="009E3CB2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 xml:space="preserve">   Синонипне и антонипне, корхтамаса синь рольсна. </w:t>
      </w:r>
    </w:p>
    <w:p w:rsidR="003C3A38" w:rsidRPr="009E3CB2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 xml:space="preserve">   Кевонзаф валзюлмотн</w:t>
      </w:r>
      <w:proofErr w:type="gramStart"/>
      <w:r w:rsidRPr="009E3CB2">
        <w:rPr>
          <w:sz w:val="28"/>
          <w:szCs w:val="28"/>
        </w:rPr>
        <w:t>е(</w:t>
      </w:r>
      <w:proofErr w:type="gramEnd"/>
      <w:r w:rsidRPr="009E3CB2">
        <w:rPr>
          <w:sz w:val="28"/>
          <w:szCs w:val="28"/>
        </w:rPr>
        <w:t xml:space="preserve">фразеологизматне). </w:t>
      </w:r>
    </w:p>
    <w:p w:rsidR="003C3A38" w:rsidRPr="009E3CB2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 xml:space="preserve">   Мокшень кяльть валлувксонь составоц: валхне, конат ванфтовсть финно-угрань общностть эзда, валхне, конат ванфтовсть мокшэрзянь общностть эзда: валхне, конат тяни аф васьфневихть мокшень кяльса; лия  кяльста сявф валхне: рузонь валхне, тюркань валхне, интернациональнай валхне.</w:t>
      </w:r>
    </w:p>
    <w:p w:rsidR="003C3A38" w:rsidRPr="009E3CB2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 xml:space="preserve">   Мокшень литературнай кяльсь и диалекттне. Диалектонь валхне. Диалекттнень рольсна мокшень литературнай кяльть козякофтомаса.</w:t>
      </w:r>
    </w:p>
    <w:p w:rsidR="003C3A38" w:rsidRPr="009E3CB2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 xml:space="preserve">   Мокшень валхне, конат прасть тяниень пингонь мокшень кяльст</w:t>
      </w:r>
      <w:proofErr w:type="gramStart"/>
      <w:r w:rsidRPr="009E3CB2">
        <w:rPr>
          <w:sz w:val="28"/>
          <w:szCs w:val="28"/>
        </w:rPr>
        <w:t>а(</w:t>
      </w:r>
      <w:proofErr w:type="gramEnd"/>
      <w:r w:rsidRPr="009E3CB2">
        <w:rPr>
          <w:sz w:val="28"/>
          <w:szCs w:val="28"/>
        </w:rPr>
        <w:t>сире валхне: историзматне и архаизматне).</w:t>
      </w:r>
    </w:p>
    <w:p w:rsidR="003C3A38" w:rsidRPr="009E3CB2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 xml:space="preserve">   Од валхне (неологизматне). </w:t>
      </w:r>
    </w:p>
    <w:p w:rsidR="003C3A38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lastRenderedPageBreak/>
        <w:t xml:space="preserve">   Мокшень кялень валкснень содамасна. </w:t>
      </w:r>
    </w:p>
    <w:p w:rsidR="003C3A38" w:rsidRPr="009E3CB2" w:rsidRDefault="003C3A38" w:rsidP="003C3A38">
      <w:pPr>
        <w:tabs>
          <w:tab w:val="left" w:pos="705"/>
        </w:tabs>
        <w:rPr>
          <w:bCs/>
          <w:sz w:val="28"/>
          <w:szCs w:val="28"/>
        </w:rPr>
      </w:pPr>
      <w:r w:rsidRPr="009E3CB2">
        <w:rPr>
          <w:bCs/>
          <w:sz w:val="28"/>
          <w:szCs w:val="28"/>
        </w:rPr>
        <w:t>Демонстрациясь:</w:t>
      </w:r>
    </w:p>
    <w:p w:rsidR="003C3A38" w:rsidRPr="009E3CB2" w:rsidRDefault="003C3A38" w:rsidP="003C3A38">
      <w:pPr>
        <w:tabs>
          <w:tab w:val="left" w:pos="705"/>
        </w:tabs>
        <w:rPr>
          <w:bCs/>
          <w:sz w:val="28"/>
          <w:szCs w:val="28"/>
        </w:rPr>
      </w:pPr>
      <w:r w:rsidRPr="009E3CB2">
        <w:rPr>
          <w:bCs/>
          <w:sz w:val="28"/>
          <w:szCs w:val="28"/>
        </w:rPr>
        <w:t>-таблицатне,</w:t>
      </w:r>
    </w:p>
    <w:p w:rsidR="003C3A38" w:rsidRPr="009E3CB2" w:rsidRDefault="003C3A38" w:rsidP="003C3A38">
      <w:pPr>
        <w:tabs>
          <w:tab w:val="left" w:pos="705"/>
        </w:tabs>
        <w:rPr>
          <w:bCs/>
          <w:sz w:val="28"/>
          <w:szCs w:val="28"/>
        </w:rPr>
      </w:pPr>
      <w:r w:rsidRPr="009E3CB2">
        <w:rPr>
          <w:bCs/>
          <w:sz w:val="28"/>
          <w:szCs w:val="28"/>
        </w:rPr>
        <w:t>-карточкат,</w:t>
      </w:r>
    </w:p>
    <w:p w:rsidR="003C3A38" w:rsidRPr="009E3CB2" w:rsidRDefault="003C3A38" w:rsidP="003C3A38">
      <w:pPr>
        <w:tabs>
          <w:tab w:val="left" w:pos="705"/>
        </w:tabs>
        <w:rPr>
          <w:bCs/>
          <w:sz w:val="28"/>
          <w:szCs w:val="28"/>
        </w:rPr>
      </w:pPr>
      <w:r w:rsidRPr="009E3CB2">
        <w:rPr>
          <w:bCs/>
          <w:sz w:val="28"/>
          <w:szCs w:val="28"/>
        </w:rPr>
        <w:t>-тестовай заданият.</w:t>
      </w:r>
    </w:p>
    <w:p w:rsidR="003C3A38" w:rsidRPr="00512C3C" w:rsidRDefault="003C3A38" w:rsidP="003C3A38">
      <w:pPr>
        <w:tabs>
          <w:tab w:val="left" w:pos="705"/>
        </w:tabs>
        <w:rPr>
          <w:b/>
          <w:bCs/>
          <w:sz w:val="28"/>
          <w:szCs w:val="28"/>
        </w:rPr>
      </w:pPr>
      <w:r w:rsidRPr="009E3CB2">
        <w:rPr>
          <w:bCs/>
          <w:sz w:val="28"/>
          <w:szCs w:val="28"/>
        </w:rPr>
        <w:t xml:space="preserve"> </w:t>
      </w:r>
      <w:r w:rsidRPr="004D531A">
        <w:rPr>
          <w:b/>
          <w:sz w:val="28"/>
          <w:szCs w:val="28"/>
        </w:rPr>
        <w:t>V.Валбяльксне и валонь тиевомась, орфографиясь. Цебярьста корх</w:t>
      </w:r>
      <w:r>
        <w:rPr>
          <w:b/>
          <w:sz w:val="28"/>
          <w:szCs w:val="28"/>
        </w:rPr>
        <w:t>тамась (10</w:t>
      </w:r>
      <w:r w:rsidRPr="004D531A">
        <w:rPr>
          <w:b/>
          <w:sz w:val="28"/>
          <w:szCs w:val="28"/>
        </w:rPr>
        <w:t>ч.</w:t>
      </w:r>
      <w:r>
        <w:rPr>
          <w:b/>
          <w:sz w:val="28"/>
          <w:szCs w:val="28"/>
        </w:rPr>
        <w:t>+3ч.</w:t>
      </w:r>
      <w:r w:rsidRPr="004D531A">
        <w:rPr>
          <w:b/>
          <w:sz w:val="28"/>
          <w:szCs w:val="28"/>
        </w:rPr>
        <w:t>)</w:t>
      </w:r>
    </w:p>
    <w:p w:rsidR="003C3A38" w:rsidRPr="009E3CB2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 xml:space="preserve">  Валбяльксне. Валъюрхтсь и валбесь. Апак тик и тиф валъюрхтсь. Гласнай и согласнай валъюрхтсь. Афкуксонь, полатф и кирьфтаф валъюрхтсь. Валъюрсь, </w:t>
      </w:r>
      <w:r>
        <w:rPr>
          <w:sz w:val="28"/>
          <w:szCs w:val="28"/>
        </w:rPr>
        <w:t xml:space="preserve">                 </w:t>
      </w:r>
      <w:r w:rsidRPr="009E3CB2">
        <w:rPr>
          <w:sz w:val="28"/>
          <w:szCs w:val="28"/>
        </w:rPr>
        <w:t>суффикссь и валбесь кода валса смузень няфти пялькст. Сотксонь гласнайсь.</w:t>
      </w:r>
    </w:p>
    <w:p w:rsidR="003C3A38" w:rsidRPr="009E3CB2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 xml:space="preserve">   Валонь тиевомась</w:t>
      </w:r>
      <w:proofErr w:type="gramStart"/>
      <w:r w:rsidRPr="009E3CB2">
        <w:rPr>
          <w:sz w:val="28"/>
          <w:szCs w:val="28"/>
        </w:rPr>
        <w:t>.С</w:t>
      </w:r>
      <w:proofErr w:type="gramEnd"/>
      <w:r w:rsidRPr="009E3CB2">
        <w:rPr>
          <w:sz w:val="28"/>
          <w:szCs w:val="28"/>
        </w:rPr>
        <w:t xml:space="preserve">уффикс вельде валхнень тиевомасна и синь сёрмадомасна: кядь – кятькс, пуромомс – пуромкс, лем – лемдемс, пандомс- панкс, мазы- мазыста. Валонь тии валъюрхтсь. </w:t>
      </w:r>
    </w:p>
    <w:p w:rsidR="003C3A38" w:rsidRPr="009E3CB2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 xml:space="preserve">   Сложнай валхне. Сложнай валхнень тиевомасна и сёрмадомасна: вайгяльбе, эйзюра, ведьбайге, варсиньбря, шеероньгарькс. </w:t>
      </w:r>
    </w:p>
    <w:p w:rsidR="003C3A38" w:rsidRPr="009E3CB2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 xml:space="preserve">   Парнай валхнень. Парнай валхнень тиевомасна и сёрмадомасна: алят-цёрат, акат-сазорхт, уштомс-явафтомс, пидемс-панемс, тяса-тоса.</w:t>
      </w:r>
    </w:p>
    <w:p w:rsidR="003C3A38" w:rsidRPr="009E3CB2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 xml:space="preserve">   Кирьфтаф сложнай валхне кода рузонь кяльста сявф валлувксонь единицат. Синь азомасна и сёрмадомасна. </w:t>
      </w:r>
    </w:p>
    <w:p w:rsidR="003C3A38" w:rsidRPr="009E3CB2" w:rsidRDefault="003C3A38" w:rsidP="003C3A38">
      <w:pPr>
        <w:tabs>
          <w:tab w:val="left" w:pos="705"/>
        </w:tabs>
        <w:rPr>
          <w:bCs/>
          <w:sz w:val="28"/>
          <w:szCs w:val="28"/>
        </w:rPr>
      </w:pPr>
      <w:r w:rsidRPr="009E3CB2">
        <w:rPr>
          <w:bCs/>
          <w:sz w:val="28"/>
          <w:szCs w:val="28"/>
        </w:rPr>
        <w:t>Демонстрациясь:</w:t>
      </w:r>
    </w:p>
    <w:p w:rsidR="003C3A38" w:rsidRPr="009E3CB2" w:rsidRDefault="003C3A38" w:rsidP="003C3A38">
      <w:pPr>
        <w:tabs>
          <w:tab w:val="left" w:pos="705"/>
        </w:tabs>
        <w:rPr>
          <w:bCs/>
          <w:sz w:val="28"/>
          <w:szCs w:val="28"/>
        </w:rPr>
      </w:pPr>
      <w:r w:rsidRPr="009E3CB2">
        <w:rPr>
          <w:bCs/>
          <w:sz w:val="28"/>
          <w:szCs w:val="28"/>
        </w:rPr>
        <w:t>-таблицатне,</w:t>
      </w:r>
    </w:p>
    <w:p w:rsidR="003C3A38" w:rsidRPr="009E3CB2" w:rsidRDefault="003C3A38" w:rsidP="003C3A38">
      <w:pPr>
        <w:tabs>
          <w:tab w:val="left" w:pos="705"/>
        </w:tabs>
        <w:rPr>
          <w:bCs/>
          <w:sz w:val="28"/>
          <w:szCs w:val="28"/>
        </w:rPr>
      </w:pPr>
      <w:r w:rsidRPr="009E3CB2">
        <w:rPr>
          <w:bCs/>
          <w:sz w:val="28"/>
          <w:szCs w:val="28"/>
        </w:rPr>
        <w:t>-карточкат,</w:t>
      </w:r>
    </w:p>
    <w:p w:rsidR="003C3A38" w:rsidRPr="009E3CB2" w:rsidRDefault="003C3A38" w:rsidP="003C3A38">
      <w:pPr>
        <w:tabs>
          <w:tab w:val="left" w:pos="705"/>
        </w:tabs>
        <w:rPr>
          <w:bCs/>
          <w:sz w:val="28"/>
          <w:szCs w:val="28"/>
        </w:rPr>
      </w:pPr>
      <w:r w:rsidRPr="009E3CB2">
        <w:rPr>
          <w:bCs/>
          <w:sz w:val="28"/>
          <w:szCs w:val="28"/>
        </w:rPr>
        <w:t>-тестовай заданият.</w:t>
      </w:r>
    </w:p>
    <w:p w:rsidR="003C3A38" w:rsidRPr="009E3CB2" w:rsidRDefault="003C3A38" w:rsidP="003C3A38">
      <w:pPr>
        <w:tabs>
          <w:tab w:val="left" w:pos="705"/>
        </w:tabs>
        <w:rPr>
          <w:b/>
          <w:bCs/>
          <w:sz w:val="28"/>
          <w:szCs w:val="28"/>
        </w:rPr>
      </w:pPr>
      <w:r w:rsidRPr="009E3CB2">
        <w:rPr>
          <w:bCs/>
          <w:sz w:val="28"/>
          <w:szCs w:val="28"/>
        </w:rPr>
        <w:t xml:space="preserve"> </w:t>
      </w:r>
    </w:p>
    <w:p w:rsidR="003C3A38" w:rsidRPr="004D531A" w:rsidRDefault="003C3A38" w:rsidP="003C3A38">
      <w:pPr>
        <w:jc w:val="both"/>
        <w:rPr>
          <w:b/>
          <w:sz w:val="28"/>
          <w:szCs w:val="28"/>
        </w:rPr>
      </w:pPr>
      <w:r w:rsidRPr="004D531A">
        <w:rPr>
          <w:b/>
          <w:sz w:val="28"/>
          <w:szCs w:val="28"/>
        </w:rPr>
        <w:t>VI.Ки</w:t>
      </w:r>
      <w:r>
        <w:rPr>
          <w:b/>
          <w:sz w:val="28"/>
          <w:szCs w:val="28"/>
        </w:rPr>
        <w:t xml:space="preserve">зоть песта тонафнефть лятфтамац </w:t>
      </w:r>
      <w:r w:rsidRPr="004D531A">
        <w:rPr>
          <w:b/>
          <w:sz w:val="28"/>
          <w:szCs w:val="28"/>
        </w:rPr>
        <w:t>(3ч.)</w:t>
      </w:r>
    </w:p>
    <w:p w:rsidR="003C3A38" w:rsidRPr="009E3CB2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 xml:space="preserve">   Валзюлмось и валрисьмось. Валрисьмотнень видсна. Валрисьмотнень главнай и зависимай пялькссна. Кафта главнай пялькс мархта аф распространённай и распространённай валрисьмотне. Однороднай пялькс мархта валрисьмотне.</w:t>
      </w:r>
    </w:p>
    <w:p w:rsidR="003C3A38" w:rsidRPr="009E3CB2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 xml:space="preserve">   Корхтамань вайгяльксне. Гласнай и согласнай вайгяльксне, синь явомасна. Вайгялькснень букваса сёрмадомста няфтемасна.</w:t>
      </w:r>
    </w:p>
    <w:p w:rsidR="003C3A38" w:rsidRPr="009E3CB2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 xml:space="preserve">   Лексикась. Фкя и лама смузь мархта валхне. Омонипне. Синонипне и антонипне, кевонзаф валзюлмотне, корхтамаса синь рольсна. Валлувксть составоц. </w:t>
      </w:r>
    </w:p>
    <w:p w:rsidR="003C3A38" w:rsidRPr="009E3CB2" w:rsidRDefault="003C3A38" w:rsidP="003C3A38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 xml:space="preserve">   Валбяльксне и валонь тиевомась. Валхнень смузень пялькссна.</w:t>
      </w:r>
    </w:p>
    <w:p w:rsidR="003C3A38" w:rsidRPr="009E3CB2" w:rsidRDefault="003C3A38" w:rsidP="003C3A38">
      <w:pPr>
        <w:tabs>
          <w:tab w:val="left" w:pos="705"/>
        </w:tabs>
        <w:rPr>
          <w:bCs/>
          <w:sz w:val="28"/>
          <w:szCs w:val="28"/>
        </w:rPr>
      </w:pPr>
      <w:r w:rsidRPr="009E3CB2">
        <w:rPr>
          <w:bCs/>
          <w:sz w:val="28"/>
          <w:szCs w:val="28"/>
        </w:rPr>
        <w:t>Демонстрациясь:</w:t>
      </w:r>
    </w:p>
    <w:p w:rsidR="003C3A38" w:rsidRPr="009E3CB2" w:rsidRDefault="003C3A38" w:rsidP="003C3A38">
      <w:pPr>
        <w:tabs>
          <w:tab w:val="left" w:pos="705"/>
        </w:tabs>
        <w:rPr>
          <w:bCs/>
          <w:sz w:val="28"/>
          <w:szCs w:val="28"/>
        </w:rPr>
      </w:pPr>
      <w:r w:rsidRPr="009E3CB2">
        <w:rPr>
          <w:bCs/>
          <w:sz w:val="28"/>
          <w:szCs w:val="28"/>
        </w:rPr>
        <w:t>-таблицатне,</w:t>
      </w:r>
    </w:p>
    <w:p w:rsidR="003C3A38" w:rsidRPr="009E3CB2" w:rsidRDefault="003C3A38" w:rsidP="003C3A38">
      <w:pPr>
        <w:tabs>
          <w:tab w:val="left" w:pos="705"/>
        </w:tabs>
        <w:rPr>
          <w:bCs/>
          <w:sz w:val="28"/>
          <w:szCs w:val="28"/>
        </w:rPr>
      </w:pPr>
      <w:r w:rsidRPr="009E3CB2">
        <w:rPr>
          <w:bCs/>
          <w:sz w:val="28"/>
          <w:szCs w:val="28"/>
        </w:rPr>
        <w:t>-карточкат,</w:t>
      </w:r>
    </w:p>
    <w:p w:rsidR="003C3A38" w:rsidRPr="009E3CB2" w:rsidRDefault="003C3A38" w:rsidP="003C3A38">
      <w:pPr>
        <w:tabs>
          <w:tab w:val="left" w:pos="705"/>
        </w:tabs>
        <w:rPr>
          <w:bCs/>
          <w:sz w:val="28"/>
          <w:szCs w:val="28"/>
        </w:rPr>
      </w:pPr>
      <w:r w:rsidRPr="009E3CB2">
        <w:rPr>
          <w:bCs/>
          <w:sz w:val="28"/>
          <w:szCs w:val="28"/>
        </w:rPr>
        <w:t>-тестовай заданият.</w:t>
      </w:r>
    </w:p>
    <w:p w:rsidR="003C3A38" w:rsidRPr="009E3CB2" w:rsidRDefault="003C3A38" w:rsidP="003C3A38">
      <w:pPr>
        <w:tabs>
          <w:tab w:val="left" w:pos="705"/>
        </w:tabs>
        <w:rPr>
          <w:b/>
          <w:bCs/>
          <w:sz w:val="28"/>
          <w:szCs w:val="28"/>
        </w:rPr>
      </w:pPr>
      <w:r w:rsidRPr="009E3CB2">
        <w:rPr>
          <w:bCs/>
          <w:sz w:val="28"/>
          <w:szCs w:val="28"/>
        </w:rPr>
        <w:t xml:space="preserve"> </w:t>
      </w:r>
    </w:p>
    <w:p w:rsidR="003C3A38" w:rsidRPr="009E3CB2" w:rsidRDefault="003C3A38" w:rsidP="003C3A38">
      <w:pPr>
        <w:jc w:val="both"/>
        <w:rPr>
          <w:sz w:val="28"/>
          <w:szCs w:val="28"/>
        </w:rPr>
      </w:pPr>
    </w:p>
    <w:p w:rsidR="003C3A38" w:rsidRPr="009E3CB2" w:rsidRDefault="003C3A38" w:rsidP="003C3A38">
      <w:pPr>
        <w:jc w:val="both"/>
        <w:rPr>
          <w:sz w:val="28"/>
          <w:szCs w:val="28"/>
        </w:rPr>
      </w:pPr>
    </w:p>
    <w:p w:rsidR="003C3A38" w:rsidRPr="009E3CB2" w:rsidRDefault="003C3A38" w:rsidP="003C3A38">
      <w:pPr>
        <w:jc w:val="both"/>
        <w:rPr>
          <w:sz w:val="28"/>
          <w:szCs w:val="28"/>
        </w:rPr>
      </w:pPr>
    </w:p>
    <w:p w:rsidR="003C3A38" w:rsidRDefault="003C3A38" w:rsidP="003C3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0C6F" w:rsidRDefault="003F0C6F" w:rsidP="003C3A38">
      <w:pPr>
        <w:jc w:val="both"/>
        <w:rPr>
          <w:b/>
          <w:color w:val="FF0000"/>
          <w:sz w:val="28"/>
          <w:szCs w:val="28"/>
        </w:rPr>
      </w:pPr>
    </w:p>
    <w:p w:rsidR="003F0C6F" w:rsidRDefault="003F0C6F" w:rsidP="003C3A38">
      <w:pPr>
        <w:jc w:val="both"/>
        <w:rPr>
          <w:b/>
          <w:color w:val="FF0000"/>
          <w:sz w:val="28"/>
          <w:szCs w:val="28"/>
        </w:rPr>
      </w:pPr>
    </w:p>
    <w:p w:rsidR="003C3A38" w:rsidRPr="008F209E" w:rsidRDefault="003C3A38" w:rsidP="003C3A38">
      <w:pPr>
        <w:jc w:val="both"/>
        <w:rPr>
          <w:b/>
          <w:color w:val="FF0000"/>
          <w:sz w:val="28"/>
          <w:szCs w:val="28"/>
        </w:rPr>
      </w:pPr>
      <w:r w:rsidRPr="008F209E">
        <w:rPr>
          <w:b/>
          <w:color w:val="FF0000"/>
          <w:sz w:val="28"/>
          <w:szCs w:val="28"/>
        </w:rPr>
        <w:lastRenderedPageBreak/>
        <w:t>4. Календарно - тематическяй планированиясь</w:t>
      </w:r>
    </w:p>
    <w:p w:rsidR="003C3A38" w:rsidRPr="009E3CB2" w:rsidRDefault="003C3A38" w:rsidP="003C3A38">
      <w:pPr>
        <w:jc w:val="both"/>
        <w:rPr>
          <w:b/>
          <w:sz w:val="28"/>
          <w:szCs w:val="28"/>
        </w:rPr>
      </w:pPr>
    </w:p>
    <w:tbl>
      <w:tblPr>
        <w:tblW w:w="12050" w:type="dxa"/>
        <w:tblInd w:w="-1452" w:type="dxa"/>
        <w:tblLayout w:type="fixed"/>
        <w:tblLook w:val="01E0"/>
      </w:tblPr>
      <w:tblGrid>
        <w:gridCol w:w="473"/>
        <w:gridCol w:w="21"/>
        <w:gridCol w:w="20"/>
        <w:gridCol w:w="1330"/>
        <w:gridCol w:w="3118"/>
        <w:gridCol w:w="2127"/>
        <w:gridCol w:w="992"/>
        <w:gridCol w:w="2126"/>
        <w:gridCol w:w="851"/>
        <w:gridCol w:w="992"/>
      </w:tblGrid>
      <w:tr w:rsidR="00C10EDA" w:rsidRPr="009E3CB2" w:rsidTr="009A683A">
        <w:trPr>
          <w:trHeight w:val="405"/>
        </w:trPr>
        <w:tc>
          <w:tcPr>
            <w:tcW w:w="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b/>
                <w:sz w:val="28"/>
                <w:szCs w:val="28"/>
              </w:rPr>
              <w:t>Разделть и урокть темац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b/>
                <w:sz w:val="28"/>
                <w:szCs w:val="28"/>
              </w:rPr>
              <w:t>Занятиять видоц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b/>
                <w:sz w:val="28"/>
                <w:szCs w:val="28"/>
              </w:rPr>
              <w:t>Част</w:t>
            </w: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b/>
                <w:sz w:val="28"/>
                <w:szCs w:val="28"/>
              </w:rPr>
              <w:t>тне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b/>
                <w:sz w:val="28"/>
                <w:szCs w:val="28"/>
              </w:rPr>
              <w:t>Самостоятельнай работань видсь видсь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b/>
                <w:sz w:val="28"/>
                <w:szCs w:val="28"/>
              </w:rPr>
              <w:t>Датась</w:t>
            </w:r>
          </w:p>
        </w:tc>
      </w:tr>
      <w:tr w:rsidR="00C10EDA" w:rsidRPr="009E3CB2" w:rsidTr="009A683A">
        <w:trPr>
          <w:trHeight w:val="225"/>
        </w:trPr>
        <w:tc>
          <w:tcPr>
            <w:tcW w:w="5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b/>
                <w:sz w:val="28"/>
                <w:szCs w:val="28"/>
              </w:rPr>
              <w:t>Начальнай класснень эса тонафнефть лятфтамац.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2+1=3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</w:tr>
      <w:tr w:rsidR="00C10EDA" w:rsidRPr="009E3CB2" w:rsidTr="009A683A">
        <w:trPr>
          <w:trHeight w:val="1250"/>
        </w:trPr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1            1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A683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Кяльсь-корхтамань инь эрявикс средства Валсь. Валбяльксне и валонь тиевомась.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Корхтама пяльксне.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Повторительно-обобщаю-щай урок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 xml:space="preserve"> 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Фронтальнай опроссь</w:t>
            </w: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</w:tr>
      <w:tr w:rsidR="00C10EDA" w:rsidRPr="009E3CB2" w:rsidTr="009A683A"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jc w:val="both"/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             2     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A683A" w:rsidP="00171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Валрисьмось. Валрисьмонь главнай и второстепеннай пяльксне.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Повторительно-обобщаю-щай урок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Валрисьмонь разборсь пялькс коре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</w:tr>
      <w:tr w:rsidR="00C10EDA" w:rsidRPr="009E3CB2" w:rsidTr="009A683A">
        <w:trPr>
          <w:trHeight w:val="1461"/>
        </w:trPr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08059D" w:rsidRDefault="00C10EDA" w:rsidP="00C10EDA">
            <w:pPr>
              <w:tabs>
                <w:tab w:val="left" w:pos="708"/>
                <w:tab w:val="left" w:pos="1522"/>
              </w:tabs>
            </w:pPr>
            <w:r w:rsidRPr="009E3CB2">
              <w:t>3.</w:t>
            </w:r>
            <w:r>
              <w:tab/>
            </w:r>
            <w:r>
              <w:tab/>
              <w:t>3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A683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9E3CB2">
              <w:rPr>
                <w:b/>
                <w:sz w:val="28"/>
                <w:szCs w:val="28"/>
              </w:rPr>
              <w:t>К</w:t>
            </w:r>
            <w:proofErr w:type="gramEnd"/>
            <w:r w:rsidRPr="009E3CB2">
              <w:rPr>
                <w:b/>
                <w:sz w:val="28"/>
                <w:szCs w:val="28"/>
              </w:rPr>
              <w:t xml:space="preserve">\к </w:t>
            </w:r>
            <w:r w:rsidRPr="009E3CB2">
              <w:rPr>
                <w:sz w:val="28"/>
                <w:szCs w:val="28"/>
              </w:rPr>
              <w:t>Сочинения.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Корхтама маштомань касфтома урок.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 xml:space="preserve"> 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Сочинения.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</w:tr>
      <w:tr w:rsidR="00C10EDA" w:rsidRPr="009E3CB2" w:rsidTr="009A683A"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b/>
                <w:sz w:val="28"/>
                <w:szCs w:val="28"/>
              </w:rPr>
              <w:t>Синтаксиссь. Пунктуациясь</w:t>
            </w:r>
            <w:proofErr w:type="gramStart"/>
            <w:r w:rsidRPr="009E3CB2">
              <w:rPr>
                <w:b/>
                <w:sz w:val="28"/>
                <w:szCs w:val="28"/>
              </w:rPr>
              <w:t>.Ц</w:t>
            </w:r>
            <w:proofErr w:type="gramEnd"/>
            <w:r w:rsidRPr="009E3CB2">
              <w:rPr>
                <w:b/>
                <w:sz w:val="28"/>
                <w:szCs w:val="28"/>
              </w:rPr>
              <w:t>ебярьста корхтамась.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 w:rsidRPr="009E3CB2">
              <w:rPr>
                <w:sz w:val="28"/>
                <w:szCs w:val="28"/>
              </w:rPr>
              <w:t>+5=17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</w:tr>
      <w:tr w:rsidR="00C10EDA" w:rsidRPr="009E3CB2" w:rsidTr="009A683A">
        <w:trPr>
          <w:trHeight w:val="1196"/>
        </w:trPr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C10EDA">
            <w:pPr>
              <w:tabs>
                <w:tab w:val="left" w:pos="1502"/>
              </w:tabs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ab/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A683A" w:rsidP="00C10EDA">
            <w:pPr>
              <w:tabs>
                <w:tab w:val="left" w:pos="15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Валзюлмось.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Валрисьмось и валзюлмось аф фкя лацонь.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Комбинированнай урок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Работась карточка лангса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</w:tr>
      <w:tr w:rsidR="00C10EDA" w:rsidRPr="009E3CB2" w:rsidTr="009A683A"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5.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A683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Корхтамать целенц коряс валрисьмотне. Азондомань валрисьмотне.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Комбинированнай урок</w:t>
            </w: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Работась карточка лангса.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6.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A683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Кизефтемань. Кошардомань валрисьмотне.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Комбиниро-ваннай урок</w:t>
            </w: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Самостоятельнай работа</w:t>
            </w:r>
            <w:r w:rsidRPr="009E3CB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7.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A683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b/>
                <w:sz w:val="28"/>
                <w:szCs w:val="28"/>
              </w:rPr>
              <w:t>К</w:t>
            </w:r>
            <w:r w:rsidRPr="009E3CB2">
              <w:rPr>
                <w:sz w:val="28"/>
                <w:szCs w:val="28"/>
              </w:rPr>
              <w:t>\</w:t>
            </w:r>
            <w:r w:rsidRPr="009E3CB2">
              <w:rPr>
                <w:b/>
                <w:sz w:val="28"/>
                <w:szCs w:val="28"/>
              </w:rPr>
              <w:t>к</w:t>
            </w:r>
            <w:r w:rsidRPr="009E3CB2">
              <w:rPr>
                <w:sz w:val="28"/>
                <w:szCs w:val="28"/>
              </w:rPr>
              <w:t xml:space="preserve"> Серьгядемань валрисьмотне</w:t>
            </w:r>
            <w:r w:rsidRPr="009E3CB2">
              <w:rPr>
                <w:b/>
                <w:sz w:val="28"/>
                <w:szCs w:val="28"/>
              </w:rPr>
              <w:t xml:space="preserve">. </w:t>
            </w:r>
            <w:r w:rsidRPr="009E3CB2">
              <w:rPr>
                <w:sz w:val="28"/>
                <w:szCs w:val="28"/>
              </w:rPr>
              <w:t>Арьсемс аф оцю азкс эрь кодама валрисьме мархта</w:t>
            </w:r>
            <w:r w:rsidRPr="009E3CB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Корхтама маштомань касфтома урок.</w:t>
            </w: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Арьсемс азкс.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8.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A683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Валрисьмонь главнай члеттне. Подлежащайсь</w:t>
            </w:r>
            <w:r w:rsidRPr="009E3CB2">
              <w:rPr>
                <w:b/>
                <w:sz w:val="28"/>
                <w:szCs w:val="28"/>
              </w:rPr>
              <w:t>.</w:t>
            </w: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lastRenderedPageBreak/>
              <w:t>Сказуемайсь.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lastRenderedPageBreak/>
              <w:t>Комбиниро-ваннай урок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Самостоятель</w:t>
            </w: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най работа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Объяснительна</w:t>
            </w:r>
            <w:r w:rsidRPr="009E3CB2">
              <w:rPr>
                <w:sz w:val="28"/>
                <w:szCs w:val="28"/>
              </w:rPr>
              <w:lastRenderedPageBreak/>
              <w:t>й диктан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A683A" w:rsidP="00C1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Валрисьмонь второстепеннай члет-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тне. Дополнениясь.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Комбиниро-ваннай урок</w:t>
            </w: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Работась карточка лангса.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rPr>
          <w:trHeight w:val="1975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10.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Default="009A6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10</w:t>
            </w:r>
          </w:p>
          <w:p w:rsidR="00C10EDA" w:rsidRPr="009E3CB2" w:rsidRDefault="00C10EDA" w:rsidP="00C10EDA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b/>
                <w:sz w:val="28"/>
                <w:szCs w:val="28"/>
              </w:rPr>
              <w:t>К\к</w:t>
            </w:r>
            <w:r w:rsidRPr="009E3CB2">
              <w:rPr>
                <w:sz w:val="28"/>
                <w:szCs w:val="28"/>
              </w:rPr>
              <w:t xml:space="preserve"> Определениясь. Кудонь сочинени</w:t>
            </w:r>
            <w:proofErr w:type="gramStart"/>
            <w:r w:rsidRPr="009E3CB2">
              <w:rPr>
                <w:sz w:val="28"/>
                <w:szCs w:val="28"/>
              </w:rPr>
              <w:t>я(</w:t>
            </w:r>
            <w:proofErr w:type="gramEnd"/>
            <w:r w:rsidRPr="009E3CB2">
              <w:rPr>
                <w:sz w:val="28"/>
                <w:szCs w:val="28"/>
              </w:rPr>
              <w:t>Упр.65).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Обстоятельствась.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Корхтама маштомань касфтома урок.</w:t>
            </w: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Комбиниро-ваннай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Работась карточка лангса</w:t>
            </w: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Валрисьмонь разборсь пялькс коре.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rPr>
          <w:trHeight w:val="1207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11.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A683A" w:rsidP="00C1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b/>
                <w:sz w:val="28"/>
                <w:szCs w:val="28"/>
              </w:rPr>
              <w:t>Контрольнай диктант</w:t>
            </w:r>
            <w:r w:rsidRPr="009E3CB2">
              <w:rPr>
                <w:sz w:val="28"/>
                <w:szCs w:val="28"/>
              </w:rPr>
              <w:t xml:space="preserve"> «Синтаксиссь» темать коряс.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13CA9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Содамошинь проверямань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Контрольнай диктант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rPr>
          <w:trHeight w:val="1952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12.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Default="009A6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12</w:t>
            </w:r>
          </w:p>
          <w:p w:rsidR="00C10EDA" w:rsidRPr="009E3CB2" w:rsidRDefault="00C10EDA" w:rsidP="00C10EDA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 xml:space="preserve"> </w:t>
            </w:r>
            <w:r w:rsidRPr="009E3CB2">
              <w:rPr>
                <w:b/>
                <w:sz w:val="28"/>
                <w:szCs w:val="28"/>
              </w:rPr>
              <w:t>К\к</w:t>
            </w:r>
            <w:r w:rsidRPr="009E3CB2">
              <w:rPr>
                <w:sz w:val="28"/>
                <w:szCs w:val="28"/>
              </w:rPr>
              <w:t xml:space="preserve"> Работась эльбятькснень лангса.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Аф распространеннай и распространеннай валрисьмотне.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Повторительно-обобщаю-щай урок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Комбиниро-ваннай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Арьсемс валрисьмот эльбятькснень коряс.</w:t>
            </w: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Фронтальнай опроссь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rPr>
          <w:trHeight w:val="144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13.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A683A" w:rsidP="00C1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Фкя составонь валрисьмотне. Определенно-личнай валрисьмотне.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Комбиниро-ваннай урок</w:t>
            </w: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Объяснитель-най диктан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Фронтальнай опроссь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rPr>
          <w:trHeight w:val="1127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14.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Default="009A6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14</w:t>
            </w:r>
          </w:p>
          <w:p w:rsidR="00C10EDA" w:rsidRPr="009E3CB2" w:rsidRDefault="00C10EDA" w:rsidP="00C10EDA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 xml:space="preserve"> Аф определенно-личнай валрисьмотне. Аф личнай. Номинативнай валрисьмотне.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Комбиниро-ваннай урок</w:t>
            </w: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 xml:space="preserve"> Фронтальнай опроссь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rPr>
          <w:trHeight w:val="1147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15.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Default="009A6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15</w:t>
            </w:r>
          </w:p>
          <w:p w:rsidR="00C10EDA" w:rsidRPr="009E3CB2" w:rsidRDefault="00C10EDA" w:rsidP="00C10EDA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Аф личнай. Номинативнай валрисьмотне.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Комбиниро-ваннай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Объяснительнай диктан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 xml:space="preserve"> </w:t>
            </w: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rPr>
          <w:trHeight w:val="169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16.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A683A" w:rsidP="00C1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Однороднай член ма-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рхта валрисьмотне, а, но, и союсне. Однороднай члеттнень видеса запятойсь.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Комбиниро-ваннай урок</w:t>
            </w: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Объяснительнай диктан</w:t>
            </w: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rPr>
          <w:trHeight w:val="1694"/>
        </w:trPr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17.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A683A" w:rsidP="00C1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b/>
                <w:sz w:val="28"/>
                <w:szCs w:val="28"/>
              </w:rPr>
              <w:t>К/к</w:t>
            </w:r>
            <w:r w:rsidRPr="009E3CB2">
              <w:rPr>
                <w:sz w:val="28"/>
                <w:szCs w:val="28"/>
              </w:rPr>
              <w:t xml:space="preserve"> Пъшкядемась. Видесонза лотксема тяштенясь. Арьсемс валрисьмот пъшкядема мархта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Комбиниро-ваннай урок</w:t>
            </w: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Объяснительнай диктан</w:t>
            </w: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A683A" w:rsidP="00C1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Союз мархта сложнай валрисьмотне.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Комбиниро-ваннай урок</w:t>
            </w: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Фронтальнай опроссь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19.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A683A" w:rsidP="00C1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proofErr w:type="gramStart"/>
            <w:r w:rsidRPr="009E3CB2">
              <w:rPr>
                <w:b/>
                <w:sz w:val="28"/>
                <w:szCs w:val="28"/>
              </w:rPr>
              <w:t>К</w:t>
            </w:r>
            <w:proofErr w:type="gramEnd"/>
            <w:r w:rsidRPr="009E3CB2">
              <w:rPr>
                <w:b/>
                <w:sz w:val="28"/>
                <w:szCs w:val="28"/>
              </w:rPr>
              <w:t>\к</w:t>
            </w:r>
            <w:r w:rsidRPr="009E3CB2">
              <w:rPr>
                <w:sz w:val="28"/>
                <w:szCs w:val="28"/>
              </w:rPr>
              <w:t xml:space="preserve"> Виде корхтамась. Ламонь корхтамась. Арьсемс ламонь корхтама.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Комбиниро-ваннай урок</w:t>
            </w: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 xml:space="preserve"> Арьсемс ламонь корхтама.</w:t>
            </w: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rPr>
          <w:trHeight w:val="1243"/>
        </w:trPr>
        <w:tc>
          <w:tcPr>
            <w:tcW w:w="51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20.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A683A" w:rsidP="00C1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b/>
                <w:sz w:val="28"/>
                <w:szCs w:val="28"/>
              </w:rPr>
              <w:t xml:space="preserve"> Контрольнай диктант</w:t>
            </w:r>
            <w:r w:rsidRPr="009E3CB2">
              <w:rPr>
                <w:sz w:val="28"/>
                <w:szCs w:val="28"/>
              </w:rPr>
              <w:t xml:space="preserve"> однороднай пялькснень коряс.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 xml:space="preserve"> Содамошинь проверямань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 xml:space="preserve"> </w:t>
            </w: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Контрольнай диктант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b/>
                <w:sz w:val="28"/>
                <w:szCs w:val="28"/>
              </w:rPr>
              <w:t>Фонетикась. Графикась и орфографиясь. Цебярьста корхтамась</w:t>
            </w:r>
            <w:r w:rsidRPr="009E3CB2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3B62AF" w:rsidRDefault="00C10EDA" w:rsidP="00171000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13</w:t>
            </w:r>
            <w:r>
              <w:rPr>
                <w:b/>
                <w:sz w:val="28"/>
                <w:szCs w:val="28"/>
              </w:rPr>
              <w:t>+5=1</w:t>
            </w: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rPr>
          <w:trHeight w:val="70"/>
        </w:trPr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21.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A683A" w:rsidP="00C1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Работась эльбятькснень лангса. Корхтамань вайгяльксне. Гласнай вайгяльксне.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Комбиниро-ваннай урок</w:t>
            </w: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  <w:p w:rsidR="00C10EDA" w:rsidRPr="00EF69A8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Фронтальнай опроссь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rPr>
          <w:trHeight w:val="1072"/>
        </w:trPr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22.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A683A" w:rsidP="00C1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Ингольце рядонь а (а) вайгялькссь.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Комбиниро-ваннай урок</w:t>
            </w: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Кизефкснень лангс отвечамась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23.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A683A" w:rsidP="00C1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Лафча (Ъ) гласнай вайгялькссь.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Комбиниро-ваннай урок</w:t>
            </w: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Работась карточка лангса</w:t>
            </w:r>
            <w:r w:rsidRPr="009E3CB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24.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A683A" w:rsidP="00C1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Согласнай вайгяльксне. Кайги и аф кайги согласнайхне.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Комбиниро-ваннай урок</w:t>
            </w: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Кизефкснень лангс отвечамась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25.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A683A" w:rsidP="00C1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proofErr w:type="gramStart"/>
            <w:r w:rsidRPr="009E3CB2">
              <w:rPr>
                <w:b/>
                <w:sz w:val="28"/>
                <w:szCs w:val="28"/>
              </w:rPr>
              <w:t>К</w:t>
            </w:r>
            <w:proofErr w:type="gramEnd"/>
            <w:r w:rsidRPr="009E3CB2">
              <w:rPr>
                <w:b/>
                <w:sz w:val="28"/>
                <w:szCs w:val="28"/>
              </w:rPr>
              <w:t>\к</w:t>
            </w:r>
            <w:r w:rsidRPr="009E3CB2">
              <w:rPr>
                <w:sz w:val="28"/>
                <w:szCs w:val="28"/>
              </w:rPr>
              <w:t xml:space="preserve"> Сочинения (Упр.232).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Корхтама маштомань касфтома урок</w:t>
            </w: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Сочинения.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26.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A683A" w:rsidP="00C1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 xml:space="preserve">Калгода и </w:t>
            </w:r>
            <w:proofErr w:type="gramStart"/>
            <w:r w:rsidRPr="009E3CB2">
              <w:rPr>
                <w:sz w:val="28"/>
                <w:szCs w:val="28"/>
              </w:rPr>
              <w:t>ляпе</w:t>
            </w:r>
            <w:proofErr w:type="gramEnd"/>
            <w:r w:rsidRPr="009E3CB2">
              <w:rPr>
                <w:sz w:val="28"/>
                <w:szCs w:val="28"/>
              </w:rPr>
              <w:t xml:space="preserve"> согласнайхне.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Комбиниро-ваннай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Кизефкснень лангс отвечамась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27.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A683A" w:rsidP="00C1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Слогсь. Валхнень слогова явомасна.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Повторительно-обобщаю-щай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Работась карточка лангса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28</w:t>
            </w:r>
            <w:r w:rsidRPr="009E3CB2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A683A" w:rsidP="00C1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b/>
                <w:sz w:val="28"/>
                <w:szCs w:val="28"/>
              </w:rPr>
              <w:t>К\к</w:t>
            </w:r>
            <w:r w:rsidRPr="009E3CB2">
              <w:rPr>
                <w:sz w:val="28"/>
                <w:szCs w:val="28"/>
              </w:rPr>
              <w:t xml:space="preserve"> Ударениясь. </w:t>
            </w:r>
            <w:r w:rsidRPr="009E3CB2">
              <w:rPr>
                <w:sz w:val="28"/>
                <w:szCs w:val="28"/>
              </w:rPr>
              <w:lastRenderedPageBreak/>
              <w:t>Изложенияти анокламась.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lastRenderedPageBreak/>
              <w:t xml:space="preserve">Корхтама </w:t>
            </w:r>
            <w:r w:rsidRPr="009E3CB2">
              <w:rPr>
                <w:sz w:val="28"/>
                <w:szCs w:val="28"/>
              </w:rPr>
              <w:lastRenderedPageBreak/>
              <w:t>маштомань касфтома урок.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 xml:space="preserve">Кизефкснень </w:t>
            </w:r>
            <w:r w:rsidRPr="009E3CB2">
              <w:rPr>
                <w:sz w:val="28"/>
                <w:szCs w:val="28"/>
              </w:rPr>
              <w:lastRenderedPageBreak/>
              <w:t>лангс отвечамась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A683A" w:rsidP="00C1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proofErr w:type="gramStart"/>
            <w:r w:rsidRPr="009E3CB2">
              <w:rPr>
                <w:b/>
                <w:sz w:val="28"/>
                <w:szCs w:val="28"/>
              </w:rPr>
              <w:t>К</w:t>
            </w:r>
            <w:proofErr w:type="gramEnd"/>
            <w:r w:rsidRPr="009E3CB2">
              <w:rPr>
                <w:b/>
                <w:sz w:val="28"/>
                <w:szCs w:val="28"/>
              </w:rPr>
              <w:t>\к</w:t>
            </w:r>
            <w:r w:rsidRPr="009E3CB2">
              <w:rPr>
                <w:sz w:val="28"/>
                <w:szCs w:val="28"/>
              </w:rPr>
              <w:t xml:space="preserve"> Изложения.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Корхтама маштомань касфтома урок.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Изложения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rPr>
          <w:trHeight w:val="1597"/>
        </w:trPr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30.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A683A" w:rsidP="00C1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Вайгяльксне и букватне. Алфавитсь.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Комбиниро-ваннай урок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Повторительно-обобщаю-щай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Кизефкснень лангс отвечамась</w:t>
            </w: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Кизефкснень лангс отвечамась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31.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A683A" w:rsidP="00C1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Согласнайхнень ляпошиснон няфтемасна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Комбиниро-ваннай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Работась карточка лангса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A683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Административнай контрольнай диктант.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A683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Работась эльбятькснень лангса.</w:t>
            </w:r>
            <w:r w:rsidRPr="006D3817">
              <w:rPr>
                <w:sz w:val="28"/>
                <w:szCs w:val="28"/>
              </w:rPr>
              <w:t xml:space="preserve"> Е, е, ю, я букватнень вайгяльксонь смузьсна.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rPr>
          <w:trHeight w:val="944"/>
        </w:trPr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33.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A683A" w:rsidP="00C1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Лх, льх, рх, рьх</w:t>
            </w:r>
            <w:proofErr w:type="gramStart"/>
            <w:r w:rsidRPr="009E3CB2">
              <w:rPr>
                <w:sz w:val="28"/>
                <w:szCs w:val="28"/>
              </w:rPr>
              <w:t>,й</w:t>
            </w:r>
            <w:proofErr w:type="gramEnd"/>
            <w:r w:rsidRPr="009E3CB2">
              <w:rPr>
                <w:sz w:val="28"/>
                <w:szCs w:val="28"/>
              </w:rPr>
              <w:t>х буквань сюлмотнень вайгяльксонь смузьсна.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Комбиниро-ваннай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Кизефкснень лангс отвечамась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rPr>
          <w:trHeight w:val="674"/>
        </w:trPr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34.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A683A" w:rsidP="00C1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 xml:space="preserve">Калгода (ъ) и  </w:t>
            </w:r>
            <w:proofErr w:type="gramStart"/>
            <w:r w:rsidRPr="009E3CB2">
              <w:rPr>
                <w:sz w:val="28"/>
                <w:szCs w:val="28"/>
              </w:rPr>
              <w:t>ляпе</w:t>
            </w:r>
            <w:proofErr w:type="gramEnd"/>
            <w:r w:rsidRPr="009E3CB2">
              <w:rPr>
                <w:sz w:val="28"/>
                <w:szCs w:val="28"/>
              </w:rPr>
              <w:t xml:space="preserve"> (ь)  явфты тяштенятне.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Комбиниро-ваннай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Словарнай диктант</w:t>
            </w:r>
            <w:r w:rsidRPr="009E3CB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rPr>
          <w:trHeight w:val="1270"/>
        </w:trPr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35.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A683A" w:rsidP="00C1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b/>
                <w:sz w:val="28"/>
                <w:szCs w:val="28"/>
              </w:rPr>
              <w:t>К\к</w:t>
            </w:r>
            <w:r w:rsidRPr="009E3CB2">
              <w:rPr>
                <w:sz w:val="28"/>
                <w:szCs w:val="28"/>
              </w:rPr>
              <w:t xml:space="preserve"> Сочиненияти анокламась. Фкя строчкаста омбоцети валонь етафтомась.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Корхтама маштомань касфтома урок.</w:t>
            </w: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Самостоятельнай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rPr>
          <w:trHeight w:val="1043"/>
        </w:trPr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36.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A683A" w:rsidP="00C1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proofErr w:type="gramStart"/>
            <w:r w:rsidRPr="009E3CB2">
              <w:rPr>
                <w:b/>
                <w:sz w:val="28"/>
                <w:szCs w:val="28"/>
              </w:rPr>
              <w:t>К</w:t>
            </w:r>
            <w:proofErr w:type="gramEnd"/>
            <w:r w:rsidRPr="009E3CB2">
              <w:rPr>
                <w:b/>
                <w:sz w:val="28"/>
                <w:szCs w:val="28"/>
              </w:rPr>
              <w:t>\к</w:t>
            </w:r>
            <w:r w:rsidRPr="009E3CB2">
              <w:rPr>
                <w:sz w:val="28"/>
                <w:szCs w:val="28"/>
              </w:rPr>
              <w:t xml:space="preserve"> Сочинения.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Корхтама маштомань касфтома урок.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Сочинения.</w:t>
            </w: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rPr>
          <w:trHeight w:val="187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38.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Default="00C10EDA">
            <w:pPr>
              <w:rPr>
                <w:sz w:val="28"/>
                <w:szCs w:val="28"/>
              </w:rPr>
            </w:pPr>
          </w:p>
          <w:p w:rsidR="00C10EDA" w:rsidRPr="009E3CB2" w:rsidRDefault="009A683A" w:rsidP="00C1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D063EE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Работась эльбятькснень лангса. Гласнай и согласнай вайгялькснень и согласнаень сюлмотнень азомасна</w:t>
            </w:r>
            <w:proofErr w:type="gramStart"/>
            <w:r w:rsidRPr="009E3CB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естовай заданият.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Повторительно-обобщаю-щай урок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 xml:space="preserve"> </w:t>
            </w: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Самостоятельнай работа</w:t>
            </w: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rPr>
          <w:trHeight w:val="113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b/>
                <w:sz w:val="28"/>
                <w:szCs w:val="28"/>
              </w:rPr>
              <w:t>Валлувкссь. Цебярьста корхтамась.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b/>
                <w:sz w:val="28"/>
                <w:szCs w:val="28"/>
              </w:rPr>
              <w:t>10+4=14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rPr>
          <w:trHeight w:val="111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lastRenderedPageBreak/>
              <w:t>39.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A683A" w:rsidP="00C1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Валть смузец. Валть фкя и лама смузенза.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Комбиниро-ваннай урок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Работась карточка лангса</w:t>
            </w: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rPr>
          <w:trHeight w:val="132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40.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A683A" w:rsidP="00C1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b/>
                <w:sz w:val="28"/>
                <w:szCs w:val="28"/>
              </w:rPr>
              <w:t>К\к</w:t>
            </w:r>
            <w:r w:rsidRPr="009E3CB2">
              <w:rPr>
                <w:sz w:val="28"/>
                <w:szCs w:val="28"/>
              </w:rPr>
              <w:t xml:space="preserve"> Арьсемс азкс (упр. 249). Валть </w:t>
            </w:r>
            <w:proofErr w:type="gramStart"/>
            <w:r w:rsidRPr="009E3CB2">
              <w:rPr>
                <w:sz w:val="28"/>
                <w:szCs w:val="28"/>
              </w:rPr>
              <w:t>виде</w:t>
            </w:r>
            <w:proofErr w:type="gramEnd"/>
            <w:r w:rsidRPr="009E3CB2">
              <w:rPr>
                <w:sz w:val="28"/>
                <w:szCs w:val="28"/>
              </w:rPr>
              <w:t xml:space="preserve"> и аф виде смузенза.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Корхтама маштомань касфтома урок.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 xml:space="preserve"> Самостоятельнай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rPr>
          <w:trHeight w:val="124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41.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Default="009A6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41</w:t>
            </w:r>
          </w:p>
          <w:p w:rsidR="00C10EDA" w:rsidRPr="009E3CB2" w:rsidRDefault="00C10EDA" w:rsidP="00C10EDA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b/>
                <w:sz w:val="28"/>
                <w:szCs w:val="28"/>
              </w:rPr>
              <w:t>К\к</w:t>
            </w:r>
            <w:r w:rsidRPr="009E3CB2">
              <w:rPr>
                <w:sz w:val="28"/>
                <w:szCs w:val="28"/>
              </w:rPr>
              <w:t xml:space="preserve"> Омонипне. Сочинения «Спортсь-минь шумбрашиньке».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Комбиниро-ваннай урок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Работась карточка лангса</w:t>
            </w: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Работась карточка лангса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rPr>
          <w:trHeight w:val="95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42.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A683A" w:rsidP="00C1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b/>
                <w:sz w:val="28"/>
                <w:szCs w:val="28"/>
              </w:rPr>
              <w:t xml:space="preserve"> </w:t>
            </w:r>
            <w:r w:rsidRPr="009E3CB2">
              <w:rPr>
                <w:sz w:val="28"/>
                <w:szCs w:val="28"/>
              </w:rPr>
              <w:t xml:space="preserve"> Синонипне. Антонипне.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Корхтама маштомань касфтома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Сочинения.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rPr>
          <w:trHeight w:val="9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43.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A683A" w:rsidP="00C1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b/>
                <w:sz w:val="28"/>
                <w:szCs w:val="28"/>
              </w:rPr>
              <w:t>Контрольнай диктант</w:t>
            </w:r>
            <w:r w:rsidRPr="009E3CB2">
              <w:rPr>
                <w:sz w:val="28"/>
                <w:szCs w:val="28"/>
              </w:rPr>
              <w:t xml:space="preserve"> «Орфография» разделть коряс.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Содамошинь проверямань урок.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EF69A8" w:rsidRDefault="00C10EDA" w:rsidP="00171000">
            <w:pPr>
              <w:rPr>
                <w:sz w:val="28"/>
                <w:szCs w:val="28"/>
              </w:rPr>
            </w:pPr>
            <w:r w:rsidRPr="00EF69A8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Контрольнай диктант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rPr>
          <w:trHeight w:val="122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44.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A683A" w:rsidP="00C1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Работась эльбятькснень лангса. Кевонзаф валзюлмотне.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Содамошинь кемокстамань урок</w:t>
            </w:r>
            <w:r w:rsidRPr="009E3CB2">
              <w:rPr>
                <w:b/>
                <w:sz w:val="28"/>
                <w:szCs w:val="28"/>
              </w:rPr>
              <w:t>.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Самостоятельнай работа.</w:t>
            </w: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Кизефкснень лангс отвечамась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rPr>
          <w:trHeight w:val="195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45.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A683A" w:rsidP="00C1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Мокшень кяльть валлувксоц.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Лия кяльста сявф валхне.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Комбиниро-ваннай урок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 xml:space="preserve"> </w:t>
            </w: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Кизефкснень лангс отвечамась</w:t>
            </w: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Работась карточка лангса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rPr>
          <w:trHeight w:val="101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46.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13CA9" w:rsidP="00C1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b/>
                <w:sz w:val="28"/>
                <w:szCs w:val="28"/>
              </w:rPr>
              <w:t>К\к</w:t>
            </w:r>
            <w:r w:rsidRPr="009E3CB2">
              <w:rPr>
                <w:sz w:val="28"/>
                <w:szCs w:val="28"/>
              </w:rPr>
              <w:t xml:space="preserve">  Рузонь валхне. Текстонь етафтомась рузонь кяльти.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Корхтама маштомань касфтома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Самостоятельнай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rPr>
          <w:trHeight w:val="97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47.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Default="00C10EDA">
            <w:pPr>
              <w:rPr>
                <w:sz w:val="28"/>
                <w:szCs w:val="28"/>
              </w:rPr>
            </w:pPr>
          </w:p>
          <w:p w:rsidR="00C10EDA" w:rsidRPr="009E3CB2" w:rsidRDefault="00913CA9" w:rsidP="00C1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Интернациональнай валхне. Мокшень литературнай кяльсь.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Комбиниро-ваннай урок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 xml:space="preserve"> </w:t>
            </w: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Работась карточка лангса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48.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13CA9" w:rsidP="00C1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Диалектнай валхне. Синь рольсна мокшень литературнай кяльса.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Комбиниро-ваннай урок</w:t>
            </w: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Работась карточка лангса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rPr>
          <w:trHeight w:val="70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49.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Default="00C10EDA">
            <w:pPr>
              <w:rPr>
                <w:sz w:val="28"/>
                <w:szCs w:val="28"/>
              </w:rPr>
            </w:pPr>
          </w:p>
          <w:p w:rsidR="00C10EDA" w:rsidRPr="009E3CB2" w:rsidRDefault="00913CA9" w:rsidP="00C1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 xml:space="preserve">Историзматне и архаизматне. Од </w:t>
            </w:r>
            <w:r w:rsidRPr="009E3CB2">
              <w:rPr>
                <w:sz w:val="28"/>
                <w:szCs w:val="28"/>
              </w:rPr>
              <w:lastRenderedPageBreak/>
              <w:t>валхне.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lastRenderedPageBreak/>
              <w:t xml:space="preserve">Комбиниро-ваннай урок. 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 xml:space="preserve">Работась карточка </w:t>
            </w:r>
            <w:r w:rsidRPr="009E3CB2">
              <w:rPr>
                <w:sz w:val="28"/>
                <w:szCs w:val="28"/>
              </w:rPr>
              <w:lastRenderedPageBreak/>
              <w:t>лангса</w:t>
            </w: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rPr>
          <w:trHeight w:val="9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lastRenderedPageBreak/>
              <w:t>50.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13CA9" w:rsidP="00C1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b/>
                <w:sz w:val="28"/>
                <w:szCs w:val="28"/>
              </w:rPr>
              <w:t xml:space="preserve">К\к </w:t>
            </w:r>
            <w:r w:rsidRPr="009E3CB2">
              <w:rPr>
                <w:sz w:val="28"/>
                <w:szCs w:val="28"/>
              </w:rPr>
              <w:t>Азкс «Компьютерсь и эряфсь».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Корхтама маштомань касфтома урок</w:t>
            </w: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Самостоятельнай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51.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13CA9" w:rsidP="00C1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Мокшень кялень валксне.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Комбиниро-ваннай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Работась карточка лангса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52.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13CA9" w:rsidP="00C1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b/>
                <w:sz w:val="28"/>
                <w:szCs w:val="28"/>
              </w:rPr>
              <w:t>Контрольнай диктант</w:t>
            </w:r>
            <w:r w:rsidRPr="009E3CB2">
              <w:rPr>
                <w:sz w:val="28"/>
                <w:szCs w:val="28"/>
              </w:rPr>
              <w:t xml:space="preserve"> «Валлувкссь» разделть коряс.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Содамошинь проверямань урок.</w:t>
            </w: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Работась карточка лангса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b/>
                <w:sz w:val="28"/>
                <w:szCs w:val="28"/>
              </w:rPr>
              <w:t>Валбяльксне и валонь тиевомась</w:t>
            </w:r>
            <w:proofErr w:type="gramStart"/>
            <w:r w:rsidRPr="009E3CB2">
              <w:rPr>
                <w:b/>
                <w:sz w:val="28"/>
                <w:szCs w:val="28"/>
              </w:rPr>
              <w:t>,о</w:t>
            </w:r>
            <w:proofErr w:type="gramEnd"/>
            <w:r w:rsidRPr="009E3CB2">
              <w:rPr>
                <w:b/>
                <w:sz w:val="28"/>
                <w:szCs w:val="28"/>
              </w:rPr>
              <w:t>рфографиясь. Цебярьста корхтамась</w:t>
            </w:r>
            <w:r w:rsidRPr="009E3CB2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9E3CB2">
              <w:rPr>
                <w:b/>
                <w:sz w:val="28"/>
                <w:szCs w:val="28"/>
              </w:rPr>
              <w:t>+3=13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rPr>
          <w:trHeight w:val="100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53.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13CA9" w:rsidP="00C1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b/>
                <w:sz w:val="28"/>
                <w:szCs w:val="28"/>
              </w:rPr>
              <w:t>К/к</w:t>
            </w:r>
            <w:r w:rsidRPr="009E3CB2">
              <w:rPr>
                <w:sz w:val="28"/>
                <w:szCs w:val="28"/>
              </w:rPr>
              <w:t xml:space="preserve"> Работась эльбятькснень лангса. Валть составоц и валонь тиевомась.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Комбиниро-ваннай урок</w:t>
            </w: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Словарнай диктант</w:t>
            </w:r>
            <w:r w:rsidRPr="009E3CB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rPr>
          <w:trHeight w:val="7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54.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Default="00C10EDA">
            <w:pPr>
              <w:rPr>
                <w:sz w:val="28"/>
                <w:szCs w:val="28"/>
              </w:rPr>
            </w:pPr>
          </w:p>
          <w:p w:rsidR="00C10EDA" w:rsidRPr="009E3CB2" w:rsidRDefault="00913CA9" w:rsidP="00C1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Валъюрхтсь.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Комбиниро-ваннай урок</w:t>
            </w: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Работась карточка лангса</w:t>
            </w: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rPr>
          <w:trHeight w:val="66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55.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13CA9" w:rsidP="00C1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Валъюрсь.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Комбиниро-ваннай урок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Кизефкснень лангс отвечамась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913CA9" w:rsidRPr="009E3CB2" w:rsidTr="00913CA9">
        <w:trPr>
          <w:trHeight w:val="674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56.</w:t>
            </w:r>
          </w:p>
          <w:p w:rsidR="00913CA9" w:rsidRPr="009E3CB2" w:rsidRDefault="00913CA9" w:rsidP="00171000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Default="00913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56</w:t>
            </w:r>
          </w:p>
          <w:p w:rsidR="00913CA9" w:rsidRPr="009E3CB2" w:rsidRDefault="00913CA9" w:rsidP="00913CA9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Суффикссь. Валбесь.</w:t>
            </w:r>
          </w:p>
          <w:p w:rsidR="00913CA9" w:rsidRPr="009E3CB2" w:rsidRDefault="00913CA9" w:rsidP="00171000">
            <w:pPr>
              <w:rPr>
                <w:sz w:val="28"/>
                <w:szCs w:val="28"/>
              </w:rPr>
            </w:pPr>
          </w:p>
          <w:p w:rsidR="00913CA9" w:rsidRPr="009E3CB2" w:rsidRDefault="00913CA9" w:rsidP="0017100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Комбиниро-ваннай урок</w:t>
            </w:r>
          </w:p>
          <w:p w:rsidR="00913CA9" w:rsidRPr="009E3CB2" w:rsidRDefault="00913CA9" w:rsidP="0017100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Словарнай диктант</w:t>
            </w:r>
            <w:r w:rsidRPr="009E3CB2">
              <w:rPr>
                <w:b/>
                <w:sz w:val="28"/>
                <w:szCs w:val="28"/>
              </w:rPr>
              <w:t>.</w:t>
            </w:r>
          </w:p>
          <w:p w:rsidR="00913CA9" w:rsidRPr="009E3CB2" w:rsidRDefault="00913CA9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b/>
                <w:sz w:val="28"/>
                <w:szCs w:val="28"/>
              </w:rPr>
            </w:pPr>
          </w:p>
        </w:tc>
      </w:tr>
      <w:tr w:rsidR="00913CA9" w:rsidRPr="009E3CB2" w:rsidTr="00913CA9">
        <w:trPr>
          <w:trHeight w:val="688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57.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913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Апак тик и тиф валъюрхтсь.</w:t>
            </w:r>
          </w:p>
          <w:p w:rsidR="00913CA9" w:rsidRPr="009E3CB2" w:rsidRDefault="00913CA9" w:rsidP="0017100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Комбиниро-ваннай урок</w:t>
            </w:r>
          </w:p>
          <w:p w:rsidR="00913CA9" w:rsidRPr="009E3CB2" w:rsidRDefault="00913CA9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Кизефкснень лангс отвечамась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b/>
                <w:sz w:val="28"/>
                <w:szCs w:val="28"/>
              </w:rPr>
            </w:pPr>
          </w:p>
        </w:tc>
      </w:tr>
      <w:tr w:rsidR="00913CA9" w:rsidRPr="009E3CB2" w:rsidTr="00913CA9">
        <w:trPr>
          <w:trHeight w:val="716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58.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913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Гласнай и согласнай валъюрхтсь.</w:t>
            </w:r>
          </w:p>
          <w:p w:rsidR="00913CA9" w:rsidRPr="009E3CB2" w:rsidRDefault="00913CA9" w:rsidP="0017100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Комбиниро-ваннай урок</w:t>
            </w:r>
          </w:p>
          <w:p w:rsidR="00913CA9" w:rsidRPr="009E3CB2" w:rsidRDefault="00913CA9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Словарнай диктант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b/>
                <w:sz w:val="28"/>
                <w:szCs w:val="28"/>
              </w:rPr>
            </w:pPr>
          </w:p>
        </w:tc>
      </w:tr>
      <w:tr w:rsidR="00913CA9" w:rsidRPr="009E3CB2" w:rsidTr="00913CA9"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59.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913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Афкуксонь, полатф, и кирьфтаф валъюрхтсь.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Комбиниро-ваннай урок</w:t>
            </w:r>
          </w:p>
          <w:p w:rsidR="00913CA9" w:rsidRPr="009E3CB2" w:rsidRDefault="00913CA9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Объяснительнай диктант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b/>
                <w:sz w:val="28"/>
                <w:szCs w:val="28"/>
              </w:rPr>
            </w:pPr>
          </w:p>
        </w:tc>
      </w:tr>
      <w:tr w:rsidR="00913CA9" w:rsidRPr="009E3CB2" w:rsidTr="00913CA9">
        <w:trPr>
          <w:trHeight w:val="1028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60.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913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sz w:val="28"/>
                <w:szCs w:val="28"/>
              </w:rPr>
            </w:pPr>
            <w:proofErr w:type="gramStart"/>
            <w:r w:rsidRPr="009E3CB2">
              <w:rPr>
                <w:b/>
                <w:sz w:val="28"/>
                <w:szCs w:val="28"/>
              </w:rPr>
              <w:t>К</w:t>
            </w:r>
            <w:proofErr w:type="gramEnd"/>
            <w:r w:rsidRPr="009E3CB2">
              <w:rPr>
                <w:b/>
                <w:sz w:val="28"/>
                <w:szCs w:val="28"/>
              </w:rPr>
              <w:t>\к</w:t>
            </w:r>
            <w:r w:rsidRPr="009E3CB2">
              <w:rPr>
                <w:sz w:val="28"/>
                <w:szCs w:val="28"/>
              </w:rPr>
              <w:t xml:space="preserve"> Изложения.</w:t>
            </w:r>
          </w:p>
          <w:p w:rsidR="00913CA9" w:rsidRPr="009E3CB2" w:rsidRDefault="00913CA9" w:rsidP="00171000">
            <w:pPr>
              <w:rPr>
                <w:sz w:val="28"/>
                <w:szCs w:val="28"/>
              </w:rPr>
            </w:pPr>
          </w:p>
          <w:p w:rsidR="00913CA9" w:rsidRPr="009E3CB2" w:rsidRDefault="00913CA9" w:rsidP="0017100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Корхтама маштомань касфтома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Изложения.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b/>
                <w:sz w:val="28"/>
                <w:szCs w:val="28"/>
              </w:rPr>
            </w:pPr>
          </w:p>
        </w:tc>
      </w:tr>
      <w:tr w:rsidR="00913CA9" w:rsidRPr="009E3CB2" w:rsidTr="00913CA9">
        <w:trPr>
          <w:trHeight w:val="892"/>
        </w:trPr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lastRenderedPageBreak/>
              <w:t>61.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913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 xml:space="preserve">Суффикс </w:t>
            </w:r>
            <w:proofErr w:type="gramStart"/>
            <w:r w:rsidRPr="009E3CB2">
              <w:rPr>
                <w:sz w:val="28"/>
                <w:szCs w:val="28"/>
              </w:rPr>
              <w:t>вельде</w:t>
            </w:r>
            <w:proofErr w:type="gramEnd"/>
            <w:r w:rsidRPr="009E3CB2">
              <w:rPr>
                <w:sz w:val="28"/>
                <w:szCs w:val="28"/>
              </w:rPr>
              <w:t xml:space="preserve"> валонь тиевомась.</w:t>
            </w:r>
          </w:p>
          <w:p w:rsidR="00913CA9" w:rsidRPr="009E3CB2" w:rsidRDefault="00913CA9" w:rsidP="0017100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Комбиниро-ваннай урок</w:t>
            </w:r>
          </w:p>
          <w:p w:rsidR="00913CA9" w:rsidRPr="009E3CB2" w:rsidRDefault="00913CA9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EF69A8" w:rsidRDefault="00913CA9" w:rsidP="00171000">
            <w:pPr>
              <w:rPr>
                <w:sz w:val="28"/>
                <w:szCs w:val="28"/>
              </w:rPr>
            </w:pPr>
            <w:r w:rsidRPr="00EF69A8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b/>
                <w:sz w:val="28"/>
                <w:szCs w:val="28"/>
              </w:rPr>
              <w:t xml:space="preserve"> </w:t>
            </w:r>
            <w:r w:rsidRPr="009E3CB2">
              <w:rPr>
                <w:sz w:val="28"/>
                <w:szCs w:val="28"/>
              </w:rPr>
              <w:t xml:space="preserve"> Кизефкснень лангс отвечамась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b/>
                <w:sz w:val="28"/>
                <w:szCs w:val="28"/>
              </w:rPr>
            </w:pPr>
          </w:p>
        </w:tc>
      </w:tr>
      <w:tr w:rsidR="00913CA9" w:rsidRPr="009E3CB2" w:rsidTr="00913CA9">
        <w:trPr>
          <w:trHeight w:val="1451"/>
        </w:trPr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62.</w:t>
            </w:r>
          </w:p>
          <w:p w:rsidR="00913CA9" w:rsidRPr="009E3CB2" w:rsidRDefault="00913CA9" w:rsidP="00171000">
            <w:pPr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913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sz w:val="28"/>
                <w:szCs w:val="28"/>
              </w:rPr>
            </w:pPr>
            <w:r w:rsidRPr="009E3CB2">
              <w:rPr>
                <w:b/>
                <w:sz w:val="28"/>
                <w:szCs w:val="28"/>
              </w:rPr>
              <w:t>К/к</w:t>
            </w:r>
            <w:r w:rsidRPr="009E3CB2">
              <w:rPr>
                <w:sz w:val="28"/>
                <w:szCs w:val="28"/>
              </w:rPr>
              <w:t xml:space="preserve"> Сложнай валхне. Парнай валхне. Арьсемс азкс, нолямок парнай сложнай валхнень.</w:t>
            </w:r>
          </w:p>
          <w:p w:rsidR="00913CA9" w:rsidRPr="009E3CB2" w:rsidRDefault="00913CA9" w:rsidP="0017100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Комбиниро-ваннай урок</w:t>
            </w:r>
          </w:p>
          <w:p w:rsidR="00913CA9" w:rsidRPr="009E3CB2" w:rsidRDefault="00913CA9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Комбиниро-ваннай урок</w:t>
            </w:r>
          </w:p>
          <w:p w:rsidR="00913CA9" w:rsidRPr="009E3CB2" w:rsidRDefault="00913CA9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Выборочнай диктант</w:t>
            </w:r>
            <w:r w:rsidRPr="009E3CB2">
              <w:rPr>
                <w:b/>
                <w:sz w:val="28"/>
                <w:szCs w:val="28"/>
              </w:rPr>
              <w:t>.</w:t>
            </w:r>
          </w:p>
          <w:p w:rsidR="00913CA9" w:rsidRPr="009E3CB2" w:rsidRDefault="00913CA9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rPr>
          <w:trHeight w:val="1247"/>
        </w:trPr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63.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13CA9" w:rsidP="00C1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Кирьфтаф сложнай валхне. Валбяльксонь и валонь тиевомать коряс разборсь.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Содамошинь касфтомань урок.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 xml:space="preserve"> </w:t>
            </w: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Кизефкснень лангс отвечамась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rPr>
          <w:trHeight w:val="1040"/>
        </w:trPr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64.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13CA9" w:rsidP="00C1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b/>
                <w:sz w:val="28"/>
                <w:szCs w:val="28"/>
              </w:rPr>
              <w:t>Итоговай контрольнай диктант.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Содамошинь проверямань урок.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Итоговай контрольнай диктант.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rPr>
          <w:trHeight w:val="952"/>
        </w:trPr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65.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913CA9" w:rsidP="00C10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Диктантть анализоц.</w:t>
            </w:r>
            <w:r w:rsidRPr="009E3CB2">
              <w:rPr>
                <w:b/>
                <w:sz w:val="28"/>
                <w:szCs w:val="28"/>
              </w:rPr>
              <w:t xml:space="preserve"> </w:t>
            </w:r>
            <w:r w:rsidRPr="009E3CB2">
              <w:rPr>
                <w:sz w:val="28"/>
                <w:szCs w:val="28"/>
              </w:rPr>
              <w:t xml:space="preserve"> </w:t>
            </w:r>
          </w:p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Таблицань тиемась</w:t>
            </w:r>
            <w:r w:rsidRPr="009E3CB2">
              <w:rPr>
                <w:b/>
                <w:sz w:val="28"/>
                <w:szCs w:val="28"/>
              </w:rPr>
              <w:t>.</w:t>
            </w:r>
          </w:p>
          <w:p w:rsidR="00C10EDA" w:rsidRPr="009E3CB2" w:rsidRDefault="00C10EDA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Кизефкснень лангс отвечамась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C10EDA" w:rsidRPr="009E3CB2" w:rsidTr="009A683A"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b/>
                <w:sz w:val="28"/>
                <w:szCs w:val="28"/>
              </w:rPr>
              <w:t>Кизоть песта тонафнефть лятфтамац.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EDA" w:rsidRPr="009E3CB2" w:rsidRDefault="00C10EDA" w:rsidP="00171000">
            <w:pPr>
              <w:rPr>
                <w:b/>
                <w:sz w:val="28"/>
                <w:szCs w:val="28"/>
              </w:rPr>
            </w:pPr>
          </w:p>
        </w:tc>
      </w:tr>
      <w:tr w:rsidR="00913CA9" w:rsidRPr="009E3CB2" w:rsidTr="00913CA9">
        <w:trPr>
          <w:trHeight w:val="70"/>
        </w:trPr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66.</w:t>
            </w:r>
          </w:p>
          <w:p w:rsidR="00913CA9" w:rsidRPr="009E3CB2" w:rsidRDefault="00913CA9" w:rsidP="00171000">
            <w:pPr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913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Валрисьмось и валзюлмось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 xml:space="preserve"> Содамошинь кемокстамань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 xml:space="preserve"> Валрисьмонь разборсь пялькс коря.</w:t>
            </w:r>
          </w:p>
          <w:p w:rsidR="00913CA9" w:rsidRPr="009E3CB2" w:rsidRDefault="00913CA9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b/>
                <w:sz w:val="28"/>
                <w:szCs w:val="28"/>
              </w:rPr>
            </w:pPr>
          </w:p>
        </w:tc>
      </w:tr>
      <w:tr w:rsidR="00913CA9" w:rsidRPr="009E3CB2" w:rsidTr="00913CA9">
        <w:trPr>
          <w:trHeight w:val="991"/>
        </w:trPr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67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913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Валрисьмонь главнай пяльксне. Валрисьмонь зависимай пяльксне.</w:t>
            </w:r>
          </w:p>
          <w:p w:rsidR="00913CA9" w:rsidRPr="009E3CB2" w:rsidRDefault="00913CA9" w:rsidP="0017100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Содамошинь кемокстамань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b/>
                <w:sz w:val="28"/>
                <w:szCs w:val="28"/>
              </w:rPr>
            </w:pPr>
          </w:p>
        </w:tc>
      </w:tr>
      <w:tr w:rsidR="00913CA9" w:rsidRPr="009E3CB2" w:rsidTr="00913CA9"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68.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913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Валлувкссь.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Содамошинь кемокстамань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b/>
                <w:sz w:val="28"/>
                <w:szCs w:val="28"/>
              </w:rPr>
            </w:pPr>
            <w:r w:rsidRPr="009E3CB2">
              <w:rPr>
                <w:sz w:val="28"/>
                <w:szCs w:val="28"/>
              </w:rPr>
              <w:t>Карточка лангса работамась</w:t>
            </w:r>
            <w:r w:rsidRPr="009E3CB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A9" w:rsidRPr="009E3CB2" w:rsidRDefault="00913CA9" w:rsidP="00171000">
            <w:pPr>
              <w:rPr>
                <w:b/>
                <w:sz w:val="28"/>
                <w:szCs w:val="28"/>
              </w:rPr>
            </w:pPr>
          </w:p>
        </w:tc>
      </w:tr>
    </w:tbl>
    <w:p w:rsidR="003C3A38" w:rsidRPr="009E3CB2" w:rsidRDefault="003C3A38" w:rsidP="003C3A38">
      <w:pPr>
        <w:ind w:firstLine="708"/>
        <w:rPr>
          <w:b/>
          <w:sz w:val="28"/>
          <w:szCs w:val="28"/>
        </w:rPr>
      </w:pPr>
    </w:p>
    <w:p w:rsidR="003C3A38" w:rsidRPr="009E3CB2" w:rsidRDefault="003C3A38" w:rsidP="003C3A38">
      <w:pPr>
        <w:ind w:firstLine="708"/>
        <w:outlineLvl w:val="0"/>
        <w:rPr>
          <w:sz w:val="28"/>
          <w:szCs w:val="28"/>
        </w:rPr>
      </w:pPr>
      <w:r w:rsidRPr="009E3CB2">
        <w:rPr>
          <w:sz w:val="28"/>
          <w:szCs w:val="28"/>
        </w:rPr>
        <w:t>Сембоц-  68</w:t>
      </w:r>
    </w:p>
    <w:p w:rsidR="003C3A38" w:rsidRPr="009E3CB2" w:rsidRDefault="003C3A38" w:rsidP="003C3A38">
      <w:pPr>
        <w:ind w:firstLine="708"/>
        <w:rPr>
          <w:sz w:val="28"/>
          <w:szCs w:val="28"/>
        </w:rPr>
      </w:pPr>
      <w:r w:rsidRPr="009E3CB2">
        <w:rPr>
          <w:sz w:val="28"/>
          <w:szCs w:val="28"/>
        </w:rPr>
        <w:t>К\к      -18</w:t>
      </w:r>
    </w:p>
    <w:p w:rsidR="003C3A38" w:rsidRPr="009E3CB2" w:rsidRDefault="003C3A38" w:rsidP="003C3A38">
      <w:pPr>
        <w:ind w:firstLine="708"/>
        <w:outlineLvl w:val="0"/>
        <w:rPr>
          <w:sz w:val="28"/>
          <w:szCs w:val="28"/>
        </w:rPr>
      </w:pPr>
      <w:r w:rsidRPr="009E3CB2">
        <w:rPr>
          <w:sz w:val="28"/>
          <w:szCs w:val="28"/>
        </w:rPr>
        <w:t>Диктантта-6</w:t>
      </w:r>
    </w:p>
    <w:p w:rsidR="00913CA9" w:rsidRDefault="003C3A38" w:rsidP="009A683A">
      <w:pPr>
        <w:outlineLvl w:val="0"/>
        <w:rPr>
          <w:b/>
          <w:sz w:val="28"/>
          <w:szCs w:val="28"/>
        </w:rPr>
      </w:pPr>
      <w:r w:rsidRPr="009E3CB2">
        <w:rPr>
          <w:b/>
          <w:sz w:val="28"/>
          <w:szCs w:val="28"/>
        </w:rPr>
        <w:t xml:space="preserve">              </w:t>
      </w:r>
    </w:p>
    <w:p w:rsidR="00913CA9" w:rsidRDefault="00913CA9" w:rsidP="009A683A">
      <w:pPr>
        <w:outlineLvl w:val="0"/>
        <w:rPr>
          <w:b/>
          <w:sz w:val="28"/>
          <w:szCs w:val="28"/>
        </w:rPr>
      </w:pPr>
    </w:p>
    <w:p w:rsidR="00913CA9" w:rsidRDefault="00913CA9" w:rsidP="009A683A">
      <w:pPr>
        <w:outlineLvl w:val="0"/>
        <w:rPr>
          <w:b/>
          <w:sz w:val="28"/>
          <w:szCs w:val="28"/>
        </w:rPr>
      </w:pPr>
    </w:p>
    <w:p w:rsidR="0062309E" w:rsidRPr="009A683A" w:rsidRDefault="003C3A38" w:rsidP="009A683A">
      <w:pPr>
        <w:outlineLvl w:val="0"/>
        <w:rPr>
          <w:b/>
          <w:sz w:val="28"/>
          <w:szCs w:val="28"/>
        </w:rPr>
      </w:pPr>
      <w:r w:rsidRPr="009E3CB2">
        <w:rPr>
          <w:b/>
          <w:sz w:val="28"/>
          <w:szCs w:val="28"/>
        </w:rPr>
        <w:lastRenderedPageBreak/>
        <w:t xml:space="preserve"> </w:t>
      </w:r>
      <w:r w:rsidR="0062309E">
        <w:rPr>
          <w:b/>
          <w:bCs/>
          <w:color w:val="FF0000"/>
          <w:sz w:val="28"/>
          <w:szCs w:val="28"/>
        </w:rPr>
        <w:t>5</w:t>
      </w:r>
      <w:r w:rsidR="0062309E" w:rsidRPr="008F209E">
        <w:rPr>
          <w:b/>
          <w:bCs/>
          <w:color w:val="FF0000"/>
          <w:sz w:val="28"/>
          <w:szCs w:val="28"/>
        </w:rPr>
        <w:t>.Учебнай предметть материально - техническяй базац.</w:t>
      </w:r>
    </w:p>
    <w:p w:rsidR="0062309E" w:rsidRPr="009E3CB2" w:rsidRDefault="0062309E" w:rsidP="0062309E">
      <w:pPr>
        <w:tabs>
          <w:tab w:val="left" w:pos="705"/>
        </w:tabs>
        <w:autoSpaceDE w:val="0"/>
        <w:autoSpaceDN w:val="0"/>
        <w:adjustRightInd w:val="0"/>
        <w:spacing w:line="252" w:lineRule="auto"/>
        <w:ind w:firstLine="705"/>
        <w:jc w:val="both"/>
        <w:rPr>
          <w:b/>
          <w:bCs/>
          <w:sz w:val="28"/>
          <w:szCs w:val="28"/>
        </w:rPr>
      </w:pPr>
    </w:p>
    <w:p w:rsidR="0062309E" w:rsidRPr="009E3CB2" w:rsidRDefault="0062309E" w:rsidP="0062309E">
      <w:pPr>
        <w:tabs>
          <w:tab w:val="left" w:pos="705"/>
        </w:tabs>
        <w:autoSpaceDE w:val="0"/>
        <w:autoSpaceDN w:val="0"/>
        <w:adjustRightInd w:val="0"/>
        <w:spacing w:line="252" w:lineRule="auto"/>
        <w:ind w:firstLine="705"/>
        <w:jc w:val="both"/>
        <w:outlineLvl w:val="0"/>
        <w:rPr>
          <w:b/>
          <w:bCs/>
          <w:sz w:val="28"/>
          <w:szCs w:val="28"/>
        </w:rPr>
      </w:pPr>
      <w:r w:rsidRPr="009E3CB2">
        <w:rPr>
          <w:b/>
          <w:bCs/>
          <w:sz w:val="28"/>
          <w:szCs w:val="28"/>
        </w:rPr>
        <w:t>Таблицатне:</w:t>
      </w:r>
    </w:p>
    <w:p w:rsidR="0062309E" w:rsidRPr="009E3CB2" w:rsidRDefault="0062309E" w:rsidP="0062309E">
      <w:pPr>
        <w:rPr>
          <w:sz w:val="28"/>
          <w:szCs w:val="28"/>
        </w:rPr>
      </w:pPr>
      <w:r w:rsidRPr="009E3CB2">
        <w:rPr>
          <w:bCs/>
          <w:sz w:val="28"/>
          <w:szCs w:val="28"/>
        </w:rPr>
        <w:t xml:space="preserve">- </w:t>
      </w:r>
      <w:r w:rsidRPr="009E3CB2">
        <w:rPr>
          <w:sz w:val="28"/>
          <w:szCs w:val="28"/>
        </w:rPr>
        <w:t xml:space="preserve">Ингольце </w:t>
      </w:r>
      <w:proofErr w:type="gramStart"/>
      <w:r w:rsidRPr="009E3CB2">
        <w:rPr>
          <w:sz w:val="28"/>
          <w:szCs w:val="28"/>
        </w:rPr>
        <w:t>рядонь</w:t>
      </w:r>
      <w:proofErr w:type="gramEnd"/>
      <w:r w:rsidRPr="009E3CB2">
        <w:rPr>
          <w:sz w:val="28"/>
          <w:szCs w:val="28"/>
        </w:rPr>
        <w:t xml:space="preserve"> а гласнайть сермадомац.</w:t>
      </w:r>
    </w:p>
    <w:p w:rsidR="0062309E" w:rsidRPr="009E3CB2" w:rsidRDefault="0062309E" w:rsidP="0062309E">
      <w:pPr>
        <w:rPr>
          <w:sz w:val="28"/>
          <w:szCs w:val="28"/>
        </w:rPr>
      </w:pPr>
      <w:r w:rsidRPr="009E3CB2">
        <w:rPr>
          <w:sz w:val="28"/>
          <w:szCs w:val="28"/>
        </w:rPr>
        <w:t>- Глаголть основац.</w:t>
      </w:r>
    </w:p>
    <w:p w:rsidR="0062309E" w:rsidRPr="009E3CB2" w:rsidRDefault="0062309E" w:rsidP="0062309E">
      <w:pPr>
        <w:rPr>
          <w:sz w:val="28"/>
          <w:szCs w:val="28"/>
        </w:rPr>
      </w:pPr>
      <w:r w:rsidRPr="009E3CB2">
        <w:rPr>
          <w:sz w:val="28"/>
          <w:szCs w:val="28"/>
        </w:rPr>
        <w:t xml:space="preserve">-Ингольце </w:t>
      </w:r>
      <w:proofErr w:type="gramStart"/>
      <w:r w:rsidRPr="009E3CB2">
        <w:rPr>
          <w:sz w:val="28"/>
          <w:szCs w:val="28"/>
        </w:rPr>
        <w:t>рядонь</w:t>
      </w:r>
      <w:proofErr w:type="gramEnd"/>
      <w:r w:rsidRPr="009E3CB2">
        <w:rPr>
          <w:sz w:val="28"/>
          <w:szCs w:val="28"/>
        </w:rPr>
        <w:t xml:space="preserve"> а гласнайть сермадомац.</w:t>
      </w:r>
    </w:p>
    <w:p w:rsidR="0062309E" w:rsidRPr="009E3CB2" w:rsidRDefault="0062309E" w:rsidP="0062309E">
      <w:pPr>
        <w:rPr>
          <w:sz w:val="28"/>
          <w:szCs w:val="28"/>
        </w:rPr>
      </w:pPr>
      <w:r w:rsidRPr="009E3CB2">
        <w:rPr>
          <w:sz w:val="28"/>
          <w:szCs w:val="28"/>
        </w:rPr>
        <w:t xml:space="preserve">-Калгода и </w:t>
      </w:r>
      <w:proofErr w:type="gramStart"/>
      <w:r w:rsidRPr="009E3CB2">
        <w:rPr>
          <w:sz w:val="28"/>
          <w:szCs w:val="28"/>
        </w:rPr>
        <w:t>ляпе</w:t>
      </w:r>
      <w:proofErr w:type="gramEnd"/>
      <w:r w:rsidRPr="009E3CB2">
        <w:rPr>
          <w:sz w:val="28"/>
          <w:szCs w:val="28"/>
        </w:rPr>
        <w:t xml:space="preserve"> согласнай вайгяльксне.</w:t>
      </w:r>
    </w:p>
    <w:p w:rsidR="0062309E" w:rsidRPr="009E3CB2" w:rsidRDefault="0062309E" w:rsidP="0062309E">
      <w:pPr>
        <w:rPr>
          <w:sz w:val="28"/>
          <w:szCs w:val="28"/>
        </w:rPr>
      </w:pPr>
      <w:r w:rsidRPr="009E3CB2">
        <w:rPr>
          <w:sz w:val="28"/>
          <w:szCs w:val="28"/>
        </w:rPr>
        <w:t>-Ламонь-кърдань видонь глаголхнень сермадомасна.</w:t>
      </w:r>
    </w:p>
    <w:p w:rsidR="0062309E" w:rsidRPr="009E3CB2" w:rsidRDefault="0062309E" w:rsidP="0062309E">
      <w:pPr>
        <w:rPr>
          <w:sz w:val="28"/>
          <w:szCs w:val="28"/>
        </w:rPr>
      </w:pPr>
      <w:r w:rsidRPr="009E3CB2">
        <w:rPr>
          <w:sz w:val="28"/>
          <w:szCs w:val="28"/>
        </w:rPr>
        <w:t>-Кайги и аф кайги согласнай вайгяльксне.</w:t>
      </w:r>
    </w:p>
    <w:p w:rsidR="0062309E" w:rsidRPr="009E3CB2" w:rsidRDefault="0062309E" w:rsidP="0062309E">
      <w:pPr>
        <w:rPr>
          <w:sz w:val="28"/>
          <w:szCs w:val="28"/>
        </w:rPr>
      </w:pPr>
      <w:r w:rsidRPr="009E3CB2">
        <w:rPr>
          <w:sz w:val="28"/>
          <w:szCs w:val="28"/>
        </w:rPr>
        <w:t>-Лафча гласнайть сермадомац.</w:t>
      </w:r>
    </w:p>
    <w:p w:rsidR="0062309E" w:rsidRPr="009E3CB2" w:rsidRDefault="0062309E" w:rsidP="0062309E">
      <w:pPr>
        <w:rPr>
          <w:sz w:val="28"/>
          <w:szCs w:val="28"/>
        </w:rPr>
      </w:pPr>
      <w:r w:rsidRPr="009E3CB2">
        <w:rPr>
          <w:sz w:val="28"/>
          <w:szCs w:val="28"/>
        </w:rPr>
        <w:t>-Эсь местоимениять склоняндамац.</w:t>
      </w:r>
    </w:p>
    <w:p w:rsidR="0062309E" w:rsidRPr="009E3CB2" w:rsidRDefault="0062309E" w:rsidP="0062309E">
      <w:pPr>
        <w:rPr>
          <w:sz w:val="28"/>
          <w:szCs w:val="28"/>
        </w:rPr>
      </w:pPr>
      <w:r w:rsidRPr="009E3CB2">
        <w:rPr>
          <w:sz w:val="28"/>
          <w:szCs w:val="28"/>
        </w:rPr>
        <w:t>-я</w:t>
      </w:r>
      <w:proofErr w:type="gramStart"/>
      <w:r w:rsidRPr="009E3CB2">
        <w:rPr>
          <w:sz w:val="28"/>
          <w:szCs w:val="28"/>
        </w:rPr>
        <w:t>,е</w:t>
      </w:r>
      <w:proofErr w:type="gramEnd"/>
      <w:r w:rsidRPr="009E3CB2">
        <w:rPr>
          <w:sz w:val="28"/>
          <w:szCs w:val="28"/>
        </w:rPr>
        <w:t>,е,ю гласнай букватнень вайгяльксонь смузьсна.</w:t>
      </w:r>
    </w:p>
    <w:p w:rsidR="0062309E" w:rsidRPr="009E3CB2" w:rsidRDefault="0062309E" w:rsidP="0062309E">
      <w:pPr>
        <w:rPr>
          <w:sz w:val="28"/>
          <w:szCs w:val="28"/>
        </w:rPr>
      </w:pPr>
      <w:r w:rsidRPr="009E3CB2">
        <w:rPr>
          <w:sz w:val="28"/>
          <w:szCs w:val="28"/>
        </w:rPr>
        <w:t>-Гласнайса шумордаф существительнайхнень падежга полафнемасна и окончаниясна.</w:t>
      </w:r>
    </w:p>
    <w:p w:rsidR="0062309E" w:rsidRPr="009E3CB2" w:rsidRDefault="0062309E" w:rsidP="0062309E">
      <w:pPr>
        <w:rPr>
          <w:sz w:val="28"/>
          <w:szCs w:val="28"/>
        </w:rPr>
      </w:pPr>
      <w:r w:rsidRPr="009E3CB2">
        <w:rPr>
          <w:sz w:val="28"/>
          <w:szCs w:val="28"/>
        </w:rPr>
        <w:t>-ъ гласнайть сермаса няфтемац.</w:t>
      </w:r>
    </w:p>
    <w:p w:rsidR="0062309E" w:rsidRPr="009E3CB2" w:rsidRDefault="0062309E" w:rsidP="0062309E">
      <w:pPr>
        <w:rPr>
          <w:sz w:val="28"/>
          <w:szCs w:val="28"/>
        </w:rPr>
      </w:pPr>
      <w:r w:rsidRPr="009E3CB2">
        <w:rPr>
          <w:sz w:val="28"/>
          <w:szCs w:val="28"/>
        </w:rPr>
        <w:t>- я</w:t>
      </w:r>
      <w:proofErr w:type="gramStart"/>
      <w:r w:rsidRPr="009E3CB2">
        <w:rPr>
          <w:sz w:val="28"/>
          <w:szCs w:val="28"/>
        </w:rPr>
        <w:t>,е</w:t>
      </w:r>
      <w:proofErr w:type="gramEnd"/>
      <w:r w:rsidRPr="009E3CB2">
        <w:rPr>
          <w:sz w:val="28"/>
          <w:szCs w:val="28"/>
        </w:rPr>
        <w:t>,е,ю гласнай букватнень вайгяльксонь смузьсна.</w:t>
      </w:r>
    </w:p>
    <w:p w:rsidR="0062309E" w:rsidRPr="009E3CB2" w:rsidRDefault="0062309E" w:rsidP="0062309E">
      <w:pPr>
        <w:rPr>
          <w:sz w:val="28"/>
          <w:szCs w:val="28"/>
        </w:rPr>
      </w:pPr>
      <w:r w:rsidRPr="009E3CB2">
        <w:rPr>
          <w:sz w:val="28"/>
          <w:szCs w:val="28"/>
        </w:rPr>
        <w:t>-</w:t>
      </w:r>
      <w:proofErr w:type="gramStart"/>
      <w:r w:rsidRPr="009E3CB2">
        <w:rPr>
          <w:sz w:val="28"/>
          <w:szCs w:val="28"/>
        </w:rPr>
        <w:t>Ляпе</w:t>
      </w:r>
      <w:proofErr w:type="gramEnd"/>
      <w:r w:rsidRPr="009E3CB2">
        <w:rPr>
          <w:sz w:val="28"/>
          <w:szCs w:val="28"/>
        </w:rPr>
        <w:t xml:space="preserve"> знакть сермадомац.</w:t>
      </w:r>
    </w:p>
    <w:p w:rsidR="0062309E" w:rsidRPr="009E3CB2" w:rsidRDefault="0062309E" w:rsidP="0062309E">
      <w:pPr>
        <w:rPr>
          <w:sz w:val="28"/>
          <w:szCs w:val="28"/>
        </w:rPr>
      </w:pPr>
      <w:r w:rsidRPr="009E3CB2">
        <w:rPr>
          <w:sz w:val="28"/>
          <w:szCs w:val="28"/>
        </w:rPr>
        <w:t>-Валсь лама значенияса.</w:t>
      </w:r>
    </w:p>
    <w:p w:rsidR="0062309E" w:rsidRPr="009E3CB2" w:rsidRDefault="0062309E" w:rsidP="0062309E">
      <w:pPr>
        <w:rPr>
          <w:sz w:val="28"/>
          <w:szCs w:val="28"/>
        </w:rPr>
      </w:pPr>
      <w:r w:rsidRPr="009E3CB2">
        <w:rPr>
          <w:sz w:val="28"/>
          <w:szCs w:val="28"/>
        </w:rPr>
        <w:t>-Антонипнень рольсна.</w:t>
      </w:r>
    </w:p>
    <w:p w:rsidR="0062309E" w:rsidRPr="009E3CB2" w:rsidRDefault="0062309E" w:rsidP="0062309E">
      <w:pPr>
        <w:rPr>
          <w:sz w:val="28"/>
          <w:szCs w:val="28"/>
        </w:rPr>
      </w:pPr>
      <w:r w:rsidRPr="009E3CB2">
        <w:rPr>
          <w:sz w:val="28"/>
          <w:szCs w:val="28"/>
        </w:rPr>
        <w:t>-</w:t>
      </w:r>
      <w:proofErr w:type="gramStart"/>
      <w:r w:rsidRPr="009E3CB2">
        <w:rPr>
          <w:sz w:val="28"/>
          <w:szCs w:val="28"/>
        </w:rPr>
        <w:t>Ляпе</w:t>
      </w:r>
      <w:proofErr w:type="gramEnd"/>
      <w:r w:rsidRPr="009E3CB2">
        <w:rPr>
          <w:sz w:val="28"/>
          <w:szCs w:val="28"/>
        </w:rPr>
        <w:t xml:space="preserve"> знакть сермадомац.</w:t>
      </w:r>
    </w:p>
    <w:p w:rsidR="0062309E" w:rsidRPr="009E3CB2" w:rsidRDefault="0062309E" w:rsidP="0062309E">
      <w:pPr>
        <w:rPr>
          <w:sz w:val="28"/>
          <w:szCs w:val="28"/>
        </w:rPr>
      </w:pPr>
      <w:r w:rsidRPr="009E3CB2">
        <w:rPr>
          <w:sz w:val="28"/>
          <w:szCs w:val="28"/>
        </w:rPr>
        <w:t>-Падешнень лемсна и кизефкссна.</w:t>
      </w:r>
    </w:p>
    <w:p w:rsidR="0062309E" w:rsidRPr="009E3CB2" w:rsidRDefault="0062309E" w:rsidP="0062309E">
      <w:pPr>
        <w:rPr>
          <w:sz w:val="28"/>
          <w:szCs w:val="28"/>
        </w:rPr>
      </w:pPr>
      <w:r w:rsidRPr="009E3CB2">
        <w:rPr>
          <w:sz w:val="28"/>
          <w:szCs w:val="28"/>
        </w:rPr>
        <w:t>-Указательнай склоненияса сущ-нень  склонениясна.</w:t>
      </w:r>
    </w:p>
    <w:p w:rsidR="0062309E" w:rsidRPr="009E3CB2" w:rsidRDefault="0062309E" w:rsidP="0062309E">
      <w:pPr>
        <w:rPr>
          <w:sz w:val="28"/>
          <w:szCs w:val="28"/>
        </w:rPr>
      </w:pPr>
      <w:r w:rsidRPr="009E3CB2">
        <w:rPr>
          <w:sz w:val="28"/>
          <w:szCs w:val="28"/>
        </w:rPr>
        <w:t>-Валть пяльксонза.</w:t>
      </w:r>
    </w:p>
    <w:p w:rsidR="0062309E" w:rsidRPr="009E3CB2" w:rsidRDefault="0062309E" w:rsidP="0062309E">
      <w:pPr>
        <w:rPr>
          <w:sz w:val="28"/>
          <w:szCs w:val="28"/>
        </w:rPr>
      </w:pPr>
      <w:r w:rsidRPr="009E3CB2">
        <w:rPr>
          <w:sz w:val="28"/>
          <w:szCs w:val="28"/>
        </w:rPr>
        <w:t>-</w:t>
      </w:r>
      <w:r>
        <w:rPr>
          <w:sz w:val="28"/>
          <w:szCs w:val="28"/>
        </w:rPr>
        <w:t>Существительнайх</w:t>
      </w:r>
      <w:r w:rsidRPr="009E3CB2">
        <w:rPr>
          <w:sz w:val="28"/>
          <w:szCs w:val="28"/>
        </w:rPr>
        <w:t>нень лично-притяжательнай суффикссна.</w:t>
      </w:r>
    </w:p>
    <w:p w:rsidR="0062309E" w:rsidRPr="009E3CB2" w:rsidRDefault="0062309E" w:rsidP="0062309E">
      <w:pPr>
        <w:rPr>
          <w:sz w:val="28"/>
          <w:szCs w:val="28"/>
        </w:rPr>
      </w:pPr>
      <w:r w:rsidRPr="009E3CB2">
        <w:rPr>
          <w:sz w:val="28"/>
          <w:szCs w:val="28"/>
        </w:rPr>
        <w:t>-Падешнень кизефкссна и песна.</w:t>
      </w:r>
    </w:p>
    <w:p w:rsidR="0062309E" w:rsidRPr="009E3CB2" w:rsidRDefault="0062309E" w:rsidP="0062309E">
      <w:pPr>
        <w:rPr>
          <w:sz w:val="28"/>
          <w:szCs w:val="28"/>
        </w:rPr>
      </w:pPr>
      <w:r w:rsidRPr="009E3CB2">
        <w:rPr>
          <w:sz w:val="28"/>
          <w:szCs w:val="28"/>
        </w:rPr>
        <w:t>-Существительнайхнень склонениясна.</w:t>
      </w:r>
    </w:p>
    <w:p w:rsidR="0062309E" w:rsidRPr="009E3CB2" w:rsidRDefault="0062309E" w:rsidP="0062309E">
      <w:pPr>
        <w:rPr>
          <w:sz w:val="28"/>
          <w:szCs w:val="28"/>
        </w:rPr>
      </w:pPr>
      <w:r w:rsidRPr="009E3CB2">
        <w:rPr>
          <w:sz w:val="28"/>
          <w:szCs w:val="28"/>
        </w:rPr>
        <w:t>-Притяжательнай склонениясь.</w:t>
      </w:r>
    </w:p>
    <w:p w:rsidR="0062309E" w:rsidRPr="009E3CB2" w:rsidRDefault="0062309E" w:rsidP="0062309E">
      <w:pPr>
        <w:rPr>
          <w:sz w:val="28"/>
          <w:szCs w:val="28"/>
        </w:rPr>
      </w:pPr>
      <w:r w:rsidRPr="009E3CB2">
        <w:rPr>
          <w:sz w:val="28"/>
          <w:szCs w:val="28"/>
        </w:rPr>
        <w:t xml:space="preserve"> -Существительнайхнень суффикс </w:t>
      </w:r>
      <w:proofErr w:type="gramStart"/>
      <w:r w:rsidRPr="009E3CB2">
        <w:rPr>
          <w:sz w:val="28"/>
          <w:szCs w:val="28"/>
        </w:rPr>
        <w:t>вельде</w:t>
      </w:r>
      <w:proofErr w:type="gramEnd"/>
      <w:r w:rsidRPr="009E3CB2">
        <w:rPr>
          <w:sz w:val="28"/>
          <w:szCs w:val="28"/>
        </w:rPr>
        <w:t xml:space="preserve"> тиемасна.</w:t>
      </w:r>
    </w:p>
    <w:p w:rsidR="0062309E" w:rsidRPr="009E3CB2" w:rsidRDefault="0062309E" w:rsidP="0062309E">
      <w:pPr>
        <w:tabs>
          <w:tab w:val="left" w:pos="705"/>
        </w:tabs>
        <w:autoSpaceDE w:val="0"/>
        <w:autoSpaceDN w:val="0"/>
        <w:adjustRightInd w:val="0"/>
        <w:spacing w:line="252" w:lineRule="auto"/>
        <w:jc w:val="both"/>
        <w:rPr>
          <w:bCs/>
          <w:sz w:val="28"/>
          <w:szCs w:val="28"/>
        </w:rPr>
      </w:pPr>
      <w:r w:rsidRPr="009E3CB2">
        <w:rPr>
          <w:sz w:val="28"/>
          <w:szCs w:val="28"/>
        </w:rPr>
        <w:t xml:space="preserve"> </w:t>
      </w:r>
      <w:r w:rsidRPr="009E3CB2">
        <w:rPr>
          <w:bCs/>
          <w:sz w:val="28"/>
          <w:szCs w:val="28"/>
        </w:rPr>
        <w:t>-Келин В.Л. «Дидактическяй материал»,</w:t>
      </w:r>
    </w:p>
    <w:p w:rsidR="0062309E" w:rsidRPr="009E3CB2" w:rsidRDefault="0062309E" w:rsidP="0062309E">
      <w:pPr>
        <w:rPr>
          <w:sz w:val="28"/>
          <w:szCs w:val="28"/>
        </w:rPr>
      </w:pPr>
      <w:r w:rsidRPr="009E3CB2">
        <w:rPr>
          <w:bCs/>
          <w:sz w:val="28"/>
          <w:szCs w:val="28"/>
        </w:rPr>
        <w:t>- Келин М.А.»Дидактическяй материал мокшень кяльть коряс»,</w:t>
      </w:r>
    </w:p>
    <w:p w:rsidR="0062309E" w:rsidRPr="009E3CB2" w:rsidRDefault="0062309E" w:rsidP="0062309E">
      <w:pPr>
        <w:tabs>
          <w:tab w:val="left" w:pos="705"/>
        </w:tabs>
        <w:autoSpaceDE w:val="0"/>
        <w:autoSpaceDN w:val="0"/>
        <w:adjustRightInd w:val="0"/>
        <w:spacing w:line="252" w:lineRule="auto"/>
        <w:jc w:val="both"/>
        <w:outlineLvl w:val="0"/>
        <w:rPr>
          <w:bCs/>
          <w:sz w:val="28"/>
          <w:szCs w:val="28"/>
        </w:rPr>
      </w:pPr>
      <w:r w:rsidRPr="009E3CB2">
        <w:rPr>
          <w:bCs/>
          <w:sz w:val="28"/>
          <w:szCs w:val="28"/>
        </w:rPr>
        <w:t>-Киреев В.Л. «Таблицатненди методическяй руководствась»,</w:t>
      </w:r>
    </w:p>
    <w:p w:rsidR="0062309E" w:rsidRPr="009E3CB2" w:rsidRDefault="0062309E" w:rsidP="0062309E">
      <w:pPr>
        <w:rPr>
          <w:sz w:val="28"/>
          <w:szCs w:val="28"/>
        </w:rPr>
      </w:pPr>
      <w:r w:rsidRPr="009E3CB2">
        <w:rPr>
          <w:bCs/>
          <w:sz w:val="28"/>
          <w:szCs w:val="28"/>
        </w:rPr>
        <w:t>-</w:t>
      </w:r>
      <w:r w:rsidRPr="009E3CB2">
        <w:rPr>
          <w:sz w:val="28"/>
          <w:szCs w:val="28"/>
        </w:rPr>
        <w:t xml:space="preserve"> Келин М.А. «Мокшень кяль», Саранск 2002к.,</w:t>
      </w:r>
    </w:p>
    <w:p w:rsidR="0062309E" w:rsidRPr="009E3CB2" w:rsidRDefault="0062309E" w:rsidP="0062309E">
      <w:pPr>
        <w:tabs>
          <w:tab w:val="left" w:pos="705"/>
        </w:tabs>
        <w:autoSpaceDE w:val="0"/>
        <w:autoSpaceDN w:val="0"/>
        <w:adjustRightInd w:val="0"/>
        <w:spacing w:line="252" w:lineRule="auto"/>
        <w:jc w:val="both"/>
        <w:rPr>
          <w:bCs/>
          <w:sz w:val="28"/>
          <w:szCs w:val="28"/>
        </w:rPr>
      </w:pPr>
      <w:r w:rsidRPr="009E3CB2">
        <w:rPr>
          <w:bCs/>
          <w:sz w:val="28"/>
          <w:szCs w:val="28"/>
        </w:rPr>
        <w:t>- С</w:t>
      </w:r>
      <w:proofErr w:type="gramStart"/>
      <w:r w:rsidRPr="009E3CB2">
        <w:rPr>
          <w:bCs/>
          <w:sz w:val="28"/>
          <w:szCs w:val="28"/>
        </w:rPr>
        <w:t>Д-</w:t>
      </w:r>
      <w:proofErr w:type="gramEnd"/>
      <w:r w:rsidRPr="009E3CB2">
        <w:rPr>
          <w:bCs/>
          <w:sz w:val="28"/>
          <w:szCs w:val="28"/>
        </w:rPr>
        <w:t xml:space="preserve"> дискт.</w:t>
      </w:r>
    </w:p>
    <w:p w:rsidR="0062309E" w:rsidRPr="009E3CB2" w:rsidRDefault="0062309E" w:rsidP="0062309E">
      <w:pPr>
        <w:tabs>
          <w:tab w:val="left" w:pos="705"/>
        </w:tabs>
        <w:autoSpaceDE w:val="0"/>
        <w:autoSpaceDN w:val="0"/>
        <w:adjustRightInd w:val="0"/>
        <w:spacing w:line="252" w:lineRule="auto"/>
        <w:ind w:firstLine="705"/>
        <w:jc w:val="both"/>
        <w:rPr>
          <w:bCs/>
          <w:sz w:val="28"/>
          <w:szCs w:val="28"/>
        </w:rPr>
      </w:pPr>
    </w:p>
    <w:p w:rsidR="0062309E" w:rsidRPr="008F209E" w:rsidRDefault="0062309E" w:rsidP="0062309E">
      <w:pPr>
        <w:spacing w:line="360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6</w:t>
      </w:r>
      <w:r w:rsidRPr="008F209E">
        <w:rPr>
          <w:b/>
          <w:color w:val="FF0000"/>
          <w:sz w:val="28"/>
          <w:szCs w:val="28"/>
        </w:rPr>
        <w:t>. Кабинетса литературась тя предметть коряс.</w:t>
      </w:r>
    </w:p>
    <w:p w:rsidR="0062309E" w:rsidRPr="009E3CB2" w:rsidRDefault="0062309E" w:rsidP="0062309E">
      <w:pPr>
        <w:spacing w:line="360" w:lineRule="auto"/>
        <w:jc w:val="both"/>
        <w:rPr>
          <w:sz w:val="28"/>
          <w:szCs w:val="28"/>
        </w:rPr>
      </w:pPr>
      <w:r w:rsidRPr="009E3CB2">
        <w:rPr>
          <w:sz w:val="28"/>
          <w:szCs w:val="28"/>
        </w:rPr>
        <w:t>-Имярекова В.М, Седова П.Е. «Мокшень кяль»</w:t>
      </w:r>
      <w:proofErr w:type="gramStart"/>
      <w:r w:rsidRPr="009E3CB2">
        <w:rPr>
          <w:sz w:val="28"/>
          <w:szCs w:val="28"/>
        </w:rPr>
        <w:t>,С</w:t>
      </w:r>
      <w:proofErr w:type="gramEnd"/>
      <w:r w:rsidRPr="009E3CB2">
        <w:rPr>
          <w:sz w:val="28"/>
          <w:szCs w:val="28"/>
        </w:rPr>
        <w:t>аранск, 2005к.</w:t>
      </w:r>
    </w:p>
    <w:p w:rsidR="0062309E" w:rsidRPr="009E3CB2" w:rsidRDefault="0062309E" w:rsidP="0062309E">
      <w:pPr>
        <w:spacing w:line="360" w:lineRule="auto"/>
        <w:jc w:val="both"/>
        <w:rPr>
          <w:sz w:val="28"/>
          <w:szCs w:val="28"/>
        </w:rPr>
      </w:pPr>
      <w:r w:rsidRPr="009E3CB2">
        <w:rPr>
          <w:sz w:val="28"/>
          <w:szCs w:val="28"/>
        </w:rPr>
        <w:t>-Гришунина В.П., Левина М.З., Алямкин Н.С. «Мокшень кялень практикум», Саранск 2008к.,</w:t>
      </w:r>
    </w:p>
    <w:p w:rsidR="0062309E" w:rsidRPr="009E3CB2" w:rsidRDefault="0062309E" w:rsidP="0062309E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>- Гришунина В.П., Кабаева Н.Ф., Левина М.З. «Мокшень кялень практикум», Саранск 2005к.,</w:t>
      </w:r>
    </w:p>
    <w:p w:rsidR="0062309E" w:rsidRPr="009E3CB2" w:rsidRDefault="0062309E" w:rsidP="0062309E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>- Гришунина В.П., Кулакова Н.А., Рогожина В.Ф. «Диктант и изложеният 5-11 классненди», Саранск 2010к.</w:t>
      </w:r>
    </w:p>
    <w:p w:rsidR="0062309E" w:rsidRPr="009E3CB2" w:rsidRDefault="0062309E" w:rsidP="0062309E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lastRenderedPageBreak/>
        <w:t>-Киреев В.Л. «Методическяй разработкат 6-7-це классонь мокшень кялень учебникть коряс», Саранск 1977к.,</w:t>
      </w:r>
    </w:p>
    <w:p w:rsidR="0062309E" w:rsidRPr="009E3CB2" w:rsidRDefault="0062309E" w:rsidP="0062309E">
      <w:pPr>
        <w:jc w:val="both"/>
        <w:outlineLvl w:val="0"/>
        <w:rPr>
          <w:sz w:val="28"/>
          <w:szCs w:val="28"/>
        </w:rPr>
      </w:pPr>
      <w:r w:rsidRPr="009E3CB2">
        <w:rPr>
          <w:sz w:val="28"/>
          <w:szCs w:val="28"/>
        </w:rPr>
        <w:t>-Голенков Н.Б. «Уроки мокшанского</w:t>
      </w:r>
      <w:r>
        <w:rPr>
          <w:sz w:val="28"/>
          <w:szCs w:val="28"/>
        </w:rPr>
        <w:t>,</w:t>
      </w:r>
      <w:r w:rsidRPr="009E3CB2">
        <w:rPr>
          <w:sz w:val="28"/>
          <w:szCs w:val="28"/>
        </w:rPr>
        <w:t xml:space="preserve"> </w:t>
      </w:r>
    </w:p>
    <w:p w:rsidR="0062309E" w:rsidRPr="009E3CB2" w:rsidRDefault="0062309E" w:rsidP="0062309E">
      <w:pPr>
        <w:jc w:val="both"/>
        <w:rPr>
          <w:sz w:val="28"/>
          <w:szCs w:val="28"/>
        </w:rPr>
      </w:pPr>
      <w:r w:rsidRPr="009E3CB2">
        <w:rPr>
          <w:sz w:val="28"/>
          <w:szCs w:val="28"/>
        </w:rPr>
        <w:t xml:space="preserve">                                          </w:t>
      </w:r>
      <w:proofErr w:type="gramStart"/>
      <w:r w:rsidRPr="009E3CB2">
        <w:rPr>
          <w:sz w:val="28"/>
          <w:szCs w:val="28"/>
        </w:rPr>
        <w:t>эрзянского</w:t>
      </w:r>
      <w:proofErr w:type="gramEnd"/>
      <w:r w:rsidRPr="009E3CB2">
        <w:rPr>
          <w:sz w:val="28"/>
          <w:szCs w:val="28"/>
        </w:rPr>
        <w:t>», Саранск 2006к.,</w:t>
      </w:r>
    </w:p>
    <w:p w:rsidR="0062309E" w:rsidRPr="009E3CB2" w:rsidRDefault="0062309E" w:rsidP="0062309E">
      <w:pPr>
        <w:rPr>
          <w:sz w:val="28"/>
          <w:szCs w:val="28"/>
        </w:rPr>
      </w:pPr>
      <w:r w:rsidRPr="009E3CB2">
        <w:rPr>
          <w:sz w:val="28"/>
          <w:szCs w:val="28"/>
        </w:rPr>
        <w:t xml:space="preserve">-М.А.Келин «Занимательнай грамматика» </w:t>
      </w:r>
    </w:p>
    <w:p w:rsidR="0062309E" w:rsidRPr="009E3CB2" w:rsidRDefault="0062309E" w:rsidP="0062309E">
      <w:pPr>
        <w:rPr>
          <w:sz w:val="28"/>
          <w:szCs w:val="28"/>
        </w:rPr>
      </w:pPr>
      <w:r w:rsidRPr="009E3CB2">
        <w:rPr>
          <w:sz w:val="28"/>
          <w:szCs w:val="28"/>
        </w:rPr>
        <w:t xml:space="preserve">Саранск, Саранск 1998 </w:t>
      </w:r>
      <w:proofErr w:type="gramStart"/>
      <w:r w:rsidRPr="009E3CB2">
        <w:rPr>
          <w:sz w:val="28"/>
          <w:szCs w:val="28"/>
        </w:rPr>
        <w:t>к</w:t>
      </w:r>
      <w:proofErr w:type="gramEnd"/>
      <w:r w:rsidRPr="009E3CB2">
        <w:rPr>
          <w:sz w:val="28"/>
          <w:szCs w:val="28"/>
        </w:rPr>
        <w:t>.,</w:t>
      </w:r>
    </w:p>
    <w:p w:rsidR="0062309E" w:rsidRPr="009E3CB2" w:rsidRDefault="0062309E" w:rsidP="0062309E">
      <w:pPr>
        <w:rPr>
          <w:sz w:val="28"/>
          <w:szCs w:val="28"/>
        </w:rPr>
      </w:pPr>
      <w:r w:rsidRPr="009E3CB2">
        <w:rPr>
          <w:sz w:val="28"/>
          <w:szCs w:val="28"/>
        </w:rPr>
        <w:t>-Б.А.Серебренников, А.П.Феоктистов, О.Е.Поляков «Мокшень-рузонь валкс. Мокшанско-русский словарь»</w:t>
      </w:r>
    </w:p>
    <w:p w:rsidR="0062309E" w:rsidRPr="009E3CB2" w:rsidRDefault="0062309E" w:rsidP="0062309E">
      <w:pPr>
        <w:rPr>
          <w:sz w:val="28"/>
          <w:szCs w:val="28"/>
        </w:rPr>
      </w:pPr>
      <w:r w:rsidRPr="009E3CB2">
        <w:rPr>
          <w:sz w:val="28"/>
          <w:szCs w:val="28"/>
        </w:rPr>
        <w:t>Саранск 1998к.,</w:t>
      </w:r>
    </w:p>
    <w:p w:rsidR="0062309E" w:rsidRPr="009E3CB2" w:rsidRDefault="0062309E" w:rsidP="0062309E">
      <w:pPr>
        <w:rPr>
          <w:sz w:val="28"/>
          <w:szCs w:val="28"/>
        </w:rPr>
      </w:pPr>
      <w:r w:rsidRPr="009E3CB2">
        <w:rPr>
          <w:sz w:val="28"/>
          <w:szCs w:val="28"/>
        </w:rPr>
        <w:t xml:space="preserve"> -В.И.Щанкина «Мокшень-рузонь валкс – Русско-мокшанский словарь»</w:t>
      </w:r>
    </w:p>
    <w:p w:rsidR="0062309E" w:rsidRPr="009E3CB2" w:rsidRDefault="0062309E" w:rsidP="0062309E">
      <w:pPr>
        <w:rPr>
          <w:sz w:val="28"/>
          <w:szCs w:val="28"/>
        </w:rPr>
      </w:pPr>
      <w:r w:rsidRPr="009E3CB2">
        <w:rPr>
          <w:sz w:val="28"/>
          <w:szCs w:val="28"/>
        </w:rPr>
        <w:t>Саранск, 1993к.,</w:t>
      </w:r>
    </w:p>
    <w:p w:rsidR="0062309E" w:rsidRPr="009E3CB2" w:rsidRDefault="0062309E" w:rsidP="0062309E">
      <w:pPr>
        <w:rPr>
          <w:sz w:val="28"/>
          <w:szCs w:val="28"/>
        </w:rPr>
      </w:pPr>
    </w:p>
    <w:p w:rsidR="0062309E" w:rsidRPr="009E3CB2" w:rsidRDefault="0062309E" w:rsidP="0062309E">
      <w:pPr>
        <w:rPr>
          <w:sz w:val="28"/>
          <w:szCs w:val="28"/>
        </w:rPr>
      </w:pPr>
      <w:r w:rsidRPr="009E3CB2">
        <w:rPr>
          <w:sz w:val="28"/>
          <w:szCs w:val="28"/>
        </w:rPr>
        <w:t>-О.Е.Поляков «Русско-мокшанский школьный словарь»</w:t>
      </w:r>
    </w:p>
    <w:p w:rsidR="0062309E" w:rsidRPr="009E3CB2" w:rsidRDefault="0062309E" w:rsidP="0062309E">
      <w:pPr>
        <w:rPr>
          <w:sz w:val="28"/>
          <w:szCs w:val="28"/>
        </w:rPr>
      </w:pPr>
      <w:r w:rsidRPr="009E3CB2">
        <w:rPr>
          <w:sz w:val="28"/>
          <w:szCs w:val="28"/>
        </w:rPr>
        <w:t>Саранск, 1996</w:t>
      </w:r>
    </w:p>
    <w:p w:rsidR="0062309E" w:rsidRPr="009E3CB2" w:rsidRDefault="0062309E" w:rsidP="0062309E">
      <w:pPr>
        <w:rPr>
          <w:sz w:val="28"/>
          <w:szCs w:val="28"/>
        </w:rPr>
      </w:pPr>
    </w:p>
    <w:p w:rsidR="0062309E" w:rsidRPr="009E3CB2" w:rsidRDefault="0062309E" w:rsidP="0062309E">
      <w:pPr>
        <w:rPr>
          <w:sz w:val="28"/>
          <w:szCs w:val="28"/>
        </w:rPr>
      </w:pPr>
      <w:r w:rsidRPr="009E3CB2">
        <w:rPr>
          <w:sz w:val="28"/>
          <w:szCs w:val="28"/>
        </w:rPr>
        <w:t>-М.А.Келин «Валщнь тиевома мокшень кялень валкс»</w:t>
      </w:r>
    </w:p>
    <w:p w:rsidR="0062309E" w:rsidRPr="009E3CB2" w:rsidRDefault="0062309E" w:rsidP="0062309E">
      <w:pPr>
        <w:rPr>
          <w:sz w:val="28"/>
          <w:szCs w:val="28"/>
        </w:rPr>
      </w:pPr>
      <w:r w:rsidRPr="009E3CB2">
        <w:rPr>
          <w:sz w:val="28"/>
          <w:szCs w:val="28"/>
        </w:rPr>
        <w:t>Саранск, 1991к.,</w:t>
      </w:r>
    </w:p>
    <w:p w:rsidR="0062309E" w:rsidRPr="009E3CB2" w:rsidRDefault="0062309E" w:rsidP="0062309E">
      <w:pPr>
        <w:rPr>
          <w:sz w:val="28"/>
          <w:szCs w:val="28"/>
        </w:rPr>
      </w:pPr>
    </w:p>
    <w:p w:rsidR="0062309E" w:rsidRPr="009E3CB2" w:rsidRDefault="0062309E" w:rsidP="0062309E">
      <w:pPr>
        <w:rPr>
          <w:sz w:val="28"/>
          <w:szCs w:val="28"/>
        </w:rPr>
      </w:pPr>
      <w:r w:rsidRPr="009E3CB2">
        <w:rPr>
          <w:sz w:val="28"/>
          <w:szCs w:val="28"/>
        </w:rPr>
        <w:t>-О.Е.Поляков «Касыксонь валкс»</w:t>
      </w:r>
    </w:p>
    <w:p w:rsidR="0062309E" w:rsidRPr="009E3CB2" w:rsidRDefault="0062309E" w:rsidP="0062309E">
      <w:pPr>
        <w:rPr>
          <w:sz w:val="28"/>
          <w:szCs w:val="28"/>
        </w:rPr>
      </w:pPr>
      <w:r w:rsidRPr="009E3CB2">
        <w:rPr>
          <w:sz w:val="28"/>
          <w:szCs w:val="28"/>
        </w:rPr>
        <w:t>Саранск, 1998к.,</w:t>
      </w:r>
    </w:p>
    <w:p w:rsidR="0062309E" w:rsidRDefault="0062309E" w:rsidP="0062309E">
      <w:pPr>
        <w:rPr>
          <w:sz w:val="28"/>
          <w:szCs w:val="28"/>
        </w:rPr>
      </w:pPr>
      <w:r w:rsidRPr="009E3CB2">
        <w:rPr>
          <w:sz w:val="28"/>
          <w:szCs w:val="28"/>
        </w:rPr>
        <w:t xml:space="preserve"> </w:t>
      </w:r>
    </w:p>
    <w:p w:rsidR="0062309E" w:rsidRDefault="00913CA9" w:rsidP="0062309E">
      <w:pPr>
        <w:rPr>
          <w:sz w:val="28"/>
          <w:szCs w:val="28"/>
        </w:rPr>
      </w:pPr>
      <w:r>
        <w:rPr>
          <w:sz w:val="28"/>
          <w:szCs w:val="28"/>
        </w:rPr>
        <w:t>7.Цифровой образовательнай рес</w:t>
      </w:r>
      <w:r w:rsidR="0062309E">
        <w:rPr>
          <w:sz w:val="28"/>
          <w:szCs w:val="28"/>
        </w:rPr>
        <w:t>урсне.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9657"/>
      </w:tblGrid>
      <w:tr w:rsidR="0062309E" w:rsidRPr="00650ABE" w:rsidTr="00212ECA">
        <w:tc>
          <w:tcPr>
            <w:tcW w:w="9657" w:type="dxa"/>
            <w:vAlign w:val="center"/>
            <w:hideMark/>
          </w:tcPr>
          <w:p w:rsidR="0062309E" w:rsidRDefault="0062309E" w:rsidP="00212ECA">
            <w:pPr>
              <w:rPr>
                <w:b/>
                <w:bCs/>
                <w:sz w:val="28"/>
                <w:szCs w:val="28"/>
              </w:rPr>
            </w:pPr>
          </w:p>
          <w:p w:rsidR="0062309E" w:rsidRDefault="0062309E" w:rsidP="00212ECA">
            <w:pPr>
              <w:rPr>
                <w:b/>
                <w:bCs/>
                <w:sz w:val="28"/>
                <w:szCs w:val="28"/>
              </w:rPr>
            </w:pPr>
          </w:p>
          <w:p w:rsidR="0062309E" w:rsidRPr="00650ABE" w:rsidRDefault="0062309E" w:rsidP="00212ECA">
            <w:pPr>
              <w:rPr>
                <w:sz w:val="28"/>
                <w:szCs w:val="28"/>
              </w:rPr>
            </w:pPr>
            <w:r w:rsidRPr="00650ABE">
              <w:rPr>
                <w:b/>
                <w:bCs/>
                <w:sz w:val="28"/>
                <w:szCs w:val="28"/>
              </w:rPr>
              <w:t>Сайт образовательного учреждения</w:t>
            </w:r>
            <w:r w:rsidRPr="00650ABE">
              <w:rPr>
                <w:sz w:val="28"/>
                <w:szCs w:val="28"/>
              </w:rPr>
              <w:t xml:space="preserve"> – </w:t>
            </w:r>
            <w:r w:rsidRPr="00650ABE">
              <w:rPr>
                <w:sz w:val="28"/>
                <w:szCs w:val="28"/>
                <w:lang w:bidi="en-US"/>
              </w:rPr>
              <w:t>http</w:t>
            </w:r>
            <w:r w:rsidRPr="00650ABE">
              <w:rPr>
                <w:sz w:val="28"/>
                <w:szCs w:val="28"/>
              </w:rPr>
              <w:t>://</w:t>
            </w:r>
            <w:r w:rsidRPr="00650ABE">
              <w:rPr>
                <w:sz w:val="28"/>
                <w:szCs w:val="28"/>
                <w:lang w:bidi="en-US"/>
              </w:rPr>
              <w:t>awantura</w:t>
            </w:r>
            <w:r w:rsidRPr="00650ABE">
              <w:rPr>
                <w:sz w:val="28"/>
                <w:szCs w:val="28"/>
              </w:rPr>
              <w:t>.</w:t>
            </w:r>
            <w:r w:rsidRPr="00650ABE">
              <w:rPr>
                <w:sz w:val="28"/>
                <w:szCs w:val="28"/>
                <w:lang w:bidi="en-US"/>
              </w:rPr>
              <w:t>jimdo</w:t>
            </w:r>
            <w:r w:rsidRPr="00650ABE">
              <w:rPr>
                <w:sz w:val="28"/>
                <w:szCs w:val="28"/>
              </w:rPr>
              <w:t>.</w:t>
            </w:r>
            <w:r w:rsidRPr="00650ABE">
              <w:rPr>
                <w:sz w:val="28"/>
                <w:szCs w:val="28"/>
                <w:lang w:bidi="en-US"/>
              </w:rPr>
              <w:t>com</w:t>
            </w:r>
            <w:r w:rsidRPr="00650ABE">
              <w:rPr>
                <w:sz w:val="28"/>
                <w:szCs w:val="28"/>
              </w:rPr>
              <w:t>/</w:t>
            </w:r>
          </w:p>
          <w:p w:rsidR="0062309E" w:rsidRPr="00650ABE" w:rsidRDefault="0062309E" w:rsidP="00212ECA">
            <w:pPr>
              <w:rPr>
                <w:sz w:val="28"/>
                <w:szCs w:val="28"/>
              </w:rPr>
            </w:pPr>
            <w:r w:rsidRPr="00650ABE">
              <w:rPr>
                <w:sz w:val="28"/>
                <w:szCs w:val="28"/>
                <w:lang w:bidi="en-US"/>
              </w:rPr>
              <w:t> </w:t>
            </w:r>
          </w:p>
          <w:p w:rsidR="0062309E" w:rsidRPr="00650ABE" w:rsidRDefault="00887E79" w:rsidP="00212ECA">
            <w:pPr>
              <w:rPr>
                <w:sz w:val="28"/>
                <w:szCs w:val="28"/>
              </w:rPr>
            </w:pPr>
            <w:hyperlink r:id="rId6" w:history="1">
              <w:r w:rsidR="0062309E" w:rsidRPr="00650ABE">
                <w:rPr>
                  <w:rStyle w:val="a6"/>
                  <w:b/>
                  <w:bCs/>
                  <w:sz w:val="28"/>
                  <w:szCs w:val="28"/>
                </w:rPr>
                <w:t>Федеральный портал "Российское образование" -</w:t>
              </w:r>
            </w:hyperlink>
            <w:r w:rsidR="0062309E" w:rsidRPr="00650ABE">
              <w:rPr>
                <w:sz w:val="28"/>
                <w:szCs w:val="28"/>
              </w:rPr>
              <w:t xml:space="preserve"> </w:t>
            </w:r>
            <w:hyperlink r:id="rId7" w:history="1">
              <w:r w:rsidR="0062309E" w:rsidRPr="00650ABE">
                <w:rPr>
                  <w:rStyle w:val="a6"/>
                  <w:b/>
                  <w:bCs/>
                  <w:sz w:val="28"/>
                  <w:szCs w:val="28"/>
                  <w:lang w:bidi="en-US"/>
                </w:rPr>
                <w:t>http</w:t>
              </w:r>
              <w:r w:rsidR="0062309E" w:rsidRPr="00650ABE">
                <w:rPr>
                  <w:rStyle w:val="a6"/>
                  <w:b/>
                  <w:bCs/>
                  <w:sz w:val="28"/>
                  <w:szCs w:val="28"/>
                </w:rPr>
                <w:t>://</w:t>
              </w:r>
              <w:r w:rsidR="0062309E" w:rsidRPr="00650ABE">
                <w:rPr>
                  <w:rStyle w:val="a6"/>
                  <w:b/>
                  <w:bCs/>
                  <w:sz w:val="28"/>
                  <w:szCs w:val="28"/>
                  <w:lang w:bidi="en-US"/>
                </w:rPr>
                <w:t>www</w:t>
              </w:r>
              <w:r w:rsidR="0062309E" w:rsidRPr="00650ABE">
                <w:rPr>
                  <w:rStyle w:val="a6"/>
                  <w:b/>
                  <w:bCs/>
                  <w:sz w:val="28"/>
                  <w:szCs w:val="28"/>
                </w:rPr>
                <w:t>.</w:t>
              </w:r>
              <w:r w:rsidR="0062309E" w:rsidRPr="00650ABE">
                <w:rPr>
                  <w:rStyle w:val="a6"/>
                  <w:b/>
                  <w:bCs/>
                  <w:sz w:val="28"/>
                  <w:szCs w:val="28"/>
                  <w:lang w:bidi="en-US"/>
                </w:rPr>
                <w:t>edu</w:t>
              </w:r>
              <w:r w:rsidR="0062309E" w:rsidRPr="00650ABE">
                <w:rPr>
                  <w:rStyle w:val="a6"/>
                  <w:b/>
                  <w:bCs/>
                  <w:sz w:val="28"/>
                  <w:szCs w:val="28"/>
                </w:rPr>
                <w:t>.</w:t>
              </w:r>
              <w:r w:rsidR="0062309E" w:rsidRPr="00650ABE">
                <w:rPr>
                  <w:rStyle w:val="a6"/>
                  <w:b/>
                  <w:bCs/>
                  <w:sz w:val="28"/>
                  <w:szCs w:val="28"/>
                  <w:lang w:bidi="en-US"/>
                </w:rPr>
                <w:t>ru</w:t>
              </w:r>
            </w:hyperlink>
          </w:p>
          <w:p w:rsidR="0062309E" w:rsidRPr="00650ABE" w:rsidRDefault="00887E79" w:rsidP="00212ECA">
            <w:pPr>
              <w:rPr>
                <w:sz w:val="28"/>
                <w:szCs w:val="28"/>
              </w:rPr>
            </w:pPr>
            <w:hyperlink r:id="rId8" w:history="1">
              <w:r w:rsidR="0062309E" w:rsidRPr="00650ABE">
                <w:rPr>
                  <w:rStyle w:val="a6"/>
                  <w:b/>
                  <w:bCs/>
                  <w:sz w:val="28"/>
                  <w:szCs w:val="28"/>
                </w:rPr>
                <w:t>Информационная система "Единое окно доступа к образовательным ресурсам" -</w:t>
              </w:r>
            </w:hyperlink>
            <w:r w:rsidR="0062309E" w:rsidRPr="00650ABE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hyperlink r:id="rId9" w:history="1">
              <w:r w:rsidR="0062309E" w:rsidRPr="00650ABE">
                <w:rPr>
                  <w:rStyle w:val="a6"/>
                  <w:b/>
                  <w:bCs/>
                  <w:sz w:val="28"/>
                  <w:szCs w:val="28"/>
                  <w:lang w:bidi="en-US"/>
                </w:rPr>
                <w:t>http</w:t>
              </w:r>
              <w:r w:rsidR="0062309E" w:rsidRPr="00650ABE">
                <w:rPr>
                  <w:rStyle w:val="a6"/>
                  <w:b/>
                  <w:bCs/>
                  <w:sz w:val="28"/>
                  <w:szCs w:val="28"/>
                </w:rPr>
                <w:t>://</w:t>
              </w:r>
              <w:r w:rsidR="0062309E" w:rsidRPr="00650ABE">
                <w:rPr>
                  <w:rStyle w:val="a6"/>
                  <w:b/>
                  <w:bCs/>
                  <w:sz w:val="28"/>
                  <w:szCs w:val="28"/>
                  <w:lang w:bidi="en-US"/>
                </w:rPr>
                <w:t>window</w:t>
              </w:r>
              <w:r w:rsidR="0062309E" w:rsidRPr="00650ABE">
                <w:rPr>
                  <w:rStyle w:val="a6"/>
                  <w:b/>
                  <w:bCs/>
                  <w:sz w:val="28"/>
                  <w:szCs w:val="28"/>
                </w:rPr>
                <w:t>.</w:t>
              </w:r>
              <w:r w:rsidR="0062309E" w:rsidRPr="00650ABE">
                <w:rPr>
                  <w:rStyle w:val="a6"/>
                  <w:b/>
                  <w:bCs/>
                  <w:sz w:val="28"/>
                  <w:szCs w:val="28"/>
                  <w:lang w:bidi="en-US"/>
                </w:rPr>
                <w:t>edu</w:t>
              </w:r>
              <w:r w:rsidR="0062309E" w:rsidRPr="00650ABE">
                <w:rPr>
                  <w:rStyle w:val="a6"/>
                  <w:b/>
                  <w:bCs/>
                  <w:sz w:val="28"/>
                  <w:szCs w:val="28"/>
                </w:rPr>
                <w:t>.</w:t>
              </w:r>
              <w:r w:rsidR="0062309E" w:rsidRPr="00650ABE">
                <w:rPr>
                  <w:rStyle w:val="a6"/>
                  <w:b/>
                  <w:bCs/>
                  <w:sz w:val="28"/>
                  <w:szCs w:val="28"/>
                  <w:lang w:bidi="en-US"/>
                </w:rPr>
                <w:t>ru</w:t>
              </w:r>
            </w:hyperlink>
          </w:p>
          <w:p w:rsidR="0062309E" w:rsidRPr="00650ABE" w:rsidRDefault="00887E79" w:rsidP="00212ECA">
            <w:pPr>
              <w:rPr>
                <w:sz w:val="28"/>
                <w:szCs w:val="28"/>
              </w:rPr>
            </w:pPr>
            <w:hyperlink r:id="rId10" w:history="1">
              <w:r w:rsidR="0062309E" w:rsidRPr="00650ABE">
                <w:rPr>
                  <w:rStyle w:val="a6"/>
                  <w:b/>
                  <w:bCs/>
                  <w:sz w:val="28"/>
                  <w:szCs w:val="28"/>
                </w:rPr>
                <w:t>Единая коллекция цифровых образовательных ресурсов -</w:t>
              </w:r>
            </w:hyperlink>
            <w:r w:rsidR="0062309E" w:rsidRPr="00650ABE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hyperlink r:id="rId11" w:history="1">
              <w:r w:rsidR="0062309E" w:rsidRPr="00650ABE">
                <w:rPr>
                  <w:rStyle w:val="a6"/>
                  <w:b/>
                  <w:bCs/>
                  <w:sz w:val="28"/>
                  <w:szCs w:val="28"/>
                  <w:lang w:bidi="en-US"/>
                </w:rPr>
                <w:t>http</w:t>
              </w:r>
              <w:r w:rsidR="0062309E" w:rsidRPr="00650ABE">
                <w:rPr>
                  <w:rStyle w:val="a6"/>
                  <w:b/>
                  <w:bCs/>
                  <w:sz w:val="28"/>
                  <w:szCs w:val="28"/>
                </w:rPr>
                <w:t>://</w:t>
              </w:r>
              <w:r w:rsidR="0062309E" w:rsidRPr="00650ABE">
                <w:rPr>
                  <w:rStyle w:val="a6"/>
                  <w:b/>
                  <w:bCs/>
                  <w:sz w:val="28"/>
                  <w:szCs w:val="28"/>
                  <w:lang w:bidi="en-US"/>
                </w:rPr>
                <w:t>school</w:t>
              </w:r>
              <w:r w:rsidR="0062309E" w:rsidRPr="00650ABE">
                <w:rPr>
                  <w:rStyle w:val="a6"/>
                  <w:b/>
                  <w:bCs/>
                  <w:sz w:val="28"/>
                  <w:szCs w:val="28"/>
                </w:rPr>
                <w:t>-</w:t>
              </w:r>
              <w:r w:rsidR="0062309E" w:rsidRPr="00650ABE">
                <w:rPr>
                  <w:rStyle w:val="a6"/>
                  <w:b/>
                  <w:bCs/>
                  <w:sz w:val="28"/>
                  <w:szCs w:val="28"/>
                  <w:lang w:bidi="en-US"/>
                </w:rPr>
                <w:t>collection</w:t>
              </w:r>
              <w:r w:rsidR="0062309E" w:rsidRPr="00650ABE">
                <w:rPr>
                  <w:rStyle w:val="a6"/>
                  <w:b/>
                  <w:bCs/>
                  <w:sz w:val="28"/>
                  <w:szCs w:val="28"/>
                </w:rPr>
                <w:t>.</w:t>
              </w:r>
              <w:r w:rsidR="0062309E" w:rsidRPr="00650ABE">
                <w:rPr>
                  <w:rStyle w:val="a6"/>
                  <w:b/>
                  <w:bCs/>
                  <w:sz w:val="28"/>
                  <w:szCs w:val="28"/>
                  <w:lang w:bidi="en-US"/>
                </w:rPr>
                <w:t>edu</w:t>
              </w:r>
              <w:r w:rsidR="0062309E" w:rsidRPr="00650ABE">
                <w:rPr>
                  <w:rStyle w:val="a6"/>
                  <w:b/>
                  <w:bCs/>
                  <w:sz w:val="28"/>
                  <w:szCs w:val="28"/>
                </w:rPr>
                <w:t>.</w:t>
              </w:r>
              <w:r w:rsidR="0062309E" w:rsidRPr="00650ABE">
                <w:rPr>
                  <w:rStyle w:val="a6"/>
                  <w:b/>
                  <w:bCs/>
                  <w:sz w:val="28"/>
                  <w:szCs w:val="28"/>
                  <w:lang w:bidi="en-US"/>
                </w:rPr>
                <w:t>ru</w:t>
              </w:r>
            </w:hyperlink>
          </w:p>
          <w:p w:rsidR="0062309E" w:rsidRPr="00650ABE" w:rsidRDefault="00887E79" w:rsidP="00212ECA">
            <w:pPr>
              <w:rPr>
                <w:sz w:val="28"/>
                <w:szCs w:val="28"/>
              </w:rPr>
            </w:pPr>
            <w:hyperlink r:id="rId12" w:history="1">
              <w:r w:rsidR="0062309E" w:rsidRPr="00650ABE">
                <w:rPr>
                  <w:rStyle w:val="a6"/>
                  <w:b/>
                  <w:bCs/>
                  <w:sz w:val="28"/>
                  <w:szCs w:val="28"/>
                </w:rPr>
                <w:t>Федеральный центр информационно-образовательных ресурсов -</w:t>
              </w:r>
            </w:hyperlink>
            <w:r w:rsidR="0062309E" w:rsidRPr="00650ABE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hyperlink r:id="rId13" w:history="1">
              <w:r w:rsidR="0062309E" w:rsidRPr="00650ABE">
                <w:rPr>
                  <w:rStyle w:val="a6"/>
                  <w:b/>
                  <w:bCs/>
                  <w:sz w:val="28"/>
                  <w:szCs w:val="28"/>
                  <w:lang w:bidi="en-US"/>
                </w:rPr>
                <w:t>http</w:t>
              </w:r>
              <w:r w:rsidR="0062309E" w:rsidRPr="00650ABE">
                <w:rPr>
                  <w:rStyle w:val="a6"/>
                  <w:b/>
                  <w:bCs/>
                  <w:sz w:val="28"/>
                  <w:szCs w:val="28"/>
                </w:rPr>
                <w:t>://</w:t>
              </w:r>
              <w:r w:rsidR="0062309E" w:rsidRPr="00650ABE">
                <w:rPr>
                  <w:rStyle w:val="a6"/>
                  <w:b/>
                  <w:bCs/>
                  <w:sz w:val="28"/>
                  <w:szCs w:val="28"/>
                  <w:lang w:bidi="en-US"/>
                </w:rPr>
                <w:t>fcior</w:t>
              </w:r>
              <w:r w:rsidR="0062309E" w:rsidRPr="00650ABE">
                <w:rPr>
                  <w:rStyle w:val="a6"/>
                  <w:b/>
                  <w:bCs/>
                  <w:sz w:val="28"/>
                  <w:szCs w:val="28"/>
                </w:rPr>
                <w:t>.</w:t>
              </w:r>
              <w:r w:rsidR="0062309E" w:rsidRPr="00650ABE">
                <w:rPr>
                  <w:rStyle w:val="a6"/>
                  <w:b/>
                  <w:bCs/>
                  <w:sz w:val="28"/>
                  <w:szCs w:val="28"/>
                  <w:lang w:bidi="en-US"/>
                </w:rPr>
                <w:t>edu</w:t>
              </w:r>
              <w:r w:rsidR="0062309E" w:rsidRPr="00650ABE">
                <w:rPr>
                  <w:rStyle w:val="a6"/>
                  <w:b/>
                  <w:bCs/>
                  <w:sz w:val="28"/>
                  <w:szCs w:val="28"/>
                </w:rPr>
                <w:t>.</w:t>
              </w:r>
              <w:r w:rsidR="0062309E" w:rsidRPr="00650ABE">
                <w:rPr>
                  <w:rStyle w:val="a6"/>
                  <w:b/>
                  <w:bCs/>
                  <w:sz w:val="28"/>
                  <w:szCs w:val="28"/>
                  <w:lang w:bidi="en-US"/>
                </w:rPr>
                <w:t>ru</w:t>
              </w:r>
            </w:hyperlink>
          </w:p>
          <w:p w:rsidR="0062309E" w:rsidRPr="00650ABE" w:rsidRDefault="00887E79" w:rsidP="00212ECA">
            <w:pPr>
              <w:rPr>
                <w:sz w:val="28"/>
                <w:szCs w:val="28"/>
              </w:rPr>
            </w:pPr>
            <w:hyperlink r:id="rId14" w:history="1">
              <w:r w:rsidR="0062309E" w:rsidRPr="00650ABE">
                <w:rPr>
                  <w:rStyle w:val="a6"/>
                  <w:b/>
                  <w:bCs/>
                  <w:sz w:val="28"/>
                  <w:szCs w:val="28"/>
                  <w:lang w:bidi="en-US"/>
                </w:rPr>
                <w:t> </w:t>
              </w:r>
            </w:hyperlink>
          </w:p>
          <w:p w:rsidR="0062309E" w:rsidRPr="00650ABE" w:rsidRDefault="00887E79" w:rsidP="00212ECA">
            <w:pPr>
              <w:rPr>
                <w:sz w:val="28"/>
                <w:szCs w:val="28"/>
              </w:rPr>
            </w:pPr>
            <w:hyperlink r:id="rId15" w:history="1">
              <w:r w:rsidR="0062309E" w:rsidRPr="00650ABE">
                <w:rPr>
                  <w:rStyle w:val="a6"/>
                  <w:b/>
                  <w:bCs/>
                  <w:sz w:val="28"/>
                  <w:szCs w:val="28"/>
                  <w:lang w:bidi="en-US"/>
                </w:rPr>
                <w:t>http</w:t>
              </w:r>
              <w:r w:rsidR="0062309E" w:rsidRPr="00650ABE">
                <w:rPr>
                  <w:rStyle w:val="a6"/>
                  <w:b/>
                  <w:bCs/>
                  <w:sz w:val="28"/>
                  <w:szCs w:val="28"/>
                </w:rPr>
                <w:t>://</w:t>
              </w:r>
            </w:hyperlink>
            <w:hyperlink r:id="rId16" w:history="1">
              <w:r w:rsidR="0062309E" w:rsidRPr="00650ABE">
                <w:rPr>
                  <w:rStyle w:val="a6"/>
                  <w:b/>
                  <w:bCs/>
                  <w:sz w:val="28"/>
                  <w:szCs w:val="28"/>
                  <w:lang w:bidi="en-US"/>
                </w:rPr>
                <w:t>www</w:t>
              </w:r>
            </w:hyperlink>
            <w:hyperlink r:id="rId17" w:history="1">
              <w:r w:rsidR="0062309E" w:rsidRPr="00650ABE">
                <w:rPr>
                  <w:rStyle w:val="a6"/>
                  <w:b/>
                  <w:bCs/>
                  <w:sz w:val="28"/>
                  <w:szCs w:val="28"/>
                </w:rPr>
                <w:t>.</w:t>
              </w:r>
              <w:r w:rsidR="0062309E" w:rsidRPr="00650ABE">
                <w:rPr>
                  <w:rStyle w:val="a6"/>
                  <w:b/>
                  <w:bCs/>
                  <w:sz w:val="28"/>
                  <w:szCs w:val="28"/>
                  <w:lang w:bidi="en-US"/>
                </w:rPr>
                <w:t>mon</w:t>
              </w:r>
              <w:r w:rsidR="0062309E" w:rsidRPr="00650ABE">
                <w:rPr>
                  <w:rStyle w:val="a6"/>
                  <w:b/>
                  <w:bCs/>
                  <w:sz w:val="28"/>
                  <w:szCs w:val="28"/>
                </w:rPr>
                <w:t>.</w:t>
              </w:r>
              <w:r w:rsidR="0062309E" w:rsidRPr="00650ABE">
                <w:rPr>
                  <w:rStyle w:val="a6"/>
                  <w:b/>
                  <w:bCs/>
                  <w:sz w:val="28"/>
                  <w:szCs w:val="28"/>
                  <w:lang w:bidi="en-US"/>
                </w:rPr>
                <w:t>gov</w:t>
              </w:r>
              <w:r w:rsidR="0062309E" w:rsidRPr="00650ABE">
                <w:rPr>
                  <w:rStyle w:val="a6"/>
                  <w:b/>
                  <w:bCs/>
                  <w:sz w:val="28"/>
                  <w:szCs w:val="28"/>
                </w:rPr>
                <w:t>.</w:t>
              </w:r>
              <w:r w:rsidR="0062309E" w:rsidRPr="00650ABE">
                <w:rPr>
                  <w:rStyle w:val="a6"/>
                  <w:b/>
                  <w:bCs/>
                  <w:sz w:val="28"/>
                  <w:szCs w:val="28"/>
                  <w:lang w:bidi="en-US"/>
                </w:rPr>
                <w:t>ru</w:t>
              </w:r>
              <w:r w:rsidR="0062309E" w:rsidRPr="00650ABE">
                <w:rPr>
                  <w:rStyle w:val="a6"/>
                  <w:b/>
                  <w:bCs/>
                  <w:sz w:val="28"/>
                  <w:szCs w:val="28"/>
                </w:rPr>
                <w:t>/</w:t>
              </w:r>
            </w:hyperlink>
            <w:r w:rsidR="0062309E" w:rsidRPr="00650ABE">
              <w:rPr>
                <w:b/>
                <w:bCs/>
                <w:sz w:val="28"/>
                <w:szCs w:val="28"/>
              </w:rPr>
              <w:t xml:space="preserve"> </w:t>
            </w:r>
            <w:r w:rsidR="0062309E" w:rsidRPr="00650ABE">
              <w:rPr>
                <w:b/>
                <w:bCs/>
                <w:sz w:val="28"/>
                <w:szCs w:val="28"/>
                <w:u w:val="single"/>
              </w:rPr>
              <w:t>-</w:t>
            </w:r>
            <w:r w:rsidR="0062309E" w:rsidRPr="00650ABE">
              <w:rPr>
                <w:b/>
                <w:bCs/>
                <w:sz w:val="28"/>
                <w:szCs w:val="28"/>
                <w:u w:val="single"/>
                <w:lang w:bidi="en-US"/>
              </w:rPr>
              <w:t> </w:t>
            </w:r>
            <w:r w:rsidR="0062309E" w:rsidRPr="00650ABE">
              <w:rPr>
                <w:b/>
                <w:bCs/>
                <w:sz w:val="28"/>
                <w:szCs w:val="28"/>
                <w:u w:val="single"/>
              </w:rPr>
              <w:t xml:space="preserve"> Министерство образования и науки Российской Федерации</w:t>
            </w:r>
            <w:r w:rsidR="0062309E" w:rsidRPr="00650ABE">
              <w:rPr>
                <w:b/>
                <w:bCs/>
                <w:sz w:val="28"/>
                <w:szCs w:val="28"/>
                <w:u w:val="single"/>
                <w:lang w:bidi="en-US"/>
              </w:rPr>
              <w:t> </w:t>
            </w:r>
          </w:p>
        </w:tc>
      </w:tr>
    </w:tbl>
    <w:p w:rsidR="0062309E" w:rsidRDefault="0062309E" w:rsidP="003C3A38">
      <w:pPr>
        <w:outlineLvl w:val="0"/>
        <w:rPr>
          <w:b/>
          <w:color w:val="FF0000"/>
          <w:sz w:val="28"/>
          <w:szCs w:val="28"/>
        </w:rPr>
      </w:pPr>
      <w:r>
        <w:rPr>
          <w:b/>
          <w:color w:val="0000CC"/>
          <w:sz w:val="28"/>
          <w:szCs w:val="28"/>
        </w:rPr>
        <w:t>Библиотека мордовской литературы /</w:t>
      </w:r>
      <w:r>
        <w:rPr>
          <w:b/>
          <w:color w:val="0000CC"/>
          <w:sz w:val="28"/>
          <w:szCs w:val="28"/>
          <w:lang w:val="en-US"/>
        </w:rPr>
        <w:t>lib</w:t>
      </w:r>
      <w:r>
        <w:rPr>
          <w:b/>
          <w:color w:val="0000CC"/>
          <w:sz w:val="28"/>
          <w:szCs w:val="28"/>
        </w:rPr>
        <w:t>.</w:t>
      </w:r>
      <w:r>
        <w:rPr>
          <w:b/>
          <w:color w:val="0000CC"/>
          <w:sz w:val="28"/>
          <w:szCs w:val="28"/>
          <w:lang w:val="en-US"/>
        </w:rPr>
        <w:t>e</w:t>
      </w:r>
      <w:r>
        <w:rPr>
          <w:b/>
          <w:color w:val="0000CC"/>
          <w:sz w:val="28"/>
          <w:szCs w:val="28"/>
        </w:rPr>
        <w:t>-</w:t>
      </w:r>
      <w:r>
        <w:rPr>
          <w:b/>
          <w:color w:val="0000CC"/>
          <w:sz w:val="28"/>
          <w:szCs w:val="28"/>
          <w:lang w:val="en-US"/>
        </w:rPr>
        <w:t>mordovia</w:t>
      </w:r>
      <w:r>
        <w:rPr>
          <w:b/>
          <w:color w:val="0000CC"/>
          <w:sz w:val="28"/>
          <w:szCs w:val="28"/>
        </w:rPr>
        <w:t>.</w:t>
      </w:r>
      <w:r>
        <w:rPr>
          <w:b/>
          <w:color w:val="0000CC"/>
          <w:sz w:val="28"/>
          <w:szCs w:val="28"/>
          <w:lang w:val="en-US"/>
        </w:rPr>
        <w:t>ru</w:t>
      </w:r>
    </w:p>
    <w:p w:rsidR="0062309E" w:rsidRDefault="0062309E" w:rsidP="003C3A38">
      <w:pPr>
        <w:outlineLvl w:val="0"/>
        <w:rPr>
          <w:b/>
          <w:color w:val="FF0000"/>
          <w:sz w:val="28"/>
          <w:szCs w:val="28"/>
        </w:rPr>
      </w:pPr>
    </w:p>
    <w:p w:rsidR="00EA07B0" w:rsidRDefault="00EA07B0" w:rsidP="003C3A38">
      <w:pPr>
        <w:outlineLvl w:val="0"/>
        <w:rPr>
          <w:b/>
          <w:color w:val="FF0000"/>
          <w:sz w:val="28"/>
          <w:szCs w:val="28"/>
        </w:rPr>
      </w:pPr>
    </w:p>
    <w:p w:rsidR="00EA07B0" w:rsidRDefault="00EA07B0" w:rsidP="003C3A38">
      <w:pPr>
        <w:outlineLvl w:val="0"/>
        <w:rPr>
          <w:b/>
          <w:color w:val="FF0000"/>
          <w:sz w:val="28"/>
          <w:szCs w:val="28"/>
        </w:rPr>
      </w:pPr>
    </w:p>
    <w:p w:rsidR="00EA07B0" w:rsidRDefault="00EA07B0" w:rsidP="003C3A38">
      <w:pPr>
        <w:outlineLvl w:val="0"/>
        <w:rPr>
          <w:b/>
          <w:color w:val="FF0000"/>
          <w:sz w:val="28"/>
          <w:szCs w:val="28"/>
        </w:rPr>
      </w:pPr>
    </w:p>
    <w:p w:rsidR="00EA07B0" w:rsidRDefault="00EA07B0" w:rsidP="003C3A38">
      <w:pPr>
        <w:outlineLvl w:val="0"/>
        <w:rPr>
          <w:b/>
          <w:color w:val="FF0000"/>
          <w:sz w:val="28"/>
          <w:szCs w:val="28"/>
        </w:rPr>
      </w:pPr>
    </w:p>
    <w:p w:rsidR="00EA07B0" w:rsidRDefault="00EA07B0" w:rsidP="003C3A38">
      <w:pPr>
        <w:outlineLvl w:val="0"/>
        <w:rPr>
          <w:b/>
          <w:color w:val="FF0000"/>
          <w:sz w:val="28"/>
          <w:szCs w:val="28"/>
        </w:rPr>
      </w:pPr>
    </w:p>
    <w:p w:rsidR="00EA07B0" w:rsidRDefault="00EA07B0" w:rsidP="003C3A38">
      <w:pPr>
        <w:outlineLvl w:val="0"/>
        <w:rPr>
          <w:b/>
          <w:color w:val="FF0000"/>
          <w:sz w:val="28"/>
          <w:szCs w:val="28"/>
        </w:rPr>
      </w:pPr>
    </w:p>
    <w:p w:rsidR="00EA07B0" w:rsidRDefault="00EA07B0" w:rsidP="003C3A38">
      <w:pPr>
        <w:outlineLvl w:val="0"/>
        <w:rPr>
          <w:b/>
          <w:color w:val="FF0000"/>
          <w:sz w:val="28"/>
          <w:szCs w:val="28"/>
        </w:rPr>
      </w:pPr>
    </w:p>
    <w:p w:rsidR="003C3A38" w:rsidRPr="008F209E" w:rsidRDefault="0062309E" w:rsidP="003C3A38">
      <w:pPr>
        <w:outlineLvl w:val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8</w:t>
      </w:r>
      <w:r w:rsidR="003C3A38" w:rsidRPr="008F209E">
        <w:rPr>
          <w:b/>
          <w:color w:val="FF0000"/>
          <w:sz w:val="28"/>
          <w:szCs w:val="28"/>
        </w:rPr>
        <w:t>.Практическяй деятельностть содержанияц.</w:t>
      </w:r>
    </w:p>
    <w:p w:rsidR="003C3A38" w:rsidRPr="009E3CB2" w:rsidRDefault="003C3A38" w:rsidP="003C3A38">
      <w:pPr>
        <w:outlineLvl w:val="0"/>
        <w:rPr>
          <w:b/>
          <w:sz w:val="28"/>
          <w:szCs w:val="28"/>
        </w:rPr>
      </w:pPr>
    </w:p>
    <w:p w:rsidR="003C3A38" w:rsidRPr="009E3CB2" w:rsidRDefault="003C3A38" w:rsidP="003C3A38">
      <w:pPr>
        <w:outlineLvl w:val="0"/>
        <w:rPr>
          <w:b/>
          <w:sz w:val="28"/>
          <w:szCs w:val="28"/>
        </w:rPr>
      </w:pPr>
      <w:r w:rsidRPr="009E3CB2">
        <w:rPr>
          <w:b/>
          <w:sz w:val="28"/>
          <w:szCs w:val="28"/>
        </w:rPr>
        <w:t>Сембоц контрольнай работада -6ч.</w:t>
      </w:r>
    </w:p>
    <w:p w:rsidR="003C3A38" w:rsidRPr="009E3CB2" w:rsidRDefault="003C3A38" w:rsidP="003C3A38">
      <w:pPr>
        <w:outlineLvl w:val="0"/>
        <w:rPr>
          <w:b/>
          <w:sz w:val="28"/>
          <w:szCs w:val="28"/>
        </w:rPr>
      </w:pPr>
    </w:p>
    <w:p w:rsidR="003C3A38" w:rsidRPr="009E3CB2" w:rsidRDefault="003C3A38" w:rsidP="003C3A38">
      <w:pPr>
        <w:outlineLvl w:val="0"/>
        <w:rPr>
          <w:b/>
          <w:sz w:val="28"/>
          <w:szCs w:val="28"/>
        </w:rPr>
      </w:pPr>
      <w:r w:rsidRPr="009E3CB2">
        <w:rPr>
          <w:b/>
          <w:sz w:val="28"/>
          <w:szCs w:val="28"/>
        </w:rPr>
        <w:t>Контрольнай диктанттнень темасна.</w:t>
      </w:r>
    </w:p>
    <w:p w:rsidR="003C3A38" w:rsidRPr="009E3CB2" w:rsidRDefault="003C3A38" w:rsidP="003C3A38">
      <w:pPr>
        <w:outlineLvl w:val="0"/>
        <w:rPr>
          <w:b/>
          <w:sz w:val="28"/>
          <w:szCs w:val="28"/>
        </w:rPr>
      </w:pPr>
    </w:p>
    <w:p w:rsidR="003C3A38" w:rsidRPr="009E3CB2" w:rsidRDefault="003C3A38" w:rsidP="003C3A38">
      <w:pPr>
        <w:outlineLvl w:val="0"/>
        <w:rPr>
          <w:b/>
          <w:sz w:val="28"/>
          <w:szCs w:val="28"/>
        </w:rPr>
      </w:pPr>
      <w:r w:rsidRPr="009E3CB2">
        <w:rPr>
          <w:b/>
          <w:sz w:val="28"/>
          <w:szCs w:val="28"/>
        </w:rPr>
        <w:t>-Контрольнай диктантсь №1 «</w:t>
      </w:r>
      <w:r w:rsidRPr="009E3CB2">
        <w:rPr>
          <w:sz w:val="28"/>
          <w:szCs w:val="28"/>
        </w:rPr>
        <w:t>Синтаксиссь темать коряс</w:t>
      </w:r>
      <w:r w:rsidRPr="009E3CB2">
        <w:rPr>
          <w:b/>
          <w:sz w:val="28"/>
          <w:szCs w:val="28"/>
        </w:rPr>
        <w:t>».</w:t>
      </w:r>
    </w:p>
    <w:p w:rsidR="003C3A38" w:rsidRPr="009E3CB2" w:rsidRDefault="003C3A38" w:rsidP="003C3A38">
      <w:pPr>
        <w:outlineLvl w:val="0"/>
        <w:rPr>
          <w:sz w:val="28"/>
          <w:szCs w:val="28"/>
        </w:rPr>
      </w:pPr>
    </w:p>
    <w:p w:rsidR="003C3A38" w:rsidRPr="009E3CB2" w:rsidRDefault="003C3A38" w:rsidP="003C3A38">
      <w:pPr>
        <w:outlineLvl w:val="0"/>
        <w:rPr>
          <w:b/>
          <w:sz w:val="28"/>
          <w:szCs w:val="28"/>
        </w:rPr>
      </w:pPr>
      <w:r w:rsidRPr="009E3CB2">
        <w:rPr>
          <w:b/>
          <w:sz w:val="28"/>
          <w:szCs w:val="28"/>
        </w:rPr>
        <w:t>Исса  ляйсь.</w:t>
      </w:r>
    </w:p>
    <w:p w:rsidR="003C3A38" w:rsidRPr="009E3CB2" w:rsidRDefault="003C3A38" w:rsidP="003C3A38">
      <w:pPr>
        <w:outlineLvl w:val="0"/>
        <w:rPr>
          <w:sz w:val="28"/>
          <w:szCs w:val="28"/>
        </w:rPr>
      </w:pPr>
      <w:r w:rsidRPr="009E3CB2">
        <w:rPr>
          <w:sz w:val="28"/>
          <w:szCs w:val="28"/>
        </w:rPr>
        <w:t xml:space="preserve">  Рана шобдава Иссать вельхксса качады уле шонгараза туман. Пуроми сон шудерьксста и кандсыне эсь ару кельме ведензон паксянь, лугань, коса и вирень туркс. Тиенди шаркст. А кой-коса и ётни ёфси велень пачка, коса шудемац афи содави. А коса горняй налхкшекс няеви кевня ланга, штоба пачфтемс эсь ведензон да пуроптф эрьганц мокшень крайса инь содаф и сембода кели ляйти – Мокшети. А ся сявсыне сазоронц Цнать мархта сонь ведензон сяда тов. И туйхть марса</w:t>
      </w:r>
      <w:proofErr w:type="gramStart"/>
      <w:r w:rsidRPr="009E3CB2">
        <w:rPr>
          <w:sz w:val="28"/>
          <w:szCs w:val="28"/>
        </w:rPr>
        <w:t xml:space="preserve"> О</w:t>
      </w:r>
      <w:proofErr w:type="gramEnd"/>
      <w:r w:rsidRPr="009E3CB2">
        <w:rPr>
          <w:sz w:val="28"/>
          <w:szCs w:val="28"/>
        </w:rPr>
        <w:t>кати, шовордасазь ламонзаф вийснон, эрьгаснон  и казьсазь Волгати – рузонь масторонь сембода оцю ляйти. (86) .</w:t>
      </w:r>
    </w:p>
    <w:p w:rsidR="003C3A38" w:rsidRPr="009E3CB2" w:rsidRDefault="003C3A38" w:rsidP="003C3A38">
      <w:pPr>
        <w:outlineLvl w:val="0"/>
        <w:rPr>
          <w:b/>
          <w:sz w:val="28"/>
          <w:szCs w:val="28"/>
        </w:rPr>
      </w:pPr>
    </w:p>
    <w:p w:rsidR="003C3A38" w:rsidRPr="009E3CB2" w:rsidRDefault="003C3A38" w:rsidP="003C3A38">
      <w:pPr>
        <w:outlineLvl w:val="0"/>
        <w:rPr>
          <w:b/>
          <w:sz w:val="28"/>
          <w:szCs w:val="28"/>
        </w:rPr>
      </w:pPr>
      <w:r w:rsidRPr="009E3CB2">
        <w:rPr>
          <w:b/>
          <w:sz w:val="28"/>
          <w:szCs w:val="28"/>
        </w:rPr>
        <w:t xml:space="preserve">-Контрольнай диктантсь №2 </w:t>
      </w:r>
    </w:p>
    <w:p w:rsidR="003C3A38" w:rsidRPr="009E3CB2" w:rsidRDefault="003C3A38" w:rsidP="003C3A38">
      <w:pPr>
        <w:outlineLvl w:val="0"/>
        <w:rPr>
          <w:sz w:val="28"/>
          <w:szCs w:val="28"/>
        </w:rPr>
      </w:pPr>
      <w:r w:rsidRPr="009E3CB2">
        <w:rPr>
          <w:sz w:val="28"/>
          <w:szCs w:val="28"/>
        </w:rPr>
        <w:t>Контрольнай диктант однороднай пялькснень коряс.</w:t>
      </w:r>
    </w:p>
    <w:p w:rsidR="003C3A38" w:rsidRPr="009E3CB2" w:rsidRDefault="003C3A38" w:rsidP="003C3A38">
      <w:pPr>
        <w:outlineLvl w:val="0"/>
        <w:rPr>
          <w:b/>
          <w:sz w:val="28"/>
          <w:szCs w:val="28"/>
        </w:rPr>
      </w:pPr>
      <w:r w:rsidRPr="009E3CB2">
        <w:rPr>
          <w:b/>
          <w:sz w:val="28"/>
          <w:szCs w:val="28"/>
        </w:rPr>
        <w:t xml:space="preserve">Тядя </w:t>
      </w:r>
    </w:p>
    <w:p w:rsidR="003C3A38" w:rsidRPr="009E3CB2" w:rsidRDefault="003C3A38" w:rsidP="003C3A38">
      <w:pPr>
        <w:outlineLvl w:val="0"/>
        <w:rPr>
          <w:sz w:val="28"/>
          <w:szCs w:val="28"/>
        </w:rPr>
      </w:pPr>
      <w:r w:rsidRPr="009E3CB2">
        <w:rPr>
          <w:sz w:val="28"/>
          <w:szCs w:val="28"/>
        </w:rPr>
        <w:t xml:space="preserve">   Тядя! Мъзяра тя валса лямбода, мъзяра кенярдемада! И тя лямбонясь кармай эжнемонза ломанть мянь сиредемозонза сяс, </w:t>
      </w:r>
      <w:proofErr w:type="gramStart"/>
      <w:r w:rsidRPr="009E3CB2">
        <w:rPr>
          <w:sz w:val="28"/>
          <w:szCs w:val="28"/>
        </w:rPr>
        <w:t>мес</w:t>
      </w:r>
      <w:proofErr w:type="gramEnd"/>
      <w:r w:rsidRPr="009E3CB2">
        <w:rPr>
          <w:sz w:val="28"/>
          <w:szCs w:val="28"/>
        </w:rPr>
        <w:t xml:space="preserve"> тядясь – масторлангса инь мала ломанць. Сонь кельгомац шави лихтибрять лаца и аф коськи мъзярдовок. Тядясь сембе цебярть и пароть идензонды макссесы питнефтома. </w:t>
      </w:r>
    </w:p>
    <w:p w:rsidR="003C3A38" w:rsidRPr="009E3CB2" w:rsidRDefault="003C3A38" w:rsidP="003C3A38">
      <w:pPr>
        <w:outlineLvl w:val="0"/>
        <w:rPr>
          <w:sz w:val="28"/>
          <w:szCs w:val="28"/>
        </w:rPr>
      </w:pPr>
      <w:r w:rsidRPr="009E3CB2">
        <w:rPr>
          <w:sz w:val="28"/>
          <w:szCs w:val="28"/>
        </w:rPr>
        <w:t xml:space="preserve">  Ёмласта тядяце каннензе кядьнучксонза </w:t>
      </w:r>
      <w:proofErr w:type="gramStart"/>
      <w:r w:rsidRPr="009E3CB2">
        <w:rPr>
          <w:sz w:val="28"/>
          <w:szCs w:val="28"/>
        </w:rPr>
        <w:t>ляпе</w:t>
      </w:r>
      <w:proofErr w:type="gramEnd"/>
      <w:r w:rsidRPr="009E3CB2">
        <w:rPr>
          <w:sz w:val="28"/>
          <w:szCs w:val="28"/>
        </w:rPr>
        <w:t xml:space="preserve"> нуланя потмоса, симнензе лофцонядонза да аннензе куцю нярняса ямняда, штоба тон касолеть и кадолеть масторлангти цебярь пильгокит и лятфнемат. Тядясь тонь тонафтонзе корхтама, якама. Тя</w:t>
      </w:r>
      <w:r w:rsidR="00212ECA">
        <w:rPr>
          <w:sz w:val="28"/>
          <w:szCs w:val="28"/>
        </w:rPr>
        <w:t>дясь фалу тонь мархтот: и кеняр</w:t>
      </w:r>
      <w:r w:rsidRPr="009E3CB2">
        <w:rPr>
          <w:sz w:val="28"/>
          <w:szCs w:val="28"/>
        </w:rPr>
        <w:t>тьфса, и пичефксса, и кельмоса, и псиса хоть ёмла пингстот, хоть оцюста.</w:t>
      </w:r>
    </w:p>
    <w:p w:rsidR="003C3A38" w:rsidRPr="009E3CB2" w:rsidRDefault="003C3A38" w:rsidP="003C3A38">
      <w:pPr>
        <w:outlineLvl w:val="0"/>
        <w:rPr>
          <w:sz w:val="28"/>
          <w:szCs w:val="28"/>
        </w:rPr>
      </w:pPr>
      <w:r w:rsidRPr="009E3CB2">
        <w:rPr>
          <w:sz w:val="28"/>
          <w:szCs w:val="28"/>
        </w:rPr>
        <w:t xml:space="preserve">      Мяляфтк</w:t>
      </w:r>
      <w:r w:rsidR="00212ECA">
        <w:rPr>
          <w:sz w:val="28"/>
          <w:szCs w:val="28"/>
        </w:rPr>
        <w:t xml:space="preserve">, </w:t>
      </w:r>
      <w:r w:rsidRPr="009E3CB2">
        <w:rPr>
          <w:sz w:val="28"/>
          <w:szCs w:val="28"/>
        </w:rPr>
        <w:t xml:space="preserve">кельгома тядясь максси тейть эряф, ёнь. </w:t>
      </w:r>
    </w:p>
    <w:p w:rsidR="003C3A38" w:rsidRPr="009E3CB2" w:rsidRDefault="003C3A38" w:rsidP="003C3A38">
      <w:pPr>
        <w:outlineLvl w:val="0"/>
        <w:rPr>
          <w:sz w:val="28"/>
          <w:szCs w:val="28"/>
        </w:rPr>
      </w:pPr>
      <w:r w:rsidRPr="009E3CB2">
        <w:rPr>
          <w:sz w:val="28"/>
          <w:szCs w:val="28"/>
        </w:rPr>
        <w:t xml:space="preserve">Тят тиенде теенза ризф, сярятькс.(98). </w:t>
      </w:r>
    </w:p>
    <w:p w:rsidR="003C3A38" w:rsidRPr="009E3CB2" w:rsidRDefault="003C3A38" w:rsidP="003C3A38">
      <w:pPr>
        <w:outlineLvl w:val="0"/>
        <w:rPr>
          <w:sz w:val="28"/>
          <w:szCs w:val="28"/>
        </w:rPr>
      </w:pPr>
    </w:p>
    <w:p w:rsidR="003C3A38" w:rsidRPr="009E3CB2" w:rsidRDefault="003C3A38" w:rsidP="003C3A38">
      <w:pPr>
        <w:outlineLvl w:val="0"/>
        <w:rPr>
          <w:b/>
          <w:sz w:val="28"/>
          <w:szCs w:val="28"/>
        </w:rPr>
      </w:pPr>
      <w:r w:rsidRPr="009E3CB2">
        <w:rPr>
          <w:sz w:val="28"/>
          <w:szCs w:val="28"/>
        </w:rPr>
        <w:t>-</w:t>
      </w:r>
      <w:r w:rsidR="00212ECA">
        <w:rPr>
          <w:b/>
          <w:sz w:val="28"/>
          <w:szCs w:val="28"/>
        </w:rPr>
        <w:t xml:space="preserve">Контрольнай диктантсь №3 </w:t>
      </w:r>
      <w:r w:rsidRPr="009E3CB2">
        <w:rPr>
          <w:b/>
          <w:sz w:val="28"/>
          <w:szCs w:val="28"/>
        </w:rPr>
        <w:t>.</w:t>
      </w:r>
    </w:p>
    <w:p w:rsidR="003C3A38" w:rsidRPr="009E3CB2" w:rsidRDefault="003C3A38" w:rsidP="003C3A38">
      <w:pPr>
        <w:outlineLvl w:val="0"/>
        <w:rPr>
          <w:sz w:val="28"/>
          <w:szCs w:val="28"/>
        </w:rPr>
      </w:pPr>
      <w:r w:rsidRPr="009E3CB2">
        <w:rPr>
          <w:sz w:val="28"/>
          <w:szCs w:val="28"/>
        </w:rPr>
        <w:t>«Фонетикась» разделть коряс.</w:t>
      </w:r>
    </w:p>
    <w:p w:rsidR="003C3A38" w:rsidRPr="009E3CB2" w:rsidRDefault="003C3A38" w:rsidP="003C3A38">
      <w:pPr>
        <w:outlineLvl w:val="0"/>
        <w:rPr>
          <w:b/>
          <w:sz w:val="28"/>
          <w:szCs w:val="28"/>
        </w:rPr>
      </w:pPr>
      <w:r w:rsidRPr="009E3CB2">
        <w:rPr>
          <w:b/>
          <w:sz w:val="28"/>
          <w:szCs w:val="28"/>
        </w:rPr>
        <w:t xml:space="preserve">Алязень исац. </w:t>
      </w:r>
    </w:p>
    <w:p w:rsidR="003C3A38" w:rsidRPr="009E3CB2" w:rsidRDefault="003C3A38" w:rsidP="003C3A38">
      <w:pPr>
        <w:outlineLvl w:val="0"/>
        <w:rPr>
          <w:sz w:val="28"/>
          <w:szCs w:val="28"/>
        </w:rPr>
      </w:pPr>
      <w:r w:rsidRPr="009E3CB2">
        <w:rPr>
          <w:sz w:val="28"/>
          <w:szCs w:val="28"/>
        </w:rPr>
        <w:t xml:space="preserve">   Алязе кунара ни аш шиса. Васенда войнань ранатне пульзяфтозь-веляфтозь васта лангс, а </w:t>
      </w:r>
      <w:proofErr w:type="gramStart"/>
      <w:r w:rsidRPr="009E3CB2">
        <w:rPr>
          <w:sz w:val="28"/>
          <w:szCs w:val="28"/>
        </w:rPr>
        <w:t>меле</w:t>
      </w:r>
      <w:proofErr w:type="gramEnd"/>
      <w:r w:rsidRPr="009E3CB2">
        <w:rPr>
          <w:sz w:val="28"/>
          <w:szCs w:val="28"/>
        </w:rPr>
        <w:t xml:space="preserve"> ёфси първажазь  сонь кельме модати. Алязе аш мархтонк, но фалу лятфни колганза исась, кона  касы велеса кудоньконь инголе. Финц тарадонзон сон кеподезень вяри менельти, а омбонцнень бъзоргофтозень шири. </w:t>
      </w:r>
    </w:p>
    <w:p w:rsidR="003C3A38" w:rsidRPr="009E3CB2" w:rsidRDefault="003C3A38" w:rsidP="003C3A38">
      <w:pPr>
        <w:outlineLvl w:val="0"/>
        <w:rPr>
          <w:sz w:val="28"/>
          <w:szCs w:val="28"/>
        </w:rPr>
      </w:pPr>
      <w:r w:rsidRPr="009E3CB2">
        <w:rPr>
          <w:sz w:val="28"/>
          <w:szCs w:val="28"/>
        </w:rPr>
        <w:t xml:space="preserve">  И аш стама ши, штоба велеряйхне пара валса афолезь лятфне алязень исать озафтоманкса.</w:t>
      </w:r>
    </w:p>
    <w:p w:rsidR="003C3A38" w:rsidRPr="009E3CB2" w:rsidRDefault="003C3A38" w:rsidP="003C3A38">
      <w:pPr>
        <w:outlineLvl w:val="0"/>
        <w:rPr>
          <w:sz w:val="28"/>
          <w:szCs w:val="28"/>
        </w:rPr>
      </w:pPr>
      <w:r w:rsidRPr="009E3CB2">
        <w:rPr>
          <w:sz w:val="28"/>
          <w:szCs w:val="28"/>
        </w:rPr>
        <w:t xml:space="preserve">  Афи эряволь, улема, тъняра корхтамс аньцек фкя шуфтть </w:t>
      </w:r>
      <w:r w:rsidR="00212ECA">
        <w:rPr>
          <w:sz w:val="28"/>
          <w:szCs w:val="28"/>
        </w:rPr>
        <w:t>колга. Но сяда лама потма мяльда</w:t>
      </w:r>
      <w:r w:rsidRPr="009E3CB2">
        <w:rPr>
          <w:sz w:val="28"/>
          <w:szCs w:val="28"/>
        </w:rPr>
        <w:t xml:space="preserve"> кирдян прясон аф исать, а алязень ломанень кельгоманц, те</w:t>
      </w:r>
      <w:r w:rsidR="00212ECA">
        <w:rPr>
          <w:sz w:val="28"/>
          <w:szCs w:val="28"/>
        </w:rPr>
        <w:t>й</w:t>
      </w:r>
      <w:r w:rsidRPr="009E3CB2">
        <w:rPr>
          <w:sz w:val="28"/>
          <w:szCs w:val="28"/>
        </w:rPr>
        <w:t xml:space="preserve">ст </w:t>
      </w:r>
      <w:r w:rsidRPr="009E3CB2">
        <w:rPr>
          <w:sz w:val="28"/>
          <w:szCs w:val="28"/>
        </w:rPr>
        <w:lastRenderedPageBreak/>
        <w:t>паронь арьсеманц колга. Нинге азо</w:t>
      </w:r>
      <w:r w:rsidR="00212ECA">
        <w:rPr>
          <w:sz w:val="28"/>
          <w:szCs w:val="28"/>
        </w:rPr>
        <w:t xml:space="preserve">ндан тя исать колга сяс, </w:t>
      </w:r>
      <w:proofErr w:type="gramStart"/>
      <w:r w:rsidR="00212ECA">
        <w:rPr>
          <w:sz w:val="28"/>
          <w:szCs w:val="28"/>
        </w:rPr>
        <w:t>мес</w:t>
      </w:r>
      <w:proofErr w:type="gramEnd"/>
      <w:r w:rsidRPr="009E3CB2">
        <w:rPr>
          <w:sz w:val="28"/>
          <w:szCs w:val="28"/>
        </w:rPr>
        <w:t xml:space="preserve"> весть сон ванфтсь зиянда лама куд, лама ломанень эряма васта. (100).</w:t>
      </w:r>
    </w:p>
    <w:p w:rsidR="003C3A38" w:rsidRPr="009E3CB2" w:rsidRDefault="003C3A38" w:rsidP="003C3A38">
      <w:pPr>
        <w:outlineLvl w:val="0"/>
        <w:rPr>
          <w:b/>
          <w:sz w:val="28"/>
          <w:szCs w:val="28"/>
        </w:rPr>
      </w:pPr>
    </w:p>
    <w:p w:rsidR="003C3A38" w:rsidRPr="009E3CB2" w:rsidRDefault="003C3A38" w:rsidP="003C3A38">
      <w:pPr>
        <w:outlineLvl w:val="0"/>
        <w:rPr>
          <w:sz w:val="28"/>
          <w:szCs w:val="28"/>
        </w:rPr>
      </w:pPr>
      <w:r w:rsidRPr="009E3CB2">
        <w:rPr>
          <w:b/>
          <w:sz w:val="28"/>
          <w:szCs w:val="28"/>
        </w:rPr>
        <w:t xml:space="preserve">-Контрольнай диктантсь №4 </w:t>
      </w:r>
      <w:r w:rsidRPr="009E3CB2">
        <w:rPr>
          <w:sz w:val="28"/>
          <w:szCs w:val="28"/>
        </w:rPr>
        <w:t>«Орфография» разделть коряс».</w:t>
      </w:r>
    </w:p>
    <w:p w:rsidR="003C3A38" w:rsidRPr="009E3CB2" w:rsidRDefault="003C3A38" w:rsidP="003C3A38">
      <w:pPr>
        <w:outlineLvl w:val="0"/>
        <w:rPr>
          <w:b/>
          <w:sz w:val="28"/>
          <w:szCs w:val="28"/>
        </w:rPr>
      </w:pPr>
      <w:r w:rsidRPr="009E3CB2">
        <w:rPr>
          <w:b/>
          <w:sz w:val="28"/>
          <w:szCs w:val="28"/>
        </w:rPr>
        <w:t xml:space="preserve">Пингсь моли. </w:t>
      </w:r>
    </w:p>
    <w:p w:rsidR="003C3A38" w:rsidRPr="009E3CB2" w:rsidRDefault="003C3A38" w:rsidP="003C3A38">
      <w:pPr>
        <w:outlineLvl w:val="0"/>
        <w:rPr>
          <w:sz w:val="28"/>
          <w:szCs w:val="28"/>
        </w:rPr>
      </w:pPr>
      <w:r w:rsidRPr="009E3CB2">
        <w:rPr>
          <w:sz w:val="28"/>
          <w:szCs w:val="28"/>
        </w:rPr>
        <w:t xml:space="preserve">    Тага сась кеняртьфти тундась.  Ёмла шудерькскаса, ведь мархта лотконяса аделавсь шадось. Коськсь ни кунара, панжихть лаймотне, сянгяря вельхтердаса кяшсть ляйть търваса кальхне, и синь шобда потмосост веньберьф апак сизсек морась цёфкссь кельгомать колга. Сембось перьфпяльгя сянгярьготкшни кърхка сенем менельть ала, лямбе сюролдаса валдопты шить каршеса. Шобдава нингя морайхть пъсьмархне, а шить синь тушендыхть ярхцамбялень кочкама, штоба андомс эсь ялгаснон, конат козонга аф лисендихть пъсьмаркуднятнень эзда: лихтихть. Иляттне сяшкава манихть, сетьмот и съняра эсост </w:t>
      </w:r>
      <w:proofErr w:type="gramStart"/>
      <w:r w:rsidRPr="009E3CB2">
        <w:rPr>
          <w:sz w:val="28"/>
          <w:szCs w:val="28"/>
        </w:rPr>
        <w:t>лайме</w:t>
      </w:r>
      <w:proofErr w:type="gramEnd"/>
      <w:r w:rsidRPr="009E3CB2">
        <w:rPr>
          <w:sz w:val="28"/>
          <w:szCs w:val="28"/>
        </w:rPr>
        <w:t xml:space="preserve"> панчфонь шинеда, што аф саты кодамовок вий кирдемс кудса. Аф, ошса тяфтама тундат аф эряйхть. (90).</w:t>
      </w:r>
    </w:p>
    <w:p w:rsidR="003C3A38" w:rsidRPr="009E3CB2" w:rsidRDefault="003C3A38" w:rsidP="003C3A38">
      <w:pPr>
        <w:outlineLvl w:val="0"/>
        <w:rPr>
          <w:sz w:val="28"/>
          <w:szCs w:val="28"/>
        </w:rPr>
      </w:pPr>
      <w:r w:rsidRPr="009E3CB2">
        <w:rPr>
          <w:b/>
          <w:sz w:val="28"/>
          <w:szCs w:val="28"/>
        </w:rPr>
        <w:t xml:space="preserve">-Контрольнай диктантсь №5 </w:t>
      </w:r>
      <w:r w:rsidRPr="009E3CB2">
        <w:rPr>
          <w:sz w:val="28"/>
          <w:szCs w:val="28"/>
        </w:rPr>
        <w:t>«Валлувкссь» разделть коряс».</w:t>
      </w:r>
    </w:p>
    <w:p w:rsidR="003C3A38" w:rsidRPr="009E3CB2" w:rsidRDefault="003C3A38" w:rsidP="003C3A38">
      <w:pPr>
        <w:outlineLvl w:val="0"/>
        <w:rPr>
          <w:sz w:val="28"/>
          <w:szCs w:val="28"/>
        </w:rPr>
      </w:pPr>
      <w:r w:rsidRPr="009E3CB2">
        <w:rPr>
          <w:sz w:val="28"/>
          <w:szCs w:val="28"/>
        </w:rPr>
        <w:t>Тундань келунят.</w:t>
      </w:r>
    </w:p>
    <w:p w:rsidR="003C3A38" w:rsidRPr="009E3CB2" w:rsidRDefault="003C3A38" w:rsidP="003C3A38">
      <w:pPr>
        <w:outlineLvl w:val="0"/>
        <w:rPr>
          <w:sz w:val="28"/>
          <w:szCs w:val="28"/>
        </w:rPr>
      </w:pPr>
      <w:r w:rsidRPr="009E3CB2">
        <w:rPr>
          <w:sz w:val="28"/>
          <w:szCs w:val="28"/>
        </w:rPr>
        <w:t xml:space="preserve">  Сась тундась. Полафтсь марнек перьфпяльсь. Од ърьвянякс шнафнесазь келунятне фкя-фкянди акша паляснон. Прясост цифтордыхть сиянь ожнат. Ванан вальмава, и пелян нъльня шерьхкозевомс: каба афоль юма се</w:t>
      </w:r>
      <w:r w:rsidR="00212ECA">
        <w:rPr>
          <w:sz w:val="28"/>
          <w:szCs w:val="28"/>
        </w:rPr>
        <w:t>льмингольден тя мазышись! А келу</w:t>
      </w:r>
      <w:r w:rsidRPr="009E3CB2">
        <w:rPr>
          <w:sz w:val="28"/>
          <w:szCs w:val="28"/>
        </w:rPr>
        <w:t xml:space="preserve">нятне бъта кштима  сърхкасть: видет, уряднайхть, ёфси мокшават. Арушиснонды марнек ушесь-ушенясь сельмоди! Варманясь саворня и кельгозь тапаряй сянгяря сёралснон эса. Синь колгаст кельгомань лямбе валса тяштихть поэттне, лемозост кайгихть ваймонь токай морот. </w:t>
      </w:r>
    </w:p>
    <w:p w:rsidR="003C3A38" w:rsidRPr="009E3CB2" w:rsidRDefault="003C3A38" w:rsidP="003C3A38">
      <w:pPr>
        <w:outlineLvl w:val="0"/>
        <w:rPr>
          <w:sz w:val="28"/>
          <w:szCs w:val="28"/>
        </w:rPr>
      </w:pPr>
      <w:r w:rsidRPr="009E3CB2">
        <w:rPr>
          <w:sz w:val="28"/>
          <w:szCs w:val="28"/>
        </w:rPr>
        <w:t xml:space="preserve">   Келунясь банясонга парятанза таньфу тяльмосонза, пенганзон псисна лезды азораватненди пицемс суронь танцти пачат. Сон эряй и кудсонк-шисонк: ванк лацкас,  мезе тиф эздонза эряма вастсот. </w:t>
      </w:r>
    </w:p>
    <w:p w:rsidR="003C3A38" w:rsidRPr="009E3CB2" w:rsidRDefault="003C3A38" w:rsidP="003C3A38">
      <w:pPr>
        <w:outlineLvl w:val="0"/>
        <w:rPr>
          <w:sz w:val="28"/>
          <w:szCs w:val="28"/>
        </w:rPr>
      </w:pPr>
      <w:r w:rsidRPr="009E3CB2">
        <w:rPr>
          <w:sz w:val="28"/>
          <w:szCs w:val="28"/>
        </w:rPr>
        <w:t xml:space="preserve">   Россиянь келусь! Акша пильге-тарад келусь! Сон фалу кармай ваймоньконь эжнема, </w:t>
      </w:r>
      <w:proofErr w:type="gramStart"/>
      <w:r w:rsidRPr="009E3CB2">
        <w:rPr>
          <w:sz w:val="28"/>
          <w:szCs w:val="28"/>
        </w:rPr>
        <w:t>а минь</w:t>
      </w:r>
      <w:proofErr w:type="gramEnd"/>
      <w:r w:rsidRPr="009E3CB2">
        <w:rPr>
          <w:sz w:val="28"/>
          <w:szCs w:val="28"/>
        </w:rPr>
        <w:t xml:space="preserve"> фалу карматама кельксемонза! (104).  </w:t>
      </w:r>
    </w:p>
    <w:p w:rsidR="003C3A38" w:rsidRPr="009E3CB2" w:rsidRDefault="003C3A38" w:rsidP="003C3A38">
      <w:pPr>
        <w:outlineLvl w:val="0"/>
        <w:rPr>
          <w:b/>
          <w:sz w:val="28"/>
          <w:szCs w:val="28"/>
        </w:rPr>
      </w:pPr>
    </w:p>
    <w:p w:rsidR="003C3A38" w:rsidRPr="009E3CB2" w:rsidRDefault="003C3A38" w:rsidP="003C3A38">
      <w:pPr>
        <w:outlineLvl w:val="0"/>
        <w:rPr>
          <w:sz w:val="28"/>
          <w:szCs w:val="28"/>
        </w:rPr>
      </w:pPr>
      <w:r w:rsidRPr="009E3CB2">
        <w:rPr>
          <w:b/>
          <w:sz w:val="28"/>
          <w:szCs w:val="28"/>
        </w:rPr>
        <w:t>-Контрольнай диктантсь №6 «</w:t>
      </w:r>
      <w:r w:rsidRPr="009E3CB2">
        <w:rPr>
          <w:sz w:val="28"/>
          <w:szCs w:val="28"/>
        </w:rPr>
        <w:t>Итоговай контрольнай диктант».</w:t>
      </w:r>
    </w:p>
    <w:p w:rsidR="003C3A38" w:rsidRPr="009E3CB2" w:rsidRDefault="003C3A38" w:rsidP="003C3A38">
      <w:pPr>
        <w:outlineLvl w:val="0"/>
        <w:rPr>
          <w:b/>
          <w:sz w:val="28"/>
          <w:szCs w:val="28"/>
        </w:rPr>
      </w:pPr>
      <w:r w:rsidRPr="009E3CB2">
        <w:rPr>
          <w:b/>
          <w:sz w:val="28"/>
          <w:szCs w:val="28"/>
        </w:rPr>
        <w:t xml:space="preserve">Ломанень эзда кяшенди. </w:t>
      </w:r>
    </w:p>
    <w:p w:rsidR="003C3A38" w:rsidRPr="009E3CB2" w:rsidRDefault="003C3A38" w:rsidP="003C3A38">
      <w:pPr>
        <w:outlineLvl w:val="0"/>
        <w:rPr>
          <w:sz w:val="28"/>
          <w:szCs w:val="28"/>
        </w:rPr>
      </w:pPr>
      <w:r w:rsidRPr="009E3CB2">
        <w:rPr>
          <w:sz w:val="28"/>
          <w:szCs w:val="28"/>
        </w:rPr>
        <w:t xml:space="preserve">   Кемоньшка кизоса цёраня кадсть алашатнень ваксс. </w:t>
      </w:r>
      <w:proofErr w:type="gramStart"/>
      <w:r w:rsidRPr="009E3CB2">
        <w:rPr>
          <w:sz w:val="28"/>
          <w:szCs w:val="28"/>
        </w:rPr>
        <w:t>Ниле</w:t>
      </w:r>
      <w:proofErr w:type="gramEnd"/>
      <w:r w:rsidRPr="009E3CB2">
        <w:rPr>
          <w:sz w:val="28"/>
          <w:szCs w:val="28"/>
        </w:rPr>
        <w:t xml:space="preserve"> алятне тусть ласькозь вири. Мерзаев марязе шумть, сувась поювонь ситерьксс. Тоса сон эрязста каязень кямонзон и</w:t>
      </w:r>
      <w:proofErr w:type="gramStart"/>
      <w:r w:rsidRPr="009E3CB2">
        <w:rPr>
          <w:sz w:val="28"/>
          <w:szCs w:val="28"/>
        </w:rPr>
        <w:t xml:space="preserve"> ,</w:t>
      </w:r>
      <w:proofErr w:type="gramEnd"/>
      <w:r w:rsidRPr="009E3CB2">
        <w:rPr>
          <w:sz w:val="28"/>
          <w:szCs w:val="28"/>
        </w:rPr>
        <w:t xml:space="preserve"> явфнемок кафту ёмла шуфтонятнень, вишкста ласьксь сяда тов. Вов тага маштсь ситерькссь, лиссь кужес. Върьгаз лаца варжакстсь кафта пяли и ёрдась пря ляйбрять шири. Сонь </w:t>
      </w:r>
      <w:proofErr w:type="gramStart"/>
      <w:r w:rsidRPr="009E3CB2">
        <w:rPr>
          <w:sz w:val="28"/>
          <w:szCs w:val="28"/>
        </w:rPr>
        <w:t>крута</w:t>
      </w:r>
      <w:proofErr w:type="gramEnd"/>
      <w:r w:rsidRPr="009E3CB2">
        <w:rPr>
          <w:sz w:val="28"/>
          <w:szCs w:val="28"/>
        </w:rPr>
        <w:t xml:space="preserve"> беряконза ульсть касфт мелкай кусторксса, върьгазмаринаса. Алу валгомста курькстсть пильгонза и кеворезь прась алу. Сонь шобда потмакссонза ведь и лебонь. Фкя бокста няйсь ведень караф, кона похожай офтонь утонди; сонь сярядсть боконза, ангоряф шамац, кяденза. Сувась ся варяти и прась кунф.(90)</w:t>
      </w:r>
    </w:p>
    <w:p w:rsidR="003C3A38" w:rsidRPr="009E3CB2" w:rsidRDefault="003C3A38" w:rsidP="003C3A38">
      <w:pPr>
        <w:outlineLvl w:val="0"/>
        <w:rPr>
          <w:sz w:val="28"/>
          <w:szCs w:val="28"/>
        </w:rPr>
      </w:pPr>
    </w:p>
    <w:p w:rsidR="003C3A38" w:rsidRPr="009E3CB2" w:rsidRDefault="003C3A38" w:rsidP="003C3A38">
      <w:pPr>
        <w:outlineLvl w:val="0"/>
        <w:rPr>
          <w:sz w:val="28"/>
          <w:szCs w:val="28"/>
        </w:rPr>
      </w:pPr>
    </w:p>
    <w:p w:rsidR="00EA07B0" w:rsidRDefault="00EA07B0" w:rsidP="003C3A38">
      <w:pPr>
        <w:outlineLvl w:val="0"/>
        <w:rPr>
          <w:b/>
          <w:sz w:val="28"/>
          <w:szCs w:val="28"/>
        </w:rPr>
      </w:pPr>
    </w:p>
    <w:p w:rsidR="003C3A38" w:rsidRPr="009E3CB2" w:rsidRDefault="00EA07B0" w:rsidP="003C3A38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18-25</w:t>
      </w:r>
      <w:r w:rsidR="003C3A38" w:rsidRPr="009E3CB2">
        <w:rPr>
          <w:b/>
          <w:sz w:val="28"/>
          <w:szCs w:val="28"/>
        </w:rPr>
        <w:t>Изложения.</w:t>
      </w:r>
    </w:p>
    <w:p w:rsidR="003C3A38" w:rsidRPr="009E3CB2" w:rsidRDefault="003C3A38" w:rsidP="003C3A38">
      <w:pPr>
        <w:outlineLvl w:val="0"/>
        <w:rPr>
          <w:b/>
          <w:sz w:val="28"/>
          <w:szCs w:val="28"/>
        </w:rPr>
      </w:pPr>
    </w:p>
    <w:p w:rsidR="003C3A38" w:rsidRPr="009E3CB2" w:rsidRDefault="003C3A38" w:rsidP="003C3A38">
      <w:pPr>
        <w:outlineLvl w:val="0"/>
        <w:rPr>
          <w:b/>
          <w:sz w:val="28"/>
          <w:szCs w:val="28"/>
        </w:rPr>
      </w:pPr>
      <w:r w:rsidRPr="009E3CB2">
        <w:rPr>
          <w:b/>
          <w:sz w:val="28"/>
          <w:szCs w:val="28"/>
        </w:rPr>
        <w:t xml:space="preserve">Сянгяря ялганьке. </w:t>
      </w:r>
    </w:p>
    <w:p w:rsidR="003C3A38" w:rsidRPr="009E3CB2" w:rsidRDefault="003C3A38" w:rsidP="003C3A38">
      <w:pPr>
        <w:outlineLvl w:val="0"/>
        <w:rPr>
          <w:sz w:val="28"/>
          <w:szCs w:val="28"/>
        </w:rPr>
      </w:pPr>
      <w:r w:rsidRPr="009E3CB2">
        <w:rPr>
          <w:sz w:val="28"/>
          <w:szCs w:val="28"/>
        </w:rPr>
        <w:t xml:space="preserve">   Вирьхнень сидеста лемнесазь сянгяря океанкс. И тя </w:t>
      </w:r>
      <w:proofErr w:type="gramStart"/>
      <w:r w:rsidRPr="009E3CB2">
        <w:rPr>
          <w:sz w:val="28"/>
          <w:szCs w:val="28"/>
        </w:rPr>
        <w:t>виде</w:t>
      </w:r>
      <w:proofErr w:type="gramEnd"/>
      <w:r w:rsidRPr="009E3CB2">
        <w:rPr>
          <w:sz w:val="28"/>
          <w:szCs w:val="28"/>
        </w:rPr>
        <w:t xml:space="preserve">. Синьфтомст, кода ведьфтома–кожфтома аш кода эрямс ломанти. Вирсь сембе пинкнень ульсь и иляткшни миндейнек пара ялгакс и аралайкс: андсамазь и пъчкафтсамазь, щасамазь и карясамазь. А сонць веши эздонк фкя – эсь колганза азоркс забота. </w:t>
      </w:r>
    </w:p>
    <w:p w:rsidR="003C3A38" w:rsidRPr="009E3CB2" w:rsidRDefault="003C3A38" w:rsidP="003C3A38">
      <w:pPr>
        <w:outlineLvl w:val="0"/>
        <w:rPr>
          <w:sz w:val="28"/>
          <w:szCs w:val="28"/>
        </w:rPr>
      </w:pPr>
      <w:r w:rsidRPr="009E3CB2">
        <w:rPr>
          <w:sz w:val="28"/>
          <w:szCs w:val="28"/>
        </w:rPr>
        <w:t xml:space="preserve">   Эрь гектар вирсь кизоньберьф аропни кемгафксува миллион кубаметра кожф. Вов и лувость, мъзяра аропни кожфта кемзисемге тёжянь гектарсь. Тъняра вирь кемокстаф мокшэрзянь краень тонафнихнень мельге. Синь пара мяльса якайхть мельганза, веляфнесазь эряф-ащеф шуфттнень, а валда васттненди озафнихть од вирнят.(82)</w:t>
      </w:r>
    </w:p>
    <w:p w:rsidR="003C3A38" w:rsidRPr="009E3CB2" w:rsidRDefault="003C3A38" w:rsidP="003C3A38">
      <w:pPr>
        <w:outlineLvl w:val="0"/>
        <w:rPr>
          <w:b/>
          <w:sz w:val="28"/>
          <w:szCs w:val="28"/>
        </w:rPr>
      </w:pPr>
      <w:r w:rsidRPr="009E3CB2">
        <w:rPr>
          <w:b/>
          <w:sz w:val="28"/>
          <w:szCs w:val="28"/>
        </w:rPr>
        <w:t xml:space="preserve"> </w:t>
      </w:r>
    </w:p>
    <w:p w:rsidR="003C3A38" w:rsidRPr="009E3CB2" w:rsidRDefault="003C3A38" w:rsidP="003C3A38">
      <w:pPr>
        <w:outlineLvl w:val="0"/>
        <w:rPr>
          <w:b/>
          <w:sz w:val="28"/>
          <w:szCs w:val="28"/>
        </w:rPr>
      </w:pPr>
    </w:p>
    <w:p w:rsidR="003C3A38" w:rsidRPr="009E3CB2" w:rsidRDefault="003C3A38" w:rsidP="003C3A38">
      <w:pPr>
        <w:outlineLvl w:val="0"/>
        <w:rPr>
          <w:b/>
          <w:sz w:val="28"/>
          <w:szCs w:val="28"/>
        </w:rPr>
      </w:pPr>
      <w:r w:rsidRPr="009E3CB2">
        <w:rPr>
          <w:b/>
          <w:sz w:val="28"/>
          <w:szCs w:val="28"/>
        </w:rPr>
        <w:t>Изложения.</w:t>
      </w:r>
    </w:p>
    <w:p w:rsidR="003C3A38" w:rsidRPr="009E3CB2" w:rsidRDefault="003C3A38" w:rsidP="003C3A38">
      <w:pPr>
        <w:outlineLvl w:val="0"/>
        <w:rPr>
          <w:b/>
          <w:sz w:val="28"/>
          <w:szCs w:val="28"/>
        </w:rPr>
      </w:pPr>
      <w:r w:rsidRPr="009E3CB2">
        <w:rPr>
          <w:b/>
          <w:sz w:val="28"/>
          <w:szCs w:val="28"/>
        </w:rPr>
        <w:t>Атям.</w:t>
      </w:r>
    </w:p>
    <w:p w:rsidR="003C3A38" w:rsidRPr="009E3CB2" w:rsidRDefault="003C3A38" w:rsidP="003C3A38">
      <w:pPr>
        <w:outlineLvl w:val="0"/>
        <w:rPr>
          <w:sz w:val="28"/>
          <w:szCs w:val="28"/>
        </w:rPr>
      </w:pPr>
      <w:r w:rsidRPr="009E3CB2">
        <w:rPr>
          <w:sz w:val="28"/>
          <w:szCs w:val="28"/>
        </w:rPr>
        <w:t xml:space="preserve">   Панчфкятне  и тишесь то комафнезь  мазы пряснон, то кепотькшнезь, варжакснесть перьфпяльгя. Стака розьбрятнень прява вармась колендезь пяльнесь золотань кудрянят. Дуборгодсь атямсь, азсь латта, што тяза сай пизем. Туцятне саворня шаштсть</w:t>
      </w:r>
      <w:r w:rsidR="00C10EDA">
        <w:rPr>
          <w:sz w:val="28"/>
          <w:szCs w:val="28"/>
        </w:rPr>
        <w:t xml:space="preserve"> алга нюрьгозь. Сембе перьпяльсь</w:t>
      </w:r>
      <w:r w:rsidRPr="009E3CB2">
        <w:rPr>
          <w:sz w:val="28"/>
          <w:szCs w:val="28"/>
        </w:rPr>
        <w:t xml:space="preserve"> шоподсь. </w:t>
      </w:r>
    </w:p>
    <w:p w:rsidR="003C3A38" w:rsidRPr="009E3CB2" w:rsidRDefault="003C3A38" w:rsidP="003C3A38">
      <w:pPr>
        <w:outlineLvl w:val="0"/>
        <w:rPr>
          <w:sz w:val="28"/>
          <w:szCs w:val="28"/>
        </w:rPr>
      </w:pPr>
      <w:r w:rsidRPr="009E3CB2">
        <w:rPr>
          <w:sz w:val="28"/>
          <w:szCs w:val="28"/>
        </w:rPr>
        <w:t xml:space="preserve">   Къфчядсь ёндол, лазозе благой туцять пакшень пакш. Атямсь т</w:t>
      </w:r>
      <w:r w:rsidR="00C10EDA">
        <w:rPr>
          <w:sz w:val="28"/>
          <w:szCs w:val="28"/>
        </w:rPr>
        <w:t>ага торазевсь – равжа сумань лац</w:t>
      </w:r>
      <w:r w:rsidRPr="009E3CB2">
        <w:rPr>
          <w:sz w:val="28"/>
          <w:szCs w:val="28"/>
        </w:rPr>
        <w:t xml:space="preserve">а туцясь сязевсь. Модать мяштенцты тоста пяярсть ару путьконят. А минутада </w:t>
      </w:r>
      <w:proofErr w:type="gramStart"/>
      <w:r w:rsidRPr="009E3CB2">
        <w:rPr>
          <w:sz w:val="28"/>
          <w:szCs w:val="28"/>
        </w:rPr>
        <w:t>меле</w:t>
      </w:r>
      <w:proofErr w:type="gramEnd"/>
      <w:r w:rsidRPr="009E3CB2">
        <w:rPr>
          <w:sz w:val="28"/>
          <w:szCs w:val="28"/>
        </w:rPr>
        <w:t xml:space="preserve"> пиземсь лоськофтсь сембе вийсонза. Шары вармаське начксь и сутямсь. </w:t>
      </w:r>
    </w:p>
    <w:p w:rsidR="003C3A38" w:rsidRPr="009E3CB2" w:rsidRDefault="003C3A38" w:rsidP="003C3A38">
      <w:pPr>
        <w:outlineLvl w:val="0"/>
        <w:rPr>
          <w:sz w:val="28"/>
          <w:szCs w:val="28"/>
        </w:rPr>
      </w:pPr>
      <w:r w:rsidRPr="009E3CB2">
        <w:rPr>
          <w:sz w:val="28"/>
          <w:szCs w:val="28"/>
        </w:rPr>
        <w:t xml:space="preserve">   Кемоньшка-кеветиешка минутада </w:t>
      </w:r>
      <w:proofErr w:type="gramStart"/>
      <w:r w:rsidRPr="009E3CB2">
        <w:rPr>
          <w:sz w:val="28"/>
          <w:szCs w:val="28"/>
        </w:rPr>
        <w:t>меле</w:t>
      </w:r>
      <w:proofErr w:type="gramEnd"/>
      <w:r w:rsidRPr="009E3CB2">
        <w:rPr>
          <w:sz w:val="28"/>
          <w:szCs w:val="28"/>
        </w:rPr>
        <w:t xml:space="preserve"> туцятне срадсть, и пиземсь ётась. Модать ланга горнясть шудерькскат, кадондсть эсь мельгаст кърхка боразданят… Атямсь тяни ни унась ичкозе-ичкозе. А ёндолхне стаки налхксть шинь стяма ширеса. Яфодьсазь толонь плёткаснон, валдоптсазь перьфпяльть сиянь валдса и тага куроконя мадыхть. </w:t>
      </w:r>
    </w:p>
    <w:p w:rsidR="003C3A38" w:rsidRPr="009E3CB2" w:rsidRDefault="003C3A38" w:rsidP="003C3A38">
      <w:pPr>
        <w:outlineLvl w:val="0"/>
        <w:rPr>
          <w:sz w:val="28"/>
          <w:szCs w:val="28"/>
        </w:rPr>
      </w:pPr>
      <w:r w:rsidRPr="009E3CB2">
        <w:rPr>
          <w:sz w:val="28"/>
          <w:szCs w:val="28"/>
        </w:rPr>
        <w:t xml:space="preserve">  Ульцяса вастова валдста кърьвязсть лампочкатне, валдоптозь модать шамас туцяста шудеф сельмовет</w:t>
      </w:r>
      <w:r w:rsidR="00C10EDA">
        <w:rPr>
          <w:sz w:val="28"/>
          <w:szCs w:val="28"/>
        </w:rPr>
        <w:t>т</w:t>
      </w:r>
      <w:r w:rsidRPr="009E3CB2">
        <w:rPr>
          <w:sz w:val="28"/>
          <w:szCs w:val="28"/>
        </w:rPr>
        <w:t>нень.(125)</w:t>
      </w:r>
    </w:p>
    <w:p w:rsidR="003C3A38" w:rsidRPr="009E3CB2" w:rsidRDefault="003C3A38" w:rsidP="003C3A38">
      <w:pPr>
        <w:outlineLvl w:val="0"/>
        <w:rPr>
          <w:sz w:val="28"/>
          <w:szCs w:val="28"/>
        </w:rPr>
      </w:pPr>
      <w:r w:rsidRPr="009E3CB2">
        <w:rPr>
          <w:sz w:val="28"/>
          <w:szCs w:val="28"/>
        </w:rPr>
        <w:t xml:space="preserve"> </w:t>
      </w:r>
    </w:p>
    <w:p w:rsidR="003C3A38" w:rsidRPr="009E3CB2" w:rsidRDefault="003C3A38" w:rsidP="003C3A38">
      <w:pPr>
        <w:outlineLvl w:val="0"/>
        <w:rPr>
          <w:b/>
          <w:sz w:val="28"/>
          <w:szCs w:val="28"/>
        </w:rPr>
      </w:pPr>
      <w:r w:rsidRPr="009E3CB2">
        <w:rPr>
          <w:b/>
          <w:sz w:val="28"/>
          <w:szCs w:val="28"/>
        </w:rPr>
        <w:t>Корхтама маштома касфтомань урокне (18).</w:t>
      </w:r>
    </w:p>
    <w:p w:rsidR="003C3A38" w:rsidRPr="009E3CB2" w:rsidRDefault="003C3A38" w:rsidP="003C3A38">
      <w:pPr>
        <w:outlineLvl w:val="0"/>
        <w:rPr>
          <w:sz w:val="28"/>
          <w:szCs w:val="28"/>
        </w:rPr>
      </w:pPr>
      <w:r w:rsidRPr="009E3CB2">
        <w:rPr>
          <w:sz w:val="28"/>
          <w:szCs w:val="28"/>
        </w:rPr>
        <w:t>1.Сочинения «Сёксе».</w:t>
      </w:r>
    </w:p>
    <w:p w:rsidR="003C3A38" w:rsidRPr="009E3CB2" w:rsidRDefault="003C3A38" w:rsidP="003C3A38">
      <w:pPr>
        <w:outlineLvl w:val="0"/>
        <w:rPr>
          <w:sz w:val="28"/>
          <w:szCs w:val="28"/>
        </w:rPr>
      </w:pPr>
      <w:r w:rsidRPr="009E3CB2">
        <w:rPr>
          <w:sz w:val="28"/>
          <w:szCs w:val="28"/>
        </w:rPr>
        <w:t>2.Арьсемс аф оцю азкс эрь кодама валрисьме мархта.</w:t>
      </w:r>
    </w:p>
    <w:p w:rsidR="003C3A38" w:rsidRPr="009E3CB2" w:rsidRDefault="003C3A38" w:rsidP="003C3A38">
      <w:pPr>
        <w:outlineLvl w:val="0"/>
        <w:rPr>
          <w:sz w:val="28"/>
          <w:szCs w:val="28"/>
        </w:rPr>
      </w:pPr>
      <w:r w:rsidRPr="009E3CB2">
        <w:rPr>
          <w:sz w:val="28"/>
          <w:szCs w:val="28"/>
        </w:rPr>
        <w:t>3. Кудонь сочинени</w:t>
      </w:r>
      <w:proofErr w:type="gramStart"/>
      <w:r w:rsidRPr="009E3CB2">
        <w:rPr>
          <w:sz w:val="28"/>
          <w:szCs w:val="28"/>
        </w:rPr>
        <w:t>я(</w:t>
      </w:r>
      <w:proofErr w:type="gramEnd"/>
      <w:r w:rsidRPr="009E3CB2">
        <w:rPr>
          <w:sz w:val="28"/>
          <w:szCs w:val="28"/>
        </w:rPr>
        <w:t>Упр.65).</w:t>
      </w:r>
    </w:p>
    <w:p w:rsidR="003C3A38" w:rsidRPr="009E3CB2" w:rsidRDefault="003C3A38" w:rsidP="003C3A38">
      <w:pPr>
        <w:outlineLvl w:val="0"/>
        <w:rPr>
          <w:sz w:val="28"/>
          <w:szCs w:val="28"/>
        </w:rPr>
      </w:pPr>
      <w:r w:rsidRPr="009E3CB2">
        <w:rPr>
          <w:sz w:val="28"/>
          <w:szCs w:val="28"/>
        </w:rPr>
        <w:t>4.Арьсемс валрисьмот эльбятькснень коряс.</w:t>
      </w:r>
    </w:p>
    <w:p w:rsidR="003C3A38" w:rsidRPr="009E3CB2" w:rsidRDefault="003C3A38" w:rsidP="003C3A38">
      <w:pPr>
        <w:outlineLvl w:val="0"/>
        <w:rPr>
          <w:sz w:val="28"/>
          <w:szCs w:val="28"/>
        </w:rPr>
      </w:pPr>
      <w:r w:rsidRPr="009E3CB2">
        <w:rPr>
          <w:sz w:val="28"/>
          <w:szCs w:val="28"/>
        </w:rPr>
        <w:t>5. Арьсемс валрисьмот пъшкядема мархта.</w:t>
      </w:r>
    </w:p>
    <w:p w:rsidR="003C3A38" w:rsidRPr="009E3CB2" w:rsidRDefault="003C3A38" w:rsidP="003C3A38">
      <w:pPr>
        <w:outlineLvl w:val="0"/>
        <w:rPr>
          <w:sz w:val="28"/>
          <w:szCs w:val="28"/>
        </w:rPr>
      </w:pPr>
      <w:r w:rsidRPr="009E3CB2">
        <w:rPr>
          <w:sz w:val="28"/>
          <w:szCs w:val="28"/>
        </w:rPr>
        <w:t>6. Арьсемс ламонь корхтама.</w:t>
      </w:r>
    </w:p>
    <w:p w:rsidR="003C3A38" w:rsidRPr="009E3CB2" w:rsidRDefault="003C3A38" w:rsidP="003C3A38">
      <w:pPr>
        <w:outlineLvl w:val="0"/>
        <w:rPr>
          <w:sz w:val="28"/>
          <w:szCs w:val="28"/>
        </w:rPr>
      </w:pPr>
      <w:r w:rsidRPr="009E3CB2">
        <w:rPr>
          <w:sz w:val="28"/>
          <w:szCs w:val="28"/>
        </w:rPr>
        <w:t>7. Сочинения (Упр.232).</w:t>
      </w:r>
    </w:p>
    <w:p w:rsidR="003C3A38" w:rsidRPr="009E3CB2" w:rsidRDefault="003C3A38" w:rsidP="003C3A38">
      <w:pPr>
        <w:outlineLvl w:val="0"/>
        <w:rPr>
          <w:sz w:val="28"/>
          <w:szCs w:val="28"/>
        </w:rPr>
      </w:pPr>
      <w:r w:rsidRPr="009E3CB2">
        <w:rPr>
          <w:sz w:val="28"/>
          <w:szCs w:val="28"/>
        </w:rPr>
        <w:t>8. Ударениясь. Изложенияти анокламась.</w:t>
      </w:r>
    </w:p>
    <w:p w:rsidR="003C3A38" w:rsidRPr="009E3CB2" w:rsidRDefault="003C3A38" w:rsidP="003C3A38">
      <w:pPr>
        <w:outlineLvl w:val="0"/>
        <w:rPr>
          <w:sz w:val="28"/>
          <w:szCs w:val="28"/>
        </w:rPr>
      </w:pPr>
      <w:r w:rsidRPr="009E3CB2">
        <w:rPr>
          <w:sz w:val="28"/>
          <w:szCs w:val="28"/>
        </w:rPr>
        <w:t>9. Изложения «Сянгяря ялганьке».</w:t>
      </w:r>
    </w:p>
    <w:p w:rsidR="003C3A38" w:rsidRPr="009E3CB2" w:rsidRDefault="003C3A38" w:rsidP="003C3A38">
      <w:pPr>
        <w:outlineLvl w:val="0"/>
        <w:rPr>
          <w:sz w:val="28"/>
          <w:szCs w:val="28"/>
        </w:rPr>
      </w:pPr>
      <w:r w:rsidRPr="009E3CB2">
        <w:rPr>
          <w:sz w:val="28"/>
          <w:szCs w:val="28"/>
        </w:rPr>
        <w:t>10. Сочи</w:t>
      </w:r>
      <w:r>
        <w:rPr>
          <w:sz w:val="28"/>
          <w:szCs w:val="28"/>
        </w:rPr>
        <w:t>ненияти анокламась. Фкя строчка</w:t>
      </w:r>
      <w:r w:rsidRPr="009E3CB2">
        <w:rPr>
          <w:sz w:val="28"/>
          <w:szCs w:val="28"/>
        </w:rPr>
        <w:t>ста омбоцети валонь етафтомась.</w:t>
      </w:r>
    </w:p>
    <w:p w:rsidR="003C3A38" w:rsidRPr="009E3CB2" w:rsidRDefault="003C3A38" w:rsidP="003C3A38">
      <w:pPr>
        <w:outlineLvl w:val="0"/>
        <w:rPr>
          <w:sz w:val="28"/>
          <w:szCs w:val="28"/>
        </w:rPr>
      </w:pPr>
      <w:r w:rsidRPr="009E3CB2">
        <w:rPr>
          <w:sz w:val="28"/>
          <w:szCs w:val="28"/>
        </w:rPr>
        <w:t>11. Сочинения «Монь семьязе».</w:t>
      </w:r>
    </w:p>
    <w:p w:rsidR="003C3A38" w:rsidRPr="009E3CB2" w:rsidRDefault="003C3A38" w:rsidP="003C3A38">
      <w:pPr>
        <w:outlineLvl w:val="0"/>
        <w:rPr>
          <w:sz w:val="28"/>
          <w:szCs w:val="28"/>
        </w:rPr>
      </w:pPr>
      <w:r w:rsidRPr="009E3CB2">
        <w:rPr>
          <w:sz w:val="28"/>
          <w:szCs w:val="28"/>
        </w:rPr>
        <w:t>12. Арьсемс азкс (упр. 249).</w:t>
      </w:r>
    </w:p>
    <w:p w:rsidR="003C3A38" w:rsidRPr="009E3CB2" w:rsidRDefault="003C3A38" w:rsidP="003C3A38">
      <w:pPr>
        <w:outlineLvl w:val="0"/>
        <w:rPr>
          <w:sz w:val="28"/>
          <w:szCs w:val="28"/>
        </w:rPr>
      </w:pPr>
      <w:r w:rsidRPr="009E3CB2">
        <w:rPr>
          <w:sz w:val="28"/>
          <w:szCs w:val="28"/>
        </w:rPr>
        <w:lastRenderedPageBreak/>
        <w:t>13. Омонипне. Сочинения «Спортсь-минь шумбрашиньке».</w:t>
      </w:r>
    </w:p>
    <w:p w:rsidR="003C3A38" w:rsidRPr="009E3CB2" w:rsidRDefault="003C3A38" w:rsidP="003C3A38">
      <w:pPr>
        <w:outlineLvl w:val="0"/>
        <w:rPr>
          <w:sz w:val="28"/>
          <w:szCs w:val="28"/>
        </w:rPr>
      </w:pPr>
      <w:r w:rsidRPr="009E3CB2">
        <w:rPr>
          <w:sz w:val="28"/>
          <w:szCs w:val="28"/>
        </w:rPr>
        <w:t>14. Текстонь етафтомась рузонь кяльти.</w:t>
      </w:r>
    </w:p>
    <w:p w:rsidR="003C3A38" w:rsidRPr="009E3CB2" w:rsidRDefault="003C3A38" w:rsidP="003C3A38">
      <w:pPr>
        <w:outlineLvl w:val="0"/>
        <w:rPr>
          <w:sz w:val="28"/>
          <w:szCs w:val="28"/>
        </w:rPr>
      </w:pPr>
      <w:r w:rsidRPr="009E3CB2">
        <w:rPr>
          <w:sz w:val="28"/>
          <w:szCs w:val="28"/>
        </w:rPr>
        <w:t>15. Азкс «Компьютерсь и эряфсь».</w:t>
      </w:r>
    </w:p>
    <w:p w:rsidR="003C3A38" w:rsidRPr="009E3CB2" w:rsidRDefault="003C3A38" w:rsidP="003C3A38">
      <w:pPr>
        <w:outlineLvl w:val="0"/>
        <w:rPr>
          <w:sz w:val="28"/>
          <w:szCs w:val="28"/>
        </w:rPr>
      </w:pPr>
      <w:r w:rsidRPr="009E3CB2">
        <w:rPr>
          <w:sz w:val="28"/>
          <w:szCs w:val="28"/>
        </w:rPr>
        <w:t>16. Текстонь етафтомась мокшень кяльти.</w:t>
      </w:r>
    </w:p>
    <w:p w:rsidR="003C3A38" w:rsidRPr="009E3CB2" w:rsidRDefault="003C3A38" w:rsidP="003C3A38">
      <w:pPr>
        <w:outlineLvl w:val="0"/>
        <w:rPr>
          <w:sz w:val="28"/>
          <w:szCs w:val="28"/>
        </w:rPr>
      </w:pPr>
      <w:r w:rsidRPr="009E3CB2">
        <w:rPr>
          <w:sz w:val="28"/>
          <w:szCs w:val="28"/>
        </w:rPr>
        <w:t>17.Изложения «Атям».</w:t>
      </w:r>
    </w:p>
    <w:p w:rsidR="003C3A38" w:rsidRPr="009E3CB2" w:rsidRDefault="003C3A38" w:rsidP="003C3A38">
      <w:pPr>
        <w:outlineLvl w:val="0"/>
        <w:rPr>
          <w:sz w:val="28"/>
          <w:szCs w:val="28"/>
        </w:rPr>
      </w:pPr>
      <w:r w:rsidRPr="009E3CB2">
        <w:rPr>
          <w:sz w:val="28"/>
          <w:szCs w:val="28"/>
        </w:rPr>
        <w:t>18. Арьсемс азкс, нолямок парнай сложнай валхнень.</w:t>
      </w:r>
    </w:p>
    <w:p w:rsidR="003C3A38" w:rsidRDefault="003C3A38" w:rsidP="003C3A38">
      <w:pPr>
        <w:outlineLvl w:val="0"/>
        <w:rPr>
          <w:b/>
          <w:sz w:val="28"/>
          <w:szCs w:val="28"/>
        </w:rPr>
      </w:pPr>
    </w:p>
    <w:p w:rsidR="003C3A38" w:rsidRPr="00545B41" w:rsidRDefault="003C3A38" w:rsidP="003C3A38">
      <w:pPr>
        <w:outlineLvl w:val="0"/>
        <w:rPr>
          <w:b/>
          <w:sz w:val="28"/>
          <w:szCs w:val="28"/>
        </w:rPr>
      </w:pPr>
      <w:r w:rsidRPr="00545B41">
        <w:rPr>
          <w:b/>
          <w:sz w:val="28"/>
          <w:szCs w:val="28"/>
        </w:rPr>
        <w:t>38 урок</w:t>
      </w:r>
      <w:r>
        <w:rPr>
          <w:b/>
          <w:sz w:val="28"/>
          <w:szCs w:val="28"/>
        </w:rPr>
        <w:t>сь. Тестовай</w:t>
      </w:r>
      <w:r w:rsidRPr="00545B41">
        <w:rPr>
          <w:b/>
          <w:sz w:val="28"/>
          <w:szCs w:val="28"/>
        </w:rPr>
        <w:t xml:space="preserve"> заданият «ФОНЕТИКА» пяльксть коряс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1-це вариантсь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А</w:t>
      </w:r>
      <w:proofErr w:type="gramStart"/>
      <w:r w:rsidRPr="00545B41">
        <w:rPr>
          <w:sz w:val="28"/>
          <w:szCs w:val="28"/>
        </w:rPr>
        <w:t>1</w:t>
      </w:r>
      <w:proofErr w:type="gramEnd"/>
      <w:r w:rsidRPr="00545B41">
        <w:rPr>
          <w:sz w:val="28"/>
          <w:szCs w:val="28"/>
        </w:rPr>
        <w:t xml:space="preserve"> Мъзяра мокшень кяльса согласнай вайгялькста?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1) 41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2) 33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3) 40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4) 32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А</w:t>
      </w:r>
      <w:proofErr w:type="gramStart"/>
      <w:r w:rsidRPr="00545B41">
        <w:rPr>
          <w:sz w:val="28"/>
          <w:szCs w:val="28"/>
        </w:rPr>
        <w:t>2</w:t>
      </w:r>
      <w:proofErr w:type="gramEnd"/>
      <w:r w:rsidRPr="00545B41">
        <w:rPr>
          <w:sz w:val="28"/>
          <w:szCs w:val="28"/>
        </w:rPr>
        <w:t xml:space="preserve"> Няфтесть, кона гласнайхне улихть аньцек мокшень кяльса?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1) и, е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 xml:space="preserve">    ..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2) a, ъ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3) и</w:t>
      </w:r>
      <w:proofErr w:type="gramStart"/>
      <w:r w:rsidRPr="00545B41">
        <w:rPr>
          <w:sz w:val="28"/>
          <w:szCs w:val="28"/>
        </w:rPr>
        <w:t>,у</w:t>
      </w:r>
      <w:proofErr w:type="gramEnd"/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4) о, у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А3 Мусть валонь пуромксть, конатнень эса мъзяра буква, съняра вайгялькс.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1) марь, кяльса, ётамс, няемс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2) лопадсь, вельхтязе, ёнь, шяярь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3) налхкш, тётьмак, идь, сёвонь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4) офта, лопа, парямс, фкя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А</w:t>
      </w:r>
      <w:proofErr w:type="gramStart"/>
      <w:r w:rsidRPr="00545B41">
        <w:rPr>
          <w:sz w:val="28"/>
          <w:szCs w:val="28"/>
        </w:rPr>
        <w:t>4</w:t>
      </w:r>
      <w:proofErr w:type="gramEnd"/>
      <w:r w:rsidRPr="00545B41">
        <w:rPr>
          <w:sz w:val="28"/>
          <w:szCs w:val="28"/>
        </w:rPr>
        <w:t xml:space="preserve"> Кона рядть эса гласнай вайгяльксне аф фкат рядонь коряс?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1) курок, пуромкс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2) или, вели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3) куду, тоду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4) тунда, каземс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А5 Мусть валонь рядть, коса сембе валхнень вайгялькста сяда лама букватнень коряс?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1) оцю, вишке, сапонь, сърмамс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2) стирь, куяр, шуфта, нумол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3) пал, весть, сельме, върьгаз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4) пою, ёжу, яфодемс, валъюр, юв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</w:p>
    <w:p w:rsidR="003C3A38" w:rsidRPr="00545B41" w:rsidRDefault="003C3A38" w:rsidP="003C3A38">
      <w:pPr>
        <w:outlineLvl w:val="0"/>
        <w:rPr>
          <w:sz w:val="28"/>
          <w:szCs w:val="28"/>
        </w:rPr>
      </w:pP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А</w:t>
      </w:r>
      <w:proofErr w:type="gramStart"/>
      <w:r w:rsidRPr="00545B41">
        <w:rPr>
          <w:sz w:val="28"/>
          <w:szCs w:val="28"/>
        </w:rPr>
        <w:t>6</w:t>
      </w:r>
      <w:proofErr w:type="gramEnd"/>
      <w:r w:rsidRPr="00545B41">
        <w:rPr>
          <w:sz w:val="28"/>
          <w:szCs w:val="28"/>
        </w:rPr>
        <w:t xml:space="preserve"> Мусть рядть, коса аф васьфневихть сонорнай согласнайхне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1) мърнамс, търнатомс, кяль, вай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2) шобда, ташта, капста, ведь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3) кой, тол, мяль, лофца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lastRenderedPageBreak/>
        <w:t>4) сёвонь, люпштамс, колендемс, налхкомс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А</w:t>
      </w:r>
      <w:proofErr w:type="gramStart"/>
      <w:r w:rsidRPr="00545B41">
        <w:rPr>
          <w:sz w:val="28"/>
          <w:szCs w:val="28"/>
        </w:rPr>
        <w:t>7</w:t>
      </w:r>
      <w:proofErr w:type="gramEnd"/>
      <w:r w:rsidRPr="00545B41">
        <w:rPr>
          <w:sz w:val="28"/>
          <w:szCs w:val="28"/>
        </w:rPr>
        <w:t xml:space="preserve"> Мусть валонь паратнень, коса валхнень смузьсна аердыхть согласнайхнень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 xml:space="preserve"> кайги-аф кайги шиснон коряс?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1) мар – марь, кяль – мяль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2) марямс – марамс, коламс – ноламс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3) уша – ужа, косат – козат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4) мон – тон, потамс – потямс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А8 Мусть валонь рядть, конатнень эса аньцек фкя слог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 xml:space="preserve">1) атя, мода, ава, архтомс, </w:t>
      </w:r>
      <w:proofErr w:type="gramStart"/>
      <w:r w:rsidRPr="00545B41">
        <w:rPr>
          <w:sz w:val="28"/>
          <w:szCs w:val="28"/>
        </w:rPr>
        <w:t>ал</w:t>
      </w:r>
      <w:proofErr w:type="gramEnd"/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 xml:space="preserve">2) </w:t>
      </w:r>
      <w:proofErr w:type="gramStart"/>
      <w:r w:rsidRPr="00545B41">
        <w:rPr>
          <w:sz w:val="28"/>
          <w:szCs w:val="28"/>
        </w:rPr>
        <w:t>тов</w:t>
      </w:r>
      <w:proofErr w:type="gramEnd"/>
      <w:r w:rsidRPr="00545B41">
        <w:rPr>
          <w:sz w:val="28"/>
          <w:szCs w:val="28"/>
        </w:rPr>
        <w:t>, алаша, снав, сюре, куд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3) лов, сюлма, салмокс, шямонь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4) кштирь, марьхть, марс, ульсь, кирьхкс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А</w:t>
      </w:r>
      <w:proofErr w:type="gramStart"/>
      <w:r w:rsidRPr="00545B41">
        <w:rPr>
          <w:sz w:val="28"/>
          <w:szCs w:val="28"/>
        </w:rPr>
        <w:t>9</w:t>
      </w:r>
      <w:proofErr w:type="gramEnd"/>
      <w:r w:rsidRPr="00545B41">
        <w:rPr>
          <w:sz w:val="28"/>
          <w:szCs w:val="28"/>
        </w:rPr>
        <w:t xml:space="preserve"> Мусть валонь рядть, коса валхне ётафтфт строчкаста строчкас эльбятьксфтома?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1) а – ва, то</w:t>
      </w:r>
      <w:proofErr w:type="gramStart"/>
      <w:r w:rsidRPr="00545B41">
        <w:rPr>
          <w:sz w:val="28"/>
          <w:szCs w:val="28"/>
        </w:rPr>
        <w:t xml:space="preserve"> –- </w:t>
      </w:r>
      <w:proofErr w:type="gramEnd"/>
      <w:r w:rsidRPr="00545B41">
        <w:rPr>
          <w:sz w:val="28"/>
          <w:szCs w:val="28"/>
        </w:rPr>
        <w:t>по – демс, яр – хцамс, тю – ремс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2) па – йге, ви – рьхть, кър – га, ка – ннемс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3) тер-демс, чё-па – фтомс, сю – ре – ня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4) лю – пштамс, ол – га, пан – га, ну – мол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А10 Кона валонь рядть эса аш а (ингольце рядонь) гласнайсь?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1) кудня, эль, пря, ульме, кяскав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2) эводемс, мянемс, эряви, кяшемс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3) тяла, перямс, эряф, ёжиямс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4) шятямс, шяв, шяярь, шямонь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2-це вариантсь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В</w:t>
      </w:r>
      <w:proofErr w:type="gramStart"/>
      <w:r w:rsidRPr="00545B41">
        <w:rPr>
          <w:sz w:val="28"/>
          <w:szCs w:val="28"/>
        </w:rPr>
        <w:t>1</w:t>
      </w:r>
      <w:proofErr w:type="gramEnd"/>
      <w:r w:rsidRPr="00545B41">
        <w:rPr>
          <w:sz w:val="28"/>
          <w:szCs w:val="28"/>
        </w:rPr>
        <w:t xml:space="preserve"> Кона группаса фкя и сяка вайгялькссь няфтеви разнай букваса?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1) нярь, пря, мяль, кудня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2) мадомс, ваномс, лувомс, валомс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3) эши, кяль, вирьгя, мяль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4) нола, коламс, торамс, шобда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В</w:t>
      </w:r>
      <w:proofErr w:type="gramStart"/>
      <w:r w:rsidRPr="00545B41">
        <w:rPr>
          <w:sz w:val="28"/>
          <w:szCs w:val="28"/>
        </w:rPr>
        <w:t>2</w:t>
      </w:r>
      <w:proofErr w:type="gramEnd"/>
      <w:r w:rsidRPr="00545B41">
        <w:rPr>
          <w:sz w:val="28"/>
          <w:szCs w:val="28"/>
        </w:rPr>
        <w:t xml:space="preserve"> Няфтесть группать, коса ляпе-калгода шинь коряс парнай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 xml:space="preserve"> согласнайхнень ёткс сувафтфт согласнайхть, конатнень аш </w:t>
      </w:r>
      <w:proofErr w:type="gramStart"/>
      <w:r w:rsidRPr="00545B41">
        <w:rPr>
          <w:sz w:val="28"/>
          <w:szCs w:val="28"/>
        </w:rPr>
        <w:t>ляпе</w:t>
      </w:r>
      <w:proofErr w:type="gramEnd"/>
      <w:r w:rsidRPr="00545B41">
        <w:rPr>
          <w:sz w:val="28"/>
          <w:szCs w:val="28"/>
        </w:rPr>
        <w:t xml:space="preserve"> парсна?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 xml:space="preserve">1) д, </w:t>
      </w:r>
      <w:proofErr w:type="gramStart"/>
      <w:r w:rsidRPr="00545B41">
        <w:rPr>
          <w:sz w:val="28"/>
          <w:szCs w:val="28"/>
        </w:rPr>
        <w:t>р</w:t>
      </w:r>
      <w:proofErr w:type="gramEnd"/>
      <w:r w:rsidRPr="00545B41">
        <w:rPr>
          <w:sz w:val="28"/>
          <w:szCs w:val="28"/>
        </w:rPr>
        <w:t>, с, т, ц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 xml:space="preserve">2) н, з, б, ж, </w:t>
      </w:r>
      <w:proofErr w:type="gramStart"/>
      <w:r w:rsidRPr="00545B41">
        <w:rPr>
          <w:sz w:val="28"/>
          <w:szCs w:val="28"/>
        </w:rPr>
        <w:t>л</w:t>
      </w:r>
      <w:proofErr w:type="gramEnd"/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 xml:space="preserve">3) </w:t>
      </w:r>
      <w:proofErr w:type="gramStart"/>
      <w:r w:rsidRPr="00545B41">
        <w:rPr>
          <w:sz w:val="28"/>
          <w:szCs w:val="28"/>
        </w:rPr>
        <w:t>р</w:t>
      </w:r>
      <w:proofErr w:type="gramEnd"/>
      <w:r w:rsidRPr="00545B41">
        <w:rPr>
          <w:sz w:val="28"/>
          <w:szCs w:val="28"/>
        </w:rPr>
        <w:t>, рх, л, с, ц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4) лх, т, с, н, з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</w:p>
    <w:p w:rsidR="003C3A38" w:rsidRPr="00545B41" w:rsidRDefault="003C3A38" w:rsidP="003C3A38">
      <w:pPr>
        <w:outlineLvl w:val="0"/>
        <w:rPr>
          <w:sz w:val="28"/>
          <w:szCs w:val="28"/>
        </w:rPr>
      </w:pPr>
      <w:proofErr w:type="gramStart"/>
      <w:r w:rsidRPr="00545B41">
        <w:rPr>
          <w:sz w:val="28"/>
          <w:szCs w:val="28"/>
        </w:rPr>
        <w:t>В3 Максф валхне (сяда – сада, сура – сюре, лакси – лякси, таза – тяза,</w:t>
      </w:r>
      <w:proofErr w:type="gramEnd"/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 xml:space="preserve"> </w:t>
      </w:r>
      <w:proofErr w:type="gramStart"/>
      <w:r w:rsidRPr="00545B41">
        <w:rPr>
          <w:sz w:val="28"/>
          <w:szCs w:val="28"/>
        </w:rPr>
        <w:t>парямс-парамс, ваз – вазь) аердыхть фкя-фкянь эзда</w:t>
      </w:r>
      <w:proofErr w:type="gramEnd"/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1) фонематнень кайги-аф кайги шиснон коряс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2) гласнай фонематнень рядснон коряс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3) согласнай фонематнень ляпе-калгода шиснон коряс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lastRenderedPageBreak/>
        <w:t>4) гласнай фонематнень кеподемаснон коряс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В</w:t>
      </w:r>
      <w:proofErr w:type="gramStart"/>
      <w:r w:rsidRPr="00545B41">
        <w:rPr>
          <w:sz w:val="28"/>
          <w:szCs w:val="28"/>
        </w:rPr>
        <w:t>4</w:t>
      </w:r>
      <w:proofErr w:type="gramEnd"/>
      <w:r w:rsidRPr="00545B41">
        <w:rPr>
          <w:sz w:val="28"/>
          <w:szCs w:val="28"/>
        </w:rPr>
        <w:t xml:space="preserve"> Кона рядса аш вайгяльксонь пропорция?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1) д</w:t>
      </w:r>
      <w:proofErr w:type="gramStart"/>
      <w:r w:rsidRPr="00545B41">
        <w:rPr>
          <w:sz w:val="28"/>
          <w:szCs w:val="28"/>
        </w:rPr>
        <w:t>:т</w:t>
      </w:r>
      <w:proofErr w:type="gramEnd"/>
      <w:r w:rsidRPr="00545B41">
        <w:rPr>
          <w:sz w:val="28"/>
          <w:szCs w:val="28"/>
        </w:rPr>
        <w:t>= б:п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2) г</w:t>
      </w:r>
      <w:proofErr w:type="gramStart"/>
      <w:r w:rsidRPr="00545B41">
        <w:rPr>
          <w:sz w:val="28"/>
          <w:szCs w:val="28"/>
        </w:rPr>
        <w:t>:к</w:t>
      </w:r>
      <w:proofErr w:type="gramEnd"/>
      <w:r w:rsidRPr="00545B41">
        <w:rPr>
          <w:sz w:val="28"/>
          <w:szCs w:val="28"/>
        </w:rPr>
        <w:t xml:space="preserve"> = в:ф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3) лх</w:t>
      </w:r>
      <w:proofErr w:type="gramStart"/>
      <w:r w:rsidRPr="00545B41">
        <w:rPr>
          <w:sz w:val="28"/>
          <w:szCs w:val="28"/>
        </w:rPr>
        <w:t>:л</w:t>
      </w:r>
      <w:proofErr w:type="gramEnd"/>
      <w:r w:rsidRPr="00545B41">
        <w:rPr>
          <w:sz w:val="28"/>
          <w:szCs w:val="28"/>
        </w:rPr>
        <w:t>’х = з:з’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4) м: м’ = ж</w:t>
      </w:r>
      <w:proofErr w:type="gramStart"/>
      <w:r w:rsidRPr="00545B41">
        <w:rPr>
          <w:sz w:val="28"/>
          <w:szCs w:val="28"/>
        </w:rPr>
        <w:t>:ш</w:t>
      </w:r>
      <w:proofErr w:type="gramEnd"/>
    </w:p>
    <w:p w:rsidR="003C3A38" w:rsidRPr="00545B41" w:rsidRDefault="003C3A38" w:rsidP="003C3A38">
      <w:pPr>
        <w:outlineLvl w:val="0"/>
        <w:rPr>
          <w:sz w:val="28"/>
          <w:szCs w:val="28"/>
        </w:rPr>
      </w:pP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В5 Мусть правильнай ответть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1) Фонетикаса тонафневихть сембе вайгяльксне.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2) Фонетикаса тонафневихть валхне.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3) Фонетикаса тонафневихть корхтамань вайгяльксне.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4) Фонетикаса тонафневихть корхтамань единицатне.</w:t>
      </w:r>
    </w:p>
    <w:p w:rsidR="003C3A38" w:rsidRPr="007C65C2" w:rsidRDefault="003C3A38" w:rsidP="003C3A38">
      <w:pPr>
        <w:outlineLvl w:val="0"/>
        <w:rPr>
          <w:sz w:val="28"/>
          <w:szCs w:val="28"/>
        </w:rPr>
      </w:pP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В</w:t>
      </w:r>
      <w:proofErr w:type="gramStart"/>
      <w:r w:rsidRPr="00545B41">
        <w:rPr>
          <w:sz w:val="28"/>
          <w:szCs w:val="28"/>
        </w:rPr>
        <w:t>6</w:t>
      </w:r>
      <w:proofErr w:type="gramEnd"/>
      <w:r w:rsidRPr="00545B41">
        <w:rPr>
          <w:sz w:val="28"/>
          <w:szCs w:val="28"/>
        </w:rPr>
        <w:t xml:space="preserve"> Мусть валонь рядть, коса валхне ащихть аньцек фкя слогста?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1) кярьмодемс, сърхкамс, шаштомс, шямоню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2) шяярь, шуфта, атямъёнга, вайгяльбе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3) кирьхкс, пурхц, вирьхть, щамс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4) лов, тол, куля, тёждя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В</w:t>
      </w:r>
      <w:proofErr w:type="gramStart"/>
      <w:r w:rsidRPr="00545B41">
        <w:rPr>
          <w:sz w:val="28"/>
          <w:szCs w:val="28"/>
        </w:rPr>
        <w:t>7</w:t>
      </w:r>
      <w:proofErr w:type="gramEnd"/>
      <w:r w:rsidRPr="00545B41">
        <w:rPr>
          <w:sz w:val="28"/>
          <w:szCs w:val="28"/>
        </w:rPr>
        <w:t xml:space="preserve"> Няфтесть согласнайхнень, конат улихть аньцек мокшень кяльса?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1) ъ, ц’, х, ч, г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2) р’х, рх, л’х, лх, йх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 xml:space="preserve">3) й, т’, </w:t>
      </w:r>
      <w:proofErr w:type="gramStart"/>
      <w:r w:rsidRPr="00545B41">
        <w:rPr>
          <w:sz w:val="28"/>
          <w:szCs w:val="28"/>
        </w:rPr>
        <w:t>б</w:t>
      </w:r>
      <w:proofErr w:type="gramEnd"/>
      <w:r w:rsidRPr="00545B41">
        <w:rPr>
          <w:sz w:val="28"/>
          <w:szCs w:val="28"/>
        </w:rPr>
        <w:t>, ж, ф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 xml:space="preserve">4) </w:t>
      </w:r>
      <w:proofErr w:type="gramStart"/>
      <w:r w:rsidRPr="00545B41">
        <w:rPr>
          <w:sz w:val="28"/>
          <w:szCs w:val="28"/>
        </w:rPr>
        <w:t>п</w:t>
      </w:r>
      <w:proofErr w:type="gramEnd"/>
      <w:r w:rsidRPr="00545B41">
        <w:rPr>
          <w:sz w:val="28"/>
          <w:szCs w:val="28"/>
        </w:rPr>
        <w:t>, н’ р, к, м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В8 Азость мъзяра вайгялькст</w:t>
      </w:r>
      <w:proofErr w:type="gramStart"/>
      <w:r w:rsidRPr="00545B41">
        <w:rPr>
          <w:sz w:val="28"/>
          <w:szCs w:val="28"/>
        </w:rPr>
        <w:t>а-</w:t>
      </w:r>
      <w:proofErr w:type="gramEnd"/>
      <w:r w:rsidRPr="00545B41">
        <w:rPr>
          <w:sz w:val="28"/>
          <w:szCs w:val="28"/>
        </w:rPr>
        <w:t xml:space="preserve"> тяштьса -валса?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1) 7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2) 6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3) 8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4) 5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В</w:t>
      </w:r>
      <w:proofErr w:type="gramStart"/>
      <w:r w:rsidRPr="00545B41">
        <w:rPr>
          <w:sz w:val="28"/>
          <w:szCs w:val="28"/>
        </w:rPr>
        <w:t>9</w:t>
      </w:r>
      <w:proofErr w:type="gramEnd"/>
      <w:r w:rsidRPr="00545B41">
        <w:rPr>
          <w:sz w:val="28"/>
          <w:szCs w:val="28"/>
        </w:rPr>
        <w:t xml:space="preserve"> Няфтесть валонь рядть, коса е буквась няфти ъ вайгялькс?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1) келу, кепотькс, ве, лефкс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2) вачеда, тюремс, шинец, лотксемс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3) съезд, Лена, перьфпяль, пьеса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4) пе, велясь, кеворсь, ведь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В10 Къда лама слогонь валсь фкя лувксса аделави и, ы лангс, то лама лувксса тя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 xml:space="preserve"> гласнайть мельгя сёрмадови: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1) й буква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2) йх буквань сочетания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3) х буква</w:t>
      </w:r>
    </w:p>
    <w:p w:rsidR="003C3A38" w:rsidRPr="00545B41" w:rsidRDefault="003C3A38" w:rsidP="003C3A38">
      <w:pPr>
        <w:outlineLvl w:val="0"/>
        <w:rPr>
          <w:sz w:val="28"/>
          <w:szCs w:val="28"/>
        </w:rPr>
      </w:pPr>
      <w:r w:rsidRPr="00545B41">
        <w:rPr>
          <w:sz w:val="28"/>
          <w:szCs w:val="28"/>
        </w:rPr>
        <w:t>4) и букв</w:t>
      </w:r>
      <w:r>
        <w:rPr>
          <w:sz w:val="28"/>
          <w:szCs w:val="28"/>
        </w:rPr>
        <w:t>а</w:t>
      </w:r>
    </w:p>
    <w:p w:rsidR="003C3A38" w:rsidRPr="009E3CB2" w:rsidRDefault="003C3A38" w:rsidP="003C3A38">
      <w:pPr>
        <w:outlineLvl w:val="0"/>
        <w:rPr>
          <w:sz w:val="28"/>
          <w:szCs w:val="28"/>
        </w:rPr>
      </w:pPr>
    </w:p>
    <w:p w:rsidR="003C3A38" w:rsidRPr="009E3CB2" w:rsidRDefault="003C3A38" w:rsidP="003C3A38">
      <w:pPr>
        <w:outlineLvl w:val="0"/>
        <w:rPr>
          <w:b/>
          <w:sz w:val="28"/>
          <w:szCs w:val="28"/>
        </w:rPr>
      </w:pPr>
    </w:p>
    <w:p w:rsidR="0062309E" w:rsidRDefault="00FB6206" w:rsidP="0062309E">
      <w:pPr>
        <w:rPr>
          <w:b/>
          <w:color w:val="0000CC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</w:t>
      </w:r>
    </w:p>
    <w:p w:rsidR="003C3A38" w:rsidRPr="00650ABE" w:rsidRDefault="003C3A38" w:rsidP="003C3A38">
      <w:pPr>
        <w:rPr>
          <w:sz w:val="28"/>
          <w:szCs w:val="28"/>
        </w:rPr>
        <w:sectPr w:rsidR="003C3A38" w:rsidRPr="00650ABE">
          <w:pgSz w:w="11905" w:h="16837"/>
          <w:pgMar w:top="1134" w:right="1134" w:bottom="1134" w:left="1134" w:header="720" w:footer="720" w:gutter="0"/>
          <w:cols w:space="720"/>
        </w:sectPr>
      </w:pPr>
    </w:p>
    <w:p w:rsidR="00865FF9" w:rsidRDefault="00865FF9"/>
    <w:sectPr w:rsidR="00865FF9" w:rsidSect="00865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3E35"/>
    <w:multiLevelType w:val="hybridMultilevel"/>
    <w:tmpl w:val="C5B2F2B4"/>
    <w:lvl w:ilvl="0" w:tplc="524207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D0A01"/>
    <w:multiLevelType w:val="hybridMultilevel"/>
    <w:tmpl w:val="127C5BC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07EB3"/>
    <w:multiLevelType w:val="hybridMultilevel"/>
    <w:tmpl w:val="D37E4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F53592"/>
    <w:multiLevelType w:val="hybridMultilevel"/>
    <w:tmpl w:val="C074C4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09B2F04"/>
    <w:multiLevelType w:val="hybridMultilevel"/>
    <w:tmpl w:val="D6946B56"/>
    <w:lvl w:ilvl="0" w:tplc="524207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hideSpellingErrors/>
  <w:proofState w:grammar="clean"/>
  <w:attachedTemplate r:id="rId1"/>
  <w:defaultTabStop w:val="708"/>
  <w:characterSpacingControl w:val="doNotCompress"/>
  <w:compat/>
  <w:rsids>
    <w:rsidRoot w:val="00BA3DA0"/>
    <w:rsid w:val="00171000"/>
    <w:rsid w:val="001962E6"/>
    <w:rsid w:val="00212ECA"/>
    <w:rsid w:val="002D05F0"/>
    <w:rsid w:val="003C3A38"/>
    <w:rsid w:val="003F0C6F"/>
    <w:rsid w:val="003F4EFC"/>
    <w:rsid w:val="00426ADE"/>
    <w:rsid w:val="004E759A"/>
    <w:rsid w:val="0062309E"/>
    <w:rsid w:val="006F5C5B"/>
    <w:rsid w:val="007C65C2"/>
    <w:rsid w:val="00865FF9"/>
    <w:rsid w:val="00887E79"/>
    <w:rsid w:val="00913CA9"/>
    <w:rsid w:val="009A683A"/>
    <w:rsid w:val="00BA3DA0"/>
    <w:rsid w:val="00C10EDA"/>
    <w:rsid w:val="00CB41C9"/>
    <w:rsid w:val="00CD5AA5"/>
    <w:rsid w:val="00D0029D"/>
    <w:rsid w:val="00D263B8"/>
    <w:rsid w:val="00EA07B0"/>
    <w:rsid w:val="00FB6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3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C3A38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C3A38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3C3A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C3A3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A3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C3A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C3A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3C3A3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3C3A3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3C3A38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semiHidden/>
    <w:rsid w:val="003C3A3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6">
    <w:name w:val="Hyperlink"/>
    <w:semiHidden/>
    <w:rsid w:val="003C3A38"/>
    <w:rPr>
      <w:color w:val="0000FF"/>
      <w:u w:val="single"/>
    </w:rPr>
  </w:style>
  <w:style w:type="character" w:customStyle="1" w:styleId="a7">
    <w:name w:val="Нижний колонтитул Знак"/>
    <w:link w:val="a8"/>
    <w:semiHidden/>
    <w:locked/>
    <w:rsid w:val="003C3A38"/>
    <w:rPr>
      <w:sz w:val="24"/>
      <w:szCs w:val="24"/>
      <w:lang w:eastAsia="ru-RU"/>
    </w:rPr>
  </w:style>
  <w:style w:type="paragraph" w:styleId="a8">
    <w:name w:val="footer"/>
    <w:basedOn w:val="a"/>
    <w:link w:val="a7"/>
    <w:semiHidden/>
    <w:rsid w:val="003C3A38"/>
    <w:pPr>
      <w:tabs>
        <w:tab w:val="center" w:pos="4677"/>
        <w:tab w:val="right" w:pos="9355"/>
      </w:tabs>
    </w:pPr>
    <w:rPr>
      <w:rFonts w:ascii="Calibri" w:eastAsia="Calibri" w:hAnsi="Calibri"/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3C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азвание Знак"/>
    <w:link w:val="aa"/>
    <w:locked/>
    <w:rsid w:val="003C3A38"/>
    <w:rPr>
      <w:b/>
      <w:bCs/>
      <w:sz w:val="28"/>
      <w:szCs w:val="24"/>
      <w:lang w:eastAsia="ru-RU"/>
    </w:rPr>
  </w:style>
  <w:style w:type="paragraph" w:styleId="aa">
    <w:name w:val="Title"/>
    <w:basedOn w:val="a"/>
    <w:link w:val="a9"/>
    <w:qFormat/>
    <w:rsid w:val="003C3A38"/>
    <w:pPr>
      <w:jc w:val="center"/>
    </w:pPr>
    <w:rPr>
      <w:rFonts w:ascii="Calibri" w:eastAsia="Calibri" w:hAnsi="Calibri"/>
      <w:b/>
      <w:bCs/>
      <w:sz w:val="28"/>
      <w:szCs w:val="24"/>
    </w:rPr>
  </w:style>
  <w:style w:type="character" w:customStyle="1" w:styleId="12">
    <w:name w:val="Название Знак1"/>
    <w:basedOn w:val="a0"/>
    <w:uiPriority w:val="10"/>
    <w:rsid w:val="003C3A3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Основной текст Знак"/>
    <w:link w:val="ac"/>
    <w:semiHidden/>
    <w:rsid w:val="003C3A38"/>
    <w:rPr>
      <w:sz w:val="24"/>
      <w:szCs w:val="24"/>
      <w:lang w:eastAsia="ru-RU"/>
    </w:rPr>
  </w:style>
  <w:style w:type="paragraph" w:styleId="ac">
    <w:name w:val="Body Text"/>
    <w:basedOn w:val="a"/>
    <w:link w:val="ab"/>
    <w:semiHidden/>
    <w:rsid w:val="003C3A38"/>
    <w:pPr>
      <w:spacing w:after="120"/>
    </w:pPr>
    <w:rPr>
      <w:rFonts w:ascii="Calibri" w:eastAsia="Calibri" w:hAnsi="Calibri"/>
      <w:sz w:val="24"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3C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link w:val="ae"/>
    <w:semiHidden/>
    <w:locked/>
    <w:rsid w:val="003C3A38"/>
    <w:rPr>
      <w:sz w:val="24"/>
      <w:szCs w:val="24"/>
      <w:lang w:eastAsia="ru-RU"/>
    </w:rPr>
  </w:style>
  <w:style w:type="paragraph" w:styleId="ae">
    <w:name w:val="Body Text Indent"/>
    <w:basedOn w:val="a"/>
    <w:link w:val="ad"/>
    <w:semiHidden/>
    <w:rsid w:val="003C3A38"/>
    <w:pPr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14">
    <w:name w:val="Основной текст с отступом Знак1"/>
    <w:basedOn w:val="a0"/>
    <w:uiPriority w:val="99"/>
    <w:semiHidden/>
    <w:rsid w:val="003C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link w:val="22"/>
    <w:semiHidden/>
    <w:locked/>
    <w:rsid w:val="003C3A38"/>
    <w:rPr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rsid w:val="003C3A38"/>
    <w:pPr>
      <w:spacing w:after="120" w:line="480" w:lineRule="auto"/>
      <w:ind w:left="283"/>
    </w:pPr>
    <w:rPr>
      <w:rFonts w:ascii="Calibri" w:eastAsia="Calibri" w:hAnsi="Calibri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3C3A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3C3A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C3A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3C3A3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3C3A3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/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www.mon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on.go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on.gov.ru/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n.gov.ru/" TargetMode="External"/><Relationship Id="rId10" Type="http://schemas.openxmlformats.org/officeDocument/2006/relationships/hyperlink" Target="http://www.mon.gov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uznai-prezidenta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87;&#1088;&#1086;&#1075;&#1088;.%20&#1085;&#1072;%20&#1087;&#1077;&#1088;&#1077;&#1076;%20&#1075;&#1086;&#1076;\&#1088;&#1086;&#1076;%20&#1103;&#1079;%205&#1082;&#108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9B29B-64AC-429F-8A0A-AB34B27B1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род яз 5кл</Template>
  <TotalTime>57</TotalTime>
  <Pages>1</Pages>
  <Words>5891</Words>
  <Characters>33579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39392</CharactersWithSpaces>
  <SharedDoc>false</SharedDoc>
  <HLinks>
    <vt:vector size="72" baseType="variant">
      <vt:variant>
        <vt:i4>6553637</vt:i4>
      </vt:variant>
      <vt:variant>
        <vt:i4>33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6553637</vt:i4>
      </vt:variant>
      <vt:variant>
        <vt:i4>30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6553637</vt:i4>
      </vt:variant>
      <vt:variant>
        <vt:i4>27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7274615</vt:i4>
      </vt:variant>
      <vt:variant>
        <vt:i4>24</vt:i4>
      </vt:variant>
      <vt:variant>
        <vt:i4>0</vt:i4>
      </vt:variant>
      <vt:variant>
        <vt:i4>5</vt:i4>
      </vt:variant>
      <vt:variant>
        <vt:lpwstr>http://www.uznai-prezidenta.ru/</vt:lpwstr>
      </vt:variant>
      <vt:variant>
        <vt:lpwstr/>
      </vt:variant>
      <vt:variant>
        <vt:i4>1769492</vt:i4>
      </vt:variant>
      <vt:variant>
        <vt:i4>21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6553637</vt:i4>
      </vt:variant>
      <vt:variant>
        <vt:i4>18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5767177</vt:i4>
      </vt:variant>
      <vt:variant>
        <vt:i4>15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6553637</vt:i4>
      </vt:variant>
      <vt:variant>
        <vt:i4>12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4980753</vt:i4>
      </vt:variant>
      <vt:variant>
        <vt:i4>9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6684783</vt:i4>
      </vt:variant>
      <vt:variant>
        <vt:i4>3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6553637</vt:i4>
      </vt:variant>
      <vt:variant>
        <vt:i4>0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2014-10-17T15:12:00Z</cp:lastPrinted>
  <dcterms:created xsi:type="dcterms:W3CDTF">2014-10-02T12:41:00Z</dcterms:created>
  <dcterms:modified xsi:type="dcterms:W3CDTF">2015-02-01T18:06:00Z</dcterms:modified>
</cp:coreProperties>
</file>