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D81" w:rsidRDefault="004B2D81" w:rsidP="004B2D81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Башҡортостан Республикаһының Мәғариф министрлығы</w:t>
      </w:r>
    </w:p>
    <w:p w:rsidR="004B2D81" w:rsidRDefault="004B2D81" w:rsidP="004B2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Благовар районы муниципаль районы</w:t>
      </w:r>
    </w:p>
    <w:p w:rsidR="004B2D81" w:rsidRDefault="004B2D81" w:rsidP="004B2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Таң урта дөйөм белем биреү мәктәбе</w:t>
      </w:r>
    </w:p>
    <w:p w:rsidR="004B2D81" w:rsidRDefault="004B2D81" w:rsidP="004B2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874836" w:rsidRDefault="00874836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ED59EF" w:rsidRDefault="00ED59EF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ED59EF" w:rsidRDefault="00ED59EF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ED59EF" w:rsidRDefault="00ED59EF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ED59EF" w:rsidRDefault="00ED59EF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ED59EF" w:rsidRDefault="00ED59EF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ED59EF" w:rsidRDefault="00ED59EF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ED59EF" w:rsidRDefault="00ED59EF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ED59EF" w:rsidRDefault="00ED59EF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ED59EF" w:rsidRDefault="004B2D81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                  “</w:t>
      </w:r>
      <w:r w:rsidR="00874836">
        <w:rPr>
          <w:rFonts w:ascii="Times New Roman" w:hAnsi="Times New Roman" w:cs="Times New Roman"/>
          <w:b/>
          <w:bCs/>
          <w:sz w:val="28"/>
          <w:szCs w:val="28"/>
          <w:lang w:val="be-BY"/>
        </w:rPr>
        <w:t>Дуҫлыҡ ҡәҙерен бел.”Ҡылым” темаһын ҡабатлау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”</w:t>
      </w:r>
    </w:p>
    <w:p w:rsidR="004B2D81" w:rsidRPr="004B2D81" w:rsidRDefault="004B2D81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                   т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>емаһына</w:t>
      </w:r>
      <w:r w:rsidRPr="004B2D81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 класта асыҡ дәрес. </w:t>
      </w:r>
    </w:p>
    <w:p w:rsidR="004B2D81" w:rsidRDefault="004B2D81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ED59EF" w:rsidRDefault="00ED59EF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ED59EF" w:rsidRDefault="00ED59EF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ED59EF" w:rsidRDefault="00ED59EF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ED59EF" w:rsidRDefault="00ED59EF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ED59EF" w:rsidRDefault="00ED59EF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ED59EF" w:rsidRDefault="00ED59EF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ED59EF" w:rsidRDefault="00ED59EF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4B2D81" w:rsidRDefault="004B2D81" w:rsidP="004B2D81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4B2D81" w:rsidRPr="004B2D81" w:rsidRDefault="004B2D81" w:rsidP="004B2D81">
      <w:pPr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Pr="004B2D81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Башҡарыусы: башҡорт теле уҡытыусыһы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</w:t>
      </w:r>
      <w:r w:rsidRPr="004B2D81">
        <w:rPr>
          <w:rFonts w:ascii="Times New Roman" w:hAnsi="Times New Roman" w:cs="Times New Roman"/>
          <w:bCs/>
          <w:sz w:val="28"/>
          <w:szCs w:val="28"/>
          <w:lang w:val="be-BY"/>
        </w:rPr>
        <w:t>Хәмиҙуллина Земфира Кинйәбай ҡыҙы.</w:t>
      </w:r>
    </w:p>
    <w:p w:rsidR="004B2D81" w:rsidRPr="004B2D81" w:rsidRDefault="004B2D81">
      <w:pPr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4B2D81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                        </w:t>
      </w:r>
      <w:r w:rsidRPr="004B2D81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                    2015 йыл</w:t>
      </w:r>
    </w:p>
    <w:p w:rsidR="00F518AD" w:rsidRPr="004B2D81" w:rsidRDefault="00F518AD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001575">
        <w:rPr>
          <w:rFonts w:ascii="Times New Roman" w:hAnsi="Times New Roman" w:cs="Times New Roman"/>
          <w:b/>
          <w:bCs/>
          <w:sz w:val="28"/>
          <w:szCs w:val="28"/>
          <w:lang w:val="be-BY"/>
        </w:rPr>
        <w:lastRenderedPageBreak/>
        <w:t>Тема.</w:t>
      </w:r>
      <w:r w:rsidR="00BB30DB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001575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Ду</w:t>
      </w:r>
      <w:r w:rsidRPr="0000157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be-BY"/>
        </w:rPr>
        <w:t>ҫлыҡ ҡәҙерен бел.</w:t>
      </w:r>
      <w:r w:rsidR="00A22B5F" w:rsidRPr="0000157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be-BY"/>
        </w:rPr>
        <w:t>“</w:t>
      </w:r>
      <w:r w:rsidR="00A22B5F" w:rsidRPr="0000157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ba-RU"/>
        </w:rPr>
        <w:t>Ҡылым</w:t>
      </w:r>
      <w:r w:rsidR="00001575" w:rsidRPr="0000157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be-BY"/>
        </w:rPr>
        <w:t xml:space="preserve">” темаһын </w:t>
      </w:r>
      <w:r w:rsidR="00001575" w:rsidRPr="0000157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ba-RU"/>
        </w:rPr>
        <w:t>ҡабатла</w:t>
      </w:r>
      <w:r w:rsidRPr="0000157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be-BY"/>
        </w:rPr>
        <w:t>у.</w:t>
      </w:r>
    </w:p>
    <w:p w:rsidR="00F518AD" w:rsidRPr="00BB30DB" w:rsidRDefault="00F518AD">
      <w:pPr>
        <w:rPr>
          <w:rFonts w:ascii="Times New Roman" w:eastAsia="MS Mincho" w:hAnsi="Times New Roman" w:cs="Times New Roman"/>
          <w:b/>
          <w:bCs/>
          <w:sz w:val="28"/>
          <w:szCs w:val="28"/>
          <w:lang w:val="be-BY"/>
        </w:rPr>
      </w:pPr>
      <w:r w:rsidRPr="00001575">
        <w:rPr>
          <w:rFonts w:ascii="Times New Roman" w:eastAsia="MS Mincho" w:hAnsi="Times New Roman" w:cs="Times New Roman"/>
          <w:b/>
          <w:bCs/>
          <w:sz w:val="28"/>
          <w:szCs w:val="28"/>
          <w:lang w:val="be-BY"/>
        </w:rPr>
        <w:t xml:space="preserve">Маҡсат: </w:t>
      </w:r>
      <w:r w:rsidRPr="00001575">
        <w:rPr>
          <w:rFonts w:ascii="Times New Roman" w:eastAsia="MS Mincho" w:hAnsi="Times New Roman" w:cs="Times New Roman"/>
          <w:sz w:val="28"/>
          <w:szCs w:val="28"/>
          <w:lang w:val="be-BY"/>
        </w:rPr>
        <w:t>1) у</w:t>
      </w:r>
      <w:r w:rsidR="00001575" w:rsidRPr="00001575">
        <w:rPr>
          <w:rFonts w:ascii="Times New Roman" w:eastAsia="MS Mincho" w:hAnsi="Times New Roman" w:cs="Times New Roman"/>
          <w:sz w:val="28"/>
          <w:szCs w:val="28"/>
          <w:lang w:val="be-BY"/>
        </w:rPr>
        <w:t>ҡ</w:t>
      </w:r>
      <w:r w:rsidR="004204BE">
        <w:rPr>
          <w:rFonts w:ascii="Times New Roman" w:eastAsia="MS Mincho" w:hAnsi="Times New Roman" w:cs="Times New Roman"/>
          <w:sz w:val="28"/>
          <w:szCs w:val="28"/>
          <w:lang w:val="be-BY"/>
        </w:rPr>
        <w:t>ыусыларға</w:t>
      </w:r>
      <w:r w:rsidR="004204BE" w:rsidRPr="004204BE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4204BE" w:rsidRPr="00001575">
        <w:rPr>
          <w:rFonts w:ascii="Times New Roman" w:eastAsia="MS Mincho" w:hAnsi="Times New Roman" w:cs="Times New Roman"/>
          <w:sz w:val="28"/>
          <w:szCs w:val="28"/>
          <w:lang w:val="be-BY"/>
        </w:rPr>
        <w:t>ысын дуҫлыҡ тураһында төшөнсә биреү</w:t>
      </w:r>
      <w:r w:rsidR="004204BE">
        <w:rPr>
          <w:rFonts w:ascii="Times New Roman" w:eastAsia="MS Mincho" w:hAnsi="Times New Roman" w:cs="Times New Roman"/>
          <w:sz w:val="28"/>
          <w:szCs w:val="28"/>
          <w:lang w:val="be-BY"/>
        </w:rPr>
        <w:t>,</w:t>
      </w:r>
      <w:r w:rsidR="00A22B5F" w:rsidRPr="00001575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“Ҡылы</w:t>
      </w:r>
      <w:r w:rsidRPr="00001575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м” темаһы </w:t>
      </w:r>
      <w:r w:rsidR="004204BE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001575">
        <w:rPr>
          <w:rFonts w:ascii="Times New Roman" w:eastAsia="MS Mincho" w:hAnsi="Times New Roman" w:cs="Times New Roman"/>
          <w:sz w:val="28"/>
          <w:szCs w:val="28"/>
          <w:lang w:val="be-BY"/>
        </w:rPr>
        <w:t>буйынса белгәндәрен иҫкә төшөрөү.</w:t>
      </w:r>
      <w:r w:rsidR="004204BE" w:rsidRPr="004204BE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</w:p>
    <w:p w:rsidR="00F518AD" w:rsidRPr="00001575" w:rsidRDefault="00F518AD">
      <w:pPr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001575">
        <w:rPr>
          <w:rFonts w:ascii="Times New Roman" w:eastAsia="MS Mincho" w:hAnsi="Times New Roman" w:cs="Times New Roman"/>
          <w:sz w:val="28"/>
          <w:szCs w:val="28"/>
          <w:lang w:val="be-BY"/>
        </w:rPr>
        <w:t>2).</w:t>
      </w:r>
      <w:r w:rsidR="004204BE" w:rsidRPr="004204BE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4204BE" w:rsidRPr="00001575">
        <w:rPr>
          <w:rFonts w:ascii="Times New Roman" w:eastAsia="MS Mincho" w:hAnsi="Times New Roman" w:cs="Times New Roman"/>
          <w:sz w:val="28"/>
          <w:szCs w:val="28"/>
          <w:lang w:val="be-BY"/>
        </w:rPr>
        <w:t>һөйләү телмәрен үҫтереү</w:t>
      </w:r>
      <w:r w:rsidR="004204BE">
        <w:rPr>
          <w:rFonts w:ascii="Times New Roman" w:eastAsia="MS Mincho" w:hAnsi="Times New Roman" w:cs="Times New Roman"/>
          <w:sz w:val="28"/>
          <w:szCs w:val="28"/>
          <w:lang w:val="be-BY"/>
        </w:rPr>
        <w:t>,һүҙлек байлығын арттырыу;</w:t>
      </w:r>
    </w:p>
    <w:p w:rsidR="00F518AD" w:rsidRPr="00001575" w:rsidRDefault="004204BE">
      <w:pPr>
        <w:rPr>
          <w:rFonts w:ascii="Times New Roman" w:eastAsia="MS Mincho" w:hAnsi="Times New Roman" w:cs="Times New Roman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sz w:val="28"/>
          <w:szCs w:val="28"/>
          <w:lang w:val="be-BY"/>
        </w:rPr>
        <w:t>3) уҡыусылар араһында дуҫлыҡ хисе тәрбиәләү</w:t>
      </w:r>
      <w:r w:rsidR="00F518AD" w:rsidRPr="00001575">
        <w:rPr>
          <w:rFonts w:ascii="Times New Roman" w:eastAsia="MS Mincho" w:hAnsi="Times New Roman" w:cs="Times New Roman"/>
          <w:sz w:val="28"/>
          <w:szCs w:val="28"/>
          <w:lang w:val="be-BY"/>
        </w:rPr>
        <w:t>.</w:t>
      </w:r>
    </w:p>
    <w:p w:rsidR="00F518AD" w:rsidRPr="00001575" w:rsidRDefault="00F518AD">
      <w:pPr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001575">
        <w:rPr>
          <w:rFonts w:ascii="Times New Roman" w:eastAsia="MS Mincho" w:hAnsi="Times New Roman" w:cs="Times New Roman"/>
          <w:b/>
          <w:bCs/>
          <w:sz w:val="28"/>
          <w:szCs w:val="28"/>
          <w:lang w:val="be-BY"/>
        </w:rPr>
        <w:t>Йыһазландырыу:</w:t>
      </w:r>
      <w:r w:rsidRPr="00001575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һүҙ</w:t>
      </w:r>
      <w:r w:rsidR="00A22B5F" w:rsidRPr="00001575">
        <w:rPr>
          <w:rFonts w:ascii="Times New Roman" w:eastAsia="MS Mincho" w:hAnsi="Times New Roman" w:cs="Times New Roman"/>
          <w:sz w:val="28"/>
          <w:szCs w:val="28"/>
          <w:lang w:val="be-BY"/>
        </w:rPr>
        <w:t>лек, дәреслек, экран</w:t>
      </w:r>
      <w:r w:rsidRPr="00001575">
        <w:rPr>
          <w:rFonts w:ascii="Times New Roman" w:eastAsia="MS Mincho" w:hAnsi="Times New Roman" w:cs="Times New Roman"/>
          <w:sz w:val="28"/>
          <w:szCs w:val="28"/>
          <w:lang w:val="be-BY"/>
        </w:rPr>
        <w:t>,</w:t>
      </w:r>
      <w:r w:rsidR="00A22B5F" w:rsidRPr="00001575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ноутбук,презентация,япраҡ формаһында </w:t>
      </w:r>
      <w:r w:rsidRPr="00001575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карточкалар.</w:t>
      </w:r>
    </w:p>
    <w:p w:rsidR="00F518AD" w:rsidRPr="00001575" w:rsidRDefault="00A22B5F" w:rsidP="00A22B5F">
      <w:pPr>
        <w:rPr>
          <w:rFonts w:ascii="Times New Roman" w:eastAsia="MS Mincho" w:hAnsi="Times New Roman" w:cs="Times New Roman"/>
          <w:b/>
          <w:bCs/>
          <w:sz w:val="28"/>
          <w:szCs w:val="28"/>
          <w:lang w:val="be-BY"/>
        </w:rPr>
      </w:pPr>
      <w:r w:rsidRPr="00001575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                          </w:t>
      </w:r>
      <w:r w:rsidR="00F518AD" w:rsidRPr="00001575">
        <w:rPr>
          <w:rFonts w:ascii="Times New Roman" w:eastAsia="MS Mincho" w:hAnsi="Times New Roman" w:cs="Times New Roman"/>
          <w:b/>
          <w:bCs/>
          <w:sz w:val="28"/>
          <w:szCs w:val="28"/>
          <w:lang w:val="be-BY"/>
        </w:rPr>
        <w:t>Дәрес барышы.</w:t>
      </w:r>
    </w:p>
    <w:p w:rsidR="00A22B5F" w:rsidRPr="00001575" w:rsidRDefault="00A22B5F" w:rsidP="00A22B5F">
      <w:pPr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72"/>
          <w:szCs w:val="72"/>
          <w:lang w:val="tt-RU" w:eastAsia="ru-RU"/>
        </w:rPr>
      </w:pPr>
      <w:r w:rsidRPr="00001575">
        <w:rPr>
          <w:rFonts w:ascii="Times New Roman" w:eastAsia="MS Mincho" w:hAnsi="Times New Roman" w:cs="Times New Roman"/>
          <w:b/>
          <w:sz w:val="28"/>
          <w:szCs w:val="28"/>
          <w:lang w:val="be-BY"/>
        </w:rPr>
        <w:t xml:space="preserve"> </w:t>
      </w:r>
      <w:proofErr w:type="gramStart"/>
      <w:r w:rsidRPr="00001575">
        <w:rPr>
          <w:rFonts w:ascii="Times New Roman" w:eastAsia="MS Mincho" w:hAnsi="Times New Roman" w:cs="Times New Roman"/>
          <w:b/>
          <w:sz w:val="28"/>
          <w:szCs w:val="28"/>
          <w:lang w:val="en-US"/>
        </w:rPr>
        <w:t>I</w:t>
      </w:r>
      <w:r w:rsidRPr="00001575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. Ойоштороу мәле</w:t>
      </w:r>
      <w:r w:rsidRPr="00001575">
        <w:rPr>
          <w:rFonts w:ascii="Times New Roman" w:eastAsia="MS Mincho" w:hAnsi="Times New Roman" w:cs="Times New Roman"/>
          <w:sz w:val="28"/>
          <w:szCs w:val="28"/>
          <w:lang w:val="be-BY"/>
        </w:rPr>
        <w:t>.</w:t>
      </w:r>
      <w:proofErr w:type="gramEnd"/>
      <w:r w:rsidRPr="00001575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72"/>
          <w:szCs w:val="72"/>
          <w:lang w:val="tt-RU" w:eastAsia="ru-RU"/>
        </w:rPr>
        <w:t xml:space="preserve"> </w:t>
      </w:r>
    </w:p>
    <w:p w:rsidR="00A22B5F" w:rsidRPr="00001575" w:rsidRDefault="00A22B5F" w:rsidP="00A22B5F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001575">
        <w:rPr>
          <w:rFonts w:ascii="Times New Roman" w:eastAsia="MS Mincho" w:hAnsi="Times New Roman" w:cs="Times New Roman"/>
          <w:i/>
          <w:iCs/>
          <w:sz w:val="28"/>
          <w:szCs w:val="28"/>
          <w:lang w:val="tt-RU"/>
        </w:rPr>
        <w:t>Хәйерле көн, һул күршем,</w:t>
      </w:r>
    </w:p>
    <w:p w:rsidR="00A22B5F" w:rsidRPr="00001575" w:rsidRDefault="00A22B5F" w:rsidP="00A22B5F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001575">
        <w:rPr>
          <w:rFonts w:ascii="Times New Roman" w:eastAsia="MS Mincho" w:hAnsi="Times New Roman" w:cs="Times New Roman"/>
          <w:i/>
          <w:iCs/>
          <w:sz w:val="28"/>
          <w:szCs w:val="28"/>
          <w:lang w:val="tt-RU"/>
        </w:rPr>
        <w:t>Хәйерле көн, уң күршем,</w:t>
      </w:r>
    </w:p>
    <w:p w:rsidR="00A22B5F" w:rsidRPr="00001575" w:rsidRDefault="00A22B5F" w:rsidP="00A22B5F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001575">
        <w:rPr>
          <w:rFonts w:ascii="Times New Roman" w:eastAsia="MS Mincho" w:hAnsi="Times New Roman" w:cs="Times New Roman"/>
          <w:i/>
          <w:iCs/>
          <w:sz w:val="28"/>
          <w:szCs w:val="28"/>
          <w:lang w:val="tt-RU"/>
        </w:rPr>
        <w:t>Хәйерле көн, дуҫтарым!</w:t>
      </w:r>
    </w:p>
    <w:p w:rsidR="00A22B5F" w:rsidRPr="00001575" w:rsidRDefault="00A22B5F" w:rsidP="00A22B5F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001575">
        <w:rPr>
          <w:rFonts w:ascii="Times New Roman" w:eastAsia="MS Mincho" w:hAnsi="Times New Roman" w:cs="Times New Roman"/>
          <w:i/>
          <w:iCs/>
          <w:sz w:val="28"/>
          <w:szCs w:val="28"/>
          <w:lang w:val="tt-RU"/>
        </w:rPr>
        <w:t>Хәйерле көн , ҡунаҡтар!</w:t>
      </w:r>
    </w:p>
    <w:p w:rsidR="00A22B5F" w:rsidRPr="00001575" w:rsidRDefault="00A22B5F" w:rsidP="00A22B5F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001575">
        <w:rPr>
          <w:rFonts w:ascii="Times New Roman" w:eastAsia="MS Mincho" w:hAnsi="Times New Roman" w:cs="Times New Roman"/>
          <w:i/>
          <w:iCs/>
          <w:sz w:val="28"/>
          <w:szCs w:val="28"/>
          <w:lang w:val="tt-RU"/>
        </w:rPr>
        <w:t xml:space="preserve">Хәйерле булһын </w:t>
      </w:r>
      <w:r w:rsidR="00953BD2">
        <w:rPr>
          <w:rFonts w:ascii="Times New Roman" w:eastAsia="MS Mincho" w:hAnsi="Times New Roman" w:cs="Times New Roman"/>
          <w:i/>
          <w:iCs/>
          <w:sz w:val="28"/>
          <w:szCs w:val="28"/>
          <w:lang w:val="tt-RU"/>
        </w:rPr>
        <w:t>дәресебеҙ</w:t>
      </w:r>
      <w:r w:rsidRPr="00001575">
        <w:rPr>
          <w:rFonts w:ascii="Times New Roman" w:eastAsia="MS Mincho" w:hAnsi="Times New Roman" w:cs="Times New Roman"/>
          <w:i/>
          <w:iCs/>
          <w:sz w:val="28"/>
          <w:szCs w:val="28"/>
          <w:lang w:val="tt-RU"/>
        </w:rPr>
        <w:t>,</w:t>
      </w:r>
    </w:p>
    <w:p w:rsidR="00A22B5F" w:rsidRPr="00001575" w:rsidRDefault="00953BD2" w:rsidP="00A22B5F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i/>
          <w:iCs/>
          <w:sz w:val="28"/>
          <w:szCs w:val="28"/>
          <w:lang w:val="tt-RU"/>
        </w:rPr>
        <w:t>Хәйерле булһын һәр эшебеҙ</w:t>
      </w:r>
      <w:r w:rsidR="00A22B5F" w:rsidRPr="00001575">
        <w:rPr>
          <w:rFonts w:ascii="Times New Roman" w:eastAsia="MS Mincho" w:hAnsi="Times New Roman" w:cs="Times New Roman"/>
          <w:i/>
          <w:iCs/>
          <w:sz w:val="28"/>
          <w:szCs w:val="28"/>
          <w:lang w:val="tt-RU"/>
        </w:rPr>
        <w:t>!(1-се слайд)</w:t>
      </w:r>
    </w:p>
    <w:p w:rsidR="00F518AD" w:rsidRPr="00001575" w:rsidRDefault="00F518AD" w:rsidP="005D7FDA">
      <w:pPr>
        <w:jc w:val="both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001575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Таныш булайыҡ</w:t>
      </w:r>
      <w:r w:rsidR="00A22B5F" w:rsidRPr="00001575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, мин – Таң урта мәктәбе уҡытыусыһы Земфира Кинйәбай  </w:t>
      </w:r>
      <w:r w:rsidRPr="00001575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ҡыҙы булам. Бөгөнгө дәрестә беҙ бергә эшләрбеҙ, бер-беребеҙгә ярҙам итербеҙ, тип ышанам.</w:t>
      </w:r>
    </w:p>
    <w:p w:rsidR="00A22B5F" w:rsidRPr="00001575" w:rsidRDefault="00F518AD" w:rsidP="00A22B5F">
      <w:pPr>
        <w:rPr>
          <w:rFonts w:ascii="Times New Roman" w:eastAsiaTheme="minorEastAsia" w:hAnsi="Times New Roman" w:cs="Times New Roman"/>
          <w:color w:val="000000" w:themeColor="text1"/>
          <w:kern w:val="24"/>
          <w:sz w:val="72"/>
          <w:szCs w:val="72"/>
          <w:lang w:val="ba-RU" w:eastAsia="ru-RU"/>
        </w:rPr>
      </w:pPr>
      <w:r w:rsidRPr="00001575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Әйҙәгеҙ, </w:t>
      </w:r>
      <w:r w:rsidR="00A22B5F" w:rsidRPr="00001575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хәҙер башҡорт теленә күсеп китер өсөн </w:t>
      </w:r>
      <w:r w:rsidR="00A22B5F" w:rsidRPr="00001575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фонетик күнегеү</w:t>
      </w:r>
      <w:r w:rsidR="00A22B5F" w:rsidRPr="00001575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эшләп алайыҡ</w:t>
      </w:r>
      <w:r w:rsidRPr="00001575">
        <w:rPr>
          <w:rFonts w:ascii="Times New Roman" w:eastAsia="MS Mincho" w:hAnsi="Times New Roman" w:cs="Times New Roman"/>
          <w:sz w:val="28"/>
          <w:szCs w:val="28"/>
          <w:lang w:val="be-BY"/>
        </w:rPr>
        <w:t>.</w:t>
      </w:r>
      <w:r w:rsidR="00A22B5F" w:rsidRPr="00001575">
        <w:rPr>
          <w:rFonts w:ascii="Times New Roman" w:eastAsia="MS Mincho" w:hAnsi="Times New Roman" w:cs="Times New Roman"/>
          <w:sz w:val="28"/>
          <w:szCs w:val="28"/>
          <w:lang w:val="be-BY"/>
        </w:rPr>
        <w:t>Экранға ҡарағыҙ.(2-се слайд)</w:t>
      </w:r>
      <w:r w:rsidR="00A22B5F" w:rsidRPr="00001575">
        <w:rPr>
          <w:rFonts w:ascii="Times New Roman" w:eastAsiaTheme="minorEastAsia" w:hAnsi="Times New Roman" w:cs="Times New Roman"/>
          <w:color w:val="000000" w:themeColor="text1"/>
          <w:kern w:val="24"/>
          <w:sz w:val="72"/>
          <w:szCs w:val="72"/>
          <w:lang w:val="ba-RU" w:eastAsia="ru-RU"/>
        </w:rPr>
        <w:t xml:space="preserve"> </w:t>
      </w:r>
    </w:p>
    <w:p w:rsidR="00A22B5F" w:rsidRPr="00001575" w:rsidRDefault="00A22B5F" w:rsidP="00A22B5F">
      <w:pPr>
        <w:rPr>
          <w:rFonts w:ascii="Times New Roman" w:eastAsia="MS Mincho" w:hAnsi="Times New Roman" w:cs="Times New Roman"/>
          <w:sz w:val="28"/>
          <w:szCs w:val="28"/>
          <w:lang w:val="ba-RU"/>
        </w:rPr>
      </w:pPr>
      <w:r w:rsidRPr="00001575">
        <w:rPr>
          <w:rFonts w:ascii="Times New Roman" w:eastAsia="MS Mincho" w:hAnsi="Times New Roman" w:cs="Times New Roman"/>
          <w:sz w:val="28"/>
          <w:szCs w:val="28"/>
          <w:lang w:val="ba-RU"/>
        </w:rPr>
        <w:t>Һа-һа-һа- Һинең башың ауыртһа,</w:t>
      </w:r>
    </w:p>
    <w:p w:rsidR="00A22B5F" w:rsidRPr="00001575" w:rsidRDefault="00A22B5F" w:rsidP="00A22B5F">
      <w:pPr>
        <w:jc w:val="both"/>
        <w:rPr>
          <w:rFonts w:ascii="Times New Roman" w:eastAsia="MS Mincho" w:hAnsi="Times New Roman" w:cs="Times New Roman"/>
          <w:sz w:val="28"/>
          <w:szCs w:val="28"/>
          <w:lang w:val="ba-RU"/>
        </w:rPr>
      </w:pPr>
      <w:r w:rsidRPr="00001575">
        <w:rPr>
          <w:rFonts w:ascii="Times New Roman" w:eastAsia="MS Mincho" w:hAnsi="Times New Roman" w:cs="Times New Roman"/>
          <w:sz w:val="28"/>
          <w:szCs w:val="28"/>
          <w:lang w:val="ba-RU"/>
        </w:rPr>
        <w:t>Һәң-һәң-һәң–мәтрүшкәле сәй эсһәң,</w:t>
      </w:r>
    </w:p>
    <w:p w:rsidR="00A22B5F" w:rsidRPr="00001575" w:rsidRDefault="00A22B5F" w:rsidP="00A22B5F">
      <w:pPr>
        <w:jc w:val="both"/>
        <w:rPr>
          <w:rFonts w:ascii="Times New Roman" w:eastAsia="MS Mincho" w:hAnsi="Times New Roman" w:cs="Times New Roman"/>
          <w:sz w:val="28"/>
          <w:szCs w:val="28"/>
          <w:lang w:val="ba-RU"/>
        </w:rPr>
      </w:pPr>
      <w:r w:rsidRPr="00001575">
        <w:rPr>
          <w:rFonts w:ascii="Times New Roman" w:eastAsia="MS Mincho" w:hAnsi="Times New Roman" w:cs="Times New Roman"/>
          <w:sz w:val="28"/>
          <w:szCs w:val="28"/>
          <w:lang w:val="ba-RU"/>
        </w:rPr>
        <w:t>Һә-һә-һә – ауыртҡаны тиҙ бөтһә,</w:t>
      </w:r>
    </w:p>
    <w:p w:rsidR="00A22B5F" w:rsidRPr="00001575" w:rsidRDefault="00A22B5F" w:rsidP="00A22B5F">
      <w:pPr>
        <w:jc w:val="both"/>
        <w:rPr>
          <w:rFonts w:ascii="Times New Roman" w:eastAsia="MS Mincho" w:hAnsi="Times New Roman" w:cs="Times New Roman"/>
          <w:sz w:val="28"/>
          <w:szCs w:val="28"/>
          <w:lang w:val="ba-RU"/>
        </w:rPr>
      </w:pPr>
      <w:r w:rsidRPr="00001575">
        <w:rPr>
          <w:rFonts w:ascii="Times New Roman" w:eastAsia="MS Mincho" w:hAnsi="Times New Roman" w:cs="Times New Roman"/>
          <w:sz w:val="28"/>
          <w:szCs w:val="28"/>
          <w:lang w:val="ba-RU"/>
        </w:rPr>
        <w:t>Һе-һе-һе – шатланырҙар бөтәһе,</w:t>
      </w:r>
    </w:p>
    <w:p w:rsidR="00F518AD" w:rsidRPr="00001575" w:rsidRDefault="00A22B5F" w:rsidP="00A22B5F">
      <w:pPr>
        <w:jc w:val="both"/>
        <w:rPr>
          <w:rFonts w:ascii="Times New Roman" w:eastAsia="MS Mincho" w:hAnsi="Times New Roman" w:cs="Times New Roman"/>
          <w:sz w:val="28"/>
          <w:szCs w:val="28"/>
          <w:lang w:val="ba-RU"/>
        </w:rPr>
      </w:pPr>
      <w:r w:rsidRPr="00001575">
        <w:rPr>
          <w:rFonts w:ascii="Times New Roman" w:eastAsia="MS Mincho" w:hAnsi="Times New Roman" w:cs="Times New Roman"/>
          <w:sz w:val="28"/>
          <w:szCs w:val="28"/>
          <w:lang w:val="ba-RU"/>
        </w:rPr>
        <w:t xml:space="preserve"> Һө-һө-һө – дуҫтарыңдың төрлөһө</w:t>
      </w:r>
      <w:r w:rsidR="00A5622D" w:rsidRPr="00001575">
        <w:rPr>
          <w:rFonts w:ascii="Times New Roman" w:eastAsia="MS Mincho" w:hAnsi="Times New Roman" w:cs="Times New Roman"/>
          <w:sz w:val="28"/>
          <w:szCs w:val="28"/>
          <w:lang w:val="ba-RU"/>
        </w:rPr>
        <w:t>.</w:t>
      </w:r>
    </w:p>
    <w:p w:rsidR="00A5622D" w:rsidRPr="00001575" w:rsidRDefault="00A5622D" w:rsidP="00A5622D">
      <w:pPr>
        <w:ind w:left="360"/>
        <w:jc w:val="both"/>
        <w:rPr>
          <w:rFonts w:ascii="Times New Roman" w:eastAsia="MS Mincho" w:hAnsi="Times New Roman" w:cs="Times New Roman"/>
          <w:sz w:val="28"/>
          <w:szCs w:val="28"/>
          <w:lang w:val="ba-RU"/>
        </w:rPr>
      </w:pPr>
    </w:p>
    <w:p w:rsidR="00A5622D" w:rsidRPr="00001575" w:rsidRDefault="00A5622D" w:rsidP="00A5622D">
      <w:pPr>
        <w:ind w:left="360"/>
        <w:jc w:val="both"/>
        <w:rPr>
          <w:rFonts w:ascii="Times New Roman" w:eastAsia="MS Mincho" w:hAnsi="Times New Roman" w:cs="Times New Roman"/>
          <w:sz w:val="28"/>
          <w:szCs w:val="28"/>
          <w:lang w:val="ba-RU"/>
        </w:rPr>
      </w:pPr>
      <w:r w:rsidRPr="00001575">
        <w:rPr>
          <w:rFonts w:ascii="Times New Roman" w:eastAsia="MS Mincho" w:hAnsi="Times New Roman" w:cs="Times New Roman"/>
          <w:b/>
          <w:sz w:val="28"/>
          <w:szCs w:val="28"/>
          <w:lang w:val="ba-RU"/>
        </w:rPr>
        <w:t>II. Дәрес темаһын</w:t>
      </w:r>
      <w:r w:rsidR="003074BD" w:rsidRPr="00001575">
        <w:rPr>
          <w:rFonts w:ascii="Times New Roman" w:eastAsia="MS Mincho" w:hAnsi="Times New Roman" w:cs="Times New Roman"/>
          <w:b/>
          <w:sz w:val="28"/>
          <w:szCs w:val="28"/>
          <w:lang w:val="ba-RU"/>
        </w:rPr>
        <w:t xml:space="preserve"> һәм маҡсатын</w:t>
      </w:r>
      <w:r w:rsidRPr="00001575">
        <w:rPr>
          <w:rFonts w:ascii="Times New Roman" w:eastAsia="MS Mincho" w:hAnsi="Times New Roman" w:cs="Times New Roman"/>
          <w:b/>
          <w:sz w:val="28"/>
          <w:szCs w:val="28"/>
          <w:lang w:val="ba-RU"/>
        </w:rPr>
        <w:t xml:space="preserve"> белдереү</w:t>
      </w:r>
      <w:r w:rsidRPr="00001575">
        <w:rPr>
          <w:rFonts w:ascii="Times New Roman" w:eastAsia="MS Mincho" w:hAnsi="Times New Roman" w:cs="Times New Roman"/>
          <w:sz w:val="28"/>
          <w:szCs w:val="28"/>
          <w:lang w:val="ba-RU"/>
        </w:rPr>
        <w:t>.</w:t>
      </w:r>
    </w:p>
    <w:p w:rsidR="00A5622D" w:rsidRPr="00001575" w:rsidRDefault="00A5622D" w:rsidP="00A5622D">
      <w:pPr>
        <w:ind w:left="360"/>
        <w:jc w:val="both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001575">
        <w:rPr>
          <w:rFonts w:ascii="Times New Roman" w:eastAsia="MS Mincho" w:hAnsi="Times New Roman" w:cs="Times New Roman"/>
          <w:sz w:val="28"/>
          <w:szCs w:val="28"/>
          <w:lang w:val="ba-RU"/>
        </w:rPr>
        <w:t>Был күнегеүҙә һүҙ нимә тураһында бара?Һин һауығыуға кем шатланыр,тип әйтелә?Һеҙ бының менән ризаһығыҙмы?Тимәк,бөгөнгө дәрестә беҙ кем тураһында һөйләшәсәкбеҙ.</w:t>
      </w:r>
    </w:p>
    <w:p w:rsidR="00F518AD" w:rsidRPr="00001575" w:rsidRDefault="00F518AD" w:rsidP="005D7FDA">
      <w:pPr>
        <w:jc w:val="both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001575">
        <w:rPr>
          <w:rFonts w:ascii="Times New Roman" w:eastAsia="MS Mincho" w:hAnsi="Times New Roman" w:cs="Times New Roman"/>
          <w:sz w:val="28"/>
          <w:szCs w:val="28"/>
          <w:lang w:val="be-BY"/>
        </w:rPr>
        <w:lastRenderedPageBreak/>
        <w:t>Бөгөнгө дәрестең темаһы</w:t>
      </w:r>
      <w:r w:rsidR="00A5622D" w:rsidRPr="00001575">
        <w:rPr>
          <w:rFonts w:ascii="Times New Roman" w:eastAsia="MS Mincho" w:hAnsi="Times New Roman" w:cs="Times New Roman"/>
          <w:sz w:val="28"/>
          <w:szCs w:val="28"/>
          <w:lang w:val="be-BY"/>
        </w:rPr>
        <w:t>: (3-сө слайд)</w:t>
      </w:r>
      <w:r w:rsidRPr="00001575">
        <w:rPr>
          <w:rFonts w:ascii="Times New Roman" w:eastAsia="MS Mincho" w:hAnsi="Times New Roman" w:cs="Times New Roman"/>
          <w:sz w:val="28"/>
          <w:szCs w:val="28"/>
          <w:lang w:val="be-BY"/>
        </w:rPr>
        <w:t>“Дуҫлыҡ ҡәҙерен бел</w:t>
      </w:r>
      <w:r w:rsidR="00697162" w:rsidRPr="00001575">
        <w:rPr>
          <w:rFonts w:ascii="Times New Roman" w:eastAsia="MS Mincho" w:hAnsi="Times New Roman" w:cs="Times New Roman"/>
          <w:sz w:val="28"/>
          <w:szCs w:val="28"/>
          <w:lang w:val="be-BY"/>
        </w:rPr>
        <w:t>”</w:t>
      </w:r>
      <w:r w:rsidRPr="00001575">
        <w:rPr>
          <w:rFonts w:ascii="Times New Roman" w:eastAsia="MS Mincho" w:hAnsi="Times New Roman" w:cs="Times New Roman"/>
          <w:sz w:val="28"/>
          <w:szCs w:val="28"/>
          <w:lang w:val="be-BY"/>
        </w:rPr>
        <w:t>.</w:t>
      </w:r>
    </w:p>
    <w:p w:rsidR="00F518AD" w:rsidRPr="00001575" w:rsidRDefault="00A5622D" w:rsidP="005D7FDA">
      <w:pPr>
        <w:jc w:val="both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001575">
        <w:rPr>
          <w:rFonts w:ascii="Times New Roman" w:eastAsia="MS Mincho" w:hAnsi="Times New Roman" w:cs="Times New Roman"/>
          <w:sz w:val="28"/>
          <w:szCs w:val="28"/>
          <w:lang w:val="be-BY"/>
        </w:rPr>
        <w:t>“Ҡылы</w:t>
      </w:r>
      <w:r w:rsidR="00F518AD" w:rsidRPr="00001575">
        <w:rPr>
          <w:rFonts w:ascii="Times New Roman" w:eastAsia="MS Mincho" w:hAnsi="Times New Roman" w:cs="Times New Roman"/>
          <w:sz w:val="28"/>
          <w:szCs w:val="28"/>
          <w:lang w:val="be-BY"/>
        </w:rPr>
        <w:t>м” темаһы</w:t>
      </w:r>
      <w:r w:rsidRPr="00001575">
        <w:rPr>
          <w:rFonts w:ascii="Times New Roman" w:eastAsia="MS Mincho" w:hAnsi="Times New Roman" w:cs="Times New Roman"/>
          <w:sz w:val="28"/>
          <w:szCs w:val="28"/>
          <w:lang w:val="be-BY"/>
        </w:rPr>
        <w:t>н нығытыу</w:t>
      </w:r>
      <w:r w:rsidR="00F518AD" w:rsidRPr="00001575">
        <w:rPr>
          <w:rFonts w:ascii="Times New Roman" w:eastAsia="MS Mincho" w:hAnsi="Times New Roman" w:cs="Times New Roman"/>
          <w:sz w:val="28"/>
          <w:szCs w:val="28"/>
          <w:lang w:val="be-BY"/>
        </w:rPr>
        <w:t>.</w:t>
      </w:r>
    </w:p>
    <w:p w:rsidR="00F518AD" w:rsidRPr="00001575" w:rsidRDefault="00F518AD" w:rsidP="005D7FDA">
      <w:pPr>
        <w:jc w:val="both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001575">
        <w:rPr>
          <w:rFonts w:ascii="Times New Roman" w:eastAsia="MS Mincho" w:hAnsi="Times New Roman" w:cs="Times New Roman"/>
          <w:sz w:val="28"/>
          <w:szCs w:val="28"/>
          <w:lang w:val="be-BY"/>
        </w:rPr>
        <w:t>Эш дәфтәрен асығыҙ, матур итеп бөгөнгө числоны, теманы яҙығыҙ</w:t>
      </w:r>
      <w:r w:rsidRPr="00001575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.</w:t>
      </w:r>
      <w:r w:rsidR="00697162" w:rsidRPr="00001575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Китаптарығыҙҙың 80-се битен</w:t>
      </w:r>
      <w:r w:rsidR="00697162" w:rsidRPr="00001575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асығыҙ.</w:t>
      </w:r>
    </w:p>
    <w:p w:rsidR="00697162" w:rsidRPr="00001575" w:rsidRDefault="00697162" w:rsidP="005D7FDA">
      <w:pPr>
        <w:jc w:val="both"/>
        <w:rPr>
          <w:rFonts w:ascii="Times New Roman" w:eastAsia="MS Mincho" w:hAnsi="Times New Roman" w:cs="Times New Roman"/>
          <w:b/>
          <w:sz w:val="28"/>
          <w:szCs w:val="28"/>
          <w:lang w:val="ba-RU"/>
        </w:rPr>
      </w:pPr>
      <w:r w:rsidRPr="00001575">
        <w:rPr>
          <w:rFonts w:ascii="Times New Roman" w:eastAsia="MS Mincho" w:hAnsi="Times New Roman" w:cs="Times New Roman"/>
          <w:b/>
          <w:sz w:val="28"/>
          <w:szCs w:val="28"/>
          <w:lang w:val="en-US"/>
        </w:rPr>
        <w:t>III</w:t>
      </w:r>
      <w:r w:rsidRPr="00001575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.</w:t>
      </w:r>
      <w:r w:rsidRPr="00001575">
        <w:rPr>
          <w:rFonts w:ascii="Times New Roman" w:eastAsia="MS Mincho" w:hAnsi="Times New Roman" w:cs="Times New Roman"/>
          <w:b/>
          <w:sz w:val="28"/>
          <w:szCs w:val="28"/>
          <w:lang w:val="ba-RU"/>
        </w:rPr>
        <w:t xml:space="preserve"> Яңы тема өҫтөндә эш.</w:t>
      </w:r>
    </w:p>
    <w:p w:rsidR="00697162" w:rsidRPr="00001575" w:rsidRDefault="00697162" w:rsidP="000E5ABF">
      <w:pPr>
        <w:jc w:val="both"/>
        <w:rPr>
          <w:rFonts w:ascii="Times New Roman" w:eastAsia="MS Mincho" w:hAnsi="Times New Roman" w:cs="Times New Roman"/>
          <w:sz w:val="28"/>
          <w:szCs w:val="28"/>
          <w:lang w:val="ba-RU"/>
        </w:rPr>
      </w:pPr>
      <w:r w:rsidRPr="00001575">
        <w:rPr>
          <w:rFonts w:ascii="Times New Roman" w:eastAsia="MS Mincho" w:hAnsi="Times New Roman" w:cs="Times New Roman"/>
          <w:sz w:val="28"/>
          <w:szCs w:val="28"/>
          <w:lang w:val="ba-RU"/>
        </w:rPr>
        <w:t>1)</w:t>
      </w:r>
      <w:r w:rsidRPr="009A6792">
        <w:rPr>
          <w:rFonts w:ascii="Times New Roman" w:eastAsia="MS Mincho" w:hAnsi="Times New Roman" w:cs="Times New Roman"/>
          <w:b/>
          <w:sz w:val="28"/>
          <w:szCs w:val="28"/>
          <w:lang w:val="ba-RU"/>
        </w:rPr>
        <w:t>208-се күнегеү</w:t>
      </w:r>
      <w:r w:rsidRPr="00001575">
        <w:rPr>
          <w:rFonts w:ascii="Times New Roman" w:eastAsia="MS Mincho" w:hAnsi="Times New Roman" w:cs="Times New Roman"/>
          <w:sz w:val="28"/>
          <w:szCs w:val="28"/>
          <w:lang w:val="ba-RU"/>
        </w:rPr>
        <w:t>.Тексты уҡып,тәржемә итеп,һорауҙарына яуап бирербеҙ.</w:t>
      </w:r>
      <w:r w:rsidR="002D067F">
        <w:rPr>
          <w:rFonts w:ascii="Times New Roman" w:eastAsia="MS Mincho" w:hAnsi="Times New Roman" w:cs="Times New Roman"/>
          <w:sz w:val="28"/>
          <w:szCs w:val="28"/>
          <w:lang w:val="ba-RU"/>
        </w:rPr>
        <w:t>4-се слайд)</w:t>
      </w:r>
    </w:p>
    <w:p w:rsidR="00F518AD" w:rsidRPr="00001575" w:rsidRDefault="00697162" w:rsidP="000E5ABF">
      <w:pPr>
        <w:jc w:val="both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001575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а)</w:t>
      </w:r>
      <w:r w:rsidR="00F518AD" w:rsidRPr="00001575">
        <w:rPr>
          <w:rFonts w:ascii="Times New Roman" w:eastAsia="MS Mincho" w:hAnsi="Times New Roman" w:cs="Times New Roman"/>
          <w:sz w:val="28"/>
          <w:szCs w:val="28"/>
          <w:lang w:val="be-BY"/>
        </w:rPr>
        <w:t>1-се тапҡыр уҡытыусы уҡый, 2-се тапҡыр хор менән уҡ</w:t>
      </w:r>
      <w:r w:rsidRPr="00001575">
        <w:rPr>
          <w:rFonts w:ascii="Times New Roman" w:eastAsia="MS Mincho" w:hAnsi="Times New Roman" w:cs="Times New Roman"/>
          <w:sz w:val="28"/>
          <w:szCs w:val="28"/>
          <w:lang w:val="be-BY"/>
        </w:rPr>
        <w:t>ыла</w:t>
      </w:r>
      <w:r w:rsidR="00F518AD" w:rsidRPr="00001575">
        <w:rPr>
          <w:rFonts w:ascii="Times New Roman" w:eastAsia="MS Mincho" w:hAnsi="Times New Roman" w:cs="Times New Roman"/>
          <w:sz w:val="28"/>
          <w:szCs w:val="28"/>
          <w:lang w:val="be-BY"/>
        </w:rPr>
        <w:t>.</w:t>
      </w:r>
    </w:p>
    <w:p w:rsidR="00697162" w:rsidRPr="00001575" w:rsidRDefault="00697162" w:rsidP="000E5ABF">
      <w:pPr>
        <w:jc w:val="both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001575">
        <w:rPr>
          <w:rFonts w:ascii="Times New Roman" w:eastAsia="MS Mincho" w:hAnsi="Times New Roman" w:cs="Times New Roman"/>
          <w:sz w:val="28"/>
          <w:szCs w:val="28"/>
          <w:lang w:val="be-BY"/>
        </w:rPr>
        <w:t>б)</w:t>
      </w:r>
      <w:r w:rsidR="004B2D81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һүҙлек эше, </w:t>
      </w:r>
      <w:r w:rsidRPr="00001575">
        <w:rPr>
          <w:rFonts w:ascii="Times New Roman" w:eastAsia="MS Mincho" w:hAnsi="Times New Roman" w:cs="Times New Roman"/>
          <w:sz w:val="28"/>
          <w:szCs w:val="28"/>
          <w:lang w:val="be-BY"/>
        </w:rPr>
        <w:t>тәржемә итеү,һорауҙарға яуап биреү.</w:t>
      </w:r>
    </w:p>
    <w:p w:rsidR="00697162" w:rsidRPr="00001575" w:rsidRDefault="00606BC6" w:rsidP="000E5ABF">
      <w:pPr>
        <w:jc w:val="both"/>
        <w:rPr>
          <w:rFonts w:ascii="Times New Roman" w:eastAsia="MS Mincho" w:hAnsi="Times New Roman" w:cs="Times New Roman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sz w:val="28"/>
          <w:szCs w:val="28"/>
          <w:lang w:val="be-BY"/>
        </w:rPr>
        <w:t>в</w:t>
      </w:r>
      <w:r w:rsidRPr="00606BC6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)</w:t>
      </w:r>
      <w:r w:rsidR="00697162" w:rsidRPr="00606BC6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- Нимә ул дуҫлыҡ?</w:t>
      </w:r>
      <w:r w:rsidR="00697162" w:rsidRPr="00001575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Что такое дружба?</w:t>
      </w:r>
      <w:r w:rsidR="003074BD" w:rsidRPr="00001575">
        <w:rPr>
          <w:rFonts w:ascii="Times New Roman" w:eastAsia="MS Mincho" w:hAnsi="Times New Roman" w:cs="Times New Roman"/>
          <w:sz w:val="28"/>
          <w:szCs w:val="28"/>
          <w:lang w:val="be-BY"/>
        </w:rPr>
        <w:t>Нисек яуап бирерһегеҙ?</w:t>
      </w:r>
    </w:p>
    <w:p w:rsidR="003074BD" w:rsidRPr="00001575" w:rsidRDefault="003074BD" w:rsidP="000E5ABF">
      <w:pPr>
        <w:jc w:val="both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001575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- </w:t>
      </w:r>
      <w:r w:rsidRPr="00001575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Аңлатмалы һүҙлек</w:t>
      </w:r>
      <w:r w:rsidRPr="00001575">
        <w:rPr>
          <w:rFonts w:ascii="Times New Roman" w:eastAsia="MS Mincho" w:hAnsi="Times New Roman" w:cs="Times New Roman"/>
          <w:sz w:val="28"/>
          <w:szCs w:val="28"/>
          <w:lang w:val="be-BY"/>
        </w:rPr>
        <w:t>тән ҡарайбыҙ.Дуҫлыҡ – ул ике кеше араһында яҡын, йылы</w:t>
      </w:r>
      <w:r w:rsidR="009A6792">
        <w:rPr>
          <w:rFonts w:ascii="Times New Roman" w:eastAsia="MS Mincho" w:hAnsi="Times New Roman" w:cs="Times New Roman"/>
          <w:sz w:val="28"/>
          <w:szCs w:val="28"/>
          <w:lang w:val="be-BY"/>
        </w:rPr>
        <w:t>,ышаныслы</w:t>
      </w:r>
      <w:r w:rsidRPr="00001575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мөнәсәбәт.</w:t>
      </w:r>
      <w:r w:rsidR="009A6792">
        <w:rPr>
          <w:rFonts w:ascii="Times New Roman" w:eastAsia="MS Mincho" w:hAnsi="Times New Roman" w:cs="Times New Roman"/>
          <w:sz w:val="28"/>
          <w:szCs w:val="28"/>
          <w:lang w:val="be-BY"/>
        </w:rPr>
        <w:t>(108-се бит)</w:t>
      </w:r>
    </w:p>
    <w:p w:rsidR="003074BD" w:rsidRDefault="00606BC6" w:rsidP="000E5ABF">
      <w:pPr>
        <w:jc w:val="both"/>
        <w:rPr>
          <w:rFonts w:ascii="Times New Roman" w:eastAsia="MS Mincho" w:hAnsi="Times New Roman" w:cs="Times New Roman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sz w:val="28"/>
          <w:szCs w:val="28"/>
          <w:lang w:val="be-BY"/>
        </w:rPr>
        <w:t>г</w:t>
      </w:r>
      <w:r w:rsidRPr="00606BC6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)</w:t>
      </w:r>
      <w:r w:rsidR="003074BD" w:rsidRPr="00606BC6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- Кемде дуҫ тип атап була</w:t>
      </w:r>
      <w:r w:rsidR="003074BD" w:rsidRPr="00001575">
        <w:rPr>
          <w:rFonts w:ascii="Times New Roman" w:eastAsia="MS Mincho" w:hAnsi="Times New Roman" w:cs="Times New Roman"/>
          <w:sz w:val="28"/>
          <w:szCs w:val="28"/>
          <w:lang w:val="be-BY"/>
        </w:rPr>
        <w:t>?Кого можно назвать другом?</w:t>
      </w:r>
      <w:r w:rsidR="002D067F">
        <w:rPr>
          <w:rFonts w:ascii="Times New Roman" w:eastAsia="MS Mincho" w:hAnsi="Times New Roman" w:cs="Times New Roman"/>
          <w:sz w:val="28"/>
          <w:szCs w:val="28"/>
          <w:lang w:val="be-BY"/>
        </w:rPr>
        <w:t>(5</w:t>
      </w:r>
      <w:r w:rsidR="00953BD2">
        <w:rPr>
          <w:rFonts w:ascii="Times New Roman" w:eastAsia="MS Mincho" w:hAnsi="Times New Roman" w:cs="Times New Roman"/>
          <w:sz w:val="28"/>
          <w:szCs w:val="28"/>
          <w:lang w:val="be-BY"/>
        </w:rPr>
        <w:t>-се слайд)</w:t>
      </w:r>
    </w:p>
    <w:p w:rsidR="00606BC6" w:rsidRDefault="00953BD2" w:rsidP="002F6D96">
      <w:pPr>
        <w:jc w:val="both"/>
        <w:rPr>
          <w:rFonts w:ascii="Times New Roman" w:eastAsia="MS Mincho" w:hAnsi="Times New Roman" w:cs="Times New Roman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sz w:val="28"/>
          <w:szCs w:val="28"/>
          <w:lang w:val="be-BY"/>
        </w:rPr>
        <w:t>-Әсәйҙе,уҡытыусыны, класташтарыңды, хайуандарҙы,уйынсығыңды,китапты дуҫ тип һанап була.Ни өсөн?</w:t>
      </w:r>
    </w:p>
    <w:p w:rsidR="00606BC6" w:rsidRDefault="00606BC6" w:rsidP="002F6D96">
      <w:pPr>
        <w:jc w:val="both"/>
        <w:rPr>
          <w:rFonts w:ascii="Times New Roman" w:eastAsia="MS Mincho" w:hAnsi="Times New Roman" w:cs="Times New Roman"/>
          <w:sz w:val="28"/>
          <w:szCs w:val="28"/>
          <w:lang w:val="ba-RU"/>
        </w:rPr>
      </w:pPr>
      <w:r>
        <w:rPr>
          <w:rFonts w:ascii="Times New Roman" w:eastAsia="MS Mincho" w:hAnsi="Times New Roman" w:cs="Times New Roman"/>
          <w:sz w:val="28"/>
          <w:szCs w:val="28"/>
          <w:lang w:val="ba-RU"/>
        </w:rPr>
        <w:t xml:space="preserve">д) </w:t>
      </w:r>
      <w:r w:rsidRPr="00606BC6">
        <w:rPr>
          <w:rFonts w:ascii="Times New Roman" w:eastAsia="MS Mincho" w:hAnsi="Times New Roman" w:cs="Times New Roman"/>
          <w:b/>
          <w:sz w:val="28"/>
          <w:szCs w:val="28"/>
          <w:lang w:val="ba-RU"/>
        </w:rPr>
        <w:t>Дуҫ,дуҫлыҡ</w:t>
      </w:r>
      <w:r>
        <w:rPr>
          <w:rFonts w:ascii="Times New Roman" w:eastAsia="MS Mincho" w:hAnsi="Times New Roman" w:cs="Times New Roman"/>
          <w:sz w:val="28"/>
          <w:szCs w:val="28"/>
          <w:lang w:val="ba-RU"/>
        </w:rPr>
        <w:t xml:space="preserve"> һүҙҙәрен нимә берләштерә?Был һүҙҙәр ниндәй һүҙ төркөмдәренә ҡарай?</w:t>
      </w:r>
      <w:r w:rsidR="004B2D81">
        <w:rPr>
          <w:rFonts w:ascii="Times New Roman" w:eastAsia="MS Mincho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ba-RU"/>
        </w:rPr>
        <w:t>Әйҙәгеҙ,</w:t>
      </w:r>
      <w:r w:rsidR="004B2D81">
        <w:rPr>
          <w:rFonts w:ascii="Times New Roman" w:eastAsia="MS Mincho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ba-RU"/>
        </w:rPr>
        <w:t>ошо тамырҙан ҡылым яһайыҡ.</w:t>
      </w:r>
      <w:r w:rsidR="004B2D81">
        <w:rPr>
          <w:rFonts w:ascii="Times New Roman" w:eastAsia="MS Mincho" w:hAnsi="Times New Roman" w:cs="Times New Roman"/>
          <w:sz w:val="28"/>
          <w:szCs w:val="28"/>
          <w:lang w:val="ba-RU"/>
        </w:rPr>
        <w:t xml:space="preserve"> </w:t>
      </w:r>
      <w:r w:rsidRPr="00606BC6">
        <w:rPr>
          <w:rFonts w:ascii="Times New Roman" w:eastAsia="MS Mincho" w:hAnsi="Times New Roman" w:cs="Times New Roman"/>
          <w:b/>
          <w:sz w:val="28"/>
          <w:szCs w:val="28"/>
          <w:lang w:val="ba-RU"/>
        </w:rPr>
        <w:t>Дуҫ,</w:t>
      </w:r>
      <w:r w:rsidR="004B2D81">
        <w:rPr>
          <w:rFonts w:ascii="Times New Roman" w:eastAsia="MS Mincho" w:hAnsi="Times New Roman" w:cs="Times New Roman"/>
          <w:b/>
          <w:sz w:val="28"/>
          <w:szCs w:val="28"/>
          <w:lang w:val="ba-RU"/>
        </w:rPr>
        <w:t xml:space="preserve"> </w:t>
      </w:r>
      <w:r w:rsidRPr="00606BC6">
        <w:rPr>
          <w:rFonts w:ascii="Times New Roman" w:eastAsia="MS Mincho" w:hAnsi="Times New Roman" w:cs="Times New Roman"/>
          <w:b/>
          <w:sz w:val="28"/>
          <w:szCs w:val="28"/>
          <w:lang w:val="ba-RU"/>
        </w:rPr>
        <w:t>дуҫлыҡ,</w:t>
      </w:r>
      <w:r w:rsidR="004B2D81">
        <w:rPr>
          <w:rFonts w:ascii="Times New Roman" w:eastAsia="MS Mincho" w:hAnsi="Times New Roman" w:cs="Times New Roman"/>
          <w:b/>
          <w:sz w:val="28"/>
          <w:szCs w:val="28"/>
          <w:lang w:val="ba-RU"/>
        </w:rPr>
        <w:t xml:space="preserve"> </w:t>
      </w:r>
      <w:r w:rsidRPr="00606BC6">
        <w:rPr>
          <w:rFonts w:ascii="Times New Roman" w:eastAsia="MS Mincho" w:hAnsi="Times New Roman" w:cs="Times New Roman"/>
          <w:b/>
          <w:sz w:val="28"/>
          <w:szCs w:val="28"/>
          <w:lang w:val="ba-RU"/>
        </w:rPr>
        <w:t>дуҫлаша</w:t>
      </w:r>
      <w:r>
        <w:rPr>
          <w:rFonts w:ascii="Times New Roman" w:eastAsia="MS Mincho" w:hAnsi="Times New Roman" w:cs="Times New Roman"/>
          <w:sz w:val="28"/>
          <w:szCs w:val="28"/>
          <w:lang w:val="ba-RU"/>
        </w:rPr>
        <w:t xml:space="preserve"> -</w:t>
      </w:r>
      <w:r w:rsidR="004B2D81">
        <w:rPr>
          <w:rFonts w:ascii="Times New Roman" w:eastAsia="MS Mincho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ba-RU"/>
        </w:rPr>
        <w:t>был һүҙҙәр нисек атала?(6-сы слайд)</w:t>
      </w:r>
    </w:p>
    <w:p w:rsidR="00AE6E4B" w:rsidRPr="00AE6E4B" w:rsidRDefault="00AE6E4B" w:rsidP="002F6D96">
      <w:pPr>
        <w:jc w:val="both"/>
        <w:rPr>
          <w:rFonts w:ascii="Times New Roman" w:eastAsia="MS Mincho" w:hAnsi="Times New Roman" w:cs="Times New Roman"/>
          <w:b/>
          <w:sz w:val="28"/>
          <w:szCs w:val="28"/>
          <w:lang w:val="ba-RU"/>
        </w:rPr>
      </w:pPr>
      <w:r w:rsidRPr="00AE6E4B">
        <w:rPr>
          <w:rFonts w:ascii="Times New Roman" w:eastAsia="MS Mincho" w:hAnsi="Times New Roman" w:cs="Times New Roman"/>
          <w:b/>
          <w:sz w:val="28"/>
          <w:szCs w:val="28"/>
          <w:lang w:val="ba-RU"/>
        </w:rPr>
        <w:t>IV. Теманы нығытыу,үҫтереү.</w:t>
      </w:r>
    </w:p>
    <w:p w:rsidR="002D067F" w:rsidRDefault="00AE6E4B" w:rsidP="002F6D96">
      <w:pPr>
        <w:jc w:val="both"/>
        <w:rPr>
          <w:rFonts w:ascii="Times New Roman" w:eastAsia="MS Mincho" w:hAnsi="Times New Roman" w:cs="Times New Roman"/>
          <w:sz w:val="28"/>
          <w:szCs w:val="28"/>
          <w:lang w:val="ba-RU"/>
        </w:rPr>
      </w:pPr>
      <w:r>
        <w:rPr>
          <w:rFonts w:ascii="Times New Roman" w:eastAsia="MS Mincho" w:hAnsi="Times New Roman" w:cs="Times New Roman"/>
          <w:sz w:val="28"/>
          <w:szCs w:val="28"/>
          <w:lang w:val="ba-RU"/>
        </w:rPr>
        <w:t>а</w:t>
      </w:r>
      <w:r w:rsidR="00606BC6">
        <w:rPr>
          <w:rFonts w:ascii="Times New Roman" w:eastAsia="MS Mincho" w:hAnsi="Times New Roman" w:cs="Times New Roman"/>
          <w:sz w:val="28"/>
          <w:szCs w:val="28"/>
          <w:lang w:val="ba-RU"/>
        </w:rPr>
        <w:t>) Ысын дуҫҡа тағы ла ниндәй ҡылымдар тура килә</w:t>
      </w:r>
      <w:r w:rsidR="002D067F">
        <w:rPr>
          <w:rFonts w:ascii="Times New Roman" w:eastAsia="MS Mincho" w:hAnsi="Times New Roman" w:cs="Times New Roman"/>
          <w:sz w:val="28"/>
          <w:szCs w:val="28"/>
          <w:lang w:val="ba-RU"/>
        </w:rPr>
        <w:t xml:space="preserve"> һәм килмәй</w:t>
      </w:r>
      <w:r w:rsidR="00606BC6">
        <w:rPr>
          <w:rFonts w:ascii="Times New Roman" w:eastAsia="MS Mincho" w:hAnsi="Times New Roman" w:cs="Times New Roman"/>
          <w:sz w:val="28"/>
          <w:szCs w:val="28"/>
          <w:lang w:val="ba-RU"/>
        </w:rPr>
        <w:t xml:space="preserve"> икән?(7-се слайд)</w:t>
      </w:r>
      <w:r w:rsidR="002D067F">
        <w:rPr>
          <w:rFonts w:ascii="Times New Roman" w:eastAsia="MS Mincho" w:hAnsi="Times New Roman" w:cs="Times New Roman"/>
          <w:sz w:val="28"/>
          <w:szCs w:val="28"/>
          <w:lang w:val="ba-RU"/>
        </w:rPr>
        <w:t>Башта ниндәйҙәре тура килмәй,алып ташлайыҡ.</w:t>
      </w:r>
    </w:p>
    <w:p w:rsidR="002D067F" w:rsidRDefault="002D067F" w:rsidP="002F6D96">
      <w:pPr>
        <w:jc w:val="both"/>
        <w:rPr>
          <w:rFonts w:ascii="Times New Roman" w:eastAsia="MS Mincho" w:hAnsi="Times New Roman" w:cs="Times New Roman"/>
          <w:sz w:val="28"/>
          <w:szCs w:val="28"/>
          <w:lang w:val="ba-RU"/>
        </w:rPr>
      </w:pPr>
      <w:r>
        <w:rPr>
          <w:rFonts w:ascii="Times New Roman" w:eastAsia="MS Mincho" w:hAnsi="Times New Roman" w:cs="Times New Roman"/>
          <w:sz w:val="28"/>
          <w:szCs w:val="28"/>
          <w:lang w:val="ba-RU"/>
        </w:rPr>
        <w:t>Һуғыша,көнләшә,мыҫҡыл итә,маҡтана,ҡамасаулай.</w:t>
      </w:r>
    </w:p>
    <w:p w:rsidR="002D067F" w:rsidRDefault="002D067F" w:rsidP="002F6D96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be-BY" w:eastAsia="ru-RU"/>
        </w:rPr>
      </w:pPr>
      <w:r w:rsidRPr="002D067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be-BY" w:eastAsia="ru-RU"/>
        </w:rPr>
        <w:t>Ысын дуҫ тыңлай,йыуата,кәңәш бирә,һоҡлана,ярҙам итә.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be-BY" w:eastAsia="ru-RU"/>
        </w:rPr>
        <w:t>-Дәфтәрегеҙгә яҙып ҡуйығыҙ.</w:t>
      </w:r>
    </w:p>
    <w:p w:rsidR="002D067F" w:rsidRDefault="002D067F" w:rsidP="002F6D96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be-BY"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be-BY" w:eastAsia="ru-RU"/>
        </w:rPr>
        <w:t>Ниндәйҙәре тура килмәне,уларын юҡлыҡ формаһында яҙабыҙ.</w:t>
      </w:r>
    </w:p>
    <w:p w:rsidR="002D067F" w:rsidRPr="002D067F" w:rsidRDefault="002D067F" w:rsidP="002F6D96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be-BY"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be-BY" w:eastAsia="ru-RU"/>
        </w:rPr>
        <w:t>Һуғышмай,көнләшмәй,мыҫҡыл итмәй,маҡтанмай,ҡамасауламай.</w:t>
      </w:r>
    </w:p>
    <w:p w:rsidR="002F6D96" w:rsidRPr="002F6D96" w:rsidRDefault="002D067F" w:rsidP="002F6D96">
      <w:pPr>
        <w:jc w:val="both"/>
        <w:rPr>
          <w:rFonts w:eastAsia="MS Mincho"/>
          <w:b/>
          <w:sz w:val="28"/>
          <w:szCs w:val="28"/>
          <w:lang w:val="be-BY"/>
        </w:rPr>
      </w:pPr>
      <w:r>
        <w:rPr>
          <w:rFonts w:eastAsia="MS Mincho"/>
          <w:b/>
          <w:sz w:val="28"/>
          <w:szCs w:val="28"/>
          <w:lang w:val="be-BY"/>
        </w:rPr>
        <w:t>Ял итеп алайыҡ</w:t>
      </w:r>
      <w:r w:rsidR="00BA6EB9">
        <w:rPr>
          <w:rFonts w:eastAsia="MS Mincho"/>
          <w:b/>
          <w:sz w:val="28"/>
          <w:szCs w:val="28"/>
          <w:lang w:val="be-BY"/>
        </w:rPr>
        <w:t xml:space="preserve"> - д</w:t>
      </w:r>
      <w:r w:rsidR="002F6D96" w:rsidRPr="002F6D96">
        <w:rPr>
          <w:rFonts w:eastAsia="MS Mincho"/>
          <w:b/>
          <w:sz w:val="28"/>
          <w:szCs w:val="28"/>
          <w:lang w:val="be-BY"/>
        </w:rPr>
        <w:t>иалог төҙөү.</w:t>
      </w:r>
    </w:p>
    <w:p w:rsidR="002F6D96" w:rsidRPr="002F6D96" w:rsidRDefault="002F6D96" w:rsidP="002F6D96">
      <w:pPr>
        <w:jc w:val="both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2F6D96">
        <w:rPr>
          <w:rFonts w:ascii="Times New Roman" w:eastAsia="MS Mincho" w:hAnsi="Times New Roman" w:cs="Times New Roman"/>
          <w:sz w:val="28"/>
          <w:szCs w:val="28"/>
          <w:lang w:val="be-BY"/>
        </w:rPr>
        <w:t>- Һинең дуҫың бармы? Әйт әле.</w:t>
      </w:r>
    </w:p>
    <w:p w:rsidR="002F6D96" w:rsidRPr="002F6D96" w:rsidRDefault="002F6D96" w:rsidP="002F6D96">
      <w:pPr>
        <w:jc w:val="both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2F6D96">
        <w:rPr>
          <w:rFonts w:ascii="Times New Roman" w:eastAsia="MS Mincho" w:hAnsi="Times New Roman" w:cs="Times New Roman"/>
          <w:sz w:val="28"/>
          <w:szCs w:val="28"/>
          <w:lang w:val="be-BY"/>
        </w:rPr>
        <w:lastRenderedPageBreak/>
        <w:t xml:space="preserve">- Эйе,минең дуҫым бар. </w:t>
      </w:r>
    </w:p>
    <w:p w:rsidR="002F6D96" w:rsidRPr="00606BC6" w:rsidRDefault="002F6D96" w:rsidP="002F6D96">
      <w:pPr>
        <w:jc w:val="both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2F6D96">
        <w:rPr>
          <w:rFonts w:ascii="Times New Roman" w:eastAsia="MS Mincho" w:hAnsi="Times New Roman" w:cs="Times New Roman"/>
          <w:sz w:val="28"/>
          <w:szCs w:val="28"/>
          <w:lang w:val="be-BY"/>
        </w:rPr>
        <w:t>- Уның исеме нисек?</w:t>
      </w:r>
    </w:p>
    <w:p w:rsidR="002F6D96" w:rsidRPr="002F6D96" w:rsidRDefault="002F6D96" w:rsidP="002F6D96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F6D96">
        <w:rPr>
          <w:rFonts w:ascii="Times New Roman" w:eastAsia="MS Mincho" w:hAnsi="Times New Roman" w:cs="Times New Roman"/>
          <w:sz w:val="28"/>
          <w:szCs w:val="28"/>
          <w:lang w:val="be-BY"/>
        </w:rPr>
        <w:t>- Уның исеме ….</w:t>
      </w:r>
    </w:p>
    <w:p w:rsidR="002F6D96" w:rsidRPr="002F6D96" w:rsidRDefault="002F6D96" w:rsidP="002F6D96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F6D96">
        <w:rPr>
          <w:rFonts w:ascii="Times New Roman" w:eastAsia="MS Mincho" w:hAnsi="Times New Roman" w:cs="Times New Roman"/>
          <w:sz w:val="28"/>
          <w:szCs w:val="28"/>
          <w:lang w:val="ba-RU"/>
        </w:rPr>
        <w:t>- Ул нисәнсе класта уҡый?</w:t>
      </w:r>
    </w:p>
    <w:p w:rsidR="005133A3" w:rsidRPr="002F6D96" w:rsidRDefault="000274A0" w:rsidP="002F6D96">
      <w:pPr>
        <w:numPr>
          <w:ilvl w:val="0"/>
          <w:numId w:val="7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F6D96">
        <w:rPr>
          <w:rFonts w:ascii="Times New Roman" w:eastAsia="MS Mincho" w:hAnsi="Times New Roman" w:cs="Times New Roman"/>
          <w:sz w:val="28"/>
          <w:szCs w:val="28"/>
          <w:lang w:val="ba-RU"/>
        </w:rPr>
        <w:t>...  ... класта уҡый?</w:t>
      </w:r>
    </w:p>
    <w:p w:rsidR="002F6D96" w:rsidRPr="002F6D96" w:rsidRDefault="002F6D96" w:rsidP="002F6D96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F6D96">
        <w:rPr>
          <w:rFonts w:ascii="Times New Roman" w:eastAsia="MS Mincho" w:hAnsi="Times New Roman" w:cs="Times New Roman"/>
          <w:sz w:val="28"/>
          <w:szCs w:val="28"/>
          <w:lang w:val="ba-RU"/>
        </w:rPr>
        <w:t>-Һеҙ дуҫың менән ни эшләргә яратаһығыҙ?</w:t>
      </w:r>
    </w:p>
    <w:p w:rsidR="00BB619F" w:rsidRDefault="002F6D96" w:rsidP="00E77754">
      <w:pPr>
        <w:ind w:left="360"/>
        <w:rPr>
          <w:rFonts w:ascii="Times New Roman" w:eastAsia="MS Mincho" w:hAnsi="Times New Roman" w:cs="Times New Roman"/>
          <w:sz w:val="28"/>
          <w:szCs w:val="28"/>
          <w:lang w:val="ba-RU"/>
        </w:rPr>
      </w:pPr>
      <w:r w:rsidRPr="002F6D96">
        <w:rPr>
          <w:rFonts w:ascii="Times New Roman" w:eastAsia="MS Mincho" w:hAnsi="Times New Roman" w:cs="Times New Roman"/>
          <w:sz w:val="28"/>
          <w:szCs w:val="28"/>
          <w:lang w:val="ba-RU"/>
        </w:rPr>
        <w:t>-(киноға,концертҡа барырға,хоккей уйнарға,сәскәләр үҫтерергә, музыка тыңларға,  бәйләргә һ.б.</w:t>
      </w:r>
    </w:p>
    <w:p w:rsidR="0044144D" w:rsidRDefault="00BB619F" w:rsidP="00E77754">
      <w:pPr>
        <w:ind w:left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ba-RU"/>
        </w:rPr>
        <w:t>- Һеҙҙең дуҫтарығыҙ булыуға мин бик шатмын.</w:t>
      </w:r>
      <w:r w:rsidR="00E77754" w:rsidRPr="00E777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44144D" w:rsidRDefault="00AE6E4B" w:rsidP="00AE6E4B">
      <w:pPr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б) </w:t>
      </w:r>
      <w:r w:rsidR="00E77754" w:rsidRPr="00E777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Ду</w:t>
      </w:r>
      <w:r w:rsidR="00E77754" w:rsidRPr="00E77754">
        <w:rPr>
          <w:rFonts w:ascii="Lucida Sans Unicode" w:eastAsia="Times New Roman" w:hAnsi="Lucida Sans Unicode" w:cs="Times New Roman"/>
          <w:sz w:val="28"/>
          <w:szCs w:val="28"/>
          <w:lang w:val="be-BY" w:eastAsia="ru-RU"/>
        </w:rPr>
        <w:t>ҫ</w:t>
      </w:r>
      <w:r w:rsidR="00E77754" w:rsidRPr="00E777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лы</w:t>
      </w:r>
      <w:r w:rsidR="00E77754" w:rsidRPr="00E77754">
        <w:rPr>
          <w:rFonts w:ascii="Lucida Sans Unicode" w:eastAsia="Times New Roman" w:hAnsi="Lucida Sans Unicode" w:cs="Times New Roman"/>
          <w:sz w:val="28"/>
          <w:szCs w:val="28"/>
          <w:lang w:val="be-BY" w:eastAsia="ru-RU"/>
        </w:rPr>
        <w:t>ҡ</w:t>
      </w:r>
      <w:r w:rsidR="00E77754" w:rsidRPr="00E777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я</w:t>
      </w:r>
      <w:r w:rsidR="00E77754" w:rsidRPr="00E77754">
        <w:rPr>
          <w:rFonts w:ascii="Lucida Sans Unicode" w:eastAsia="Times New Roman" w:hAnsi="Lucida Sans Unicode" w:cs="Times New Roman"/>
          <w:sz w:val="28"/>
          <w:szCs w:val="28"/>
          <w:lang w:val="be-BY" w:eastAsia="ru-RU"/>
        </w:rPr>
        <w:t>ҡ</w:t>
      </w:r>
      <w:r w:rsidR="00E77754" w:rsidRPr="00E777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ын кешеләр араһында ғына түгел, төрлө милләт кешеләре араһында ла була. Был- </w:t>
      </w:r>
      <w:r w:rsidR="00E77754" w:rsidRPr="00AE6E4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халы</w:t>
      </w:r>
      <w:r w:rsidR="00E77754" w:rsidRPr="00AE6E4B">
        <w:rPr>
          <w:rFonts w:ascii="Lucida Sans Unicode" w:eastAsia="Times New Roman" w:hAnsi="Lucida Sans Unicode" w:cs="Times New Roman"/>
          <w:b/>
          <w:sz w:val="28"/>
          <w:szCs w:val="28"/>
          <w:lang w:val="be-BY" w:eastAsia="ru-RU"/>
        </w:rPr>
        <w:t>ҡ</w:t>
      </w:r>
      <w:r w:rsidR="00E77754" w:rsidRPr="00AE6E4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тар ду</w:t>
      </w:r>
      <w:r w:rsidR="00E77754" w:rsidRPr="00AE6E4B">
        <w:rPr>
          <w:rFonts w:ascii="Lucida Sans Unicode" w:eastAsia="Times New Roman" w:hAnsi="Lucida Sans Unicode" w:cs="Times New Roman"/>
          <w:b/>
          <w:sz w:val="28"/>
          <w:szCs w:val="28"/>
          <w:lang w:val="be-BY" w:eastAsia="ru-RU"/>
        </w:rPr>
        <w:t>ҫ</w:t>
      </w:r>
      <w:r w:rsidR="00E77754" w:rsidRPr="00AE6E4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лығы.</w:t>
      </w:r>
      <w:r w:rsidR="00E77754" w:rsidRPr="00E777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Бе</w:t>
      </w:r>
      <w:r w:rsidR="00E77754" w:rsidRPr="00E77754">
        <w:rPr>
          <w:rFonts w:ascii="Lucida Sans Unicode" w:eastAsia="Times New Roman" w:hAnsi="Lucida Sans Unicode" w:cs="Times New Roman"/>
          <w:sz w:val="28"/>
          <w:szCs w:val="28"/>
          <w:lang w:val="be-BY" w:eastAsia="ru-RU"/>
        </w:rPr>
        <w:t>ҙҙ</w:t>
      </w:r>
      <w:r w:rsidR="00E77754" w:rsidRPr="00E777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ең республика</w:t>
      </w:r>
      <w:r w:rsidR="00BB61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ла төрлө милләт </w:t>
      </w:r>
      <w:r w:rsidR="0044144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бик дуҫ йәшәй.</w:t>
      </w:r>
      <w:r w:rsidR="00BB61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44144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Халыҡтар дуҫлығын дәлилләүсе </w:t>
      </w:r>
      <w:r w:rsidR="00E77754" w:rsidRPr="00E777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E77754" w:rsidRPr="00AE6E4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Ду</w:t>
      </w:r>
      <w:r w:rsidR="00E77754" w:rsidRPr="00AE6E4B">
        <w:rPr>
          <w:rFonts w:ascii="Lucida Sans Unicode" w:eastAsia="Times New Roman" w:hAnsi="Lucida Sans Unicode" w:cs="Times New Roman"/>
          <w:b/>
          <w:sz w:val="28"/>
          <w:szCs w:val="28"/>
          <w:lang w:val="be-BY" w:eastAsia="ru-RU"/>
        </w:rPr>
        <w:t>ҫ</w:t>
      </w:r>
      <w:r w:rsidR="00E77754" w:rsidRPr="00AE6E4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лы</w:t>
      </w:r>
      <w:r w:rsidR="00E77754" w:rsidRPr="00AE6E4B">
        <w:rPr>
          <w:rFonts w:ascii="Lucida Sans Unicode" w:eastAsia="Times New Roman" w:hAnsi="Lucida Sans Unicode" w:cs="Times New Roman"/>
          <w:b/>
          <w:sz w:val="28"/>
          <w:szCs w:val="28"/>
          <w:lang w:val="be-BY" w:eastAsia="ru-RU"/>
        </w:rPr>
        <w:t>ҡ</w:t>
      </w:r>
      <w:r w:rsidR="00E77754" w:rsidRPr="00AE6E4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монументы</w:t>
      </w:r>
      <w:r w:rsidR="00E77754" w:rsidRPr="00E777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ла рус һәм баш</w:t>
      </w:r>
      <w:r w:rsidR="00E77754" w:rsidRPr="00E77754">
        <w:rPr>
          <w:rFonts w:ascii="Lucida Sans Unicode" w:eastAsia="Times New Roman" w:hAnsi="Lucida Sans Unicode" w:cs="Times New Roman"/>
          <w:sz w:val="28"/>
          <w:szCs w:val="28"/>
          <w:lang w:val="be-BY" w:eastAsia="ru-RU"/>
        </w:rPr>
        <w:t>ҡ</w:t>
      </w:r>
      <w:r w:rsidR="00E77754" w:rsidRPr="00E777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орт хал</w:t>
      </w:r>
      <w:r w:rsidR="00E77754" w:rsidRPr="00E77754">
        <w:rPr>
          <w:rFonts w:ascii="Lucida Sans Unicode" w:eastAsia="Times New Roman" w:hAnsi="Lucida Sans Unicode" w:cs="Times New Roman"/>
          <w:sz w:val="28"/>
          <w:szCs w:val="28"/>
          <w:lang w:val="be-BY" w:eastAsia="ru-RU"/>
        </w:rPr>
        <w:t>ҡ</w:t>
      </w:r>
      <w:r w:rsidR="00E77754" w:rsidRPr="00E777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ының ду</w:t>
      </w:r>
      <w:r w:rsidR="00E77754" w:rsidRPr="00E77754">
        <w:rPr>
          <w:rFonts w:ascii="Lucida Sans Unicode" w:eastAsia="Times New Roman" w:hAnsi="Lucida Sans Unicode" w:cs="Times New Roman"/>
          <w:sz w:val="28"/>
          <w:szCs w:val="28"/>
          <w:lang w:val="be-BY" w:eastAsia="ru-RU"/>
        </w:rPr>
        <w:t>ҫ</w:t>
      </w:r>
      <w:r w:rsidR="00E77754" w:rsidRPr="00E777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лығын һынландыра.Бер я</w:t>
      </w:r>
      <w:r w:rsidR="00E77754" w:rsidRPr="00E77754">
        <w:rPr>
          <w:rFonts w:ascii="Lucida Sans Unicode" w:eastAsia="Times New Roman" w:hAnsi="Lucida Sans Unicode" w:cs="Times New Roman"/>
          <w:sz w:val="28"/>
          <w:szCs w:val="28"/>
          <w:lang w:val="be-BY" w:eastAsia="ru-RU"/>
        </w:rPr>
        <w:t>ҡ</w:t>
      </w:r>
      <w:r w:rsidR="00E77754" w:rsidRPr="00E777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та-рус, икенсе я</w:t>
      </w:r>
      <w:r w:rsidR="00E77754" w:rsidRPr="00E77754">
        <w:rPr>
          <w:rFonts w:ascii="Lucida Sans Unicode" w:eastAsia="Times New Roman" w:hAnsi="Lucida Sans Unicode" w:cs="Times New Roman"/>
          <w:sz w:val="28"/>
          <w:szCs w:val="28"/>
          <w:lang w:val="be-BY" w:eastAsia="ru-RU"/>
        </w:rPr>
        <w:t>ҡ</w:t>
      </w:r>
      <w:r w:rsidR="00E77754" w:rsidRPr="00E777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та баш</w:t>
      </w:r>
      <w:r w:rsidR="00E77754" w:rsidRPr="00E77754">
        <w:rPr>
          <w:rFonts w:ascii="Lucida Sans Unicode" w:eastAsia="Times New Roman" w:hAnsi="Lucida Sans Unicode" w:cs="Times New Roman"/>
          <w:sz w:val="28"/>
          <w:szCs w:val="28"/>
          <w:lang w:val="be-BY" w:eastAsia="ru-RU"/>
        </w:rPr>
        <w:t>ҡ</w:t>
      </w:r>
      <w:r w:rsidR="00E77754" w:rsidRPr="00E777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орт </w:t>
      </w:r>
      <w:r w:rsidR="00E77754" w:rsidRPr="00E77754">
        <w:rPr>
          <w:rFonts w:ascii="Lucida Sans Unicode" w:eastAsia="Times New Roman" w:hAnsi="Lucida Sans Unicode" w:cs="Times New Roman"/>
          <w:sz w:val="28"/>
          <w:szCs w:val="28"/>
          <w:lang w:val="be-BY" w:eastAsia="ru-RU"/>
        </w:rPr>
        <w:t>ҡ</w:t>
      </w:r>
      <w:r w:rsidR="00E77754" w:rsidRPr="00E777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атын-</w:t>
      </w:r>
      <w:r w:rsidR="00E77754" w:rsidRPr="00E77754">
        <w:rPr>
          <w:rFonts w:ascii="Lucida Sans Unicode" w:eastAsia="Times New Roman" w:hAnsi="Lucida Sans Unicode" w:cs="Times New Roman"/>
          <w:sz w:val="28"/>
          <w:szCs w:val="28"/>
          <w:lang w:val="be-BY" w:eastAsia="ru-RU"/>
        </w:rPr>
        <w:t>ҡ</w:t>
      </w:r>
      <w:r w:rsidR="00E77754" w:rsidRPr="00E777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</w:t>
      </w:r>
      <w:r w:rsidR="00E77754" w:rsidRPr="00E77754">
        <w:rPr>
          <w:rFonts w:ascii="Lucida Sans Unicode" w:eastAsia="Times New Roman" w:hAnsi="Lucida Sans Unicode" w:cs="Times New Roman"/>
          <w:sz w:val="28"/>
          <w:szCs w:val="28"/>
          <w:lang w:val="be-BY" w:eastAsia="ru-RU"/>
        </w:rPr>
        <w:t>ҙ</w:t>
      </w:r>
      <w:r w:rsidR="0044144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ы </w:t>
      </w:r>
      <w:r w:rsidR="00BB61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улты</w:t>
      </w:r>
      <w:r w:rsidR="0044144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ра.</w:t>
      </w:r>
      <w:r w:rsidR="00E77754" w:rsidRPr="00E777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Ду</w:t>
      </w:r>
      <w:r w:rsidR="00E77754" w:rsidRPr="00E77754">
        <w:rPr>
          <w:rFonts w:ascii="Lucida Sans Unicode" w:eastAsia="Times New Roman" w:hAnsi="Lucida Sans Unicode" w:cs="Times New Roman"/>
          <w:sz w:val="28"/>
          <w:szCs w:val="28"/>
          <w:lang w:val="be-BY" w:eastAsia="ru-RU"/>
        </w:rPr>
        <w:t>ҫ</w:t>
      </w:r>
      <w:r w:rsidR="00E77754" w:rsidRPr="00E777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лы</w:t>
      </w:r>
      <w:r w:rsidR="00E77754" w:rsidRPr="00E77754">
        <w:rPr>
          <w:rFonts w:ascii="Lucida Sans Unicode" w:eastAsia="Times New Roman" w:hAnsi="Lucida Sans Unicode" w:cs="Times New Roman"/>
          <w:sz w:val="28"/>
          <w:szCs w:val="28"/>
          <w:lang w:val="be-BY" w:eastAsia="ru-RU"/>
        </w:rPr>
        <w:t>ҡ</w:t>
      </w:r>
      <w:r w:rsidR="00E77754" w:rsidRPr="00E777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монументы эргәһендә </w:t>
      </w:r>
      <w:r w:rsidR="00E77754" w:rsidRPr="00E77754">
        <w:rPr>
          <w:rFonts w:ascii="Lucida Sans Unicode" w:eastAsia="Times New Roman" w:hAnsi="Lucida Sans Unicode" w:cs="Times New Roman"/>
          <w:sz w:val="28"/>
          <w:szCs w:val="28"/>
          <w:lang w:val="be-BY" w:eastAsia="ru-RU"/>
        </w:rPr>
        <w:t>ҙ</w:t>
      </w:r>
      <w:r w:rsidR="00E77754" w:rsidRPr="00E777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ур байрамдар һәм тан</w:t>
      </w:r>
      <w:r w:rsidR="00BB61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таналы саралар</w:t>
      </w:r>
      <w:r w:rsidR="00BA6EB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үткәрелә</w:t>
      </w:r>
      <w:r w:rsidR="00E77754" w:rsidRPr="0044144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44144D" w:rsidRPr="0044144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ba-RU" w:eastAsia="ru-RU"/>
        </w:rPr>
        <w:t xml:space="preserve"> </w:t>
      </w:r>
      <w:r w:rsidR="0044144D" w:rsidRPr="0044144D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Башҡортостанда</w:t>
      </w:r>
      <w:r w:rsidR="00BB619F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</w:t>
      </w:r>
      <w:r w:rsidR="0044144D" w:rsidRPr="0044144D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1998 йылда </w:t>
      </w:r>
      <w:r w:rsidR="00ED59EF" w:rsidRPr="00ED59EF"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  <w:t>халыҡтар</w:t>
      </w:r>
      <w:r w:rsidR="00ED59EF"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  <w:t xml:space="preserve"> дуҫлығы</w:t>
      </w:r>
      <w:r w:rsidR="0044144D" w:rsidRPr="00AE6E4B"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  <w:t xml:space="preserve"> ордены</w:t>
      </w:r>
      <w:r w:rsidR="0044144D" w:rsidRPr="0044144D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булдырылған. Ул Рәсәй һәм сит ил вәкилдәренә бирелә</w:t>
      </w:r>
      <w:r w:rsidR="0044144D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. С.Юлаев һәйкәле янында Дуҫлыҡ йорто төҙөлдө.</w:t>
      </w:r>
      <w:r w:rsidR="00BA6EB9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(10,11,12</w:t>
      </w:r>
      <w:r w:rsidR="0044144D" w:rsidRPr="0044144D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–се слайдтар</w:t>
      </w:r>
      <w:r w:rsidR="0044144D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)</w:t>
      </w:r>
    </w:p>
    <w:p w:rsidR="00BA6EB9" w:rsidRDefault="00722374" w:rsidP="00722374">
      <w:pPr>
        <w:ind w:left="142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в)</w:t>
      </w:r>
      <w:r w:rsidR="00BA6EB9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Дуҫлыҡ тураһында ниндәй </w:t>
      </w:r>
      <w:r w:rsidR="00BA6EB9" w:rsidRPr="00AE6E4B"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  <w:t>мәҡәлдәр</w:t>
      </w:r>
      <w:r w:rsidR="00BA6EB9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беләһегеҙ?</w:t>
      </w:r>
      <w:r w:rsidR="0044502D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(13-сө,14-се слайдтар)</w:t>
      </w:r>
    </w:p>
    <w:p w:rsidR="0044502D" w:rsidRDefault="0044502D" w:rsidP="0044144D">
      <w:pPr>
        <w:ind w:left="360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2-се яртыһын табығыҙ.Дуҫты тапһаң,...(һаҡлай ҙа бел)</w:t>
      </w:r>
    </w:p>
    <w:p w:rsidR="0044502D" w:rsidRDefault="0044502D" w:rsidP="0044144D">
      <w:pPr>
        <w:ind w:left="360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Йөҙ һум аҡсаң булғансы,...(йөҙ дуҫың булһын)</w:t>
      </w:r>
    </w:p>
    <w:p w:rsidR="0044502D" w:rsidRDefault="0044502D" w:rsidP="0044144D">
      <w:pPr>
        <w:ind w:left="360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Ҡош ҡанаты менән,...(кеше дуҫлыҡ менән көслө)</w:t>
      </w:r>
    </w:p>
    <w:p w:rsidR="0044502D" w:rsidRDefault="0044502D" w:rsidP="0044144D">
      <w:pPr>
        <w:ind w:left="360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Кейемдең яңыһы,...(дуҫтың иҫкеһе яҡшы)</w:t>
      </w:r>
    </w:p>
    <w:p w:rsidR="00BB619F" w:rsidRDefault="00BB619F" w:rsidP="0044144D">
      <w:pPr>
        <w:ind w:left="360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- Ҡайһы мәҡәлдә ҡылым бар.Былар ниндәй һөйкәлештә?</w:t>
      </w:r>
    </w:p>
    <w:p w:rsidR="0044502D" w:rsidRPr="00BB619F" w:rsidRDefault="00722374" w:rsidP="0044144D">
      <w:pPr>
        <w:ind w:left="360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 w:rsidRPr="00722374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г)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</w:t>
      </w:r>
      <w:r w:rsidR="0044502D" w:rsidRPr="0044502D"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  <w:t>209-сы күнегеү</w:t>
      </w:r>
      <w:r w:rsidR="0044502D" w:rsidRPr="00BB619F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.</w:t>
      </w:r>
      <w:r w:rsidR="00BB619F" w:rsidRPr="00BB619F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( хор менән уҡыйбыҙ,</w:t>
      </w:r>
      <w:r w:rsidR="00BB619F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һүҙҙәрҙең кәрәклеһен </w:t>
      </w:r>
      <w:r w:rsidR="00BB619F" w:rsidRPr="00BB619F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һайлап </w:t>
      </w:r>
      <w:r w:rsidR="00BB619F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һөйләмдәр төҙөйбөҙ.)</w:t>
      </w:r>
    </w:p>
    <w:p w:rsidR="00AE6E4B" w:rsidRPr="008254F2" w:rsidRDefault="00722374" w:rsidP="00AE6E4B">
      <w:pPr>
        <w:spacing w:after="0" w:line="240" w:lineRule="auto"/>
        <w:ind w:left="426"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MS Mincho" w:hAnsi="Times New Roman" w:cs="Times New Roman"/>
          <w:noProof/>
          <w:sz w:val="28"/>
          <w:szCs w:val="28"/>
          <w:lang w:val="be-BY" w:eastAsia="ru-RU"/>
        </w:rPr>
        <w:t>д)</w:t>
      </w:r>
      <w:r w:rsidR="00AE6E4B" w:rsidRPr="008254F2">
        <w:rPr>
          <w:rFonts w:ascii="Times New Roman" w:eastAsia="MS Mincho" w:hAnsi="Times New Roman" w:cs="Times New Roman"/>
          <w:noProof/>
          <w:sz w:val="28"/>
          <w:szCs w:val="28"/>
          <w:lang w:val="be-BY" w:eastAsia="ru-RU"/>
        </w:rPr>
        <w:t>У</w:t>
      </w:r>
      <w:r w:rsidR="00AE6E4B" w:rsidRPr="008254F2">
        <w:rPr>
          <w:rFonts w:ascii="Times New Roman" w:eastAsia="MS Mincho" w:hAnsi="Lucida Sans Unicode" w:cs="Times New Roman"/>
          <w:noProof/>
          <w:sz w:val="28"/>
          <w:szCs w:val="28"/>
          <w:lang w:val="be-BY" w:eastAsia="ru-RU"/>
        </w:rPr>
        <w:t>ҡ</w:t>
      </w:r>
      <w:r w:rsidR="00AE6E4B" w:rsidRPr="008254F2">
        <w:rPr>
          <w:rFonts w:ascii="Times New Roman" w:eastAsia="MS Mincho" w:hAnsi="Times New Roman" w:cs="Times New Roman"/>
          <w:noProof/>
          <w:sz w:val="28"/>
          <w:szCs w:val="28"/>
          <w:lang w:val="be-BY" w:eastAsia="ru-RU"/>
        </w:rPr>
        <w:t xml:space="preserve">ыусылар  2014  йылда Сочи </w:t>
      </w:r>
      <w:r w:rsidR="00AE6E4B" w:rsidRPr="008254F2">
        <w:rPr>
          <w:rFonts w:ascii="Times New Roman" w:eastAsia="MS Mincho" w:hAnsi="Lucida Sans Unicode" w:cs="Times New Roman"/>
          <w:noProof/>
          <w:sz w:val="28"/>
          <w:szCs w:val="28"/>
          <w:lang w:val="be-BY" w:eastAsia="ru-RU"/>
        </w:rPr>
        <w:t>ҡ</w:t>
      </w:r>
      <w:r w:rsidR="00AE6E4B" w:rsidRPr="008254F2">
        <w:rPr>
          <w:rFonts w:ascii="Times New Roman" w:eastAsia="MS Mincho" w:hAnsi="Times New Roman" w:cs="Times New Roman"/>
          <w:noProof/>
          <w:sz w:val="28"/>
          <w:szCs w:val="28"/>
          <w:lang w:val="be-BY" w:eastAsia="ru-RU"/>
        </w:rPr>
        <w:t xml:space="preserve">алаһында ниндәй </w:t>
      </w:r>
      <w:r w:rsidR="00AE6E4B" w:rsidRPr="008254F2">
        <w:rPr>
          <w:rFonts w:ascii="Times New Roman" w:eastAsia="MS Mincho" w:hAnsi="Lucida Sans Unicode" w:cs="Times New Roman"/>
          <w:noProof/>
          <w:sz w:val="28"/>
          <w:szCs w:val="28"/>
          <w:lang w:val="be-BY" w:eastAsia="ru-RU"/>
        </w:rPr>
        <w:t>ҙ</w:t>
      </w:r>
      <w:r w:rsidR="00AE6E4B" w:rsidRPr="008254F2">
        <w:rPr>
          <w:rFonts w:ascii="Times New Roman" w:eastAsia="MS Mincho" w:hAnsi="Times New Roman" w:cs="Times New Roman"/>
          <w:noProof/>
          <w:sz w:val="28"/>
          <w:szCs w:val="28"/>
          <w:lang w:val="be-BY" w:eastAsia="ru-RU"/>
        </w:rPr>
        <w:t>ур ва</w:t>
      </w:r>
      <w:r w:rsidR="00AE6E4B" w:rsidRPr="008254F2">
        <w:rPr>
          <w:rFonts w:ascii="Lucida Sans Unicode" w:eastAsia="MS Mincho" w:hAnsi="Lucida Sans Unicode" w:cs="Times New Roman"/>
          <w:noProof/>
          <w:sz w:val="28"/>
          <w:szCs w:val="28"/>
          <w:lang w:val="be-BY" w:eastAsia="ru-RU"/>
        </w:rPr>
        <w:t>ҡ</w:t>
      </w:r>
      <w:r w:rsidR="00AE6E4B">
        <w:rPr>
          <w:rFonts w:ascii="Times New Roman" w:eastAsia="MS Mincho" w:hAnsi="Times New Roman" w:cs="Times New Roman"/>
          <w:noProof/>
          <w:sz w:val="28"/>
          <w:szCs w:val="28"/>
          <w:lang w:val="be-BY" w:eastAsia="ru-RU"/>
        </w:rPr>
        <w:t>иға булды</w:t>
      </w:r>
      <w:r w:rsidR="00AE6E4B" w:rsidRPr="008254F2">
        <w:rPr>
          <w:rFonts w:ascii="Times New Roman" w:eastAsia="MS Mincho" w:hAnsi="Times New Roman" w:cs="Times New Roman"/>
          <w:noProof/>
          <w:sz w:val="28"/>
          <w:szCs w:val="28"/>
          <w:lang w:val="be-BY" w:eastAsia="ru-RU"/>
        </w:rPr>
        <w:t>?</w:t>
      </w:r>
    </w:p>
    <w:p w:rsidR="00AE6E4B" w:rsidRDefault="00AE6E4B" w:rsidP="00AE6E4B">
      <w:pPr>
        <w:spacing w:after="0" w:line="240" w:lineRule="auto"/>
        <w:ind w:left="426"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r w:rsidRPr="008254F2">
        <w:rPr>
          <w:rFonts w:ascii="Times New Roman" w:eastAsia="MS Mincho" w:hAnsi="Times New Roman" w:cs="Times New Roman"/>
          <w:noProof/>
          <w:sz w:val="28"/>
          <w:szCs w:val="28"/>
          <w:lang w:val="be-BY" w:eastAsia="ru-RU"/>
        </w:rPr>
        <w:lastRenderedPageBreak/>
        <w:t xml:space="preserve">Бына ошо  </w:t>
      </w:r>
      <w:r w:rsidRPr="008254F2">
        <w:rPr>
          <w:rFonts w:ascii="Lucida Sans Unicode" w:eastAsia="MS Mincho" w:hAnsi="Lucida Sans Unicode" w:cs="Times New Roman"/>
          <w:noProof/>
          <w:sz w:val="28"/>
          <w:szCs w:val="28"/>
          <w:lang w:val="be-BY" w:eastAsia="ru-RU"/>
        </w:rPr>
        <w:t>ҡ</w:t>
      </w:r>
      <w:r w:rsidRPr="008254F2">
        <w:rPr>
          <w:rFonts w:ascii="Times New Roman" w:eastAsia="MS Mincho" w:hAnsi="Times New Roman" w:cs="Times New Roman"/>
          <w:noProof/>
          <w:sz w:val="28"/>
          <w:szCs w:val="28"/>
          <w:lang w:val="be-BY" w:eastAsia="ru-RU"/>
        </w:rPr>
        <w:t xml:space="preserve">алала </w:t>
      </w:r>
      <w:r w:rsidRPr="00AE6E4B">
        <w:rPr>
          <w:rFonts w:ascii="Times New Roman" w:eastAsia="MS Mincho" w:hAnsi="Times New Roman" w:cs="Times New Roman"/>
          <w:b/>
          <w:noProof/>
          <w:sz w:val="28"/>
          <w:szCs w:val="28"/>
          <w:lang w:val="be-BY" w:eastAsia="ru-RU"/>
        </w:rPr>
        <w:t>Ду</w:t>
      </w:r>
      <w:r w:rsidRPr="00AE6E4B">
        <w:rPr>
          <w:rFonts w:ascii="Lucida Sans Unicode" w:eastAsia="MS Mincho" w:hAnsi="Lucida Sans Unicode" w:cs="Times New Roman"/>
          <w:b/>
          <w:noProof/>
          <w:sz w:val="28"/>
          <w:szCs w:val="28"/>
          <w:lang w:val="be-BY" w:eastAsia="ru-RU"/>
        </w:rPr>
        <w:t>ҫ</w:t>
      </w:r>
      <w:r w:rsidRPr="00AE6E4B">
        <w:rPr>
          <w:rFonts w:ascii="Times New Roman" w:eastAsia="MS Mincho" w:hAnsi="Times New Roman" w:cs="Times New Roman"/>
          <w:b/>
          <w:noProof/>
          <w:sz w:val="28"/>
          <w:szCs w:val="28"/>
          <w:lang w:val="be-BY" w:eastAsia="ru-RU"/>
        </w:rPr>
        <w:t>лы</w:t>
      </w:r>
      <w:r w:rsidRPr="00AE6E4B">
        <w:rPr>
          <w:rFonts w:ascii="Lucida Sans Unicode" w:eastAsia="MS Mincho" w:hAnsi="Lucida Sans Unicode" w:cs="Times New Roman"/>
          <w:b/>
          <w:noProof/>
          <w:sz w:val="28"/>
          <w:szCs w:val="28"/>
          <w:lang w:val="be-BY" w:eastAsia="ru-RU"/>
        </w:rPr>
        <w:t>ҡ</w:t>
      </w:r>
      <w:r w:rsidRPr="00AE6E4B">
        <w:rPr>
          <w:rFonts w:ascii="Times New Roman" w:eastAsia="MS Mincho" w:hAnsi="Times New Roman" w:cs="Times New Roman"/>
          <w:b/>
          <w:noProof/>
          <w:sz w:val="28"/>
          <w:szCs w:val="28"/>
          <w:lang w:val="be-BY" w:eastAsia="ru-RU"/>
        </w:rPr>
        <w:t xml:space="preserve"> ағасы</w:t>
      </w:r>
      <w:r>
        <w:rPr>
          <w:rFonts w:ascii="Times New Roman" w:eastAsia="MS Mincho" w:hAnsi="Times New Roman" w:cs="Times New Roman"/>
          <w:noProof/>
          <w:sz w:val="28"/>
          <w:szCs w:val="28"/>
          <w:lang w:val="be-BY" w:eastAsia="ru-RU"/>
        </w:rPr>
        <w:t xml:space="preserve"> бар (слайд</w:t>
      </w:r>
      <w:r w:rsidRPr="008254F2">
        <w:rPr>
          <w:rFonts w:ascii="Times New Roman" w:eastAsia="MS Mincho" w:hAnsi="Times New Roman" w:cs="Times New Roman"/>
          <w:noProof/>
          <w:sz w:val="28"/>
          <w:szCs w:val="28"/>
          <w:lang w:val="be-BY" w:eastAsia="ru-RU"/>
        </w:rPr>
        <w:t>)</w:t>
      </w:r>
      <w:r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. 1934 йылда селекционе</w:t>
      </w:r>
      <w:r w:rsidRPr="008254F2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р –ғалим Федор Зорин  бер ва</w:t>
      </w:r>
      <w:r w:rsidRPr="008254F2">
        <w:rPr>
          <w:rFonts w:ascii="Lucida Sans Unicode" w:eastAsia="MS Mincho" w:hAnsi="Lucida Sans Unicode" w:cs="Times New Roman"/>
          <w:sz w:val="28"/>
          <w:szCs w:val="28"/>
          <w:lang w:val="be-BY" w:eastAsia="ru-RU"/>
        </w:rPr>
        <w:t>ҡ</w:t>
      </w:r>
      <w:r w:rsidRPr="008254F2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ыт </w:t>
      </w:r>
      <w:r w:rsidRPr="008254F2">
        <w:rPr>
          <w:rFonts w:ascii="Lucida Sans Unicode" w:eastAsia="MS Mincho" w:hAnsi="Lucida Sans Unicode" w:cs="Times New Roman"/>
          <w:sz w:val="28"/>
          <w:szCs w:val="28"/>
          <w:lang w:val="be-BY" w:eastAsia="ru-RU"/>
        </w:rPr>
        <w:t>ҡ</w:t>
      </w:r>
      <w:r w:rsidRPr="008254F2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ырағай лимон ултырта. Һәм был  бәләкәй ағас</w:t>
      </w:r>
      <w:r w:rsidRPr="008254F2">
        <w:rPr>
          <w:rFonts w:ascii="Times New Roman" w:eastAsia="MS Mincho" w:hAnsi="Lucida Sans Unicode" w:cs="Times New Roman"/>
          <w:sz w:val="28"/>
          <w:szCs w:val="28"/>
          <w:lang w:val="be-BY" w:eastAsia="ru-RU"/>
        </w:rPr>
        <w:t>ҡ</w:t>
      </w:r>
      <w:r w:rsidRPr="008254F2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а төрлө- төрлө илдән килтерелгән,  ағас , </w:t>
      </w:r>
      <w:r w:rsidRPr="008254F2">
        <w:rPr>
          <w:rFonts w:ascii="Times New Roman" w:eastAsia="MS Mincho" w:hAnsi="Lucida Sans Unicode" w:cs="Times New Roman"/>
          <w:sz w:val="28"/>
          <w:szCs w:val="28"/>
          <w:lang w:val="be-BY" w:eastAsia="ru-RU"/>
        </w:rPr>
        <w:t>ҡ</w:t>
      </w:r>
      <w:r w:rsidRPr="008254F2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ыуа</w:t>
      </w:r>
      <w:r w:rsidRPr="008254F2">
        <w:rPr>
          <w:rFonts w:ascii="Times New Roman" w:eastAsia="MS Mincho" w:hAnsi="Lucida Sans Unicode" w:cs="Times New Roman"/>
          <w:sz w:val="28"/>
          <w:szCs w:val="28"/>
          <w:lang w:val="be-BY" w:eastAsia="ru-RU"/>
        </w:rPr>
        <w:t>ҡ</w:t>
      </w:r>
      <w:r w:rsidRPr="008254F2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бота</w:t>
      </w:r>
      <w:r w:rsidRPr="008254F2">
        <w:rPr>
          <w:rFonts w:ascii="Lucida Sans Unicode" w:eastAsia="MS Mincho" w:hAnsi="Lucida Sans Unicode" w:cs="Times New Roman"/>
          <w:sz w:val="28"/>
          <w:szCs w:val="28"/>
          <w:lang w:val="be-BY" w:eastAsia="ru-RU"/>
        </w:rPr>
        <w:t>ҡ</w:t>
      </w:r>
      <w:r w:rsidRPr="008254F2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тарын ( мандарин, апельсин, кинкан)  прививка яр</w:t>
      </w:r>
      <w:r w:rsidRPr="008254F2">
        <w:rPr>
          <w:rFonts w:ascii="Lucida Sans Unicode" w:eastAsia="MS Mincho" w:hAnsi="Lucida Sans Unicode" w:cs="Times New Roman"/>
          <w:sz w:val="28"/>
          <w:szCs w:val="28"/>
          <w:lang w:val="be-BY" w:eastAsia="ru-RU"/>
        </w:rPr>
        <w:t>ҙ</w:t>
      </w:r>
      <w:r w:rsidRPr="008254F2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амында ялғап ү</w:t>
      </w:r>
      <w:r w:rsidRPr="008254F2">
        <w:rPr>
          <w:rFonts w:ascii="Times New Roman" w:eastAsia="MS Mincho" w:hAnsi="Lucida Sans Unicode" w:cs="Times New Roman"/>
          <w:sz w:val="28"/>
          <w:szCs w:val="28"/>
          <w:lang w:val="be-BY" w:eastAsia="ru-RU"/>
        </w:rPr>
        <w:t>ҫ</w:t>
      </w:r>
      <w:r w:rsidRPr="008254F2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терә башлай. Сочиға килгән </w:t>
      </w:r>
      <w:r w:rsidRPr="008254F2">
        <w:rPr>
          <w:rFonts w:ascii="Times New Roman" w:eastAsia="MS Mincho" w:hAnsi="Lucida Sans Unicode" w:cs="Times New Roman"/>
          <w:sz w:val="28"/>
          <w:szCs w:val="28"/>
          <w:lang w:val="be-BY" w:eastAsia="ru-RU"/>
        </w:rPr>
        <w:t>ҡ</w:t>
      </w:r>
      <w:r w:rsidRPr="008254F2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уна</w:t>
      </w:r>
      <w:r w:rsidRPr="008254F2">
        <w:rPr>
          <w:rFonts w:ascii="Times New Roman" w:eastAsia="MS Mincho" w:hAnsi="Lucida Sans Unicode" w:cs="Times New Roman"/>
          <w:sz w:val="28"/>
          <w:szCs w:val="28"/>
          <w:lang w:val="be-BY" w:eastAsia="ru-RU"/>
        </w:rPr>
        <w:t>ҡ</w:t>
      </w:r>
      <w:r w:rsidRPr="008254F2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тар   был ағас</w:t>
      </w:r>
      <w:r w:rsidRPr="008254F2">
        <w:rPr>
          <w:rFonts w:ascii="Times New Roman" w:eastAsia="MS Mincho" w:hAnsi="Lucida Sans Unicode" w:cs="Times New Roman"/>
          <w:sz w:val="28"/>
          <w:szCs w:val="28"/>
          <w:lang w:val="be-BY" w:eastAsia="ru-RU"/>
        </w:rPr>
        <w:t>ҡ</w:t>
      </w:r>
      <w:r w:rsidRPr="008254F2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а  төрлө бота</w:t>
      </w:r>
      <w:r w:rsidRPr="008254F2">
        <w:rPr>
          <w:rFonts w:ascii="Times New Roman" w:eastAsia="MS Mincho" w:hAnsi="Lucida Sans Unicode" w:cs="Times New Roman"/>
          <w:sz w:val="28"/>
          <w:szCs w:val="28"/>
          <w:lang w:val="be-BY" w:eastAsia="ru-RU"/>
        </w:rPr>
        <w:t>ҡ</w:t>
      </w:r>
      <w:r w:rsidRPr="008254F2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тар</w:t>
      </w:r>
      <w:r w:rsidRPr="008254F2">
        <w:rPr>
          <w:rFonts w:ascii="Times New Roman" w:eastAsia="MS Mincho" w:hAnsi="Lucida Sans Unicode" w:cs="Times New Roman"/>
          <w:sz w:val="28"/>
          <w:szCs w:val="28"/>
          <w:lang w:val="be-BY" w:eastAsia="ru-RU"/>
        </w:rPr>
        <w:t>ҙ</w:t>
      </w:r>
      <w:r w:rsidRPr="008254F2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ы ялғай башлай</w:t>
      </w:r>
      <w:r w:rsidRPr="008254F2">
        <w:rPr>
          <w:rFonts w:ascii="Lucida Sans Unicode" w:eastAsia="MS Mincho" w:hAnsi="Lucida Sans Unicode" w:cs="Times New Roman"/>
          <w:sz w:val="28"/>
          <w:szCs w:val="28"/>
          <w:lang w:val="be-BY" w:eastAsia="ru-RU"/>
        </w:rPr>
        <w:t>ҙ</w:t>
      </w:r>
      <w:r w:rsidRPr="008254F2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ар. Әгәр</w:t>
      </w:r>
      <w:r w:rsidRPr="008254F2">
        <w:rPr>
          <w:rFonts w:ascii="Times New Roman" w:eastAsia="MS Mincho" w:hAnsi="Lucida Sans Unicode" w:cs="Times New Roman"/>
          <w:sz w:val="28"/>
          <w:szCs w:val="28"/>
          <w:lang w:val="be-BY" w:eastAsia="ru-RU"/>
        </w:rPr>
        <w:t>ҙ</w:t>
      </w:r>
      <w:r w:rsidRPr="008254F2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ә планетала 192 ил булһа, был ағас</w:t>
      </w:r>
      <w:r w:rsidRPr="008254F2">
        <w:rPr>
          <w:rFonts w:ascii="Times New Roman" w:eastAsia="MS Mincho" w:hAnsi="Lucida Sans Unicode" w:cs="Times New Roman"/>
          <w:sz w:val="28"/>
          <w:szCs w:val="28"/>
          <w:lang w:val="be-BY" w:eastAsia="ru-RU"/>
        </w:rPr>
        <w:t>ҡ</w:t>
      </w:r>
      <w:r w:rsidRPr="008254F2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а 174 илдән килтерелгән бота</w:t>
      </w:r>
      <w:r w:rsidRPr="008254F2">
        <w:rPr>
          <w:rFonts w:ascii="Times New Roman" w:eastAsia="MS Mincho" w:hAnsi="Lucida Sans Unicode" w:cs="Times New Roman"/>
          <w:sz w:val="28"/>
          <w:szCs w:val="28"/>
          <w:lang w:val="be-BY" w:eastAsia="ru-RU"/>
        </w:rPr>
        <w:t>ҡ</w:t>
      </w:r>
      <w:r w:rsidRPr="008254F2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ялғанған, һәр бер </w:t>
      </w:r>
      <w:r w:rsidRPr="008254F2">
        <w:rPr>
          <w:rFonts w:ascii="Times New Roman" w:eastAsia="MS Mincho" w:hAnsi="Lucida Sans Unicode" w:cs="Times New Roman"/>
          <w:sz w:val="28"/>
          <w:szCs w:val="28"/>
          <w:lang w:val="be-BY" w:eastAsia="ru-RU"/>
        </w:rPr>
        <w:t>ҡ</w:t>
      </w:r>
      <w:r w:rsidRPr="008254F2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уна</w:t>
      </w:r>
      <w:r w:rsidRPr="008254F2">
        <w:rPr>
          <w:rFonts w:ascii="Times New Roman" w:eastAsia="MS Mincho" w:hAnsi="Lucida Sans Unicode" w:cs="Times New Roman"/>
          <w:sz w:val="28"/>
          <w:szCs w:val="28"/>
          <w:lang w:val="be-BY" w:eastAsia="ru-RU"/>
        </w:rPr>
        <w:t>ҡ</w:t>
      </w:r>
      <w:r w:rsidRPr="008254F2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автограф </w:t>
      </w:r>
      <w:r w:rsidRPr="008254F2">
        <w:rPr>
          <w:rFonts w:ascii="Lucida Sans Unicode" w:eastAsia="MS Mincho" w:hAnsi="Lucida Sans Unicode" w:cs="Times New Roman"/>
          <w:sz w:val="28"/>
          <w:szCs w:val="28"/>
          <w:lang w:val="be-BY" w:eastAsia="ru-RU"/>
        </w:rPr>
        <w:t>ҡ</w:t>
      </w:r>
      <w:r w:rsidRPr="008254F2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алдырған. </w:t>
      </w:r>
      <w:r w:rsidRPr="008254F2">
        <w:rPr>
          <w:rFonts w:ascii="Times New Roman" w:eastAsia="MS Mincho" w:hAnsi="Lucida Sans Unicode" w:cs="Times New Roman"/>
          <w:sz w:val="28"/>
          <w:szCs w:val="28"/>
          <w:lang w:val="be-BY" w:eastAsia="ru-RU"/>
        </w:rPr>
        <w:t>Ҡ</w:t>
      </w:r>
      <w:r w:rsidRPr="008254F2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уна</w:t>
      </w:r>
      <w:r w:rsidRPr="008254F2">
        <w:rPr>
          <w:rFonts w:ascii="Lucida Sans Unicode" w:eastAsia="MS Mincho" w:hAnsi="Lucida Sans Unicode" w:cs="Times New Roman"/>
          <w:sz w:val="28"/>
          <w:szCs w:val="28"/>
          <w:lang w:val="be-BY" w:eastAsia="ru-RU"/>
        </w:rPr>
        <w:t>ҡ</w:t>
      </w:r>
      <w:r w:rsidRPr="008254F2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тар араһында президенттар, космонавтар, олимпиада  че</w:t>
      </w:r>
      <w:r w:rsidR="00ED59EF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мпиондары, ғалимдар, йырсылар, </w:t>
      </w:r>
      <w:r w:rsidRPr="008254F2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хатта балалар </w:t>
      </w:r>
      <w:r w:rsidRPr="008254F2">
        <w:rPr>
          <w:rFonts w:ascii="Lucida Sans Unicode" w:eastAsia="MS Mincho" w:hAnsi="Lucida Sans Unicode" w:cs="Times New Roman"/>
          <w:sz w:val="28"/>
          <w:szCs w:val="28"/>
          <w:lang w:val="be-BY" w:eastAsia="ru-RU"/>
        </w:rPr>
        <w:t>ҙ</w:t>
      </w:r>
      <w:r w:rsidRPr="008254F2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а бар.Ду</w:t>
      </w:r>
      <w:r w:rsidRPr="008254F2">
        <w:rPr>
          <w:rFonts w:ascii="Lucida Sans Unicode" w:eastAsia="MS Mincho" w:hAnsi="Lucida Sans Unicode" w:cs="Times New Roman"/>
          <w:sz w:val="28"/>
          <w:szCs w:val="28"/>
          <w:lang w:val="be-BY" w:eastAsia="ru-RU"/>
        </w:rPr>
        <w:t>ҫ</w:t>
      </w:r>
      <w:r w:rsidRPr="008254F2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лы</w:t>
      </w:r>
      <w:r w:rsidRPr="008254F2">
        <w:rPr>
          <w:rFonts w:ascii="Lucida Sans Unicode" w:eastAsia="MS Mincho" w:hAnsi="Lucida Sans Unicode" w:cs="Times New Roman"/>
          <w:sz w:val="28"/>
          <w:szCs w:val="28"/>
          <w:lang w:val="be-BY" w:eastAsia="ru-RU"/>
        </w:rPr>
        <w:t>ҡ</w:t>
      </w:r>
      <w:r w:rsidRPr="008254F2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ағасы</w:t>
      </w:r>
      <w:r w:rsidR="00ED59EF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н бик</w:t>
      </w:r>
      <w:r w:rsidRPr="008254F2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</w:t>
      </w:r>
      <w:r w:rsidRPr="008254F2">
        <w:rPr>
          <w:rFonts w:ascii="Lucida Sans Unicode" w:eastAsia="MS Mincho" w:hAnsi="Lucida Sans Unicode" w:cs="Times New Roman"/>
          <w:sz w:val="28"/>
          <w:szCs w:val="28"/>
          <w:lang w:val="be-BY" w:eastAsia="ru-RU"/>
        </w:rPr>
        <w:t>ҡ</w:t>
      </w:r>
      <w:r w:rsidRPr="008254F2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ә</w:t>
      </w:r>
      <w:r w:rsidRPr="008254F2">
        <w:rPr>
          <w:rFonts w:ascii="Times New Roman" w:eastAsia="MS Mincho" w:hAnsi="Lucida Sans Unicode" w:cs="Times New Roman"/>
          <w:sz w:val="28"/>
          <w:szCs w:val="28"/>
          <w:lang w:val="be-BY" w:eastAsia="ru-RU"/>
        </w:rPr>
        <w:t>ҙ</w:t>
      </w:r>
      <w:r w:rsidRPr="008254F2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ерләп һа</w:t>
      </w:r>
      <w:r w:rsidRPr="008254F2">
        <w:rPr>
          <w:rFonts w:ascii="Times New Roman" w:eastAsia="MS Mincho" w:hAnsi="Lucida Sans Unicode" w:cs="Times New Roman"/>
          <w:sz w:val="28"/>
          <w:szCs w:val="28"/>
          <w:lang w:val="be-BY" w:eastAsia="ru-RU"/>
        </w:rPr>
        <w:t>ҡ</w:t>
      </w:r>
      <w:r w:rsidRPr="008254F2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лай</w:t>
      </w:r>
      <w:r w:rsidRPr="008254F2">
        <w:rPr>
          <w:rFonts w:ascii="Times New Roman" w:eastAsia="MS Mincho" w:hAnsi="Lucida Sans Unicode" w:cs="Times New Roman"/>
          <w:sz w:val="28"/>
          <w:szCs w:val="28"/>
          <w:lang w:val="be-BY" w:eastAsia="ru-RU"/>
        </w:rPr>
        <w:t>ҙ</w:t>
      </w:r>
      <w:r w:rsidRPr="008254F2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ар, ул планетала тыныслы</w:t>
      </w:r>
      <w:r w:rsidRPr="008254F2">
        <w:rPr>
          <w:rFonts w:ascii="Lucida Sans Unicode" w:eastAsia="MS Mincho" w:hAnsi="Lucida Sans Unicode" w:cs="Times New Roman"/>
          <w:sz w:val="28"/>
          <w:szCs w:val="28"/>
          <w:lang w:val="be-BY" w:eastAsia="ru-RU"/>
        </w:rPr>
        <w:t>ҡ</w:t>
      </w:r>
      <w:r w:rsidRPr="008254F2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, ду</w:t>
      </w:r>
      <w:r w:rsidRPr="008254F2">
        <w:rPr>
          <w:rFonts w:ascii="Lucida Sans Unicode" w:eastAsia="MS Mincho" w:hAnsi="Lucida Sans Unicode" w:cs="Times New Roman"/>
          <w:sz w:val="28"/>
          <w:szCs w:val="28"/>
          <w:lang w:val="be-BY" w:eastAsia="ru-RU"/>
        </w:rPr>
        <w:t>ҫ</w:t>
      </w:r>
      <w:r w:rsidRPr="008254F2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лы</w:t>
      </w:r>
      <w:r w:rsidRPr="008254F2">
        <w:rPr>
          <w:rFonts w:ascii="Lucida Sans Unicode" w:eastAsia="MS Mincho" w:hAnsi="Lucida Sans Unicode" w:cs="Times New Roman"/>
          <w:sz w:val="28"/>
          <w:szCs w:val="28"/>
          <w:lang w:val="be-BY" w:eastAsia="ru-RU"/>
        </w:rPr>
        <w:t>ҡ</w:t>
      </w:r>
      <w:r w:rsidRPr="008254F2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булыуын  хәтерләтеп тора.</w:t>
      </w:r>
    </w:p>
    <w:p w:rsidR="00722374" w:rsidRDefault="00722374" w:rsidP="00AE6E4B">
      <w:pPr>
        <w:spacing w:after="0" w:line="240" w:lineRule="auto"/>
        <w:ind w:left="426"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е) Ошо ағастан мин һеҙгә лә </w:t>
      </w:r>
      <w:r w:rsidRPr="00722374">
        <w:rPr>
          <w:rFonts w:ascii="Times New Roman" w:eastAsia="MS Mincho" w:hAnsi="Times New Roman" w:cs="Times New Roman"/>
          <w:b/>
          <w:sz w:val="28"/>
          <w:szCs w:val="28"/>
          <w:lang w:val="be-BY" w:eastAsia="ru-RU"/>
        </w:rPr>
        <w:t xml:space="preserve">япраҡтар </w:t>
      </w:r>
      <w:r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алып килдем.Япраҡтың артына </w:t>
      </w:r>
      <w:r w:rsidRPr="00722374">
        <w:rPr>
          <w:rFonts w:ascii="Times New Roman" w:eastAsia="MS Mincho" w:hAnsi="Times New Roman" w:cs="Times New Roman"/>
          <w:b/>
          <w:sz w:val="28"/>
          <w:szCs w:val="28"/>
          <w:lang w:val="be-BY" w:eastAsia="ru-RU"/>
        </w:rPr>
        <w:t>дуҫлыҡ ҡағиҙәләре</w:t>
      </w:r>
      <w:r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яҙылған.</w:t>
      </w:r>
      <w:r w:rsidR="00BB619F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Һеҙ был ҡағиҙәләрҙе үтәрһегеҙ</w:t>
      </w:r>
      <w:r w:rsidR="004B6268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,</w:t>
      </w:r>
      <w:r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тип ышанам.</w:t>
      </w:r>
    </w:p>
    <w:p w:rsidR="004B6268" w:rsidRDefault="004B6268" w:rsidP="00AE6E4B">
      <w:pPr>
        <w:spacing w:after="0" w:line="240" w:lineRule="auto"/>
        <w:ind w:left="426"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Ҡағиҙәләрҙән ҡылымдарҙы табығыҙ.</w:t>
      </w:r>
      <w:r w:rsidR="00BB619F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</w:t>
      </w:r>
      <w:bookmarkStart w:id="0" w:name="_GoBack"/>
      <w:bookmarkEnd w:id="0"/>
      <w:r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Улар ниндәй һөйкәлештә?</w:t>
      </w:r>
    </w:p>
    <w:p w:rsidR="004B6268" w:rsidRDefault="004B6268" w:rsidP="00AE6E4B">
      <w:pPr>
        <w:spacing w:after="0" w:line="240" w:lineRule="auto"/>
        <w:ind w:left="426"/>
        <w:jc w:val="both"/>
        <w:rPr>
          <w:rFonts w:ascii="Times New Roman" w:eastAsia="MS Mincho" w:hAnsi="Times New Roman" w:cs="Times New Roman"/>
          <w:b/>
          <w:sz w:val="28"/>
          <w:szCs w:val="28"/>
          <w:lang w:val="ba-RU" w:eastAsia="ru-RU"/>
        </w:rPr>
      </w:pPr>
      <w:proofErr w:type="gramStart"/>
      <w:r w:rsidRPr="004B6268">
        <w:rPr>
          <w:rFonts w:ascii="Times New Roman" w:eastAsia="MS Mincho" w:hAnsi="Times New Roman" w:cs="Times New Roman"/>
          <w:b/>
          <w:sz w:val="28"/>
          <w:szCs w:val="28"/>
          <w:lang w:val="en-US" w:eastAsia="ru-RU"/>
        </w:rPr>
        <w:t>V</w:t>
      </w:r>
      <w:r w:rsidRPr="004B6268">
        <w:rPr>
          <w:rFonts w:ascii="Times New Roman" w:eastAsia="MS Mincho" w:hAnsi="Times New Roman" w:cs="Times New Roman"/>
          <w:b/>
          <w:sz w:val="28"/>
          <w:szCs w:val="28"/>
          <w:lang w:val="be-BY" w:eastAsia="ru-RU"/>
        </w:rPr>
        <w:t>.</w:t>
      </w:r>
      <w:r w:rsidRPr="004B6268">
        <w:rPr>
          <w:rFonts w:ascii="Times New Roman" w:eastAsia="MS Mincho" w:hAnsi="Times New Roman" w:cs="Times New Roman"/>
          <w:b/>
          <w:sz w:val="28"/>
          <w:szCs w:val="28"/>
          <w:lang w:val="ba-RU" w:eastAsia="ru-RU"/>
        </w:rPr>
        <w:t xml:space="preserve"> Дәресте йомғаҡлау.</w:t>
      </w:r>
      <w:proofErr w:type="gramEnd"/>
      <w:r>
        <w:rPr>
          <w:rFonts w:ascii="Times New Roman" w:eastAsia="MS Mincho" w:hAnsi="Times New Roman" w:cs="Times New Roman"/>
          <w:b/>
          <w:sz w:val="28"/>
          <w:szCs w:val="28"/>
          <w:lang w:val="ba-RU" w:eastAsia="ru-RU"/>
        </w:rPr>
        <w:t xml:space="preserve"> Синквейн төҙөү.</w:t>
      </w:r>
    </w:p>
    <w:p w:rsidR="004B6268" w:rsidRDefault="004B6268" w:rsidP="00AE6E4B">
      <w:pPr>
        <w:spacing w:after="0" w:line="240" w:lineRule="auto"/>
        <w:ind w:left="426"/>
        <w:jc w:val="both"/>
        <w:rPr>
          <w:rFonts w:ascii="Times New Roman" w:eastAsia="MS Mincho" w:hAnsi="Times New Roman" w:cs="Times New Roman"/>
          <w:sz w:val="28"/>
          <w:szCs w:val="28"/>
          <w:lang w:val="ba-RU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ba-RU" w:eastAsia="ru-RU"/>
        </w:rPr>
        <w:t>Дуҫ.</w:t>
      </w:r>
    </w:p>
    <w:p w:rsidR="004B6268" w:rsidRDefault="004B6268" w:rsidP="00AE6E4B">
      <w:pPr>
        <w:spacing w:after="0" w:line="240" w:lineRule="auto"/>
        <w:ind w:left="426"/>
        <w:jc w:val="both"/>
        <w:rPr>
          <w:rFonts w:ascii="Times New Roman" w:eastAsia="MS Mincho" w:hAnsi="Times New Roman" w:cs="Times New Roman"/>
          <w:sz w:val="28"/>
          <w:szCs w:val="28"/>
          <w:lang w:val="ba-RU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ba-RU" w:eastAsia="ru-RU"/>
        </w:rPr>
        <w:t>Тоғро,ышаныслы.</w:t>
      </w:r>
    </w:p>
    <w:p w:rsidR="00094578" w:rsidRDefault="00094578" w:rsidP="00AE6E4B">
      <w:pPr>
        <w:spacing w:after="0" w:line="240" w:lineRule="auto"/>
        <w:ind w:left="426"/>
        <w:jc w:val="both"/>
        <w:rPr>
          <w:rFonts w:ascii="Times New Roman" w:eastAsia="MS Mincho" w:hAnsi="Times New Roman" w:cs="Times New Roman"/>
          <w:sz w:val="28"/>
          <w:szCs w:val="28"/>
          <w:lang w:val="ba-RU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ba-RU" w:eastAsia="ru-RU"/>
        </w:rPr>
        <w:t>Ярҙам итә,йыуата,кәңәш бирә.</w:t>
      </w:r>
    </w:p>
    <w:p w:rsidR="00094578" w:rsidRDefault="00094578" w:rsidP="00AE6E4B">
      <w:pPr>
        <w:spacing w:after="0" w:line="240" w:lineRule="auto"/>
        <w:ind w:left="426"/>
        <w:jc w:val="both"/>
        <w:rPr>
          <w:rFonts w:ascii="Times New Roman" w:eastAsia="MS Mincho" w:hAnsi="Times New Roman" w:cs="Times New Roman"/>
          <w:sz w:val="28"/>
          <w:szCs w:val="28"/>
          <w:lang w:val="ba-RU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ba-RU" w:eastAsia="ru-RU"/>
        </w:rPr>
        <w:t>Дуҫты тапһаң,һаҡлай ҙа бел.</w:t>
      </w:r>
    </w:p>
    <w:p w:rsidR="00094578" w:rsidRDefault="00094578" w:rsidP="00AE6E4B">
      <w:pPr>
        <w:spacing w:after="0" w:line="240" w:lineRule="auto"/>
        <w:ind w:left="426"/>
        <w:jc w:val="both"/>
        <w:rPr>
          <w:rFonts w:ascii="Times New Roman" w:eastAsia="MS Mincho" w:hAnsi="Times New Roman" w:cs="Times New Roman"/>
          <w:sz w:val="28"/>
          <w:szCs w:val="28"/>
          <w:lang w:val="ba-RU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ba-RU" w:eastAsia="ru-RU"/>
        </w:rPr>
        <w:t>Яҡын кеше.</w:t>
      </w:r>
    </w:p>
    <w:p w:rsidR="00094578" w:rsidRDefault="00BB30DB" w:rsidP="00AE6E4B">
      <w:pPr>
        <w:spacing w:after="0" w:line="240" w:lineRule="auto"/>
        <w:ind w:left="426"/>
        <w:jc w:val="both"/>
        <w:rPr>
          <w:rFonts w:ascii="Times New Roman" w:eastAsia="MS Mincho" w:hAnsi="Times New Roman" w:cs="Times New Roman"/>
          <w:b/>
          <w:sz w:val="28"/>
          <w:szCs w:val="28"/>
          <w:lang w:val="ba-RU" w:eastAsia="ru-RU"/>
        </w:rPr>
      </w:pPr>
      <w:r w:rsidRPr="00BB30DB">
        <w:rPr>
          <w:rFonts w:ascii="Times New Roman" w:eastAsia="MS Mincho" w:hAnsi="Times New Roman" w:cs="Times New Roman"/>
          <w:b/>
          <w:sz w:val="28"/>
          <w:szCs w:val="28"/>
          <w:lang w:val="ba-RU" w:eastAsia="ru-RU"/>
        </w:rPr>
        <w:t>VI. Баһалау.Өй эше биреү</w:t>
      </w:r>
      <w:r>
        <w:rPr>
          <w:rFonts w:ascii="Times New Roman" w:eastAsia="MS Mincho" w:hAnsi="Times New Roman" w:cs="Times New Roman"/>
          <w:b/>
          <w:sz w:val="28"/>
          <w:szCs w:val="28"/>
          <w:lang w:val="ba-RU" w:eastAsia="ru-RU"/>
        </w:rPr>
        <w:t>.</w:t>
      </w:r>
    </w:p>
    <w:p w:rsidR="00BB30DB" w:rsidRPr="00BB30DB" w:rsidRDefault="00BB30DB" w:rsidP="00AE6E4B">
      <w:pPr>
        <w:spacing w:after="0" w:line="240" w:lineRule="auto"/>
        <w:ind w:left="426"/>
        <w:jc w:val="both"/>
        <w:rPr>
          <w:rFonts w:ascii="Times New Roman" w:eastAsia="MS Mincho" w:hAnsi="Times New Roman" w:cs="Times New Roman"/>
          <w:sz w:val="28"/>
          <w:szCs w:val="28"/>
          <w:lang w:val="ba-RU" w:eastAsia="ru-RU"/>
        </w:rPr>
      </w:pPr>
      <w:r w:rsidRPr="00BB30DB">
        <w:rPr>
          <w:rFonts w:ascii="Times New Roman" w:eastAsia="MS Mincho" w:hAnsi="Times New Roman" w:cs="Times New Roman"/>
          <w:sz w:val="28"/>
          <w:szCs w:val="28"/>
          <w:lang w:val="ba-RU" w:eastAsia="ru-RU"/>
        </w:rPr>
        <w:t>210 –сы күнегеү.</w:t>
      </w:r>
    </w:p>
    <w:p w:rsidR="004B6268" w:rsidRPr="00BB30DB" w:rsidRDefault="004B6268" w:rsidP="00AE6E4B">
      <w:pPr>
        <w:spacing w:after="0" w:line="240" w:lineRule="auto"/>
        <w:ind w:left="426"/>
        <w:jc w:val="both"/>
        <w:rPr>
          <w:rFonts w:ascii="Times New Roman" w:eastAsia="MS Mincho" w:hAnsi="Times New Roman" w:cs="Times New Roman"/>
          <w:sz w:val="28"/>
          <w:szCs w:val="28"/>
          <w:lang w:val="ba-RU" w:eastAsia="ru-RU"/>
        </w:rPr>
      </w:pPr>
    </w:p>
    <w:p w:rsidR="00AE6E4B" w:rsidRPr="008600A1" w:rsidRDefault="00AE6E4B" w:rsidP="00AE6E4B">
      <w:pPr>
        <w:jc w:val="both"/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be-BY"/>
        </w:rPr>
      </w:pPr>
    </w:p>
    <w:p w:rsidR="0044144D" w:rsidRPr="00AE6E4B" w:rsidRDefault="0044144D" w:rsidP="0044144D">
      <w:pPr>
        <w:ind w:left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77754" w:rsidRPr="0044144D" w:rsidRDefault="00E77754" w:rsidP="00E77754">
      <w:pPr>
        <w:ind w:left="360"/>
        <w:rPr>
          <w:rFonts w:ascii="Times New Roman" w:eastAsia="MS Mincho" w:hAnsi="Times New Roman" w:cs="Times New Roman"/>
          <w:sz w:val="28"/>
          <w:szCs w:val="28"/>
          <w:lang w:val="ba-RU" w:eastAsia="ru-RU"/>
        </w:rPr>
      </w:pPr>
    </w:p>
    <w:p w:rsidR="002F6D96" w:rsidRPr="00E77754" w:rsidRDefault="002F6D96" w:rsidP="002F6D96">
      <w:pPr>
        <w:jc w:val="both"/>
        <w:rPr>
          <w:rFonts w:ascii="Times New Roman" w:eastAsia="MS Mincho" w:hAnsi="Times New Roman" w:cs="Times New Roman"/>
          <w:sz w:val="28"/>
          <w:szCs w:val="28"/>
          <w:lang w:val="be-BY"/>
        </w:rPr>
      </w:pPr>
    </w:p>
    <w:p w:rsidR="00E77754" w:rsidRPr="00E77754" w:rsidRDefault="00E77754" w:rsidP="002F6D96">
      <w:pPr>
        <w:jc w:val="both"/>
        <w:rPr>
          <w:rFonts w:ascii="Times New Roman" w:eastAsia="MS Mincho" w:hAnsi="Times New Roman" w:cs="Times New Roman"/>
          <w:sz w:val="28"/>
          <w:szCs w:val="28"/>
          <w:lang w:val="be-BY"/>
        </w:rPr>
      </w:pPr>
    </w:p>
    <w:p w:rsidR="00953BD2" w:rsidRPr="00E77754" w:rsidRDefault="00953BD2" w:rsidP="000E5ABF">
      <w:pPr>
        <w:jc w:val="both"/>
        <w:rPr>
          <w:rFonts w:ascii="Times New Roman" w:eastAsia="MS Mincho" w:hAnsi="Times New Roman" w:cs="Times New Roman"/>
          <w:sz w:val="28"/>
          <w:szCs w:val="28"/>
          <w:lang w:val="be-BY"/>
        </w:rPr>
      </w:pPr>
    </w:p>
    <w:p w:rsidR="002F6D96" w:rsidRPr="00001575" w:rsidRDefault="002F6D96" w:rsidP="000E5ABF">
      <w:pPr>
        <w:jc w:val="both"/>
        <w:rPr>
          <w:rFonts w:ascii="Times New Roman" w:eastAsia="MS Mincho" w:hAnsi="Times New Roman" w:cs="Times New Roman"/>
          <w:sz w:val="28"/>
          <w:szCs w:val="28"/>
          <w:lang w:val="ba-RU"/>
        </w:rPr>
      </w:pPr>
    </w:p>
    <w:p w:rsidR="00F518AD" w:rsidRPr="00001575" w:rsidRDefault="00F518AD" w:rsidP="00697162">
      <w:pPr>
        <w:jc w:val="both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001575">
        <w:rPr>
          <w:rFonts w:ascii="Times New Roman" w:eastAsia="MS Mincho" w:hAnsi="Times New Roman" w:cs="Times New Roman"/>
          <w:sz w:val="28"/>
          <w:szCs w:val="28"/>
          <w:lang w:val="be-BY"/>
        </w:rPr>
        <w:tab/>
      </w:r>
    </w:p>
    <w:p w:rsidR="00F518AD" w:rsidRPr="00AD1A67" w:rsidRDefault="00F518AD" w:rsidP="00697162">
      <w:pPr>
        <w:rPr>
          <w:rFonts w:ascii="Times New Roman" w:eastAsia="MS Mincho" w:hAnsi="Times New Roman" w:cs="Times New Roman"/>
          <w:sz w:val="28"/>
          <w:szCs w:val="28"/>
          <w:lang w:val="be-BY"/>
        </w:rPr>
      </w:pPr>
      <w:r>
        <w:rPr>
          <w:rFonts w:ascii="Times New Roman" w:eastAsia="MS Mincho" w:hAnsi="Times New Roman"/>
          <w:sz w:val="28"/>
          <w:szCs w:val="28"/>
          <w:lang w:val="be-BY"/>
        </w:rPr>
        <w:tab/>
      </w:r>
      <w:r>
        <w:rPr>
          <w:rFonts w:ascii="Times New Roman" w:eastAsia="MS Mincho" w:hAnsi="Times New Roman"/>
          <w:sz w:val="28"/>
          <w:szCs w:val="28"/>
          <w:lang w:val="be-BY"/>
        </w:rPr>
        <w:tab/>
      </w:r>
    </w:p>
    <w:p w:rsidR="00F518AD" w:rsidRPr="00AD1A67" w:rsidRDefault="00F518AD" w:rsidP="00697162">
      <w:pPr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AD1A67">
        <w:rPr>
          <w:rFonts w:ascii="Times New Roman" w:eastAsia="MS Mincho" w:hAnsi="Times New Roman" w:cs="Times New Roman"/>
          <w:sz w:val="28"/>
          <w:szCs w:val="28"/>
          <w:lang w:val="be-BY"/>
        </w:rPr>
        <w:tab/>
      </w:r>
      <w:r w:rsidRPr="00AD1A67">
        <w:rPr>
          <w:rFonts w:ascii="Times New Roman" w:eastAsia="MS Mincho" w:hAnsi="Times New Roman" w:cs="Times New Roman"/>
          <w:sz w:val="28"/>
          <w:szCs w:val="28"/>
          <w:lang w:val="be-BY"/>
        </w:rPr>
        <w:tab/>
      </w:r>
    </w:p>
    <w:p w:rsidR="00F518AD" w:rsidRPr="00AD1A67" w:rsidRDefault="00F518AD" w:rsidP="00697162">
      <w:pPr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AD1A67">
        <w:rPr>
          <w:rFonts w:ascii="Times New Roman" w:eastAsia="MS Mincho" w:hAnsi="Times New Roman" w:cs="Times New Roman"/>
          <w:sz w:val="28"/>
          <w:szCs w:val="28"/>
          <w:lang w:val="be-BY"/>
        </w:rPr>
        <w:lastRenderedPageBreak/>
        <w:tab/>
      </w:r>
      <w:r w:rsidRPr="00AD1A67">
        <w:rPr>
          <w:rFonts w:ascii="Times New Roman" w:eastAsia="MS Mincho" w:hAnsi="Times New Roman" w:cs="Times New Roman"/>
          <w:sz w:val="28"/>
          <w:szCs w:val="28"/>
          <w:lang w:val="be-BY"/>
        </w:rPr>
        <w:tab/>
      </w:r>
    </w:p>
    <w:p w:rsidR="00F518AD" w:rsidRPr="00AD1A67" w:rsidRDefault="00F518AD" w:rsidP="008600A1">
      <w:pPr>
        <w:jc w:val="both"/>
        <w:rPr>
          <w:rFonts w:ascii="Times New Roman" w:eastAsia="MS Mincho" w:hAnsi="Times New Roman"/>
          <w:sz w:val="28"/>
          <w:szCs w:val="28"/>
          <w:lang w:val="be-BY"/>
        </w:rPr>
      </w:pPr>
    </w:p>
    <w:p w:rsidR="00F518AD" w:rsidRPr="00001575" w:rsidRDefault="00F518AD" w:rsidP="008254F2">
      <w:pPr>
        <w:jc w:val="both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AD1A67">
        <w:rPr>
          <w:rFonts w:ascii="Times New Roman" w:eastAsia="MS Mincho" w:hAnsi="Times New Roman"/>
          <w:sz w:val="28"/>
          <w:szCs w:val="28"/>
          <w:lang w:val="be-BY"/>
        </w:rPr>
        <w:tab/>
      </w:r>
    </w:p>
    <w:p w:rsidR="00F518AD" w:rsidRPr="00001575" w:rsidRDefault="00F518AD" w:rsidP="000E5ABF">
      <w:pPr>
        <w:jc w:val="center"/>
        <w:rPr>
          <w:rFonts w:ascii="Times New Roman" w:eastAsia="MS Mincho" w:hAnsi="Times New Roman" w:cs="Times New Roman"/>
          <w:sz w:val="28"/>
          <w:szCs w:val="28"/>
          <w:lang w:val="be-BY"/>
        </w:rPr>
      </w:pPr>
    </w:p>
    <w:sectPr w:rsidR="00F518AD" w:rsidRPr="00001575" w:rsidSect="00BE49A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9B8" w:rsidRDefault="006569B8" w:rsidP="00355399">
      <w:pPr>
        <w:spacing w:after="0" w:line="240" w:lineRule="auto"/>
      </w:pPr>
      <w:r>
        <w:separator/>
      </w:r>
    </w:p>
  </w:endnote>
  <w:endnote w:type="continuationSeparator" w:id="0">
    <w:p w:rsidR="006569B8" w:rsidRDefault="006569B8" w:rsidP="0035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8AD" w:rsidRDefault="004C218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619F">
      <w:rPr>
        <w:noProof/>
      </w:rPr>
      <w:t>5</w:t>
    </w:r>
    <w:r>
      <w:fldChar w:fldCharType="end"/>
    </w:r>
  </w:p>
  <w:p w:rsidR="00F518AD" w:rsidRDefault="00F518A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9B8" w:rsidRDefault="006569B8" w:rsidP="00355399">
      <w:pPr>
        <w:spacing w:after="0" w:line="240" w:lineRule="auto"/>
      </w:pPr>
      <w:r>
        <w:separator/>
      </w:r>
    </w:p>
  </w:footnote>
  <w:footnote w:type="continuationSeparator" w:id="0">
    <w:p w:rsidR="006569B8" w:rsidRDefault="006569B8" w:rsidP="00355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38D"/>
    <w:multiLevelType w:val="hybridMultilevel"/>
    <w:tmpl w:val="D86C66D6"/>
    <w:lvl w:ilvl="0" w:tplc="8278C90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84509B18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4DAC3816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1ECCD61C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9E220B68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EC668A3E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1102B9C0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A7E46F58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FD044BC4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">
    <w:nsid w:val="26664C7C"/>
    <w:multiLevelType w:val="hybridMultilevel"/>
    <w:tmpl w:val="CC30CA40"/>
    <w:lvl w:ilvl="0" w:tplc="B762CF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CA21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1A49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3081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C0CE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EE29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308E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9814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B6D3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6FD5D30"/>
    <w:multiLevelType w:val="hybridMultilevel"/>
    <w:tmpl w:val="086800F2"/>
    <w:lvl w:ilvl="0" w:tplc="66C63448">
      <w:start w:val="7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Lucida Sans Unicode" w:eastAsia="MS Mincho" w:hAnsi="Lucida Sans Unicode" w:cs="Lucida Sans Unicod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5739702F"/>
    <w:multiLevelType w:val="hybridMultilevel"/>
    <w:tmpl w:val="ADFC1694"/>
    <w:lvl w:ilvl="0" w:tplc="4B0ECF34">
      <w:start w:val="3"/>
      <w:numFmt w:val="bullet"/>
      <w:lvlText w:val="-"/>
      <w:lvlJc w:val="left"/>
      <w:pPr>
        <w:ind w:left="720" w:hanging="360"/>
      </w:pPr>
      <w:rPr>
        <w:rFonts w:ascii="MS Mincho" w:eastAsia="MS Mincho" w:hAnsi="MS Mincho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DDB727D"/>
    <w:multiLevelType w:val="hybridMultilevel"/>
    <w:tmpl w:val="214264DC"/>
    <w:lvl w:ilvl="0" w:tplc="80083394">
      <w:start w:val="2"/>
      <w:numFmt w:val="bullet"/>
      <w:lvlText w:val="-"/>
      <w:lvlJc w:val="left"/>
      <w:pPr>
        <w:ind w:left="720" w:hanging="360"/>
      </w:pPr>
      <w:rPr>
        <w:rFonts w:ascii="MS Mincho" w:eastAsia="MS Mincho" w:hAnsi="MS Mincho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81D78D8"/>
    <w:multiLevelType w:val="hybridMultilevel"/>
    <w:tmpl w:val="06E26B02"/>
    <w:lvl w:ilvl="0" w:tplc="30907B0C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F84184"/>
    <w:multiLevelType w:val="hybridMultilevel"/>
    <w:tmpl w:val="E7623888"/>
    <w:lvl w:ilvl="0" w:tplc="CD000458">
      <w:start w:val="4"/>
      <w:numFmt w:val="bullet"/>
      <w:lvlText w:val="-"/>
      <w:lvlJc w:val="left"/>
      <w:pPr>
        <w:ind w:left="720" w:hanging="360"/>
      </w:pPr>
      <w:rPr>
        <w:rFonts w:ascii="MS Mincho" w:eastAsia="MS Mincho" w:hAnsi="MS Mincho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5F"/>
    <w:rsid w:val="00001575"/>
    <w:rsid w:val="00001FBE"/>
    <w:rsid w:val="000274A0"/>
    <w:rsid w:val="00094578"/>
    <w:rsid w:val="000E5ABF"/>
    <w:rsid w:val="001243EC"/>
    <w:rsid w:val="00185684"/>
    <w:rsid w:val="0019429A"/>
    <w:rsid w:val="001B3A16"/>
    <w:rsid w:val="00216E89"/>
    <w:rsid w:val="00230B1C"/>
    <w:rsid w:val="00265A55"/>
    <w:rsid w:val="002D067F"/>
    <w:rsid w:val="002D0D92"/>
    <w:rsid w:val="002D5AF7"/>
    <w:rsid w:val="002F6D96"/>
    <w:rsid w:val="003074BD"/>
    <w:rsid w:val="003238C5"/>
    <w:rsid w:val="00355399"/>
    <w:rsid w:val="004204BE"/>
    <w:rsid w:val="0044144D"/>
    <w:rsid w:val="0044502D"/>
    <w:rsid w:val="0046676A"/>
    <w:rsid w:val="004B2D81"/>
    <w:rsid w:val="004B6268"/>
    <w:rsid w:val="004C218A"/>
    <w:rsid w:val="005133A3"/>
    <w:rsid w:val="005D7FDA"/>
    <w:rsid w:val="00606BC6"/>
    <w:rsid w:val="00643FB2"/>
    <w:rsid w:val="006445CC"/>
    <w:rsid w:val="006569B8"/>
    <w:rsid w:val="00663F97"/>
    <w:rsid w:val="00697162"/>
    <w:rsid w:val="006A37C8"/>
    <w:rsid w:val="006D747C"/>
    <w:rsid w:val="00722374"/>
    <w:rsid w:val="00746BA3"/>
    <w:rsid w:val="007649A5"/>
    <w:rsid w:val="007A644B"/>
    <w:rsid w:val="007E3FB3"/>
    <w:rsid w:val="008254F2"/>
    <w:rsid w:val="008600A1"/>
    <w:rsid w:val="00870D48"/>
    <w:rsid w:val="00874836"/>
    <w:rsid w:val="00883C0A"/>
    <w:rsid w:val="00921A55"/>
    <w:rsid w:val="00953BD2"/>
    <w:rsid w:val="009A6792"/>
    <w:rsid w:val="009B212D"/>
    <w:rsid w:val="00A22B5F"/>
    <w:rsid w:val="00A5622D"/>
    <w:rsid w:val="00AD1A67"/>
    <w:rsid w:val="00AE6E4B"/>
    <w:rsid w:val="00B16CC1"/>
    <w:rsid w:val="00B92B34"/>
    <w:rsid w:val="00BA6EB9"/>
    <w:rsid w:val="00BB30DB"/>
    <w:rsid w:val="00BB619F"/>
    <w:rsid w:val="00BE49A7"/>
    <w:rsid w:val="00C036EF"/>
    <w:rsid w:val="00C2250D"/>
    <w:rsid w:val="00C5678F"/>
    <w:rsid w:val="00D21078"/>
    <w:rsid w:val="00D63ABF"/>
    <w:rsid w:val="00D702BF"/>
    <w:rsid w:val="00DB18E5"/>
    <w:rsid w:val="00DB440D"/>
    <w:rsid w:val="00E14BCF"/>
    <w:rsid w:val="00E77754"/>
    <w:rsid w:val="00ED59EF"/>
    <w:rsid w:val="00F518AD"/>
    <w:rsid w:val="00FB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A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250D"/>
    <w:pPr>
      <w:ind w:left="720"/>
    </w:pPr>
  </w:style>
  <w:style w:type="paragraph" w:styleId="a4">
    <w:name w:val="Balloon Text"/>
    <w:basedOn w:val="a"/>
    <w:link w:val="a5"/>
    <w:uiPriority w:val="99"/>
    <w:semiHidden/>
    <w:rsid w:val="00AD1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D1A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355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355399"/>
  </w:style>
  <w:style w:type="paragraph" w:styleId="a8">
    <w:name w:val="footer"/>
    <w:basedOn w:val="a"/>
    <w:link w:val="a9"/>
    <w:uiPriority w:val="99"/>
    <w:rsid w:val="00355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355399"/>
  </w:style>
  <w:style w:type="paragraph" w:styleId="aa">
    <w:name w:val="Normal (Web)"/>
    <w:basedOn w:val="a"/>
    <w:uiPriority w:val="99"/>
    <w:semiHidden/>
    <w:unhideWhenUsed/>
    <w:rsid w:val="00A22B5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A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250D"/>
    <w:pPr>
      <w:ind w:left="720"/>
    </w:pPr>
  </w:style>
  <w:style w:type="paragraph" w:styleId="a4">
    <w:name w:val="Balloon Text"/>
    <w:basedOn w:val="a"/>
    <w:link w:val="a5"/>
    <w:uiPriority w:val="99"/>
    <w:semiHidden/>
    <w:rsid w:val="00AD1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D1A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355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355399"/>
  </w:style>
  <w:style w:type="paragraph" w:styleId="a8">
    <w:name w:val="footer"/>
    <w:basedOn w:val="a"/>
    <w:link w:val="a9"/>
    <w:uiPriority w:val="99"/>
    <w:rsid w:val="00355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355399"/>
  </w:style>
  <w:style w:type="paragraph" w:styleId="aa">
    <w:name w:val="Normal (Web)"/>
    <w:basedOn w:val="a"/>
    <w:uiPriority w:val="99"/>
    <w:semiHidden/>
    <w:unhideWhenUsed/>
    <w:rsid w:val="00A22B5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9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8017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019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021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4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7;&#1077;&#1084;&#1092;&#1080;&#1088;&#1072;\Desktop\&#1076;&#1091;&#1089;&#1083;&#1099;&#1082;\92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9272</Template>
  <TotalTime>323</TotalTime>
  <Pages>1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Земфира</dc:creator>
  <cp:lastModifiedBy>Земфира</cp:lastModifiedBy>
  <cp:revision>14</cp:revision>
  <cp:lastPrinted>2011-04-18T20:06:00Z</cp:lastPrinted>
  <dcterms:created xsi:type="dcterms:W3CDTF">2015-01-26T11:14:00Z</dcterms:created>
  <dcterms:modified xsi:type="dcterms:W3CDTF">2015-01-28T12:00:00Z</dcterms:modified>
</cp:coreProperties>
</file>