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BB" w:rsidRPr="0015177A" w:rsidRDefault="00485BBB" w:rsidP="001823A3">
      <w:pPr>
        <w:jc w:val="center"/>
        <w:rPr>
          <w:b/>
          <w:sz w:val="28"/>
          <w:szCs w:val="28"/>
        </w:rPr>
      </w:pPr>
      <w:r w:rsidRPr="0015177A">
        <w:rPr>
          <w:b/>
          <w:sz w:val="28"/>
          <w:szCs w:val="28"/>
        </w:rPr>
        <w:t>Тема урока: Имя прилагательное как часть речи. Роль прилагательного в речевом высказывании.</w:t>
      </w:r>
      <w:r>
        <w:rPr>
          <w:b/>
          <w:sz w:val="28"/>
          <w:szCs w:val="28"/>
        </w:rPr>
        <w:t xml:space="preserve"> </w:t>
      </w:r>
    </w:p>
    <w:p w:rsidR="00485BBB" w:rsidRPr="0015177A" w:rsidRDefault="00485BBB" w:rsidP="001823A3">
      <w:pPr>
        <w:rPr>
          <w:sz w:val="28"/>
          <w:szCs w:val="28"/>
        </w:rPr>
      </w:pPr>
      <w:r w:rsidRPr="0015177A">
        <w:rPr>
          <w:sz w:val="28"/>
          <w:szCs w:val="28"/>
        </w:rPr>
        <w:t xml:space="preserve">Цель: </w:t>
      </w:r>
    </w:p>
    <w:p w:rsidR="00485BBB" w:rsidRPr="0015177A" w:rsidRDefault="00485BBB" w:rsidP="00AA5904">
      <w:pPr>
        <w:pStyle w:val="1"/>
        <w:numPr>
          <w:ilvl w:val="0"/>
          <w:numId w:val="3"/>
        </w:numPr>
        <w:jc w:val="both"/>
      </w:pPr>
      <w:r w:rsidRPr="0015177A">
        <w:rPr>
          <w:u w:val="single"/>
        </w:rPr>
        <w:t>образовательная:</w:t>
      </w:r>
      <w:r w:rsidRPr="0015177A">
        <w:t xml:space="preserve"> повторить изученное об имени прилагательном как о части речи;</w:t>
      </w:r>
    </w:p>
    <w:p w:rsidR="00485BBB" w:rsidRPr="0015177A" w:rsidRDefault="00485BBB" w:rsidP="00AA5904">
      <w:pPr>
        <w:pStyle w:val="ListParagraph"/>
        <w:rPr>
          <w:rFonts w:ascii="Times New Roman" w:hAnsi="Times New Roman"/>
          <w:sz w:val="24"/>
          <w:szCs w:val="24"/>
        </w:rPr>
      </w:pPr>
      <w:r w:rsidRPr="0015177A">
        <w:rPr>
          <w:rFonts w:ascii="Times New Roman" w:hAnsi="Times New Roman"/>
          <w:sz w:val="24"/>
          <w:szCs w:val="24"/>
        </w:rPr>
        <w:t>научить  четко определять морфологические признаки;</w:t>
      </w:r>
    </w:p>
    <w:p w:rsidR="00485BBB" w:rsidRPr="0015177A" w:rsidRDefault="00485BBB" w:rsidP="00AA5904">
      <w:pPr>
        <w:pStyle w:val="ListParagraph"/>
        <w:rPr>
          <w:rFonts w:ascii="Times New Roman" w:hAnsi="Times New Roman"/>
          <w:sz w:val="24"/>
          <w:szCs w:val="24"/>
        </w:rPr>
      </w:pPr>
      <w:r w:rsidRPr="0015177A">
        <w:rPr>
          <w:rFonts w:ascii="Times New Roman" w:hAnsi="Times New Roman"/>
          <w:sz w:val="24"/>
          <w:szCs w:val="24"/>
        </w:rPr>
        <w:t xml:space="preserve"> синтаксическую роль в предложении; определять роль прилагательного в тексте;</w:t>
      </w:r>
    </w:p>
    <w:p w:rsidR="00485BBB" w:rsidRPr="0015177A" w:rsidRDefault="00485BBB" w:rsidP="00AA5904">
      <w:pPr>
        <w:pStyle w:val="1"/>
        <w:numPr>
          <w:ilvl w:val="0"/>
          <w:numId w:val="3"/>
        </w:numPr>
        <w:jc w:val="both"/>
      </w:pPr>
      <w:r w:rsidRPr="0015177A">
        <w:rPr>
          <w:u w:val="single"/>
        </w:rPr>
        <w:t>развивающая:</w:t>
      </w:r>
      <w:r w:rsidRPr="0015177A">
        <w:t xml:space="preserve"> развивать мыслительные способности учащихся при выполнении логических операций распознания имён прилагательных в тексте;</w:t>
      </w:r>
    </w:p>
    <w:p w:rsidR="00485BBB" w:rsidRPr="0015177A" w:rsidRDefault="00485BBB" w:rsidP="00D335BE">
      <w:pPr>
        <w:pStyle w:val="1"/>
        <w:ind w:left="360"/>
        <w:jc w:val="both"/>
      </w:pPr>
    </w:p>
    <w:p w:rsidR="00485BBB" w:rsidRPr="0015177A" w:rsidRDefault="00485BBB" w:rsidP="00AA5904">
      <w:pPr>
        <w:pStyle w:val="1"/>
        <w:numPr>
          <w:ilvl w:val="0"/>
          <w:numId w:val="3"/>
        </w:numPr>
        <w:jc w:val="both"/>
      </w:pPr>
      <w:r w:rsidRPr="0015177A">
        <w:rPr>
          <w:u w:val="single"/>
        </w:rPr>
        <w:t>воспитательная:</w:t>
      </w:r>
      <w:r w:rsidRPr="0015177A">
        <w:t xml:space="preserve"> привить любовь к языку через выразительные возможности прилагательных, помочь учащимся понять эстетическую функцию слова, использовать прилагательные в устной и письменной речи.</w:t>
      </w:r>
    </w:p>
    <w:p w:rsidR="00485BBB" w:rsidRPr="0015177A" w:rsidRDefault="00485BBB" w:rsidP="00AA5904">
      <w:pPr>
        <w:pStyle w:val="ListParagraph"/>
        <w:rPr>
          <w:rFonts w:ascii="Times New Roman" w:hAnsi="Times New Roman"/>
          <w:sz w:val="24"/>
          <w:szCs w:val="24"/>
        </w:rPr>
      </w:pPr>
      <w:r w:rsidRPr="0015177A">
        <w:rPr>
          <w:rFonts w:ascii="Times New Roman" w:hAnsi="Times New Roman"/>
          <w:sz w:val="24"/>
          <w:szCs w:val="24"/>
        </w:rPr>
        <w:t>Форма: дидактическая игра-путешествие</w:t>
      </w:r>
    </w:p>
    <w:p w:rsidR="00485BBB" w:rsidRPr="0015177A" w:rsidRDefault="00485BBB" w:rsidP="00AA5904">
      <w:pPr>
        <w:pStyle w:val="ListParagraph"/>
        <w:rPr>
          <w:rFonts w:ascii="Times New Roman" w:hAnsi="Times New Roman"/>
          <w:sz w:val="24"/>
          <w:szCs w:val="24"/>
        </w:rPr>
      </w:pPr>
      <w:r w:rsidRPr="0015177A">
        <w:rPr>
          <w:rFonts w:ascii="Times New Roman" w:hAnsi="Times New Roman"/>
          <w:sz w:val="24"/>
          <w:szCs w:val="24"/>
        </w:rPr>
        <w:t>Оборудование: карта путешествия, карточки, презентация.</w:t>
      </w:r>
    </w:p>
    <w:p w:rsidR="00485BBB" w:rsidRPr="0015177A" w:rsidRDefault="00485BBB" w:rsidP="00AA5904">
      <w:pPr>
        <w:pStyle w:val="ListParagraph"/>
        <w:rPr>
          <w:rFonts w:ascii="Times New Roman" w:hAnsi="Times New Roman"/>
          <w:sz w:val="24"/>
          <w:szCs w:val="24"/>
        </w:rPr>
      </w:pPr>
      <w:r w:rsidRPr="0015177A">
        <w:rPr>
          <w:rFonts w:ascii="Times New Roman" w:hAnsi="Times New Roman"/>
          <w:sz w:val="24"/>
          <w:szCs w:val="24"/>
        </w:rPr>
        <w:t>Учебник:  С.И.Львова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5177A">
        <w:rPr>
          <w:rFonts w:ascii="Times New Roman" w:hAnsi="Times New Roman"/>
          <w:sz w:val="24"/>
          <w:szCs w:val="24"/>
        </w:rPr>
        <w:t>Русский язык</w:t>
      </w:r>
      <w:r>
        <w:rPr>
          <w:rFonts w:ascii="Times New Roman" w:hAnsi="Times New Roman"/>
          <w:sz w:val="24"/>
          <w:szCs w:val="24"/>
        </w:rPr>
        <w:t xml:space="preserve"> 5 класс для ОУ в трех частях; 5</w:t>
      </w:r>
      <w:r w:rsidRPr="0015177A">
        <w:rPr>
          <w:rFonts w:ascii="Times New Roman" w:hAnsi="Times New Roman"/>
          <w:sz w:val="24"/>
          <w:szCs w:val="24"/>
        </w:rPr>
        <w:t>-е издание, и</w:t>
      </w:r>
      <w:r>
        <w:rPr>
          <w:rFonts w:ascii="Times New Roman" w:hAnsi="Times New Roman"/>
          <w:sz w:val="24"/>
          <w:szCs w:val="24"/>
        </w:rPr>
        <w:t xml:space="preserve">справленное; М.: Мнемозина,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</w:t>
        </w:r>
        <w:r w:rsidRPr="0015177A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15177A">
        <w:rPr>
          <w:rFonts w:ascii="Times New Roman" w:hAnsi="Times New Roman"/>
          <w:sz w:val="24"/>
          <w:szCs w:val="24"/>
        </w:rPr>
        <w:t>.</w:t>
      </w:r>
    </w:p>
    <w:p w:rsidR="00485BBB" w:rsidRPr="0015177A" w:rsidRDefault="00485BBB" w:rsidP="001823A3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">
        <w:r w:rsidRPr="0015177A">
          <w:rPr>
            <w:rFonts w:ascii="Times New Roman" w:hAnsi="Times New Roman" w:cs="Times New Roman"/>
            <w:lang w:val="en-US"/>
          </w:rPr>
          <w:t>I</w:t>
        </w:r>
        <w:r w:rsidRPr="0015177A">
          <w:rPr>
            <w:rFonts w:ascii="Times New Roman" w:hAnsi="Times New Roman" w:cs="Times New Roman"/>
          </w:rPr>
          <w:t>.</w:t>
        </w:r>
      </w:smartTag>
      <w:r w:rsidRPr="0015177A">
        <w:rPr>
          <w:rFonts w:ascii="Times New Roman" w:hAnsi="Times New Roman" w:cs="Times New Roman"/>
        </w:rPr>
        <w:t xml:space="preserve"> Оргмомент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Сегодня у нас необыкновенный урок. Это урок - приключение, полное опасностей и неожиданностей, путешествие к земле знаний. И тетради у вас сегодня необычные, они называются картами. Давайте их подпишем. Напишите на первой линии авшу фамилию и имя в родительном падеже. По ним я познакомлюсь с вами и вашей работой. Как истинные путешественники, на ней мы будем отмечать пройденный маршрут. Начнем с даты.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 xml:space="preserve">Из нашего с вами путешествия вы , я надеюсь, привезете одни пятерки. А 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На доске сказочная карта  знаний, на ней указан наш маршрут.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85BBB" w:rsidRPr="0015177A" w:rsidRDefault="00485BBB" w:rsidP="001823A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Кто за приключения?</w:t>
      </w:r>
    </w:p>
    <w:p w:rsidR="00485BBB" w:rsidRPr="0015177A" w:rsidRDefault="00485BBB" w:rsidP="001823A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Все без исключения!</w:t>
      </w:r>
    </w:p>
    <w:p w:rsidR="00485BBB" w:rsidRPr="0015177A" w:rsidRDefault="00485BBB" w:rsidP="001823A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Давай поднимаем парус</w:t>
      </w:r>
    </w:p>
    <w:p w:rsidR="00485BBB" w:rsidRPr="0015177A" w:rsidRDefault="00485BBB" w:rsidP="001823A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И прямо в океан!</w:t>
      </w:r>
    </w:p>
    <w:p w:rsidR="00485BBB" w:rsidRPr="0015177A" w:rsidRDefault="00485BBB" w:rsidP="001823A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Ведь и для нас осталось</w:t>
      </w:r>
    </w:p>
    <w:p w:rsidR="00485BBB" w:rsidRPr="0015177A" w:rsidRDefault="00485BBB" w:rsidP="001823A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Еще немало стран,</w:t>
      </w:r>
    </w:p>
    <w:p w:rsidR="00485BBB" w:rsidRPr="0015177A" w:rsidRDefault="00485BBB" w:rsidP="001823A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Пока что не открытых,</w:t>
      </w:r>
    </w:p>
    <w:p w:rsidR="00485BBB" w:rsidRPr="0015177A" w:rsidRDefault="00485BBB" w:rsidP="001823A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Или давно забытых!</w:t>
      </w:r>
    </w:p>
    <w:p w:rsidR="00485BBB" w:rsidRPr="0015177A" w:rsidRDefault="00485BBB" w:rsidP="001823A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 xml:space="preserve">Дорог в морях немало - </w:t>
      </w:r>
    </w:p>
    <w:p w:rsidR="00485BBB" w:rsidRPr="0015177A" w:rsidRDefault="00485BBB" w:rsidP="001823A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 xml:space="preserve">Смелее у штурвала! </w:t>
      </w:r>
    </w:p>
    <w:p w:rsidR="00485BBB" w:rsidRPr="0015177A" w:rsidRDefault="00485BBB" w:rsidP="001823A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</w:p>
    <w:p w:rsidR="00485BBB" w:rsidRPr="0015177A" w:rsidRDefault="00485BBB" w:rsidP="00D335BE">
      <w:pPr>
        <w:pStyle w:val="BodyText"/>
        <w:ind w:left="0"/>
        <w:rPr>
          <w:rFonts w:ascii="Times New Roman" w:hAnsi="Times New Roman" w:cs="Times New Roman"/>
          <w:sz w:val="28"/>
          <w:szCs w:val="24"/>
        </w:rPr>
      </w:pPr>
      <w:r w:rsidRPr="0015177A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15177A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15177A">
        <w:rPr>
          <w:rFonts w:ascii="Times New Roman" w:hAnsi="Times New Roman" w:cs="Times New Roman"/>
          <w:sz w:val="28"/>
          <w:szCs w:val="24"/>
        </w:rPr>
        <w:t>Сообщение темы и целей урока.</w:t>
      </w:r>
    </w:p>
    <w:p w:rsidR="00485BBB" w:rsidRPr="0015177A" w:rsidRDefault="00485BBB" w:rsidP="00D335BE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:rsidR="00485BBB" w:rsidRPr="0015177A" w:rsidRDefault="00485BBB" w:rsidP="00B8788C">
      <w:pPr>
        <w:ind w:firstLine="708"/>
        <w:jc w:val="both"/>
        <w:rPr>
          <w:sz w:val="28"/>
          <w:szCs w:val="28"/>
        </w:rPr>
      </w:pPr>
      <w:r w:rsidRPr="0015177A">
        <w:rPr>
          <w:sz w:val="28"/>
          <w:szCs w:val="28"/>
        </w:rPr>
        <w:t xml:space="preserve">Ребята, вы уже догадались, что мы отправляемся в необычное путешествие по морю под названием «Имя прилагательное». Запишите тему в карту. Это путешествие займет у вас не один урок. Его продолжит с вами ваш учитель. А вам сегодня предстоит самим оценивать свои зниния. Посмотрите на карту: после каждого задания на карте есть графа «оценка учащегося» и «оценка учителя» </w:t>
      </w:r>
    </w:p>
    <w:p w:rsidR="00485BBB" w:rsidRPr="0015177A" w:rsidRDefault="00485BBB" w:rsidP="00B8788C">
      <w:pPr>
        <w:ind w:firstLine="708"/>
        <w:jc w:val="both"/>
        <w:rPr>
          <w:sz w:val="28"/>
          <w:szCs w:val="28"/>
        </w:rPr>
      </w:pPr>
      <w:r w:rsidRPr="0015177A">
        <w:rPr>
          <w:sz w:val="28"/>
          <w:szCs w:val="28"/>
        </w:rPr>
        <w:t xml:space="preserve">Перед тем, как отправиться в путешествие, нам необходимо понимание того, с какой целью мы вышли в плавание. Сформулируйте </w:t>
      </w:r>
      <w:r w:rsidRPr="0015177A">
        <w:rPr>
          <w:b/>
          <w:sz w:val="28"/>
          <w:szCs w:val="28"/>
        </w:rPr>
        <w:t>цель нашего путешествия</w:t>
      </w:r>
      <w:r w:rsidRPr="0015177A">
        <w:rPr>
          <w:sz w:val="28"/>
          <w:szCs w:val="28"/>
        </w:rPr>
        <w:t>, опираясь на его тему и используя опорные слова на доске и на ваших листочках.</w:t>
      </w:r>
    </w:p>
    <w:p w:rsidR="00485BBB" w:rsidRPr="0015177A" w:rsidRDefault="00485BBB" w:rsidP="003A3C14">
      <w:pPr>
        <w:jc w:val="both"/>
        <w:rPr>
          <w:i/>
          <w:sz w:val="28"/>
          <w:szCs w:val="28"/>
        </w:rPr>
      </w:pPr>
    </w:p>
    <w:p w:rsidR="00485BBB" w:rsidRPr="0015177A" w:rsidRDefault="00485BBB" w:rsidP="003A3C14">
      <w:pPr>
        <w:jc w:val="both"/>
        <w:rPr>
          <w:i/>
          <w:sz w:val="28"/>
          <w:szCs w:val="28"/>
        </w:rPr>
      </w:pPr>
      <w:r w:rsidRPr="0015177A">
        <w:rPr>
          <w:i/>
          <w:sz w:val="28"/>
          <w:szCs w:val="28"/>
        </w:rPr>
        <w:t>1) Повторить, что............................................ ;</w:t>
      </w:r>
    </w:p>
    <w:p w:rsidR="00485BBB" w:rsidRPr="0015177A" w:rsidRDefault="00485BBB" w:rsidP="003A3C14">
      <w:pPr>
        <w:jc w:val="both"/>
        <w:rPr>
          <w:i/>
          <w:sz w:val="28"/>
          <w:szCs w:val="28"/>
        </w:rPr>
      </w:pPr>
      <w:r w:rsidRPr="0015177A">
        <w:rPr>
          <w:i/>
          <w:sz w:val="28"/>
          <w:szCs w:val="28"/>
        </w:rPr>
        <w:t>2) Уточнить, как………………………, с чем……………… и чем…………………….. в предложении ;</w:t>
      </w:r>
    </w:p>
    <w:p w:rsidR="00485BBB" w:rsidRPr="0015177A" w:rsidRDefault="00485BBB" w:rsidP="003A3C14">
      <w:pPr>
        <w:jc w:val="both"/>
        <w:rPr>
          <w:i/>
          <w:sz w:val="28"/>
          <w:szCs w:val="28"/>
        </w:rPr>
      </w:pPr>
      <w:r w:rsidRPr="0015177A">
        <w:rPr>
          <w:i/>
          <w:sz w:val="28"/>
          <w:szCs w:val="28"/>
        </w:rPr>
        <w:t>3) Учиться отличать…………………… от других……………….. ;</w:t>
      </w:r>
    </w:p>
    <w:p w:rsidR="00485BBB" w:rsidRPr="0015177A" w:rsidRDefault="00485BBB" w:rsidP="003A3C14">
      <w:pPr>
        <w:jc w:val="both"/>
        <w:rPr>
          <w:i/>
          <w:sz w:val="28"/>
          <w:szCs w:val="28"/>
        </w:rPr>
      </w:pPr>
      <w:r w:rsidRPr="0015177A">
        <w:rPr>
          <w:i/>
          <w:sz w:val="28"/>
          <w:szCs w:val="28"/>
        </w:rPr>
        <w:t xml:space="preserve">4) определять роль……………………………… в тексте. </w:t>
      </w:r>
    </w:p>
    <w:p w:rsidR="00485BBB" w:rsidRPr="0015177A" w:rsidRDefault="00485BBB" w:rsidP="003A3C14">
      <w:pPr>
        <w:jc w:val="both"/>
        <w:rPr>
          <w:i/>
          <w:sz w:val="28"/>
          <w:szCs w:val="28"/>
        </w:rPr>
      </w:pPr>
    </w:p>
    <w:p w:rsidR="00485BBB" w:rsidRPr="0015177A" w:rsidRDefault="00485BBB" w:rsidP="003A3C14">
      <w:pPr>
        <w:jc w:val="both"/>
        <w:rPr>
          <w:i/>
          <w:sz w:val="28"/>
          <w:szCs w:val="28"/>
        </w:rPr>
      </w:pPr>
      <w:r w:rsidRPr="0015177A">
        <w:rPr>
          <w:i/>
          <w:sz w:val="28"/>
          <w:szCs w:val="28"/>
        </w:rPr>
        <w:t xml:space="preserve"> (Цель  нашего урока: повторить, что такое имя прилагательное; уточнить, как изменяется имя прилагательное, с чем оно согласуется и чем  является в предложении; учиться отличать имя прилагательное от других частей речи; определять роль прилагательного в тексте.)</w:t>
      </w:r>
    </w:p>
    <w:p w:rsidR="00485BBB" w:rsidRPr="0015177A" w:rsidRDefault="00485BBB" w:rsidP="003A3C14">
      <w:pPr>
        <w:jc w:val="both"/>
        <w:rPr>
          <w:i/>
          <w:sz w:val="28"/>
          <w:szCs w:val="28"/>
        </w:rPr>
      </w:pPr>
    </w:p>
    <w:p w:rsidR="00485BBB" w:rsidRPr="0015177A" w:rsidRDefault="00485BBB" w:rsidP="003A3C14">
      <w:pPr>
        <w:jc w:val="both"/>
        <w:rPr>
          <w:sz w:val="28"/>
          <w:szCs w:val="28"/>
        </w:rPr>
      </w:pPr>
      <w:r w:rsidRPr="0015177A">
        <w:rPr>
          <w:sz w:val="28"/>
          <w:szCs w:val="28"/>
        </w:rPr>
        <w:t xml:space="preserve">    На доске и листочках написан план:</w:t>
      </w:r>
    </w:p>
    <w:p w:rsidR="00485BBB" w:rsidRPr="0015177A" w:rsidRDefault="00485BBB" w:rsidP="003A3C14">
      <w:pPr>
        <w:jc w:val="both"/>
        <w:rPr>
          <w:sz w:val="28"/>
          <w:szCs w:val="28"/>
        </w:rPr>
      </w:pPr>
    </w:p>
    <w:p w:rsidR="00485BBB" w:rsidRPr="0015177A" w:rsidRDefault="00485BBB" w:rsidP="003A3C14">
      <w:pPr>
        <w:jc w:val="both"/>
        <w:rPr>
          <w:i/>
          <w:sz w:val="28"/>
          <w:szCs w:val="28"/>
        </w:rPr>
      </w:pPr>
      <w:r w:rsidRPr="0015177A">
        <w:rPr>
          <w:i/>
          <w:sz w:val="28"/>
          <w:szCs w:val="28"/>
        </w:rPr>
        <w:t>1. Что такое имя прилагательное?</w:t>
      </w:r>
    </w:p>
    <w:p w:rsidR="00485BBB" w:rsidRPr="0015177A" w:rsidRDefault="00485BBB" w:rsidP="003A3C14">
      <w:pPr>
        <w:jc w:val="both"/>
        <w:rPr>
          <w:i/>
          <w:sz w:val="28"/>
          <w:szCs w:val="28"/>
        </w:rPr>
      </w:pPr>
      <w:r w:rsidRPr="0015177A">
        <w:rPr>
          <w:i/>
          <w:sz w:val="28"/>
          <w:szCs w:val="28"/>
        </w:rPr>
        <w:t>2. Как изменяются имена прилагательные?</w:t>
      </w:r>
    </w:p>
    <w:p w:rsidR="00485BBB" w:rsidRPr="0015177A" w:rsidRDefault="00485BBB" w:rsidP="003A3C14">
      <w:pPr>
        <w:jc w:val="both"/>
        <w:rPr>
          <w:i/>
          <w:sz w:val="28"/>
          <w:szCs w:val="28"/>
        </w:rPr>
      </w:pPr>
      <w:r w:rsidRPr="0015177A">
        <w:rPr>
          <w:i/>
          <w:sz w:val="28"/>
          <w:szCs w:val="28"/>
        </w:rPr>
        <w:t>3. С какой часть речи согласуются имена прилагательные?</w:t>
      </w:r>
    </w:p>
    <w:p w:rsidR="00485BBB" w:rsidRPr="0015177A" w:rsidRDefault="00485BBB" w:rsidP="003A3C14">
      <w:pPr>
        <w:jc w:val="both"/>
        <w:rPr>
          <w:i/>
          <w:sz w:val="28"/>
          <w:szCs w:val="28"/>
        </w:rPr>
      </w:pPr>
      <w:r w:rsidRPr="0015177A">
        <w:rPr>
          <w:i/>
          <w:sz w:val="28"/>
          <w:szCs w:val="28"/>
        </w:rPr>
        <w:t>4. Каким членом предложения обычно являются имена прилагательные?</w:t>
      </w:r>
    </w:p>
    <w:p w:rsidR="00485BBB" w:rsidRPr="0015177A" w:rsidRDefault="00485BBB" w:rsidP="003A3C14">
      <w:pPr>
        <w:jc w:val="both"/>
        <w:rPr>
          <w:i/>
          <w:sz w:val="28"/>
          <w:szCs w:val="28"/>
        </w:rPr>
      </w:pPr>
      <w:r w:rsidRPr="0015177A">
        <w:rPr>
          <w:i/>
          <w:sz w:val="28"/>
          <w:szCs w:val="28"/>
        </w:rPr>
        <w:t>5. Какова роль имен прилагательных в речи?</w:t>
      </w:r>
    </w:p>
    <w:p w:rsidR="00485BBB" w:rsidRPr="0015177A" w:rsidRDefault="00485BBB" w:rsidP="003A3C14">
      <w:pPr>
        <w:jc w:val="both"/>
        <w:rPr>
          <w:i/>
          <w:sz w:val="28"/>
          <w:szCs w:val="28"/>
        </w:rPr>
      </w:pPr>
    </w:p>
    <w:p w:rsidR="00485BBB" w:rsidRPr="0015177A" w:rsidRDefault="00485BBB" w:rsidP="00D335BE">
      <w:pPr>
        <w:ind w:firstLine="708"/>
        <w:jc w:val="both"/>
        <w:rPr>
          <w:sz w:val="28"/>
          <w:szCs w:val="28"/>
        </w:rPr>
      </w:pPr>
      <w:r w:rsidRPr="0015177A">
        <w:rPr>
          <w:sz w:val="28"/>
          <w:szCs w:val="28"/>
        </w:rPr>
        <w:t>В конце урока в соответствии с данным планом вы должны будете составить связный текст - отчет о путешествии  на тему «Имя прилагательное как часть речи». Кому будет трудно, могут воспользоваться подсказкой на стр. 93 учебника.</w:t>
      </w:r>
    </w:p>
    <w:p w:rsidR="00485BBB" w:rsidRPr="0015177A" w:rsidRDefault="00485BBB" w:rsidP="001823A3">
      <w:pPr>
        <w:pStyle w:val="BodyText"/>
        <w:ind w:left="720"/>
        <w:rPr>
          <w:rFonts w:ascii="Times New Roman" w:hAnsi="Times New Roman" w:cs="Times New Roman"/>
          <w:sz w:val="28"/>
          <w:szCs w:val="24"/>
        </w:rPr>
      </w:pPr>
    </w:p>
    <w:p w:rsidR="00485BBB" w:rsidRPr="0015177A" w:rsidRDefault="00485BBB" w:rsidP="006A69A8">
      <w:pPr>
        <w:pStyle w:val="BodyText"/>
        <w:ind w:left="-142" w:firstLine="850"/>
        <w:rPr>
          <w:rFonts w:ascii="Times New Roman" w:hAnsi="Times New Roman" w:cs="Times New Roman"/>
          <w:sz w:val="28"/>
          <w:szCs w:val="24"/>
        </w:rPr>
      </w:pPr>
      <w:r w:rsidRPr="0015177A">
        <w:rPr>
          <w:rFonts w:ascii="Times New Roman" w:hAnsi="Times New Roman" w:cs="Times New Roman"/>
          <w:sz w:val="28"/>
          <w:szCs w:val="24"/>
        </w:rPr>
        <w:t>Преодолевая препятствия, встречающиеся на нашем пути, мы будем постепенно надувать, т.е. раскрывать паруса нашего корабля, который без парусов плыть не может.</w:t>
      </w:r>
    </w:p>
    <w:p w:rsidR="00485BBB" w:rsidRPr="0015177A" w:rsidRDefault="00485BBB" w:rsidP="006A69A8">
      <w:pPr>
        <w:pStyle w:val="BodyText"/>
        <w:ind w:left="-142" w:firstLine="850"/>
        <w:rPr>
          <w:rFonts w:ascii="Times New Roman" w:hAnsi="Times New Roman" w:cs="Times New Roman"/>
          <w:sz w:val="28"/>
          <w:szCs w:val="24"/>
        </w:rPr>
      </w:pPr>
    </w:p>
    <w:p w:rsidR="00485BBB" w:rsidRPr="0015177A" w:rsidRDefault="00485BBB" w:rsidP="006A69A8">
      <w:pPr>
        <w:pStyle w:val="Heading1"/>
        <w:rPr>
          <w:rFonts w:ascii="Times New Roman" w:hAnsi="Times New Roman" w:cs="Times New Roman"/>
        </w:rPr>
      </w:pPr>
      <w:r w:rsidRPr="0015177A">
        <w:rPr>
          <w:rFonts w:ascii="Times New Roman" w:hAnsi="Times New Roman" w:cs="Times New Roman"/>
          <w:lang w:val="en-US"/>
        </w:rPr>
        <w:t>II</w:t>
      </w:r>
      <w:r w:rsidRPr="0015177A">
        <w:rPr>
          <w:rFonts w:ascii="Times New Roman" w:hAnsi="Times New Roman" w:cs="Times New Roman"/>
        </w:rPr>
        <w:t>. Чистописание</w:t>
      </w:r>
    </w:p>
    <w:p w:rsidR="00485BBB" w:rsidRPr="0015177A" w:rsidRDefault="00485BBB" w:rsidP="006A69A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А отправляемся мы из порта Чистописания.</w:t>
      </w:r>
    </w:p>
    <w:p w:rsidR="00485BBB" w:rsidRPr="0015177A" w:rsidRDefault="00485BBB" w:rsidP="006A69A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Небольшое волнение на море, как в этих строчках:</w:t>
      </w:r>
    </w:p>
    <w:p w:rsidR="00485BBB" w:rsidRPr="0015177A" w:rsidRDefault="00485BBB" w:rsidP="006A69A8">
      <w:pPr>
        <w:pStyle w:val="BodyText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85BBB" w:rsidRPr="0015177A" w:rsidRDefault="00485BBB" w:rsidP="006A69A8">
      <w:pPr>
        <w:pStyle w:val="BodyText"/>
        <w:rPr>
          <w:rFonts w:ascii="Times New Roman" w:hAnsi="Times New Roman" w:cs="Times New Roman"/>
          <w:i/>
          <w:iCs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И мои вам пожелания:</w:t>
      </w:r>
    </w:p>
    <w:p w:rsidR="00485BBB" w:rsidRPr="0015177A" w:rsidRDefault="00485BBB" w:rsidP="006A69A8">
      <w:pPr>
        <w:pStyle w:val="BodyText"/>
        <w:ind w:left="-142" w:firstLine="850"/>
        <w:rPr>
          <w:rFonts w:ascii="Times New Roman" w:hAnsi="Times New Roman" w:cs="Times New Roman"/>
          <w:sz w:val="28"/>
          <w:szCs w:val="24"/>
        </w:rPr>
      </w:pPr>
      <w:r w:rsidRPr="0015177A">
        <w:rPr>
          <w:rFonts w:ascii="Times New Roman" w:hAnsi="Times New Roman" w:cs="Times New Roman"/>
          <w:b/>
          <w:sz w:val="24"/>
          <w:szCs w:val="24"/>
        </w:rPr>
        <w:t>Больш</w:t>
      </w:r>
      <w:r w:rsidRPr="0015177A">
        <w:rPr>
          <w:rFonts w:ascii="Times New Roman" w:hAnsi="Times New Roman" w:cs="Times New Roman"/>
          <w:b/>
          <w:sz w:val="24"/>
          <w:szCs w:val="24"/>
          <w:u w:val="single"/>
        </w:rPr>
        <w:t>ому</w:t>
      </w:r>
      <w:r w:rsidRPr="0015177A">
        <w:rPr>
          <w:rFonts w:ascii="Times New Roman" w:hAnsi="Times New Roman" w:cs="Times New Roman"/>
          <w:b/>
          <w:sz w:val="24"/>
          <w:szCs w:val="24"/>
        </w:rPr>
        <w:t xml:space="preserve"> кораблю - больш</w:t>
      </w:r>
      <w:r w:rsidRPr="0015177A">
        <w:rPr>
          <w:rFonts w:ascii="Times New Roman" w:hAnsi="Times New Roman" w:cs="Times New Roman"/>
          <w:b/>
          <w:sz w:val="24"/>
          <w:szCs w:val="24"/>
          <w:u w:val="single"/>
        </w:rPr>
        <w:t>ое</w:t>
      </w:r>
      <w:r w:rsidRPr="0015177A">
        <w:rPr>
          <w:rFonts w:ascii="Times New Roman" w:hAnsi="Times New Roman" w:cs="Times New Roman"/>
          <w:b/>
          <w:sz w:val="24"/>
          <w:szCs w:val="24"/>
        </w:rPr>
        <w:t xml:space="preserve"> плавание. Счастлив</w:t>
      </w:r>
      <w:r w:rsidRPr="0015177A">
        <w:rPr>
          <w:rFonts w:ascii="Times New Roman" w:hAnsi="Times New Roman" w:cs="Times New Roman"/>
          <w:b/>
          <w:sz w:val="24"/>
          <w:szCs w:val="24"/>
          <w:u w:val="single"/>
        </w:rPr>
        <w:t>ого</w:t>
      </w:r>
      <w:r w:rsidRPr="0015177A">
        <w:rPr>
          <w:rFonts w:ascii="Times New Roman" w:hAnsi="Times New Roman" w:cs="Times New Roman"/>
          <w:b/>
          <w:sz w:val="24"/>
          <w:szCs w:val="24"/>
        </w:rPr>
        <w:t xml:space="preserve"> пути! – </w:t>
      </w:r>
      <w:r w:rsidRPr="0015177A">
        <w:rPr>
          <w:rFonts w:ascii="Times New Roman" w:hAnsi="Times New Roman" w:cs="Times New Roman"/>
          <w:sz w:val="24"/>
          <w:szCs w:val="24"/>
        </w:rPr>
        <w:t>запись в картах.</w:t>
      </w:r>
    </w:p>
    <w:p w:rsidR="00485BBB" w:rsidRPr="0015177A" w:rsidRDefault="00485BBB" w:rsidP="002B62C4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Эти слова являются пропуском на наш большой корабль.</w:t>
      </w:r>
    </w:p>
    <w:p w:rsidR="00485BBB" w:rsidRPr="0015177A" w:rsidRDefault="00485BBB" w:rsidP="001823A3">
      <w:pPr>
        <w:pStyle w:val="Heading1"/>
        <w:rPr>
          <w:rFonts w:ascii="Times New Roman" w:hAnsi="Times New Roman" w:cs="Times New Roman"/>
        </w:rPr>
      </w:pPr>
      <w:r w:rsidRPr="0015177A">
        <w:rPr>
          <w:rFonts w:ascii="Times New Roman" w:hAnsi="Times New Roman" w:cs="Times New Roman"/>
          <w:lang w:val="en-US"/>
        </w:rPr>
        <w:t>III</w:t>
      </w:r>
      <w:r w:rsidRPr="0015177A">
        <w:rPr>
          <w:rFonts w:ascii="Times New Roman" w:hAnsi="Times New Roman" w:cs="Times New Roman"/>
        </w:rPr>
        <w:t>. Словарная работа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 xml:space="preserve">Вперед! 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Вот уже мы в бухте  Словарных слов, и думаем про наше путешествие.</w:t>
      </w:r>
    </w:p>
    <w:p w:rsidR="00485BBB" w:rsidRPr="0015177A" w:rsidRDefault="00485BBB" w:rsidP="001823A3">
      <w:pPr>
        <w:pStyle w:val="a0"/>
        <w:ind w:left="623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5177A">
        <w:rPr>
          <w:rFonts w:ascii="Times New Roman" w:hAnsi="Times New Roman" w:cs="Times New Roman"/>
          <w:b/>
          <w:bCs/>
          <w:sz w:val="24"/>
          <w:szCs w:val="24"/>
        </w:rPr>
        <w:t>про путешеств</w:t>
      </w:r>
      <w:r w:rsidRPr="0015177A">
        <w:rPr>
          <w:rFonts w:ascii="Times New Roman" w:hAnsi="Times New Roman" w:cs="Times New Roman"/>
          <w:b/>
          <w:bCs/>
          <w:sz w:val="24"/>
          <w:szCs w:val="24"/>
          <w:u w:val="single"/>
        </w:rPr>
        <w:t>ие</w:t>
      </w:r>
      <w:r w:rsidRPr="0015177A">
        <w:rPr>
          <w:rFonts w:ascii="Times New Roman" w:hAnsi="Times New Roman" w:cs="Times New Roman"/>
          <w:b/>
          <w:bCs/>
          <w:sz w:val="24"/>
          <w:szCs w:val="24"/>
        </w:rPr>
        <w:t xml:space="preserve"> (В.п.)</w:t>
      </w:r>
    </w:p>
    <w:p w:rsidR="00485BBB" w:rsidRPr="0015177A" w:rsidRDefault="00485BBB" w:rsidP="001823A3">
      <w:pPr>
        <w:pStyle w:val="a0"/>
        <w:ind w:left="623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5177A">
        <w:rPr>
          <w:rFonts w:ascii="Times New Roman" w:hAnsi="Times New Roman" w:cs="Times New Roman"/>
          <w:b/>
          <w:bCs/>
          <w:sz w:val="24"/>
          <w:szCs w:val="24"/>
        </w:rPr>
        <w:t>на корабл</w:t>
      </w:r>
      <w:r w:rsidRPr="0015177A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15177A">
        <w:rPr>
          <w:rFonts w:ascii="Times New Roman" w:hAnsi="Times New Roman" w:cs="Times New Roman"/>
          <w:b/>
          <w:bCs/>
          <w:sz w:val="24"/>
          <w:szCs w:val="24"/>
        </w:rPr>
        <w:t xml:space="preserve"> (П.п.)</w:t>
      </w:r>
    </w:p>
    <w:p w:rsidR="00485BBB" w:rsidRPr="0015177A" w:rsidRDefault="00485BBB" w:rsidP="001823A3">
      <w:pPr>
        <w:pStyle w:val="a0"/>
        <w:ind w:left="623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5177A">
        <w:rPr>
          <w:rFonts w:ascii="Times New Roman" w:hAnsi="Times New Roman" w:cs="Times New Roman"/>
          <w:b/>
          <w:bCs/>
          <w:sz w:val="24"/>
          <w:szCs w:val="24"/>
        </w:rPr>
        <w:t>с экипаж</w:t>
      </w:r>
      <w:r w:rsidRPr="0015177A">
        <w:rPr>
          <w:rFonts w:ascii="Times New Roman" w:hAnsi="Times New Roman" w:cs="Times New Roman"/>
          <w:b/>
          <w:bCs/>
          <w:sz w:val="24"/>
          <w:szCs w:val="24"/>
          <w:u w:val="single"/>
        </w:rPr>
        <w:t>ем</w:t>
      </w:r>
      <w:r w:rsidRPr="0015177A">
        <w:rPr>
          <w:rFonts w:ascii="Times New Roman" w:hAnsi="Times New Roman" w:cs="Times New Roman"/>
          <w:b/>
          <w:bCs/>
          <w:sz w:val="24"/>
          <w:szCs w:val="24"/>
        </w:rPr>
        <w:t xml:space="preserve"> (Т.п.)</w:t>
      </w:r>
    </w:p>
    <w:p w:rsidR="00485BBB" w:rsidRPr="0015177A" w:rsidRDefault="00485BBB" w:rsidP="001823A3">
      <w:pPr>
        <w:pStyle w:val="a0"/>
        <w:ind w:left="623"/>
        <w:jc w:val="lef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b/>
          <w:bCs/>
          <w:sz w:val="24"/>
          <w:szCs w:val="24"/>
        </w:rPr>
        <w:t>к горизонт</w:t>
      </w:r>
      <w:r w:rsidRPr="0015177A">
        <w:rPr>
          <w:rFonts w:ascii="Times New Roman" w:hAnsi="Times New Roman" w:cs="Times New Roman"/>
          <w:b/>
          <w:bCs/>
          <w:sz w:val="24"/>
          <w:szCs w:val="24"/>
          <w:u w:val="single"/>
        </w:rPr>
        <w:t>у</w:t>
      </w:r>
      <w:r w:rsidRPr="0015177A">
        <w:rPr>
          <w:rFonts w:ascii="Times New Roman" w:hAnsi="Times New Roman" w:cs="Times New Roman"/>
          <w:b/>
          <w:bCs/>
          <w:sz w:val="24"/>
          <w:szCs w:val="24"/>
        </w:rPr>
        <w:t xml:space="preserve"> (Д.п.)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 xml:space="preserve">Но на таком корабле, да и с таким экипажем, можно плыть даже к самому горизонту. 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Запишите словарные слова и поработайте с ними (ударения, безударные, предлоги и окончания).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Определим падежи.</w:t>
      </w:r>
    </w:p>
    <w:p w:rsidR="00485BBB" w:rsidRPr="0015177A" w:rsidRDefault="00485BBB" w:rsidP="001823A3">
      <w:pPr>
        <w:pStyle w:val="a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5177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Дадим объяснение новому слову.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 xml:space="preserve">Объясните, как вы понимаете слово </w:t>
      </w:r>
      <w:r w:rsidRPr="0015177A">
        <w:rPr>
          <w:rFonts w:ascii="Times New Roman" w:hAnsi="Times New Roman" w:cs="Times New Roman"/>
          <w:i/>
          <w:sz w:val="24"/>
          <w:szCs w:val="24"/>
        </w:rPr>
        <w:t>бриз</w:t>
      </w:r>
      <w:r w:rsidRPr="0015177A">
        <w:rPr>
          <w:rFonts w:ascii="Times New Roman" w:hAnsi="Times New Roman" w:cs="Times New Roman"/>
          <w:sz w:val="24"/>
          <w:szCs w:val="24"/>
        </w:rPr>
        <w:t>; составьте с этим словом словосочетания и предложения. Запишите.</w:t>
      </w:r>
    </w:p>
    <w:p w:rsidR="00485BBB" w:rsidRPr="0015177A" w:rsidRDefault="00485BBB" w:rsidP="001823A3">
      <w:pPr>
        <w:pStyle w:val="a"/>
        <w:ind w:left="623"/>
        <w:rPr>
          <w:rFonts w:ascii="Times New Roman" w:hAnsi="Times New Roman" w:cs="Times New Roman"/>
          <w:b/>
          <w:bCs/>
          <w:i w:val="0"/>
          <w:iCs w:val="0"/>
        </w:rPr>
      </w:pPr>
      <w:r w:rsidRPr="0015177A">
        <w:rPr>
          <w:rFonts w:ascii="Times New Roman" w:hAnsi="Times New Roman" w:cs="Times New Roman"/>
          <w:b/>
          <w:bCs/>
          <w:i w:val="0"/>
          <w:iCs w:val="0"/>
        </w:rPr>
        <w:t>Бриз - легкий ветерок, дует днем с моря, а ночью с суши.</w:t>
      </w:r>
    </w:p>
    <w:p w:rsidR="00485BBB" w:rsidRPr="0015177A" w:rsidRDefault="00485BBB" w:rsidP="001823A3">
      <w:pPr>
        <w:pStyle w:val="a"/>
        <w:ind w:left="623"/>
        <w:rPr>
          <w:rFonts w:ascii="Times New Roman" w:hAnsi="Times New Roman" w:cs="Times New Roman"/>
          <w:b/>
          <w:bCs/>
          <w:i w:val="0"/>
          <w:iCs w:val="0"/>
        </w:rPr>
      </w:pPr>
      <w:r w:rsidRPr="0015177A">
        <w:rPr>
          <w:rFonts w:ascii="Times New Roman" w:hAnsi="Times New Roman" w:cs="Times New Roman"/>
          <w:b/>
          <w:bCs/>
          <w:i w:val="0"/>
          <w:iCs w:val="0"/>
        </w:rPr>
        <w:t>Морской бриз, береговой бриз.</w:t>
      </w:r>
    </w:p>
    <w:p w:rsidR="00485BBB" w:rsidRPr="0015177A" w:rsidRDefault="00485BBB" w:rsidP="00D80593">
      <w:pPr>
        <w:pStyle w:val="a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5177A">
        <w:rPr>
          <w:rFonts w:ascii="Times New Roman" w:hAnsi="Times New Roman" w:cs="Times New Roman"/>
          <w:b/>
          <w:bCs/>
          <w:sz w:val="24"/>
          <w:szCs w:val="24"/>
        </w:rPr>
        <w:t>Дует горько-соленый бриз.</w:t>
      </w:r>
    </w:p>
    <w:p w:rsidR="00485BBB" w:rsidRPr="0015177A" w:rsidRDefault="00485BBB" w:rsidP="001823A3">
      <w:pPr>
        <w:pStyle w:val="a"/>
        <w:ind w:left="623"/>
        <w:rPr>
          <w:rFonts w:ascii="Times New Roman" w:hAnsi="Times New Roman" w:cs="Times New Roman"/>
          <w:b/>
          <w:bCs/>
          <w:i w:val="0"/>
          <w:iCs w:val="0"/>
        </w:rPr>
      </w:pPr>
    </w:p>
    <w:p w:rsidR="00485BBB" w:rsidRPr="0015177A" w:rsidRDefault="00485BBB" w:rsidP="001823A3">
      <w:pPr>
        <w:pStyle w:val="a"/>
        <w:ind w:left="623"/>
        <w:rPr>
          <w:rFonts w:ascii="Times New Roman" w:hAnsi="Times New Roman" w:cs="Times New Roman"/>
          <w:b/>
          <w:bCs/>
          <w:i w:val="0"/>
          <w:iCs w:val="0"/>
        </w:rPr>
      </w:pPr>
    </w:p>
    <w:p w:rsidR="00485BBB" w:rsidRPr="0015177A" w:rsidRDefault="00485BBB" w:rsidP="001823A3">
      <w:pPr>
        <w:pStyle w:val="Heading1"/>
        <w:rPr>
          <w:rFonts w:ascii="Times New Roman" w:hAnsi="Times New Roman" w:cs="Times New Roman"/>
        </w:rPr>
      </w:pPr>
      <w:r w:rsidRPr="0015177A">
        <w:rPr>
          <w:rFonts w:ascii="Times New Roman" w:hAnsi="Times New Roman" w:cs="Times New Roman"/>
          <w:lang w:val="en-US"/>
        </w:rPr>
        <w:t>IV</w:t>
      </w:r>
      <w:r w:rsidRPr="0015177A">
        <w:rPr>
          <w:rFonts w:ascii="Times New Roman" w:hAnsi="Times New Roman" w:cs="Times New Roman"/>
        </w:rPr>
        <w:t xml:space="preserve">. Повторение. 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 xml:space="preserve">Мы приближаемся к </w:t>
      </w:r>
      <w:r w:rsidRPr="0015177A">
        <w:rPr>
          <w:rFonts w:ascii="Times New Roman" w:hAnsi="Times New Roman" w:cs="Times New Roman"/>
          <w:b/>
          <w:sz w:val="24"/>
          <w:szCs w:val="24"/>
        </w:rPr>
        <w:t>острову Повторения</w:t>
      </w:r>
      <w:r w:rsidRPr="0015177A">
        <w:rPr>
          <w:rFonts w:ascii="Times New Roman" w:hAnsi="Times New Roman" w:cs="Times New Roman"/>
          <w:sz w:val="24"/>
          <w:szCs w:val="24"/>
        </w:rPr>
        <w:t xml:space="preserve">. Вдали виден </w:t>
      </w:r>
      <w:r w:rsidRPr="0015177A">
        <w:rPr>
          <w:rFonts w:ascii="Times New Roman" w:hAnsi="Times New Roman" w:cs="Times New Roman"/>
          <w:b/>
          <w:sz w:val="24"/>
          <w:szCs w:val="24"/>
        </w:rPr>
        <w:t>мыс Ошибок.</w:t>
      </w:r>
      <w:r w:rsidRPr="0015177A">
        <w:rPr>
          <w:rFonts w:ascii="Times New Roman" w:hAnsi="Times New Roman" w:cs="Times New Roman"/>
          <w:sz w:val="24"/>
          <w:szCs w:val="24"/>
        </w:rPr>
        <w:t xml:space="preserve"> Будьте внимательны. Мы туда не собирались заходить. 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Странный листок выпал из судового журнала. На нем записаны слова, но соленая океанская вода размыла  чернила.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15177A">
        <w:rPr>
          <w:rFonts w:ascii="Times New Roman" w:hAnsi="Times New Roman" w:cs="Times New Roman"/>
          <w:sz w:val="24"/>
          <w:szCs w:val="24"/>
        </w:rPr>
        <w:t>! Помогите мне - запишите слова в два столбика, назовите столбики и объясните свой выбор.</w:t>
      </w:r>
      <w:r w:rsidRPr="0015177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85BBB" w:rsidRPr="0015177A" w:rsidRDefault="00485BBB" w:rsidP="0083542C">
      <w:pPr>
        <w:pStyle w:val="Heading1"/>
        <w:rPr>
          <w:rFonts w:ascii="Times New Roman" w:hAnsi="Times New Roman" w:cs="Times New Roman"/>
        </w:rPr>
      </w:pPr>
      <w:r w:rsidRPr="0015177A">
        <w:rPr>
          <w:rFonts w:ascii="Times New Roman" w:hAnsi="Times New Roman" w:cs="Times New Roman"/>
          <w:lang w:val="en-US"/>
        </w:rPr>
        <w:t>V</w:t>
      </w:r>
      <w:r w:rsidRPr="0015177A">
        <w:rPr>
          <w:rFonts w:ascii="Times New Roman" w:hAnsi="Times New Roman" w:cs="Times New Roman"/>
        </w:rPr>
        <w:t>. Основная часть урока</w:t>
      </w:r>
    </w:p>
    <w:p w:rsidR="00485BBB" w:rsidRPr="0015177A" w:rsidRDefault="00485BBB" w:rsidP="0083542C">
      <w:pPr>
        <w:pStyle w:val="BodyText"/>
        <w:ind w:firstLine="368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1. К какой части речи принадлежат записанные вами слова?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 xml:space="preserve">( Это имена прилагательные) 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Что называют именем прилагательным? На какие вопросы отвечают имена прилагательные? Среди записанных вами слов  какие-то прилагательные отсутствуют. Какие? (Отвечающие на 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77A">
        <w:rPr>
          <w:rFonts w:ascii="Times New Roman" w:hAnsi="Times New Roman" w:cs="Times New Roman"/>
          <w:sz w:val="24"/>
          <w:szCs w:val="24"/>
        </w:rPr>
        <w:t>Чей?) Приведите примеры таких прилагательных.</w:t>
      </w:r>
    </w:p>
    <w:p w:rsidR="00485BBB" w:rsidRPr="0015177A" w:rsidRDefault="00485BBB" w:rsidP="001823A3">
      <w:pPr>
        <w:pStyle w:val="BodyText"/>
        <w:ind w:firstLine="3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93"/>
        <w:gridCol w:w="2835"/>
      </w:tblGrid>
      <w:tr w:rsidR="00485BBB" w:rsidRPr="0015177A" w:rsidTr="00D35FF6">
        <w:tc>
          <w:tcPr>
            <w:tcW w:w="2693" w:type="dxa"/>
          </w:tcPr>
          <w:p w:rsidR="00485BBB" w:rsidRPr="0015177A" w:rsidRDefault="00485BBB" w:rsidP="00D80593">
            <w:pPr>
              <w:pStyle w:val="a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77A">
              <w:rPr>
                <w:rFonts w:ascii="Times New Roman" w:hAnsi="Times New Roman" w:cs="Times New Roman"/>
                <w:sz w:val="24"/>
                <w:szCs w:val="24"/>
              </w:rPr>
              <w:t xml:space="preserve">             сн</w:t>
            </w:r>
          </w:p>
        </w:tc>
        <w:tc>
          <w:tcPr>
            <w:tcW w:w="2835" w:type="dxa"/>
          </w:tcPr>
          <w:p w:rsidR="00485BBB" w:rsidRPr="0015177A" w:rsidRDefault="00485BBB" w:rsidP="00D80593">
            <w:pPr>
              <w:pStyle w:val="a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7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стн</w:t>
            </w:r>
          </w:p>
        </w:tc>
      </w:tr>
      <w:tr w:rsidR="00485BBB" w:rsidRPr="0015177A" w:rsidTr="00D35FF6">
        <w:tc>
          <w:tcPr>
            <w:tcW w:w="2693" w:type="dxa"/>
          </w:tcPr>
          <w:p w:rsidR="00485BBB" w:rsidRPr="0015177A" w:rsidRDefault="00485BBB" w:rsidP="00D35FF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5177A">
              <w:rPr>
                <w:rFonts w:ascii="Times New Roman" w:hAnsi="Times New Roman" w:cs="Times New Roman"/>
                <w:sz w:val="24"/>
                <w:szCs w:val="24"/>
              </w:rPr>
              <w:t>чуде</w:t>
            </w:r>
            <w:r w:rsidRPr="00151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</w:t>
            </w:r>
            <w:r w:rsidRPr="0015177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835" w:type="dxa"/>
          </w:tcPr>
          <w:p w:rsidR="00485BBB" w:rsidRPr="0015177A" w:rsidRDefault="00485BBB" w:rsidP="00D35FF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5177A">
              <w:rPr>
                <w:rFonts w:ascii="Times New Roman" w:hAnsi="Times New Roman" w:cs="Times New Roman"/>
                <w:sz w:val="24"/>
                <w:szCs w:val="24"/>
              </w:rPr>
              <w:t>доблес</w:t>
            </w:r>
            <w:r w:rsidRPr="00151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15177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485BBB" w:rsidRPr="0015177A" w:rsidTr="00D35FF6">
        <w:tc>
          <w:tcPr>
            <w:tcW w:w="2693" w:type="dxa"/>
          </w:tcPr>
          <w:p w:rsidR="00485BBB" w:rsidRPr="0015177A" w:rsidRDefault="00485BBB" w:rsidP="00D35FF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5177A">
              <w:rPr>
                <w:rFonts w:ascii="Times New Roman" w:hAnsi="Times New Roman" w:cs="Times New Roman"/>
                <w:sz w:val="24"/>
                <w:szCs w:val="24"/>
              </w:rPr>
              <w:t>ужа</w:t>
            </w:r>
            <w:r w:rsidRPr="00151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</w:t>
            </w:r>
            <w:r w:rsidRPr="0015177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835" w:type="dxa"/>
          </w:tcPr>
          <w:p w:rsidR="00485BBB" w:rsidRPr="0015177A" w:rsidRDefault="00485BBB" w:rsidP="00D35FF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5177A">
              <w:rPr>
                <w:rFonts w:ascii="Times New Roman" w:hAnsi="Times New Roman" w:cs="Times New Roman"/>
                <w:sz w:val="24"/>
                <w:szCs w:val="24"/>
              </w:rPr>
              <w:t>радостный</w:t>
            </w:r>
          </w:p>
        </w:tc>
      </w:tr>
      <w:tr w:rsidR="00485BBB" w:rsidRPr="0015177A" w:rsidTr="00D35FF6">
        <w:tc>
          <w:tcPr>
            <w:tcW w:w="2693" w:type="dxa"/>
          </w:tcPr>
          <w:p w:rsidR="00485BBB" w:rsidRPr="0015177A" w:rsidRDefault="00485BBB" w:rsidP="00D35FF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5177A">
              <w:rPr>
                <w:rFonts w:ascii="Times New Roman" w:hAnsi="Times New Roman" w:cs="Times New Roman"/>
                <w:sz w:val="24"/>
                <w:szCs w:val="24"/>
              </w:rPr>
              <w:t>интере</w:t>
            </w:r>
            <w:r w:rsidRPr="00151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</w:t>
            </w:r>
            <w:r w:rsidRPr="0015177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835" w:type="dxa"/>
          </w:tcPr>
          <w:p w:rsidR="00485BBB" w:rsidRPr="0015177A" w:rsidRDefault="00485BBB" w:rsidP="00D35FF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5177A">
              <w:rPr>
                <w:rFonts w:ascii="Times New Roman" w:hAnsi="Times New Roman" w:cs="Times New Roman"/>
                <w:sz w:val="24"/>
                <w:szCs w:val="24"/>
              </w:rPr>
              <w:t>прелестный</w:t>
            </w:r>
          </w:p>
        </w:tc>
      </w:tr>
      <w:tr w:rsidR="00485BBB" w:rsidRPr="0015177A" w:rsidTr="00D35FF6">
        <w:tc>
          <w:tcPr>
            <w:tcW w:w="2693" w:type="dxa"/>
          </w:tcPr>
          <w:p w:rsidR="00485BBB" w:rsidRPr="0015177A" w:rsidRDefault="00485BBB" w:rsidP="00D35FF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5177A">
              <w:rPr>
                <w:rFonts w:ascii="Times New Roman" w:hAnsi="Times New Roman" w:cs="Times New Roman"/>
                <w:sz w:val="24"/>
                <w:szCs w:val="24"/>
              </w:rPr>
              <w:t>прекра</w:t>
            </w:r>
            <w:r w:rsidRPr="001517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</w:t>
            </w:r>
            <w:r w:rsidRPr="0015177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835" w:type="dxa"/>
          </w:tcPr>
          <w:p w:rsidR="00485BBB" w:rsidRPr="0015177A" w:rsidRDefault="00485BBB" w:rsidP="00D35FF6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5177A">
              <w:rPr>
                <w:rFonts w:ascii="Times New Roman" w:hAnsi="Times New Roman" w:cs="Times New Roman"/>
                <w:sz w:val="24"/>
                <w:szCs w:val="24"/>
              </w:rPr>
              <w:t>известный</w:t>
            </w:r>
          </w:p>
        </w:tc>
      </w:tr>
    </w:tbl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Назовите  орфограмму, прочтите слова.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color w:val="FF0000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 xml:space="preserve">Вот мы и открыли первый наш парус. Он называется : </w:t>
      </w:r>
      <w:r w:rsidRPr="0015177A">
        <w:rPr>
          <w:rFonts w:ascii="Times New Roman" w:hAnsi="Times New Roman" w:cs="Times New Roman"/>
          <w:color w:val="FF0000"/>
          <w:sz w:val="24"/>
          <w:szCs w:val="24"/>
        </w:rPr>
        <w:t>«Вопросы»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color w:val="FF0000"/>
          <w:sz w:val="24"/>
          <w:szCs w:val="24"/>
        </w:rPr>
      </w:pPr>
    </w:p>
    <w:p w:rsidR="00485BBB" w:rsidRPr="0015177A" w:rsidRDefault="00485BBB" w:rsidP="0055586A">
      <w:pPr>
        <w:jc w:val="center"/>
      </w:pPr>
      <w:r w:rsidRPr="0015177A">
        <w:t>2.Мы продолжаем плыть по морю «Имя прилагательное».</w:t>
      </w:r>
    </w:p>
    <w:p w:rsidR="00485BBB" w:rsidRPr="0015177A" w:rsidRDefault="00485BBB" w:rsidP="0055586A">
      <w:pPr>
        <w:jc w:val="center"/>
      </w:pPr>
      <w:r w:rsidRPr="0015177A">
        <w:t xml:space="preserve">Впереди – </w:t>
      </w:r>
      <w:r w:rsidRPr="0015177A">
        <w:rPr>
          <w:b/>
        </w:rPr>
        <w:t>остров Значения</w:t>
      </w:r>
      <w:r w:rsidRPr="0015177A">
        <w:t>.</w:t>
      </w:r>
    </w:p>
    <w:p w:rsidR="00485BBB" w:rsidRPr="0015177A" w:rsidRDefault="00485BBB" w:rsidP="00005E7E"/>
    <w:p w:rsidR="00485BBB" w:rsidRPr="0015177A" w:rsidRDefault="00485BBB" w:rsidP="00005E7E">
      <w:r w:rsidRPr="0015177A">
        <w:t xml:space="preserve">Объявляется общий сбор на палубе нашего корабля. </w:t>
      </w:r>
    </w:p>
    <w:p w:rsidR="00485BBB" w:rsidRPr="0015177A" w:rsidRDefault="00485BBB" w:rsidP="00124FE0">
      <w:smartTag w:uri="urn:schemas-microsoft-com:office:smarttags" w:element="place">
        <w:r w:rsidRPr="0015177A">
          <w:rPr>
            <w:lang w:val="en-US"/>
          </w:rPr>
          <w:t>I</w:t>
        </w:r>
        <w:r w:rsidRPr="0015177A">
          <w:t>.</w:t>
        </w:r>
      </w:smartTag>
      <w:r w:rsidRPr="0015177A">
        <w:t xml:space="preserve"> Упражнения</w:t>
      </w:r>
    </w:p>
    <w:p w:rsidR="00485BBB" w:rsidRPr="0015177A" w:rsidRDefault="00485BBB" w:rsidP="00503602">
      <w:pPr>
        <w:ind w:firstLine="708"/>
        <w:jc w:val="both"/>
      </w:pPr>
      <w:r w:rsidRPr="0015177A">
        <w:t>Отгадайте, о каком животном идёт речь в тексте Г. Скребитского?</w:t>
      </w:r>
    </w:p>
    <w:p w:rsidR="00485BBB" w:rsidRPr="0015177A" w:rsidRDefault="00485BBB" w:rsidP="00503602">
      <w:pPr>
        <w:ind w:firstLine="708"/>
        <w:jc w:val="both"/>
      </w:pPr>
    </w:p>
    <w:p w:rsidR="00485BBB" w:rsidRPr="0015177A" w:rsidRDefault="00485BBB" w:rsidP="00503602">
      <w:pPr>
        <w:ind w:firstLine="708"/>
        <w:jc w:val="both"/>
      </w:pPr>
      <w:r w:rsidRPr="0015177A">
        <w:t>Как он был хорош, весь освещенный весенним солнцем, на белом фоне березняка! И какой своеобразный облик у этого лесного гиганта! Длинная горбоносая морда, огромные вывороченные корни-рога. Сам такой тяжелый, грузный, а ноги высокие, стройные, точно у скакового коня. И какая окраска шерсти – весь темно-бурый, а на ногах словно белые туго натянутые чулки.  (о лосе)</w:t>
      </w:r>
    </w:p>
    <w:p w:rsidR="00485BBB" w:rsidRPr="0015177A" w:rsidRDefault="00485BBB" w:rsidP="00503602">
      <w:pPr>
        <w:jc w:val="both"/>
      </w:pPr>
    </w:p>
    <w:p w:rsidR="00485BBB" w:rsidRPr="0015177A" w:rsidRDefault="00485BBB" w:rsidP="00503602">
      <w:pPr>
        <w:ind w:firstLine="708"/>
        <w:jc w:val="both"/>
      </w:pPr>
      <w:r w:rsidRPr="0015177A">
        <w:t xml:space="preserve">- Какие слова помогли вам узнать лося, хотя в тексте ни разу о нём не упомянуто? (длинная горбоносая морда, тяжёлый, грузный, ноги высокие, стройные, тёмно-бурый). </w:t>
      </w:r>
    </w:p>
    <w:p w:rsidR="00485BBB" w:rsidRPr="0015177A" w:rsidRDefault="00485BBB" w:rsidP="00503602">
      <w:pPr>
        <w:ind w:firstLine="708"/>
        <w:jc w:val="both"/>
      </w:pPr>
      <w:r w:rsidRPr="0015177A">
        <w:t>- Возникло у кого-нибудь предположение, что это олень?</w:t>
      </w:r>
    </w:p>
    <w:p w:rsidR="00485BBB" w:rsidRPr="0015177A" w:rsidRDefault="00485BBB" w:rsidP="00503602">
      <w:pPr>
        <w:jc w:val="both"/>
      </w:pPr>
      <w:r w:rsidRPr="0015177A">
        <w:t>Олень – красивое, стройное животное, с высокими ветвистыми рогами.</w:t>
      </w:r>
    </w:p>
    <w:p w:rsidR="00485BBB" w:rsidRPr="0015177A" w:rsidRDefault="00485BBB" w:rsidP="00503602">
      <w:pPr>
        <w:jc w:val="both"/>
      </w:pPr>
      <w:r w:rsidRPr="0015177A">
        <w:t>Лось – огромное животное, с широкими, развесистыми рогами.</w:t>
      </w:r>
    </w:p>
    <w:p w:rsidR="00485BBB" w:rsidRPr="0015177A" w:rsidRDefault="00485BBB" w:rsidP="00503602">
      <w:pPr>
        <w:jc w:val="both"/>
      </w:pPr>
    </w:p>
    <w:p w:rsidR="00485BBB" w:rsidRPr="0015177A" w:rsidRDefault="00485BBB" w:rsidP="00503602">
      <w:pPr>
        <w:jc w:val="both"/>
      </w:pPr>
      <w:r w:rsidRPr="0015177A">
        <w:tab/>
        <w:t>Если провести количественный анализ частей речи в этом отрывке, то 15 слов - имена прилагательные. Почему?</w:t>
      </w:r>
      <w:r w:rsidRPr="0015177A">
        <w:rPr>
          <w:b/>
        </w:rPr>
        <w:t xml:space="preserve"> </w:t>
      </w:r>
      <w:r w:rsidRPr="0015177A">
        <w:t>(чтобы указать отличительные признаки лося)</w:t>
      </w:r>
    </w:p>
    <w:p w:rsidR="00485BBB" w:rsidRPr="0015177A" w:rsidRDefault="00485BBB" w:rsidP="00503602">
      <w:pPr>
        <w:ind w:firstLine="708"/>
        <w:jc w:val="both"/>
        <w:rPr>
          <w:b/>
        </w:rPr>
      </w:pPr>
    </w:p>
    <w:p w:rsidR="00485BBB" w:rsidRPr="0015177A" w:rsidRDefault="00485BBB" w:rsidP="00503602">
      <w:pPr>
        <w:ind w:firstLine="708"/>
        <w:jc w:val="both"/>
      </w:pPr>
      <w:r w:rsidRPr="0015177A">
        <w:rPr>
          <w:b/>
        </w:rPr>
        <w:t xml:space="preserve">- </w:t>
      </w:r>
      <w:r w:rsidRPr="0015177A">
        <w:t>Сформулируйте задание к тексту. (из текста нужно выписать прилагательные, которые характеризуют животное)</w:t>
      </w:r>
    </w:p>
    <w:p w:rsidR="00485BBB" w:rsidRPr="0015177A" w:rsidRDefault="00485BBB" w:rsidP="00503602">
      <w:pPr>
        <w:pStyle w:val="2"/>
        <w:numPr>
          <w:ilvl w:val="0"/>
          <w:numId w:val="8"/>
        </w:numPr>
        <w:jc w:val="both"/>
      </w:pPr>
      <w:r w:rsidRPr="0015177A">
        <w:t>По цвету:  тёмно-бурый, белые</w:t>
      </w:r>
    </w:p>
    <w:p w:rsidR="00485BBB" w:rsidRPr="0015177A" w:rsidRDefault="00485BBB" w:rsidP="00503602">
      <w:pPr>
        <w:pStyle w:val="2"/>
        <w:numPr>
          <w:ilvl w:val="0"/>
          <w:numId w:val="8"/>
        </w:numPr>
        <w:jc w:val="both"/>
      </w:pPr>
      <w:r w:rsidRPr="0015177A">
        <w:t>Форме:  горбоносая морда, стройные, вывороченные</w:t>
      </w:r>
    </w:p>
    <w:p w:rsidR="00485BBB" w:rsidRPr="0015177A" w:rsidRDefault="00485BBB" w:rsidP="00503602">
      <w:pPr>
        <w:pStyle w:val="2"/>
        <w:numPr>
          <w:ilvl w:val="0"/>
          <w:numId w:val="8"/>
        </w:numPr>
        <w:jc w:val="both"/>
      </w:pPr>
      <w:r w:rsidRPr="0015177A">
        <w:t>Размеру, росту:  длинная, огромная, высокие</w:t>
      </w:r>
    </w:p>
    <w:p w:rsidR="00485BBB" w:rsidRPr="0015177A" w:rsidRDefault="00485BBB" w:rsidP="00503602">
      <w:pPr>
        <w:pStyle w:val="2"/>
        <w:numPr>
          <w:ilvl w:val="0"/>
          <w:numId w:val="8"/>
        </w:numPr>
        <w:jc w:val="both"/>
      </w:pPr>
      <w:r w:rsidRPr="0015177A">
        <w:t>Весу:  тяжёлый, грузный</w:t>
      </w:r>
    </w:p>
    <w:p w:rsidR="00485BBB" w:rsidRPr="0015177A" w:rsidRDefault="00485BBB" w:rsidP="00503602">
      <w:pPr>
        <w:pStyle w:val="2"/>
        <w:numPr>
          <w:ilvl w:val="0"/>
          <w:numId w:val="8"/>
        </w:numPr>
        <w:jc w:val="both"/>
      </w:pPr>
      <w:r w:rsidRPr="0015177A">
        <w:t>Авторской оценке (отношение автора):  своеобразный, хорош.</w:t>
      </w:r>
    </w:p>
    <w:p w:rsidR="00485BBB" w:rsidRPr="0015177A" w:rsidRDefault="00485BBB" w:rsidP="00503602">
      <w:pPr>
        <w:ind w:left="360"/>
        <w:jc w:val="both"/>
        <w:rPr>
          <w:b/>
          <w:u w:val="single"/>
        </w:rPr>
      </w:pPr>
    </w:p>
    <w:p w:rsidR="00485BBB" w:rsidRPr="0015177A" w:rsidRDefault="00485BBB" w:rsidP="00503602">
      <w:pPr>
        <w:ind w:left="360"/>
        <w:jc w:val="both"/>
      </w:pPr>
      <w:r w:rsidRPr="0015177A">
        <w:t xml:space="preserve">- Сделаем </w:t>
      </w:r>
      <w:r w:rsidRPr="0015177A">
        <w:rPr>
          <w:b/>
        </w:rPr>
        <w:t xml:space="preserve">вывод: </w:t>
      </w:r>
      <w:r w:rsidRPr="0015177A">
        <w:t>Что обозначают прилагательные? (различные признаки предмета) Для чего же служат прилагательные? (чтобы охарактеризовать предмет с разных сторон, выделить из ряда подобных, заключают в себе авторскую оценку)</w:t>
      </w:r>
    </w:p>
    <w:p w:rsidR="00485BBB" w:rsidRPr="0015177A" w:rsidRDefault="00485BBB" w:rsidP="00503602">
      <w:pPr>
        <w:ind w:left="360"/>
        <w:jc w:val="both"/>
      </w:pPr>
    </w:p>
    <w:p w:rsidR="00485BBB" w:rsidRPr="0015177A" w:rsidRDefault="00485BBB" w:rsidP="00503602">
      <w:pPr>
        <w:ind w:left="360"/>
        <w:jc w:val="both"/>
        <w:rPr>
          <w:color w:val="FF0000"/>
        </w:rPr>
      </w:pPr>
      <w:r w:rsidRPr="0015177A">
        <w:t>Мы можем открыть второй парус, парус «</w:t>
      </w:r>
      <w:r w:rsidRPr="0015177A">
        <w:rPr>
          <w:color w:val="FF0000"/>
        </w:rPr>
        <w:t>Значение»</w:t>
      </w:r>
    </w:p>
    <w:p w:rsidR="00485BBB" w:rsidRPr="0015177A" w:rsidRDefault="00485BBB" w:rsidP="00503602">
      <w:pPr>
        <w:ind w:left="360"/>
        <w:jc w:val="both"/>
        <w:rPr>
          <w:color w:val="FF0000"/>
        </w:rPr>
      </w:pPr>
    </w:p>
    <w:p w:rsidR="00485BBB" w:rsidRPr="0015177A" w:rsidRDefault="00485BBB" w:rsidP="00503602">
      <w:pPr>
        <w:ind w:left="360"/>
        <w:jc w:val="both"/>
      </w:pPr>
    </w:p>
    <w:p w:rsidR="00485BBB" w:rsidRPr="0015177A" w:rsidRDefault="00485BBB" w:rsidP="00AB0882">
      <w:pPr>
        <w:pStyle w:val="NormalWeb"/>
        <w:rPr>
          <w:color w:val="323232"/>
          <w:sz w:val="27"/>
          <w:szCs w:val="27"/>
        </w:rPr>
      </w:pPr>
      <w:r w:rsidRPr="0015177A">
        <w:rPr>
          <w:color w:val="323232"/>
          <w:sz w:val="27"/>
          <w:szCs w:val="27"/>
        </w:rPr>
        <w:t>З а д а н и е: объяснить, почему в данные предложения необходимо включить прил-ые? Какие именно?</w:t>
      </w:r>
    </w:p>
    <w:p w:rsidR="00485BBB" w:rsidRPr="0015177A" w:rsidRDefault="00485BBB" w:rsidP="00AB0882">
      <w:pPr>
        <w:pStyle w:val="NormalWeb"/>
        <w:rPr>
          <w:color w:val="323232"/>
          <w:sz w:val="27"/>
          <w:szCs w:val="27"/>
        </w:rPr>
      </w:pPr>
      <w:r w:rsidRPr="0015177A">
        <w:rPr>
          <w:color w:val="323232"/>
          <w:sz w:val="27"/>
          <w:szCs w:val="27"/>
        </w:rPr>
        <w:br/>
        <w:t>1. Олень -...................,........................животное с...................рогами.</w:t>
      </w:r>
      <w:r w:rsidRPr="0015177A">
        <w:rPr>
          <w:color w:val="323232"/>
          <w:sz w:val="27"/>
          <w:szCs w:val="27"/>
        </w:rPr>
        <w:br/>
        <w:t>2. Лось - ...................,........................животное с...................рогами.</w:t>
      </w:r>
    </w:p>
    <w:p w:rsidR="00485BBB" w:rsidRPr="0015177A" w:rsidRDefault="00485BBB" w:rsidP="00AB0882">
      <w:pPr>
        <w:pStyle w:val="NormalWeb"/>
        <w:rPr>
          <w:color w:val="323232"/>
          <w:sz w:val="27"/>
          <w:szCs w:val="27"/>
        </w:rPr>
      </w:pPr>
      <w:r w:rsidRPr="0015177A">
        <w:rPr>
          <w:color w:val="323232"/>
          <w:sz w:val="27"/>
          <w:szCs w:val="27"/>
        </w:rPr>
        <w:t>3. Корова - ………………………….животное с …………..рогами.</w:t>
      </w:r>
    </w:p>
    <w:p w:rsidR="00485BBB" w:rsidRPr="0015177A" w:rsidRDefault="00485BBB" w:rsidP="00AB0882">
      <w:pPr>
        <w:pStyle w:val="NormalWeb"/>
        <w:rPr>
          <w:color w:val="323232"/>
          <w:sz w:val="27"/>
          <w:szCs w:val="27"/>
        </w:rPr>
      </w:pPr>
      <w:r w:rsidRPr="0015177A">
        <w:rPr>
          <w:color w:val="323232"/>
          <w:sz w:val="27"/>
          <w:szCs w:val="27"/>
        </w:rPr>
        <w:br/>
        <w:t>  Задание выполняется сначала устно, в ходе беседы (используются картинки с изображениями этих животных).</w:t>
      </w:r>
    </w:p>
    <w:p w:rsidR="00485BBB" w:rsidRPr="0015177A" w:rsidRDefault="00485BBB" w:rsidP="00AB0882">
      <w:pPr>
        <w:pStyle w:val="NormalWeb"/>
        <w:ind w:firstLine="708"/>
        <w:rPr>
          <w:color w:val="323232"/>
        </w:rPr>
      </w:pPr>
      <w:r w:rsidRPr="0015177A">
        <w:rPr>
          <w:color w:val="323232"/>
          <w:sz w:val="27"/>
          <w:szCs w:val="27"/>
        </w:rPr>
        <w:t xml:space="preserve"> Прилагательные в данные предложения включить необходимо, потому что без них нельзя оленя отличить от лося и любого животного, имеющего рога.</w:t>
      </w:r>
      <w:r w:rsidRPr="0015177A">
        <w:rPr>
          <w:color w:val="323232"/>
          <w:sz w:val="27"/>
          <w:szCs w:val="27"/>
        </w:rPr>
        <w:br/>
        <w:t>  Запись предложений.</w:t>
      </w:r>
      <w:r w:rsidRPr="0015177A">
        <w:rPr>
          <w:color w:val="323232"/>
          <w:sz w:val="27"/>
          <w:szCs w:val="27"/>
        </w:rPr>
        <w:br/>
        <w:t>1. Олень - красивое, стройное животное с высокими ветвистыми рогами.</w:t>
      </w:r>
    </w:p>
    <w:p w:rsidR="00485BBB" w:rsidRPr="0015177A" w:rsidRDefault="00485BBB" w:rsidP="00AB0882">
      <w:pPr>
        <w:pStyle w:val="NormalWeb"/>
        <w:rPr>
          <w:color w:val="323232"/>
        </w:rPr>
      </w:pPr>
      <w:r w:rsidRPr="0015177A">
        <w:rPr>
          <w:color w:val="323232"/>
          <w:sz w:val="27"/>
          <w:szCs w:val="27"/>
        </w:rPr>
        <w:t>2. Лось - огромное, исполинское животное с широкими развесистыми рогами.</w:t>
      </w:r>
    </w:p>
    <w:p w:rsidR="00485BBB" w:rsidRPr="0015177A" w:rsidRDefault="00485BBB" w:rsidP="00AB0882">
      <w:pPr>
        <w:jc w:val="both"/>
        <w:rPr>
          <w:sz w:val="28"/>
        </w:rPr>
      </w:pPr>
      <w:r w:rsidRPr="0015177A">
        <w:t>3</w:t>
      </w:r>
      <w:r w:rsidRPr="0015177A">
        <w:rPr>
          <w:sz w:val="28"/>
        </w:rPr>
        <w:t>. Корова – домашнее животное с небольшими рогами.</w:t>
      </w:r>
    </w:p>
    <w:p w:rsidR="00485BBB" w:rsidRPr="0015177A" w:rsidRDefault="00485BBB" w:rsidP="00503602">
      <w:pPr>
        <w:ind w:left="360"/>
        <w:jc w:val="both"/>
        <w:rPr>
          <w:sz w:val="28"/>
        </w:rPr>
      </w:pPr>
    </w:p>
    <w:p w:rsidR="00485BBB" w:rsidRPr="0015177A" w:rsidRDefault="00485BBB" w:rsidP="00503602">
      <w:pPr>
        <w:jc w:val="both"/>
      </w:pPr>
      <w:r w:rsidRPr="0015177A">
        <w:t xml:space="preserve">Неслучайно прилагательные говорят о себе так: </w:t>
      </w:r>
    </w:p>
    <w:p w:rsidR="00485BBB" w:rsidRPr="0015177A" w:rsidRDefault="00485BBB" w:rsidP="00503602">
      <w:pPr>
        <w:jc w:val="both"/>
      </w:pPr>
    </w:p>
    <w:p w:rsidR="00485BBB" w:rsidRPr="0015177A" w:rsidRDefault="00485BBB" w:rsidP="00503602">
      <w:pPr>
        <w:jc w:val="both"/>
      </w:pPr>
      <w:r w:rsidRPr="0015177A">
        <w:t>С существительными подчас</w:t>
      </w:r>
    </w:p>
    <w:p w:rsidR="00485BBB" w:rsidRPr="0015177A" w:rsidRDefault="00485BBB" w:rsidP="00503602">
      <w:pPr>
        <w:jc w:val="both"/>
      </w:pPr>
      <w:r w:rsidRPr="0015177A">
        <w:t>Не жизнь, а просто скука.</w:t>
      </w:r>
    </w:p>
    <w:p w:rsidR="00485BBB" w:rsidRPr="0015177A" w:rsidRDefault="00485BBB" w:rsidP="00503602">
      <w:pPr>
        <w:jc w:val="both"/>
      </w:pPr>
      <w:r w:rsidRPr="0015177A">
        <w:t xml:space="preserve">Ни цвета нет у них без нас, </w:t>
      </w:r>
    </w:p>
    <w:p w:rsidR="00485BBB" w:rsidRPr="0015177A" w:rsidRDefault="00485BBB" w:rsidP="00503602">
      <w:pPr>
        <w:jc w:val="both"/>
      </w:pPr>
      <w:r w:rsidRPr="0015177A">
        <w:t>Ни запаха, ни звука.</w:t>
      </w:r>
    </w:p>
    <w:p w:rsidR="00485BBB" w:rsidRPr="0015177A" w:rsidRDefault="00485BBB" w:rsidP="00503602">
      <w:pPr>
        <w:jc w:val="both"/>
      </w:pPr>
      <w:r w:rsidRPr="0015177A">
        <w:t>Но если нас к ним приложить,</w:t>
      </w:r>
    </w:p>
    <w:p w:rsidR="00485BBB" w:rsidRPr="0015177A" w:rsidRDefault="00485BBB" w:rsidP="00503602">
      <w:r w:rsidRPr="0015177A">
        <w:t>Им веселее станет жить.</w:t>
      </w:r>
    </w:p>
    <w:p w:rsidR="00485BBB" w:rsidRPr="0015177A" w:rsidRDefault="00485BBB" w:rsidP="00503602"/>
    <w:p w:rsidR="00485BBB" w:rsidRPr="0015177A" w:rsidRDefault="00485BBB" w:rsidP="0055586A">
      <w:pPr>
        <w:jc w:val="center"/>
        <w:rPr>
          <w:b/>
        </w:rPr>
      </w:pPr>
      <w:r w:rsidRPr="0015177A">
        <w:rPr>
          <w:b/>
        </w:rPr>
        <w:t>А что там впереди? Да это же остров Сокровищ!</w:t>
      </w:r>
    </w:p>
    <w:p w:rsidR="00485BBB" w:rsidRPr="0015177A" w:rsidRDefault="00485BBB" w:rsidP="0055586A">
      <w:r w:rsidRPr="0015177A">
        <w:rPr>
          <w:b/>
        </w:rPr>
        <w:tab/>
      </w:r>
      <w:r w:rsidRPr="0015177A">
        <w:t xml:space="preserve">Ребята, чтобы нам с вами высадиться на этом чудесном острове, необходимо выполнить задание: найти признаки имени прилагательного и выписать их в свою карту. </w:t>
      </w:r>
    </w:p>
    <w:p w:rsidR="00485BBB" w:rsidRPr="0015177A" w:rsidRDefault="00485BBB" w:rsidP="0055586A">
      <w:pPr>
        <w:rPr>
          <w:b/>
        </w:rPr>
      </w:pPr>
    </w:p>
    <w:p w:rsidR="00485BBB" w:rsidRPr="0015177A" w:rsidRDefault="00485BBB" w:rsidP="004066E0">
      <w:pPr>
        <w:jc w:val="center"/>
        <w:rPr>
          <w:b/>
        </w:rPr>
      </w:pPr>
      <w:r w:rsidRPr="0015177A">
        <w:rPr>
          <w:b/>
        </w:rPr>
        <w:t>Лицо, род, склонение, наклонение, падеж, переходность, числ</w:t>
      </w:r>
      <w:r w:rsidRPr="0015177A">
        <w:t xml:space="preserve">о, </w:t>
      </w:r>
      <w:r w:rsidRPr="0015177A">
        <w:rPr>
          <w:b/>
        </w:rPr>
        <w:t>определение, сказуемое, дополнение, краткая форма.</w:t>
      </w:r>
    </w:p>
    <w:p w:rsidR="00485BBB" w:rsidRPr="0015177A" w:rsidRDefault="00485BBB" w:rsidP="004066E0">
      <w:pPr>
        <w:jc w:val="center"/>
        <w:rPr>
          <w:b/>
        </w:rPr>
      </w:pPr>
    </w:p>
    <w:p w:rsidR="00485BBB" w:rsidRPr="0015177A" w:rsidRDefault="00485BBB" w:rsidP="004066E0">
      <w:r w:rsidRPr="0015177A">
        <w:t>Какие признаки имен прилагаельных вы выписали?</w:t>
      </w:r>
    </w:p>
    <w:p w:rsidR="00485BBB" w:rsidRPr="0015177A" w:rsidRDefault="00485BBB" w:rsidP="004066E0">
      <w:pPr>
        <w:jc w:val="center"/>
      </w:pPr>
    </w:p>
    <w:p w:rsidR="00485BBB" w:rsidRPr="0015177A" w:rsidRDefault="00485BBB" w:rsidP="004066E0">
      <w:pPr>
        <w:jc w:val="center"/>
        <w:rPr>
          <w:b/>
        </w:rPr>
      </w:pPr>
      <w:r w:rsidRPr="0015177A">
        <w:rPr>
          <w:b/>
        </w:rPr>
        <w:t xml:space="preserve"> Род,   падеж, числ</w:t>
      </w:r>
      <w:r w:rsidRPr="0015177A">
        <w:t xml:space="preserve">о, </w:t>
      </w:r>
      <w:r w:rsidRPr="0015177A">
        <w:rPr>
          <w:b/>
        </w:rPr>
        <w:t>определение, сказуемое, краткая форма.</w:t>
      </w:r>
    </w:p>
    <w:p w:rsidR="00485BBB" w:rsidRPr="0015177A" w:rsidRDefault="00485BBB" w:rsidP="004F79B7">
      <w:pPr>
        <w:jc w:val="both"/>
        <w:rPr>
          <w:color w:val="FF0000"/>
        </w:rPr>
      </w:pPr>
    </w:p>
    <w:p w:rsidR="00485BBB" w:rsidRPr="0015177A" w:rsidRDefault="00485BBB" w:rsidP="00F15C9F">
      <w:pPr>
        <w:ind w:left="360"/>
        <w:jc w:val="both"/>
      </w:pPr>
      <w:r w:rsidRPr="0015177A">
        <w:t>Чтобы иметь право первыми увидеть сокровища острова, необходимо просклонять  словосочетание: морская жемчужина (1 вариант) и несметные сокровища(2 вариант) по цепочке</w:t>
      </w:r>
    </w:p>
    <w:p w:rsidR="00485BBB" w:rsidRPr="0015177A" w:rsidRDefault="00485BBB" w:rsidP="00F15C9F">
      <w:pPr>
        <w:ind w:left="360"/>
        <w:jc w:val="both"/>
      </w:pPr>
    </w:p>
    <w:p w:rsidR="00485BBB" w:rsidRPr="0015177A" w:rsidRDefault="00485BBB" w:rsidP="004F79B7">
      <w:pPr>
        <w:ind w:left="360"/>
        <w:jc w:val="center"/>
        <w:rPr>
          <w:b/>
        </w:rPr>
      </w:pPr>
    </w:p>
    <w:p w:rsidR="00485BBB" w:rsidRPr="0015177A" w:rsidRDefault="00485BBB" w:rsidP="00F15C9F">
      <w:pPr>
        <w:ind w:left="360"/>
        <w:jc w:val="both"/>
      </w:pPr>
      <w:r w:rsidRPr="0015177A">
        <w:t xml:space="preserve">Чтобы добыть сокровища, необходимо ответить на ряд вопросов. </w:t>
      </w:r>
    </w:p>
    <w:p w:rsidR="00485BBB" w:rsidRPr="0015177A" w:rsidRDefault="00485BBB" w:rsidP="00F15C9F">
      <w:pPr>
        <w:ind w:left="360"/>
        <w:jc w:val="both"/>
      </w:pPr>
    </w:p>
    <w:p w:rsidR="00485BBB" w:rsidRPr="0015177A" w:rsidRDefault="00485BBB" w:rsidP="003F0B41">
      <w:pPr>
        <w:jc w:val="both"/>
      </w:pPr>
      <w:r w:rsidRPr="0015177A">
        <w:t xml:space="preserve">   Изменяется ли имя существительное? А имя прилагательное? (Вместе с существительным)</w:t>
      </w:r>
    </w:p>
    <w:p w:rsidR="00485BBB" w:rsidRPr="0015177A" w:rsidRDefault="00485BBB" w:rsidP="00F15C9F">
      <w:pPr>
        <w:ind w:left="360"/>
        <w:jc w:val="both"/>
      </w:pPr>
      <w:r w:rsidRPr="0015177A">
        <w:t xml:space="preserve"> Могут ли существительные и прилагательные быть разного рода и числа? (Нет, они согласуются)</w:t>
      </w:r>
    </w:p>
    <w:p w:rsidR="00485BBB" w:rsidRPr="0015177A" w:rsidRDefault="00485BBB" w:rsidP="00F15C9F">
      <w:pPr>
        <w:ind w:left="360"/>
      </w:pPr>
      <w:r w:rsidRPr="0015177A">
        <w:t>- Можно ли у прилагательного во множественном числе определить род?</w:t>
      </w:r>
    </w:p>
    <w:p w:rsidR="00485BBB" w:rsidRPr="0015177A" w:rsidRDefault="00485BBB" w:rsidP="00F15C9F">
      <w:pPr>
        <w:ind w:left="360"/>
      </w:pPr>
    </w:p>
    <w:p w:rsidR="00485BBB" w:rsidRPr="0015177A" w:rsidRDefault="00485BBB" w:rsidP="00F15C9F">
      <w:pPr>
        <w:ind w:left="360"/>
      </w:pPr>
      <w:r w:rsidRPr="0015177A">
        <w:t>(Нет.)</w:t>
      </w:r>
    </w:p>
    <w:p w:rsidR="00485BBB" w:rsidRPr="0015177A" w:rsidRDefault="00485BBB" w:rsidP="00F15C9F">
      <w:pPr>
        <w:ind w:left="360"/>
        <w:outlineLvl w:val="0"/>
      </w:pPr>
      <w:r w:rsidRPr="0015177A">
        <w:rPr>
          <w:b/>
          <w:i/>
        </w:rPr>
        <w:t xml:space="preserve">Сделаем вывод: </w:t>
      </w:r>
      <w:r w:rsidRPr="0015177A">
        <w:t xml:space="preserve">Как изменяются имена прилагательные? </w:t>
      </w:r>
    </w:p>
    <w:p w:rsidR="00485BBB" w:rsidRPr="0015177A" w:rsidRDefault="00485BBB" w:rsidP="00F15C9F">
      <w:pPr>
        <w:ind w:left="360"/>
        <w:rPr>
          <w:i/>
        </w:rPr>
      </w:pPr>
      <w:r w:rsidRPr="0015177A">
        <w:rPr>
          <w:i/>
        </w:rPr>
        <w:t>(Прилагательные изменяются по падежам, числам и в единственном числе – по родам.)</w:t>
      </w:r>
    </w:p>
    <w:p w:rsidR="00485BBB" w:rsidRPr="0015177A" w:rsidRDefault="00485BBB" w:rsidP="00240784">
      <w:pPr>
        <w:ind w:left="360"/>
      </w:pPr>
      <w:r w:rsidRPr="0015177A">
        <w:t xml:space="preserve">  Дополни высказывание. </w:t>
      </w:r>
    </w:p>
    <w:p w:rsidR="00485BBB" w:rsidRPr="0015177A" w:rsidRDefault="00485BBB" w:rsidP="00240784">
      <w:pPr>
        <w:ind w:left="360"/>
      </w:pPr>
    </w:p>
    <w:p w:rsidR="00485BBB" w:rsidRPr="0015177A" w:rsidRDefault="00485BBB" w:rsidP="00240784">
      <w:pPr>
        <w:ind w:left="360"/>
        <w:jc w:val="center"/>
        <w:rPr>
          <w:b/>
        </w:rPr>
      </w:pPr>
      <w:r w:rsidRPr="0015177A">
        <w:rPr>
          <w:b/>
        </w:rPr>
        <w:t>Число, род и падеж имени прилагательного зависят от числа, ………. и ……………. Имени существительного.</w:t>
      </w:r>
    </w:p>
    <w:p w:rsidR="00485BBB" w:rsidRPr="0015177A" w:rsidRDefault="00485BBB" w:rsidP="004F79B7">
      <w:pPr>
        <w:ind w:left="360"/>
        <w:jc w:val="both"/>
      </w:pPr>
    </w:p>
    <w:p w:rsidR="00485BBB" w:rsidRPr="0015177A" w:rsidRDefault="00485BBB" w:rsidP="004F79B7">
      <w:pPr>
        <w:ind w:left="360"/>
        <w:jc w:val="both"/>
        <w:rPr>
          <w:color w:val="FF0000"/>
        </w:rPr>
      </w:pPr>
      <w:r w:rsidRPr="0015177A">
        <w:t>Мы  теперь можем открыть второй парус, парус «</w:t>
      </w:r>
      <w:r w:rsidRPr="0015177A">
        <w:rPr>
          <w:color w:val="FF0000"/>
        </w:rPr>
        <w:t>Морфологические признаки»</w:t>
      </w:r>
    </w:p>
    <w:p w:rsidR="00485BBB" w:rsidRPr="0015177A" w:rsidRDefault="00485BBB" w:rsidP="004066E0">
      <w:pPr>
        <w:jc w:val="center"/>
      </w:pPr>
    </w:p>
    <w:p w:rsidR="00485BBB" w:rsidRPr="0015177A" w:rsidRDefault="00485BBB" w:rsidP="00124FE0">
      <w:r w:rsidRPr="0015177A">
        <w:t>Вот мы и добыли сокровища. Плывем дальше.</w:t>
      </w:r>
    </w:p>
    <w:p w:rsidR="00485BBB" w:rsidRPr="0015177A" w:rsidRDefault="00485BBB" w:rsidP="00124FE0"/>
    <w:p w:rsidR="00485BBB" w:rsidRPr="0015177A" w:rsidRDefault="00485BBB" w:rsidP="00D76BD6">
      <w:pPr>
        <w:pStyle w:val="BodyText"/>
        <w:rPr>
          <w:rFonts w:ascii="Times New Roman" w:hAnsi="Times New Roman" w:cs="Times New Roman"/>
          <w:b/>
          <w:sz w:val="28"/>
          <w:szCs w:val="24"/>
        </w:rPr>
      </w:pPr>
      <w:r w:rsidRPr="0015177A">
        <w:rPr>
          <w:rFonts w:ascii="Times New Roman" w:hAnsi="Times New Roman" w:cs="Times New Roman"/>
          <w:b/>
          <w:sz w:val="28"/>
          <w:szCs w:val="24"/>
        </w:rPr>
        <w:t>На горизонте показался Остров поэзии.</w:t>
      </w:r>
    </w:p>
    <w:p w:rsidR="00485BBB" w:rsidRPr="0015177A" w:rsidRDefault="00485BBB" w:rsidP="00D76BD6">
      <w:pPr>
        <w:pStyle w:val="BodyText"/>
        <w:rPr>
          <w:rFonts w:ascii="Times New Roman" w:hAnsi="Times New Roman" w:cs="Times New Roman"/>
          <w:b/>
          <w:sz w:val="28"/>
          <w:szCs w:val="24"/>
        </w:rPr>
      </w:pPr>
    </w:p>
    <w:p w:rsidR="00485BBB" w:rsidRPr="0015177A" w:rsidRDefault="00485BBB" w:rsidP="00D76BD6">
      <w:pPr>
        <w:pStyle w:val="BodyText"/>
        <w:rPr>
          <w:rFonts w:ascii="Times New Roman" w:hAnsi="Times New Roman" w:cs="Times New Roman"/>
          <w:sz w:val="28"/>
          <w:szCs w:val="24"/>
        </w:rPr>
      </w:pPr>
      <w:r w:rsidRPr="0015177A">
        <w:rPr>
          <w:rFonts w:ascii="Times New Roman" w:hAnsi="Times New Roman" w:cs="Times New Roman"/>
          <w:sz w:val="28"/>
          <w:szCs w:val="24"/>
        </w:rPr>
        <w:t xml:space="preserve">Присмотримся, ребята. Какое задание нам приготовлено? 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 xml:space="preserve">Найдите в тексте имена прилагательные. Определите их синтаксическую функции. 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85BBB" w:rsidRPr="0015177A" w:rsidRDefault="00485BBB" w:rsidP="00A05BEC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 xml:space="preserve">Белеет парус одинокий  </w:t>
      </w:r>
      <w:r w:rsidRPr="0015177A">
        <w:rPr>
          <w:rFonts w:ascii="Times New Roman" w:hAnsi="Times New Roman" w:cs="Times New Roman"/>
          <w:sz w:val="24"/>
          <w:szCs w:val="24"/>
        </w:rPr>
        <w:tab/>
      </w:r>
      <w:r w:rsidRPr="0015177A">
        <w:rPr>
          <w:rFonts w:ascii="Times New Roman" w:hAnsi="Times New Roman" w:cs="Times New Roman"/>
          <w:sz w:val="24"/>
          <w:szCs w:val="24"/>
        </w:rPr>
        <w:tab/>
      </w:r>
      <w:r w:rsidRPr="0015177A">
        <w:rPr>
          <w:rFonts w:ascii="Times New Roman" w:hAnsi="Times New Roman" w:cs="Times New Roman"/>
          <w:sz w:val="24"/>
          <w:szCs w:val="24"/>
        </w:rPr>
        <w:tab/>
        <w:t>Стих Лермонтова нежен,</w:t>
      </w:r>
    </w:p>
    <w:p w:rsidR="00485BBB" w:rsidRPr="0015177A" w:rsidRDefault="00485BBB" w:rsidP="00A05BEC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В тумане моря голубом.</w:t>
      </w:r>
      <w:r w:rsidRPr="0015177A">
        <w:rPr>
          <w:rFonts w:ascii="Times New Roman" w:hAnsi="Times New Roman" w:cs="Times New Roman"/>
          <w:sz w:val="24"/>
          <w:szCs w:val="24"/>
        </w:rPr>
        <w:tab/>
      </w:r>
      <w:r w:rsidRPr="0015177A">
        <w:rPr>
          <w:rFonts w:ascii="Times New Roman" w:hAnsi="Times New Roman" w:cs="Times New Roman"/>
          <w:sz w:val="24"/>
          <w:szCs w:val="24"/>
        </w:rPr>
        <w:tab/>
      </w:r>
      <w:r w:rsidRPr="0015177A">
        <w:rPr>
          <w:rFonts w:ascii="Times New Roman" w:hAnsi="Times New Roman" w:cs="Times New Roman"/>
          <w:sz w:val="24"/>
          <w:szCs w:val="24"/>
        </w:rPr>
        <w:tab/>
        <w:t>Сладостен, мягок, как ропот</w:t>
      </w:r>
    </w:p>
    <w:p w:rsidR="00485BBB" w:rsidRPr="0015177A" w:rsidRDefault="00485BBB" w:rsidP="00A05BEC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Что кинул он в краю далеком?</w:t>
      </w:r>
      <w:r w:rsidRPr="0015177A">
        <w:rPr>
          <w:rFonts w:ascii="Times New Roman" w:hAnsi="Times New Roman" w:cs="Times New Roman"/>
          <w:sz w:val="24"/>
          <w:szCs w:val="24"/>
        </w:rPr>
        <w:tab/>
      </w:r>
      <w:r w:rsidRPr="0015177A">
        <w:rPr>
          <w:rFonts w:ascii="Times New Roman" w:hAnsi="Times New Roman" w:cs="Times New Roman"/>
          <w:sz w:val="24"/>
          <w:szCs w:val="24"/>
        </w:rPr>
        <w:tab/>
        <w:t>Волны…</w:t>
      </w:r>
    </w:p>
    <w:p w:rsidR="00485BBB" w:rsidRPr="0015177A" w:rsidRDefault="00485BBB" w:rsidP="00A05BEC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Что ищет он в краю родном?</w:t>
      </w:r>
    </w:p>
    <w:p w:rsidR="00485BBB" w:rsidRPr="0015177A" w:rsidRDefault="00485BBB" w:rsidP="00A05BEC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</w:p>
    <w:p w:rsidR="00485BBB" w:rsidRPr="0015177A" w:rsidRDefault="00485BBB" w:rsidP="00A05BEC">
      <w:pPr>
        <w:pStyle w:val="BodyText"/>
        <w:ind w:left="0" w:firstLine="380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Кто автор этих замечательных строк?</w:t>
      </w:r>
    </w:p>
    <w:p w:rsidR="00485BBB" w:rsidRPr="0015177A" w:rsidRDefault="00485BBB" w:rsidP="00A05BEC">
      <w:pPr>
        <w:jc w:val="both"/>
        <w:rPr>
          <w:sz w:val="28"/>
          <w:szCs w:val="28"/>
        </w:rPr>
      </w:pPr>
      <w:r w:rsidRPr="0015177A">
        <w:rPr>
          <w:sz w:val="28"/>
          <w:szCs w:val="28"/>
        </w:rPr>
        <w:t>Как правильно определить, какой член предложения выражен прилагательным?</w:t>
      </w:r>
      <w:r w:rsidRPr="0015177A">
        <w:rPr>
          <w:i/>
          <w:sz w:val="28"/>
          <w:szCs w:val="28"/>
        </w:rPr>
        <w:t xml:space="preserve"> (Нужно учитывать место прилагательного по отношению к сущ-му, с которым оно связано: прилагательное-определение стоит обычно перед существительным, к которому оно относится, а прилагательное-сказуемое – после существительного. (И ещё: прилагательное в роли сказуемого может стоять только в Им. п., а прилагательное-определение может быть в форме любого падежа).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85BBB" w:rsidRPr="0015177A" w:rsidRDefault="00485BBB" w:rsidP="0015177A">
      <w:pPr>
        <w:ind w:left="360"/>
        <w:jc w:val="both"/>
        <w:rPr>
          <w:color w:val="FF0000"/>
        </w:rPr>
      </w:pPr>
      <w:r w:rsidRPr="0015177A">
        <w:t>Мы можем открыть второй парус, парус «</w:t>
      </w:r>
      <w:r w:rsidRPr="0015177A">
        <w:rPr>
          <w:color w:val="FF0000"/>
        </w:rPr>
        <w:t>Синтаксическая роль»</w:t>
      </w:r>
    </w:p>
    <w:p w:rsidR="00485BBB" w:rsidRPr="0015177A" w:rsidRDefault="00485BBB" w:rsidP="0087681C">
      <w:pPr>
        <w:ind w:left="360"/>
        <w:jc w:val="both"/>
        <w:rPr>
          <w:color w:val="FF0000"/>
        </w:rPr>
      </w:pPr>
    </w:p>
    <w:p w:rsidR="00485BBB" w:rsidRPr="0015177A" w:rsidRDefault="00485BBB" w:rsidP="0087681C">
      <w:pPr>
        <w:ind w:left="360"/>
        <w:rPr>
          <w:b/>
        </w:rPr>
      </w:pPr>
      <w:r w:rsidRPr="0015177A">
        <w:rPr>
          <w:b/>
        </w:rPr>
        <w:t>ФИЗМИНУТКА</w:t>
      </w:r>
    </w:p>
    <w:p w:rsidR="00485BBB" w:rsidRPr="0015177A" w:rsidRDefault="00485BBB" w:rsidP="0087681C">
      <w:pPr>
        <w:ind w:left="360"/>
        <w:rPr>
          <w:b/>
        </w:rPr>
      </w:pPr>
    </w:p>
    <w:p w:rsidR="00485BBB" w:rsidRPr="0015177A" w:rsidRDefault="00485BBB" w:rsidP="0087681C">
      <w:pPr>
        <w:ind w:left="360"/>
        <w:rPr>
          <w:u w:val="single"/>
        </w:rPr>
      </w:pPr>
      <w:r w:rsidRPr="0015177A">
        <w:t xml:space="preserve"> </w:t>
      </w:r>
      <w:r w:rsidRPr="0015177A">
        <w:rPr>
          <w:u w:val="single"/>
        </w:rPr>
        <w:t>Встаем. Игра «Найди лишнего».</w:t>
      </w:r>
    </w:p>
    <w:p w:rsidR="00485BBB" w:rsidRPr="0015177A" w:rsidRDefault="00485BBB" w:rsidP="0087681C">
      <w:pPr>
        <w:ind w:left="360"/>
      </w:pPr>
      <w:r w:rsidRPr="0015177A">
        <w:t>Вы должны хлопнуть в ладоши, топнуть ногами, если слово не подходит к данной группе, т.е. не является прилагательным.</w:t>
      </w:r>
    </w:p>
    <w:p w:rsidR="00485BBB" w:rsidRPr="0015177A" w:rsidRDefault="00485BBB" w:rsidP="0087681C">
      <w:pPr>
        <w:ind w:left="360"/>
      </w:pPr>
      <w:r w:rsidRPr="0015177A">
        <w:t>- Представьте, что мы приходим на экскурсию во дворец прилагательных  и видим множество признаков: веселый, глупый, фиолетовый, птичка, ловкий, бегают, летают, умный, разноцветные, мальчики, девочки, играют, радостные.</w:t>
      </w:r>
    </w:p>
    <w:p w:rsidR="00485BBB" w:rsidRPr="0015177A" w:rsidRDefault="00485BBB" w:rsidP="0015177A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:rsidR="00485BBB" w:rsidRPr="0015177A" w:rsidRDefault="00485BBB" w:rsidP="001823A3">
      <w:pPr>
        <w:pStyle w:val="Heading1"/>
        <w:rPr>
          <w:rFonts w:ascii="Times New Roman" w:hAnsi="Times New Roman" w:cs="Times New Roman"/>
        </w:rPr>
      </w:pPr>
      <w:r w:rsidRPr="0015177A">
        <w:rPr>
          <w:rFonts w:ascii="Times New Roman" w:hAnsi="Times New Roman" w:cs="Times New Roman"/>
          <w:lang w:val="en-US"/>
        </w:rPr>
        <w:t>VI</w:t>
      </w:r>
      <w:r w:rsidRPr="0015177A">
        <w:rPr>
          <w:rFonts w:ascii="Times New Roman" w:hAnsi="Times New Roman" w:cs="Times New Roman"/>
        </w:rPr>
        <w:t>. Физкультминутка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Штормы и ветры нам не страшны.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Ждут берега нас далекой страны.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Пусть бури и ветры с тобой верный друг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И помощь протянут тебе сорок рук.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 xml:space="preserve">Будь смел и отважен - 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Прочти много книг,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В большом море знаний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Плыви, ученик.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К заветной мечте и чудесной земле.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В нагруженном знаниями корабле!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Займите места в своих каютах.</w:t>
      </w:r>
    </w:p>
    <w:p w:rsidR="00485BBB" w:rsidRPr="0015177A" w:rsidRDefault="00485BBB" w:rsidP="001823A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485BBB" w:rsidRPr="0015177A" w:rsidRDefault="00485BBB" w:rsidP="0087681C">
      <w:pPr>
        <w:pStyle w:val="Heading1"/>
        <w:tabs>
          <w:tab w:val="center" w:pos="4847"/>
        </w:tabs>
        <w:rPr>
          <w:rFonts w:ascii="Times New Roman" w:hAnsi="Times New Roman" w:cs="Times New Roman"/>
        </w:rPr>
      </w:pPr>
      <w:r w:rsidRPr="0015177A">
        <w:rPr>
          <w:rFonts w:ascii="Times New Roman" w:hAnsi="Times New Roman" w:cs="Times New Roman"/>
          <w:lang w:val="en-US"/>
        </w:rPr>
        <w:t>VII</w:t>
      </w:r>
      <w:r w:rsidRPr="0015177A">
        <w:rPr>
          <w:rFonts w:ascii="Times New Roman" w:hAnsi="Times New Roman" w:cs="Times New Roman"/>
        </w:rPr>
        <w:t>. Закрепление. Роль прилагательных в речевом высказывании.</w:t>
      </w:r>
    </w:p>
    <w:p w:rsidR="00485BBB" w:rsidRPr="0015177A" w:rsidRDefault="00485BBB" w:rsidP="00E66A03">
      <w:pPr>
        <w:jc w:val="center"/>
      </w:pPr>
      <w:r w:rsidRPr="0015177A">
        <w:t xml:space="preserve">Наше путешествие продолжается. Посмотрите, ребята, мы находимся недалеко </w:t>
      </w:r>
      <w:r w:rsidRPr="0015177A">
        <w:rPr>
          <w:b/>
        </w:rPr>
        <w:t>от острова Робинзонов.</w:t>
      </w:r>
    </w:p>
    <w:p w:rsidR="00485BBB" w:rsidRPr="0015177A" w:rsidRDefault="00485BBB" w:rsidP="00B82619">
      <w:r w:rsidRPr="0015177A">
        <w:t>Чтобы найти общий язык с обитателями острова, необходимо знать особенности употребления прилагательных в речи.</w:t>
      </w:r>
    </w:p>
    <w:p w:rsidR="00485BBB" w:rsidRPr="0015177A" w:rsidRDefault="00485BBB" w:rsidP="00D76BD6">
      <w:pPr>
        <w:ind w:firstLine="708"/>
        <w:jc w:val="both"/>
        <w:rPr>
          <w:b/>
          <w:u w:val="single"/>
        </w:rPr>
      </w:pPr>
      <w:r w:rsidRPr="0015177A">
        <w:t xml:space="preserve">- </w:t>
      </w:r>
      <w:r w:rsidRPr="0015177A">
        <w:rPr>
          <w:u w:val="single"/>
        </w:rPr>
        <w:t>Сформулируйте задание к упражнению</w:t>
      </w:r>
      <w:r w:rsidRPr="0015177A">
        <w:t xml:space="preserve">  (нужно вставить прилагательные, которые согласуются со всеми существительными)</w:t>
      </w:r>
    </w:p>
    <w:p w:rsidR="00485BBB" w:rsidRPr="0015177A" w:rsidRDefault="00485BBB" w:rsidP="00D76BD6">
      <w:pPr>
        <w:jc w:val="both"/>
      </w:pPr>
      <w:r w:rsidRPr="0015177A">
        <w:t xml:space="preserve">                   - конура</w:t>
      </w:r>
    </w:p>
    <w:p w:rsidR="00485BBB" w:rsidRPr="0015177A" w:rsidRDefault="00485BBB" w:rsidP="00D76BD6">
      <w:pPr>
        <w:jc w:val="both"/>
      </w:pPr>
      <w:r w:rsidRPr="0015177A">
        <w:t>Собачий   - хвост</w:t>
      </w:r>
    </w:p>
    <w:p w:rsidR="00485BBB" w:rsidRPr="0015177A" w:rsidRDefault="00485BBB" w:rsidP="00D76BD6">
      <w:pPr>
        <w:jc w:val="both"/>
      </w:pPr>
      <w:r w:rsidRPr="0015177A">
        <w:t xml:space="preserve">                  - холод</w:t>
      </w:r>
    </w:p>
    <w:p w:rsidR="00485BBB" w:rsidRPr="0015177A" w:rsidRDefault="00485BBB" w:rsidP="00D76BD6">
      <w:pPr>
        <w:jc w:val="both"/>
        <w:rPr>
          <w:b/>
          <w:u w:val="single"/>
        </w:rPr>
      </w:pPr>
    </w:p>
    <w:p w:rsidR="00485BBB" w:rsidRPr="0015177A" w:rsidRDefault="00485BBB" w:rsidP="00D76BD6">
      <w:pPr>
        <w:tabs>
          <w:tab w:val="left" w:pos="1140"/>
        </w:tabs>
        <w:jc w:val="both"/>
      </w:pPr>
      <w:r w:rsidRPr="0015177A">
        <w:tab/>
        <w:t>- кольцо</w:t>
      </w:r>
    </w:p>
    <w:p w:rsidR="00485BBB" w:rsidRPr="0015177A" w:rsidRDefault="00485BBB" w:rsidP="00D76BD6">
      <w:pPr>
        <w:tabs>
          <w:tab w:val="left" w:pos="1140"/>
        </w:tabs>
        <w:jc w:val="both"/>
      </w:pPr>
      <w:r w:rsidRPr="0015177A">
        <w:t xml:space="preserve">        ?         - перстень</w:t>
      </w:r>
    </w:p>
    <w:p w:rsidR="00485BBB" w:rsidRPr="0015177A" w:rsidRDefault="00485BBB" w:rsidP="00D76BD6">
      <w:pPr>
        <w:tabs>
          <w:tab w:val="left" w:pos="1140"/>
        </w:tabs>
        <w:jc w:val="both"/>
      </w:pPr>
      <w:r w:rsidRPr="0015177A">
        <w:tab/>
        <w:t xml:space="preserve">- характер </w:t>
      </w:r>
    </w:p>
    <w:p w:rsidR="00485BBB" w:rsidRPr="0015177A" w:rsidRDefault="00485BBB" w:rsidP="00D76BD6">
      <w:pPr>
        <w:jc w:val="both"/>
        <w:rPr>
          <w:b/>
          <w:u w:val="single"/>
        </w:rPr>
      </w:pPr>
    </w:p>
    <w:p w:rsidR="00485BBB" w:rsidRPr="0015177A" w:rsidRDefault="00485BBB" w:rsidP="00D76BD6">
      <w:pPr>
        <w:jc w:val="both"/>
      </w:pPr>
      <w:r w:rsidRPr="0015177A">
        <w:t xml:space="preserve">        ?          - шуба</w:t>
      </w:r>
    </w:p>
    <w:p w:rsidR="00485BBB" w:rsidRPr="0015177A" w:rsidRDefault="00485BBB" w:rsidP="00D76BD6">
      <w:pPr>
        <w:tabs>
          <w:tab w:val="left" w:pos="1230"/>
        </w:tabs>
        <w:jc w:val="both"/>
      </w:pPr>
      <w:r w:rsidRPr="0015177A">
        <w:tab/>
        <w:t>- услуга</w:t>
      </w:r>
    </w:p>
    <w:p w:rsidR="00485BBB" w:rsidRPr="0015177A" w:rsidRDefault="00485BBB" w:rsidP="00D76BD6">
      <w:pPr>
        <w:tabs>
          <w:tab w:val="left" w:pos="1230"/>
        </w:tabs>
        <w:jc w:val="both"/>
      </w:pPr>
      <w:r w:rsidRPr="0015177A">
        <w:t xml:space="preserve">        </w:t>
      </w:r>
    </w:p>
    <w:p w:rsidR="00485BBB" w:rsidRPr="0015177A" w:rsidRDefault="00485BBB" w:rsidP="00D76BD6">
      <w:pPr>
        <w:tabs>
          <w:tab w:val="left" w:pos="1230"/>
        </w:tabs>
        <w:jc w:val="both"/>
      </w:pPr>
      <w:r w:rsidRPr="0015177A">
        <w:t xml:space="preserve">        ?         - нервы</w:t>
      </w:r>
    </w:p>
    <w:p w:rsidR="00485BBB" w:rsidRPr="0015177A" w:rsidRDefault="00485BBB" w:rsidP="00D76BD6">
      <w:pPr>
        <w:tabs>
          <w:tab w:val="left" w:pos="1230"/>
        </w:tabs>
        <w:jc w:val="both"/>
      </w:pPr>
      <w:r w:rsidRPr="0015177A">
        <w:t xml:space="preserve">                  - прутья</w:t>
      </w:r>
    </w:p>
    <w:p w:rsidR="00485BBB" w:rsidRPr="0015177A" w:rsidRDefault="00485BBB" w:rsidP="00D76BD6">
      <w:pPr>
        <w:jc w:val="both"/>
      </w:pPr>
      <w:r w:rsidRPr="0015177A">
        <w:tab/>
      </w:r>
    </w:p>
    <w:p w:rsidR="00485BBB" w:rsidRPr="0015177A" w:rsidRDefault="00485BBB" w:rsidP="00D76BD6">
      <w:pPr>
        <w:pStyle w:val="2"/>
        <w:numPr>
          <w:ilvl w:val="0"/>
          <w:numId w:val="10"/>
        </w:numPr>
        <w:jc w:val="both"/>
      </w:pPr>
      <w:r w:rsidRPr="0015177A">
        <w:t>Собачья конура, собачий хвост, собачий холод;</w:t>
      </w:r>
    </w:p>
    <w:p w:rsidR="00485BBB" w:rsidRPr="0015177A" w:rsidRDefault="00485BBB" w:rsidP="00D76BD6">
      <w:pPr>
        <w:pStyle w:val="2"/>
        <w:numPr>
          <w:ilvl w:val="0"/>
          <w:numId w:val="10"/>
        </w:numPr>
        <w:jc w:val="both"/>
      </w:pPr>
      <w:r w:rsidRPr="0015177A">
        <w:t>Золотое кольцо, золотой перстень, золотой характер;</w:t>
      </w:r>
    </w:p>
    <w:p w:rsidR="00485BBB" w:rsidRPr="0015177A" w:rsidRDefault="00485BBB" w:rsidP="00D76BD6">
      <w:pPr>
        <w:pStyle w:val="2"/>
        <w:numPr>
          <w:ilvl w:val="0"/>
          <w:numId w:val="10"/>
        </w:numPr>
        <w:jc w:val="both"/>
      </w:pPr>
      <w:r w:rsidRPr="0015177A">
        <w:t>Медвежья шуба, медвежья услуга</w:t>
      </w:r>
    </w:p>
    <w:p w:rsidR="00485BBB" w:rsidRPr="0015177A" w:rsidRDefault="00485BBB" w:rsidP="00D76BD6">
      <w:pPr>
        <w:pStyle w:val="2"/>
        <w:numPr>
          <w:ilvl w:val="0"/>
          <w:numId w:val="10"/>
        </w:numPr>
        <w:jc w:val="both"/>
      </w:pPr>
      <w:r w:rsidRPr="0015177A">
        <w:t>Стальные нервы, стальные прутья.</w:t>
      </w:r>
    </w:p>
    <w:p w:rsidR="00485BBB" w:rsidRPr="0015177A" w:rsidRDefault="00485BBB" w:rsidP="00D76BD6">
      <w:pPr>
        <w:ind w:firstLine="360"/>
        <w:jc w:val="both"/>
      </w:pPr>
    </w:p>
    <w:p w:rsidR="00485BBB" w:rsidRPr="0015177A" w:rsidRDefault="00485BBB" w:rsidP="00D76BD6">
      <w:pPr>
        <w:ind w:firstLine="360"/>
        <w:jc w:val="both"/>
      </w:pPr>
      <w:r w:rsidRPr="0015177A">
        <w:t>- Сгруппируйте словосочетания по одному общему признаку. Сколько групп получилось? Какие прилагательные входят в первую группу, какие – во вторую?</w:t>
      </w:r>
    </w:p>
    <w:p w:rsidR="00485BBB" w:rsidRPr="0015177A" w:rsidRDefault="00485BBB" w:rsidP="00D76BD6">
      <w:pPr>
        <w:ind w:firstLine="360"/>
        <w:jc w:val="both"/>
      </w:pPr>
    </w:p>
    <w:p w:rsidR="00485BBB" w:rsidRPr="0015177A" w:rsidRDefault="00485BBB" w:rsidP="00D76BD6">
      <w:pPr>
        <w:ind w:firstLine="360"/>
        <w:jc w:val="both"/>
      </w:pPr>
      <w:r w:rsidRPr="0015177A">
        <w:t xml:space="preserve">- Внимательно посмотрите на словосочетания в переносном значении во второй группе. </w:t>
      </w:r>
    </w:p>
    <w:p w:rsidR="00485BBB" w:rsidRPr="0015177A" w:rsidRDefault="00485BBB" w:rsidP="00D76BD6">
      <w:pPr>
        <w:ind w:firstLine="360"/>
        <w:jc w:val="both"/>
      </w:pPr>
    </w:p>
    <w:p w:rsidR="00485BBB" w:rsidRPr="0015177A" w:rsidRDefault="00485BBB" w:rsidP="00D76BD6">
      <w:pPr>
        <w:ind w:firstLine="360"/>
        <w:jc w:val="both"/>
        <w:rPr>
          <w:b/>
        </w:rPr>
      </w:pPr>
      <w:r w:rsidRPr="0015177A">
        <w:t xml:space="preserve">Как называются </w:t>
      </w:r>
      <w:r w:rsidRPr="0015177A">
        <w:rPr>
          <w:b/>
        </w:rPr>
        <w:t>устойчивые</w:t>
      </w:r>
      <w:r w:rsidRPr="0015177A">
        <w:t xml:space="preserve"> сочетания в переносном значении? (</w:t>
      </w:r>
      <w:r w:rsidRPr="0015177A">
        <w:rPr>
          <w:b/>
        </w:rPr>
        <w:t xml:space="preserve">фразеологизмы) </w:t>
      </w:r>
    </w:p>
    <w:p w:rsidR="00485BBB" w:rsidRPr="0015177A" w:rsidRDefault="00485BBB" w:rsidP="00D76BD6">
      <w:pPr>
        <w:ind w:firstLine="360"/>
        <w:jc w:val="both"/>
      </w:pPr>
      <w:r w:rsidRPr="0015177A">
        <w:rPr>
          <w:b/>
        </w:rPr>
        <w:t>Фразеологизм</w:t>
      </w:r>
      <w:r w:rsidRPr="0015177A">
        <w:t xml:space="preserve"> (от греч. –выражение) – неделимое, устойчивое, целостное по значению словосочетание. </w:t>
      </w:r>
    </w:p>
    <w:p w:rsidR="00485BBB" w:rsidRPr="0015177A" w:rsidRDefault="00485BBB" w:rsidP="00D76BD6">
      <w:pPr>
        <w:ind w:firstLine="360"/>
        <w:jc w:val="both"/>
      </w:pPr>
      <w:r w:rsidRPr="0015177A">
        <w:t>- Назовите фразеологизмы:  (медвежья услуга, собачий холод)</w:t>
      </w:r>
    </w:p>
    <w:p w:rsidR="00485BBB" w:rsidRPr="0015177A" w:rsidRDefault="00485BBB" w:rsidP="00D76BD6">
      <w:pPr>
        <w:ind w:firstLine="360"/>
        <w:jc w:val="both"/>
      </w:pPr>
      <w:r w:rsidRPr="0015177A">
        <w:t>- Какое значение имеет фразеологизм медвежья услуга? (услуга, приносящая вред)</w:t>
      </w:r>
      <w:r w:rsidRPr="0015177A">
        <w:tab/>
      </w:r>
    </w:p>
    <w:p w:rsidR="00485BBB" w:rsidRPr="0015177A" w:rsidRDefault="00485BBB" w:rsidP="00D76BD6">
      <w:pPr>
        <w:ind w:firstLine="360"/>
        <w:jc w:val="both"/>
      </w:pPr>
    </w:p>
    <w:p w:rsidR="00485BBB" w:rsidRPr="0015177A" w:rsidRDefault="00485BBB" w:rsidP="00D76BD6">
      <w:pPr>
        <w:ind w:firstLine="360"/>
        <w:jc w:val="both"/>
      </w:pPr>
      <w:r w:rsidRPr="0015177A">
        <w:rPr>
          <w:b/>
          <w:u w:val="single"/>
        </w:rPr>
        <w:t>- Как называются образные определения, выраженные прилагательными?</w:t>
      </w:r>
      <w:r w:rsidRPr="0015177A">
        <w:t xml:space="preserve"> (эпитеты) Назовите их (золотой характер, стальные нервы)</w:t>
      </w:r>
    </w:p>
    <w:p w:rsidR="00485BBB" w:rsidRPr="0015177A" w:rsidRDefault="00485BBB" w:rsidP="00D76BD6">
      <w:pPr>
        <w:ind w:firstLine="360"/>
        <w:jc w:val="both"/>
      </w:pPr>
    </w:p>
    <w:p w:rsidR="00485BBB" w:rsidRPr="0015177A" w:rsidRDefault="00485BBB" w:rsidP="00D76BD6">
      <w:pPr>
        <w:ind w:firstLine="360"/>
        <w:jc w:val="both"/>
      </w:pPr>
      <w:r w:rsidRPr="0015177A">
        <w:rPr>
          <w:b/>
          <w:u w:val="single"/>
        </w:rPr>
        <w:t>- Вы используете фразеологизмы и эпитеты в речи?</w:t>
      </w:r>
      <w:r w:rsidRPr="0015177A">
        <w:t xml:space="preserve"> Составьте предложения с ними.</w:t>
      </w:r>
    </w:p>
    <w:p w:rsidR="00485BBB" w:rsidRPr="0015177A" w:rsidRDefault="00485BBB" w:rsidP="00D76BD6">
      <w:pPr>
        <w:jc w:val="both"/>
      </w:pPr>
    </w:p>
    <w:p w:rsidR="00485BBB" w:rsidRPr="0015177A" w:rsidRDefault="00485BBB" w:rsidP="00D76BD6">
      <w:pPr>
        <w:jc w:val="both"/>
      </w:pPr>
      <w:r w:rsidRPr="0015177A">
        <w:rPr>
          <w:b/>
        </w:rPr>
        <w:t>Вывод:</w:t>
      </w:r>
      <w:r w:rsidRPr="0015177A">
        <w:t xml:space="preserve"> какую роль играют слова в переносном значении? (уместное употребление слов в переносном значении делаю речь поэтичнее, ярче, выразительнее)</w:t>
      </w:r>
    </w:p>
    <w:p w:rsidR="00485BBB" w:rsidRPr="0015177A" w:rsidRDefault="00485BBB" w:rsidP="00D76BD6">
      <w:pPr>
        <w:spacing w:before="100" w:beforeAutospacing="1" w:after="100" w:afterAutospacing="1"/>
      </w:pPr>
      <w:r w:rsidRPr="0015177A">
        <w:rPr>
          <w:color w:val="FF0000"/>
        </w:rPr>
        <w:t xml:space="preserve">Эпитет </w:t>
      </w:r>
      <w:r w:rsidRPr="0015177A">
        <w:t xml:space="preserve">( от греческого -  приложение) –  художественное (образное) определение, вид тропа. Это самое красочное, самое меткое, самое свежее, самое нужное слово, которое выбирает писатель, изображая уже известный нам предмет. Эпитеты образно характеризуют предмет. </w:t>
      </w:r>
    </w:p>
    <w:p w:rsidR="00485BBB" w:rsidRPr="0015177A" w:rsidRDefault="00485BBB" w:rsidP="00D76BD6">
      <w:pPr>
        <w:spacing w:before="100" w:beforeAutospacing="1" w:after="100" w:afterAutospacing="1"/>
      </w:pPr>
      <w:r w:rsidRPr="0015177A">
        <w:t>По меткому выражению критика XIX века Боткина,эпитеты обладают способностью “озарять предметы”. Как вы понимаете это выражение?</w:t>
      </w:r>
    </w:p>
    <w:p w:rsidR="00485BBB" w:rsidRPr="0015177A" w:rsidRDefault="00485BBB" w:rsidP="00D76BD6">
      <w:pPr>
        <w:spacing w:before="100" w:beforeAutospacing="1" w:after="100" w:afterAutospacing="1"/>
        <w:rPr>
          <w:b/>
        </w:rPr>
      </w:pPr>
      <w:r w:rsidRPr="0015177A">
        <w:rPr>
          <w:b/>
        </w:rPr>
        <w:t>Работа по учебнику.</w:t>
      </w:r>
    </w:p>
    <w:p w:rsidR="00485BBB" w:rsidRPr="0015177A" w:rsidRDefault="00485BBB" w:rsidP="00D76BD6">
      <w:pPr>
        <w:spacing w:before="100" w:beforeAutospacing="1" w:after="100" w:afterAutospacing="1"/>
      </w:pPr>
      <w:r w:rsidRPr="0015177A">
        <w:t xml:space="preserve">Имена прилагательные важны не только в художественных текстах, но и в научной речи. Найдите на стр. 98 </w:t>
      </w:r>
      <w:r w:rsidRPr="0015177A">
        <w:rPr>
          <w:b/>
          <w:i/>
        </w:rPr>
        <w:t>учебника у</w:t>
      </w:r>
      <w:r w:rsidRPr="0015177A">
        <w:t>пр. №828 и выполните задание.</w:t>
      </w:r>
    </w:p>
    <w:p w:rsidR="00485BBB" w:rsidRPr="0015177A" w:rsidRDefault="00485BBB" w:rsidP="00D76BD6">
      <w:pPr>
        <w:spacing w:before="100" w:beforeAutospacing="1" w:after="100" w:afterAutospacing="1"/>
        <w:rPr>
          <w:b/>
        </w:rPr>
      </w:pPr>
      <w:r w:rsidRPr="0015177A">
        <w:rPr>
          <w:b/>
        </w:rPr>
        <w:t xml:space="preserve">Какова роль имен прилагательных в речевом высказывании? </w:t>
      </w:r>
    </w:p>
    <w:p w:rsidR="00485BBB" w:rsidRPr="0015177A" w:rsidRDefault="00485BBB" w:rsidP="00D76BD6">
      <w:pPr>
        <w:spacing w:before="100" w:beforeAutospacing="1" w:after="100" w:afterAutospacing="1"/>
        <w:rPr>
          <w:b/>
        </w:rPr>
      </w:pPr>
      <w:r w:rsidRPr="0015177A">
        <w:rPr>
          <w:b/>
        </w:rPr>
        <w:t>(Имена прилагательные помогают точно охарактеризовать описываемые предметы, делают нашу речь яркой, образной)</w:t>
      </w:r>
    </w:p>
    <w:p w:rsidR="00485BBB" w:rsidRPr="0015177A" w:rsidRDefault="00485BBB" w:rsidP="00D76BD6">
      <w:pPr>
        <w:spacing w:before="100" w:beforeAutospacing="1" w:after="100" w:afterAutospacing="1"/>
      </w:pPr>
      <w:r w:rsidRPr="0015177A">
        <w:t xml:space="preserve">Теперь мы можем открыть и последний парус, который называется </w:t>
      </w:r>
    </w:p>
    <w:p w:rsidR="00485BBB" w:rsidRPr="0015177A" w:rsidRDefault="00485BBB" w:rsidP="00D76BD6">
      <w:pPr>
        <w:spacing w:before="100" w:beforeAutospacing="1" w:after="100" w:afterAutospacing="1"/>
        <w:rPr>
          <w:b/>
          <w:color w:val="FF0000"/>
        </w:rPr>
      </w:pPr>
      <w:r w:rsidRPr="0015177A">
        <w:rPr>
          <w:b/>
          <w:color w:val="FF0000"/>
        </w:rPr>
        <w:t>«Роль прилагательного в речи»</w:t>
      </w:r>
    </w:p>
    <w:p w:rsidR="00485BBB" w:rsidRPr="0015177A" w:rsidRDefault="00485BBB" w:rsidP="00D76BD6">
      <w:pPr>
        <w:pStyle w:val="Heading1"/>
        <w:rPr>
          <w:rFonts w:ascii="Times New Roman" w:hAnsi="Times New Roman" w:cs="Times New Roman"/>
        </w:rPr>
      </w:pPr>
      <w:r w:rsidRPr="0015177A">
        <w:rPr>
          <w:rFonts w:ascii="Times New Roman" w:hAnsi="Times New Roman" w:cs="Times New Roman"/>
          <w:lang w:val="en-US"/>
        </w:rPr>
        <w:t>IX</w:t>
      </w:r>
      <w:r w:rsidRPr="0015177A">
        <w:rPr>
          <w:rFonts w:ascii="Times New Roman" w:hAnsi="Times New Roman" w:cs="Times New Roman"/>
        </w:rPr>
        <w:t>. Закрепление. Творческая работа</w:t>
      </w:r>
    </w:p>
    <w:p w:rsidR="00485BBB" w:rsidRPr="0015177A" w:rsidRDefault="00485BBB" w:rsidP="00D76BD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Ежедневно ведется судовой журнал. Давайте сделаем свои записи. Украсьте сегодняшнюю запись дежурного, добавив имена прилагательные в предложения.</w:t>
      </w:r>
    </w:p>
    <w:p w:rsidR="00485BBB" w:rsidRPr="0015177A" w:rsidRDefault="00485BBB" w:rsidP="00D76BD6">
      <w:pPr>
        <w:pStyle w:val="BodyText"/>
        <w:ind w:firstLine="380"/>
        <w:rPr>
          <w:rFonts w:ascii="Times New Roman" w:hAnsi="Times New Roman" w:cs="Times New Roman"/>
          <w:sz w:val="24"/>
          <w:szCs w:val="24"/>
        </w:rPr>
      </w:pPr>
    </w:p>
    <w:tbl>
      <w:tblPr>
        <w:tblW w:w="10577" w:type="dxa"/>
        <w:tblInd w:w="-743" w:type="dxa"/>
        <w:tblLayout w:type="fixed"/>
        <w:tblLook w:val="0000"/>
      </w:tblPr>
      <w:tblGrid>
        <w:gridCol w:w="169"/>
        <w:gridCol w:w="988"/>
        <w:gridCol w:w="169"/>
        <w:gridCol w:w="1709"/>
        <w:gridCol w:w="169"/>
        <w:gridCol w:w="1854"/>
        <w:gridCol w:w="169"/>
        <w:gridCol w:w="1276"/>
        <w:gridCol w:w="169"/>
        <w:gridCol w:w="845"/>
        <w:gridCol w:w="169"/>
        <w:gridCol w:w="1709"/>
        <w:gridCol w:w="169"/>
        <w:gridCol w:w="844"/>
        <w:gridCol w:w="169"/>
      </w:tblGrid>
      <w:tr w:rsidR="00485BBB" w:rsidRPr="0015177A" w:rsidTr="00D26A50">
        <w:trPr>
          <w:gridBefore w:val="1"/>
          <w:wBefore w:w="169" w:type="dxa"/>
          <w:cantSplit/>
          <w:trHeight w:val="524"/>
        </w:trPr>
        <w:tc>
          <w:tcPr>
            <w:tcW w:w="1157" w:type="dxa"/>
            <w:gridSpan w:val="2"/>
            <w:tcBorders>
              <w:bottom w:val="single" w:sz="4" w:space="0" w:color="auto"/>
            </w:tcBorders>
            <w:vAlign w:val="center"/>
          </w:tcPr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i w:val="0"/>
                <w:iCs w:val="0"/>
              </w:rPr>
              <w:t>Сегодня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</w:tcPr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отличный</w:t>
            </w:r>
          </w:p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замечательный</w:t>
            </w:r>
          </w:p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чудесный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i w:val="0"/>
                <w:iCs w:val="0"/>
              </w:rPr>
              <w:t xml:space="preserve">день. </w:t>
            </w:r>
          </w:p>
        </w:tc>
        <w:tc>
          <w:tcPr>
            <w:tcW w:w="5349" w:type="dxa"/>
            <w:gridSpan w:val="8"/>
            <w:tcBorders>
              <w:bottom w:val="single" w:sz="4" w:space="0" w:color="auto"/>
            </w:tcBorders>
          </w:tcPr>
          <w:p w:rsidR="00485BBB" w:rsidRPr="0015177A" w:rsidRDefault="00485BBB" w:rsidP="000D09E4">
            <w:pPr>
              <w:pStyle w:val="a"/>
              <w:ind w:left="0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485BBB" w:rsidRPr="0015177A" w:rsidTr="00D26A50">
        <w:trPr>
          <w:gridBefore w:val="1"/>
          <w:wBefore w:w="169" w:type="dxa"/>
          <w:cantSplit/>
          <w:trHeight w:val="981"/>
        </w:trPr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i w:val="0"/>
                <w:iCs w:val="0"/>
              </w:rPr>
              <w:t>Какое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BBB" w:rsidRPr="0015177A" w:rsidRDefault="00485BBB" w:rsidP="000D09E4">
            <w:pPr>
              <w:framePr w:w="1332" w:h="1009" w:hSpace="181" w:wrap="auto" w:vAnchor="text" w:hAnchor="page" w:x="3222" w:y="171"/>
              <w:rPr>
                <w:b/>
                <w:bCs/>
              </w:rPr>
            </w:pPr>
            <w:r w:rsidRPr="0015177A">
              <w:rPr>
                <w:b/>
                <w:bCs/>
              </w:rPr>
              <w:t>ясное</w:t>
            </w:r>
          </w:p>
          <w:p w:rsidR="00485BBB" w:rsidRPr="0015177A" w:rsidRDefault="00485BBB" w:rsidP="000D09E4">
            <w:pPr>
              <w:framePr w:w="1332" w:h="1009" w:hSpace="181" w:wrap="auto" w:vAnchor="text" w:hAnchor="page" w:x="3222" w:y="171"/>
              <w:rPr>
                <w:b/>
                <w:bCs/>
              </w:rPr>
            </w:pPr>
            <w:r w:rsidRPr="0015177A">
              <w:rPr>
                <w:b/>
                <w:bCs/>
              </w:rPr>
              <w:t>голубое</w:t>
            </w:r>
          </w:p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лазурное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i w:val="0"/>
                <w:iCs w:val="0"/>
              </w:rPr>
              <w:t xml:space="preserve">небо, какое                             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BBB" w:rsidRPr="0015177A" w:rsidRDefault="00485BBB" w:rsidP="000D09E4">
            <w:pPr>
              <w:framePr w:w="1332" w:h="1009" w:hSpace="181" w:wrap="auto" w:vAnchor="text" w:hAnchor="page" w:x="3222" w:y="171"/>
              <w:rPr>
                <w:b/>
                <w:bCs/>
              </w:rPr>
            </w:pPr>
            <w:r w:rsidRPr="0015177A">
              <w:rPr>
                <w:b/>
                <w:bCs/>
              </w:rPr>
              <w:t>спокойное</w:t>
            </w:r>
          </w:p>
          <w:p w:rsidR="00485BBB" w:rsidRPr="0015177A" w:rsidRDefault="00485BBB" w:rsidP="000D09E4">
            <w:pPr>
              <w:framePr w:w="1332" w:h="1009" w:hSpace="181" w:wrap="auto" w:vAnchor="text" w:hAnchor="page" w:x="3222" w:y="171"/>
              <w:rPr>
                <w:b/>
                <w:bCs/>
              </w:rPr>
            </w:pPr>
            <w:r w:rsidRPr="0015177A">
              <w:rPr>
                <w:b/>
                <w:bCs/>
              </w:rPr>
              <w:t xml:space="preserve">синее </w:t>
            </w:r>
          </w:p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тихое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i w:val="0"/>
                <w:iCs w:val="0"/>
              </w:rPr>
              <w:t xml:space="preserve">                          море!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BBB" w:rsidRPr="0015177A" w:rsidRDefault="00485BBB" w:rsidP="000D09E4">
            <w:pPr>
              <w:pStyle w:val="a"/>
              <w:ind w:left="0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5BBB" w:rsidRPr="0015177A" w:rsidRDefault="00485BBB" w:rsidP="000D09E4">
            <w:pPr>
              <w:pStyle w:val="a"/>
              <w:ind w:left="0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485BBB" w:rsidRPr="0015177A" w:rsidTr="00D26A50">
        <w:trPr>
          <w:gridAfter w:val="1"/>
          <w:wAfter w:w="169" w:type="dxa"/>
          <w:cantSplit/>
          <w:trHeight w:val="1220"/>
        </w:trPr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i w:val="0"/>
                <w:iCs w:val="0"/>
              </w:rPr>
              <w:t>Впереди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BBB" w:rsidRPr="0015177A" w:rsidRDefault="00485BBB" w:rsidP="000D09E4">
            <w:pPr>
              <w:rPr>
                <w:b/>
                <w:bCs/>
              </w:rPr>
            </w:pPr>
            <w:r w:rsidRPr="0015177A">
              <w:rPr>
                <w:b/>
                <w:bCs/>
              </w:rPr>
              <w:t>небольшой</w:t>
            </w:r>
          </w:p>
          <w:p w:rsidR="00485BBB" w:rsidRPr="0015177A" w:rsidRDefault="00485BBB" w:rsidP="000D09E4">
            <w:pPr>
              <w:rPr>
                <w:b/>
                <w:bCs/>
              </w:rPr>
            </w:pPr>
            <w:r w:rsidRPr="0015177A">
              <w:rPr>
                <w:b/>
                <w:bCs/>
              </w:rPr>
              <w:t>одинокий</w:t>
            </w:r>
          </w:p>
          <w:p w:rsidR="00485BBB" w:rsidRPr="0015177A" w:rsidRDefault="00485BBB" w:rsidP="000D09E4">
            <w:pPr>
              <w:rPr>
                <w:b/>
                <w:bCs/>
              </w:rPr>
            </w:pPr>
            <w:r w:rsidRPr="0015177A">
              <w:rPr>
                <w:b/>
                <w:bCs/>
              </w:rPr>
              <w:t>таинственный</w:t>
            </w:r>
          </w:p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незнакомый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i w:val="0"/>
                <w:iCs w:val="0"/>
              </w:rPr>
              <w:t xml:space="preserve">остров...На берегу                  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BBB" w:rsidRPr="0015177A" w:rsidRDefault="00485BBB" w:rsidP="000D09E4">
            <w:pPr>
              <w:rPr>
                <w:b/>
                <w:bCs/>
              </w:rPr>
            </w:pPr>
            <w:r w:rsidRPr="0015177A">
              <w:rPr>
                <w:b/>
                <w:bCs/>
              </w:rPr>
              <w:t>чистый</w:t>
            </w:r>
          </w:p>
          <w:p w:rsidR="00485BBB" w:rsidRPr="0015177A" w:rsidRDefault="00485BBB" w:rsidP="000D09E4">
            <w:pPr>
              <w:rPr>
                <w:b/>
                <w:bCs/>
              </w:rPr>
            </w:pPr>
            <w:r w:rsidRPr="0015177A">
              <w:rPr>
                <w:b/>
                <w:bCs/>
              </w:rPr>
              <w:t>теплый</w:t>
            </w:r>
          </w:p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желтый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i w:val="0"/>
                <w:iCs w:val="0"/>
              </w:rPr>
              <w:t>песок и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BBB" w:rsidRPr="0015177A" w:rsidRDefault="00485BBB" w:rsidP="000D09E4">
            <w:pPr>
              <w:rPr>
                <w:b/>
                <w:bCs/>
              </w:rPr>
            </w:pPr>
            <w:r w:rsidRPr="0015177A">
              <w:rPr>
                <w:b/>
                <w:bCs/>
              </w:rPr>
              <w:t>изумрудная</w:t>
            </w:r>
          </w:p>
          <w:p w:rsidR="00485BBB" w:rsidRPr="0015177A" w:rsidRDefault="00485BBB" w:rsidP="000D09E4">
            <w:pPr>
              <w:rPr>
                <w:b/>
                <w:bCs/>
              </w:rPr>
            </w:pPr>
            <w:r w:rsidRPr="0015177A">
              <w:rPr>
                <w:b/>
                <w:bCs/>
              </w:rPr>
              <w:t>сочная</w:t>
            </w:r>
          </w:p>
          <w:p w:rsidR="00485BBB" w:rsidRPr="0015177A" w:rsidRDefault="00485BBB" w:rsidP="000D09E4">
            <w:pPr>
              <w:rPr>
                <w:b/>
                <w:bCs/>
                <w:lang w:val="en-US"/>
              </w:rPr>
            </w:pPr>
            <w:r w:rsidRPr="0015177A">
              <w:rPr>
                <w:b/>
                <w:bCs/>
              </w:rPr>
              <w:t>зеленая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BBB" w:rsidRPr="0015177A" w:rsidRDefault="00485BBB" w:rsidP="000D09E4">
            <w:r w:rsidRPr="0015177A">
              <w:t>трава.</w:t>
            </w:r>
          </w:p>
        </w:tc>
      </w:tr>
      <w:tr w:rsidR="00485BBB" w:rsidRPr="0015177A" w:rsidTr="00D26A50">
        <w:trPr>
          <w:gridBefore w:val="1"/>
          <w:wBefore w:w="169" w:type="dxa"/>
          <w:cantSplit/>
          <w:trHeight w:val="968"/>
        </w:trPr>
        <w:tc>
          <w:tcPr>
            <w:tcW w:w="1157" w:type="dxa"/>
            <w:gridSpan w:val="2"/>
            <w:tcBorders>
              <w:top w:val="single" w:sz="4" w:space="0" w:color="auto"/>
            </w:tcBorders>
            <w:vAlign w:val="center"/>
          </w:tcPr>
          <w:p w:rsidR="00485BBB" w:rsidRPr="0015177A" w:rsidRDefault="00485BBB" w:rsidP="00D26A50">
            <w:pPr>
              <w:pStyle w:val="a"/>
              <w:ind w:left="-150" w:firstLine="0"/>
              <w:rPr>
                <w:rFonts w:ascii="Times New Roman" w:hAnsi="Times New Roman" w:cs="Times New Roman"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i w:val="0"/>
                <w:iCs w:val="0"/>
              </w:rPr>
              <w:t>Вдали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:rsidR="00485BBB" w:rsidRPr="0015177A" w:rsidRDefault="00485BBB" w:rsidP="000D09E4">
            <w:pPr>
              <w:rPr>
                <w:b/>
                <w:bCs/>
              </w:rPr>
            </w:pPr>
            <w:r w:rsidRPr="0015177A">
              <w:rPr>
                <w:b/>
                <w:bCs/>
              </w:rPr>
              <w:t>старинная</w:t>
            </w:r>
          </w:p>
          <w:p w:rsidR="00485BBB" w:rsidRPr="0015177A" w:rsidRDefault="00485BBB" w:rsidP="000D09E4">
            <w:pPr>
              <w:rPr>
                <w:b/>
                <w:bCs/>
              </w:rPr>
            </w:pPr>
            <w:r w:rsidRPr="0015177A">
              <w:rPr>
                <w:b/>
                <w:bCs/>
              </w:rPr>
              <w:t>каменная</w:t>
            </w:r>
          </w:p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таинственная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</w:tcBorders>
            <w:vAlign w:val="center"/>
          </w:tcPr>
          <w:p w:rsidR="00485BBB" w:rsidRPr="0015177A" w:rsidRDefault="00485BBB" w:rsidP="00D26A50">
            <w:pPr>
              <w:pStyle w:val="a"/>
              <w:ind w:left="-49" w:firstLine="49"/>
              <w:rPr>
                <w:rFonts w:ascii="Times New Roman" w:hAnsi="Times New Roman" w:cs="Times New Roman"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i w:val="0"/>
                <w:iCs w:val="0"/>
              </w:rPr>
              <w:t xml:space="preserve">крепость. Мы садимся в шлюпку и плывем к     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:rsidR="00485BBB" w:rsidRPr="0015177A" w:rsidRDefault="00485BBB" w:rsidP="000D09E4">
            <w:pPr>
              <w:rPr>
                <w:b/>
                <w:bCs/>
              </w:rPr>
            </w:pPr>
            <w:r w:rsidRPr="0015177A">
              <w:rPr>
                <w:b/>
                <w:bCs/>
              </w:rPr>
              <w:t>удивительному</w:t>
            </w:r>
          </w:p>
          <w:p w:rsidR="00485BBB" w:rsidRPr="0015177A" w:rsidRDefault="00485BBB" w:rsidP="000D09E4">
            <w:pPr>
              <w:rPr>
                <w:b/>
                <w:bCs/>
              </w:rPr>
            </w:pPr>
            <w:r w:rsidRPr="0015177A">
              <w:rPr>
                <w:b/>
                <w:bCs/>
              </w:rPr>
              <w:t>незнакомому</w:t>
            </w:r>
          </w:p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чудесному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</w:tcBorders>
            <w:vAlign w:val="center"/>
          </w:tcPr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i w:val="0"/>
                <w:iCs w:val="0"/>
              </w:rPr>
              <w:t>остро</w:t>
            </w:r>
          </w:p>
          <w:p w:rsidR="00485BBB" w:rsidRPr="0015177A" w:rsidRDefault="00485BBB" w:rsidP="000D09E4">
            <w:pPr>
              <w:pStyle w:val="a"/>
              <w:ind w:left="0" w:firstLine="0"/>
              <w:rPr>
                <w:rFonts w:ascii="Times New Roman" w:hAnsi="Times New Roman" w:cs="Times New Roman"/>
                <w:i w:val="0"/>
                <w:iCs w:val="0"/>
              </w:rPr>
            </w:pPr>
            <w:r w:rsidRPr="0015177A">
              <w:rPr>
                <w:rFonts w:ascii="Times New Roman" w:hAnsi="Times New Roman" w:cs="Times New Roman"/>
                <w:i w:val="0"/>
                <w:iCs w:val="0"/>
              </w:rPr>
              <w:t>ву.</w:t>
            </w:r>
          </w:p>
        </w:tc>
      </w:tr>
    </w:tbl>
    <w:p w:rsidR="00485BBB" w:rsidRPr="0015177A" w:rsidRDefault="00485BBB" w:rsidP="00D76BD6">
      <w:pPr>
        <w:rPr>
          <w:i/>
          <w:iCs/>
        </w:rPr>
      </w:pPr>
      <w:r w:rsidRPr="0015177A">
        <w:rPr>
          <w:i/>
          <w:iCs/>
        </w:rPr>
        <w:t xml:space="preserve">                      </w:t>
      </w:r>
    </w:p>
    <w:p w:rsidR="00485BBB" w:rsidRPr="0015177A" w:rsidRDefault="00485BBB" w:rsidP="00D26A50">
      <w:pPr>
        <w:pStyle w:val="Heading1"/>
        <w:rPr>
          <w:rFonts w:ascii="Times New Roman" w:hAnsi="Times New Roman" w:cs="Times New Roman"/>
        </w:rPr>
      </w:pPr>
      <w:r w:rsidRPr="0015177A">
        <w:rPr>
          <w:rFonts w:ascii="Times New Roman" w:hAnsi="Times New Roman" w:cs="Times New Roman"/>
          <w:lang w:val="en-US"/>
        </w:rPr>
        <w:t>X</w:t>
      </w:r>
      <w:r w:rsidRPr="0015177A">
        <w:rPr>
          <w:rFonts w:ascii="Times New Roman" w:hAnsi="Times New Roman" w:cs="Times New Roman"/>
        </w:rPr>
        <w:t>. Проверка знаний. Подведение итогов.</w:t>
      </w:r>
    </w:p>
    <w:p w:rsidR="00485BBB" w:rsidRPr="0015177A" w:rsidRDefault="00485BBB" w:rsidP="00CC3EC3">
      <w:pPr>
        <w:rPr>
          <w:b/>
          <w:sz w:val="28"/>
        </w:rPr>
      </w:pPr>
      <w:r w:rsidRPr="0015177A">
        <w:rPr>
          <w:sz w:val="28"/>
        </w:rPr>
        <w:t xml:space="preserve">Остановка </w:t>
      </w:r>
      <w:r w:rsidRPr="0015177A">
        <w:rPr>
          <w:b/>
          <w:sz w:val="28"/>
        </w:rPr>
        <w:t>«Полуостров Итоговый»</w:t>
      </w:r>
    </w:p>
    <w:p w:rsidR="00485BBB" w:rsidRPr="0015177A" w:rsidRDefault="00485BBB" w:rsidP="00CC3EC3">
      <w:r w:rsidRPr="0015177A">
        <w:rPr>
          <w:sz w:val="32"/>
        </w:rPr>
        <w:t xml:space="preserve"> </w:t>
      </w:r>
    </w:p>
    <w:p w:rsidR="00485BBB" w:rsidRPr="0015177A" w:rsidRDefault="00485BBB" w:rsidP="00CC3EC3">
      <w:r w:rsidRPr="0015177A">
        <w:t>Нам , ребята, пора показать, чему же мы с вами научились за время нашего путешествия.</w:t>
      </w:r>
    </w:p>
    <w:p w:rsidR="00485BBB" w:rsidRPr="0015177A" w:rsidRDefault="00485BBB" w:rsidP="00CC3EC3">
      <w:r w:rsidRPr="0015177A">
        <w:t>Для этого необходимо выполнить тест.</w:t>
      </w:r>
    </w:p>
    <w:p w:rsidR="00485BBB" w:rsidRPr="0015177A" w:rsidRDefault="00485BBB" w:rsidP="00CC3EC3"/>
    <w:p w:rsidR="00485BBB" w:rsidRPr="0015177A" w:rsidRDefault="00485BBB" w:rsidP="00CC3EC3">
      <w:pPr>
        <w:jc w:val="center"/>
      </w:pPr>
      <w:r w:rsidRPr="0015177A">
        <w:t>Итоговое тестирование.</w:t>
      </w:r>
    </w:p>
    <w:p w:rsidR="00485BBB" w:rsidRPr="0015177A" w:rsidRDefault="00485BBB" w:rsidP="00CC3EC3">
      <w:r w:rsidRPr="0015177A">
        <w:t>Выполняя тест в ваших картах, заполните пропуски.</w:t>
      </w:r>
      <w:r>
        <w:t xml:space="preserve"> </w:t>
      </w:r>
      <w:r w:rsidRPr="0015177A">
        <w:t>На выполнение теста дается 2 минуты.</w:t>
      </w:r>
    </w:p>
    <w:p w:rsidR="00485BBB" w:rsidRPr="0015177A" w:rsidRDefault="00485BBB" w:rsidP="00CC3EC3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15177A">
        <w:rPr>
          <w:rFonts w:ascii="Times New Roman" w:hAnsi="Times New Roman"/>
        </w:rPr>
        <w:t>Имя прилагательное – часть речи, которая обозначает……………………. .</w:t>
      </w:r>
    </w:p>
    <w:p w:rsidR="00485BBB" w:rsidRPr="0015177A" w:rsidRDefault="00485BBB" w:rsidP="00CC3EC3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15177A">
        <w:rPr>
          <w:rFonts w:ascii="Times New Roman" w:hAnsi="Times New Roman"/>
        </w:rPr>
        <w:t>Найди имя прилагательное ( дерево, красив, говорит, желтизна).</w:t>
      </w:r>
    </w:p>
    <w:p w:rsidR="00485BBB" w:rsidRPr="0015177A" w:rsidRDefault="00485BBB" w:rsidP="00CC3EC3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15177A">
        <w:rPr>
          <w:rFonts w:ascii="Times New Roman" w:hAnsi="Times New Roman"/>
        </w:rPr>
        <w:t>Найди прилагательное, которое является в предложении определением (интеллигент, интересен, умный, красавец)</w:t>
      </w:r>
    </w:p>
    <w:p w:rsidR="00485BBB" w:rsidRPr="0015177A" w:rsidRDefault="00485BBB" w:rsidP="0015177A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15177A">
        <w:t>Какого признака нет у прилагательного? (род, число, падеж, лицо).</w:t>
      </w:r>
    </w:p>
    <w:p w:rsidR="00485BBB" w:rsidRPr="0015177A" w:rsidRDefault="00485BBB" w:rsidP="004A3725">
      <w:r w:rsidRPr="0015177A">
        <w:t xml:space="preserve">Ребята, пора нам сделать отчет о нашем путешествии. Найдите вопросы, на которые необходимо ответить. </w:t>
      </w:r>
    </w:p>
    <w:p w:rsidR="00485BBB" w:rsidRPr="0015177A" w:rsidRDefault="00485BBB" w:rsidP="004A3725"/>
    <w:p w:rsidR="00485BBB" w:rsidRPr="0015177A" w:rsidRDefault="00485BBB" w:rsidP="004A3725">
      <w:pPr>
        <w:jc w:val="both"/>
        <w:rPr>
          <w:i/>
          <w:sz w:val="28"/>
          <w:szCs w:val="28"/>
        </w:rPr>
      </w:pPr>
      <w:r w:rsidRPr="0015177A">
        <w:rPr>
          <w:i/>
          <w:sz w:val="28"/>
          <w:szCs w:val="28"/>
        </w:rPr>
        <w:t>1. Что такое имя прилагательное?</w:t>
      </w:r>
    </w:p>
    <w:p w:rsidR="00485BBB" w:rsidRPr="0015177A" w:rsidRDefault="00485BBB" w:rsidP="004A3725">
      <w:pPr>
        <w:jc w:val="both"/>
        <w:rPr>
          <w:i/>
          <w:sz w:val="28"/>
          <w:szCs w:val="28"/>
        </w:rPr>
      </w:pPr>
      <w:r w:rsidRPr="0015177A">
        <w:rPr>
          <w:i/>
          <w:sz w:val="28"/>
          <w:szCs w:val="28"/>
        </w:rPr>
        <w:t>2. Как изменяются имена прилагательные?</w:t>
      </w:r>
    </w:p>
    <w:p w:rsidR="00485BBB" w:rsidRPr="0015177A" w:rsidRDefault="00485BBB" w:rsidP="004A3725">
      <w:pPr>
        <w:jc w:val="both"/>
        <w:rPr>
          <w:i/>
          <w:sz w:val="28"/>
          <w:szCs w:val="28"/>
        </w:rPr>
      </w:pPr>
      <w:r w:rsidRPr="0015177A">
        <w:rPr>
          <w:i/>
          <w:sz w:val="28"/>
          <w:szCs w:val="28"/>
        </w:rPr>
        <w:t>3. С какой часть речи согласуются имена прилагательные?</w:t>
      </w:r>
    </w:p>
    <w:p w:rsidR="00485BBB" w:rsidRPr="0015177A" w:rsidRDefault="00485BBB" w:rsidP="004A3725">
      <w:pPr>
        <w:jc w:val="both"/>
        <w:rPr>
          <w:i/>
          <w:sz w:val="28"/>
          <w:szCs w:val="28"/>
        </w:rPr>
      </w:pPr>
      <w:r w:rsidRPr="0015177A">
        <w:rPr>
          <w:i/>
          <w:sz w:val="28"/>
          <w:szCs w:val="28"/>
        </w:rPr>
        <w:t>4. Каким членом предложения обычно являются имена прилагательные?</w:t>
      </w:r>
    </w:p>
    <w:p w:rsidR="00485BBB" w:rsidRPr="0015177A" w:rsidRDefault="00485BBB" w:rsidP="004A3725">
      <w:pPr>
        <w:jc w:val="both"/>
        <w:rPr>
          <w:i/>
          <w:sz w:val="28"/>
          <w:szCs w:val="28"/>
        </w:rPr>
      </w:pPr>
      <w:r w:rsidRPr="0015177A">
        <w:rPr>
          <w:i/>
          <w:sz w:val="28"/>
          <w:szCs w:val="28"/>
        </w:rPr>
        <w:t>5. Какова роль имен прилагательных в речи?</w:t>
      </w:r>
    </w:p>
    <w:p w:rsidR="00485BBB" w:rsidRPr="0015177A" w:rsidRDefault="00485BBB" w:rsidP="004A3725">
      <w:pPr>
        <w:jc w:val="both"/>
        <w:rPr>
          <w:sz w:val="28"/>
          <w:szCs w:val="28"/>
        </w:rPr>
      </w:pPr>
    </w:p>
    <w:p w:rsidR="00485BBB" w:rsidRPr="0015177A" w:rsidRDefault="00485BBB" w:rsidP="004A3725">
      <w:pPr>
        <w:jc w:val="both"/>
        <w:rPr>
          <w:sz w:val="28"/>
          <w:szCs w:val="28"/>
        </w:rPr>
      </w:pPr>
      <w:r w:rsidRPr="0015177A">
        <w:rPr>
          <w:sz w:val="28"/>
          <w:szCs w:val="28"/>
        </w:rPr>
        <w:t>Ребята, мы в течение урока открывали паруса корабля, название котороо нам не известно. Как вы думаете, каково оно? (Имя прилагательное)</w:t>
      </w:r>
    </w:p>
    <w:p w:rsidR="00485BBB" w:rsidRPr="0015177A" w:rsidRDefault="00485BBB" w:rsidP="004A3725"/>
    <w:p w:rsidR="00485BBB" w:rsidRPr="0015177A" w:rsidRDefault="00485BBB" w:rsidP="00D26A5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Вдали видна Земля Знаний. С каждым уроком, с каждой новой книгой мы приближаемся к ней.</w:t>
      </w:r>
    </w:p>
    <w:p w:rsidR="00485BBB" w:rsidRPr="0015177A" w:rsidRDefault="00485BBB" w:rsidP="00D26A5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5177A">
        <w:rPr>
          <w:rFonts w:ascii="Times New Roman" w:hAnsi="Times New Roman" w:cs="Times New Roman"/>
          <w:sz w:val="24"/>
          <w:szCs w:val="24"/>
        </w:rPr>
        <w:t>Сегодня наше путешествие подошло к концу. Сколько чудесных походов в мечтах и наяву ждет вас впереди.</w:t>
      </w:r>
    </w:p>
    <w:p w:rsidR="00485BBB" w:rsidRPr="0015177A" w:rsidRDefault="00485BBB" w:rsidP="00D26A50">
      <w:pPr>
        <w:pStyle w:val="NormalWeb"/>
        <w:jc w:val="center"/>
        <w:rPr>
          <w:color w:val="000000"/>
          <w:sz w:val="24"/>
          <w:szCs w:val="24"/>
        </w:rPr>
      </w:pPr>
      <w:r w:rsidRPr="0015177A">
        <w:rPr>
          <w:sz w:val="24"/>
          <w:szCs w:val="24"/>
        </w:rPr>
        <w:t>По океану книг, через океан языкознания и многие другие моря вы обязательно придете к Земле знаний</w:t>
      </w:r>
      <w:r w:rsidRPr="0015177A">
        <w:rPr>
          <w:color w:val="000000"/>
          <w:sz w:val="24"/>
          <w:szCs w:val="24"/>
        </w:rPr>
        <w:t xml:space="preserve">  </w:t>
      </w:r>
    </w:p>
    <w:p w:rsidR="00485BBB" w:rsidRPr="0015177A" w:rsidRDefault="00485BBB" w:rsidP="00D26A50">
      <w:pPr>
        <w:rPr>
          <w:b/>
        </w:rPr>
      </w:pPr>
      <w:r w:rsidRPr="0015177A">
        <w:t xml:space="preserve">Ну что, ребята, собираем вещи, возвращаемся домой. Курс – </w:t>
      </w:r>
      <w:r w:rsidRPr="0015177A">
        <w:rPr>
          <w:b/>
        </w:rPr>
        <w:t>школа.</w:t>
      </w:r>
    </w:p>
    <w:p w:rsidR="00485BBB" w:rsidRPr="0015177A" w:rsidRDefault="00485BBB" w:rsidP="005B093D">
      <w:pPr>
        <w:pStyle w:val="Heading1"/>
        <w:rPr>
          <w:rFonts w:ascii="Times New Roman" w:hAnsi="Times New Roman" w:cs="Times New Roman"/>
        </w:rPr>
      </w:pPr>
      <w:r w:rsidRPr="0015177A">
        <w:rPr>
          <w:rFonts w:ascii="Times New Roman" w:hAnsi="Times New Roman" w:cs="Times New Roman"/>
          <w:lang w:val="en-US"/>
        </w:rPr>
        <w:t>VIII</w:t>
      </w:r>
      <w:r w:rsidRPr="0015177A">
        <w:rPr>
          <w:rFonts w:ascii="Times New Roman" w:hAnsi="Times New Roman" w:cs="Times New Roman"/>
        </w:rPr>
        <w:t xml:space="preserve">. Домашнее задание (дифференцированное) </w:t>
      </w:r>
    </w:p>
    <w:p w:rsidR="00485BBB" w:rsidRPr="0015177A" w:rsidRDefault="00485BBB" w:rsidP="005B093D">
      <w:pPr>
        <w:pStyle w:val="Heading1"/>
        <w:rPr>
          <w:rFonts w:ascii="Times New Roman" w:hAnsi="Times New Roman" w:cs="Times New Roman"/>
          <w:b w:val="0"/>
        </w:rPr>
      </w:pPr>
      <w:r w:rsidRPr="0015177A">
        <w:rPr>
          <w:rFonts w:ascii="Times New Roman" w:hAnsi="Times New Roman" w:cs="Times New Roman"/>
          <w:b w:val="0"/>
        </w:rPr>
        <w:t>Откройте дневники, запишите домашнее задание.</w:t>
      </w:r>
    </w:p>
    <w:p w:rsidR="00485BBB" w:rsidRPr="0015177A" w:rsidRDefault="00485BBB" w:rsidP="001E7DB1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15177A">
        <w:rPr>
          <w:rFonts w:ascii="Times New Roman" w:hAnsi="Times New Roman"/>
          <w:color w:val="323232"/>
          <w:sz w:val="27"/>
          <w:szCs w:val="27"/>
        </w:rPr>
        <w:t xml:space="preserve">Задание. </w:t>
      </w:r>
    </w:p>
    <w:p w:rsidR="00485BBB" w:rsidRPr="0015177A" w:rsidRDefault="00485BBB" w:rsidP="00ED5D70">
      <w:pPr>
        <w:pStyle w:val="ListParagraph"/>
        <w:rPr>
          <w:rFonts w:ascii="Times New Roman" w:hAnsi="Times New Roman"/>
          <w:color w:val="323232"/>
          <w:sz w:val="27"/>
          <w:szCs w:val="27"/>
        </w:rPr>
      </w:pPr>
      <w:r w:rsidRPr="0015177A">
        <w:rPr>
          <w:rFonts w:ascii="Times New Roman" w:hAnsi="Times New Roman"/>
          <w:color w:val="323232"/>
          <w:sz w:val="27"/>
          <w:szCs w:val="27"/>
        </w:rPr>
        <w:t xml:space="preserve"> Выполнив это упражнение, вы узнаете об одном из самых точных природных барометров. Прочитайте предложения. Рассмотрите таблицу. Сформулируйте своё задание к упражнению. (Надо написать предложения в порядке, указанном в таблице). Сначала - предложение с одним именем прилагательныым, затем - без прилагательных, далее - с тремя и двумя прилагательными. Вставь пропущенные буквы.</w:t>
      </w:r>
    </w:p>
    <w:p w:rsidR="00485BBB" w:rsidRPr="0015177A" w:rsidRDefault="00485BBB" w:rsidP="00ED5D70">
      <w:pPr>
        <w:pStyle w:val="ListParagraph"/>
        <w:rPr>
          <w:rFonts w:ascii="Times New Roman" w:hAnsi="Times New Roman"/>
          <w:i/>
        </w:rPr>
      </w:pPr>
      <w:r w:rsidRPr="0015177A">
        <w:rPr>
          <w:rFonts w:ascii="Times New Roman" w:hAnsi="Times New Roman"/>
          <w:color w:val="323232"/>
          <w:sz w:val="27"/>
          <w:szCs w:val="27"/>
        </w:rPr>
        <w:br/>
      </w:r>
      <w:r w:rsidRPr="0015177A">
        <w:rPr>
          <w:rFonts w:ascii="Times New Roman" w:hAnsi="Times New Roman"/>
          <w:i/>
          <w:color w:val="323232"/>
          <w:sz w:val="27"/>
          <w:szCs w:val="27"/>
        </w:rPr>
        <w:t>- Он заранее знает о том, что п...года изменится.</w:t>
      </w:r>
      <w:r w:rsidRPr="0015177A">
        <w:rPr>
          <w:rFonts w:ascii="Times New Roman" w:hAnsi="Times New Roman"/>
          <w:i/>
          <w:color w:val="323232"/>
          <w:sz w:val="27"/>
          <w:szCs w:val="27"/>
        </w:rPr>
        <w:br/>
        <w:t>- Нежный цветок на тонкой треп...тной но...ке пон...кает.</w:t>
      </w:r>
      <w:r w:rsidRPr="0015177A">
        <w:rPr>
          <w:rFonts w:ascii="Times New Roman" w:hAnsi="Times New Roman"/>
          <w:i/>
          <w:color w:val="323232"/>
          <w:sz w:val="27"/>
          <w:szCs w:val="27"/>
        </w:rPr>
        <w:br/>
        <w:t>- Перед ненастьем чуткий клев...р сбл...жает изумрудные листочки.</w:t>
      </w:r>
      <w:r w:rsidRPr="0015177A">
        <w:rPr>
          <w:rFonts w:ascii="Times New Roman" w:hAnsi="Times New Roman"/>
          <w:i/>
          <w:color w:val="323232"/>
          <w:sz w:val="27"/>
          <w:szCs w:val="27"/>
        </w:rPr>
        <w:br/>
        <w:t>- Клев...р - надёжный б...рометр.</w:t>
      </w:r>
    </w:p>
    <w:p w:rsidR="00485BBB" w:rsidRPr="0015177A" w:rsidRDefault="00485BBB" w:rsidP="001E7DB1">
      <w:pPr>
        <w:pStyle w:val="ListParagraph"/>
        <w:rPr>
          <w:rFonts w:ascii="Times New Roman" w:hAnsi="Times New Roman"/>
        </w:rPr>
      </w:pPr>
      <w:r w:rsidRPr="0015177A">
        <w:rPr>
          <w:rFonts w:ascii="Times New Roman" w:hAnsi="Times New Roman"/>
          <w:color w:val="323232"/>
          <w:sz w:val="27"/>
          <w:szCs w:val="27"/>
        </w:rPr>
        <w:br/>
        <w:t>№ Количество имён прилагательных</w:t>
      </w:r>
      <w:r w:rsidRPr="0015177A">
        <w:rPr>
          <w:rFonts w:ascii="Times New Roman" w:hAnsi="Times New Roman"/>
          <w:color w:val="323232"/>
          <w:sz w:val="27"/>
          <w:szCs w:val="27"/>
        </w:rPr>
        <w:br/>
        <w:t>1) 1</w:t>
      </w:r>
      <w:r w:rsidRPr="0015177A">
        <w:rPr>
          <w:rFonts w:ascii="Times New Roman" w:hAnsi="Times New Roman"/>
          <w:color w:val="323232"/>
          <w:sz w:val="27"/>
          <w:szCs w:val="27"/>
        </w:rPr>
        <w:br/>
        <w:t>2) -</w:t>
      </w:r>
      <w:r w:rsidRPr="0015177A">
        <w:rPr>
          <w:rFonts w:ascii="Times New Roman" w:hAnsi="Times New Roman"/>
          <w:color w:val="323232"/>
          <w:sz w:val="27"/>
          <w:szCs w:val="27"/>
        </w:rPr>
        <w:br/>
        <w:t>3)  3</w:t>
      </w:r>
      <w:r w:rsidRPr="0015177A">
        <w:rPr>
          <w:rFonts w:ascii="Times New Roman" w:hAnsi="Times New Roman"/>
          <w:color w:val="323232"/>
          <w:sz w:val="27"/>
          <w:szCs w:val="27"/>
        </w:rPr>
        <w:br/>
        <w:t>4)</w:t>
      </w:r>
      <w:r>
        <w:rPr>
          <w:rFonts w:ascii="Times New Roman" w:hAnsi="Times New Roman"/>
          <w:color w:val="323232"/>
          <w:sz w:val="27"/>
          <w:szCs w:val="27"/>
        </w:rPr>
        <w:t xml:space="preserve"> 2</w:t>
      </w:r>
      <w:r w:rsidRPr="0015177A">
        <w:rPr>
          <w:rFonts w:ascii="Times New Roman" w:hAnsi="Times New Roman"/>
          <w:color w:val="323232"/>
          <w:sz w:val="27"/>
          <w:szCs w:val="27"/>
        </w:rPr>
        <w:br/>
        <w:t>-Что у вас получилось в процессе записи? (…….)</w:t>
      </w:r>
      <w:r w:rsidRPr="0015177A">
        <w:rPr>
          <w:rFonts w:ascii="Times New Roman" w:hAnsi="Times New Roman"/>
          <w:color w:val="323232"/>
          <w:sz w:val="27"/>
          <w:szCs w:val="27"/>
        </w:rPr>
        <w:br/>
      </w:r>
    </w:p>
    <w:p w:rsidR="00485BBB" w:rsidRPr="0015177A" w:rsidRDefault="00485BBB" w:rsidP="00ED5D70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15177A">
        <w:rPr>
          <w:rFonts w:ascii="Times New Roman" w:hAnsi="Times New Roman"/>
        </w:rPr>
        <w:t xml:space="preserve">Упражнение 829 учебника (устно) </w:t>
      </w:r>
    </w:p>
    <w:p w:rsidR="00485BBB" w:rsidRPr="0015177A" w:rsidRDefault="00485BBB" w:rsidP="00ED5D70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15177A">
        <w:rPr>
          <w:rFonts w:ascii="Times New Roman" w:hAnsi="Times New Roman"/>
        </w:rPr>
        <w:t>Упражнение 830 – письменно . Написать сочинение-миниатюру, постараясь убедить читателей в том, что ландыш – один из самых прекрасных цветов. Объясните, почему в вашем сочинении нельзя обойтись без имен прилагательных. Кто выполнит лишь упражнение №830, получит оценку «3».</w:t>
      </w:r>
    </w:p>
    <w:p w:rsidR="00485BBB" w:rsidRPr="0015177A" w:rsidRDefault="00485BBB" w:rsidP="009D20C8">
      <w:pPr>
        <w:pStyle w:val="ListParagraph"/>
        <w:rPr>
          <w:rFonts w:ascii="Times New Roman" w:hAnsi="Times New Roman"/>
        </w:rPr>
      </w:pPr>
      <w:r w:rsidRPr="0015177A">
        <w:rPr>
          <w:rFonts w:ascii="Times New Roman" w:hAnsi="Times New Roman"/>
        </w:rPr>
        <w:t xml:space="preserve">Чтобы получить оценки «4» и «5», вам необходимо выполнить упражнения на карточке и упражнения в учебнике. </w:t>
      </w:r>
    </w:p>
    <w:p w:rsidR="00485BBB" w:rsidRPr="0015177A" w:rsidRDefault="00485BBB" w:rsidP="009D20C8">
      <w:pPr>
        <w:pStyle w:val="ListParagraph"/>
        <w:rPr>
          <w:rFonts w:ascii="Times New Roman" w:hAnsi="Times New Roman"/>
        </w:rPr>
      </w:pPr>
    </w:p>
    <w:p w:rsidR="00485BBB" w:rsidRPr="0015177A" w:rsidRDefault="00485BBB" w:rsidP="00775C2D">
      <w:pPr>
        <w:pStyle w:val="ListParagraph"/>
        <w:ind w:left="0" w:firstLine="142"/>
        <w:rPr>
          <w:rFonts w:ascii="Times New Roman" w:hAnsi="Times New Roman"/>
        </w:rPr>
      </w:pPr>
      <w:r w:rsidRPr="0015177A">
        <w:rPr>
          <w:rFonts w:ascii="Times New Roman" w:hAnsi="Times New Roman"/>
        </w:rPr>
        <w:t>У кого есть вопросы по домашнему заданию?</w:t>
      </w:r>
    </w:p>
    <w:p w:rsidR="00485BBB" w:rsidRPr="0015177A" w:rsidRDefault="00485BBB" w:rsidP="00775C2D">
      <w:pPr>
        <w:pStyle w:val="ListParagraph"/>
        <w:ind w:left="0" w:firstLine="142"/>
        <w:rPr>
          <w:rFonts w:ascii="Times New Roman" w:hAnsi="Times New Roman"/>
        </w:rPr>
      </w:pPr>
      <w:r w:rsidRPr="0015177A">
        <w:rPr>
          <w:rFonts w:ascii="Times New Roman" w:hAnsi="Times New Roman"/>
        </w:rPr>
        <w:t xml:space="preserve">Поставьте себе в карты итоговую оценку за урок. </w:t>
      </w:r>
    </w:p>
    <w:p w:rsidR="00485BBB" w:rsidRPr="0015177A" w:rsidRDefault="00485BBB" w:rsidP="00775C2D">
      <w:pPr>
        <w:pStyle w:val="ListParagraph"/>
        <w:ind w:left="0" w:firstLine="142"/>
        <w:rPr>
          <w:rFonts w:ascii="Times New Roman" w:hAnsi="Times New Roman"/>
        </w:rPr>
      </w:pPr>
      <w:r w:rsidRPr="0015177A">
        <w:rPr>
          <w:rFonts w:ascii="Times New Roman" w:hAnsi="Times New Roman"/>
        </w:rPr>
        <w:t xml:space="preserve"> Ребята, вы уже знаете свои предварительные оценки. Я их посмотрю и выставлю общую оценку за письменную работу на уроке. А за устную работу получают оценки ………….</w:t>
      </w:r>
    </w:p>
    <w:p w:rsidR="00485BBB" w:rsidRPr="0015177A" w:rsidRDefault="00485BBB" w:rsidP="00E66A03">
      <w:pPr>
        <w:pStyle w:val="ListParagraph"/>
        <w:ind w:left="0" w:firstLine="142"/>
        <w:rPr>
          <w:rFonts w:ascii="Times New Roman" w:hAnsi="Times New Roman"/>
        </w:rPr>
      </w:pPr>
      <w:r w:rsidRPr="0015177A">
        <w:rPr>
          <w:rFonts w:ascii="Times New Roman" w:hAnsi="Times New Roman"/>
        </w:rPr>
        <w:t>Я никого не пропустила? Спасибо вам большое за урок! До свидания…</w:t>
      </w:r>
    </w:p>
    <w:p w:rsidR="00485BBB" w:rsidRPr="0015177A" w:rsidRDefault="00485BBB" w:rsidP="001823A3">
      <w:pPr>
        <w:ind w:left="360"/>
      </w:pPr>
      <w:r w:rsidRPr="0015177A">
        <w:t>Давате проанализируем наше путешествие и продолжим фразы:</w:t>
      </w:r>
    </w:p>
    <w:p w:rsidR="00485BBB" w:rsidRPr="0015177A" w:rsidRDefault="00485BBB" w:rsidP="001823A3">
      <w:pPr>
        <w:ind w:left="360"/>
      </w:pPr>
    </w:p>
    <w:p w:rsidR="00485BBB" w:rsidRPr="0015177A" w:rsidRDefault="00485BBB" w:rsidP="001823A3">
      <w:pPr>
        <w:ind w:left="360"/>
      </w:pPr>
      <w:r w:rsidRPr="0015177A">
        <w:t>*Мне больше всего удалось…</w:t>
      </w:r>
    </w:p>
    <w:p w:rsidR="00485BBB" w:rsidRPr="0015177A" w:rsidRDefault="00485BBB" w:rsidP="001823A3">
      <w:pPr>
        <w:ind w:left="360"/>
      </w:pPr>
      <w:r w:rsidRPr="0015177A">
        <w:t>*Я могу себя похвалить за…</w:t>
      </w:r>
    </w:p>
    <w:p w:rsidR="00485BBB" w:rsidRPr="0015177A" w:rsidRDefault="00485BBB" w:rsidP="001823A3">
      <w:pPr>
        <w:ind w:left="360"/>
      </w:pPr>
      <w:r w:rsidRPr="0015177A">
        <w:t>*Я могу похвалить своих товарищей за…</w:t>
      </w:r>
    </w:p>
    <w:p w:rsidR="00485BBB" w:rsidRPr="0015177A" w:rsidRDefault="00485BBB" w:rsidP="001823A3">
      <w:pPr>
        <w:ind w:left="360"/>
      </w:pPr>
      <w:r w:rsidRPr="0015177A">
        <w:t>*Я могу похвалить учителя за…</w:t>
      </w:r>
    </w:p>
    <w:p w:rsidR="00485BBB" w:rsidRPr="0015177A" w:rsidRDefault="00485BBB" w:rsidP="001823A3">
      <w:r w:rsidRPr="0015177A">
        <w:t xml:space="preserve">      *Для меня было открытием то…</w:t>
      </w:r>
    </w:p>
    <w:p w:rsidR="00485BBB" w:rsidRPr="0015177A" w:rsidRDefault="00485BBB" w:rsidP="001823A3">
      <w:pPr>
        <w:ind w:left="360"/>
      </w:pPr>
      <w:r w:rsidRPr="0015177A">
        <w:t>*Мне показалось важным…</w:t>
      </w:r>
    </w:p>
    <w:p w:rsidR="00485BBB" w:rsidRPr="0015177A" w:rsidRDefault="00485BBB" w:rsidP="001823A3">
      <w:pPr>
        <w:ind w:left="360"/>
      </w:pPr>
      <w:r w:rsidRPr="0015177A">
        <w:t>*Я понял, что…</w:t>
      </w:r>
    </w:p>
    <w:p w:rsidR="00485BBB" w:rsidRPr="0015177A" w:rsidRDefault="00485BBB" w:rsidP="001823A3">
      <w:pPr>
        <w:ind w:left="360"/>
      </w:pPr>
      <w:r w:rsidRPr="0015177A">
        <w:t>*Я почувствовал, что…</w:t>
      </w:r>
    </w:p>
    <w:p w:rsidR="00485BBB" w:rsidRPr="0015177A" w:rsidRDefault="00485BBB" w:rsidP="001823A3">
      <w:pPr>
        <w:ind w:left="360"/>
      </w:pPr>
    </w:p>
    <w:p w:rsidR="00485BBB" w:rsidRPr="0015177A" w:rsidRDefault="00485BBB" w:rsidP="001823A3">
      <w:pPr>
        <w:ind w:left="360"/>
      </w:pPr>
      <w:r w:rsidRPr="0015177A">
        <w:t>2.Выберите утверждение, которое характеризует ваше состояние на уроке.</w:t>
      </w:r>
    </w:p>
    <w:p w:rsidR="00485BBB" w:rsidRPr="0015177A" w:rsidRDefault="00485BBB" w:rsidP="001823A3">
      <w:pPr>
        <w:ind w:left="360"/>
      </w:pPr>
      <w:r w:rsidRPr="0015177A">
        <w:t>Я ощущал себя:</w:t>
      </w:r>
    </w:p>
    <w:p w:rsidR="00485BBB" w:rsidRPr="0015177A" w:rsidRDefault="00485BBB" w:rsidP="001823A3">
      <w:pPr>
        <w:numPr>
          <w:ilvl w:val="0"/>
          <w:numId w:val="2"/>
        </w:numPr>
      </w:pPr>
      <w:r w:rsidRPr="0015177A">
        <w:t>Хорошим учеником</w:t>
      </w:r>
    </w:p>
    <w:p w:rsidR="00485BBB" w:rsidRPr="0015177A" w:rsidRDefault="00485BBB" w:rsidP="001823A3">
      <w:pPr>
        <w:numPr>
          <w:ilvl w:val="0"/>
          <w:numId w:val="2"/>
        </w:numPr>
      </w:pPr>
      <w:r w:rsidRPr="0015177A">
        <w:t xml:space="preserve">Уверенным </w:t>
      </w:r>
    </w:p>
    <w:p w:rsidR="00485BBB" w:rsidRPr="0015177A" w:rsidRDefault="00485BBB" w:rsidP="001823A3">
      <w:pPr>
        <w:numPr>
          <w:ilvl w:val="0"/>
          <w:numId w:val="2"/>
        </w:numPr>
      </w:pPr>
      <w:r w:rsidRPr="0015177A">
        <w:t>Смелым</w:t>
      </w:r>
    </w:p>
    <w:p w:rsidR="00485BBB" w:rsidRPr="0015177A" w:rsidRDefault="00485BBB" w:rsidP="001823A3">
      <w:pPr>
        <w:numPr>
          <w:ilvl w:val="0"/>
          <w:numId w:val="2"/>
        </w:numPr>
      </w:pPr>
      <w:r w:rsidRPr="0015177A">
        <w:t>Гордым</w:t>
      </w:r>
    </w:p>
    <w:p w:rsidR="00485BBB" w:rsidRPr="0015177A" w:rsidRDefault="00485BBB" w:rsidP="001823A3">
      <w:pPr>
        <w:numPr>
          <w:ilvl w:val="0"/>
          <w:numId w:val="2"/>
        </w:numPr>
      </w:pPr>
      <w:r w:rsidRPr="0015177A">
        <w:t>Комфортно</w:t>
      </w:r>
    </w:p>
    <w:p w:rsidR="00485BBB" w:rsidRPr="0015177A" w:rsidRDefault="00485BBB" w:rsidP="001823A3">
      <w:pPr>
        <w:numPr>
          <w:ilvl w:val="0"/>
          <w:numId w:val="2"/>
        </w:numPr>
      </w:pPr>
      <w:r w:rsidRPr="0015177A">
        <w:t>Глупым</w:t>
      </w:r>
    </w:p>
    <w:p w:rsidR="00485BBB" w:rsidRPr="0015177A" w:rsidRDefault="00485BBB" w:rsidP="001823A3">
      <w:pPr>
        <w:numPr>
          <w:ilvl w:val="0"/>
          <w:numId w:val="2"/>
        </w:numPr>
      </w:pPr>
      <w:r w:rsidRPr="0015177A">
        <w:t>Неуверенным</w:t>
      </w:r>
    </w:p>
    <w:p w:rsidR="00485BBB" w:rsidRPr="0015177A" w:rsidRDefault="00485BBB" w:rsidP="001823A3">
      <w:pPr>
        <w:numPr>
          <w:ilvl w:val="0"/>
          <w:numId w:val="2"/>
        </w:numPr>
      </w:pPr>
      <w:r w:rsidRPr="0015177A">
        <w:t>Сердитым</w:t>
      </w:r>
    </w:p>
    <w:p w:rsidR="00485BBB" w:rsidRPr="0015177A" w:rsidRDefault="00485BBB" w:rsidP="001823A3">
      <w:pPr>
        <w:numPr>
          <w:ilvl w:val="0"/>
          <w:numId w:val="2"/>
        </w:numPr>
      </w:pPr>
      <w:r w:rsidRPr="0015177A">
        <w:t>Грустным</w:t>
      </w:r>
    </w:p>
    <w:p w:rsidR="00485BBB" w:rsidRPr="0015177A" w:rsidRDefault="00485BBB" w:rsidP="008D0AC9">
      <w:pPr>
        <w:ind w:left="720"/>
      </w:pPr>
    </w:p>
    <w:p w:rsidR="00485BBB" w:rsidRPr="0015177A" w:rsidRDefault="00485BBB" w:rsidP="001823A3">
      <w:pPr>
        <w:ind w:left="360"/>
      </w:pPr>
      <w:r w:rsidRPr="0015177A">
        <w:t>3.На пирамиде « Состояние моей души» найдите свое место.</w:t>
      </w:r>
    </w:p>
    <w:p w:rsidR="00485BBB" w:rsidRPr="0015177A" w:rsidRDefault="00485BBB" w:rsidP="001823A3">
      <w:pPr>
        <w:ind w:left="360"/>
      </w:pPr>
    </w:p>
    <w:p w:rsidR="00485BBB" w:rsidRPr="0015177A" w:rsidRDefault="00485BBB" w:rsidP="001823A3">
      <w:pPr>
        <w:ind w:left="360"/>
      </w:pPr>
    </w:p>
    <w:p w:rsidR="00485BBB" w:rsidRPr="0015177A" w:rsidRDefault="00485BBB" w:rsidP="004E5196">
      <w:pPr>
        <w:rPr>
          <w:b/>
          <w:bCs/>
          <w:sz w:val="28"/>
          <w:szCs w:val="28"/>
        </w:rPr>
      </w:pPr>
      <w:r w:rsidRPr="0015177A">
        <w:rPr>
          <w:b/>
          <w:bCs/>
          <w:sz w:val="28"/>
          <w:szCs w:val="28"/>
        </w:rPr>
        <w:t>Было интересно …</w:t>
      </w:r>
      <w:r w:rsidRPr="0015177A">
        <w:rPr>
          <w:sz w:val="28"/>
          <w:szCs w:val="28"/>
        </w:rPr>
        <w:br/>
      </w:r>
      <w:r w:rsidRPr="0015177A">
        <w:rPr>
          <w:b/>
          <w:bCs/>
          <w:sz w:val="28"/>
          <w:szCs w:val="28"/>
        </w:rPr>
        <w:t>Было трудно …</w:t>
      </w:r>
      <w:r w:rsidRPr="0015177A">
        <w:rPr>
          <w:b/>
          <w:bCs/>
          <w:sz w:val="28"/>
          <w:szCs w:val="28"/>
        </w:rPr>
        <w:br/>
        <w:t>Я выполнял задания…</w:t>
      </w:r>
      <w:r w:rsidRPr="0015177A">
        <w:rPr>
          <w:sz w:val="28"/>
          <w:szCs w:val="28"/>
        </w:rPr>
        <w:br/>
      </w:r>
      <w:r w:rsidRPr="0015177A">
        <w:rPr>
          <w:b/>
          <w:bCs/>
          <w:sz w:val="28"/>
          <w:szCs w:val="28"/>
        </w:rPr>
        <w:t>Теперь я могу…</w:t>
      </w:r>
      <w:r w:rsidRPr="0015177A">
        <w:rPr>
          <w:sz w:val="28"/>
          <w:szCs w:val="28"/>
        </w:rPr>
        <w:br/>
      </w:r>
      <w:r w:rsidRPr="0015177A">
        <w:rPr>
          <w:b/>
          <w:bCs/>
          <w:sz w:val="28"/>
          <w:szCs w:val="28"/>
        </w:rPr>
        <w:t>Я научился…</w:t>
      </w:r>
    </w:p>
    <w:p w:rsidR="00485BBB" w:rsidRPr="0015177A" w:rsidRDefault="00485BBB" w:rsidP="004E5196">
      <w:pPr>
        <w:rPr>
          <w:b/>
          <w:bCs/>
          <w:sz w:val="28"/>
          <w:szCs w:val="28"/>
        </w:rPr>
      </w:pPr>
    </w:p>
    <w:p w:rsidR="00485BBB" w:rsidRPr="0015177A" w:rsidRDefault="00485BBB" w:rsidP="004E5196">
      <w:pPr>
        <w:rPr>
          <w:b/>
          <w:bCs/>
          <w:sz w:val="28"/>
          <w:szCs w:val="28"/>
        </w:rPr>
      </w:pPr>
    </w:p>
    <w:p w:rsidR="00485BBB" w:rsidRPr="0015177A" w:rsidRDefault="00485BBB" w:rsidP="004E5196">
      <w:pPr>
        <w:rPr>
          <w:b/>
          <w:bCs/>
          <w:sz w:val="28"/>
          <w:szCs w:val="28"/>
        </w:rPr>
      </w:pPr>
    </w:p>
    <w:p w:rsidR="00485BBB" w:rsidRPr="0015177A" w:rsidRDefault="00485BBB" w:rsidP="004E5196">
      <w:pPr>
        <w:rPr>
          <w:b/>
          <w:bCs/>
          <w:sz w:val="28"/>
          <w:szCs w:val="28"/>
        </w:rPr>
      </w:pPr>
    </w:p>
    <w:p w:rsidR="00485BBB" w:rsidRPr="0015177A" w:rsidRDefault="00485BBB" w:rsidP="004E5196">
      <w:pPr>
        <w:rPr>
          <w:b/>
          <w:bCs/>
          <w:sz w:val="28"/>
          <w:szCs w:val="28"/>
        </w:rPr>
      </w:pPr>
    </w:p>
    <w:p w:rsidR="00485BBB" w:rsidRPr="0015177A" w:rsidRDefault="00485BBB" w:rsidP="004E5196">
      <w:pPr>
        <w:rPr>
          <w:b/>
          <w:bCs/>
          <w:sz w:val="28"/>
          <w:szCs w:val="28"/>
        </w:rPr>
      </w:pPr>
    </w:p>
    <w:p w:rsidR="00485BBB" w:rsidRPr="0015177A" w:rsidRDefault="00485BBB" w:rsidP="004E5196">
      <w:pPr>
        <w:rPr>
          <w:b/>
          <w:bCs/>
          <w:sz w:val="28"/>
          <w:szCs w:val="28"/>
        </w:rPr>
      </w:pPr>
    </w:p>
    <w:p w:rsidR="00485BBB" w:rsidRPr="0015177A" w:rsidRDefault="00485BBB" w:rsidP="004E5196">
      <w:pPr>
        <w:rPr>
          <w:sz w:val="28"/>
          <w:szCs w:val="28"/>
        </w:rPr>
      </w:pPr>
    </w:p>
    <w:p w:rsidR="00485BBB" w:rsidRPr="0015177A" w:rsidRDefault="00485BBB" w:rsidP="001823A3">
      <w:pPr>
        <w:ind w:left="360"/>
      </w:pPr>
    </w:p>
    <w:p w:rsidR="00485BBB" w:rsidRPr="0015177A" w:rsidRDefault="00485BBB" w:rsidP="001823A3">
      <w:pPr>
        <w:ind w:left="360"/>
      </w:pPr>
      <w:r w:rsidRPr="0015177A">
        <w:t>Дополнительные материалы к уроку.</w:t>
      </w:r>
    </w:p>
    <w:p w:rsidR="00485BBB" w:rsidRPr="0015177A" w:rsidRDefault="00485BBB" w:rsidP="001823A3"/>
    <w:p w:rsidR="00485BBB" w:rsidRPr="0015177A" w:rsidRDefault="00485BBB" w:rsidP="00AA5904">
      <w:pPr>
        <w:rPr>
          <w:b/>
        </w:rPr>
      </w:pPr>
      <w:r w:rsidRPr="0015177A">
        <w:rPr>
          <w:b/>
        </w:rPr>
        <w:t>Беседа.</w:t>
      </w:r>
    </w:p>
    <w:p w:rsidR="00485BBB" w:rsidRPr="0015177A" w:rsidRDefault="00485BBB" w:rsidP="00AA5904">
      <w:pPr>
        <w:rPr>
          <w:i/>
        </w:rPr>
      </w:pPr>
      <w:r w:rsidRPr="0015177A">
        <w:t xml:space="preserve">- С какой частью речи связано прилагательное? </w:t>
      </w:r>
      <w:r w:rsidRPr="0015177A">
        <w:rPr>
          <w:i/>
        </w:rPr>
        <w:t>(с существительным)</w:t>
      </w:r>
    </w:p>
    <w:p w:rsidR="00485BBB" w:rsidRPr="0015177A" w:rsidRDefault="00485BBB" w:rsidP="00AA5904">
      <w:pPr>
        <w:rPr>
          <w:i/>
        </w:rPr>
      </w:pPr>
      <w:r w:rsidRPr="0015177A">
        <w:t xml:space="preserve">-Почему? </w:t>
      </w:r>
      <w:r w:rsidRPr="0015177A">
        <w:rPr>
          <w:i/>
        </w:rPr>
        <w:t>(существительное обозначает предмет, а прилагательное – признак предмета)</w:t>
      </w:r>
    </w:p>
    <w:p w:rsidR="00485BBB" w:rsidRPr="0015177A" w:rsidRDefault="00485BBB" w:rsidP="00AA5904">
      <w:r w:rsidRPr="0015177A">
        <w:t xml:space="preserve">-В чём выражается грамматическая связь прилагательного с существительным? </w:t>
      </w:r>
    </w:p>
    <w:p w:rsidR="00485BBB" w:rsidRPr="0015177A" w:rsidRDefault="00485BBB" w:rsidP="00AA5904">
      <w:pPr>
        <w:rPr>
          <w:i/>
        </w:rPr>
      </w:pPr>
      <w:r w:rsidRPr="0015177A">
        <w:rPr>
          <w:i/>
        </w:rPr>
        <w:t>(в числе, роде и падеже)</w:t>
      </w:r>
    </w:p>
    <w:p w:rsidR="00485BBB" w:rsidRPr="0015177A" w:rsidRDefault="00485BBB" w:rsidP="00AA5904">
      <w:pPr>
        <w:rPr>
          <w:i/>
        </w:rPr>
      </w:pPr>
      <w:r w:rsidRPr="0015177A">
        <w:t xml:space="preserve">-Какими членами предложения являются прилагательные в тексте? </w:t>
      </w:r>
      <w:r w:rsidRPr="0015177A">
        <w:rPr>
          <w:i/>
        </w:rPr>
        <w:t>(определением и сказуемым)</w:t>
      </w:r>
    </w:p>
    <w:p w:rsidR="00485BBB" w:rsidRPr="0015177A" w:rsidRDefault="00485BBB" w:rsidP="00AA5904">
      <w:pPr>
        <w:rPr>
          <w:i/>
          <w:u w:val="single"/>
        </w:rPr>
      </w:pPr>
      <w:r w:rsidRPr="0015177A">
        <w:t xml:space="preserve">-Как правильно определить, какой член предложения выражен прилагательным? </w:t>
      </w:r>
      <w:r w:rsidRPr="0015177A">
        <w:rPr>
          <w:i/>
          <w:u w:val="single"/>
        </w:rPr>
        <w:t>(Обратить внимание учащихся на место прилагательного по отношению к существительному, с которым оно связано: прилагательное-определение стоит обычно перед существительным, к которому оно относится, а прилагательное-сказуемое – после существительного. Прилагательное в виде сказуемого может стоять только и именительном падеже).</w:t>
      </w:r>
    </w:p>
    <w:p w:rsidR="00485BBB" w:rsidRPr="0015177A" w:rsidRDefault="00485BBB" w:rsidP="00AA5904">
      <w:pPr>
        <w:rPr>
          <w:i/>
          <w:u w:val="single"/>
        </w:rPr>
      </w:pPr>
      <w:r w:rsidRPr="0015177A">
        <w:t>Для доказательства этой мысли выполните упражнение 567.</w:t>
      </w:r>
    </w:p>
    <w:p w:rsidR="00485BBB" w:rsidRPr="0015177A" w:rsidRDefault="00485BBB" w:rsidP="00AA5904">
      <w:pPr>
        <w:rPr>
          <w:b/>
        </w:rPr>
      </w:pPr>
      <w:r w:rsidRPr="0015177A">
        <w:rPr>
          <w:b/>
        </w:rPr>
        <w:t>Выводы по наблюдению:</w:t>
      </w:r>
    </w:p>
    <w:p w:rsidR="00485BBB" w:rsidRPr="0015177A" w:rsidRDefault="00485BBB" w:rsidP="00AA5904">
      <w:pPr>
        <w:rPr>
          <w:b/>
        </w:rPr>
      </w:pPr>
      <w:r w:rsidRPr="0015177A">
        <w:rPr>
          <w:b/>
        </w:rPr>
        <w:t>4. Закрепление.  Работа в группах.</w:t>
      </w:r>
    </w:p>
    <w:p w:rsidR="00485BBB" w:rsidRPr="0015177A" w:rsidRDefault="00485BBB" w:rsidP="00AA5904">
      <w:r w:rsidRPr="0015177A">
        <w:t>Используя прилагательные, составьте текст.</w:t>
      </w:r>
    </w:p>
    <w:p w:rsidR="00485BBB" w:rsidRPr="0015177A" w:rsidRDefault="00485BBB" w:rsidP="00AA5904">
      <w:pPr>
        <w:rPr>
          <w:i/>
        </w:rPr>
      </w:pPr>
      <w:r w:rsidRPr="0015177A">
        <w:t xml:space="preserve">1 группа – дикторы телевидения </w:t>
      </w:r>
      <w:r w:rsidRPr="0015177A">
        <w:rPr>
          <w:i/>
        </w:rPr>
        <w:t>(дать объявление о пропаже собаки)</w:t>
      </w:r>
    </w:p>
    <w:p w:rsidR="00485BBB" w:rsidRPr="0015177A" w:rsidRDefault="00485BBB" w:rsidP="00AA5904">
      <w:r w:rsidRPr="0015177A">
        <w:t>2 группа – учёные-селекционеры, вырастившие чудо-цветок</w:t>
      </w:r>
    </w:p>
    <w:p w:rsidR="00485BBB" w:rsidRPr="0015177A" w:rsidRDefault="00485BBB" w:rsidP="00AA5904">
      <w:r w:rsidRPr="0015177A">
        <w:t>3 группа – рекламное бюро (составить рекламу на мебель)</w:t>
      </w:r>
    </w:p>
    <w:p w:rsidR="00485BBB" w:rsidRPr="0015177A" w:rsidRDefault="00485BBB" w:rsidP="00AA5904">
      <w:pPr>
        <w:rPr>
          <w:i/>
        </w:rPr>
      </w:pPr>
      <w:r w:rsidRPr="0015177A">
        <w:rPr>
          <w:i/>
        </w:rPr>
        <w:t>(На выполнение задания – 4 минуты).</w:t>
      </w:r>
    </w:p>
    <w:p w:rsidR="00485BBB" w:rsidRPr="0015177A" w:rsidRDefault="00485BBB" w:rsidP="00AA5904">
      <w:r w:rsidRPr="0015177A">
        <w:t>Защита работ.</w:t>
      </w:r>
    </w:p>
    <w:p w:rsidR="00485BBB" w:rsidRPr="0015177A" w:rsidRDefault="00485BBB" w:rsidP="00AA5904">
      <w:pPr>
        <w:rPr>
          <w:b/>
        </w:rPr>
      </w:pPr>
      <w:r w:rsidRPr="0015177A">
        <w:rPr>
          <w:b/>
        </w:rPr>
        <w:t>Проблемный вопрос:</w:t>
      </w:r>
    </w:p>
    <w:p w:rsidR="00485BBB" w:rsidRPr="0015177A" w:rsidRDefault="00485BBB" w:rsidP="00AA5904">
      <w:pPr>
        <w:rPr>
          <w:i/>
        </w:rPr>
      </w:pPr>
      <w:r w:rsidRPr="0015177A">
        <w:rPr>
          <w:b/>
        </w:rPr>
        <w:t>-</w:t>
      </w:r>
      <w:r w:rsidRPr="0015177A">
        <w:t xml:space="preserve"> Зачем используются прилагательные в речи? </w:t>
      </w:r>
      <w:r w:rsidRPr="0015177A">
        <w:rPr>
          <w:i/>
        </w:rPr>
        <w:t>(Они делают речь яркой, выразительной, конкретной. Они необходимы для описания предмета. В предложении являются определениями).</w:t>
      </w:r>
    </w:p>
    <w:p w:rsidR="00485BBB" w:rsidRPr="0015177A" w:rsidRDefault="00485BBB" w:rsidP="00AA5904">
      <w:pPr>
        <w:rPr>
          <w:b/>
        </w:rPr>
      </w:pPr>
      <w:r w:rsidRPr="0015177A">
        <w:t xml:space="preserve">2. </w:t>
      </w:r>
      <w:r w:rsidRPr="0015177A">
        <w:rPr>
          <w:b/>
        </w:rPr>
        <w:t>Даны два ряда словосочетаний. Укажите в каком из них прилагательные употреблены:</w:t>
      </w:r>
    </w:p>
    <w:p w:rsidR="00485BBB" w:rsidRPr="0015177A" w:rsidRDefault="00485BBB" w:rsidP="00AA5904">
      <w:r w:rsidRPr="0015177A">
        <w:t>А) в переносном значении</w:t>
      </w:r>
    </w:p>
    <w:p w:rsidR="00485BBB" w:rsidRPr="0015177A" w:rsidRDefault="00485BBB" w:rsidP="00AA5904">
      <w:r w:rsidRPr="0015177A">
        <w:t>Б) в прямом значении</w:t>
      </w:r>
    </w:p>
    <w:p w:rsidR="00485BBB" w:rsidRPr="0015177A" w:rsidRDefault="00485BBB" w:rsidP="00AA5904">
      <w:r w:rsidRPr="0015177A">
        <w:t>Каменное здание                                                    Каменное лицо</w:t>
      </w:r>
    </w:p>
    <w:p w:rsidR="00485BBB" w:rsidRPr="0015177A" w:rsidRDefault="00485BBB" w:rsidP="00AA5904">
      <w:r w:rsidRPr="0015177A">
        <w:t>Глубокий ров                                                           Глубокое здание</w:t>
      </w:r>
    </w:p>
    <w:p w:rsidR="00485BBB" w:rsidRPr="0015177A" w:rsidRDefault="00485BBB" w:rsidP="00AA5904">
      <w:r w:rsidRPr="0015177A">
        <w:t>Мягкое кресло                                                         Мягкий климат</w:t>
      </w:r>
    </w:p>
    <w:p w:rsidR="00485BBB" w:rsidRPr="0015177A" w:rsidRDefault="00485BBB" w:rsidP="00AA5904">
      <w:r w:rsidRPr="0015177A">
        <w:t>Сильный зверь                                                         Сильный характер</w:t>
      </w:r>
    </w:p>
    <w:p w:rsidR="00485BBB" w:rsidRPr="0015177A" w:rsidRDefault="00485BBB" w:rsidP="00AA5904"/>
    <w:p w:rsidR="00485BBB" w:rsidRPr="0015177A" w:rsidRDefault="00485BBB" w:rsidP="002B5BB5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15177A">
        <w:rPr>
          <w:color w:val="000000"/>
          <w:sz w:val="20"/>
          <w:szCs w:val="20"/>
        </w:rPr>
        <w:t>2 группа работает с индивидуальными карточками на станции Синонимов.</w:t>
      </w:r>
    </w:p>
    <w:p w:rsidR="00485BBB" w:rsidRPr="0015177A" w:rsidRDefault="00485BBB" w:rsidP="002B5BB5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15177A">
        <w:rPr>
          <w:color w:val="000000"/>
          <w:sz w:val="20"/>
          <w:szCs w:val="20"/>
        </w:rPr>
        <w:t>Задания для индивидуальной работы:</w:t>
      </w:r>
    </w:p>
    <w:p w:rsidR="00485BBB" w:rsidRPr="0015177A" w:rsidRDefault="00485BBB" w:rsidP="002B5BB5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15177A">
        <w:rPr>
          <w:color w:val="000000"/>
          <w:sz w:val="20"/>
          <w:szCs w:val="20"/>
        </w:rPr>
        <w:t>№1. О каких предметах можно сказать:</w:t>
      </w:r>
    </w:p>
    <w:p w:rsidR="00485BBB" w:rsidRPr="0015177A" w:rsidRDefault="00485BBB" w:rsidP="002B5BB5">
      <w:pPr>
        <w:spacing w:beforeAutospacing="1" w:afterAutospacing="1"/>
        <w:rPr>
          <w:color w:val="000000"/>
          <w:sz w:val="20"/>
          <w:szCs w:val="20"/>
        </w:rPr>
      </w:pPr>
      <w:r w:rsidRPr="0015177A">
        <w:rPr>
          <w:color w:val="000000"/>
          <w:sz w:val="20"/>
          <w:szCs w:val="20"/>
        </w:rPr>
        <w:t>- построен, сооружен, воздвигнут.</w:t>
      </w:r>
      <w:r w:rsidRPr="0015177A">
        <w:rPr>
          <w:color w:val="000000"/>
          <w:sz w:val="20"/>
          <w:szCs w:val="20"/>
        </w:rPr>
        <w:br/>
        <w:t>- огромный, большой, значительный, исполинский.</w:t>
      </w:r>
      <w:r w:rsidRPr="0015177A">
        <w:rPr>
          <w:color w:val="000000"/>
          <w:sz w:val="20"/>
          <w:szCs w:val="20"/>
        </w:rPr>
        <w:br/>
        <w:t>- небольшой, крошечный, маленький.</w:t>
      </w:r>
    </w:p>
    <w:p w:rsidR="00485BBB" w:rsidRPr="0015177A" w:rsidRDefault="00485BBB" w:rsidP="002B5BB5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15177A">
        <w:rPr>
          <w:color w:val="000000"/>
          <w:sz w:val="20"/>
          <w:szCs w:val="20"/>
        </w:rPr>
        <w:t>№2. Расположите синонимы в порядке усиления степени признака:</w:t>
      </w:r>
    </w:p>
    <w:p w:rsidR="00485BBB" w:rsidRPr="0015177A" w:rsidRDefault="00485BBB" w:rsidP="002B5BB5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15177A">
        <w:rPr>
          <w:color w:val="000000"/>
          <w:sz w:val="20"/>
          <w:szCs w:val="20"/>
        </w:rPr>
        <w:t>Колоссальный, большой, громадный.</w:t>
      </w:r>
    </w:p>
    <w:p w:rsidR="00485BBB" w:rsidRPr="0015177A" w:rsidRDefault="00485BBB" w:rsidP="002B5BB5">
      <w:pPr>
        <w:spacing w:beforeAutospacing="1" w:afterAutospacing="1"/>
        <w:rPr>
          <w:color w:val="000000"/>
          <w:sz w:val="20"/>
          <w:szCs w:val="20"/>
        </w:rPr>
      </w:pPr>
      <w:r w:rsidRPr="0015177A">
        <w:rPr>
          <w:color w:val="000000"/>
          <w:sz w:val="20"/>
          <w:szCs w:val="20"/>
        </w:rPr>
        <w:t>Гениальный, способный, талантливый.</w:t>
      </w:r>
      <w:r w:rsidRPr="0015177A">
        <w:rPr>
          <w:color w:val="000000"/>
          <w:sz w:val="20"/>
          <w:szCs w:val="20"/>
        </w:rPr>
        <w:br/>
        <w:t>Родимый, родной, близкий, кровный.</w:t>
      </w:r>
      <w:r w:rsidRPr="0015177A">
        <w:rPr>
          <w:color w:val="000000"/>
          <w:sz w:val="20"/>
          <w:szCs w:val="20"/>
        </w:rPr>
        <w:br/>
        <w:t>Противный, омерзительный, неприятный.</w:t>
      </w:r>
    </w:p>
    <w:p w:rsidR="00485BBB" w:rsidRPr="0015177A" w:rsidRDefault="00485BBB" w:rsidP="002B5BB5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15177A">
        <w:rPr>
          <w:color w:val="000000"/>
          <w:sz w:val="20"/>
          <w:szCs w:val="20"/>
        </w:rPr>
        <w:t>№3. Найдите лишнее слово в синонимическом ряду:</w:t>
      </w:r>
    </w:p>
    <w:p w:rsidR="00485BBB" w:rsidRPr="0015177A" w:rsidRDefault="00485BBB" w:rsidP="002B5BB5">
      <w:pPr>
        <w:spacing w:beforeAutospacing="1" w:afterAutospacing="1"/>
        <w:rPr>
          <w:color w:val="000000"/>
          <w:sz w:val="20"/>
          <w:szCs w:val="20"/>
        </w:rPr>
      </w:pPr>
      <w:r w:rsidRPr="0015177A">
        <w:rPr>
          <w:color w:val="000000"/>
          <w:sz w:val="20"/>
          <w:szCs w:val="20"/>
        </w:rPr>
        <w:t>А) алчный, жадный, завистливый, ненасытный.</w:t>
      </w:r>
      <w:r w:rsidRPr="0015177A">
        <w:rPr>
          <w:color w:val="000000"/>
          <w:sz w:val="20"/>
          <w:szCs w:val="20"/>
        </w:rPr>
        <w:br/>
        <w:t>Б) беспросветный, безысходный, безрадостный, безнадежный.</w:t>
      </w:r>
      <w:r w:rsidRPr="0015177A">
        <w:rPr>
          <w:color w:val="000000"/>
          <w:sz w:val="20"/>
          <w:szCs w:val="20"/>
        </w:rPr>
        <w:br/>
        <w:t>В) жеманный, наигранный, неестественный, кокетливый.</w:t>
      </w:r>
    </w:p>
    <w:p w:rsidR="00485BBB" w:rsidRPr="0015177A" w:rsidRDefault="00485BBB" w:rsidP="002B5BB5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15177A">
        <w:rPr>
          <w:color w:val="000000"/>
          <w:sz w:val="20"/>
          <w:szCs w:val="20"/>
        </w:rPr>
        <w:t>А теперь проверяем выполненные задания. Вопросы к 1 группе: Какой тип речи вы использовали при написании зимней миниатюры? Какие части речи вам в этом помогли? Вопросы 2 группе: Дайте определение понятию синоним. В какой форме употреблены прилагательные: построен, сооружен, воздвигнут?</w:t>
      </w:r>
    </w:p>
    <w:p w:rsidR="00485BBB" w:rsidRPr="0015177A" w:rsidRDefault="00485BBB" w:rsidP="0074252A">
      <w:r w:rsidRPr="0015177A">
        <w:t>Вот уже мы в море Словарных слов. </w:t>
      </w:r>
      <w:r w:rsidRPr="0015177A">
        <w:rPr>
          <w:b/>
          <w:bCs/>
          <w:i/>
          <w:iCs/>
        </w:rPr>
        <w:t>«Морские обитатели».</w:t>
      </w:r>
    </w:p>
    <w:p w:rsidR="00485BBB" w:rsidRPr="0015177A" w:rsidRDefault="00485BBB" w:rsidP="0074252A">
      <w:pPr>
        <w:numPr>
          <w:ilvl w:val="0"/>
          <w:numId w:val="7"/>
        </w:numPr>
        <w:spacing w:before="100" w:beforeAutospacing="1" w:after="100" w:afterAutospacing="1"/>
      </w:pPr>
      <w:r w:rsidRPr="0015177A">
        <w:t>Вытянутая, похожая на змею, с угловатой большой головой, донная рыба. Предпочитает мягкие грунты - песок. Чувствуя опасность, расправляет черный веер спинного плавника, все пять лучей которого - отравленные колючки. (</w:t>
      </w:r>
      <w:r w:rsidRPr="0015177A">
        <w:rPr>
          <w:i/>
          <w:iCs/>
        </w:rPr>
        <w:t>морской дракончик</w:t>
      </w:r>
      <w:r w:rsidRPr="0015177A">
        <w:t>)</w:t>
      </w:r>
    </w:p>
    <w:p w:rsidR="00485BBB" w:rsidRPr="0015177A" w:rsidRDefault="00485BBB" w:rsidP="0074252A">
      <w:pPr>
        <w:numPr>
          <w:ilvl w:val="0"/>
          <w:numId w:val="7"/>
        </w:numPr>
        <w:spacing w:before="100" w:beforeAutospacing="1" w:after="100" w:afterAutospacing="1"/>
      </w:pPr>
      <w:r w:rsidRPr="0015177A">
        <w:t>Полупрозрачный рачок, держится в зарослях морской травы и умеет менять цвет. Плавает на манер рыб – головой вперед, а удирает, как все раки, задом наперед.(</w:t>
      </w:r>
      <w:r w:rsidRPr="0015177A">
        <w:rPr>
          <w:i/>
          <w:iCs/>
        </w:rPr>
        <w:t>креветка</w:t>
      </w:r>
      <w:r w:rsidRPr="0015177A">
        <w:t>)</w:t>
      </w:r>
    </w:p>
    <w:p w:rsidR="00485BBB" w:rsidRPr="0015177A" w:rsidRDefault="00485BBB" w:rsidP="0074252A">
      <w:pPr>
        <w:numPr>
          <w:ilvl w:val="0"/>
          <w:numId w:val="7"/>
        </w:numPr>
        <w:spacing w:before="100" w:beforeAutospacing="1" w:after="100" w:afterAutospacing="1"/>
      </w:pPr>
      <w:r w:rsidRPr="0015177A">
        <w:t>Эти колючие хищники таятся между камнями, под водорослями, и, как и все донные рыбы, меняют окраску под цвет своего окружения, могут быстро светлеть или темнеть в зависимости от освещенности. (</w:t>
      </w:r>
      <w:r w:rsidRPr="0015177A">
        <w:rPr>
          <w:i/>
          <w:iCs/>
        </w:rPr>
        <w:t>морской ёрш</w:t>
      </w:r>
      <w:r w:rsidRPr="0015177A">
        <w:t>)</w:t>
      </w:r>
    </w:p>
    <w:p w:rsidR="00485BBB" w:rsidRPr="0015177A" w:rsidRDefault="00485BBB" w:rsidP="0074252A">
      <w:pPr>
        <w:numPr>
          <w:ilvl w:val="0"/>
          <w:numId w:val="7"/>
        </w:numPr>
        <w:spacing w:before="100" w:beforeAutospacing="1" w:after="100" w:afterAutospacing="1"/>
      </w:pPr>
      <w:r w:rsidRPr="0015177A">
        <w:t>Это самые умные морские животные, замечательные пловцы, в море ориентируются с помощью своих звуковых сигналов, никогда не оставляют в беде сородичей. (</w:t>
      </w:r>
      <w:r w:rsidRPr="0015177A">
        <w:rPr>
          <w:i/>
          <w:iCs/>
        </w:rPr>
        <w:t>дельфин</w:t>
      </w:r>
      <w:r w:rsidRPr="0015177A">
        <w:t>)</w:t>
      </w:r>
    </w:p>
    <w:p w:rsidR="00485BBB" w:rsidRPr="0015177A" w:rsidRDefault="00485BBB" w:rsidP="0074252A">
      <w:pPr>
        <w:numPr>
          <w:ilvl w:val="0"/>
          <w:numId w:val="7"/>
        </w:numPr>
        <w:spacing w:before="100" w:beforeAutospacing="1" w:after="100" w:afterAutospacing="1"/>
      </w:pPr>
      <w:r w:rsidRPr="0015177A">
        <w:t>Сейчас в Черном море известно около 200 видов моллюсков, более 500 видов ракообразных, в том числе крупных крабов, раков, креветок, почти 200 видов рыб, и еще более полутора тысяч не столь заметных видов, принадлежащих кишечнополостным, губкам, гребневикам, кольчатым червям, немертинам, щупальцевым и некоторым другим типам животных</w:t>
      </w:r>
      <w:r w:rsidRPr="0015177A">
        <w:rPr>
          <w:b/>
          <w:bCs/>
        </w:rPr>
        <w:t>.</w:t>
      </w:r>
    </w:p>
    <w:p w:rsidR="00485BBB" w:rsidRPr="0015177A" w:rsidRDefault="00485BBB" w:rsidP="002B5BB5"/>
    <w:sectPr w:rsidR="00485BBB" w:rsidRPr="0015177A" w:rsidSect="009D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177"/>
    <w:multiLevelType w:val="hybridMultilevel"/>
    <w:tmpl w:val="BBF07E7E"/>
    <w:lvl w:ilvl="0" w:tplc="3982A81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4248C1"/>
    <w:multiLevelType w:val="hybridMultilevel"/>
    <w:tmpl w:val="F5847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950130"/>
    <w:multiLevelType w:val="hybridMultilevel"/>
    <w:tmpl w:val="EDA69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0D261E"/>
    <w:multiLevelType w:val="hybridMultilevel"/>
    <w:tmpl w:val="168EB17C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4">
    <w:nsid w:val="33684F5F"/>
    <w:multiLevelType w:val="hybridMultilevel"/>
    <w:tmpl w:val="4B9E8566"/>
    <w:lvl w:ilvl="0" w:tplc="94E219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>
    <w:nsid w:val="34B003C9"/>
    <w:multiLevelType w:val="multilevel"/>
    <w:tmpl w:val="B164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4953A4"/>
    <w:multiLevelType w:val="hybridMultilevel"/>
    <w:tmpl w:val="3F0E49DE"/>
    <w:lvl w:ilvl="0" w:tplc="D86C2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240809"/>
    <w:multiLevelType w:val="hybridMultilevel"/>
    <w:tmpl w:val="A674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9B6DBC"/>
    <w:multiLevelType w:val="hybridMultilevel"/>
    <w:tmpl w:val="38EACDA4"/>
    <w:lvl w:ilvl="0" w:tplc="B1F21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E1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965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AAC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448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C8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DED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EC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64E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6AD24F3"/>
    <w:multiLevelType w:val="hybridMultilevel"/>
    <w:tmpl w:val="416AE0B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88D0FBB"/>
    <w:multiLevelType w:val="hybridMultilevel"/>
    <w:tmpl w:val="3C5A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F7379"/>
    <w:multiLevelType w:val="hybridMultilevel"/>
    <w:tmpl w:val="8F5E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3A3"/>
    <w:rsid w:val="00005E7E"/>
    <w:rsid w:val="00013C4B"/>
    <w:rsid w:val="00094DFD"/>
    <w:rsid w:val="000C391E"/>
    <w:rsid w:val="000D09E4"/>
    <w:rsid w:val="00114C12"/>
    <w:rsid w:val="00124FE0"/>
    <w:rsid w:val="0015177A"/>
    <w:rsid w:val="001823A3"/>
    <w:rsid w:val="001C05EC"/>
    <w:rsid w:val="001E7DB1"/>
    <w:rsid w:val="001F3CA9"/>
    <w:rsid w:val="001F47FD"/>
    <w:rsid w:val="001F70DB"/>
    <w:rsid w:val="00203938"/>
    <w:rsid w:val="002315DA"/>
    <w:rsid w:val="00240784"/>
    <w:rsid w:val="002B5BB5"/>
    <w:rsid w:val="002B62C4"/>
    <w:rsid w:val="002D498C"/>
    <w:rsid w:val="00395666"/>
    <w:rsid w:val="003A3C14"/>
    <w:rsid w:val="003E2D27"/>
    <w:rsid w:val="003F0B41"/>
    <w:rsid w:val="004066E0"/>
    <w:rsid w:val="00424FC7"/>
    <w:rsid w:val="00476E38"/>
    <w:rsid w:val="00485BBB"/>
    <w:rsid w:val="00485ED0"/>
    <w:rsid w:val="00492ECB"/>
    <w:rsid w:val="004975DE"/>
    <w:rsid w:val="004A3725"/>
    <w:rsid w:val="004A54CF"/>
    <w:rsid w:val="004E5196"/>
    <w:rsid w:val="004F0EA9"/>
    <w:rsid w:val="004F59B0"/>
    <w:rsid w:val="004F79B7"/>
    <w:rsid w:val="00502AF0"/>
    <w:rsid w:val="00503602"/>
    <w:rsid w:val="00537DB8"/>
    <w:rsid w:val="0055586A"/>
    <w:rsid w:val="005B093D"/>
    <w:rsid w:val="00636F66"/>
    <w:rsid w:val="006A69A8"/>
    <w:rsid w:val="0074252A"/>
    <w:rsid w:val="00752382"/>
    <w:rsid w:val="00775C2D"/>
    <w:rsid w:val="007F0927"/>
    <w:rsid w:val="00805342"/>
    <w:rsid w:val="0083542C"/>
    <w:rsid w:val="0087681C"/>
    <w:rsid w:val="008D0AC9"/>
    <w:rsid w:val="009922DF"/>
    <w:rsid w:val="009D20C8"/>
    <w:rsid w:val="009D7261"/>
    <w:rsid w:val="009F0F3E"/>
    <w:rsid w:val="009F414F"/>
    <w:rsid w:val="00A05BEC"/>
    <w:rsid w:val="00A52297"/>
    <w:rsid w:val="00A942CD"/>
    <w:rsid w:val="00AA0EE5"/>
    <w:rsid w:val="00AA5904"/>
    <w:rsid w:val="00AB0882"/>
    <w:rsid w:val="00AF2155"/>
    <w:rsid w:val="00B14E18"/>
    <w:rsid w:val="00B82619"/>
    <w:rsid w:val="00B8788C"/>
    <w:rsid w:val="00B91498"/>
    <w:rsid w:val="00B97780"/>
    <w:rsid w:val="00BE3CAE"/>
    <w:rsid w:val="00BE797D"/>
    <w:rsid w:val="00C211C2"/>
    <w:rsid w:val="00CC3EC3"/>
    <w:rsid w:val="00CD1397"/>
    <w:rsid w:val="00D06B62"/>
    <w:rsid w:val="00D204BB"/>
    <w:rsid w:val="00D26A50"/>
    <w:rsid w:val="00D335BE"/>
    <w:rsid w:val="00D35FF6"/>
    <w:rsid w:val="00D72EAC"/>
    <w:rsid w:val="00D743EA"/>
    <w:rsid w:val="00D76BD6"/>
    <w:rsid w:val="00D80593"/>
    <w:rsid w:val="00D83D3B"/>
    <w:rsid w:val="00DB31E3"/>
    <w:rsid w:val="00E153F5"/>
    <w:rsid w:val="00E416E3"/>
    <w:rsid w:val="00E66A03"/>
    <w:rsid w:val="00EB04D1"/>
    <w:rsid w:val="00ED5D70"/>
    <w:rsid w:val="00F15C9F"/>
    <w:rsid w:val="00F83A39"/>
    <w:rsid w:val="00F911BA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A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23A3"/>
    <w:pPr>
      <w:widowControl w:val="0"/>
      <w:overflowPunct w:val="0"/>
      <w:autoSpaceDE w:val="0"/>
      <w:autoSpaceDN w:val="0"/>
      <w:adjustRightInd w:val="0"/>
      <w:spacing w:before="120" w:after="120"/>
      <w:ind w:left="340"/>
      <w:textAlignment w:val="baseline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23A3"/>
    <w:rPr>
      <w:rFonts w:ascii="Arial" w:hAnsi="Arial" w:cs="Arial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823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Случителя"/>
    <w:basedOn w:val="Normal"/>
    <w:uiPriority w:val="99"/>
    <w:rsid w:val="001823A3"/>
    <w:pPr>
      <w:overflowPunct w:val="0"/>
      <w:autoSpaceDE w:val="0"/>
      <w:autoSpaceDN w:val="0"/>
      <w:adjustRightInd w:val="0"/>
      <w:ind w:left="284" w:firstLine="283"/>
      <w:textAlignment w:val="baseline"/>
    </w:pPr>
    <w:rPr>
      <w:rFonts w:ascii="Arial" w:hAnsi="Arial" w:cs="Arial"/>
      <w:i/>
      <w:iCs/>
    </w:rPr>
  </w:style>
  <w:style w:type="paragraph" w:customStyle="1" w:styleId="a0">
    <w:name w:val="Доска"/>
    <w:basedOn w:val="a"/>
    <w:uiPriority w:val="99"/>
    <w:rsid w:val="001823A3"/>
    <w:pPr>
      <w:ind w:firstLine="284"/>
      <w:jc w:val="center"/>
    </w:pPr>
    <w:rPr>
      <w:i w:val="0"/>
      <w:iCs w:val="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823A3"/>
    <w:pPr>
      <w:widowControl w:val="0"/>
      <w:ind w:left="340"/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23A3"/>
    <w:rPr>
      <w:rFonts w:ascii="Arial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B0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093D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B093D"/>
    <w:pPr>
      <w:spacing w:before="30" w:after="30"/>
    </w:pPr>
    <w:rPr>
      <w:sz w:val="20"/>
      <w:szCs w:val="20"/>
    </w:rPr>
  </w:style>
  <w:style w:type="paragraph" w:customStyle="1" w:styleId="1">
    <w:name w:val="Абзац списка1"/>
    <w:basedOn w:val="Normal"/>
    <w:uiPriority w:val="99"/>
    <w:rsid w:val="00AA5904"/>
    <w:pPr>
      <w:ind w:left="720"/>
    </w:pPr>
    <w:rPr>
      <w:rFonts w:eastAsia="Calibri"/>
    </w:rPr>
  </w:style>
  <w:style w:type="paragraph" w:customStyle="1" w:styleId="2">
    <w:name w:val="Абзац списка2"/>
    <w:basedOn w:val="Normal"/>
    <w:uiPriority w:val="99"/>
    <w:rsid w:val="00503602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930</TotalTime>
  <Pages>12</Pages>
  <Words>3192</Words>
  <Characters>18201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16</cp:revision>
  <dcterms:created xsi:type="dcterms:W3CDTF">2012-03-15T21:06:00Z</dcterms:created>
  <dcterms:modified xsi:type="dcterms:W3CDTF">2015-02-20T17:49:00Z</dcterms:modified>
</cp:coreProperties>
</file>