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191D" w:rsidRDefault="00BD191D" w:rsidP="00F74AD3">
      <w:pPr>
        <w:pStyle w:val="normal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Эссе "Я - учитель"</w:t>
      </w:r>
    </w:p>
    <w:p w:rsidR="00BD191D" w:rsidRDefault="00BD191D" w:rsidP="00F74AD3">
      <w:pPr>
        <w:pStyle w:val="normal0"/>
        <w:ind w:firstLine="720"/>
      </w:pPr>
      <w:r>
        <w:rPr>
          <w:sz w:val="28"/>
          <w:szCs w:val="28"/>
        </w:rPr>
        <w:t xml:space="preserve">   В детстве я представляла себя учителем, рассаживала кукол и рассказывала им премудрости математики и русского языка. Мне нравилось ставить им оценки, особенно четверки и пятерки и я искренне радовалась тому что у меня такие умные ученики.</w:t>
      </w:r>
    </w:p>
    <w:p w:rsidR="00BD191D" w:rsidRDefault="00BD191D" w:rsidP="00F74AD3">
      <w:pPr>
        <w:pStyle w:val="normal0"/>
        <w:spacing w:before="200"/>
        <w:ind w:firstLine="720"/>
      </w:pPr>
      <w:r>
        <w:rPr>
          <w:sz w:val="28"/>
          <w:szCs w:val="28"/>
        </w:rPr>
        <w:t xml:space="preserve">  Но когда закончила школу я не стала прислушиваться к советам мамы, и поступать в педагогическое училище, время диктовало иное. Была популярна профессия связанная компьютерной графикой и дизайном, притягивала и манила работа по созданию стильных интерьеров и модной мебели. Я поступила на специальность “Компьютерная графика, эргономика и дизайн” по направлению “Системы автоматизированного проектирования”, чуть позднее я устроилась на работу мебельным дизайнером. Меня всегда привлекало что-то новое неизвестное, когда я освоилась в этой профессии начала регулярно заключать договора и исполнять заказы, работа потеряла для меня новизну и утратила мой интерес. Тоже самое случилось когда я работала менеджером по продажам мебели, и через год работы в отделе дверей.</w:t>
      </w:r>
    </w:p>
    <w:p w:rsidR="00BD191D" w:rsidRDefault="00BD191D" w:rsidP="00F74AD3">
      <w:pPr>
        <w:pStyle w:val="normal0"/>
        <w:ind w:firstLine="720"/>
      </w:pPr>
      <w:r>
        <w:rPr>
          <w:sz w:val="28"/>
          <w:szCs w:val="28"/>
        </w:rPr>
        <w:t xml:space="preserve">  И тут мне предложили вести творческое объединение по робототехнике, я задумалась, а смогу ли, посмотрела чем занимаются дети в этих кружках и увлеклась, конечно я боялась что мне и это наскучит, но чем дольше я занимаюсь робототехникой тем сильнее разгорается мое желание работать дальше в этом направлении.</w:t>
      </w:r>
    </w:p>
    <w:p w:rsidR="00BD191D" w:rsidRDefault="00BD191D" w:rsidP="00F74AD3">
      <w:pPr>
        <w:pStyle w:val="normal0"/>
        <w:ind w:firstLine="720"/>
      </w:pPr>
      <w:r>
        <w:rPr>
          <w:sz w:val="28"/>
          <w:szCs w:val="28"/>
        </w:rPr>
        <w:t xml:space="preserve">  Вместе с детьми провожу эксперименты демонстрирую новые конструкции, программы. Стараюсь одновременно и научить их новому и развить взгляд на решение поставленных задач с разных сторон, разными способами.</w:t>
      </w:r>
    </w:p>
    <w:p w:rsidR="00BD191D" w:rsidRDefault="00BD191D" w:rsidP="00F74AD3">
      <w:pPr>
        <w:pStyle w:val="normal0"/>
        <w:ind w:firstLine="720"/>
      </w:pPr>
      <w:r>
        <w:rPr>
          <w:sz w:val="28"/>
          <w:szCs w:val="28"/>
        </w:rPr>
        <w:t xml:space="preserve">  С удовольствием посещаю семинары и конференции набираюсь педагогического опыта, активно участвую в дистанционных курсах повышения квалификации. Ведь если развиваюсь я, вслед за мной растут и дети. Это помогает сделать занятия интереснее и познавательнее, увлечь детей техническим творчеством дать им ощутить себя творцами технических новинок, провести их по ступеням промышленного производства и дать им почувствовать себя передовыми инженерами России.</w:t>
      </w:r>
    </w:p>
    <w:p w:rsidR="00BD191D" w:rsidRDefault="00BD191D" w:rsidP="00F74AD3">
      <w:pPr>
        <w:pStyle w:val="normal0"/>
        <w:ind w:firstLine="720"/>
      </w:pPr>
      <w:r>
        <w:rPr>
          <w:sz w:val="28"/>
          <w:szCs w:val="28"/>
        </w:rPr>
        <w:t xml:space="preserve">  Работая педагогом дополнительного образования у меня есть возможность повлиять на развитие и формирование инновационного инженерно-технического резерва кадров для предприятий России, воспитать специалистов, обладающих качествами лидера, современным инженерным мышлением, способных решать сложнейшие задачи в высокотехнологичных отраслях экономики страны.</w:t>
      </w:r>
    </w:p>
    <w:p w:rsidR="00BD191D" w:rsidRDefault="00BD191D" w:rsidP="00F74AD3">
      <w:pPr>
        <w:pStyle w:val="normal0"/>
        <w:ind w:firstLine="720"/>
      </w:pPr>
    </w:p>
    <w:p w:rsidR="00BD191D" w:rsidRDefault="00BD191D" w:rsidP="00F74AD3">
      <w:pPr>
        <w:pStyle w:val="normal0"/>
        <w:ind w:firstLine="720"/>
      </w:pPr>
      <w:hyperlink r:id="rId6">
        <w:r>
          <w:rPr>
            <w:color w:val="1155CC"/>
            <w:sz w:val="28"/>
            <w:szCs w:val="28"/>
            <w:u w:val="single"/>
          </w:rPr>
          <w:t>http://text.ru/antiplagiat/548ae8782c041</w:t>
        </w:r>
      </w:hyperlink>
    </w:p>
    <w:p w:rsidR="00BD191D" w:rsidRDefault="00BD191D" w:rsidP="00F74AD3">
      <w:pPr>
        <w:pStyle w:val="normal0"/>
        <w:ind w:firstLine="720"/>
      </w:pPr>
      <w:hyperlink r:id="rId7">
        <w:r w:rsidRPr="00352E5E">
          <w:rPr>
            <w:rStyle w:val="Hyperlink"/>
          </w:rPr>
          <w:t>http://text.ru/antiplagiat/548ae8782c041</w:t>
        </w:r>
      </w:hyperlink>
    </w:p>
    <w:p w:rsidR="00BD191D" w:rsidRDefault="00BD191D" w:rsidP="00F74AD3">
      <w:pPr>
        <w:pStyle w:val="normal0"/>
        <w:ind w:firstLine="720"/>
      </w:pPr>
    </w:p>
    <w:sectPr w:rsidR="00BD191D" w:rsidSect="005F4089">
      <w:footerReference w:type="default" r:id="rId8"/>
      <w:pgSz w:w="12240" w:h="15840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91D" w:rsidRDefault="00BD191D" w:rsidP="005F4089">
      <w:pPr>
        <w:spacing w:line="240" w:lineRule="auto"/>
      </w:pPr>
      <w:r>
        <w:separator/>
      </w:r>
    </w:p>
  </w:endnote>
  <w:endnote w:type="continuationSeparator" w:id="1">
    <w:p w:rsidR="00BD191D" w:rsidRDefault="00BD191D" w:rsidP="005F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1D" w:rsidRDefault="00BD191D">
    <w:pPr>
      <w:pStyle w:val="normal0"/>
      <w:jc w:val="right"/>
    </w:pP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91D" w:rsidRDefault="00BD191D" w:rsidP="005F4089">
      <w:pPr>
        <w:spacing w:line="240" w:lineRule="auto"/>
      </w:pPr>
      <w:r>
        <w:separator/>
      </w:r>
    </w:p>
  </w:footnote>
  <w:footnote w:type="continuationSeparator" w:id="1">
    <w:p w:rsidR="00BD191D" w:rsidRDefault="00BD191D" w:rsidP="005F40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089"/>
    <w:rsid w:val="000604EC"/>
    <w:rsid w:val="002203A7"/>
    <w:rsid w:val="00352E5E"/>
    <w:rsid w:val="004023C8"/>
    <w:rsid w:val="005F4089"/>
    <w:rsid w:val="00BD191D"/>
    <w:rsid w:val="00E441F5"/>
    <w:rsid w:val="00F74AD3"/>
    <w:rsid w:val="00F8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F0"/>
    <w:pPr>
      <w:spacing w:line="360" w:lineRule="auto"/>
      <w:jc w:val="both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5F4089"/>
    <w:pPr>
      <w:keepNext/>
      <w:keepLines/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5F4089"/>
    <w:pPr>
      <w:keepNext/>
      <w:keepLines/>
      <w:spacing w:before="200"/>
      <w:outlineLvl w:val="1"/>
    </w:pPr>
    <w:rPr>
      <w:rFonts w:ascii="Trebuchet MS" w:hAnsi="Trebuchet MS" w:cs="Trebuchet MS"/>
      <w:b/>
      <w:bCs/>
      <w:sz w:val="26"/>
      <w:szCs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5F4089"/>
    <w:pPr>
      <w:keepNext/>
      <w:keepLines/>
      <w:spacing w:before="160"/>
      <w:outlineLvl w:val="2"/>
    </w:pPr>
    <w:rPr>
      <w:rFonts w:ascii="Trebuchet MS" w:hAnsi="Trebuchet MS" w:cs="Trebuchet MS"/>
      <w:b/>
      <w:bCs/>
      <w:color w:val="666666"/>
      <w:sz w:val="24"/>
      <w:szCs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5F4089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5F4089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5F4089"/>
    <w:pPr>
      <w:keepNext/>
      <w:keepLines/>
      <w:spacing w:before="160"/>
      <w:outlineLvl w:val="5"/>
    </w:pPr>
    <w:rPr>
      <w:rFonts w:ascii="Trebuchet MS" w:hAnsi="Trebuchet MS" w:cs="Trebuchet MS"/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color w:val="000000"/>
    </w:rPr>
  </w:style>
  <w:style w:type="paragraph" w:customStyle="1" w:styleId="normal0">
    <w:name w:val="normal"/>
    <w:uiPriority w:val="99"/>
    <w:rsid w:val="005F4089"/>
    <w:pPr>
      <w:spacing w:line="360" w:lineRule="auto"/>
      <w:jc w:val="both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5F4089"/>
    <w:pPr>
      <w:keepNext/>
      <w:keepLines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5F4089"/>
    <w:pPr>
      <w:keepNext/>
      <w:keepLines/>
      <w:spacing w:after="200"/>
    </w:pPr>
    <w:rPr>
      <w:rFonts w:ascii="Trebuchet MS" w:hAnsi="Trebuchet MS" w:cs="Trebuchet MS"/>
      <w:i/>
      <w:iCs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52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text.ru/antiplagiat/548ae8782c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.ru/antiplagiat/548ae8782c04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382</Words>
  <Characters>2179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 - я учитель.docx</dc:title>
  <dc:subject/>
  <dc:creator>Ирина</dc:creator>
  <cp:keywords/>
  <dc:description/>
  <cp:lastModifiedBy>Ирина</cp:lastModifiedBy>
  <cp:revision>3</cp:revision>
  <dcterms:created xsi:type="dcterms:W3CDTF">2015-02-08T19:26:00Z</dcterms:created>
  <dcterms:modified xsi:type="dcterms:W3CDTF">2015-02-08T19:29:00Z</dcterms:modified>
</cp:coreProperties>
</file>