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D3C" w:rsidRPr="00A27075" w:rsidRDefault="00366D3C" w:rsidP="00B632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6D3C" w:rsidRPr="00A27075" w:rsidRDefault="00366D3C" w:rsidP="00776999">
      <w:pPr>
        <w:pStyle w:val="NormalWeb"/>
        <w:spacing w:before="0" w:beforeAutospacing="0" w:after="0" w:afterAutospacing="0"/>
        <w:rPr>
          <w:b/>
          <w:bCs/>
        </w:rPr>
      </w:pPr>
      <w:r w:rsidRPr="00A27075">
        <w:rPr>
          <w:b/>
          <w:bCs/>
        </w:rPr>
        <w:t>1.В каком слове звуков больше, чем букв?</w:t>
      </w:r>
    </w:p>
    <w:p w:rsidR="00366D3C" w:rsidRPr="00A27075" w:rsidRDefault="00366D3C" w:rsidP="00776999">
      <w:pPr>
        <w:pStyle w:val="NormalWeb"/>
        <w:spacing w:before="0" w:beforeAutospacing="0" w:after="0" w:afterAutospacing="0"/>
      </w:pPr>
      <w:r w:rsidRPr="00A27075">
        <w:t>а) Конь; б) ёжик; в) нора.</w:t>
      </w:r>
    </w:p>
    <w:p w:rsidR="00366D3C" w:rsidRPr="00A27075" w:rsidRDefault="00366D3C" w:rsidP="007769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7075">
        <w:rPr>
          <w:rFonts w:ascii="Times New Roman" w:hAnsi="Times New Roman" w:cs="Times New Roman"/>
          <w:b/>
          <w:bCs/>
          <w:sz w:val="24"/>
          <w:szCs w:val="24"/>
        </w:rPr>
        <w:t>2. Сколько звуков и букв в слове «объяснить»?</w:t>
      </w:r>
    </w:p>
    <w:p w:rsidR="00366D3C" w:rsidRPr="00A27075" w:rsidRDefault="00366D3C" w:rsidP="00776999">
      <w:pPr>
        <w:pStyle w:val="NormalWeb"/>
        <w:spacing w:before="0" w:beforeAutospacing="0" w:after="0" w:afterAutospacing="0"/>
      </w:pPr>
      <w:r w:rsidRPr="00A27075">
        <w:t>9 букв, 9 звуков</w:t>
      </w:r>
    </w:p>
    <w:p w:rsidR="00366D3C" w:rsidRPr="00A27075" w:rsidRDefault="00366D3C" w:rsidP="00776999">
      <w:pPr>
        <w:pStyle w:val="NormalWeb"/>
        <w:spacing w:before="0" w:beforeAutospacing="0" w:after="0" w:afterAutospacing="0"/>
      </w:pPr>
      <w:r w:rsidRPr="00A27075">
        <w:t>8 букв, 9 звуков</w:t>
      </w:r>
    </w:p>
    <w:p w:rsidR="00366D3C" w:rsidRPr="00A27075" w:rsidRDefault="00366D3C" w:rsidP="00776999">
      <w:pPr>
        <w:pStyle w:val="NormalWeb"/>
        <w:spacing w:before="0" w:beforeAutospacing="0" w:after="0" w:afterAutospacing="0"/>
      </w:pPr>
      <w:r w:rsidRPr="00A27075">
        <w:t>9 букв, 7 звуков</w:t>
      </w:r>
    </w:p>
    <w:p w:rsidR="00366D3C" w:rsidRPr="00A27075" w:rsidRDefault="00366D3C" w:rsidP="00776999">
      <w:pPr>
        <w:pStyle w:val="NormalWeb"/>
        <w:spacing w:before="0" w:beforeAutospacing="0" w:after="0" w:afterAutospacing="0"/>
      </w:pPr>
      <w:r w:rsidRPr="00A27075">
        <w:t>9 букв, 8 звуков</w:t>
      </w:r>
    </w:p>
    <w:p w:rsidR="00366D3C" w:rsidRPr="00A27075" w:rsidRDefault="00366D3C" w:rsidP="00776999">
      <w:pPr>
        <w:pStyle w:val="NormalWeb"/>
        <w:spacing w:before="0" w:beforeAutospacing="0" w:after="0" w:afterAutospacing="0"/>
      </w:pPr>
      <w:r w:rsidRPr="00A27075">
        <w:rPr>
          <w:b/>
          <w:bCs/>
        </w:rPr>
        <w:t>3. Укажи группу слов, в которых пропущена звонкая согласная.</w:t>
      </w:r>
    </w:p>
    <w:p w:rsidR="00366D3C" w:rsidRPr="00A27075" w:rsidRDefault="00366D3C" w:rsidP="00776999">
      <w:pPr>
        <w:pStyle w:val="NormalWeb"/>
        <w:spacing w:before="0" w:beforeAutospacing="0" w:after="0" w:afterAutospacing="0"/>
      </w:pPr>
      <w:r w:rsidRPr="00A27075">
        <w:t xml:space="preserve"> а) Ни…кий, но…ка, коло…; </w:t>
      </w:r>
    </w:p>
    <w:p w:rsidR="00366D3C" w:rsidRPr="00A27075" w:rsidRDefault="00366D3C" w:rsidP="00776999">
      <w:pPr>
        <w:pStyle w:val="NormalWeb"/>
        <w:spacing w:before="0" w:beforeAutospacing="0" w:after="0" w:afterAutospacing="0"/>
      </w:pPr>
      <w:r w:rsidRPr="00A27075">
        <w:t xml:space="preserve">б) ду…ло, пу…ка, ли…кий; </w:t>
      </w:r>
    </w:p>
    <w:p w:rsidR="00366D3C" w:rsidRPr="00A27075" w:rsidRDefault="00366D3C" w:rsidP="00776999">
      <w:pPr>
        <w:pStyle w:val="NormalWeb"/>
        <w:spacing w:before="0" w:beforeAutospacing="0" w:after="0" w:afterAutospacing="0"/>
      </w:pPr>
      <w:r w:rsidRPr="00A27075">
        <w:t>в) варе…ка, бере…ка, мя…кий.</w:t>
      </w:r>
    </w:p>
    <w:p w:rsidR="00366D3C" w:rsidRPr="00A27075" w:rsidRDefault="00366D3C" w:rsidP="00776999">
      <w:pPr>
        <w:pStyle w:val="NormalWeb"/>
        <w:spacing w:before="0" w:beforeAutospacing="0" w:after="0" w:afterAutospacing="0"/>
      </w:pPr>
      <w:r w:rsidRPr="00A27075">
        <w:rPr>
          <w:b/>
          <w:bCs/>
        </w:rPr>
        <w:t>4. Найди слово с непроизносимой согласной</w:t>
      </w:r>
      <w:r w:rsidRPr="00A27075">
        <w:t>.</w:t>
      </w:r>
    </w:p>
    <w:p w:rsidR="00366D3C" w:rsidRPr="00A27075" w:rsidRDefault="00366D3C" w:rsidP="00776999">
      <w:pPr>
        <w:pStyle w:val="NormalWeb"/>
        <w:spacing w:before="0" w:beforeAutospacing="0" w:after="0" w:afterAutospacing="0"/>
      </w:pPr>
      <w:r w:rsidRPr="00A27075">
        <w:t>а) Пас…бище, б) крас…ный, в) опас…ный.</w:t>
      </w:r>
    </w:p>
    <w:p w:rsidR="00366D3C" w:rsidRPr="00A27075" w:rsidRDefault="00366D3C" w:rsidP="00776999">
      <w:pPr>
        <w:pStyle w:val="NormalWeb"/>
        <w:spacing w:before="0" w:beforeAutospacing="0" w:after="0" w:afterAutospacing="0"/>
        <w:rPr>
          <w:b/>
          <w:bCs/>
        </w:rPr>
      </w:pPr>
      <w:r w:rsidRPr="00A27075">
        <w:rPr>
          <w:b/>
          <w:bCs/>
        </w:rPr>
        <w:t>5.Укажи слитное написание.</w:t>
      </w:r>
    </w:p>
    <w:p w:rsidR="00366D3C" w:rsidRPr="00A27075" w:rsidRDefault="00366D3C" w:rsidP="00776999">
      <w:pPr>
        <w:pStyle w:val="NormalWeb"/>
        <w:spacing w:before="0" w:beforeAutospacing="0" w:after="0" w:afterAutospacing="0"/>
      </w:pPr>
      <w:r w:rsidRPr="00A27075">
        <w:t>а) (от)говорил б) (со) стола в) (не) входить г) (под)окном</w:t>
      </w:r>
    </w:p>
    <w:p w:rsidR="00366D3C" w:rsidRPr="00A27075" w:rsidRDefault="00366D3C" w:rsidP="00776999">
      <w:pPr>
        <w:pStyle w:val="NormalWeb"/>
        <w:spacing w:before="0" w:beforeAutospacing="0" w:after="0" w:afterAutospacing="0"/>
        <w:rPr>
          <w:b/>
          <w:bCs/>
        </w:rPr>
      </w:pPr>
      <w:r w:rsidRPr="00A27075">
        <w:rPr>
          <w:b/>
          <w:bCs/>
        </w:rPr>
        <w:t>6.Укажи в каждом ряду слово с приставкой.</w:t>
      </w:r>
    </w:p>
    <w:p w:rsidR="00366D3C" w:rsidRPr="00A27075" w:rsidRDefault="00366D3C" w:rsidP="00776999">
      <w:pPr>
        <w:pStyle w:val="NormalWeb"/>
        <w:spacing w:before="0" w:beforeAutospacing="0" w:after="0" w:afterAutospacing="0"/>
      </w:pPr>
      <w:r w:rsidRPr="00A27075">
        <w:t>1. а) (до)рога; б) (до)рогой; в) (до)города; г) (до)говор.</w:t>
      </w:r>
    </w:p>
    <w:p w:rsidR="00366D3C" w:rsidRPr="00A27075" w:rsidRDefault="00366D3C" w:rsidP="00776999">
      <w:pPr>
        <w:pStyle w:val="NormalWeb"/>
        <w:spacing w:before="0" w:beforeAutospacing="0" w:after="0" w:afterAutospacing="0"/>
      </w:pPr>
      <w:r w:rsidRPr="00A27075">
        <w:t>2. а) (на)рубил; б) (на) града; в) (на)лестнице; г) (на)лим.</w:t>
      </w:r>
    </w:p>
    <w:p w:rsidR="00366D3C" w:rsidRPr="00A27075" w:rsidRDefault="00366D3C" w:rsidP="00776999">
      <w:pPr>
        <w:pStyle w:val="NormalWeb"/>
        <w:spacing w:before="0" w:beforeAutospacing="0" w:after="0" w:afterAutospacing="0"/>
      </w:pPr>
      <w:r w:rsidRPr="00A27075">
        <w:t xml:space="preserve">3. а) (при)ехать; б) (при)мус; в) (при)мне; г) (при)нцесса. </w:t>
      </w:r>
    </w:p>
    <w:p w:rsidR="00366D3C" w:rsidRPr="00A27075" w:rsidRDefault="00366D3C" w:rsidP="00776999">
      <w:pPr>
        <w:pStyle w:val="NormalWeb"/>
        <w:spacing w:before="0" w:beforeAutospacing="0" w:after="0" w:afterAutospacing="0"/>
        <w:rPr>
          <w:b/>
          <w:bCs/>
        </w:rPr>
      </w:pPr>
      <w:r w:rsidRPr="00A27075">
        <w:rPr>
          <w:b/>
          <w:bCs/>
        </w:rPr>
        <w:t>7.Укажи слово с разделительным Ь знаком.</w:t>
      </w:r>
    </w:p>
    <w:p w:rsidR="00366D3C" w:rsidRPr="00A27075" w:rsidRDefault="00366D3C" w:rsidP="00776999">
      <w:pPr>
        <w:pStyle w:val="NormalWeb"/>
        <w:spacing w:before="0" w:beforeAutospacing="0" w:after="0" w:afterAutospacing="0"/>
      </w:pPr>
      <w:r w:rsidRPr="00A27075">
        <w:t>а) С…ёмка, б) с…едобный, в) ш…ём.</w:t>
      </w:r>
    </w:p>
    <w:p w:rsidR="00366D3C" w:rsidRPr="00A27075" w:rsidRDefault="00366D3C" w:rsidP="00776999">
      <w:pPr>
        <w:pStyle w:val="NormalWeb"/>
        <w:spacing w:before="0" w:beforeAutospacing="0" w:after="0" w:afterAutospacing="0"/>
        <w:rPr>
          <w:b/>
          <w:bCs/>
        </w:rPr>
      </w:pPr>
      <w:r w:rsidRPr="00A27075">
        <w:rPr>
          <w:b/>
          <w:bCs/>
        </w:rPr>
        <w:t>8.В каком слове не пишется Ь знак?</w:t>
      </w:r>
    </w:p>
    <w:p w:rsidR="00366D3C" w:rsidRPr="00A27075" w:rsidRDefault="00366D3C" w:rsidP="00776999">
      <w:pPr>
        <w:pStyle w:val="NormalWeb"/>
        <w:spacing w:before="0" w:beforeAutospacing="0" w:after="0" w:afterAutospacing="0"/>
      </w:pPr>
      <w:r w:rsidRPr="00A27075">
        <w:t>а) Камыш...; б)тиш...; в) молчиш...</w:t>
      </w:r>
    </w:p>
    <w:p w:rsidR="00366D3C" w:rsidRPr="00A27075" w:rsidRDefault="00366D3C" w:rsidP="00776999">
      <w:pPr>
        <w:pStyle w:val="NormalWeb"/>
        <w:spacing w:before="0" w:beforeAutospacing="0" w:after="0" w:afterAutospacing="0"/>
        <w:rPr>
          <w:b/>
          <w:bCs/>
        </w:rPr>
      </w:pPr>
      <w:r w:rsidRPr="00A27075">
        <w:rPr>
          <w:b/>
          <w:bCs/>
        </w:rPr>
        <w:t>9.В каком слове пишется разделительный Ъ?</w:t>
      </w:r>
    </w:p>
    <w:p w:rsidR="00366D3C" w:rsidRPr="00A27075" w:rsidRDefault="00366D3C" w:rsidP="00776999">
      <w:pPr>
        <w:pStyle w:val="NormalWeb"/>
        <w:spacing w:before="0" w:beforeAutospacing="0" w:after="0" w:afterAutospacing="0"/>
      </w:pPr>
      <w:r w:rsidRPr="00A27075">
        <w:t>а) Л...ёт; б) под...езд; в) вороб...и.</w:t>
      </w:r>
    </w:p>
    <w:p w:rsidR="00366D3C" w:rsidRPr="00A27075" w:rsidRDefault="00366D3C" w:rsidP="00776999">
      <w:pPr>
        <w:pStyle w:val="NormalWeb"/>
        <w:spacing w:before="0" w:beforeAutospacing="0" w:after="0" w:afterAutospacing="0"/>
        <w:rPr>
          <w:b/>
          <w:bCs/>
        </w:rPr>
      </w:pPr>
      <w:r w:rsidRPr="00A27075">
        <w:rPr>
          <w:b/>
          <w:bCs/>
        </w:rPr>
        <w:t>10.Укажи глагол с Ь перед –СЯ:</w:t>
      </w:r>
    </w:p>
    <w:p w:rsidR="00366D3C" w:rsidRPr="00A27075" w:rsidRDefault="00366D3C" w:rsidP="00776999">
      <w:pPr>
        <w:pStyle w:val="NormalWeb"/>
        <w:spacing w:before="0" w:beforeAutospacing="0" w:after="0" w:afterAutospacing="0"/>
      </w:pPr>
      <w:r w:rsidRPr="00A27075">
        <w:t>а) убирает...ся; б) катают...ся; в) умыват...ся</w:t>
      </w:r>
    </w:p>
    <w:p w:rsidR="00366D3C" w:rsidRPr="00A27075" w:rsidRDefault="00366D3C" w:rsidP="00776999">
      <w:pPr>
        <w:pStyle w:val="NormalWeb"/>
        <w:spacing w:before="0" w:beforeAutospacing="0" w:after="0" w:afterAutospacing="0"/>
        <w:rPr>
          <w:b/>
          <w:bCs/>
        </w:rPr>
      </w:pPr>
      <w:r w:rsidRPr="00A27075">
        <w:rPr>
          <w:b/>
          <w:bCs/>
        </w:rPr>
        <w:t>11.Какое слово состоит из корня, суффикса, окончания?</w:t>
      </w:r>
    </w:p>
    <w:p w:rsidR="00366D3C" w:rsidRPr="00A27075" w:rsidRDefault="00366D3C" w:rsidP="00776999">
      <w:pPr>
        <w:pStyle w:val="NormalWeb"/>
        <w:spacing w:before="0" w:beforeAutospacing="0" w:after="0" w:afterAutospacing="0"/>
      </w:pPr>
      <w:r w:rsidRPr="00A27075">
        <w:t>а) Переход; б) березовый; в) береза.</w:t>
      </w:r>
    </w:p>
    <w:p w:rsidR="00366D3C" w:rsidRPr="00A27075" w:rsidRDefault="00366D3C" w:rsidP="00776999">
      <w:pPr>
        <w:pStyle w:val="NormalWeb"/>
        <w:spacing w:before="0" w:beforeAutospacing="0" w:after="0" w:afterAutospacing="0"/>
        <w:rPr>
          <w:b/>
          <w:bCs/>
        </w:rPr>
      </w:pPr>
      <w:r w:rsidRPr="00A27075">
        <w:rPr>
          <w:b/>
          <w:bCs/>
        </w:rPr>
        <w:t>12.Найди ошибку в написании окончания имени прилагательного:</w:t>
      </w:r>
    </w:p>
    <w:p w:rsidR="00366D3C" w:rsidRPr="00A27075" w:rsidRDefault="00366D3C" w:rsidP="00776999">
      <w:pPr>
        <w:pStyle w:val="NormalWeb"/>
        <w:spacing w:before="0" w:beforeAutospacing="0" w:after="0" w:afterAutospacing="0"/>
      </w:pPr>
      <w:r w:rsidRPr="00A27075">
        <w:t>а) Зеленое платье; б) синия кофта; в) красная ягода.</w:t>
      </w:r>
    </w:p>
    <w:p w:rsidR="00366D3C" w:rsidRPr="00A27075" w:rsidRDefault="00366D3C" w:rsidP="00776999">
      <w:pPr>
        <w:pStyle w:val="NormalWeb"/>
        <w:spacing w:before="0" w:beforeAutospacing="0" w:after="0" w:afterAutospacing="0"/>
        <w:rPr>
          <w:b/>
          <w:bCs/>
        </w:rPr>
      </w:pPr>
      <w:r w:rsidRPr="00A27075">
        <w:rPr>
          <w:b/>
          <w:bCs/>
        </w:rPr>
        <w:t>13.Укажи группу существительных с окончанием “е”.</w:t>
      </w:r>
    </w:p>
    <w:p w:rsidR="00366D3C" w:rsidRPr="00A27075" w:rsidRDefault="00366D3C" w:rsidP="00776999">
      <w:pPr>
        <w:pStyle w:val="NormalWeb"/>
        <w:spacing w:before="0" w:beforeAutospacing="0" w:after="0" w:afterAutospacing="0"/>
      </w:pPr>
      <w:r w:rsidRPr="00A27075">
        <w:t>а) Жил в деревн…, скакал на лошад…, лежит на ладон…;</w:t>
      </w:r>
    </w:p>
    <w:p w:rsidR="00366D3C" w:rsidRPr="00A27075" w:rsidRDefault="00366D3C" w:rsidP="00776999">
      <w:pPr>
        <w:pStyle w:val="NormalWeb"/>
        <w:spacing w:before="0" w:beforeAutospacing="0" w:after="0" w:afterAutospacing="0"/>
      </w:pPr>
      <w:r w:rsidRPr="00A27075">
        <w:t>б) увидел в окошк…, работал на завод…, по зелёной равнин…;</w:t>
      </w:r>
    </w:p>
    <w:p w:rsidR="00366D3C" w:rsidRPr="00A27075" w:rsidRDefault="00366D3C" w:rsidP="00776999">
      <w:pPr>
        <w:pStyle w:val="NormalWeb"/>
        <w:spacing w:before="0" w:beforeAutospacing="0" w:after="0" w:afterAutospacing="0"/>
      </w:pPr>
      <w:r w:rsidRPr="00A27075">
        <w:t>в) из кустов чащ…, высоко в неб…, на краю лужайк…</w:t>
      </w:r>
    </w:p>
    <w:p w:rsidR="00366D3C" w:rsidRDefault="00366D3C" w:rsidP="00776999">
      <w:pPr>
        <w:pStyle w:val="NormalWeb"/>
        <w:spacing w:before="0" w:beforeAutospacing="0" w:after="0" w:afterAutospacing="0"/>
        <w:rPr>
          <w:b/>
          <w:bCs/>
        </w:rPr>
      </w:pPr>
    </w:p>
    <w:p w:rsidR="00366D3C" w:rsidRPr="00A27075" w:rsidRDefault="00366D3C" w:rsidP="00776999">
      <w:pPr>
        <w:pStyle w:val="NormalWeb"/>
        <w:spacing w:before="0" w:beforeAutospacing="0" w:after="0" w:afterAutospacing="0"/>
        <w:rPr>
          <w:b/>
          <w:bCs/>
        </w:rPr>
      </w:pPr>
      <w:r w:rsidRPr="00A27075">
        <w:rPr>
          <w:b/>
          <w:bCs/>
        </w:rPr>
        <w:t>14.В окончании какого глагола нужно писать Е?</w:t>
      </w:r>
    </w:p>
    <w:p w:rsidR="00366D3C" w:rsidRPr="00A27075" w:rsidRDefault="00366D3C" w:rsidP="00776999">
      <w:pPr>
        <w:pStyle w:val="NormalWeb"/>
        <w:spacing w:before="0" w:beforeAutospacing="0" w:after="0" w:afterAutospacing="0"/>
      </w:pPr>
      <w:r w:rsidRPr="00A27075">
        <w:t>а) Луна смотр...т сквозь облака. б) Мама помн...т об этом; в) Ты чита...шь быстро.</w:t>
      </w:r>
    </w:p>
    <w:p w:rsidR="00366D3C" w:rsidRDefault="00366D3C" w:rsidP="00776999">
      <w:pPr>
        <w:pStyle w:val="NormalWeb"/>
        <w:spacing w:before="0" w:beforeAutospacing="0" w:after="0" w:afterAutospacing="0"/>
        <w:rPr>
          <w:b/>
          <w:bCs/>
        </w:rPr>
      </w:pPr>
    </w:p>
    <w:p w:rsidR="00366D3C" w:rsidRPr="00A27075" w:rsidRDefault="00366D3C" w:rsidP="00776999">
      <w:pPr>
        <w:pStyle w:val="NormalWeb"/>
        <w:spacing w:before="0" w:beforeAutospacing="0" w:after="0" w:afterAutospacing="0"/>
        <w:rPr>
          <w:b/>
          <w:bCs/>
        </w:rPr>
      </w:pPr>
      <w:r w:rsidRPr="00A27075">
        <w:rPr>
          <w:b/>
          <w:bCs/>
        </w:rPr>
        <w:t>15.В какой строке у всех недописанных слов окончание –и?</w:t>
      </w:r>
    </w:p>
    <w:p w:rsidR="00366D3C" w:rsidRPr="00A27075" w:rsidRDefault="00366D3C" w:rsidP="00776999">
      <w:pPr>
        <w:pStyle w:val="NormalWeb"/>
        <w:spacing w:before="0" w:beforeAutospacing="0" w:after="0" w:afterAutospacing="0"/>
      </w:pPr>
      <w:r w:rsidRPr="00A27075">
        <w:t>а) хранить в памят..., любовь к Отчизн..., родился в рубашк...;</w:t>
      </w:r>
    </w:p>
    <w:p w:rsidR="00366D3C" w:rsidRPr="00A27075" w:rsidRDefault="00366D3C" w:rsidP="00776999">
      <w:pPr>
        <w:pStyle w:val="NormalWeb"/>
        <w:spacing w:before="0" w:beforeAutospacing="0" w:after="0" w:afterAutospacing="0"/>
      </w:pPr>
      <w:r w:rsidRPr="00A27075">
        <w:t>б) воспоминание о юност..., нет мудрост..., цветет среди осен...;</w:t>
      </w:r>
    </w:p>
    <w:p w:rsidR="00366D3C" w:rsidRPr="00A27075" w:rsidRDefault="00366D3C" w:rsidP="00776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075">
        <w:rPr>
          <w:rFonts w:ascii="Times New Roman" w:hAnsi="Times New Roman" w:cs="Times New Roman"/>
          <w:sz w:val="24"/>
          <w:szCs w:val="24"/>
        </w:rPr>
        <w:t>в) не выпало ни капл..., вижу в ребенк..., скажи королев</w:t>
      </w:r>
    </w:p>
    <w:p w:rsidR="00366D3C" w:rsidRDefault="00366D3C" w:rsidP="00776999">
      <w:pPr>
        <w:pStyle w:val="NormalWeb"/>
        <w:spacing w:before="0" w:beforeAutospacing="0" w:after="0" w:afterAutospacing="0"/>
        <w:rPr>
          <w:b/>
          <w:bCs/>
        </w:rPr>
      </w:pPr>
    </w:p>
    <w:p w:rsidR="00366D3C" w:rsidRPr="00A27075" w:rsidRDefault="00366D3C" w:rsidP="00776999">
      <w:pPr>
        <w:pStyle w:val="NormalWeb"/>
        <w:spacing w:before="0" w:beforeAutospacing="0" w:after="0" w:afterAutospacing="0"/>
        <w:rPr>
          <w:b/>
          <w:bCs/>
        </w:rPr>
      </w:pPr>
      <w:r w:rsidRPr="00A27075">
        <w:rPr>
          <w:b/>
          <w:bCs/>
        </w:rPr>
        <w:t>16.В какой строке все слова пишутся с буквой ш?</w:t>
      </w:r>
    </w:p>
    <w:p w:rsidR="00366D3C" w:rsidRPr="00A27075" w:rsidRDefault="00366D3C" w:rsidP="00776999">
      <w:pPr>
        <w:pStyle w:val="NormalWeb"/>
        <w:spacing w:before="0" w:beforeAutospacing="0" w:after="0" w:afterAutospacing="0"/>
      </w:pPr>
      <w:r w:rsidRPr="00A27075">
        <w:t xml:space="preserve">а) Гребе...ки, речу...ка, пе...ком; </w:t>
      </w:r>
    </w:p>
    <w:p w:rsidR="00366D3C" w:rsidRPr="00A27075" w:rsidRDefault="00366D3C" w:rsidP="00776999">
      <w:pPr>
        <w:pStyle w:val="NormalWeb"/>
        <w:spacing w:before="0" w:beforeAutospacing="0" w:after="0" w:afterAutospacing="0"/>
      </w:pPr>
      <w:r w:rsidRPr="00A27075">
        <w:t>б) эта..., муравьи...ки, бабу...ка;</w:t>
      </w:r>
    </w:p>
    <w:p w:rsidR="00366D3C" w:rsidRPr="00A27075" w:rsidRDefault="00366D3C" w:rsidP="00776999">
      <w:pPr>
        <w:pStyle w:val="NormalWeb"/>
        <w:spacing w:before="0" w:beforeAutospacing="0" w:after="0" w:afterAutospacing="0"/>
      </w:pPr>
      <w:r w:rsidRPr="00A27075">
        <w:t>в) ло...ка, подру...ка, мы...ка; г) кни...ка, малы..., бука...ка.</w:t>
      </w:r>
    </w:p>
    <w:p w:rsidR="00366D3C" w:rsidRDefault="00366D3C" w:rsidP="00776999">
      <w:pPr>
        <w:pStyle w:val="NormalWeb"/>
        <w:spacing w:before="0" w:beforeAutospacing="0" w:after="0" w:afterAutospacing="0"/>
      </w:pPr>
    </w:p>
    <w:p w:rsidR="00366D3C" w:rsidRPr="00A27075" w:rsidRDefault="00366D3C" w:rsidP="00776999">
      <w:pPr>
        <w:pStyle w:val="NormalWeb"/>
        <w:spacing w:before="0" w:beforeAutospacing="0" w:after="0" w:afterAutospacing="0"/>
      </w:pPr>
      <w:r w:rsidRPr="00A27075">
        <w:t>17</w:t>
      </w:r>
      <w:r w:rsidRPr="00A27075">
        <w:rPr>
          <w:b/>
          <w:bCs/>
        </w:rPr>
        <w:t xml:space="preserve">.Какая буква пропущена в словах: </w:t>
      </w:r>
    </w:p>
    <w:p w:rsidR="00366D3C" w:rsidRPr="00A27075" w:rsidRDefault="00366D3C" w:rsidP="00776999">
      <w:pPr>
        <w:pStyle w:val="NormalWeb"/>
        <w:spacing w:before="0" w:beforeAutospacing="0" w:after="0" w:afterAutospacing="0"/>
      </w:pPr>
      <w:r w:rsidRPr="00A27075">
        <w:t>выт...нуть, пл...сал, напр...глась, объ...снение, п...тёрка?</w:t>
      </w:r>
    </w:p>
    <w:p w:rsidR="00366D3C" w:rsidRPr="00A27075" w:rsidRDefault="00366D3C" w:rsidP="00776999">
      <w:pPr>
        <w:pStyle w:val="NormalWeb"/>
        <w:spacing w:before="0" w:beforeAutospacing="0" w:after="0" w:afterAutospacing="0"/>
      </w:pPr>
      <w:r w:rsidRPr="00A27075">
        <w:t>а) И, б) я, в) е.</w:t>
      </w:r>
    </w:p>
    <w:p w:rsidR="00366D3C" w:rsidRDefault="00366D3C" w:rsidP="00776999">
      <w:pPr>
        <w:pStyle w:val="NormalWeb"/>
        <w:spacing w:before="0" w:beforeAutospacing="0" w:after="0" w:afterAutospacing="0"/>
        <w:rPr>
          <w:b/>
          <w:bCs/>
        </w:rPr>
      </w:pPr>
    </w:p>
    <w:p w:rsidR="00366D3C" w:rsidRPr="00A27075" w:rsidRDefault="00366D3C" w:rsidP="00776999">
      <w:pPr>
        <w:pStyle w:val="NormalWeb"/>
        <w:spacing w:before="0" w:beforeAutospacing="0" w:after="0" w:afterAutospacing="0"/>
        <w:rPr>
          <w:b/>
          <w:bCs/>
        </w:rPr>
      </w:pPr>
      <w:r w:rsidRPr="00A27075">
        <w:rPr>
          <w:b/>
          <w:bCs/>
        </w:rPr>
        <w:t>18.Какая буква пропущена в окончании глаголов: пролета...шь, сия...м, мечта...шь, бор...мся, тян...м?</w:t>
      </w:r>
    </w:p>
    <w:p w:rsidR="00366D3C" w:rsidRPr="00A27075" w:rsidRDefault="00366D3C" w:rsidP="00776999">
      <w:pPr>
        <w:pStyle w:val="NormalWeb"/>
        <w:spacing w:before="0" w:beforeAutospacing="0" w:after="0" w:afterAutospacing="0"/>
      </w:pPr>
      <w:r w:rsidRPr="00A27075">
        <w:t>а) Е; б) и.</w:t>
      </w:r>
    </w:p>
    <w:p w:rsidR="00366D3C" w:rsidRDefault="00366D3C" w:rsidP="00776999">
      <w:pPr>
        <w:pStyle w:val="NormalWeb"/>
        <w:spacing w:before="0" w:beforeAutospacing="0" w:after="0" w:afterAutospacing="0"/>
        <w:rPr>
          <w:b/>
          <w:bCs/>
        </w:rPr>
      </w:pPr>
    </w:p>
    <w:p w:rsidR="00366D3C" w:rsidRPr="00A27075" w:rsidRDefault="00366D3C" w:rsidP="00776999">
      <w:pPr>
        <w:pStyle w:val="NormalWeb"/>
        <w:spacing w:before="0" w:beforeAutospacing="0" w:after="0" w:afterAutospacing="0"/>
        <w:rPr>
          <w:b/>
          <w:bCs/>
        </w:rPr>
      </w:pPr>
      <w:r w:rsidRPr="00A27075">
        <w:rPr>
          <w:b/>
          <w:bCs/>
        </w:rPr>
        <w:t>19.Укажи слова, в которых пропущена буква “а”.</w:t>
      </w:r>
    </w:p>
    <w:p w:rsidR="00366D3C" w:rsidRPr="00A27075" w:rsidRDefault="00366D3C" w:rsidP="00776999">
      <w:pPr>
        <w:pStyle w:val="NormalWeb"/>
        <w:spacing w:before="0" w:beforeAutospacing="0" w:after="0" w:afterAutospacing="0"/>
      </w:pPr>
      <w:r w:rsidRPr="00A27075">
        <w:t>а) С…поги, зак…тал, кр…сивый; б) засм…трелся, …дежда, л…пата.</w:t>
      </w:r>
    </w:p>
    <w:p w:rsidR="00366D3C" w:rsidRDefault="00366D3C" w:rsidP="007769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6D3C" w:rsidRPr="00A27075" w:rsidRDefault="00366D3C" w:rsidP="007769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7075">
        <w:rPr>
          <w:rFonts w:ascii="Times New Roman" w:hAnsi="Times New Roman" w:cs="Times New Roman"/>
          <w:b/>
          <w:bCs/>
          <w:sz w:val="24"/>
          <w:szCs w:val="24"/>
        </w:rPr>
        <w:t>20. Укажи номер предложения, в котором есть однородные члены:</w:t>
      </w:r>
    </w:p>
    <w:p w:rsidR="00366D3C" w:rsidRPr="00A27075" w:rsidRDefault="00366D3C" w:rsidP="0077699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075">
        <w:rPr>
          <w:rFonts w:ascii="Times New Roman" w:hAnsi="Times New Roman" w:cs="Times New Roman"/>
          <w:sz w:val="24"/>
          <w:szCs w:val="24"/>
        </w:rPr>
        <w:t>После сильного дождя дорога была очень скользкой.</w:t>
      </w:r>
    </w:p>
    <w:p w:rsidR="00366D3C" w:rsidRPr="00A27075" w:rsidRDefault="00366D3C" w:rsidP="0077699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075">
        <w:rPr>
          <w:rFonts w:ascii="Times New Roman" w:hAnsi="Times New Roman" w:cs="Times New Roman"/>
          <w:sz w:val="24"/>
          <w:szCs w:val="24"/>
        </w:rPr>
        <w:t>По тонкой ветке скатывается прозрачная капля.</w:t>
      </w:r>
    </w:p>
    <w:p w:rsidR="00366D3C" w:rsidRPr="00A27075" w:rsidRDefault="00366D3C" w:rsidP="0077699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075">
        <w:rPr>
          <w:rFonts w:ascii="Times New Roman" w:hAnsi="Times New Roman" w:cs="Times New Roman"/>
          <w:sz w:val="24"/>
          <w:szCs w:val="24"/>
        </w:rPr>
        <w:t>В нашем саду ещё цветут чудесные гладиолусы.</w:t>
      </w:r>
    </w:p>
    <w:p w:rsidR="00366D3C" w:rsidRPr="00A27075" w:rsidRDefault="00366D3C" w:rsidP="0077699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075">
        <w:rPr>
          <w:rFonts w:ascii="Times New Roman" w:hAnsi="Times New Roman" w:cs="Times New Roman"/>
          <w:sz w:val="24"/>
          <w:szCs w:val="24"/>
        </w:rPr>
        <w:t>Рыжая собака стояла и смотрела на нас.</w:t>
      </w:r>
    </w:p>
    <w:p w:rsidR="00366D3C" w:rsidRPr="00A27075" w:rsidRDefault="00366D3C" w:rsidP="00776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D3C" w:rsidRPr="00A27075" w:rsidRDefault="00366D3C" w:rsidP="00B632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7075">
        <w:rPr>
          <w:rFonts w:ascii="Times New Roman" w:hAnsi="Times New Roman" w:cs="Times New Roman"/>
          <w:b/>
          <w:bCs/>
          <w:sz w:val="24"/>
          <w:szCs w:val="24"/>
        </w:rPr>
        <w:t>21. Дано предложение</w:t>
      </w:r>
      <w:r w:rsidRPr="00A27075">
        <w:rPr>
          <w:rFonts w:ascii="Times New Roman" w:hAnsi="Times New Roman" w:cs="Times New Roman"/>
          <w:sz w:val="24"/>
          <w:szCs w:val="24"/>
        </w:rPr>
        <w:t xml:space="preserve">: </w:t>
      </w:r>
      <w:r w:rsidRPr="00A270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старой берёзе строит гнездо чёрный грач.</w:t>
      </w:r>
      <w:r w:rsidRPr="00A27075">
        <w:rPr>
          <w:rFonts w:ascii="Times New Roman" w:hAnsi="Times New Roman" w:cs="Times New Roman"/>
          <w:sz w:val="24"/>
          <w:szCs w:val="24"/>
        </w:rPr>
        <w:t xml:space="preserve"> Укажи номер ответа, в котором указаны подлежащее и сказуемое этого предложения:</w:t>
      </w:r>
    </w:p>
    <w:tbl>
      <w:tblPr>
        <w:tblW w:w="0" w:type="auto"/>
        <w:tblInd w:w="-106" w:type="dxa"/>
        <w:tblLook w:val="01E0"/>
      </w:tblPr>
      <w:tblGrid>
        <w:gridCol w:w="4126"/>
        <w:gridCol w:w="5494"/>
      </w:tblGrid>
      <w:tr w:rsidR="00366D3C" w:rsidRPr="007D68BA">
        <w:tc>
          <w:tcPr>
            <w:tcW w:w="4126" w:type="dxa"/>
          </w:tcPr>
          <w:p w:rsidR="00366D3C" w:rsidRPr="007D68BA" w:rsidRDefault="00366D3C" w:rsidP="007D6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8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 гнездо строит</w:t>
            </w:r>
          </w:p>
        </w:tc>
        <w:tc>
          <w:tcPr>
            <w:tcW w:w="5494" w:type="dxa"/>
          </w:tcPr>
          <w:p w:rsidR="00366D3C" w:rsidRPr="007D68BA" w:rsidRDefault="00366D3C" w:rsidP="007D6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8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грач чёрный</w:t>
            </w:r>
          </w:p>
        </w:tc>
      </w:tr>
      <w:tr w:rsidR="00366D3C" w:rsidRPr="007D68BA">
        <w:tc>
          <w:tcPr>
            <w:tcW w:w="4126" w:type="dxa"/>
          </w:tcPr>
          <w:p w:rsidR="00366D3C" w:rsidRPr="007D68BA" w:rsidRDefault="00366D3C" w:rsidP="007D6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8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грач строит</w:t>
            </w:r>
          </w:p>
        </w:tc>
        <w:tc>
          <w:tcPr>
            <w:tcW w:w="5494" w:type="dxa"/>
          </w:tcPr>
          <w:p w:rsidR="00366D3C" w:rsidRPr="007D68BA" w:rsidRDefault="00366D3C" w:rsidP="007D6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8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 на берёзе строит</w:t>
            </w:r>
          </w:p>
        </w:tc>
      </w:tr>
    </w:tbl>
    <w:p w:rsidR="00366D3C" w:rsidRPr="00A27075" w:rsidRDefault="00366D3C" w:rsidP="00B632BC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6D3C" w:rsidRPr="00A27075" w:rsidRDefault="00366D3C" w:rsidP="00B632BC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27075">
        <w:rPr>
          <w:rFonts w:ascii="Times New Roman" w:hAnsi="Times New Roman" w:cs="Times New Roman"/>
          <w:b/>
          <w:bCs/>
          <w:sz w:val="24"/>
          <w:szCs w:val="24"/>
        </w:rPr>
        <w:t>Для выполнения заданий 22-23 нужно прочитать текст.</w:t>
      </w:r>
    </w:p>
    <w:p w:rsidR="00366D3C" w:rsidRPr="00A27075" w:rsidRDefault="00366D3C" w:rsidP="00775D0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7075">
        <w:rPr>
          <w:rFonts w:ascii="Times New Roman" w:hAnsi="Times New Roman" w:cs="Times New Roman"/>
          <w:sz w:val="24"/>
          <w:szCs w:val="24"/>
        </w:rPr>
        <w:t xml:space="preserve">        Прошел слух, что в городе появился злодей, который умеет открывать любые двери за две секунды. Забеспокоились граждане. Всполошилась милиция.</w:t>
      </w:r>
    </w:p>
    <w:p w:rsidR="00366D3C" w:rsidRPr="00A27075" w:rsidRDefault="00366D3C" w:rsidP="00775D0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7075">
        <w:rPr>
          <w:rFonts w:ascii="Times New Roman" w:hAnsi="Times New Roman" w:cs="Times New Roman"/>
          <w:sz w:val="24"/>
          <w:szCs w:val="24"/>
        </w:rPr>
        <w:t xml:space="preserve">        Начались поиски преступника. Наконец он был пойман. Каково же было удивление, когда злодеем оказался маленький мальчик! Он сознался, что пользовался особым ключиком.</w:t>
      </w:r>
    </w:p>
    <w:p w:rsidR="00366D3C" w:rsidRPr="00A27075" w:rsidRDefault="00366D3C" w:rsidP="00775D06">
      <w:pPr>
        <w:pStyle w:val="ListParagraph"/>
        <w:spacing w:after="0" w:line="240" w:lineRule="auto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27075">
        <w:rPr>
          <w:rFonts w:ascii="Times New Roman" w:hAnsi="Times New Roman" w:cs="Times New Roman"/>
          <w:sz w:val="24"/>
          <w:szCs w:val="24"/>
        </w:rPr>
        <w:t>- Отвечай, какой такой у тебя ключик? – грозно спросили его.</w:t>
      </w:r>
    </w:p>
    <w:p w:rsidR="00366D3C" w:rsidRPr="00A27075" w:rsidRDefault="00366D3C" w:rsidP="00775D06">
      <w:pPr>
        <w:pStyle w:val="ListParagraph"/>
        <w:spacing w:after="0" w:line="240" w:lineRule="auto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27075">
        <w:rPr>
          <w:rFonts w:ascii="Times New Roman" w:hAnsi="Times New Roman" w:cs="Times New Roman"/>
          <w:sz w:val="24"/>
          <w:szCs w:val="24"/>
        </w:rPr>
        <w:t>Мальчик потупился и прошептал:</w:t>
      </w:r>
    </w:p>
    <w:p w:rsidR="00366D3C" w:rsidRPr="00A27075" w:rsidRDefault="00366D3C" w:rsidP="00775D06">
      <w:pPr>
        <w:pStyle w:val="ListParagraph"/>
        <w:spacing w:after="0" w:line="240" w:lineRule="auto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27075">
        <w:rPr>
          <w:rFonts w:ascii="Times New Roman" w:hAnsi="Times New Roman" w:cs="Times New Roman"/>
          <w:sz w:val="24"/>
          <w:szCs w:val="24"/>
        </w:rPr>
        <w:t>- Вежливое слово.</w:t>
      </w:r>
    </w:p>
    <w:p w:rsidR="00366D3C" w:rsidRPr="00A27075" w:rsidRDefault="00366D3C" w:rsidP="00775D06">
      <w:pPr>
        <w:pStyle w:val="ListParagraph"/>
        <w:spacing w:after="0" w:line="240" w:lineRule="auto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27075">
        <w:rPr>
          <w:rFonts w:ascii="Times New Roman" w:hAnsi="Times New Roman" w:cs="Times New Roman"/>
          <w:sz w:val="24"/>
          <w:szCs w:val="24"/>
        </w:rPr>
        <w:t>- Какое такое слово? – спросили этого хитреца.</w:t>
      </w:r>
    </w:p>
    <w:p w:rsidR="00366D3C" w:rsidRPr="00A27075" w:rsidRDefault="00366D3C" w:rsidP="00775D06">
      <w:pPr>
        <w:pStyle w:val="ListParagraph"/>
        <w:spacing w:after="0" w:line="240" w:lineRule="auto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27075">
        <w:rPr>
          <w:rFonts w:ascii="Times New Roman" w:hAnsi="Times New Roman" w:cs="Times New Roman"/>
          <w:sz w:val="24"/>
          <w:szCs w:val="24"/>
        </w:rPr>
        <w:t>- Пожалуйста, – сознался мальчик.</w:t>
      </w:r>
    </w:p>
    <w:p w:rsidR="00366D3C" w:rsidRPr="00A27075" w:rsidRDefault="00366D3C" w:rsidP="00775D06">
      <w:pPr>
        <w:pStyle w:val="ListParagraph"/>
        <w:spacing w:after="0" w:line="240" w:lineRule="auto"/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27075">
        <w:rPr>
          <w:rFonts w:ascii="Times New Roman" w:hAnsi="Times New Roman" w:cs="Times New Roman"/>
          <w:sz w:val="24"/>
          <w:szCs w:val="24"/>
        </w:rPr>
        <w:t>Проверили...</w:t>
      </w:r>
    </w:p>
    <w:p w:rsidR="00366D3C" w:rsidRPr="00A27075" w:rsidRDefault="00366D3C" w:rsidP="00B632BC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075">
        <w:rPr>
          <w:rFonts w:ascii="Times New Roman" w:hAnsi="Times New Roman" w:cs="Times New Roman"/>
          <w:b/>
          <w:bCs/>
          <w:sz w:val="24"/>
          <w:szCs w:val="24"/>
        </w:rPr>
        <w:t>Л. Яхнин</w:t>
      </w:r>
    </w:p>
    <w:p w:rsidR="00366D3C" w:rsidRDefault="00366D3C" w:rsidP="00775D06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A27075">
        <w:rPr>
          <w:rFonts w:ascii="Times New Roman" w:hAnsi="Times New Roman" w:cs="Times New Roman"/>
          <w:b/>
          <w:bCs/>
          <w:sz w:val="24"/>
          <w:szCs w:val="24"/>
        </w:rPr>
        <w:t>. Обведи номер предложения, которое должно быть последним в этом тексте.</w:t>
      </w:r>
    </w:p>
    <w:p w:rsidR="00366D3C" w:rsidRPr="00A27075" w:rsidRDefault="00366D3C" w:rsidP="00775D06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A27075">
        <w:rPr>
          <w:rFonts w:ascii="Times New Roman" w:hAnsi="Times New Roman" w:cs="Times New Roman"/>
          <w:i/>
          <w:iCs/>
          <w:sz w:val="24"/>
          <w:szCs w:val="24"/>
        </w:rPr>
        <w:t>1) Оказалось, что мальчик говорит неправду, потому что вежливое слово не может открывать двери.</w:t>
      </w:r>
    </w:p>
    <w:p w:rsidR="00366D3C" w:rsidRPr="00A27075" w:rsidRDefault="00366D3C" w:rsidP="00775D06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A27075">
        <w:rPr>
          <w:rFonts w:ascii="Times New Roman" w:hAnsi="Times New Roman" w:cs="Times New Roman"/>
          <w:i/>
          <w:iCs/>
          <w:sz w:val="24"/>
          <w:szCs w:val="24"/>
        </w:rPr>
        <w:t>2) Оказалось, что маленький мальчик может быть злодеем и преступником.</w:t>
      </w:r>
    </w:p>
    <w:p w:rsidR="00366D3C" w:rsidRPr="00A27075" w:rsidRDefault="00366D3C" w:rsidP="00775D06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A27075">
        <w:rPr>
          <w:rFonts w:ascii="Times New Roman" w:hAnsi="Times New Roman" w:cs="Times New Roman"/>
          <w:i/>
          <w:iCs/>
          <w:sz w:val="24"/>
          <w:szCs w:val="24"/>
        </w:rPr>
        <w:t>3) Оказалось, зря все поверили маленькому мальчику, потому что он не мог открывать любые</w:t>
      </w:r>
    </w:p>
    <w:p w:rsidR="00366D3C" w:rsidRPr="00A27075" w:rsidRDefault="00366D3C" w:rsidP="00775D06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A27075">
        <w:rPr>
          <w:rFonts w:ascii="Times New Roman" w:hAnsi="Times New Roman" w:cs="Times New Roman"/>
          <w:i/>
          <w:iCs/>
          <w:sz w:val="24"/>
          <w:szCs w:val="24"/>
        </w:rPr>
        <w:t>двери за две секунды.</w:t>
      </w:r>
    </w:p>
    <w:p w:rsidR="00366D3C" w:rsidRPr="00A27075" w:rsidRDefault="00366D3C" w:rsidP="00775D06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A27075">
        <w:rPr>
          <w:rFonts w:ascii="Times New Roman" w:hAnsi="Times New Roman" w:cs="Times New Roman"/>
          <w:i/>
          <w:iCs/>
          <w:sz w:val="24"/>
          <w:szCs w:val="24"/>
        </w:rPr>
        <w:t>4) Оказалось, что и правда перед вежливым словом открываются любые двери.</w:t>
      </w:r>
    </w:p>
    <w:p w:rsidR="00366D3C" w:rsidRPr="00A27075" w:rsidRDefault="00366D3C" w:rsidP="00775D06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A27075">
        <w:rPr>
          <w:rFonts w:ascii="Times New Roman" w:hAnsi="Times New Roman" w:cs="Times New Roman"/>
          <w:b/>
          <w:bCs/>
          <w:sz w:val="24"/>
          <w:szCs w:val="24"/>
        </w:rPr>
        <w:t>. Обведи номер плана, который соответствует тексту.</w:t>
      </w:r>
    </w:p>
    <w:p w:rsidR="00366D3C" w:rsidRPr="00A27075" w:rsidRDefault="00366D3C" w:rsidP="00775D06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27075">
        <w:rPr>
          <w:rFonts w:ascii="Times New Roman" w:hAnsi="Times New Roman" w:cs="Times New Roman"/>
          <w:b/>
          <w:bCs/>
          <w:sz w:val="24"/>
          <w:szCs w:val="24"/>
        </w:rPr>
        <w:t>1) План № 1</w:t>
      </w:r>
    </w:p>
    <w:p w:rsidR="00366D3C" w:rsidRPr="00A27075" w:rsidRDefault="00366D3C" w:rsidP="00775D0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7075">
        <w:rPr>
          <w:rFonts w:ascii="Times New Roman" w:hAnsi="Times New Roman" w:cs="Times New Roman"/>
          <w:sz w:val="24"/>
          <w:szCs w:val="24"/>
        </w:rPr>
        <w:t>1. Преступник найден</w:t>
      </w:r>
    </w:p>
    <w:p w:rsidR="00366D3C" w:rsidRPr="00A27075" w:rsidRDefault="00366D3C" w:rsidP="00775D0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7075">
        <w:rPr>
          <w:rFonts w:ascii="Times New Roman" w:hAnsi="Times New Roman" w:cs="Times New Roman"/>
          <w:sz w:val="24"/>
          <w:szCs w:val="24"/>
        </w:rPr>
        <w:t>2. Признание</w:t>
      </w:r>
    </w:p>
    <w:p w:rsidR="00366D3C" w:rsidRPr="00A27075" w:rsidRDefault="00366D3C" w:rsidP="00775D06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27075">
        <w:rPr>
          <w:rFonts w:ascii="Times New Roman" w:hAnsi="Times New Roman" w:cs="Times New Roman"/>
          <w:b/>
          <w:bCs/>
          <w:sz w:val="24"/>
          <w:szCs w:val="24"/>
        </w:rPr>
        <w:t>2) План № 2</w:t>
      </w:r>
    </w:p>
    <w:p w:rsidR="00366D3C" w:rsidRPr="00A27075" w:rsidRDefault="00366D3C" w:rsidP="00775D0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7075">
        <w:rPr>
          <w:rFonts w:ascii="Times New Roman" w:hAnsi="Times New Roman" w:cs="Times New Roman"/>
          <w:sz w:val="24"/>
          <w:szCs w:val="24"/>
        </w:rPr>
        <w:t>1. Беспокойство в городе</w:t>
      </w:r>
    </w:p>
    <w:p w:rsidR="00366D3C" w:rsidRPr="00A27075" w:rsidRDefault="00366D3C" w:rsidP="00775D0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7075">
        <w:rPr>
          <w:rFonts w:ascii="Times New Roman" w:hAnsi="Times New Roman" w:cs="Times New Roman"/>
          <w:sz w:val="24"/>
          <w:szCs w:val="24"/>
        </w:rPr>
        <w:t>2. Поиски преступника</w:t>
      </w:r>
    </w:p>
    <w:p w:rsidR="00366D3C" w:rsidRPr="00A27075" w:rsidRDefault="00366D3C" w:rsidP="00775D0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7075">
        <w:rPr>
          <w:rFonts w:ascii="Times New Roman" w:hAnsi="Times New Roman" w:cs="Times New Roman"/>
          <w:sz w:val="24"/>
          <w:szCs w:val="24"/>
        </w:rPr>
        <w:t>3. Разгадка секрета мальчика</w:t>
      </w:r>
    </w:p>
    <w:p w:rsidR="00366D3C" w:rsidRPr="00A27075" w:rsidRDefault="00366D3C" w:rsidP="00775D06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27075">
        <w:rPr>
          <w:rFonts w:ascii="Times New Roman" w:hAnsi="Times New Roman" w:cs="Times New Roman"/>
          <w:b/>
          <w:bCs/>
          <w:sz w:val="24"/>
          <w:szCs w:val="24"/>
        </w:rPr>
        <w:t>3) План № 3</w:t>
      </w:r>
    </w:p>
    <w:p w:rsidR="00366D3C" w:rsidRPr="00A27075" w:rsidRDefault="00366D3C" w:rsidP="00775D0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7075">
        <w:rPr>
          <w:rFonts w:ascii="Times New Roman" w:hAnsi="Times New Roman" w:cs="Times New Roman"/>
          <w:sz w:val="24"/>
          <w:szCs w:val="24"/>
        </w:rPr>
        <w:t>1. Странные слухи</w:t>
      </w:r>
    </w:p>
    <w:p w:rsidR="00366D3C" w:rsidRPr="00A27075" w:rsidRDefault="00366D3C" w:rsidP="00775D0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7075">
        <w:rPr>
          <w:rFonts w:ascii="Times New Roman" w:hAnsi="Times New Roman" w:cs="Times New Roman"/>
          <w:sz w:val="24"/>
          <w:szCs w:val="24"/>
        </w:rPr>
        <w:t>2. Сила вежливого слова</w:t>
      </w:r>
    </w:p>
    <w:p w:rsidR="00366D3C" w:rsidRPr="00A27075" w:rsidRDefault="00366D3C" w:rsidP="00775D0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7075">
        <w:rPr>
          <w:rFonts w:ascii="Times New Roman" w:hAnsi="Times New Roman" w:cs="Times New Roman"/>
          <w:sz w:val="24"/>
          <w:szCs w:val="24"/>
        </w:rPr>
        <w:t>3. Начались поиски</w:t>
      </w:r>
    </w:p>
    <w:p w:rsidR="00366D3C" w:rsidRPr="00A27075" w:rsidRDefault="00366D3C" w:rsidP="00775D06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27075">
        <w:rPr>
          <w:rFonts w:ascii="Times New Roman" w:hAnsi="Times New Roman" w:cs="Times New Roman"/>
          <w:b/>
          <w:bCs/>
          <w:sz w:val="24"/>
          <w:szCs w:val="24"/>
        </w:rPr>
        <w:t>4) План № 4</w:t>
      </w:r>
    </w:p>
    <w:p w:rsidR="00366D3C" w:rsidRPr="00A27075" w:rsidRDefault="00366D3C" w:rsidP="00775D0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7075">
        <w:rPr>
          <w:rFonts w:ascii="Times New Roman" w:hAnsi="Times New Roman" w:cs="Times New Roman"/>
          <w:sz w:val="24"/>
          <w:szCs w:val="24"/>
        </w:rPr>
        <w:t>1. Беспокойство граждан</w:t>
      </w:r>
    </w:p>
    <w:p w:rsidR="00366D3C" w:rsidRPr="00A27075" w:rsidRDefault="00366D3C" w:rsidP="00775D0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7075">
        <w:rPr>
          <w:rFonts w:ascii="Times New Roman" w:hAnsi="Times New Roman" w:cs="Times New Roman"/>
          <w:sz w:val="24"/>
          <w:szCs w:val="24"/>
        </w:rPr>
        <w:t>2. Беспокойство милиции</w:t>
      </w:r>
    </w:p>
    <w:p w:rsidR="00366D3C" w:rsidRPr="00A27075" w:rsidRDefault="00366D3C" w:rsidP="00775D0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7075">
        <w:rPr>
          <w:rFonts w:ascii="Times New Roman" w:hAnsi="Times New Roman" w:cs="Times New Roman"/>
          <w:sz w:val="24"/>
          <w:szCs w:val="24"/>
        </w:rPr>
        <w:t>3. Поиски ни к чему не привели</w:t>
      </w:r>
    </w:p>
    <w:p w:rsidR="00366D3C" w:rsidRPr="00A27075" w:rsidRDefault="00366D3C" w:rsidP="00775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66D3C" w:rsidRPr="00A27075" w:rsidSect="00775D06">
      <w:pgSz w:w="11906" w:h="16838"/>
      <w:pgMar w:top="360" w:right="424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03318"/>
    <w:multiLevelType w:val="hybridMultilevel"/>
    <w:tmpl w:val="CA081B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2BC"/>
    <w:rsid w:val="00255134"/>
    <w:rsid w:val="002B3D03"/>
    <w:rsid w:val="00366D3C"/>
    <w:rsid w:val="0067157A"/>
    <w:rsid w:val="006930B7"/>
    <w:rsid w:val="00775D06"/>
    <w:rsid w:val="00776999"/>
    <w:rsid w:val="007D68BA"/>
    <w:rsid w:val="008A1BB7"/>
    <w:rsid w:val="009C187E"/>
    <w:rsid w:val="00A27075"/>
    <w:rsid w:val="00A7291B"/>
    <w:rsid w:val="00A8017C"/>
    <w:rsid w:val="00B632BC"/>
    <w:rsid w:val="00BA6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D0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32BC"/>
    <w:pPr>
      <w:ind w:left="720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rsid w:val="00B6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B632B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3</Pages>
  <Words>622</Words>
  <Characters>3552</Characters>
  <Application>Microsoft Office Outlook</Application>
  <DocSecurity>0</DocSecurity>
  <Lines>0</Lines>
  <Paragraphs>0</Paragraphs>
  <ScaleCrop>false</ScaleCrop>
  <Company>Школа №39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cab34</dc:creator>
  <cp:keywords/>
  <dc:description/>
  <cp:lastModifiedBy>SiprovaVV</cp:lastModifiedBy>
  <cp:revision>4</cp:revision>
  <cp:lastPrinted>2013-10-08T09:44:00Z</cp:lastPrinted>
  <dcterms:created xsi:type="dcterms:W3CDTF">2013-10-08T05:55:00Z</dcterms:created>
  <dcterms:modified xsi:type="dcterms:W3CDTF">2013-10-08T09:47:00Z</dcterms:modified>
</cp:coreProperties>
</file>