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85" w:rsidRDefault="006E1E85" w:rsidP="00746182">
      <w:pPr>
        <w:jc w:val="center"/>
        <w:rPr>
          <w:rFonts w:ascii="Times New Roman" w:hAnsi="Times New Roman" w:cs="Times New Roman"/>
          <w:b/>
          <w:bCs/>
          <w:i/>
          <w:iCs/>
          <w:sz w:val="96"/>
          <w:szCs w:val="96"/>
        </w:rPr>
      </w:pPr>
    </w:p>
    <w:p w:rsidR="006E1E85" w:rsidRDefault="006E1E85" w:rsidP="00746182">
      <w:pPr>
        <w:jc w:val="center"/>
        <w:rPr>
          <w:rFonts w:ascii="Times New Roman" w:hAnsi="Times New Roman" w:cs="Times New Roman"/>
          <w:b/>
          <w:bCs/>
          <w:i/>
          <w:iCs/>
          <w:sz w:val="96"/>
          <w:szCs w:val="96"/>
        </w:rPr>
      </w:pPr>
    </w:p>
    <w:p w:rsidR="006E1E85" w:rsidRDefault="006E1E85" w:rsidP="00746182">
      <w:pPr>
        <w:jc w:val="center"/>
        <w:rPr>
          <w:rFonts w:ascii="Times New Roman" w:hAnsi="Times New Roman" w:cs="Times New Roman"/>
          <w:b/>
          <w:bCs/>
          <w:i/>
          <w:iCs/>
          <w:sz w:val="96"/>
          <w:szCs w:val="96"/>
        </w:rPr>
      </w:pPr>
    </w:p>
    <w:p w:rsidR="006E1E85" w:rsidRPr="00D2059F" w:rsidRDefault="006E1E85" w:rsidP="00746182">
      <w:pPr>
        <w:jc w:val="center"/>
        <w:rPr>
          <w:rFonts w:ascii="Times New Roman" w:hAnsi="Times New Roman" w:cs="Times New Roman"/>
          <w:b/>
          <w:bCs/>
          <w:i/>
          <w:iCs/>
          <w:sz w:val="96"/>
          <w:szCs w:val="96"/>
        </w:rPr>
      </w:pPr>
      <w:r w:rsidRPr="00D2059F">
        <w:rPr>
          <w:rFonts w:ascii="Times New Roman" w:hAnsi="Times New Roman" w:cs="Times New Roman"/>
          <w:b/>
          <w:bCs/>
          <w:i/>
          <w:iCs/>
          <w:sz w:val="144"/>
          <w:szCs w:val="144"/>
        </w:rPr>
        <w:t>Урок – игра</w:t>
      </w:r>
      <w:r w:rsidRPr="00D2059F">
        <w:rPr>
          <w:rFonts w:ascii="Times New Roman" w:hAnsi="Times New Roman" w:cs="Times New Roman"/>
          <w:b/>
          <w:bCs/>
          <w:i/>
          <w:iCs/>
          <w:sz w:val="96"/>
          <w:szCs w:val="96"/>
        </w:rPr>
        <w:t xml:space="preserve"> «Лингводилижанс» 5-8 классы</w:t>
      </w:r>
    </w:p>
    <w:p w:rsidR="006E1E85" w:rsidRDefault="006E1E85" w:rsidP="00D2059F">
      <w:pPr>
        <w:jc w:val="right"/>
        <w:rPr>
          <w:b/>
          <w:bCs/>
        </w:rPr>
      </w:pPr>
      <w:r>
        <w:rPr>
          <w:b/>
          <w:bCs/>
        </w:rPr>
        <w:t xml:space="preserve">  Составитель:</w:t>
      </w:r>
    </w:p>
    <w:p w:rsidR="006E1E85" w:rsidRDefault="006E1E85" w:rsidP="00D2059F">
      <w:pPr>
        <w:jc w:val="right"/>
        <w:rPr>
          <w:b/>
          <w:bCs/>
        </w:rPr>
      </w:pPr>
      <w:r>
        <w:rPr>
          <w:b/>
          <w:bCs/>
        </w:rPr>
        <w:t xml:space="preserve"> Дюдяева О.А., учитель русского языка и литературы</w:t>
      </w:r>
    </w:p>
    <w:p w:rsidR="006E1E85" w:rsidRDefault="006E1E85" w:rsidP="00D2059F">
      <w:pPr>
        <w:jc w:val="right"/>
        <w:rPr>
          <w:b/>
          <w:bCs/>
        </w:rPr>
      </w:pPr>
    </w:p>
    <w:p w:rsidR="006E1E85" w:rsidRDefault="006E1E85" w:rsidP="00D2059F">
      <w:pPr>
        <w:jc w:val="right"/>
        <w:rPr>
          <w:b/>
          <w:bCs/>
        </w:rPr>
      </w:pPr>
    </w:p>
    <w:p w:rsidR="006E1E85" w:rsidRDefault="006E1E85" w:rsidP="00D2059F">
      <w:pPr>
        <w:jc w:val="right"/>
        <w:rPr>
          <w:b/>
          <w:bCs/>
        </w:rPr>
      </w:pPr>
    </w:p>
    <w:p w:rsidR="006E1E85" w:rsidRDefault="006E1E85" w:rsidP="00D2059F">
      <w:pPr>
        <w:jc w:val="right"/>
        <w:rPr>
          <w:b/>
          <w:bCs/>
        </w:rPr>
      </w:pPr>
    </w:p>
    <w:p w:rsidR="006E1E85" w:rsidRDefault="006E1E85" w:rsidP="00D2059F">
      <w:pPr>
        <w:jc w:val="right"/>
        <w:rPr>
          <w:b/>
          <w:bCs/>
        </w:rPr>
      </w:pPr>
    </w:p>
    <w:p w:rsidR="006E1E85" w:rsidRDefault="006E1E85" w:rsidP="00D2059F">
      <w:pPr>
        <w:jc w:val="right"/>
        <w:rPr>
          <w:b/>
          <w:bCs/>
        </w:rPr>
      </w:pPr>
    </w:p>
    <w:p w:rsidR="006E1E85" w:rsidRPr="00746182" w:rsidRDefault="006E1E85" w:rsidP="00D2059F">
      <w:pPr>
        <w:rPr>
          <w:b/>
          <w:bCs/>
        </w:rPr>
      </w:pPr>
    </w:p>
    <w:p w:rsidR="006E1E85" w:rsidRDefault="006E1E85">
      <w:r w:rsidRPr="00746182">
        <w:rPr>
          <w:b/>
          <w:bCs/>
        </w:rPr>
        <w:t>Цель:</w:t>
      </w:r>
      <w:r>
        <w:t xml:space="preserve"> расширение лексического  запаса и кругозора учащихся, воспитание любви к родному языку.</w:t>
      </w:r>
    </w:p>
    <w:p w:rsidR="006E1E85" w:rsidRDefault="006E1E85">
      <w:r w:rsidRPr="00746182">
        <w:rPr>
          <w:b/>
          <w:bCs/>
        </w:rPr>
        <w:t>Оформление:</w:t>
      </w:r>
      <w:r>
        <w:t xml:space="preserve"> нарисованная на листе ватмана карта дороги со всеми остановками- посёлок Ономастика, город Фразеологизм, посёлок Диалект, село Краснословие, деревня Подумайкино;   черный ящик.</w:t>
      </w:r>
    </w:p>
    <w:p w:rsidR="006E1E85" w:rsidRDefault="006E1E85"/>
    <w:p w:rsidR="006E1E85" w:rsidRDefault="006E1E85">
      <w:r>
        <w:t>Ведущий: Сегодня на дилижансе мы отправляемся в путешествие по городу Лингвистике. А кто знает, что такое дилижанс?</w:t>
      </w:r>
    </w:p>
    <w:p w:rsidR="006E1E85" w:rsidRDefault="006E1E85">
      <w:r>
        <w:t>Большая крытая повозка для провоза богажа, почты, пассажиров, появилась в 16 веке в Англии.)</w:t>
      </w:r>
    </w:p>
    <w:p w:rsidR="006E1E85" w:rsidRDefault="006E1E85">
      <w:r>
        <w:t xml:space="preserve">  Итак, в путь. Первая остановка – посёлок Ономастика. В языкознании есть особый раздел – ономастика. Название он взял от греческого – о</w:t>
      </w:r>
      <w:r>
        <w:rPr>
          <w:lang w:val="en-US"/>
        </w:rPr>
        <w:t>nomastike</w:t>
      </w:r>
      <w:r>
        <w:t>- искусство давать имена. В этом разделе изучаются собственные имена.</w:t>
      </w:r>
    </w:p>
    <w:p w:rsidR="006E1E85" w:rsidRDefault="006E1E85">
      <w:r>
        <w:t>1 Антропонимы – собственные имена, относящиеся к людям.</w:t>
      </w:r>
    </w:p>
    <w:p w:rsidR="006E1E85" w:rsidRDefault="006E1E85">
      <w:r>
        <w:t>2 Топонимы – географические названия</w:t>
      </w:r>
    </w:p>
    <w:p w:rsidR="006E1E85" w:rsidRDefault="006E1E85">
      <w:r>
        <w:t>3. Ойконимы – названия населённых пунктов</w:t>
      </w:r>
    </w:p>
    <w:p w:rsidR="006E1E85" w:rsidRDefault="006E1E85">
      <w:r>
        <w:t>4 Урбанонимы- названия внутригородских объектов</w:t>
      </w:r>
    </w:p>
    <w:p w:rsidR="006E1E85" w:rsidRDefault="006E1E85">
      <w:r>
        <w:t>5. Зоонимы – клички животных</w:t>
      </w:r>
    </w:p>
    <w:p w:rsidR="006E1E85" w:rsidRDefault="006E1E85">
      <w:r>
        <w:t>6 Хрононимы – собственные имена отрезков времени.</w:t>
      </w:r>
    </w:p>
    <w:p w:rsidR="006E1E85" w:rsidRDefault="006E1E85">
      <w:r>
        <w:t xml:space="preserve"> Соревнуются пассажиры, следующие до этой станции.</w:t>
      </w:r>
    </w:p>
    <w:p w:rsidR="006E1E85" w:rsidRDefault="006E1E85">
      <w:r>
        <w:t>Вопросы.</w:t>
      </w:r>
    </w:p>
    <w:p w:rsidR="006E1E85" w:rsidRDefault="006E1E85">
      <w:r>
        <w:t xml:space="preserve">1 Назовите фамилию и отчество Ивана Грозного.. Что такое фамилия? ( Фамилия – это общее имя членов семьи, наследуемое более чем в двух поколениях. Иван Грозный жил в 16 веке, когда фамилий на Руси не было. )      </w:t>
      </w:r>
    </w:p>
    <w:p w:rsidR="006E1E85" w:rsidRDefault="006E1E85">
      <w:r>
        <w:t>2. Палиндромы – это слова – перевёртыши. Назовите имена, которые одинаково читаются как слева направо, так и справа – налево.(Анна, Алла, Тит)</w:t>
      </w:r>
    </w:p>
    <w:p w:rsidR="006E1E85" w:rsidRDefault="006E1E85">
      <w:r>
        <w:t>3. Фамилии образовывались по – разному, например, человек, получивший фамилию Кузнецов, был сыном кузнеца. Как появилась фамилия Татаринов? (от этнонима) .</w:t>
      </w:r>
    </w:p>
    <w:p w:rsidR="006E1E85" w:rsidRDefault="006E1E85">
      <w:r w:rsidRPr="0056228F">
        <w:rPr>
          <w:b/>
          <w:bCs/>
        </w:rPr>
        <w:t>Город Фразеологизм</w:t>
      </w:r>
      <w:r>
        <w:t xml:space="preserve"> . </w:t>
      </w:r>
    </w:p>
    <w:p w:rsidR="006E1E85" w:rsidRDefault="006E1E85">
      <w:r>
        <w:t>Ведущий. Я буду читать предложения из произведений. Ваша задача вычленить фразеологизм и объяснить его.</w:t>
      </w:r>
    </w:p>
    <w:p w:rsidR="006E1E85" w:rsidRDefault="006E1E85" w:rsidP="0056228F">
      <w:pPr>
        <w:pStyle w:val="ListParagraph"/>
        <w:numPr>
          <w:ilvl w:val="0"/>
          <w:numId w:val="1"/>
        </w:numPr>
      </w:pPr>
      <w:r>
        <w:t>Да как же вы с ним жить можете, когда он чуть было вас на тот свет не отправил? Чуть не убил).</w:t>
      </w:r>
    </w:p>
    <w:p w:rsidR="006E1E85" w:rsidRDefault="006E1E85" w:rsidP="0056228F">
      <w:pPr>
        <w:pStyle w:val="ListParagraph"/>
        <w:numPr>
          <w:ilvl w:val="0"/>
          <w:numId w:val="1"/>
        </w:numPr>
      </w:pPr>
      <w:r>
        <w:t xml:space="preserve"> «Что делать, Вася! Сын – отрезанный ломоть. Он что сокол: захотел- прилетел; захотел – улетел. ( Самостоятельный)</w:t>
      </w:r>
    </w:p>
    <w:p w:rsidR="006E1E85" w:rsidRDefault="006E1E85" w:rsidP="0056228F">
      <w:pPr>
        <w:pStyle w:val="ListParagraph"/>
        <w:numPr>
          <w:ilvl w:val="0"/>
          <w:numId w:val="1"/>
        </w:numPr>
      </w:pPr>
      <w:r>
        <w:t xml:space="preserve"> «Слушай, ты, Абрек! Честное слово, все с тобой согласны. Но…придержи язык (помолчи)</w:t>
      </w:r>
    </w:p>
    <w:p w:rsidR="006E1E85" w:rsidRDefault="006E1E85" w:rsidP="0056228F">
      <w:pPr>
        <w:pStyle w:val="ListParagraph"/>
        <w:numPr>
          <w:ilvl w:val="0"/>
          <w:numId w:val="1"/>
        </w:numPr>
      </w:pPr>
      <w:r>
        <w:t>«Григорий Иваныч рассказал всё, что случилось с тобой. Лиза не верила своим ушам.» ( Удивлялась)</w:t>
      </w:r>
    </w:p>
    <w:p w:rsidR="006E1E85" w:rsidRDefault="006E1E85" w:rsidP="0056228F">
      <w:pPr>
        <w:pStyle w:val="ListParagraph"/>
        <w:numPr>
          <w:ilvl w:val="0"/>
          <w:numId w:val="1"/>
        </w:numPr>
      </w:pPr>
      <w:r>
        <w:t>«Все требуют машин, а у него их с гулькин нос» (мало)</w:t>
      </w:r>
    </w:p>
    <w:p w:rsidR="006E1E85" w:rsidRDefault="006E1E85" w:rsidP="0056228F">
      <w:pPr>
        <w:pStyle w:val="ListParagraph"/>
        <w:numPr>
          <w:ilvl w:val="0"/>
          <w:numId w:val="1"/>
        </w:numPr>
      </w:pPr>
      <w:r>
        <w:t>«Надо украшать землю, обстраивать, а не лодыря гонять» (лениться)</w:t>
      </w:r>
    </w:p>
    <w:p w:rsidR="006E1E85" w:rsidRDefault="006E1E85" w:rsidP="002A1315">
      <w:pPr>
        <w:pStyle w:val="ListParagraph"/>
      </w:pPr>
    </w:p>
    <w:p w:rsidR="006E1E85" w:rsidRDefault="006E1E85" w:rsidP="002A1315">
      <w:pPr>
        <w:pStyle w:val="ListParagraph"/>
      </w:pPr>
      <w:r>
        <w:t>Посёлок Диалект.</w:t>
      </w:r>
    </w:p>
    <w:p w:rsidR="006E1E85" w:rsidRDefault="006E1E85" w:rsidP="002A1315">
      <w:pPr>
        <w:pStyle w:val="ListParagraph"/>
      </w:pPr>
      <w:r>
        <w:t>Ведущий .</w:t>
      </w:r>
    </w:p>
    <w:p w:rsidR="006E1E85" w:rsidRDefault="006E1E85" w:rsidP="002A1315">
      <w:pPr>
        <w:pStyle w:val="ListParagraph"/>
      </w:pPr>
      <w:r>
        <w:t>Есть такая русская пословица: «Что ни село , то говор» В  каждой местности, где бытует русский язык, существует свой «набор» местных языковых особенностей, свой говор, свой диалект. Предлагаю посоревноваться в знании диалектов русского языка. Я назову общеизвестное слово, а вы скажите нам его диалектный вариант.</w:t>
      </w:r>
    </w:p>
    <w:p w:rsidR="006E1E85" w:rsidRDefault="006E1E85" w:rsidP="002A1315">
      <w:pPr>
        <w:pStyle w:val="ListParagraph"/>
      </w:pPr>
      <w:r>
        <w:t>1 говорить- сказывать, балакать, баять, гутарить</w:t>
      </w:r>
    </w:p>
    <w:p w:rsidR="006E1E85" w:rsidRDefault="006E1E85" w:rsidP="002A1315">
      <w:pPr>
        <w:pStyle w:val="ListParagraph"/>
      </w:pPr>
      <w:r>
        <w:t>2 дом – изба, курень, хата, хоромы</w:t>
      </w:r>
    </w:p>
    <w:p w:rsidR="006E1E85" w:rsidRDefault="006E1E85" w:rsidP="002A1315">
      <w:pPr>
        <w:pStyle w:val="ListParagraph"/>
      </w:pPr>
      <w:r>
        <w:t xml:space="preserve">3. дорога – большак, тракт, зимняк, стёжка, объездок.. </w:t>
      </w:r>
    </w:p>
    <w:p w:rsidR="006E1E85" w:rsidRDefault="006E1E85" w:rsidP="002A1315">
      <w:pPr>
        <w:pStyle w:val="ListParagraph"/>
      </w:pPr>
      <w:r>
        <w:t xml:space="preserve">- Молодцы! А кто может назвать имя первого составителя» Толкового словаря живого великорусского языка» </w:t>
      </w:r>
    </w:p>
    <w:p w:rsidR="006E1E85" w:rsidRDefault="006E1E85" w:rsidP="002A1315">
      <w:pPr>
        <w:pStyle w:val="ListParagraph"/>
      </w:pPr>
    </w:p>
    <w:p w:rsidR="006E1E85" w:rsidRDefault="006E1E85" w:rsidP="002A1315">
      <w:pPr>
        <w:pStyle w:val="ListParagraph"/>
        <w:rPr>
          <w:b/>
          <w:bCs/>
        </w:rPr>
      </w:pPr>
      <w:r w:rsidRPr="00B06F37">
        <w:rPr>
          <w:b/>
          <w:bCs/>
        </w:rPr>
        <w:t xml:space="preserve"> Село Краснословие</w:t>
      </w:r>
    </w:p>
    <w:p w:rsidR="006E1E85" w:rsidRDefault="006E1E85" w:rsidP="002A1315">
      <w:pPr>
        <w:pStyle w:val="ListParagraph"/>
      </w:pPr>
      <w:r>
        <w:rPr>
          <w:b/>
          <w:bCs/>
        </w:rPr>
        <w:t xml:space="preserve">Ведущий. </w:t>
      </w:r>
      <w:r>
        <w:t xml:space="preserve"> На этой остановке мы поговорим о сказках, поговорках, считалках, песнях, играх.</w:t>
      </w:r>
    </w:p>
    <w:p w:rsidR="006E1E85" w:rsidRPr="00B06F37" w:rsidRDefault="006E1E85" w:rsidP="002A1315">
      <w:pPr>
        <w:pStyle w:val="ListParagraph"/>
      </w:pPr>
      <w:r>
        <w:rPr>
          <w:b/>
          <w:bCs/>
        </w:rPr>
        <w:t xml:space="preserve">1 </w:t>
      </w:r>
      <w:r w:rsidRPr="00B06F37">
        <w:t>Во многих русских сказках часто повторяются одни и те же фразы. Назовите такие сказки ( Репка, колобок, Волк и семеро козлят.)</w:t>
      </w:r>
    </w:p>
    <w:p w:rsidR="006E1E85" w:rsidRDefault="006E1E85" w:rsidP="002A1315">
      <w:pPr>
        <w:pStyle w:val="ListParagraph"/>
      </w:pPr>
      <w:r>
        <w:rPr>
          <w:b/>
          <w:bCs/>
        </w:rPr>
        <w:t>2</w:t>
      </w:r>
      <w:r>
        <w:t>Назовите сказки, где есть волшебный конь.</w:t>
      </w:r>
    </w:p>
    <w:p w:rsidR="006E1E85" w:rsidRPr="00B06F37" w:rsidRDefault="006E1E85" w:rsidP="002A1315">
      <w:pPr>
        <w:pStyle w:val="ListParagraph"/>
      </w:pPr>
      <w:r>
        <w:rPr>
          <w:b/>
          <w:bCs/>
        </w:rPr>
        <w:t>3</w:t>
      </w:r>
      <w:r w:rsidRPr="00B06F37">
        <w:t>. Что Морозко подарил Ленивице (сундук ворон)</w:t>
      </w:r>
    </w:p>
    <w:p w:rsidR="006E1E85" w:rsidRPr="00B06F37" w:rsidRDefault="006E1E85" w:rsidP="002A1315">
      <w:pPr>
        <w:pStyle w:val="ListParagraph"/>
      </w:pPr>
      <w:r w:rsidRPr="00B06F37">
        <w:t>4 Вспомните пословицы о дружбе.</w:t>
      </w:r>
    </w:p>
    <w:p w:rsidR="006E1E85" w:rsidRPr="00B06F37" w:rsidRDefault="006E1E85" w:rsidP="002A1315">
      <w:pPr>
        <w:pStyle w:val="ListParagraph"/>
      </w:pPr>
      <w:r w:rsidRPr="00B06F37">
        <w:t>- без беды друга не узнаешь.</w:t>
      </w:r>
    </w:p>
    <w:p w:rsidR="006E1E85" w:rsidRPr="00B06F37" w:rsidRDefault="006E1E85" w:rsidP="002A1315">
      <w:pPr>
        <w:pStyle w:val="ListParagraph"/>
      </w:pPr>
      <w:r w:rsidRPr="00B06F37">
        <w:t>Верному другу цены нет.</w:t>
      </w:r>
    </w:p>
    <w:p w:rsidR="006E1E85" w:rsidRPr="00B06F37" w:rsidRDefault="006E1E85" w:rsidP="002A1315">
      <w:pPr>
        <w:pStyle w:val="ListParagraph"/>
      </w:pPr>
      <w:r w:rsidRPr="00B06F37">
        <w:t>Гусь свинье не товарищ</w:t>
      </w:r>
    </w:p>
    <w:p w:rsidR="006E1E85" w:rsidRPr="00B06F37" w:rsidRDefault="006E1E85" w:rsidP="002A1315">
      <w:pPr>
        <w:pStyle w:val="ListParagraph"/>
      </w:pPr>
      <w:r w:rsidRPr="00B06F37">
        <w:t>Для дружбы нет расстояний</w:t>
      </w:r>
    </w:p>
    <w:p w:rsidR="006E1E85" w:rsidRPr="00B06F37" w:rsidRDefault="006E1E85" w:rsidP="002A1315">
      <w:pPr>
        <w:pStyle w:val="ListParagraph"/>
      </w:pPr>
      <w:r w:rsidRPr="00B06F37">
        <w:t>Д</w:t>
      </w:r>
      <w:r>
        <w:t>руж</w:t>
      </w:r>
      <w:r w:rsidRPr="00B06F37">
        <w:t xml:space="preserve">ба </w:t>
      </w:r>
      <w:r>
        <w:t>друж</w:t>
      </w:r>
      <w:r w:rsidRPr="00B06F37">
        <w:t>бой , а служба службой.</w:t>
      </w:r>
    </w:p>
    <w:p w:rsidR="006E1E85" w:rsidRDefault="006E1E85" w:rsidP="002A1315">
      <w:pPr>
        <w:pStyle w:val="ListParagraph"/>
      </w:pPr>
      <w:r w:rsidRPr="00B06F37">
        <w:t>5</w:t>
      </w:r>
      <w:r>
        <w:t>Объясните поговорки</w:t>
      </w:r>
    </w:p>
    <w:p w:rsidR="006E1E85" w:rsidRDefault="006E1E85" w:rsidP="002A1315">
      <w:pPr>
        <w:pStyle w:val="ListParagraph"/>
      </w:pPr>
      <w:r>
        <w:t>- душа в пятки ушла</w:t>
      </w:r>
    </w:p>
    <w:p w:rsidR="006E1E85" w:rsidRDefault="006E1E85" w:rsidP="002A1315">
      <w:pPr>
        <w:pStyle w:val="ListParagraph"/>
      </w:pPr>
      <w:r>
        <w:t>Своя рука – владыка</w:t>
      </w:r>
    </w:p>
    <w:p w:rsidR="006E1E85" w:rsidRDefault="006E1E85" w:rsidP="002A1315">
      <w:pPr>
        <w:pStyle w:val="ListParagraph"/>
      </w:pPr>
      <w:r>
        <w:t>Мелким бесом рассыпается</w:t>
      </w:r>
    </w:p>
    <w:p w:rsidR="006E1E85" w:rsidRDefault="006E1E85" w:rsidP="002A1315">
      <w:pPr>
        <w:pStyle w:val="ListParagraph"/>
      </w:pPr>
      <w:r>
        <w:t>По заслугам и честь</w:t>
      </w:r>
    </w:p>
    <w:p w:rsidR="006E1E85" w:rsidRDefault="006E1E85" w:rsidP="002A1315">
      <w:pPr>
        <w:pStyle w:val="ListParagraph"/>
      </w:pPr>
      <w:r>
        <w:t>У лжи короткие ноги.</w:t>
      </w:r>
    </w:p>
    <w:p w:rsidR="006E1E85" w:rsidRDefault="006E1E85" w:rsidP="002A1315">
      <w:pPr>
        <w:pStyle w:val="ListParagraph"/>
      </w:pPr>
      <w:r>
        <w:t>Деревня Подумайкино.</w:t>
      </w:r>
    </w:p>
    <w:p w:rsidR="006E1E85" w:rsidRDefault="006E1E85" w:rsidP="002A1315">
      <w:pPr>
        <w:pStyle w:val="ListParagraph"/>
      </w:pPr>
      <w:r>
        <w:t xml:space="preserve">Ведущий. </w:t>
      </w:r>
    </w:p>
    <w:p w:rsidR="006E1E85" w:rsidRDefault="006E1E85" w:rsidP="002A1315">
      <w:pPr>
        <w:pStyle w:val="ListParagraph"/>
      </w:pPr>
      <w:r>
        <w:t>Вот мы и добрались до Подумайкино. «Язык разум открывает» Вот какие пословицы сложил русский народ о разуме человеческом. Богат наш язык, велик и могуч.</w:t>
      </w:r>
    </w:p>
    <w:p w:rsidR="006E1E85" w:rsidRDefault="006E1E85" w:rsidP="002A1315">
      <w:pPr>
        <w:pStyle w:val="ListParagraph"/>
      </w:pPr>
      <w:r>
        <w:t>1 Почему в русском языке только 33 буквы, хотя звуков 42</w:t>
      </w:r>
    </w:p>
    <w:p w:rsidR="006E1E85" w:rsidRDefault="006E1E85" w:rsidP="002A1315">
      <w:pPr>
        <w:pStyle w:val="ListParagraph"/>
      </w:pPr>
      <w:r>
        <w:t>2. Корень мой находится в ЦЕНЕ, в «Очерке» найди приставку мне, суффикс мой в «Тетрадке» ты встречал, вся же в дневнике я и в журнале.</w:t>
      </w:r>
    </w:p>
    <w:p w:rsidR="006E1E85" w:rsidRDefault="006E1E85" w:rsidP="002A1315">
      <w:pPr>
        <w:pStyle w:val="ListParagraph"/>
      </w:pPr>
      <w:r>
        <w:t xml:space="preserve"> Внимание! Чёрный ящик. Омонимы- слова одинаковые по звучанию, но разные по смыслу. Угадайте, что лежит в ящике   </w:t>
      </w:r>
    </w:p>
    <w:p w:rsidR="006E1E85" w:rsidRDefault="006E1E85" w:rsidP="00C7656C">
      <w:r>
        <w:t>Вода была очень холодной, недаром родник носил название Хрустальный ключ.( ключ от замка).</w:t>
      </w:r>
    </w:p>
    <w:p w:rsidR="006E1E85" w:rsidRPr="00B06F37" w:rsidRDefault="006E1E85" w:rsidP="00C7656C">
      <w:r>
        <w:t xml:space="preserve"> Итак,  подошло  к концу наше путешествие по дороге Страны Лингвистика. Нелёгкое путешествие было у нас. На Руси водилось после трудов праведных отдохнуть и подвести итоги. Те, у кого больше всех набралось фишек, сегодня получат приз.</w:t>
      </w:r>
    </w:p>
    <w:sectPr w:rsidR="006E1E85" w:rsidRPr="00B06F37" w:rsidSect="00D2059F">
      <w:pgSz w:w="11907" w:h="16840" w:code="9"/>
      <w:pgMar w:top="1134" w:right="1457" w:bottom="2041" w:left="1247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E2442"/>
    <w:multiLevelType w:val="hybridMultilevel"/>
    <w:tmpl w:val="11042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6182"/>
    <w:rsid w:val="00022137"/>
    <w:rsid w:val="00027CEE"/>
    <w:rsid w:val="002A1315"/>
    <w:rsid w:val="003C3A84"/>
    <w:rsid w:val="00507BE9"/>
    <w:rsid w:val="0056228F"/>
    <w:rsid w:val="006646EB"/>
    <w:rsid w:val="00686D09"/>
    <w:rsid w:val="006E1E85"/>
    <w:rsid w:val="00746182"/>
    <w:rsid w:val="007B5582"/>
    <w:rsid w:val="00842B33"/>
    <w:rsid w:val="0085019D"/>
    <w:rsid w:val="00A65F91"/>
    <w:rsid w:val="00B06F37"/>
    <w:rsid w:val="00C7656C"/>
    <w:rsid w:val="00CC4545"/>
    <w:rsid w:val="00D2059F"/>
    <w:rsid w:val="00D41585"/>
    <w:rsid w:val="00DF5960"/>
    <w:rsid w:val="00E865FA"/>
    <w:rsid w:val="00EC1DEF"/>
    <w:rsid w:val="00ED78F6"/>
    <w:rsid w:val="00FF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DE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6228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4</Pages>
  <Words>645</Words>
  <Characters>3680</Characters>
  <Application>Microsoft Office Outlook</Application>
  <DocSecurity>0</DocSecurity>
  <Lines>0</Lines>
  <Paragraphs>0</Paragraphs>
  <ScaleCrop>false</ScaleCrop>
  <Company>Рускиий язык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Анатольевна</cp:lastModifiedBy>
  <cp:revision>3</cp:revision>
  <dcterms:created xsi:type="dcterms:W3CDTF">2013-11-07T17:47:00Z</dcterms:created>
  <dcterms:modified xsi:type="dcterms:W3CDTF">2002-12-01T05:40:00Z</dcterms:modified>
</cp:coreProperties>
</file>