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6B" w:rsidRPr="000972D9" w:rsidRDefault="007D776B" w:rsidP="0009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>Сценарий</w:t>
      </w:r>
    </w:p>
    <w:p w:rsidR="007D776B" w:rsidRPr="000972D9" w:rsidRDefault="007D776B" w:rsidP="0009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>районной краеведческой конференции,</w:t>
      </w:r>
    </w:p>
    <w:p w:rsidR="007D776B" w:rsidRDefault="007D776B" w:rsidP="0009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>посв. памяти Н.И. Тимофеева</w:t>
      </w:r>
    </w:p>
    <w:p w:rsidR="007D776B" w:rsidRPr="000972D9" w:rsidRDefault="007D776B" w:rsidP="007820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 xml:space="preserve">Цель: </w:t>
      </w:r>
      <w:r w:rsidRPr="000972D9">
        <w:rPr>
          <w:rFonts w:ascii="Times New Roman" w:hAnsi="Times New Roman"/>
          <w:sz w:val="28"/>
          <w:szCs w:val="28"/>
        </w:rPr>
        <w:t>воспитание бережного отношения к историческому и культурному наследию родного края; развитие дополнительного краеведческого образования школьников.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>Задачи: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sz w:val="28"/>
          <w:szCs w:val="28"/>
        </w:rPr>
        <w:t>- активизация поисковой и исследовательской деятельности туристско-краеведческих кружков;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sz w:val="28"/>
          <w:szCs w:val="28"/>
        </w:rPr>
        <w:t>- побуждение учащихся к исследовательской работе по краеведению;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sz w:val="28"/>
          <w:szCs w:val="28"/>
        </w:rPr>
        <w:t>- выявление лучших юных исследователей и педагогов; земляков (взрослых);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sz w:val="28"/>
          <w:szCs w:val="28"/>
        </w:rPr>
        <w:t>- обмен опытом работы по краеведению родного края.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0972D9">
        <w:rPr>
          <w:rFonts w:ascii="Times New Roman" w:hAnsi="Times New Roman"/>
          <w:sz w:val="28"/>
          <w:szCs w:val="28"/>
        </w:rPr>
        <w:t xml:space="preserve"> учащиеся 7-11 классов ОУ, воспитанники туристско-краеведческих объединений учреждений дополнительного образования Курманаевского района; взрослые.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 xml:space="preserve">Место и время проведения: </w:t>
      </w:r>
      <w:r>
        <w:rPr>
          <w:rFonts w:ascii="Times New Roman" w:hAnsi="Times New Roman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</w:t>
        </w:r>
        <w:r w:rsidRPr="000972D9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972D9">
        <w:rPr>
          <w:rFonts w:ascii="Times New Roman" w:hAnsi="Times New Roman"/>
          <w:sz w:val="28"/>
          <w:szCs w:val="28"/>
        </w:rPr>
        <w:t>., 11.00, ЦРТДиЮ.</w:t>
      </w:r>
    </w:p>
    <w:p w:rsidR="007D776B" w:rsidRPr="000972D9" w:rsidRDefault="007D776B" w:rsidP="00097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776B" w:rsidRDefault="007D776B" w:rsidP="0009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2D9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7D776B" w:rsidRPr="00715AC3" w:rsidRDefault="007D776B" w:rsidP="00097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76B" w:rsidRPr="008E329D" w:rsidRDefault="007D776B" w:rsidP="00293911">
      <w:pPr>
        <w:rPr>
          <w:rFonts w:ascii="Times New Roman" w:hAnsi="Times New Roman"/>
          <w:i/>
          <w:sz w:val="28"/>
          <w:szCs w:val="28"/>
        </w:rPr>
      </w:pPr>
      <w:r w:rsidRPr="008E329D">
        <w:rPr>
          <w:rFonts w:ascii="Times New Roman" w:hAnsi="Times New Roman"/>
          <w:i/>
          <w:sz w:val="28"/>
          <w:szCs w:val="28"/>
        </w:rPr>
        <w:t xml:space="preserve">Звучит музыка </w:t>
      </w:r>
    </w:p>
    <w:p w:rsidR="007D776B" w:rsidRDefault="007D776B" w:rsidP="00293911">
      <w:pPr>
        <w:rPr>
          <w:rFonts w:ascii="Times New Roman" w:hAnsi="Times New Roman"/>
          <w:sz w:val="28"/>
          <w:szCs w:val="28"/>
        </w:rPr>
      </w:pPr>
      <w:r w:rsidRPr="008E329D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Добрый день, у</w:t>
      </w:r>
      <w:r w:rsidRPr="00715AC3">
        <w:rPr>
          <w:rFonts w:ascii="Times New Roman" w:hAnsi="Times New Roman"/>
          <w:sz w:val="28"/>
          <w:szCs w:val="28"/>
        </w:rPr>
        <w:t>важаемые ребята, учителя, гости</w:t>
      </w:r>
      <w:r>
        <w:rPr>
          <w:rFonts w:ascii="Times New Roman" w:hAnsi="Times New Roman"/>
          <w:sz w:val="28"/>
          <w:szCs w:val="28"/>
        </w:rPr>
        <w:t xml:space="preserve"> нашего Центра творчества!</w:t>
      </w:r>
    </w:p>
    <w:p w:rsidR="007D776B" w:rsidRPr="00715AC3" w:rsidRDefault="007D776B" w:rsidP="00293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Наступивший </w:t>
      </w:r>
      <w:r w:rsidRPr="000B4FAF">
        <w:rPr>
          <w:rFonts w:ascii="Times New Roman" w:hAnsi="Times New Roman"/>
          <w:b/>
          <w:sz w:val="28"/>
          <w:szCs w:val="28"/>
        </w:rPr>
        <w:t>2014-ый год</w:t>
      </w:r>
      <w:r>
        <w:rPr>
          <w:rFonts w:ascii="Times New Roman" w:hAnsi="Times New Roman"/>
          <w:sz w:val="28"/>
          <w:szCs w:val="28"/>
        </w:rPr>
        <w:t xml:space="preserve">, объявленный в России Годом культуры, примечателен ещё и тем, что мы отмечаем </w:t>
      </w:r>
      <w:r w:rsidRPr="00F6176D">
        <w:rPr>
          <w:rFonts w:ascii="Times New Roman" w:hAnsi="Times New Roman"/>
          <w:b/>
          <w:sz w:val="28"/>
          <w:szCs w:val="28"/>
        </w:rPr>
        <w:t>270-летие Оренбургской губернии</w:t>
      </w:r>
      <w:r>
        <w:rPr>
          <w:rFonts w:ascii="Times New Roman" w:hAnsi="Times New Roman"/>
          <w:b/>
          <w:sz w:val="28"/>
          <w:szCs w:val="28"/>
        </w:rPr>
        <w:t>, 80- летие Оренбургской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80-лет </w:t>
      </w:r>
      <w:r w:rsidRPr="000B4FAF">
        <w:rPr>
          <w:rFonts w:ascii="Times New Roman" w:hAnsi="Times New Roman"/>
          <w:b/>
          <w:sz w:val="28"/>
          <w:szCs w:val="28"/>
        </w:rPr>
        <w:t>со дня 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FAF">
        <w:rPr>
          <w:rFonts w:ascii="Times New Roman" w:hAnsi="Times New Roman"/>
          <w:b/>
          <w:sz w:val="28"/>
          <w:szCs w:val="28"/>
        </w:rPr>
        <w:t>Курманаевского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491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76B" w:rsidRDefault="007D776B" w:rsidP="000A5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Юбилейным датам посвящен</w:t>
      </w:r>
      <w:r w:rsidRPr="00715AC3">
        <w:rPr>
          <w:rFonts w:ascii="Times New Roman" w:hAnsi="Times New Roman"/>
          <w:sz w:val="28"/>
          <w:szCs w:val="28"/>
        </w:rPr>
        <w:t xml:space="preserve"> целый </w:t>
      </w:r>
      <w:r w:rsidRPr="00BB62CD">
        <w:rPr>
          <w:rFonts w:ascii="Times New Roman" w:hAnsi="Times New Roman"/>
          <w:b/>
          <w:sz w:val="28"/>
          <w:szCs w:val="28"/>
        </w:rPr>
        <w:t>ряд акций и мероприятий</w:t>
      </w:r>
      <w:r>
        <w:rPr>
          <w:rFonts w:ascii="Times New Roman" w:hAnsi="Times New Roman"/>
          <w:sz w:val="28"/>
          <w:szCs w:val="28"/>
        </w:rPr>
        <w:t>, среди которых:</w:t>
      </w:r>
    </w:p>
    <w:p w:rsidR="007D776B" w:rsidRPr="00715AC3" w:rsidRDefault="007D776B" w:rsidP="000A5B26">
      <w:pPr>
        <w:rPr>
          <w:rFonts w:ascii="Times New Roman" w:hAnsi="Times New Roman"/>
          <w:sz w:val="28"/>
          <w:szCs w:val="28"/>
        </w:rPr>
      </w:pPr>
      <w:r w:rsidRPr="00BB62CD">
        <w:rPr>
          <w:rFonts w:ascii="Times New Roman" w:hAnsi="Times New Roman"/>
          <w:b/>
          <w:sz w:val="28"/>
          <w:szCs w:val="28"/>
        </w:rPr>
        <w:t>Открытие мемориальной доски</w:t>
      </w:r>
      <w:r>
        <w:rPr>
          <w:rFonts w:ascii="Times New Roman" w:hAnsi="Times New Roman"/>
          <w:sz w:val="28"/>
          <w:szCs w:val="28"/>
        </w:rPr>
        <w:t xml:space="preserve"> на стене Андреевской школы писателю-краеведу Николаю Ивановичу Тимофееву.  </w:t>
      </w:r>
    </w:p>
    <w:p w:rsidR="007D776B" w:rsidRDefault="007D776B" w:rsidP="00DB5AB7">
      <w:pPr>
        <w:pStyle w:val="1"/>
      </w:pPr>
      <w:r w:rsidRPr="00BB62CD">
        <w:rPr>
          <w:b/>
        </w:rPr>
        <w:t>Презентация книги Валентины Петровны Степановой</w:t>
      </w:r>
      <w:r w:rsidRPr="00006854">
        <w:t xml:space="preserve"> «Кретовка </w:t>
      </w:r>
      <w:r>
        <w:t xml:space="preserve">– малое село на большой дороге», изданной в память о185-летии села. </w:t>
      </w:r>
    </w:p>
    <w:p w:rsidR="007D776B" w:rsidRDefault="007D776B" w:rsidP="00321266">
      <w:pPr>
        <w:pStyle w:val="1"/>
      </w:pPr>
      <w:r>
        <w:t xml:space="preserve">Автор </w:t>
      </w:r>
      <w:r w:rsidRPr="00006854">
        <w:t>книги создала увлекательное повествование о жителях и истории своей малой Родины.</w:t>
      </w:r>
    </w:p>
    <w:p w:rsidR="007D776B" w:rsidRDefault="007D776B" w:rsidP="001D444A">
      <w:pPr>
        <w:pStyle w:val="2"/>
        <w:rPr>
          <w:b/>
        </w:rPr>
      </w:pPr>
      <w:r w:rsidRPr="003C36AC">
        <w:rPr>
          <w:b/>
        </w:rPr>
        <w:t>Районный конкурс сочинений, рассказов, стихов «Моя малая родина»</w:t>
      </w:r>
      <w:r>
        <w:rPr>
          <w:b/>
        </w:rPr>
        <w:t>.</w:t>
      </w:r>
    </w:p>
    <w:p w:rsidR="007D776B" w:rsidRDefault="007D776B" w:rsidP="001D444A">
      <w:pPr>
        <w:pStyle w:val="2"/>
        <w:rPr>
          <w:b/>
        </w:rPr>
      </w:pPr>
    </w:p>
    <w:p w:rsidR="007D776B" w:rsidRDefault="007D776B" w:rsidP="001D444A">
      <w:pPr>
        <w:pStyle w:val="2"/>
        <w:rPr>
          <w:b/>
        </w:rPr>
      </w:pPr>
      <w:r>
        <w:rPr>
          <w:b/>
        </w:rPr>
        <w:t>Конкурс детского рисунка и фотографий «Любимый сердцу уголок».</w:t>
      </w:r>
    </w:p>
    <w:p w:rsidR="007D776B" w:rsidRDefault="007D776B" w:rsidP="001D444A">
      <w:pPr>
        <w:pStyle w:val="2"/>
        <w:rPr>
          <w:b/>
        </w:rPr>
      </w:pPr>
      <w:r>
        <w:rPr>
          <w:b/>
        </w:rPr>
        <w:t>Конкурс презентаций «Моё село: вчера, сегодня, завтра».</w:t>
      </w:r>
    </w:p>
    <w:p w:rsidR="007D776B" w:rsidRDefault="007D776B" w:rsidP="001D444A">
      <w:pPr>
        <w:pStyle w:val="2"/>
        <w:rPr>
          <w:b/>
        </w:rPr>
      </w:pPr>
    </w:p>
    <w:p w:rsidR="007D776B" w:rsidRDefault="007D776B" w:rsidP="001D444A">
      <w:pPr>
        <w:pStyle w:val="2"/>
        <w:rPr>
          <w:b/>
        </w:rPr>
      </w:pPr>
      <w:r>
        <w:rPr>
          <w:b/>
        </w:rPr>
        <w:t>Районная викторина «История моего района»</w:t>
      </w:r>
    </w:p>
    <w:p w:rsidR="007D776B" w:rsidRPr="003C36AC" w:rsidRDefault="007D776B" w:rsidP="001D444A">
      <w:pPr>
        <w:pStyle w:val="2"/>
        <w:rPr>
          <w:b/>
        </w:rPr>
      </w:pPr>
    </w:p>
    <w:p w:rsidR="007D776B" w:rsidRPr="00B03325" w:rsidRDefault="007D776B" w:rsidP="00B03325">
      <w:pPr>
        <w:pStyle w:val="2"/>
      </w:pPr>
      <w:r>
        <w:t xml:space="preserve"> </w:t>
      </w:r>
      <w:r w:rsidRPr="00700BAD">
        <w:t xml:space="preserve"> - </w:t>
      </w:r>
      <w:r>
        <w:t>И конечно, сегодняшняя краеведческая конференция</w:t>
      </w:r>
      <w:r w:rsidRPr="00B03325">
        <w:t>, пос</w:t>
      </w:r>
      <w:r>
        <w:t>вящённая</w:t>
      </w:r>
      <w:r w:rsidRPr="00B03325">
        <w:t xml:space="preserve"> памяти нашего земляка, писателя-краеведа, журналиста </w:t>
      </w:r>
      <w:r>
        <w:rPr>
          <w:b/>
        </w:rPr>
        <w:t>Николая Ивановича Тимофеева</w:t>
      </w:r>
      <w:r>
        <w:t>,</w:t>
      </w:r>
    </w:p>
    <w:p w:rsidR="007D776B" w:rsidRPr="00700BAD" w:rsidRDefault="007D776B" w:rsidP="00700BAD">
      <w:pPr>
        <w:pStyle w:val="2"/>
      </w:pPr>
      <w:r>
        <w:t>На нашей встрече, ставшей</w:t>
      </w:r>
      <w:r w:rsidRPr="00700BAD">
        <w:t xml:space="preserve"> уже </w:t>
      </w:r>
      <w:r w:rsidRPr="00700BAD">
        <w:rPr>
          <w:b/>
        </w:rPr>
        <w:t>традиционной,</w:t>
      </w:r>
      <w:r w:rsidRPr="00700BAD">
        <w:t xml:space="preserve"> мы вновь говорим об истории нашей местности и живущих здесь людях, делимся своими знаниями о прошлом и настоящем нашего удивительного края.</w:t>
      </w:r>
    </w:p>
    <w:p w:rsidR="007D776B" w:rsidRPr="00715AC3" w:rsidRDefault="007D776B" w:rsidP="001D444A">
      <w:pPr>
        <w:pStyle w:val="2"/>
      </w:pPr>
    </w:p>
    <w:p w:rsidR="007D776B" w:rsidRPr="001B72FF" w:rsidRDefault="007D776B" w:rsidP="001B72FF">
      <w:pPr>
        <w:pStyle w:val="1"/>
      </w:pPr>
      <w:r w:rsidRPr="001B72FF">
        <w:rPr>
          <w:b/>
        </w:rPr>
        <w:t xml:space="preserve">ВЕД.: </w:t>
      </w:r>
      <w:r w:rsidRPr="001B72FF">
        <w:t xml:space="preserve">- Дорогие друзья, на нашей конференции присутствуют уважаемые гости: </w:t>
      </w:r>
    </w:p>
    <w:p w:rsidR="007D776B" w:rsidRPr="001B72FF" w:rsidRDefault="007D776B" w:rsidP="001B72FF">
      <w:pPr>
        <w:pStyle w:val="1"/>
      </w:pPr>
      <w:r w:rsidRPr="001B72FF">
        <w:rPr>
          <w:b/>
        </w:rPr>
        <w:t>Юрий Дмитриевич Коляда</w:t>
      </w:r>
      <w:r w:rsidRPr="001B72FF">
        <w:t xml:space="preserve"> – Глава администрации Курманаевского района;</w:t>
      </w:r>
    </w:p>
    <w:p w:rsidR="007D776B" w:rsidRPr="001B72FF" w:rsidRDefault="007D776B" w:rsidP="001B72FF">
      <w:pPr>
        <w:pStyle w:val="1"/>
      </w:pPr>
      <w:r w:rsidRPr="001B72FF">
        <w:rPr>
          <w:b/>
        </w:rPr>
        <w:t>Зинаида Николаевна Тимофеева</w:t>
      </w:r>
      <w:r w:rsidRPr="001B72FF">
        <w:t xml:space="preserve"> – супруга Николая Ивановича, ветеран педагогического труда;</w:t>
      </w:r>
    </w:p>
    <w:p w:rsidR="007D776B" w:rsidRPr="001B72FF" w:rsidRDefault="007D776B" w:rsidP="001B72FF">
      <w:pPr>
        <w:pStyle w:val="1"/>
      </w:pPr>
      <w:r w:rsidRPr="001B72FF">
        <w:rPr>
          <w:b/>
        </w:rPr>
        <w:t>Валентина Николаевна Харламова</w:t>
      </w:r>
      <w:r w:rsidRPr="001B72FF">
        <w:t xml:space="preserve"> – ведущий специалист районного отдела образования.</w:t>
      </w:r>
    </w:p>
    <w:p w:rsidR="007D776B" w:rsidRPr="001B72FF" w:rsidRDefault="007D776B" w:rsidP="001B72FF">
      <w:pPr>
        <w:pStyle w:val="1"/>
      </w:pPr>
      <w:r w:rsidRPr="001B72FF">
        <w:rPr>
          <w:b/>
        </w:rPr>
        <w:t>Вера Федоровна Зинина</w:t>
      </w:r>
      <w:r w:rsidRPr="001B72FF">
        <w:t>, кандидат биологических наук, руководитель культурного центра «Радуга» с. Ефимовка.</w:t>
      </w:r>
    </w:p>
    <w:p w:rsidR="007D776B" w:rsidRDefault="007D776B" w:rsidP="001B72FF">
      <w:pPr>
        <w:pStyle w:val="1"/>
      </w:pPr>
      <w:r w:rsidRPr="001B72FF">
        <w:rPr>
          <w:b/>
        </w:rPr>
        <w:t>Валентина Петровна Степанова</w:t>
      </w:r>
      <w:r w:rsidRPr="001B72FF">
        <w:t xml:space="preserve"> – </w:t>
      </w:r>
      <w:r>
        <w:t>краевед</w:t>
      </w:r>
      <w:r w:rsidRPr="001B72FF">
        <w:t>, автор повествования о родном селе Кретовка.</w:t>
      </w:r>
    </w:p>
    <w:p w:rsidR="007D776B" w:rsidRPr="001B72FF" w:rsidRDefault="007D776B" w:rsidP="001B72FF">
      <w:pPr>
        <w:pStyle w:val="1"/>
      </w:pPr>
      <w:r w:rsidRPr="00EB3E19">
        <w:rPr>
          <w:b/>
        </w:rPr>
        <w:t>Канаев Александр Кириллович</w:t>
      </w:r>
      <w:r>
        <w:t xml:space="preserve"> – ветеринарный врач Курманаевского района.</w:t>
      </w:r>
    </w:p>
    <w:p w:rsidR="007D776B" w:rsidRPr="00217C34" w:rsidRDefault="007D776B" w:rsidP="004A4991">
      <w:pPr>
        <w:pStyle w:val="1"/>
        <w:rPr>
          <w:lang w:eastAsia="ru-RU"/>
        </w:rPr>
      </w:pPr>
    </w:p>
    <w:p w:rsidR="007D776B" w:rsidRDefault="007D776B" w:rsidP="004A4991">
      <w:pPr>
        <w:pStyle w:val="1"/>
        <w:rPr>
          <w:b/>
        </w:rPr>
      </w:pPr>
      <w:r>
        <w:rPr>
          <w:b/>
        </w:rPr>
        <w:t xml:space="preserve">- </w:t>
      </w:r>
      <w:r w:rsidRPr="007D4976">
        <w:rPr>
          <w:b/>
        </w:rPr>
        <w:t>Слово</w:t>
      </w:r>
      <w:r>
        <w:t xml:space="preserve"> </w:t>
      </w:r>
      <w:r>
        <w:rPr>
          <w:b/>
        </w:rPr>
        <w:t>д</w:t>
      </w:r>
      <w:r w:rsidRPr="007D4976">
        <w:rPr>
          <w:b/>
        </w:rPr>
        <w:t xml:space="preserve">ля приветствия участников конференции </w:t>
      </w:r>
      <w:r>
        <w:rPr>
          <w:b/>
        </w:rPr>
        <w:t xml:space="preserve"> </w:t>
      </w:r>
      <w:r w:rsidRPr="007D4976">
        <w:rPr>
          <w:b/>
        </w:rPr>
        <w:t>предоставляется</w:t>
      </w:r>
      <w:r>
        <w:rPr>
          <w:b/>
        </w:rPr>
        <w:t>:</w:t>
      </w:r>
    </w:p>
    <w:p w:rsidR="007D776B" w:rsidRPr="007803DB" w:rsidRDefault="007D776B" w:rsidP="004A4991">
      <w:pPr>
        <w:pStyle w:val="1"/>
        <w:rPr>
          <w:lang w:eastAsia="ru-RU"/>
        </w:rPr>
      </w:pPr>
      <w:r>
        <w:rPr>
          <w:b/>
        </w:rPr>
        <w:t xml:space="preserve">- </w:t>
      </w:r>
      <w:r>
        <w:rPr>
          <w:b/>
          <w:lang w:eastAsia="ru-RU"/>
        </w:rPr>
        <w:t>Юрию</w:t>
      </w:r>
      <w:r w:rsidRPr="00571640">
        <w:rPr>
          <w:b/>
          <w:lang w:eastAsia="ru-RU"/>
        </w:rPr>
        <w:t xml:space="preserve"> Дмитриевич</w:t>
      </w:r>
      <w:r>
        <w:rPr>
          <w:b/>
          <w:lang w:eastAsia="ru-RU"/>
        </w:rPr>
        <w:t>у</w:t>
      </w:r>
      <w:r w:rsidRPr="00571640">
        <w:rPr>
          <w:b/>
          <w:lang w:eastAsia="ru-RU"/>
        </w:rPr>
        <w:t xml:space="preserve"> Коляд</w:t>
      </w:r>
      <w:r>
        <w:rPr>
          <w:b/>
          <w:lang w:eastAsia="ru-RU"/>
        </w:rPr>
        <w:t xml:space="preserve">е.  </w:t>
      </w:r>
    </w:p>
    <w:p w:rsidR="007D776B" w:rsidRDefault="007D776B" w:rsidP="004A4991">
      <w:pPr>
        <w:pStyle w:val="1"/>
        <w:rPr>
          <w:color w:val="003366"/>
          <w:lang w:eastAsia="ru-RU"/>
        </w:rPr>
      </w:pPr>
    </w:p>
    <w:p w:rsidR="007D776B" w:rsidRPr="00EE5BF6" w:rsidRDefault="007D776B" w:rsidP="004A4991">
      <w:pPr>
        <w:pStyle w:val="1"/>
      </w:pPr>
      <w:r w:rsidRPr="004A4991">
        <w:rPr>
          <w:b/>
          <w:lang w:eastAsia="ru-RU"/>
        </w:rPr>
        <w:t>ВЕД.:</w:t>
      </w:r>
      <w:r w:rsidRPr="004A4991">
        <w:rPr>
          <w:lang w:eastAsia="ru-RU"/>
        </w:rPr>
        <w:t xml:space="preserve"> -</w:t>
      </w:r>
      <w:r>
        <w:rPr>
          <w:color w:val="003366"/>
          <w:lang w:eastAsia="ru-RU"/>
        </w:rPr>
        <w:t xml:space="preserve">  </w:t>
      </w:r>
      <w:r w:rsidRPr="008571E8">
        <w:rPr>
          <w:lang w:eastAsia="ru-RU"/>
        </w:rPr>
        <w:t>Уважаемые участники конференции</w:t>
      </w:r>
      <w:r>
        <w:rPr>
          <w:color w:val="003366"/>
          <w:lang w:eastAsia="ru-RU"/>
        </w:rPr>
        <w:t xml:space="preserve">. </w:t>
      </w:r>
      <w:r w:rsidRPr="00F80B50">
        <w:rPr>
          <w:lang w:eastAsia="ru-RU"/>
        </w:rPr>
        <w:t>Н</w:t>
      </w:r>
      <w:r w:rsidRPr="00491A82">
        <w:t>а суд жю</w:t>
      </w:r>
      <w:r>
        <w:t>ри сегодня представлено 25</w:t>
      </w:r>
      <w:r w:rsidRPr="00491A82">
        <w:t xml:space="preserve"> </w:t>
      </w:r>
      <w:r>
        <w:t xml:space="preserve">краеведческих </w:t>
      </w:r>
      <w:r w:rsidRPr="00491A82">
        <w:t xml:space="preserve"> работ</w:t>
      </w:r>
      <w:r>
        <w:t>, которые будут оцениваться жюри по разным номинациям.</w:t>
      </w:r>
    </w:p>
    <w:p w:rsidR="007D776B" w:rsidRPr="00F50DB8" w:rsidRDefault="007D776B" w:rsidP="004A4991">
      <w:pPr>
        <w:pStyle w:val="1"/>
      </w:pPr>
      <w:r w:rsidRPr="00F50DB8">
        <w:t>Разреши</w:t>
      </w:r>
      <w:r>
        <w:t>те огласить состав жюри</w:t>
      </w:r>
      <w:r w:rsidRPr="00F50DB8">
        <w:t>:</w:t>
      </w:r>
    </w:p>
    <w:p w:rsidR="007D776B" w:rsidRPr="00614319" w:rsidRDefault="007D776B" w:rsidP="004A4991">
      <w:pPr>
        <w:pStyle w:val="1"/>
        <w:rPr>
          <w:u w:val="single"/>
        </w:rPr>
      </w:pPr>
      <w:r w:rsidRPr="00614319">
        <w:rPr>
          <w:u w:val="single"/>
        </w:rPr>
        <w:t xml:space="preserve">В </w:t>
      </w:r>
      <w:r>
        <w:rPr>
          <w:u w:val="single"/>
        </w:rPr>
        <w:t>номинациях</w:t>
      </w:r>
      <w:r w:rsidRPr="00614319">
        <w:rPr>
          <w:u w:val="single"/>
        </w:rPr>
        <w:t xml:space="preserve"> «Этнография», «Экологи</w:t>
      </w:r>
      <w:r>
        <w:rPr>
          <w:u w:val="single"/>
        </w:rPr>
        <w:t xml:space="preserve">ческое краеведение», </w:t>
      </w:r>
      <w:r w:rsidRPr="00614319">
        <w:rPr>
          <w:u w:val="single"/>
        </w:rPr>
        <w:t>«</w:t>
      </w:r>
      <w:r>
        <w:rPr>
          <w:u w:val="single"/>
        </w:rPr>
        <w:t>Летопись родного края</w:t>
      </w:r>
      <w:r w:rsidRPr="00614319">
        <w:rPr>
          <w:u w:val="single"/>
        </w:rPr>
        <w:t>»</w:t>
      </w:r>
      <w:r>
        <w:rPr>
          <w:u w:val="single"/>
        </w:rPr>
        <w:t xml:space="preserve"> и «Природное наследие»</w:t>
      </w:r>
      <w:r w:rsidRPr="00614319">
        <w:rPr>
          <w:u w:val="single"/>
        </w:rPr>
        <w:t xml:space="preserve"> вас будут оценивать:</w:t>
      </w:r>
    </w:p>
    <w:p w:rsidR="007D776B" w:rsidRDefault="007D776B" w:rsidP="004A4991">
      <w:pPr>
        <w:pStyle w:val="1"/>
      </w:pPr>
      <w:r w:rsidRPr="007741CB">
        <w:rPr>
          <w:b/>
        </w:rPr>
        <w:t xml:space="preserve">Елена Владимировна Матыцына </w:t>
      </w:r>
      <w:r>
        <w:t>– учитель биологии Костинской средней школы;</w:t>
      </w:r>
    </w:p>
    <w:p w:rsidR="007D776B" w:rsidRDefault="007D776B" w:rsidP="004A4991">
      <w:pPr>
        <w:pStyle w:val="1"/>
      </w:pPr>
      <w:r w:rsidRPr="001C65FF">
        <w:rPr>
          <w:b/>
        </w:rPr>
        <w:t>Роман Михайлович Пудовкин</w:t>
      </w:r>
      <w:r>
        <w:t xml:space="preserve"> – педагог дополнительного образования Ромашкинской средней школы;</w:t>
      </w:r>
    </w:p>
    <w:p w:rsidR="007D776B" w:rsidRDefault="007D776B" w:rsidP="004A4991">
      <w:pPr>
        <w:pStyle w:val="1"/>
        <w:rPr>
          <w:bCs/>
        </w:rPr>
      </w:pPr>
      <w:r w:rsidRPr="0041102D">
        <w:rPr>
          <w:b/>
        </w:rPr>
        <w:t>Вера Фёдоровна Зинина</w:t>
      </w:r>
      <w:r>
        <w:t xml:space="preserve"> - </w:t>
      </w:r>
      <w:r w:rsidRPr="0041102D">
        <w:rPr>
          <w:bCs/>
        </w:rPr>
        <w:t>кандидат биологических наук, руководитель культурного центра «Радуга» с. Ефимов</w:t>
      </w:r>
      <w:r>
        <w:rPr>
          <w:bCs/>
        </w:rPr>
        <w:t>ка;</w:t>
      </w:r>
    </w:p>
    <w:p w:rsidR="007D776B" w:rsidRDefault="007D776B" w:rsidP="004A4991">
      <w:pPr>
        <w:pStyle w:val="1"/>
        <w:rPr>
          <w:bCs/>
        </w:rPr>
      </w:pPr>
      <w:r w:rsidRPr="0041102D">
        <w:rPr>
          <w:b/>
          <w:bCs/>
        </w:rPr>
        <w:t>Галина Алексеевна Сухинина</w:t>
      </w:r>
      <w:r>
        <w:rPr>
          <w:bCs/>
        </w:rPr>
        <w:t xml:space="preserve"> – учитель географии Андреевской средней школы.</w:t>
      </w:r>
    </w:p>
    <w:p w:rsidR="007D776B" w:rsidRDefault="007D776B" w:rsidP="004A4991">
      <w:pPr>
        <w:pStyle w:val="1"/>
      </w:pPr>
    </w:p>
    <w:p w:rsidR="007D776B" w:rsidRPr="00614319" w:rsidRDefault="007D776B" w:rsidP="004A4991">
      <w:pPr>
        <w:pStyle w:val="1"/>
        <w:rPr>
          <w:u w:val="single"/>
        </w:rPr>
      </w:pPr>
      <w:r>
        <w:rPr>
          <w:u w:val="single"/>
        </w:rPr>
        <w:t>В номинациях</w:t>
      </w:r>
      <w:r w:rsidRPr="00614319">
        <w:rPr>
          <w:u w:val="single"/>
        </w:rPr>
        <w:t xml:space="preserve"> «</w:t>
      </w:r>
      <w:r>
        <w:rPr>
          <w:u w:val="single"/>
        </w:rPr>
        <w:t>Школьные музеи</w:t>
      </w:r>
      <w:r w:rsidRPr="00614319">
        <w:rPr>
          <w:u w:val="single"/>
        </w:rPr>
        <w:t>», «Земляки»</w:t>
      </w:r>
      <w:r>
        <w:rPr>
          <w:u w:val="single"/>
        </w:rPr>
        <w:t>, «История детского движения», «История образования» и «Военная история»:</w:t>
      </w:r>
    </w:p>
    <w:p w:rsidR="007D776B" w:rsidRDefault="007D776B" w:rsidP="004A4991">
      <w:pPr>
        <w:pStyle w:val="1"/>
      </w:pPr>
      <w:r w:rsidRPr="007741CB">
        <w:rPr>
          <w:b/>
        </w:rPr>
        <w:t>Ирина Николаевна Васильева</w:t>
      </w:r>
      <w:r>
        <w:t xml:space="preserve"> – учитель истории Курманаевской средней школы;</w:t>
      </w:r>
    </w:p>
    <w:p w:rsidR="007D776B" w:rsidRDefault="007D776B" w:rsidP="004A4991">
      <w:pPr>
        <w:pStyle w:val="1"/>
      </w:pPr>
      <w:r w:rsidRPr="00B62635">
        <w:rPr>
          <w:b/>
        </w:rPr>
        <w:t xml:space="preserve">Валентина Петровна Степанова – </w:t>
      </w:r>
      <w:r w:rsidRPr="00E11D21">
        <w:t>краевед</w:t>
      </w:r>
      <w:r>
        <w:t xml:space="preserve">. </w:t>
      </w:r>
    </w:p>
    <w:p w:rsidR="007D776B" w:rsidRDefault="007D776B" w:rsidP="004A4991">
      <w:pPr>
        <w:pStyle w:val="1"/>
      </w:pPr>
      <w:r w:rsidRPr="007741CB">
        <w:rPr>
          <w:b/>
        </w:rPr>
        <w:t>Анфиса Валерьевна Федотова</w:t>
      </w:r>
      <w:r>
        <w:t xml:space="preserve"> – учитель истории Кандауровской основной школы.</w:t>
      </w:r>
    </w:p>
    <w:p w:rsidR="007D776B" w:rsidRPr="0041102D" w:rsidRDefault="007D776B" w:rsidP="0041102D">
      <w:pPr>
        <w:pStyle w:val="1"/>
      </w:pPr>
      <w:r w:rsidRPr="0041102D">
        <w:rPr>
          <w:b/>
        </w:rPr>
        <w:t>Валентина Николаевна Харламова</w:t>
      </w:r>
      <w:r>
        <w:t xml:space="preserve"> </w:t>
      </w:r>
      <w:r w:rsidRPr="0041102D">
        <w:rPr>
          <w:b/>
        </w:rPr>
        <w:t xml:space="preserve">– </w:t>
      </w:r>
      <w:r w:rsidRPr="0041102D">
        <w:t>ведущий специалист районного отдела образования.</w:t>
      </w:r>
    </w:p>
    <w:p w:rsidR="007D776B" w:rsidRDefault="007D776B" w:rsidP="004A4991">
      <w:pPr>
        <w:pStyle w:val="1"/>
      </w:pPr>
    </w:p>
    <w:p w:rsidR="007D776B" w:rsidRPr="00614319" w:rsidRDefault="007D776B" w:rsidP="004A4991">
      <w:pPr>
        <w:pStyle w:val="1"/>
        <w:rPr>
          <w:u w:val="single"/>
        </w:rPr>
      </w:pPr>
      <w:r>
        <w:rPr>
          <w:u w:val="single"/>
        </w:rPr>
        <w:t>В номинациях</w:t>
      </w:r>
      <w:r w:rsidRPr="00614319">
        <w:rPr>
          <w:u w:val="single"/>
        </w:rPr>
        <w:t xml:space="preserve"> </w:t>
      </w:r>
      <w:r>
        <w:rPr>
          <w:u w:val="single"/>
        </w:rPr>
        <w:t xml:space="preserve"> </w:t>
      </w:r>
      <w:r w:rsidRPr="00614319">
        <w:rPr>
          <w:u w:val="single"/>
        </w:rPr>
        <w:t>«Родословие», «</w:t>
      </w:r>
      <w:r>
        <w:rPr>
          <w:u w:val="single"/>
        </w:rPr>
        <w:t>Культурное наследие</w:t>
      </w:r>
      <w:r w:rsidRPr="00614319">
        <w:rPr>
          <w:u w:val="single"/>
        </w:rPr>
        <w:t>»</w:t>
      </w:r>
      <w:r>
        <w:rPr>
          <w:u w:val="single"/>
        </w:rPr>
        <w:t>, «Топонимика» и «Литературное краеведение»</w:t>
      </w:r>
      <w:r w:rsidRPr="00614319">
        <w:rPr>
          <w:u w:val="single"/>
        </w:rPr>
        <w:t>:</w:t>
      </w:r>
    </w:p>
    <w:p w:rsidR="007D776B" w:rsidRPr="004F605A" w:rsidRDefault="007D776B" w:rsidP="004F605A">
      <w:pPr>
        <w:pStyle w:val="1"/>
      </w:pPr>
      <w:r w:rsidRPr="004F605A">
        <w:rPr>
          <w:b/>
        </w:rPr>
        <w:t xml:space="preserve">Галина Александровна Ширинских – </w:t>
      </w:r>
      <w:r w:rsidRPr="004F605A">
        <w:t>учитель литературы Кутушинской основной школы;</w:t>
      </w:r>
    </w:p>
    <w:p w:rsidR="007D776B" w:rsidRPr="004F605A" w:rsidRDefault="007D776B" w:rsidP="004F605A">
      <w:pPr>
        <w:pStyle w:val="1"/>
      </w:pPr>
      <w:r w:rsidRPr="004F605A">
        <w:rPr>
          <w:b/>
        </w:rPr>
        <w:t>Ирина Васильевна Тяпкина</w:t>
      </w:r>
      <w:r w:rsidRPr="004F605A">
        <w:t xml:space="preserve"> – методист Центра развития творчества детей и юношества.</w:t>
      </w:r>
    </w:p>
    <w:p w:rsidR="007D776B" w:rsidRPr="004F605A" w:rsidRDefault="007D776B" w:rsidP="004A4991">
      <w:pPr>
        <w:pStyle w:val="1"/>
      </w:pPr>
      <w:r w:rsidRPr="004F605A">
        <w:rPr>
          <w:b/>
        </w:rPr>
        <w:t>Татьяна Вячеславна Логинова</w:t>
      </w:r>
      <w:r>
        <w:t xml:space="preserve"> – учитель географии Курманаевской средней школы.</w:t>
      </w:r>
    </w:p>
    <w:p w:rsidR="007D776B" w:rsidRDefault="007D776B" w:rsidP="004A4991">
      <w:pPr>
        <w:pStyle w:val="1"/>
      </w:pPr>
    </w:p>
    <w:p w:rsidR="007D776B" w:rsidRPr="009369FA" w:rsidRDefault="007D776B" w:rsidP="00B820BA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369FA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15AC3">
        <w:rPr>
          <w:rFonts w:ascii="Times New Roman" w:hAnsi="Times New Roman"/>
          <w:sz w:val="28"/>
          <w:szCs w:val="28"/>
        </w:rPr>
        <w:t>На эт</w:t>
      </w:r>
      <w:r>
        <w:rPr>
          <w:rFonts w:ascii="Times New Roman" w:hAnsi="Times New Roman"/>
          <w:sz w:val="28"/>
          <w:szCs w:val="28"/>
        </w:rPr>
        <w:t xml:space="preserve">ом торжественная часть окончена, </w:t>
      </w:r>
      <w:r w:rsidRPr="009369FA">
        <w:rPr>
          <w:rFonts w:ascii="Times New Roman" w:hAnsi="Times New Roman"/>
          <w:sz w:val="28"/>
          <w:szCs w:val="28"/>
        </w:rPr>
        <w:t>переходим к защите исследовательских работ, подготовленных нашими участниками.</w:t>
      </w:r>
      <w:r w:rsidRPr="00715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369FA">
        <w:rPr>
          <w:rFonts w:ascii="Times New Roman" w:hAnsi="Times New Roman"/>
          <w:sz w:val="28"/>
          <w:szCs w:val="28"/>
        </w:rPr>
        <w:t>абота конференции продолжится</w:t>
      </w:r>
      <w:r>
        <w:rPr>
          <w:rFonts w:ascii="Times New Roman" w:hAnsi="Times New Roman"/>
          <w:sz w:val="28"/>
          <w:szCs w:val="28"/>
        </w:rPr>
        <w:t xml:space="preserve"> по секциям.</w:t>
      </w:r>
      <w:r w:rsidRPr="00715AC3">
        <w:rPr>
          <w:rFonts w:ascii="Times New Roman" w:hAnsi="Times New Roman"/>
          <w:sz w:val="28"/>
          <w:szCs w:val="28"/>
        </w:rPr>
        <w:t xml:space="preserve"> После р</w:t>
      </w:r>
      <w:r>
        <w:rPr>
          <w:rFonts w:ascii="Times New Roman" w:hAnsi="Times New Roman"/>
          <w:sz w:val="28"/>
          <w:szCs w:val="28"/>
        </w:rPr>
        <w:t>аботы секций мы вновь соберемся в этом зале</w:t>
      </w:r>
      <w:r w:rsidRPr="00715AC3">
        <w:rPr>
          <w:rFonts w:ascii="Times New Roman" w:hAnsi="Times New Roman"/>
          <w:sz w:val="28"/>
          <w:szCs w:val="28"/>
        </w:rPr>
        <w:t xml:space="preserve"> для подведения итогов конференции. </w:t>
      </w:r>
    </w:p>
    <w:p w:rsidR="007D776B" w:rsidRDefault="007D776B" w:rsidP="004A4991">
      <w:pPr>
        <w:pStyle w:val="1"/>
      </w:pPr>
      <w:r>
        <w:t xml:space="preserve">Участники в номинациях </w:t>
      </w:r>
      <w:r w:rsidRPr="00B05038">
        <w:rPr>
          <w:u w:val="single"/>
        </w:rPr>
        <w:t>«Школьные музеи», «Земляки», «История детского движения», «История образования» и «Военная история»</w:t>
      </w:r>
      <w:r>
        <w:rPr>
          <w:u w:val="single"/>
        </w:rPr>
        <w:t xml:space="preserve"> </w:t>
      </w:r>
      <w:r w:rsidRPr="00B05038">
        <w:t>остаются здесь в актовой зале</w:t>
      </w:r>
      <w:r>
        <w:t>.</w:t>
      </w:r>
    </w:p>
    <w:p w:rsidR="007D776B" w:rsidRDefault="007D776B" w:rsidP="004A4991">
      <w:pPr>
        <w:pStyle w:val="1"/>
      </w:pPr>
    </w:p>
    <w:p w:rsidR="007D776B" w:rsidRDefault="007D776B" w:rsidP="004A4991">
      <w:pPr>
        <w:pStyle w:val="1"/>
      </w:pPr>
      <w:r>
        <w:t>Участники в н</w:t>
      </w:r>
      <w:r w:rsidRPr="00A1777F">
        <w:t>оми</w:t>
      </w:r>
      <w:r>
        <w:t xml:space="preserve">нациях </w:t>
      </w:r>
      <w:r w:rsidRPr="00B05038">
        <w:rPr>
          <w:u w:val="single"/>
        </w:rPr>
        <w:t xml:space="preserve">«Этнография», «Экологическое краеведение», «Летопись родного края» и «Природное наследие» </w:t>
      </w:r>
      <w:r>
        <w:rPr>
          <w:u w:val="single"/>
        </w:rPr>
        <w:t xml:space="preserve">- </w:t>
      </w:r>
      <w:r w:rsidRPr="00B05038">
        <w:t xml:space="preserve">занимаются </w:t>
      </w:r>
      <w:r>
        <w:t xml:space="preserve">в кабинете </w:t>
      </w:r>
      <w:r w:rsidRPr="00B05038">
        <w:t>патриотического воспитания,  на</w:t>
      </w:r>
      <w:r>
        <w:t xml:space="preserve"> </w:t>
      </w:r>
      <w:r w:rsidRPr="00B05038">
        <w:t>1-ом  этаже.</w:t>
      </w:r>
    </w:p>
    <w:p w:rsidR="007D776B" w:rsidRDefault="007D776B" w:rsidP="004A4991">
      <w:pPr>
        <w:pStyle w:val="1"/>
      </w:pPr>
    </w:p>
    <w:p w:rsidR="007D776B" w:rsidRDefault="007D776B" w:rsidP="004A4991">
      <w:pPr>
        <w:pStyle w:val="1"/>
      </w:pPr>
      <w:r>
        <w:t xml:space="preserve">Участники в номинациях  </w:t>
      </w:r>
      <w:r w:rsidRPr="00B05038">
        <w:rPr>
          <w:u w:val="single"/>
        </w:rPr>
        <w:t>«Родословие», «Культурное наследие», «Топонимика» и «Литературное краеведение»</w:t>
      </w:r>
      <w:r>
        <w:rPr>
          <w:u w:val="single"/>
        </w:rPr>
        <w:t xml:space="preserve"> </w:t>
      </w:r>
      <w:r>
        <w:t xml:space="preserve"> – вы занимаетесь в кабинете объединения «Планета «Мир презентаций» на 1-ом этаже.</w:t>
      </w:r>
    </w:p>
    <w:p w:rsidR="007D776B" w:rsidRPr="00B05038" w:rsidRDefault="007D776B" w:rsidP="004A4991">
      <w:pPr>
        <w:pStyle w:val="1"/>
        <w:rPr>
          <w:u w:val="single"/>
        </w:rPr>
      </w:pPr>
    </w:p>
    <w:p w:rsidR="007D776B" w:rsidRDefault="007D776B" w:rsidP="004A4991">
      <w:pPr>
        <w:pStyle w:val="1"/>
      </w:pPr>
      <w:r w:rsidRPr="00CA68A0">
        <w:rPr>
          <w:b/>
        </w:rPr>
        <w:t>ВЕД.: -</w:t>
      </w:r>
      <w:r>
        <w:t xml:space="preserve"> Наших гостей мы также приглашаем принять участие в работе секций.</w:t>
      </w:r>
    </w:p>
    <w:p w:rsidR="007D776B" w:rsidRPr="00535469" w:rsidRDefault="007D776B" w:rsidP="004A4991">
      <w:pPr>
        <w:rPr>
          <w:rFonts w:ascii="Times New Roman" w:hAnsi="Times New Roman"/>
          <w:bCs/>
          <w:color w:val="000000"/>
          <w:sz w:val="28"/>
          <w:szCs w:val="28"/>
        </w:rPr>
      </w:pPr>
      <w:r w:rsidRPr="0053546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535469">
        <w:rPr>
          <w:rFonts w:ascii="Times New Roman" w:hAnsi="Times New Roman"/>
          <w:bCs/>
          <w:color w:val="000000"/>
          <w:sz w:val="28"/>
          <w:szCs w:val="28"/>
        </w:rPr>
        <w:t xml:space="preserve"> - Желаем всем участникам удачи и успехов! Мы вновь встретимся с вами в  этом зале через час.</w:t>
      </w:r>
    </w:p>
    <w:p w:rsidR="007D776B" w:rsidRPr="007934DE" w:rsidRDefault="007D776B" w:rsidP="004A4991">
      <w:pPr>
        <w:pStyle w:val="1"/>
        <w:rPr>
          <w:i/>
        </w:rPr>
      </w:pPr>
      <w:r>
        <w:rPr>
          <w:i/>
        </w:rPr>
        <w:t>Участники расходятся по кабинетам</w:t>
      </w:r>
    </w:p>
    <w:p w:rsidR="007D776B" w:rsidRDefault="007D776B" w:rsidP="004A4991">
      <w:pPr>
        <w:pStyle w:val="1"/>
      </w:pPr>
    </w:p>
    <w:p w:rsidR="007D776B" w:rsidRDefault="007D776B" w:rsidP="004A4991">
      <w:pPr>
        <w:pStyle w:val="1"/>
      </w:pPr>
      <w:r>
        <w:t>РАБОТА ПО СЕКЦИЯМ</w:t>
      </w:r>
    </w:p>
    <w:p w:rsidR="007D776B" w:rsidRDefault="007D776B" w:rsidP="004A4991">
      <w:pPr>
        <w:pStyle w:val="1"/>
      </w:pPr>
    </w:p>
    <w:p w:rsidR="007D776B" w:rsidRPr="00E11D21" w:rsidRDefault="007D776B" w:rsidP="004A4991">
      <w:pPr>
        <w:pStyle w:val="1"/>
        <w:rPr>
          <w:i/>
        </w:rPr>
      </w:pPr>
      <w:r>
        <w:rPr>
          <w:i/>
        </w:rPr>
        <w:t>Участники конференции вновь собираются в зале</w:t>
      </w:r>
      <w:bookmarkStart w:id="0" w:name="_GoBack"/>
      <w:bookmarkEnd w:id="0"/>
    </w:p>
    <w:p w:rsidR="007D776B" w:rsidRDefault="007D776B" w:rsidP="007459AD">
      <w:pPr>
        <w:pStyle w:val="1"/>
        <w:rPr>
          <w:i/>
        </w:rPr>
      </w:pPr>
      <w:r w:rsidRPr="00587864">
        <w:rPr>
          <w:i/>
        </w:rPr>
        <w:t>Звучит музыка</w:t>
      </w:r>
    </w:p>
    <w:p w:rsidR="007D776B" w:rsidRPr="007459AD" w:rsidRDefault="007D776B" w:rsidP="007459AD">
      <w:pPr>
        <w:pStyle w:val="1"/>
        <w:rPr>
          <w:i/>
        </w:rPr>
      </w:pPr>
      <w:r w:rsidRPr="007459AD">
        <w:rPr>
          <w:b/>
        </w:rPr>
        <w:t>ВЕД.:</w:t>
      </w:r>
      <w:r w:rsidRPr="007459AD">
        <w:t xml:space="preserve"> -  Есть много сёл в России</w:t>
      </w:r>
    </w:p>
    <w:p w:rsidR="007D776B" w:rsidRPr="007459AD" w:rsidRDefault="007D776B" w:rsidP="007459AD">
      <w:pPr>
        <w:pStyle w:val="1"/>
      </w:pPr>
      <w:r>
        <w:t xml:space="preserve">               </w:t>
      </w:r>
      <w:r w:rsidRPr="007459AD">
        <w:t>Среди родных полей.</w:t>
      </w:r>
    </w:p>
    <w:p w:rsidR="007D776B" w:rsidRPr="007459AD" w:rsidRDefault="007D776B" w:rsidP="007459AD">
      <w:pPr>
        <w:pStyle w:val="1"/>
      </w:pPr>
      <w:r w:rsidRPr="007459AD">
        <w:t>               Но нет тебя красивей</w:t>
      </w:r>
    </w:p>
    <w:p w:rsidR="007D776B" w:rsidRPr="007459AD" w:rsidRDefault="007D776B" w:rsidP="007459AD">
      <w:pPr>
        <w:pStyle w:val="1"/>
      </w:pPr>
      <w:r w:rsidRPr="007459AD">
        <w:t>               И нет тебя милей.</w:t>
      </w:r>
    </w:p>
    <w:p w:rsidR="007D776B" w:rsidRPr="007459AD" w:rsidRDefault="007D776B" w:rsidP="007459AD">
      <w:pPr>
        <w:pStyle w:val="1"/>
      </w:pPr>
      <w:r w:rsidRPr="007459AD">
        <w:t xml:space="preserve">               </w:t>
      </w:r>
      <w:r>
        <w:t xml:space="preserve">  </w:t>
      </w:r>
      <w:r w:rsidRPr="007459AD">
        <w:t>Навеки ты со мною,</w:t>
      </w:r>
    </w:p>
    <w:p w:rsidR="007D776B" w:rsidRPr="007459AD" w:rsidRDefault="007D776B" w:rsidP="007459AD">
      <w:pPr>
        <w:pStyle w:val="1"/>
      </w:pPr>
      <w:r w:rsidRPr="007459AD">
        <w:t>              </w:t>
      </w:r>
      <w:r>
        <w:t xml:space="preserve">  </w:t>
      </w:r>
      <w:r w:rsidRPr="007459AD">
        <w:t xml:space="preserve"> Как первая весна – </w:t>
      </w:r>
    </w:p>
    <w:p w:rsidR="007D776B" w:rsidRPr="007459AD" w:rsidRDefault="007D776B" w:rsidP="007459AD">
      <w:pPr>
        <w:pStyle w:val="1"/>
      </w:pPr>
      <w:r w:rsidRPr="007459AD">
        <w:t xml:space="preserve">               </w:t>
      </w:r>
      <w:r>
        <w:t xml:space="preserve">  </w:t>
      </w:r>
      <w:r w:rsidRPr="007459AD">
        <w:t>Село моё родное,</w:t>
      </w:r>
    </w:p>
    <w:p w:rsidR="007D776B" w:rsidRDefault="007D776B" w:rsidP="007459AD">
      <w:pPr>
        <w:pStyle w:val="1"/>
      </w:pPr>
      <w:r w:rsidRPr="007459AD">
        <w:t>              </w:t>
      </w:r>
      <w:r>
        <w:t xml:space="preserve">  </w:t>
      </w:r>
      <w:r w:rsidRPr="007459AD">
        <w:t xml:space="preserve"> Родная сторона. </w:t>
      </w:r>
    </w:p>
    <w:p w:rsidR="007D776B" w:rsidRPr="007459AD" w:rsidRDefault="007D776B" w:rsidP="007459AD">
      <w:pPr>
        <w:pStyle w:val="1"/>
      </w:pPr>
    </w:p>
    <w:p w:rsidR="007D776B" w:rsidRPr="00FD39D3" w:rsidRDefault="007D776B" w:rsidP="00FD39D3">
      <w:pPr>
        <w:pStyle w:val="1"/>
      </w:pPr>
      <w:r w:rsidRPr="00FD39D3">
        <w:t>Жизнь разбрасывает людей во многие уголки Земли.</w:t>
      </w:r>
      <w:r w:rsidRPr="00FD39D3">
        <w:br/>
        <w:t xml:space="preserve">Но где бы мы ни были, наш родной край всегда будет для нас </w:t>
      </w:r>
    </w:p>
    <w:p w:rsidR="007D776B" w:rsidRPr="00FD39D3" w:rsidRDefault="007D776B" w:rsidP="00FD39D3">
      <w:pPr>
        <w:pStyle w:val="1"/>
      </w:pPr>
      <w:r w:rsidRPr="00FD39D3">
        <w:t>тем светлым огоньком, который своим ярким светом будет звать нас в родные края.</w:t>
      </w:r>
      <w:r w:rsidRPr="00FD39D3">
        <w:br/>
      </w:r>
    </w:p>
    <w:p w:rsidR="007D776B" w:rsidRDefault="007D776B" w:rsidP="00FD39D3">
      <w:pPr>
        <w:pStyle w:val="1"/>
      </w:pPr>
      <w:r>
        <w:t xml:space="preserve">- </w:t>
      </w:r>
      <w:r w:rsidRPr="00FD39D3">
        <w:t>Дорогие участники конференции, сегодня вы поделились с нами частичкой этого огонька</w:t>
      </w:r>
      <w:r>
        <w:t>.</w:t>
      </w:r>
    </w:p>
    <w:p w:rsidR="007D776B" w:rsidRPr="00FD39D3" w:rsidRDefault="007D776B" w:rsidP="00FD39D3">
      <w:pPr>
        <w:pStyle w:val="1"/>
      </w:pPr>
      <w:r>
        <w:t xml:space="preserve">Вы дали нам возможность убедиться, </w:t>
      </w:r>
      <w:r w:rsidRPr="00FD39D3">
        <w:t xml:space="preserve">что </w:t>
      </w:r>
      <w:r>
        <w:t>наше</w:t>
      </w:r>
      <w:r w:rsidRPr="00FD39D3">
        <w:t xml:space="preserve"> подра</w:t>
      </w:r>
      <w:r>
        <w:t xml:space="preserve">стающее поколение </w:t>
      </w:r>
      <w:r w:rsidRPr="00FD39D3">
        <w:t>любит и хранит всё, что связано с родным краем.</w:t>
      </w:r>
    </w:p>
    <w:p w:rsidR="007D776B" w:rsidRPr="00352B9E" w:rsidRDefault="007D776B" w:rsidP="00812F05">
      <w:pPr>
        <w:pStyle w:val="1"/>
      </w:pPr>
      <w:r w:rsidRPr="00184F47">
        <w:rPr>
          <w:b/>
        </w:rPr>
        <w:t>ВЕД.: -</w:t>
      </w:r>
      <w:r>
        <w:t xml:space="preserve"> И сейчас пришла пора отметить результаты и подвести итоги работы   конференции.</w:t>
      </w:r>
    </w:p>
    <w:p w:rsidR="007D776B" w:rsidRPr="00CA68A0" w:rsidRDefault="007D776B" w:rsidP="00812F05">
      <w:pPr>
        <w:pStyle w:val="1"/>
        <w:rPr>
          <w:i/>
          <w:lang w:eastAsia="ru-RU"/>
        </w:rPr>
      </w:pPr>
      <w:r w:rsidRPr="00CA68A0">
        <w:rPr>
          <w:i/>
          <w:lang w:eastAsia="ru-RU"/>
        </w:rPr>
        <w:t>Звучат фанфары</w:t>
      </w:r>
    </w:p>
    <w:p w:rsidR="007D776B" w:rsidRPr="006C2BE5" w:rsidRDefault="007D776B" w:rsidP="00812F05">
      <w:pPr>
        <w:pStyle w:val="1"/>
        <w:rPr>
          <w:b/>
          <w:lang w:eastAsia="ru-RU"/>
        </w:rPr>
      </w:pPr>
      <w:r>
        <w:rPr>
          <w:b/>
          <w:lang w:eastAsia="ru-RU"/>
        </w:rPr>
        <w:t xml:space="preserve">- </w:t>
      </w:r>
      <w:r w:rsidRPr="006C2BE5">
        <w:rPr>
          <w:b/>
          <w:lang w:eastAsia="ru-RU"/>
        </w:rPr>
        <w:t xml:space="preserve">Для подведения итогов и награждения </w:t>
      </w:r>
      <w:r>
        <w:rPr>
          <w:b/>
          <w:lang w:eastAsia="ru-RU"/>
        </w:rPr>
        <w:t xml:space="preserve">участников районной краеведческой конференции </w:t>
      </w:r>
      <w:r w:rsidRPr="006C2BE5">
        <w:rPr>
          <w:b/>
          <w:lang w:eastAsia="ru-RU"/>
        </w:rPr>
        <w:t xml:space="preserve">слово предоставляется </w:t>
      </w:r>
    </w:p>
    <w:p w:rsidR="007D776B" w:rsidRPr="001B72FF" w:rsidRDefault="007D776B" w:rsidP="00CE13B1">
      <w:pPr>
        <w:pStyle w:val="1"/>
      </w:pPr>
      <w:r>
        <w:rPr>
          <w:b/>
        </w:rPr>
        <w:t>Зинаиде Николаевне</w:t>
      </w:r>
      <w:r w:rsidRPr="001B72FF">
        <w:rPr>
          <w:b/>
        </w:rPr>
        <w:t xml:space="preserve"> Тимофеев</w:t>
      </w:r>
      <w:r>
        <w:rPr>
          <w:b/>
        </w:rPr>
        <w:t>ой</w:t>
      </w:r>
      <w:r>
        <w:t xml:space="preserve"> </w:t>
      </w:r>
    </w:p>
    <w:p w:rsidR="007D776B" w:rsidRDefault="007D776B" w:rsidP="00812F05">
      <w:pPr>
        <w:pStyle w:val="1"/>
        <w:rPr>
          <w:b/>
          <w:lang w:eastAsia="ru-RU"/>
        </w:rPr>
      </w:pPr>
      <w:r w:rsidRPr="001B72FF">
        <w:rPr>
          <w:b/>
        </w:rPr>
        <w:t>Валентин</w:t>
      </w:r>
      <w:r>
        <w:rPr>
          <w:b/>
        </w:rPr>
        <w:t>е Николаевне</w:t>
      </w:r>
      <w:r w:rsidRPr="001B72FF">
        <w:rPr>
          <w:b/>
        </w:rPr>
        <w:t xml:space="preserve"> Харламов</w:t>
      </w:r>
      <w:r>
        <w:rPr>
          <w:b/>
        </w:rPr>
        <w:t>ой</w:t>
      </w:r>
      <w:r w:rsidRPr="001B72FF">
        <w:t xml:space="preserve"> </w:t>
      </w:r>
      <w:r>
        <w:t xml:space="preserve"> </w:t>
      </w:r>
    </w:p>
    <w:p w:rsidR="007D776B" w:rsidRDefault="007D776B" w:rsidP="00812F05">
      <w:pPr>
        <w:pStyle w:val="1"/>
        <w:rPr>
          <w:b/>
          <w:lang w:eastAsia="ru-RU"/>
        </w:rPr>
      </w:pPr>
    </w:p>
    <w:p w:rsidR="007D776B" w:rsidRPr="006C2BE5" w:rsidRDefault="007D776B" w:rsidP="00486920">
      <w:pPr>
        <w:pStyle w:val="2"/>
      </w:pPr>
      <w:r w:rsidRPr="00486920">
        <w:rPr>
          <w:b/>
          <w:lang w:eastAsia="ru-RU"/>
        </w:rPr>
        <w:t>ВЕД.:</w:t>
      </w:r>
      <w:r>
        <w:rPr>
          <w:lang w:eastAsia="ru-RU"/>
        </w:rPr>
        <w:t xml:space="preserve"> - Поздравляем</w:t>
      </w:r>
      <w:r w:rsidRPr="00743A5C">
        <w:rPr>
          <w:lang w:eastAsia="ru-RU"/>
        </w:rPr>
        <w:t xml:space="preserve"> все</w:t>
      </w:r>
      <w:r>
        <w:rPr>
          <w:lang w:eastAsia="ru-RU"/>
        </w:rPr>
        <w:t>х ребят с заслуженными победами! Спасибо в</w:t>
      </w:r>
      <w:r w:rsidRPr="00743A5C">
        <w:rPr>
          <w:lang w:eastAsia="ru-RU"/>
        </w:rPr>
        <w:t>ам за творчес</w:t>
      </w:r>
      <w:r>
        <w:rPr>
          <w:lang w:eastAsia="ru-RU"/>
        </w:rPr>
        <w:t>кий исследовательский труд, за в</w:t>
      </w:r>
      <w:r w:rsidRPr="00743A5C">
        <w:rPr>
          <w:lang w:eastAsia="ru-RU"/>
        </w:rPr>
        <w:t>аш энтузиазм.</w:t>
      </w:r>
      <w:r>
        <w:rPr>
          <w:lang w:eastAsia="ru-RU"/>
        </w:rPr>
        <w:t xml:space="preserve">  </w:t>
      </w:r>
    </w:p>
    <w:p w:rsidR="007D776B" w:rsidRPr="00743A5C" w:rsidRDefault="007D776B" w:rsidP="00486920">
      <w:pPr>
        <w:pStyle w:val="2"/>
        <w:rPr>
          <w:lang w:eastAsia="ru-RU"/>
        </w:rPr>
      </w:pPr>
      <w:r w:rsidRPr="00743A5C">
        <w:rPr>
          <w:lang w:eastAsia="ru-RU"/>
        </w:rPr>
        <w:t>Мы благодарим всех гостей и участников нашей конференции</w:t>
      </w:r>
      <w:r>
        <w:rPr>
          <w:lang w:eastAsia="ru-RU"/>
        </w:rPr>
        <w:t>,</w:t>
      </w:r>
      <w:r w:rsidRPr="00743A5C">
        <w:rPr>
          <w:lang w:eastAsia="ru-RU"/>
        </w:rPr>
        <w:t xml:space="preserve"> и бесконечно будем рады тем открытиям, которые </w:t>
      </w:r>
      <w:r>
        <w:rPr>
          <w:lang w:eastAsia="ru-RU"/>
        </w:rPr>
        <w:t>вы еще сделаете</w:t>
      </w:r>
      <w:r w:rsidRPr="00743A5C">
        <w:rPr>
          <w:lang w:eastAsia="ru-RU"/>
        </w:rPr>
        <w:t>.</w:t>
      </w:r>
    </w:p>
    <w:p w:rsidR="007D776B" w:rsidRPr="00084379" w:rsidRDefault="007D776B" w:rsidP="00084379">
      <w:pPr>
        <w:pStyle w:val="2"/>
        <w:rPr>
          <w:lang w:eastAsia="ru-RU"/>
        </w:rPr>
      </w:pPr>
      <w:r w:rsidRPr="00743A5C">
        <w:rPr>
          <w:lang w:eastAsia="ru-RU"/>
        </w:rPr>
        <w:t>До свидания, до новых встреч</w:t>
      </w:r>
      <w:r>
        <w:rPr>
          <w:lang w:eastAsia="ru-RU"/>
        </w:rPr>
        <w:t>!</w:t>
      </w:r>
    </w:p>
    <w:p w:rsidR="007D776B" w:rsidRPr="00715AC3" w:rsidRDefault="007D776B" w:rsidP="00144C83">
      <w:pPr>
        <w:rPr>
          <w:rFonts w:ascii="Times New Roman" w:hAnsi="Times New Roman"/>
          <w:sz w:val="28"/>
          <w:szCs w:val="28"/>
        </w:rPr>
      </w:pPr>
    </w:p>
    <w:p w:rsidR="007D776B" w:rsidRPr="003B5AC2" w:rsidRDefault="007D776B" w:rsidP="00144C83">
      <w:pPr>
        <w:rPr>
          <w:rFonts w:ascii="Times New Roman" w:hAnsi="Times New Roman"/>
          <w:sz w:val="24"/>
          <w:szCs w:val="24"/>
        </w:rPr>
      </w:pPr>
      <w:r w:rsidRPr="003B5AC2">
        <w:rPr>
          <w:rFonts w:ascii="Times New Roman" w:hAnsi="Times New Roman"/>
          <w:sz w:val="24"/>
          <w:szCs w:val="24"/>
        </w:rPr>
        <w:t>Использованные ресурсы:</w:t>
      </w:r>
    </w:p>
    <w:p w:rsidR="007D776B" w:rsidRPr="003B5AC2" w:rsidRDefault="007D776B" w:rsidP="00144C83">
      <w:pPr>
        <w:rPr>
          <w:rFonts w:ascii="Times New Roman" w:hAnsi="Times New Roman"/>
          <w:sz w:val="24"/>
          <w:szCs w:val="24"/>
        </w:rPr>
      </w:pPr>
      <w:hyperlink r:id="rId5" w:history="1">
        <w:r w:rsidRPr="003B5AC2">
          <w:rPr>
            <w:rStyle w:val="Hyperlink"/>
            <w:rFonts w:ascii="Times New Roman" w:hAnsi="Times New Roman"/>
            <w:sz w:val="24"/>
            <w:szCs w:val="24"/>
          </w:rPr>
          <w:t>http://www.proshkolu.ru/lib/id/1862/</w:t>
        </w:r>
      </w:hyperlink>
      <w:r w:rsidRPr="003B5AC2">
        <w:rPr>
          <w:rFonts w:ascii="Times New Roman" w:hAnsi="Times New Roman"/>
          <w:sz w:val="24"/>
          <w:szCs w:val="24"/>
        </w:rPr>
        <w:t xml:space="preserve"> - ПроШколу. – Школьная краеведческая конференция. Автор – Антоненко О.А.</w:t>
      </w:r>
    </w:p>
    <w:p w:rsidR="007D776B" w:rsidRPr="003B5AC2" w:rsidRDefault="007D776B" w:rsidP="00144C83">
      <w:pPr>
        <w:rPr>
          <w:rFonts w:ascii="Times New Roman" w:hAnsi="Times New Roman"/>
          <w:sz w:val="24"/>
          <w:szCs w:val="24"/>
        </w:rPr>
      </w:pPr>
      <w:hyperlink r:id="rId6" w:history="1">
        <w:r w:rsidRPr="003B5AC2">
          <w:rPr>
            <w:rStyle w:val="Hyperlink"/>
            <w:rFonts w:ascii="Times New Roman" w:hAnsi="Times New Roman"/>
            <w:sz w:val="24"/>
            <w:szCs w:val="24"/>
          </w:rPr>
          <w:t>http://gorod-detstva.ippk.ru/</w:t>
        </w:r>
      </w:hyperlink>
      <w:r w:rsidRPr="003B5AC2">
        <w:rPr>
          <w:rFonts w:ascii="Times New Roman" w:hAnsi="Times New Roman"/>
          <w:sz w:val="24"/>
          <w:szCs w:val="24"/>
        </w:rPr>
        <w:t xml:space="preserve"> - Город детства. – Сценарий проведения эколого-краеведческой конференции «Живая Бурея»</w:t>
      </w:r>
    </w:p>
    <w:p w:rsidR="007D776B" w:rsidRPr="003B5AC2" w:rsidRDefault="007D776B" w:rsidP="00885103">
      <w:pPr>
        <w:rPr>
          <w:rFonts w:ascii="Times New Roman" w:hAnsi="Times New Roman"/>
          <w:bCs/>
          <w:sz w:val="24"/>
          <w:szCs w:val="24"/>
        </w:rPr>
      </w:pPr>
      <w:hyperlink r:id="rId7" w:history="1">
        <w:r w:rsidRPr="003B5AC2">
          <w:rPr>
            <w:rStyle w:val="Hyperlink"/>
            <w:rFonts w:ascii="Times New Roman" w:hAnsi="Times New Roman"/>
            <w:sz w:val="24"/>
            <w:szCs w:val="24"/>
          </w:rPr>
          <w:t>http://popovskaya-musey.blogspot.ru/2011/02/blog-post_09.html</w:t>
        </w:r>
      </w:hyperlink>
      <w:r w:rsidRPr="003B5AC2">
        <w:rPr>
          <w:rFonts w:ascii="Times New Roman" w:hAnsi="Times New Roman"/>
          <w:sz w:val="24"/>
          <w:szCs w:val="24"/>
        </w:rPr>
        <w:t xml:space="preserve"> - Блог музея МОУ «Поповская СОШ». - </w:t>
      </w:r>
      <w:r w:rsidRPr="003B5AC2">
        <w:rPr>
          <w:rFonts w:ascii="Times New Roman" w:hAnsi="Times New Roman"/>
          <w:bCs/>
          <w:sz w:val="24"/>
          <w:szCs w:val="24"/>
        </w:rPr>
        <w:t xml:space="preserve">Сценарий историко-краеведческого вечера "Россия - это мы!" </w:t>
      </w:r>
    </w:p>
    <w:p w:rsidR="007D776B" w:rsidRPr="003B5AC2" w:rsidRDefault="007D776B" w:rsidP="005938A0">
      <w:pPr>
        <w:rPr>
          <w:rFonts w:ascii="Times New Roman" w:hAnsi="Times New Roman"/>
          <w:sz w:val="24"/>
          <w:szCs w:val="24"/>
        </w:rPr>
      </w:pPr>
      <w:hyperlink r:id="rId8" w:history="1">
        <w:r w:rsidRPr="003B5AC2">
          <w:rPr>
            <w:rStyle w:val="Hyperlink"/>
            <w:rFonts w:ascii="Times New Roman" w:hAnsi="Times New Roman"/>
            <w:sz w:val="24"/>
            <w:szCs w:val="24"/>
          </w:rPr>
          <w:t>http://www.kindergenii.ru/for-teacher/moy-malay-rodina.htm</w:t>
        </w:r>
      </w:hyperlink>
      <w:r w:rsidRPr="003B5AC2">
        <w:rPr>
          <w:rFonts w:ascii="Times New Roman" w:hAnsi="Times New Roman"/>
          <w:sz w:val="24"/>
          <w:szCs w:val="24"/>
        </w:rPr>
        <w:t xml:space="preserve"> - Классный час по теме «Моя малая родина» по авторской программе «Нравственные корни». Составитель – Камнева И.А.</w:t>
      </w:r>
    </w:p>
    <w:p w:rsidR="007D776B" w:rsidRPr="00715AC3" w:rsidRDefault="007D776B" w:rsidP="00144C83">
      <w:pPr>
        <w:rPr>
          <w:rFonts w:ascii="Times New Roman" w:hAnsi="Times New Roman"/>
          <w:sz w:val="28"/>
          <w:szCs w:val="28"/>
        </w:rPr>
      </w:pPr>
    </w:p>
    <w:p w:rsidR="007D776B" w:rsidRPr="00715AC3" w:rsidRDefault="007D776B" w:rsidP="00144C83">
      <w:pPr>
        <w:rPr>
          <w:rFonts w:ascii="Times New Roman" w:hAnsi="Times New Roman"/>
          <w:sz w:val="28"/>
          <w:szCs w:val="28"/>
        </w:rPr>
      </w:pPr>
      <w:hyperlink r:id="rId9" w:history="1">
        <w:r w:rsidRPr="00715AC3">
          <w:rPr>
            <w:rStyle w:val="Hyperlink"/>
            <w:rFonts w:ascii="Times New Roman" w:hAnsi="Times New Roman"/>
            <w:sz w:val="28"/>
            <w:szCs w:val="28"/>
          </w:rPr>
          <w:t>http://gorod-detstva.ippk.ru/ekskurs/UntitledFrameset-1.htm</w:t>
        </w:r>
      </w:hyperlink>
      <w:r w:rsidRPr="00715AC3">
        <w:rPr>
          <w:rFonts w:ascii="Times New Roman" w:hAnsi="Times New Roman"/>
          <w:sz w:val="28"/>
          <w:szCs w:val="28"/>
        </w:rPr>
        <w:t xml:space="preserve"> - сайт с экскурсией</w:t>
      </w:r>
    </w:p>
    <w:p w:rsidR="007D776B" w:rsidRPr="00715AC3" w:rsidRDefault="007D776B" w:rsidP="00144C83">
      <w:pPr>
        <w:rPr>
          <w:rFonts w:ascii="Times New Roman" w:hAnsi="Times New Roman"/>
          <w:sz w:val="28"/>
          <w:szCs w:val="28"/>
        </w:rPr>
      </w:pPr>
    </w:p>
    <w:p w:rsidR="007D776B" w:rsidRPr="00715AC3" w:rsidRDefault="007D776B" w:rsidP="00144C83">
      <w:pPr>
        <w:rPr>
          <w:rFonts w:ascii="Times New Roman" w:hAnsi="Times New Roman"/>
          <w:sz w:val="28"/>
          <w:szCs w:val="28"/>
        </w:rPr>
      </w:pP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 xml:space="preserve">Во вторник, 11 февраля, презентацией книги о селе Кретовка открылся Год культуры в Курманаевском районе, сообщает корреспондент ER.RU </w:t>
      </w: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>На встречу с автором книги «Кретовка - малое село на большой дороге» Валентиной Степановой в сельском клубе собрались не только местные жители, но и те, кто давно уже не живет на малой Родине. От имени Секретаря регионального отделения партии «Единая Россия», вице-спикера Законодательного Собрания области Игоря Сухарева глава района Юрий Коляда вручил автору благодарность за личный вклад в сохранение истории Курманаевского района.</w:t>
      </w: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>«Я сначала написала рукописную книгу, раздала ее в школы, районную библиотеку, архив, - говорит краевед Валентина Степанова. - Это наша общая книга, мы, земляки, написали ее вместе».</w:t>
      </w: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>Работа над исторической книгой заняла почти восемь лет. Книга рассказывает о становлении села Кретовка со времени его основания и до наших дней, об исторических событиях - революции, коллективизации, Великой Отечественной войне, освоении целины, и все это - на примере одного села. В издание вошли рассказы о судьбах сельчан, некоторые родословные, обряды, обычаи и поэтическое творчество кретовцев.</w:t>
      </w: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>Замысел написания книги родился у автора давно, затем началась упорная работа по сбору материалов. История села составлялась по документам Государственного архива области, Курманаевского районного архива и районного архива ЗАГС, по церковным метрическим книгам и рассказам старожилов. С помощью односельчан Валентина Степанова восстановила историю небольшого села с момента его основания в 1828 году вплоть до наших дней.</w:t>
      </w: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>Книга издана в память о 185-летии села Кретовка и 80-летии со дня основания Курманаевского района, образованного в декабре 1934 года.</w:t>
      </w:r>
    </w:p>
    <w:p w:rsidR="007D776B" w:rsidRDefault="007D776B" w:rsidP="00712635">
      <w:pPr>
        <w:rPr>
          <w:rFonts w:ascii="Times New Roman" w:hAnsi="Times New Roman"/>
          <w:sz w:val="28"/>
          <w:szCs w:val="28"/>
        </w:rPr>
      </w:pPr>
      <w:r w:rsidRPr="00715AC3">
        <w:rPr>
          <w:rFonts w:ascii="Times New Roman" w:hAnsi="Times New Roman"/>
          <w:sz w:val="28"/>
          <w:szCs w:val="28"/>
        </w:rPr>
        <w:t>Теперь окунуться в историю Кретовки смогут не только жители села, но и все курманаевцы, поскольку книга Валентины Степановой поступит во все библиотеки района. Однако на этом Валентина Петровна решила не останавливаться и пообещала создать книгу об истории села Сергеевка, откуда родом ее родители.</w:t>
      </w:r>
    </w:p>
    <w:p w:rsidR="007D776B" w:rsidRDefault="007D776B" w:rsidP="00712635">
      <w:pPr>
        <w:rPr>
          <w:rFonts w:ascii="Times New Roman" w:hAnsi="Times New Roman"/>
          <w:sz w:val="28"/>
          <w:szCs w:val="28"/>
        </w:rPr>
      </w:pPr>
    </w:p>
    <w:p w:rsidR="007D776B" w:rsidRPr="009769BF" w:rsidRDefault="007D776B" w:rsidP="009769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776B" w:rsidRPr="009769BF" w:rsidRDefault="007D776B" w:rsidP="009769BF">
      <w:pPr>
        <w:rPr>
          <w:rFonts w:ascii="Times New Roman" w:hAnsi="Times New Roman"/>
          <w:sz w:val="28"/>
          <w:szCs w:val="28"/>
        </w:rPr>
      </w:pPr>
    </w:p>
    <w:p w:rsidR="007D776B" w:rsidRPr="009769BF" w:rsidRDefault="007D776B" w:rsidP="009769BF">
      <w:pPr>
        <w:rPr>
          <w:rFonts w:ascii="Times New Roman" w:hAnsi="Times New Roman"/>
          <w:sz w:val="28"/>
          <w:szCs w:val="28"/>
        </w:rPr>
      </w:pPr>
      <w:r w:rsidRPr="009769BF">
        <w:rPr>
          <w:rFonts w:ascii="Times New Roman" w:hAnsi="Times New Roman"/>
          <w:sz w:val="28"/>
          <w:szCs w:val="28"/>
        </w:rPr>
        <w:t> В этом году Курманаевский район, чьи населенные пункты входили в состав Бузулукского уезда, празднует 80 лет со дня своего образования. Кретовке исполняется 185 лет. Таким образом, презентацией книги был дан старт юбилейным торжествам и Году культуры. На праздник в самый обыкновенный, устроенный из просторного дома, но уютный сельский клуб собрались многие кретовцы, а некоторые люди, узнав о грядущем событии, приехали из соседних сел и Бузулука. В книге В.П. Степановой летопись, где перед глазами проходят судьбы и характеры десятков односельчан, множество фотографий. Отдельная страничка посвящена храму великомученика Димитрия Солунского. Это издание оценили уже не только сами жители села, но и специалисты.</w:t>
      </w:r>
    </w:p>
    <w:p w:rsidR="007D776B" w:rsidRPr="009769BF" w:rsidRDefault="007D776B" w:rsidP="009769BF">
      <w:pPr>
        <w:rPr>
          <w:rFonts w:ascii="Times New Roman" w:hAnsi="Times New Roman"/>
          <w:sz w:val="28"/>
          <w:szCs w:val="28"/>
        </w:rPr>
      </w:pPr>
      <w:r w:rsidRPr="009769BF">
        <w:rPr>
          <w:rFonts w:ascii="Times New Roman" w:hAnsi="Times New Roman"/>
          <w:sz w:val="28"/>
          <w:szCs w:val="28"/>
        </w:rPr>
        <w:t> О значении вышедшей в свет работы рассказал глава района Ю.Д. Коляда, исполнители народных песен, почетные гости. Всем собравшимся было передано приветствие епископа Бузулукского и Сорочинского Алексия. Книга, вышедшая тиражом в 1 тысячу экземпляров, будет доступна в крупных библиотеках Оренбургской области. Часть тиража будет бесплатно роздана жителям Курманаевского района.</w:t>
      </w:r>
    </w:p>
    <w:p w:rsidR="007D776B" w:rsidRPr="00715AC3" w:rsidRDefault="007D776B" w:rsidP="00712635">
      <w:pPr>
        <w:rPr>
          <w:rFonts w:ascii="Times New Roman" w:hAnsi="Times New Roman"/>
          <w:sz w:val="28"/>
          <w:szCs w:val="28"/>
        </w:rPr>
      </w:pPr>
    </w:p>
    <w:p w:rsidR="007D776B" w:rsidRDefault="007D776B" w:rsidP="00144C83">
      <w:pPr>
        <w:rPr>
          <w:rFonts w:ascii="Times New Roman" w:hAnsi="Times New Roman"/>
          <w:sz w:val="28"/>
          <w:szCs w:val="28"/>
        </w:rPr>
      </w:pPr>
      <w:hyperlink r:id="rId10" w:history="1">
        <w:r w:rsidRPr="00715AC3">
          <w:rPr>
            <w:rStyle w:val="Hyperlink"/>
            <w:rFonts w:ascii="Times New Roman" w:hAnsi="Times New Roman"/>
            <w:sz w:val="28"/>
            <w:szCs w:val="28"/>
          </w:rPr>
          <w:t>http://www.zaksob.ru/news.aspx?id=4224</w:t>
        </w:r>
      </w:hyperlink>
      <w:r w:rsidRPr="00715AC3">
        <w:rPr>
          <w:rFonts w:ascii="Times New Roman" w:hAnsi="Times New Roman"/>
          <w:sz w:val="28"/>
          <w:szCs w:val="28"/>
        </w:rPr>
        <w:t xml:space="preserve"> – презентация книги степановой</w:t>
      </w:r>
    </w:p>
    <w:p w:rsidR="007D776B" w:rsidRDefault="007D776B" w:rsidP="00144C83">
      <w:pPr>
        <w:rPr>
          <w:rFonts w:ascii="Times New Roman" w:hAnsi="Times New Roman"/>
          <w:sz w:val="28"/>
          <w:szCs w:val="28"/>
        </w:rPr>
      </w:pPr>
    </w:p>
    <w:p w:rsidR="007D776B" w:rsidRPr="00715AC3" w:rsidRDefault="007D776B" w:rsidP="00144C83">
      <w:pPr>
        <w:rPr>
          <w:rFonts w:ascii="Times New Roman" w:hAnsi="Times New Roman"/>
          <w:sz w:val="28"/>
          <w:szCs w:val="28"/>
        </w:rPr>
      </w:pPr>
      <w:r w:rsidRPr="00496670">
        <w:rPr>
          <w:rFonts w:ascii="Times New Roman" w:hAnsi="Times New Roman"/>
          <w:sz w:val="28"/>
          <w:szCs w:val="28"/>
        </w:rPr>
        <w:t>Презентацией книги о селе Кретовка открылся Год культуры в Курманаевском районе. На встречу с автором книги «Кретовка - малое село на большой дороге» Валентиной Степановой в сельском клубе собрались не только местные жители, но и те, кто давно уже не живет на малой Родине. От имени вице-спикера Законодательного Собрания, секретаря регионального отделения ВПП «Единая Россия» Игоря Сухарева глава района Юрий Коляда вручил автору благодарность за личный вклад в сохранение истории Курманаевского района.</w:t>
      </w:r>
      <w:r w:rsidRPr="00496670">
        <w:rPr>
          <w:rFonts w:ascii="Times New Roman" w:hAnsi="Times New Roman"/>
          <w:sz w:val="28"/>
          <w:szCs w:val="28"/>
        </w:rPr>
        <w:br/>
      </w:r>
      <w:r w:rsidRPr="00496670">
        <w:rPr>
          <w:rFonts w:ascii="Times New Roman" w:hAnsi="Times New Roman"/>
          <w:sz w:val="28"/>
          <w:szCs w:val="28"/>
        </w:rPr>
        <w:br/>
        <w:t>- Я сначала написала рукописную книгу, раздала ее в школы, районную библиотеку, архив, - говорит краевед Валентина Степанова. - Это наша общая книга, мы, земляки, написали ее вместе.</w:t>
      </w:r>
      <w:r w:rsidRPr="00496670">
        <w:rPr>
          <w:rFonts w:ascii="Times New Roman" w:hAnsi="Times New Roman"/>
          <w:sz w:val="28"/>
          <w:szCs w:val="28"/>
        </w:rPr>
        <w:br/>
      </w:r>
      <w:r w:rsidRPr="00496670">
        <w:rPr>
          <w:rFonts w:ascii="Times New Roman" w:hAnsi="Times New Roman"/>
          <w:sz w:val="28"/>
          <w:szCs w:val="28"/>
        </w:rPr>
        <w:br/>
        <w:t>Работа над исторической книгой заняла почти восемь лет. Книга рассказывает о становлении села Кретовка со времени его основания и до наших дней, об исторических событиях - революции, коллективизации, Великой Отечественной войне, освоении целины, и все это - на примере одного села. В издание вошли рассказы о судьбах сельчан, некоторые родословные, обряды, обычаи и поэтическое творчество кретовцев.</w:t>
      </w:r>
      <w:r w:rsidRPr="00496670">
        <w:rPr>
          <w:rFonts w:ascii="Times New Roman" w:hAnsi="Times New Roman"/>
          <w:sz w:val="28"/>
          <w:szCs w:val="28"/>
        </w:rPr>
        <w:br/>
      </w:r>
      <w:r w:rsidRPr="00496670">
        <w:rPr>
          <w:rFonts w:ascii="Times New Roman" w:hAnsi="Times New Roman"/>
          <w:sz w:val="28"/>
          <w:szCs w:val="28"/>
        </w:rPr>
        <w:br/>
        <w:t>Замысел написания книги родился у Валентины Петровны давно, затем началась упорная работа по сбору материалов. История села составлялась по документам Государственного архива области, Курманаевского районного архива и районного архива ЗАГС, по церковным метрическим книгам и рассказам старожилов. С помощью односельчан автор восстановила историю небольшого села с момента его основания в 1828 году вплоть до наших дней.</w:t>
      </w:r>
      <w:r w:rsidRPr="00496670">
        <w:rPr>
          <w:rFonts w:ascii="Times New Roman" w:hAnsi="Times New Roman"/>
          <w:sz w:val="28"/>
          <w:szCs w:val="28"/>
        </w:rPr>
        <w:br/>
      </w:r>
      <w:r w:rsidRPr="00496670">
        <w:rPr>
          <w:rFonts w:ascii="Times New Roman" w:hAnsi="Times New Roman"/>
          <w:sz w:val="28"/>
          <w:szCs w:val="28"/>
        </w:rPr>
        <w:br/>
        <w:t>Книга издана в память о 185-летии села Кретовка и 80-летии со дня основания Курманаевского района, образованного в декабре 1934 года.</w:t>
      </w:r>
      <w:r w:rsidRPr="00496670">
        <w:rPr>
          <w:rFonts w:ascii="Times New Roman" w:hAnsi="Times New Roman"/>
          <w:sz w:val="28"/>
          <w:szCs w:val="28"/>
        </w:rPr>
        <w:br/>
      </w:r>
      <w:r w:rsidRPr="00496670">
        <w:rPr>
          <w:rFonts w:ascii="Times New Roman" w:hAnsi="Times New Roman"/>
          <w:sz w:val="28"/>
          <w:szCs w:val="28"/>
        </w:rPr>
        <w:br/>
        <w:t>Теперь окунуться в историю Кретовки смогут не только жители села, но и все курманаевцы, поскольку книга Валентины Степановой поступит во все библиотеки района. Однако на этом Валентина Петровна решила не останавливаться и пообещала создать книгу об истории села Сергеевка, откуда родом ее родители.</w:t>
      </w:r>
    </w:p>
    <w:sectPr w:rsidR="007D776B" w:rsidRPr="00715AC3" w:rsidSect="002D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67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829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4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8AF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8C1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060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09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2B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D28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C3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6B"/>
    <w:rsid w:val="00002D12"/>
    <w:rsid w:val="00006854"/>
    <w:rsid w:val="000115D5"/>
    <w:rsid w:val="00017110"/>
    <w:rsid w:val="00043E38"/>
    <w:rsid w:val="00084379"/>
    <w:rsid w:val="000972D9"/>
    <w:rsid w:val="000A5B26"/>
    <w:rsid w:val="000B4FAF"/>
    <w:rsid w:val="000B5745"/>
    <w:rsid w:val="000B7D0A"/>
    <w:rsid w:val="000E42D2"/>
    <w:rsid w:val="00144C83"/>
    <w:rsid w:val="00146E33"/>
    <w:rsid w:val="00163ADE"/>
    <w:rsid w:val="001652AF"/>
    <w:rsid w:val="00184F47"/>
    <w:rsid w:val="001B72FF"/>
    <w:rsid w:val="001C65FF"/>
    <w:rsid w:val="001C72CD"/>
    <w:rsid w:val="001D444A"/>
    <w:rsid w:val="00217C34"/>
    <w:rsid w:val="0023206C"/>
    <w:rsid w:val="00273F61"/>
    <w:rsid w:val="002808AC"/>
    <w:rsid w:val="00293911"/>
    <w:rsid w:val="002D6937"/>
    <w:rsid w:val="00301013"/>
    <w:rsid w:val="00321266"/>
    <w:rsid w:val="0033538D"/>
    <w:rsid w:val="00347441"/>
    <w:rsid w:val="00352B9E"/>
    <w:rsid w:val="00363D33"/>
    <w:rsid w:val="00386069"/>
    <w:rsid w:val="003B5AC2"/>
    <w:rsid w:val="003C0C80"/>
    <w:rsid w:val="003C36AC"/>
    <w:rsid w:val="003F4BCB"/>
    <w:rsid w:val="003F5820"/>
    <w:rsid w:val="0041102D"/>
    <w:rsid w:val="00423CA5"/>
    <w:rsid w:val="00436FDB"/>
    <w:rsid w:val="004556A0"/>
    <w:rsid w:val="00476E3E"/>
    <w:rsid w:val="00486920"/>
    <w:rsid w:val="004912F0"/>
    <w:rsid w:val="00491A82"/>
    <w:rsid w:val="00496670"/>
    <w:rsid w:val="004A2ACF"/>
    <w:rsid w:val="004A4991"/>
    <w:rsid w:val="004C5228"/>
    <w:rsid w:val="004F605A"/>
    <w:rsid w:val="00504BC0"/>
    <w:rsid w:val="00535469"/>
    <w:rsid w:val="00564ED6"/>
    <w:rsid w:val="00567574"/>
    <w:rsid w:val="00571640"/>
    <w:rsid w:val="00587864"/>
    <w:rsid w:val="005938A0"/>
    <w:rsid w:val="005A4575"/>
    <w:rsid w:val="005B2517"/>
    <w:rsid w:val="00614319"/>
    <w:rsid w:val="006505BC"/>
    <w:rsid w:val="00670D22"/>
    <w:rsid w:val="006A4160"/>
    <w:rsid w:val="006B05A9"/>
    <w:rsid w:val="006C2BE5"/>
    <w:rsid w:val="00700BAD"/>
    <w:rsid w:val="00712635"/>
    <w:rsid w:val="00715AC3"/>
    <w:rsid w:val="00743A5C"/>
    <w:rsid w:val="0074560D"/>
    <w:rsid w:val="007459AD"/>
    <w:rsid w:val="007741CB"/>
    <w:rsid w:val="007803DB"/>
    <w:rsid w:val="0078209E"/>
    <w:rsid w:val="0078248C"/>
    <w:rsid w:val="00786373"/>
    <w:rsid w:val="007934DE"/>
    <w:rsid w:val="007A5B85"/>
    <w:rsid w:val="007D082F"/>
    <w:rsid w:val="007D4976"/>
    <w:rsid w:val="007D776B"/>
    <w:rsid w:val="007E03B7"/>
    <w:rsid w:val="00804C47"/>
    <w:rsid w:val="00810B4A"/>
    <w:rsid w:val="00812F05"/>
    <w:rsid w:val="00846632"/>
    <w:rsid w:val="008571E8"/>
    <w:rsid w:val="00871F1E"/>
    <w:rsid w:val="00885103"/>
    <w:rsid w:val="00891E09"/>
    <w:rsid w:val="008A4B3E"/>
    <w:rsid w:val="008E329D"/>
    <w:rsid w:val="00912E55"/>
    <w:rsid w:val="0091702B"/>
    <w:rsid w:val="00924963"/>
    <w:rsid w:val="009369FA"/>
    <w:rsid w:val="0094059D"/>
    <w:rsid w:val="009405B4"/>
    <w:rsid w:val="00950CF7"/>
    <w:rsid w:val="009645A4"/>
    <w:rsid w:val="009769BF"/>
    <w:rsid w:val="0097700E"/>
    <w:rsid w:val="00995989"/>
    <w:rsid w:val="009B4446"/>
    <w:rsid w:val="009B65D2"/>
    <w:rsid w:val="00A1777F"/>
    <w:rsid w:val="00A67A94"/>
    <w:rsid w:val="00A874AC"/>
    <w:rsid w:val="00A95CDB"/>
    <w:rsid w:val="00AD5447"/>
    <w:rsid w:val="00AE1DC9"/>
    <w:rsid w:val="00AF0856"/>
    <w:rsid w:val="00B03325"/>
    <w:rsid w:val="00B05038"/>
    <w:rsid w:val="00B172A0"/>
    <w:rsid w:val="00B175F5"/>
    <w:rsid w:val="00B62635"/>
    <w:rsid w:val="00B73FDC"/>
    <w:rsid w:val="00B820BA"/>
    <w:rsid w:val="00BA2EC8"/>
    <w:rsid w:val="00BA4B06"/>
    <w:rsid w:val="00BA5B75"/>
    <w:rsid w:val="00BB2784"/>
    <w:rsid w:val="00BB62CD"/>
    <w:rsid w:val="00BE1825"/>
    <w:rsid w:val="00C0465A"/>
    <w:rsid w:val="00C42F87"/>
    <w:rsid w:val="00C516C4"/>
    <w:rsid w:val="00C66669"/>
    <w:rsid w:val="00C67C8E"/>
    <w:rsid w:val="00C71229"/>
    <w:rsid w:val="00CA317F"/>
    <w:rsid w:val="00CA68A0"/>
    <w:rsid w:val="00CC7F8E"/>
    <w:rsid w:val="00CE13B1"/>
    <w:rsid w:val="00CE18D4"/>
    <w:rsid w:val="00CE5646"/>
    <w:rsid w:val="00D25B37"/>
    <w:rsid w:val="00D44C3B"/>
    <w:rsid w:val="00D8021F"/>
    <w:rsid w:val="00D80ADF"/>
    <w:rsid w:val="00D85F23"/>
    <w:rsid w:val="00DB5AB7"/>
    <w:rsid w:val="00DC4EC2"/>
    <w:rsid w:val="00DD4EEE"/>
    <w:rsid w:val="00DD75BD"/>
    <w:rsid w:val="00DE4C5F"/>
    <w:rsid w:val="00DF46B3"/>
    <w:rsid w:val="00E06D2D"/>
    <w:rsid w:val="00E11D21"/>
    <w:rsid w:val="00E1672B"/>
    <w:rsid w:val="00E6541B"/>
    <w:rsid w:val="00E8146B"/>
    <w:rsid w:val="00E9557E"/>
    <w:rsid w:val="00EB0A2B"/>
    <w:rsid w:val="00EB3E19"/>
    <w:rsid w:val="00ED064C"/>
    <w:rsid w:val="00EE0F98"/>
    <w:rsid w:val="00EE5BF6"/>
    <w:rsid w:val="00F0247E"/>
    <w:rsid w:val="00F2526C"/>
    <w:rsid w:val="00F50DB8"/>
    <w:rsid w:val="00F55FA5"/>
    <w:rsid w:val="00F6176D"/>
    <w:rsid w:val="00F720CF"/>
    <w:rsid w:val="00F80B50"/>
    <w:rsid w:val="00F8534F"/>
    <w:rsid w:val="00F96246"/>
    <w:rsid w:val="00F97D5D"/>
    <w:rsid w:val="00FD39D3"/>
    <w:rsid w:val="00FE0E2D"/>
    <w:rsid w:val="00FE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37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510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103"/>
    <w:rPr>
      <w:rFonts w:ascii="Calibri Light" w:hAnsi="Calibri Light" w:cs="Times New Roman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0E42D2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3F5820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4A4991"/>
    <w:rPr>
      <w:rFonts w:ascii="Times New Roman" w:eastAsia="Times New Roman" w:hAnsi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4A49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50CF7"/>
    <w:rPr>
      <w:rFonts w:cs="Times New Roman"/>
    </w:rPr>
  </w:style>
  <w:style w:type="paragraph" w:customStyle="1" w:styleId="2">
    <w:name w:val="Без интервала2"/>
    <w:uiPriority w:val="99"/>
    <w:rsid w:val="00486920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for-teacher/moy-malay-rodin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povskaya-musey.blogspot.ru/2011/02/blog-post_0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-detstva.ipp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shkolu.ru/lib/id/1862/" TargetMode="External"/><Relationship Id="rId10" Type="http://schemas.openxmlformats.org/officeDocument/2006/relationships/hyperlink" Target="http://www.zaksob.ru/news.aspx?id=4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od-detstva.ippk.ru/ekskurs/UntitledFrameset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7</Pages>
  <Words>1870</Words>
  <Characters>10663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ДШ1</dc:creator>
  <cp:keywords/>
  <dc:description/>
  <cp:lastModifiedBy>user</cp:lastModifiedBy>
  <cp:revision>142</cp:revision>
  <dcterms:created xsi:type="dcterms:W3CDTF">2014-02-24T04:33:00Z</dcterms:created>
  <dcterms:modified xsi:type="dcterms:W3CDTF">2014-03-12T15:59:00Z</dcterms:modified>
</cp:coreProperties>
</file>