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8E" w:rsidRDefault="00C2188E" w:rsidP="00B45091">
      <w:pPr>
        <w:jc w:val="both"/>
        <w:outlineLvl w:val="0"/>
        <w:rPr>
          <w:rStyle w:val="Strong"/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</w:t>
      </w:r>
      <w:r w:rsidRPr="00B45091">
        <w:rPr>
          <w:rFonts w:ascii="Times New Roman" w:hAnsi="Times New Roman"/>
          <w:b/>
          <w:sz w:val="36"/>
          <w:szCs w:val="36"/>
        </w:rPr>
        <w:t>Викторина, посвященная Дню прав человека</w:t>
      </w:r>
      <w:r w:rsidRPr="00B45091">
        <w:rPr>
          <w:rStyle w:val="Strong"/>
          <w:rFonts w:ascii="Times New Roman" w:hAnsi="Times New Roman"/>
          <w:b w:val="0"/>
          <w:sz w:val="36"/>
          <w:szCs w:val="36"/>
        </w:rPr>
        <w:t xml:space="preserve"> </w:t>
      </w:r>
    </w:p>
    <w:p w:rsidR="00C2188E" w:rsidRPr="00B45091" w:rsidRDefault="00C2188E" w:rsidP="00B45091">
      <w:pPr>
        <w:jc w:val="both"/>
        <w:outlineLvl w:val="0"/>
        <w:rPr>
          <w:rStyle w:val="Strong"/>
          <w:rFonts w:ascii="Times New Roman" w:hAnsi="Times New Roman"/>
          <w:sz w:val="36"/>
          <w:szCs w:val="36"/>
        </w:rPr>
      </w:pPr>
      <w:r>
        <w:rPr>
          <w:rStyle w:val="Strong"/>
          <w:rFonts w:ascii="Times New Roman" w:hAnsi="Times New Roman"/>
          <w:sz w:val="36"/>
          <w:szCs w:val="36"/>
        </w:rPr>
        <w:t xml:space="preserve">                       </w:t>
      </w:r>
      <w:r w:rsidRPr="00B45091">
        <w:rPr>
          <w:rStyle w:val="Strong"/>
          <w:rFonts w:ascii="Times New Roman" w:hAnsi="Times New Roman"/>
          <w:sz w:val="36"/>
          <w:szCs w:val="36"/>
        </w:rPr>
        <w:t>«Наши права и обязанности»</w:t>
      </w:r>
    </w:p>
    <w:p w:rsidR="00C2188E" w:rsidRPr="00B40538" w:rsidRDefault="00C2188E" w:rsidP="00B40538">
      <w:pPr>
        <w:rPr>
          <w:rFonts w:ascii="Times New Roman" w:hAnsi="Times New Roman"/>
          <w:sz w:val="28"/>
          <w:szCs w:val="28"/>
        </w:rPr>
      </w:pPr>
      <w:r w:rsidRPr="00B40538">
        <w:rPr>
          <w:rFonts w:ascii="Times New Roman" w:hAnsi="Times New Roman"/>
          <w:sz w:val="28"/>
          <w:szCs w:val="28"/>
        </w:rPr>
        <w:t>Сценарий мероприятия.</w:t>
      </w:r>
    </w:p>
    <w:p w:rsidR="00C2188E" w:rsidRPr="00B40538" w:rsidRDefault="00C2188E" w:rsidP="00B405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0538">
        <w:rPr>
          <w:rFonts w:ascii="Times New Roman" w:hAnsi="Times New Roman"/>
          <w:sz w:val="28"/>
          <w:szCs w:val="28"/>
          <w:lang w:eastAsia="ru-RU"/>
        </w:rPr>
        <w:t>Цель:</w:t>
      </w:r>
      <w:r w:rsidRPr="00B40538">
        <w:rPr>
          <w:rFonts w:ascii="Times New Roman" w:hAnsi="Times New Roman"/>
          <w:sz w:val="28"/>
          <w:szCs w:val="28"/>
          <w:lang w:eastAsia="ru-RU"/>
        </w:rPr>
        <w:br/>
        <w:t>Вспомнить с учащимися о правах и свободах человека и гражданина, правах ребенка, документах о защите прав челов</w:t>
      </w:r>
      <w:r>
        <w:rPr>
          <w:rFonts w:ascii="Times New Roman" w:hAnsi="Times New Roman"/>
          <w:sz w:val="28"/>
          <w:szCs w:val="28"/>
          <w:lang w:eastAsia="ru-RU"/>
        </w:rPr>
        <w:t>ека и ребенка, развить чувство патриотизма.</w:t>
      </w:r>
    </w:p>
    <w:p w:rsidR="00C2188E" w:rsidRPr="00B40538" w:rsidRDefault="00C2188E" w:rsidP="00B405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0538"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  <w:r w:rsidRPr="00B40538">
        <w:rPr>
          <w:rFonts w:ascii="Times New Roman" w:hAnsi="Times New Roman"/>
          <w:sz w:val="28"/>
          <w:szCs w:val="28"/>
          <w:lang w:eastAsia="ru-RU"/>
        </w:rPr>
        <w:br/>
        <w:t>1. Способствовать воспитанию правовой культур</w:t>
      </w:r>
      <w:r>
        <w:rPr>
          <w:rFonts w:ascii="Times New Roman" w:hAnsi="Times New Roman"/>
          <w:sz w:val="28"/>
          <w:szCs w:val="28"/>
          <w:lang w:eastAsia="ru-RU"/>
        </w:rPr>
        <w:t>ы учащихся</w:t>
      </w:r>
      <w:r w:rsidRPr="00B40538">
        <w:rPr>
          <w:rFonts w:ascii="Times New Roman" w:hAnsi="Times New Roman"/>
          <w:sz w:val="28"/>
          <w:szCs w:val="28"/>
          <w:lang w:eastAsia="ru-RU"/>
        </w:rPr>
        <w:t>, выработке ценностных установок о необходимости уважения и соблюдения прав человека.</w:t>
      </w:r>
    </w:p>
    <w:p w:rsidR="00C2188E" w:rsidRPr="00B40538" w:rsidRDefault="00C2188E" w:rsidP="00B405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0538">
        <w:rPr>
          <w:rFonts w:ascii="Times New Roman" w:hAnsi="Times New Roman"/>
          <w:sz w:val="28"/>
          <w:szCs w:val="28"/>
          <w:lang w:eastAsia="ru-RU"/>
        </w:rPr>
        <w:t>2. Научить умению выслушивать мнение других, доказывать свою точку зрения.</w:t>
      </w:r>
    </w:p>
    <w:p w:rsidR="00C2188E" w:rsidRPr="00B40538" w:rsidRDefault="00C2188E" w:rsidP="00B405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0538">
        <w:rPr>
          <w:rFonts w:ascii="Times New Roman" w:hAnsi="Times New Roman"/>
          <w:sz w:val="28"/>
          <w:szCs w:val="28"/>
          <w:lang w:eastAsia="ru-RU"/>
        </w:rPr>
        <w:t>3. Воспитывать нормы правильного поведения и нравственные качества личности.</w:t>
      </w:r>
    </w:p>
    <w:p w:rsidR="00C2188E" w:rsidRDefault="00C2188E" w:rsidP="00B40538">
      <w:pPr>
        <w:pStyle w:val="Heading2"/>
        <w:rPr>
          <w:b w:val="0"/>
          <w:i/>
          <w:iCs/>
          <w:color w:val="auto"/>
          <w:sz w:val="28"/>
          <w:szCs w:val="28"/>
          <w:lang w:eastAsia="ru-RU"/>
        </w:rPr>
      </w:pPr>
      <w:r>
        <w:rPr>
          <w:b w:val="0"/>
          <w:i/>
          <w:iCs/>
          <w:color w:val="auto"/>
          <w:sz w:val="28"/>
          <w:szCs w:val="28"/>
          <w:lang w:eastAsia="ru-RU"/>
        </w:rPr>
        <w:t xml:space="preserve">*Введение </w:t>
      </w:r>
    </w:p>
    <w:p w:rsidR="00C2188E" w:rsidRPr="00C96C6B" w:rsidRDefault="00C2188E" w:rsidP="00B40538">
      <w:pPr>
        <w:pStyle w:val="Heading2"/>
        <w:rPr>
          <w:b w:val="0"/>
          <w:color w:val="auto"/>
          <w:sz w:val="28"/>
          <w:szCs w:val="28"/>
          <w:lang w:eastAsia="ru-RU"/>
        </w:rPr>
      </w:pPr>
      <w:r w:rsidRPr="00F74F2A">
        <w:rPr>
          <w:b w:val="0"/>
          <w:i/>
          <w:iCs/>
          <w:color w:val="auto"/>
          <w:sz w:val="28"/>
          <w:szCs w:val="28"/>
          <w:lang w:eastAsia="ru-RU"/>
        </w:rPr>
        <w:t xml:space="preserve">10 декабря </w:t>
      </w:r>
      <w:r>
        <w:rPr>
          <w:b w:val="0"/>
          <w:i/>
          <w:iCs/>
          <w:color w:val="auto"/>
          <w:sz w:val="28"/>
          <w:szCs w:val="28"/>
          <w:lang w:eastAsia="ru-RU"/>
        </w:rPr>
        <w:t>– Всемирный день прав человека.</w:t>
      </w:r>
      <w:r w:rsidRPr="00F74F2A">
        <w:rPr>
          <w:b w:val="0"/>
          <w:i/>
          <w:iCs/>
          <w:color w:val="auto"/>
          <w:sz w:val="28"/>
          <w:szCs w:val="28"/>
          <w:lang w:eastAsia="ru-RU"/>
        </w:rPr>
        <w:br/>
        <w:t>12 декабря – день Конституции РФ.</w:t>
      </w:r>
    </w:p>
    <w:p w:rsidR="00C2188E" w:rsidRPr="00807F69" w:rsidRDefault="00C2188E" w:rsidP="00B405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7F69">
        <w:rPr>
          <w:rFonts w:ascii="Times New Roman" w:hAnsi="Times New Roman"/>
          <w:sz w:val="28"/>
          <w:szCs w:val="28"/>
          <w:lang w:eastAsia="ru-RU"/>
        </w:rPr>
        <w:t xml:space="preserve">День прав человека отмечается во многих странах мира. Ежегодно 10 декабря в разных государствах проводятся  мероприятия, направленные напомнить людям о необходимости соблюдения прав человека. </w:t>
      </w:r>
      <w:r w:rsidRPr="00807F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7F69">
        <w:rPr>
          <w:rFonts w:ascii="Times New Roman" w:hAnsi="Times New Roman"/>
          <w:sz w:val="28"/>
          <w:szCs w:val="28"/>
          <w:lang w:eastAsia="ru-RU"/>
        </w:rPr>
        <w:t>Первый официальный документ – это Декларация прав человека.  Этот документ  защищает  людей во всех сферах жизнедеятельности, в нем сформулированы положения о правах человека.</w:t>
      </w:r>
      <w:r w:rsidRPr="00807F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7F69">
        <w:rPr>
          <w:rFonts w:ascii="Times New Roman" w:hAnsi="Times New Roman"/>
          <w:sz w:val="28"/>
          <w:szCs w:val="28"/>
          <w:lang w:eastAsia="ru-RU"/>
        </w:rPr>
        <w:t xml:space="preserve"> Права и обязанности граждан России узаконены в основном законе нашей страны – Конституции.  В России отмечается День Конституции  12 декабря. </w:t>
      </w:r>
    </w:p>
    <w:p w:rsidR="00C2188E" w:rsidRPr="00807F69" w:rsidRDefault="00C2188E" w:rsidP="00B405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7F69">
        <w:rPr>
          <w:rFonts w:ascii="Times New Roman" w:hAnsi="Times New Roman"/>
          <w:sz w:val="28"/>
          <w:szCs w:val="28"/>
          <w:lang w:eastAsia="ru-RU"/>
        </w:rPr>
        <w:t xml:space="preserve">   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и российского права. </w:t>
      </w:r>
    </w:p>
    <w:p w:rsidR="00C2188E" w:rsidRPr="00807F69" w:rsidRDefault="00C2188E" w:rsidP="00B405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7F69">
        <w:rPr>
          <w:rFonts w:ascii="Times New Roman" w:hAnsi="Times New Roman"/>
          <w:sz w:val="28"/>
          <w:szCs w:val="28"/>
          <w:lang w:eastAsia="ru-RU"/>
        </w:rPr>
        <w:t xml:space="preserve">    Права человека - это права, принадлежащие каждому от рождения, </w:t>
      </w:r>
    </w:p>
    <w:p w:rsidR="00C2188E" w:rsidRDefault="00C2188E" w:rsidP="00B405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7F69">
        <w:rPr>
          <w:rFonts w:ascii="Times New Roman" w:hAnsi="Times New Roman"/>
          <w:sz w:val="28"/>
          <w:szCs w:val="28"/>
          <w:lang w:eastAsia="ru-RU"/>
        </w:rPr>
        <w:t xml:space="preserve">Независимо от пола, возраста, расы, национальности и вероисповедания. Каждый человек имеет и сохраняет эти права от рождения и до конца своих дней. Человек пользуемся своими правами, не задумываясь об их природе, они становятся естественным состоянием человека. </w:t>
      </w:r>
    </w:p>
    <w:p w:rsidR="00C2188E" w:rsidRPr="00AC2E21" w:rsidRDefault="00C2188E" w:rsidP="00B405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475D">
        <w:rPr>
          <w:rFonts w:ascii="Cambria" w:hAnsi="Cambria" w:cs="Arial"/>
          <w:sz w:val="28"/>
          <w:szCs w:val="28"/>
          <w:lang w:eastAsia="ru-RU"/>
        </w:rPr>
        <w:t xml:space="preserve">* </w:t>
      </w:r>
      <w:r>
        <w:rPr>
          <w:rFonts w:ascii="Cambria" w:hAnsi="Cambria" w:cs="Arial"/>
          <w:sz w:val="28"/>
          <w:szCs w:val="28"/>
          <w:lang w:eastAsia="ru-RU"/>
        </w:rPr>
        <w:t xml:space="preserve">  </w:t>
      </w:r>
      <w:r w:rsidRPr="00AC2E21">
        <w:rPr>
          <w:rFonts w:ascii="Times New Roman" w:hAnsi="Times New Roman"/>
          <w:sz w:val="28"/>
          <w:szCs w:val="28"/>
          <w:lang w:eastAsia="ru-RU"/>
        </w:rPr>
        <w:t xml:space="preserve">Мы все с рождения, знаем о своих правах, но часто забываем  том, что  такие, же права есть и у других людей, а вместе с правами, у нас есть еще и обязанности. </w:t>
      </w:r>
    </w:p>
    <w:p w:rsidR="00C2188E" w:rsidRPr="00AC2E21" w:rsidRDefault="00C2188E" w:rsidP="00B405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Давайте посмотрим сценку, приготовленную ребятами.</w:t>
      </w:r>
    </w:p>
    <w:p w:rsidR="00C2188E" w:rsidRPr="00AC2E21" w:rsidRDefault="00C2188E" w:rsidP="00B405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before="100" w:beforeAutospacing="1" w:after="0" w:line="240" w:lineRule="auto"/>
        <w:ind w:left="-426" w:firstLine="426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СЦЕНКА</w:t>
      </w:r>
    </w:p>
    <w:p w:rsidR="00C2188E" w:rsidRPr="00AC2E21" w:rsidRDefault="00C2188E" w:rsidP="00B40538">
      <w:pPr>
        <w:spacing w:after="0" w:line="240" w:lineRule="auto"/>
        <w:ind w:left="-426" w:firstLine="426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Серёжа. В школе пробыл я полдня</w:t>
      </w:r>
    </w:p>
    <w:p w:rsidR="00C2188E" w:rsidRPr="00AC2E21" w:rsidRDefault="00C2188E" w:rsidP="00B40538">
      <w:pPr>
        <w:spacing w:after="0" w:line="240" w:lineRule="auto"/>
        <w:ind w:left="-426" w:firstLine="426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И теперь вот у меня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Просто буря в животе-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Мысли только о еде.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Мама.    Кто с порога – и за ложку?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Руки вымыл бы, Серёжка!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Серёжа.  Нет, ты, мама не права,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Я свои узнал права.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Меня мыться заставляешь?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Мою личность притесняешь!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Бабушка.  Ой, с давлением беда.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Ты, покушаешь когда,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То в аптеку, внук, сходи,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Мне таблеточек купи.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Серёжа.    Что ты, бабушка, детей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 Эксплуатировать нельзя.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  Одевайся потеплей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  И иди скорей сама.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Мама.       Ну, тогда помой посуду,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Можешь это или нет?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Серёжа.     Что ты, мама, нет, не буду: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 Ведь на детский труд запрет.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 Право есть на отдых, кстати,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 Поваляюсь на кровати.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Мама.     Прав у мам, как будто, нет!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Завтра сам готовь обед!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И задачу номер пять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Будешь, сын, ты сам решать.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after="0" w:line="240" w:lineRule="auto"/>
        <w:ind w:left="-426" w:firstLine="426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Бабушка.   Да и брюки завтра к школе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Сам, внучок, погладишь, что ли.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Мама.       Твои права мы уважать,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Конечно же, должны.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Бабушка.    Но только должен ты узнать-</w:t>
      </w:r>
    </w:p>
    <w:p w:rsidR="00C2188E" w:rsidRPr="00AC2E21" w:rsidRDefault="00C2188E" w:rsidP="00B4053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AC2E21">
        <w:rPr>
          <w:rFonts w:ascii="Times New Roman" w:hAnsi="Times New Roman"/>
          <w:sz w:val="28"/>
          <w:szCs w:val="28"/>
          <w:lang w:eastAsia="ru-RU"/>
        </w:rPr>
        <w:t>                        Права у всех равны.</w:t>
      </w:r>
    </w:p>
    <w:p w:rsidR="00C2188E" w:rsidRPr="00AC2E21" w:rsidRDefault="00C2188E" w:rsidP="00B4053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(Стихотворение</w:t>
      </w:r>
      <w:r w:rsidRPr="004F04D3">
        <w:rPr>
          <w:rFonts w:ascii="Times New Roman" w:hAnsi="Times New Roman"/>
          <w:sz w:val="24"/>
          <w:szCs w:val="24"/>
          <w:lang w:eastAsia="ru-RU"/>
        </w:rPr>
        <w:t xml:space="preserve"> Резник Ф.Э.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C2188E" w:rsidRPr="00AC2E21" w:rsidRDefault="00C2188E" w:rsidP="00B40538">
      <w:pPr>
        <w:rPr>
          <w:rStyle w:val="Strong"/>
          <w:rFonts w:ascii="Times New Roman" w:hAnsi="Times New Roman"/>
          <w:sz w:val="28"/>
          <w:szCs w:val="28"/>
        </w:rPr>
      </w:pPr>
      <w:r w:rsidRPr="00AC2E21">
        <w:rPr>
          <w:rStyle w:val="Strong"/>
          <w:rFonts w:ascii="Times New Roman" w:hAnsi="Times New Roman"/>
          <w:b w:val="0"/>
          <w:sz w:val="28"/>
          <w:szCs w:val="28"/>
        </w:rPr>
        <w:t>* А теперь, ребята, давайте проведем Викторину «Наши права и обязанности»</w:t>
      </w:r>
    </w:p>
    <w:p w:rsidR="00C2188E" w:rsidRPr="00AC2E21" w:rsidRDefault="00C2188E" w:rsidP="00B45091">
      <w:pPr>
        <w:jc w:val="both"/>
        <w:outlineLvl w:val="0"/>
        <w:rPr>
          <w:rStyle w:val="Strong"/>
          <w:rFonts w:ascii="Times New Roman" w:hAnsi="Times New Roman"/>
          <w:sz w:val="28"/>
          <w:szCs w:val="28"/>
        </w:rPr>
      </w:pPr>
      <w:r w:rsidRPr="00AC2E21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     Викторина</w:t>
      </w:r>
      <w:r w:rsidRPr="00AC2E21">
        <w:rPr>
          <w:rStyle w:val="Strong"/>
          <w:rFonts w:ascii="Times New Roman" w:hAnsi="Times New Roman"/>
          <w:sz w:val="28"/>
          <w:szCs w:val="28"/>
        </w:rPr>
        <w:t xml:space="preserve"> «Наши права и обязанности»</w:t>
      </w:r>
    </w:p>
    <w:p w:rsidR="00C2188E" w:rsidRPr="00AC2E21" w:rsidRDefault="00C2188E" w:rsidP="00B45091">
      <w:pPr>
        <w:jc w:val="both"/>
        <w:rPr>
          <w:rFonts w:ascii="Times New Roman" w:hAnsi="Times New Roman"/>
          <w:sz w:val="28"/>
          <w:szCs w:val="28"/>
        </w:rPr>
      </w:pPr>
      <w:r w:rsidRPr="00AC2E21">
        <w:rPr>
          <w:rFonts w:ascii="Times New Roman" w:hAnsi="Times New Roman"/>
          <w:sz w:val="28"/>
          <w:szCs w:val="28"/>
        </w:rPr>
        <w:t>Ребятам  поочередно будут предлагаться вопросы. Необходимо ответить с какого возраста ребенок приобретает называемые права и обязанности, несет ответственность за свои поступки, а также правом или обязанностью является данное действие. Лучше разделиться на команды по 5-6 человек.   Время на ответ – 10 секунд. За правильно выполненное задание – 1 балл.</w:t>
      </w:r>
    </w:p>
    <w:p w:rsidR="00C2188E" w:rsidRDefault="00C2188E" w:rsidP="00B45091">
      <w:pPr>
        <w:ind w:firstLine="540"/>
        <w:jc w:val="both"/>
        <w:outlineLvl w:val="0"/>
        <w:rPr>
          <w:b/>
          <w:sz w:val="28"/>
          <w:szCs w:val="28"/>
        </w:rPr>
      </w:pPr>
      <w:r w:rsidRPr="00F65E35">
        <w:rPr>
          <w:b/>
          <w:sz w:val="28"/>
          <w:szCs w:val="28"/>
        </w:rPr>
        <w:t>Вопросы: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B45091">
        <w:rPr>
          <w:sz w:val="28"/>
          <w:szCs w:val="28"/>
        </w:rPr>
        <w:t xml:space="preserve">Когда отмечают Всемирный день прав человека?  </w:t>
      </w:r>
      <w:r w:rsidRPr="00B45091">
        <w:rPr>
          <w:b/>
          <w:sz w:val="28"/>
          <w:szCs w:val="28"/>
        </w:rPr>
        <w:t>(</w:t>
      </w:r>
      <w:r w:rsidRPr="00B45091">
        <w:rPr>
          <w:b/>
          <w:i/>
          <w:sz w:val="28"/>
          <w:szCs w:val="28"/>
        </w:rPr>
        <w:t>10 декабря)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B45091">
        <w:rPr>
          <w:sz w:val="28"/>
          <w:szCs w:val="28"/>
        </w:rPr>
        <w:t xml:space="preserve">Когда отмечают День Конституции?  </w:t>
      </w:r>
      <w:r w:rsidRPr="00B45091">
        <w:rPr>
          <w:b/>
          <w:i/>
          <w:sz w:val="28"/>
          <w:szCs w:val="28"/>
        </w:rPr>
        <w:t>(12 декабря.)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tabs>
          <w:tab w:val="left" w:pos="7797"/>
        </w:tabs>
        <w:jc w:val="both"/>
        <w:rPr>
          <w:b/>
          <w:i/>
          <w:sz w:val="28"/>
          <w:szCs w:val="28"/>
        </w:rPr>
      </w:pPr>
      <w:r w:rsidRPr="00B45091">
        <w:rPr>
          <w:sz w:val="28"/>
          <w:szCs w:val="28"/>
        </w:rPr>
        <w:t xml:space="preserve">В каком году была принята Конституция РФ?  </w:t>
      </w:r>
      <w:r w:rsidRPr="00B45091">
        <w:rPr>
          <w:b/>
          <w:i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93 г"/>
        </w:smartTagPr>
        <w:r w:rsidRPr="00B45091">
          <w:rPr>
            <w:b/>
            <w:i/>
            <w:sz w:val="28"/>
            <w:szCs w:val="28"/>
          </w:rPr>
          <w:t>1993 г</w:t>
        </w:r>
      </w:smartTag>
      <w:r w:rsidRPr="00B45091">
        <w:rPr>
          <w:b/>
          <w:i/>
          <w:sz w:val="28"/>
          <w:szCs w:val="28"/>
        </w:rPr>
        <w:t>.)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45091">
        <w:rPr>
          <w:sz w:val="28"/>
          <w:szCs w:val="28"/>
        </w:rPr>
        <w:t>Когда человек становится полностью дееспособным (совершеннолетним) и может своими действиями приобретать любые права?</w:t>
      </w:r>
      <w:r w:rsidRPr="00B45091">
        <w:rPr>
          <w:b/>
          <w:sz w:val="28"/>
          <w:szCs w:val="28"/>
        </w:rPr>
        <w:t xml:space="preserve"> (</w:t>
      </w:r>
      <w:r w:rsidRPr="00B45091">
        <w:rPr>
          <w:b/>
          <w:i/>
          <w:iCs/>
          <w:sz w:val="28"/>
          <w:szCs w:val="28"/>
        </w:rPr>
        <w:t>с 18 лет</w:t>
      </w:r>
      <w:r w:rsidRPr="00B45091">
        <w:rPr>
          <w:b/>
          <w:sz w:val="28"/>
          <w:szCs w:val="28"/>
        </w:rPr>
        <w:t>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>С какого возраста ребенок имеет право на жизнь?</w:t>
      </w:r>
      <w:r w:rsidRPr="00B45091">
        <w:rPr>
          <w:rFonts w:ascii="Times New Roman" w:hAnsi="Times New Roman"/>
          <w:b/>
          <w:sz w:val="28"/>
          <w:szCs w:val="28"/>
        </w:rPr>
        <w:t>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с рождения</w:t>
      </w:r>
      <w:r w:rsidRPr="00B45091">
        <w:rPr>
          <w:rFonts w:ascii="Times New Roman" w:hAnsi="Times New Roman"/>
          <w:b/>
          <w:sz w:val="28"/>
          <w:szCs w:val="28"/>
        </w:rPr>
        <w:t>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 xml:space="preserve">С какого возраста ребенок  может иметь имущество и распоряжаться им? </w:t>
      </w:r>
      <w:r w:rsidRPr="00B45091">
        <w:rPr>
          <w:rFonts w:ascii="Times New Roman" w:hAnsi="Times New Roman"/>
          <w:b/>
          <w:i/>
          <w:sz w:val="28"/>
          <w:szCs w:val="28"/>
        </w:rPr>
        <w:t>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с рождения</w:t>
      </w:r>
      <w:r w:rsidRPr="00B45091">
        <w:rPr>
          <w:rFonts w:ascii="Times New Roman" w:hAnsi="Times New Roman"/>
          <w:b/>
          <w:i/>
          <w:sz w:val="28"/>
          <w:szCs w:val="28"/>
        </w:rPr>
        <w:t>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>С какого возраста наступает уголовная ответственность за любые преступления?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(с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16 лет</w:t>
      </w:r>
      <w:r w:rsidRPr="00B45091">
        <w:rPr>
          <w:rFonts w:ascii="Times New Roman" w:hAnsi="Times New Roman"/>
          <w:b/>
          <w:i/>
          <w:sz w:val="28"/>
          <w:szCs w:val="28"/>
        </w:rPr>
        <w:t>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>С какого возраста ребенок имеет право самостоятельно обращаться в суд для защиты своих прав?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091">
        <w:rPr>
          <w:rFonts w:ascii="Times New Roman" w:hAnsi="Times New Roman"/>
          <w:b/>
          <w:sz w:val="28"/>
          <w:szCs w:val="28"/>
        </w:rPr>
        <w:t>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с 14 лет</w:t>
      </w:r>
      <w:r w:rsidRPr="00B45091">
        <w:rPr>
          <w:rFonts w:ascii="Times New Roman" w:hAnsi="Times New Roman"/>
          <w:b/>
          <w:sz w:val="28"/>
          <w:szCs w:val="28"/>
        </w:rPr>
        <w:t>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>С какого возраста ребенок имеет право на получение паспорта?</w:t>
      </w:r>
      <w:r w:rsidRPr="00B45091">
        <w:rPr>
          <w:rFonts w:ascii="Times New Roman" w:hAnsi="Times New Roman"/>
          <w:b/>
          <w:sz w:val="28"/>
          <w:szCs w:val="28"/>
        </w:rPr>
        <w:t>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14 лет</w:t>
      </w:r>
      <w:r w:rsidRPr="00B45091">
        <w:rPr>
          <w:rFonts w:ascii="Times New Roman" w:hAnsi="Times New Roman"/>
          <w:b/>
          <w:sz w:val="28"/>
          <w:szCs w:val="28"/>
        </w:rPr>
        <w:t>?)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5091">
        <w:rPr>
          <w:rFonts w:ascii="Times New Roman" w:hAnsi="Times New Roman"/>
          <w:sz w:val="28"/>
          <w:szCs w:val="28"/>
        </w:rPr>
        <w:t xml:space="preserve">С какого возраста наступает уголовная ответственность за некоторые преступления (убийство, разбой, кража, вымогательство и др.) </w:t>
      </w:r>
      <w:r w:rsidRPr="00B45091">
        <w:rPr>
          <w:rFonts w:ascii="Times New Roman" w:hAnsi="Times New Roman"/>
          <w:b/>
          <w:sz w:val="28"/>
          <w:szCs w:val="28"/>
        </w:rPr>
        <w:t xml:space="preserve"> 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с 14 лет</w:t>
      </w:r>
      <w:r w:rsidRPr="00B45091">
        <w:rPr>
          <w:rFonts w:ascii="Times New Roman" w:hAnsi="Times New Roman"/>
          <w:b/>
          <w:sz w:val="28"/>
          <w:szCs w:val="28"/>
        </w:rPr>
        <w:t>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 xml:space="preserve"> С какого возраста ребенок допускается к работе (на легкий труд не более 4 часов в день) с согласия одного из родителей? </w:t>
      </w:r>
      <w:r w:rsidRPr="00B45091">
        <w:rPr>
          <w:rFonts w:ascii="Times New Roman" w:hAnsi="Times New Roman"/>
          <w:b/>
          <w:i/>
          <w:sz w:val="28"/>
          <w:szCs w:val="28"/>
        </w:rPr>
        <w:t>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с 14 лет</w:t>
      </w:r>
      <w:r w:rsidRPr="00B45091">
        <w:rPr>
          <w:rFonts w:ascii="Times New Roman" w:hAnsi="Times New Roman"/>
          <w:b/>
          <w:i/>
          <w:sz w:val="28"/>
          <w:szCs w:val="28"/>
        </w:rPr>
        <w:t>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 xml:space="preserve"> Когда наступает ответственность за проступки, связанные с нарушение общественного порядка?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091">
        <w:rPr>
          <w:rFonts w:ascii="Times New Roman" w:hAnsi="Times New Roman"/>
          <w:b/>
          <w:sz w:val="28"/>
          <w:szCs w:val="28"/>
        </w:rPr>
        <w:t>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с 16 лет</w:t>
      </w:r>
      <w:r w:rsidRPr="00B45091">
        <w:rPr>
          <w:rFonts w:ascii="Times New Roman" w:hAnsi="Times New Roman"/>
          <w:b/>
          <w:sz w:val="28"/>
          <w:szCs w:val="28"/>
        </w:rPr>
        <w:t>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5091">
        <w:rPr>
          <w:rFonts w:ascii="Times New Roman" w:hAnsi="Times New Roman"/>
          <w:sz w:val="28"/>
          <w:szCs w:val="28"/>
        </w:rPr>
        <w:t xml:space="preserve">С какого возраста ребенок в праве посещать школу? </w:t>
      </w:r>
      <w:r w:rsidRPr="00B45091">
        <w:rPr>
          <w:rFonts w:ascii="Times New Roman" w:hAnsi="Times New Roman"/>
          <w:b/>
          <w:sz w:val="28"/>
          <w:szCs w:val="28"/>
        </w:rPr>
        <w:t>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с 6 лет</w:t>
      </w:r>
      <w:r w:rsidRPr="00B45091">
        <w:rPr>
          <w:rFonts w:ascii="Times New Roman" w:hAnsi="Times New Roman"/>
          <w:b/>
          <w:sz w:val="28"/>
          <w:szCs w:val="28"/>
        </w:rPr>
        <w:t>)</w:t>
      </w:r>
    </w:p>
    <w:p w:rsidR="00C2188E" w:rsidRDefault="00C2188E" w:rsidP="00AC2E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какого возраста ребенок дает согласие на изменение своего имени и фамилии? </w:t>
      </w:r>
      <w:r w:rsidRPr="00AC2E21">
        <w:rPr>
          <w:rFonts w:ascii="Times New Roman" w:hAnsi="Times New Roman"/>
          <w:b/>
          <w:i/>
          <w:sz w:val="28"/>
          <w:szCs w:val="28"/>
          <w:lang w:eastAsia="ru-RU"/>
        </w:rPr>
        <w:t>(с 10 лет)</w:t>
      </w:r>
    </w:p>
    <w:p w:rsidR="00C2188E" w:rsidRDefault="00C2188E" w:rsidP="00AC2E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какого возраста ребенок в</w:t>
      </w:r>
      <w:r w:rsidRPr="00AC2E21">
        <w:rPr>
          <w:rFonts w:ascii="Times New Roman" w:hAnsi="Times New Roman"/>
          <w:sz w:val="28"/>
          <w:szCs w:val="28"/>
          <w:lang w:eastAsia="ru-RU"/>
        </w:rPr>
        <w:t>праве распоряжаться самостоятельно своим заработком, стипендией, иными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AC2E21">
        <w:rPr>
          <w:rFonts w:ascii="Times New Roman" w:hAnsi="Times New Roman"/>
          <w:b/>
          <w:i/>
          <w:sz w:val="28"/>
          <w:szCs w:val="28"/>
          <w:lang w:eastAsia="ru-RU"/>
        </w:rPr>
        <w:t>(с 14 лет)</w:t>
      </w:r>
    </w:p>
    <w:p w:rsidR="00C2188E" w:rsidRPr="00B45091" w:rsidRDefault="00C2188E" w:rsidP="00B4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5091">
        <w:rPr>
          <w:rFonts w:ascii="Times New Roman" w:hAnsi="Times New Roman"/>
          <w:sz w:val="28"/>
          <w:szCs w:val="28"/>
        </w:rPr>
        <w:t xml:space="preserve">С какого возраста ребенок несет имущественную ответственность за нанесенный ущерб? </w:t>
      </w:r>
      <w:r w:rsidRPr="00B45091">
        <w:rPr>
          <w:rFonts w:ascii="Times New Roman" w:hAnsi="Times New Roman"/>
          <w:b/>
          <w:sz w:val="28"/>
          <w:szCs w:val="28"/>
        </w:rPr>
        <w:t>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с 14 лет</w:t>
      </w:r>
      <w:r w:rsidRPr="00B45091">
        <w:rPr>
          <w:rFonts w:ascii="Times New Roman" w:hAnsi="Times New Roman"/>
          <w:b/>
          <w:sz w:val="28"/>
          <w:szCs w:val="28"/>
        </w:rPr>
        <w:t>)</w:t>
      </w:r>
    </w:p>
    <w:p w:rsidR="00C2188E" w:rsidRPr="00B45091" w:rsidRDefault="00C2188E" w:rsidP="00466D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>С какого возраста ребенок имеет право на имя, отчество и фамилию?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091">
        <w:rPr>
          <w:rFonts w:ascii="Times New Roman" w:hAnsi="Times New Roman"/>
          <w:b/>
          <w:sz w:val="28"/>
          <w:szCs w:val="28"/>
        </w:rPr>
        <w:t>(</w:t>
      </w:r>
      <w:r w:rsidRPr="00B45091">
        <w:rPr>
          <w:rFonts w:ascii="Times New Roman" w:hAnsi="Times New Roman"/>
          <w:b/>
          <w:i/>
          <w:iCs/>
          <w:sz w:val="28"/>
          <w:szCs w:val="28"/>
        </w:rPr>
        <w:t>с рождения</w:t>
      </w:r>
      <w:r w:rsidRPr="00B45091">
        <w:rPr>
          <w:rFonts w:ascii="Times New Roman" w:hAnsi="Times New Roman"/>
          <w:b/>
          <w:i/>
          <w:sz w:val="28"/>
          <w:szCs w:val="28"/>
        </w:rPr>
        <w:t>)</w:t>
      </w:r>
    </w:p>
    <w:p w:rsidR="00C2188E" w:rsidRPr="00B45091" w:rsidRDefault="00C2188E" w:rsidP="00466D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>Учиться в 9 классе это право или обязанность?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091">
        <w:rPr>
          <w:rFonts w:ascii="Times New Roman" w:hAnsi="Times New Roman"/>
          <w:b/>
          <w:sz w:val="28"/>
          <w:szCs w:val="28"/>
        </w:rPr>
        <w:t>(обязанность)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45091">
        <w:rPr>
          <w:iCs/>
          <w:sz w:val="28"/>
          <w:szCs w:val="28"/>
        </w:rPr>
        <w:t xml:space="preserve">Соблюдать законы. Право или обязанность? </w:t>
      </w:r>
      <w:r w:rsidRPr="00B45091">
        <w:rPr>
          <w:b/>
          <w:i/>
          <w:iCs/>
          <w:sz w:val="28"/>
          <w:szCs w:val="28"/>
        </w:rPr>
        <w:t>(обязанность)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45091">
        <w:rPr>
          <w:iCs/>
          <w:sz w:val="28"/>
          <w:szCs w:val="28"/>
        </w:rPr>
        <w:t>Платить налоги</w:t>
      </w:r>
      <w:r w:rsidRPr="00B45091">
        <w:rPr>
          <w:sz w:val="28"/>
          <w:szCs w:val="28"/>
        </w:rPr>
        <w:t>.</w:t>
      </w:r>
      <w:r w:rsidRPr="00B45091">
        <w:rPr>
          <w:iCs/>
          <w:sz w:val="28"/>
          <w:szCs w:val="28"/>
        </w:rPr>
        <w:t xml:space="preserve"> Право или обязанность?</w:t>
      </w:r>
      <w:r>
        <w:rPr>
          <w:iCs/>
          <w:sz w:val="28"/>
          <w:szCs w:val="28"/>
        </w:rPr>
        <w:t xml:space="preserve"> </w:t>
      </w:r>
      <w:r w:rsidRPr="00B45091">
        <w:rPr>
          <w:b/>
          <w:i/>
          <w:iCs/>
          <w:sz w:val="28"/>
          <w:szCs w:val="28"/>
        </w:rPr>
        <w:t>(обязанность)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45091">
        <w:rPr>
          <w:iCs/>
          <w:sz w:val="28"/>
          <w:szCs w:val="28"/>
        </w:rPr>
        <w:t>Защищать Отечество. Право или обязанность?</w:t>
      </w:r>
      <w:r>
        <w:rPr>
          <w:iCs/>
          <w:sz w:val="28"/>
          <w:szCs w:val="28"/>
        </w:rPr>
        <w:t xml:space="preserve"> </w:t>
      </w:r>
      <w:r w:rsidRPr="00B45091">
        <w:rPr>
          <w:b/>
          <w:i/>
          <w:iCs/>
          <w:sz w:val="28"/>
          <w:szCs w:val="28"/>
        </w:rPr>
        <w:t>(обязанность)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5091">
        <w:rPr>
          <w:sz w:val="28"/>
          <w:szCs w:val="28"/>
        </w:rPr>
        <w:t>Носить шко</w:t>
      </w:r>
      <w:r>
        <w:rPr>
          <w:sz w:val="28"/>
          <w:szCs w:val="28"/>
        </w:rPr>
        <w:t>льную форму</w:t>
      </w:r>
      <w:r w:rsidRPr="00B45091">
        <w:rPr>
          <w:sz w:val="28"/>
          <w:szCs w:val="28"/>
        </w:rPr>
        <w:t xml:space="preserve">. </w:t>
      </w:r>
      <w:r w:rsidRPr="00B45091">
        <w:rPr>
          <w:iCs/>
          <w:sz w:val="28"/>
          <w:szCs w:val="28"/>
        </w:rPr>
        <w:t>Право или обязанность?</w:t>
      </w:r>
      <w:r>
        <w:rPr>
          <w:iCs/>
          <w:sz w:val="28"/>
          <w:szCs w:val="28"/>
        </w:rPr>
        <w:t xml:space="preserve"> </w:t>
      </w:r>
      <w:r w:rsidRPr="00B45091">
        <w:rPr>
          <w:b/>
          <w:i/>
          <w:iCs/>
          <w:sz w:val="28"/>
          <w:szCs w:val="28"/>
        </w:rPr>
        <w:t>(обязанность)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45091">
        <w:rPr>
          <w:iCs/>
          <w:sz w:val="28"/>
          <w:szCs w:val="28"/>
        </w:rPr>
        <w:t xml:space="preserve">Выражать своё мнение, это право или обязанность? </w:t>
      </w:r>
      <w:r w:rsidRPr="00B45091">
        <w:rPr>
          <w:b/>
          <w:i/>
          <w:iCs/>
          <w:sz w:val="28"/>
          <w:szCs w:val="28"/>
        </w:rPr>
        <w:t>(право)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5091">
        <w:rPr>
          <w:sz w:val="28"/>
          <w:szCs w:val="28"/>
        </w:rPr>
        <w:t>Учиться, получать образование.</w:t>
      </w:r>
      <w:r>
        <w:rPr>
          <w:sz w:val="28"/>
          <w:szCs w:val="28"/>
        </w:rPr>
        <w:t xml:space="preserve"> </w:t>
      </w:r>
      <w:r w:rsidRPr="00B45091">
        <w:rPr>
          <w:iCs/>
          <w:sz w:val="28"/>
          <w:szCs w:val="28"/>
        </w:rPr>
        <w:t>Право или обязанность</w:t>
      </w:r>
      <w:r w:rsidRPr="00B45091">
        <w:rPr>
          <w:b/>
          <w:i/>
          <w:iCs/>
          <w:sz w:val="28"/>
          <w:szCs w:val="28"/>
        </w:rPr>
        <w:t>?( право)</w:t>
      </w:r>
    </w:p>
    <w:p w:rsidR="00C2188E" w:rsidRPr="00B45091" w:rsidRDefault="00C2188E" w:rsidP="00B450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5091">
        <w:rPr>
          <w:sz w:val="28"/>
          <w:szCs w:val="28"/>
        </w:rPr>
        <w:t xml:space="preserve">Нарушение правил дорожного движения, это административное правонарушение или уголовное? </w:t>
      </w:r>
      <w:r w:rsidRPr="00B45091">
        <w:rPr>
          <w:b/>
          <w:i/>
          <w:sz w:val="28"/>
          <w:szCs w:val="28"/>
        </w:rPr>
        <w:t>(административное)</w:t>
      </w:r>
    </w:p>
    <w:p w:rsidR="00C2188E" w:rsidRPr="00AC2E21" w:rsidRDefault="00C2188E" w:rsidP="00B450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5091">
        <w:rPr>
          <w:sz w:val="28"/>
          <w:szCs w:val="28"/>
        </w:rPr>
        <w:t>Участвовать в управлении делами государства.</w:t>
      </w:r>
      <w:r>
        <w:rPr>
          <w:sz w:val="28"/>
          <w:szCs w:val="28"/>
        </w:rPr>
        <w:t xml:space="preserve"> </w:t>
      </w:r>
      <w:r w:rsidRPr="00B45091">
        <w:rPr>
          <w:iCs/>
          <w:sz w:val="28"/>
          <w:szCs w:val="28"/>
        </w:rPr>
        <w:t>Право или обязанность?</w:t>
      </w:r>
      <w:r>
        <w:rPr>
          <w:iCs/>
          <w:sz w:val="28"/>
          <w:szCs w:val="28"/>
        </w:rPr>
        <w:t xml:space="preserve"> </w:t>
      </w:r>
      <w:r w:rsidRPr="00B45091">
        <w:rPr>
          <w:b/>
          <w:i/>
          <w:iCs/>
          <w:sz w:val="28"/>
          <w:szCs w:val="28"/>
        </w:rPr>
        <w:t>(право)</w:t>
      </w:r>
    </w:p>
    <w:p w:rsidR="00C2188E" w:rsidRDefault="00C2188E" w:rsidP="00AC2E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C2E21">
        <w:rPr>
          <w:rFonts w:ascii="Tahoma" w:hAnsi="Tahoma" w:cs="Tahoma"/>
          <w:color w:val="767676"/>
          <w:sz w:val="28"/>
          <w:szCs w:val="28"/>
        </w:rPr>
        <w:t xml:space="preserve">  </w:t>
      </w:r>
      <w:r w:rsidRPr="00AC2E21">
        <w:rPr>
          <w:sz w:val="28"/>
          <w:szCs w:val="28"/>
        </w:rPr>
        <w:t xml:space="preserve">Когда гражданин РФ может самостоятельно осуществлять в полном объеме свои права и обязанности? </w:t>
      </w:r>
      <w:r w:rsidRPr="00AC2E21">
        <w:rPr>
          <w:b/>
          <w:i/>
          <w:sz w:val="28"/>
          <w:szCs w:val="28"/>
        </w:rPr>
        <w:t>(С 18 лет).</w:t>
      </w:r>
      <w:r w:rsidRPr="00AC2E21">
        <w:rPr>
          <w:sz w:val="28"/>
          <w:szCs w:val="28"/>
        </w:rPr>
        <w:t xml:space="preserve"> </w:t>
      </w:r>
    </w:p>
    <w:p w:rsidR="00C2188E" w:rsidRPr="00AC2E21" w:rsidRDefault="00C2188E" w:rsidP="00466DF5">
      <w:pPr>
        <w:pStyle w:val="ListParagraph"/>
        <w:ind w:left="142"/>
        <w:rPr>
          <w:sz w:val="28"/>
          <w:szCs w:val="28"/>
        </w:rPr>
      </w:pPr>
    </w:p>
    <w:p w:rsidR="00C2188E" w:rsidRDefault="00C2188E" w:rsidP="00F74F2A">
      <w:pPr>
        <w:rPr>
          <w:rFonts w:ascii="Times New Roman" w:hAnsi="Times New Roman"/>
          <w:sz w:val="28"/>
          <w:szCs w:val="28"/>
        </w:rPr>
      </w:pPr>
      <w:r w:rsidRPr="002F72DD">
        <w:rPr>
          <w:rFonts w:ascii="Times New Roman" w:hAnsi="Times New Roman"/>
          <w:sz w:val="28"/>
          <w:szCs w:val="28"/>
        </w:rPr>
        <w:t>Подведение итогов, награждение команд.</w:t>
      </w: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Заключение. </w:t>
      </w:r>
      <w:r>
        <w:rPr>
          <w:rFonts w:ascii="Times New Roman" w:hAnsi="Times New Roman"/>
          <w:sz w:val="28"/>
          <w:szCs w:val="28"/>
          <w:lang w:eastAsia="ru-RU"/>
        </w:rPr>
        <w:t>Мы знаем, что у</w:t>
      </w:r>
      <w:r w:rsidRPr="002F72DD">
        <w:rPr>
          <w:rFonts w:ascii="Times New Roman" w:hAnsi="Times New Roman"/>
          <w:sz w:val="28"/>
          <w:szCs w:val="28"/>
          <w:lang w:eastAsia="ru-RU"/>
        </w:rPr>
        <w:t xml:space="preserve"> каждого человека 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охраняемые</w:t>
      </w:r>
      <w:r w:rsidRPr="002F72DD">
        <w:rPr>
          <w:rFonts w:ascii="Times New Roman" w:hAnsi="Times New Roman"/>
          <w:sz w:val="28"/>
          <w:szCs w:val="28"/>
          <w:lang w:eastAsia="ru-RU"/>
        </w:rPr>
        <w:t xml:space="preserve"> государством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а, но также надо помнить </w:t>
      </w:r>
      <w:r w:rsidRPr="002F72DD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2F72DD">
        <w:rPr>
          <w:rFonts w:ascii="Times New Roman" w:hAnsi="Times New Roman"/>
          <w:sz w:val="28"/>
          <w:szCs w:val="28"/>
        </w:rPr>
        <w:t>необходимости  уважать и соблюдать права других людей</w:t>
      </w:r>
      <w:r>
        <w:rPr>
          <w:rFonts w:ascii="Times New Roman" w:hAnsi="Times New Roman"/>
          <w:sz w:val="28"/>
          <w:szCs w:val="28"/>
        </w:rPr>
        <w:t xml:space="preserve"> и не забывать о своих обязанностях.</w:t>
      </w: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Default="00C2188E" w:rsidP="001F06D9">
      <w:pPr>
        <w:rPr>
          <w:rFonts w:ascii="Times New Roman" w:hAnsi="Times New Roman"/>
          <w:sz w:val="28"/>
          <w:szCs w:val="28"/>
        </w:rPr>
      </w:pPr>
    </w:p>
    <w:p w:rsidR="00C2188E" w:rsidRPr="002F72DD" w:rsidRDefault="00C2188E" w:rsidP="001F06D9">
      <w:pPr>
        <w:rPr>
          <w:rFonts w:ascii="Times New Roman" w:hAnsi="Times New Roman"/>
          <w:sz w:val="28"/>
          <w:szCs w:val="28"/>
        </w:rPr>
      </w:pPr>
    </w:p>
    <w:sectPr w:rsidR="00C2188E" w:rsidRPr="002F72DD" w:rsidSect="00B4053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137"/>
    <w:multiLevelType w:val="hybridMultilevel"/>
    <w:tmpl w:val="1B8C3938"/>
    <w:lvl w:ilvl="0" w:tplc="903261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1AF0DED"/>
    <w:multiLevelType w:val="multilevel"/>
    <w:tmpl w:val="006C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AC4F1D"/>
    <w:multiLevelType w:val="hybridMultilevel"/>
    <w:tmpl w:val="F1701486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A53629"/>
    <w:multiLevelType w:val="multilevel"/>
    <w:tmpl w:val="147C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66C"/>
    <w:rsid w:val="00093F96"/>
    <w:rsid w:val="001F06D9"/>
    <w:rsid w:val="00240398"/>
    <w:rsid w:val="002F72DD"/>
    <w:rsid w:val="00370AC9"/>
    <w:rsid w:val="003B6DBF"/>
    <w:rsid w:val="0040475D"/>
    <w:rsid w:val="004469EF"/>
    <w:rsid w:val="00466DF5"/>
    <w:rsid w:val="004F04D3"/>
    <w:rsid w:val="00526E1B"/>
    <w:rsid w:val="005A6885"/>
    <w:rsid w:val="005C061D"/>
    <w:rsid w:val="00761306"/>
    <w:rsid w:val="007F3C42"/>
    <w:rsid w:val="0080235F"/>
    <w:rsid w:val="00807F69"/>
    <w:rsid w:val="00924F74"/>
    <w:rsid w:val="009663C5"/>
    <w:rsid w:val="00A561AC"/>
    <w:rsid w:val="00A94FC8"/>
    <w:rsid w:val="00AC2E21"/>
    <w:rsid w:val="00B40538"/>
    <w:rsid w:val="00B45091"/>
    <w:rsid w:val="00C2188E"/>
    <w:rsid w:val="00C4509F"/>
    <w:rsid w:val="00C96C6B"/>
    <w:rsid w:val="00E2066C"/>
    <w:rsid w:val="00F32B3F"/>
    <w:rsid w:val="00F65E35"/>
    <w:rsid w:val="00F7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C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066C"/>
    <w:rPr>
      <w:rFonts w:ascii="Cambria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99"/>
    <w:qFormat/>
    <w:rsid w:val="009663C5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370A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6DB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B450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4</Pages>
  <Words>955</Words>
  <Characters>5450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</dc:creator>
  <cp:keywords/>
  <dc:description/>
  <cp:lastModifiedBy>user</cp:lastModifiedBy>
  <cp:revision>5</cp:revision>
  <dcterms:created xsi:type="dcterms:W3CDTF">2014-12-10T07:39:00Z</dcterms:created>
  <dcterms:modified xsi:type="dcterms:W3CDTF">2014-12-13T10:50:00Z</dcterms:modified>
</cp:coreProperties>
</file>