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24" w:rsidRDefault="009C1524" w:rsidP="00F9173A">
      <w:pPr>
        <w:pStyle w:val="c5"/>
        <w:rPr>
          <w:rStyle w:val="c1"/>
          <w:rFonts w:ascii="Calibri" w:hAnsi="Calibri"/>
          <w:color w:val="0000FF"/>
          <w:sz w:val="48"/>
          <w:szCs w:val="48"/>
        </w:rPr>
      </w:pPr>
      <w:r w:rsidRPr="007407E5">
        <w:rPr>
          <w:rStyle w:val="c1"/>
          <w:rFonts w:ascii="Calibri" w:hAnsi="Calibri"/>
          <w:color w:val="0000FF"/>
          <w:sz w:val="48"/>
          <w:szCs w:val="48"/>
        </w:rPr>
        <w:t>Урок русского языка в 6 классе</w:t>
      </w:r>
    </w:p>
    <w:p w:rsidR="009C1524" w:rsidRPr="004E79AE" w:rsidRDefault="009C1524" w:rsidP="00F9173A">
      <w:pPr>
        <w:pStyle w:val="c5"/>
        <w:rPr>
          <w:rStyle w:val="c1"/>
          <w:rFonts w:ascii="Calibri" w:hAnsi="Calibri"/>
          <w:color w:val="0000FF"/>
          <w:sz w:val="28"/>
          <w:szCs w:val="28"/>
        </w:rPr>
      </w:pPr>
      <w:r w:rsidRPr="004E79AE">
        <w:rPr>
          <w:rStyle w:val="c1"/>
          <w:rFonts w:ascii="Calibri" w:hAnsi="Calibri"/>
          <w:color w:val="0000FF"/>
          <w:sz w:val="28"/>
          <w:szCs w:val="28"/>
        </w:rPr>
        <w:t>Ковальчик Нина Михайловна</w:t>
      </w:r>
    </w:p>
    <w:p w:rsidR="009C1524" w:rsidRPr="004E79AE" w:rsidRDefault="009C1524" w:rsidP="00F9173A">
      <w:pPr>
        <w:pStyle w:val="c5"/>
        <w:rPr>
          <w:rStyle w:val="c1"/>
          <w:rFonts w:ascii="Calibri" w:hAnsi="Calibri"/>
          <w:color w:val="0000FF"/>
          <w:sz w:val="28"/>
          <w:szCs w:val="28"/>
        </w:rPr>
      </w:pPr>
      <w:r w:rsidRPr="004E79AE">
        <w:rPr>
          <w:rStyle w:val="c1"/>
          <w:rFonts w:ascii="Calibri" w:hAnsi="Calibri"/>
          <w:color w:val="0000FF"/>
          <w:sz w:val="28"/>
          <w:szCs w:val="28"/>
        </w:rPr>
        <w:t>Учитель русского языка и литературы</w:t>
      </w:r>
    </w:p>
    <w:p w:rsidR="009C1524" w:rsidRPr="004E79AE" w:rsidRDefault="009C1524" w:rsidP="00F9173A">
      <w:pPr>
        <w:pStyle w:val="c5"/>
        <w:rPr>
          <w:rFonts w:ascii="Calibri" w:hAnsi="Calibri"/>
          <w:color w:val="0000FF"/>
          <w:sz w:val="28"/>
          <w:szCs w:val="28"/>
        </w:rPr>
      </w:pPr>
      <w:r w:rsidRPr="004E79AE">
        <w:rPr>
          <w:rStyle w:val="c1"/>
          <w:rFonts w:ascii="Calibri" w:hAnsi="Calibri"/>
          <w:color w:val="0000FF"/>
          <w:sz w:val="28"/>
          <w:szCs w:val="28"/>
        </w:rPr>
        <w:t>ГБОУ СОШ 372</w:t>
      </w:r>
    </w:p>
    <w:p w:rsidR="009C1524" w:rsidRPr="00C0664D" w:rsidRDefault="009C1524" w:rsidP="00F9173A">
      <w:pPr>
        <w:pStyle w:val="c5"/>
        <w:rPr>
          <w:rFonts w:ascii="Calibri" w:hAnsi="Calibri"/>
          <w:sz w:val="28"/>
          <w:szCs w:val="28"/>
        </w:rPr>
      </w:pPr>
      <w:r w:rsidRPr="007407E5">
        <w:rPr>
          <w:rStyle w:val="c1"/>
          <w:rFonts w:ascii="Calibri" w:hAnsi="Calibri"/>
          <w:color w:val="FF0000"/>
          <w:sz w:val="28"/>
          <w:szCs w:val="28"/>
        </w:rPr>
        <w:t>Тема:</w:t>
      </w:r>
      <w:r>
        <w:rPr>
          <w:rStyle w:val="c1"/>
          <w:rFonts w:ascii="Calibri" w:hAnsi="Calibri"/>
          <w:sz w:val="28"/>
          <w:szCs w:val="28"/>
        </w:rPr>
        <w:t xml:space="preserve">  </w:t>
      </w:r>
      <w:r w:rsidRPr="00C0664D">
        <w:rPr>
          <w:rStyle w:val="c1"/>
          <w:rFonts w:ascii="Calibri" w:hAnsi="Calibri"/>
          <w:sz w:val="28"/>
          <w:szCs w:val="28"/>
        </w:rPr>
        <w:t>Степени сравнения имен прилагательных</w:t>
      </w:r>
    </w:p>
    <w:p w:rsidR="009C1524" w:rsidRPr="002D11AC" w:rsidRDefault="009C1524" w:rsidP="002D11AC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2D11AC">
        <w:rPr>
          <w:rStyle w:val="Emphasis"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Целевой блок:</w:t>
      </w:r>
    </w:p>
    <w:p w:rsidR="009C1524" w:rsidRPr="00AE75F8" w:rsidRDefault="009C1524" w:rsidP="002D11AC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color w:val="FF0000"/>
          <w:sz w:val="28"/>
          <w:szCs w:val="28"/>
        </w:rPr>
        <w:t>Образовательная:</w:t>
      </w:r>
      <w:r w:rsidRPr="00AE75F8">
        <w:rPr>
          <w:sz w:val="28"/>
          <w:szCs w:val="28"/>
        </w:rPr>
        <w:t xml:space="preserve"> научить с помощью определённой последовательности действий отличать формы степеней сравнения прилагательных от других форм и правильно их образовывать; различать степени сравнения по значению;  видеть прилагательные в различных степенях сравнения в тексте; использовать прилагательные в различных степенях сравнения для придания речи точности, ясности, выразительности. </w:t>
      </w:r>
    </w:p>
    <w:p w:rsidR="009C1524" w:rsidRPr="00AE75F8" w:rsidRDefault="009C1524" w:rsidP="002D11AC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color w:val="FF0000"/>
          <w:sz w:val="28"/>
          <w:szCs w:val="28"/>
        </w:rPr>
        <w:t>Развивающая :</w:t>
      </w:r>
      <w:r w:rsidRPr="00AE75F8">
        <w:rPr>
          <w:sz w:val="28"/>
          <w:szCs w:val="28"/>
        </w:rPr>
        <w:t xml:space="preserve"> совершенствовать умение сравнивать языковые явления, выражать своё мнение, ставить цель, делать выводы, работать в группе; развивать логическое мышление (использование схемы- алгоритма).</w:t>
      </w:r>
    </w:p>
    <w:p w:rsidR="009C1524" w:rsidRPr="00AE75F8" w:rsidRDefault="009C1524" w:rsidP="002D11AC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color w:val="FF0000"/>
          <w:sz w:val="28"/>
          <w:szCs w:val="28"/>
        </w:rPr>
        <w:t>Воспитательная:</w:t>
      </w:r>
      <w:r w:rsidRPr="00AE75F8">
        <w:rPr>
          <w:sz w:val="28"/>
          <w:szCs w:val="28"/>
        </w:rPr>
        <w:t xml:space="preserve"> привить понимание необходимости соблюдать режим дня; воспитывать уважительное отношение к мнению другого человека.</w:t>
      </w:r>
    </w:p>
    <w:p w:rsidR="009C1524" w:rsidRPr="00AE75F8" w:rsidRDefault="009C1524" w:rsidP="002D11AC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AE75F8">
        <w:rPr>
          <w:color w:val="FF0000"/>
          <w:sz w:val="28"/>
          <w:szCs w:val="28"/>
        </w:rPr>
        <w:t>Планируемые результаты:</w:t>
      </w:r>
    </w:p>
    <w:p w:rsidR="009C1524" w:rsidRPr="00AE75F8" w:rsidRDefault="009C1524" w:rsidP="002D11A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color w:val="FF0000"/>
          <w:sz w:val="28"/>
          <w:szCs w:val="28"/>
        </w:rPr>
        <w:t>Предметные:</w:t>
      </w:r>
      <w:r w:rsidRPr="00AE75F8">
        <w:rPr>
          <w:sz w:val="28"/>
          <w:szCs w:val="28"/>
        </w:rPr>
        <w:t xml:space="preserve"> научиться различать формы степеней сравнения по значению, определять способы образования форм степеней сравнения.</w:t>
      </w:r>
    </w:p>
    <w:p w:rsidR="009C1524" w:rsidRPr="00AE75F8" w:rsidRDefault="009C1524" w:rsidP="002D11AC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AE75F8">
        <w:rPr>
          <w:color w:val="FF0000"/>
          <w:sz w:val="28"/>
          <w:szCs w:val="28"/>
        </w:rPr>
        <w:t>Личностные: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sz w:val="28"/>
          <w:szCs w:val="28"/>
        </w:rPr>
        <w:t>а) формирование навыков работы по алгоритму выполнения задания при консультативной помощи учителя;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sz w:val="28"/>
          <w:szCs w:val="28"/>
        </w:rPr>
        <w:t>б) формирование познавательного интереса к предмету исследования;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sz w:val="28"/>
          <w:szCs w:val="28"/>
        </w:rPr>
        <w:t>в) формирование устойчивой мотивации к исследовательской деятельности;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sz w:val="28"/>
          <w:szCs w:val="28"/>
        </w:rPr>
        <w:t>г) формирование устойчивой мотивации к рефлексии, самоанализу результатов обучения;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sz w:val="28"/>
          <w:szCs w:val="28"/>
        </w:rPr>
        <w:t>д) формирование устойчивой мотивации к самосовершенствованию.</w:t>
      </w:r>
    </w:p>
    <w:p w:rsidR="009C1524" w:rsidRPr="00AE75F8" w:rsidRDefault="009C1524" w:rsidP="002D11AC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AE75F8">
        <w:rPr>
          <w:color w:val="FF0000"/>
          <w:sz w:val="28"/>
          <w:szCs w:val="28"/>
        </w:rPr>
        <w:t>Метапредметные (УУД):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rStyle w:val="Emphasis"/>
          <w:b/>
          <w:bCs/>
          <w:color w:val="FF0000"/>
          <w:sz w:val="28"/>
          <w:szCs w:val="28"/>
        </w:rPr>
        <w:t>Коммуникативные</w:t>
      </w:r>
      <w:r w:rsidRPr="00AE75F8">
        <w:rPr>
          <w:color w:val="FF0000"/>
          <w:sz w:val="28"/>
          <w:szCs w:val="28"/>
        </w:rPr>
        <w:t>:</w:t>
      </w:r>
      <w:r w:rsidRPr="00AE75F8">
        <w:rPr>
          <w:sz w:val="28"/>
          <w:szCs w:val="28"/>
        </w:rPr>
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коммуникации; проявлять речевые действия (использовать адекватные языковые средства для отображения в форме речевых высказываний своих мыслей); устанавливать рабочие отношения, эффективно сотрудничать; добывать недостающую информацию с помощью вопросов; представлять конкретное содержание и сообщать его в письменной и устной форме.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rStyle w:val="Emphasis"/>
          <w:b/>
          <w:bCs/>
          <w:color w:val="FF0000"/>
          <w:sz w:val="28"/>
          <w:szCs w:val="28"/>
        </w:rPr>
        <w:t>Регулятивные</w:t>
      </w:r>
      <w:r w:rsidRPr="00AE75F8">
        <w:rPr>
          <w:color w:val="FF0000"/>
          <w:sz w:val="28"/>
          <w:szCs w:val="28"/>
        </w:rPr>
        <w:t>:</w:t>
      </w:r>
      <w:r w:rsidRPr="00AE75F8">
        <w:rPr>
          <w:sz w:val="28"/>
          <w:szCs w:val="28"/>
        </w:rPr>
        <w:t xml:space="preserve"> самостоятельно выделять и формулировать познавательную цель, искать и выделять необходимую информацию; осознавать самого себя как движущую силу своего научения, свою способность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rStyle w:val="Emphasis"/>
          <w:b/>
          <w:bCs/>
          <w:sz w:val="28"/>
          <w:szCs w:val="28"/>
        </w:rPr>
        <w:t>                                                                                                       </w:t>
      </w:r>
      <w:r w:rsidRPr="00AE75F8">
        <w:rPr>
          <w:sz w:val="28"/>
          <w:szCs w:val="28"/>
        </w:rPr>
        <w:t>2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sz w:val="28"/>
          <w:szCs w:val="28"/>
        </w:rPr>
        <w:t>к мобилизации сил и энергии, к волевому усилию (преодолению препятствий);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sz w:val="28"/>
          <w:szCs w:val="28"/>
        </w:rPr>
        <w:t>формировать ситуацию саморегуляции, сотрудничать в совместном решении задач.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rStyle w:val="Emphasis"/>
          <w:b/>
          <w:bCs/>
          <w:color w:val="FF0000"/>
          <w:sz w:val="28"/>
          <w:szCs w:val="28"/>
        </w:rPr>
        <w:t>Познавательные</w:t>
      </w:r>
      <w:r w:rsidRPr="00AE75F8">
        <w:rPr>
          <w:color w:val="FF0000"/>
          <w:sz w:val="28"/>
          <w:szCs w:val="28"/>
        </w:rPr>
        <w:t>:</w:t>
      </w:r>
      <w:r w:rsidRPr="00AE75F8">
        <w:rPr>
          <w:sz w:val="28"/>
          <w:szCs w:val="28"/>
        </w:rPr>
        <w:t xml:space="preserve"> объяснять языковые явления, связи и отношения, выявляемые в ходе исследования значения слова, выполнения лингвистических задач), конструирования алгоритма выполнения лингвистической задачи.</w:t>
      </w:r>
    </w:p>
    <w:p w:rsidR="009C1524" w:rsidRPr="00AE75F8" w:rsidRDefault="009C1524" w:rsidP="00FD1B7D">
      <w:pPr>
        <w:pStyle w:val="c0"/>
        <w:rPr>
          <w:rFonts w:ascii="Calibri" w:hAnsi="Calibri"/>
          <w:color w:val="FF0000"/>
          <w:sz w:val="28"/>
          <w:szCs w:val="28"/>
        </w:rPr>
      </w:pPr>
      <w:r w:rsidRPr="00AE75F8">
        <w:rPr>
          <w:rStyle w:val="c1"/>
          <w:rFonts w:ascii="Calibri" w:hAnsi="Calibri"/>
          <w:color w:val="FF0000"/>
          <w:sz w:val="28"/>
          <w:szCs w:val="28"/>
        </w:rPr>
        <w:t>Методы контроля и самоконтроля УПД:</w:t>
      </w:r>
    </w:p>
    <w:p w:rsidR="009C1524" w:rsidRPr="00AE75F8" w:rsidRDefault="009C1524" w:rsidP="00FD1B7D">
      <w:pPr>
        <w:pStyle w:val="c3"/>
        <w:rPr>
          <w:rFonts w:ascii="Calibri" w:hAnsi="Calibri"/>
          <w:sz w:val="28"/>
          <w:szCs w:val="28"/>
        </w:rPr>
      </w:pPr>
      <w:r w:rsidRPr="00AE75F8">
        <w:rPr>
          <w:rStyle w:val="c2"/>
          <w:rFonts w:ascii="Calibri" w:hAnsi="Calibri"/>
          <w:sz w:val="28"/>
          <w:szCs w:val="28"/>
        </w:rPr>
        <w:t>индивидуальный опрос; фронтальный опрос;</w:t>
      </w:r>
    </w:p>
    <w:p w:rsidR="009C1524" w:rsidRPr="00AE75F8" w:rsidRDefault="009C1524" w:rsidP="00FD1B7D">
      <w:pPr>
        <w:pStyle w:val="c3"/>
        <w:rPr>
          <w:rFonts w:ascii="Calibri" w:hAnsi="Calibri"/>
          <w:color w:val="FF0000"/>
          <w:sz w:val="28"/>
          <w:szCs w:val="28"/>
        </w:rPr>
      </w:pPr>
      <w:r w:rsidRPr="00AE75F8">
        <w:rPr>
          <w:rStyle w:val="c1"/>
          <w:rFonts w:ascii="Calibri" w:hAnsi="Calibri"/>
          <w:color w:val="FF0000"/>
          <w:sz w:val="28"/>
          <w:szCs w:val="28"/>
        </w:rPr>
        <w:t>Методы стимулирования и мотивации:</w:t>
      </w:r>
    </w:p>
    <w:p w:rsidR="009C1524" w:rsidRPr="00AE75F8" w:rsidRDefault="009C1524" w:rsidP="00FD1B7D">
      <w:pPr>
        <w:pStyle w:val="c0"/>
        <w:rPr>
          <w:rFonts w:ascii="Calibri" w:hAnsi="Calibri"/>
          <w:sz w:val="28"/>
          <w:szCs w:val="28"/>
        </w:rPr>
      </w:pPr>
      <w:r w:rsidRPr="00AE75F8">
        <w:rPr>
          <w:rStyle w:val="c2"/>
          <w:rFonts w:ascii="Calibri" w:hAnsi="Calibri"/>
          <w:sz w:val="28"/>
          <w:szCs w:val="28"/>
        </w:rPr>
        <w:t>задания занимательного характера; поощрение.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</w:p>
    <w:p w:rsidR="009C1524" w:rsidRPr="00AE75F8" w:rsidRDefault="009C1524" w:rsidP="002D11AC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AE75F8">
        <w:rPr>
          <w:color w:val="FF0000"/>
          <w:sz w:val="28"/>
          <w:szCs w:val="28"/>
        </w:rPr>
        <w:t>Инструментальный блок.</w:t>
      </w:r>
    </w:p>
    <w:p w:rsidR="009C1524" w:rsidRPr="00AE75F8" w:rsidRDefault="009C1524" w:rsidP="002D11AC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AE75F8">
        <w:rPr>
          <w:color w:val="FF0000"/>
          <w:sz w:val="28"/>
          <w:szCs w:val="28"/>
        </w:rPr>
        <w:t>Задачи:</w:t>
      </w:r>
    </w:p>
    <w:p w:rsidR="009C1524" w:rsidRDefault="009C1524" w:rsidP="002D11AC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sz w:val="28"/>
          <w:szCs w:val="28"/>
        </w:rPr>
        <w:t>Актуализация имеющихся знаний об имени прилагательном</w:t>
      </w:r>
    </w:p>
    <w:p w:rsidR="009C1524" w:rsidRPr="00AE75F8" w:rsidRDefault="009C1524" w:rsidP="002D11AC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Научить учащихся образовывать различные формы степеней сравнения</w:t>
      </w:r>
    </w:p>
    <w:p w:rsidR="009C1524" w:rsidRPr="00AE75F8" w:rsidRDefault="009C1524" w:rsidP="002D11AC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sz w:val="28"/>
          <w:szCs w:val="28"/>
        </w:rPr>
        <w:t>Разработка алгоритма определения степени сравнения прилагательного</w:t>
      </w:r>
    </w:p>
    <w:p w:rsidR="009C1524" w:rsidRPr="00AE75F8" w:rsidRDefault="009C1524" w:rsidP="002D11AC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sz w:val="28"/>
          <w:szCs w:val="28"/>
        </w:rPr>
        <w:t>Применение алгоритма на практике.</w:t>
      </w:r>
    </w:p>
    <w:p w:rsidR="009C1524" w:rsidRPr="00AE75F8" w:rsidRDefault="009C1524" w:rsidP="002D11AC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color w:val="FF0000"/>
          <w:sz w:val="28"/>
          <w:szCs w:val="28"/>
        </w:rPr>
        <w:t>Тип урока</w:t>
      </w:r>
      <w:r w:rsidRPr="00AE75F8">
        <w:rPr>
          <w:sz w:val="28"/>
          <w:szCs w:val="28"/>
        </w:rPr>
        <w:t>: урок ознакомления с новым материалом.</w:t>
      </w:r>
    </w:p>
    <w:p w:rsidR="009C1524" w:rsidRPr="00AE75F8" w:rsidRDefault="009C1524" w:rsidP="002D11AC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color w:val="FF0000"/>
          <w:sz w:val="28"/>
          <w:szCs w:val="28"/>
        </w:rPr>
        <w:t>Время урока:</w:t>
      </w:r>
      <w:r w:rsidRPr="00AE75F8">
        <w:rPr>
          <w:sz w:val="28"/>
          <w:szCs w:val="28"/>
        </w:rPr>
        <w:t xml:space="preserve"> 45 минут</w:t>
      </w:r>
    </w:p>
    <w:p w:rsidR="009C1524" w:rsidRPr="00AE75F8" w:rsidRDefault="009C1524" w:rsidP="002D11AC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AE75F8">
        <w:rPr>
          <w:color w:val="FF0000"/>
          <w:sz w:val="28"/>
          <w:szCs w:val="28"/>
        </w:rPr>
        <w:t>УМК:</w:t>
      </w:r>
    </w:p>
    <w:p w:rsidR="009C1524" w:rsidRPr="00AE75F8" w:rsidRDefault="009C1524" w:rsidP="002D11AC">
      <w:pPr>
        <w:pStyle w:val="NormalWeb"/>
        <w:rPr>
          <w:sz w:val="28"/>
          <w:szCs w:val="28"/>
        </w:rPr>
      </w:pPr>
      <w:r w:rsidRPr="00AE75F8">
        <w:rPr>
          <w:color w:val="FF0000"/>
          <w:sz w:val="28"/>
          <w:szCs w:val="28"/>
        </w:rPr>
        <w:t>Учебник:</w:t>
      </w:r>
      <w:r w:rsidRPr="00AE75F8">
        <w:rPr>
          <w:sz w:val="28"/>
          <w:szCs w:val="28"/>
        </w:rPr>
        <w:t>  Русский язык: Учебник для 6 класса общеобразовательных учреждений/ С. Г. Бархударов, С. Е. Крючков, Л. Ю. Максимов и др.-М.: Просвещение, 2012.</w:t>
      </w:r>
    </w:p>
    <w:p w:rsidR="009C1524" w:rsidRPr="00AE75F8" w:rsidRDefault="009C1524" w:rsidP="002D11AC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color w:val="FF0000"/>
          <w:sz w:val="28"/>
          <w:szCs w:val="28"/>
        </w:rPr>
        <w:t>Оборудование:</w:t>
      </w:r>
      <w:r w:rsidRPr="00AE75F8">
        <w:rPr>
          <w:sz w:val="28"/>
          <w:szCs w:val="28"/>
        </w:rPr>
        <w:t xml:space="preserve"> доска, компьютер, мультимедийный проектор (для презентации).</w:t>
      </w:r>
    </w:p>
    <w:p w:rsidR="009C1524" w:rsidRPr="00AE75F8" w:rsidRDefault="009C1524" w:rsidP="002D11AC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E75F8">
        <w:rPr>
          <w:sz w:val="28"/>
          <w:szCs w:val="28"/>
        </w:rPr>
        <w:t>Организация пространства поиска, диалога: коллективная работа с таблицей, фронтальная, индивидуальная работа (найти в тексте имена прилагательные, определить разряд прилагателных в тексте).Межпредметные связи: литература (работа со стихотворением А.С.Пушкина «Зимнее утро»).</w:t>
      </w:r>
    </w:p>
    <w:p w:rsidR="009C1524" w:rsidRPr="00AE75F8" w:rsidRDefault="009C1524" w:rsidP="00F9173A">
      <w:pPr>
        <w:pStyle w:val="c6"/>
        <w:rPr>
          <w:rStyle w:val="c1"/>
          <w:rFonts w:ascii="Calibri" w:hAnsi="Calibri"/>
          <w:color w:val="FF0000"/>
          <w:sz w:val="28"/>
          <w:szCs w:val="28"/>
        </w:rPr>
      </w:pPr>
    </w:p>
    <w:p w:rsidR="009C1524" w:rsidRPr="007407E5" w:rsidRDefault="009C1524" w:rsidP="00F9173A">
      <w:pPr>
        <w:pStyle w:val="c6"/>
        <w:rPr>
          <w:rFonts w:ascii="Calibri" w:hAnsi="Calibri"/>
          <w:color w:val="FF0000"/>
          <w:sz w:val="28"/>
          <w:szCs w:val="28"/>
        </w:rPr>
      </w:pPr>
    </w:p>
    <w:p w:rsidR="009C1524" w:rsidRPr="007407E5" w:rsidRDefault="009C1524">
      <w:pPr>
        <w:rPr>
          <w:color w:val="FF0000"/>
          <w:sz w:val="28"/>
          <w:szCs w:val="28"/>
        </w:rPr>
      </w:pPr>
      <w:r w:rsidRPr="007407E5">
        <w:rPr>
          <w:color w:val="FF0000"/>
          <w:sz w:val="28"/>
          <w:szCs w:val="28"/>
        </w:rPr>
        <w:t>Ход урока:</w:t>
      </w:r>
    </w:p>
    <w:p w:rsidR="009C1524" w:rsidRDefault="009C1524" w:rsidP="00C53884">
      <w:pPr>
        <w:numPr>
          <w:ilvl w:val="0"/>
          <w:numId w:val="1"/>
        </w:num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>Организационный момент (</w:t>
      </w:r>
      <w:r>
        <w:rPr>
          <w:sz w:val="28"/>
          <w:szCs w:val="28"/>
        </w:rPr>
        <w:t>дыхательная гимнастика). Звучит музыка моря.</w:t>
      </w:r>
      <w:r w:rsidRPr="00C0664D">
        <w:rPr>
          <w:sz w:val="28"/>
          <w:szCs w:val="28"/>
        </w:rPr>
        <w:t xml:space="preserve"> </w:t>
      </w:r>
    </w:p>
    <w:p w:rsidR="009C1524" w:rsidRDefault="009C1524" w:rsidP="00C53884">
      <w:pPr>
        <w:numPr>
          <w:ilvl w:val="0"/>
          <w:numId w:val="1"/>
        </w:num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>Учитель знакомит</w:t>
      </w:r>
      <w:r>
        <w:rPr>
          <w:sz w:val="28"/>
          <w:szCs w:val="28"/>
        </w:rPr>
        <w:t xml:space="preserve"> учащихся с темой урока и задачами, которые необходимо решить в ходе этого урока</w:t>
      </w:r>
    </w:p>
    <w:p w:rsidR="009C1524" w:rsidRPr="00C0664D" w:rsidRDefault="009C1524">
      <w:p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>Учитель:</w:t>
      </w:r>
      <w:r>
        <w:rPr>
          <w:sz w:val="28"/>
          <w:szCs w:val="28"/>
        </w:rPr>
        <w:t xml:space="preserve"> Для решения важных задач нужна зарядка для ума, поэтому проводим разминку.</w:t>
      </w:r>
    </w:p>
    <w:p w:rsidR="009C1524" w:rsidRPr="00C0664D" w:rsidRDefault="009C1524">
      <w:p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 xml:space="preserve"> Орфографическая минутка.</w:t>
      </w:r>
      <w:r w:rsidRPr="00C0664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написаны на доске, учащиеся списывают  их и решают орфографические задачи.</w:t>
      </w:r>
    </w:p>
    <w:p w:rsidR="009C1524" w:rsidRDefault="009C1524">
      <w:pPr>
        <w:rPr>
          <w:sz w:val="28"/>
          <w:szCs w:val="28"/>
        </w:rPr>
      </w:pPr>
      <w:r>
        <w:rPr>
          <w:sz w:val="28"/>
          <w:szCs w:val="28"/>
        </w:rPr>
        <w:t>Горяч(?), карандаш(?), помощ(?), могуч</w:t>
      </w:r>
      <w:r w:rsidRPr="00C0664D">
        <w:rPr>
          <w:sz w:val="28"/>
          <w:szCs w:val="28"/>
        </w:rPr>
        <w:t>(?),</w:t>
      </w:r>
      <w:r>
        <w:rPr>
          <w:sz w:val="28"/>
          <w:szCs w:val="28"/>
        </w:rPr>
        <w:t xml:space="preserve"> везеш(?), хорош(?), возьмеш(?), реч</w:t>
      </w:r>
      <w:r w:rsidRPr="00C0664D">
        <w:rPr>
          <w:sz w:val="28"/>
          <w:szCs w:val="28"/>
        </w:rPr>
        <w:t>(?), колюч</w:t>
      </w:r>
      <w:r>
        <w:rPr>
          <w:sz w:val="28"/>
          <w:szCs w:val="28"/>
        </w:rPr>
        <w:t>(?), даеш(?), глуш</w:t>
      </w:r>
      <w:r w:rsidRPr="00C0664D">
        <w:rPr>
          <w:sz w:val="28"/>
          <w:szCs w:val="28"/>
        </w:rPr>
        <w:t>(?), тягу</w:t>
      </w:r>
      <w:r>
        <w:rPr>
          <w:sz w:val="28"/>
          <w:szCs w:val="28"/>
        </w:rPr>
        <w:t>ч(?), туч(?)</w:t>
      </w:r>
    </w:p>
    <w:p w:rsidR="009C1524" w:rsidRPr="00C0664D" w:rsidRDefault="009C1524">
      <w:pPr>
        <w:rPr>
          <w:sz w:val="28"/>
          <w:szCs w:val="28"/>
        </w:rPr>
      </w:pPr>
      <w:r>
        <w:rPr>
          <w:sz w:val="28"/>
          <w:szCs w:val="28"/>
        </w:rPr>
        <w:t>После завершения работы учащиеся делают  обобщение о написании Ь знака после шипящих на конце слов разных частей речи.</w:t>
      </w:r>
    </w:p>
    <w:p w:rsidR="009C1524" w:rsidRPr="00C0664D" w:rsidRDefault="009C15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07E5">
        <w:rPr>
          <w:color w:val="FF0000"/>
          <w:sz w:val="28"/>
          <w:szCs w:val="28"/>
        </w:rPr>
        <w:t>Орфоэпическая минутка:</w:t>
      </w:r>
      <w:r>
        <w:rPr>
          <w:sz w:val="28"/>
          <w:szCs w:val="28"/>
        </w:rPr>
        <w:t xml:space="preserve"> определение ударного звука</w:t>
      </w:r>
    </w:p>
    <w:p w:rsidR="009C1524" w:rsidRDefault="009C1524">
      <w:pPr>
        <w:rPr>
          <w:sz w:val="28"/>
          <w:szCs w:val="28"/>
        </w:rPr>
      </w:pPr>
      <w:r w:rsidRPr="00C0664D">
        <w:rPr>
          <w:sz w:val="28"/>
          <w:szCs w:val="28"/>
        </w:rPr>
        <w:t>Досуг, звонит, торты, каталог, квартал, приняла, красивее.</w:t>
      </w:r>
    </w:p>
    <w:p w:rsidR="009C1524" w:rsidRDefault="009C1524">
      <w:p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>Учитель:</w:t>
      </w:r>
      <w:r>
        <w:rPr>
          <w:sz w:val="28"/>
          <w:szCs w:val="28"/>
        </w:rPr>
        <w:t xml:space="preserve"> Со словами каких частей речи вы работали? Какую роль они играют в нашей речи?</w:t>
      </w:r>
    </w:p>
    <w:p w:rsidR="009C1524" w:rsidRDefault="009C1524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называют имя существительное, имя прилагательное, глагол и рассказывают о значении каждой части речи в языке. </w:t>
      </w:r>
    </w:p>
    <w:p w:rsidR="009C1524" w:rsidRPr="00C0664D" w:rsidRDefault="009C1524">
      <w:p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>Учитель подводит итог</w:t>
      </w:r>
      <w:r>
        <w:rPr>
          <w:sz w:val="28"/>
          <w:szCs w:val="28"/>
        </w:rPr>
        <w:t xml:space="preserve"> сказанного и зачитывает отрывки из лучших сочинений учащихся о роли прилагательных в языке.</w:t>
      </w:r>
    </w:p>
    <w:p w:rsidR="009C1524" w:rsidRPr="00C0664D" w:rsidRDefault="009C152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0664D">
        <w:rPr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Актуализация знаний о прилагательном, необходимых для восприятия новой темы.</w:t>
      </w:r>
    </w:p>
    <w:p w:rsidR="009C1524" w:rsidRPr="00C0664D" w:rsidRDefault="009C1524">
      <w:p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>Учитель читает</w:t>
      </w:r>
      <w:r>
        <w:rPr>
          <w:sz w:val="28"/>
          <w:szCs w:val="28"/>
        </w:rPr>
        <w:t xml:space="preserve"> </w:t>
      </w:r>
      <w:r w:rsidRPr="00C0664D">
        <w:rPr>
          <w:sz w:val="28"/>
          <w:szCs w:val="28"/>
        </w:rPr>
        <w:t>Омар</w:t>
      </w:r>
      <w:r>
        <w:rPr>
          <w:sz w:val="28"/>
          <w:szCs w:val="28"/>
        </w:rPr>
        <w:t>а</w:t>
      </w:r>
      <w:r w:rsidRPr="00C0664D">
        <w:rPr>
          <w:sz w:val="28"/>
          <w:szCs w:val="28"/>
        </w:rPr>
        <w:t xml:space="preserve"> Ха</w:t>
      </w:r>
      <w:r>
        <w:rPr>
          <w:sz w:val="28"/>
          <w:szCs w:val="28"/>
        </w:rPr>
        <w:t>йяма:</w:t>
      </w:r>
    </w:p>
    <w:p w:rsidR="009C1524" w:rsidRPr="00C0664D" w:rsidRDefault="009C1524">
      <w:pPr>
        <w:rPr>
          <w:sz w:val="28"/>
          <w:szCs w:val="28"/>
        </w:rPr>
      </w:pPr>
      <w:r w:rsidRPr="00C0664D">
        <w:rPr>
          <w:sz w:val="28"/>
          <w:szCs w:val="28"/>
        </w:rPr>
        <w:t>В окно смотрели двое:</w:t>
      </w:r>
    </w:p>
    <w:p w:rsidR="009C1524" w:rsidRPr="00C0664D" w:rsidRDefault="009C1524">
      <w:pPr>
        <w:rPr>
          <w:sz w:val="28"/>
          <w:szCs w:val="28"/>
        </w:rPr>
      </w:pPr>
      <w:r w:rsidRPr="00C0664D">
        <w:rPr>
          <w:sz w:val="28"/>
          <w:szCs w:val="28"/>
        </w:rPr>
        <w:t>Один увидел дождь и грязь,</w:t>
      </w:r>
    </w:p>
    <w:p w:rsidR="009C1524" w:rsidRPr="00C0664D" w:rsidRDefault="009C1524">
      <w:pPr>
        <w:rPr>
          <w:sz w:val="28"/>
          <w:szCs w:val="28"/>
        </w:rPr>
      </w:pPr>
      <w:r w:rsidRPr="00C0664D">
        <w:rPr>
          <w:sz w:val="28"/>
          <w:szCs w:val="28"/>
        </w:rPr>
        <w:t>Другой – листвы зеленой вязь,</w:t>
      </w:r>
    </w:p>
    <w:p w:rsidR="009C1524" w:rsidRPr="00C0664D" w:rsidRDefault="009C1524">
      <w:pPr>
        <w:rPr>
          <w:sz w:val="28"/>
          <w:szCs w:val="28"/>
        </w:rPr>
      </w:pPr>
      <w:r w:rsidRPr="00C0664D">
        <w:rPr>
          <w:sz w:val="28"/>
          <w:szCs w:val="28"/>
        </w:rPr>
        <w:t>Весну и небо голубое.</w:t>
      </w:r>
    </w:p>
    <w:p w:rsidR="009C1524" w:rsidRPr="00C0664D" w:rsidRDefault="009C1524">
      <w:pPr>
        <w:rPr>
          <w:sz w:val="28"/>
          <w:szCs w:val="28"/>
        </w:rPr>
      </w:pPr>
      <w:r w:rsidRPr="00C0664D">
        <w:rPr>
          <w:sz w:val="28"/>
          <w:szCs w:val="28"/>
        </w:rPr>
        <w:t>В окно смотрели двое…</w:t>
      </w:r>
    </w:p>
    <w:p w:rsidR="009C1524" w:rsidRPr="00C0664D" w:rsidRDefault="009C1524">
      <w:p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>Вопрос учащимся:</w:t>
      </w:r>
      <w:r w:rsidRPr="00C0664D">
        <w:rPr>
          <w:sz w:val="28"/>
          <w:szCs w:val="28"/>
        </w:rPr>
        <w:t xml:space="preserve"> Почему эти двое по-разному увидели то, что было за окном?</w:t>
      </w:r>
    </w:p>
    <w:p w:rsidR="009C1524" w:rsidRPr="00C0664D" w:rsidRDefault="009C1524">
      <w:pPr>
        <w:rPr>
          <w:sz w:val="28"/>
          <w:szCs w:val="28"/>
        </w:rPr>
      </w:pPr>
      <w:r w:rsidRPr="007407E5">
        <w:rPr>
          <w:color w:val="FF0000"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C0664D">
        <w:rPr>
          <w:sz w:val="28"/>
          <w:szCs w:val="28"/>
        </w:rPr>
        <w:t>Какая часть речи помогает нам увидеть мир красивым, живым и разнообразным?</w:t>
      </w:r>
    </w:p>
    <w:p w:rsidR="009C1524" w:rsidRDefault="009C1524" w:rsidP="001B17A5">
      <w:pPr>
        <w:ind w:left="360"/>
        <w:rPr>
          <w:color w:val="FF0000"/>
          <w:sz w:val="28"/>
          <w:szCs w:val="28"/>
        </w:rPr>
      </w:pPr>
      <w:r w:rsidRPr="007407E5">
        <w:rPr>
          <w:color w:val="FF0000"/>
          <w:sz w:val="28"/>
          <w:szCs w:val="28"/>
        </w:rPr>
        <w:t xml:space="preserve">4.Работа с текстом стихотворения « Зимнее утро». </w:t>
      </w:r>
    </w:p>
    <w:p w:rsidR="009C1524" w:rsidRPr="007407E5" w:rsidRDefault="009C1524" w:rsidP="001B17A5">
      <w:pPr>
        <w:ind w:left="360"/>
        <w:rPr>
          <w:color w:val="FF0000"/>
          <w:sz w:val="28"/>
          <w:szCs w:val="28"/>
        </w:rPr>
      </w:pPr>
    </w:p>
    <w:p w:rsidR="009C1524" w:rsidRPr="00C0664D" w:rsidRDefault="009C1524" w:rsidP="001B17A5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Учащийся читает стихотворение под звуки зимнего утра.</w:t>
      </w:r>
    </w:p>
    <w:p w:rsidR="009C1524" w:rsidRPr="00F9173A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Мороз и солнце; день чудесный!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Еще ты дремлешь, друг прелестный —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Пора, красавица, проснись: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Открой сомкнуты негой взоры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Навстречу северной Авроры,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Звездою севера явись!</w:t>
      </w:r>
    </w:p>
    <w:p w:rsidR="009C1524" w:rsidRPr="00F9173A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Вечор, ты помнишь, вьюга злилась,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На мутном небе мгла носилась;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Луна, как бледное пятно,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Сквозь тучи мрачные желтела,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И ты печальная сидела —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А нынче... погляди в окно:</w:t>
      </w:r>
    </w:p>
    <w:p w:rsidR="009C1524" w:rsidRPr="00F9173A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Под голубыми небесами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Великолепными коврами,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Блестя на солнце, снег лежит;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Прозрачный лес один чернеет,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И ель сквозь иней зеленеет,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И речка подо льдом блестит.</w:t>
      </w:r>
    </w:p>
    <w:p w:rsidR="009C1524" w:rsidRPr="00F9173A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Вся комната янтарным блеском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Озарена. Веселым треском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Трещит затопленная печь.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Приятно думать у лежанки.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Но знаешь: не велеть ли в санки</w:t>
      </w:r>
      <w:r w:rsidRPr="00F9173A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Кобылку бурую запря</w:t>
      </w:r>
      <w:r w:rsidRPr="00C0664D">
        <w:rPr>
          <w:sz w:val="28"/>
          <w:szCs w:val="28"/>
          <w:lang w:eastAsia="ru-RU"/>
        </w:rPr>
        <w:t>чь?</w:t>
      </w:r>
    </w:p>
    <w:p w:rsidR="009C1524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Скользя по утреннему снегу,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Друг милый, предадимся бегу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Нетерпеливого коня</w:t>
      </w:r>
      <w:r>
        <w:rPr>
          <w:sz w:val="28"/>
          <w:szCs w:val="28"/>
          <w:lang w:eastAsia="ru-RU"/>
        </w:rPr>
        <w:t>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И навестим поля пустые,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Леса, недавно столь густые,</w:t>
      </w:r>
      <w:r w:rsidRPr="00F9173A">
        <w:rPr>
          <w:sz w:val="28"/>
          <w:szCs w:val="28"/>
          <w:lang w:eastAsia="ru-RU"/>
        </w:rPr>
        <w:br/>
      </w:r>
      <w:r w:rsidRPr="00C0664D">
        <w:rPr>
          <w:sz w:val="28"/>
          <w:szCs w:val="28"/>
          <w:lang w:eastAsia="ru-RU"/>
        </w:rPr>
        <w:t>И берег, милый для меня.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79AE">
        <w:rPr>
          <w:rStyle w:val="c1"/>
          <w:color w:val="0000FF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25pt">
            <v:imagedata r:id="rId5" o:title=""/>
          </v:shape>
        </w:pic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7407E5">
        <w:rPr>
          <w:color w:val="FF0000"/>
          <w:sz w:val="28"/>
          <w:szCs w:val="28"/>
          <w:lang w:eastAsia="ru-RU"/>
        </w:rPr>
        <w:t>Учащиеся выписывают</w:t>
      </w:r>
      <w:r w:rsidRPr="00C0664D">
        <w:rPr>
          <w:sz w:val="28"/>
          <w:szCs w:val="28"/>
          <w:lang w:eastAsia="ru-RU"/>
        </w:rPr>
        <w:t xml:space="preserve"> из стихотворения все имена прилагательные и доказывают</w:t>
      </w:r>
      <w:r>
        <w:rPr>
          <w:sz w:val="28"/>
          <w:szCs w:val="28"/>
          <w:lang w:eastAsia="ru-RU"/>
        </w:rPr>
        <w:t xml:space="preserve"> на примере трех слов</w:t>
      </w:r>
      <w:r w:rsidRPr="00C0664D">
        <w:rPr>
          <w:sz w:val="28"/>
          <w:szCs w:val="28"/>
          <w:lang w:eastAsia="ru-RU"/>
        </w:rPr>
        <w:t>, что это имена прилагательные.</w:t>
      </w:r>
    </w:p>
    <w:p w:rsidR="009C1524" w:rsidRPr="007407E5" w:rsidRDefault="009C1524" w:rsidP="00F9173A">
      <w:pPr>
        <w:spacing w:before="100" w:beforeAutospacing="1" w:after="100" w:afterAutospacing="1" w:line="240" w:lineRule="auto"/>
        <w:rPr>
          <w:color w:val="FF0000"/>
          <w:sz w:val="28"/>
          <w:szCs w:val="28"/>
          <w:lang w:eastAsia="ru-RU"/>
        </w:rPr>
      </w:pPr>
      <w:r w:rsidRPr="007407E5">
        <w:rPr>
          <w:color w:val="FF0000"/>
          <w:sz w:val="28"/>
          <w:szCs w:val="28"/>
          <w:lang w:eastAsia="ru-RU"/>
        </w:rPr>
        <w:t xml:space="preserve">Ход рассуждения: 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1) Отвечают на вопрос</w:t>
      </w:r>
      <w:r>
        <w:rPr>
          <w:sz w:val="28"/>
          <w:szCs w:val="28"/>
          <w:lang w:eastAsia="ru-RU"/>
        </w:rPr>
        <w:t>ы:</w:t>
      </w:r>
      <w:r w:rsidRPr="00C0664D">
        <w:rPr>
          <w:sz w:val="28"/>
          <w:szCs w:val="28"/>
          <w:lang w:eastAsia="ru-RU"/>
        </w:rPr>
        <w:t xml:space="preserve">  какой? чей?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2) Обозначают признак предмета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3) Имеют постоянные признаки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4) Изменяются по родам, числам, падежам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5) Вывод</w:t>
      </w:r>
    </w:p>
    <w:p w:rsidR="009C1524" w:rsidRPr="004E5290" w:rsidRDefault="009C1524" w:rsidP="00F9173A">
      <w:pPr>
        <w:spacing w:before="100" w:beforeAutospacing="1" w:after="100" w:afterAutospacing="1" w:line="240" w:lineRule="auto"/>
        <w:rPr>
          <w:color w:val="FF0000"/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5. Повторение разрядов имен прилагательных.</w:t>
      </w:r>
      <w:r>
        <w:rPr>
          <w:color w:val="FF0000"/>
          <w:sz w:val="28"/>
          <w:szCs w:val="28"/>
          <w:lang w:eastAsia="ru-RU"/>
        </w:rPr>
        <w:t xml:space="preserve"> Работа с текстом.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Зимний лес! Он застыл в серебряном уборе. Набродили, наследили звери на снегу. Налево под кустом начинается заячий след. От задних лап следок длинный, от передних – короткий.</w:t>
      </w:r>
    </w:p>
    <w:p w:rsidR="009C1524" w:rsidRPr="004E5290" w:rsidRDefault="009C1524" w:rsidP="00F9173A">
      <w:pPr>
        <w:spacing w:before="100" w:beforeAutospacing="1" w:after="100" w:afterAutospacing="1" w:line="240" w:lineRule="auto"/>
        <w:rPr>
          <w:color w:val="FF0000"/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 xml:space="preserve">Учащиеся определяют разряд прилагательных. </w:t>
      </w:r>
    </w:p>
    <w:p w:rsidR="009C1524" w:rsidRPr="004E5290" w:rsidRDefault="009C1524" w:rsidP="00F9173A">
      <w:pPr>
        <w:spacing w:before="100" w:beforeAutospacing="1" w:after="100" w:afterAutospacing="1" w:line="240" w:lineRule="auto"/>
        <w:rPr>
          <w:color w:val="FF0000"/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7. Знакомство с новыми формами качественных прилагательных: степени сравнения.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 xml:space="preserve">Перед </w:t>
      </w:r>
      <w:r>
        <w:rPr>
          <w:sz w:val="28"/>
          <w:szCs w:val="28"/>
          <w:lang w:eastAsia="ru-RU"/>
        </w:rPr>
        <w:t>учащимися описание зимнего леса, а на интерактивной доске картина зимнего леса.</w:t>
      </w:r>
    </w:p>
    <w:p w:rsidR="009C1524" w:rsidRPr="004E5290" w:rsidRDefault="009C1524" w:rsidP="00F9173A">
      <w:pPr>
        <w:spacing w:before="100" w:beforeAutospacing="1" w:after="100" w:afterAutospacing="1" w:line="240" w:lineRule="auto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Текст </w:t>
      </w:r>
      <w:r w:rsidRPr="004E5290">
        <w:rPr>
          <w:color w:val="FF0000"/>
          <w:sz w:val="28"/>
          <w:szCs w:val="28"/>
          <w:lang w:eastAsia="ru-RU"/>
        </w:rPr>
        <w:t>, предложенный учителем.</w:t>
      </w:r>
    </w:p>
    <w:p w:rsidR="009C1524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Январь – месяц снегов. Что-то творится в лесу. Пришла зима! Лес утонул в сугробах. Под сводом неба застыли деревья. Вместе со снегом налетели, набежали в лес существа. Они носились по пням и сучкам, по елкам и соснам. Медведи и совы, зайцы, куропатки и белочки. Полон лес птиц и зверей.</w:t>
      </w:r>
    </w:p>
    <w:p w:rsidR="009C1524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Учитель:</w:t>
      </w:r>
      <w:r>
        <w:rPr>
          <w:sz w:val="28"/>
          <w:szCs w:val="28"/>
          <w:lang w:eastAsia="ru-RU"/>
        </w:rPr>
        <w:t xml:space="preserve"> Можно ли сделать этот текст  более художественным? Какое средство выразительности поможет нам в этом?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Учащиеся называют эпитет и дают его определение</w:t>
      </w:r>
      <w:r>
        <w:rPr>
          <w:sz w:val="28"/>
          <w:szCs w:val="28"/>
          <w:lang w:eastAsia="ru-RU"/>
        </w:rPr>
        <w:t>, затем составляют свой текст, используя слова для справок: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(снега) большие, молчаливые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(зима) настоящая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(сугробы) глубокие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(небо) холодное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(деревья) задумчивые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(существа) невиданные, незнакомые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(медведи) огромные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(совы) больше</w:t>
      </w:r>
      <w:r w:rsidRPr="00C0664D">
        <w:rPr>
          <w:sz w:val="28"/>
          <w:szCs w:val="28"/>
          <w:lang w:eastAsia="ru-RU"/>
        </w:rPr>
        <w:t>глазые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(зайцы) трусливые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(куропатки) белые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(белочки) шустрые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(птицы и звери) диковинные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Вопрос учащимся:</w:t>
      </w:r>
      <w:r w:rsidRPr="00C0664D">
        <w:rPr>
          <w:sz w:val="28"/>
          <w:szCs w:val="28"/>
          <w:lang w:eastAsia="ru-RU"/>
        </w:rPr>
        <w:t xml:space="preserve"> Каким вы уви</w:t>
      </w:r>
      <w:r>
        <w:rPr>
          <w:sz w:val="28"/>
          <w:szCs w:val="28"/>
          <w:lang w:eastAsia="ru-RU"/>
        </w:rPr>
        <w:t>дели лес в тексте, данном учителем, и в тексте, который вы составили сами?</w:t>
      </w:r>
    </w:p>
    <w:p w:rsidR="009C1524" w:rsidRPr="004E5290" w:rsidRDefault="009C1524" w:rsidP="00F9173A">
      <w:pPr>
        <w:spacing w:before="100" w:beforeAutospacing="1" w:after="100" w:afterAutospacing="1" w:line="240" w:lineRule="auto"/>
        <w:rPr>
          <w:color w:val="FF0000"/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Ответы: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sz w:val="28"/>
          <w:szCs w:val="28"/>
          <w:u w:val="single"/>
          <w:lang w:eastAsia="ru-RU"/>
        </w:rPr>
        <w:t>К  тексту №1</w:t>
      </w:r>
      <w:r>
        <w:rPr>
          <w:sz w:val="28"/>
          <w:szCs w:val="28"/>
          <w:u w:val="single"/>
          <w:lang w:eastAsia="ru-RU"/>
        </w:rPr>
        <w:t xml:space="preserve">                                                             </w:t>
      </w:r>
      <w:r w:rsidRPr="004E5290">
        <w:rPr>
          <w:sz w:val="28"/>
          <w:szCs w:val="28"/>
          <w:u w:val="single"/>
          <w:lang w:eastAsia="ru-RU"/>
        </w:rPr>
        <w:t>К тексту №2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1) красивым</w:t>
      </w:r>
      <w:r w:rsidRPr="00C0664D">
        <w:rPr>
          <w:sz w:val="28"/>
          <w:szCs w:val="28"/>
          <w:lang w:eastAsia="ru-RU"/>
        </w:rPr>
        <w:tab/>
      </w:r>
      <w:r w:rsidRPr="00C0664D">
        <w:rPr>
          <w:sz w:val="28"/>
          <w:szCs w:val="28"/>
          <w:lang w:eastAsia="ru-RU"/>
        </w:rPr>
        <w:tab/>
      </w:r>
      <w:r w:rsidRPr="00C0664D">
        <w:rPr>
          <w:sz w:val="28"/>
          <w:szCs w:val="28"/>
          <w:lang w:eastAsia="ru-RU"/>
        </w:rPr>
        <w:tab/>
      </w:r>
      <w:r w:rsidRPr="00C0664D">
        <w:rPr>
          <w:sz w:val="28"/>
          <w:szCs w:val="28"/>
          <w:lang w:eastAsia="ru-RU"/>
        </w:rPr>
        <w:tab/>
      </w:r>
      <w:r w:rsidRPr="00C0664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1) красивее, более  красивым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 xml:space="preserve">2) интересным </w:t>
      </w:r>
      <w:r w:rsidRPr="00C0664D">
        <w:rPr>
          <w:sz w:val="28"/>
          <w:szCs w:val="28"/>
          <w:lang w:eastAsia="ru-RU"/>
        </w:rPr>
        <w:tab/>
      </w:r>
      <w:r w:rsidRPr="00C0664D">
        <w:rPr>
          <w:sz w:val="28"/>
          <w:szCs w:val="28"/>
          <w:lang w:eastAsia="ru-RU"/>
        </w:rPr>
        <w:tab/>
      </w:r>
      <w:r w:rsidRPr="00C0664D">
        <w:rPr>
          <w:sz w:val="28"/>
          <w:szCs w:val="28"/>
          <w:lang w:eastAsia="ru-RU"/>
        </w:rPr>
        <w:tab/>
      </w:r>
      <w:r w:rsidRPr="00C0664D">
        <w:rPr>
          <w:sz w:val="28"/>
          <w:szCs w:val="28"/>
          <w:lang w:eastAsia="ru-RU"/>
        </w:rPr>
        <w:tab/>
      </w:r>
      <w:r w:rsidRPr="00C0664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2) интереснее, более интересным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9C1524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3) привлекательным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3)привлекательным, более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привлекательным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4) велик</w:t>
      </w:r>
      <w:r>
        <w:rPr>
          <w:sz w:val="28"/>
          <w:szCs w:val="28"/>
          <w:lang w:eastAsia="ru-RU"/>
        </w:rPr>
        <w:t>олепным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4) великолепнейшим</w:t>
      </w:r>
      <w:r w:rsidRPr="00C0664D">
        <w:rPr>
          <w:sz w:val="28"/>
          <w:szCs w:val="28"/>
          <w:lang w:eastAsia="ru-RU"/>
        </w:rPr>
        <w:t xml:space="preserve"> 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Учитель:</w:t>
      </w:r>
      <w:r>
        <w:rPr>
          <w:sz w:val="28"/>
          <w:szCs w:val="28"/>
          <w:lang w:eastAsia="ru-RU"/>
        </w:rPr>
        <w:t xml:space="preserve"> Ребята, в своих ответах вы называли</w:t>
      </w:r>
      <w:r w:rsidRPr="00C0664D">
        <w:rPr>
          <w:sz w:val="28"/>
          <w:szCs w:val="28"/>
          <w:lang w:eastAsia="ru-RU"/>
        </w:rPr>
        <w:t xml:space="preserve"> новые формы прилагательных. Это формы сравнительной и превосходной степени.</w:t>
      </w:r>
    </w:p>
    <w:p w:rsidR="009C1524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8. Учитель</w:t>
      </w:r>
      <w:r>
        <w:rPr>
          <w:color w:val="FF0000"/>
          <w:sz w:val="28"/>
          <w:szCs w:val="28"/>
          <w:lang w:eastAsia="ru-RU"/>
        </w:rPr>
        <w:t>,</w:t>
      </w:r>
      <w:r w:rsidRPr="00C0664D">
        <w:rPr>
          <w:sz w:val="28"/>
          <w:szCs w:val="28"/>
          <w:lang w:eastAsia="ru-RU"/>
        </w:rPr>
        <w:t xml:space="preserve"> используя слайды</w:t>
      </w:r>
      <w:r>
        <w:rPr>
          <w:sz w:val="28"/>
          <w:szCs w:val="28"/>
          <w:lang w:eastAsia="ru-RU"/>
        </w:rPr>
        <w:t xml:space="preserve"> «Виртуальной школы Кирилла и Мефодия», просит учащихся сделать вывод о способах образования простой и составной форм степеней сравнения качественных имен прилагательных. Учащиеся делают вывод и составляют таблицу образования форм степеней сравнения прилагательных.</w:t>
      </w:r>
    </w:p>
    <w:p w:rsidR="009C1524" w:rsidRPr="00A02689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A02689">
        <w:rPr>
          <w:sz w:val="28"/>
          <w:szCs w:val="28"/>
          <w:lang w:eastAsia="ru-RU"/>
        </w:rPr>
        <w:pict>
          <v:shape id="_x0000_i1026" type="#_x0000_t75" style="width:431.25pt;height:302.25pt">
            <v:imagedata r:id="rId6" o:title=""/>
          </v:shape>
        </w:pict>
      </w:r>
    </w:p>
    <w:p w:rsidR="009C1524" w:rsidRPr="004E5290" w:rsidRDefault="009C1524" w:rsidP="00F9173A">
      <w:pPr>
        <w:spacing w:before="100" w:beforeAutospacing="1" w:after="100" w:afterAutospacing="1" w:line="240" w:lineRule="auto"/>
        <w:rPr>
          <w:color w:val="FF0000"/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9. Закрепление новых  знаний: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В детстве все было другим. (Яркий) было солнце, (сильный) запах полей, (громкий) был гром, (обильный) дожди и (высокий) трава. И (широкий) было человеческое сердце, (острый) горе, и в тысячу раз была (загадочная) земля, родная земля – самая великолепное, что нам дано для жизни.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1)</w:t>
      </w:r>
      <w:r w:rsidRPr="00C0664D">
        <w:rPr>
          <w:sz w:val="28"/>
          <w:szCs w:val="28"/>
          <w:lang w:eastAsia="ru-RU"/>
        </w:rPr>
        <w:t>Учащиеся</w:t>
      </w:r>
      <w:r>
        <w:rPr>
          <w:sz w:val="28"/>
          <w:szCs w:val="28"/>
          <w:lang w:eastAsia="ru-RU"/>
        </w:rPr>
        <w:t xml:space="preserve"> работают с текстом,</w:t>
      </w:r>
      <w:r w:rsidRPr="00C0664D">
        <w:rPr>
          <w:sz w:val="28"/>
          <w:szCs w:val="28"/>
          <w:lang w:eastAsia="ru-RU"/>
        </w:rPr>
        <w:t xml:space="preserve"> образовывают простую форму сравнительной степени от прилагательных, данных в скобках, и записывают текст. 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 xml:space="preserve"> От </w:t>
      </w:r>
      <w:r w:rsidRPr="00C0664D">
        <w:rPr>
          <w:sz w:val="28"/>
          <w:szCs w:val="28"/>
          <w:lang w:eastAsia="ru-RU"/>
        </w:rPr>
        <w:t xml:space="preserve"> прилагательных</w:t>
      </w:r>
      <w:r>
        <w:rPr>
          <w:sz w:val="28"/>
          <w:szCs w:val="28"/>
          <w:lang w:eastAsia="ru-RU"/>
        </w:rPr>
        <w:t xml:space="preserve"> сильный, громкий, загадочная </w:t>
      </w:r>
      <w:r w:rsidRPr="00C0664D">
        <w:rPr>
          <w:sz w:val="28"/>
          <w:szCs w:val="28"/>
          <w:lang w:eastAsia="ru-RU"/>
        </w:rPr>
        <w:t xml:space="preserve"> образовывают все воз</w:t>
      </w:r>
      <w:r>
        <w:rPr>
          <w:sz w:val="28"/>
          <w:szCs w:val="28"/>
          <w:lang w:eastAsia="ru-RU"/>
        </w:rPr>
        <w:t>можные формы степеней сравнения и делают вывод, что не от каждого прилагательного можно образовать все  формы, а, значит, возможны ошибки, которые необходимо избегать.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3)</w:t>
      </w:r>
      <w:r w:rsidRPr="00C0664D">
        <w:rPr>
          <w:sz w:val="28"/>
          <w:szCs w:val="28"/>
          <w:lang w:eastAsia="ru-RU"/>
        </w:rPr>
        <w:t>Игра «Светофор».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 xml:space="preserve">Перед учащимися карточки: 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Красная – начальная форма прилагательного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Желтая – форма сравнительной степени прилагательного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Зеленая – форма превосходной степени прилагательного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Учитель называет имена прилагательные, учащиеся определяют форму прилагательного и поднимают соответствующую карточку.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Правильный, скучный, умнее, величайший, самый большой, превосходнейший, светлый, более умный, красивейший, высочайшая, привлекательнее, более сладкий, слаще.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4)</w:t>
      </w:r>
      <w:r w:rsidRPr="00C0664D">
        <w:rPr>
          <w:sz w:val="28"/>
          <w:szCs w:val="28"/>
          <w:lang w:eastAsia="ru-RU"/>
        </w:rPr>
        <w:t>. Исправь ошибку.</w:t>
      </w:r>
      <w:r>
        <w:rPr>
          <w:sz w:val="28"/>
          <w:szCs w:val="28"/>
          <w:lang w:eastAsia="ru-RU"/>
        </w:rPr>
        <w:t xml:space="preserve"> Формы слов написаны на доске. Учащиеся исправляют ошибки и правильные формы прилагательных записывают в тетрадь.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C0664D">
        <w:rPr>
          <w:sz w:val="28"/>
          <w:szCs w:val="28"/>
          <w:lang w:eastAsia="ru-RU"/>
        </w:rPr>
        <w:t>Более умнее, самый высочайший, наиболее хитрее, более слаще, самый красивейший.</w:t>
      </w: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5)</w:t>
      </w:r>
      <w:r w:rsidRPr="00C0664D">
        <w:rPr>
          <w:sz w:val="28"/>
          <w:szCs w:val="28"/>
          <w:lang w:eastAsia="ru-RU"/>
        </w:rPr>
        <w:t xml:space="preserve"> Выполнение упр. 395.</w:t>
      </w:r>
    </w:p>
    <w:p w:rsidR="009C1524" w:rsidRDefault="009C1524" w:rsidP="00F9173A">
      <w:pPr>
        <w:spacing w:before="100" w:beforeAutospacing="1" w:after="100" w:afterAutospacing="1" w:line="240" w:lineRule="auto"/>
        <w:rPr>
          <w:color w:val="FF0000"/>
          <w:sz w:val="28"/>
          <w:szCs w:val="28"/>
          <w:lang w:eastAsia="ru-RU"/>
        </w:rPr>
      </w:pPr>
      <w:r w:rsidRPr="00331EA6">
        <w:rPr>
          <w:color w:val="FF0000"/>
          <w:sz w:val="28"/>
          <w:szCs w:val="28"/>
          <w:lang w:eastAsia="ru-RU"/>
        </w:rPr>
        <w:t>12. Подведение итога урока</w:t>
      </w:r>
      <w:r>
        <w:rPr>
          <w:color w:val="FF0000"/>
          <w:sz w:val="28"/>
          <w:szCs w:val="28"/>
          <w:lang w:eastAsia="ru-RU"/>
        </w:rPr>
        <w:t xml:space="preserve"> в форме беседы.</w:t>
      </w:r>
    </w:p>
    <w:p w:rsidR="009C1524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331EA6">
        <w:rPr>
          <w:sz w:val="28"/>
          <w:szCs w:val="28"/>
          <w:lang w:eastAsia="ru-RU"/>
        </w:rPr>
        <w:t>Учитель задает вопросы учащимся:</w:t>
      </w:r>
    </w:p>
    <w:p w:rsidR="009C1524" w:rsidRDefault="009C1524" w:rsidP="00331EA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вы считаете,  достигли мы цель урока?</w:t>
      </w:r>
    </w:p>
    <w:p w:rsidR="009C1524" w:rsidRDefault="009C1524" w:rsidP="00331EA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оцениваете свою работу?</w:t>
      </w:r>
    </w:p>
    <w:p w:rsidR="009C1524" w:rsidRDefault="009C1524" w:rsidP="00331EA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вашему мнению, кто был наиболее активен?</w:t>
      </w:r>
    </w:p>
    <w:p w:rsidR="009C1524" w:rsidRDefault="009C1524" w:rsidP="00331EA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вы узнали новое об имени прилагательном?</w:t>
      </w:r>
    </w:p>
    <w:p w:rsidR="009C1524" w:rsidRPr="00331EA6" w:rsidRDefault="009C1524" w:rsidP="00331EA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называются степени сравнения прилагательных, какие формы они имеют и как эти формы образуются?</w:t>
      </w:r>
    </w:p>
    <w:p w:rsidR="009C1524" w:rsidRPr="00331EA6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9C1524" w:rsidRPr="00C0664D" w:rsidRDefault="009C1524" w:rsidP="00F9173A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4E5290">
        <w:rPr>
          <w:color w:val="FF0000"/>
          <w:sz w:val="28"/>
          <w:szCs w:val="28"/>
          <w:lang w:eastAsia="ru-RU"/>
        </w:rPr>
        <w:t>Домашнее задание:</w:t>
      </w:r>
      <w:r w:rsidRPr="00C0664D">
        <w:rPr>
          <w:sz w:val="28"/>
          <w:szCs w:val="28"/>
          <w:lang w:eastAsia="ru-RU"/>
        </w:rPr>
        <w:t xml:space="preserve"> Упр. 400.</w:t>
      </w:r>
    </w:p>
    <w:p w:rsidR="009C1524" w:rsidRPr="00F9173A" w:rsidRDefault="009C1524" w:rsidP="00F917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1524" w:rsidRDefault="009C1524"/>
    <w:p w:rsidR="009C1524" w:rsidRDefault="009C1524"/>
    <w:p w:rsidR="009C1524" w:rsidRDefault="009C1524">
      <w:r>
        <w:t xml:space="preserve"> </w:t>
      </w:r>
    </w:p>
    <w:p w:rsidR="009C1524" w:rsidRDefault="009C1524"/>
    <w:sectPr w:rsidR="009C1524" w:rsidSect="006A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3D3"/>
    <w:multiLevelType w:val="multilevel"/>
    <w:tmpl w:val="20AA6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B0EE5"/>
    <w:multiLevelType w:val="hybridMultilevel"/>
    <w:tmpl w:val="5E601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43493"/>
    <w:multiLevelType w:val="multilevel"/>
    <w:tmpl w:val="9A58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965AD6"/>
    <w:multiLevelType w:val="multilevel"/>
    <w:tmpl w:val="015C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8060D9"/>
    <w:multiLevelType w:val="multilevel"/>
    <w:tmpl w:val="774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2C1EC5"/>
    <w:multiLevelType w:val="multilevel"/>
    <w:tmpl w:val="47A2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7C54CD"/>
    <w:multiLevelType w:val="multilevel"/>
    <w:tmpl w:val="0FF22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F74BD9"/>
    <w:multiLevelType w:val="hybridMultilevel"/>
    <w:tmpl w:val="7A1E6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AA32B6"/>
    <w:multiLevelType w:val="multilevel"/>
    <w:tmpl w:val="6B40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7A3804"/>
    <w:multiLevelType w:val="multilevel"/>
    <w:tmpl w:val="7E224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CF2D75"/>
    <w:multiLevelType w:val="multilevel"/>
    <w:tmpl w:val="55C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AD2EBD"/>
    <w:multiLevelType w:val="multilevel"/>
    <w:tmpl w:val="8D8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3A"/>
    <w:rsid w:val="00001D24"/>
    <w:rsid w:val="00001EB8"/>
    <w:rsid w:val="000044FF"/>
    <w:rsid w:val="000051FB"/>
    <w:rsid w:val="000060C2"/>
    <w:rsid w:val="0000676E"/>
    <w:rsid w:val="00006C29"/>
    <w:rsid w:val="000150CC"/>
    <w:rsid w:val="000168BE"/>
    <w:rsid w:val="00027491"/>
    <w:rsid w:val="00027779"/>
    <w:rsid w:val="000307D3"/>
    <w:rsid w:val="000326F7"/>
    <w:rsid w:val="000335D5"/>
    <w:rsid w:val="0003411F"/>
    <w:rsid w:val="00043C12"/>
    <w:rsid w:val="00056AA8"/>
    <w:rsid w:val="00056D13"/>
    <w:rsid w:val="0006018B"/>
    <w:rsid w:val="000621FB"/>
    <w:rsid w:val="00065D16"/>
    <w:rsid w:val="00072DDA"/>
    <w:rsid w:val="000756EC"/>
    <w:rsid w:val="000760BE"/>
    <w:rsid w:val="00086697"/>
    <w:rsid w:val="00090205"/>
    <w:rsid w:val="00092DFB"/>
    <w:rsid w:val="000934FE"/>
    <w:rsid w:val="000940CC"/>
    <w:rsid w:val="000A0334"/>
    <w:rsid w:val="000A4AE9"/>
    <w:rsid w:val="000A5651"/>
    <w:rsid w:val="000B5DE6"/>
    <w:rsid w:val="000B65EC"/>
    <w:rsid w:val="000C7418"/>
    <w:rsid w:val="000D095B"/>
    <w:rsid w:val="000D3B37"/>
    <w:rsid w:val="000E0C80"/>
    <w:rsid w:val="000E4A14"/>
    <w:rsid w:val="000E5E52"/>
    <w:rsid w:val="000E6D39"/>
    <w:rsid w:val="000E72C9"/>
    <w:rsid w:val="000F0D60"/>
    <w:rsid w:val="000F3CA8"/>
    <w:rsid w:val="000F3F8B"/>
    <w:rsid w:val="000F4099"/>
    <w:rsid w:val="0010002B"/>
    <w:rsid w:val="00103132"/>
    <w:rsid w:val="00104B4B"/>
    <w:rsid w:val="0010715A"/>
    <w:rsid w:val="001119A4"/>
    <w:rsid w:val="00112A60"/>
    <w:rsid w:val="00117F2A"/>
    <w:rsid w:val="00121963"/>
    <w:rsid w:val="001321E6"/>
    <w:rsid w:val="00133158"/>
    <w:rsid w:val="0013338B"/>
    <w:rsid w:val="001346EC"/>
    <w:rsid w:val="00142D03"/>
    <w:rsid w:val="00155777"/>
    <w:rsid w:val="00156D5F"/>
    <w:rsid w:val="001717BE"/>
    <w:rsid w:val="00176334"/>
    <w:rsid w:val="00180DC1"/>
    <w:rsid w:val="001819C5"/>
    <w:rsid w:val="00187116"/>
    <w:rsid w:val="001901D2"/>
    <w:rsid w:val="0019435A"/>
    <w:rsid w:val="0019485A"/>
    <w:rsid w:val="001A007B"/>
    <w:rsid w:val="001A1AC8"/>
    <w:rsid w:val="001A4905"/>
    <w:rsid w:val="001B17A5"/>
    <w:rsid w:val="001B2869"/>
    <w:rsid w:val="001B43CC"/>
    <w:rsid w:val="001B4B7A"/>
    <w:rsid w:val="001B7031"/>
    <w:rsid w:val="001C5446"/>
    <w:rsid w:val="001C649E"/>
    <w:rsid w:val="001C69B1"/>
    <w:rsid w:val="001D2B61"/>
    <w:rsid w:val="001D4D2C"/>
    <w:rsid w:val="001D6A8B"/>
    <w:rsid w:val="001E712A"/>
    <w:rsid w:val="001E7136"/>
    <w:rsid w:val="00212275"/>
    <w:rsid w:val="002213F7"/>
    <w:rsid w:val="00224948"/>
    <w:rsid w:val="00226E90"/>
    <w:rsid w:val="00240843"/>
    <w:rsid w:val="00251EC5"/>
    <w:rsid w:val="00253482"/>
    <w:rsid w:val="00254E4E"/>
    <w:rsid w:val="00255211"/>
    <w:rsid w:val="00256857"/>
    <w:rsid w:val="00264700"/>
    <w:rsid w:val="00267C7C"/>
    <w:rsid w:val="002711D7"/>
    <w:rsid w:val="00275F6B"/>
    <w:rsid w:val="00276F52"/>
    <w:rsid w:val="00281C13"/>
    <w:rsid w:val="00284A53"/>
    <w:rsid w:val="00286FA9"/>
    <w:rsid w:val="002944F3"/>
    <w:rsid w:val="002A2FAA"/>
    <w:rsid w:val="002A4938"/>
    <w:rsid w:val="002A4F53"/>
    <w:rsid w:val="002B3151"/>
    <w:rsid w:val="002B49F3"/>
    <w:rsid w:val="002C45E9"/>
    <w:rsid w:val="002D0A49"/>
    <w:rsid w:val="002D11A8"/>
    <w:rsid w:val="002D11AC"/>
    <w:rsid w:val="002D15CD"/>
    <w:rsid w:val="002D5EA7"/>
    <w:rsid w:val="002E04C5"/>
    <w:rsid w:val="002E3FE9"/>
    <w:rsid w:val="002E50EC"/>
    <w:rsid w:val="002E7C70"/>
    <w:rsid w:val="00303E87"/>
    <w:rsid w:val="00306BE3"/>
    <w:rsid w:val="003103CB"/>
    <w:rsid w:val="00311A56"/>
    <w:rsid w:val="00314052"/>
    <w:rsid w:val="003162E1"/>
    <w:rsid w:val="003163EF"/>
    <w:rsid w:val="00320748"/>
    <w:rsid w:val="003227B6"/>
    <w:rsid w:val="00331EA6"/>
    <w:rsid w:val="0033256B"/>
    <w:rsid w:val="00336B8A"/>
    <w:rsid w:val="00345425"/>
    <w:rsid w:val="00346521"/>
    <w:rsid w:val="0035025B"/>
    <w:rsid w:val="00350A6D"/>
    <w:rsid w:val="00351C38"/>
    <w:rsid w:val="0035648A"/>
    <w:rsid w:val="00372DC5"/>
    <w:rsid w:val="00373CEC"/>
    <w:rsid w:val="0038095B"/>
    <w:rsid w:val="0038398C"/>
    <w:rsid w:val="00387FCC"/>
    <w:rsid w:val="0039689F"/>
    <w:rsid w:val="003974DF"/>
    <w:rsid w:val="003A4E99"/>
    <w:rsid w:val="003A5239"/>
    <w:rsid w:val="003A5E16"/>
    <w:rsid w:val="003B1F40"/>
    <w:rsid w:val="003B2DA4"/>
    <w:rsid w:val="003B3014"/>
    <w:rsid w:val="003B3988"/>
    <w:rsid w:val="003B3ED1"/>
    <w:rsid w:val="003C40A0"/>
    <w:rsid w:val="003D1135"/>
    <w:rsid w:val="003E6558"/>
    <w:rsid w:val="004043E9"/>
    <w:rsid w:val="00407A84"/>
    <w:rsid w:val="004103B0"/>
    <w:rsid w:val="0041158C"/>
    <w:rsid w:val="004130E9"/>
    <w:rsid w:val="00417268"/>
    <w:rsid w:val="0042540F"/>
    <w:rsid w:val="004402EC"/>
    <w:rsid w:val="00441965"/>
    <w:rsid w:val="00443E49"/>
    <w:rsid w:val="004545DF"/>
    <w:rsid w:val="00456D05"/>
    <w:rsid w:val="00463FFC"/>
    <w:rsid w:val="00464984"/>
    <w:rsid w:val="00465D84"/>
    <w:rsid w:val="00467380"/>
    <w:rsid w:val="0047394F"/>
    <w:rsid w:val="00473ED0"/>
    <w:rsid w:val="00477DFE"/>
    <w:rsid w:val="004909F7"/>
    <w:rsid w:val="00493CB8"/>
    <w:rsid w:val="00494C98"/>
    <w:rsid w:val="0049529F"/>
    <w:rsid w:val="004A12C6"/>
    <w:rsid w:val="004B361E"/>
    <w:rsid w:val="004B3D44"/>
    <w:rsid w:val="004B7F05"/>
    <w:rsid w:val="004C0327"/>
    <w:rsid w:val="004C14A6"/>
    <w:rsid w:val="004C16FD"/>
    <w:rsid w:val="004C2FBF"/>
    <w:rsid w:val="004C67D5"/>
    <w:rsid w:val="004C7BA9"/>
    <w:rsid w:val="004D4B38"/>
    <w:rsid w:val="004E5290"/>
    <w:rsid w:val="004E79AE"/>
    <w:rsid w:val="004F1996"/>
    <w:rsid w:val="004F4119"/>
    <w:rsid w:val="004F5D37"/>
    <w:rsid w:val="00501329"/>
    <w:rsid w:val="005022A9"/>
    <w:rsid w:val="005047A3"/>
    <w:rsid w:val="005052B0"/>
    <w:rsid w:val="00506111"/>
    <w:rsid w:val="00507D2F"/>
    <w:rsid w:val="00522B63"/>
    <w:rsid w:val="005251D1"/>
    <w:rsid w:val="00526CC3"/>
    <w:rsid w:val="00526FC5"/>
    <w:rsid w:val="00530AB0"/>
    <w:rsid w:val="00540E03"/>
    <w:rsid w:val="00547109"/>
    <w:rsid w:val="0055041A"/>
    <w:rsid w:val="00554959"/>
    <w:rsid w:val="00556FA8"/>
    <w:rsid w:val="00561D2C"/>
    <w:rsid w:val="00563D9F"/>
    <w:rsid w:val="00572415"/>
    <w:rsid w:val="00574942"/>
    <w:rsid w:val="00577F05"/>
    <w:rsid w:val="005819C9"/>
    <w:rsid w:val="0059229E"/>
    <w:rsid w:val="00592362"/>
    <w:rsid w:val="005934C1"/>
    <w:rsid w:val="005A4D16"/>
    <w:rsid w:val="005A4FDE"/>
    <w:rsid w:val="005B2D9F"/>
    <w:rsid w:val="005B3BEA"/>
    <w:rsid w:val="005B5EEB"/>
    <w:rsid w:val="005C3755"/>
    <w:rsid w:val="005C52DF"/>
    <w:rsid w:val="005D059A"/>
    <w:rsid w:val="005D0DDE"/>
    <w:rsid w:val="005D1622"/>
    <w:rsid w:val="005D442C"/>
    <w:rsid w:val="005E041A"/>
    <w:rsid w:val="005E0AB5"/>
    <w:rsid w:val="005E60E4"/>
    <w:rsid w:val="005E66C5"/>
    <w:rsid w:val="005F1B27"/>
    <w:rsid w:val="005F3F1C"/>
    <w:rsid w:val="005F6EEE"/>
    <w:rsid w:val="006041CB"/>
    <w:rsid w:val="00604B45"/>
    <w:rsid w:val="00616111"/>
    <w:rsid w:val="00617166"/>
    <w:rsid w:val="00623C6A"/>
    <w:rsid w:val="00626F49"/>
    <w:rsid w:val="0063771E"/>
    <w:rsid w:val="00647BB5"/>
    <w:rsid w:val="00651FFD"/>
    <w:rsid w:val="006533B5"/>
    <w:rsid w:val="006616A6"/>
    <w:rsid w:val="00661D04"/>
    <w:rsid w:val="00666363"/>
    <w:rsid w:val="006666D6"/>
    <w:rsid w:val="006718AB"/>
    <w:rsid w:val="006807BD"/>
    <w:rsid w:val="00685127"/>
    <w:rsid w:val="00687DCA"/>
    <w:rsid w:val="00695777"/>
    <w:rsid w:val="00695A05"/>
    <w:rsid w:val="006A381F"/>
    <w:rsid w:val="006A4529"/>
    <w:rsid w:val="006C35EB"/>
    <w:rsid w:val="006C3A61"/>
    <w:rsid w:val="006C6793"/>
    <w:rsid w:val="006D4055"/>
    <w:rsid w:val="006E22E3"/>
    <w:rsid w:val="006E4015"/>
    <w:rsid w:val="006E72E0"/>
    <w:rsid w:val="006F483D"/>
    <w:rsid w:val="006F6669"/>
    <w:rsid w:val="006F7542"/>
    <w:rsid w:val="00705EAD"/>
    <w:rsid w:val="007074DE"/>
    <w:rsid w:val="007118C3"/>
    <w:rsid w:val="007141BA"/>
    <w:rsid w:val="00715627"/>
    <w:rsid w:val="007264DF"/>
    <w:rsid w:val="007307F3"/>
    <w:rsid w:val="00733B82"/>
    <w:rsid w:val="007407E5"/>
    <w:rsid w:val="00743174"/>
    <w:rsid w:val="00745540"/>
    <w:rsid w:val="00750669"/>
    <w:rsid w:val="00752F54"/>
    <w:rsid w:val="00753A71"/>
    <w:rsid w:val="00763791"/>
    <w:rsid w:val="00774288"/>
    <w:rsid w:val="007755A8"/>
    <w:rsid w:val="0077586B"/>
    <w:rsid w:val="007827CD"/>
    <w:rsid w:val="00787D2A"/>
    <w:rsid w:val="0079054A"/>
    <w:rsid w:val="007927D1"/>
    <w:rsid w:val="007936BA"/>
    <w:rsid w:val="007939C5"/>
    <w:rsid w:val="00793B4E"/>
    <w:rsid w:val="00795BF7"/>
    <w:rsid w:val="007A0A35"/>
    <w:rsid w:val="007A1E0C"/>
    <w:rsid w:val="007A37AE"/>
    <w:rsid w:val="007A3AE1"/>
    <w:rsid w:val="007B1416"/>
    <w:rsid w:val="007B6E74"/>
    <w:rsid w:val="007B7D96"/>
    <w:rsid w:val="007B7EB5"/>
    <w:rsid w:val="007C075D"/>
    <w:rsid w:val="007C0D14"/>
    <w:rsid w:val="007C28C7"/>
    <w:rsid w:val="007C729F"/>
    <w:rsid w:val="007D117C"/>
    <w:rsid w:val="007D3767"/>
    <w:rsid w:val="007D3CAB"/>
    <w:rsid w:val="007D5D9B"/>
    <w:rsid w:val="007F03BE"/>
    <w:rsid w:val="007F1DDA"/>
    <w:rsid w:val="007F5CF7"/>
    <w:rsid w:val="007F661C"/>
    <w:rsid w:val="007F768A"/>
    <w:rsid w:val="00804CF7"/>
    <w:rsid w:val="008119DB"/>
    <w:rsid w:val="00812233"/>
    <w:rsid w:val="00813A4C"/>
    <w:rsid w:val="0083207D"/>
    <w:rsid w:val="00832C6E"/>
    <w:rsid w:val="008333BF"/>
    <w:rsid w:val="00840B1B"/>
    <w:rsid w:val="00844832"/>
    <w:rsid w:val="008502C2"/>
    <w:rsid w:val="00850FBA"/>
    <w:rsid w:val="008648F3"/>
    <w:rsid w:val="0088185F"/>
    <w:rsid w:val="00896838"/>
    <w:rsid w:val="008B750A"/>
    <w:rsid w:val="008C106A"/>
    <w:rsid w:val="008C1C0C"/>
    <w:rsid w:val="008D52E0"/>
    <w:rsid w:val="008D59C4"/>
    <w:rsid w:val="00900E4F"/>
    <w:rsid w:val="00901E52"/>
    <w:rsid w:val="00911BC8"/>
    <w:rsid w:val="009125F7"/>
    <w:rsid w:val="00914CF1"/>
    <w:rsid w:val="00917035"/>
    <w:rsid w:val="00920633"/>
    <w:rsid w:val="009207B5"/>
    <w:rsid w:val="00924E4C"/>
    <w:rsid w:val="009335B6"/>
    <w:rsid w:val="00945673"/>
    <w:rsid w:val="00951DDB"/>
    <w:rsid w:val="00960F72"/>
    <w:rsid w:val="00964F59"/>
    <w:rsid w:val="00965585"/>
    <w:rsid w:val="0097029A"/>
    <w:rsid w:val="00972F8A"/>
    <w:rsid w:val="0097785E"/>
    <w:rsid w:val="00981EDF"/>
    <w:rsid w:val="009825F5"/>
    <w:rsid w:val="00982A1B"/>
    <w:rsid w:val="0098304C"/>
    <w:rsid w:val="00985D30"/>
    <w:rsid w:val="0099041D"/>
    <w:rsid w:val="00992DD3"/>
    <w:rsid w:val="00995734"/>
    <w:rsid w:val="00997B23"/>
    <w:rsid w:val="009A79C0"/>
    <w:rsid w:val="009B2683"/>
    <w:rsid w:val="009B3EDB"/>
    <w:rsid w:val="009B5CD1"/>
    <w:rsid w:val="009C1524"/>
    <w:rsid w:val="009C3FCA"/>
    <w:rsid w:val="009D30DD"/>
    <w:rsid w:val="009D38A9"/>
    <w:rsid w:val="009E14E8"/>
    <w:rsid w:val="009E372D"/>
    <w:rsid w:val="009E5CCA"/>
    <w:rsid w:val="009E6D83"/>
    <w:rsid w:val="009F70D0"/>
    <w:rsid w:val="009F7C53"/>
    <w:rsid w:val="00A005EE"/>
    <w:rsid w:val="00A00D24"/>
    <w:rsid w:val="00A02689"/>
    <w:rsid w:val="00A05413"/>
    <w:rsid w:val="00A0621C"/>
    <w:rsid w:val="00A10590"/>
    <w:rsid w:val="00A1511F"/>
    <w:rsid w:val="00A15F4E"/>
    <w:rsid w:val="00A161EC"/>
    <w:rsid w:val="00A17574"/>
    <w:rsid w:val="00A21F68"/>
    <w:rsid w:val="00A226E8"/>
    <w:rsid w:val="00A25A0A"/>
    <w:rsid w:val="00A33651"/>
    <w:rsid w:val="00A3662B"/>
    <w:rsid w:val="00A4160F"/>
    <w:rsid w:val="00A41785"/>
    <w:rsid w:val="00A43A1E"/>
    <w:rsid w:val="00A450A1"/>
    <w:rsid w:val="00A45785"/>
    <w:rsid w:val="00A52392"/>
    <w:rsid w:val="00A5386D"/>
    <w:rsid w:val="00A61535"/>
    <w:rsid w:val="00A617EE"/>
    <w:rsid w:val="00A7175D"/>
    <w:rsid w:val="00A74BCB"/>
    <w:rsid w:val="00A74BEB"/>
    <w:rsid w:val="00A825A2"/>
    <w:rsid w:val="00A84F8E"/>
    <w:rsid w:val="00A85A9F"/>
    <w:rsid w:val="00A8616D"/>
    <w:rsid w:val="00A95C75"/>
    <w:rsid w:val="00AA3235"/>
    <w:rsid w:val="00AA3489"/>
    <w:rsid w:val="00AB0147"/>
    <w:rsid w:val="00AB076C"/>
    <w:rsid w:val="00AB0C2D"/>
    <w:rsid w:val="00AB2CB7"/>
    <w:rsid w:val="00AB420D"/>
    <w:rsid w:val="00AB5378"/>
    <w:rsid w:val="00AC07E9"/>
    <w:rsid w:val="00AC3ED0"/>
    <w:rsid w:val="00AD165E"/>
    <w:rsid w:val="00AD37A3"/>
    <w:rsid w:val="00AD3FFE"/>
    <w:rsid w:val="00AD4521"/>
    <w:rsid w:val="00AD5A8A"/>
    <w:rsid w:val="00AE10BB"/>
    <w:rsid w:val="00AE75F8"/>
    <w:rsid w:val="00B03686"/>
    <w:rsid w:val="00B055E7"/>
    <w:rsid w:val="00B070FD"/>
    <w:rsid w:val="00B1078D"/>
    <w:rsid w:val="00B15E43"/>
    <w:rsid w:val="00B20866"/>
    <w:rsid w:val="00B24FA3"/>
    <w:rsid w:val="00B32BA1"/>
    <w:rsid w:val="00B3434A"/>
    <w:rsid w:val="00B4216A"/>
    <w:rsid w:val="00B6010F"/>
    <w:rsid w:val="00B64D9B"/>
    <w:rsid w:val="00B67C84"/>
    <w:rsid w:val="00B75D63"/>
    <w:rsid w:val="00B83CEB"/>
    <w:rsid w:val="00B85F5A"/>
    <w:rsid w:val="00B87166"/>
    <w:rsid w:val="00B92946"/>
    <w:rsid w:val="00B92C98"/>
    <w:rsid w:val="00BA52E8"/>
    <w:rsid w:val="00BA6A76"/>
    <w:rsid w:val="00BB68F6"/>
    <w:rsid w:val="00BB7352"/>
    <w:rsid w:val="00BC47C4"/>
    <w:rsid w:val="00BD021B"/>
    <w:rsid w:val="00BD2585"/>
    <w:rsid w:val="00BD2C29"/>
    <w:rsid w:val="00BE6D4B"/>
    <w:rsid w:val="00BF18F2"/>
    <w:rsid w:val="00BF1B05"/>
    <w:rsid w:val="00BF46CF"/>
    <w:rsid w:val="00C01BD3"/>
    <w:rsid w:val="00C0664D"/>
    <w:rsid w:val="00C06C90"/>
    <w:rsid w:val="00C07A06"/>
    <w:rsid w:val="00C10A35"/>
    <w:rsid w:val="00C11A91"/>
    <w:rsid w:val="00C16513"/>
    <w:rsid w:val="00C206E6"/>
    <w:rsid w:val="00C30DCB"/>
    <w:rsid w:val="00C31E26"/>
    <w:rsid w:val="00C53884"/>
    <w:rsid w:val="00C5746E"/>
    <w:rsid w:val="00C60C4D"/>
    <w:rsid w:val="00C64D4B"/>
    <w:rsid w:val="00C668AA"/>
    <w:rsid w:val="00C723E1"/>
    <w:rsid w:val="00C74AB8"/>
    <w:rsid w:val="00C777F7"/>
    <w:rsid w:val="00C81D1E"/>
    <w:rsid w:val="00C835E3"/>
    <w:rsid w:val="00C926B4"/>
    <w:rsid w:val="00C92CC7"/>
    <w:rsid w:val="00CA0797"/>
    <w:rsid w:val="00CB0B70"/>
    <w:rsid w:val="00CB2983"/>
    <w:rsid w:val="00CC0977"/>
    <w:rsid w:val="00CC3981"/>
    <w:rsid w:val="00CD42AD"/>
    <w:rsid w:val="00CD6C64"/>
    <w:rsid w:val="00CD6F27"/>
    <w:rsid w:val="00CD7388"/>
    <w:rsid w:val="00CE081A"/>
    <w:rsid w:val="00CE19F4"/>
    <w:rsid w:val="00CE47E1"/>
    <w:rsid w:val="00CE6C80"/>
    <w:rsid w:val="00CE7DE9"/>
    <w:rsid w:val="00CF505F"/>
    <w:rsid w:val="00CF6506"/>
    <w:rsid w:val="00D06391"/>
    <w:rsid w:val="00D065B0"/>
    <w:rsid w:val="00D16259"/>
    <w:rsid w:val="00D217C9"/>
    <w:rsid w:val="00D24DD8"/>
    <w:rsid w:val="00D25F69"/>
    <w:rsid w:val="00D3271C"/>
    <w:rsid w:val="00D35F6D"/>
    <w:rsid w:val="00D3748B"/>
    <w:rsid w:val="00D37881"/>
    <w:rsid w:val="00D43CF3"/>
    <w:rsid w:val="00D5004C"/>
    <w:rsid w:val="00D609BB"/>
    <w:rsid w:val="00D63A7B"/>
    <w:rsid w:val="00D673E3"/>
    <w:rsid w:val="00D72248"/>
    <w:rsid w:val="00D73FD4"/>
    <w:rsid w:val="00D76DD9"/>
    <w:rsid w:val="00D76F97"/>
    <w:rsid w:val="00D776AD"/>
    <w:rsid w:val="00D805D4"/>
    <w:rsid w:val="00D836F9"/>
    <w:rsid w:val="00D8556E"/>
    <w:rsid w:val="00D91987"/>
    <w:rsid w:val="00D92E46"/>
    <w:rsid w:val="00D96BE6"/>
    <w:rsid w:val="00D9738B"/>
    <w:rsid w:val="00D97DB0"/>
    <w:rsid w:val="00DA1F3F"/>
    <w:rsid w:val="00DA4332"/>
    <w:rsid w:val="00DA4988"/>
    <w:rsid w:val="00DC366C"/>
    <w:rsid w:val="00DC3B44"/>
    <w:rsid w:val="00DD2733"/>
    <w:rsid w:val="00DD70EF"/>
    <w:rsid w:val="00DE28EE"/>
    <w:rsid w:val="00DE3D40"/>
    <w:rsid w:val="00DE6432"/>
    <w:rsid w:val="00DF44A9"/>
    <w:rsid w:val="00DF4AD8"/>
    <w:rsid w:val="00DF58C2"/>
    <w:rsid w:val="00DF639B"/>
    <w:rsid w:val="00E0171D"/>
    <w:rsid w:val="00E05384"/>
    <w:rsid w:val="00E075CD"/>
    <w:rsid w:val="00E136E2"/>
    <w:rsid w:val="00E1643C"/>
    <w:rsid w:val="00E16FF0"/>
    <w:rsid w:val="00E17DF8"/>
    <w:rsid w:val="00E22123"/>
    <w:rsid w:val="00E238E2"/>
    <w:rsid w:val="00E23A2A"/>
    <w:rsid w:val="00E315D1"/>
    <w:rsid w:val="00E32F7B"/>
    <w:rsid w:val="00E34AB4"/>
    <w:rsid w:val="00E40967"/>
    <w:rsid w:val="00E45C6C"/>
    <w:rsid w:val="00E46400"/>
    <w:rsid w:val="00E50F4C"/>
    <w:rsid w:val="00E51474"/>
    <w:rsid w:val="00E52921"/>
    <w:rsid w:val="00E55441"/>
    <w:rsid w:val="00E6140D"/>
    <w:rsid w:val="00E6463C"/>
    <w:rsid w:val="00E654DE"/>
    <w:rsid w:val="00E67EDA"/>
    <w:rsid w:val="00E70AF7"/>
    <w:rsid w:val="00E71DBF"/>
    <w:rsid w:val="00E765EB"/>
    <w:rsid w:val="00E8528F"/>
    <w:rsid w:val="00E879C5"/>
    <w:rsid w:val="00E9100F"/>
    <w:rsid w:val="00E933E9"/>
    <w:rsid w:val="00E93474"/>
    <w:rsid w:val="00EA2F9A"/>
    <w:rsid w:val="00EA42A3"/>
    <w:rsid w:val="00EA49EC"/>
    <w:rsid w:val="00EA597B"/>
    <w:rsid w:val="00EB10D5"/>
    <w:rsid w:val="00EB6E8B"/>
    <w:rsid w:val="00EC0C59"/>
    <w:rsid w:val="00EC42A4"/>
    <w:rsid w:val="00EC483A"/>
    <w:rsid w:val="00EC52D8"/>
    <w:rsid w:val="00ED1D72"/>
    <w:rsid w:val="00ED57A7"/>
    <w:rsid w:val="00EF2F8D"/>
    <w:rsid w:val="00F0153F"/>
    <w:rsid w:val="00F02839"/>
    <w:rsid w:val="00F02C2E"/>
    <w:rsid w:val="00F07EA3"/>
    <w:rsid w:val="00F11AAC"/>
    <w:rsid w:val="00F136C1"/>
    <w:rsid w:val="00F1377B"/>
    <w:rsid w:val="00F20BF4"/>
    <w:rsid w:val="00F20FA3"/>
    <w:rsid w:val="00F237AB"/>
    <w:rsid w:val="00F24CC0"/>
    <w:rsid w:val="00F322F9"/>
    <w:rsid w:val="00F42270"/>
    <w:rsid w:val="00F42E2D"/>
    <w:rsid w:val="00F43A0F"/>
    <w:rsid w:val="00F5535C"/>
    <w:rsid w:val="00F55FAC"/>
    <w:rsid w:val="00F64F33"/>
    <w:rsid w:val="00F6535B"/>
    <w:rsid w:val="00F66D2D"/>
    <w:rsid w:val="00F70116"/>
    <w:rsid w:val="00F762F6"/>
    <w:rsid w:val="00F83053"/>
    <w:rsid w:val="00F90D5F"/>
    <w:rsid w:val="00F9173A"/>
    <w:rsid w:val="00F923B3"/>
    <w:rsid w:val="00F93E4E"/>
    <w:rsid w:val="00F9412B"/>
    <w:rsid w:val="00FA6C51"/>
    <w:rsid w:val="00FB05A3"/>
    <w:rsid w:val="00FB428D"/>
    <w:rsid w:val="00FB67CA"/>
    <w:rsid w:val="00FC2325"/>
    <w:rsid w:val="00FC3EB2"/>
    <w:rsid w:val="00FC40AE"/>
    <w:rsid w:val="00FC5F8D"/>
    <w:rsid w:val="00FC63C6"/>
    <w:rsid w:val="00FD1B7D"/>
    <w:rsid w:val="00FE5EFB"/>
    <w:rsid w:val="00FF31CF"/>
    <w:rsid w:val="00FF585C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uiPriority w:val="99"/>
    <w:rsid w:val="00F91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9173A"/>
    <w:rPr>
      <w:rFonts w:cs="Times New Roman"/>
    </w:rPr>
  </w:style>
  <w:style w:type="paragraph" w:customStyle="1" w:styleId="c6">
    <w:name w:val="c6"/>
    <w:basedOn w:val="Normal"/>
    <w:uiPriority w:val="99"/>
    <w:rsid w:val="00F91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F9173A"/>
    <w:rPr>
      <w:rFonts w:cs="Times New Roman"/>
    </w:rPr>
  </w:style>
  <w:style w:type="paragraph" w:customStyle="1" w:styleId="c0">
    <w:name w:val="c0"/>
    <w:basedOn w:val="Normal"/>
    <w:uiPriority w:val="99"/>
    <w:rsid w:val="00F91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F91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za">
    <w:name w:val="stanza"/>
    <w:basedOn w:val="Normal"/>
    <w:uiPriority w:val="99"/>
    <w:rsid w:val="00F91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">
    <w:name w:val="line"/>
    <w:basedOn w:val="DefaultParagraphFont"/>
    <w:uiPriority w:val="99"/>
    <w:rsid w:val="00F9173A"/>
    <w:rPr>
      <w:rFonts w:cs="Times New Roman"/>
    </w:rPr>
  </w:style>
  <w:style w:type="paragraph" w:styleId="NormalWeb">
    <w:name w:val="Normal (Web)"/>
    <w:basedOn w:val="Normal"/>
    <w:uiPriority w:val="99"/>
    <w:rsid w:val="002D1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2D11A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9</Pages>
  <Words>1510</Words>
  <Characters>8613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Канцлер</dc:creator>
  <cp:keywords/>
  <dc:description/>
  <cp:lastModifiedBy>*</cp:lastModifiedBy>
  <cp:revision>9</cp:revision>
  <dcterms:created xsi:type="dcterms:W3CDTF">2014-12-30T07:22:00Z</dcterms:created>
  <dcterms:modified xsi:type="dcterms:W3CDTF">2015-01-18T14:52:00Z</dcterms:modified>
</cp:coreProperties>
</file>