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39" w:rsidRPr="005E50A4" w:rsidRDefault="007E3A39" w:rsidP="0096208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E50A4">
        <w:rPr>
          <w:rFonts w:ascii="Times New Roman" w:hAnsi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:rsidR="007E3A39" w:rsidRPr="005E50A4" w:rsidRDefault="007E3A39" w:rsidP="0096208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E50A4">
        <w:rPr>
          <w:rFonts w:ascii="Times New Roman" w:hAnsi="Times New Roman"/>
          <w:b/>
          <w:bCs/>
          <w:sz w:val="28"/>
          <w:szCs w:val="28"/>
        </w:rPr>
        <w:t xml:space="preserve"> «Детский сад № 71 »</w:t>
      </w:r>
    </w:p>
    <w:p w:rsidR="007E3A39" w:rsidRDefault="007E3A39" w:rsidP="0096208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E3A39" w:rsidRDefault="007E3A39" w:rsidP="0096208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E3A39" w:rsidRDefault="007E3A39" w:rsidP="0096208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E3A39" w:rsidRDefault="007E3A39" w:rsidP="0096208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E3A39" w:rsidRDefault="007E3A39" w:rsidP="0096208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E3A39" w:rsidRDefault="007E3A39" w:rsidP="0096208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E3A39" w:rsidRDefault="007E3A39" w:rsidP="0096208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E3A39" w:rsidRPr="0096208F" w:rsidRDefault="007E3A39" w:rsidP="0096208F">
      <w:pPr>
        <w:spacing w:after="0" w:line="240" w:lineRule="auto"/>
        <w:jc w:val="center"/>
        <w:rPr>
          <w:rFonts w:ascii="Times New Roman" w:hAnsi="Times New Roman"/>
          <w:b/>
          <w:bCs/>
          <w:i/>
          <w:sz w:val="36"/>
          <w:szCs w:val="36"/>
          <w:u w:val="single"/>
        </w:rPr>
      </w:pPr>
    </w:p>
    <w:p w:rsidR="007E3A39" w:rsidRPr="005E50A4" w:rsidRDefault="007E3A39" w:rsidP="005E50A4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r w:rsidRPr="005E50A4">
        <w:rPr>
          <w:rFonts w:ascii="Times New Roman" w:hAnsi="Times New Roman"/>
          <w:b/>
          <w:bCs/>
          <w:sz w:val="56"/>
          <w:szCs w:val="56"/>
        </w:rPr>
        <w:t>«</w:t>
      </w:r>
      <w:r>
        <w:rPr>
          <w:rFonts w:ascii="Times New Roman" w:hAnsi="Times New Roman"/>
          <w:b/>
          <w:bCs/>
          <w:sz w:val="56"/>
          <w:szCs w:val="56"/>
        </w:rPr>
        <w:t>Что читать детям</w:t>
      </w:r>
      <w:r w:rsidRPr="005E50A4">
        <w:rPr>
          <w:rFonts w:ascii="Times New Roman" w:hAnsi="Times New Roman"/>
          <w:b/>
          <w:bCs/>
          <w:sz w:val="56"/>
          <w:szCs w:val="56"/>
        </w:rPr>
        <w:t>»</w:t>
      </w:r>
    </w:p>
    <w:p w:rsidR="007E3A39" w:rsidRPr="005E50A4" w:rsidRDefault="007E3A39" w:rsidP="005E50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50A4">
        <w:rPr>
          <w:rFonts w:ascii="Times New Roman" w:hAnsi="Times New Roman"/>
          <w:b/>
          <w:bCs/>
          <w:sz w:val="28"/>
          <w:szCs w:val="28"/>
        </w:rPr>
        <w:t>(консультация для родителей)</w:t>
      </w:r>
    </w:p>
    <w:p w:rsidR="007E3A39" w:rsidRDefault="007E3A39" w:rsidP="0096208F">
      <w:pPr>
        <w:rPr>
          <w:rFonts w:ascii="Times New Roman" w:hAnsi="Times New Roman"/>
          <w:b/>
          <w:bCs/>
          <w:sz w:val="28"/>
          <w:szCs w:val="28"/>
        </w:rPr>
      </w:pPr>
    </w:p>
    <w:p w:rsidR="007E3A39" w:rsidRDefault="007E3A39" w:rsidP="0096208F">
      <w:pPr>
        <w:rPr>
          <w:rFonts w:ascii="Times New Roman" w:hAnsi="Times New Roman"/>
          <w:b/>
          <w:bCs/>
          <w:sz w:val="28"/>
          <w:szCs w:val="28"/>
        </w:rPr>
      </w:pPr>
    </w:p>
    <w:p w:rsidR="007E3A39" w:rsidRDefault="007E3A39" w:rsidP="0096208F">
      <w:pPr>
        <w:rPr>
          <w:rFonts w:ascii="Times New Roman" w:hAnsi="Times New Roman"/>
          <w:b/>
          <w:bCs/>
          <w:sz w:val="28"/>
          <w:szCs w:val="28"/>
        </w:rPr>
      </w:pPr>
    </w:p>
    <w:p w:rsidR="007E3A39" w:rsidRDefault="007E3A39" w:rsidP="0096208F">
      <w:pPr>
        <w:rPr>
          <w:rFonts w:ascii="Times New Roman" w:hAnsi="Times New Roman"/>
          <w:b/>
          <w:bCs/>
          <w:sz w:val="28"/>
          <w:szCs w:val="28"/>
        </w:rPr>
      </w:pPr>
    </w:p>
    <w:p w:rsidR="007E3A39" w:rsidRDefault="007E3A39" w:rsidP="0096208F">
      <w:pPr>
        <w:rPr>
          <w:rFonts w:ascii="Times New Roman" w:hAnsi="Times New Roman"/>
          <w:b/>
          <w:bCs/>
          <w:sz w:val="28"/>
          <w:szCs w:val="28"/>
        </w:rPr>
      </w:pPr>
    </w:p>
    <w:p w:rsidR="007E3A39" w:rsidRDefault="007E3A39" w:rsidP="0096208F">
      <w:pPr>
        <w:rPr>
          <w:rFonts w:ascii="Times New Roman" w:hAnsi="Times New Roman"/>
          <w:b/>
          <w:bCs/>
          <w:sz w:val="28"/>
          <w:szCs w:val="28"/>
        </w:rPr>
      </w:pPr>
    </w:p>
    <w:p w:rsidR="007E3A39" w:rsidRPr="005E50A4" w:rsidRDefault="007E3A39" w:rsidP="0096208F">
      <w:pPr>
        <w:spacing w:after="0" w:line="240" w:lineRule="auto"/>
        <w:ind w:left="595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5E50A4">
        <w:rPr>
          <w:rFonts w:ascii="Times New Roman" w:hAnsi="Times New Roman"/>
          <w:b/>
          <w:bCs/>
          <w:sz w:val="28"/>
          <w:szCs w:val="28"/>
        </w:rPr>
        <w:t xml:space="preserve">Подготовила: </w:t>
      </w:r>
    </w:p>
    <w:p w:rsidR="007E3A39" w:rsidRPr="005E50A4" w:rsidRDefault="007E3A39" w:rsidP="0096208F">
      <w:pPr>
        <w:spacing w:after="0" w:line="240" w:lineRule="auto"/>
        <w:ind w:left="5954"/>
        <w:jc w:val="both"/>
        <w:rPr>
          <w:rFonts w:ascii="Times New Roman" w:hAnsi="Times New Roman"/>
          <w:b/>
          <w:bCs/>
          <w:sz w:val="28"/>
          <w:szCs w:val="28"/>
        </w:rPr>
      </w:pPr>
      <w:r w:rsidRPr="005E50A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5E50A4">
        <w:rPr>
          <w:rFonts w:ascii="Times New Roman" w:hAnsi="Times New Roman"/>
          <w:b/>
          <w:bCs/>
          <w:sz w:val="28"/>
          <w:szCs w:val="28"/>
        </w:rPr>
        <w:t>Суродеева М. Н.</w:t>
      </w:r>
    </w:p>
    <w:p w:rsidR="007E3A39" w:rsidRPr="005E50A4" w:rsidRDefault="007E3A39" w:rsidP="0096208F">
      <w:pPr>
        <w:spacing w:after="0" w:line="240" w:lineRule="auto"/>
        <w:ind w:left="595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 w:rsidRPr="005E50A4">
        <w:rPr>
          <w:rFonts w:ascii="Times New Roman" w:hAnsi="Times New Roman"/>
          <w:b/>
          <w:bCs/>
          <w:sz w:val="28"/>
          <w:szCs w:val="28"/>
        </w:rPr>
        <w:t xml:space="preserve">воспитатель </w:t>
      </w:r>
    </w:p>
    <w:p w:rsidR="007E3A39" w:rsidRPr="005E50A4" w:rsidRDefault="007E3A39" w:rsidP="0096208F">
      <w:pPr>
        <w:spacing w:after="0" w:line="240" w:lineRule="auto"/>
        <w:ind w:left="595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 w:rsidRPr="005E50A4">
        <w:rPr>
          <w:rFonts w:ascii="Times New Roman" w:hAnsi="Times New Roman"/>
          <w:b/>
          <w:bCs/>
          <w:sz w:val="28"/>
          <w:szCs w:val="28"/>
        </w:rPr>
        <w:t>1кв.категории</w:t>
      </w:r>
    </w:p>
    <w:p w:rsidR="007E3A39" w:rsidRPr="005E50A4" w:rsidRDefault="007E3A39" w:rsidP="0096208F">
      <w:pPr>
        <w:spacing w:after="0" w:line="240" w:lineRule="auto"/>
        <w:ind w:left="609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E3A39" w:rsidRPr="005E50A4" w:rsidRDefault="007E3A39" w:rsidP="0096208F">
      <w:pPr>
        <w:rPr>
          <w:rFonts w:ascii="Times New Roman" w:hAnsi="Times New Roman"/>
          <w:b/>
          <w:bCs/>
          <w:sz w:val="28"/>
          <w:szCs w:val="28"/>
        </w:rPr>
      </w:pPr>
    </w:p>
    <w:p w:rsidR="007E3A39" w:rsidRPr="005E50A4" w:rsidRDefault="007E3A39" w:rsidP="0096208F">
      <w:pPr>
        <w:rPr>
          <w:rFonts w:ascii="Times New Roman" w:hAnsi="Times New Roman"/>
          <w:b/>
          <w:bCs/>
          <w:sz w:val="28"/>
          <w:szCs w:val="28"/>
        </w:rPr>
      </w:pPr>
    </w:p>
    <w:p w:rsidR="007E3A39" w:rsidRPr="005E50A4" w:rsidRDefault="007E3A39" w:rsidP="0096208F">
      <w:pPr>
        <w:rPr>
          <w:rFonts w:ascii="Times New Roman" w:hAnsi="Times New Roman"/>
          <w:b/>
          <w:bCs/>
          <w:sz w:val="28"/>
          <w:szCs w:val="28"/>
        </w:rPr>
      </w:pPr>
    </w:p>
    <w:p w:rsidR="007E3A39" w:rsidRPr="005E50A4" w:rsidRDefault="007E3A39" w:rsidP="0096208F">
      <w:pPr>
        <w:rPr>
          <w:rFonts w:ascii="Times New Roman" w:hAnsi="Times New Roman"/>
          <w:b/>
          <w:bCs/>
          <w:sz w:val="28"/>
          <w:szCs w:val="28"/>
        </w:rPr>
      </w:pPr>
    </w:p>
    <w:p w:rsidR="007E3A39" w:rsidRPr="005E50A4" w:rsidRDefault="007E3A39" w:rsidP="0096208F">
      <w:pPr>
        <w:rPr>
          <w:rFonts w:ascii="Times New Roman" w:hAnsi="Times New Roman"/>
          <w:b/>
          <w:bCs/>
          <w:sz w:val="28"/>
          <w:szCs w:val="28"/>
        </w:rPr>
      </w:pPr>
    </w:p>
    <w:p w:rsidR="007E3A39" w:rsidRPr="005E50A4" w:rsidRDefault="007E3A39" w:rsidP="0096208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3A39" w:rsidRDefault="007E3A39" w:rsidP="0096208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3A39" w:rsidRPr="005E50A4" w:rsidRDefault="007E3A39" w:rsidP="0096208F">
      <w:pPr>
        <w:jc w:val="center"/>
        <w:rPr>
          <w:rFonts w:ascii="Times New Roman" w:hAnsi="Times New Roman"/>
          <w:b/>
          <w:kern w:val="36"/>
          <w:sz w:val="30"/>
          <w:szCs w:val="30"/>
          <w:lang w:eastAsia="ru-RU"/>
        </w:rPr>
      </w:pPr>
      <w:r w:rsidRPr="005E50A4">
        <w:rPr>
          <w:rFonts w:ascii="Times New Roman" w:hAnsi="Times New Roman"/>
          <w:b/>
          <w:bCs/>
          <w:sz w:val="28"/>
          <w:szCs w:val="28"/>
        </w:rPr>
        <w:t>Саранск 2013</w:t>
      </w:r>
    </w:p>
    <w:p w:rsidR="007E3A39" w:rsidRPr="005E50A4" w:rsidRDefault="007E3A39" w:rsidP="00797954">
      <w:pPr>
        <w:pStyle w:val="NormalWeb"/>
        <w:jc w:val="both"/>
        <w:rPr>
          <w:color w:val="000000"/>
          <w:sz w:val="28"/>
          <w:szCs w:val="28"/>
        </w:rPr>
      </w:pPr>
      <w:r w:rsidRPr="005E50A4">
        <w:rPr>
          <w:iCs/>
          <w:color w:val="000000"/>
          <w:sz w:val="28"/>
          <w:szCs w:val="28"/>
          <w:shd w:val="clear" w:color="auto" w:fill="FFFFFF"/>
        </w:rPr>
        <w:t>Детская литература – это богатейший фонд отечественных и зарубежных произведений, рассчитанных на разные возрастные группы. Нередко на концевой странице книги можно найти пометку «для чтения родителями детям», «для дошкольного возраста». И в этом изобилии нужно не только найти интересную книжку, но и понять, насколько она будет доступна ребенку</w:t>
      </w:r>
      <w:r w:rsidRPr="005E50A4">
        <w:rPr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7E3A39" w:rsidRPr="005E50A4" w:rsidRDefault="007E3A39" w:rsidP="00797954">
      <w:pPr>
        <w:pStyle w:val="NormalWeb"/>
        <w:jc w:val="both"/>
        <w:rPr>
          <w:color w:val="000000"/>
          <w:sz w:val="28"/>
          <w:szCs w:val="28"/>
        </w:rPr>
      </w:pPr>
      <w:r w:rsidRPr="005E50A4">
        <w:rPr>
          <w:color w:val="000000"/>
          <w:sz w:val="28"/>
          <w:szCs w:val="28"/>
        </w:rPr>
        <w:t>Несмотря на огромный выбор детских мультфильмов и развлекательных шоу, многие малыши все же предпочитают проводить время за чтением любимых книг. Дети, которые много читают, очень легко и быстро учатся логично рассуждать, красиво говорить, а также делать правильные выводы и принимать обоснованные решения в любых жизненных ситуациях. Но как бы далеко не шагнул прогресс, все конечно начинается с родителей, которые каждый вечер перед сном читают своим мальчикам и девочкам обычные бумажные</w:t>
      </w:r>
      <w:r w:rsidRPr="005E50A4">
        <w:rPr>
          <w:rStyle w:val="apple-converted-space"/>
          <w:color w:val="000000"/>
          <w:sz w:val="28"/>
          <w:szCs w:val="28"/>
        </w:rPr>
        <w:t> </w:t>
      </w:r>
      <w:r w:rsidRPr="005E50A4">
        <w:rPr>
          <w:rStyle w:val="Strong"/>
          <w:color w:val="FF0000"/>
          <w:sz w:val="28"/>
          <w:szCs w:val="28"/>
        </w:rPr>
        <w:t>книги для детей</w:t>
      </w:r>
      <w:r w:rsidRPr="005E50A4">
        <w:rPr>
          <w:color w:val="000000"/>
          <w:sz w:val="28"/>
          <w:szCs w:val="28"/>
        </w:rPr>
        <w:t>, в твердом переплете, с яркими картинками и большими буквами. Именно эти часы, проведенные с мамой или папой за чтением сказок, прививают малышам любовь к чтению, учат фантазировать, представлять образы героев и рисовать в своем сознании целые красочные картины.</w:t>
      </w:r>
    </w:p>
    <w:p w:rsidR="007E3A39" w:rsidRPr="005E50A4" w:rsidRDefault="007E3A39" w:rsidP="00797954">
      <w:pPr>
        <w:pStyle w:val="NormalWeb"/>
        <w:jc w:val="both"/>
        <w:rPr>
          <w:color w:val="000000"/>
          <w:sz w:val="28"/>
          <w:szCs w:val="28"/>
        </w:rPr>
      </w:pPr>
      <w:r w:rsidRPr="005E50A4">
        <w:rPr>
          <w:color w:val="000000"/>
          <w:sz w:val="28"/>
          <w:szCs w:val="28"/>
        </w:rPr>
        <w:t>Если в Вашей семье появился ребенок, то Вы наверняка уже приобрели для него первую детскую книжку. И чем старше будет становиться кроха, тем больше новых сказок и рассказов будет звучать у вас дома, тем больше новых героев будут заглядывать к Вам в гости каждый вечер перед сном, когда малыш лежит в своей уютной кроватке на своей мягкой подушечке.</w:t>
      </w:r>
    </w:p>
    <w:p w:rsidR="007E3A39" w:rsidRPr="005E50A4" w:rsidRDefault="007E3A39" w:rsidP="00797954">
      <w:pPr>
        <w:pStyle w:val="NormalWeb"/>
        <w:jc w:val="both"/>
        <w:rPr>
          <w:color w:val="000000"/>
          <w:sz w:val="28"/>
          <w:szCs w:val="28"/>
        </w:rPr>
      </w:pPr>
      <w:r w:rsidRPr="005E50A4">
        <w:rPr>
          <w:color w:val="000000"/>
          <w:sz w:val="28"/>
          <w:szCs w:val="28"/>
        </w:rPr>
        <w:t>Мамы и папы обычно с умилением вспоминают</w:t>
      </w:r>
      <w:r w:rsidRPr="005E50A4">
        <w:rPr>
          <w:rStyle w:val="apple-converted-space"/>
          <w:color w:val="000000"/>
          <w:sz w:val="28"/>
          <w:szCs w:val="28"/>
        </w:rPr>
        <w:t> </w:t>
      </w:r>
      <w:r w:rsidRPr="005E50A4">
        <w:rPr>
          <w:rStyle w:val="Strong"/>
          <w:color w:val="FF0000"/>
          <w:sz w:val="28"/>
          <w:szCs w:val="28"/>
        </w:rPr>
        <w:t>интересные книги для детей</w:t>
      </w:r>
      <w:r w:rsidRPr="005E50A4">
        <w:rPr>
          <w:color w:val="000000"/>
          <w:sz w:val="28"/>
          <w:szCs w:val="28"/>
        </w:rPr>
        <w:t>, которые они сами когда-то с удовольствием слушали в исполнении собственных родителей. Но разом припомнить всех авторов, которых стоит прочитать малышу, не так уж и просто. Поэтому мы постарались собрать для Вас целый список литературы, включающий</w:t>
      </w:r>
      <w:r w:rsidRPr="005E50A4">
        <w:rPr>
          <w:rStyle w:val="apple-converted-space"/>
          <w:color w:val="000000"/>
          <w:sz w:val="28"/>
          <w:szCs w:val="28"/>
        </w:rPr>
        <w:t> </w:t>
      </w:r>
      <w:r w:rsidRPr="005E50A4">
        <w:rPr>
          <w:rStyle w:val="Strong"/>
          <w:color w:val="FF0000"/>
          <w:sz w:val="28"/>
          <w:szCs w:val="28"/>
        </w:rPr>
        <w:t>лучшие книги для детей</w:t>
      </w:r>
      <w:r w:rsidRPr="005E50A4">
        <w:rPr>
          <w:rStyle w:val="apple-converted-space"/>
          <w:color w:val="FF0000"/>
          <w:sz w:val="28"/>
          <w:szCs w:val="28"/>
        </w:rPr>
        <w:t> </w:t>
      </w:r>
      <w:r w:rsidRPr="005E50A4">
        <w:rPr>
          <w:color w:val="000000"/>
          <w:sz w:val="28"/>
          <w:szCs w:val="28"/>
        </w:rPr>
        <w:t>самых известных авторов из всех стран мира.</w:t>
      </w:r>
    </w:p>
    <w:p w:rsidR="007E3A39" w:rsidRPr="005E50A4" w:rsidRDefault="007E3A39" w:rsidP="00797954">
      <w:pPr>
        <w:pStyle w:val="NormalWeb"/>
        <w:jc w:val="both"/>
        <w:rPr>
          <w:color w:val="000000"/>
          <w:sz w:val="28"/>
          <w:szCs w:val="28"/>
        </w:rPr>
      </w:pPr>
      <w:r w:rsidRPr="005E50A4">
        <w:rPr>
          <w:rStyle w:val="Emphasis"/>
          <w:color w:val="000000"/>
          <w:sz w:val="28"/>
          <w:szCs w:val="28"/>
        </w:rPr>
        <w:t>«Книга, которая не стоит того, чтобы ее читать дважды, не стоит того, чтобы ее читать и один раз» (К. Вебер)</w:t>
      </w:r>
    </w:p>
    <w:p w:rsidR="007E3A39" w:rsidRPr="005E50A4" w:rsidRDefault="007E3A39" w:rsidP="00797954">
      <w:pPr>
        <w:pStyle w:val="NormalWeb"/>
        <w:jc w:val="both"/>
        <w:rPr>
          <w:color w:val="000000"/>
          <w:sz w:val="28"/>
          <w:szCs w:val="28"/>
        </w:rPr>
      </w:pPr>
      <w:r w:rsidRPr="005E50A4">
        <w:rPr>
          <w:color w:val="000000"/>
          <w:sz w:val="28"/>
          <w:szCs w:val="28"/>
        </w:rPr>
        <w:t>Начнем с книжек для самых маленьких, которые обязательно должны быть в Вашей домашней библиотеке. К таким книжкам относятся:</w:t>
      </w:r>
    </w:p>
    <w:p w:rsidR="007E3A39" w:rsidRPr="005E50A4" w:rsidRDefault="007E3A39" w:rsidP="007979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50A4">
        <w:rPr>
          <w:rFonts w:ascii="Times New Roman" w:hAnsi="Times New Roman"/>
          <w:color w:val="000000"/>
          <w:sz w:val="28"/>
          <w:szCs w:val="28"/>
        </w:rPr>
        <w:t>Короткие, но запоминающиеся стихи и сказки Чуковского — «Телефон», «Айболит», «Мойдодыр», «Федорино горе» и многие другие. Они продаются в сборниках и небольшими книжечками по отдельности.</w:t>
      </w:r>
    </w:p>
    <w:p w:rsidR="007E3A39" w:rsidRPr="005E50A4" w:rsidRDefault="007E3A39" w:rsidP="007979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50A4">
        <w:rPr>
          <w:rFonts w:ascii="Times New Roman" w:hAnsi="Times New Roman"/>
          <w:color w:val="000000"/>
          <w:sz w:val="28"/>
          <w:szCs w:val="28"/>
        </w:rPr>
        <w:t>Простые и добрые стихи Маршака — «Детки в клетке», «Сказка о глупом мышонке», «Сказка об умном мышонке», «Усатый-полосатый» и другие.</w:t>
      </w:r>
    </w:p>
    <w:p w:rsidR="007E3A39" w:rsidRPr="005E50A4" w:rsidRDefault="007E3A39" w:rsidP="007979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50A4">
        <w:rPr>
          <w:rFonts w:ascii="Times New Roman" w:hAnsi="Times New Roman"/>
          <w:color w:val="000000"/>
          <w:sz w:val="28"/>
          <w:szCs w:val="28"/>
        </w:rPr>
        <w:t>Стихи Агнии Барто про зайку, мишку и бычка. Ваш ребенок просто обязан их знать, ведь Вы же наверняка помните их с детства.</w:t>
      </w:r>
    </w:p>
    <w:p w:rsidR="007E3A39" w:rsidRPr="005E50A4" w:rsidRDefault="007E3A39" w:rsidP="007979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50A4">
        <w:rPr>
          <w:rFonts w:ascii="Times New Roman" w:hAnsi="Times New Roman"/>
          <w:color w:val="000000"/>
          <w:sz w:val="28"/>
          <w:szCs w:val="28"/>
        </w:rPr>
        <w:t>Русские народные сказки про колобка, курочку Рябу, репку и теремок.</w:t>
      </w:r>
    </w:p>
    <w:p w:rsidR="007E3A39" w:rsidRPr="005E50A4" w:rsidRDefault="007E3A39" w:rsidP="007979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50A4">
        <w:rPr>
          <w:rFonts w:ascii="Times New Roman" w:hAnsi="Times New Roman"/>
          <w:color w:val="000000"/>
          <w:sz w:val="28"/>
          <w:szCs w:val="28"/>
        </w:rPr>
        <w:t>Рассказы А.П. Чехова и Л.Н. Толстого</w:t>
      </w:r>
    </w:p>
    <w:p w:rsidR="007E3A39" w:rsidRPr="005E50A4" w:rsidRDefault="007E3A39" w:rsidP="00797954">
      <w:pPr>
        <w:pStyle w:val="NormalWeb"/>
        <w:jc w:val="both"/>
        <w:rPr>
          <w:color w:val="000000"/>
          <w:sz w:val="28"/>
          <w:szCs w:val="28"/>
        </w:rPr>
      </w:pPr>
      <w:r w:rsidRPr="005E50A4">
        <w:rPr>
          <w:color w:val="000000"/>
          <w:sz w:val="28"/>
          <w:szCs w:val="28"/>
        </w:rPr>
        <w:t>Вы совершенно спокойно можете покупать эти книги, зная, что будете перечитывать их не один десяток раз. А когда ребенок вырастет, он тоже будет читать их своим детям.</w:t>
      </w:r>
    </w:p>
    <w:p w:rsidR="007E3A39" w:rsidRPr="005E50A4" w:rsidRDefault="007E3A39" w:rsidP="00797954">
      <w:pPr>
        <w:pStyle w:val="NormalWeb"/>
        <w:jc w:val="both"/>
        <w:rPr>
          <w:rStyle w:val="Emphasis"/>
        </w:rPr>
      </w:pPr>
      <w:r w:rsidRPr="005E50A4">
        <w:rPr>
          <w:rStyle w:val="Emphasis"/>
          <w:color w:val="000000"/>
          <w:sz w:val="28"/>
          <w:szCs w:val="28"/>
        </w:rPr>
        <w:t xml:space="preserve">«Читайте в первую очередь классические произведения, иначе Вы рискуете не успеть это сделать!» (Г. Торо).                                      </w:t>
      </w:r>
    </w:p>
    <w:p w:rsidR="007E3A39" w:rsidRPr="005E50A4" w:rsidRDefault="007E3A39" w:rsidP="00797954">
      <w:pPr>
        <w:pStyle w:val="NormalWeb"/>
        <w:jc w:val="both"/>
      </w:pPr>
      <w:r w:rsidRPr="005E50A4">
        <w:rPr>
          <w:color w:val="000000"/>
          <w:sz w:val="28"/>
          <w:szCs w:val="28"/>
        </w:rPr>
        <w:t>Далее нельзя не вспомнить про всемирных классиков, создавших шедевры детских сказок и рассказов. Прежде всего, это классические немецкие сказки братьев Гримм – «Король-лягушонок», «Верный Йоган», «Гензель и Гретель», «Храбрый портняжка», «Сказка о том, кто ходил страху учиться» и многие другие. Они ни за что не оставят Вашего малыша равнодушным, точно так же как и волшебные сказки датского писателя Ханса Кристиана Андерсена – «Дикие лебеди», «Гадкий утенок», «Дюймовочка», «Оле-Лукойе», «Новый наряд короля», «Принцесса на горошине» и сказки француза Шарля Перо — «Красная шапочка», «Мальчик-с-пальчик», «Золушка», «Спящая красавица», «Ослиная шкура» и другие. Все эти</w:t>
      </w:r>
      <w:r w:rsidRPr="005E50A4">
        <w:rPr>
          <w:rStyle w:val="apple-converted-space"/>
          <w:color w:val="000000"/>
          <w:sz w:val="28"/>
          <w:szCs w:val="28"/>
        </w:rPr>
        <w:t> </w:t>
      </w:r>
      <w:r w:rsidRPr="005E50A4">
        <w:rPr>
          <w:rStyle w:val="Strong"/>
          <w:color w:val="FF0000"/>
          <w:sz w:val="28"/>
          <w:szCs w:val="28"/>
        </w:rPr>
        <w:t>книги для детей 3 лет</w:t>
      </w:r>
      <w:r w:rsidRPr="005E50A4">
        <w:rPr>
          <w:rStyle w:val="apple-converted-space"/>
          <w:color w:val="000000"/>
          <w:sz w:val="28"/>
          <w:szCs w:val="28"/>
        </w:rPr>
        <w:t> </w:t>
      </w:r>
      <w:r w:rsidRPr="005E50A4">
        <w:rPr>
          <w:color w:val="000000"/>
          <w:sz w:val="28"/>
          <w:szCs w:val="28"/>
        </w:rPr>
        <w:t>с удовольствием читают многие поколения малышей и их родителей.</w:t>
      </w:r>
    </w:p>
    <w:p w:rsidR="007E3A39" w:rsidRPr="005E50A4" w:rsidRDefault="007E3A39" w:rsidP="00797954">
      <w:pPr>
        <w:pStyle w:val="NormalWeb"/>
        <w:jc w:val="both"/>
        <w:rPr>
          <w:color w:val="000000"/>
          <w:sz w:val="28"/>
          <w:szCs w:val="28"/>
        </w:rPr>
      </w:pPr>
      <w:r w:rsidRPr="005E50A4">
        <w:rPr>
          <w:color w:val="000000"/>
          <w:sz w:val="28"/>
          <w:szCs w:val="28"/>
        </w:rPr>
        <w:t>Кроме того, дети постарше любят слушать сказки немецкого писателя Вильгельма Гауфа о маленьком Муке, о калифе-аисте и о мнимом принце, а также рассказы шведской писательницы Астрид Линдгрен «Малыш и карлсон» и «Пиппи длинный чулок». Но это уже</w:t>
      </w:r>
      <w:r w:rsidRPr="005E50A4">
        <w:rPr>
          <w:rStyle w:val="apple-converted-space"/>
          <w:color w:val="000000"/>
          <w:sz w:val="28"/>
          <w:szCs w:val="28"/>
        </w:rPr>
        <w:t> </w:t>
      </w:r>
      <w:r w:rsidRPr="005E50A4">
        <w:rPr>
          <w:rStyle w:val="Strong"/>
          <w:color w:val="FF0000"/>
          <w:sz w:val="28"/>
          <w:szCs w:val="28"/>
        </w:rPr>
        <w:t>книги для детей 5 лет</w:t>
      </w:r>
      <w:r w:rsidRPr="005E50A4">
        <w:rPr>
          <w:color w:val="000000"/>
          <w:sz w:val="28"/>
          <w:szCs w:val="28"/>
        </w:rPr>
        <w:t>, которые нужно читать малышам в дошкольном возрасте. Дети обязательно будут сочувствовать героям рассказов, вместе с ними переживая все невзгоды и радуясь их победам. Эти книги научат малышей никогда не сдаваться и всегда верить в свою неповторимость.</w:t>
      </w:r>
    </w:p>
    <w:p w:rsidR="007E3A39" w:rsidRPr="005E50A4" w:rsidRDefault="007E3A39" w:rsidP="00797954">
      <w:pPr>
        <w:pStyle w:val="NormalWeb"/>
        <w:jc w:val="both"/>
        <w:rPr>
          <w:color w:val="000000"/>
          <w:sz w:val="28"/>
          <w:szCs w:val="28"/>
        </w:rPr>
      </w:pPr>
      <w:r w:rsidRPr="005E50A4">
        <w:rPr>
          <w:rStyle w:val="Emphasis"/>
          <w:color w:val="000000"/>
          <w:sz w:val="28"/>
          <w:szCs w:val="28"/>
        </w:rPr>
        <w:t> «В книгах можно найти объяснение всему, если только знать, где искать» (Е. Ибботсон)</w:t>
      </w:r>
    </w:p>
    <w:p w:rsidR="007E3A39" w:rsidRPr="005E50A4" w:rsidRDefault="007E3A39" w:rsidP="00797954">
      <w:pPr>
        <w:pStyle w:val="NormalWeb"/>
        <w:jc w:val="both"/>
        <w:rPr>
          <w:color w:val="000000"/>
          <w:sz w:val="28"/>
          <w:szCs w:val="28"/>
        </w:rPr>
      </w:pPr>
      <w:r w:rsidRPr="005E50A4">
        <w:rPr>
          <w:color w:val="000000"/>
          <w:sz w:val="28"/>
          <w:szCs w:val="28"/>
        </w:rPr>
        <w:t> Кроме произведений мировой классики детской литературы не забывайте и о сказках русских авторов, таких как Бажов «Серебряное копытце», А. Толстой «Золотой ключик, или Приключения Буратино» и А. Волков. «Волшебник Изумрудного города». Также обязательно прочитайте ребенку историю о приключениях Незнайки Н. Носова и рассказы Э. Успенского — «Крокодил Гена и его друзья», «Простоквашино» и «Гарантийные человечки». Все эти рассказы будут очень понятны для детей и помогут им найти ответы на многие интересующие их вопросы. А, кроме того, малыши научатся красивой и правильной речи, подсознательно копируя литературный язык талантливых авторов.</w:t>
      </w:r>
    </w:p>
    <w:p w:rsidR="007E3A39" w:rsidRPr="005E50A4" w:rsidRDefault="007E3A39" w:rsidP="00797954">
      <w:pPr>
        <w:pStyle w:val="NormalWeb"/>
        <w:jc w:val="both"/>
        <w:rPr>
          <w:color w:val="000000"/>
          <w:sz w:val="28"/>
          <w:szCs w:val="28"/>
        </w:rPr>
      </w:pPr>
      <w:r w:rsidRPr="005E50A4">
        <w:rPr>
          <w:color w:val="000000"/>
          <w:sz w:val="28"/>
          <w:szCs w:val="28"/>
        </w:rPr>
        <w:t>Список интересных книг для детей можно продолжать еще долго. И в каждой семье этот список дополняют на свой манер, в соответствии с предпочтениями детей и вкусами родителей. Главное не лениться и читать как можно больше. Книги расширяют наш кругозор, заставляют мыслить глубже, позволяя докопаться до самой сути вещей. Как сказал Декарт: «Чтение хорошей книги — это разговор с самыми лучшими людьми прошедших времен, во время которого они сообщают нам только лучшие свои мысли». Обязательно постарайтесь привить любовь к хорошим книгам своему ребенку. И он всегда будет иметь преимущество перед ровесниками, которые по вечерам смотрят телевизор.</w:t>
      </w:r>
    </w:p>
    <w:p w:rsidR="007E3A39" w:rsidRPr="005E50A4" w:rsidRDefault="007E3A39" w:rsidP="00797954">
      <w:pPr>
        <w:rPr>
          <w:rFonts w:ascii="Times New Roman" w:hAnsi="Times New Roman"/>
          <w:sz w:val="28"/>
          <w:szCs w:val="28"/>
        </w:rPr>
      </w:pPr>
    </w:p>
    <w:p w:rsidR="007E3A39" w:rsidRPr="005E50A4" w:rsidRDefault="007E3A39" w:rsidP="009620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E3A39" w:rsidRPr="005E50A4" w:rsidSect="005E50A4">
      <w:pgSz w:w="11906" w:h="16838"/>
      <w:pgMar w:top="1134" w:right="850" w:bottom="568" w:left="1701" w:header="708" w:footer="708" w:gutter="0"/>
      <w:pgBorders w:display="firstPage" w:offsetFrom="page">
        <w:top w:val="circlesRectangles" w:sz="30" w:space="24" w:color="auto"/>
        <w:left w:val="circlesRectangles" w:sz="30" w:space="24" w:color="auto"/>
        <w:bottom w:val="circlesRectangles" w:sz="30" w:space="24" w:color="auto"/>
        <w:right w:val="circlesRectangle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4AA9"/>
    <w:multiLevelType w:val="multilevel"/>
    <w:tmpl w:val="43CE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2485"/>
    <w:rsid w:val="00013E1C"/>
    <w:rsid w:val="000B4B85"/>
    <w:rsid w:val="000D3804"/>
    <w:rsid w:val="0010689B"/>
    <w:rsid w:val="00144E23"/>
    <w:rsid w:val="003E2948"/>
    <w:rsid w:val="004326E8"/>
    <w:rsid w:val="0043538C"/>
    <w:rsid w:val="00492624"/>
    <w:rsid w:val="004E01FE"/>
    <w:rsid w:val="005A2FE6"/>
    <w:rsid w:val="005E50A4"/>
    <w:rsid w:val="00797954"/>
    <w:rsid w:val="007E2485"/>
    <w:rsid w:val="007E3A39"/>
    <w:rsid w:val="008E100B"/>
    <w:rsid w:val="0096208F"/>
    <w:rsid w:val="009906CB"/>
    <w:rsid w:val="009F29C2"/>
    <w:rsid w:val="009F412C"/>
    <w:rsid w:val="00A308E9"/>
    <w:rsid w:val="00AB2E1D"/>
    <w:rsid w:val="00AB5A08"/>
    <w:rsid w:val="00C158BB"/>
    <w:rsid w:val="00CE1DF0"/>
    <w:rsid w:val="00F367E5"/>
    <w:rsid w:val="00F85495"/>
    <w:rsid w:val="00FC3FF2"/>
    <w:rsid w:val="00FC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1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62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208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9620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6208F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96208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62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08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locked/>
    <w:rsid w:val="0079795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1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06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1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4</Pages>
  <Words>877</Words>
  <Characters>5004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Пользователь</cp:lastModifiedBy>
  <cp:revision>18</cp:revision>
  <cp:lastPrinted>2014-01-31T09:17:00Z</cp:lastPrinted>
  <dcterms:created xsi:type="dcterms:W3CDTF">2013-02-09T13:01:00Z</dcterms:created>
  <dcterms:modified xsi:type="dcterms:W3CDTF">2014-03-27T16:06:00Z</dcterms:modified>
</cp:coreProperties>
</file>