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5F" w:rsidRDefault="0057025F"/>
    <w:p w:rsidR="0057025F" w:rsidRDefault="0057025F"/>
    <w:p w:rsidR="0057025F" w:rsidRPr="00E61678" w:rsidRDefault="0057025F" w:rsidP="005B3030">
      <w:pPr>
        <w:widowControl w:val="0"/>
        <w:autoSpaceDE w:val="0"/>
        <w:autoSpaceDN w:val="0"/>
        <w:adjustRightInd w:val="0"/>
        <w:ind w:right="333"/>
        <w:jc w:val="center"/>
        <w:rPr>
          <w:b/>
          <w:bCs/>
          <w:color w:val="000000"/>
          <w:sz w:val="28"/>
          <w:szCs w:val="28"/>
        </w:rPr>
      </w:pPr>
      <w:r w:rsidRPr="00E61678">
        <w:rPr>
          <w:b/>
          <w:bCs/>
          <w:color w:val="000000"/>
          <w:sz w:val="28"/>
          <w:szCs w:val="28"/>
        </w:rPr>
        <w:t>Муниципальное казённое специальное (коррекционное) образовательное учреждение для обучающихся, воспитанников с ограниченными возможностями здоровья</w:t>
      </w:r>
    </w:p>
    <w:p w:rsidR="0057025F" w:rsidRPr="00E61678" w:rsidRDefault="0057025F" w:rsidP="005B3030">
      <w:pPr>
        <w:widowControl w:val="0"/>
        <w:autoSpaceDE w:val="0"/>
        <w:autoSpaceDN w:val="0"/>
        <w:adjustRightInd w:val="0"/>
        <w:ind w:right="333"/>
        <w:jc w:val="center"/>
        <w:rPr>
          <w:b/>
          <w:bCs/>
          <w:color w:val="000000"/>
          <w:sz w:val="28"/>
          <w:szCs w:val="28"/>
        </w:rPr>
      </w:pPr>
      <w:r w:rsidRPr="00E61678">
        <w:rPr>
          <w:b/>
          <w:bCs/>
          <w:color w:val="000000"/>
          <w:sz w:val="28"/>
          <w:szCs w:val="28"/>
        </w:rPr>
        <w:t>Уренская специальная (коррекционная) общеобразовательная школа – интернат VIII вида Уренского муниципального района Нижегородской области</w:t>
      </w:r>
    </w:p>
    <w:p w:rsidR="0057025F" w:rsidRDefault="0057025F"/>
    <w:p w:rsidR="0057025F" w:rsidRDefault="0057025F"/>
    <w:p w:rsidR="0057025F" w:rsidRDefault="0057025F"/>
    <w:p w:rsidR="0057025F" w:rsidRDefault="0057025F"/>
    <w:p w:rsidR="0057025F" w:rsidRDefault="0057025F"/>
    <w:p w:rsidR="0057025F" w:rsidRDefault="0057025F"/>
    <w:p w:rsidR="0057025F" w:rsidRDefault="0057025F"/>
    <w:p w:rsidR="0057025F" w:rsidRDefault="0057025F"/>
    <w:p w:rsidR="0057025F" w:rsidRDefault="0057025F"/>
    <w:p w:rsidR="0057025F" w:rsidRDefault="0057025F"/>
    <w:p w:rsidR="0057025F" w:rsidRDefault="0057025F"/>
    <w:p w:rsidR="0057025F" w:rsidRDefault="0057025F"/>
    <w:p w:rsidR="0057025F" w:rsidRPr="00B502E8" w:rsidRDefault="0057025F">
      <w:pPr>
        <w:rPr>
          <w:b/>
          <w:sz w:val="56"/>
          <w:szCs w:val="56"/>
        </w:rPr>
      </w:pPr>
      <w:r w:rsidRPr="00B502E8">
        <w:rPr>
          <w:b/>
          <w:sz w:val="56"/>
          <w:szCs w:val="56"/>
        </w:rPr>
        <w:t xml:space="preserve">    План работы с родителями </w:t>
      </w:r>
    </w:p>
    <w:p w:rsidR="0057025F" w:rsidRPr="00B502E8" w:rsidRDefault="0057025F">
      <w:pPr>
        <w:rPr>
          <w:b/>
          <w:sz w:val="56"/>
          <w:szCs w:val="56"/>
        </w:rPr>
      </w:pPr>
      <w:r w:rsidRPr="00B502E8">
        <w:rPr>
          <w:b/>
          <w:sz w:val="56"/>
          <w:szCs w:val="56"/>
        </w:rPr>
        <w:t xml:space="preserve">          учащихся 2 класса </w:t>
      </w:r>
    </w:p>
    <w:p w:rsidR="0057025F" w:rsidRPr="00B502E8" w:rsidRDefault="0057025F">
      <w:pPr>
        <w:rPr>
          <w:b/>
          <w:sz w:val="56"/>
          <w:szCs w:val="56"/>
        </w:rPr>
      </w:pPr>
      <w:r w:rsidRPr="00B502E8">
        <w:rPr>
          <w:b/>
          <w:sz w:val="56"/>
          <w:szCs w:val="56"/>
        </w:rPr>
        <w:t xml:space="preserve">     </w:t>
      </w:r>
      <w:r>
        <w:rPr>
          <w:b/>
          <w:sz w:val="56"/>
          <w:szCs w:val="56"/>
        </w:rPr>
        <w:t>2013</w:t>
      </w:r>
      <w:r w:rsidRPr="00B502E8">
        <w:rPr>
          <w:b/>
          <w:sz w:val="56"/>
          <w:szCs w:val="56"/>
        </w:rPr>
        <w:t xml:space="preserve"> –</w:t>
      </w:r>
      <w:r>
        <w:rPr>
          <w:b/>
          <w:sz w:val="56"/>
          <w:szCs w:val="56"/>
        </w:rPr>
        <w:t xml:space="preserve"> 2014</w:t>
      </w:r>
      <w:r w:rsidRPr="00B502E8">
        <w:rPr>
          <w:b/>
          <w:sz w:val="56"/>
          <w:szCs w:val="56"/>
        </w:rPr>
        <w:t xml:space="preserve"> учебный год</w:t>
      </w:r>
    </w:p>
    <w:p w:rsidR="0057025F" w:rsidRPr="00B14386" w:rsidRDefault="0057025F">
      <w:pPr>
        <w:rPr>
          <w:sz w:val="56"/>
          <w:szCs w:val="56"/>
        </w:rPr>
      </w:pPr>
    </w:p>
    <w:p w:rsidR="0057025F" w:rsidRPr="00B14386" w:rsidRDefault="0057025F">
      <w:pPr>
        <w:rPr>
          <w:sz w:val="56"/>
          <w:szCs w:val="56"/>
        </w:rPr>
      </w:pPr>
    </w:p>
    <w:p w:rsidR="0057025F" w:rsidRPr="00B14386" w:rsidRDefault="0057025F">
      <w:pPr>
        <w:rPr>
          <w:sz w:val="56"/>
          <w:szCs w:val="56"/>
        </w:rPr>
      </w:pPr>
    </w:p>
    <w:p w:rsidR="0057025F" w:rsidRPr="00B14386" w:rsidRDefault="0057025F">
      <w:pPr>
        <w:rPr>
          <w:sz w:val="56"/>
          <w:szCs w:val="56"/>
        </w:rPr>
      </w:pPr>
    </w:p>
    <w:p w:rsidR="0057025F" w:rsidRDefault="0057025F">
      <w:pPr>
        <w:rPr>
          <w:sz w:val="36"/>
          <w:szCs w:val="36"/>
        </w:rPr>
      </w:pPr>
    </w:p>
    <w:p w:rsidR="0057025F" w:rsidRPr="00B502E8" w:rsidRDefault="0057025F">
      <w:pPr>
        <w:rPr>
          <w:b/>
          <w:sz w:val="36"/>
          <w:szCs w:val="36"/>
        </w:rPr>
      </w:pPr>
      <w:r w:rsidRPr="00B502E8">
        <w:rPr>
          <w:b/>
          <w:sz w:val="36"/>
          <w:szCs w:val="36"/>
        </w:rPr>
        <w:t xml:space="preserve">                  Учитель: Пронкина Л.В.</w:t>
      </w:r>
    </w:p>
    <w:p w:rsidR="0057025F" w:rsidRDefault="0057025F"/>
    <w:p w:rsidR="0057025F" w:rsidRDefault="0057025F"/>
    <w:p w:rsidR="0057025F" w:rsidRDefault="0057025F"/>
    <w:p w:rsidR="0057025F" w:rsidRDefault="0057025F"/>
    <w:p w:rsidR="0057025F" w:rsidRDefault="0057025F"/>
    <w:p w:rsidR="0057025F" w:rsidRDefault="0057025F"/>
    <w:p w:rsidR="0057025F" w:rsidRDefault="0057025F"/>
    <w:p w:rsidR="0057025F" w:rsidRDefault="0057025F"/>
    <w:p w:rsidR="0057025F" w:rsidRDefault="0057025F"/>
    <w:p w:rsidR="0057025F" w:rsidRDefault="0057025F"/>
    <w:p w:rsidR="0057025F" w:rsidRDefault="0057025F"/>
    <w:p w:rsidR="0057025F" w:rsidRDefault="0057025F"/>
    <w:p w:rsidR="0057025F" w:rsidRDefault="0057025F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220"/>
        <w:gridCol w:w="1260"/>
        <w:gridCol w:w="2520"/>
      </w:tblGrid>
      <w:tr w:rsidR="0057025F" w:rsidTr="00BF2939">
        <w:tc>
          <w:tcPr>
            <w:tcW w:w="540" w:type="dxa"/>
          </w:tcPr>
          <w:p w:rsidR="0057025F" w:rsidRPr="00BF2939" w:rsidRDefault="0057025F" w:rsidP="00AF62A1">
            <w:pPr>
              <w:rPr>
                <w:b/>
                <w:sz w:val="28"/>
                <w:szCs w:val="28"/>
              </w:rPr>
            </w:pPr>
            <w:r w:rsidRPr="00BF293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20" w:type="dxa"/>
          </w:tcPr>
          <w:p w:rsidR="0057025F" w:rsidRPr="00BF2939" w:rsidRDefault="0057025F" w:rsidP="00BF2939">
            <w:pPr>
              <w:jc w:val="center"/>
              <w:rPr>
                <w:b/>
                <w:sz w:val="28"/>
                <w:szCs w:val="28"/>
              </w:rPr>
            </w:pPr>
            <w:r w:rsidRPr="00BF2939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260" w:type="dxa"/>
          </w:tcPr>
          <w:p w:rsidR="0057025F" w:rsidRPr="00BF2939" w:rsidRDefault="0057025F" w:rsidP="00BF2939">
            <w:pPr>
              <w:jc w:val="center"/>
              <w:rPr>
                <w:b/>
                <w:sz w:val="28"/>
                <w:szCs w:val="28"/>
              </w:rPr>
            </w:pPr>
            <w:r w:rsidRPr="00BF293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520" w:type="dxa"/>
          </w:tcPr>
          <w:p w:rsidR="0057025F" w:rsidRPr="00BF2939" w:rsidRDefault="0057025F" w:rsidP="00BF2939">
            <w:pPr>
              <w:jc w:val="center"/>
              <w:rPr>
                <w:b/>
                <w:sz w:val="28"/>
                <w:szCs w:val="28"/>
              </w:rPr>
            </w:pPr>
            <w:r w:rsidRPr="00BF293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7025F" w:rsidTr="00BF2939">
        <w:tc>
          <w:tcPr>
            <w:tcW w:w="9540" w:type="dxa"/>
            <w:gridSpan w:val="4"/>
          </w:tcPr>
          <w:p w:rsidR="0057025F" w:rsidRPr="004813FF" w:rsidRDefault="0057025F" w:rsidP="00BF2939">
            <w:pPr>
              <w:jc w:val="center"/>
              <w:rPr>
                <w:b/>
                <w:color w:val="0000FF"/>
                <w:sz w:val="32"/>
                <w:szCs w:val="32"/>
              </w:rPr>
            </w:pPr>
            <w:r w:rsidRPr="004813FF">
              <w:rPr>
                <w:b/>
                <w:sz w:val="32"/>
                <w:szCs w:val="32"/>
              </w:rPr>
              <w:t>Общешкольные родительские собрания</w:t>
            </w:r>
          </w:p>
        </w:tc>
      </w:tr>
      <w:tr w:rsidR="0057025F" w:rsidRPr="00821E15" w:rsidTr="00BF2939">
        <w:tc>
          <w:tcPr>
            <w:tcW w:w="54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1</w:t>
            </w:r>
          </w:p>
        </w:tc>
        <w:tc>
          <w:tcPr>
            <w:tcW w:w="5220" w:type="dxa"/>
          </w:tcPr>
          <w:p w:rsidR="0057025F" w:rsidRPr="00BF2939" w:rsidRDefault="0057025F" w:rsidP="00CF6A56">
            <w:pPr>
              <w:rPr>
                <w:b/>
              </w:rPr>
            </w:pPr>
            <w:r w:rsidRPr="00BF2939">
              <w:rPr>
                <w:b/>
              </w:rPr>
              <w:t>«Как обеспечить безопасность ребёнка в интернате»  Лекция.</w:t>
            </w:r>
          </w:p>
        </w:tc>
        <w:tc>
          <w:tcPr>
            <w:tcW w:w="126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Октябрь</w:t>
            </w:r>
          </w:p>
        </w:tc>
        <w:tc>
          <w:tcPr>
            <w:tcW w:w="252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Зам. дир. по ВР В.Н Горышина</w:t>
            </w:r>
          </w:p>
        </w:tc>
      </w:tr>
      <w:tr w:rsidR="0057025F" w:rsidRPr="00821E15" w:rsidTr="00BF2939">
        <w:tc>
          <w:tcPr>
            <w:tcW w:w="54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2</w:t>
            </w:r>
          </w:p>
        </w:tc>
        <w:tc>
          <w:tcPr>
            <w:tcW w:w="5220" w:type="dxa"/>
          </w:tcPr>
          <w:p w:rsidR="0057025F" w:rsidRPr="00BF2939" w:rsidRDefault="0057025F" w:rsidP="00CF6A56">
            <w:pPr>
              <w:rPr>
                <w:b/>
              </w:rPr>
            </w:pPr>
            <w:r w:rsidRPr="00BF2939">
              <w:rPr>
                <w:b/>
              </w:rPr>
              <w:t>«Профессия: взгляд в будущее»  Тематическая встреча.</w:t>
            </w:r>
          </w:p>
        </w:tc>
        <w:tc>
          <w:tcPr>
            <w:tcW w:w="126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Декабрь</w:t>
            </w:r>
          </w:p>
        </w:tc>
        <w:tc>
          <w:tcPr>
            <w:tcW w:w="252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Соц. педагог Е.А.Лебедева</w:t>
            </w:r>
          </w:p>
        </w:tc>
      </w:tr>
      <w:tr w:rsidR="0057025F" w:rsidRPr="00821E15" w:rsidTr="00BF2939">
        <w:tc>
          <w:tcPr>
            <w:tcW w:w="54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3</w:t>
            </w:r>
          </w:p>
        </w:tc>
        <w:tc>
          <w:tcPr>
            <w:tcW w:w="5220" w:type="dxa"/>
          </w:tcPr>
          <w:p w:rsidR="0057025F" w:rsidRPr="00BF2939" w:rsidRDefault="0057025F" w:rsidP="00CF6A56">
            <w:pPr>
              <w:rPr>
                <w:b/>
              </w:rPr>
            </w:pPr>
            <w:r w:rsidRPr="00BF2939">
              <w:rPr>
                <w:b/>
              </w:rPr>
              <w:t>«Приоритетные направления формирования ценности здоровья и здорового образа жизни»  Педагогическая пропаганда.</w:t>
            </w:r>
          </w:p>
        </w:tc>
        <w:tc>
          <w:tcPr>
            <w:tcW w:w="126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Март</w:t>
            </w:r>
          </w:p>
        </w:tc>
        <w:tc>
          <w:tcPr>
            <w:tcW w:w="252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 xml:space="preserve">Психолог </w:t>
            </w:r>
          </w:p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Г.И.Коробейникова</w:t>
            </w:r>
          </w:p>
        </w:tc>
      </w:tr>
      <w:tr w:rsidR="0057025F" w:rsidRPr="00821E15" w:rsidTr="00BF2939">
        <w:tc>
          <w:tcPr>
            <w:tcW w:w="54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4</w:t>
            </w:r>
          </w:p>
        </w:tc>
        <w:tc>
          <w:tcPr>
            <w:tcW w:w="5220" w:type="dxa"/>
          </w:tcPr>
          <w:p w:rsidR="0057025F" w:rsidRPr="00BF2939" w:rsidRDefault="0057025F" w:rsidP="00CF6A56">
            <w:pPr>
              <w:rPr>
                <w:b/>
              </w:rPr>
            </w:pPr>
            <w:r w:rsidRPr="00BF2939">
              <w:rPr>
                <w:b/>
              </w:rPr>
              <w:t>«Семейные ценности»   Конференция.</w:t>
            </w:r>
          </w:p>
        </w:tc>
        <w:tc>
          <w:tcPr>
            <w:tcW w:w="126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Май</w:t>
            </w:r>
          </w:p>
        </w:tc>
        <w:tc>
          <w:tcPr>
            <w:tcW w:w="252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Координатор по дух. – нравств. восп. Н.М. Скопина</w:t>
            </w:r>
          </w:p>
        </w:tc>
      </w:tr>
      <w:tr w:rsidR="0057025F" w:rsidRPr="00821E15" w:rsidTr="000445E7">
        <w:tc>
          <w:tcPr>
            <w:tcW w:w="9540" w:type="dxa"/>
            <w:gridSpan w:val="4"/>
          </w:tcPr>
          <w:p w:rsidR="0057025F" w:rsidRPr="00025F47" w:rsidRDefault="0057025F" w:rsidP="00BF2939">
            <w:pPr>
              <w:jc w:val="center"/>
              <w:rPr>
                <w:b/>
                <w:color w:val="0000FF"/>
                <w:sz w:val="32"/>
                <w:szCs w:val="32"/>
              </w:rPr>
            </w:pPr>
            <w:r w:rsidRPr="00025F47">
              <w:rPr>
                <w:b/>
                <w:sz w:val="32"/>
                <w:szCs w:val="32"/>
              </w:rPr>
              <w:t>Классные  родительские собрания</w:t>
            </w:r>
          </w:p>
        </w:tc>
      </w:tr>
      <w:tr w:rsidR="0057025F" w:rsidRPr="00821E15" w:rsidTr="00BF2939">
        <w:tc>
          <w:tcPr>
            <w:tcW w:w="54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1</w:t>
            </w:r>
          </w:p>
        </w:tc>
        <w:tc>
          <w:tcPr>
            <w:tcW w:w="5220" w:type="dxa"/>
          </w:tcPr>
          <w:p w:rsidR="0057025F" w:rsidRPr="00BF2939" w:rsidRDefault="0057025F" w:rsidP="00CF6A56">
            <w:pPr>
              <w:rPr>
                <w:b/>
              </w:rPr>
            </w:pPr>
            <w:r w:rsidRPr="00BF2939">
              <w:rPr>
                <w:b/>
              </w:rPr>
              <w:t>Классный час на тему « 20 – летие Конституции Российской Федерации»</w:t>
            </w:r>
          </w:p>
        </w:tc>
        <w:tc>
          <w:tcPr>
            <w:tcW w:w="1260" w:type="dxa"/>
          </w:tcPr>
          <w:p w:rsidR="0057025F" w:rsidRPr="00BF2939" w:rsidRDefault="0057025F" w:rsidP="007E24F4">
            <w:pPr>
              <w:rPr>
                <w:b/>
              </w:rPr>
            </w:pPr>
            <w:r w:rsidRPr="00BF2939">
              <w:rPr>
                <w:b/>
              </w:rPr>
              <w:t>2 сентября</w:t>
            </w:r>
          </w:p>
        </w:tc>
        <w:tc>
          <w:tcPr>
            <w:tcW w:w="252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Кл. руководитель: Л.В.Пронкина</w:t>
            </w:r>
          </w:p>
        </w:tc>
      </w:tr>
      <w:tr w:rsidR="0057025F" w:rsidRPr="00821E15" w:rsidTr="00BF2939">
        <w:tc>
          <w:tcPr>
            <w:tcW w:w="54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2</w:t>
            </w:r>
          </w:p>
        </w:tc>
        <w:tc>
          <w:tcPr>
            <w:tcW w:w="5220" w:type="dxa"/>
          </w:tcPr>
          <w:p w:rsidR="0057025F" w:rsidRPr="00BF2939" w:rsidRDefault="0057025F" w:rsidP="00CF6A56">
            <w:pPr>
              <w:rPr>
                <w:b/>
              </w:rPr>
            </w:pPr>
            <w:r>
              <w:rPr>
                <w:b/>
              </w:rPr>
              <w:t>«Мы выбираем здоровье» Родительский лекторий.  «Школьная форма».</w:t>
            </w:r>
          </w:p>
        </w:tc>
        <w:tc>
          <w:tcPr>
            <w:tcW w:w="126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Октябрь</w:t>
            </w:r>
          </w:p>
        </w:tc>
        <w:tc>
          <w:tcPr>
            <w:tcW w:w="2520" w:type="dxa"/>
          </w:tcPr>
          <w:p w:rsidR="0057025F" w:rsidRPr="00BF2939" w:rsidRDefault="0057025F" w:rsidP="006C072F">
            <w:pPr>
              <w:jc w:val="center"/>
              <w:rPr>
                <w:b/>
              </w:rPr>
            </w:pPr>
            <w:r w:rsidRPr="00BF2939">
              <w:rPr>
                <w:b/>
              </w:rPr>
              <w:t>Кл. руководитель</w:t>
            </w:r>
          </w:p>
          <w:p w:rsidR="0057025F" w:rsidRPr="00BF2939" w:rsidRDefault="0057025F" w:rsidP="006C072F">
            <w:pPr>
              <w:jc w:val="center"/>
              <w:rPr>
                <w:b/>
              </w:rPr>
            </w:pPr>
            <w:r w:rsidRPr="00BF2939">
              <w:rPr>
                <w:b/>
              </w:rPr>
              <w:t>Воспитатель ГПД</w:t>
            </w:r>
          </w:p>
        </w:tc>
      </w:tr>
      <w:tr w:rsidR="0057025F" w:rsidRPr="00821E15" w:rsidTr="00BF2939">
        <w:tc>
          <w:tcPr>
            <w:tcW w:w="54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3</w:t>
            </w:r>
          </w:p>
        </w:tc>
        <w:tc>
          <w:tcPr>
            <w:tcW w:w="5220" w:type="dxa"/>
          </w:tcPr>
          <w:p w:rsidR="0057025F" w:rsidRPr="00BF2939" w:rsidRDefault="0057025F" w:rsidP="00CF6A56">
            <w:pPr>
              <w:rPr>
                <w:b/>
              </w:rPr>
            </w:pPr>
            <w:r w:rsidRPr="00BF2939">
              <w:rPr>
                <w:b/>
              </w:rPr>
              <w:t>Итоги 1 четверти.</w:t>
            </w:r>
          </w:p>
        </w:tc>
        <w:tc>
          <w:tcPr>
            <w:tcW w:w="126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52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 xml:space="preserve">Кл. руководитель: </w:t>
            </w:r>
          </w:p>
        </w:tc>
      </w:tr>
      <w:tr w:rsidR="0057025F" w:rsidRPr="00821E15" w:rsidTr="00BF2939">
        <w:tc>
          <w:tcPr>
            <w:tcW w:w="54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4</w:t>
            </w:r>
          </w:p>
        </w:tc>
        <w:tc>
          <w:tcPr>
            <w:tcW w:w="5220" w:type="dxa"/>
          </w:tcPr>
          <w:p w:rsidR="0057025F" w:rsidRPr="00BF2939" w:rsidRDefault="0057025F" w:rsidP="00CF6A56">
            <w:pPr>
              <w:rPr>
                <w:b/>
              </w:rPr>
            </w:pPr>
            <w:r>
              <w:rPr>
                <w:b/>
              </w:rPr>
              <w:t xml:space="preserve">«Телефомания в школе» </w:t>
            </w:r>
          </w:p>
        </w:tc>
        <w:tc>
          <w:tcPr>
            <w:tcW w:w="126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Декабрь</w:t>
            </w:r>
          </w:p>
        </w:tc>
        <w:tc>
          <w:tcPr>
            <w:tcW w:w="2520" w:type="dxa"/>
          </w:tcPr>
          <w:p w:rsidR="0057025F" w:rsidRPr="00BF2939" w:rsidRDefault="0057025F" w:rsidP="005B35CD">
            <w:pPr>
              <w:jc w:val="center"/>
              <w:rPr>
                <w:b/>
              </w:rPr>
            </w:pPr>
            <w:r w:rsidRPr="00BF2939">
              <w:rPr>
                <w:b/>
              </w:rPr>
              <w:t>Кл. руководитель</w:t>
            </w:r>
          </w:p>
          <w:p w:rsidR="0057025F" w:rsidRPr="00BF2939" w:rsidRDefault="0057025F" w:rsidP="005B35CD">
            <w:pPr>
              <w:jc w:val="center"/>
              <w:rPr>
                <w:b/>
              </w:rPr>
            </w:pPr>
            <w:r w:rsidRPr="00BF2939">
              <w:rPr>
                <w:b/>
              </w:rPr>
              <w:t>Воспитатель ГПД</w:t>
            </w:r>
          </w:p>
        </w:tc>
      </w:tr>
      <w:tr w:rsidR="0057025F" w:rsidRPr="00821E15" w:rsidTr="00BF2939">
        <w:tc>
          <w:tcPr>
            <w:tcW w:w="54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5</w:t>
            </w:r>
          </w:p>
        </w:tc>
        <w:tc>
          <w:tcPr>
            <w:tcW w:w="5220" w:type="dxa"/>
          </w:tcPr>
          <w:p w:rsidR="0057025F" w:rsidRPr="00BF2939" w:rsidRDefault="0057025F" w:rsidP="00CF6A56">
            <w:pPr>
              <w:rPr>
                <w:b/>
              </w:rPr>
            </w:pPr>
            <w:r w:rsidRPr="00BF2939">
              <w:rPr>
                <w:b/>
              </w:rPr>
              <w:t>Итоги 2 четверти.</w:t>
            </w:r>
          </w:p>
        </w:tc>
        <w:tc>
          <w:tcPr>
            <w:tcW w:w="126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252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Кл. руководитель</w:t>
            </w:r>
          </w:p>
        </w:tc>
      </w:tr>
      <w:tr w:rsidR="0057025F" w:rsidRPr="00821E15" w:rsidTr="00BF2939">
        <w:tc>
          <w:tcPr>
            <w:tcW w:w="54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6</w:t>
            </w:r>
          </w:p>
        </w:tc>
        <w:tc>
          <w:tcPr>
            <w:tcW w:w="5220" w:type="dxa"/>
          </w:tcPr>
          <w:p w:rsidR="0057025F" w:rsidRPr="00BF2939" w:rsidRDefault="0057025F" w:rsidP="00CF6A56">
            <w:pPr>
              <w:rPr>
                <w:b/>
              </w:rPr>
            </w:pPr>
            <w:r>
              <w:rPr>
                <w:b/>
              </w:rPr>
              <w:t>«Как повысить мотивацию к учёбе» (Собрание – консультация)</w:t>
            </w:r>
          </w:p>
        </w:tc>
        <w:tc>
          <w:tcPr>
            <w:tcW w:w="126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52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Кл. руководитель</w:t>
            </w:r>
          </w:p>
        </w:tc>
      </w:tr>
      <w:tr w:rsidR="0057025F" w:rsidRPr="00821E15" w:rsidTr="00BF2939">
        <w:tc>
          <w:tcPr>
            <w:tcW w:w="54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7</w:t>
            </w:r>
          </w:p>
        </w:tc>
        <w:tc>
          <w:tcPr>
            <w:tcW w:w="5220" w:type="dxa"/>
          </w:tcPr>
          <w:p w:rsidR="0057025F" w:rsidRPr="00BF2939" w:rsidRDefault="0057025F" w:rsidP="00CF6A56">
            <w:pPr>
              <w:rPr>
                <w:b/>
              </w:rPr>
            </w:pPr>
            <w:r w:rsidRPr="00BF2939">
              <w:rPr>
                <w:b/>
              </w:rPr>
              <w:t>Итоги 3 четверти.</w:t>
            </w:r>
          </w:p>
        </w:tc>
        <w:tc>
          <w:tcPr>
            <w:tcW w:w="126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52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Кл. руководитель</w:t>
            </w:r>
          </w:p>
        </w:tc>
      </w:tr>
      <w:tr w:rsidR="0057025F" w:rsidRPr="00821E15" w:rsidTr="00025F47">
        <w:trPr>
          <w:trHeight w:val="390"/>
        </w:trPr>
        <w:tc>
          <w:tcPr>
            <w:tcW w:w="54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220" w:type="dxa"/>
          </w:tcPr>
          <w:p w:rsidR="0057025F" w:rsidRPr="00BF2939" w:rsidRDefault="0057025F" w:rsidP="00CF6A56">
            <w:pPr>
              <w:rPr>
                <w:b/>
              </w:rPr>
            </w:pPr>
            <w:r>
              <w:rPr>
                <w:b/>
              </w:rPr>
              <w:t>Итоги 4 четверти, года «Наши достижения»</w:t>
            </w:r>
          </w:p>
        </w:tc>
        <w:tc>
          <w:tcPr>
            <w:tcW w:w="126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2520" w:type="dxa"/>
          </w:tcPr>
          <w:p w:rsidR="0057025F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Кл. руководитель</w:t>
            </w:r>
          </w:p>
          <w:p w:rsidR="0057025F" w:rsidRPr="00BF2939" w:rsidRDefault="0057025F" w:rsidP="00BF2939">
            <w:pPr>
              <w:jc w:val="center"/>
              <w:rPr>
                <w:b/>
              </w:rPr>
            </w:pPr>
          </w:p>
        </w:tc>
      </w:tr>
      <w:tr w:rsidR="0057025F" w:rsidRPr="00821E15" w:rsidTr="00BF2939">
        <w:trPr>
          <w:trHeight w:val="435"/>
        </w:trPr>
        <w:tc>
          <w:tcPr>
            <w:tcW w:w="54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220" w:type="dxa"/>
          </w:tcPr>
          <w:p w:rsidR="0057025F" w:rsidRPr="00BF2939" w:rsidRDefault="0057025F" w:rsidP="00025F47">
            <w:pPr>
              <w:rPr>
                <w:b/>
              </w:rPr>
            </w:pPr>
            <w:r>
              <w:rPr>
                <w:b/>
              </w:rPr>
              <w:t>Изготовление и распространение памяток, обращений, рекомендаций для родителей.</w:t>
            </w:r>
          </w:p>
        </w:tc>
        <w:tc>
          <w:tcPr>
            <w:tcW w:w="126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В течение года</w:t>
            </w:r>
          </w:p>
        </w:tc>
        <w:tc>
          <w:tcPr>
            <w:tcW w:w="2520" w:type="dxa"/>
          </w:tcPr>
          <w:p w:rsidR="0057025F" w:rsidRPr="00BF2939" w:rsidRDefault="0057025F" w:rsidP="00025F47">
            <w:pPr>
              <w:jc w:val="center"/>
              <w:rPr>
                <w:b/>
              </w:rPr>
            </w:pPr>
            <w:r w:rsidRPr="00BF2939">
              <w:rPr>
                <w:b/>
              </w:rPr>
              <w:t>Кл. руководитель</w:t>
            </w:r>
          </w:p>
          <w:p w:rsidR="0057025F" w:rsidRPr="00BF2939" w:rsidRDefault="0057025F" w:rsidP="00025F47">
            <w:pPr>
              <w:jc w:val="center"/>
              <w:rPr>
                <w:b/>
              </w:rPr>
            </w:pPr>
            <w:r w:rsidRPr="00BF2939">
              <w:rPr>
                <w:b/>
              </w:rPr>
              <w:t>Воспитатель ГПД</w:t>
            </w:r>
          </w:p>
        </w:tc>
      </w:tr>
      <w:tr w:rsidR="0057025F" w:rsidRPr="00821E15" w:rsidTr="00BF2939">
        <w:tc>
          <w:tcPr>
            <w:tcW w:w="9540" w:type="dxa"/>
            <w:gridSpan w:val="4"/>
          </w:tcPr>
          <w:p w:rsidR="0057025F" w:rsidRPr="004813FF" w:rsidRDefault="0057025F" w:rsidP="00BF2939">
            <w:pPr>
              <w:jc w:val="center"/>
              <w:rPr>
                <w:b/>
                <w:sz w:val="32"/>
                <w:szCs w:val="32"/>
              </w:rPr>
            </w:pPr>
            <w:r w:rsidRPr="004813FF">
              <w:rPr>
                <w:b/>
                <w:sz w:val="32"/>
                <w:szCs w:val="32"/>
              </w:rPr>
              <w:t>Индивидуальная работа с родителями.</w:t>
            </w:r>
          </w:p>
        </w:tc>
      </w:tr>
      <w:tr w:rsidR="0057025F" w:rsidRPr="00821E15" w:rsidTr="00BF2939">
        <w:tc>
          <w:tcPr>
            <w:tcW w:w="54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1</w:t>
            </w:r>
          </w:p>
        </w:tc>
        <w:tc>
          <w:tcPr>
            <w:tcW w:w="5220" w:type="dxa"/>
          </w:tcPr>
          <w:p w:rsidR="0057025F" w:rsidRPr="00BF2939" w:rsidRDefault="0057025F" w:rsidP="00CF6A56">
            <w:pPr>
              <w:rPr>
                <w:b/>
              </w:rPr>
            </w:pPr>
            <w:r w:rsidRPr="00BF2939">
              <w:rPr>
                <w:b/>
              </w:rPr>
              <w:t>Личные беседы:</w:t>
            </w:r>
          </w:p>
          <w:p w:rsidR="0057025F" w:rsidRPr="00BF2939" w:rsidRDefault="0057025F" w:rsidP="00CF6A56">
            <w:pPr>
              <w:rPr>
                <w:b/>
              </w:rPr>
            </w:pPr>
            <w:r w:rsidRPr="00BF2939">
              <w:rPr>
                <w:b/>
              </w:rPr>
              <w:t>- Занятость ребёнка в свободное время в семье.</w:t>
            </w:r>
          </w:p>
          <w:p w:rsidR="0057025F" w:rsidRPr="00BF2939" w:rsidRDefault="0057025F" w:rsidP="00CF6A56">
            <w:pPr>
              <w:rPr>
                <w:b/>
              </w:rPr>
            </w:pPr>
            <w:r w:rsidRPr="00BF2939">
              <w:rPr>
                <w:b/>
              </w:rPr>
              <w:t>- Причины плохого поведения.</w:t>
            </w:r>
          </w:p>
          <w:p w:rsidR="0057025F" w:rsidRPr="00BF2939" w:rsidRDefault="0057025F" w:rsidP="00CF6A56">
            <w:pPr>
              <w:rPr>
                <w:b/>
              </w:rPr>
            </w:pPr>
            <w:r w:rsidRPr="00BF2939">
              <w:rPr>
                <w:b/>
              </w:rPr>
              <w:t>- Детская агрессия.</w:t>
            </w:r>
          </w:p>
        </w:tc>
        <w:tc>
          <w:tcPr>
            <w:tcW w:w="126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В течение года</w:t>
            </w:r>
          </w:p>
        </w:tc>
        <w:tc>
          <w:tcPr>
            <w:tcW w:w="252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Кл. руководитель</w:t>
            </w:r>
          </w:p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Воспитатель ГПД</w:t>
            </w:r>
          </w:p>
        </w:tc>
      </w:tr>
      <w:tr w:rsidR="0057025F" w:rsidRPr="00821E15" w:rsidTr="00BF2939">
        <w:tc>
          <w:tcPr>
            <w:tcW w:w="54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2</w:t>
            </w:r>
          </w:p>
        </w:tc>
        <w:tc>
          <w:tcPr>
            <w:tcW w:w="5220" w:type="dxa"/>
          </w:tcPr>
          <w:p w:rsidR="0057025F" w:rsidRDefault="0057025F" w:rsidP="00CF6A56">
            <w:pPr>
              <w:rPr>
                <w:b/>
              </w:rPr>
            </w:pPr>
            <w:r w:rsidRPr="00BF2939">
              <w:rPr>
                <w:b/>
              </w:rPr>
              <w:t>Консультации:</w:t>
            </w:r>
          </w:p>
          <w:p w:rsidR="0057025F" w:rsidRDefault="0057025F" w:rsidP="00CF6A56">
            <w:pPr>
              <w:rPr>
                <w:b/>
              </w:rPr>
            </w:pPr>
            <w:r>
              <w:rPr>
                <w:b/>
              </w:rPr>
              <w:t>«Профилактика гриппа».</w:t>
            </w:r>
          </w:p>
          <w:p w:rsidR="0057025F" w:rsidRDefault="0057025F" w:rsidP="00CF6A56">
            <w:pPr>
              <w:rPr>
                <w:b/>
              </w:rPr>
            </w:pPr>
            <w:r>
              <w:rPr>
                <w:b/>
              </w:rPr>
              <w:t>«Родительский авторитет».</w:t>
            </w:r>
          </w:p>
          <w:p w:rsidR="0057025F" w:rsidRPr="00BF2939" w:rsidRDefault="0057025F" w:rsidP="00CF6A56">
            <w:pPr>
              <w:rPr>
                <w:b/>
              </w:rPr>
            </w:pPr>
            <w:r>
              <w:rPr>
                <w:b/>
              </w:rPr>
              <w:t>«Воспитание дружеских отношений в играх».</w:t>
            </w:r>
          </w:p>
        </w:tc>
        <w:tc>
          <w:tcPr>
            <w:tcW w:w="126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Октябрь</w:t>
            </w:r>
          </w:p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 xml:space="preserve">Март </w:t>
            </w:r>
          </w:p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Май</w:t>
            </w:r>
          </w:p>
        </w:tc>
        <w:tc>
          <w:tcPr>
            <w:tcW w:w="252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</w:p>
        </w:tc>
      </w:tr>
      <w:tr w:rsidR="0057025F" w:rsidRPr="00821E15" w:rsidTr="00BF2939">
        <w:tc>
          <w:tcPr>
            <w:tcW w:w="54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3</w:t>
            </w:r>
          </w:p>
        </w:tc>
        <w:tc>
          <w:tcPr>
            <w:tcW w:w="5220" w:type="dxa"/>
          </w:tcPr>
          <w:p w:rsidR="0057025F" w:rsidRPr="00BF2939" w:rsidRDefault="0057025F" w:rsidP="00CF6A56">
            <w:pPr>
              <w:rPr>
                <w:b/>
              </w:rPr>
            </w:pPr>
            <w:r w:rsidRPr="00BF2939">
              <w:rPr>
                <w:b/>
              </w:rPr>
              <w:t>Тестирование</w:t>
            </w:r>
          </w:p>
        </w:tc>
        <w:tc>
          <w:tcPr>
            <w:tcW w:w="126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57025F" w:rsidRPr="00BF2939" w:rsidRDefault="0057025F" w:rsidP="00BF2939">
            <w:pPr>
              <w:jc w:val="center"/>
              <w:rPr>
                <w:b/>
                <w:color w:val="0000FF"/>
              </w:rPr>
            </w:pPr>
            <w:r w:rsidRPr="00BF2939">
              <w:rPr>
                <w:b/>
              </w:rPr>
              <w:t>Кл. руководитель</w:t>
            </w:r>
          </w:p>
        </w:tc>
      </w:tr>
      <w:tr w:rsidR="0057025F" w:rsidRPr="00821E15" w:rsidTr="00BF2939">
        <w:tc>
          <w:tcPr>
            <w:tcW w:w="54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4</w:t>
            </w:r>
          </w:p>
        </w:tc>
        <w:tc>
          <w:tcPr>
            <w:tcW w:w="5220" w:type="dxa"/>
          </w:tcPr>
          <w:p w:rsidR="0057025F" w:rsidRPr="00BF2939" w:rsidRDefault="0057025F" w:rsidP="00CF6A56">
            <w:pPr>
              <w:rPr>
                <w:b/>
              </w:rPr>
            </w:pPr>
            <w:r w:rsidRPr="00BF2939">
              <w:rPr>
                <w:b/>
              </w:rPr>
              <w:t>Поддерживание связи с родителями через дневники обучающихся, электронный дневник, сотовую связь.</w:t>
            </w:r>
          </w:p>
        </w:tc>
        <w:tc>
          <w:tcPr>
            <w:tcW w:w="126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В течение года</w:t>
            </w:r>
          </w:p>
        </w:tc>
        <w:tc>
          <w:tcPr>
            <w:tcW w:w="2520" w:type="dxa"/>
          </w:tcPr>
          <w:p w:rsidR="0057025F" w:rsidRPr="00BF2939" w:rsidRDefault="0057025F" w:rsidP="00BF2939">
            <w:pPr>
              <w:jc w:val="center"/>
              <w:rPr>
                <w:b/>
                <w:color w:val="0000FF"/>
              </w:rPr>
            </w:pPr>
            <w:r w:rsidRPr="00BF2939">
              <w:rPr>
                <w:b/>
              </w:rPr>
              <w:t>Кл. руководитель</w:t>
            </w:r>
          </w:p>
        </w:tc>
      </w:tr>
      <w:tr w:rsidR="0057025F" w:rsidRPr="00821E15" w:rsidTr="00BF2939">
        <w:tc>
          <w:tcPr>
            <w:tcW w:w="54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5</w:t>
            </w:r>
          </w:p>
        </w:tc>
        <w:tc>
          <w:tcPr>
            <w:tcW w:w="5220" w:type="dxa"/>
          </w:tcPr>
          <w:p w:rsidR="0057025F" w:rsidRPr="00BF2939" w:rsidRDefault="0057025F" w:rsidP="00CF6A56">
            <w:pPr>
              <w:rPr>
                <w:b/>
              </w:rPr>
            </w:pPr>
            <w:r w:rsidRPr="00BF2939">
              <w:rPr>
                <w:b/>
              </w:rPr>
              <w:t>Встречи с приёмными родителями, опекунами детей.</w:t>
            </w:r>
          </w:p>
        </w:tc>
        <w:tc>
          <w:tcPr>
            <w:tcW w:w="126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В течение года</w:t>
            </w:r>
          </w:p>
        </w:tc>
        <w:tc>
          <w:tcPr>
            <w:tcW w:w="252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Кл. руководитель</w:t>
            </w:r>
          </w:p>
          <w:p w:rsidR="0057025F" w:rsidRPr="00BF2939" w:rsidRDefault="0057025F" w:rsidP="00BF2939">
            <w:pPr>
              <w:jc w:val="center"/>
              <w:rPr>
                <w:b/>
                <w:color w:val="0000FF"/>
              </w:rPr>
            </w:pPr>
            <w:r w:rsidRPr="00BF2939">
              <w:rPr>
                <w:b/>
              </w:rPr>
              <w:t>Соц. педагог</w:t>
            </w:r>
          </w:p>
        </w:tc>
      </w:tr>
      <w:tr w:rsidR="0057025F" w:rsidRPr="00821E15" w:rsidTr="00BF2939">
        <w:tc>
          <w:tcPr>
            <w:tcW w:w="54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6</w:t>
            </w:r>
          </w:p>
        </w:tc>
        <w:tc>
          <w:tcPr>
            <w:tcW w:w="5220" w:type="dxa"/>
          </w:tcPr>
          <w:p w:rsidR="0057025F" w:rsidRPr="00BF2939" w:rsidRDefault="0057025F" w:rsidP="00CF6A56">
            <w:pPr>
              <w:rPr>
                <w:b/>
              </w:rPr>
            </w:pPr>
            <w:r w:rsidRPr="00BF2939">
              <w:rPr>
                <w:b/>
              </w:rPr>
              <w:t>Информирование родителей о ходе и результатах обучения, воспитания детей.</w:t>
            </w:r>
          </w:p>
        </w:tc>
        <w:tc>
          <w:tcPr>
            <w:tcW w:w="126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В течение года</w:t>
            </w:r>
          </w:p>
        </w:tc>
        <w:tc>
          <w:tcPr>
            <w:tcW w:w="252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Кл. руководитель</w:t>
            </w:r>
          </w:p>
          <w:p w:rsidR="0057025F" w:rsidRPr="00BF2939" w:rsidRDefault="0057025F" w:rsidP="00BF2939">
            <w:pPr>
              <w:jc w:val="center"/>
              <w:rPr>
                <w:b/>
                <w:color w:val="0000FF"/>
              </w:rPr>
            </w:pPr>
            <w:r w:rsidRPr="00BF2939">
              <w:rPr>
                <w:b/>
              </w:rPr>
              <w:t>Воспитатель ГПД</w:t>
            </w:r>
          </w:p>
        </w:tc>
      </w:tr>
      <w:tr w:rsidR="0057025F" w:rsidRPr="00821E15" w:rsidTr="00BF2939">
        <w:tc>
          <w:tcPr>
            <w:tcW w:w="54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7</w:t>
            </w:r>
          </w:p>
        </w:tc>
        <w:tc>
          <w:tcPr>
            <w:tcW w:w="5220" w:type="dxa"/>
          </w:tcPr>
          <w:p w:rsidR="0057025F" w:rsidRPr="00BF2939" w:rsidRDefault="0057025F" w:rsidP="00CF6A56">
            <w:pPr>
              <w:rPr>
                <w:b/>
              </w:rPr>
            </w:pPr>
            <w:r w:rsidRPr="00BF2939">
              <w:rPr>
                <w:b/>
              </w:rPr>
              <w:t>Встреча с родителями учащихся, имеющих проблемы в учёбе, поведении.</w:t>
            </w:r>
          </w:p>
        </w:tc>
        <w:tc>
          <w:tcPr>
            <w:tcW w:w="126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В течение года</w:t>
            </w:r>
          </w:p>
        </w:tc>
        <w:tc>
          <w:tcPr>
            <w:tcW w:w="252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Кл. руководитель</w:t>
            </w:r>
          </w:p>
          <w:p w:rsidR="0057025F" w:rsidRPr="00BF2939" w:rsidRDefault="0057025F" w:rsidP="00BF2939">
            <w:pPr>
              <w:jc w:val="center"/>
              <w:rPr>
                <w:b/>
                <w:color w:val="0000FF"/>
              </w:rPr>
            </w:pPr>
            <w:r w:rsidRPr="00BF2939">
              <w:rPr>
                <w:b/>
              </w:rPr>
              <w:t>Воспитатель ГПД</w:t>
            </w:r>
          </w:p>
        </w:tc>
      </w:tr>
      <w:tr w:rsidR="0057025F" w:rsidRPr="00821E15" w:rsidTr="00BF2939">
        <w:tc>
          <w:tcPr>
            <w:tcW w:w="9540" w:type="dxa"/>
            <w:gridSpan w:val="4"/>
          </w:tcPr>
          <w:p w:rsidR="0057025F" w:rsidRPr="004813FF" w:rsidRDefault="0057025F" w:rsidP="00BF2939">
            <w:pPr>
              <w:jc w:val="center"/>
              <w:rPr>
                <w:b/>
                <w:color w:val="0000FF"/>
                <w:sz w:val="32"/>
                <w:szCs w:val="32"/>
              </w:rPr>
            </w:pPr>
            <w:r w:rsidRPr="004813FF">
              <w:rPr>
                <w:b/>
                <w:sz w:val="32"/>
                <w:szCs w:val="32"/>
              </w:rPr>
              <w:t>Участие родителей в мероприятиях школы и класса.</w:t>
            </w:r>
          </w:p>
        </w:tc>
      </w:tr>
      <w:tr w:rsidR="0057025F" w:rsidRPr="00821E15" w:rsidTr="00BF2939">
        <w:tc>
          <w:tcPr>
            <w:tcW w:w="540" w:type="dxa"/>
          </w:tcPr>
          <w:p w:rsidR="0057025F" w:rsidRPr="00856671" w:rsidRDefault="0057025F" w:rsidP="00BF2939">
            <w:pPr>
              <w:jc w:val="center"/>
              <w:rPr>
                <w:b/>
              </w:rPr>
            </w:pPr>
            <w:r w:rsidRPr="00856671">
              <w:rPr>
                <w:b/>
              </w:rPr>
              <w:t>1</w:t>
            </w:r>
          </w:p>
        </w:tc>
        <w:tc>
          <w:tcPr>
            <w:tcW w:w="5220" w:type="dxa"/>
          </w:tcPr>
          <w:p w:rsidR="0057025F" w:rsidRPr="00856671" w:rsidRDefault="0057025F" w:rsidP="00CF6A56">
            <w:pPr>
              <w:rPr>
                <w:b/>
              </w:rPr>
            </w:pPr>
            <w:r w:rsidRPr="00856671">
              <w:rPr>
                <w:b/>
              </w:rPr>
              <w:t>2 сентября. Праздничная линейка.</w:t>
            </w:r>
          </w:p>
        </w:tc>
        <w:tc>
          <w:tcPr>
            <w:tcW w:w="1260" w:type="dxa"/>
          </w:tcPr>
          <w:p w:rsidR="0057025F" w:rsidRPr="00856671" w:rsidRDefault="0057025F" w:rsidP="00BF2939">
            <w:pPr>
              <w:jc w:val="center"/>
              <w:rPr>
                <w:b/>
              </w:rPr>
            </w:pPr>
            <w:r w:rsidRPr="00856671">
              <w:rPr>
                <w:b/>
              </w:rPr>
              <w:t>Сен</w:t>
            </w:r>
          </w:p>
          <w:p w:rsidR="0057025F" w:rsidRPr="00856671" w:rsidRDefault="0057025F" w:rsidP="00BF2939">
            <w:pPr>
              <w:jc w:val="center"/>
              <w:rPr>
                <w:b/>
              </w:rPr>
            </w:pPr>
            <w:r w:rsidRPr="00856671">
              <w:rPr>
                <w:b/>
              </w:rPr>
              <w:t>тябрь</w:t>
            </w:r>
          </w:p>
        </w:tc>
        <w:tc>
          <w:tcPr>
            <w:tcW w:w="252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Кл. руководитель</w:t>
            </w:r>
          </w:p>
          <w:p w:rsidR="0057025F" w:rsidRPr="00BF2939" w:rsidRDefault="0057025F" w:rsidP="00BF2939">
            <w:pPr>
              <w:jc w:val="center"/>
              <w:rPr>
                <w:b/>
                <w:color w:val="0000FF"/>
              </w:rPr>
            </w:pPr>
            <w:r w:rsidRPr="00BF2939">
              <w:rPr>
                <w:b/>
              </w:rPr>
              <w:t>Воспитатель ГПД</w:t>
            </w:r>
          </w:p>
        </w:tc>
      </w:tr>
      <w:tr w:rsidR="0057025F" w:rsidRPr="00821E15" w:rsidTr="00BF2939">
        <w:tc>
          <w:tcPr>
            <w:tcW w:w="540" w:type="dxa"/>
          </w:tcPr>
          <w:p w:rsidR="0057025F" w:rsidRPr="00856671" w:rsidRDefault="0057025F" w:rsidP="00BF2939">
            <w:pPr>
              <w:jc w:val="center"/>
              <w:rPr>
                <w:b/>
              </w:rPr>
            </w:pPr>
            <w:r w:rsidRPr="00856671">
              <w:rPr>
                <w:b/>
              </w:rPr>
              <w:t>2</w:t>
            </w:r>
          </w:p>
        </w:tc>
        <w:tc>
          <w:tcPr>
            <w:tcW w:w="5220" w:type="dxa"/>
          </w:tcPr>
          <w:p w:rsidR="0057025F" w:rsidRPr="00856671" w:rsidRDefault="0057025F" w:rsidP="00CF6A56">
            <w:pPr>
              <w:rPr>
                <w:b/>
              </w:rPr>
            </w:pPr>
            <w:r w:rsidRPr="00856671">
              <w:rPr>
                <w:b/>
              </w:rPr>
              <w:t>День Учителя.</w:t>
            </w:r>
          </w:p>
        </w:tc>
        <w:tc>
          <w:tcPr>
            <w:tcW w:w="1260" w:type="dxa"/>
          </w:tcPr>
          <w:p w:rsidR="0057025F" w:rsidRPr="00856671" w:rsidRDefault="0057025F" w:rsidP="00BF2939">
            <w:pPr>
              <w:jc w:val="center"/>
              <w:rPr>
                <w:b/>
              </w:rPr>
            </w:pPr>
            <w:r w:rsidRPr="00856671">
              <w:rPr>
                <w:b/>
              </w:rPr>
              <w:t>Октябрь</w:t>
            </w:r>
          </w:p>
        </w:tc>
        <w:tc>
          <w:tcPr>
            <w:tcW w:w="252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Кл. руководитель</w:t>
            </w:r>
          </w:p>
          <w:p w:rsidR="0057025F" w:rsidRPr="00BF2939" w:rsidRDefault="0057025F" w:rsidP="00BF2939">
            <w:pPr>
              <w:jc w:val="center"/>
              <w:rPr>
                <w:b/>
                <w:color w:val="0000FF"/>
              </w:rPr>
            </w:pPr>
            <w:r w:rsidRPr="00BF2939">
              <w:rPr>
                <w:b/>
              </w:rPr>
              <w:t>Воспитатель ГПД</w:t>
            </w:r>
          </w:p>
        </w:tc>
      </w:tr>
      <w:tr w:rsidR="0057025F" w:rsidRPr="00821E15" w:rsidTr="00F342EC">
        <w:trPr>
          <w:trHeight w:val="540"/>
        </w:trPr>
        <w:tc>
          <w:tcPr>
            <w:tcW w:w="540" w:type="dxa"/>
          </w:tcPr>
          <w:p w:rsidR="0057025F" w:rsidRPr="00856671" w:rsidRDefault="0057025F" w:rsidP="00BF2939">
            <w:pPr>
              <w:jc w:val="center"/>
              <w:rPr>
                <w:b/>
              </w:rPr>
            </w:pPr>
            <w:r w:rsidRPr="00856671">
              <w:rPr>
                <w:b/>
              </w:rPr>
              <w:t>3</w:t>
            </w:r>
          </w:p>
        </w:tc>
        <w:tc>
          <w:tcPr>
            <w:tcW w:w="5220" w:type="dxa"/>
          </w:tcPr>
          <w:p w:rsidR="0057025F" w:rsidRPr="00856671" w:rsidRDefault="0057025F" w:rsidP="00CF6A56">
            <w:pPr>
              <w:rPr>
                <w:b/>
              </w:rPr>
            </w:pPr>
            <w:r w:rsidRPr="00856671">
              <w:rPr>
                <w:b/>
              </w:rPr>
              <w:t>День Матери.</w:t>
            </w:r>
          </w:p>
        </w:tc>
        <w:tc>
          <w:tcPr>
            <w:tcW w:w="1260" w:type="dxa"/>
          </w:tcPr>
          <w:p w:rsidR="0057025F" w:rsidRPr="00856671" w:rsidRDefault="0057025F" w:rsidP="00BF2939">
            <w:pPr>
              <w:jc w:val="center"/>
              <w:rPr>
                <w:b/>
              </w:rPr>
            </w:pPr>
            <w:r w:rsidRPr="00856671">
              <w:rPr>
                <w:b/>
              </w:rPr>
              <w:t>Ноябрь</w:t>
            </w:r>
          </w:p>
        </w:tc>
        <w:tc>
          <w:tcPr>
            <w:tcW w:w="252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Кл. руководитель</w:t>
            </w:r>
          </w:p>
          <w:p w:rsidR="0057025F" w:rsidRPr="00BF2939" w:rsidRDefault="0057025F" w:rsidP="00BF2939">
            <w:pPr>
              <w:jc w:val="center"/>
              <w:rPr>
                <w:b/>
                <w:color w:val="0000FF"/>
              </w:rPr>
            </w:pPr>
            <w:r w:rsidRPr="00BF2939">
              <w:rPr>
                <w:b/>
              </w:rPr>
              <w:t>Воспитатель ГПД</w:t>
            </w:r>
          </w:p>
        </w:tc>
      </w:tr>
      <w:tr w:rsidR="0057025F" w:rsidRPr="00821E15" w:rsidTr="00BF2939">
        <w:trPr>
          <w:trHeight w:val="270"/>
        </w:trPr>
        <w:tc>
          <w:tcPr>
            <w:tcW w:w="540" w:type="dxa"/>
          </w:tcPr>
          <w:p w:rsidR="0057025F" w:rsidRPr="00856671" w:rsidRDefault="0057025F" w:rsidP="00BF29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20" w:type="dxa"/>
          </w:tcPr>
          <w:p w:rsidR="0057025F" w:rsidRPr="00856671" w:rsidRDefault="0057025F" w:rsidP="00CF6A56">
            <w:pPr>
              <w:rPr>
                <w:b/>
              </w:rPr>
            </w:pPr>
            <w:r>
              <w:rPr>
                <w:b/>
              </w:rPr>
              <w:t>Акция: «Поможем птичкам» (Изготовление кормушек для птиц).</w:t>
            </w:r>
          </w:p>
        </w:tc>
        <w:tc>
          <w:tcPr>
            <w:tcW w:w="1260" w:type="dxa"/>
          </w:tcPr>
          <w:p w:rsidR="0057025F" w:rsidRPr="00856671" w:rsidRDefault="0057025F" w:rsidP="00BF2939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520" w:type="dxa"/>
          </w:tcPr>
          <w:p w:rsidR="0057025F" w:rsidRPr="00BF2939" w:rsidRDefault="0057025F" w:rsidP="00F342EC">
            <w:pPr>
              <w:rPr>
                <w:b/>
              </w:rPr>
            </w:pPr>
            <w:r>
              <w:rPr>
                <w:b/>
              </w:rPr>
              <w:t xml:space="preserve">   Родители</w:t>
            </w:r>
          </w:p>
        </w:tc>
      </w:tr>
      <w:tr w:rsidR="0057025F" w:rsidRPr="00821E15" w:rsidTr="00BF2939">
        <w:tc>
          <w:tcPr>
            <w:tcW w:w="540" w:type="dxa"/>
          </w:tcPr>
          <w:p w:rsidR="0057025F" w:rsidRPr="00856671" w:rsidRDefault="0057025F" w:rsidP="00BF293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220" w:type="dxa"/>
          </w:tcPr>
          <w:p w:rsidR="0057025F" w:rsidRPr="00856671" w:rsidRDefault="0057025F" w:rsidP="00CF6A56">
            <w:pPr>
              <w:rPr>
                <w:b/>
              </w:rPr>
            </w:pPr>
            <w:r w:rsidRPr="00856671">
              <w:rPr>
                <w:b/>
              </w:rPr>
              <w:t>Новогоднее представление</w:t>
            </w:r>
          </w:p>
        </w:tc>
        <w:tc>
          <w:tcPr>
            <w:tcW w:w="1260" w:type="dxa"/>
          </w:tcPr>
          <w:p w:rsidR="0057025F" w:rsidRPr="00856671" w:rsidRDefault="0057025F" w:rsidP="00BF2939">
            <w:pPr>
              <w:jc w:val="center"/>
              <w:rPr>
                <w:b/>
              </w:rPr>
            </w:pPr>
            <w:r w:rsidRPr="00856671">
              <w:rPr>
                <w:b/>
              </w:rPr>
              <w:t>Декабрь</w:t>
            </w:r>
          </w:p>
        </w:tc>
        <w:tc>
          <w:tcPr>
            <w:tcW w:w="252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Кл. руководитель</w:t>
            </w:r>
          </w:p>
          <w:p w:rsidR="0057025F" w:rsidRPr="00BF2939" w:rsidRDefault="0057025F" w:rsidP="00BF2939">
            <w:pPr>
              <w:jc w:val="center"/>
              <w:rPr>
                <w:b/>
                <w:color w:val="0000FF"/>
              </w:rPr>
            </w:pPr>
            <w:r w:rsidRPr="00BF2939">
              <w:rPr>
                <w:b/>
              </w:rPr>
              <w:t>Воспитатель ГПД</w:t>
            </w:r>
          </w:p>
        </w:tc>
      </w:tr>
      <w:tr w:rsidR="0057025F" w:rsidRPr="00821E15" w:rsidTr="00BF2939">
        <w:tc>
          <w:tcPr>
            <w:tcW w:w="540" w:type="dxa"/>
          </w:tcPr>
          <w:p w:rsidR="0057025F" w:rsidRPr="00856671" w:rsidRDefault="0057025F" w:rsidP="00BF293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220" w:type="dxa"/>
          </w:tcPr>
          <w:p w:rsidR="0057025F" w:rsidRPr="00856671" w:rsidRDefault="0057025F" w:rsidP="00CF6A56">
            <w:pPr>
              <w:rPr>
                <w:b/>
              </w:rPr>
            </w:pPr>
            <w:r w:rsidRPr="00856671">
              <w:rPr>
                <w:b/>
              </w:rPr>
              <w:t>День именинника.</w:t>
            </w:r>
          </w:p>
        </w:tc>
        <w:tc>
          <w:tcPr>
            <w:tcW w:w="1260" w:type="dxa"/>
          </w:tcPr>
          <w:p w:rsidR="0057025F" w:rsidRPr="00856671" w:rsidRDefault="0057025F" w:rsidP="00BF2939">
            <w:pPr>
              <w:jc w:val="center"/>
              <w:rPr>
                <w:b/>
              </w:rPr>
            </w:pPr>
            <w:r w:rsidRPr="00856671">
              <w:rPr>
                <w:b/>
              </w:rPr>
              <w:t>Февраль</w:t>
            </w:r>
          </w:p>
        </w:tc>
        <w:tc>
          <w:tcPr>
            <w:tcW w:w="252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Кл. руководитель</w:t>
            </w:r>
          </w:p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Воспитатель ГПД</w:t>
            </w:r>
          </w:p>
        </w:tc>
      </w:tr>
      <w:tr w:rsidR="0057025F" w:rsidRPr="00821E15" w:rsidTr="00BF2939">
        <w:tc>
          <w:tcPr>
            <w:tcW w:w="540" w:type="dxa"/>
          </w:tcPr>
          <w:p w:rsidR="0057025F" w:rsidRPr="00856671" w:rsidRDefault="0057025F" w:rsidP="00BF293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220" w:type="dxa"/>
          </w:tcPr>
          <w:p w:rsidR="0057025F" w:rsidRPr="00856671" w:rsidRDefault="0057025F" w:rsidP="00CF6A56">
            <w:pPr>
              <w:rPr>
                <w:b/>
              </w:rPr>
            </w:pPr>
            <w:r w:rsidRPr="00856671">
              <w:rPr>
                <w:b/>
              </w:rPr>
              <w:t>Рыцарский турнир</w:t>
            </w:r>
          </w:p>
        </w:tc>
        <w:tc>
          <w:tcPr>
            <w:tcW w:w="1260" w:type="dxa"/>
          </w:tcPr>
          <w:p w:rsidR="0057025F" w:rsidRPr="00856671" w:rsidRDefault="0057025F" w:rsidP="00BF2939">
            <w:pPr>
              <w:jc w:val="center"/>
              <w:rPr>
                <w:b/>
              </w:rPr>
            </w:pPr>
            <w:r w:rsidRPr="00856671">
              <w:rPr>
                <w:b/>
              </w:rPr>
              <w:t>Февраль</w:t>
            </w:r>
          </w:p>
        </w:tc>
        <w:tc>
          <w:tcPr>
            <w:tcW w:w="252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Кл. руководитель</w:t>
            </w:r>
          </w:p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Воспитатель ГПД</w:t>
            </w:r>
          </w:p>
        </w:tc>
      </w:tr>
      <w:tr w:rsidR="0057025F" w:rsidRPr="00821E15" w:rsidTr="00BF2939">
        <w:tc>
          <w:tcPr>
            <w:tcW w:w="540" w:type="dxa"/>
          </w:tcPr>
          <w:p w:rsidR="0057025F" w:rsidRPr="00856671" w:rsidRDefault="0057025F" w:rsidP="00BF293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220" w:type="dxa"/>
          </w:tcPr>
          <w:p w:rsidR="0057025F" w:rsidRPr="00856671" w:rsidRDefault="0057025F" w:rsidP="00CF6A56">
            <w:pPr>
              <w:rPr>
                <w:b/>
              </w:rPr>
            </w:pPr>
            <w:r w:rsidRPr="00856671">
              <w:rPr>
                <w:b/>
              </w:rPr>
              <w:t>8 Марта. Праздничный концерт для мам.</w:t>
            </w:r>
          </w:p>
        </w:tc>
        <w:tc>
          <w:tcPr>
            <w:tcW w:w="1260" w:type="dxa"/>
          </w:tcPr>
          <w:p w:rsidR="0057025F" w:rsidRPr="00856671" w:rsidRDefault="0057025F" w:rsidP="00BF2939">
            <w:pPr>
              <w:jc w:val="center"/>
              <w:rPr>
                <w:b/>
              </w:rPr>
            </w:pPr>
            <w:r w:rsidRPr="00856671">
              <w:rPr>
                <w:b/>
              </w:rPr>
              <w:t>Март.</w:t>
            </w:r>
          </w:p>
        </w:tc>
        <w:tc>
          <w:tcPr>
            <w:tcW w:w="252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Кл. руководитель</w:t>
            </w:r>
          </w:p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Воспитатель ГПД</w:t>
            </w:r>
          </w:p>
        </w:tc>
      </w:tr>
      <w:tr w:rsidR="0057025F" w:rsidRPr="00821E15" w:rsidTr="00227145">
        <w:trPr>
          <w:trHeight w:val="420"/>
        </w:trPr>
        <w:tc>
          <w:tcPr>
            <w:tcW w:w="540" w:type="dxa"/>
          </w:tcPr>
          <w:p w:rsidR="0057025F" w:rsidRPr="00856671" w:rsidRDefault="0057025F" w:rsidP="00BF293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220" w:type="dxa"/>
          </w:tcPr>
          <w:p w:rsidR="0057025F" w:rsidRPr="00856671" w:rsidRDefault="0057025F" w:rsidP="00CF6A56">
            <w:pPr>
              <w:rPr>
                <w:b/>
              </w:rPr>
            </w:pPr>
            <w:r w:rsidRPr="00856671">
              <w:rPr>
                <w:b/>
              </w:rPr>
              <w:t>Устный журнал по итогам учебного года: «Жизнь нашего класса»</w:t>
            </w:r>
          </w:p>
        </w:tc>
        <w:tc>
          <w:tcPr>
            <w:tcW w:w="1260" w:type="dxa"/>
          </w:tcPr>
          <w:p w:rsidR="0057025F" w:rsidRPr="00856671" w:rsidRDefault="0057025F" w:rsidP="00BF2939">
            <w:pPr>
              <w:jc w:val="center"/>
              <w:rPr>
                <w:b/>
              </w:rPr>
            </w:pPr>
            <w:r w:rsidRPr="00856671">
              <w:rPr>
                <w:b/>
              </w:rPr>
              <w:t>Май</w:t>
            </w:r>
          </w:p>
        </w:tc>
        <w:tc>
          <w:tcPr>
            <w:tcW w:w="252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Кл. руководитель</w:t>
            </w:r>
          </w:p>
          <w:p w:rsidR="0057025F" w:rsidRPr="00BF2939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Воспитатель ГПД</w:t>
            </w:r>
          </w:p>
        </w:tc>
      </w:tr>
      <w:tr w:rsidR="0057025F" w:rsidRPr="00821E15" w:rsidTr="00BF2939">
        <w:trPr>
          <w:trHeight w:val="405"/>
        </w:trPr>
        <w:tc>
          <w:tcPr>
            <w:tcW w:w="540" w:type="dxa"/>
          </w:tcPr>
          <w:p w:rsidR="0057025F" w:rsidRDefault="0057025F" w:rsidP="00BF293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220" w:type="dxa"/>
          </w:tcPr>
          <w:p w:rsidR="0057025F" w:rsidRPr="00856671" w:rsidRDefault="0057025F" w:rsidP="00BF2939">
            <w:pPr>
              <w:jc w:val="center"/>
              <w:rPr>
                <w:b/>
              </w:rPr>
            </w:pPr>
            <w:r>
              <w:rPr>
                <w:b/>
              </w:rPr>
              <w:t>«День открытых дверей» (Посещение уроков родителями).</w:t>
            </w:r>
          </w:p>
        </w:tc>
        <w:tc>
          <w:tcPr>
            <w:tcW w:w="1260" w:type="dxa"/>
          </w:tcPr>
          <w:p w:rsidR="0057025F" w:rsidRPr="00856671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В течение года</w:t>
            </w:r>
          </w:p>
        </w:tc>
        <w:tc>
          <w:tcPr>
            <w:tcW w:w="2520" w:type="dxa"/>
          </w:tcPr>
          <w:p w:rsidR="0057025F" w:rsidRDefault="0057025F" w:rsidP="00227145">
            <w:pPr>
              <w:jc w:val="center"/>
              <w:rPr>
                <w:b/>
              </w:rPr>
            </w:pPr>
            <w:r w:rsidRPr="00BF2939">
              <w:rPr>
                <w:b/>
              </w:rPr>
              <w:t>Кл. руководитель</w:t>
            </w:r>
          </w:p>
          <w:p w:rsidR="0057025F" w:rsidRPr="00BF2939" w:rsidRDefault="0057025F" w:rsidP="00227145">
            <w:pPr>
              <w:rPr>
                <w:b/>
              </w:rPr>
            </w:pPr>
            <w:r>
              <w:rPr>
                <w:b/>
              </w:rPr>
              <w:t xml:space="preserve">   Родители</w:t>
            </w:r>
          </w:p>
        </w:tc>
      </w:tr>
      <w:tr w:rsidR="0057025F" w:rsidRPr="00821E15" w:rsidTr="00BF2939">
        <w:tc>
          <w:tcPr>
            <w:tcW w:w="9540" w:type="dxa"/>
            <w:gridSpan w:val="4"/>
          </w:tcPr>
          <w:p w:rsidR="0057025F" w:rsidRPr="004813FF" w:rsidRDefault="0057025F" w:rsidP="00BF2939">
            <w:pPr>
              <w:jc w:val="center"/>
              <w:rPr>
                <w:b/>
                <w:sz w:val="32"/>
                <w:szCs w:val="32"/>
              </w:rPr>
            </w:pPr>
            <w:r w:rsidRPr="004813FF">
              <w:rPr>
                <w:b/>
                <w:sz w:val="32"/>
                <w:szCs w:val="32"/>
              </w:rPr>
              <w:t>Работа по изучению семей учащихся</w:t>
            </w:r>
          </w:p>
        </w:tc>
      </w:tr>
      <w:tr w:rsidR="0057025F" w:rsidRPr="00821E15" w:rsidTr="00BF2939">
        <w:tc>
          <w:tcPr>
            <w:tcW w:w="540" w:type="dxa"/>
          </w:tcPr>
          <w:p w:rsidR="0057025F" w:rsidRPr="00856671" w:rsidRDefault="0057025F" w:rsidP="00BF2939">
            <w:pPr>
              <w:jc w:val="center"/>
              <w:rPr>
                <w:b/>
              </w:rPr>
            </w:pPr>
            <w:r w:rsidRPr="00856671">
              <w:rPr>
                <w:b/>
              </w:rPr>
              <w:t>1</w:t>
            </w:r>
          </w:p>
        </w:tc>
        <w:tc>
          <w:tcPr>
            <w:tcW w:w="5220" w:type="dxa"/>
          </w:tcPr>
          <w:p w:rsidR="0057025F" w:rsidRPr="00856671" w:rsidRDefault="0057025F" w:rsidP="00CF6A56">
            <w:pPr>
              <w:rPr>
                <w:b/>
              </w:rPr>
            </w:pPr>
            <w:r>
              <w:rPr>
                <w:b/>
              </w:rPr>
              <w:t>Изучение семей вновь прибывших учеников.</w:t>
            </w:r>
          </w:p>
        </w:tc>
        <w:tc>
          <w:tcPr>
            <w:tcW w:w="1260" w:type="dxa"/>
          </w:tcPr>
          <w:p w:rsidR="0057025F" w:rsidRPr="00856671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В течение года</w:t>
            </w:r>
          </w:p>
        </w:tc>
        <w:tc>
          <w:tcPr>
            <w:tcW w:w="2520" w:type="dxa"/>
          </w:tcPr>
          <w:p w:rsidR="0057025F" w:rsidRDefault="0057025F" w:rsidP="00856671">
            <w:pPr>
              <w:jc w:val="center"/>
              <w:rPr>
                <w:b/>
              </w:rPr>
            </w:pPr>
            <w:r>
              <w:rPr>
                <w:b/>
              </w:rPr>
              <w:t>Кл. руководитель</w:t>
            </w:r>
          </w:p>
          <w:p w:rsidR="0057025F" w:rsidRPr="00BF2939" w:rsidRDefault="0057025F" w:rsidP="00856671">
            <w:pPr>
              <w:jc w:val="center"/>
              <w:rPr>
                <w:b/>
              </w:rPr>
            </w:pPr>
            <w:r>
              <w:rPr>
                <w:b/>
              </w:rPr>
              <w:t>Воспитатель ГПД</w:t>
            </w:r>
          </w:p>
        </w:tc>
      </w:tr>
      <w:tr w:rsidR="0057025F" w:rsidRPr="00821E15" w:rsidTr="00BF2939">
        <w:tc>
          <w:tcPr>
            <w:tcW w:w="540" w:type="dxa"/>
          </w:tcPr>
          <w:p w:rsidR="0057025F" w:rsidRPr="00856671" w:rsidRDefault="0057025F" w:rsidP="00BF2939">
            <w:pPr>
              <w:jc w:val="center"/>
              <w:rPr>
                <w:b/>
              </w:rPr>
            </w:pPr>
            <w:r w:rsidRPr="00856671">
              <w:rPr>
                <w:b/>
              </w:rPr>
              <w:t>2</w:t>
            </w:r>
          </w:p>
        </w:tc>
        <w:tc>
          <w:tcPr>
            <w:tcW w:w="5220" w:type="dxa"/>
          </w:tcPr>
          <w:p w:rsidR="0057025F" w:rsidRPr="00856671" w:rsidRDefault="0057025F" w:rsidP="00CF6A56">
            <w:pPr>
              <w:rPr>
                <w:b/>
              </w:rPr>
            </w:pPr>
            <w:r>
              <w:rPr>
                <w:b/>
              </w:rPr>
              <w:t>Обследование материально-бытовых, жилищных условий семей.</w:t>
            </w:r>
          </w:p>
        </w:tc>
        <w:tc>
          <w:tcPr>
            <w:tcW w:w="1260" w:type="dxa"/>
          </w:tcPr>
          <w:p w:rsidR="0057025F" w:rsidRPr="00856671" w:rsidRDefault="0057025F" w:rsidP="00BF2939">
            <w:pPr>
              <w:jc w:val="center"/>
              <w:rPr>
                <w:b/>
              </w:rPr>
            </w:pPr>
            <w:r w:rsidRPr="00BF2939">
              <w:rPr>
                <w:b/>
              </w:rPr>
              <w:t>В течение года</w:t>
            </w:r>
          </w:p>
        </w:tc>
        <w:tc>
          <w:tcPr>
            <w:tcW w:w="2520" w:type="dxa"/>
          </w:tcPr>
          <w:p w:rsidR="0057025F" w:rsidRDefault="0057025F" w:rsidP="00A16B4D">
            <w:pPr>
              <w:jc w:val="center"/>
              <w:rPr>
                <w:b/>
              </w:rPr>
            </w:pPr>
            <w:r>
              <w:rPr>
                <w:b/>
              </w:rPr>
              <w:t>Кл. руководитель</w:t>
            </w:r>
          </w:p>
          <w:p w:rsidR="0057025F" w:rsidRPr="00BF2939" w:rsidRDefault="0057025F" w:rsidP="00A16B4D">
            <w:pPr>
              <w:jc w:val="center"/>
              <w:rPr>
                <w:b/>
              </w:rPr>
            </w:pPr>
            <w:r>
              <w:rPr>
                <w:b/>
              </w:rPr>
              <w:t>Воспитатель ГПД</w:t>
            </w:r>
          </w:p>
        </w:tc>
      </w:tr>
      <w:tr w:rsidR="0057025F" w:rsidRPr="00821E15" w:rsidTr="00BF2939">
        <w:tc>
          <w:tcPr>
            <w:tcW w:w="540" w:type="dxa"/>
          </w:tcPr>
          <w:p w:rsidR="0057025F" w:rsidRPr="00A16B4D" w:rsidRDefault="0057025F" w:rsidP="00BF2939">
            <w:pPr>
              <w:jc w:val="center"/>
              <w:rPr>
                <w:b/>
              </w:rPr>
            </w:pPr>
            <w:r w:rsidRPr="00A16B4D">
              <w:rPr>
                <w:b/>
              </w:rPr>
              <w:t>3</w:t>
            </w:r>
          </w:p>
        </w:tc>
        <w:tc>
          <w:tcPr>
            <w:tcW w:w="5220" w:type="dxa"/>
          </w:tcPr>
          <w:p w:rsidR="0057025F" w:rsidRPr="00A16B4D" w:rsidRDefault="0057025F" w:rsidP="00CF6A56">
            <w:pPr>
              <w:rPr>
                <w:b/>
              </w:rPr>
            </w:pPr>
            <w:r w:rsidRPr="00A16B4D">
              <w:rPr>
                <w:b/>
              </w:rPr>
              <w:t>Составление характеристик семей.</w:t>
            </w:r>
          </w:p>
        </w:tc>
        <w:tc>
          <w:tcPr>
            <w:tcW w:w="1260" w:type="dxa"/>
          </w:tcPr>
          <w:p w:rsidR="0057025F" w:rsidRPr="00A16B4D" w:rsidRDefault="0057025F" w:rsidP="00BF2939">
            <w:pPr>
              <w:jc w:val="center"/>
              <w:rPr>
                <w:b/>
              </w:rPr>
            </w:pPr>
            <w:r w:rsidRPr="00A16B4D">
              <w:rPr>
                <w:b/>
              </w:rPr>
              <w:t>Сент. - октябрь</w:t>
            </w:r>
          </w:p>
        </w:tc>
        <w:tc>
          <w:tcPr>
            <w:tcW w:w="2520" w:type="dxa"/>
          </w:tcPr>
          <w:p w:rsidR="0057025F" w:rsidRDefault="0057025F" w:rsidP="00C746E2">
            <w:pPr>
              <w:jc w:val="center"/>
              <w:rPr>
                <w:b/>
              </w:rPr>
            </w:pPr>
            <w:r>
              <w:rPr>
                <w:b/>
              </w:rPr>
              <w:t>Кл. руководитель</w:t>
            </w:r>
          </w:p>
          <w:p w:rsidR="0057025F" w:rsidRPr="00BF2939" w:rsidRDefault="0057025F" w:rsidP="00BF2939">
            <w:pPr>
              <w:jc w:val="center"/>
              <w:rPr>
                <w:b/>
              </w:rPr>
            </w:pPr>
          </w:p>
        </w:tc>
      </w:tr>
      <w:tr w:rsidR="0057025F" w:rsidRPr="00821E15" w:rsidTr="00053A85">
        <w:trPr>
          <w:trHeight w:val="810"/>
        </w:trPr>
        <w:tc>
          <w:tcPr>
            <w:tcW w:w="540" w:type="dxa"/>
          </w:tcPr>
          <w:p w:rsidR="0057025F" w:rsidRPr="00BD1253" w:rsidRDefault="0057025F" w:rsidP="00BF2939">
            <w:pPr>
              <w:jc w:val="center"/>
              <w:rPr>
                <w:b/>
              </w:rPr>
            </w:pPr>
            <w:r w:rsidRPr="00BD1253">
              <w:rPr>
                <w:b/>
              </w:rPr>
              <w:t>4</w:t>
            </w:r>
          </w:p>
        </w:tc>
        <w:tc>
          <w:tcPr>
            <w:tcW w:w="5220" w:type="dxa"/>
          </w:tcPr>
          <w:p w:rsidR="0057025F" w:rsidRPr="00BF2939" w:rsidRDefault="0057025F" w:rsidP="00CF6A56">
            <w:pPr>
              <w:rPr>
                <w:b/>
              </w:rPr>
            </w:pPr>
            <w:r>
              <w:rPr>
                <w:b/>
              </w:rPr>
              <w:t>Анкетирование, тестирование родителей.</w:t>
            </w:r>
          </w:p>
        </w:tc>
        <w:tc>
          <w:tcPr>
            <w:tcW w:w="1260" w:type="dxa"/>
          </w:tcPr>
          <w:p w:rsidR="0057025F" w:rsidRPr="00BF2939" w:rsidRDefault="0057025F" w:rsidP="00BF2939">
            <w:pPr>
              <w:jc w:val="center"/>
              <w:rPr>
                <w:b/>
                <w:color w:val="0000FF"/>
              </w:rPr>
            </w:pPr>
            <w:r w:rsidRPr="00BF2939">
              <w:rPr>
                <w:b/>
              </w:rPr>
              <w:t>В течение года</w:t>
            </w:r>
          </w:p>
        </w:tc>
        <w:tc>
          <w:tcPr>
            <w:tcW w:w="2520" w:type="dxa"/>
          </w:tcPr>
          <w:p w:rsidR="0057025F" w:rsidRDefault="0057025F" w:rsidP="00C746E2">
            <w:pPr>
              <w:jc w:val="center"/>
              <w:rPr>
                <w:b/>
              </w:rPr>
            </w:pPr>
            <w:r>
              <w:rPr>
                <w:b/>
              </w:rPr>
              <w:t>Кл. руководитель</w:t>
            </w:r>
          </w:p>
          <w:p w:rsidR="0057025F" w:rsidRDefault="0057025F" w:rsidP="00C746E2">
            <w:pPr>
              <w:jc w:val="center"/>
              <w:rPr>
                <w:b/>
              </w:rPr>
            </w:pPr>
            <w:r>
              <w:rPr>
                <w:b/>
              </w:rPr>
              <w:t>Воспитатель ГПД</w:t>
            </w:r>
          </w:p>
          <w:p w:rsidR="0057025F" w:rsidRPr="00BF2939" w:rsidRDefault="0057025F" w:rsidP="00C746E2">
            <w:pPr>
              <w:jc w:val="center"/>
              <w:rPr>
                <w:b/>
              </w:rPr>
            </w:pPr>
          </w:p>
        </w:tc>
      </w:tr>
      <w:tr w:rsidR="0057025F" w:rsidRPr="00821E15" w:rsidTr="00BF2939">
        <w:trPr>
          <w:trHeight w:val="555"/>
        </w:trPr>
        <w:tc>
          <w:tcPr>
            <w:tcW w:w="540" w:type="dxa"/>
          </w:tcPr>
          <w:p w:rsidR="0057025F" w:rsidRPr="00BD1253" w:rsidRDefault="0057025F" w:rsidP="00BF293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220" w:type="dxa"/>
          </w:tcPr>
          <w:p w:rsidR="0057025F" w:rsidRDefault="0057025F" w:rsidP="000202CF">
            <w:pPr>
              <w:rPr>
                <w:b/>
              </w:rPr>
            </w:pPr>
            <w:r>
              <w:rPr>
                <w:b/>
              </w:rPr>
              <w:t>Помощь соц. педагогу в создании социального паспорта школы:</w:t>
            </w:r>
          </w:p>
          <w:p w:rsidR="0057025F" w:rsidRDefault="0057025F" w:rsidP="000202CF">
            <w:pPr>
              <w:rPr>
                <w:b/>
              </w:rPr>
            </w:pPr>
            <w:r>
              <w:rPr>
                <w:b/>
              </w:rPr>
              <w:t xml:space="preserve">  - полные многодетные семьи</w:t>
            </w:r>
          </w:p>
          <w:p w:rsidR="0057025F" w:rsidRDefault="0057025F" w:rsidP="000202CF">
            <w:pPr>
              <w:rPr>
                <w:b/>
              </w:rPr>
            </w:pPr>
            <w:r>
              <w:rPr>
                <w:b/>
              </w:rPr>
              <w:t xml:space="preserve">   - неполные семьи</w:t>
            </w:r>
          </w:p>
          <w:p w:rsidR="0057025F" w:rsidRDefault="0057025F" w:rsidP="000202CF">
            <w:pPr>
              <w:rPr>
                <w:b/>
              </w:rPr>
            </w:pPr>
            <w:r>
              <w:rPr>
                <w:b/>
              </w:rPr>
              <w:t xml:space="preserve">   - малообеспеченные семьи</w:t>
            </w:r>
          </w:p>
          <w:p w:rsidR="0057025F" w:rsidRDefault="0057025F" w:rsidP="000202CF">
            <w:pPr>
              <w:rPr>
                <w:b/>
              </w:rPr>
            </w:pPr>
            <w:r>
              <w:rPr>
                <w:b/>
              </w:rPr>
              <w:t xml:space="preserve">   - родители – пенсионеры</w:t>
            </w:r>
          </w:p>
          <w:p w:rsidR="0057025F" w:rsidRDefault="0057025F" w:rsidP="000202CF">
            <w:pPr>
              <w:rPr>
                <w:b/>
              </w:rPr>
            </w:pPr>
            <w:r>
              <w:rPr>
                <w:b/>
              </w:rPr>
              <w:t xml:space="preserve">   - родители – инвалиды</w:t>
            </w:r>
          </w:p>
          <w:p w:rsidR="0057025F" w:rsidRDefault="0057025F" w:rsidP="006F16A5">
            <w:pPr>
              <w:rPr>
                <w:b/>
              </w:rPr>
            </w:pPr>
            <w:r>
              <w:rPr>
                <w:b/>
              </w:rPr>
              <w:t xml:space="preserve">   - дети – сироты</w:t>
            </w:r>
          </w:p>
        </w:tc>
        <w:tc>
          <w:tcPr>
            <w:tcW w:w="1260" w:type="dxa"/>
          </w:tcPr>
          <w:p w:rsidR="0057025F" w:rsidRPr="00BF2939" w:rsidRDefault="0057025F" w:rsidP="00BF2939">
            <w:pPr>
              <w:jc w:val="center"/>
              <w:rPr>
                <w:b/>
              </w:rPr>
            </w:pPr>
            <w:r w:rsidRPr="00A16B4D">
              <w:rPr>
                <w:b/>
              </w:rPr>
              <w:t>Сент. - октябрь</w:t>
            </w:r>
          </w:p>
        </w:tc>
        <w:tc>
          <w:tcPr>
            <w:tcW w:w="2520" w:type="dxa"/>
          </w:tcPr>
          <w:p w:rsidR="0057025F" w:rsidRDefault="0057025F" w:rsidP="00C746E2">
            <w:pPr>
              <w:jc w:val="center"/>
              <w:rPr>
                <w:b/>
              </w:rPr>
            </w:pPr>
          </w:p>
          <w:p w:rsidR="0057025F" w:rsidRDefault="0057025F" w:rsidP="006F16A5">
            <w:pPr>
              <w:jc w:val="center"/>
              <w:rPr>
                <w:b/>
              </w:rPr>
            </w:pPr>
            <w:r>
              <w:rPr>
                <w:b/>
              </w:rPr>
              <w:t>Кл. руководитель</w:t>
            </w:r>
          </w:p>
          <w:p w:rsidR="0057025F" w:rsidRDefault="0057025F" w:rsidP="00C746E2">
            <w:pPr>
              <w:jc w:val="center"/>
              <w:rPr>
                <w:b/>
              </w:rPr>
            </w:pPr>
          </w:p>
        </w:tc>
      </w:tr>
      <w:tr w:rsidR="0057025F" w:rsidRPr="00821E15" w:rsidTr="00BF2939">
        <w:tc>
          <w:tcPr>
            <w:tcW w:w="540" w:type="dxa"/>
          </w:tcPr>
          <w:p w:rsidR="0057025F" w:rsidRPr="00BD1253" w:rsidRDefault="0057025F" w:rsidP="00BF293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BD1253">
              <w:rPr>
                <w:b/>
              </w:rPr>
              <w:t xml:space="preserve"> </w:t>
            </w:r>
          </w:p>
        </w:tc>
        <w:tc>
          <w:tcPr>
            <w:tcW w:w="5220" w:type="dxa"/>
          </w:tcPr>
          <w:p w:rsidR="0057025F" w:rsidRPr="00BF2939" w:rsidRDefault="0057025F" w:rsidP="006D19AE">
            <w:pPr>
              <w:rPr>
                <w:b/>
              </w:rPr>
            </w:pPr>
            <w:r>
              <w:rPr>
                <w:b/>
              </w:rPr>
              <w:t>Оформление расписок.</w:t>
            </w:r>
          </w:p>
        </w:tc>
        <w:tc>
          <w:tcPr>
            <w:tcW w:w="1260" w:type="dxa"/>
          </w:tcPr>
          <w:p w:rsidR="0057025F" w:rsidRPr="00BF2939" w:rsidRDefault="0057025F" w:rsidP="00BF2939">
            <w:pPr>
              <w:jc w:val="center"/>
              <w:rPr>
                <w:b/>
                <w:color w:val="0000FF"/>
              </w:rPr>
            </w:pPr>
            <w:r w:rsidRPr="00BF2939">
              <w:rPr>
                <w:b/>
              </w:rPr>
              <w:t>В течение года</w:t>
            </w:r>
          </w:p>
        </w:tc>
        <w:tc>
          <w:tcPr>
            <w:tcW w:w="2520" w:type="dxa"/>
          </w:tcPr>
          <w:p w:rsidR="0057025F" w:rsidRDefault="0057025F" w:rsidP="00C746E2">
            <w:pPr>
              <w:jc w:val="center"/>
              <w:rPr>
                <w:b/>
              </w:rPr>
            </w:pPr>
            <w:r>
              <w:rPr>
                <w:b/>
              </w:rPr>
              <w:t>Кл. руководитель</w:t>
            </w:r>
          </w:p>
          <w:p w:rsidR="0057025F" w:rsidRPr="00BF2939" w:rsidRDefault="0057025F" w:rsidP="00C746E2">
            <w:pPr>
              <w:jc w:val="center"/>
              <w:rPr>
                <w:b/>
              </w:rPr>
            </w:pPr>
            <w:r>
              <w:rPr>
                <w:b/>
              </w:rPr>
              <w:t>Воспитатель ГПД</w:t>
            </w:r>
          </w:p>
        </w:tc>
      </w:tr>
      <w:tr w:rsidR="0057025F" w:rsidRPr="00821E15" w:rsidTr="00EB0CA2">
        <w:tc>
          <w:tcPr>
            <w:tcW w:w="9540" w:type="dxa"/>
            <w:gridSpan w:val="4"/>
          </w:tcPr>
          <w:p w:rsidR="0057025F" w:rsidRPr="004813FF" w:rsidRDefault="0057025F" w:rsidP="00BF2939">
            <w:pPr>
              <w:jc w:val="center"/>
              <w:rPr>
                <w:b/>
                <w:sz w:val="32"/>
                <w:szCs w:val="32"/>
              </w:rPr>
            </w:pPr>
            <w:r w:rsidRPr="004813FF">
              <w:rPr>
                <w:b/>
                <w:sz w:val="32"/>
                <w:szCs w:val="32"/>
              </w:rPr>
              <w:t>Работа родительского комитета</w:t>
            </w:r>
          </w:p>
        </w:tc>
      </w:tr>
      <w:tr w:rsidR="0057025F" w:rsidRPr="00821E15" w:rsidTr="00BF2939">
        <w:tc>
          <w:tcPr>
            <w:tcW w:w="540" w:type="dxa"/>
          </w:tcPr>
          <w:p w:rsidR="0057025F" w:rsidRPr="00BD1253" w:rsidRDefault="0057025F" w:rsidP="00BF2939">
            <w:pPr>
              <w:jc w:val="center"/>
              <w:rPr>
                <w:b/>
              </w:rPr>
            </w:pPr>
            <w:r w:rsidRPr="00BD1253">
              <w:rPr>
                <w:b/>
              </w:rPr>
              <w:t>1</w:t>
            </w:r>
          </w:p>
        </w:tc>
        <w:tc>
          <w:tcPr>
            <w:tcW w:w="5220" w:type="dxa"/>
          </w:tcPr>
          <w:p w:rsidR="0057025F" w:rsidRDefault="0057025F" w:rsidP="006D19AE">
            <w:pPr>
              <w:rPr>
                <w:b/>
              </w:rPr>
            </w:pPr>
            <w:r w:rsidRPr="00BD1253">
              <w:rPr>
                <w:b/>
              </w:rPr>
              <w:t>Выбор родительского комитета</w:t>
            </w:r>
            <w:r>
              <w:rPr>
                <w:b/>
              </w:rPr>
              <w:t xml:space="preserve"> </w:t>
            </w:r>
          </w:p>
          <w:p w:rsidR="0057025F" w:rsidRPr="00BD1253" w:rsidRDefault="0057025F" w:rsidP="006D19AE">
            <w:pPr>
              <w:rPr>
                <w:b/>
              </w:rPr>
            </w:pPr>
            <w:r>
              <w:rPr>
                <w:b/>
              </w:rPr>
              <w:t>на 2013 – 14 уч. год</w:t>
            </w:r>
            <w:r w:rsidRPr="00BD1253">
              <w:rPr>
                <w:b/>
              </w:rPr>
              <w:t>:</w:t>
            </w:r>
          </w:p>
          <w:p w:rsidR="0057025F" w:rsidRPr="00BD1253" w:rsidRDefault="0057025F" w:rsidP="00BF2939">
            <w:pPr>
              <w:jc w:val="center"/>
              <w:rPr>
                <w:b/>
              </w:rPr>
            </w:pPr>
            <w:r w:rsidRPr="00BD1253">
              <w:rPr>
                <w:b/>
              </w:rPr>
              <w:t>Смирнова М. В. – председатель род. комитета</w:t>
            </w:r>
          </w:p>
          <w:p w:rsidR="0057025F" w:rsidRPr="00BD1253" w:rsidRDefault="0057025F" w:rsidP="009448CF">
            <w:pPr>
              <w:rPr>
                <w:b/>
              </w:rPr>
            </w:pPr>
            <w:r w:rsidRPr="00BD1253">
              <w:rPr>
                <w:b/>
              </w:rPr>
              <w:t>Рослякова Н. Н., Москалёва В.Н.,</w:t>
            </w:r>
          </w:p>
          <w:p w:rsidR="0057025F" w:rsidRPr="00BD1253" w:rsidRDefault="0057025F" w:rsidP="009448CF">
            <w:pPr>
              <w:rPr>
                <w:b/>
              </w:rPr>
            </w:pPr>
            <w:r w:rsidRPr="00BD1253">
              <w:rPr>
                <w:b/>
              </w:rPr>
              <w:t>Вершинина Н.В.</w:t>
            </w:r>
          </w:p>
        </w:tc>
        <w:tc>
          <w:tcPr>
            <w:tcW w:w="1260" w:type="dxa"/>
          </w:tcPr>
          <w:p w:rsidR="0057025F" w:rsidRPr="00BD1253" w:rsidRDefault="0057025F" w:rsidP="00BF2939">
            <w:pPr>
              <w:jc w:val="center"/>
              <w:rPr>
                <w:b/>
              </w:rPr>
            </w:pPr>
            <w:r w:rsidRPr="00BD1253">
              <w:rPr>
                <w:b/>
              </w:rPr>
              <w:t>Сент.</w:t>
            </w:r>
          </w:p>
        </w:tc>
        <w:tc>
          <w:tcPr>
            <w:tcW w:w="2520" w:type="dxa"/>
          </w:tcPr>
          <w:p w:rsidR="0057025F" w:rsidRDefault="0057025F" w:rsidP="002C4EBA">
            <w:pPr>
              <w:jc w:val="center"/>
              <w:rPr>
                <w:b/>
              </w:rPr>
            </w:pPr>
            <w:r>
              <w:rPr>
                <w:b/>
              </w:rPr>
              <w:t>Кл. руководитель</w:t>
            </w:r>
          </w:p>
          <w:p w:rsidR="0057025F" w:rsidRDefault="0057025F" w:rsidP="002C4EBA">
            <w:pPr>
              <w:jc w:val="center"/>
              <w:rPr>
                <w:b/>
              </w:rPr>
            </w:pPr>
            <w:r>
              <w:rPr>
                <w:b/>
              </w:rPr>
              <w:t>Воспитатель ГПД</w:t>
            </w:r>
          </w:p>
          <w:p w:rsidR="0057025F" w:rsidRPr="00BF2939" w:rsidRDefault="0057025F" w:rsidP="002C4EBA">
            <w:pPr>
              <w:jc w:val="center"/>
              <w:rPr>
                <w:b/>
              </w:rPr>
            </w:pPr>
            <w:r>
              <w:rPr>
                <w:b/>
              </w:rPr>
              <w:t>Род. комитет</w:t>
            </w:r>
          </w:p>
        </w:tc>
      </w:tr>
      <w:tr w:rsidR="0057025F" w:rsidRPr="00821E15" w:rsidTr="00BF2939">
        <w:tc>
          <w:tcPr>
            <w:tcW w:w="540" w:type="dxa"/>
          </w:tcPr>
          <w:p w:rsidR="0057025F" w:rsidRPr="007C6E43" w:rsidRDefault="0057025F" w:rsidP="00BF2939">
            <w:pPr>
              <w:jc w:val="center"/>
              <w:rPr>
                <w:b/>
              </w:rPr>
            </w:pPr>
            <w:r w:rsidRPr="007C6E43">
              <w:rPr>
                <w:b/>
              </w:rPr>
              <w:t>2</w:t>
            </w:r>
          </w:p>
        </w:tc>
        <w:tc>
          <w:tcPr>
            <w:tcW w:w="5220" w:type="dxa"/>
          </w:tcPr>
          <w:p w:rsidR="0057025F" w:rsidRPr="007C6E43" w:rsidRDefault="0057025F" w:rsidP="006D19AE">
            <w:pPr>
              <w:rPr>
                <w:b/>
              </w:rPr>
            </w:pPr>
            <w:r w:rsidRPr="007C6E43">
              <w:rPr>
                <w:b/>
              </w:rPr>
              <w:t>Привлечение родителей к проведению праздников.</w:t>
            </w:r>
          </w:p>
        </w:tc>
        <w:tc>
          <w:tcPr>
            <w:tcW w:w="1260" w:type="dxa"/>
          </w:tcPr>
          <w:p w:rsidR="0057025F" w:rsidRPr="007C6E43" w:rsidRDefault="0057025F" w:rsidP="00BF2939">
            <w:pPr>
              <w:jc w:val="center"/>
              <w:rPr>
                <w:b/>
              </w:rPr>
            </w:pPr>
            <w:r w:rsidRPr="007C6E43">
              <w:rPr>
                <w:b/>
              </w:rPr>
              <w:t>В течение года</w:t>
            </w:r>
          </w:p>
        </w:tc>
        <w:tc>
          <w:tcPr>
            <w:tcW w:w="2520" w:type="dxa"/>
          </w:tcPr>
          <w:p w:rsidR="0057025F" w:rsidRPr="007C6E43" w:rsidRDefault="0057025F" w:rsidP="002C4EBA">
            <w:pPr>
              <w:jc w:val="center"/>
              <w:rPr>
                <w:b/>
              </w:rPr>
            </w:pPr>
            <w:r w:rsidRPr="007C6E43">
              <w:rPr>
                <w:b/>
              </w:rPr>
              <w:t>Кл. руководитель</w:t>
            </w:r>
          </w:p>
          <w:p w:rsidR="0057025F" w:rsidRPr="007C6E43" w:rsidRDefault="0057025F" w:rsidP="002C4EBA">
            <w:pPr>
              <w:jc w:val="center"/>
              <w:rPr>
                <w:b/>
              </w:rPr>
            </w:pPr>
            <w:r w:rsidRPr="007C6E43">
              <w:rPr>
                <w:b/>
              </w:rPr>
              <w:t>Воспитатель ГПД</w:t>
            </w:r>
          </w:p>
          <w:p w:rsidR="0057025F" w:rsidRPr="007C6E43" w:rsidRDefault="0057025F" w:rsidP="002C4EBA">
            <w:pPr>
              <w:jc w:val="center"/>
              <w:rPr>
                <w:b/>
              </w:rPr>
            </w:pPr>
            <w:r w:rsidRPr="007C6E43">
              <w:rPr>
                <w:b/>
              </w:rPr>
              <w:t>Род. комитет</w:t>
            </w:r>
          </w:p>
        </w:tc>
      </w:tr>
      <w:tr w:rsidR="0057025F" w:rsidRPr="00821E15" w:rsidTr="00BF2939">
        <w:tc>
          <w:tcPr>
            <w:tcW w:w="540" w:type="dxa"/>
          </w:tcPr>
          <w:p w:rsidR="0057025F" w:rsidRPr="007C6E43" w:rsidRDefault="0057025F" w:rsidP="00BF2939">
            <w:pPr>
              <w:jc w:val="center"/>
              <w:rPr>
                <w:b/>
              </w:rPr>
            </w:pPr>
            <w:r w:rsidRPr="007C6E43">
              <w:rPr>
                <w:b/>
              </w:rPr>
              <w:t>3</w:t>
            </w:r>
          </w:p>
        </w:tc>
        <w:tc>
          <w:tcPr>
            <w:tcW w:w="5220" w:type="dxa"/>
          </w:tcPr>
          <w:p w:rsidR="0057025F" w:rsidRPr="007C6E43" w:rsidRDefault="0057025F" w:rsidP="006D19AE">
            <w:pPr>
              <w:rPr>
                <w:b/>
              </w:rPr>
            </w:pPr>
            <w:r w:rsidRPr="007C6E43">
              <w:rPr>
                <w:b/>
              </w:rPr>
              <w:t>Организация ремонта класса.</w:t>
            </w:r>
          </w:p>
        </w:tc>
        <w:tc>
          <w:tcPr>
            <w:tcW w:w="1260" w:type="dxa"/>
          </w:tcPr>
          <w:p w:rsidR="0057025F" w:rsidRPr="007C6E43" w:rsidRDefault="0057025F" w:rsidP="00BF2939">
            <w:pPr>
              <w:jc w:val="center"/>
              <w:rPr>
                <w:b/>
              </w:rPr>
            </w:pPr>
            <w:r w:rsidRPr="007C6E43">
              <w:rPr>
                <w:b/>
              </w:rPr>
              <w:t>Апрель- Май</w:t>
            </w:r>
          </w:p>
        </w:tc>
        <w:tc>
          <w:tcPr>
            <w:tcW w:w="2520" w:type="dxa"/>
          </w:tcPr>
          <w:p w:rsidR="0057025F" w:rsidRPr="007C6E43" w:rsidRDefault="0057025F" w:rsidP="002C4EBA">
            <w:pPr>
              <w:jc w:val="center"/>
              <w:rPr>
                <w:b/>
              </w:rPr>
            </w:pPr>
            <w:r w:rsidRPr="007C6E43">
              <w:rPr>
                <w:b/>
              </w:rPr>
              <w:t>Кл. руководитель</w:t>
            </w:r>
          </w:p>
          <w:p w:rsidR="0057025F" w:rsidRPr="007C6E43" w:rsidRDefault="0057025F" w:rsidP="002C4EBA">
            <w:pPr>
              <w:jc w:val="center"/>
              <w:rPr>
                <w:b/>
              </w:rPr>
            </w:pPr>
            <w:r w:rsidRPr="007C6E43">
              <w:rPr>
                <w:b/>
              </w:rPr>
              <w:t>Воспитатель ГПД</w:t>
            </w:r>
          </w:p>
          <w:p w:rsidR="0057025F" w:rsidRPr="007C6E43" w:rsidRDefault="0057025F" w:rsidP="002C4EBA">
            <w:pPr>
              <w:jc w:val="center"/>
              <w:rPr>
                <w:b/>
              </w:rPr>
            </w:pPr>
            <w:r w:rsidRPr="007C6E43">
              <w:rPr>
                <w:b/>
              </w:rPr>
              <w:t>Род. комитет</w:t>
            </w:r>
          </w:p>
        </w:tc>
      </w:tr>
      <w:tr w:rsidR="0057025F" w:rsidRPr="00821E15" w:rsidTr="004268B9">
        <w:tc>
          <w:tcPr>
            <w:tcW w:w="9540" w:type="dxa"/>
            <w:gridSpan w:val="4"/>
          </w:tcPr>
          <w:p w:rsidR="0057025F" w:rsidRPr="004813FF" w:rsidRDefault="0057025F" w:rsidP="00BF2939">
            <w:pPr>
              <w:jc w:val="center"/>
              <w:rPr>
                <w:b/>
                <w:sz w:val="32"/>
                <w:szCs w:val="32"/>
              </w:rPr>
            </w:pPr>
            <w:r w:rsidRPr="004813FF">
              <w:rPr>
                <w:b/>
                <w:sz w:val="32"/>
                <w:szCs w:val="32"/>
              </w:rPr>
              <w:t>Работа по профилактике правонарушений</w:t>
            </w:r>
          </w:p>
        </w:tc>
      </w:tr>
      <w:tr w:rsidR="0057025F" w:rsidRPr="00821E15" w:rsidTr="00BF2939">
        <w:tc>
          <w:tcPr>
            <w:tcW w:w="540" w:type="dxa"/>
          </w:tcPr>
          <w:p w:rsidR="0057025F" w:rsidRPr="007C6E43" w:rsidRDefault="0057025F" w:rsidP="00BF2939">
            <w:pPr>
              <w:jc w:val="center"/>
              <w:rPr>
                <w:b/>
              </w:rPr>
            </w:pPr>
            <w:r w:rsidRPr="007C6E43">
              <w:rPr>
                <w:b/>
              </w:rPr>
              <w:t>1</w:t>
            </w:r>
          </w:p>
        </w:tc>
        <w:tc>
          <w:tcPr>
            <w:tcW w:w="5220" w:type="dxa"/>
          </w:tcPr>
          <w:p w:rsidR="0057025F" w:rsidRPr="007C6E43" w:rsidRDefault="0057025F" w:rsidP="006D19AE">
            <w:pPr>
              <w:rPr>
                <w:b/>
              </w:rPr>
            </w:pPr>
            <w:r w:rsidRPr="007C6E43">
              <w:rPr>
                <w:b/>
              </w:rPr>
              <w:t>Приглашение родителей на заседания Совета по профилактике по проблемам воспитания и обучения. Составление ходатайств о привлечении родителей (законных представителей), не выполняющих свои обязанности по воспитанию детей, к административной ответственности.</w:t>
            </w:r>
          </w:p>
        </w:tc>
        <w:tc>
          <w:tcPr>
            <w:tcW w:w="1260" w:type="dxa"/>
          </w:tcPr>
          <w:p w:rsidR="0057025F" w:rsidRPr="007C6E43" w:rsidRDefault="0057025F" w:rsidP="00BF2939">
            <w:pPr>
              <w:jc w:val="center"/>
              <w:rPr>
                <w:b/>
              </w:rPr>
            </w:pPr>
            <w:r w:rsidRPr="007C6E43">
              <w:rPr>
                <w:b/>
              </w:rPr>
              <w:t>По мере необходимости</w:t>
            </w:r>
          </w:p>
        </w:tc>
        <w:tc>
          <w:tcPr>
            <w:tcW w:w="2520" w:type="dxa"/>
          </w:tcPr>
          <w:p w:rsidR="0057025F" w:rsidRPr="007C6E43" w:rsidRDefault="0057025F" w:rsidP="00BF2939">
            <w:pPr>
              <w:jc w:val="center"/>
              <w:rPr>
                <w:b/>
              </w:rPr>
            </w:pPr>
            <w:r w:rsidRPr="007C6E43">
              <w:rPr>
                <w:b/>
              </w:rPr>
              <w:t>Инспектор по проф. правонарушений</w:t>
            </w:r>
          </w:p>
          <w:p w:rsidR="0057025F" w:rsidRPr="007C6E43" w:rsidRDefault="0057025F" w:rsidP="00BF2939">
            <w:pPr>
              <w:jc w:val="center"/>
              <w:rPr>
                <w:b/>
              </w:rPr>
            </w:pPr>
            <w:r w:rsidRPr="007C6E43">
              <w:rPr>
                <w:b/>
              </w:rPr>
              <w:t>Соц. Педагог</w:t>
            </w:r>
          </w:p>
          <w:p w:rsidR="0057025F" w:rsidRPr="007C6E43" w:rsidRDefault="0057025F" w:rsidP="00606195">
            <w:pPr>
              <w:jc w:val="center"/>
              <w:rPr>
                <w:b/>
              </w:rPr>
            </w:pPr>
            <w:r w:rsidRPr="007C6E43">
              <w:rPr>
                <w:b/>
              </w:rPr>
              <w:t>Кл. руководитель</w:t>
            </w:r>
          </w:p>
          <w:p w:rsidR="0057025F" w:rsidRPr="007C6E43" w:rsidRDefault="0057025F" w:rsidP="00606195">
            <w:pPr>
              <w:jc w:val="center"/>
              <w:rPr>
                <w:b/>
              </w:rPr>
            </w:pPr>
            <w:r w:rsidRPr="007C6E43">
              <w:rPr>
                <w:b/>
              </w:rPr>
              <w:t>Воспитатель ГПД</w:t>
            </w:r>
          </w:p>
          <w:p w:rsidR="0057025F" w:rsidRPr="007C6E43" w:rsidRDefault="0057025F" w:rsidP="00BF2939">
            <w:pPr>
              <w:jc w:val="center"/>
              <w:rPr>
                <w:b/>
              </w:rPr>
            </w:pPr>
          </w:p>
        </w:tc>
      </w:tr>
      <w:tr w:rsidR="0057025F" w:rsidRPr="00821E15" w:rsidTr="00BF2939">
        <w:tc>
          <w:tcPr>
            <w:tcW w:w="540" w:type="dxa"/>
          </w:tcPr>
          <w:p w:rsidR="0057025F" w:rsidRPr="004813FF" w:rsidRDefault="0057025F" w:rsidP="00BF2939">
            <w:pPr>
              <w:jc w:val="center"/>
              <w:rPr>
                <w:b/>
              </w:rPr>
            </w:pPr>
            <w:r w:rsidRPr="004813FF">
              <w:rPr>
                <w:b/>
              </w:rPr>
              <w:t>2</w:t>
            </w:r>
          </w:p>
        </w:tc>
        <w:tc>
          <w:tcPr>
            <w:tcW w:w="5220" w:type="dxa"/>
          </w:tcPr>
          <w:p w:rsidR="0057025F" w:rsidRPr="00BF2939" w:rsidRDefault="0057025F" w:rsidP="006D19AE">
            <w:pPr>
              <w:rPr>
                <w:b/>
              </w:rPr>
            </w:pPr>
            <w:r>
              <w:rPr>
                <w:b/>
              </w:rPr>
              <w:t>Родительский всеобуч. Взаимодействие семьи и школы по вопросам профилактики правонарушений и безнадзорности.</w:t>
            </w:r>
          </w:p>
        </w:tc>
        <w:tc>
          <w:tcPr>
            <w:tcW w:w="1260" w:type="dxa"/>
          </w:tcPr>
          <w:p w:rsidR="0057025F" w:rsidRPr="00BF2939" w:rsidRDefault="0057025F" w:rsidP="00BF2939">
            <w:pPr>
              <w:jc w:val="center"/>
              <w:rPr>
                <w:b/>
                <w:color w:val="0000FF"/>
              </w:rPr>
            </w:pPr>
            <w:r w:rsidRPr="00BF2939">
              <w:rPr>
                <w:b/>
              </w:rPr>
              <w:t>В течение года</w:t>
            </w:r>
          </w:p>
        </w:tc>
        <w:tc>
          <w:tcPr>
            <w:tcW w:w="2520" w:type="dxa"/>
          </w:tcPr>
          <w:p w:rsidR="0057025F" w:rsidRPr="007C6E43" w:rsidRDefault="0057025F" w:rsidP="00BD1253">
            <w:pPr>
              <w:jc w:val="center"/>
              <w:rPr>
                <w:b/>
              </w:rPr>
            </w:pPr>
            <w:r w:rsidRPr="007C6E43">
              <w:rPr>
                <w:b/>
              </w:rPr>
              <w:t>Инспектор по проф. правонарушений</w:t>
            </w:r>
          </w:p>
          <w:p w:rsidR="0057025F" w:rsidRPr="007C6E43" w:rsidRDefault="0057025F" w:rsidP="00BD1253">
            <w:pPr>
              <w:jc w:val="center"/>
              <w:rPr>
                <w:b/>
              </w:rPr>
            </w:pPr>
            <w:r w:rsidRPr="007C6E43">
              <w:rPr>
                <w:b/>
              </w:rPr>
              <w:t>Кл. руководитель</w:t>
            </w:r>
          </w:p>
          <w:p w:rsidR="0057025F" w:rsidRPr="007C6E43" w:rsidRDefault="0057025F" w:rsidP="00BD1253">
            <w:pPr>
              <w:jc w:val="center"/>
              <w:rPr>
                <w:b/>
              </w:rPr>
            </w:pPr>
            <w:r w:rsidRPr="007C6E43">
              <w:rPr>
                <w:b/>
              </w:rPr>
              <w:t>Воспитатель ГПД</w:t>
            </w:r>
          </w:p>
          <w:p w:rsidR="0057025F" w:rsidRPr="00BF2939" w:rsidRDefault="0057025F" w:rsidP="00BF2939">
            <w:pPr>
              <w:jc w:val="center"/>
              <w:rPr>
                <w:b/>
              </w:rPr>
            </w:pPr>
          </w:p>
        </w:tc>
      </w:tr>
      <w:tr w:rsidR="0057025F" w:rsidRPr="00821E15" w:rsidTr="00BF2939">
        <w:tc>
          <w:tcPr>
            <w:tcW w:w="540" w:type="dxa"/>
          </w:tcPr>
          <w:p w:rsidR="0057025F" w:rsidRPr="00AF3C51" w:rsidRDefault="0057025F" w:rsidP="00BF2939">
            <w:pPr>
              <w:jc w:val="center"/>
              <w:rPr>
                <w:b/>
              </w:rPr>
            </w:pPr>
            <w:r w:rsidRPr="00AF3C51">
              <w:rPr>
                <w:b/>
              </w:rPr>
              <w:t>3</w:t>
            </w:r>
          </w:p>
        </w:tc>
        <w:tc>
          <w:tcPr>
            <w:tcW w:w="5220" w:type="dxa"/>
          </w:tcPr>
          <w:p w:rsidR="0057025F" w:rsidRPr="00BF2939" w:rsidRDefault="0057025F" w:rsidP="006D19AE">
            <w:pPr>
              <w:rPr>
                <w:b/>
              </w:rPr>
            </w:pPr>
            <w:r>
              <w:rPr>
                <w:b/>
              </w:rPr>
              <w:t>Работа с неблагополучными семьями.</w:t>
            </w:r>
          </w:p>
        </w:tc>
        <w:tc>
          <w:tcPr>
            <w:tcW w:w="1260" w:type="dxa"/>
          </w:tcPr>
          <w:p w:rsidR="0057025F" w:rsidRPr="00BF2939" w:rsidRDefault="0057025F" w:rsidP="00BF2939">
            <w:pPr>
              <w:jc w:val="center"/>
              <w:rPr>
                <w:b/>
                <w:color w:val="0000FF"/>
              </w:rPr>
            </w:pPr>
            <w:r w:rsidRPr="00BF2939">
              <w:rPr>
                <w:b/>
              </w:rPr>
              <w:t>В течение года</w:t>
            </w:r>
          </w:p>
        </w:tc>
        <w:tc>
          <w:tcPr>
            <w:tcW w:w="2520" w:type="dxa"/>
          </w:tcPr>
          <w:p w:rsidR="0057025F" w:rsidRPr="007C6E43" w:rsidRDefault="0057025F" w:rsidP="000131E7">
            <w:pPr>
              <w:jc w:val="center"/>
              <w:rPr>
                <w:b/>
              </w:rPr>
            </w:pPr>
            <w:r w:rsidRPr="007C6E43">
              <w:rPr>
                <w:b/>
              </w:rPr>
              <w:t>Инспектор по проф. правонарушений</w:t>
            </w:r>
          </w:p>
          <w:p w:rsidR="0057025F" w:rsidRPr="007C6E43" w:rsidRDefault="0057025F" w:rsidP="000131E7">
            <w:pPr>
              <w:jc w:val="center"/>
              <w:rPr>
                <w:b/>
              </w:rPr>
            </w:pPr>
            <w:r w:rsidRPr="007C6E43">
              <w:rPr>
                <w:b/>
              </w:rPr>
              <w:t>Кл. руководитель</w:t>
            </w:r>
          </w:p>
          <w:p w:rsidR="0057025F" w:rsidRPr="007C6E43" w:rsidRDefault="0057025F" w:rsidP="000131E7">
            <w:pPr>
              <w:jc w:val="center"/>
              <w:rPr>
                <w:b/>
              </w:rPr>
            </w:pPr>
            <w:r w:rsidRPr="007C6E43">
              <w:rPr>
                <w:b/>
              </w:rPr>
              <w:t>Воспитатель ГПД</w:t>
            </w:r>
          </w:p>
          <w:p w:rsidR="0057025F" w:rsidRPr="00BF2939" w:rsidRDefault="0057025F" w:rsidP="00BF2939">
            <w:pPr>
              <w:jc w:val="center"/>
              <w:rPr>
                <w:b/>
              </w:rPr>
            </w:pPr>
          </w:p>
        </w:tc>
      </w:tr>
      <w:tr w:rsidR="0057025F" w:rsidRPr="00821E15" w:rsidTr="00692745">
        <w:trPr>
          <w:trHeight w:val="810"/>
        </w:trPr>
        <w:tc>
          <w:tcPr>
            <w:tcW w:w="540" w:type="dxa"/>
          </w:tcPr>
          <w:p w:rsidR="0057025F" w:rsidRPr="00AF3C51" w:rsidRDefault="0057025F" w:rsidP="00BF2939">
            <w:pPr>
              <w:jc w:val="center"/>
              <w:rPr>
                <w:b/>
              </w:rPr>
            </w:pPr>
            <w:r w:rsidRPr="00AF3C51">
              <w:rPr>
                <w:b/>
              </w:rPr>
              <w:t>4</w:t>
            </w:r>
          </w:p>
        </w:tc>
        <w:tc>
          <w:tcPr>
            <w:tcW w:w="5220" w:type="dxa"/>
          </w:tcPr>
          <w:p w:rsidR="0057025F" w:rsidRPr="00BF2939" w:rsidRDefault="0057025F" w:rsidP="006D19AE">
            <w:pPr>
              <w:rPr>
                <w:b/>
              </w:rPr>
            </w:pPr>
            <w:r>
              <w:rPr>
                <w:b/>
              </w:rPr>
              <w:t>Родительский всеобуч. Влияние родителей на позитивную мотивацию и успешность обучения ребёнка в школе.</w:t>
            </w:r>
          </w:p>
        </w:tc>
        <w:tc>
          <w:tcPr>
            <w:tcW w:w="1260" w:type="dxa"/>
          </w:tcPr>
          <w:p w:rsidR="0057025F" w:rsidRPr="00BF2939" w:rsidRDefault="0057025F" w:rsidP="00BF2939">
            <w:pPr>
              <w:jc w:val="center"/>
              <w:rPr>
                <w:b/>
                <w:color w:val="0000FF"/>
              </w:rPr>
            </w:pPr>
            <w:r w:rsidRPr="007C6E43">
              <w:rPr>
                <w:b/>
              </w:rPr>
              <w:t>По мере необходимости</w:t>
            </w:r>
          </w:p>
        </w:tc>
        <w:tc>
          <w:tcPr>
            <w:tcW w:w="2520" w:type="dxa"/>
          </w:tcPr>
          <w:p w:rsidR="0057025F" w:rsidRPr="007C6E43" w:rsidRDefault="0057025F" w:rsidP="000131E7">
            <w:pPr>
              <w:jc w:val="center"/>
              <w:rPr>
                <w:b/>
              </w:rPr>
            </w:pPr>
            <w:r w:rsidRPr="007C6E43">
              <w:rPr>
                <w:b/>
              </w:rPr>
              <w:t>Кл. руководитель</w:t>
            </w:r>
          </w:p>
          <w:p w:rsidR="0057025F" w:rsidRDefault="0057025F" w:rsidP="00BF2939">
            <w:pPr>
              <w:jc w:val="center"/>
              <w:rPr>
                <w:b/>
              </w:rPr>
            </w:pPr>
          </w:p>
          <w:p w:rsidR="0057025F" w:rsidRPr="00BF2939" w:rsidRDefault="0057025F" w:rsidP="00BF2939">
            <w:pPr>
              <w:jc w:val="center"/>
              <w:rPr>
                <w:b/>
              </w:rPr>
            </w:pPr>
          </w:p>
        </w:tc>
      </w:tr>
      <w:tr w:rsidR="0057025F" w:rsidRPr="00821E15" w:rsidTr="00DB5948">
        <w:trPr>
          <w:trHeight w:val="285"/>
        </w:trPr>
        <w:tc>
          <w:tcPr>
            <w:tcW w:w="9540" w:type="dxa"/>
            <w:gridSpan w:val="4"/>
          </w:tcPr>
          <w:p w:rsidR="0057025F" w:rsidRPr="007C6E43" w:rsidRDefault="0057025F" w:rsidP="00BF2939">
            <w:pPr>
              <w:jc w:val="center"/>
              <w:rPr>
                <w:b/>
              </w:rPr>
            </w:pPr>
            <w:r w:rsidRPr="00692745">
              <w:rPr>
                <w:b/>
                <w:sz w:val="32"/>
                <w:szCs w:val="32"/>
              </w:rPr>
              <w:t>Работа с неблагополучными семьями</w:t>
            </w:r>
          </w:p>
        </w:tc>
      </w:tr>
      <w:tr w:rsidR="0057025F" w:rsidRPr="00821E15" w:rsidTr="00692745">
        <w:trPr>
          <w:trHeight w:val="315"/>
        </w:trPr>
        <w:tc>
          <w:tcPr>
            <w:tcW w:w="540" w:type="dxa"/>
          </w:tcPr>
          <w:p w:rsidR="0057025F" w:rsidRPr="00AF3C51" w:rsidRDefault="0057025F" w:rsidP="00BF29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20" w:type="dxa"/>
          </w:tcPr>
          <w:p w:rsidR="0057025F" w:rsidRDefault="0057025F" w:rsidP="006D19AE">
            <w:pPr>
              <w:rPr>
                <w:b/>
              </w:rPr>
            </w:pPr>
            <w:r>
              <w:rPr>
                <w:b/>
              </w:rPr>
              <w:t>Посещение семей, беседа с родителями.</w:t>
            </w:r>
          </w:p>
        </w:tc>
        <w:tc>
          <w:tcPr>
            <w:tcW w:w="1260" w:type="dxa"/>
          </w:tcPr>
          <w:p w:rsidR="0057025F" w:rsidRPr="007C6E43" w:rsidRDefault="0057025F" w:rsidP="00BF2939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57025F" w:rsidRPr="007C6E43" w:rsidRDefault="0057025F" w:rsidP="00872350">
            <w:pPr>
              <w:jc w:val="center"/>
              <w:rPr>
                <w:b/>
              </w:rPr>
            </w:pPr>
            <w:r w:rsidRPr="007C6E43">
              <w:rPr>
                <w:b/>
              </w:rPr>
              <w:t>Кл. руководитель</w:t>
            </w:r>
          </w:p>
          <w:p w:rsidR="0057025F" w:rsidRPr="007C6E43" w:rsidRDefault="0057025F" w:rsidP="00872350">
            <w:pPr>
              <w:jc w:val="center"/>
              <w:rPr>
                <w:b/>
              </w:rPr>
            </w:pPr>
            <w:r w:rsidRPr="007C6E43">
              <w:rPr>
                <w:b/>
              </w:rPr>
              <w:t>Воспитатель ГПД</w:t>
            </w:r>
          </w:p>
          <w:p w:rsidR="0057025F" w:rsidRPr="007C6E43" w:rsidRDefault="0057025F" w:rsidP="00BF2939">
            <w:pPr>
              <w:jc w:val="center"/>
              <w:rPr>
                <w:b/>
              </w:rPr>
            </w:pPr>
          </w:p>
        </w:tc>
      </w:tr>
      <w:tr w:rsidR="0057025F" w:rsidRPr="00821E15" w:rsidTr="00692745">
        <w:trPr>
          <w:trHeight w:val="360"/>
        </w:trPr>
        <w:tc>
          <w:tcPr>
            <w:tcW w:w="540" w:type="dxa"/>
          </w:tcPr>
          <w:p w:rsidR="0057025F" w:rsidRPr="00AF3C51" w:rsidRDefault="0057025F" w:rsidP="00BF29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20" w:type="dxa"/>
          </w:tcPr>
          <w:p w:rsidR="0057025F" w:rsidRDefault="0057025F" w:rsidP="006D19AE">
            <w:pPr>
              <w:rPr>
                <w:b/>
              </w:rPr>
            </w:pPr>
            <w:r>
              <w:rPr>
                <w:b/>
              </w:rPr>
              <w:t>Зачисление детей в ГПД.</w:t>
            </w:r>
          </w:p>
        </w:tc>
        <w:tc>
          <w:tcPr>
            <w:tcW w:w="1260" w:type="dxa"/>
          </w:tcPr>
          <w:p w:rsidR="0057025F" w:rsidRPr="007C6E43" w:rsidRDefault="0057025F" w:rsidP="00BF2939">
            <w:pPr>
              <w:jc w:val="center"/>
              <w:rPr>
                <w:b/>
              </w:rPr>
            </w:pPr>
            <w:r>
              <w:rPr>
                <w:b/>
              </w:rPr>
              <w:t>Сент.</w:t>
            </w:r>
          </w:p>
        </w:tc>
        <w:tc>
          <w:tcPr>
            <w:tcW w:w="2520" w:type="dxa"/>
          </w:tcPr>
          <w:p w:rsidR="0057025F" w:rsidRPr="007C6E43" w:rsidRDefault="0057025F" w:rsidP="00872350">
            <w:pPr>
              <w:jc w:val="center"/>
              <w:rPr>
                <w:b/>
              </w:rPr>
            </w:pPr>
            <w:r w:rsidRPr="007C6E43">
              <w:rPr>
                <w:b/>
              </w:rPr>
              <w:t>Кл. руководитель</w:t>
            </w:r>
          </w:p>
          <w:p w:rsidR="0057025F" w:rsidRPr="007C6E43" w:rsidRDefault="0057025F" w:rsidP="00872350">
            <w:pPr>
              <w:jc w:val="center"/>
              <w:rPr>
                <w:b/>
              </w:rPr>
            </w:pPr>
            <w:r w:rsidRPr="007C6E43">
              <w:rPr>
                <w:b/>
              </w:rPr>
              <w:t>Воспитатель ГПД</w:t>
            </w:r>
          </w:p>
          <w:p w:rsidR="0057025F" w:rsidRDefault="0057025F" w:rsidP="00BF2939">
            <w:pPr>
              <w:jc w:val="center"/>
              <w:rPr>
                <w:b/>
              </w:rPr>
            </w:pPr>
          </w:p>
        </w:tc>
      </w:tr>
      <w:tr w:rsidR="0057025F" w:rsidRPr="00821E15" w:rsidTr="00692745">
        <w:trPr>
          <w:trHeight w:val="345"/>
        </w:trPr>
        <w:tc>
          <w:tcPr>
            <w:tcW w:w="540" w:type="dxa"/>
          </w:tcPr>
          <w:p w:rsidR="0057025F" w:rsidRPr="00AF3C51" w:rsidRDefault="0057025F" w:rsidP="00BF29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20" w:type="dxa"/>
          </w:tcPr>
          <w:p w:rsidR="0057025F" w:rsidRDefault="0057025F" w:rsidP="006D19AE">
            <w:pPr>
              <w:rPr>
                <w:b/>
              </w:rPr>
            </w:pPr>
            <w:r>
              <w:rPr>
                <w:b/>
              </w:rPr>
              <w:t>Контроль за посещаемостью учащимися занятий.</w:t>
            </w:r>
          </w:p>
        </w:tc>
        <w:tc>
          <w:tcPr>
            <w:tcW w:w="1260" w:type="dxa"/>
          </w:tcPr>
          <w:p w:rsidR="0057025F" w:rsidRDefault="0057025F" w:rsidP="00BF2939">
            <w:pPr>
              <w:jc w:val="center"/>
              <w:rPr>
                <w:b/>
              </w:rPr>
            </w:pPr>
            <w:r>
              <w:rPr>
                <w:b/>
              </w:rPr>
              <w:t>Система</w:t>
            </w:r>
          </w:p>
          <w:p w:rsidR="0057025F" w:rsidRPr="007C6E43" w:rsidRDefault="0057025F" w:rsidP="00BF2939">
            <w:pPr>
              <w:jc w:val="center"/>
              <w:rPr>
                <w:b/>
              </w:rPr>
            </w:pPr>
            <w:r>
              <w:rPr>
                <w:b/>
              </w:rPr>
              <w:t>тически</w:t>
            </w:r>
          </w:p>
        </w:tc>
        <w:tc>
          <w:tcPr>
            <w:tcW w:w="2520" w:type="dxa"/>
          </w:tcPr>
          <w:p w:rsidR="0057025F" w:rsidRPr="007C6E43" w:rsidRDefault="0057025F" w:rsidP="004A1E83">
            <w:pPr>
              <w:jc w:val="center"/>
              <w:rPr>
                <w:b/>
              </w:rPr>
            </w:pPr>
            <w:r w:rsidRPr="007C6E43">
              <w:rPr>
                <w:b/>
              </w:rPr>
              <w:t>Инспектор по проф. правонарушений</w:t>
            </w:r>
          </w:p>
          <w:p w:rsidR="0057025F" w:rsidRPr="007C6E43" w:rsidRDefault="0057025F" w:rsidP="004A1E83">
            <w:pPr>
              <w:rPr>
                <w:b/>
              </w:rPr>
            </w:pPr>
            <w:r w:rsidRPr="007C6E43">
              <w:rPr>
                <w:b/>
              </w:rPr>
              <w:t>Кл. руководитель</w:t>
            </w:r>
          </w:p>
          <w:p w:rsidR="0057025F" w:rsidRDefault="0057025F" w:rsidP="00BF2939">
            <w:pPr>
              <w:jc w:val="center"/>
              <w:rPr>
                <w:b/>
              </w:rPr>
            </w:pPr>
          </w:p>
        </w:tc>
      </w:tr>
      <w:tr w:rsidR="0057025F" w:rsidRPr="00821E15" w:rsidTr="00692745">
        <w:trPr>
          <w:trHeight w:val="345"/>
        </w:trPr>
        <w:tc>
          <w:tcPr>
            <w:tcW w:w="540" w:type="dxa"/>
          </w:tcPr>
          <w:p w:rsidR="0057025F" w:rsidRPr="00AF3C51" w:rsidRDefault="0057025F" w:rsidP="00BF293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20" w:type="dxa"/>
          </w:tcPr>
          <w:p w:rsidR="0057025F" w:rsidRDefault="0057025F" w:rsidP="006D19AE">
            <w:pPr>
              <w:rPr>
                <w:b/>
              </w:rPr>
            </w:pPr>
            <w:r>
              <w:rPr>
                <w:b/>
              </w:rPr>
              <w:t>Организация отдыха детей в каникулярный период.</w:t>
            </w:r>
          </w:p>
        </w:tc>
        <w:tc>
          <w:tcPr>
            <w:tcW w:w="1260" w:type="dxa"/>
          </w:tcPr>
          <w:p w:rsidR="0057025F" w:rsidRPr="007C6E43" w:rsidRDefault="0057025F" w:rsidP="00BF2939">
            <w:pPr>
              <w:jc w:val="center"/>
              <w:rPr>
                <w:b/>
              </w:rPr>
            </w:pPr>
            <w:r>
              <w:rPr>
                <w:b/>
              </w:rPr>
              <w:t>Конец четвертигода</w:t>
            </w:r>
          </w:p>
        </w:tc>
        <w:tc>
          <w:tcPr>
            <w:tcW w:w="2520" w:type="dxa"/>
          </w:tcPr>
          <w:p w:rsidR="0057025F" w:rsidRPr="007C6E43" w:rsidRDefault="0057025F" w:rsidP="00872350">
            <w:pPr>
              <w:jc w:val="center"/>
              <w:rPr>
                <w:b/>
              </w:rPr>
            </w:pPr>
            <w:r w:rsidRPr="007C6E43">
              <w:rPr>
                <w:b/>
              </w:rPr>
              <w:t>Кл. руководитель</w:t>
            </w:r>
          </w:p>
          <w:p w:rsidR="0057025F" w:rsidRDefault="0057025F" w:rsidP="00BF2939">
            <w:pPr>
              <w:jc w:val="center"/>
              <w:rPr>
                <w:b/>
              </w:rPr>
            </w:pPr>
          </w:p>
        </w:tc>
      </w:tr>
      <w:tr w:rsidR="0057025F" w:rsidRPr="00821E15" w:rsidTr="00BF2939">
        <w:trPr>
          <w:trHeight w:val="465"/>
        </w:trPr>
        <w:tc>
          <w:tcPr>
            <w:tcW w:w="540" w:type="dxa"/>
          </w:tcPr>
          <w:p w:rsidR="0057025F" w:rsidRPr="00AF3C51" w:rsidRDefault="0057025F" w:rsidP="00BF293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220" w:type="dxa"/>
          </w:tcPr>
          <w:p w:rsidR="0057025F" w:rsidRDefault="0057025F" w:rsidP="006D19AE">
            <w:pPr>
              <w:rPr>
                <w:b/>
              </w:rPr>
            </w:pPr>
            <w:r>
              <w:rPr>
                <w:b/>
              </w:rPr>
              <w:t>В случае дальнейшего уклонения родителей от выполнения своих обязанностей по воспитанию детей – обращение в КПДН.</w:t>
            </w:r>
          </w:p>
        </w:tc>
        <w:tc>
          <w:tcPr>
            <w:tcW w:w="1260" w:type="dxa"/>
          </w:tcPr>
          <w:p w:rsidR="0057025F" w:rsidRPr="007C6E43" w:rsidRDefault="0057025F" w:rsidP="00BF2939">
            <w:pPr>
              <w:jc w:val="center"/>
              <w:rPr>
                <w:b/>
              </w:rPr>
            </w:pPr>
            <w:r w:rsidRPr="007C6E43">
              <w:rPr>
                <w:b/>
              </w:rPr>
              <w:t>По мере необходимости</w:t>
            </w:r>
          </w:p>
        </w:tc>
        <w:tc>
          <w:tcPr>
            <w:tcW w:w="2520" w:type="dxa"/>
          </w:tcPr>
          <w:p w:rsidR="0057025F" w:rsidRDefault="0057025F" w:rsidP="00BF2939">
            <w:pPr>
              <w:jc w:val="center"/>
              <w:rPr>
                <w:b/>
              </w:rPr>
            </w:pPr>
          </w:p>
          <w:p w:rsidR="0057025F" w:rsidRPr="007C6E43" w:rsidRDefault="0057025F" w:rsidP="00872350">
            <w:pPr>
              <w:jc w:val="center"/>
              <w:rPr>
                <w:b/>
              </w:rPr>
            </w:pPr>
            <w:r w:rsidRPr="007C6E43">
              <w:rPr>
                <w:b/>
              </w:rPr>
              <w:t>Кл. руководитель</w:t>
            </w:r>
          </w:p>
          <w:p w:rsidR="0057025F" w:rsidRDefault="0057025F" w:rsidP="00BF2939">
            <w:pPr>
              <w:jc w:val="center"/>
              <w:rPr>
                <w:b/>
              </w:rPr>
            </w:pPr>
          </w:p>
        </w:tc>
      </w:tr>
      <w:tr w:rsidR="0057025F" w:rsidRPr="00821E15" w:rsidTr="00AD4EBB">
        <w:tc>
          <w:tcPr>
            <w:tcW w:w="9540" w:type="dxa"/>
            <w:gridSpan w:val="4"/>
          </w:tcPr>
          <w:p w:rsidR="0057025F" w:rsidRDefault="0057025F" w:rsidP="00BF2939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57025F" w:rsidRDefault="0057025F" w:rsidP="00BF2939">
            <w:pPr>
              <w:jc w:val="center"/>
              <w:rPr>
                <w:b/>
                <w:sz w:val="32"/>
                <w:szCs w:val="32"/>
              </w:rPr>
            </w:pPr>
            <w:r w:rsidRPr="00AF3C51">
              <w:rPr>
                <w:b/>
                <w:i/>
                <w:sz w:val="32"/>
                <w:szCs w:val="32"/>
              </w:rPr>
              <w:t xml:space="preserve"> </w:t>
            </w:r>
            <w:r w:rsidRPr="00AF3C51">
              <w:rPr>
                <w:b/>
                <w:sz w:val="32"/>
                <w:szCs w:val="32"/>
              </w:rPr>
              <w:t>Информирование родителей о ходе и результатах обучения,</w:t>
            </w:r>
          </w:p>
          <w:p w:rsidR="0057025F" w:rsidRPr="00AF3C51" w:rsidRDefault="0057025F" w:rsidP="00BF2939">
            <w:pPr>
              <w:jc w:val="center"/>
              <w:rPr>
                <w:b/>
              </w:rPr>
            </w:pPr>
            <w:r w:rsidRPr="00AF3C51">
              <w:rPr>
                <w:b/>
                <w:sz w:val="32"/>
                <w:szCs w:val="32"/>
              </w:rPr>
              <w:t xml:space="preserve"> воспитания и развития обучающихся</w:t>
            </w:r>
          </w:p>
        </w:tc>
      </w:tr>
      <w:tr w:rsidR="0057025F" w:rsidRPr="00821E15" w:rsidTr="00BF2939">
        <w:tc>
          <w:tcPr>
            <w:tcW w:w="540" w:type="dxa"/>
          </w:tcPr>
          <w:p w:rsidR="0057025F" w:rsidRPr="00AF3C51" w:rsidRDefault="0057025F" w:rsidP="00BF2939">
            <w:pPr>
              <w:jc w:val="center"/>
              <w:rPr>
                <w:b/>
              </w:rPr>
            </w:pPr>
            <w:r w:rsidRPr="00AF3C51">
              <w:rPr>
                <w:b/>
              </w:rPr>
              <w:t>1</w:t>
            </w:r>
          </w:p>
        </w:tc>
        <w:tc>
          <w:tcPr>
            <w:tcW w:w="5220" w:type="dxa"/>
          </w:tcPr>
          <w:p w:rsidR="0057025F" w:rsidRPr="00BF2939" w:rsidRDefault="0057025F" w:rsidP="006D19AE">
            <w:pPr>
              <w:rPr>
                <w:b/>
              </w:rPr>
            </w:pPr>
            <w:r>
              <w:rPr>
                <w:b/>
              </w:rPr>
              <w:t>Направление родителям писем – характеристик, записок – извещений, благодарственных писем и пр.</w:t>
            </w:r>
          </w:p>
        </w:tc>
        <w:tc>
          <w:tcPr>
            <w:tcW w:w="1260" w:type="dxa"/>
          </w:tcPr>
          <w:p w:rsidR="0057025F" w:rsidRPr="00BF2939" w:rsidRDefault="0057025F" w:rsidP="00BF2939">
            <w:pPr>
              <w:jc w:val="center"/>
              <w:rPr>
                <w:b/>
                <w:color w:val="0000FF"/>
              </w:rPr>
            </w:pPr>
            <w:r w:rsidRPr="007C6E43">
              <w:rPr>
                <w:b/>
              </w:rPr>
              <w:t>По мере необходимости</w:t>
            </w:r>
          </w:p>
        </w:tc>
        <w:tc>
          <w:tcPr>
            <w:tcW w:w="2520" w:type="dxa"/>
          </w:tcPr>
          <w:p w:rsidR="0057025F" w:rsidRPr="007C6E43" w:rsidRDefault="0057025F" w:rsidP="00AF3C51">
            <w:pPr>
              <w:jc w:val="center"/>
              <w:rPr>
                <w:b/>
              </w:rPr>
            </w:pPr>
            <w:r w:rsidRPr="007C6E43">
              <w:rPr>
                <w:b/>
              </w:rPr>
              <w:t>Кл. руководитель</w:t>
            </w:r>
          </w:p>
          <w:p w:rsidR="0057025F" w:rsidRPr="00BF2939" w:rsidRDefault="0057025F" w:rsidP="00BF2939">
            <w:pPr>
              <w:jc w:val="center"/>
              <w:rPr>
                <w:b/>
              </w:rPr>
            </w:pPr>
          </w:p>
        </w:tc>
      </w:tr>
    </w:tbl>
    <w:p w:rsidR="0057025F" w:rsidRDefault="0057025F"/>
    <w:p w:rsidR="0057025F" w:rsidRDefault="0057025F"/>
    <w:p w:rsidR="0057025F" w:rsidRDefault="0057025F"/>
    <w:p w:rsidR="0057025F" w:rsidRDefault="0057025F"/>
    <w:p w:rsidR="0057025F" w:rsidRDefault="0057025F"/>
    <w:p w:rsidR="0057025F" w:rsidRDefault="0057025F"/>
    <w:p w:rsidR="0057025F" w:rsidRDefault="0057025F"/>
    <w:p w:rsidR="0057025F" w:rsidRDefault="0057025F"/>
    <w:p w:rsidR="0057025F" w:rsidRDefault="0057025F"/>
    <w:p w:rsidR="0057025F" w:rsidRDefault="0057025F"/>
    <w:p w:rsidR="0057025F" w:rsidRDefault="0057025F"/>
    <w:p w:rsidR="0057025F" w:rsidRDefault="0057025F"/>
    <w:p w:rsidR="0057025F" w:rsidRDefault="0057025F"/>
    <w:p w:rsidR="0057025F" w:rsidRDefault="0057025F"/>
    <w:p w:rsidR="0057025F" w:rsidRDefault="0057025F"/>
    <w:p w:rsidR="0057025F" w:rsidRDefault="0057025F"/>
    <w:p w:rsidR="0057025F" w:rsidRDefault="0057025F"/>
    <w:p w:rsidR="0057025F" w:rsidRDefault="0057025F"/>
    <w:sectPr w:rsidR="0057025F" w:rsidSect="00396AA9">
      <w:pgSz w:w="11906" w:h="16838"/>
      <w:pgMar w:top="1134" w:right="850" w:bottom="1134" w:left="1701" w:header="708" w:footer="708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BBE41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CCC66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35C20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E70C9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2BC07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DA44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ECE0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C4D8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AE8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D0EB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4863A1"/>
    <w:multiLevelType w:val="hybridMultilevel"/>
    <w:tmpl w:val="FF201EF0"/>
    <w:lvl w:ilvl="0" w:tplc="5066C8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>
    <w:nsid w:val="09E54E2B"/>
    <w:multiLevelType w:val="hybridMultilevel"/>
    <w:tmpl w:val="33A6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26E2C45"/>
    <w:multiLevelType w:val="hybridMultilevel"/>
    <w:tmpl w:val="6418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279"/>
    <w:rsid w:val="000131E7"/>
    <w:rsid w:val="000202CF"/>
    <w:rsid w:val="00025F47"/>
    <w:rsid w:val="000312A8"/>
    <w:rsid w:val="000445E7"/>
    <w:rsid w:val="00053A85"/>
    <w:rsid w:val="00084234"/>
    <w:rsid w:val="000C3355"/>
    <w:rsid w:val="000D56C6"/>
    <w:rsid w:val="000E015D"/>
    <w:rsid w:val="001A2E4F"/>
    <w:rsid w:val="001B0AF6"/>
    <w:rsid w:val="00226607"/>
    <w:rsid w:val="00227145"/>
    <w:rsid w:val="002315ED"/>
    <w:rsid w:val="00252E88"/>
    <w:rsid w:val="002B25A1"/>
    <w:rsid w:val="002C4EBA"/>
    <w:rsid w:val="002D1279"/>
    <w:rsid w:val="002D77F0"/>
    <w:rsid w:val="002F1B57"/>
    <w:rsid w:val="00324199"/>
    <w:rsid w:val="00365ECE"/>
    <w:rsid w:val="00396AA9"/>
    <w:rsid w:val="003D4362"/>
    <w:rsid w:val="003F6138"/>
    <w:rsid w:val="00415F8C"/>
    <w:rsid w:val="004268B9"/>
    <w:rsid w:val="004345FC"/>
    <w:rsid w:val="004813FF"/>
    <w:rsid w:val="004A1E83"/>
    <w:rsid w:val="004A2924"/>
    <w:rsid w:val="00540B2E"/>
    <w:rsid w:val="0057025F"/>
    <w:rsid w:val="005B3030"/>
    <w:rsid w:val="005B35CD"/>
    <w:rsid w:val="005C0867"/>
    <w:rsid w:val="005C76FC"/>
    <w:rsid w:val="00606195"/>
    <w:rsid w:val="00636443"/>
    <w:rsid w:val="00692745"/>
    <w:rsid w:val="006C072F"/>
    <w:rsid w:val="006D19AE"/>
    <w:rsid w:val="006D37B4"/>
    <w:rsid w:val="006E6FC6"/>
    <w:rsid w:val="006F16A5"/>
    <w:rsid w:val="00740113"/>
    <w:rsid w:val="007707FE"/>
    <w:rsid w:val="00773387"/>
    <w:rsid w:val="007C6E43"/>
    <w:rsid w:val="007E24F4"/>
    <w:rsid w:val="00817905"/>
    <w:rsid w:val="00821E15"/>
    <w:rsid w:val="00827AB2"/>
    <w:rsid w:val="00856671"/>
    <w:rsid w:val="00872350"/>
    <w:rsid w:val="008854F4"/>
    <w:rsid w:val="008A2A74"/>
    <w:rsid w:val="008B78F3"/>
    <w:rsid w:val="009448CF"/>
    <w:rsid w:val="00972915"/>
    <w:rsid w:val="00994FA6"/>
    <w:rsid w:val="009A47A2"/>
    <w:rsid w:val="009A7F89"/>
    <w:rsid w:val="009D07EA"/>
    <w:rsid w:val="00A15D49"/>
    <w:rsid w:val="00A16B4D"/>
    <w:rsid w:val="00A909E0"/>
    <w:rsid w:val="00A94140"/>
    <w:rsid w:val="00AA0877"/>
    <w:rsid w:val="00AD4EBB"/>
    <w:rsid w:val="00AF3C51"/>
    <w:rsid w:val="00AF62A1"/>
    <w:rsid w:val="00B14386"/>
    <w:rsid w:val="00B502E8"/>
    <w:rsid w:val="00B67866"/>
    <w:rsid w:val="00BA0CD3"/>
    <w:rsid w:val="00BD1253"/>
    <w:rsid w:val="00BF2939"/>
    <w:rsid w:val="00C66D2D"/>
    <w:rsid w:val="00C746E2"/>
    <w:rsid w:val="00C81961"/>
    <w:rsid w:val="00CA73DE"/>
    <w:rsid w:val="00CD39CE"/>
    <w:rsid w:val="00CF6A56"/>
    <w:rsid w:val="00D12314"/>
    <w:rsid w:val="00D62101"/>
    <w:rsid w:val="00D85D94"/>
    <w:rsid w:val="00DA10E7"/>
    <w:rsid w:val="00DB5948"/>
    <w:rsid w:val="00DD03C6"/>
    <w:rsid w:val="00DD1EC2"/>
    <w:rsid w:val="00DE41B4"/>
    <w:rsid w:val="00E048E9"/>
    <w:rsid w:val="00E61678"/>
    <w:rsid w:val="00EB0CA2"/>
    <w:rsid w:val="00EC2678"/>
    <w:rsid w:val="00ED2677"/>
    <w:rsid w:val="00F342EC"/>
    <w:rsid w:val="00F352C1"/>
    <w:rsid w:val="00F85A63"/>
    <w:rsid w:val="00F8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27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D127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5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190</TotalTime>
  <Pages>5</Pages>
  <Words>914</Words>
  <Characters>5211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79</cp:revision>
  <cp:lastPrinted>2013-11-11T20:51:00Z</cp:lastPrinted>
  <dcterms:created xsi:type="dcterms:W3CDTF">2010-10-03T13:02:00Z</dcterms:created>
  <dcterms:modified xsi:type="dcterms:W3CDTF">2013-11-11T20:55:00Z</dcterms:modified>
</cp:coreProperties>
</file>