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68" w:rsidRPr="00E950AF" w:rsidRDefault="000C1868" w:rsidP="00E950AF">
      <w:pPr>
        <w:jc w:val="center"/>
        <w:rPr>
          <w:b/>
          <w:color w:val="0000FF"/>
          <w:sz w:val="40"/>
          <w:szCs w:val="40"/>
        </w:rPr>
      </w:pPr>
      <w:r w:rsidRPr="00E950AF">
        <w:rPr>
          <w:b/>
          <w:color w:val="0000FF"/>
          <w:sz w:val="40"/>
          <w:szCs w:val="40"/>
        </w:rPr>
        <w:t>Интересные сайты для детей и родителей</w:t>
      </w:r>
    </w:p>
    <w:p w:rsidR="000C1868" w:rsidRPr="00E950AF" w:rsidRDefault="000C1868" w:rsidP="00B42BAA">
      <w:pPr>
        <w:rPr>
          <w:rFonts w:ascii="Times New Roman" w:hAnsi="Times New Roman"/>
          <w:iCs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Dcy;&amp;IEcy;&amp;Tcy;&amp;Scy;&amp;Kcy;&amp;Acy;&amp;YAcy; &amp;Pcy;&amp;Lcy;&amp;Ocy;&amp;SHCHcy;&amp;Acy;&amp;Dcy;&amp;Kcy;&amp;Acy;" style="width:140.25pt;height:51.75pt">
            <v:imagedata r:id="rId4" r:href="rId5"/>
          </v:shape>
        </w:pict>
      </w:r>
      <w:hyperlink r:id="rId6" w:history="1"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www</w:t>
        </w:r>
        <w:r w:rsidRPr="009F4742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detplo</w:t>
        </w:r>
        <w:r w:rsidRPr="009F4742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narod</w:t>
        </w:r>
        <w:r w:rsidRPr="009F4742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 -</w:t>
      </w:r>
      <w:r w:rsidRPr="00E950AF">
        <w:rPr>
          <w:rFonts w:ascii="Times New Roman" w:hAnsi="Times New Roman"/>
          <w:iCs/>
          <w:sz w:val="24"/>
          <w:szCs w:val="24"/>
          <w:lang w:eastAsia="ru-RU"/>
        </w:rPr>
        <w:t>детская площадка. Коллекция игр для дошкольников. Полезные советы родителям. Сценарии дней рождений.</w:t>
      </w:r>
    </w:p>
    <w:p w:rsidR="000C1868" w:rsidRPr="009F4742" w:rsidRDefault="000C1868" w:rsidP="00B42BAA">
      <w:pPr>
        <w:rPr>
          <w:rFonts w:ascii="Times New Roman" w:hAnsi="Times New Roman"/>
          <w:iCs/>
          <w:sz w:val="28"/>
          <w:szCs w:val="28"/>
          <w:lang w:eastAsia="ru-RU"/>
        </w:rPr>
      </w:pPr>
      <w:r>
        <w:pict>
          <v:shape id="_x0000_i1026" type="#_x0000_t75" alt="&amp;Tcy;&amp;iecy;&amp;rcy;&amp;iecy;&amp;mcy;&amp;ocy;&amp;kcy; - &amp;dcy;&amp;iecy;&amp;tcy;&amp;scy;&amp;kcy;&amp;icy;&amp;iecy; &amp;icy;&amp;gcy;&amp;rcy;&amp;ycy;" style="width:365.25pt;height:43.5pt">
            <v:imagedata r:id="rId7" r:href="rId8"/>
          </v:shape>
        </w:pict>
      </w:r>
      <w:r w:rsidRPr="00D43A28">
        <w:rPr>
          <w:b/>
          <w:color w:val="0000FF"/>
          <w:sz w:val="28"/>
          <w:szCs w:val="28"/>
        </w:rPr>
        <w:t>http://www.teremoc.ru/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-</w:t>
      </w:r>
      <w:r w:rsidRPr="00E950AF">
        <w:rPr>
          <w:rFonts w:ascii="Times New Roman" w:hAnsi="Times New Roman"/>
          <w:iCs/>
          <w:sz w:val="24"/>
          <w:szCs w:val="24"/>
          <w:lang w:eastAsia="ru-RU"/>
        </w:rPr>
        <w:t>коллекция игр, загадок, ребусов. Материалы для обучения рисованию, чтению, счету. Коллекция мультфильмов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0C1868" w:rsidRPr="00E950AF" w:rsidRDefault="000C1868" w:rsidP="00B42BAA">
      <w:pPr>
        <w:rPr>
          <w:rFonts w:ascii="Times New Roman" w:hAnsi="Times New Roman"/>
          <w:iCs/>
          <w:sz w:val="24"/>
          <w:szCs w:val="24"/>
          <w:lang w:eastAsia="ru-RU"/>
        </w:rPr>
      </w:pPr>
      <w:r>
        <w:pict>
          <v:shape id="_x0000_i1027" type="#_x0000_t75" alt="&amp;Vcy; &amp;gcy;&amp;ocy;&amp;scy;&amp;tcy;&amp;yacy;&amp;khcy; &amp;ucy; &amp;Vcy;&amp;acy;&amp;scy;&amp;icy;&amp;lcy;&amp;icy;&amp;scy;&amp;ycy;" style="width:2.25pt;height:2.25pt">
            <v:imagedata r:id="rId9" r:href="rId10"/>
          </v:shape>
        </w:pict>
      </w:r>
      <w:r>
        <w:pict>
          <v:shape id="i-main-pic" o:spid="_x0000_i1028" type="#_x0000_t75" alt="&amp;Kcy;&amp;acy;&amp;rcy;&amp;tcy;&amp;icy;&amp;ncy;&amp;kcy;&amp;acy; 1 &amp;icy;&amp;zcy; 4795" style="width:80.25pt;height:80.25pt">
            <v:imagedata r:id="rId11" r:href="rId12"/>
          </v:shape>
        </w:pict>
      </w:r>
      <w:r w:rsidRPr="00D43A28">
        <w:rPr>
          <w:rFonts w:ascii="Monotype Corsiva" w:hAnsi="Monotype Corsiva"/>
          <w:b/>
          <w:i/>
          <w:color w:val="FF0000"/>
          <w:sz w:val="36"/>
          <w:szCs w:val="36"/>
        </w:rPr>
        <w:t>В гостях у Василисы</w:t>
      </w:r>
      <w:r>
        <w:rPr>
          <w:rFonts w:ascii="Monotype Corsiva" w:hAnsi="Monotype Corsiva"/>
          <w:b/>
          <w:i/>
          <w:color w:val="FF0000"/>
          <w:sz w:val="36"/>
          <w:szCs w:val="36"/>
        </w:rPr>
        <w:t xml:space="preserve"> </w:t>
      </w:r>
      <w:r>
        <w:pict>
          <v:shape id="_x0000_i1029" type="#_x0000_t75" alt="&amp;Vcy; &amp;gcy;&amp;ocy;&amp;scy;&amp;tcy;&amp;yacy;&amp;khcy; &amp;ucy; &amp;Vcy;&amp;acy;&amp;scy;&amp;icy;&amp;lcy;&amp;icy;&amp;scy;&amp;ycy;" style="width:.75pt;height:.75pt">
            <v:imagedata r:id="rId9" r:href="rId13"/>
          </v:shape>
        </w:pict>
      </w:r>
      <w:hyperlink r:id="rId14" w:history="1"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http</w:t>
        </w:r>
        <w:r w:rsidRPr="009F4742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://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deti</w:t>
        </w:r>
        <w:r w:rsidRPr="009F4742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-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lit</w:t>
        </w:r>
        <w:r w:rsidRPr="009F4742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E950AF">
        <w:rPr>
          <w:rFonts w:ascii="Times New Roman" w:hAnsi="Times New Roman"/>
          <w:iCs/>
          <w:sz w:val="24"/>
          <w:szCs w:val="24"/>
          <w:lang w:eastAsia="ru-RU"/>
        </w:rPr>
        <w:t>- библиотека для семейного чтения.. На сайте собраны стихи, рассказы, сказки, загадки, пословицы, поговорки, которые помогут расширить детский кругозор и сформировать у ребенка литературный вкус.</w:t>
      </w:r>
    </w:p>
    <w:p w:rsidR="000C1868" w:rsidRPr="0089662A" w:rsidRDefault="000C1868" w:rsidP="00B42BAA">
      <w:pPr>
        <w:rPr>
          <w:szCs w:val="28"/>
        </w:rPr>
      </w:pPr>
      <w:r>
        <w:pict>
          <v:shape id="_x0000_i1030" type="#_x0000_t75" alt="" style="width:246pt;height:39pt">
            <v:imagedata r:id="rId15" r:href="rId16"/>
          </v:shape>
        </w:pict>
      </w:r>
      <w:r>
        <w:t xml:space="preserve">  </w:t>
      </w:r>
      <w:r w:rsidRPr="0089662A">
        <w:rPr>
          <w:b/>
          <w:color w:val="0000FF"/>
          <w:sz w:val="28"/>
          <w:szCs w:val="28"/>
        </w:rPr>
        <w:t>http://www.osd.ru/</w:t>
      </w:r>
    </w:p>
    <w:p w:rsidR="000C1868" w:rsidRPr="00E950AF" w:rsidRDefault="000C1868" w:rsidP="00B42BAA">
      <w:pPr>
        <w:rPr>
          <w:rFonts w:ascii="Times New Roman" w:hAnsi="Times New Roman"/>
          <w:iCs/>
          <w:sz w:val="24"/>
          <w:szCs w:val="24"/>
          <w:lang w:eastAsia="ru-RU"/>
        </w:rPr>
      </w:pPr>
      <w:r>
        <w:pict>
          <v:shape id="_x0000_i1031" type="#_x0000_t75" style="width:92.25pt;height:66pt">
            <v:imagedata r:id="rId17" o:title=""/>
          </v:shape>
        </w:pict>
      </w:r>
      <w:r>
        <w:t xml:space="preserve">     </w:t>
      </w:r>
      <w:r w:rsidRPr="0089662A">
        <w:rPr>
          <w:rFonts w:ascii="Times New Roman" w:hAnsi="Times New Roman"/>
          <w:iCs/>
          <w:color w:val="0000FF"/>
          <w:sz w:val="28"/>
          <w:szCs w:val="28"/>
          <w:lang w:eastAsia="ru-RU"/>
        </w:rPr>
        <w:t>http://shishkinles.ru/</w:t>
      </w:r>
      <w:r w:rsidRPr="0089662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  </w:t>
      </w:r>
      <w:r w:rsidRPr="00E950AF">
        <w:rPr>
          <w:rFonts w:ascii="Times New Roman" w:hAnsi="Times New Roman"/>
          <w:sz w:val="24"/>
          <w:szCs w:val="24"/>
        </w:rPr>
        <w:t>Электронная версия популярной телевизионной программы "Шишкин Лес", выходящей на телеканале "Радость моя</w:t>
      </w:r>
    </w:p>
    <w:p w:rsidR="000C1868" w:rsidRPr="000135AC" w:rsidRDefault="000C1868" w:rsidP="00B42BAA">
      <w:pPr>
        <w:rPr>
          <w:rFonts w:ascii="Times New Roman" w:hAnsi="Times New Roman"/>
          <w:iCs/>
          <w:sz w:val="28"/>
          <w:szCs w:val="28"/>
          <w:lang w:eastAsia="ru-RU"/>
        </w:rPr>
      </w:pPr>
      <w:r>
        <w:pict>
          <v:shape id="_x0000_i1032" type="#_x0000_t75" alt="" style="width:142.5pt;height:71.25pt">
            <v:imagedata r:id="rId18" r:href="rId19"/>
          </v:shape>
        </w:pict>
      </w:r>
      <w:hyperlink r:id="rId20" w:history="1"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http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://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www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baby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oxid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E950AF">
        <w:rPr>
          <w:rFonts w:ascii="Times New Roman" w:hAnsi="Times New Roman"/>
          <w:iCs/>
          <w:sz w:val="24"/>
          <w:szCs w:val="24"/>
          <w:lang w:eastAsia="ru-RU"/>
        </w:rPr>
        <w:t>- стихи, песни, сказки. Афиша детских мероприятий на ближайшие 30 дней в Москве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0C1868" w:rsidRPr="00E950AF" w:rsidRDefault="000C1868">
      <w:pPr>
        <w:rPr>
          <w:rStyle w:val="b-serplistiteminfodomain"/>
          <w:rFonts w:ascii="Arial" w:hAnsi="Arial" w:cs="Arial"/>
          <w:color w:val="4D7616"/>
          <w:sz w:val="24"/>
          <w:szCs w:val="24"/>
        </w:rPr>
      </w:pPr>
      <w:r>
        <w:pict>
          <v:shape id="_x0000_i1033" type="#_x0000_t75" alt="http://t1.gstatic.com/images?q=tbn:ANd9GcQbmj1-WV7Lp2x6MosE5ZVRXn6u4GNI6Ig0bGGbuyCbQ1NRwGw&amp;t=1&amp;usg=__-yXt_i-I_F1i3qNDyRRZSQf4Qv0=" style="width:93pt;height:73.5pt">
            <v:imagedata r:id="rId21" r:href="rId22"/>
          </v:shape>
        </w:pict>
      </w:r>
      <w:hyperlink r:id="rId23" w:history="1"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http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://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skazvikt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ucoz</w:t>
        </w:r>
        <w:r w:rsidRPr="000135AC">
          <w:rPr>
            <w:rStyle w:val="Hyperlink"/>
            <w:rFonts w:ascii="Times New Roman" w:hAnsi="Times New Roman"/>
            <w:iCs/>
            <w:sz w:val="28"/>
            <w:szCs w:val="28"/>
            <w:lang w:eastAsia="ru-RU"/>
          </w:rPr>
          <w:t>.</w:t>
        </w:r>
        <w:r w:rsidRPr="00D65582">
          <w:rPr>
            <w:rStyle w:val="Hyperlink"/>
            <w:rFonts w:ascii="Times New Roman" w:hAnsi="Times New Roman"/>
            <w:iCs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Pr="00E950AF">
        <w:rPr>
          <w:rFonts w:ascii="Times New Roman" w:hAnsi="Times New Roman"/>
          <w:iCs/>
          <w:sz w:val="24"/>
          <w:szCs w:val="24"/>
          <w:lang w:eastAsia="ru-RU"/>
        </w:rPr>
        <w:t>-сказочные викторины и конкурсы. Загадки в рисунках и тесты на знание сказок. Биографии известных сказочников.</w:t>
      </w:r>
    </w:p>
    <w:sectPr w:rsidR="000C1868" w:rsidRPr="00E950AF" w:rsidSect="00E950AF">
      <w:pgSz w:w="11906" w:h="16838"/>
      <w:pgMar w:top="899" w:right="850" w:bottom="360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BAA"/>
    <w:rsid w:val="000135AC"/>
    <w:rsid w:val="000C1868"/>
    <w:rsid w:val="001434E4"/>
    <w:rsid w:val="00195C18"/>
    <w:rsid w:val="001B14B4"/>
    <w:rsid w:val="003C7C33"/>
    <w:rsid w:val="00702FA2"/>
    <w:rsid w:val="0089662A"/>
    <w:rsid w:val="009F4742"/>
    <w:rsid w:val="00AA6A39"/>
    <w:rsid w:val="00B42BAA"/>
    <w:rsid w:val="00BE652B"/>
    <w:rsid w:val="00C169FB"/>
    <w:rsid w:val="00D43A28"/>
    <w:rsid w:val="00D65582"/>
    <w:rsid w:val="00E34454"/>
    <w:rsid w:val="00E950AF"/>
    <w:rsid w:val="00F4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6A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2BAA"/>
    <w:rPr>
      <w:rFonts w:cs="Times New Roman"/>
      <w:color w:val="0000FF"/>
      <w:u w:val="single"/>
    </w:rPr>
  </w:style>
  <w:style w:type="character" w:customStyle="1" w:styleId="b-serplistiteminfo1">
    <w:name w:val="b-serp__list_item_info1"/>
    <w:basedOn w:val="DefaultParagraphFont"/>
    <w:uiPriority w:val="99"/>
    <w:rsid w:val="003C7C33"/>
    <w:rPr>
      <w:rFonts w:cs="Times New Roman"/>
      <w:color w:val="4D7616"/>
    </w:rPr>
  </w:style>
  <w:style w:type="character" w:customStyle="1" w:styleId="b-serplistiteminfodomain">
    <w:name w:val="b-serp__list_item_info_domain"/>
    <w:basedOn w:val="DefaultParagraphFont"/>
    <w:uiPriority w:val="99"/>
    <w:rsid w:val="003C7C3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D43A2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remoc.ru/images/shapka.jpg" TargetMode="External"/><Relationship Id="rId13" Type="http://schemas.openxmlformats.org/officeDocument/2006/relationships/image" Target="http://deti-lit.ru/img/e.g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http://spb.kp.ru.mastertest.ru/tests/ktoty2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://www.osd.ru/img/osdlogo.gif" TargetMode="External"/><Relationship Id="rId20" Type="http://schemas.openxmlformats.org/officeDocument/2006/relationships/hyperlink" Target="http://www.baby.oxi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plo.narod.ru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http://www.detplo.narod.ru/name.gif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skazvikt.ucoz.ru" TargetMode="External"/><Relationship Id="rId10" Type="http://schemas.openxmlformats.org/officeDocument/2006/relationships/image" Target="http://deti-lit.ru/img/e.gif" TargetMode="External"/><Relationship Id="rId19" Type="http://schemas.openxmlformats.org/officeDocument/2006/relationships/image" Target="http://www.baby.oxid.ru/images/baby_oxid_reklama_1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deti-lit.ru" TargetMode="External"/><Relationship Id="rId22" Type="http://schemas.openxmlformats.org/officeDocument/2006/relationships/image" Target="http://t1.gstatic.com/images?q=tbn:ANd9GcQbmj1-WV7Lp2x6MosE5ZVRXn6u4GNI6Ig0bGGbuyCbQ1NRwGw&amp;t=1&amp;usg=__-yXt_i-I_F1i3qNDyRRZSQf4Qv0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270</Words>
  <Characters>1542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методист</cp:lastModifiedBy>
  <cp:revision>3</cp:revision>
  <dcterms:created xsi:type="dcterms:W3CDTF">2012-06-27T17:13:00Z</dcterms:created>
  <dcterms:modified xsi:type="dcterms:W3CDTF">2012-06-28T08:32:00Z</dcterms:modified>
</cp:coreProperties>
</file>