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D" w:rsidRPr="008A53A6" w:rsidRDefault="00F160DD" w:rsidP="008A53A6">
      <w:pPr>
        <w:jc w:val="center"/>
        <w:rPr>
          <w:rFonts w:ascii="Times New Roman" w:hAnsi="Times New Roman"/>
          <w:b/>
          <w:i/>
        </w:rPr>
      </w:pPr>
      <w:r w:rsidRPr="008A53A6">
        <w:rPr>
          <w:rFonts w:ascii="Times New Roman" w:hAnsi="Times New Roman"/>
          <w:b/>
          <w:i/>
        </w:rPr>
        <w:t>ПЛАН   РАБОТЫ  НАД       ЛИРИЧЕСКИМ         СТИХОТВОРЕНИЕМ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1. Как  ты  думаешь,  какое  настроение  было у автора,  когда  он  писал  это  стихотворение?  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2.С какой целью автор написал  это  произведение?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3.Какие  строчки   показались  наиболее  образными  (как  бы  ожили  перед  тобой,  стали  зримыми,  ощутимыми  образами)?  Какие  образы?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4.Какие  рифмы  показались  самыми  необычными,  новыми,  удивительными?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5.Попробуй  подобрать  несколько  синонимов        к  словам,  которые  тебе  показались  новыми,  редко  встречающимися  в  современном  языке.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6.Перечисли  наиболее  яркие  сравнения  в  стихотворении.  Какова  их  роль?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7.Какие  слова  употребляются  в  переносном  выражении?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8.Как  ты  думаешь,  при  каких  обстоятельствах  ты  мог  бы  вспомнить  строки  этого  стихотворения?</w:t>
      </w:r>
    </w:p>
    <w:p w:rsidR="00F160DD" w:rsidRPr="008A53A6" w:rsidRDefault="00F160DD" w:rsidP="00C42216">
      <w:pPr>
        <w:rPr>
          <w:rFonts w:ascii="Times New Roman" w:hAnsi="Times New Roman"/>
        </w:rPr>
      </w:pPr>
      <w:r w:rsidRPr="008A53A6">
        <w:rPr>
          <w:rFonts w:ascii="Times New Roman" w:hAnsi="Times New Roman"/>
        </w:rPr>
        <w:t>9.Какую  иллюстрацию  ты  хотел  бы  сделать  к  этому  стихотворению?</w:t>
      </w:r>
    </w:p>
    <w:p w:rsidR="00F160DD" w:rsidRDefault="00F160DD" w:rsidP="00C42216"/>
    <w:p w:rsidR="00F160DD" w:rsidRPr="008A53A6" w:rsidRDefault="00F160DD" w:rsidP="00C42216">
      <w:pPr>
        <w:jc w:val="center"/>
        <w:rPr>
          <w:rFonts w:ascii="Times New Roman" w:hAnsi="Times New Roman"/>
          <w:b/>
          <w:i/>
        </w:rPr>
      </w:pPr>
      <w:r w:rsidRPr="008A53A6">
        <w:rPr>
          <w:rFonts w:ascii="Times New Roman" w:hAnsi="Times New Roman"/>
          <w:b/>
          <w:i/>
        </w:rPr>
        <w:t>ПЛАН РАБОТЫ НАД РАССКАЗОМ.</w:t>
      </w:r>
    </w:p>
    <w:p w:rsidR="00F160DD" w:rsidRPr="008A53A6" w:rsidRDefault="00F160DD" w:rsidP="00C42216">
      <w:pPr>
        <w:rPr>
          <w:rFonts w:ascii="Times New Roman" w:hAnsi="Times New Roman"/>
        </w:rPr>
      </w:pPr>
    </w:p>
    <w:p w:rsidR="00F160DD" w:rsidRDefault="00F160DD" w:rsidP="008A53A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Прочитай     рассказ.  Обрати  внимание  на  имя  автора.  Что  ты   знаешь  об  авторе?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Подумай,  какой  из   типов  текста  здесь   преобладает:  повествование  (рассказывает);  описание  (показывает);  рассуждение   (доказывает).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Вкратце  передай  сюжет  (основные  события)  рассказа.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Что,  по-твоему,  является  кульминацией  (высшей  точкой  напряжения  в  развитии  действия)  этого  рассказа?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Каких  героев ты  считаешь  положительными,  а  каких  отрицательными  и  почему?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Какому  герою  ты  больше  сопереживал?  Опиши,  какие  чувства  ты  испытывал  вместе  с  героем.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Что   в  этом  рассказе  тебя  рассмешило,  а  что  показалось  грустным?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В  чем,  по-твоему,  главная  идея  этого  произведения?  О  чем  нам  предлагает  задуматься  автор?</w:t>
      </w:r>
    </w:p>
    <w:p w:rsidR="00F160DD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Как  ты  думаешь,  как  сложится  судьба  героев                                                                        в   будущем?  </w:t>
      </w:r>
    </w:p>
    <w:p w:rsidR="00F160DD" w:rsidRPr="008A53A6" w:rsidRDefault="00F160DD" w:rsidP="00C42216">
      <w:pPr>
        <w:numPr>
          <w:ilvl w:val="0"/>
          <w:numId w:val="13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Рекомендовал бы ты прочитать этот рассказ другу? Почему?</w:t>
      </w:r>
    </w:p>
    <w:p w:rsidR="00F160DD" w:rsidRDefault="00F160DD" w:rsidP="00C42216"/>
    <w:p w:rsidR="00F160DD" w:rsidRDefault="00F160DD" w:rsidP="00C42216">
      <w:r>
        <w:t xml:space="preserve">                                    </w:t>
      </w:r>
    </w:p>
    <w:p w:rsidR="00F160DD" w:rsidRDefault="00F160DD" w:rsidP="00C42216">
      <w:pPr>
        <w:jc w:val="center"/>
        <w:rPr>
          <w:rFonts w:ascii="Times New Roman" w:hAnsi="Times New Roman"/>
          <w:b/>
          <w:i/>
        </w:rPr>
      </w:pPr>
    </w:p>
    <w:p w:rsidR="00F160DD" w:rsidRPr="008A53A6" w:rsidRDefault="00F160DD" w:rsidP="00C42216">
      <w:pPr>
        <w:jc w:val="center"/>
        <w:rPr>
          <w:rFonts w:ascii="Times New Roman" w:hAnsi="Times New Roman"/>
          <w:b/>
          <w:i/>
        </w:rPr>
      </w:pPr>
      <w:r w:rsidRPr="008A53A6">
        <w:rPr>
          <w:rFonts w:ascii="Times New Roman" w:hAnsi="Times New Roman"/>
          <w:b/>
          <w:i/>
        </w:rPr>
        <w:t>ПЛАН АНАЛИЗА СКАЗКИ</w:t>
      </w:r>
    </w:p>
    <w:p w:rsidR="00F160DD" w:rsidRDefault="00F160DD" w:rsidP="00C42216"/>
    <w:p w:rsidR="00F160DD" w:rsidRDefault="00F160DD" w:rsidP="008A53A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Прочитай  сказку. Обрати  внимание  на  то, есть ли у нее автор или она относится к устному народному творчеству.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Как ты думаешь: что в этой сказке взято из реальной жизни, а что в ней вымышлено?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Что тебя в этой сказке больше увлекло: сюжет (основные события) или описание волшебства? Какие волшебные предметы из этой сказки стали частью нашей реальной жизни? Чего на самом деле никогда не может быть?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Какой момент в сказке можно считать самым захватывающим?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Назови положительных и отрицательных героев этой сказки, перечисли их основные черты их характеров, вспомни самые значительные поступки.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Какому герою ты больше всего  сопереживал? Опиши, какие чувства ты испытывал вместе с героем.</w:t>
      </w:r>
    </w:p>
    <w:p w:rsidR="00F160DD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Какими пословицами ты бы мог передать основную мысль этой сказки? В какой фразе сказки выражена ее главная мысль?</w:t>
      </w:r>
    </w:p>
    <w:p w:rsidR="00F160DD" w:rsidRPr="008A53A6" w:rsidRDefault="00F160DD" w:rsidP="00C42216">
      <w:pPr>
        <w:numPr>
          <w:ilvl w:val="0"/>
          <w:numId w:val="12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 Знаешь ли ты другие сказки, в чем-то близкие по сюжету, замыслу и характеру главного героя?</w:t>
      </w:r>
    </w:p>
    <w:p w:rsidR="00F160DD" w:rsidRPr="008A53A6" w:rsidRDefault="00F160DD" w:rsidP="008A53A6">
      <w:pPr>
        <w:jc w:val="center"/>
        <w:rPr>
          <w:rFonts w:ascii="Times New Roman" w:hAnsi="Times New Roman"/>
          <w:b/>
          <w:i/>
        </w:rPr>
      </w:pPr>
    </w:p>
    <w:p w:rsidR="00F160DD" w:rsidRPr="008A53A6" w:rsidRDefault="00F160DD" w:rsidP="00C42216">
      <w:pPr>
        <w:jc w:val="center"/>
        <w:rPr>
          <w:rFonts w:ascii="Times New Roman" w:hAnsi="Times New Roman"/>
          <w:b/>
          <w:i/>
        </w:rPr>
      </w:pPr>
      <w:r w:rsidRPr="008A53A6">
        <w:rPr>
          <w:rFonts w:ascii="Times New Roman" w:hAnsi="Times New Roman"/>
          <w:b/>
          <w:i/>
        </w:rPr>
        <w:t>ПЛАН АНАЛИЗА БАСНИ</w:t>
      </w:r>
    </w:p>
    <w:p w:rsidR="00F160DD" w:rsidRDefault="00F160DD" w:rsidP="00C42216"/>
    <w:p w:rsidR="00F160DD" w:rsidRPr="008A53A6" w:rsidRDefault="00F160DD" w:rsidP="008A53A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Прочитай  произведение. Подумай,  почему  оно  считается  басней.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Попробуй  передать  мораль  (основную  мысль)  басни  своими  словами.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Обрати  внимание  на  то,  как  написана  басня  -  прозой  или  стихами.  Найди  рифмы.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Какие  недостатки,  встречающиеся  у  людей,  высмеиваются  в  этой  басне?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Какие  фразы,  выражения  показались  тебе  наиболее  яркими,  образными,  запоминающимися?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Перечисли  основные  черты  характера  главных  героев  басни.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  Подумай,  какие  пословицы  ближе  всего  к  морали  этой  басни.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Что  тебе  показалось  в  этой  басне  смешным,  а что - поучительным?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 xml:space="preserve">  Подготовься  к  выразительному  чтению  басни. Прочитай  басню  по  ролям.</w:t>
      </w:r>
    </w:p>
    <w:p w:rsidR="00F160DD" w:rsidRPr="008A53A6" w:rsidRDefault="00F160DD" w:rsidP="00C42216">
      <w:pPr>
        <w:numPr>
          <w:ilvl w:val="0"/>
          <w:numId w:val="11"/>
        </w:numPr>
        <w:rPr>
          <w:rFonts w:ascii="Times New Roman" w:hAnsi="Times New Roman"/>
        </w:rPr>
      </w:pPr>
      <w:r w:rsidRPr="008A53A6">
        <w:rPr>
          <w:rFonts w:ascii="Times New Roman" w:hAnsi="Times New Roman"/>
        </w:rPr>
        <w:t>Какие  выражения  из  этой  басни  обогатили  русский язык,  украсили  нашу  речь?</w:t>
      </w:r>
    </w:p>
    <w:p w:rsidR="00F160DD" w:rsidRDefault="00F160DD" w:rsidP="00C42216"/>
    <w:p w:rsidR="00F160DD" w:rsidRDefault="00F160DD" w:rsidP="00C42216">
      <w:r>
        <w:t xml:space="preserve">        </w:t>
      </w:r>
    </w:p>
    <w:sectPr w:rsidR="00F160DD" w:rsidSect="008A53A6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CBA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B02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5A6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D6F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0AC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C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80D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E1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1E1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3A0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023F60"/>
    <w:multiLevelType w:val="hybridMultilevel"/>
    <w:tmpl w:val="F336F39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E9B27B4"/>
    <w:multiLevelType w:val="hybridMultilevel"/>
    <w:tmpl w:val="E2D214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EFC5A15"/>
    <w:multiLevelType w:val="hybridMultilevel"/>
    <w:tmpl w:val="2C94B10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216"/>
    <w:rsid w:val="00027866"/>
    <w:rsid w:val="008A53A6"/>
    <w:rsid w:val="00A54C43"/>
    <w:rsid w:val="00C42216"/>
    <w:rsid w:val="00F160DD"/>
    <w:rsid w:val="00F9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539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628</cp:lastModifiedBy>
  <cp:revision>2</cp:revision>
  <dcterms:created xsi:type="dcterms:W3CDTF">2013-12-06T08:45:00Z</dcterms:created>
  <dcterms:modified xsi:type="dcterms:W3CDTF">2013-12-16T10:34:00Z</dcterms:modified>
</cp:coreProperties>
</file>