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EE0" w:rsidRDefault="00BE4EE0" w:rsidP="00B37F7A">
      <w:pPr>
        <w:jc w:val="center"/>
        <w:rPr>
          <w:b/>
          <w:bCs/>
          <w:sz w:val="28"/>
          <w:szCs w:val="28"/>
        </w:rPr>
      </w:pPr>
    </w:p>
    <w:p w:rsidR="00BE4EE0" w:rsidRPr="002346BF" w:rsidRDefault="00BE4EE0" w:rsidP="00E972FE">
      <w:pPr>
        <w:rPr>
          <w:b/>
          <w:bCs/>
          <w:sz w:val="32"/>
          <w:szCs w:val="32"/>
        </w:rPr>
      </w:pPr>
    </w:p>
    <w:p w:rsidR="00BE4EE0" w:rsidRDefault="00BE4EE0" w:rsidP="00E972FE">
      <w:pPr>
        <w:jc w:val="both"/>
      </w:pPr>
    </w:p>
    <w:p w:rsidR="00BE4EE0" w:rsidRPr="00177FE5" w:rsidRDefault="00BE4EE0" w:rsidP="00E972FE">
      <w:pPr>
        <w:jc w:val="both"/>
      </w:pPr>
    </w:p>
    <w:p w:rsidR="00BE4EE0" w:rsidRPr="00803712" w:rsidRDefault="00BE4EE0" w:rsidP="00CF135F">
      <w:pPr>
        <w:jc w:val="center"/>
      </w:pPr>
      <w:r w:rsidRPr="00803712">
        <w:t>Муниципальное казённое общеобразовательное учреждение</w:t>
      </w:r>
    </w:p>
    <w:p w:rsidR="00BE4EE0" w:rsidRPr="00803712" w:rsidRDefault="00BE4EE0" w:rsidP="00CF135F">
      <w:pPr>
        <w:jc w:val="center"/>
      </w:pPr>
      <w:r w:rsidRPr="00803712">
        <w:t>средняя общеобразовательная школа № 7</w:t>
      </w:r>
    </w:p>
    <w:p w:rsidR="00BE4EE0" w:rsidRPr="00803712" w:rsidRDefault="00BE4EE0" w:rsidP="00CF135F">
      <w:pPr>
        <w:jc w:val="center"/>
      </w:pPr>
      <w:r w:rsidRPr="00803712">
        <w:t>пос. Советское Руно Ипатовского района  Ставропольского края</w:t>
      </w:r>
    </w:p>
    <w:p w:rsidR="00BE4EE0" w:rsidRPr="00803712" w:rsidRDefault="00BE4EE0" w:rsidP="00CF135F">
      <w:pPr>
        <w:jc w:val="center"/>
      </w:pPr>
    </w:p>
    <w:p w:rsidR="00BE4EE0" w:rsidRPr="00803712" w:rsidRDefault="00BE4EE0" w:rsidP="00CF135F">
      <w:pPr>
        <w:jc w:val="center"/>
      </w:pPr>
    </w:p>
    <w:p w:rsidR="00BE4EE0" w:rsidRPr="00803712" w:rsidRDefault="00BE4EE0" w:rsidP="00CF135F"/>
    <w:p w:rsidR="00BE4EE0" w:rsidRPr="00803712" w:rsidRDefault="00BE4EE0" w:rsidP="00CF135F">
      <w:r w:rsidRPr="00803712">
        <w:t xml:space="preserve">Рассмотрено                           </w:t>
      </w:r>
      <w:r>
        <w:t xml:space="preserve">                              </w:t>
      </w:r>
      <w:r w:rsidRPr="00803712">
        <w:t xml:space="preserve"> Согласовано                                </w:t>
      </w:r>
      <w:r>
        <w:t xml:space="preserve">                                                 </w:t>
      </w:r>
      <w:r w:rsidRPr="00803712">
        <w:t>Утверждено</w:t>
      </w:r>
    </w:p>
    <w:p w:rsidR="00BE4EE0" w:rsidRPr="00803712" w:rsidRDefault="00BE4EE0" w:rsidP="00CF135F">
      <w:r w:rsidRPr="00803712">
        <w:t xml:space="preserve">на заседании МО                     </w:t>
      </w:r>
      <w:r>
        <w:t xml:space="preserve">                             </w:t>
      </w:r>
      <w:r w:rsidRPr="00803712">
        <w:t xml:space="preserve">Зам. директора по УВР              </w:t>
      </w:r>
      <w:r>
        <w:t xml:space="preserve">                                                </w:t>
      </w:r>
      <w:r w:rsidRPr="00803712">
        <w:t xml:space="preserve"> на заседании</w:t>
      </w:r>
    </w:p>
    <w:p w:rsidR="00BE4EE0" w:rsidRPr="00803712" w:rsidRDefault="00BE4EE0" w:rsidP="00CF135F">
      <w:r w:rsidRPr="00803712">
        <w:t xml:space="preserve">учителей нач. классов               </w:t>
      </w:r>
      <w:r>
        <w:t xml:space="preserve">                           </w:t>
      </w:r>
      <w:r w:rsidRPr="00803712">
        <w:t xml:space="preserve">от .08.2014г                            </w:t>
      </w:r>
      <w:r>
        <w:t xml:space="preserve">                                                    </w:t>
      </w:r>
      <w:r w:rsidRPr="00803712">
        <w:t>педагогического совета</w:t>
      </w:r>
    </w:p>
    <w:p w:rsidR="00BE4EE0" w:rsidRPr="00803712" w:rsidRDefault="00BE4EE0" w:rsidP="00CF135F">
      <w:r w:rsidRPr="00803712">
        <w:t xml:space="preserve">Протокол №1 от 28.08.2014 </w:t>
      </w:r>
      <w:r>
        <w:t xml:space="preserve">                              </w:t>
      </w:r>
      <w:r w:rsidRPr="00803712">
        <w:t xml:space="preserve"> ___________Гиренко Н.И        </w:t>
      </w:r>
      <w:r>
        <w:t xml:space="preserve">                                                   </w:t>
      </w:r>
      <w:r w:rsidRPr="00803712">
        <w:t xml:space="preserve">Протокол №1                                                                                                                                                                 </w:t>
      </w:r>
    </w:p>
    <w:p w:rsidR="00BE4EE0" w:rsidRPr="00803712" w:rsidRDefault="00BE4EE0" w:rsidP="00CF135F">
      <w:r w:rsidRPr="00803712">
        <w:t xml:space="preserve">                                                                                                     </w:t>
      </w:r>
      <w:r>
        <w:t xml:space="preserve">                                                                              </w:t>
      </w:r>
      <w:r w:rsidRPr="00803712">
        <w:t>от 29.08.2014г.</w:t>
      </w:r>
    </w:p>
    <w:p w:rsidR="00BE4EE0" w:rsidRPr="00803712" w:rsidRDefault="00BE4EE0" w:rsidP="00CF135F">
      <w:r w:rsidRPr="00803712">
        <w:t xml:space="preserve">                                                                                                     </w:t>
      </w:r>
      <w:r>
        <w:t xml:space="preserve">                                                                              </w:t>
      </w:r>
      <w:r w:rsidRPr="00803712">
        <w:t xml:space="preserve">Приказ №121 от 30.08. 2014г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E4EE0" w:rsidRPr="00803712" w:rsidRDefault="00BE4EE0" w:rsidP="00CF135F">
      <w:r w:rsidRPr="00803712">
        <w:t xml:space="preserve">                                                                                                     </w:t>
      </w:r>
      <w:r>
        <w:t xml:space="preserve">                                                                             </w:t>
      </w:r>
      <w:r w:rsidRPr="00803712">
        <w:t>Директор МКОУ СОШ №7</w:t>
      </w:r>
    </w:p>
    <w:p w:rsidR="00BE4EE0" w:rsidRPr="00803712" w:rsidRDefault="00BE4EE0" w:rsidP="00CF135F">
      <w:r w:rsidRPr="00803712">
        <w:t xml:space="preserve">                                                                                                </w:t>
      </w:r>
      <w:r>
        <w:t xml:space="preserve">                                                                                  </w:t>
      </w:r>
      <w:r w:rsidRPr="00803712">
        <w:t xml:space="preserve"> ______________Калиберда В.И.</w:t>
      </w:r>
    </w:p>
    <w:p w:rsidR="00BE4EE0" w:rsidRPr="00803712" w:rsidRDefault="00BE4EE0" w:rsidP="00CF135F">
      <w:r w:rsidRPr="00803712">
        <w:t xml:space="preserve">                                                                                                  </w:t>
      </w:r>
    </w:p>
    <w:p w:rsidR="00BE4EE0" w:rsidRPr="00E26E25" w:rsidRDefault="00BE4EE0" w:rsidP="00CF135F">
      <w:pPr>
        <w:rPr>
          <w:sz w:val="36"/>
          <w:szCs w:val="36"/>
        </w:rPr>
      </w:pPr>
      <w:r w:rsidRPr="00E26E25">
        <w:rPr>
          <w:sz w:val="36"/>
          <w:szCs w:val="36"/>
        </w:rPr>
        <w:t xml:space="preserve">                                                  </w:t>
      </w:r>
      <w:r>
        <w:rPr>
          <w:sz w:val="36"/>
          <w:szCs w:val="36"/>
        </w:rPr>
        <w:t xml:space="preserve">                 </w:t>
      </w:r>
      <w:r w:rsidRPr="00E26E25">
        <w:rPr>
          <w:sz w:val="36"/>
          <w:szCs w:val="36"/>
        </w:rPr>
        <w:t xml:space="preserve"> Рабочая программа</w:t>
      </w:r>
    </w:p>
    <w:p w:rsidR="00BE4EE0" w:rsidRPr="00E26E25" w:rsidRDefault="00BE4EE0" w:rsidP="00CF135F">
      <w:pPr>
        <w:jc w:val="center"/>
        <w:rPr>
          <w:sz w:val="36"/>
          <w:szCs w:val="36"/>
        </w:rPr>
      </w:pPr>
      <w:r w:rsidRPr="00E26E25">
        <w:rPr>
          <w:sz w:val="36"/>
          <w:szCs w:val="36"/>
        </w:rPr>
        <w:t>по русскому языку</w:t>
      </w:r>
    </w:p>
    <w:p w:rsidR="00BE4EE0" w:rsidRPr="00E26E25" w:rsidRDefault="00BE4EE0" w:rsidP="00CF135F">
      <w:pPr>
        <w:jc w:val="center"/>
        <w:rPr>
          <w:sz w:val="36"/>
          <w:szCs w:val="36"/>
        </w:rPr>
      </w:pPr>
      <w:r w:rsidRPr="00E26E25">
        <w:rPr>
          <w:sz w:val="36"/>
          <w:szCs w:val="36"/>
        </w:rPr>
        <w:t>во 2  классе</w:t>
      </w:r>
    </w:p>
    <w:p w:rsidR="00BE4EE0" w:rsidRPr="00E26E25" w:rsidRDefault="00BE4EE0" w:rsidP="00CF135F">
      <w:pPr>
        <w:jc w:val="center"/>
        <w:rPr>
          <w:sz w:val="36"/>
          <w:szCs w:val="36"/>
        </w:rPr>
      </w:pPr>
      <w:r w:rsidRPr="00E26E25">
        <w:rPr>
          <w:sz w:val="36"/>
          <w:szCs w:val="36"/>
        </w:rPr>
        <w:t>на 2014 – 2015 учебный год</w:t>
      </w:r>
    </w:p>
    <w:p w:rsidR="00BE4EE0" w:rsidRPr="00E26E25" w:rsidRDefault="00BE4EE0" w:rsidP="00CF135F">
      <w:pPr>
        <w:jc w:val="center"/>
        <w:rPr>
          <w:b/>
          <w:bCs/>
          <w:i/>
          <w:iCs/>
          <w:sz w:val="36"/>
          <w:szCs w:val="36"/>
        </w:rPr>
      </w:pPr>
      <w:r w:rsidRPr="00E26E25">
        <w:rPr>
          <w:b/>
          <w:bCs/>
          <w:i/>
          <w:iCs/>
          <w:sz w:val="36"/>
          <w:szCs w:val="36"/>
        </w:rPr>
        <w:t>учителя Мирошниченко Л.И.</w:t>
      </w:r>
    </w:p>
    <w:p w:rsidR="00BE4EE0" w:rsidRDefault="00BE4EE0" w:rsidP="00CF135F">
      <w:pPr>
        <w:jc w:val="both"/>
      </w:pPr>
      <w:r w:rsidRPr="00177FE5">
        <w:t xml:space="preserve">Всего уроков -  </w:t>
      </w:r>
      <w:r>
        <w:t>170 часов,</w:t>
      </w:r>
      <w:r w:rsidRPr="00177FE5">
        <w:t xml:space="preserve"> </w:t>
      </w:r>
      <w:r>
        <w:t xml:space="preserve">в неделю 5 </w:t>
      </w:r>
      <w:r w:rsidRPr="00177FE5">
        <w:t>час</w:t>
      </w:r>
      <w:r>
        <w:t>ов</w:t>
      </w:r>
    </w:p>
    <w:p w:rsidR="00BE4EE0" w:rsidRPr="00177FE5" w:rsidRDefault="00BE4EE0" w:rsidP="00CF135F">
      <w:pPr>
        <w:jc w:val="both"/>
      </w:pPr>
      <w:r>
        <w:t>К/р  - 5</w:t>
      </w:r>
    </w:p>
    <w:p w:rsidR="00BE4EE0" w:rsidRPr="00177FE5" w:rsidRDefault="00BE4EE0" w:rsidP="00CF135F">
      <w:pPr>
        <w:jc w:val="both"/>
      </w:pPr>
      <w:r w:rsidRPr="00177FE5">
        <w:t xml:space="preserve"> Программа  «</w:t>
      </w:r>
      <w:r>
        <w:t>Русский язык</w:t>
      </w:r>
      <w:r w:rsidRPr="00177FE5">
        <w:t xml:space="preserve">» </w:t>
      </w:r>
      <w:r>
        <w:t>2</w:t>
      </w:r>
      <w:r w:rsidRPr="00177FE5">
        <w:t xml:space="preserve"> класс</w:t>
      </w:r>
    </w:p>
    <w:p w:rsidR="00BE4EE0" w:rsidRDefault="00BE4EE0" w:rsidP="00CF135F">
      <w:pPr>
        <w:jc w:val="both"/>
      </w:pPr>
      <w:r w:rsidRPr="00177FE5">
        <w:t>Автор</w:t>
      </w:r>
      <w:r>
        <w:t>ы</w:t>
      </w:r>
      <w:r w:rsidRPr="00177FE5">
        <w:t xml:space="preserve">: </w:t>
      </w:r>
      <w:r>
        <w:t>Н.Г Агаркова. М.Л. Каленчук и др.</w:t>
      </w:r>
    </w:p>
    <w:p w:rsidR="00BE4EE0" w:rsidRPr="00177FE5" w:rsidRDefault="00BE4EE0" w:rsidP="00CF135F">
      <w:pPr>
        <w:jc w:val="both"/>
      </w:pPr>
      <w:r>
        <w:t xml:space="preserve">Москва </w:t>
      </w:r>
      <w:r w:rsidRPr="00177FE5">
        <w:t xml:space="preserve"> «</w:t>
      </w:r>
      <w:r>
        <w:t>Академкнига/учебник» 2012</w:t>
      </w:r>
      <w:r w:rsidRPr="00177FE5">
        <w:t>г</w:t>
      </w:r>
    </w:p>
    <w:p w:rsidR="00BE4EE0" w:rsidRDefault="00BE4EE0" w:rsidP="00CF135F">
      <w:pPr>
        <w:jc w:val="both"/>
      </w:pPr>
      <w:r>
        <w:t xml:space="preserve">Учебник </w:t>
      </w:r>
      <w:r w:rsidRPr="00177FE5">
        <w:t>«</w:t>
      </w:r>
      <w:r>
        <w:t>Русский язык</w:t>
      </w:r>
      <w:r w:rsidRPr="00177FE5">
        <w:t xml:space="preserve">» </w:t>
      </w:r>
      <w:r>
        <w:t>2 класс ( 1, 2, 3 части)</w:t>
      </w:r>
    </w:p>
    <w:p w:rsidR="00BE4EE0" w:rsidRDefault="00BE4EE0" w:rsidP="00CF135F">
      <w:pPr>
        <w:jc w:val="both"/>
      </w:pPr>
      <w:r>
        <w:t>Автор Н.А. Чуракова</w:t>
      </w:r>
    </w:p>
    <w:p w:rsidR="00BE4EE0" w:rsidRPr="00177FE5" w:rsidRDefault="00BE4EE0" w:rsidP="00CF135F">
      <w:pPr>
        <w:jc w:val="both"/>
      </w:pPr>
      <w:r w:rsidRPr="00177FE5">
        <w:t>Москва «</w:t>
      </w:r>
      <w:r>
        <w:t>Академкнига/учебник» 2012</w:t>
      </w:r>
      <w:r w:rsidRPr="00177FE5">
        <w:t>г</w:t>
      </w:r>
    </w:p>
    <w:p w:rsidR="00BE4EE0" w:rsidRDefault="00BE4EE0" w:rsidP="00CF135F">
      <w:pPr>
        <w:jc w:val="both"/>
      </w:pPr>
    </w:p>
    <w:p w:rsidR="00BE4EE0" w:rsidRDefault="00BE4EE0" w:rsidP="00CF135F">
      <w:pPr>
        <w:jc w:val="both"/>
      </w:pPr>
      <w:r>
        <w:t>Данная линия учебников имеет грифы</w:t>
      </w:r>
    </w:p>
    <w:p w:rsidR="00BE4EE0" w:rsidRPr="00177FE5" w:rsidRDefault="00BE4EE0" w:rsidP="00CF135F">
      <w:pPr>
        <w:jc w:val="both"/>
      </w:pPr>
      <w:r>
        <w:t>«Рекомендовано»  Министерством образования и науки РФ</w:t>
      </w:r>
    </w:p>
    <w:p w:rsidR="00BE4EE0" w:rsidRPr="00177FE5" w:rsidRDefault="00BE4EE0" w:rsidP="00CF135F">
      <w:pPr>
        <w:jc w:val="both"/>
      </w:pPr>
    </w:p>
    <w:p w:rsidR="00BE4EE0" w:rsidRPr="002346BF" w:rsidRDefault="00BE4EE0" w:rsidP="00CF135F">
      <w:pPr>
        <w:rPr>
          <w:b/>
          <w:bCs/>
          <w:sz w:val="32"/>
          <w:szCs w:val="32"/>
        </w:rPr>
      </w:pPr>
    </w:p>
    <w:p w:rsidR="00BE4EE0" w:rsidRDefault="00BE4EE0" w:rsidP="00B37F7A">
      <w:pPr>
        <w:spacing w:after="60"/>
        <w:rPr>
          <w:sz w:val="28"/>
          <w:szCs w:val="28"/>
        </w:rPr>
      </w:pPr>
    </w:p>
    <w:p w:rsidR="00BE4EE0" w:rsidRDefault="00BE4EE0" w:rsidP="00B37F7A">
      <w:pPr>
        <w:spacing w:after="60"/>
        <w:rPr>
          <w:sz w:val="28"/>
          <w:szCs w:val="28"/>
        </w:rPr>
      </w:pPr>
    </w:p>
    <w:p w:rsidR="00BE4EE0" w:rsidRDefault="00BE4EE0" w:rsidP="00B37F7A">
      <w:pPr>
        <w:spacing w:after="60"/>
        <w:rPr>
          <w:sz w:val="28"/>
          <w:szCs w:val="28"/>
        </w:rPr>
      </w:pPr>
    </w:p>
    <w:p w:rsidR="00BE4EE0" w:rsidRDefault="00BE4EE0" w:rsidP="00B37F7A">
      <w:pPr>
        <w:spacing w:after="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</w:t>
      </w:r>
    </w:p>
    <w:p w:rsidR="00BE4EE0" w:rsidRDefault="00BE4EE0" w:rsidP="0019365D">
      <w:pPr>
        <w:jc w:val="center"/>
      </w:pPr>
    </w:p>
    <w:p w:rsidR="00BE4EE0" w:rsidRDefault="00BE4EE0" w:rsidP="0019365D">
      <w:pPr>
        <w:jc w:val="center"/>
      </w:pPr>
    </w:p>
    <w:p w:rsidR="00BE4EE0" w:rsidRDefault="00BE4EE0" w:rsidP="0019365D">
      <w:pPr>
        <w:jc w:val="center"/>
      </w:pPr>
    </w:p>
    <w:p w:rsidR="00BE4EE0" w:rsidRDefault="00BE4EE0" w:rsidP="0019365D">
      <w:pPr>
        <w:jc w:val="center"/>
      </w:pPr>
    </w:p>
    <w:p w:rsidR="00BE4EE0" w:rsidRDefault="00BE4EE0" w:rsidP="0019365D">
      <w:pPr>
        <w:jc w:val="center"/>
      </w:pPr>
    </w:p>
    <w:p w:rsidR="00BE4EE0" w:rsidRDefault="00BE4EE0" w:rsidP="0019365D">
      <w:pPr>
        <w:jc w:val="center"/>
      </w:pPr>
    </w:p>
    <w:p w:rsidR="00BE4EE0" w:rsidRDefault="00BE4EE0" w:rsidP="0019365D">
      <w:pPr>
        <w:jc w:val="center"/>
      </w:pPr>
    </w:p>
    <w:p w:rsidR="00BE4EE0" w:rsidRDefault="00BE4EE0" w:rsidP="0019365D">
      <w:pPr>
        <w:jc w:val="center"/>
      </w:pPr>
    </w:p>
    <w:p w:rsidR="00BE4EE0" w:rsidRDefault="00BE4EE0" w:rsidP="0019365D">
      <w:pPr>
        <w:jc w:val="center"/>
      </w:pPr>
    </w:p>
    <w:p w:rsidR="00BE4EE0" w:rsidRDefault="00BE4EE0" w:rsidP="0019365D">
      <w:pPr>
        <w:jc w:val="center"/>
      </w:pPr>
    </w:p>
    <w:p w:rsidR="00BE4EE0" w:rsidRDefault="00BE4EE0" w:rsidP="0019365D">
      <w:pPr>
        <w:jc w:val="center"/>
      </w:pPr>
    </w:p>
    <w:p w:rsidR="00BE4EE0" w:rsidRDefault="00BE4EE0" w:rsidP="0019365D">
      <w:pPr>
        <w:jc w:val="center"/>
      </w:pPr>
    </w:p>
    <w:p w:rsidR="00BE4EE0" w:rsidRDefault="00BE4EE0" w:rsidP="0019365D">
      <w:pPr>
        <w:jc w:val="center"/>
      </w:pPr>
    </w:p>
    <w:p w:rsidR="00BE4EE0" w:rsidRDefault="00BE4EE0" w:rsidP="0019365D">
      <w:pPr>
        <w:jc w:val="center"/>
      </w:pPr>
    </w:p>
    <w:p w:rsidR="00BE4EE0" w:rsidRDefault="00BE4EE0" w:rsidP="0019365D">
      <w:pPr>
        <w:jc w:val="center"/>
      </w:pPr>
    </w:p>
    <w:p w:rsidR="00BE4EE0" w:rsidRDefault="00BE4EE0" w:rsidP="0019365D">
      <w:pPr>
        <w:jc w:val="center"/>
      </w:pPr>
    </w:p>
    <w:p w:rsidR="00BE4EE0" w:rsidRDefault="00BE4EE0" w:rsidP="0019365D">
      <w:pPr>
        <w:jc w:val="center"/>
      </w:pPr>
    </w:p>
    <w:p w:rsidR="00BE4EE0" w:rsidRDefault="00BE4EE0" w:rsidP="0019365D">
      <w:pPr>
        <w:jc w:val="center"/>
      </w:pPr>
    </w:p>
    <w:p w:rsidR="00BE4EE0" w:rsidRDefault="00BE4EE0" w:rsidP="0019365D">
      <w:pPr>
        <w:jc w:val="center"/>
      </w:pPr>
    </w:p>
    <w:p w:rsidR="00BE4EE0" w:rsidRDefault="00BE4EE0" w:rsidP="0019365D">
      <w:pPr>
        <w:jc w:val="center"/>
      </w:pPr>
    </w:p>
    <w:p w:rsidR="00BE4EE0" w:rsidRDefault="00BE4EE0" w:rsidP="0019365D">
      <w:pPr>
        <w:jc w:val="center"/>
      </w:pPr>
    </w:p>
    <w:p w:rsidR="00BE4EE0" w:rsidRDefault="00BE4EE0" w:rsidP="0019365D">
      <w:pPr>
        <w:jc w:val="center"/>
      </w:pPr>
    </w:p>
    <w:p w:rsidR="00BE4EE0" w:rsidRDefault="00BE4EE0" w:rsidP="0019365D">
      <w:pPr>
        <w:jc w:val="center"/>
      </w:pPr>
    </w:p>
    <w:p w:rsidR="00BE4EE0" w:rsidRDefault="00BE4EE0" w:rsidP="0019365D">
      <w:pPr>
        <w:jc w:val="center"/>
      </w:pPr>
    </w:p>
    <w:p w:rsidR="00BE4EE0" w:rsidRDefault="00BE4EE0" w:rsidP="0019365D">
      <w:pPr>
        <w:jc w:val="center"/>
      </w:pPr>
    </w:p>
    <w:p w:rsidR="00BE4EE0" w:rsidRDefault="00BE4EE0" w:rsidP="0019365D">
      <w:pPr>
        <w:pStyle w:val="ParagraphStyle"/>
        <w:keepNext/>
        <w:spacing w:before="192" w:after="192" w:line="264" w:lineRule="auto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</w:t>
      </w:r>
    </w:p>
    <w:p w:rsidR="00BE4EE0" w:rsidRDefault="00BE4EE0" w:rsidP="0019365D">
      <w:pPr>
        <w:pStyle w:val="ParagraphStyle"/>
        <w:keepNext/>
        <w:spacing w:before="192" w:after="192" w:line="264" w:lineRule="auto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</w:p>
    <w:p w:rsidR="00BE4EE0" w:rsidRDefault="00BE4EE0" w:rsidP="0019365D">
      <w:pPr>
        <w:pStyle w:val="ParagraphStyle"/>
        <w:keepNext/>
        <w:spacing w:before="192" w:after="192" w:line="264" w:lineRule="auto"/>
        <w:outlineLvl w:val="0"/>
        <w:rPr>
          <w:rFonts w:ascii="Times New Roman" w:hAnsi="Times New Roman" w:cs="Times New Roman"/>
        </w:rPr>
      </w:pPr>
    </w:p>
    <w:p w:rsidR="00BE4EE0" w:rsidRDefault="00BE4EE0" w:rsidP="0019365D">
      <w:pPr>
        <w:pStyle w:val="ParagraphStyle"/>
        <w:keepNext/>
        <w:spacing w:before="192" w:after="192" w:line="264" w:lineRule="auto"/>
        <w:outlineLvl w:val="0"/>
        <w:rPr>
          <w:rFonts w:ascii="Times New Roman" w:hAnsi="Times New Roman" w:cs="Times New Roman"/>
          <w:b/>
          <w:bCs/>
          <w:caps/>
        </w:rPr>
      </w:pPr>
    </w:p>
    <w:p w:rsidR="00BE4EE0" w:rsidRDefault="00BE4EE0" w:rsidP="0019365D">
      <w:pPr>
        <w:pStyle w:val="ParagraphStyle"/>
        <w:keepNext/>
        <w:spacing w:before="192" w:after="192" w:line="264" w:lineRule="auto"/>
        <w:outlineLvl w:val="0"/>
        <w:rPr>
          <w:rFonts w:ascii="Times New Roman" w:hAnsi="Times New Roman" w:cs="Times New Roman"/>
          <w:b/>
          <w:bCs/>
          <w:caps/>
        </w:rPr>
      </w:pPr>
    </w:p>
    <w:p w:rsidR="00BE4EE0" w:rsidRPr="00256C71" w:rsidRDefault="00BE4EE0" w:rsidP="0019365D">
      <w:pPr>
        <w:pStyle w:val="ParagraphStyle"/>
        <w:keepNext/>
        <w:spacing w:before="192" w:after="192" w:line="264" w:lineRule="auto"/>
        <w:outlineLvl w:val="0"/>
        <w:rPr>
          <w:rFonts w:ascii="Times New Roman" w:hAnsi="Times New Roman" w:cs="Times New Roman"/>
          <w:b/>
          <w:bCs/>
          <w:caps/>
        </w:rPr>
      </w:pPr>
      <w:r w:rsidRPr="00256C71">
        <w:rPr>
          <w:rFonts w:ascii="Times New Roman" w:hAnsi="Times New Roman" w:cs="Times New Roman"/>
          <w:b/>
          <w:bCs/>
          <w:caps/>
        </w:rPr>
        <w:t>Пояснительная записка</w:t>
      </w:r>
    </w:p>
    <w:p w:rsidR="00BE4EE0" w:rsidRPr="001E1D5B" w:rsidRDefault="00BE4EE0" w:rsidP="0019365D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color w:val="000000"/>
        </w:rPr>
      </w:pPr>
      <w:r w:rsidRPr="001E1D5B">
        <w:rPr>
          <w:rFonts w:ascii="Times New Roman" w:hAnsi="Times New Roman" w:cs="Times New Roman"/>
        </w:rPr>
        <w:t xml:space="preserve">Рабочая программа разработана в соответствии с основными положениями федерального государственного образовательного стандарта начального общего образования, </w:t>
      </w:r>
      <w:r>
        <w:rPr>
          <w:rFonts w:ascii="Times New Roman" w:hAnsi="Times New Roman" w:cs="Times New Roman"/>
        </w:rPr>
        <w:t>на основе программы по предмету «Русский язык»</w:t>
      </w:r>
      <w:r w:rsidRPr="001E1D5B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Н.Г. Агаркова, М.Л. Каленчук, Н.А. Чуракова, О.В. Малаховская, Т.А. Байкова, Н.М. Лаврова  и ориентирована на работу по учебно- методическому комплекту </w:t>
      </w:r>
      <w:r w:rsidRPr="001E1D5B">
        <w:rPr>
          <w:rFonts w:ascii="Times New Roman" w:hAnsi="Times New Roman" w:cs="Times New Roman"/>
        </w:rPr>
        <w:t>«Перспективная начальная школа»</w:t>
      </w:r>
      <w:r>
        <w:rPr>
          <w:rFonts w:ascii="Times New Roman" w:hAnsi="Times New Roman" w:cs="Times New Roman"/>
        </w:rPr>
        <w:t xml:space="preserve"> </w:t>
      </w:r>
      <w:r w:rsidRPr="001E1D5B">
        <w:rPr>
          <w:rFonts w:ascii="Times New Roman" w:hAnsi="Times New Roman" w:cs="Times New Roman"/>
          <w:i/>
          <w:iCs/>
          <w:color w:val="000000"/>
        </w:rPr>
        <w:t>Чуракова, Н. А.</w:t>
      </w:r>
      <w:r w:rsidRPr="001E1D5B">
        <w:rPr>
          <w:rFonts w:ascii="Times New Roman" w:hAnsi="Times New Roman" w:cs="Times New Roman"/>
          <w:color w:val="000000"/>
        </w:rPr>
        <w:t xml:space="preserve"> Русский язык [Текст] : 2 кл. : учебник : в 3 ч. Ч. 1 / Н. А. Чуракова ; под ред. М. Л. Каленчук. – М. : Академкнига/Учебник, 2012;</w:t>
      </w:r>
    </w:p>
    <w:p w:rsidR="00BE4EE0" w:rsidRPr="001E1D5B" w:rsidRDefault="00BE4EE0" w:rsidP="0019365D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color w:val="000000"/>
        </w:rPr>
      </w:pPr>
      <w:r w:rsidRPr="001E1D5B">
        <w:rPr>
          <w:rFonts w:ascii="Times New Roman" w:hAnsi="Times New Roman" w:cs="Times New Roman"/>
          <w:i/>
          <w:iCs/>
          <w:color w:val="000000"/>
        </w:rPr>
        <w:t>Чуракова, Н. А.</w:t>
      </w:r>
      <w:r w:rsidRPr="001E1D5B">
        <w:rPr>
          <w:rFonts w:ascii="Times New Roman" w:hAnsi="Times New Roman" w:cs="Times New Roman"/>
          <w:color w:val="000000"/>
        </w:rPr>
        <w:t xml:space="preserve"> Русский язык [Текст] : 2 кл. : учебник : в 3 ч. Ч. 2 / М. Л. Каленчук, О. В. Малаховская, Н. А. Чуракова. – М. : Академкнига/Учебник, 2012;</w:t>
      </w:r>
    </w:p>
    <w:p w:rsidR="00BE4EE0" w:rsidRPr="001E1D5B" w:rsidRDefault="00BE4EE0" w:rsidP="0019365D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color w:val="000000"/>
        </w:rPr>
      </w:pPr>
      <w:r w:rsidRPr="001E1D5B">
        <w:rPr>
          <w:rFonts w:ascii="Times New Roman" w:hAnsi="Times New Roman" w:cs="Times New Roman"/>
          <w:i/>
          <w:iCs/>
          <w:color w:val="000000"/>
        </w:rPr>
        <w:t xml:space="preserve">Чуракова, Н. А. </w:t>
      </w:r>
      <w:r w:rsidRPr="001E1D5B">
        <w:rPr>
          <w:rFonts w:ascii="Times New Roman" w:hAnsi="Times New Roman" w:cs="Times New Roman"/>
          <w:color w:val="000000"/>
        </w:rPr>
        <w:t>Русский язык [Текст] : 2 кл. : учебник : в 3 ч. Ч. 3 / Н. А. Чуракова ; под ред. М. Л. Каленчук. – М. : Академкнига/Учебник, 2012;</w:t>
      </w:r>
    </w:p>
    <w:p w:rsidR="00BE4EE0" w:rsidRPr="001E1D5B" w:rsidRDefault="00BE4EE0" w:rsidP="0019365D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color w:val="000000"/>
        </w:rPr>
      </w:pPr>
      <w:r w:rsidRPr="001E1D5B">
        <w:rPr>
          <w:rFonts w:ascii="Times New Roman" w:hAnsi="Times New Roman" w:cs="Times New Roman"/>
          <w:i/>
          <w:iCs/>
          <w:color w:val="000000"/>
        </w:rPr>
        <w:t>Байкова, Т. А</w:t>
      </w:r>
      <w:r w:rsidRPr="001E1D5B">
        <w:rPr>
          <w:rFonts w:ascii="Times New Roman" w:hAnsi="Times New Roman" w:cs="Times New Roman"/>
          <w:color w:val="000000"/>
        </w:rPr>
        <w:t>. Русский язык : 2 кл. : тетрадь для самостоятельной работы : в 2 ч. Ч. 1 / Т. А. Байкова, О. В. Малаховская, Е. Р. Ерышева ; под ред. М. Л. Каленчук. – М. : Академкнига/Учебник, 2012;</w:t>
      </w:r>
    </w:p>
    <w:p w:rsidR="00BE4EE0" w:rsidRPr="001E1D5B" w:rsidRDefault="00BE4EE0" w:rsidP="0019365D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color w:val="000000"/>
        </w:rPr>
      </w:pPr>
      <w:r w:rsidRPr="001E1D5B">
        <w:rPr>
          <w:rFonts w:ascii="Times New Roman" w:hAnsi="Times New Roman" w:cs="Times New Roman"/>
          <w:i/>
          <w:iCs/>
          <w:color w:val="000000"/>
        </w:rPr>
        <w:t>Байкова, Т. А.</w:t>
      </w:r>
      <w:r w:rsidRPr="001E1D5B">
        <w:rPr>
          <w:rFonts w:ascii="Times New Roman" w:hAnsi="Times New Roman" w:cs="Times New Roman"/>
          <w:color w:val="000000"/>
        </w:rPr>
        <w:t xml:space="preserve"> Русский язык : 2 кл. : тетрадь для самостоятельной работы : в 2 ч. Ч. 2 / Т. А. Байкова, О. В. Малаховская ; под ред. М. Л. Каленчук. – М. : Академкнига/Учебник, 2012;</w:t>
      </w:r>
    </w:p>
    <w:p w:rsidR="00BE4EE0" w:rsidRPr="001E1D5B" w:rsidRDefault="00BE4EE0" w:rsidP="0019365D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color w:val="000000"/>
        </w:rPr>
      </w:pPr>
      <w:r w:rsidRPr="001E1D5B">
        <w:rPr>
          <w:rFonts w:ascii="Times New Roman" w:hAnsi="Times New Roman" w:cs="Times New Roman"/>
          <w:i/>
          <w:iCs/>
          <w:color w:val="000000"/>
        </w:rPr>
        <w:t>Лаврова, Н. М.</w:t>
      </w:r>
      <w:r w:rsidRPr="001E1D5B">
        <w:rPr>
          <w:rFonts w:ascii="Times New Roman" w:hAnsi="Times New Roman" w:cs="Times New Roman"/>
          <w:color w:val="000000"/>
        </w:rPr>
        <w:t xml:space="preserve"> Русский язык. Сборник проверочных и контрольных работ. 1–2 классы : методическое пособие / Н. М. Лаврова. – М. : Академкнига/Учебник, 2012;</w:t>
      </w:r>
    </w:p>
    <w:p w:rsidR="00BE4EE0" w:rsidRPr="001E1D5B" w:rsidRDefault="00BE4EE0" w:rsidP="0019365D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color w:val="000000"/>
        </w:rPr>
      </w:pPr>
      <w:r w:rsidRPr="001E1D5B">
        <w:rPr>
          <w:rFonts w:ascii="Times New Roman" w:hAnsi="Times New Roman" w:cs="Times New Roman"/>
          <w:i/>
          <w:iCs/>
          <w:color w:val="000000"/>
        </w:rPr>
        <w:t>Чуракова, Н. А.</w:t>
      </w:r>
      <w:r w:rsidRPr="001E1D5B">
        <w:rPr>
          <w:rFonts w:ascii="Times New Roman" w:hAnsi="Times New Roman" w:cs="Times New Roman"/>
          <w:color w:val="000000"/>
        </w:rPr>
        <w:t xml:space="preserve"> Русский язык : 2 кл. методическое пособие / Н. А. Чуракова, М. Л. Каленчук, О. В. Малаховская, Т. А. Байкова. – М. : Академкнига/Учебник, 2012.</w:t>
      </w:r>
    </w:p>
    <w:p w:rsidR="00BE4EE0" w:rsidRPr="001E1D5B" w:rsidRDefault="00BE4EE0" w:rsidP="0019365D">
      <w:pPr>
        <w:pStyle w:val="ParagraphStyle"/>
        <w:spacing w:before="192" w:after="96" w:line="264" w:lineRule="auto"/>
        <w:jc w:val="center"/>
        <w:rPr>
          <w:rFonts w:ascii="Times New Roman" w:hAnsi="Times New Roman" w:cs="Times New Roman"/>
          <w:b/>
          <w:bCs/>
          <w:caps/>
          <w:vertAlign w:val="superscript"/>
        </w:rPr>
      </w:pPr>
      <w:r w:rsidRPr="001E1D5B">
        <w:rPr>
          <w:rFonts w:ascii="Times New Roman" w:hAnsi="Times New Roman" w:cs="Times New Roman"/>
          <w:b/>
          <w:bCs/>
          <w:caps/>
        </w:rPr>
        <w:t>Общая характеристика учебного предмета</w:t>
      </w:r>
    </w:p>
    <w:p w:rsidR="00BE4EE0" w:rsidRPr="001E1D5B" w:rsidRDefault="00BE4EE0" w:rsidP="0019365D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</w:rPr>
      </w:pPr>
      <w:r w:rsidRPr="001E1D5B">
        <w:rPr>
          <w:rFonts w:ascii="Times New Roman" w:hAnsi="Times New Roman" w:cs="Times New Roman"/>
        </w:rPr>
        <w:t xml:space="preserve">В системе предметов общеобразовательной школы курс русского языка реализует познавательную и социокультурную </w:t>
      </w:r>
      <w:r w:rsidRPr="001E1D5B">
        <w:rPr>
          <w:rFonts w:ascii="Times New Roman" w:hAnsi="Times New Roman" w:cs="Times New Roman"/>
          <w:b/>
          <w:bCs/>
        </w:rPr>
        <w:t>цели</w:t>
      </w:r>
      <w:r w:rsidRPr="001E1D5B">
        <w:rPr>
          <w:rFonts w:ascii="Times New Roman" w:hAnsi="Times New Roman" w:cs="Times New Roman"/>
        </w:rPr>
        <w:t>:</w:t>
      </w:r>
    </w:p>
    <w:p w:rsidR="00BE4EE0" w:rsidRPr="001E1D5B" w:rsidRDefault="00BE4EE0" w:rsidP="0019365D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</w:rPr>
      </w:pPr>
      <w:r w:rsidRPr="001E1D5B">
        <w:rPr>
          <w:rFonts w:ascii="Symbol" w:hAnsi="Symbol" w:cs="Symbol"/>
          <w:noProof/>
        </w:rPr>
        <w:t></w:t>
      </w:r>
      <w:r w:rsidRPr="001E1D5B">
        <w:rPr>
          <w:rFonts w:ascii="Times New Roman" w:hAnsi="Times New Roman" w:cs="Times New Roman"/>
        </w:rPr>
        <w:t xml:space="preserve"> </w:t>
      </w:r>
      <w:r w:rsidRPr="001E1D5B">
        <w:rPr>
          <w:rFonts w:ascii="Times New Roman" w:hAnsi="Times New Roman" w:cs="Times New Roman"/>
          <w:i/>
          <w:iCs/>
        </w:rPr>
        <w:t xml:space="preserve">познавательная цель </w:t>
      </w:r>
      <w:r w:rsidRPr="001E1D5B">
        <w:rPr>
          <w:rFonts w:ascii="Times New Roman" w:hAnsi="Times New Roman" w:cs="Times New Roman"/>
        </w:rPr>
        <w:t>предполагает формирование у учащихся представлений о языке как составляющей целостной научной картины мира, ознакомление учащихся с основными положениями науки о языке и формирование на этой основе знаково-символического и логического мышления учеников;</w:t>
      </w:r>
    </w:p>
    <w:p w:rsidR="00BE4EE0" w:rsidRPr="001E1D5B" w:rsidRDefault="00BE4EE0" w:rsidP="0019365D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</w:rPr>
      </w:pPr>
      <w:r w:rsidRPr="001E1D5B">
        <w:rPr>
          <w:rFonts w:ascii="Symbol" w:hAnsi="Symbol" w:cs="Symbol"/>
          <w:noProof/>
        </w:rPr>
        <w:t></w:t>
      </w:r>
      <w:r w:rsidRPr="001E1D5B">
        <w:rPr>
          <w:rFonts w:ascii="Times New Roman" w:hAnsi="Times New Roman" w:cs="Times New Roman"/>
        </w:rPr>
        <w:t xml:space="preserve"> </w:t>
      </w:r>
      <w:r w:rsidRPr="001E1D5B">
        <w:rPr>
          <w:rFonts w:ascii="Times New Roman" w:hAnsi="Times New Roman" w:cs="Times New Roman"/>
          <w:i/>
          <w:iCs/>
        </w:rPr>
        <w:t xml:space="preserve">социокультурная цель </w:t>
      </w:r>
      <w:r w:rsidRPr="001E1D5B">
        <w:rPr>
          <w:rFonts w:ascii="Times New Roman" w:hAnsi="Times New Roman" w:cs="Times New Roman"/>
        </w:rPr>
        <w:t>изучения русского языка включает формирование коммуникативной компетенции учащихся –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BE4EE0" w:rsidRPr="001E1D5B" w:rsidRDefault="00BE4EE0" w:rsidP="0019365D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</w:rPr>
      </w:pPr>
      <w:r w:rsidRPr="001E1D5B">
        <w:rPr>
          <w:rFonts w:ascii="Times New Roman" w:hAnsi="Times New Roman" w:cs="Times New Roman"/>
        </w:rPr>
        <w:t xml:space="preserve">Для достижения поставленных целей изучения русского языка в начальной школе необходимо решение следующих практических </w:t>
      </w:r>
      <w:r w:rsidRPr="001E1D5B">
        <w:rPr>
          <w:rFonts w:ascii="Times New Roman" w:hAnsi="Times New Roman" w:cs="Times New Roman"/>
          <w:b/>
          <w:bCs/>
        </w:rPr>
        <w:t>задач</w:t>
      </w:r>
      <w:r w:rsidRPr="001E1D5B">
        <w:rPr>
          <w:rFonts w:ascii="Times New Roman" w:hAnsi="Times New Roman" w:cs="Times New Roman"/>
        </w:rPr>
        <w:t>:</w:t>
      </w:r>
    </w:p>
    <w:p w:rsidR="00BE4EE0" w:rsidRPr="001E1D5B" w:rsidRDefault="00BE4EE0" w:rsidP="0019365D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</w:rPr>
      </w:pPr>
      <w:r w:rsidRPr="001E1D5B">
        <w:rPr>
          <w:rFonts w:ascii="Symbol" w:hAnsi="Symbol" w:cs="Symbol"/>
          <w:noProof/>
        </w:rPr>
        <w:t></w:t>
      </w:r>
      <w:r w:rsidRPr="001E1D5B">
        <w:rPr>
          <w:rFonts w:ascii="Times New Roman" w:hAnsi="Times New Roman" w:cs="Times New Roman"/>
        </w:rPr>
        <w:t xml:space="preserve"> </w:t>
      </w:r>
      <w:r w:rsidRPr="001E1D5B">
        <w:rPr>
          <w:rFonts w:ascii="Times New Roman" w:hAnsi="Times New Roman" w:cs="Times New Roman"/>
          <w:i/>
          <w:iCs/>
        </w:rPr>
        <w:t xml:space="preserve">развитие </w:t>
      </w:r>
      <w:r w:rsidRPr="001E1D5B">
        <w:rPr>
          <w:rFonts w:ascii="Times New Roman" w:hAnsi="Times New Roman" w:cs="Times New Roman"/>
        </w:rPr>
        <w:t>речи, мышления, воображения школьников, умения выбирать средства языка в соответствии с целями, задачами и условиями общения;</w:t>
      </w:r>
    </w:p>
    <w:p w:rsidR="00BE4EE0" w:rsidRPr="001E1D5B" w:rsidRDefault="00BE4EE0" w:rsidP="0019365D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</w:rPr>
      </w:pPr>
      <w:r w:rsidRPr="001E1D5B">
        <w:rPr>
          <w:rFonts w:ascii="Symbol" w:hAnsi="Symbol" w:cs="Symbol"/>
          <w:noProof/>
        </w:rPr>
        <w:t></w:t>
      </w:r>
      <w:r w:rsidRPr="001E1D5B">
        <w:rPr>
          <w:rFonts w:ascii="Times New Roman" w:hAnsi="Times New Roman" w:cs="Times New Roman"/>
        </w:rPr>
        <w:t xml:space="preserve"> </w:t>
      </w:r>
      <w:r w:rsidRPr="001E1D5B">
        <w:rPr>
          <w:rFonts w:ascii="Times New Roman" w:hAnsi="Times New Roman" w:cs="Times New Roman"/>
          <w:i/>
          <w:iCs/>
        </w:rPr>
        <w:t xml:space="preserve">освоение </w:t>
      </w:r>
      <w:r w:rsidRPr="001E1D5B">
        <w:rPr>
          <w:rFonts w:ascii="Times New Roman" w:hAnsi="Times New Roman" w:cs="Times New Roman"/>
        </w:rPr>
        <w:t>первоначальных знаний о лексике, фонетике, грамматике русского языка;</w:t>
      </w:r>
    </w:p>
    <w:p w:rsidR="00BE4EE0" w:rsidRPr="001E1D5B" w:rsidRDefault="00BE4EE0" w:rsidP="0019365D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</w:rPr>
      </w:pPr>
      <w:r w:rsidRPr="001E1D5B">
        <w:rPr>
          <w:rFonts w:ascii="Symbol" w:hAnsi="Symbol" w:cs="Symbol"/>
          <w:noProof/>
        </w:rPr>
        <w:t></w:t>
      </w:r>
      <w:r w:rsidRPr="001E1D5B">
        <w:rPr>
          <w:rFonts w:ascii="Times New Roman" w:hAnsi="Times New Roman" w:cs="Times New Roman"/>
        </w:rPr>
        <w:t xml:space="preserve"> </w:t>
      </w:r>
      <w:r w:rsidRPr="001E1D5B">
        <w:rPr>
          <w:rFonts w:ascii="Times New Roman" w:hAnsi="Times New Roman" w:cs="Times New Roman"/>
          <w:i/>
          <w:iCs/>
        </w:rPr>
        <w:t xml:space="preserve">овладение </w:t>
      </w:r>
      <w:r w:rsidRPr="001E1D5B">
        <w:rPr>
          <w:rFonts w:ascii="Times New Roman" w:hAnsi="Times New Roman" w:cs="Times New Roman"/>
        </w:rPr>
        <w:t>умениями правильно писать и читать, участвовать в диалоге, составлять несложные монологические высказывания и письменные тексты-описания и повествования небольшого объема;</w:t>
      </w:r>
    </w:p>
    <w:p w:rsidR="00BE4EE0" w:rsidRPr="001E1D5B" w:rsidRDefault="00BE4EE0" w:rsidP="0019365D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</w:rPr>
      </w:pPr>
      <w:r w:rsidRPr="001E1D5B">
        <w:rPr>
          <w:rFonts w:ascii="Symbol" w:hAnsi="Symbol" w:cs="Symbol"/>
          <w:noProof/>
        </w:rPr>
        <w:t></w:t>
      </w:r>
      <w:r w:rsidRPr="001E1D5B">
        <w:rPr>
          <w:rFonts w:ascii="Times New Roman" w:hAnsi="Times New Roman" w:cs="Times New Roman"/>
        </w:rPr>
        <w:t xml:space="preserve"> </w:t>
      </w:r>
      <w:r w:rsidRPr="001E1D5B">
        <w:rPr>
          <w:rFonts w:ascii="Times New Roman" w:hAnsi="Times New Roman" w:cs="Times New Roman"/>
          <w:i/>
          <w:iCs/>
        </w:rPr>
        <w:t xml:space="preserve">воспитание </w:t>
      </w:r>
      <w:r w:rsidRPr="001E1D5B">
        <w:rPr>
          <w:rFonts w:ascii="Times New Roman" w:hAnsi="Times New Roman" w:cs="Times New Roman"/>
        </w:rPr>
        <w:t>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BE4EE0" w:rsidRPr="001E1D5B" w:rsidRDefault="00BE4EE0" w:rsidP="0019365D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</w:rPr>
      </w:pPr>
      <w:r w:rsidRPr="001E1D5B">
        <w:rPr>
          <w:rFonts w:ascii="Times New Roman" w:hAnsi="Times New Roman" w:cs="Times New Roman"/>
        </w:rPr>
        <w:t>В начальном обучении предмет «Русский язык» занимает ведущее место, так как направлен на формирование функциональной грамотности и коммуникативной компетенции младших школьников, при этом значение и функции предмета «Русский язык» носят универсальный, обобщающий характер, поскольку успехи в изучении русского языка во многом определяют качество подготовки ребенка по другим школьным предметам.</w:t>
      </w:r>
    </w:p>
    <w:p w:rsidR="00BE4EE0" w:rsidRPr="001E1D5B" w:rsidRDefault="00BE4EE0" w:rsidP="0019365D">
      <w:pPr>
        <w:pStyle w:val="ParagraphStyle"/>
        <w:spacing w:before="192" w:line="264" w:lineRule="auto"/>
        <w:jc w:val="center"/>
        <w:rPr>
          <w:rFonts w:ascii="Times New Roman" w:hAnsi="Times New Roman" w:cs="Times New Roman"/>
          <w:b/>
          <w:bCs/>
          <w:caps/>
        </w:rPr>
      </w:pPr>
      <w:r w:rsidRPr="001E1D5B">
        <w:rPr>
          <w:rFonts w:ascii="Times New Roman" w:hAnsi="Times New Roman" w:cs="Times New Roman"/>
          <w:b/>
          <w:bCs/>
          <w:caps/>
        </w:rPr>
        <w:t>Структура курса</w:t>
      </w:r>
    </w:p>
    <w:p w:rsidR="00BE4EE0" w:rsidRPr="001E1D5B" w:rsidRDefault="00BE4EE0" w:rsidP="0019365D">
      <w:pPr>
        <w:pStyle w:val="ParagraphStyle"/>
        <w:spacing w:before="96" w:after="96" w:line="264" w:lineRule="auto"/>
        <w:jc w:val="center"/>
        <w:rPr>
          <w:rFonts w:ascii="Times New Roman" w:hAnsi="Times New Roman" w:cs="Times New Roman"/>
          <w:b/>
          <w:bCs/>
        </w:rPr>
      </w:pPr>
      <w:r w:rsidRPr="001E1D5B">
        <w:rPr>
          <w:rFonts w:ascii="Times New Roman" w:hAnsi="Times New Roman" w:cs="Times New Roman"/>
          <w:b/>
          <w:bCs/>
        </w:rPr>
        <w:t>Содержание учебного предмета</w:t>
      </w:r>
      <w:r>
        <w:rPr>
          <w:rFonts w:ascii="Times New Roman" w:hAnsi="Times New Roman" w:cs="Times New Roman"/>
          <w:b/>
          <w:bCs/>
        </w:rPr>
        <w:t xml:space="preserve">  (170 ч. ; 5 часов в неделю)</w:t>
      </w:r>
    </w:p>
    <w:p w:rsidR="00BE4EE0" w:rsidRPr="001E1D5B" w:rsidRDefault="00BE4EE0" w:rsidP="0019365D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color w:val="FF0000"/>
        </w:rPr>
      </w:pPr>
      <w:r w:rsidRPr="001E1D5B">
        <w:rPr>
          <w:rFonts w:ascii="Times New Roman" w:hAnsi="Times New Roman" w:cs="Times New Roman"/>
        </w:rPr>
        <w:t>Изучение русского языка в начальной школе представляет собой первоначальный этап системы лингвистического образования и речевого развития учащихся. Специфика начального курса русского языка заключается в его тесной взаимосвязи со всеми учебными предметами, особенно с литературным чтением. Эти два предмета представляют собой единую образовательную область, в которой изучение русского языка сочетается с обучением чтению и первоначальным литературным образованием</w:t>
      </w:r>
      <w:r w:rsidRPr="001E1D5B">
        <w:rPr>
          <w:rFonts w:ascii="Times New Roman" w:hAnsi="Times New Roman" w:cs="Times New Roman"/>
          <w:vertAlign w:val="superscript"/>
        </w:rPr>
        <w:t>2</w:t>
      </w:r>
      <w:r w:rsidRPr="001E1D5B">
        <w:rPr>
          <w:rFonts w:ascii="Times New Roman" w:hAnsi="Times New Roman" w:cs="Times New Roman"/>
        </w:rPr>
        <w:t>.</w:t>
      </w:r>
      <w:r w:rsidRPr="001E1D5B">
        <w:rPr>
          <w:rFonts w:ascii="Times New Roman" w:hAnsi="Times New Roman" w:cs="Times New Roman"/>
          <w:color w:val="FF0000"/>
        </w:rPr>
        <w:t xml:space="preserve"> </w:t>
      </w:r>
    </w:p>
    <w:p w:rsidR="00BE4EE0" w:rsidRPr="001E1D5B" w:rsidRDefault="00BE4EE0" w:rsidP="0019365D">
      <w:pPr>
        <w:pStyle w:val="ParagraphStyle"/>
        <w:keepNext/>
        <w:spacing w:before="96" w:after="48" w:line="264" w:lineRule="auto"/>
        <w:ind w:firstLine="288"/>
        <w:jc w:val="both"/>
        <w:rPr>
          <w:rFonts w:ascii="Times New Roman" w:hAnsi="Times New Roman" w:cs="Times New Roman"/>
          <w:b/>
          <w:bCs/>
        </w:rPr>
      </w:pPr>
      <w:r w:rsidRPr="001E1D5B">
        <w:rPr>
          <w:rFonts w:ascii="Times New Roman" w:hAnsi="Times New Roman" w:cs="Times New Roman"/>
          <w:b/>
          <w:bCs/>
        </w:rPr>
        <w:t>Фонетика и орфография</w:t>
      </w:r>
      <w:r>
        <w:rPr>
          <w:rFonts w:ascii="Times New Roman" w:hAnsi="Times New Roman" w:cs="Times New Roman"/>
          <w:b/>
          <w:bCs/>
        </w:rPr>
        <w:t xml:space="preserve"> (67 ч)</w:t>
      </w:r>
    </w:p>
    <w:p w:rsidR="00BE4EE0" w:rsidRPr="001E1D5B" w:rsidRDefault="00BE4EE0" w:rsidP="0019365D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</w:rPr>
      </w:pPr>
      <w:r w:rsidRPr="001E1D5B">
        <w:rPr>
          <w:rFonts w:ascii="Times New Roman" w:hAnsi="Times New Roman" w:cs="Times New Roman"/>
        </w:rPr>
        <w:t>Чередования звуков, не отражаемые на письме (фонетические чередования): чередования ударных и безударных гласных (</w:t>
      </w:r>
      <w:r w:rsidRPr="001E1D5B">
        <w:rPr>
          <w:rFonts w:ascii="Times New Roman" w:hAnsi="Times New Roman" w:cs="Times New Roman"/>
          <w:i/>
          <w:iCs/>
        </w:rPr>
        <w:t>в</w:t>
      </w:r>
      <w:r w:rsidRPr="001E1D5B">
        <w:rPr>
          <w:rFonts w:ascii="Times New Roman" w:hAnsi="Times New Roman" w:cs="Times New Roman"/>
        </w:rPr>
        <w:t>[о]-</w:t>
      </w:r>
      <w:r w:rsidRPr="001E1D5B">
        <w:rPr>
          <w:rFonts w:ascii="Times New Roman" w:hAnsi="Times New Roman" w:cs="Times New Roman"/>
          <w:i/>
          <w:iCs/>
        </w:rPr>
        <w:t xml:space="preserve">ды </w:t>
      </w:r>
      <w:r w:rsidRPr="001E1D5B">
        <w:rPr>
          <w:rFonts w:ascii="Times New Roman" w:hAnsi="Times New Roman" w:cs="Times New Roman"/>
        </w:rPr>
        <w:t xml:space="preserve">– </w:t>
      </w:r>
      <w:r w:rsidRPr="001E1D5B">
        <w:rPr>
          <w:rFonts w:ascii="Times New Roman" w:hAnsi="Times New Roman" w:cs="Times New Roman"/>
          <w:i/>
          <w:iCs/>
        </w:rPr>
        <w:t>в</w:t>
      </w:r>
      <w:r w:rsidRPr="001E1D5B">
        <w:rPr>
          <w:rFonts w:ascii="Times New Roman" w:hAnsi="Times New Roman" w:cs="Times New Roman"/>
        </w:rPr>
        <w:t>[а]</w:t>
      </w:r>
      <w:r w:rsidRPr="001E1D5B">
        <w:rPr>
          <w:rFonts w:ascii="Times New Roman" w:hAnsi="Times New Roman" w:cs="Times New Roman"/>
          <w:i/>
          <w:iCs/>
        </w:rPr>
        <w:t>да</w:t>
      </w:r>
      <w:r w:rsidRPr="001E1D5B">
        <w:rPr>
          <w:rFonts w:ascii="Times New Roman" w:hAnsi="Times New Roman" w:cs="Times New Roman"/>
        </w:rPr>
        <w:t>); парных глухих и звонких согласных на конце слова и в корне перед шумным согласным (</w:t>
      </w:r>
      <w:r w:rsidRPr="001E1D5B">
        <w:rPr>
          <w:rFonts w:ascii="Times New Roman" w:hAnsi="Times New Roman" w:cs="Times New Roman"/>
          <w:i/>
          <w:iCs/>
        </w:rPr>
        <w:t>подру</w:t>
      </w:r>
      <w:r w:rsidRPr="001E1D5B">
        <w:rPr>
          <w:rFonts w:ascii="Times New Roman" w:hAnsi="Times New Roman" w:cs="Times New Roman"/>
        </w:rPr>
        <w:t>[г]</w:t>
      </w:r>
      <w:r w:rsidRPr="001E1D5B">
        <w:rPr>
          <w:rFonts w:ascii="Times New Roman" w:hAnsi="Times New Roman" w:cs="Times New Roman"/>
          <w:i/>
          <w:iCs/>
        </w:rPr>
        <w:t xml:space="preserve">а </w:t>
      </w:r>
      <w:r w:rsidRPr="001E1D5B">
        <w:rPr>
          <w:rFonts w:ascii="Times New Roman" w:hAnsi="Times New Roman" w:cs="Times New Roman"/>
        </w:rPr>
        <w:t xml:space="preserve">– </w:t>
      </w:r>
      <w:r w:rsidRPr="001E1D5B">
        <w:rPr>
          <w:rFonts w:ascii="Times New Roman" w:hAnsi="Times New Roman" w:cs="Times New Roman"/>
          <w:i/>
          <w:iCs/>
        </w:rPr>
        <w:t>дру</w:t>
      </w:r>
      <w:r w:rsidRPr="001E1D5B">
        <w:rPr>
          <w:rFonts w:ascii="Times New Roman" w:hAnsi="Times New Roman" w:cs="Times New Roman"/>
        </w:rPr>
        <w:t xml:space="preserve">[к], </w:t>
      </w:r>
      <w:r w:rsidRPr="001E1D5B">
        <w:rPr>
          <w:rFonts w:ascii="Times New Roman" w:hAnsi="Times New Roman" w:cs="Times New Roman"/>
          <w:i/>
          <w:iCs/>
        </w:rPr>
        <w:t>ло</w:t>
      </w:r>
      <w:r w:rsidRPr="001E1D5B">
        <w:rPr>
          <w:rFonts w:ascii="Times New Roman" w:hAnsi="Times New Roman" w:cs="Times New Roman"/>
        </w:rPr>
        <w:t>[ж]</w:t>
      </w:r>
      <w:r w:rsidRPr="001E1D5B">
        <w:rPr>
          <w:rFonts w:ascii="Times New Roman" w:hAnsi="Times New Roman" w:cs="Times New Roman"/>
          <w:i/>
          <w:iCs/>
        </w:rPr>
        <w:t xml:space="preserve">ечка </w:t>
      </w:r>
      <w:r w:rsidRPr="001E1D5B">
        <w:rPr>
          <w:rFonts w:ascii="Times New Roman" w:hAnsi="Times New Roman" w:cs="Times New Roman"/>
        </w:rPr>
        <w:t xml:space="preserve">– </w:t>
      </w:r>
      <w:r w:rsidRPr="001E1D5B">
        <w:rPr>
          <w:rFonts w:ascii="Times New Roman" w:hAnsi="Times New Roman" w:cs="Times New Roman"/>
          <w:i/>
          <w:iCs/>
        </w:rPr>
        <w:t>ло</w:t>
      </w:r>
      <w:r w:rsidRPr="001E1D5B">
        <w:rPr>
          <w:rFonts w:ascii="Times New Roman" w:hAnsi="Times New Roman" w:cs="Times New Roman"/>
        </w:rPr>
        <w:t>[ш]</w:t>
      </w:r>
      <w:r w:rsidRPr="001E1D5B">
        <w:rPr>
          <w:rFonts w:ascii="Times New Roman" w:hAnsi="Times New Roman" w:cs="Times New Roman"/>
          <w:i/>
          <w:iCs/>
        </w:rPr>
        <w:t>ка</w:t>
      </w:r>
      <w:r w:rsidRPr="001E1D5B">
        <w:rPr>
          <w:rFonts w:ascii="Times New Roman" w:hAnsi="Times New Roman" w:cs="Times New Roman"/>
        </w:rPr>
        <w:t>); согласных с нулевым звуком (</w:t>
      </w:r>
      <w:r w:rsidRPr="001E1D5B">
        <w:rPr>
          <w:rFonts w:ascii="Times New Roman" w:hAnsi="Times New Roman" w:cs="Times New Roman"/>
          <w:i/>
          <w:iCs/>
        </w:rPr>
        <w:t>мес</w:t>
      </w:r>
      <w:r w:rsidRPr="001E1D5B">
        <w:rPr>
          <w:rFonts w:ascii="Times New Roman" w:hAnsi="Times New Roman" w:cs="Times New Roman"/>
        </w:rPr>
        <w:t>[т]</w:t>
      </w:r>
      <w:r w:rsidRPr="001E1D5B">
        <w:rPr>
          <w:rFonts w:ascii="Times New Roman" w:hAnsi="Times New Roman" w:cs="Times New Roman"/>
          <w:i/>
          <w:iCs/>
        </w:rPr>
        <w:t xml:space="preserve">о </w:t>
      </w:r>
      <w:r w:rsidRPr="001E1D5B">
        <w:rPr>
          <w:rFonts w:ascii="Times New Roman" w:hAnsi="Times New Roman" w:cs="Times New Roman"/>
        </w:rPr>
        <w:t xml:space="preserve">– </w:t>
      </w:r>
      <w:r w:rsidRPr="001E1D5B">
        <w:rPr>
          <w:rFonts w:ascii="Times New Roman" w:hAnsi="Times New Roman" w:cs="Times New Roman"/>
          <w:i/>
          <w:iCs/>
        </w:rPr>
        <w:t>ме</w:t>
      </w:r>
      <w:r w:rsidRPr="001E1D5B">
        <w:rPr>
          <w:rFonts w:ascii="Times New Roman" w:hAnsi="Times New Roman" w:cs="Times New Roman"/>
        </w:rPr>
        <w:t>[сн]</w:t>
      </w:r>
      <w:r w:rsidRPr="001E1D5B">
        <w:rPr>
          <w:rFonts w:ascii="Times New Roman" w:hAnsi="Times New Roman" w:cs="Times New Roman"/>
          <w:i/>
          <w:iCs/>
        </w:rPr>
        <w:t>ый</w:t>
      </w:r>
      <w:r w:rsidRPr="001E1D5B">
        <w:rPr>
          <w:rFonts w:ascii="Times New Roman" w:hAnsi="Times New Roman" w:cs="Times New Roman"/>
        </w:rPr>
        <w:t>). Общее правило обозначения этих чередований на письме: чередующиеся в одном и том же корне звуки обозначаются на письме одинаково, в соответствии с проверкой. Различные способы проверок подобных написаний.</w:t>
      </w:r>
    </w:p>
    <w:p w:rsidR="00BE4EE0" w:rsidRPr="001E1D5B" w:rsidRDefault="00BE4EE0" w:rsidP="0019365D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</w:rPr>
      </w:pPr>
      <w:r w:rsidRPr="001E1D5B">
        <w:rPr>
          <w:rFonts w:ascii="Times New Roman" w:hAnsi="Times New Roman" w:cs="Times New Roman"/>
        </w:rPr>
        <w:t>Правописание сочетаний ЖИ-ШИ, ЧА-ЩА, ЧУ-ЩУ.</w:t>
      </w:r>
    </w:p>
    <w:p w:rsidR="00BE4EE0" w:rsidRPr="001E1D5B" w:rsidRDefault="00BE4EE0" w:rsidP="0019365D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</w:rPr>
      </w:pPr>
      <w:r w:rsidRPr="001E1D5B">
        <w:rPr>
          <w:rFonts w:ascii="Times New Roman" w:hAnsi="Times New Roman" w:cs="Times New Roman"/>
        </w:rPr>
        <w:t>Правописание сочетаний ЧК, ЧН, НЧ.</w:t>
      </w:r>
    </w:p>
    <w:p w:rsidR="00BE4EE0" w:rsidRPr="001E1D5B" w:rsidRDefault="00BE4EE0" w:rsidP="0019365D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</w:rPr>
      </w:pPr>
      <w:r w:rsidRPr="001E1D5B">
        <w:rPr>
          <w:rFonts w:ascii="Times New Roman" w:hAnsi="Times New Roman" w:cs="Times New Roman"/>
        </w:rPr>
        <w:t>Написание Ы или И после Ц в разных частях слова.</w:t>
      </w:r>
    </w:p>
    <w:p w:rsidR="00BE4EE0" w:rsidRPr="001E1D5B" w:rsidRDefault="00BE4EE0" w:rsidP="0019365D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</w:rPr>
      </w:pPr>
      <w:r w:rsidRPr="001E1D5B">
        <w:rPr>
          <w:rFonts w:ascii="Times New Roman" w:hAnsi="Times New Roman" w:cs="Times New Roman"/>
        </w:rPr>
        <w:t>Написание частицы НЕ со словами, называющими действия.</w:t>
      </w:r>
    </w:p>
    <w:p w:rsidR="00BE4EE0" w:rsidRPr="001E1D5B" w:rsidRDefault="00BE4EE0" w:rsidP="0019365D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</w:rPr>
      </w:pPr>
      <w:r w:rsidRPr="001E1D5B">
        <w:rPr>
          <w:rFonts w:ascii="Times New Roman" w:hAnsi="Times New Roman" w:cs="Times New Roman"/>
        </w:rPr>
        <w:t>Разграничение на письме приставок и предлогов.</w:t>
      </w:r>
    </w:p>
    <w:p w:rsidR="00BE4EE0" w:rsidRPr="001E1D5B" w:rsidRDefault="00BE4EE0" w:rsidP="0019365D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</w:rPr>
      </w:pPr>
      <w:r w:rsidRPr="001E1D5B">
        <w:rPr>
          <w:rFonts w:ascii="Times New Roman" w:hAnsi="Times New Roman" w:cs="Times New Roman"/>
        </w:rPr>
        <w:t>Написание разделительных Ь и Ъ.</w:t>
      </w:r>
    </w:p>
    <w:p w:rsidR="00BE4EE0" w:rsidRPr="001E1D5B" w:rsidRDefault="00BE4EE0" w:rsidP="0019365D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</w:rPr>
      </w:pPr>
      <w:r w:rsidRPr="001E1D5B">
        <w:rPr>
          <w:rFonts w:ascii="Times New Roman" w:hAnsi="Times New Roman" w:cs="Times New Roman"/>
        </w:rPr>
        <w:t>Написание слов-названий предметов с основой на шипящий звук.</w:t>
      </w:r>
    </w:p>
    <w:p w:rsidR="00BE4EE0" w:rsidRPr="001E1D5B" w:rsidRDefault="00BE4EE0" w:rsidP="0019365D">
      <w:pPr>
        <w:pStyle w:val="ParagraphStyle"/>
        <w:spacing w:before="96" w:after="48" w:line="264" w:lineRule="auto"/>
        <w:ind w:firstLine="288"/>
        <w:jc w:val="both"/>
        <w:rPr>
          <w:rFonts w:ascii="Times New Roman" w:hAnsi="Times New Roman" w:cs="Times New Roman"/>
          <w:i/>
          <w:iCs/>
        </w:rPr>
      </w:pPr>
      <w:r w:rsidRPr="001E1D5B">
        <w:rPr>
          <w:rFonts w:ascii="Times New Roman" w:hAnsi="Times New Roman" w:cs="Times New Roman"/>
          <w:i/>
          <w:iCs/>
        </w:rPr>
        <w:t>Основные виды учебной деятельности обучающихся:</w:t>
      </w:r>
    </w:p>
    <w:p w:rsidR="00BE4EE0" w:rsidRPr="001E1D5B" w:rsidRDefault="00BE4EE0" w:rsidP="0019365D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</w:rPr>
      </w:pPr>
      <w:r w:rsidRPr="001E1D5B">
        <w:rPr>
          <w:rFonts w:ascii="Times New Roman" w:hAnsi="Times New Roman" w:cs="Times New Roman"/>
        </w:rPr>
        <w:t>Определение в слове количества слогов, определение ударных и безударных слогов.</w:t>
      </w:r>
    </w:p>
    <w:p w:rsidR="00BE4EE0" w:rsidRPr="001E1D5B" w:rsidRDefault="00BE4EE0" w:rsidP="0019365D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</w:rPr>
      </w:pPr>
      <w:r w:rsidRPr="001E1D5B">
        <w:rPr>
          <w:rFonts w:ascii="Times New Roman" w:hAnsi="Times New Roman" w:cs="Times New Roman"/>
        </w:rPr>
        <w:t>Характеристика гласных и согласных звуков.</w:t>
      </w:r>
    </w:p>
    <w:p w:rsidR="00BE4EE0" w:rsidRPr="001E1D5B" w:rsidRDefault="00BE4EE0" w:rsidP="0019365D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</w:rPr>
      </w:pPr>
      <w:r w:rsidRPr="001E1D5B">
        <w:rPr>
          <w:rFonts w:ascii="Times New Roman" w:hAnsi="Times New Roman" w:cs="Times New Roman"/>
        </w:rPr>
        <w:t>Нахождение по определённым признакам изучаемых орфограмм в словах, формулирование орфографического правила; упражнения в правильном написании слов.</w:t>
      </w:r>
    </w:p>
    <w:p w:rsidR="00BE4EE0" w:rsidRPr="001E1D5B" w:rsidRDefault="00BE4EE0" w:rsidP="0019365D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color w:val="000000"/>
        </w:rPr>
      </w:pPr>
      <w:r w:rsidRPr="001E1D5B">
        <w:rPr>
          <w:rFonts w:ascii="Times New Roman" w:hAnsi="Times New Roman" w:cs="Times New Roman"/>
          <w:color w:val="000000"/>
        </w:rPr>
        <w:t>Различение периферических звуковых оппозиций (свистящие-шипящие, шипящие между собой, свистящие между собой, звонкие-глухие парные согласные), важные для освоения круга орфограмм 2 класса, связанных с правописанием шипящих, а также звонких–глухих парных согласных.</w:t>
      </w:r>
    </w:p>
    <w:p w:rsidR="00BE4EE0" w:rsidRPr="001E1D5B" w:rsidRDefault="00BE4EE0" w:rsidP="0019365D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color w:val="000000"/>
        </w:rPr>
      </w:pPr>
      <w:r w:rsidRPr="001E1D5B">
        <w:rPr>
          <w:rFonts w:ascii="Times New Roman" w:hAnsi="Times New Roman" w:cs="Times New Roman"/>
          <w:color w:val="000000"/>
        </w:rPr>
        <w:t>Формирование</w:t>
      </w:r>
      <w:r w:rsidRPr="001E1D5B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1E1D5B">
        <w:rPr>
          <w:rFonts w:ascii="Times New Roman" w:hAnsi="Times New Roman" w:cs="Times New Roman"/>
          <w:color w:val="000000"/>
        </w:rPr>
        <w:t xml:space="preserve">фонематического слуха (звуковая работа), которая приведёт к пониманию многих закономерностей, например: как и почему используются приставки </w:t>
      </w:r>
      <w:r w:rsidRPr="001E1D5B">
        <w:rPr>
          <w:rFonts w:ascii="Times New Roman" w:hAnsi="Times New Roman" w:cs="Times New Roman"/>
          <w:i/>
          <w:iCs/>
          <w:color w:val="000000"/>
        </w:rPr>
        <w:t>о-</w:t>
      </w:r>
      <w:r w:rsidRPr="001E1D5B">
        <w:rPr>
          <w:rFonts w:ascii="Times New Roman" w:hAnsi="Times New Roman" w:cs="Times New Roman"/>
          <w:color w:val="000000"/>
        </w:rPr>
        <w:t xml:space="preserve"> и </w:t>
      </w:r>
      <w:r w:rsidRPr="001E1D5B">
        <w:rPr>
          <w:rFonts w:ascii="Times New Roman" w:hAnsi="Times New Roman" w:cs="Times New Roman"/>
          <w:i/>
          <w:iCs/>
          <w:color w:val="000000"/>
        </w:rPr>
        <w:t>об-;</w:t>
      </w:r>
      <w:r w:rsidRPr="001E1D5B">
        <w:rPr>
          <w:rFonts w:ascii="Times New Roman" w:hAnsi="Times New Roman" w:cs="Times New Roman"/>
          <w:color w:val="000000"/>
        </w:rPr>
        <w:t xml:space="preserve"> зачем используются Ь и Ъ, правильное определение корней и окончаний.</w:t>
      </w:r>
    </w:p>
    <w:p w:rsidR="00BE4EE0" w:rsidRPr="001E1D5B" w:rsidRDefault="00BE4EE0" w:rsidP="0019365D">
      <w:pPr>
        <w:pStyle w:val="ParagraphStyle"/>
        <w:spacing w:before="96" w:after="48" w:line="264" w:lineRule="auto"/>
        <w:ind w:firstLine="288"/>
        <w:jc w:val="both"/>
        <w:rPr>
          <w:rFonts w:ascii="Times New Roman" w:hAnsi="Times New Roman" w:cs="Times New Roman"/>
          <w:b/>
          <w:bCs/>
        </w:rPr>
      </w:pPr>
      <w:r w:rsidRPr="001E1D5B">
        <w:rPr>
          <w:rFonts w:ascii="Times New Roman" w:hAnsi="Times New Roman" w:cs="Times New Roman"/>
          <w:b/>
          <w:bCs/>
        </w:rPr>
        <w:t>Лексика</w:t>
      </w:r>
      <w:r>
        <w:rPr>
          <w:rFonts w:ascii="Times New Roman" w:hAnsi="Times New Roman" w:cs="Times New Roman"/>
          <w:b/>
          <w:bCs/>
        </w:rPr>
        <w:t xml:space="preserve"> (4 ч)</w:t>
      </w:r>
    </w:p>
    <w:p w:rsidR="00BE4EE0" w:rsidRPr="001E1D5B" w:rsidRDefault="00BE4EE0" w:rsidP="0019365D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</w:rPr>
      </w:pPr>
      <w:r w:rsidRPr="001E1D5B">
        <w:rPr>
          <w:rFonts w:ascii="Times New Roman" w:hAnsi="Times New Roman" w:cs="Times New Roman"/>
        </w:rPr>
        <w:t xml:space="preserve">Понятие о слове как основной номинативной единице языка. </w:t>
      </w:r>
      <w:r w:rsidRPr="001E1D5B">
        <w:rPr>
          <w:rFonts w:ascii="Times New Roman" w:hAnsi="Times New Roman" w:cs="Times New Roman"/>
          <w:i/>
          <w:iCs/>
        </w:rPr>
        <w:t>Многозначность слова. Понятие об омонимах (без введения термина). Способы разграничения многозначных и омонимичных слов.</w:t>
      </w:r>
      <w:r w:rsidRPr="001E1D5B">
        <w:rPr>
          <w:rFonts w:ascii="Times New Roman" w:hAnsi="Times New Roman" w:cs="Times New Roman"/>
        </w:rPr>
        <w:t xml:space="preserve"> Синонимы. Отличия однокоренных слов от синонимов и омонимов.</w:t>
      </w:r>
    </w:p>
    <w:p w:rsidR="00BE4EE0" w:rsidRPr="001E1D5B" w:rsidRDefault="00BE4EE0" w:rsidP="0019365D">
      <w:pPr>
        <w:pStyle w:val="ParagraphStyle"/>
        <w:keepLines/>
        <w:spacing w:line="264" w:lineRule="auto"/>
        <w:ind w:firstLine="288"/>
        <w:jc w:val="both"/>
        <w:rPr>
          <w:rFonts w:ascii="Times New Roman" w:hAnsi="Times New Roman" w:cs="Times New Roman"/>
        </w:rPr>
      </w:pPr>
      <w:r w:rsidRPr="001E1D5B">
        <w:rPr>
          <w:rFonts w:ascii="Times New Roman" w:hAnsi="Times New Roman" w:cs="Times New Roman"/>
        </w:rPr>
        <w:t>Понятие о происхождении слов. Слова и их дальние родственники. Использование сведений о происхождении слова при решении орфографических задач.</w:t>
      </w:r>
    </w:p>
    <w:p w:rsidR="00BE4EE0" w:rsidRPr="001E1D5B" w:rsidRDefault="00BE4EE0" w:rsidP="0019365D">
      <w:pPr>
        <w:pStyle w:val="ParagraphStyle"/>
        <w:spacing w:before="96" w:after="48" w:line="264" w:lineRule="auto"/>
        <w:ind w:firstLine="288"/>
        <w:jc w:val="both"/>
        <w:rPr>
          <w:rFonts w:ascii="Times New Roman" w:hAnsi="Times New Roman" w:cs="Times New Roman"/>
          <w:i/>
          <w:iCs/>
        </w:rPr>
      </w:pPr>
      <w:r w:rsidRPr="001E1D5B">
        <w:rPr>
          <w:rFonts w:ascii="Times New Roman" w:hAnsi="Times New Roman" w:cs="Times New Roman"/>
          <w:i/>
          <w:iCs/>
        </w:rPr>
        <w:t>Основные виды учебной деятельности обучающихся:</w:t>
      </w:r>
    </w:p>
    <w:p w:rsidR="00BE4EE0" w:rsidRPr="001E1D5B" w:rsidRDefault="00BE4EE0" w:rsidP="0019365D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</w:rPr>
      </w:pPr>
      <w:r w:rsidRPr="001E1D5B">
        <w:rPr>
          <w:rFonts w:ascii="Times New Roman" w:hAnsi="Times New Roman" w:cs="Times New Roman"/>
        </w:rPr>
        <w:t>Определение основного представления о слове (форма слова, изменение по числам и по команде вопросов, родственные слова, многозначные слова и слова-омонимы, слова-синонимы, этимология слова). Понимание смысла ОПРЕДЕЛЕНИЙ.</w:t>
      </w:r>
    </w:p>
    <w:p w:rsidR="00BE4EE0" w:rsidRPr="001E1D5B" w:rsidRDefault="00BE4EE0" w:rsidP="0019365D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color w:val="000000"/>
        </w:rPr>
      </w:pPr>
      <w:r w:rsidRPr="001E1D5B">
        <w:rPr>
          <w:rFonts w:ascii="Times New Roman" w:hAnsi="Times New Roman" w:cs="Times New Roman"/>
          <w:color w:val="000000"/>
        </w:rPr>
        <w:t>Распознавание формы слова и родственных слов. Различение многозначных слов и омонимов.</w:t>
      </w:r>
    </w:p>
    <w:p w:rsidR="00BE4EE0" w:rsidRPr="001E1D5B" w:rsidRDefault="00BE4EE0" w:rsidP="0019365D">
      <w:pPr>
        <w:pStyle w:val="ParagraphStyle"/>
        <w:spacing w:before="96" w:after="48" w:line="264" w:lineRule="auto"/>
        <w:ind w:firstLine="288"/>
        <w:jc w:val="both"/>
        <w:rPr>
          <w:rFonts w:ascii="Times New Roman" w:hAnsi="Times New Roman" w:cs="Times New Roman"/>
          <w:b/>
          <w:bCs/>
        </w:rPr>
      </w:pPr>
      <w:r w:rsidRPr="001E1D5B">
        <w:rPr>
          <w:rFonts w:ascii="Times New Roman" w:hAnsi="Times New Roman" w:cs="Times New Roman"/>
          <w:b/>
          <w:bCs/>
        </w:rPr>
        <w:t>Морфемика и словообразование</w:t>
      </w:r>
      <w:r>
        <w:rPr>
          <w:rFonts w:ascii="Times New Roman" w:hAnsi="Times New Roman" w:cs="Times New Roman"/>
          <w:b/>
          <w:bCs/>
        </w:rPr>
        <w:t xml:space="preserve"> (4 ч)</w:t>
      </w:r>
    </w:p>
    <w:p w:rsidR="00BE4EE0" w:rsidRPr="001E1D5B" w:rsidRDefault="00BE4EE0" w:rsidP="0019365D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</w:rPr>
      </w:pPr>
      <w:r w:rsidRPr="001E1D5B">
        <w:rPr>
          <w:rFonts w:ascii="Times New Roman" w:hAnsi="Times New Roman" w:cs="Times New Roman"/>
        </w:rPr>
        <w:t>Понятие об окончании слова и его основе. Окончания слов-названий предметов, слов-названий признаков и слов-названий действий. Разграничение слов, имеющих окончания (изменяемых) и не имеющих окончания (неизменяемых). Окончания, выраженные звуками, и нулевые.</w:t>
      </w:r>
    </w:p>
    <w:p w:rsidR="00BE4EE0" w:rsidRPr="001E1D5B" w:rsidRDefault="00BE4EE0" w:rsidP="0019365D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</w:rPr>
      </w:pPr>
      <w:r w:rsidRPr="001E1D5B">
        <w:rPr>
          <w:rFonts w:ascii="Times New Roman" w:hAnsi="Times New Roman" w:cs="Times New Roman"/>
        </w:rPr>
        <w:t>Корень слова. Понятие о родственных словах.</w:t>
      </w:r>
    </w:p>
    <w:p w:rsidR="00BE4EE0" w:rsidRPr="001E1D5B" w:rsidRDefault="00BE4EE0" w:rsidP="0019365D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</w:rPr>
      </w:pPr>
      <w:r w:rsidRPr="001E1D5B">
        <w:rPr>
          <w:rFonts w:ascii="Times New Roman" w:hAnsi="Times New Roman" w:cs="Times New Roman"/>
        </w:rPr>
        <w:t>Как делаются</w:t>
      </w:r>
      <w:r w:rsidRPr="001E1D5B">
        <w:rPr>
          <w:rFonts w:ascii="Times New Roman" w:hAnsi="Times New Roman" w:cs="Times New Roman"/>
          <w:spacing w:val="-12"/>
        </w:rPr>
        <w:t xml:space="preserve"> слова </w:t>
      </w:r>
      <w:r w:rsidRPr="001E1D5B">
        <w:rPr>
          <w:rFonts w:ascii="Times New Roman" w:hAnsi="Times New Roman" w:cs="Times New Roman"/>
        </w:rPr>
        <w:t>(элементарные представления</w:t>
      </w:r>
      <w:r w:rsidRPr="001E1D5B">
        <w:rPr>
          <w:rFonts w:ascii="Times New Roman" w:hAnsi="Times New Roman" w:cs="Times New Roman"/>
          <w:spacing w:val="-12"/>
        </w:rPr>
        <w:t xml:space="preserve"> о словоо</w:t>
      </w:r>
      <w:r w:rsidRPr="001E1D5B">
        <w:rPr>
          <w:rFonts w:ascii="Times New Roman" w:hAnsi="Times New Roman" w:cs="Times New Roman"/>
        </w:rPr>
        <w:t>бразовании).</w:t>
      </w:r>
    </w:p>
    <w:p w:rsidR="00BE4EE0" w:rsidRPr="001E1D5B" w:rsidRDefault="00BE4EE0" w:rsidP="0019365D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</w:rPr>
      </w:pPr>
      <w:r w:rsidRPr="001E1D5B">
        <w:rPr>
          <w:rFonts w:ascii="Times New Roman" w:hAnsi="Times New Roman" w:cs="Times New Roman"/>
        </w:rPr>
        <w:t>Образование слов с помощью суффиксов. Образование слов с помощью приставок.</w:t>
      </w:r>
    </w:p>
    <w:p w:rsidR="00BE4EE0" w:rsidRPr="001E1D5B" w:rsidRDefault="00BE4EE0" w:rsidP="0019365D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</w:rPr>
      </w:pPr>
      <w:r w:rsidRPr="001E1D5B">
        <w:rPr>
          <w:rFonts w:ascii="Times New Roman" w:hAnsi="Times New Roman" w:cs="Times New Roman"/>
        </w:rPr>
        <w:t>Образование слов с помощью приставки и суффикса одновременно. Сложные слова с соединительными гласными.</w:t>
      </w:r>
    </w:p>
    <w:p w:rsidR="00BE4EE0" w:rsidRPr="001E1D5B" w:rsidRDefault="00BE4EE0" w:rsidP="0019365D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</w:rPr>
      </w:pPr>
      <w:r w:rsidRPr="001E1D5B">
        <w:rPr>
          <w:rFonts w:ascii="Times New Roman" w:hAnsi="Times New Roman" w:cs="Times New Roman"/>
        </w:rPr>
        <w:t>Понятие о составе слова. Основные морфемы русского языка, их функции и способы вычленения.</w:t>
      </w:r>
    </w:p>
    <w:p w:rsidR="00BE4EE0" w:rsidRPr="001E1D5B" w:rsidRDefault="00BE4EE0" w:rsidP="0019365D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</w:rPr>
      </w:pPr>
      <w:r w:rsidRPr="001E1D5B">
        <w:rPr>
          <w:rFonts w:ascii="Times New Roman" w:hAnsi="Times New Roman" w:cs="Times New Roman"/>
        </w:rPr>
        <w:t>Чередования звуков, видимые</w:t>
      </w:r>
      <w:r w:rsidRPr="001E1D5B">
        <w:rPr>
          <w:rFonts w:ascii="Times New Roman" w:hAnsi="Times New Roman" w:cs="Times New Roman"/>
          <w:spacing w:val="-12"/>
        </w:rPr>
        <w:t xml:space="preserve"> на письме </w:t>
      </w:r>
      <w:r w:rsidRPr="001E1D5B">
        <w:rPr>
          <w:rFonts w:ascii="Times New Roman" w:hAnsi="Times New Roman" w:cs="Times New Roman"/>
        </w:rPr>
        <w:t>(исторические чередования). Системность подобных чередований при словообразовании и словоизменении.</w:t>
      </w:r>
    </w:p>
    <w:p w:rsidR="00BE4EE0" w:rsidRPr="001E1D5B" w:rsidRDefault="00BE4EE0" w:rsidP="0019365D">
      <w:pPr>
        <w:pStyle w:val="ParagraphStyle"/>
        <w:spacing w:before="96" w:after="48" w:line="264" w:lineRule="auto"/>
        <w:ind w:firstLine="288"/>
        <w:jc w:val="both"/>
        <w:rPr>
          <w:rFonts w:ascii="Times New Roman" w:hAnsi="Times New Roman" w:cs="Times New Roman"/>
          <w:i/>
          <w:iCs/>
        </w:rPr>
      </w:pPr>
      <w:r w:rsidRPr="001E1D5B">
        <w:rPr>
          <w:rFonts w:ascii="Times New Roman" w:hAnsi="Times New Roman" w:cs="Times New Roman"/>
          <w:i/>
          <w:iCs/>
        </w:rPr>
        <w:t>Основные виды учебной деятельности обучающихся:</w:t>
      </w:r>
    </w:p>
    <w:p w:rsidR="00BE4EE0" w:rsidRPr="001E1D5B" w:rsidRDefault="00BE4EE0" w:rsidP="0019365D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</w:rPr>
      </w:pPr>
      <w:r w:rsidRPr="001E1D5B">
        <w:rPr>
          <w:rFonts w:ascii="Times New Roman" w:hAnsi="Times New Roman" w:cs="Times New Roman"/>
        </w:rPr>
        <w:t>Различение ЭТОГО слова и ДРУГОГО слова; формирование понятия родственных слов и выделение корня слова.</w:t>
      </w:r>
    </w:p>
    <w:p w:rsidR="00BE4EE0" w:rsidRPr="001E1D5B" w:rsidRDefault="00BE4EE0" w:rsidP="0019365D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</w:rPr>
      </w:pPr>
      <w:r w:rsidRPr="001E1D5B">
        <w:rPr>
          <w:rFonts w:ascii="Times New Roman" w:hAnsi="Times New Roman" w:cs="Times New Roman"/>
        </w:rPr>
        <w:t>Упражнение в умении определять окончание слова, определение его функции (в том числе и нулевого окончания). Определение неизменяемых слов, не имеющих окончания.</w:t>
      </w:r>
    </w:p>
    <w:p w:rsidR="00BE4EE0" w:rsidRPr="001E1D5B" w:rsidRDefault="00BE4EE0" w:rsidP="0019365D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</w:rPr>
      </w:pPr>
      <w:r w:rsidRPr="001E1D5B">
        <w:rPr>
          <w:rFonts w:ascii="Times New Roman" w:hAnsi="Times New Roman" w:cs="Times New Roman"/>
        </w:rPr>
        <w:t>Упражнения в различении разных форм слова по команде вопросов.</w:t>
      </w:r>
    </w:p>
    <w:p w:rsidR="00BE4EE0" w:rsidRPr="001E1D5B" w:rsidRDefault="00BE4EE0" w:rsidP="0019365D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</w:rPr>
      </w:pPr>
      <w:r w:rsidRPr="001E1D5B">
        <w:rPr>
          <w:rFonts w:ascii="Times New Roman" w:hAnsi="Times New Roman" w:cs="Times New Roman"/>
        </w:rPr>
        <w:t>Нахождение значимых частей слова (корня, приставки, суффикса, окончания).</w:t>
      </w:r>
    </w:p>
    <w:p w:rsidR="00BE4EE0" w:rsidRPr="001E1D5B" w:rsidRDefault="00BE4EE0" w:rsidP="0019365D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</w:rPr>
      </w:pPr>
      <w:r w:rsidRPr="001E1D5B">
        <w:rPr>
          <w:rFonts w:ascii="Times New Roman" w:hAnsi="Times New Roman" w:cs="Times New Roman"/>
        </w:rPr>
        <w:t>Выделение в слове окончания и основы.</w:t>
      </w:r>
    </w:p>
    <w:p w:rsidR="00BE4EE0" w:rsidRPr="001E1D5B" w:rsidRDefault="00BE4EE0" w:rsidP="0019365D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</w:rPr>
      </w:pPr>
      <w:r w:rsidRPr="001E1D5B">
        <w:rPr>
          <w:rFonts w:ascii="Times New Roman" w:hAnsi="Times New Roman" w:cs="Times New Roman"/>
        </w:rPr>
        <w:t>Определение образования слова. Выполнение разбора слова по составу. Определение исторических чередований.</w:t>
      </w:r>
    </w:p>
    <w:p w:rsidR="00BE4EE0" w:rsidRPr="001E1D5B" w:rsidRDefault="00BE4EE0" w:rsidP="0019365D">
      <w:pPr>
        <w:pStyle w:val="ParagraphStyle"/>
        <w:keepNext/>
        <w:spacing w:before="96" w:after="48" w:line="264" w:lineRule="auto"/>
        <w:ind w:firstLine="288"/>
        <w:jc w:val="both"/>
        <w:rPr>
          <w:rFonts w:ascii="Times New Roman" w:hAnsi="Times New Roman" w:cs="Times New Roman"/>
          <w:b/>
          <w:bCs/>
        </w:rPr>
      </w:pPr>
      <w:r w:rsidRPr="001E1D5B">
        <w:rPr>
          <w:rFonts w:ascii="Times New Roman" w:hAnsi="Times New Roman" w:cs="Times New Roman"/>
          <w:b/>
          <w:bCs/>
        </w:rPr>
        <w:t>Морфология</w:t>
      </w:r>
      <w:r>
        <w:rPr>
          <w:rFonts w:ascii="Times New Roman" w:hAnsi="Times New Roman" w:cs="Times New Roman"/>
          <w:b/>
          <w:bCs/>
        </w:rPr>
        <w:t xml:space="preserve"> (50 ч)</w:t>
      </w:r>
    </w:p>
    <w:p w:rsidR="00BE4EE0" w:rsidRPr="001E1D5B" w:rsidRDefault="00BE4EE0" w:rsidP="0019365D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i/>
          <w:iCs/>
        </w:rPr>
      </w:pPr>
      <w:r w:rsidRPr="001E1D5B">
        <w:rPr>
          <w:rFonts w:ascii="Times New Roman" w:hAnsi="Times New Roman" w:cs="Times New Roman"/>
          <w:i/>
          <w:iCs/>
        </w:rPr>
        <w:t>Разграничение разных слов и разных форм одного и того же слова (словообразование и словоизменение).</w:t>
      </w:r>
    </w:p>
    <w:p w:rsidR="00BE4EE0" w:rsidRPr="001E1D5B" w:rsidRDefault="00BE4EE0" w:rsidP="0019365D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</w:rPr>
      </w:pPr>
      <w:r w:rsidRPr="001E1D5B">
        <w:rPr>
          <w:rFonts w:ascii="Times New Roman" w:hAnsi="Times New Roman" w:cs="Times New Roman"/>
        </w:rPr>
        <w:t>Понятие о начальной форме слова. Начальная форма слов-названий предметов, слов-названий признаков и слов-названий действий. Изменение слов-названий предметов по числам и по команде вопросов (по падежам, без введения термина). Род слов-названий предметов.</w:t>
      </w:r>
    </w:p>
    <w:p w:rsidR="00BE4EE0" w:rsidRPr="001E1D5B" w:rsidRDefault="00BE4EE0" w:rsidP="0019365D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</w:rPr>
      </w:pPr>
      <w:r w:rsidRPr="001E1D5B">
        <w:rPr>
          <w:rFonts w:ascii="Times New Roman" w:hAnsi="Times New Roman" w:cs="Times New Roman"/>
        </w:rPr>
        <w:t>Изменение слов-названий признаков по числам, по команде вопросов (по падежам) и по родам.</w:t>
      </w:r>
    </w:p>
    <w:p w:rsidR="00BE4EE0" w:rsidRPr="001E1D5B" w:rsidRDefault="00BE4EE0" w:rsidP="0019365D">
      <w:pPr>
        <w:pStyle w:val="ParagraphStyle"/>
        <w:spacing w:before="96" w:after="48" w:line="264" w:lineRule="auto"/>
        <w:ind w:firstLine="288"/>
        <w:jc w:val="both"/>
        <w:rPr>
          <w:rFonts w:ascii="Times New Roman" w:hAnsi="Times New Roman" w:cs="Times New Roman"/>
          <w:i/>
          <w:iCs/>
        </w:rPr>
      </w:pPr>
      <w:r w:rsidRPr="001E1D5B">
        <w:rPr>
          <w:rFonts w:ascii="Times New Roman" w:hAnsi="Times New Roman" w:cs="Times New Roman"/>
          <w:i/>
          <w:iCs/>
        </w:rPr>
        <w:t>Основные виды учебной деятельности обучающихся:</w:t>
      </w:r>
    </w:p>
    <w:p w:rsidR="00BE4EE0" w:rsidRPr="001E1D5B" w:rsidRDefault="00BE4EE0" w:rsidP="0019365D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</w:rPr>
      </w:pPr>
      <w:r w:rsidRPr="001E1D5B">
        <w:rPr>
          <w:rFonts w:ascii="Times New Roman" w:hAnsi="Times New Roman" w:cs="Times New Roman"/>
        </w:rPr>
        <w:t>Различение прямого и переносного значения слова.</w:t>
      </w:r>
    </w:p>
    <w:p w:rsidR="00BE4EE0" w:rsidRPr="001E1D5B" w:rsidRDefault="00BE4EE0" w:rsidP="0019365D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</w:rPr>
      </w:pPr>
      <w:r w:rsidRPr="001E1D5B">
        <w:rPr>
          <w:rFonts w:ascii="Times New Roman" w:hAnsi="Times New Roman" w:cs="Times New Roman"/>
        </w:rPr>
        <w:t>Упражнение в умении определять окончание слова, определение его функции (в том числе и нулевого окончания). Определение неизменяемых слов, не имеющих окончания.</w:t>
      </w:r>
    </w:p>
    <w:p w:rsidR="00BE4EE0" w:rsidRPr="001E1D5B" w:rsidRDefault="00BE4EE0" w:rsidP="0019365D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color w:val="000000"/>
        </w:rPr>
      </w:pPr>
      <w:r w:rsidRPr="001E1D5B">
        <w:rPr>
          <w:rFonts w:ascii="Times New Roman" w:hAnsi="Times New Roman" w:cs="Times New Roman"/>
          <w:color w:val="000000"/>
        </w:rPr>
        <w:t>Упражнения в различении разных форм слова по команде вопросов.</w:t>
      </w:r>
    </w:p>
    <w:p w:rsidR="00BE4EE0" w:rsidRPr="001E1D5B" w:rsidRDefault="00BE4EE0" w:rsidP="0019365D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</w:rPr>
      </w:pPr>
      <w:r w:rsidRPr="001E1D5B">
        <w:rPr>
          <w:rFonts w:ascii="Times New Roman" w:hAnsi="Times New Roman" w:cs="Times New Roman"/>
        </w:rPr>
        <w:t>Определение начальной формы слов-названий предметов, слов-названий признаков, слов-названий действий.</w:t>
      </w:r>
    </w:p>
    <w:p w:rsidR="00BE4EE0" w:rsidRPr="001E1D5B" w:rsidRDefault="00BE4EE0" w:rsidP="0019365D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</w:rPr>
      </w:pPr>
      <w:r w:rsidRPr="001E1D5B">
        <w:rPr>
          <w:rFonts w:ascii="Times New Roman" w:hAnsi="Times New Roman" w:cs="Times New Roman"/>
        </w:rPr>
        <w:t>Изменение слова-названия предметов по числам и команде вопросов; определение их рода.</w:t>
      </w:r>
    </w:p>
    <w:p w:rsidR="00BE4EE0" w:rsidRPr="001E1D5B" w:rsidRDefault="00BE4EE0" w:rsidP="0019365D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</w:rPr>
      </w:pPr>
      <w:r w:rsidRPr="001E1D5B">
        <w:rPr>
          <w:rFonts w:ascii="Times New Roman" w:hAnsi="Times New Roman" w:cs="Times New Roman"/>
        </w:rPr>
        <w:t>Изменение слов-названий признаков по числам, команде вопросов и родам.</w:t>
      </w:r>
    </w:p>
    <w:p w:rsidR="00BE4EE0" w:rsidRPr="001E1D5B" w:rsidRDefault="00BE4EE0" w:rsidP="0019365D">
      <w:pPr>
        <w:pStyle w:val="ParagraphStyle"/>
        <w:spacing w:before="96" w:after="48" w:line="264" w:lineRule="auto"/>
        <w:ind w:firstLine="288"/>
        <w:jc w:val="both"/>
        <w:rPr>
          <w:rFonts w:ascii="Times New Roman" w:hAnsi="Times New Roman" w:cs="Times New Roman"/>
          <w:b/>
          <w:bCs/>
        </w:rPr>
      </w:pPr>
      <w:r w:rsidRPr="001E1D5B">
        <w:rPr>
          <w:rFonts w:ascii="Times New Roman" w:hAnsi="Times New Roman" w:cs="Times New Roman"/>
          <w:b/>
          <w:bCs/>
        </w:rPr>
        <w:t>Синтаксис</w:t>
      </w:r>
      <w:r>
        <w:rPr>
          <w:rFonts w:ascii="Times New Roman" w:hAnsi="Times New Roman" w:cs="Times New Roman"/>
          <w:b/>
          <w:bCs/>
        </w:rPr>
        <w:t xml:space="preserve"> (15 ч)</w:t>
      </w:r>
    </w:p>
    <w:p w:rsidR="00BE4EE0" w:rsidRPr="001E1D5B" w:rsidRDefault="00BE4EE0" w:rsidP="0019365D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</w:rPr>
      </w:pPr>
      <w:r w:rsidRPr="001E1D5B">
        <w:rPr>
          <w:rFonts w:ascii="Times New Roman" w:hAnsi="Times New Roman" w:cs="Times New Roman"/>
        </w:rPr>
        <w:t>Понятие о словосочетании. Различие между грамматической связью слов в словосочетании и слов, входящих в основу предложения.</w:t>
      </w:r>
    </w:p>
    <w:p w:rsidR="00BE4EE0" w:rsidRPr="001E1D5B" w:rsidRDefault="00BE4EE0" w:rsidP="0019365D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</w:rPr>
      </w:pPr>
      <w:r w:rsidRPr="001E1D5B">
        <w:rPr>
          <w:rFonts w:ascii="Times New Roman" w:hAnsi="Times New Roman" w:cs="Times New Roman"/>
        </w:rPr>
        <w:t>Понятие о предложении. Типы предложений по цели высказывания: повествовательные, вопросительные и побудительные. Типы предложений по эмоциональной окраске: восклицательные и невосклицательные.</w:t>
      </w:r>
    </w:p>
    <w:p w:rsidR="00BE4EE0" w:rsidRPr="001E1D5B" w:rsidRDefault="00BE4EE0" w:rsidP="0019365D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</w:rPr>
      </w:pPr>
      <w:r w:rsidRPr="001E1D5B">
        <w:rPr>
          <w:rFonts w:ascii="Times New Roman" w:hAnsi="Times New Roman" w:cs="Times New Roman"/>
        </w:rPr>
        <w:t>Понятие о главных и неглавных членах предложения. Формирование умения ставить вопросы к разным членам предложения.</w:t>
      </w:r>
    </w:p>
    <w:p w:rsidR="00BE4EE0" w:rsidRPr="001E1D5B" w:rsidRDefault="00BE4EE0" w:rsidP="0019365D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</w:rPr>
      </w:pPr>
      <w:r w:rsidRPr="001E1D5B">
        <w:rPr>
          <w:rFonts w:ascii="Times New Roman" w:hAnsi="Times New Roman" w:cs="Times New Roman"/>
        </w:rPr>
        <w:t>Понятие об обращении и способах его оформления на письме.</w:t>
      </w:r>
    </w:p>
    <w:p w:rsidR="00BE4EE0" w:rsidRPr="001E1D5B" w:rsidRDefault="00BE4EE0" w:rsidP="0019365D">
      <w:pPr>
        <w:pStyle w:val="ParagraphStyle"/>
        <w:spacing w:before="96" w:after="48" w:line="264" w:lineRule="auto"/>
        <w:ind w:firstLine="288"/>
        <w:jc w:val="both"/>
        <w:rPr>
          <w:rFonts w:ascii="Times New Roman" w:hAnsi="Times New Roman" w:cs="Times New Roman"/>
          <w:i/>
          <w:iCs/>
          <w:color w:val="000000"/>
        </w:rPr>
      </w:pPr>
      <w:r w:rsidRPr="001E1D5B">
        <w:rPr>
          <w:rFonts w:ascii="Times New Roman" w:hAnsi="Times New Roman" w:cs="Times New Roman"/>
          <w:i/>
          <w:iCs/>
          <w:color w:val="000000"/>
        </w:rPr>
        <w:t>Основные виды учебной деятельности обучающихся:</w:t>
      </w:r>
    </w:p>
    <w:p w:rsidR="00BE4EE0" w:rsidRPr="001E1D5B" w:rsidRDefault="00BE4EE0" w:rsidP="0019365D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</w:rPr>
      </w:pPr>
      <w:r w:rsidRPr="001E1D5B">
        <w:rPr>
          <w:rFonts w:ascii="Times New Roman" w:hAnsi="Times New Roman" w:cs="Times New Roman"/>
        </w:rPr>
        <w:t>Рассмотрение слова в контексте. Различение предложения, словосочетания и слова. Упражнения в нахождении в составе предложения все словосочетания. Определение в словосочетании главного и зависимого слова, постановка вопроса от главного к зависимому слову.</w:t>
      </w:r>
    </w:p>
    <w:p w:rsidR="00BE4EE0" w:rsidRPr="001E1D5B" w:rsidRDefault="00BE4EE0" w:rsidP="0019365D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</w:rPr>
      </w:pPr>
      <w:r w:rsidRPr="001E1D5B">
        <w:rPr>
          <w:rFonts w:ascii="Times New Roman" w:hAnsi="Times New Roman" w:cs="Times New Roman"/>
        </w:rPr>
        <w:t>Оценка значения окончания в слове (связывать слова в предложении).</w:t>
      </w:r>
    </w:p>
    <w:p w:rsidR="00BE4EE0" w:rsidRPr="001E1D5B" w:rsidRDefault="00BE4EE0" w:rsidP="0019365D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</w:rPr>
      </w:pPr>
      <w:r w:rsidRPr="001E1D5B">
        <w:rPr>
          <w:rFonts w:ascii="Times New Roman" w:hAnsi="Times New Roman" w:cs="Times New Roman"/>
        </w:rPr>
        <w:t>Оценка значения предлогов (связывать слова в предложении).</w:t>
      </w:r>
    </w:p>
    <w:p w:rsidR="00BE4EE0" w:rsidRPr="001E1D5B" w:rsidRDefault="00BE4EE0" w:rsidP="0019365D">
      <w:pPr>
        <w:pStyle w:val="ParagraphStyle"/>
        <w:keepLines/>
        <w:spacing w:line="264" w:lineRule="auto"/>
        <w:ind w:firstLine="288"/>
        <w:jc w:val="both"/>
        <w:rPr>
          <w:rFonts w:ascii="Times New Roman" w:hAnsi="Times New Roman" w:cs="Times New Roman"/>
        </w:rPr>
      </w:pPr>
      <w:r w:rsidRPr="001E1D5B">
        <w:rPr>
          <w:rFonts w:ascii="Times New Roman" w:hAnsi="Times New Roman" w:cs="Times New Roman"/>
        </w:rPr>
        <w:t>Определение типа предложения по цели высказывания и эмоциональной окраске. Нахождение в предложении основы (главных членов) и не-главных членов. Постановка вопросов к разным членам предложения.</w:t>
      </w:r>
    </w:p>
    <w:p w:rsidR="00BE4EE0" w:rsidRPr="001E1D5B" w:rsidRDefault="00BE4EE0" w:rsidP="0019365D">
      <w:pPr>
        <w:pStyle w:val="ParagraphStyle"/>
        <w:spacing w:before="96" w:after="48" w:line="264" w:lineRule="auto"/>
        <w:ind w:firstLine="288"/>
        <w:jc w:val="both"/>
        <w:rPr>
          <w:rFonts w:ascii="Times New Roman" w:hAnsi="Times New Roman" w:cs="Times New Roman"/>
          <w:b/>
          <w:bCs/>
        </w:rPr>
      </w:pPr>
      <w:r w:rsidRPr="001E1D5B">
        <w:rPr>
          <w:rFonts w:ascii="Times New Roman" w:hAnsi="Times New Roman" w:cs="Times New Roman"/>
          <w:b/>
          <w:bCs/>
        </w:rPr>
        <w:t>Лексикография</w:t>
      </w:r>
    </w:p>
    <w:p w:rsidR="00BE4EE0" w:rsidRPr="001E1D5B" w:rsidRDefault="00BE4EE0" w:rsidP="0019365D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</w:rPr>
      </w:pPr>
      <w:r w:rsidRPr="001E1D5B">
        <w:rPr>
          <w:rFonts w:ascii="Times New Roman" w:hAnsi="Times New Roman" w:cs="Times New Roman"/>
        </w:rPr>
        <w:t>Знакомство с учебными словарями: толковым, орфографическим (словарь «Пиши правильно»), обратным, орфоэпическим (словарь «Произноси правильно»), этимологическим (словарь происхождения слов). Создание учебных ситуаций, требующих обращения к словарям различных типов; формирование представлений об информации, которую можно извлечь из разных словарей; элементарные представления об устройстве словарных статей в разных словарях.</w:t>
      </w:r>
    </w:p>
    <w:p w:rsidR="00BE4EE0" w:rsidRPr="001E1D5B" w:rsidRDefault="00BE4EE0" w:rsidP="0019365D">
      <w:pPr>
        <w:pStyle w:val="ParagraphStyle"/>
        <w:spacing w:before="96" w:after="48" w:line="264" w:lineRule="auto"/>
        <w:ind w:firstLine="288"/>
        <w:jc w:val="both"/>
        <w:rPr>
          <w:rFonts w:ascii="Times New Roman" w:hAnsi="Times New Roman" w:cs="Times New Roman"/>
          <w:i/>
          <w:iCs/>
          <w:color w:val="000000"/>
        </w:rPr>
      </w:pPr>
      <w:r w:rsidRPr="001E1D5B">
        <w:rPr>
          <w:rFonts w:ascii="Times New Roman" w:hAnsi="Times New Roman" w:cs="Times New Roman"/>
          <w:i/>
          <w:iCs/>
          <w:color w:val="000000"/>
        </w:rPr>
        <w:t>Основные виды учебной деятельности обучающихся:</w:t>
      </w:r>
    </w:p>
    <w:p w:rsidR="00BE4EE0" w:rsidRPr="001E1D5B" w:rsidRDefault="00BE4EE0" w:rsidP="0019365D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</w:rPr>
      </w:pPr>
      <w:r w:rsidRPr="001E1D5B">
        <w:rPr>
          <w:rFonts w:ascii="Times New Roman" w:hAnsi="Times New Roman" w:cs="Times New Roman"/>
        </w:rPr>
        <w:t>Работа со словарями (орфографическим, обратным, произношения, толковым, этимологическим). Ориентировка в алфавитном столбике. Использование словарной информации как справочной и как способ проверки орфограмм. Осознание особенностей каждого вида словаря. Чтение словарной статьи (в толковых и энциклопедических словарях) и понимание системы обозначений и сокращений в словарях.</w:t>
      </w:r>
    </w:p>
    <w:p w:rsidR="00BE4EE0" w:rsidRPr="001E1D5B" w:rsidRDefault="00BE4EE0" w:rsidP="0019365D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</w:rPr>
      </w:pPr>
      <w:r w:rsidRPr="001E1D5B">
        <w:rPr>
          <w:rFonts w:ascii="Times New Roman" w:hAnsi="Times New Roman" w:cs="Times New Roman"/>
        </w:rPr>
        <w:t xml:space="preserve">Работа со 2-й частью учебника, где размещаются словари. </w:t>
      </w:r>
    </w:p>
    <w:p w:rsidR="00BE4EE0" w:rsidRPr="001E1D5B" w:rsidRDefault="00BE4EE0" w:rsidP="0019365D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</w:rPr>
      </w:pPr>
      <w:r w:rsidRPr="001E1D5B">
        <w:rPr>
          <w:rFonts w:ascii="Times New Roman" w:hAnsi="Times New Roman" w:cs="Times New Roman"/>
        </w:rPr>
        <w:t>Проверка правильного написания слов в орфографическом словаре учебника. Выяснение значения слов в толковом словаре учебника. Рас-смотрение слов старославянского и древнерусского происхождения в этимологическом словаре учебника. Решение определённых грамматических задач с помощью обратного словаря. Упражнения по произношению слов с помощью орфоэпического словаря.</w:t>
      </w:r>
    </w:p>
    <w:p w:rsidR="00BE4EE0" w:rsidRPr="001E1D5B" w:rsidRDefault="00BE4EE0" w:rsidP="0019365D">
      <w:pPr>
        <w:pStyle w:val="ParagraphStyle"/>
        <w:spacing w:before="96" w:after="48" w:line="264" w:lineRule="auto"/>
        <w:ind w:firstLine="288"/>
        <w:jc w:val="both"/>
        <w:rPr>
          <w:rFonts w:ascii="Times New Roman" w:hAnsi="Times New Roman" w:cs="Times New Roman"/>
          <w:b/>
          <w:bCs/>
        </w:rPr>
      </w:pPr>
      <w:r w:rsidRPr="001E1D5B">
        <w:rPr>
          <w:rFonts w:ascii="Times New Roman" w:hAnsi="Times New Roman" w:cs="Times New Roman"/>
          <w:b/>
          <w:bCs/>
        </w:rPr>
        <w:t>Развитие речи с элементами культуры речи</w:t>
      </w:r>
      <w:r>
        <w:rPr>
          <w:rFonts w:ascii="Times New Roman" w:hAnsi="Times New Roman" w:cs="Times New Roman"/>
          <w:b/>
          <w:bCs/>
        </w:rPr>
        <w:t xml:space="preserve"> (30 ч)</w:t>
      </w:r>
    </w:p>
    <w:p w:rsidR="00BE4EE0" w:rsidRPr="001E1D5B" w:rsidRDefault="00BE4EE0" w:rsidP="0019365D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</w:rPr>
      </w:pPr>
      <w:r w:rsidRPr="001E1D5B">
        <w:rPr>
          <w:rFonts w:ascii="Times New Roman" w:hAnsi="Times New Roman" w:cs="Times New Roman"/>
        </w:rPr>
        <w:t xml:space="preserve">Построение текста. Выделение в тексте смысловых частей. Оформление записи следующей части текста с помощью нового </w:t>
      </w:r>
      <w:r w:rsidRPr="001E1D5B">
        <w:rPr>
          <w:rFonts w:ascii="Times New Roman" w:hAnsi="Times New Roman" w:cs="Times New Roman"/>
          <w:i/>
          <w:iCs/>
        </w:rPr>
        <w:t>абзаца</w:t>
      </w:r>
      <w:r w:rsidRPr="001E1D5B">
        <w:rPr>
          <w:rFonts w:ascii="Times New Roman" w:hAnsi="Times New Roman" w:cs="Times New Roman"/>
        </w:rPr>
        <w:t>.</w:t>
      </w:r>
    </w:p>
    <w:p w:rsidR="00BE4EE0" w:rsidRPr="001E1D5B" w:rsidRDefault="00BE4EE0" w:rsidP="0019365D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i/>
          <w:iCs/>
        </w:rPr>
      </w:pPr>
      <w:r w:rsidRPr="001E1D5B">
        <w:rPr>
          <w:rFonts w:ascii="Times New Roman" w:hAnsi="Times New Roman" w:cs="Times New Roman"/>
          <w:i/>
          <w:iCs/>
        </w:rPr>
        <w:t>Текст-описание и текст-повествование.</w:t>
      </w:r>
    </w:p>
    <w:p w:rsidR="00BE4EE0" w:rsidRPr="001E1D5B" w:rsidRDefault="00BE4EE0" w:rsidP="0019365D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i/>
          <w:iCs/>
        </w:rPr>
      </w:pPr>
      <w:r w:rsidRPr="001E1D5B">
        <w:rPr>
          <w:rFonts w:ascii="Times New Roman" w:hAnsi="Times New Roman" w:cs="Times New Roman"/>
        </w:rPr>
        <w:t xml:space="preserve">Тема и основная мысль (основное переживание) текста. Составление плана текста. </w:t>
      </w:r>
      <w:r w:rsidRPr="001E1D5B">
        <w:rPr>
          <w:rFonts w:ascii="Times New Roman" w:hAnsi="Times New Roman" w:cs="Times New Roman"/>
          <w:i/>
          <w:iCs/>
        </w:rPr>
        <w:t>Изложение как жанр письменной речи. Использование плана для написания сочинения и для устного рассказа.</w:t>
      </w:r>
    </w:p>
    <w:p w:rsidR="00BE4EE0" w:rsidRPr="001E1D5B" w:rsidRDefault="00BE4EE0" w:rsidP="0019365D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</w:rPr>
      </w:pPr>
      <w:r w:rsidRPr="001E1D5B">
        <w:rPr>
          <w:rFonts w:ascii="Times New Roman" w:hAnsi="Times New Roman" w:cs="Times New Roman"/>
        </w:rPr>
        <w:t>Определение темы и основной мысли живописного произведения.</w:t>
      </w:r>
    </w:p>
    <w:p w:rsidR="00BE4EE0" w:rsidRPr="001E1D5B" w:rsidRDefault="00BE4EE0" w:rsidP="0019365D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i/>
          <w:iCs/>
        </w:rPr>
      </w:pPr>
      <w:r w:rsidRPr="001E1D5B">
        <w:rPr>
          <w:rFonts w:ascii="Times New Roman" w:hAnsi="Times New Roman" w:cs="Times New Roman"/>
          <w:i/>
          <w:iCs/>
        </w:rPr>
        <w:t>Сравнительный анализ разных текстов, посвященных одной теме (сравнение основной мысли и переживания); сравнительный анализ разных текстов, посвященных разным темам (сравнение основной мысли или переживания). Сравнение научно-популярных и художественных текстов.</w:t>
      </w:r>
    </w:p>
    <w:p w:rsidR="00BE4EE0" w:rsidRPr="001E1D5B" w:rsidRDefault="00BE4EE0" w:rsidP="0019365D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</w:rPr>
      </w:pPr>
      <w:r w:rsidRPr="001E1D5B">
        <w:rPr>
          <w:rFonts w:ascii="Times New Roman" w:hAnsi="Times New Roman" w:cs="Times New Roman"/>
        </w:rPr>
        <w:t>«Азбука вежливости»: закрепление основных формул речевого этикета, адекватных ситуации речи (в беседе со школьниками или со взрослыми); освоение жанра письма с точки зрения композиции и выбора языковых средств в зависимости от адресата и содержания.</w:t>
      </w:r>
    </w:p>
    <w:p w:rsidR="00BE4EE0" w:rsidRPr="001E1D5B" w:rsidRDefault="00BE4EE0" w:rsidP="0019365D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</w:rPr>
      </w:pPr>
      <w:r w:rsidRPr="001E1D5B">
        <w:rPr>
          <w:rFonts w:ascii="Times New Roman" w:hAnsi="Times New Roman" w:cs="Times New Roman"/>
        </w:rPr>
        <w:t xml:space="preserve">Правила употребления приставок </w:t>
      </w:r>
      <w:r w:rsidRPr="001E1D5B">
        <w:rPr>
          <w:rFonts w:ascii="Times New Roman" w:hAnsi="Times New Roman" w:cs="Times New Roman"/>
          <w:i/>
          <w:iCs/>
        </w:rPr>
        <w:t xml:space="preserve">на- </w:t>
      </w:r>
      <w:r w:rsidRPr="001E1D5B">
        <w:rPr>
          <w:rFonts w:ascii="Times New Roman" w:hAnsi="Times New Roman" w:cs="Times New Roman"/>
        </w:rPr>
        <w:t xml:space="preserve">и </w:t>
      </w:r>
      <w:r w:rsidRPr="001E1D5B">
        <w:rPr>
          <w:rFonts w:ascii="Times New Roman" w:hAnsi="Times New Roman" w:cs="Times New Roman"/>
          <w:i/>
          <w:iCs/>
        </w:rPr>
        <w:t xml:space="preserve">о- </w:t>
      </w:r>
      <w:r w:rsidRPr="001E1D5B">
        <w:rPr>
          <w:rFonts w:ascii="Times New Roman" w:hAnsi="Times New Roman" w:cs="Times New Roman"/>
        </w:rPr>
        <w:t xml:space="preserve">в словах </w:t>
      </w:r>
      <w:r w:rsidRPr="001E1D5B">
        <w:rPr>
          <w:rFonts w:ascii="Times New Roman" w:hAnsi="Times New Roman" w:cs="Times New Roman"/>
          <w:i/>
          <w:iCs/>
        </w:rPr>
        <w:t>надеть, надевать, одеть, одевать</w:t>
      </w:r>
      <w:r w:rsidRPr="001E1D5B">
        <w:rPr>
          <w:rFonts w:ascii="Times New Roman" w:hAnsi="Times New Roman" w:cs="Times New Roman"/>
        </w:rPr>
        <w:t>.</w:t>
      </w:r>
    </w:p>
    <w:p w:rsidR="00BE4EE0" w:rsidRPr="001E1D5B" w:rsidRDefault="00BE4EE0" w:rsidP="0019365D">
      <w:pPr>
        <w:pStyle w:val="ParagraphStyle"/>
        <w:spacing w:before="96" w:after="48" w:line="264" w:lineRule="auto"/>
        <w:ind w:firstLine="288"/>
        <w:jc w:val="both"/>
        <w:rPr>
          <w:rFonts w:ascii="Times New Roman" w:hAnsi="Times New Roman" w:cs="Times New Roman"/>
          <w:i/>
          <w:iCs/>
        </w:rPr>
      </w:pPr>
      <w:r w:rsidRPr="001E1D5B">
        <w:rPr>
          <w:rFonts w:ascii="Times New Roman" w:hAnsi="Times New Roman" w:cs="Times New Roman"/>
          <w:i/>
          <w:iCs/>
        </w:rPr>
        <w:t>Основные виды учебной деятельности обучающихся:</w:t>
      </w:r>
    </w:p>
    <w:p w:rsidR="00BE4EE0" w:rsidRPr="001E1D5B" w:rsidRDefault="00BE4EE0" w:rsidP="0019365D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</w:rPr>
      </w:pPr>
      <w:r w:rsidRPr="001E1D5B">
        <w:rPr>
          <w:rFonts w:ascii="Times New Roman" w:hAnsi="Times New Roman" w:cs="Times New Roman"/>
        </w:rPr>
        <w:t>Устное и письменное изложение короткого текста. Определение темы текста и основной мысли текста. Составление плана текста и использование его при устном и письменном изложении. Членение текста на абзацы, оформление абзаца на письме.</w:t>
      </w:r>
    </w:p>
    <w:p w:rsidR="00BE4EE0" w:rsidRPr="001E1D5B" w:rsidRDefault="00BE4EE0" w:rsidP="0019365D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</w:rPr>
      </w:pPr>
      <w:r w:rsidRPr="001E1D5B">
        <w:rPr>
          <w:rFonts w:ascii="Times New Roman" w:hAnsi="Times New Roman" w:cs="Times New Roman"/>
        </w:rPr>
        <w:t>Употребление формул вежливости в поздравительной открытке и письме.</w:t>
      </w:r>
    </w:p>
    <w:p w:rsidR="00BE4EE0" w:rsidRPr="001E1D5B" w:rsidRDefault="00BE4EE0" w:rsidP="0019365D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</w:rPr>
      </w:pPr>
      <w:r w:rsidRPr="001E1D5B">
        <w:rPr>
          <w:rFonts w:ascii="Times New Roman" w:hAnsi="Times New Roman" w:cs="Times New Roman"/>
        </w:rPr>
        <w:t>Устные ответы на вопросы по произведению живописи (сравнение содержания и названия живописного произведения, тема произведения и основное переживание автора, обнаружение сходства приёмов, которыми пользуются поэты и художники).</w:t>
      </w:r>
    </w:p>
    <w:p w:rsidR="00BE4EE0" w:rsidRPr="001E1D5B" w:rsidRDefault="00BE4EE0" w:rsidP="0019365D">
      <w:pPr>
        <w:pStyle w:val="ParagraphStyle"/>
        <w:spacing w:before="96" w:after="48" w:line="264" w:lineRule="auto"/>
        <w:ind w:firstLine="288"/>
        <w:jc w:val="both"/>
        <w:rPr>
          <w:rFonts w:ascii="Times New Roman" w:hAnsi="Times New Roman" w:cs="Times New Roman"/>
          <w:b/>
          <w:bCs/>
        </w:rPr>
      </w:pPr>
      <w:r w:rsidRPr="001E1D5B">
        <w:rPr>
          <w:rFonts w:ascii="Times New Roman" w:hAnsi="Times New Roman" w:cs="Times New Roman"/>
          <w:b/>
          <w:bCs/>
        </w:rPr>
        <w:t>Словарь</w:t>
      </w:r>
    </w:p>
    <w:p w:rsidR="00BE4EE0" w:rsidRPr="001E1D5B" w:rsidRDefault="00BE4EE0" w:rsidP="0019365D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</w:rPr>
      </w:pPr>
      <w:r w:rsidRPr="001E1D5B">
        <w:rPr>
          <w:rFonts w:ascii="Times New Roman" w:hAnsi="Times New Roman" w:cs="Times New Roman"/>
        </w:rPr>
        <w:t>Арбуз, берёза, билет, быстро, вдруг, весело, воробей, ворона, газета, город, группа, девочка, деревня, директор, до свидания, завод, заяц, здравствуй, иней, капуста, класс, корова, лисица, лопата, магазин, машина, медведь, молоко, морковь, мороз, Москва, народ, одежда, посуда, работа, ребята, Родина, Россия, русский, сирень, скоро, собака, сорока, спасибо, столица, суббота, тетрадь, товарищ, урожай, ученик, учитель, фамилия, хорошо, ягода, язык (55 слов)</w:t>
      </w:r>
      <w:r w:rsidRPr="001E1D5B">
        <w:rPr>
          <w:rFonts w:ascii="Times New Roman" w:hAnsi="Times New Roman" w:cs="Times New Roman"/>
          <w:vertAlign w:val="superscript"/>
        </w:rPr>
        <w:t>3</w:t>
      </w:r>
      <w:r w:rsidRPr="001E1D5B">
        <w:rPr>
          <w:rFonts w:ascii="Times New Roman" w:hAnsi="Times New Roman" w:cs="Times New Roman"/>
        </w:rPr>
        <w:t>.</w:t>
      </w:r>
    </w:p>
    <w:p w:rsidR="00BE4EE0" w:rsidRPr="001E1D5B" w:rsidRDefault="00BE4EE0" w:rsidP="0019365D">
      <w:pPr>
        <w:pStyle w:val="ParagraphStyle"/>
        <w:spacing w:before="192" w:after="96" w:line="264" w:lineRule="auto"/>
        <w:jc w:val="center"/>
        <w:rPr>
          <w:rFonts w:ascii="Times New Roman" w:hAnsi="Times New Roman" w:cs="Times New Roman"/>
          <w:b/>
          <w:bCs/>
          <w:caps/>
        </w:rPr>
      </w:pPr>
      <w:r w:rsidRPr="001E1D5B">
        <w:rPr>
          <w:rFonts w:ascii="Times New Roman" w:hAnsi="Times New Roman" w:cs="Times New Roman"/>
          <w:b/>
          <w:bCs/>
          <w:caps/>
        </w:rPr>
        <w:t>Описание места учебного предмета в учебном плане</w:t>
      </w:r>
    </w:p>
    <w:p w:rsidR="00BE4EE0" w:rsidRPr="001E1D5B" w:rsidRDefault="00BE4EE0" w:rsidP="0019365D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</w:rPr>
      </w:pPr>
      <w:r w:rsidRPr="001E1D5B">
        <w:rPr>
          <w:rFonts w:ascii="Times New Roman" w:hAnsi="Times New Roman" w:cs="Times New Roman"/>
        </w:rPr>
        <w:t xml:space="preserve">Программа и материал УМК рассчитаны на 170 часов в год (5 часов в неделю), что соответствует БУП во 2 классах (1–4). </w:t>
      </w:r>
    </w:p>
    <w:p w:rsidR="00BE4EE0" w:rsidRPr="001E1D5B" w:rsidRDefault="00BE4EE0" w:rsidP="0019365D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color w:val="000000"/>
        </w:rPr>
      </w:pPr>
      <w:r w:rsidRPr="001E1D5B">
        <w:rPr>
          <w:rFonts w:ascii="Times New Roman" w:hAnsi="Times New Roman" w:cs="Times New Roman"/>
          <w:color w:val="000000"/>
        </w:rPr>
        <w:t>На основании примерных программ, содержащих требования к содержания образования по русскому языку, и с учетом стандарта конкретного образовательного учреждения реализуется программа базового уровня.</w:t>
      </w:r>
    </w:p>
    <w:p w:rsidR="00BE4EE0" w:rsidRPr="001E1D5B" w:rsidRDefault="00BE4EE0" w:rsidP="0019365D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color w:val="000000"/>
        </w:rPr>
      </w:pPr>
      <w:r w:rsidRPr="001E1D5B">
        <w:rPr>
          <w:rFonts w:ascii="Times New Roman" w:hAnsi="Times New Roman" w:cs="Times New Roman"/>
          <w:color w:val="000000"/>
        </w:rPr>
        <w:t>С учетом специфики класса выстроена система учебных занятий (уроков), спроектированы цели, задачи, ожидаемые результаты обучения (планируемые результаты), что представлено в табличной форме ниже.</w:t>
      </w:r>
    </w:p>
    <w:p w:rsidR="00BE4EE0" w:rsidRPr="001E1D5B" w:rsidRDefault="00BE4EE0" w:rsidP="0019365D">
      <w:pPr>
        <w:pStyle w:val="ParagraphStyle"/>
        <w:keepNext/>
        <w:spacing w:before="192" w:after="96" w:line="264" w:lineRule="auto"/>
        <w:jc w:val="center"/>
        <w:rPr>
          <w:rFonts w:ascii="Times New Roman" w:hAnsi="Times New Roman" w:cs="Times New Roman"/>
          <w:b/>
          <w:bCs/>
          <w:caps/>
          <w:vertAlign w:val="superscript"/>
        </w:rPr>
      </w:pPr>
      <w:r w:rsidRPr="001E1D5B">
        <w:rPr>
          <w:rFonts w:ascii="Times New Roman" w:hAnsi="Times New Roman" w:cs="Times New Roman"/>
          <w:b/>
          <w:bCs/>
          <w:caps/>
        </w:rPr>
        <w:t>Ценностные ориентиры содержания учебного предмета</w:t>
      </w:r>
      <w:r w:rsidRPr="001E1D5B">
        <w:rPr>
          <w:rFonts w:ascii="Times New Roman" w:hAnsi="Times New Roman" w:cs="Times New Roman"/>
          <w:b/>
          <w:bCs/>
          <w:caps/>
          <w:vertAlign w:val="superscript"/>
        </w:rPr>
        <w:t>4</w:t>
      </w:r>
    </w:p>
    <w:p w:rsidR="00BE4EE0" w:rsidRPr="001E1D5B" w:rsidRDefault="00BE4EE0" w:rsidP="0019365D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</w:rPr>
      </w:pPr>
      <w:r w:rsidRPr="001E1D5B">
        <w:rPr>
          <w:rFonts w:ascii="Times New Roman" w:hAnsi="Times New Roman" w:cs="Times New Roman"/>
        </w:rPr>
        <w:t>Ведущее место предмета «Русский язык» в системе общего образования обусловлено тем, что русский язык является государственным языком Российской Федерации, родным языком русского народа, средством межнационального общения. Изучение русского языка способствует формированию у учащихся представлений о языке как основном средстве человеческого общения, явлении национальной культуры и основе национального самосознания.</w:t>
      </w:r>
    </w:p>
    <w:p w:rsidR="00BE4EE0" w:rsidRPr="001E1D5B" w:rsidRDefault="00BE4EE0" w:rsidP="0019365D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</w:rPr>
      </w:pPr>
      <w:r w:rsidRPr="001E1D5B">
        <w:rPr>
          <w:rFonts w:ascii="Times New Roman" w:hAnsi="Times New Roman" w:cs="Times New Roman"/>
        </w:rPr>
        <w:t>В результате изучения курса русского языка и родного языка обучающиеся на ступени начального общего образования научатся осознавать язык как основное средство человеческого общения и явление национальной культуры, у них начнёт формироваться позитивное эмоционально-ценностное отношение к русскому и родному языку, стремление к его грамотному использованию, русский язык и родной язык станут для учеников основой всего процесса обучения, средством развития их мышления, воображения, интеллектуальных и творческих способностей.</w:t>
      </w:r>
    </w:p>
    <w:p w:rsidR="00BE4EE0" w:rsidRPr="001E1D5B" w:rsidRDefault="00BE4EE0" w:rsidP="0019365D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</w:rPr>
      </w:pPr>
      <w:r w:rsidRPr="001E1D5B">
        <w:rPr>
          <w:rFonts w:ascii="Times New Roman" w:hAnsi="Times New Roman" w:cs="Times New Roman"/>
        </w:rPr>
        <w:t>В процессе изучения русского языка и родного языка обучающиеся получат возможность реализовать в устном и письменном общении (в том числе с использованием средств ИКТ) потребность в творческом самовыражении, научатся использовать язык с целью поиска необходимой информации в различных источниках для выполнения учебных заданий.</w:t>
      </w:r>
    </w:p>
    <w:p w:rsidR="00BE4EE0" w:rsidRPr="001E1D5B" w:rsidRDefault="00BE4EE0" w:rsidP="0019365D">
      <w:pPr>
        <w:pStyle w:val="ParagraphStyle"/>
        <w:spacing w:before="192" w:after="96" w:line="264" w:lineRule="auto"/>
        <w:jc w:val="center"/>
        <w:rPr>
          <w:rFonts w:ascii="Times New Roman" w:hAnsi="Times New Roman" w:cs="Times New Roman"/>
          <w:b/>
          <w:bCs/>
          <w:caps/>
        </w:rPr>
      </w:pPr>
      <w:r w:rsidRPr="001E1D5B">
        <w:rPr>
          <w:rFonts w:ascii="Times New Roman" w:hAnsi="Times New Roman" w:cs="Times New Roman"/>
          <w:b/>
          <w:bCs/>
          <w:caps/>
        </w:rPr>
        <w:t>Результаты изучения учебного курса</w:t>
      </w:r>
    </w:p>
    <w:p w:rsidR="00BE4EE0" w:rsidRPr="001E1D5B" w:rsidRDefault="00BE4EE0" w:rsidP="0019365D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</w:rPr>
      </w:pPr>
      <w:r w:rsidRPr="001E1D5B">
        <w:rPr>
          <w:rFonts w:ascii="Times New Roman" w:hAnsi="Times New Roman" w:cs="Times New Roman"/>
        </w:rPr>
        <w:t>Усвоение данной программы обеспечивает достижение следующих результатов.</w:t>
      </w:r>
    </w:p>
    <w:p w:rsidR="00BE4EE0" w:rsidRPr="001E1D5B" w:rsidRDefault="00BE4EE0" w:rsidP="0019365D">
      <w:pPr>
        <w:pStyle w:val="ParagraphStyle"/>
        <w:spacing w:before="192" w:after="96" w:line="264" w:lineRule="auto"/>
        <w:rPr>
          <w:rFonts w:ascii="Times New Roman" w:hAnsi="Times New Roman" w:cs="Times New Roman"/>
          <w:b/>
          <w:bCs/>
          <w:i/>
          <w:iCs/>
        </w:rPr>
      </w:pPr>
      <w:r w:rsidRPr="001E1D5B">
        <w:rPr>
          <w:rFonts w:ascii="Times New Roman" w:hAnsi="Times New Roman" w:cs="Times New Roman"/>
          <w:b/>
          <w:bCs/>
          <w:i/>
          <w:iCs/>
        </w:rPr>
        <w:t>Ожидаемые результаты формирования УУД</w:t>
      </w:r>
      <w:r w:rsidRPr="001E1D5B">
        <w:rPr>
          <w:rFonts w:ascii="Times New Roman" w:hAnsi="Times New Roman" w:cs="Times New Roman"/>
          <w:b/>
          <w:bCs/>
          <w:i/>
          <w:iCs/>
        </w:rPr>
        <w:br/>
        <w:t>к концу 2-го года обучения</w:t>
      </w:r>
    </w:p>
    <w:p w:rsidR="00BE4EE0" w:rsidRPr="001E1D5B" w:rsidRDefault="00BE4EE0" w:rsidP="0019365D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</w:rPr>
      </w:pPr>
      <w:r w:rsidRPr="001E1D5B">
        <w:rPr>
          <w:rFonts w:ascii="Times New Roman" w:hAnsi="Times New Roman" w:cs="Times New Roman"/>
          <w:b/>
          <w:bCs/>
        </w:rPr>
        <w:t xml:space="preserve">В области познавательных общих учебных действий </w:t>
      </w:r>
      <w:r w:rsidRPr="001E1D5B">
        <w:rPr>
          <w:rFonts w:ascii="Times New Roman" w:hAnsi="Times New Roman" w:cs="Times New Roman"/>
        </w:rPr>
        <w:t>обучающиеся научатся, получат возможность научиться:</w:t>
      </w:r>
    </w:p>
    <w:p w:rsidR="00BE4EE0" w:rsidRPr="001E1D5B" w:rsidRDefault="00BE4EE0" w:rsidP="0019365D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</w:rPr>
      </w:pPr>
      <w:r w:rsidRPr="001E1D5B">
        <w:rPr>
          <w:rFonts w:ascii="Times New Roman" w:hAnsi="Times New Roman" w:cs="Times New Roman"/>
        </w:rPr>
        <w:t>•  инструментально освоить алфавит для свободной ориентации в корпусе учебных словарей: быстрого поиска нужной группы слов или словарной статьи;</w:t>
      </w:r>
    </w:p>
    <w:p w:rsidR="00BE4EE0" w:rsidRPr="001E1D5B" w:rsidRDefault="00BE4EE0" w:rsidP="0019365D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</w:rPr>
      </w:pPr>
      <w:r w:rsidRPr="001E1D5B">
        <w:rPr>
          <w:rFonts w:ascii="Times New Roman" w:hAnsi="Times New Roman" w:cs="Times New Roman"/>
        </w:rPr>
        <w:t>•  ориентироваться в учебной книге: читать язык условных обозначений; находить нужный текст упражнения, нужные правило или таблицу; быстро находить выделенный фрагмент текста, выделенные строчки и слова на странице и развороте;</w:t>
      </w:r>
    </w:p>
    <w:p w:rsidR="00BE4EE0" w:rsidRPr="001E1D5B" w:rsidRDefault="00BE4EE0" w:rsidP="0019365D">
      <w:pPr>
        <w:pStyle w:val="ParagraphStyle"/>
        <w:keepLines/>
        <w:spacing w:line="264" w:lineRule="auto"/>
        <w:ind w:firstLine="288"/>
        <w:jc w:val="both"/>
        <w:rPr>
          <w:rFonts w:ascii="Times New Roman" w:hAnsi="Times New Roman" w:cs="Times New Roman"/>
        </w:rPr>
      </w:pPr>
      <w:r w:rsidRPr="001E1D5B">
        <w:rPr>
          <w:rFonts w:ascii="Times New Roman" w:hAnsi="Times New Roman" w:cs="Times New Roman"/>
        </w:rPr>
        <w:t>•  работать с несколькими источниками информации (с частями учебной книги и тетрадью для самостоятельной работы; учебной книгой и учебными словарями; текстом и иллюстрацией к тексту);</w:t>
      </w:r>
    </w:p>
    <w:p w:rsidR="00BE4EE0" w:rsidRPr="001E1D5B" w:rsidRDefault="00BE4EE0" w:rsidP="0019365D">
      <w:pPr>
        <w:pStyle w:val="ParagraphStyle"/>
        <w:spacing w:line="261" w:lineRule="auto"/>
        <w:ind w:firstLine="288"/>
        <w:jc w:val="both"/>
        <w:rPr>
          <w:rFonts w:ascii="Times New Roman" w:hAnsi="Times New Roman" w:cs="Times New Roman"/>
        </w:rPr>
      </w:pPr>
      <w:r w:rsidRPr="001E1D5B">
        <w:rPr>
          <w:rFonts w:ascii="Times New Roman" w:hAnsi="Times New Roman" w:cs="Times New Roman"/>
        </w:rPr>
        <w:t>•  работать со словарями: находить нужные словарные статьи в словарях различных типов и читать словарную статью, извлекая необходимую информацию.</w:t>
      </w:r>
    </w:p>
    <w:p w:rsidR="00BE4EE0" w:rsidRPr="001E1D5B" w:rsidRDefault="00BE4EE0" w:rsidP="0019365D">
      <w:pPr>
        <w:pStyle w:val="ParagraphStyle"/>
        <w:spacing w:line="261" w:lineRule="auto"/>
        <w:ind w:firstLine="288"/>
        <w:jc w:val="both"/>
        <w:rPr>
          <w:rFonts w:ascii="Times New Roman" w:hAnsi="Times New Roman" w:cs="Times New Roman"/>
        </w:rPr>
      </w:pPr>
      <w:r w:rsidRPr="001E1D5B">
        <w:rPr>
          <w:rFonts w:ascii="Times New Roman" w:hAnsi="Times New Roman" w:cs="Times New Roman"/>
          <w:b/>
          <w:bCs/>
        </w:rPr>
        <w:t xml:space="preserve">В области коммуникативных учебных действий </w:t>
      </w:r>
      <w:r w:rsidRPr="001E1D5B">
        <w:rPr>
          <w:rFonts w:ascii="Times New Roman" w:hAnsi="Times New Roman" w:cs="Times New Roman"/>
        </w:rPr>
        <w:t>обучающиеся научатся, получат возможность научиться:</w:t>
      </w:r>
    </w:p>
    <w:p w:rsidR="00BE4EE0" w:rsidRPr="001E1D5B" w:rsidRDefault="00BE4EE0" w:rsidP="0019365D">
      <w:pPr>
        <w:pStyle w:val="ParagraphStyle"/>
        <w:spacing w:line="261" w:lineRule="auto"/>
        <w:ind w:firstLine="288"/>
        <w:jc w:val="both"/>
        <w:rPr>
          <w:rFonts w:ascii="Times New Roman" w:hAnsi="Times New Roman" w:cs="Times New Roman"/>
          <w:b/>
          <w:bCs/>
        </w:rPr>
      </w:pPr>
      <w:r w:rsidRPr="001E1D5B">
        <w:rPr>
          <w:rFonts w:ascii="Times New Roman" w:hAnsi="Times New Roman" w:cs="Times New Roman"/>
          <w:b/>
          <w:bCs/>
        </w:rPr>
        <w:t>а) в рамках коммуникации как сотрудничества:</w:t>
      </w:r>
    </w:p>
    <w:p w:rsidR="00BE4EE0" w:rsidRPr="001E1D5B" w:rsidRDefault="00BE4EE0" w:rsidP="0019365D">
      <w:pPr>
        <w:pStyle w:val="ParagraphStyle"/>
        <w:spacing w:line="261" w:lineRule="auto"/>
        <w:ind w:firstLine="288"/>
        <w:jc w:val="both"/>
        <w:rPr>
          <w:rFonts w:ascii="Times New Roman" w:hAnsi="Times New Roman" w:cs="Times New Roman"/>
        </w:rPr>
      </w:pPr>
      <w:r w:rsidRPr="001E1D5B">
        <w:rPr>
          <w:rFonts w:ascii="Times New Roman" w:hAnsi="Times New Roman" w:cs="Times New Roman"/>
        </w:rPr>
        <w:t>•  работать с соседом по парте: распределять работу между собой и соседом, выполнять свою часть работы, осуществлять взаимопроверку выполненной работы;</w:t>
      </w:r>
    </w:p>
    <w:p w:rsidR="00BE4EE0" w:rsidRPr="001E1D5B" w:rsidRDefault="00BE4EE0" w:rsidP="0019365D">
      <w:pPr>
        <w:pStyle w:val="ParagraphStyle"/>
        <w:spacing w:line="261" w:lineRule="auto"/>
        <w:ind w:firstLine="288"/>
        <w:jc w:val="both"/>
        <w:rPr>
          <w:rFonts w:ascii="Times New Roman" w:hAnsi="Times New Roman" w:cs="Times New Roman"/>
        </w:rPr>
      </w:pPr>
      <w:r w:rsidRPr="001E1D5B">
        <w:rPr>
          <w:rFonts w:ascii="Times New Roman" w:hAnsi="Times New Roman" w:cs="Times New Roman"/>
        </w:rPr>
        <w:t>•  выполнять работу по цепочке;</w:t>
      </w:r>
    </w:p>
    <w:p w:rsidR="00BE4EE0" w:rsidRPr="001E1D5B" w:rsidRDefault="00BE4EE0" w:rsidP="0019365D">
      <w:pPr>
        <w:pStyle w:val="ParagraphStyle"/>
        <w:spacing w:line="261" w:lineRule="auto"/>
        <w:ind w:firstLine="288"/>
        <w:jc w:val="both"/>
        <w:rPr>
          <w:rFonts w:ascii="Times New Roman" w:hAnsi="Times New Roman" w:cs="Times New Roman"/>
          <w:b/>
          <w:bCs/>
        </w:rPr>
      </w:pPr>
      <w:r w:rsidRPr="001E1D5B">
        <w:rPr>
          <w:rFonts w:ascii="Times New Roman" w:hAnsi="Times New Roman" w:cs="Times New Roman"/>
          <w:b/>
          <w:bCs/>
        </w:rPr>
        <w:t>б) в рамках коммуникации как взаимодействия:</w:t>
      </w:r>
    </w:p>
    <w:p w:rsidR="00BE4EE0" w:rsidRPr="001E1D5B" w:rsidRDefault="00BE4EE0" w:rsidP="0019365D">
      <w:pPr>
        <w:pStyle w:val="ParagraphStyle"/>
        <w:spacing w:line="261" w:lineRule="auto"/>
        <w:ind w:firstLine="288"/>
        <w:jc w:val="both"/>
        <w:rPr>
          <w:rFonts w:ascii="Times New Roman" w:hAnsi="Times New Roman" w:cs="Times New Roman"/>
        </w:rPr>
      </w:pPr>
      <w:r w:rsidRPr="001E1D5B">
        <w:rPr>
          <w:rFonts w:ascii="Times New Roman" w:hAnsi="Times New Roman" w:cs="Times New Roman"/>
        </w:rPr>
        <w:t>•  видеть разницу между двумя заявленными точками зрения, двумя позициями и мотивированно присоединяться к одной из них;</w:t>
      </w:r>
    </w:p>
    <w:p w:rsidR="00BE4EE0" w:rsidRPr="001E1D5B" w:rsidRDefault="00BE4EE0" w:rsidP="0019365D">
      <w:pPr>
        <w:pStyle w:val="ParagraphStyle"/>
        <w:spacing w:line="261" w:lineRule="auto"/>
        <w:ind w:firstLine="288"/>
        <w:jc w:val="both"/>
        <w:rPr>
          <w:rFonts w:ascii="Times New Roman" w:hAnsi="Times New Roman" w:cs="Times New Roman"/>
        </w:rPr>
      </w:pPr>
      <w:r w:rsidRPr="001E1D5B">
        <w:rPr>
          <w:rFonts w:ascii="Times New Roman" w:hAnsi="Times New Roman" w:cs="Times New Roman"/>
        </w:rPr>
        <w:t>•  использовать правила, таблицы, модели для подтверждения своей позиции или высказанных героями точек зрения.</w:t>
      </w:r>
    </w:p>
    <w:p w:rsidR="00BE4EE0" w:rsidRPr="001E1D5B" w:rsidRDefault="00BE4EE0" w:rsidP="0019365D">
      <w:pPr>
        <w:pStyle w:val="ParagraphStyle"/>
        <w:spacing w:line="261" w:lineRule="auto"/>
        <w:ind w:firstLine="288"/>
        <w:jc w:val="both"/>
        <w:rPr>
          <w:rFonts w:ascii="Times New Roman" w:hAnsi="Times New Roman" w:cs="Times New Roman"/>
        </w:rPr>
      </w:pPr>
      <w:r w:rsidRPr="001E1D5B">
        <w:rPr>
          <w:rFonts w:ascii="Times New Roman" w:hAnsi="Times New Roman" w:cs="Times New Roman"/>
          <w:b/>
          <w:bCs/>
        </w:rPr>
        <w:t xml:space="preserve">В области контроля и самоконтроля учебных действий </w:t>
      </w:r>
      <w:r w:rsidRPr="001E1D5B">
        <w:rPr>
          <w:rFonts w:ascii="Times New Roman" w:hAnsi="Times New Roman" w:cs="Times New Roman"/>
        </w:rPr>
        <w:t>обучающиеся научатся, получат возможность научиться:</w:t>
      </w:r>
    </w:p>
    <w:p w:rsidR="00BE4EE0" w:rsidRPr="001E1D5B" w:rsidRDefault="00BE4EE0" w:rsidP="0019365D">
      <w:pPr>
        <w:pStyle w:val="ParagraphStyle"/>
        <w:spacing w:line="261" w:lineRule="auto"/>
        <w:ind w:firstLine="288"/>
        <w:jc w:val="both"/>
        <w:rPr>
          <w:rFonts w:ascii="Times New Roman" w:hAnsi="Times New Roman" w:cs="Times New Roman"/>
        </w:rPr>
      </w:pPr>
      <w:r w:rsidRPr="001E1D5B">
        <w:rPr>
          <w:rFonts w:ascii="Times New Roman" w:hAnsi="Times New Roman" w:cs="Times New Roman"/>
        </w:rPr>
        <w:t>•  понимать, что можно апеллировать к правилу для подтверждения своего ответа или того решения, с которым он соглашается;</w:t>
      </w:r>
    </w:p>
    <w:p w:rsidR="00BE4EE0" w:rsidRPr="001E1D5B" w:rsidRDefault="00BE4EE0" w:rsidP="0019365D">
      <w:pPr>
        <w:pStyle w:val="ParagraphStyle"/>
        <w:spacing w:line="261" w:lineRule="auto"/>
        <w:ind w:firstLine="288"/>
        <w:jc w:val="both"/>
        <w:rPr>
          <w:rFonts w:ascii="Times New Roman" w:hAnsi="Times New Roman" w:cs="Times New Roman"/>
        </w:rPr>
      </w:pPr>
      <w:r w:rsidRPr="001E1D5B">
        <w:rPr>
          <w:rFonts w:ascii="Times New Roman" w:hAnsi="Times New Roman" w:cs="Times New Roman"/>
        </w:rPr>
        <w:t>•  научиться проверять выполненную работу, используя правила и словари, а также самостоятельно выполнять работу над ошибками.</w:t>
      </w:r>
    </w:p>
    <w:p w:rsidR="00BE4EE0" w:rsidRPr="001E1D5B" w:rsidRDefault="00BE4EE0" w:rsidP="0019365D">
      <w:pPr>
        <w:pStyle w:val="ParagraphStyle"/>
        <w:spacing w:before="192" w:after="96" w:line="261" w:lineRule="auto"/>
        <w:jc w:val="center"/>
        <w:rPr>
          <w:rFonts w:ascii="Times New Roman" w:hAnsi="Times New Roman" w:cs="Times New Roman"/>
          <w:b/>
          <w:bCs/>
          <w:vertAlign w:val="superscript"/>
        </w:rPr>
      </w:pPr>
      <w:r w:rsidRPr="001E1D5B">
        <w:rPr>
          <w:rFonts w:ascii="Times New Roman" w:hAnsi="Times New Roman" w:cs="Times New Roman"/>
          <w:b/>
          <w:bCs/>
        </w:rPr>
        <w:t>Планируемые предметные результаты освоения учебной</w:t>
      </w:r>
      <w:r w:rsidRPr="001E1D5B">
        <w:rPr>
          <w:rFonts w:ascii="Times New Roman" w:hAnsi="Times New Roman" w:cs="Times New Roman"/>
          <w:b/>
          <w:bCs/>
        </w:rPr>
        <w:br/>
        <w:t>программы по предмету «Русский язык»</w:t>
      </w:r>
      <w:r w:rsidRPr="001E1D5B">
        <w:rPr>
          <w:rFonts w:ascii="Times New Roman" w:hAnsi="Times New Roman" w:cs="Times New Roman"/>
          <w:b/>
          <w:bCs/>
        </w:rPr>
        <w:br/>
        <w:t>к концу 2-го года обучения</w:t>
      </w:r>
    </w:p>
    <w:p w:rsidR="00BE4EE0" w:rsidRPr="001E1D5B" w:rsidRDefault="00BE4EE0" w:rsidP="0019365D">
      <w:pPr>
        <w:pStyle w:val="ParagraphStyle"/>
        <w:spacing w:line="261" w:lineRule="auto"/>
        <w:ind w:firstLine="288"/>
        <w:jc w:val="both"/>
        <w:rPr>
          <w:rFonts w:ascii="Times New Roman" w:hAnsi="Times New Roman" w:cs="Times New Roman"/>
          <w:b/>
          <w:bCs/>
        </w:rPr>
      </w:pPr>
      <w:r w:rsidRPr="001E1D5B">
        <w:rPr>
          <w:rFonts w:ascii="Times New Roman" w:hAnsi="Times New Roman" w:cs="Times New Roman"/>
          <w:b/>
          <w:bCs/>
        </w:rPr>
        <w:t>Содержательная линия «Система языка»</w:t>
      </w:r>
    </w:p>
    <w:p w:rsidR="00BE4EE0" w:rsidRPr="001E1D5B" w:rsidRDefault="00BE4EE0" w:rsidP="0019365D">
      <w:pPr>
        <w:pStyle w:val="ParagraphStyle"/>
        <w:spacing w:before="96" w:after="48" w:line="261" w:lineRule="auto"/>
        <w:ind w:firstLine="288"/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1E1D5B">
        <w:rPr>
          <w:rFonts w:ascii="Times New Roman" w:hAnsi="Times New Roman" w:cs="Times New Roman"/>
          <w:b/>
          <w:bCs/>
          <w:i/>
          <w:iCs/>
        </w:rPr>
        <w:t>Раздел «</w:t>
      </w:r>
      <w:r w:rsidRPr="001E1D5B">
        <w:rPr>
          <w:rFonts w:ascii="Times New Roman" w:hAnsi="Times New Roman" w:cs="Times New Roman"/>
          <w:b/>
          <w:bCs/>
          <w:i/>
          <w:iCs/>
          <w:color w:val="000000"/>
        </w:rPr>
        <w:t>Фонетика и графика»</w:t>
      </w:r>
    </w:p>
    <w:p w:rsidR="00BE4EE0" w:rsidRPr="001E1D5B" w:rsidRDefault="00BE4EE0" w:rsidP="0019365D">
      <w:pPr>
        <w:pStyle w:val="ParagraphStyle"/>
        <w:spacing w:line="261" w:lineRule="auto"/>
        <w:ind w:firstLine="288"/>
        <w:jc w:val="both"/>
        <w:rPr>
          <w:rFonts w:ascii="Times New Roman" w:hAnsi="Times New Roman" w:cs="Times New Roman"/>
        </w:rPr>
      </w:pPr>
      <w:r w:rsidRPr="001E1D5B">
        <w:rPr>
          <w:rFonts w:ascii="Times New Roman" w:hAnsi="Times New Roman" w:cs="Times New Roman"/>
        </w:rPr>
        <w:t xml:space="preserve">Обучающиеся </w:t>
      </w:r>
      <w:r w:rsidRPr="001E1D5B">
        <w:rPr>
          <w:rFonts w:ascii="Times New Roman" w:hAnsi="Times New Roman" w:cs="Times New Roman"/>
          <w:spacing w:val="36"/>
        </w:rPr>
        <w:t>научатся</w:t>
      </w:r>
      <w:r w:rsidRPr="001E1D5B">
        <w:rPr>
          <w:rFonts w:ascii="Times New Roman" w:hAnsi="Times New Roman" w:cs="Times New Roman"/>
        </w:rPr>
        <w:t>:</w:t>
      </w:r>
    </w:p>
    <w:p w:rsidR="00BE4EE0" w:rsidRPr="001E1D5B" w:rsidRDefault="00BE4EE0" w:rsidP="0019365D">
      <w:pPr>
        <w:pStyle w:val="ParagraphStyle"/>
        <w:spacing w:line="261" w:lineRule="auto"/>
        <w:ind w:firstLine="288"/>
        <w:jc w:val="both"/>
        <w:rPr>
          <w:rFonts w:ascii="Times New Roman" w:hAnsi="Times New Roman" w:cs="Times New Roman"/>
        </w:rPr>
      </w:pPr>
      <w:r w:rsidRPr="001E1D5B">
        <w:rPr>
          <w:rFonts w:ascii="Times New Roman" w:hAnsi="Times New Roman" w:cs="Times New Roman"/>
        </w:rPr>
        <w:t>•  определять в слове количество слогов, находить ударный и безударные слоги;</w:t>
      </w:r>
    </w:p>
    <w:p w:rsidR="00BE4EE0" w:rsidRPr="001E1D5B" w:rsidRDefault="00BE4EE0" w:rsidP="0019365D">
      <w:pPr>
        <w:pStyle w:val="ParagraphStyle"/>
        <w:spacing w:line="261" w:lineRule="auto"/>
        <w:ind w:firstLine="288"/>
        <w:jc w:val="both"/>
        <w:rPr>
          <w:rFonts w:ascii="Times New Roman" w:hAnsi="Times New Roman" w:cs="Times New Roman"/>
        </w:rPr>
      </w:pPr>
      <w:r w:rsidRPr="001E1D5B">
        <w:rPr>
          <w:rFonts w:ascii="Times New Roman" w:hAnsi="Times New Roman" w:cs="Times New Roman"/>
        </w:rPr>
        <w:t>•  соотносить количество и порядок расположения букв и звуков, давать характеристику отдельных согласных и гласных звуков.</w:t>
      </w:r>
    </w:p>
    <w:p w:rsidR="00BE4EE0" w:rsidRPr="001E1D5B" w:rsidRDefault="00BE4EE0" w:rsidP="0019365D">
      <w:pPr>
        <w:pStyle w:val="ParagraphStyle"/>
        <w:spacing w:before="96" w:after="48" w:line="261" w:lineRule="auto"/>
        <w:ind w:firstLine="288"/>
        <w:jc w:val="both"/>
        <w:rPr>
          <w:rFonts w:ascii="Times New Roman" w:hAnsi="Times New Roman" w:cs="Times New Roman"/>
          <w:b/>
          <w:bCs/>
          <w:i/>
          <w:iCs/>
        </w:rPr>
      </w:pPr>
      <w:r w:rsidRPr="001E1D5B">
        <w:rPr>
          <w:rFonts w:ascii="Times New Roman" w:hAnsi="Times New Roman" w:cs="Times New Roman"/>
          <w:b/>
          <w:bCs/>
          <w:i/>
          <w:iCs/>
        </w:rPr>
        <w:t>Раздел «Орфоэпия»</w:t>
      </w:r>
    </w:p>
    <w:p w:rsidR="00BE4EE0" w:rsidRPr="001E1D5B" w:rsidRDefault="00BE4EE0" w:rsidP="0019365D">
      <w:pPr>
        <w:pStyle w:val="ParagraphStyle"/>
        <w:spacing w:line="261" w:lineRule="auto"/>
        <w:ind w:firstLine="288"/>
        <w:jc w:val="both"/>
        <w:rPr>
          <w:rFonts w:ascii="Times New Roman" w:hAnsi="Times New Roman" w:cs="Times New Roman"/>
        </w:rPr>
      </w:pPr>
      <w:r w:rsidRPr="001E1D5B">
        <w:rPr>
          <w:rFonts w:ascii="Times New Roman" w:hAnsi="Times New Roman" w:cs="Times New Roman"/>
        </w:rPr>
        <w:t xml:space="preserve">Обучающиеся </w:t>
      </w:r>
      <w:r w:rsidRPr="001E1D5B">
        <w:rPr>
          <w:rFonts w:ascii="Times New Roman" w:hAnsi="Times New Roman" w:cs="Times New Roman"/>
          <w:spacing w:val="36"/>
        </w:rPr>
        <w:t>получат возможность научиться</w:t>
      </w:r>
      <w:r w:rsidRPr="001E1D5B">
        <w:rPr>
          <w:rFonts w:ascii="Times New Roman" w:hAnsi="Times New Roman" w:cs="Times New Roman"/>
        </w:rPr>
        <w:t>:</w:t>
      </w:r>
    </w:p>
    <w:p w:rsidR="00BE4EE0" w:rsidRPr="001E1D5B" w:rsidRDefault="00BE4EE0" w:rsidP="0019365D">
      <w:pPr>
        <w:pStyle w:val="ParagraphStyle"/>
        <w:spacing w:line="261" w:lineRule="auto"/>
        <w:ind w:firstLine="288"/>
        <w:jc w:val="both"/>
        <w:rPr>
          <w:rFonts w:ascii="Times New Roman" w:hAnsi="Times New Roman" w:cs="Times New Roman"/>
        </w:rPr>
      </w:pPr>
      <w:r w:rsidRPr="001E1D5B">
        <w:rPr>
          <w:rFonts w:ascii="Times New Roman" w:hAnsi="Times New Roman" w:cs="Times New Roman"/>
        </w:rPr>
        <w:t xml:space="preserve">•  правильно употреблять приставки </w:t>
      </w:r>
      <w:r w:rsidRPr="001E1D5B">
        <w:rPr>
          <w:rFonts w:ascii="Times New Roman" w:hAnsi="Times New Roman" w:cs="Times New Roman"/>
          <w:i/>
          <w:iCs/>
        </w:rPr>
        <w:t>на</w:t>
      </w:r>
      <w:r w:rsidRPr="001E1D5B">
        <w:rPr>
          <w:rFonts w:ascii="Times New Roman" w:hAnsi="Times New Roman" w:cs="Times New Roman"/>
        </w:rPr>
        <w:t xml:space="preserve">- и </w:t>
      </w:r>
      <w:r w:rsidRPr="001E1D5B">
        <w:rPr>
          <w:rFonts w:ascii="Times New Roman" w:hAnsi="Times New Roman" w:cs="Times New Roman"/>
          <w:i/>
          <w:iCs/>
        </w:rPr>
        <w:t>о</w:t>
      </w:r>
      <w:r w:rsidRPr="001E1D5B">
        <w:rPr>
          <w:rFonts w:ascii="Times New Roman" w:hAnsi="Times New Roman" w:cs="Times New Roman"/>
        </w:rPr>
        <w:t xml:space="preserve">- в словах </w:t>
      </w:r>
      <w:r w:rsidRPr="001E1D5B">
        <w:rPr>
          <w:rFonts w:ascii="Times New Roman" w:hAnsi="Times New Roman" w:cs="Times New Roman"/>
          <w:i/>
          <w:iCs/>
        </w:rPr>
        <w:t>надеть</w:t>
      </w:r>
      <w:r w:rsidRPr="001E1D5B">
        <w:rPr>
          <w:rFonts w:ascii="Times New Roman" w:hAnsi="Times New Roman" w:cs="Times New Roman"/>
        </w:rPr>
        <w:t xml:space="preserve">, </w:t>
      </w:r>
      <w:r w:rsidRPr="001E1D5B">
        <w:rPr>
          <w:rFonts w:ascii="Times New Roman" w:hAnsi="Times New Roman" w:cs="Times New Roman"/>
          <w:i/>
          <w:iCs/>
        </w:rPr>
        <w:t>надевать</w:t>
      </w:r>
      <w:r w:rsidRPr="001E1D5B">
        <w:rPr>
          <w:rFonts w:ascii="Times New Roman" w:hAnsi="Times New Roman" w:cs="Times New Roman"/>
        </w:rPr>
        <w:t xml:space="preserve">, </w:t>
      </w:r>
      <w:r w:rsidRPr="001E1D5B">
        <w:rPr>
          <w:rFonts w:ascii="Times New Roman" w:hAnsi="Times New Roman" w:cs="Times New Roman"/>
          <w:i/>
          <w:iCs/>
        </w:rPr>
        <w:t>одеть</w:t>
      </w:r>
      <w:r w:rsidRPr="001E1D5B">
        <w:rPr>
          <w:rFonts w:ascii="Times New Roman" w:hAnsi="Times New Roman" w:cs="Times New Roman"/>
        </w:rPr>
        <w:t xml:space="preserve">, </w:t>
      </w:r>
      <w:r w:rsidRPr="001E1D5B">
        <w:rPr>
          <w:rFonts w:ascii="Times New Roman" w:hAnsi="Times New Roman" w:cs="Times New Roman"/>
          <w:i/>
          <w:iCs/>
        </w:rPr>
        <w:t>одевать</w:t>
      </w:r>
      <w:r w:rsidRPr="001E1D5B">
        <w:rPr>
          <w:rFonts w:ascii="Times New Roman" w:hAnsi="Times New Roman" w:cs="Times New Roman"/>
        </w:rPr>
        <w:t>;</w:t>
      </w:r>
    </w:p>
    <w:p w:rsidR="00BE4EE0" w:rsidRPr="001E1D5B" w:rsidRDefault="00BE4EE0" w:rsidP="0019365D">
      <w:pPr>
        <w:pStyle w:val="ParagraphStyle"/>
        <w:keepLines/>
        <w:spacing w:line="264" w:lineRule="auto"/>
        <w:ind w:firstLine="288"/>
        <w:jc w:val="both"/>
        <w:rPr>
          <w:rFonts w:ascii="Times New Roman" w:hAnsi="Times New Roman" w:cs="Times New Roman"/>
        </w:rPr>
      </w:pPr>
      <w:r w:rsidRPr="001E1D5B">
        <w:rPr>
          <w:rFonts w:ascii="Times New Roman" w:hAnsi="Times New Roman" w:cs="Times New Roman"/>
        </w:rPr>
        <w:t>•  правильно произносить орфоэпически трудные слова из орфоэпического минимума, отобранного для изучения в этом классе (что, чтобы, …).</w:t>
      </w:r>
    </w:p>
    <w:p w:rsidR="00BE4EE0" w:rsidRPr="001E1D5B" w:rsidRDefault="00BE4EE0" w:rsidP="0019365D">
      <w:pPr>
        <w:pStyle w:val="ParagraphStyle"/>
        <w:spacing w:before="96" w:after="48" w:line="264" w:lineRule="auto"/>
        <w:ind w:firstLine="288"/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1E1D5B">
        <w:rPr>
          <w:rFonts w:ascii="Times New Roman" w:hAnsi="Times New Roman" w:cs="Times New Roman"/>
          <w:b/>
          <w:bCs/>
          <w:i/>
          <w:iCs/>
          <w:color w:val="000000"/>
        </w:rPr>
        <w:t>Раздел «Морфемика и словообразование»</w:t>
      </w:r>
    </w:p>
    <w:p w:rsidR="00BE4EE0" w:rsidRPr="001E1D5B" w:rsidRDefault="00BE4EE0" w:rsidP="0019365D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</w:rPr>
      </w:pPr>
      <w:r w:rsidRPr="001E1D5B">
        <w:rPr>
          <w:rFonts w:ascii="Times New Roman" w:hAnsi="Times New Roman" w:cs="Times New Roman"/>
        </w:rPr>
        <w:t xml:space="preserve">Обучающиеся </w:t>
      </w:r>
      <w:r w:rsidRPr="001E1D5B">
        <w:rPr>
          <w:rFonts w:ascii="Times New Roman" w:hAnsi="Times New Roman" w:cs="Times New Roman"/>
          <w:spacing w:val="36"/>
        </w:rPr>
        <w:t>научатся</w:t>
      </w:r>
      <w:r w:rsidRPr="001E1D5B">
        <w:rPr>
          <w:rFonts w:ascii="Times New Roman" w:hAnsi="Times New Roman" w:cs="Times New Roman"/>
        </w:rPr>
        <w:t>:</w:t>
      </w:r>
    </w:p>
    <w:p w:rsidR="00BE4EE0" w:rsidRPr="001E1D5B" w:rsidRDefault="00BE4EE0" w:rsidP="0019365D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</w:rPr>
      </w:pPr>
      <w:r w:rsidRPr="001E1D5B">
        <w:rPr>
          <w:rFonts w:ascii="Times New Roman" w:hAnsi="Times New Roman" w:cs="Times New Roman"/>
        </w:rPr>
        <w:t>•  различать изменяемые и неизменяемые слова;</w:t>
      </w:r>
    </w:p>
    <w:p w:rsidR="00BE4EE0" w:rsidRPr="001E1D5B" w:rsidRDefault="00BE4EE0" w:rsidP="0019365D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</w:rPr>
      </w:pPr>
      <w:r w:rsidRPr="001E1D5B">
        <w:rPr>
          <w:rFonts w:ascii="Times New Roman" w:hAnsi="Times New Roman" w:cs="Times New Roman"/>
        </w:rPr>
        <w:t>•  различать родственные (однокоренные) слова и формы слова;</w:t>
      </w:r>
    </w:p>
    <w:p w:rsidR="00BE4EE0" w:rsidRPr="001E1D5B" w:rsidRDefault="00BE4EE0" w:rsidP="0019365D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</w:rPr>
      </w:pPr>
      <w:r w:rsidRPr="001E1D5B">
        <w:rPr>
          <w:rFonts w:ascii="Times New Roman" w:hAnsi="Times New Roman" w:cs="Times New Roman"/>
        </w:rPr>
        <w:t>•  находить значимые части слова (корень, приставка, суффикс, окончание);</w:t>
      </w:r>
    </w:p>
    <w:p w:rsidR="00BE4EE0" w:rsidRPr="001E1D5B" w:rsidRDefault="00BE4EE0" w:rsidP="0019365D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</w:rPr>
      </w:pPr>
      <w:r w:rsidRPr="001E1D5B">
        <w:rPr>
          <w:rFonts w:ascii="Times New Roman" w:hAnsi="Times New Roman" w:cs="Times New Roman"/>
        </w:rPr>
        <w:t>•  выделять в слове окончания (дифференцируя материально выраженное и нулевое окончания) и основу; противопоставлять слова, имеющие окончания, словам без окончаний;</w:t>
      </w:r>
    </w:p>
    <w:p w:rsidR="00BE4EE0" w:rsidRPr="001E1D5B" w:rsidRDefault="00BE4EE0" w:rsidP="0019365D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</w:rPr>
      </w:pPr>
      <w:r w:rsidRPr="001E1D5B">
        <w:rPr>
          <w:rFonts w:ascii="Times New Roman" w:hAnsi="Times New Roman" w:cs="Times New Roman"/>
        </w:rPr>
        <w:t>•  выделять в слове корень, подбирая однокоренные слова;</w:t>
      </w:r>
    </w:p>
    <w:p w:rsidR="00BE4EE0" w:rsidRPr="001E1D5B" w:rsidRDefault="00BE4EE0" w:rsidP="0019365D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</w:rPr>
      </w:pPr>
      <w:r w:rsidRPr="001E1D5B">
        <w:rPr>
          <w:rFonts w:ascii="Times New Roman" w:hAnsi="Times New Roman" w:cs="Times New Roman"/>
        </w:rPr>
        <w:t>•  сравнивать слова, связанные отношениями производности, объяснять, какое из них от какого образовано, указывая способ словообразования (с помощью приставки, с помощью суффикса, сложением основ с соединительным гласным);</w:t>
      </w:r>
    </w:p>
    <w:p w:rsidR="00BE4EE0" w:rsidRPr="001E1D5B" w:rsidRDefault="00BE4EE0" w:rsidP="0019365D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</w:rPr>
      </w:pPr>
      <w:r w:rsidRPr="001E1D5B">
        <w:rPr>
          <w:rFonts w:ascii="Times New Roman" w:hAnsi="Times New Roman" w:cs="Times New Roman"/>
        </w:rPr>
        <w:t>•  мотивированно выполнять разбор слова по составу на основе словообразовательного анализа (вычленять окончание и основу, в составе основы находить корень, приставку, суффикс);</w:t>
      </w:r>
    </w:p>
    <w:p w:rsidR="00BE4EE0" w:rsidRPr="001E1D5B" w:rsidRDefault="00BE4EE0" w:rsidP="0019365D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</w:rPr>
      </w:pPr>
      <w:r w:rsidRPr="001E1D5B">
        <w:rPr>
          <w:rFonts w:ascii="Times New Roman" w:hAnsi="Times New Roman" w:cs="Times New Roman"/>
        </w:rPr>
        <w:t>•  обнаруживать регулярные исторические чередования (чередования, видимые на письме);</w:t>
      </w:r>
    </w:p>
    <w:p w:rsidR="00BE4EE0" w:rsidRPr="001E1D5B" w:rsidRDefault="00BE4EE0" w:rsidP="0019365D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</w:rPr>
      </w:pPr>
      <w:r w:rsidRPr="001E1D5B">
        <w:rPr>
          <w:rFonts w:ascii="Times New Roman" w:hAnsi="Times New Roman" w:cs="Times New Roman"/>
        </w:rPr>
        <w:t>•  разграничивать разные слова и разные формы одного слова.</w:t>
      </w:r>
    </w:p>
    <w:p w:rsidR="00BE4EE0" w:rsidRPr="001E1D5B" w:rsidRDefault="00BE4EE0" w:rsidP="0019365D">
      <w:pPr>
        <w:pStyle w:val="ParagraphStyle"/>
        <w:spacing w:before="96" w:after="48" w:line="264" w:lineRule="auto"/>
        <w:ind w:firstLine="288"/>
        <w:jc w:val="both"/>
        <w:rPr>
          <w:rFonts w:ascii="Times New Roman" w:hAnsi="Times New Roman" w:cs="Times New Roman"/>
          <w:b/>
          <w:bCs/>
          <w:i/>
          <w:iCs/>
        </w:rPr>
      </w:pPr>
      <w:r w:rsidRPr="001E1D5B">
        <w:rPr>
          <w:rFonts w:ascii="Times New Roman" w:hAnsi="Times New Roman" w:cs="Times New Roman"/>
          <w:b/>
          <w:bCs/>
          <w:i/>
          <w:iCs/>
        </w:rPr>
        <w:t>Раздел «Лексика»</w:t>
      </w:r>
    </w:p>
    <w:p w:rsidR="00BE4EE0" w:rsidRPr="001E1D5B" w:rsidRDefault="00BE4EE0" w:rsidP="0019365D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</w:rPr>
      </w:pPr>
      <w:r w:rsidRPr="001E1D5B">
        <w:rPr>
          <w:rFonts w:ascii="Times New Roman" w:hAnsi="Times New Roman" w:cs="Times New Roman"/>
        </w:rPr>
        <w:t xml:space="preserve">Обучающиеся </w:t>
      </w:r>
      <w:r w:rsidRPr="001E1D5B">
        <w:rPr>
          <w:rFonts w:ascii="Times New Roman" w:hAnsi="Times New Roman" w:cs="Times New Roman"/>
          <w:spacing w:val="36"/>
        </w:rPr>
        <w:t>научатся</w:t>
      </w:r>
      <w:r w:rsidRPr="001E1D5B">
        <w:rPr>
          <w:rFonts w:ascii="Times New Roman" w:hAnsi="Times New Roman" w:cs="Times New Roman"/>
        </w:rPr>
        <w:t>:</w:t>
      </w:r>
    </w:p>
    <w:p w:rsidR="00BE4EE0" w:rsidRPr="001E1D5B" w:rsidRDefault="00BE4EE0" w:rsidP="0019365D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</w:rPr>
      </w:pPr>
      <w:r w:rsidRPr="001E1D5B">
        <w:rPr>
          <w:rFonts w:ascii="Times New Roman" w:hAnsi="Times New Roman" w:cs="Times New Roman"/>
        </w:rPr>
        <w:t>•  выявлять слова, значение которых требует уточнения;</w:t>
      </w:r>
    </w:p>
    <w:p w:rsidR="00BE4EE0" w:rsidRPr="001E1D5B" w:rsidRDefault="00BE4EE0" w:rsidP="0019365D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</w:rPr>
      </w:pPr>
      <w:r w:rsidRPr="001E1D5B">
        <w:rPr>
          <w:rFonts w:ascii="Times New Roman" w:hAnsi="Times New Roman" w:cs="Times New Roman"/>
        </w:rPr>
        <w:t>•  определять значение слова по тексту или уточнять с помощью толкового словаря учебника.</w:t>
      </w:r>
    </w:p>
    <w:p w:rsidR="00BE4EE0" w:rsidRPr="001E1D5B" w:rsidRDefault="00BE4EE0" w:rsidP="0019365D">
      <w:pPr>
        <w:pStyle w:val="ParagraphStyle"/>
        <w:spacing w:before="96" w:after="48" w:line="264" w:lineRule="auto"/>
        <w:ind w:firstLine="288"/>
        <w:jc w:val="both"/>
        <w:rPr>
          <w:rFonts w:ascii="Times New Roman" w:hAnsi="Times New Roman" w:cs="Times New Roman"/>
          <w:b/>
          <w:bCs/>
          <w:i/>
          <w:iCs/>
        </w:rPr>
      </w:pPr>
      <w:r w:rsidRPr="001E1D5B">
        <w:rPr>
          <w:rFonts w:ascii="Times New Roman" w:hAnsi="Times New Roman" w:cs="Times New Roman"/>
          <w:b/>
          <w:bCs/>
          <w:i/>
          <w:iCs/>
        </w:rPr>
        <w:t>Раздел «Морфология»</w:t>
      </w:r>
    </w:p>
    <w:p w:rsidR="00BE4EE0" w:rsidRPr="001E1D5B" w:rsidRDefault="00BE4EE0" w:rsidP="0019365D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</w:rPr>
      </w:pPr>
      <w:r w:rsidRPr="001E1D5B">
        <w:rPr>
          <w:rFonts w:ascii="Times New Roman" w:hAnsi="Times New Roman" w:cs="Times New Roman"/>
        </w:rPr>
        <w:t xml:space="preserve">Обучающиеся </w:t>
      </w:r>
      <w:r w:rsidRPr="001E1D5B">
        <w:rPr>
          <w:rFonts w:ascii="Times New Roman" w:hAnsi="Times New Roman" w:cs="Times New Roman"/>
          <w:spacing w:val="36"/>
        </w:rPr>
        <w:t>научатся</w:t>
      </w:r>
      <w:r w:rsidRPr="001E1D5B">
        <w:rPr>
          <w:rFonts w:ascii="Times New Roman" w:hAnsi="Times New Roman" w:cs="Times New Roman"/>
        </w:rPr>
        <w:t>:</w:t>
      </w:r>
    </w:p>
    <w:p w:rsidR="00BE4EE0" w:rsidRPr="001E1D5B" w:rsidRDefault="00BE4EE0" w:rsidP="0019365D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</w:rPr>
      </w:pPr>
      <w:r w:rsidRPr="001E1D5B">
        <w:rPr>
          <w:rFonts w:ascii="Times New Roman" w:hAnsi="Times New Roman" w:cs="Times New Roman"/>
        </w:rPr>
        <w:t>•  определять начальную форму слов-названий предметов, слов-названий признаков и слов-названий действий;</w:t>
      </w:r>
    </w:p>
    <w:p w:rsidR="00BE4EE0" w:rsidRPr="001E1D5B" w:rsidRDefault="00BE4EE0" w:rsidP="0019365D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</w:rPr>
      </w:pPr>
      <w:r w:rsidRPr="001E1D5B">
        <w:rPr>
          <w:rFonts w:ascii="Times New Roman" w:hAnsi="Times New Roman" w:cs="Times New Roman"/>
        </w:rPr>
        <w:t>•  изменять слова-названия предметов по числам и команде вопросов; определять их род;</w:t>
      </w:r>
    </w:p>
    <w:p w:rsidR="00BE4EE0" w:rsidRPr="001E1D5B" w:rsidRDefault="00BE4EE0" w:rsidP="0019365D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</w:rPr>
      </w:pPr>
      <w:r w:rsidRPr="001E1D5B">
        <w:rPr>
          <w:rFonts w:ascii="Times New Roman" w:hAnsi="Times New Roman" w:cs="Times New Roman"/>
        </w:rPr>
        <w:t>•  изменять слова-названия признаков по числам, команде вопросов и родам;</w:t>
      </w:r>
    </w:p>
    <w:p w:rsidR="00BE4EE0" w:rsidRPr="001E1D5B" w:rsidRDefault="00BE4EE0" w:rsidP="0019365D">
      <w:pPr>
        <w:pStyle w:val="ParagraphStyle"/>
        <w:keepNext/>
        <w:spacing w:before="96" w:after="48" w:line="264" w:lineRule="auto"/>
        <w:ind w:firstLine="288"/>
        <w:jc w:val="both"/>
        <w:rPr>
          <w:rFonts w:ascii="Times New Roman" w:hAnsi="Times New Roman" w:cs="Times New Roman"/>
          <w:b/>
          <w:bCs/>
          <w:i/>
          <w:iCs/>
        </w:rPr>
      </w:pPr>
      <w:r w:rsidRPr="001E1D5B">
        <w:rPr>
          <w:rFonts w:ascii="Times New Roman" w:hAnsi="Times New Roman" w:cs="Times New Roman"/>
          <w:b/>
          <w:bCs/>
          <w:i/>
          <w:iCs/>
        </w:rPr>
        <w:t>Раздел «Синтаксис»</w:t>
      </w:r>
    </w:p>
    <w:p w:rsidR="00BE4EE0" w:rsidRPr="001E1D5B" w:rsidRDefault="00BE4EE0" w:rsidP="0019365D">
      <w:pPr>
        <w:pStyle w:val="ParagraphStyle"/>
        <w:keepNext/>
        <w:spacing w:line="264" w:lineRule="auto"/>
        <w:ind w:firstLine="288"/>
        <w:jc w:val="both"/>
        <w:rPr>
          <w:rFonts w:ascii="Times New Roman" w:hAnsi="Times New Roman" w:cs="Times New Roman"/>
        </w:rPr>
      </w:pPr>
      <w:r w:rsidRPr="001E1D5B">
        <w:rPr>
          <w:rFonts w:ascii="Times New Roman" w:hAnsi="Times New Roman" w:cs="Times New Roman"/>
        </w:rPr>
        <w:t xml:space="preserve">Обучающиеся </w:t>
      </w:r>
      <w:r w:rsidRPr="001E1D5B">
        <w:rPr>
          <w:rFonts w:ascii="Times New Roman" w:hAnsi="Times New Roman" w:cs="Times New Roman"/>
          <w:spacing w:val="36"/>
        </w:rPr>
        <w:t>научатся</w:t>
      </w:r>
      <w:r w:rsidRPr="001E1D5B">
        <w:rPr>
          <w:rFonts w:ascii="Times New Roman" w:hAnsi="Times New Roman" w:cs="Times New Roman"/>
        </w:rPr>
        <w:t>:</w:t>
      </w:r>
    </w:p>
    <w:p w:rsidR="00BE4EE0" w:rsidRPr="001E1D5B" w:rsidRDefault="00BE4EE0" w:rsidP="0019365D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</w:rPr>
      </w:pPr>
      <w:r w:rsidRPr="001E1D5B">
        <w:rPr>
          <w:rFonts w:ascii="Times New Roman" w:hAnsi="Times New Roman" w:cs="Times New Roman"/>
        </w:rPr>
        <w:t>•  различать предложение, словосочетание и слово;</w:t>
      </w:r>
    </w:p>
    <w:p w:rsidR="00BE4EE0" w:rsidRPr="001E1D5B" w:rsidRDefault="00BE4EE0" w:rsidP="0019365D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</w:rPr>
      </w:pPr>
      <w:r w:rsidRPr="001E1D5B">
        <w:rPr>
          <w:rFonts w:ascii="Times New Roman" w:hAnsi="Times New Roman" w:cs="Times New Roman"/>
        </w:rPr>
        <w:t>•  находить в составе предложения все словосочетания; в словосочетании находить главное слово и зависимое и ставить от первого ко второму вопрос;</w:t>
      </w:r>
    </w:p>
    <w:p w:rsidR="00BE4EE0" w:rsidRPr="001E1D5B" w:rsidRDefault="00BE4EE0" w:rsidP="0019365D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</w:rPr>
      </w:pPr>
      <w:r w:rsidRPr="001E1D5B">
        <w:rPr>
          <w:rFonts w:ascii="Times New Roman" w:hAnsi="Times New Roman" w:cs="Times New Roman"/>
        </w:rPr>
        <w:t>•  определять тип предложения по цели высказывания и эмоциональной окраске;</w:t>
      </w:r>
    </w:p>
    <w:p w:rsidR="00BE4EE0" w:rsidRPr="001E1D5B" w:rsidRDefault="00BE4EE0" w:rsidP="0019365D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</w:rPr>
      </w:pPr>
      <w:r w:rsidRPr="001E1D5B">
        <w:rPr>
          <w:rFonts w:ascii="Times New Roman" w:hAnsi="Times New Roman" w:cs="Times New Roman"/>
        </w:rPr>
        <w:t>•  находить в предложении основу (главные члены) и неглавные члены;</w:t>
      </w:r>
    </w:p>
    <w:p w:rsidR="00BE4EE0" w:rsidRPr="001E1D5B" w:rsidRDefault="00BE4EE0" w:rsidP="0019365D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</w:rPr>
      </w:pPr>
      <w:r w:rsidRPr="001E1D5B">
        <w:rPr>
          <w:rFonts w:ascii="Times New Roman" w:hAnsi="Times New Roman" w:cs="Times New Roman"/>
        </w:rPr>
        <w:t>•  задавать вопросы к разным членам предложения.</w:t>
      </w:r>
    </w:p>
    <w:p w:rsidR="00BE4EE0" w:rsidRPr="001E1D5B" w:rsidRDefault="00BE4EE0" w:rsidP="0019365D">
      <w:pPr>
        <w:pStyle w:val="ParagraphStyle"/>
        <w:spacing w:before="96" w:after="48" w:line="264" w:lineRule="auto"/>
        <w:ind w:firstLine="288"/>
        <w:jc w:val="both"/>
        <w:rPr>
          <w:rFonts w:ascii="Times New Roman" w:hAnsi="Times New Roman" w:cs="Times New Roman"/>
          <w:b/>
          <w:bCs/>
          <w:i/>
          <w:iCs/>
        </w:rPr>
      </w:pPr>
      <w:r w:rsidRPr="001E1D5B">
        <w:rPr>
          <w:rFonts w:ascii="Times New Roman" w:hAnsi="Times New Roman" w:cs="Times New Roman"/>
          <w:b/>
          <w:bCs/>
          <w:i/>
          <w:iCs/>
        </w:rPr>
        <w:t>Содержательная линия «Орфография и пунктуация»</w:t>
      </w:r>
    </w:p>
    <w:p w:rsidR="00BE4EE0" w:rsidRPr="001E1D5B" w:rsidRDefault="00BE4EE0" w:rsidP="0019365D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</w:rPr>
      </w:pPr>
      <w:r w:rsidRPr="001E1D5B">
        <w:rPr>
          <w:rFonts w:ascii="Times New Roman" w:hAnsi="Times New Roman" w:cs="Times New Roman"/>
        </w:rPr>
        <w:t xml:space="preserve">Обучающиеся </w:t>
      </w:r>
      <w:r w:rsidRPr="001E1D5B">
        <w:rPr>
          <w:rFonts w:ascii="Times New Roman" w:hAnsi="Times New Roman" w:cs="Times New Roman"/>
          <w:spacing w:val="36"/>
        </w:rPr>
        <w:t>научатся</w:t>
      </w:r>
      <w:r w:rsidRPr="001E1D5B">
        <w:rPr>
          <w:rFonts w:ascii="Times New Roman" w:hAnsi="Times New Roman" w:cs="Times New Roman"/>
        </w:rPr>
        <w:t>:</w:t>
      </w:r>
    </w:p>
    <w:p w:rsidR="00BE4EE0" w:rsidRPr="001E1D5B" w:rsidRDefault="00BE4EE0" w:rsidP="0019365D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</w:rPr>
      </w:pPr>
      <w:r w:rsidRPr="001E1D5B">
        <w:rPr>
          <w:rFonts w:ascii="Times New Roman" w:hAnsi="Times New Roman" w:cs="Times New Roman"/>
        </w:rPr>
        <w:t xml:space="preserve">•  проверять сомнительные написания (безударные гласные в корне, парные по глухости-звонкости согласные, непроизносимые согласные); </w:t>
      </w:r>
      <w:r w:rsidRPr="001E1D5B">
        <w:rPr>
          <w:rFonts w:ascii="Times New Roman" w:hAnsi="Times New Roman" w:cs="Times New Roman"/>
          <w:i/>
          <w:iCs/>
        </w:rPr>
        <w:t>жи-ши, ча-ща, чу-щу</w:t>
      </w:r>
      <w:r w:rsidRPr="001E1D5B">
        <w:rPr>
          <w:rFonts w:ascii="Times New Roman" w:hAnsi="Times New Roman" w:cs="Times New Roman"/>
        </w:rPr>
        <w:t xml:space="preserve"> в разных частях слова;</w:t>
      </w:r>
    </w:p>
    <w:p w:rsidR="00BE4EE0" w:rsidRPr="001E1D5B" w:rsidRDefault="00BE4EE0" w:rsidP="0019365D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</w:rPr>
      </w:pPr>
      <w:r w:rsidRPr="001E1D5B">
        <w:rPr>
          <w:rFonts w:ascii="Times New Roman" w:hAnsi="Times New Roman" w:cs="Times New Roman"/>
        </w:rPr>
        <w:t xml:space="preserve">•  выбирать букву </w:t>
      </w:r>
      <w:r w:rsidRPr="001E1D5B">
        <w:rPr>
          <w:rFonts w:ascii="Times New Roman" w:hAnsi="Times New Roman" w:cs="Times New Roman"/>
          <w:i/>
          <w:iCs/>
        </w:rPr>
        <w:t xml:space="preserve">и </w:t>
      </w:r>
      <w:r w:rsidRPr="001E1D5B">
        <w:rPr>
          <w:rFonts w:ascii="Times New Roman" w:hAnsi="Times New Roman" w:cs="Times New Roman"/>
        </w:rPr>
        <w:t xml:space="preserve">или </w:t>
      </w:r>
      <w:r w:rsidRPr="001E1D5B">
        <w:rPr>
          <w:rFonts w:ascii="Times New Roman" w:hAnsi="Times New Roman" w:cs="Times New Roman"/>
          <w:i/>
          <w:iCs/>
        </w:rPr>
        <w:t>ы</w:t>
      </w:r>
      <w:r w:rsidRPr="001E1D5B">
        <w:rPr>
          <w:rFonts w:ascii="Times New Roman" w:hAnsi="Times New Roman" w:cs="Times New Roman"/>
        </w:rPr>
        <w:t xml:space="preserve"> в позиции после </w:t>
      </w:r>
      <w:r w:rsidRPr="001E1D5B">
        <w:rPr>
          <w:rFonts w:ascii="Times New Roman" w:hAnsi="Times New Roman" w:cs="Times New Roman"/>
          <w:i/>
          <w:iCs/>
        </w:rPr>
        <w:t xml:space="preserve">ц </w:t>
      </w:r>
      <w:r w:rsidRPr="001E1D5B">
        <w:rPr>
          <w:rFonts w:ascii="Times New Roman" w:hAnsi="Times New Roman" w:cs="Times New Roman"/>
        </w:rPr>
        <w:t>в разных частях слова;</w:t>
      </w:r>
    </w:p>
    <w:p w:rsidR="00BE4EE0" w:rsidRPr="001E1D5B" w:rsidRDefault="00BE4EE0" w:rsidP="0019365D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</w:rPr>
      </w:pPr>
      <w:r w:rsidRPr="001E1D5B">
        <w:rPr>
          <w:rFonts w:ascii="Times New Roman" w:hAnsi="Times New Roman" w:cs="Times New Roman"/>
        </w:rPr>
        <w:t>•  писать словарные слова в соответствии с заложенным в программе минимумом;</w:t>
      </w:r>
    </w:p>
    <w:p w:rsidR="00BE4EE0" w:rsidRPr="001E1D5B" w:rsidRDefault="00BE4EE0" w:rsidP="0019365D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</w:rPr>
      </w:pPr>
      <w:r w:rsidRPr="001E1D5B">
        <w:rPr>
          <w:rFonts w:ascii="Times New Roman" w:hAnsi="Times New Roman" w:cs="Times New Roman"/>
        </w:rPr>
        <w:t>•  определять (уточнять) написание слова по орфографическому словарю учебника (Словарь «Пиши правильно»);</w:t>
      </w:r>
    </w:p>
    <w:p w:rsidR="00BE4EE0" w:rsidRPr="001E1D5B" w:rsidRDefault="00BE4EE0" w:rsidP="0019365D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</w:rPr>
      </w:pPr>
      <w:r w:rsidRPr="001E1D5B">
        <w:rPr>
          <w:rFonts w:ascii="Times New Roman" w:hAnsi="Times New Roman" w:cs="Times New Roman"/>
        </w:rPr>
        <w:t>•  различать на письме приставки и предлоги;</w:t>
      </w:r>
    </w:p>
    <w:p w:rsidR="00BE4EE0" w:rsidRPr="001E1D5B" w:rsidRDefault="00BE4EE0" w:rsidP="0019365D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</w:rPr>
      </w:pPr>
      <w:r w:rsidRPr="001E1D5B">
        <w:rPr>
          <w:rFonts w:ascii="Times New Roman" w:hAnsi="Times New Roman" w:cs="Times New Roman"/>
        </w:rPr>
        <w:t xml:space="preserve">•  употреблять разделительные </w:t>
      </w:r>
      <w:r w:rsidRPr="001E1D5B">
        <w:rPr>
          <w:rFonts w:ascii="Times New Roman" w:hAnsi="Times New Roman" w:cs="Times New Roman"/>
          <w:i/>
          <w:iCs/>
        </w:rPr>
        <w:t>ь</w:t>
      </w:r>
      <w:r w:rsidRPr="001E1D5B">
        <w:rPr>
          <w:rFonts w:ascii="Times New Roman" w:hAnsi="Times New Roman" w:cs="Times New Roman"/>
        </w:rPr>
        <w:t xml:space="preserve"> и </w:t>
      </w:r>
      <w:r w:rsidRPr="001E1D5B">
        <w:rPr>
          <w:rFonts w:ascii="Times New Roman" w:hAnsi="Times New Roman" w:cs="Times New Roman"/>
          <w:i/>
          <w:iCs/>
        </w:rPr>
        <w:t>ъ</w:t>
      </w:r>
      <w:r w:rsidRPr="001E1D5B">
        <w:rPr>
          <w:rFonts w:ascii="Times New Roman" w:hAnsi="Times New Roman" w:cs="Times New Roman"/>
        </w:rPr>
        <w:t>;</w:t>
      </w:r>
    </w:p>
    <w:p w:rsidR="00BE4EE0" w:rsidRPr="001E1D5B" w:rsidRDefault="00BE4EE0" w:rsidP="0019365D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</w:rPr>
      </w:pPr>
      <w:r w:rsidRPr="001E1D5B">
        <w:rPr>
          <w:rFonts w:ascii="Times New Roman" w:hAnsi="Times New Roman" w:cs="Times New Roman"/>
        </w:rPr>
        <w:t>•  находить в тексте обращения и выделять их пунктуационно.</w:t>
      </w:r>
    </w:p>
    <w:p w:rsidR="00BE4EE0" w:rsidRPr="001E1D5B" w:rsidRDefault="00BE4EE0" w:rsidP="0019365D">
      <w:pPr>
        <w:pStyle w:val="ParagraphStyle"/>
        <w:spacing w:before="96" w:after="48" w:line="264" w:lineRule="auto"/>
        <w:ind w:firstLine="288"/>
        <w:jc w:val="both"/>
        <w:rPr>
          <w:rFonts w:ascii="Times New Roman" w:hAnsi="Times New Roman" w:cs="Times New Roman"/>
          <w:b/>
          <w:bCs/>
          <w:i/>
          <w:iCs/>
        </w:rPr>
      </w:pPr>
      <w:r w:rsidRPr="001E1D5B">
        <w:rPr>
          <w:rFonts w:ascii="Times New Roman" w:hAnsi="Times New Roman" w:cs="Times New Roman"/>
          <w:b/>
          <w:bCs/>
          <w:i/>
          <w:iCs/>
        </w:rPr>
        <w:t>Содержательная линия «Развитие речи»</w:t>
      </w:r>
    </w:p>
    <w:p w:rsidR="00BE4EE0" w:rsidRPr="001E1D5B" w:rsidRDefault="00BE4EE0" w:rsidP="0019365D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</w:rPr>
      </w:pPr>
      <w:r w:rsidRPr="001E1D5B">
        <w:rPr>
          <w:rFonts w:ascii="Times New Roman" w:hAnsi="Times New Roman" w:cs="Times New Roman"/>
        </w:rPr>
        <w:t xml:space="preserve">Обучающиеся </w:t>
      </w:r>
      <w:r w:rsidRPr="001E1D5B">
        <w:rPr>
          <w:rFonts w:ascii="Times New Roman" w:hAnsi="Times New Roman" w:cs="Times New Roman"/>
          <w:spacing w:val="36"/>
        </w:rPr>
        <w:t>научатся</w:t>
      </w:r>
      <w:r w:rsidRPr="001E1D5B">
        <w:rPr>
          <w:rFonts w:ascii="Times New Roman" w:hAnsi="Times New Roman" w:cs="Times New Roman"/>
        </w:rPr>
        <w:t>:</w:t>
      </w:r>
    </w:p>
    <w:p w:rsidR="00BE4EE0" w:rsidRPr="001E1D5B" w:rsidRDefault="00BE4EE0" w:rsidP="0019365D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</w:rPr>
      </w:pPr>
      <w:r w:rsidRPr="001E1D5B">
        <w:rPr>
          <w:rFonts w:ascii="Times New Roman" w:hAnsi="Times New Roman" w:cs="Times New Roman"/>
        </w:rPr>
        <w:t>•  определять тему и основную мысль текста, составлять план текста и использовать его при устном и письменном изложении;</w:t>
      </w:r>
    </w:p>
    <w:p w:rsidR="00BE4EE0" w:rsidRPr="001E1D5B" w:rsidRDefault="00BE4EE0" w:rsidP="0019365D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</w:rPr>
      </w:pPr>
      <w:r w:rsidRPr="001E1D5B">
        <w:rPr>
          <w:rFonts w:ascii="Times New Roman" w:hAnsi="Times New Roman" w:cs="Times New Roman"/>
        </w:rPr>
        <w:t>•  членить текст на абзацы, оформляя это членение на письме;</w:t>
      </w:r>
    </w:p>
    <w:p w:rsidR="00BE4EE0" w:rsidRPr="001E1D5B" w:rsidRDefault="00BE4EE0" w:rsidP="0019365D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</w:rPr>
      </w:pPr>
      <w:r w:rsidRPr="001E1D5B">
        <w:rPr>
          <w:rFonts w:ascii="Times New Roman" w:hAnsi="Times New Roman" w:cs="Times New Roman"/>
        </w:rPr>
        <w:t>•  грамотно написать и оформить письмо элементарного содержания;</w:t>
      </w:r>
    </w:p>
    <w:p w:rsidR="00BE4EE0" w:rsidRPr="001E1D5B" w:rsidRDefault="00BE4EE0" w:rsidP="0019365D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</w:rPr>
      </w:pPr>
      <w:r w:rsidRPr="001E1D5B">
        <w:rPr>
          <w:rFonts w:ascii="Times New Roman" w:hAnsi="Times New Roman" w:cs="Times New Roman"/>
        </w:rPr>
        <w:t>•  владеть нормами речевого этикета в типизированных речевых ситуациях (встреча, прощание и пр.).</w:t>
      </w:r>
    </w:p>
    <w:p w:rsidR="00BE4EE0" w:rsidRPr="001E1D5B" w:rsidRDefault="00BE4EE0" w:rsidP="0019365D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</w:rPr>
      </w:pPr>
      <w:r w:rsidRPr="001E1D5B">
        <w:rPr>
          <w:rFonts w:ascii="Times New Roman" w:hAnsi="Times New Roman" w:cs="Times New Roman"/>
        </w:rPr>
        <w:t>•  соблюдать орфоэпические нормы речи;</w:t>
      </w:r>
    </w:p>
    <w:p w:rsidR="00BE4EE0" w:rsidRPr="001E1D5B" w:rsidRDefault="00BE4EE0" w:rsidP="0019365D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</w:rPr>
      </w:pPr>
      <w:r w:rsidRPr="001E1D5B">
        <w:rPr>
          <w:rFonts w:ascii="Times New Roman" w:hAnsi="Times New Roman" w:cs="Times New Roman"/>
        </w:rPr>
        <w:t>•  устному повседневному общению со сверстниками и взрослыми с соблюдением норм речевого этикета (встреча, прощание и пр.);</w:t>
      </w:r>
    </w:p>
    <w:p w:rsidR="00BE4EE0" w:rsidRPr="001E1D5B" w:rsidRDefault="00BE4EE0" w:rsidP="0019365D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</w:rPr>
      </w:pPr>
      <w:r w:rsidRPr="001E1D5B">
        <w:rPr>
          <w:rFonts w:ascii="Times New Roman" w:hAnsi="Times New Roman" w:cs="Times New Roman"/>
        </w:rPr>
        <w:t>•  писать записки, письма, поздравительные открытки с соблюдением норм речевого этикета.</w:t>
      </w:r>
    </w:p>
    <w:p w:rsidR="00BE4EE0" w:rsidRPr="001E1D5B" w:rsidRDefault="00BE4EE0" w:rsidP="0019365D">
      <w:pPr>
        <w:pStyle w:val="ParagraphStyle"/>
        <w:keepNext/>
        <w:keepLines/>
        <w:spacing w:before="192" w:after="96" w:line="264" w:lineRule="auto"/>
        <w:jc w:val="center"/>
        <w:rPr>
          <w:rFonts w:ascii="Times New Roman" w:hAnsi="Times New Roman" w:cs="Times New Roman"/>
          <w:b/>
          <w:bCs/>
          <w:caps/>
        </w:rPr>
      </w:pPr>
      <w:r w:rsidRPr="001E1D5B">
        <w:rPr>
          <w:rFonts w:ascii="Times New Roman" w:hAnsi="Times New Roman" w:cs="Times New Roman"/>
          <w:b/>
          <w:bCs/>
          <w:caps/>
        </w:rPr>
        <w:t>Целевая ориентация реализации настоящей</w:t>
      </w:r>
      <w:r w:rsidRPr="001E1D5B">
        <w:rPr>
          <w:rFonts w:ascii="Times New Roman" w:hAnsi="Times New Roman" w:cs="Times New Roman"/>
          <w:b/>
          <w:bCs/>
          <w:caps/>
        </w:rPr>
        <w:br/>
        <w:t>рабочей программы в практике конкретного</w:t>
      </w:r>
      <w:r w:rsidRPr="001E1D5B">
        <w:rPr>
          <w:rFonts w:ascii="Times New Roman" w:hAnsi="Times New Roman" w:cs="Times New Roman"/>
          <w:b/>
          <w:bCs/>
          <w:caps/>
        </w:rPr>
        <w:br/>
        <w:t>образовательного учреждения</w:t>
      </w:r>
    </w:p>
    <w:p w:rsidR="00BE4EE0" w:rsidRPr="001E1D5B" w:rsidRDefault="00BE4EE0" w:rsidP="0019365D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color w:val="000000"/>
        </w:rPr>
      </w:pPr>
      <w:r w:rsidRPr="001E1D5B">
        <w:rPr>
          <w:rFonts w:ascii="Times New Roman" w:hAnsi="Times New Roman" w:cs="Times New Roman"/>
        </w:rPr>
        <w:t>Настоящая рабочая программа учитывает особенности класса: в</w:t>
      </w:r>
      <w:r>
        <w:rPr>
          <w:rFonts w:ascii="Times New Roman" w:hAnsi="Times New Roman" w:cs="Times New Roman"/>
        </w:rPr>
        <w:t xml:space="preserve">о 2 классе </w:t>
      </w:r>
      <w:r w:rsidRPr="001E1D5B">
        <w:rPr>
          <w:rFonts w:ascii="Times New Roman" w:hAnsi="Times New Roman" w:cs="Times New Roman"/>
          <w:color w:val="000000"/>
        </w:rPr>
        <w:t>учащиеся в процессе обучения грамоте ознаком</w:t>
      </w:r>
      <w:r>
        <w:rPr>
          <w:rFonts w:ascii="Times New Roman" w:hAnsi="Times New Roman" w:cs="Times New Roman"/>
          <w:color w:val="000000"/>
        </w:rPr>
        <w:t>ятся</w:t>
      </w:r>
      <w:r w:rsidRPr="001E1D5B">
        <w:rPr>
          <w:rFonts w:ascii="Times New Roman" w:hAnsi="Times New Roman" w:cs="Times New Roman"/>
          <w:color w:val="000000"/>
        </w:rPr>
        <w:t xml:space="preserve"> явлениями и понятиями из области фонетики, словообразования, морфологии, постоянно вели наблюдение над сочетаемостью слов в русском языке, особенностями словоупотребления, овладели начальными навыками письма и чтения на разных уровнях. Кроме того, в классе есть ученики продвинутого уровня, они вовлечены в дополнительную подготовку к урокам и олимпиадам. Учащиеся будут осваивать материал каждый на своем уровне и в своем темпе.</w:t>
      </w:r>
    </w:p>
    <w:p w:rsidR="00BE4EE0" w:rsidRDefault="00BE4EE0" w:rsidP="00F75A06">
      <w:pPr>
        <w:jc w:val="center"/>
        <w:rPr>
          <w:b/>
          <w:bCs/>
        </w:rPr>
      </w:pPr>
    </w:p>
    <w:p w:rsidR="00BE4EE0" w:rsidRDefault="00BE4EE0" w:rsidP="00F75A06">
      <w:pPr>
        <w:jc w:val="center"/>
        <w:rPr>
          <w:b/>
          <w:bCs/>
        </w:rPr>
      </w:pPr>
    </w:p>
    <w:p w:rsidR="00BE4EE0" w:rsidRDefault="00BE4EE0" w:rsidP="00F75A06">
      <w:pPr>
        <w:jc w:val="center"/>
        <w:rPr>
          <w:b/>
          <w:bCs/>
        </w:rPr>
      </w:pPr>
    </w:p>
    <w:p w:rsidR="00BE4EE0" w:rsidRDefault="00BE4EE0" w:rsidP="00F75A06">
      <w:pPr>
        <w:jc w:val="center"/>
        <w:rPr>
          <w:b/>
          <w:bCs/>
        </w:rPr>
      </w:pPr>
    </w:p>
    <w:p w:rsidR="00BE4EE0" w:rsidRDefault="00BE4EE0" w:rsidP="00F75A06">
      <w:pPr>
        <w:jc w:val="center"/>
        <w:rPr>
          <w:b/>
          <w:bCs/>
        </w:rPr>
      </w:pPr>
    </w:p>
    <w:p w:rsidR="00BE4EE0" w:rsidRDefault="00BE4EE0" w:rsidP="00F75A06">
      <w:pPr>
        <w:jc w:val="center"/>
        <w:rPr>
          <w:b/>
          <w:bCs/>
        </w:rPr>
      </w:pPr>
    </w:p>
    <w:p w:rsidR="00BE4EE0" w:rsidRPr="004E1F03" w:rsidRDefault="00BE4EE0" w:rsidP="00F75A06">
      <w:pPr>
        <w:jc w:val="center"/>
        <w:rPr>
          <w:b/>
          <w:bCs/>
        </w:rPr>
      </w:pPr>
      <w:r>
        <w:rPr>
          <w:b/>
          <w:bCs/>
        </w:rPr>
        <w:t>ТЕМАТИЧЕСКОЕ ПЛАНИРОВАНИЕ  ПО РУССКОМУ ЯЗЫКУ  2 класс</w:t>
      </w:r>
    </w:p>
    <w:p w:rsidR="00BE4EE0" w:rsidRDefault="00BE4EE0" w:rsidP="00F75A06"/>
    <w:tbl>
      <w:tblPr>
        <w:tblW w:w="3149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050"/>
        <w:gridCol w:w="794"/>
        <w:gridCol w:w="243"/>
        <w:gridCol w:w="126"/>
        <w:gridCol w:w="53"/>
        <w:gridCol w:w="714"/>
        <w:gridCol w:w="99"/>
        <w:gridCol w:w="1073"/>
        <w:gridCol w:w="34"/>
        <w:gridCol w:w="56"/>
        <w:gridCol w:w="79"/>
        <w:gridCol w:w="2510"/>
        <w:gridCol w:w="34"/>
        <w:gridCol w:w="4696"/>
        <w:gridCol w:w="12"/>
        <w:gridCol w:w="77"/>
        <w:gridCol w:w="280"/>
        <w:gridCol w:w="56"/>
        <w:gridCol w:w="22"/>
        <w:gridCol w:w="601"/>
        <w:gridCol w:w="114"/>
        <w:gridCol w:w="48"/>
        <w:gridCol w:w="825"/>
        <w:gridCol w:w="149"/>
        <w:gridCol w:w="30"/>
        <w:gridCol w:w="3904"/>
        <w:gridCol w:w="4083"/>
        <w:gridCol w:w="4083"/>
        <w:gridCol w:w="4083"/>
      </w:tblGrid>
      <w:tr w:rsidR="00BE4EE0">
        <w:trPr>
          <w:gridAfter w:val="4"/>
          <w:wAfter w:w="16153" w:type="dxa"/>
          <w:trHeight w:val="164"/>
        </w:trPr>
        <w:tc>
          <w:tcPr>
            <w:tcW w:w="567" w:type="dxa"/>
            <w:vMerge w:val="restart"/>
          </w:tcPr>
          <w:p w:rsidR="00BE4EE0" w:rsidRPr="006813A1" w:rsidRDefault="00BE4EE0" w:rsidP="00A1552E">
            <w:pPr>
              <w:rPr>
                <w:b/>
                <w:bCs/>
                <w:sz w:val="20"/>
                <w:szCs w:val="20"/>
              </w:rPr>
            </w:pPr>
            <w:r w:rsidRPr="006813A1">
              <w:rPr>
                <w:b/>
                <w:bCs/>
                <w:sz w:val="20"/>
                <w:szCs w:val="20"/>
              </w:rPr>
              <w:t>№</w:t>
            </w:r>
          </w:p>
          <w:p w:rsidR="00BE4EE0" w:rsidRPr="006813A1" w:rsidRDefault="00BE4EE0" w:rsidP="00A1552E">
            <w:pPr>
              <w:rPr>
                <w:b/>
                <w:bCs/>
              </w:rPr>
            </w:pPr>
            <w:r w:rsidRPr="006813A1">
              <w:rPr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2050" w:type="dxa"/>
            <w:vMerge w:val="restart"/>
          </w:tcPr>
          <w:p w:rsidR="00BE4EE0" w:rsidRPr="006813A1" w:rsidRDefault="00BE4EE0" w:rsidP="00A1552E">
            <w:pPr>
              <w:rPr>
                <w:b/>
                <w:bCs/>
                <w:sz w:val="20"/>
                <w:szCs w:val="20"/>
              </w:rPr>
            </w:pPr>
            <w:r w:rsidRPr="006813A1">
              <w:rPr>
                <w:b/>
                <w:bCs/>
                <w:sz w:val="20"/>
                <w:szCs w:val="20"/>
              </w:rPr>
              <w:t xml:space="preserve">Тема урока </w:t>
            </w:r>
          </w:p>
        </w:tc>
        <w:tc>
          <w:tcPr>
            <w:tcW w:w="794" w:type="dxa"/>
            <w:vMerge w:val="restart"/>
          </w:tcPr>
          <w:p w:rsidR="00BE4EE0" w:rsidRDefault="00BE4EE0" w:rsidP="006813A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Стр.</w:t>
            </w:r>
          </w:p>
          <w:p w:rsidR="00BE4EE0" w:rsidRDefault="00BE4EE0" w:rsidP="006813A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учеб</w:t>
            </w:r>
          </w:p>
          <w:p w:rsidR="00BE4EE0" w:rsidRDefault="00BE4EE0" w:rsidP="006813A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ника</w:t>
            </w:r>
          </w:p>
          <w:p w:rsidR="00BE4EE0" w:rsidRPr="006813A1" w:rsidRDefault="00BE4EE0" w:rsidP="00661637">
            <w:pPr>
              <w:rPr>
                <w:b/>
                <w:bCs/>
              </w:rPr>
            </w:pPr>
          </w:p>
        </w:tc>
        <w:tc>
          <w:tcPr>
            <w:tcW w:w="1136" w:type="dxa"/>
            <w:gridSpan w:val="4"/>
            <w:vMerge w:val="restart"/>
          </w:tcPr>
          <w:p w:rsidR="00BE4EE0" w:rsidRDefault="00BE4EE0" w:rsidP="00A1552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№ задания </w:t>
            </w:r>
          </w:p>
          <w:p w:rsidR="00BE4EE0" w:rsidRDefault="00BE4EE0" w:rsidP="00A1552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</w:t>
            </w:r>
          </w:p>
          <w:p w:rsidR="00BE4EE0" w:rsidRDefault="00BE4EE0" w:rsidP="00A1552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тетради</w:t>
            </w:r>
          </w:p>
          <w:p w:rsidR="00BE4EE0" w:rsidRDefault="00BE4EE0" w:rsidP="00A1552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E4EE0" w:rsidRPr="006813A1" w:rsidRDefault="00BE4EE0" w:rsidP="00A1552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41" w:type="dxa"/>
            <w:gridSpan w:val="5"/>
            <w:vMerge w:val="restart"/>
          </w:tcPr>
          <w:p w:rsidR="00BE4EE0" w:rsidRPr="006813A1" w:rsidRDefault="00BE4EE0" w:rsidP="00A1552E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  <w:p w:rsidR="00BE4EE0" w:rsidRPr="006813A1" w:rsidRDefault="00BE4EE0" w:rsidP="00A1552E">
            <w:pPr>
              <w:jc w:val="center"/>
              <w:rPr>
                <w:b/>
                <w:bCs/>
                <w:sz w:val="20"/>
                <w:szCs w:val="20"/>
              </w:rPr>
            </w:pPr>
            <w:r w:rsidRPr="006813A1">
              <w:rPr>
                <w:b/>
                <w:bCs/>
                <w:sz w:val="20"/>
                <w:szCs w:val="20"/>
              </w:rPr>
              <w:t>Понятия</w:t>
            </w:r>
          </w:p>
        </w:tc>
        <w:tc>
          <w:tcPr>
            <w:tcW w:w="7687" w:type="dxa"/>
            <w:gridSpan w:val="8"/>
          </w:tcPr>
          <w:p w:rsidR="00BE4EE0" w:rsidRPr="006813A1" w:rsidRDefault="00BE4EE0" w:rsidP="00A1552E">
            <w:pPr>
              <w:jc w:val="center"/>
              <w:rPr>
                <w:b/>
                <w:bCs/>
                <w:sz w:val="20"/>
                <w:szCs w:val="20"/>
              </w:rPr>
            </w:pPr>
            <w:r w:rsidRPr="006813A1">
              <w:rPr>
                <w:b/>
                <w:bCs/>
                <w:sz w:val="20"/>
                <w:szCs w:val="20"/>
              </w:rPr>
              <w:t>ПЛАНИРУЕМЫЕ РЕЗУЛЬТАТЫ (в соответствии с ФГОС)</w:t>
            </w:r>
          </w:p>
        </w:tc>
        <w:tc>
          <w:tcPr>
            <w:tcW w:w="763" w:type="dxa"/>
            <w:gridSpan w:val="3"/>
            <w:vMerge w:val="restart"/>
            <w:textDirection w:val="btLr"/>
          </w:tcPr>
          <w:p w:rsidR="00BE4EE0" w:rsidRDefault="00BE4EE0" w:rsidP="006813A1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6813A1">
              <w:rPr>
                <w:b/>
                <w:bCs/>
                <w:sz w:val="20"/>
                <w:szCs w:val="20"/>
              </w:rPr>
              <w:t xml:space="preserve">Дата  </w:t>
            </w:r>
          </w:p>
          <w:p w:rsidR="00BE4EE0" w:rsidRPr="006813A1" w:rsidRDefault="00BE4EE0" w:rsidP="006813A1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6813A1">
              <w:rPr>
                <w:b/>
                <w:bCs/>
                <w:sz w:val="20"/>
                <w:szCs w:val="20"/>
              </w:rPr>
              <w:t>проведения</w:t>
            </w:r>
          </w:p>
          <w:p w:rsidR="00BE4EE0" w:rsidRPr="006813A1" w:rsidRDefault="00BE4EE0" w:rsidP="006813A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004" w:type="dxa"/>
            <w:gridSpan w:val="3"/>
            <w:vMerge w:val="restart"/>
            <w:textDirection w:val="btLr"/>
          </w:tcPr>
          <w:p w:rsidR="00BE4EE0" w:rsidRPr="006813A1" w:rsidRDefault="00BE4EE0" w:rsidP="006813A1">
            <w:pPr>
              <w:ind w:left="113" w:right="11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Дом. задание</w:t>
            </w:r>
          </w:p>
          <w:p w:rsidR="00BE4EE0" w:rsidRPr="006813A1" w:rsidRDefault="00BE4EE0" w:rsidP="006813A1">
            <w:pPr>
              <w:ind w:left="113" w:right="113"/>
              <w:rPr>
                <w:b/>
                <w:bCs/>
                <w:sz w:val="20"/>
                <w:szCs w:val="20"/>
              </w:rPr>
            </w:pPr>
          </w:p>
        </w:tc>
      </w:tr>
      <w:tr w:rsidR="00BE4EE0">
        <w:trPr>
          <w:gridAfter w:val="4"/>
          <w:wAfter w:w="16153" w:type="dxa"/>
          <w:trHeight w:val="1301"/>
        </w:trPr>
        <w:tc>
          <w:tcPr>
            <w:tcW w:w="567" w:type="dxa"/>
            <w:vMerge/>
          </w:tcPr>
          <w:p w:rsidR="00BE4EE0" w:rsidRPr="006813A1" w:rsidRDefault="00BE4EE0" w:rsidP="00A1552E">
            <w:pPr>
              <w:rPr>
                <w:b/>
                <w:bCs/>
              </w:rPr>
            </w:pPr>
          </w:p>
        </w:tc>
        <w:tc>
          <w:tcPr>
            <w:tcW w:w="2050" w:type="dxa"/>
            <w:vMerge/>
          </w:tcPr>
          <w:p w:rsidR="00BE4EE0" w:rsidRPr="006813A1" w:rsidRDefault="00BE4EE0" w:rsidP="00A1552E">
            <w:pPr>
              <w:rPr>
                <w:b/>
                <w:bCs/>
              </w:rPr>
            </w:pPr>
          </w:p>
        </w:tc>
        <w:tc>
          <w:tcPr>
            <w:tcW w:w="794" w:type="dxa"/>
            <w:vMerge/>
          </w:tcPr>
          <w:p w:rsidR="00BE4EE0" w:rsidRPr="006813A1" w:rsidRDefault="00BE4EE0" w:rsidP="00A1552E">
            <w:pPr>
              <w:rPr>
                <w:b/>
                <w:bCs/>
              </w:rPr>
            </w:pPr>
          </w:p>
        </w:tc>
        <w:tc>
          <w:tcPr>
            <w:tcW w:w="1136" w:type="dxa"/>
            <w:gridSpan w:val="4"/>
            <w:vMerge/>
          </w:tcPr>
          <w:p w:rsidR="00BE4EE0" w:rsidRPr="006813A1" w:rsidRDefault="00BE4EE0" w:rsidP="00A1552E">
            <w:pPr>
              <w:rPr>
                <w:b/>
                <w:bCs/>
              </w:rPr>
            </w:pPr>
          </w:p>
        </w:tc>
        <w:tc>
          <w:tcPr>
            <w:tcW w:w="1341" w:type="dxa"/>
            <w:gridSpan w:val="5"/>
            <w:vMerge/>
          </w:tcPr>
          <w:p w:rsidR="00BE4EE0" w:rsidRPr="006813A1" w:rsidRDefault="00BE4EE0" w:rsidP="00A155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44" w:type="dxa"/>
            <w:gridSpan w:val="2"/>
          </w:tcPr>
          <w:p w:rsidR="00BE4EE0" w:rsidRPr="006813A1" w:rsidRDefault="00BE4EE0" w:rsidP="00A1552E">
            <w:pPr>
              <w:jc w:val="center"/>
              <w:rPr>
                <w:b/>
                <w:bCs/>
                <w:sz w:val="20"/>
                <w:szCs w:val="20"/>
              </w:rPr>
            </w:pPr>
            <w:r w:rsidRPr="006813A1">
              <w:rPr>
                <w:b/>
                <w:bCs/>
                <w:sz w:val="20"/>
                <w:szCs w:val="20"/>
              </w:rPr>
              <w:t>Предметные результаты</w:t>
            </w:r>
          </w:p>
        </w:tc>
        <w:tc>
          <w:tcPr>
            <w:tcW w:w="5143" w:type="dxa"/>
            <w:gridSpan w:val="6"/>
            <w:tcBorders>
              <w:top w:val="nil"/>
            </w:tcBorders>
          </w:tcPr>
          <w:p w:rsidR="00BE4EE0" w:rsidRPr="006813A1" w:rsidRDefault="00BE4EE0" w:rsidP="00A1552E">
            <w:pPr>
              <w:jc w:val="center"/>
              <w:rPr>
                <w:b/>
                <w:bCs/>
                <w:sz w:val="20"/>
                <w:szCs w:val="20"/>
              </w:rPr>
            </w:pPr>
            <w:r w:rsidRPr="006813A1">
              <w:rPr>
                <w:b/>
                <w:bCs/>
                <w:sz w:val="20"/>
                <w:szCs w:val="20"/>
              </w:rPr>
              <w:t>УУД</w:t>
            </w:r>
          </w:p>
        </w:tc>
        <w:tc>
          <w:tcPr>
            <w:tcW w:w="763" w:type="dxa"/>
            <w:gridSpan w:val="3"/>
            <w:vMerge/>
          </w:tcPr>
          <w:p w:rsidR="00BE4EE0" w:rsidRPr="006813A1" w:rsidRDefault="00BE4EE0" w:rsidP="00A155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4" w:type="dxa"/>
            <w:gridSpan w:val="3"/>
            <w:vMerge/>
          </w:tcPr>
          <w:p w:rsidR="00BE4EE0" w:rsidRDefault="00BE4EE0" w:rsidP="00A1552E">
            <w:pPr>
              <w:jc w:val="center"/>
            </w:pPr>
          </w:p>
        </w:tc>
      </w:tr>
      <w:tr w:rsidR="00BE4EE0" w:rsidRPr="009C0D23">
        <w:trPr>
          <w:gridAfter w:val="4"/>
          <w:wAfter w:w="16153" w:type="dxa"/>
          <w:trHeight w:val="493"/>
        </w:trPr>
        <w:tc>
          <w:tcPr>
            <w:tcW w:w="15342" w:type="dxa"/>
            <w:gridSpan w:val="26"/>
          </w:tcPr>
          <w:p w:rsidR="00BE4EE0" w:rsidRDefault="00BE4EE0" w:rsidP="00B17F37">
            <w:pPr>
              <w:jc w:val="center"/>
              <w:rPr>
                <w:b/>
                <w:bCs/>
              </w:rPr>
            </w:pPr>
          </w:p>
        </w:tc>
      </w:tr>
      <w:tr w:rsidR="00BE4EE0" w:rsidRPr="009C0D23">
        <w:trPr>
          <w:gridAfter w:val="4"/>
          <w:wAfter w:w="16153" w:type="dxa"/>
          <w:trHeight w:val="164"/>
        </w:trPr>
        <w:tc>
          <w:tcPr>
            <w:tcW w:w="15342" w:type="dxa"/>
            <w:gridSpan w:val="26"/>
          </w:tcPr>
          <w:p w:rsidR="00BE4EE0" w:rsidRPr="00C86BB3" w:rsidRDefault="00BE4EE0" w:rsidP="00C86BB3">
            <w:pPr>
              <w:pStyle w:val="ParagraphStyle"/>
              <w:spacing w:before="96" w:after="48" w:line="264" w:lineRule="auto"/>
              <w:ind w:firstLine="288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86BB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Лексикография</w:t>
            </w:r>
          </w:p>
          <w:p w:rsidR="00BE4EE0" w:rsidRPr="00B17F37" w:rsidRDefault="00BE4EE0" w:rsidP="00B17F37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Главное сокровище библио</w:t>
            </w:r>
            <w:bookmarkStart w:id="0" w:name="_GoBack"/>
            <w:bookmarkEnd w:id="0"/>
            <w:r>
              <w:rPr>
                <w:b/>
                <w:bCs/>
                <w:sz w:val="22"/>
                <w:szCs w:val="22"/>
              </w:rPr>
              <w:t xml:space="preserve">теки Анишит- Йокоповны </w:t>
            </w:r>
          </w:p>
        </w:tc>
      </w:tr>
      <w:tr w:rsidR="00BE4EE0" w:rsidRPr="009C0D23">
        <w:trPr>
          <w:gridAfter w:val="4"/>
          <w:wAfter w:w="16153" w:type="dxa"/>
          <w:trHeight w:val="164"/>
        </w:trPr>
        <w:tc>
          <w:tcPr>
            <w:tcW w:w="567" w:type="dxa"/>
          </w:tcPr>
          <w:p w:rsidR="00BE4EE0" w:rsidRPr="009C0D23" w:rsidRDefault="00BE4EE0" w:rsidP="00A1552E">
            <w:r w:rsidRPr="009C0D23">
              <w:rPr>
                <w:sz w:val="22"/>
                <w:szCs w:val="22"/>
              </w:rPr>
              <w:t>1</w:t>
            </w:r>
          </w:p>
        </w:tc>
        <w:tc>
          <w:tcPr>
            <w:tcW w:w="2050" w:type="dxa"/>
          </w:tcPr>
          <w:p w:rsidR="00BE4EE0" w:rsidRPr="00214B09" w:rsidRDefault="00BE4EE0" w:rsidP="00A1552E">
            <w:pPr>
              <w:rPr>
                <w:b/>
                <w:bCs/>
                <w:u w:val="single"/>
              </w:rPr>
            </w:pPr>
            <w:r w:rsidRPr="00214B09">
              <w:rPr>
                <w:b/>
                <w:bCs/>
                <w:u w:val="single"/>
              </w:rPr>
              <w:t>Первая четверть</w:t>
            </w:r>
          </w:p>
          <w:p w:rsidR="00BE4EE0" w:rsidRPr="009C0D23" w:rsidRDefault="00BE4EE0" w:rsidP="00A1552E">
            <w:r w:rsidRPr="009C0D23">
              <w:rPr>
                <w:sz w:val="22"/>
                <w:szCs w:val="22"/>
              </w:rPr>
              <w:t>Толковый словарь</w:t>
            </w:r>
          </w:p>
        </w:tc>
        <w:tc>
          <w:tcPr>
            <w:tcW w:w="1037" w:type="dxa"/>
            <w:gridSpan w:val="2"/>
          </w:tcPr>
          <w:p w:rsidR="00BE4EE0" w:rsidRDefault="00BE4EE0" w:rsidP="00A1552E">
            <w:r>
              <w:rPr>
                <w:sz w:val="22"/>
                <w:szCs w:val="22"/>
              </w:rPr>
              <w:t>У.1</w:t>
            </w:r>
          </w:p>
          <w:p w:rsidR="00BE4EE0" w:rsidRPr="009C0D23" w:rsidRDefault="00BE4EE0" w:rsidP="00A1552E">
            <w:r>
              <w:rPr>
                <w:sz w:val="22"/>
                <w:szCs w:val="22"/>
              </w:rPr>
              <w:t>с.5-6</w:t>
            </w:r>
          </w:p>
        </w:tc>
        <w:tc>
          <w:tcPr>
            <w:tcW w:w="893" w:type="dxa"/>
            <w:gridSpan w:val="3"/>
          </w:tcPr>
          <w:p w:rsidR="00BE4EE0" w:rsidRPr="009C0D23" w:rsidRDefault="00BE4EE0" w:rsidP="00467382">
            <w:r>
              <w:t>Т.1 № 1-3</w:t>
            </w:r>
          </w:p>
        </w:tc>
        <w:tc>
          <w:tcPr>
            <w:tcW w:w="1341" w:type="dxa"/>
            <w:gridSpan w:val="5"/>
          </w:tcPr>
          <w:p w:rsidR="00BE4EE0" w:rsidRPr="009C0D23" w:rsidRDefault="00BE4EE0" w:rsidP="00A1552E">
            <w:r>
              <w:rPr>
                <w:sz w:val="22"/>
                <w:szCs w:val="22"/>
              </w:rPr>
              <w:t>Толковый словарь</w:t>
            </w:r>
          </w:p>
        </w:tc>
        <w:tc>
          <w:tcPr>
            <w:tcW w:w="2544" w:type="dxa"/>
            <w:gridSpan w:val="2"/>
            <w:vMerge w:val="restart"/>
          </w:tcPr>
          <w:p w:rsidR="00BE4EE0" w:rsidRPr="00493D37" w:rsidRDefault="00BE4EE0" w:rsidP="00A1552E">
            <w:pPr>
              <w:rPr>
                <w:b/>
                <w:bCs/>
              </w:rPr>
            </w:pPr>
            <w:r w:rsidRPr="00493D37">
              <w:rPr>
                <w:b/>
                <w:bCs/>
                <w:sz w:val="22"/>
                <w:szCs w:val="22"/>
              </w:rPr>
              <w:t xml:space="preserve">Знать: </w:t>
            </w:r>
          </w:p>
          <w:p w:rsidR="00BE4EE0" w:rsidRDefault="00BE4EE0" w:rsidP="00A1552E">
            <w:r>
              <w:rPr>
                <w:sz w:val="22"/>
                <w:szCs w:val="22"/>
              </w:rPr>
              <w:t>- структуру построения учебника «Русский язык»;</w:t>
            </w:r>
          </w:p>
          <w:p w:rsidR="00BE4EE0" w:rsidRDefault="00BE4EE0" w:rsidP="00A1552E">
            <w:r>
              <w:rPr>
                <w:sz w:val="22"/>
                <w:szCs w:val="22"/>
              </w:rPr>
              <w:t>-основные словари русского языка.</w:t>
            </w:r>
          </w:p>
          <w:p w:rsidR="00BE4EE0" w:rsidRPr="00493D37" w:rsidRDefault="00BE4EE0" w:rsidP="00A1552E">
            <w:pPr>
              <w:rPr>
                <w:b/>
                <w:bCs/>
              </w:rPr>
            </w:pPr>
            <w:r w:rsidRPr="00493D37">
              <w:rPr>
                <w:b/>
                <w:bCs/>
                <w:sz w:val="22"/>
                <w:szCs w:val="22"/>
              </w:rPr>
              <w:t>Уметь:</w:t>
            </w:r>
          </w:p>
          <w:p w:rsidR="00BE4EE0" w:rsidRDefault="00BE4EE0" w:rsidP="00A1552E">
            <w:r>
              <w:rPr>
                <w:sz w:val="22"/>
                <w:szCs w:val="22"/>
              </w:rPr>
              <w:t>-ориентироваться в странице содержание;</w:t>
            </w:r>
          </w:p>
          <w:p w:rsidR="00BE4EE0" w:rsidRDefault="00BE4EE0" w:rsidP="00A1552E">
            <w:r>
              <w:rPr>
                <w:sz w:val="22"/>
                <w:szCs w:val="22"/>
              </w:rPr>
              <w:t>Выполнять практическую работу со словарями.</w:t>
            </w:r>
          </w:p>
          <w:p w:rsidR="00BE4EE0" w:rsidRPr="0047787B" w:rsidRDefault="00BE4EE0" w:rsidP="0047787B"/>
        </w:tc>
        <w:tc>
          <w:tcPr>
            <w:tcW w:w="5121" w:type="dxa"/>
            <w:gridSpan w:val="5"/>
            <w:vMerge w:val="restart"/>
          </w:tcPr>
          <w:p w:rsidR="00BE4EE0" w:rsidRDefault="00BE4EE0" w:rsidP="00E7590D">
            <w:r w:rsidRPr="00F14B84">
              <w:rPr>
                <w:b/>
                <w:bCs/>
                <w:sz w:val="22"/>
                <w:szCs w:val="22"/>
              </w:rPr>
              <w:t>Л</w:t>
            </w:r>
            <w:r>
              <w:rPr>
                <w:sz w:val="22"/>
                <w:szCs w:val="22"/>
              </w:rPr>
              <w:t>. Осознание языка, как основного средства человеческого общения.</w:t>
            </w:r>
          </w:p>
          <w:p w:rsidR="00BE4EE0" w:rsidRDefault="00BE4EE0" w:rsidP="00E7590D">
            <w:r w:rsidRPr="00F14B84">
              <w:rPr>
                <w:b/>
                <w:bCs/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>Использует язык с целью поиска необходимой информации в различных источниках для решения учебных задач</w:t>
            </w:r>
          </w:p>
          <w:p w:rsidR="00BE4EE0" w:rsidRDefault="00BE4EE0" w:rsidP="00E7590D">
            <w:r w:rsidRPr="00F14B84">
              <w:rPr>
                <w:b/>
                <w:bCs/>
                <w:sz w:val="22"/>
                <w:szCs w:val="22"/>
              </w:rPr>
              <w:t>Р.</w:t>
            </w:r>
            <w:r>
              <w:rPr>
                <w:sz w:val="22"/>
                <w:szCs w:val="22"/>
              </w:rPr>
              <w:t>Планирует свои действия в соответствии с поставленной задачей и условиями её реализации.</w:t>
            </w:r>
          </w:p>
          <w:p w:rsidR="00BE4EE0" w:rsidRPr="009C0D23" w:rsidRDefault="00BE4EE0" w:rsidP="00A1552E">
            <w:r>
              <w:rPr>
                <w:b/>
                <w:bCs/>
                <w:sz w:val="22"/>
                <w:szCs w:val="22"/>
              </w:rPr>
              <w:t xml:space="preserve">К: </w:t>
            </w:r>
            <w:r>
              <w:rPr>
                <w:sz w:val="22"/>
                <w:szCs w:val="22"/>
              </w:rPr>
              <w:t>задавать вопросы.</w:t>
            </w:r>
          </w:p>
        </w:tc>
        <w:tc>
          <w:tcPr>
            <w:tcW w:w="737" w:type="dxa"/>
            <w:gridSpan w:val="3"/>
            <w:vMerge w:val="restart"/>
          </w:tcPr>
          <w:p w:rsidR="00BE4EE0" w:rsidRPr="001E3D74" w:rsidRDefault="00BE4EE0" w:rsidP="00A1552E"/>
        </w:tc>
        <w:tc>
          <w:tcPr>
            <w:tcW w:w="1052" w:type="dxa"/>
            <w:gridSpan w:val="4"/>
          </w:tcPr>
          <w:p w:rsidR="00BE4EE0" w:rsidRPr="009C0D23" w:rsidRDefault="00BE4EE0" w:rsidP="00A1552E"/>
        </w:tc>
      </w:tr>
      <w:tr w:rsidR="00BE4EE0" w:rsidRPr="009C0D23">
        <w:trPr>
          <w:gridAfter w:val="4"/>
          <w:wAfter w:w="16153" w:type="dxa"/>
          <w:trHeight w:val="2232"/>
        </w:trPr>
        <w:tc>
          <w:tcPr>
            <w:tcW w:w="567" w:type="dxa"/>
          </w:tcPr>
          <w:p w:rsidR="00BE4EE0" w:rsidRPr="009C0D23" w:rsidRDefault="00BE4EE0" w:rsidP="00A1552E">
            <w:r w:rsidRPr="009C0D23">
              <w:rPr>
                <w:sz w:val="22"/>
                <w:szCs w:val="22"/>
              </w:rPr>
              <w:t>2</w:t>
            </w:r>
          </w:p>
        </w:tc>
        <w:tc>
          <w:tcPr>
            <w:tcW w:w="2050" w:type="dxa"/>
          </w:tcPr>
          <w:p w:rsidR="00BE4EE0" w:rsidRPr="009C0D23" w:rsidRDefault="00BE4EE0" w:rsidP="00A1552E">
            <w:r>
              <w:rPr>
                <w:sz w:val="22"/>
                <w:szCs w:val="22"/>
              </w:rPr>
              <w:t>Обратный словарь</w:t>
            </w:r>
          </w:p>
        </w:tc>
        <w:tc>
          <w:tcPr>
            <w:tcW w:w="1037" w:type="dxa"/>
            <w:gridSpan w:val="2"/>
          </w:tcPr>
          <w:p w:rsidR="00BE4EE0" w:rsidRDefault="00BE4EE0" w:rsidP="00A1552E">
            <w:r>
              <w:rPr>
                <w:sz w:val="22"/>
                <w:szCs w:val="22"/>
              </w:rPr>
              <w:t>У.1</w:t>
            </w:r>
          </w:p>
          <w:p w:rsidR="00BE4EE0" w:rsidRPr="009C0D23" w:rsidRDefault="00BE4EE0" w:rsidP="00A1552E">
            <w:r>
              <w:rPr>
                <w:sz w:val="22"/>
                <w:szCs w:val="22"/>
              </w:rPr>
              <w:t>с.7-8</w:t>
            </w:r>
          </w:p>
        </w:tc>
        <w:tc>
          <w:tcPr>
            <w:tcW w:w="893" w:type="dxa"/>
            <w:gridSpan w:val="3"/>
          </w:tcPr>
          <w:p w:rsidR="00BE4EE0" w:rsidRPr="009C0D23" w:rsidRDefault="00BE4EE0" w:rsidP="00467382">
            <w:r>
              <w:t>Т.1 № 5</w:t>
            </w:r>
          </w:p>
        </w:tc>
        <w:tc>
          <w:tcPr>
            <w:tcW w:w="1341" w:type="dxa"/>
            <w:gridSpan w:val="5"/>
          </w:tcPr>
          <w:p w:rsidR="00BE4EE0" w:rsidRPr="009C0D23" w:rsidRDefault="00BE4EE0" w:rsidP="00A1552E">
            <w:r>
              <w:rPr>
                <w:sz w:val="22"/>
                <w:szCs w:val="22"/>
              </w:rPr>
              <w:t>Обратный словарь</w:t>
            </w:r>
          </w:p>
        </w:tc>
        <w:tc>
          <w:tcPr>
            <w:tcW w:w="2544" w:type="dxa"/>
            <w:gridSpan w:val="2"/>
            <w:vMerge/>
          </w:tcPr>
          <w:p w:rsidR="00BE4EE0" w:rsidRPr="009C0D23" w:rsidRDefault="00BE4EE0" w:rsidP="00A1552E"/>
        </w:tc>
        <w:tc>
          <w:tcPr>
            <w:tcW w:w="5121" w:type="dxa"/>
            <w:gridSpan w:val="5"/>
            <w:vMerge/>
          </w:tcPr>
          <w:p w:rsidR="00BE4EE0" w:rsidRPr="00F14B84" w:rsidRDefault="00BE4EE0" w:rsidP="00A1552E"/>
        </w:tc>
        <w:tc>
          <w:tcPr>
            <w:tcW w:w="737" w:type="dxa"/>
            <w:gridSpan w:val="3"/>
            <w:vMerge/>
          </w:tcPr>
          <w:p w:rsidR="00BE4EE0" w:rsidRPr="009C0D23" w:rsidRDefault="00BE4EE0" w:rsidP="00A1552E"/>
        </w:tc>
        <w:tc>
          <w:tcPr>
            <w:tcW w:w="1052" w:type="dxa"/>
            <w:gridSpan w:val="4"/>
          </w:tcPr>
          <w:p w:rsidR="00BE4EE0" w:rsidRPr="009C0D23" w:rsidRDefault="00BE4EE0" w:rsidP="00A1552E"/>
        </w:tc>
      </w:tr>
      <w:tr w:rsidR="00BE4EE0" w:rsidRPr="009C0D23">
        <w:trPr>
          <w:gridAfter w:val="4"/>
          <w:wAfter w:w="16153" w:type="dxa"/>
          <w:trHeight w:val="164"/>
        </w:trPr>
        <w:tc>
          <w:tcPr>
            <w:tcW w:w="567" w:type="dxa"/>
          </w:tcPr>
          <w:p w:rsidR="00BE4EE0" w:rsidRPr="009C0D23" w:rsidRDefault="00BE4EE0" w:rsidP="00A1552E">
            <w:r w:rsidRPr="009C0D23">
              <w:rPr>
                <w:sz w:val="22"/>
                <w:szCs w:val="22"/>
              </w:rPr>
              <w:t>3</w:t>
            </w:r>
          </w:p>
        </w:tc>
        <w:tc>
          <w:tcPr>
            <w:tcW w:w="2050" w:type="dxa"/>
          </w:tcPr>
          <w:p w:rsidR="00BE4EE0" w:rsidRPr="009C0D23" w:rsidRDefault="00BE4EE0" w:rsidP="00A1552E">
            <w:r>
              <w:rPr>
                <w:sz w:val="22"/>
                <w:szCs w:val="22"/>
              </w:rPr>
              <w:t>Словари «Пиши правильно» и «Произноси правильно» Словарь «Происхождения слов»</w:t>
            </w:r>
          </w:p>
        </w:tc>
        <w:tc>
          <w:tcPr>
            <w:tcW w:w="1037" w:type="dxa"/>
            <w:gridSpan w:val="2"/>
          </w:tcPr>
          <w:p w:rsidR="00BE4EE0" w:rsidRDefault="00BE4EE0" w:rsidP="00A1552E">
            <w:r>
              <w:rPr>
                <w:sz w:val="22"/>
                <w:szCs w:val="22"/>
              </w:rPr>
              <w:t xml:space="preserve">У.1 </w:t>
            </w:r>
          </w:p>
          <w:p w:rsidR="00BE4EE0" w:rsidRPr="009C0D23" w:rsidRDefault="00BE4EE0" w:rsidP="00A1552E">
            <w:r>
              <w:rPr>
                <w:sz w:val="22"/>
                <w:szCs w:val="22"/>
              </w:rPr>
              <w:t>с.9-11</w:t>
            </w:r>
          </w:p>
        </w:tc>
        <w:tc>
          <w:tcPr>
            <w:tcW w:w="893" w:type="dxa"/>
            <w:gridSpan w:val="3"/>
          </w:tcPr>
          <w:p w:rsidR="00BE4EE0" w:rsidRPr="009C0D23" w:rsidRDefault="00BE4EE0" w:rsidP="00467382">
            <w:r>
              <w:t>Т.1 № 4,6-7</w:t>
            </w:r>
          </w:p>
        </w:tc>
        <w:tc>
          <w:tcPr>
            <w:tcW w:w="1341" w:type="dxa"/>
            <w:gridSpan w:val="5"/>
          </w:tcPr>
          <w:p w:rsidR="00BE4EE0" w:rsidRPr="009C0D23" w:rsidRDefault="00BE4EE0" w:rsidP="00A1552E">
            <w:r>
              <w:rPr>
                <w:sz w:val="22"/>
                <w:szCs w:val="22"/>
              </w:rPr>
              <w:t>Орфографический и орфоэпический словари Этимологический словарь</w:t>
            </w:r>
          </w:p>
        </w:tc>
        <w:tc>
          <w:tcPr>
            <w:tcW w:w="2544" w:type="dxa"/>
            <w:gridSpan w:val="2"/>
            <w:vMerge/>
          </w:tcPr>
          <w:p w:rsidR="00BE4EE0" w:rsidRPr="009C0D23" w:rsidRDefault="00BE4EE0" w:rsidP="00A1552E"/>
        </w:tc>
        <w:tc>
          <w:tcPr>
            <w:tcW w:w="5121" w:type="dxa"/>
            <w:gridSpan w:val="5"/>
            <w:vMerge/>
          </w:tcPr>
          <w:p w:rsidR="00BE4EE0" w:rsidRPr="009C0D23" w:rsidRDefault="00BE4EE0" w:rsidP="00A1552E"/>
        </w:tc>
        <w:tc>
          <w:tcPr>
            <w:tcW w:w="737" w:type="dxa"/>
            <w:gridSpan w:val="3"/>
          </w:tcPr>
          <w:p w:rsidR="00BE4EE0" w:rsidRPr="001E3D74" w:rsidRDefault="00BE4EE0" w:rsidP="00A1552E"/>
        </w:tc>
        <w:tc>
          <w:tcPr>
            <w:tcW w:w="1052" w:type="dxa"/>
            <w:gridSpan w:val="4"/>
          </w:tcPr>
          <w:p w:rsidR="00BE4EE0" w:rsidRPr="009C0D23" w:rsidRDefault="00BE4EE0" w:rsidP="00A1552E"/>
        </w:tc>
      </w:tr>
      <w:tr w:rsidR="00BE4EE0" w:rsidRPr="009C0D23">
        <w:trPr>
          <w:gridAfter w:val="5"/>
          <w:wAfter w:w="16183" w:type="dxa"/>
          <w:trHeight w:val="164"/>
        </w:trPr>
        <w:tc>
          <w:tcPr>
            <w:tcW w:w="567" w:type="dxa"/>
          </w:tcPr>
          <w:p w:rsidR="00BE4EE0" w:rsidRPr="009C0D23" w:rsidRDefault="00BE4EE0" w:rsidP="00A1552E">
            <w:r w:rsidRPr="009C0D23">
              <w:rPr>
                <w:sz w:val="22"/>
                <w:szCs w:val="22"/>
              </w:rPr>
              <w:t>4</w:t>
            </w:r>
          </w:p>
        </w:tc>
        <w:tc>
          <w:tcPr>
            <w:tcW w:w="2050" w:type="dxa"/>
          </w:tcPr>
          <w:p w:rsidR="00BE4EE0" w:rsidRPr="009C0D23" w:rsidRDefault="00BE4EE0" w:rsidP="000D07BE">
            <w:r>
              <w:rPr>
                <w:sz w:val="22"/>
                <w:szCs w:val="22"/>
              </w:rPr>
              <w:t>Фонетика и орфография. Звукобуквенная зарядка.</w:t>
            </w:r>
          </w:p>
        </w:tc>
        <w:tc>
          <w:tcPr>
            <w:tcW w:w="1037" w:type="dxa"/>
            <w:gridSpan w:val="2"/>
          </w:tcPr>
          <w:p w:rsidR="00BE4EE0" w:rsidRDefault="00BE4EE0" w:rsidP="000D07BE">
            <w:r>
              <w:rPr>
                <w:sz w:val="22"/>
                <w:szCs w:val="22"/>
              </w:rPr>
              <w:t xml:space="preserve">У.1 </w:t>
            </w:r>
          </w:p>
          <w:p w:rsidR="00BE4EE0" w:rsidRPr="009C0D23" w:rsidRDefault="00BE4EE0" w:rsidP="000D07BE">
            <w:r>
              <w:rPr>
                <w:sz w:val="22"/>
                <w:szCs w:val="22"/>
              </w:rPr>
              <w:t>с.12-13</w:t>
            </w:r>
          </w:p>
        </w:tc>
        <w:tc>
          <w:tcPr>
            <w:tcW w:w="893" w:type="dxa"/>
            <w:gridSpan w:val="3"/>
          </w:tcPr>
          <w:p w:rsidR="00BE4EE0" w:rsidRPr="009C0D23" w:rsidRDefault="00BE4EE0" w:rsidP="000D07BE">
            <w:r>
              <w:t>Т.1 № 8-9</w:t>
            </w:r>
          </w:p>
        </w:tc>
        <w:tc>
          <w:tcPr>
            <w:tcW w:w="1341" w:type="dxa"/>
            <w:gridSpan w:val="5"/>
          </w:tcPr>
          <w:p w:rsidR="00BE4EE0" w:rsidRDefault="00BE4EE0" w:rsidP="000D07BE">
            <w:r>
              <w:rPr>
                <w:sz w:val="22"/>
                <w:szCs w:val="22"/>
              </w:rPr>
              <w:t>Гласные</w:t>
            </w:r>
          </w:p>
          <w:p w:rsidR="00BE4EE0" w:rsidRDefault="00BE4EE0" w:rsidP="000D07BE">
            <w:r>
              <w:rPr>
                <w:sz w:val="22"/>
                <w:szCs w:val="22"/>
              </w:rPr>
              <w:t>Согласные</w:t>
            </w:r>
          </w:p>
          <w:p w:rsidR="00BE4EE0" w:rsidRDefault="00BE4EE0" w:rsidP="000D07BE">
            <w:r>
              <w:rPr>
                <w:sz w:val="22"/>
                <w:szCs w:val="22"/>
              </w:rPr>
              <w:t xml:space="preserve">Звуки </w:t>
            </w:r>
          </w:p>
          <w:p w:rsidR="00BE4EE0" w:rsidRPr="009C0D23" w:rsidRDefault="00BE4EE0" w:rsidP="000D07BE">
            <w:r>
              <w:rPr>
                <w:sz w:val="22"/>
                <w:szCs w:val="22"/>
              </w:rPr>
              <w:t>Буквы.</w:t>
            </w:r>
          </w:p>
        </w:tc>
        <w:tc>
          <w:tcPr>
            <w:tcW w:w="2544" w:type="dxa"/>
            <w:gridSpan w:val="2"/>
          </w:tcPr>
          <w:p w:rsidR="00BE4EE0" w:rsidRDefault="00BE4EE0" w:rsidP="000D07BE">
            <w:pPr>
              <w:rPr>
                <w:b/>
                <w:bCs/>
              </w:rPr>
            </w:pPr>
            <w:r w:rsidRPr="00493D37">
              <w:rPr>
                <w:b/>
                <w:bCs/>
                <w:sz w:val="22"/>
                <w:szCs w:val="22"/>
              </w:rPr>
              <w:t xml:space="preserve">Уметь: </w:t>
            </w:r>
          </w:p>
          <w:p w:rsidR="00BE4EE0" w:rsidRDefault="00BE4EE0" w:rsidP="000D07BE">
            <w:r w:rsidRPr="00493D37">
              <w:rPr>
                <w:sz w:val="22"/>
                <w:szCs w:val="22"/>
              </w:rPr>
              <w:t>-различать звуки</w:t>
            </w:r>
            <w:r>
              <w:rPr>
                <w:sz w:val="22"/>
                <w:szCs w:val="22"/>
              </w:rPr>
              <w:t>;</w:t>
            </w:r>
          </w:p>
          <w:p w:rsidR="00BE4EE0" w:rsidRDefault="00BE4EE0" w:rsidP="000D07BE">
            <w:r>
              <w:rPr>
                <w:sz w:val="22"/>
                <w:szCs w:val="22"/>
              </w:rPr>
              <w:t>-выделять звуки в слове, давать им характеристику;</w:t>
            </w:r>
          </w:p>
          <w:p w:rsidR="00BE4EE0" w:rsidRPr="00493D37" w:rsidRDefault="00BE4EE0" w:rsidP="000D07BE">
            <w:r>
              <w:rPr>
                <w:sz w:val="22"/>
                <w:szCs w:val="22"/>
              </w:rPr>
              <w:t>-составлять звукобуквенную схему слова.</w:t>
            </w:r>
          </w:p>
        </w:tc>
        <w:tc>
          <w:tcPr>
            <w:tcW w:w="5121" w:type="dxa"/>
            <w:gridSpan w:val="5"/>
          </w:tcPr>
          <w:p w:rsidR="00BE4EE0" w:rsidRPr="00F14B84" w:rsidRDefault="00BE4EE0" w:rsidP="00A1552E">
            <w:r w:rsidRPr="00F14B84">
              <w:rPr>
                <w:b/>
                <w:bCs/>
                <w:sz w:val="22"/>
                <w:szCs w:val="22"/>
              </w:rPr>
              <w:t>Р.</w:t>
            </w:r>
            <w:r w:rsidRPr="00F14B84">
              <w:rPr>
                <w:sz w:val="22"/>
                <w:szCs w:val="22"/>
              </w:rPr>
              <w:t>Принимать и сохранять учебную задачу</w:t>
            </w:r>
            <w:r>
              <w:rPr>
                <w:sz w:val="22"/>
                <w:szCs w:val="22"/>
              </w:rPr>
              <w:t>.</w:t>
            </w:r>
          </w:p>
          <w:p w:rsidR="00BE4EE0" w:rsidRPr="00F14B84" w:rsidRDefault="00BE4EE0" w:rsidP="00A1552E">
            <w:r w:rsidRPr="00F14B84">
              <w:rPr>
                <w:b/>
                <w:bCs/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Использовать знаково-символические средства для решения задач.</w:t>
            </w:r>
          </w:p>
          <w:p w:rsidR="00BE4EE0" w:rsidRPr="009C0D23" w:rsidRDefault="00BE4EE0" w:rsidP="00C02B9A">
            <w:r w:rsidRPr="00F14B84">
              <w:rPr>
                <w:b/>
                <w:bCs/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.Использовать речь для регуляции своего действия.</w:t>
            </w:r>
          </w:p>
        </w:tc>
        <w:tc>
          <w:tcPr>
            <w:tcW w:w="737" w:type="dxa"/>
            <w:gridSpan w:val="3"/>
          </w:tcPr>
          <w:p w:rsidR="00BE4EE0" w:rsidRPr="001E3D74" w:rsidRDefault="00BE4EE0" w:rsidP="00A1552E"/>
        </w:tc>
        <w:tc>
          <w:tcPr>
            <w:tcW w:w="1022" w:type="dxa"/>
            <w:gridSpan w:val="3"/>
          </w:tcPr>
          <w:p w:rsidR="00BE4EE0" w:rsidRPr="009C0D23" w:rsidRDefault="00BE4EE0" w:rsidP="00A1552E"/>
        </w:tc>
      </w:tr>
      <w:tr w:rsidR="00BE4EE0" w:rsidRPr="009C0D23">
        <w:trPr>
          <w:gridAfter w:val="5"/>
          <w:wAfter w:w="16183" w:type="dxa"/>
          <w:trHeight w:val="164"/>
        </w:trPr>
        <w:tc>
          <w:tcPr>
            <w:tcW w:w="567" w:type="dxa"/>
          </w:tcPr>
          <w:p w:rsidR="00BE4EE0" w:rsidRPr="009C0D23" w:rsidRDefault="00BE4EE0" w:rsidP="00A1552E">
            <w:r w:rsidRPr="009C0D23">
              <w:rPr>
                <w:sz w:val="22"/>
                <w:szCs w:val="22"/>
              </w:rPr>
              <w:t>5</w:t>
            </w:r>
          </w:p>
        </w:tc>
        <w:tc>
          <w:tcPr>
            <w:tcW w:w="2050" w:type="dxa"/>
          </w:tcPr>
          <w:p w:rsidR="00BE4EE0" w:rsidRDefault="00BE4EE0" w:rsidP="000D07BE">
            <w:pPr>
              <w:rPr>
                <w:b/>
                <w:bCs/>
              </w:rPr>
            </w:pPr>
            <w:r w:rsidRPr="009C0D23">
              <w:rPr>
                <w:b/>
                <w:bCs/>
                <w:sz w:val="22"/>
                <w:szCs w:val="22"/>
              </w:rPr>
              <w:t>Развитие речи с элементами культуры речи.</w:t>
            </w:r>
          </w:p>
          <w:p w:rsidR="00BE4EE0" w:rsidRPr="009C0D23" w:rsidRDefault="00BE4EE0" w:rsidP="000D07BE">
            <w:r>
              <w:rPr>
                <w:sz w:val="22"/>
                <w:szCs w:val="22"/>
              </w:rPr>
              <w:t>Какие бывают предложения.</w:t>
            </w:r>
          </w:p>
        </w:tc>
        <w:tc>
          <w:tcPr>
            <w:tcW w:w="1037" w:type="dxa"/>
            <w:gridSpan w:val="2"/>
          </w:tcPr>
          <w:p w:rsidR="00BE4EE0" w:rsidRDefault="00BE4EE0" w:rsidP="000D07BE">
            <w:r>
              <w:rPr>
                <w:sz w:val="22"/>
                <w:szCs w:val="22"/>
              </w:rPr>
              <w:t xml:space="preserve">У.2 </w:t>
            </w:r>
          </w:p>
          <w:p w:rsidR="00BE4EE0" w:rsidRDefault="00BE4EE0" w:rsidP="000D07BE">
            <w:r>
              <w:rPr>
                <w:sz w:val="22"/>
                <w:szCs w:val="22"/>
              </w:rPr>
              <w:t>с.5-8</w:t>
            </w:r>
          </w:p>
          <w:p w:rsidR="00BE4EE0" w:rsidRPr="00B42AB8" w:rsidRDefault="00BE4EE0" w:rsidP="000D07BE"/>
        </w:tc>
        <w:tc>
          <w:tcPr>
            <w:tcW w:w="893" w:type="dxa"/>
            <w:gridSpan w:val="3"/>
          </w:tcPr>
          <w:p w:rsidR="00BE4EE0" w:rsidRDefault="00BE4EE0" w:rsidP="000D07BE">
            <w:r>
              <w:rPr>
                <w:sz w:val="22"/>
                <w:szCs w:val="22"/>
              </w:rPr>
              <w:t>Т.1 с.55-56</w:t>
            </w:r>
          </w:p>
          <w:p w:rsidR="00BE4EE0" w:rsidRPr="009C0D23" w:rsidRDefault="00BE4EE0" w:rsidP="000D07BE">
            <w:r>
              <w:rPr>
                <w:sz w:val="22"/>
                <w:szCs w:val="22"/>
              </w:rPr>
              <w:t>№ 69,70</w:t>
            </w:r>
          </w:p>
        </w:tc>
        <w:tc>
          <w:tcPr>
            <w:tcW w:w="1341" w:type="dxa"/>
            <w:gridSpan w:val="5"/>
          </w:tcPr>
          <w:p w:rsidR="00BE4EE0" w:rsidRPr="009C0D23" w:rsidRDefault="00BE4EE0" w:rsidP="000D07BE">
            <w:r>
              <w:rPr>
                <w:sz w:val="22"/>
                <w:szCs w:val="22"/>
              </w:rPr>
              <w:t>Предложение</w:t>
            </w:r>
          </w:p>
        </w:tc>
        <w:tc>
          <w:tcPr>
            <w:tcW w:w="2544" w:type="dxa"/>
            <w:gridSpan w:val="2"/>
          </w:tcPr>
          <w:p w:rsidR="00BE4EE0" w:rsidRDefault="00BE4EE0" w:rsidP="000D07BE">
            <w:pPr>
              <w:rPr>
                <w:b/>
                <w:bCs/>
              </w:rPr>
            </w:pPr>
            <w:r w:rsidRPr="00493D37">
              <w:rPr>
                <w:b/>
                <w:bCs/>
                <w:sz w:val="22"/>
                <w:szCs w:val="22"/>
              </w:rPr>
              <w:t>Знать:</w:t>
            </w:r>
          </w:p>
          <w:p w:rsidR="00BE4EE0" w:rsidRDefault="00BE4EE0" w:rsidP="000D07BE">
            <w:r>
              <w:rPr>
                <w:sz w:val="22"/>
                <w:szCs w:val="22"/>
              </w:rPr>
              <w:t>-типы предложений по цели высказывания и эмоциональной окраске.</w:t>
            </w:r>
          </w:p>
          <w:p w:rsidR="00BE4EE0" w:rsidRDefault="00BE4EE0" w:rsidP="000D07BE">
            <w:pPr>
              <w:rPr>
                <w:b/>
                <w:bCs/>
              </w:rPr>
            </w:pPr>
            <w:r w:rsidRPr="00493D37">
              <w:rPr>
                <w:b/>
                <w:bCs/>
                <w:sz w:val="22"/>
                <w:szCs w:val="22"/>
              </w:rPr>
              <w:t>Уметь:</w:t>
            </w:r>
          </w:p>
          <w:p w:rsidR="00BE4EE0" w:rsidRDefault="00BE4EE0" w:rsidP="000D07BE">
            <w:r>
              <w:rPr>
                <w:sz w:val="22"/>
                <w:szCs w:val="22"/>
              </w:rPr>
              <w:t>-читать предложения соблюдая знаки препинания;</w:t>
            </w:r>
          </w:p>
          <w:p w:rsidR="00BE4EE0" w:rsidRPr="00493D37" w:rsidRDefault="00BE4EE0" w:rsidP="000D07BE">
            <w:r>
              <w:rPr>
                <w:sz w:val="22"/>
                <w:szCs w:val="22"/>
              </w:rPr>
              <w:t>-употреблять знаки препинания в конце предложения.</w:t>
            </w:r>
          </w:p>
          <w:p w:rsidR="00BE4EE0" w:rsidRPr="00493D37" w:rsidRDefault="00BE4EE0" w:rsidP="000D07BE"/>
        </w:tc>
        <w:tc>
          <w:tcPr>
            <w:tcW w:w="5121" w:type="dxa"/>
            <w:gridSpan w:val="5"/>
          </w:tcPr>
          <w:p w:rsidR="00BE4EE0" w:rsidRPr="004F54CA" w:rsidRDefault="00BE4EE0" w:rsidP="00F14B84">
            <w:r>
              <w:rPr>
                <w:b/>
                <w:bCs/>
                <w:sz w:val="22"/>
                <w:szCs w:val="22"/>
              </w:rPr>
              <w:t xml:space="preserve">Л. </w:t>
            </w:r>
            <w:r>
              <w:rPr>
                <w:sz w:val="22"/>
                <w:szCs w:val="22"/>
              </w:rPr>
              <w:t>Учебно-познавательный интерес  к новому учебному материалу и  способам решения новой задачи.</w:t>
            </w:r>
          </w:p>
          <w:p w:rsidR="00BE4EE0" w:rsidRPr="004F54CA" w:rsidRDefault="00BE4EE0" w:rsidP="00F14B84">
            <w:r w:rsidRPr="00F14B84">
              <w:rPr>
                <w:b/>
                <w:bCs/>
                <w:sz w:val="22"/>
                <w:szCs w:val="22"/>
              </w:rPr>
              <w:t>Р.</w:t>
            </w:r>
            <w:r w:rsidRPr="00F14B84">
              <w:rPr>
                <w:sz w:val="22"/>
                <w:szCs w:val="22"/>
              </w:rPr>
              <w:t xml:space="preserve"> Принимать и сохранять учебную задачу</w:t>
            </w:r>
            <w:r>
              <w:rPr>
                <w:sz w:val="22"/>
                <w:szCs w:val="22"/>
              </w:rPr>
              <w:t>.</w:t>
            </w:r>
          </w:p>
          <w:p w:rsidR="00BE4EE0" w:rsidRPr="000E41F3" w:rsidRDefault="00BE4EE0" w:rsidP="00F14B84">
            <w:r>
              <w:rPr>
                <w:b/>
                <w:bCs/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>П</w:t>
            </w:r>
            <w:r w:rsidRPr="000E41F3">
              <w:rPr>
                <w:sz w:val="22"/>
                <w:szCs w:val="22"/>
              </w:rPr>
              <w:t>роводить сравнение и классификацию</w:t>
            </w:r>
          </w:p>
          <w:p w:rsidR="00BE4EE0" w:rsidRPr="000E41F3" w:rsidRDefault="00BE4EE0" w:rsidP="00F14B84">
            <w:r>
              <w:rPr>
                <w:sz w:val="22"/>
                <w:szCs w:val="22"/>
              </w:rPr>
              <w:t>п</w:t>
            </w:r>
            <w:r w:rsidRPr="000E41F3">
              <w:rPr>
                <w:sz w:val="22"/>
                <w:szCs w:val="22"/>
              </w:rPr>
              <w:t>о заданным критериям.</w:t>
            </w:r>
          </w:p>
          <w:p w:rsidR="00BE4EE0" w:rsidRPr="009C0D23" w:rsidRDefault="00BE4EE0" w:rsidP="000E41F3">
            <w:r w:rsidRPr="00F14B84">
              <w:rPr>
                <w:b/>
                <w:bCs/>
                <w:sz w:val="22"/>
                <w:szCs w:val="22"/>
              </w:rPr>
              <w:t>К</w:t>
            </w:r>
            <w:r>
              <w:rPr>
                <w:b/>
                <w:bCs/>
                <w:sz w:val="22"/>
                <w:szCs w:val="22"/>
              </w:rPr>
              <w:t xml:space="preserve">. </w:t>
            </w:r>
            <w:r w:rsidRPr="000E41F3">
              <w:rPr>
                <w:sz w:val="22"/>
                <w:szCs w:val="22"/>
              </w:rPr>
              <w:t>Адекватно использовать речевые средства для решения различных коммуникативных задач, строить монологическое высказывание, владеть  диалогической формой речи.</w:t>
            </w:r>
          </w:p>
        </w:tc>
        <w:tc>
          <w:tcPr>
            <w:tcW w:w="737" w:type="dxa"/>
            <w:gridSpan w:val="3"/>
          </w:tcPr>
          <w:p w:rsidR="00BE4EE0" w:rsidRPr="001E3D74" w:rsidRDefault="00BE4EE0" w:rsidP="00A1552E"/>
        </w:tc>
        <w:tc>
          <w:tcPr>
            <w:tcW w:w="1022" w:type="dxa"/>
            <w:gridSpan w:val="3"/>
          </w:tcPr>
          <w:p w:rsidR="00BE4EE0" w:rsidRPr="009C0D23" w:rsidRDefault="00BE4EE0" w:rsidP="00A1552E"/>
        </w:tc>
      </w:tr>
      <w:tr w:rsidR="00BE4EE0" w:rsidRPr="009C0D23">
        <w:trPr>
          <w:gridAfter w:val="5"/>
          <w:wAfter w:w="16183" w:type="dxa"/>
          <w:trHeight w:val="164"/>
        </w:trPr>
        <w:tc>
          <w:tcPr>
            <w:tcW w:w="567" w:type="dxa"/>
          </w:tcPr>
          <w:p w:rsidR="00BE4EE0" w:rsidRPr="009C0D23" w:rsidRDefault="00BE4EE0" w:rsidP="00A1552E"/>
        </w:tc>
        <w:tc>
          <w:tcPr>
            <w:tcW w:w="14745" w:type="dxa"/>
            <w:gridSpan w:val="24"/>
          </w:tcPr>
          <w:p w:rsidR="00BE4EE0" w:rsidRPr="009C0D23" w:rsidRDefault="00BE4EE0" w:rsidP="00A1552E">
            <w:r w:rsidRPr="001E1D5B">
              <w:rPr>
                <w:b/>
                <w:bCs/>
              </w:rPr>
              <w:t>Синтаксис</w:t>
            </w:r>
          </w:p>
        </w:tc>
      </w:tr>
      <w:tr w:rsidR="00BE4EE0" w:rsidRPr="009C0D23">
        <w:trPr>
          <w:gridAfter w:val="5"/>
          <w:wAfter w:w="16183" w:type="dxa"/>
          <w:trHeight w:val="2466"/>
        </w:trPr>
        <w:tc>
          <w:tcPr>
            <w:tcW w:w="567" w:type="dxa"/>
          </w:tcPr>
          <w:p w:rsidR="00BE4EE0" w:rsidRPr="009C0D23" w:rsidRDefault="00BE4EE0" w:rsidP="00A1552E">
            <w:r w:rsidRPr="009C0D23">
              <w:rPr>
                <w:sz w:val="22"/>
                <w:szCs w:val="22"/>
              </w:rPr>
              <w:t>6</w:t>
            </w:r>
          </w:p>
        </w:tc>
        <w:tc>
          <w:tcPr>
            <w:tcW w:w="2050" w:type="dxa"/>
            <w:vMerge w:val="restart"/>
          </w:tcPr>
          <w:p w:rsidR="00BE4EE0" w:rsidRDefault="00BE4EE0" w:rsidP="000D07BE">
            <w:r>
              <w:rPr>
                <w:sz w:val="22"/>
                <w:szCs w:val="22"/>
              </w:rPr>
              <w:t>Главные  и неглавные слова в</w:t>
            </w:r>
          </w:p>
          <w:p w:rsidR="00BE4EE0" w:rsidRPr="009C0D23" w:rsidRDefault="00BE4EE0" w:rsidP="000D07BE">
            <w:r>
              <w:rPr>
                <w:sz w:val="22"/>
                <w:szCs w:val="22"/>
              </w:rPr>
              <w:t>предложении.</w:t>
            </w:r>
          </w:p>
        </w:tc>
        <w:tc>
          <w:tcPr>
            <w:tcW w:w="1163" w:type="dxa"/>
            <w:gridSpan w:val="3"/>
            <w:vMerge w:val="restart"/>
          </w:tcPr>
          <w:p w:rsidR="00BE4EE0" w:rsidRDefault="00BE4EE0" w:rsidP="000D07BE">
            <w:r>
              <w:rPr>
                <w:sz w:val="22"/>
                <w:szCs w:val="22"/>
              </w:rPr>
              <w:t xml:space="preserve">У.1 </w:t>
            </w:r>
          </w:p>
          <w:p w:rsidR="00BE4EE0" w:rsidRDefault="00BE4EE0" w:rsidP="000D07BE">
            <w:r>
              <w:rPr>
                <w:sz w:val="22"/>
                <w:szCs w:val="22"/>
              </w:rPr>
              <w:t>с. 14-18</w:t>
            </w:r>
          </w:p>
          <w:p w:rsidR="00BE4EE0" w:rsidRDefault="00BE4EE0" w:rsidP="000D07BE"/>
          <w:p w:rsidR="00BE4EE0" w:rsidRDefault="00BE4EE0" w:rsidP="000D07BE"/>
          <w:p w:rsidR="00BE4EE0" w:rsidRDefault="00BE4EE0" w:rsidP="000D07BE"/>
          <w:p w:rsidR="00BE4EE0" w:rsidRDefault="00BE4EE0" w:rsidP="000D07BE"/>
          <w:p w:rsidR="00BE4EE0" w:rsidRDefault="00BE4EE0" w:rsidP="000D07BE"/>
          <w:p w:rsidR="00BE4EE0" w:rsidRDefault="00BE4EE0" w:rsidP="000D07BE"/>
          <w:p w:rsidR="00BE4EE0" w:rsidRDefault="00BE4EE0" w:rsidP="000D07BE"/>
          <w:p w:rsidR="00BE4EE0" w:rsidRDefault="00BE4EE0" w:rsidP="000D07BE"/>
          <w:p w:rsidR="00BE4EE0" w:rsidRDefault="00BE4EE0" w:rsidP="000D07BE"/>
          <w:p w:rsidR="00BE4EE0" w:rsidRDefault="00BE4EE0" w:rsidP="000D07BE"/>
          <w:p w:rsidR="00BE4EE0" w:rsidRDefault="00BE4EE0" w:rsidP="000D07BE">
            <w:r>
              <w:rPr>
                <w:sz w:val="22"/>
                <w:szCs w:val="22"/>
              </w:rPr>
              <w:t>с.19-21</w:t>
            </w:r>
          </w:p>
          <w:p w:rsidR="00BE4EE0" w:rsidRDefault="00BE4EE0" w:rsidP="000D07BE">
            <w:r>
              <w:rPr>
                <w:sz w:val="22"/>
                <w:szCs w:val="22"/>
              </w:rPr>
              <w:t>с.22-24</w:t>
            </w:r>
          </w:p>
          <w:p w:rsidR="00BE4EE0" w:rsidRDefault="00BE4EE0" w:rsidP="000D07BE"/>
          <w:p w:rsidR="00BE4EE0" w:rsidRPr="009C0D23" w:rsidRDefault="00BE4EE0" w:rsidP="000D07BE">
            <w:r>
              <w:rPr>
                <w:sz w:val="22"/>
                <w:szCs w:val="22"/>
              </w:rPr>
              <w:t>с.25-27</w:t>
            </w:r>
          </w:p>
        </w:tc>
        <w:tc>
          <w:tcPr>
            <w:tcW w:w="767" w:type="dxa"/>
            <w:gridSpan w:val="2"/>
            <w:vMerge w:val="restart"/>
          </w:tcPr>
          <w:p w:rsidR="00BE4EE0" w:rsidRDefault="00BE4EE0" w:rsidP="000D07BE">
            <w:r>
              <w:t>Т.1 № 10</w:t>
            </w:r>
          </w:p>
          <w:p w:rsidR="00BE4EE0" w:rsidRDefault="00BE4EE0" w:rsidP="000D07BE"/>
          <w:p w:rsidR="00BE4EE0" w:rsidRDefault="00BE4EE0" w:rsidP="000D07BE"/>
          <w:p w:rsidR="00BE4EE0" w:rsidRDefault="00BE4EE0" w:rsidP="000D07BE"/>
          <w:p w:rsidR="00BE4EE0" w:rsidRDefault="00BE4EE0" w:rsidP="000D07BE"/>
          <w:p w:rsidR="00BE4EE0" w:rsidRDefault="00BE4EE0" w:rsidP="000D07BE"/>
          <w:p w:rsidR="00BE4EE0" w:rsidRDefault="00BE4EE0" w:rsidP="000D07BE"/>
          <w:p w:rsidR="00BE4EE0" w:rsidRDefault="00BE4EE0" w:rsidP="000D07BE"/>
          <w:p w:rsidR="00BE4EE0" w:rsidRDefault="00BE4EE0" w:rsidP="000D07BE"/>
          <w:p w:rsidR="00BE4EE0" w:rsidRDefault="00BE4EE0" w:rsidP="000D07BE"/>
          <w:p w:rsidR="00BE4EE0" w:rsidRDefault="00BE4EE0" w:rsidP="000D07BE"/>
          <w:p w:rsidR="00BE4EE0" w:rsidRDefault="00BE4EE0" w:rsidP="000D07BE"/>
          <w:p w:rsidR="00BE4EE0" w:rsidRDefault="00BE4EE0" w:rsidP="000D07BE"/>
          <w:p w:rsidR="00BE4EE0" w:rsidRDefault="00BE4EE0" w:rsidP="000D07BE"/>
          <w:p w:rsidR="00BE4EE0" w:rsidRDefault="00BE4EE0" w:rsidP="000D07BE"/>
          <w:p w:rsidR="00BE4EE0" w:rsidRPr="009C0D23" w:rsidRDefault="00BE4EE0" w:rsidP="000D07BE">
            <w:r>
              <w:t>Т.1 №11</w:t>
            </w:r>
          </w:p>
        </w:tc>
        <w:tc>
          <w:tcPr>
            <w:tcW w:w="1341" w:type="dxa"/>
            <w:gridSpan w:val="5"/>
            <w:vMerge w:val="restart"/>
          </w:tcPr>
          <w:p w:rsidR="00BE4EE0" w:rsidRDefault="00BE4EE0" w:rsidP="000D07BE">
            <w:r>
              <w:rPr>
                <w:sz w:val="22"/>
                <w:szCs w:val="22"/>
              </w:rPr>
              <w:t>«Основа предложения»</w:t>
            </w:r>
          </w:p>
          <w:p w:rsidR="00BE4EE0" w:rsidRPr="009C0D23" w:rsidRDefault="00BE4EE0" w:rsidP="000D07BE">
            <w:r>
              <w:rPr>
                <w:sz w:val="22"/>
                <w:szCs w:val="22"/>
              </w:rPr>
              <w:t>«формы слова»</w:t>
            </w:r>
          </w:p>
        </w:tc>
        <w:tc>
          <w:tcPr>
            <w:tcW w:w="2544" w:type="dxa"/>
            <w:gridSpan w:val="2"/>
            <w:vMerge w:val="restart"/>
          </w:tcPr>
          <w:p w:rsidR="00BE4EE0" w:rsidRDefault="00BE4EE0" w:rsidP="000D07BE">
            <w:pPr>
              <w:rPr>
                <w:b/>
                <w:bCs/>
              </w:rPr>
            </w:pPr>
            <w:r w:rsidRPr="00B82FF5">
              <w:rPr>
                <w:b/>
                <w:bCs/>
                <w:sz w:val="22"/>
                <w:szCs w:val="22"/>
              </w:rPr>
              <w:t>Уметь:</w:t>
            </w:r>
          </w:p>
          <w:p w:rsidR="00BE4EE0" w:rsidRDefault="00BE4EE0" w:rsidP="000D07BE">
            <w:r>
              <w:rPr>
                <w:sz w:val="22"/>
                <w:szCs w:val="22"/>
              </w:rPr>
              <w:t>- выделять основу предложения;</w:t>
            </w:r>
          </w:p>
          <w:p w:rsidR="00BE4EE0" w:rsidRDefault="00BE4EE0" w:rsidP="000D07BE">
            <w:r>
              <w:rPr>
                <w:sz w:val="22"/>
                <w:szCs w:val="22"/>
              </w:rPr>
              <w:t>-находить главное слово и зависимое;</w:t>
            </w:r>
          </w:p>
          <w:p w:rsidR="00BE4EE0" w:rsidRDefault="00BE4EE0" w:rsidP="000D07BE">
            <w:r>
              <w:rPr>
                <w:sz w:val="22"/>
                <w:szCs w:val="22"/>
              </w:rPr>
              <w:t>-ставить вопрос от главного слова к зависимому;</w:t>
            </w:r>
          </w:p>
          <w:p w:rsidR="00BE4EE0" w:rsidRPr="00B82FF5" w:rsidRDefault="00BE4EE0" w:rsidP="000D07BE">
            <w:r>
              <w:rPr>
                <w:sz w:val="22"/>
                <w:szCs w:val="22"/>
              </w:rPr>
              <w:t>-дополнять предложение второстепенными членами.</w:t>
            </w:r>
          </w:p>
        </w:tc>
        <w:tc>
          <w:tcPr>
            <w:tcW w:w="5121" w:type="dxa"/>
            <w:gridSpan w:val="5"/>
            <w:vMerge w:val="restart"/>
          </w:tcPr>
          <w:p w:rsidR="00BE4EE0" w:rsidRPr="000E41F3" w:rsidRDefault="00BE4EE0" w:rsidP="00F14B84">
            <w:r w:rsidRPr="00F14B84">
              <w:rPr>
                <w:b/>
                <w:bCs/>
                <w:sz w:val="22"/>
                <w:szCs w:val="22"/>
              </w:rPr>
              <w:t>Р</w:t>
            </w:r>
            <w:r w:rsidRPr="000E41F3">
              <w:rPr>
                <w:sz w:val="22"/>
                <w:szCs w:val="22"/>
              </w:rPr>
              <w:t>. учитывать выделенные учителем ориентиры действия в новом учебном материале в сотрудничестве с учителем.</w:t>
            </w:r>
          </w:p>
          <w:p w:rsidR="00BE4EE0" w:rsidRPr="000E41F3" w:rsidRDefault="00BE4EE0" w:rsidP="00F14B84">
            <w:r w:rsidRPr="00F14B84">
              <w:rPr>
                <w:b/>
                <w:bCs/>
                <w:sz w:val="22"/>
                <w:szCs w:val="22"/>
              </w:rPr>
              <w:t>П.</w:t>
            </w:r>
            <w:r w:rsidRPr="000E41F3">
              <w:rPr>
                <w:sz w:val="22"/>
                <w:szCs w:val="22"/>
              </w:rPr>
              <w:t>осуществлять анализ объектов с выделением существенных и несущественных признаков</w:t>
            </w:r>
            <w:r>
              <w:rPr>
                <w:sz w:val="22"/>
                <w:szCs w:val="22"/>
              </w:rPr>
              <w:t>.</w:t>
            </w:r>
          </w:p>
          <w:p w:rsidR="00BE4EE0" w:rsidRPr="00C02B9A" w:rsidRDefault="00BE4EE0" w:rsidP="00F14B84">
            <w:r w:rsidRPr="00F14B84">
              <w:rPr>
                <w:b/>
                <w:bCs/>
                <w:sz w:val="22"/>
                <w:szCs w:val="22"/>
              </w:rPr>
              <w:t>К</w:t>
            </w:r>
            <w:r>
              <w:rPr>
                <w:b/>
                <w:bCs/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задавать вопросы</w:t>
            </w:r>
          </w:p>
        </w:tc>
        <w:tc>
          <w:tcPr>
            <w:tcW w:w="737" w:type="dxa"/>
            <w:gridSpan w:val="3"/>
          </w:tcPr>
          <w:p w:rsidR="00BE4EE0" w:rsidRPr="001E3D74" w:rsidRDefault="00BE4EE0" w:rsidP="001E3D74"/>
        </w:tc>
        <w:tc>
          <w:tcPr>
            <w:tcW w:w="1022" w:type="dxa"/>
            <w:gridSpan w:val="3"/>
          </w:tcPr>
          <w:p w:rsidR="00BE4EE0" w:rsidRPr="009C0D23" w:rsidRDefault="00BE4EE0" w:rsidP="00A1552E"/>
        </w:tc>
      </w:tr>
      <w:tr w:rsidR="00BE4EE0" w:rsidRPr="009C0D23">
        <w:trPr>
          <w:gridAfter w:val="5"/>
          <w:wAfter w:w="16183" w:type="dxa"/>
          <w:trHeight w:val="562"/>
        </w:trPr>
        <w:tc>
          <w:tcPr>
            <w:tcW w:w="567" w:type="dxa"/>
          </w:tcPr>
          <w:p w:rsidR="00BE4EE0" w:rsidRPr="009C0D23" w:rsidRDefault="00BE4EE0" w:rsidP="00A1552E">
            <w:r w:rsidRPr="009C0D23">
              <w:rPr>
                <w:sz w:val="22"/>
                <w:szCs w:val="22"/>
              </w:rPr>
              <w:t>7</w:t>
            </w:r>
          </w:p>
        </w:tc>
        <w:tc>
          <w:tcPr>
            <w:tcW w:w="2050" w:type="dxa"/>
            <w:vMerge/>
          </w:tcPr>
          <w:p w:rsidR="00BE4EE0" w:rsidRPr="009C0D23" w:rsidRDefault="00BE4EE0" w:rsidP="009C0D23"/>
        </w:tc>
        <w:tc>
          <w:tcPr>
            <w:tcW w:w="1163" w:type="dxa"/>
            <w:gridSpan w:val="3"/>
            <w:vMerge/>
          </w:tcPr>
          <w:p w:rsidR="00BE4EE0" w:rsidRPr="009C0D23" w:rsidRDefault="00BE4EE0" w:rsidP="00A1552E"/>
        </w:tc>
        <w:tc>
          <w:tcPr>
            <w:tcW w:w="767" w:type="dxa"/>
            <w:gridSpan w:val="2"/>
            <w:vMerge/>
          </w:tcPr>
          <w:p w:rsidR="00BE4EE0" w:rsidRPr="009C0D23" w:rsidRDefault="00BE4EE0" w:rsidP="00A1552E"/>
        </w:tc>
        <w:tc>
          <w:tcPr>
            <w:tcW w:w="1341" w:type="dxa"/>
            <w:gridSpan w:val="5"/>
            <w:vMerge/>
          </w:tcPr>
          <w:p w:rsidR="00BE4EE0" w:rsidRPr="009C0D23" w:rsidRDefault="00BE4EE0" w:rsidP="00A1552E"/>
        </w:tc>
        <w:tc>
          <w:tcPr>
            <w:tcW w:w="2544" w:type="dxa"/>
            <w:gridSpan w:val="2"/>
            <w:vMerge/>
          </w:tcPr>
          <w:p w:rsidR="00BE4EE0" w:rsidRPr="00B82FF5" w:rsidRDefault="00BE4EE0" w:rsidP="00EA1268"/>
        </w:tc>
        <w:tc>
          <w:tcPr>
            <w:tcW w:w="5121" w:type="dxa"/>
            <w:gridSpan w:val="5"/>
            <w:vMerge/>
          </w:tcPr>
          <w:p w:rsidR="00BE4EE0" w:rsidRPr="009C0D23" w:rsidRDefault="00BE4EE0" w:rsidP="00A1552E"/>
        </w:tc>
        <w:tc>
          <w:tcPr>
            <w:tcW w:w="737" w:type="dxa"/>
            <w:gridSpan w:val="3"/>
          </w:tcPr>
          <w:p w:rsidR="00BE4EE0" w:rsidRPr="001E3D74" w:rsidRDefault="00BE4EE0" w:rsidP="001E3D74"/>
        </w:tc>
        <w:tc>
          <w:tcPr>
            <w:tcW w:w="1022" w:type="dxa"/>
            <w:gridSpan w:val="3"/>
          </w:tcPr>
          <w:p w:rsidR="00BE4EE0" w:rsidRPr="009C0D23" w:rsidRDefault="00BE4EE0" w:rsidP="00A1552E"/>
        </w:tc>
      </w:tr>
      <w:tr w:rsidR="00BE4EE0" w:rsidRPr="009C0D23">
        <w:trPr>
          <w:gridAfter w:val="5"/>
          <w:wAfter w:w="16183" w:type="dxa"/>
          <w:trHeight w:val="164"/>
        </w:trPr>
        <w:tc>
          <w:tcPr>
            <w:tcW w:w="567" w:type="dxa"/>
          </w:tcPr>
          <w:p w:rsidR="00BE4EE0" w:rsidRPr="009C0D23" w:rsidRDefault="00BE4EE0" w:rsidP="00A1552E">
            <w:r w:rsidRPr="009C0D23">
              <w:rPr>
                <w:sz w:val="22"/>
                <w:szCs w:val="22"/>
              </w:rPr>
              <w:t>8</w:t>
            </w:r>
          </w:p>
        </w:tc>
        <w:tc>
          <w:tcPr>
            <w:tcW w:w="2050" w:type="dxa"/>
            <w:vMerge/>
          </w:tcPr>
          <w:p w:rsidR="00BE4EE0" w:rsidRPr="009C0D23" w:rsidRDefault="00BE4EE0" w:rsidP="00A1552E"/>
        </w:tc>
        <w:tc>
          <w:tcPr>
            <w:tcW w:w="1163" w:type="dxa"/>
            <w:gridSpan w:val="3"/>
            <w:vMerge/>
          </w:tcPr>
          <w:p w:rsidR="00BE4EE0" w:rsidRPr="009C0D23" w:rsidRDefault="00BE4EE0" w:rsidP="00A1552E"/>
        </w:tc>
        <w:tc>
          <w:tcPr>
            <w:tcW w:w="767" w:type="dxa"/>
            <w:gridSpan w:val="2"/>
            <w:vMerge/>
          </w:tcPr>
          <w:p w:rsidR="00BE4EE0" w:rsidRPr="009C0D23" w:rsidRDefault="00BE4EE0" w:rsidP="00A1552E"/>
        </w:tc>
        <w:tc>
          <w:tcPr>
            <w:tcW w:w="1341" w:type="dxa"/>
            <w:gridSpan w:val="5"/>
            <w:vMerge/>
          </w:tcPr>
          <w:p w:rsidR="00BE4EE0" w:rsidRPr="009C0D23" w:rsidRDefault="00BE4EE0" w:rsidP="00A1552E"/>
        </w:tc>
        <w:tc>
          <w:tcPr>
            <w:tcW w:w="2544" w:type="dxa"/>
            <w:gridSpan w:val="2"/>
            <w:vMerge w:val="restart"/>
          </w:tcPr>
          <w:p w:rsidR="00BE4EE0" w:rsidRPr="00B82FF5" w:rsidRDefault="00BE4EE0" w:rsidP="000D07BE">
            <w:pPr>
              <w:rPr>
                <w:b/>
                <w:bCs/>
              </w:rPr>
            </w:pPr>
            <w:r w:rsidRPr="00B82FF5">
              <w:rPr>
                <w:b/>
                <w:bCs/>
                <w:sz w:val="22"/>
                <w:szCs w:val="22"/>
              </w:rPr>
              <w:t>Уметь:</w:t>
            </w:r>
          </w:p>
          <w:p w:rsidR="00BE4EE0" w:rsidRDefault="00BE4EE0" w:rsidP="000D07BE">
            <w:r>
              <w:rPr>
                <w:sz w:val="22"/>
                <w:szCs w:val="22"/>
              </w:rPr>
              <w:t>-сравнивать формы одного и того же слова, выделять окончания;</w:t>
            </w:r>
          </w:p>
          <w:p w:rsidR="00BE4EE0" w:rsidRDefault="00BE4EE0" w:rsidP="000D07BE">
            <w:r>
              <w:rPr>
                <w:sz w:val="22"/>
                <w:szCs w:val="22"/>
              </w:rPr>
              <w:t>-анализировать смысл предложения, порядок слов в предложении;</w:t>
            </w:r>
          </w:p>
          <w:p w:rsidR="00BE4EE0" w:rsidRPr="00B82FF5" w:rsidRDefault="00BE4EE0" w:rsidP="000D07BE">
            <w:r>
              <w:rPr>
                <w:sz w:val="22"/>
                <w:szCs w:val="22"/>
              </w:rPr>
              <w:t>-составлять схемы предложений.</w:t>
            </w:r>
          </w:p>
        </w:tc>
        <w:tc>
          <w:tcPr>
            <w:tcW w:w="5121" w:type="dxa"/>
            <w:gridSpan w:val="5"/>
            <w:vMerge w:val="restart"/>
          </w:tcPr>
          <w:p w:rsidR="00BE4EE0" w:rsidRPr="00C02B9A" w:rsidRDefault="00BE4EE0" w:rsidP="00F14B84">
            <w:r w:rsidRPr="00F14B84">
              <w:rPr>
                <w:b/>
                <w:bCs/>
                <w:sz w:val="22"/>
                <w:szCs w:val="22"/>
              </w:rPr>
              <w:t>Р.</w:t>
            </w:r>
            <w:r>
              <w:rPr>
                <w:sz w:val="22"/>
                <w:szCs w:val="22"/>
              </w:rPr>
              <w:t xml:space="preserve"> План-вать свои действия в соот-вии с поставленной задачей и условиями её реализации.</w:t>
            </w:r>
          </w:p>
          <w:p w:rsidR="00BE4EE0" w:rsidRPr="00C02B9A" w:rsidRDefault="00BE4EE0" w:rsidP="00F14B84">
            <w:r w:rsidRPr="00F14B84">
              <w:rPr>
                <w:b/>
                <w:bCs/>
                <w:sz w:val="22"/>
                <w:szCs w:val="22"/>
              </w:rPr>
              <w:t>П.</w:t>
            </w:r>
            <w:r w:rsidRPr="000E41F3">
              <w:rPr>
                <w:sz w:val="22"/>
                <w:szCs w:val="22"/>
              </w:rPr>
              <w:t xml:space="preserve"> осуществлять анализ объектов с выделением существенных и несущественных признаков</w:t>
            </w:r>
            <w:r>
              <w:rPr>
                <w:sz w:val="22"/>
                <w:szCs w:val="22"/>
              </w:rPr>
              <w:t>. Использовать знаково-символические средства для решения задач.</w:t>
            </w:r>
          </w:p>
          <w:p w:rsidR="00BE4EE0" w:rsidRPr="00C02B9A" w:rsidRDefault="00BE4EE0" w:rsidP="00F14B84">
            <w:r w:rsidRPr="00F14B84">
              <w:rPr>
                <w:b/>
                <w:bCs/>
                <w:sz w:val="22"/>
                <w:szCs w:val="22"/>
              </w:rPr>
              <w:t>К</w:t>
            </w:r>
            <w:r>
              <w:rPr>
                <w:b/>
                <w:bCs/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Использовать речь для регуляции своего действия.</w:t>
            </w:r>
          </w:p>
        </w:tc>
        <w:tc>
          <w:tcPr>
            <w:tcW w:w="737" w:type="dxa"/>
            <w:gridSpan w:val="3"/>
          </w:tcPr>
          <w:p w:rsidR="00BE4EE0" w:rsidRPr="001E3D74" w:rsidRDefault="00BE4EE0" w:rsidP="001E3D74"/>
        </w:tc>
        <w:tc>
          <w:tcPr>
            <w:tcW w:w="1022" w:type="dxa"/>
            <w:gridSpan w:val="3"/>
          </w:tcPr>
          <w:p w:rsidR="00BE4EE0" w:rsidRPr="009C0D23" w:rsidRDefault="00BE4EE0" w:rsidP="00A1552E"/>
        </w:tc>
      </w:tr>
      <w:tr w:rsidR="00BE4EE0" w:rsidRPr="009C0D23">
        <w:trPr>
          <w:gridAfter w:val="5"/>
          <w:wAfter w:w="16183" w:type="dxa"/>
          <w:trHeight w:val="164"/>
        </w:trPr>
        <w:tc>
          <w:tcPr>
            <w:tcW w:w="567" w:type="dxa"/>
          </w:tcPr>
          <w:p w:rsidR="00BE4EE0" w:rsidRPr="009C0D23" w:rsidRDefault="00BE4EE0" w:rsidP="00A1552E">
            <w:r w:rsidRPr="009C0D23">
              <w:rPr>
                <w:sz w:val="22"/>
                <w:szCs w:val="22"/>
              </w:rPr>
              <w:t>9</w:t>
            </w:r>
          </w:p>
        </w:tc>
        <w:tc>
          <w:tcPr>
            <w:tcW w:w="2050" w:type="dxa"/>
            <w:vMerge/>
          </w:tcPr>
          <w:p w:rsidR="00BE4EE0" w:rsidRPr="009C0D23" w:rsidRDefault="00BE4EE0" w:rsidP="00A1552E"/>
        </w:tc>
        <w:tc>
          <w:tcPr>
            <w:tcW w:w="1163" w:type="dxa"/>
            <w:gridSpan w:val="3"/>
            <w:vMerge/>
          </w:tcPr>
          <w:p w:rsidR="00BE4EE0" w:rsidRPr="009C0D23" w:rsidRDefault="00BE4EE0" w:rsidP="00A1552E"/>
        </w:tc>
        <w:tc>
          <w:tcPr>
            <w:tcW w:w="767" w:type="dxa"/>
            <w:gridSpan w:val="2"/>
            <w:vMerge/>
          </w:tcPr>
          <w:p w:rsidR="00BE4EE0" w:rsidRPr="009C0D23" w:rsidRDefault="00BE4EE0" w:rsidP="00A1552E"/>
        </w:tc>
        <w:tc>
          <w:tcPr>
            <w:tcW w:w="1341" w:type="dxa"/>
            <w:gridSpan w:val="5"/>
            <w:vMerge/>
          </w:tcPr>
          <w:p w:rsidR="00BE4EE0" w:rsidRPr="009C0D23" w:rsidRDefault="00BE4EE0" w:rsidP="00A1552E"/>
        </w:tc>
        <w:tc>
          <w:tcPr>
            <w:tcW w:w="2544" w:type="dxa"/>
            <w:gridSpan w:val="2"/>
            <w:vMerge/>
          </w:tcPr>
          <w:p w:rsidR="00BE4EE0" w:rsidRPr="009C0D23" w:rsidRDefault="00BE4EE0" w:rsidP="000D07BE"/>
        </w:tc>
        <w:tc>
          <w:tcPr>
            <w:tcW w:w="5121" w:type="dxa"/>
            <w:gridSpan w:val="5"/>
            <w:vMerge/>
          </w:tcPr>
          <w:p w:rsidR="00BE4EE0" w:rsidRPr="009C0D23" w:rsidRDefault="00BE4EE0" w:rsidP="00A1552E"/>
        </w:tc>
        <w:tc>
          <w:tcPr>
            <w:tcW w:w="737" w:type="dxa"/>
            <w:gridSpan w:val="3"/>
          </w:tcPr>
          <w:p w:rsidR="00BE4EE0" w:rsidRPr="001E3D74" w:rsidRDefault="00BE4EE0" w:rsidP="001E3D74"/>
        </w:tc>
        <w:tc>
          <w:tcPr>
            <w:tcW w:w="1022" w:type="dxa"/>
            <w:gridSpan w:val="3"/>
          </w:tcPr>
          <w:p w:rsidR="00BE4EE0" w:rsidRPr="009C0D23" w:rsidRDefault="00BE4EE0" w:rsidP="00A1552E"/>
        </w:tc>
      </w:tr>
      <w:tr w:rsidR="00BE4EE0" w:rsidRPr="009C0D23">
        <w:trPr>
          <w:gridAfter w:val="5"/>
          <w:wAfter w:w="16183" w:type="dxa"/>
          <w:trHeight w:val="164"/>
        </w:trPr>
        <w:tc>
          <w:tcPr>
            <w:tcW w:w="567" w:type="dxa"/>
          </w:tcPr>
          <w:p w:rsidR="00BE4EE0" w:rsidRPr="009C0D23" w:rsidRDefault="00BE4EE0" w:rsidP="00A1552E">
            <w:r w:rsidRPr="009C0D23">
              <w:rPr>
                <w:sz w:val="22"/>
                <w:szCs w:val="22"/>
              </w:rPr>
              <w:t>10</w:t>
            </w:r>
          </w:p>
        </w:tc>
        <w:tc>
          <w:tcPr>
            <w:tcW w:w="2050" w:type="dxa"/>
          </w:tcPr>
          <w:p w:rsidR="00BE4EE0" w:rsidRPr="00661637" w:rsidRDefault="00BE4EE0" w:rsidP="00A1552E">
            <w:pPr>
              <w:rPr>
                <w:b/>
                <w:bCs/>
              </w:rPr>
            </w:pPr>
            <w:r w:rsidRPr="00661637">
              <w:rPr>
                <w:b/>
                <w:bCs/>
                <w:sz w:val="22"/>
                <w:szCs w:val="22"/>
              </w:rPr>
              <w:t>Входная контрольная работа</w:t>
            </w:r>
            <w:r>
              <w:rPr>
                <w:b/>
                <w:bCs/>
                <w:sz w:val="22"/>
                <w:szCs w:val="22"/>
              </w:rPr>
              <w:t xml:space="preserve"> №1 </w:t>
            </w:r>
            <w:r>
              <w:t xml:space="preserve">по теме </w:t>
            </w:r>
            <w:r w:rsidRPr="000933E2">
              <w:t>«</w:t>
            </w:r>
            <w:r>
              <w:t>Повторение изученн</w:t>
            </w:r>
            <w:r w:rsidRPr="000933E2">
              <w:t>ого в 1 классе</w:t>
            </w:r>
            <w:r>
              <w:t>»</w:t>
            </w:r>
          </w:p>
        </w:tc>
        <w:tc>
          <w:tcPr>
            <w:tcW w:w="1163" w:type="dxa"/>
            <w:gridSpan w:val="3"/>
          </w:tcPr>
          <w:p w:rsidR="00BE4EE0" w:rsidRPr="009C0D23" w:rsidRDefault="00BE4EE0" w:rsidP="00A1552E">
            <w:r>
              <w:t>Сборник  контрольных и проверочных работ. Н.М.Лаврова</w:t>
            </w:r>
          </w:p>
        </w:tc>
        <w:tc>
          <w:tcPr>
            <w:tcW w:w="767" w:type="dxa"/>
            <w:gridSpan w:val="2"/>
          </w:tcPr>
          <w:p w:rsidR="00BE4EE0" w:rsidRPr="009C0D23" w:rsidRDefault="00BE4EE0" w:rsidP="00A1552E"/>
        </w:tc>
        <w:tc>
          <w:tcPr>
            <w:tcW w:w="1341" w:type="dxa"/>
            <w:gridSpan w:val="5"/>
          </w:tcPr>
          <w:p w:rsidR="00BE4EE0" w:rsidRPr="009C0D23" w:rsidRDefault="00BE4EE0" w:rsidP="00A1552E"/>
        </w:tc>
        <w:tc>
          <w:tcPr>
            <w:tcW w:w="2544" w:type="dxa"/>
            <w:gridSpan w:val="2"/>
          </w:tcPr>
          <w:p w:rsidR="00BE4EE0" w:rsidRPr="009C0D23" w:rsidRDefault="00BE4EE0" w:rsidP="00A1552E">
            <w:r w:rsidRPr="00993FA9"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писать текст с изученными орфограммами в 1 классе</w:t>
            </w:r>
          </w:p>
        </w:tc>
        <w:tc>
          <w:tcPr>
            <w:tcW w:w="5121" w:type="dxa"/>
            <w:gridSpan w:val="5"/>
          </w:tcPr>
          <w:p w:rsidR="00BE4EE0" w:rsidRPr="00C02B9A" w:rsidRDefault="00BE4EE0" w:rsidP="00F14B84">
            <w:r>
              <w:rPr>
                <w:b/>
                <w:bCs/>
                <w:sz w:val="22"/>
                <w:szCs w:val="22"/>
              </w:rPr>
              <w:t xml:space="preserve">Л. </w:t>
            </w:r>
            <w:r>
              <w:rPr>
                <w:sz w:val="22"/>
                <w:szCs w:val="22"/>
              </w:rPr>
              <w:t>Ориентация на самоанализ и самоконтроль результата, на анализ соответствия результатов требованиям конкретной задачи, на понимание предложений и оценок учителей, товарищей, родителей.</w:t>
            </w:r>
          </w:p>
          <w:p w:rsidR="00BE4EE0" w:rsidRDefault="00BE4EE0" w:rsidP="00F14B84">
            <w:r w:rsidRPr="00F14B84">
              <w:rPr>
                <w:b/>
                <w:bCs/>
                <w:sz w:val="22"/>
                <w:szCs w:val="22"/>
              </w:rPr>
              <w:t>Р.</w:t>
            </w:r>
            <w:r w:rsidRPr="0067194D">
              <w:rPr>
                <w:sz w:val="22"/>
                <w:szCs w:val="22"/>
              </w:rPr>
              <w:t>Учитывать установленные правила в планировании и контроле способа решения.</w:t>
            </w:r>
          </w:p>
          <w:p w:rsidR="00BE4EE0" w:rsidRPr="0067194D" w:rsidRDefault="00BE4EE0" w:rsidP="00F14B84">
            <w:r w:rsidRPr="00F14B84">
              <w:rPr>
                <w:b/>
                <w:bCs/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>владеть рядом общих приемов решения задач.</w:t>
            </w:r>
          </w:p>
          <w:p w:rsidR="00BE4EE0" w:rsidRPr="009C0D23" w:rsidRDefault="00BE4EE0" w:rsidP="00F14B84"/>
        </w:tc>
        <w:tc>
          <w:tcPr>
            <w:tcW w:w="737" w:type="dxa"/>
            <w:gridSpan w:val="3"/>
          </w:tcPr>
          <w:p w:rsidR="00BE4EE0" w:rsidRPr="001E3D74" w:rsidRDefault="00BE4EE0" w:rsidP="001E3D74"/>
        </w:tc>
        <w:tc>
          <w:tcPr>
            <w:tcW w:w="1022" w:type="dxa"/>
            <w:gridSpan w:val="3"/>
          </w:tcPr>
          <w:p w:rsidR="00BE4EE0" w:rsidRPr="009C0D23" w:rsidRDefault="00BE4EE0" w:rsidP="00A1552E"/>
        </w:tc>
      </w:tr>
      <w:tr w:rsidR="00BE4EE0" w:rsidRPr="009C0D23">
        <w:trPr>
          <w:gridAfter w:val="4"/>
          <w:wAfter w:w="16153" w:type="dxa"/>
          <w:trHeight w:val="164"/>
        </w:trPr>
        <w:tc>
          <w:tcPr>
            <w:tcW w:w="15342" w:type="dxa"/>
            <w:gridSpan w:val="26"/>
          </w:tcPr>
          <w:p w:rsidR="00BE4EE0" w:rsidRPr="00B17F37" w:rsidRDefault="00BE4EE0" w:rsidP="00B17F37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Морфология и словообразование  </w:t>
            </w:r>
          </w:p>
        </w:tc>
      </w:tr>
      <w:tr w:rsidR="00BE4EE0" w:rsidRPr="009C0D23">
        <w:trPr>
          <w:gridAfter w:val="4"/>
          <w:wAfter w:w="16153" w:type="dxa"/>
          <w:trHeight w:val="164"/>
        </w:trPr>
        <w:tc>
          <w:tcPr>
            <w:tcW w:w="567" w:type="dxa"/>
          </w:tcPr>
          <w:p w:rsidR="00BE4EE0" w:rsidRPr="009C0D23" w:rsidRDefault="00BE4EE0" w:rsidP="00A1552E">
            <w:r w:rsidRPr="009C0D23">
              <w:rPr>
                <w:sz w:val="22"/>
                <w:szCs w:val="22"/>
              </w:rPr>
              <w:t>11</w:t>
            </w:r>
          </w:p>
        </w:tc>
        <w:tc>
          <w:tcPr>
            <w:tcW w:w="2050" w:type="dxa"/>
          </w:tcPr>
          <w:p w:rsidR="00BE4EE0" w:rsidRDefault="00BE4EE0" w:rsidP="009C0D23">
            <w:pPr>
              <w:rPr>
                <w:b/>
                <w:bCs/>
              </w:rPr>
            </w:pPr>
            <w:r w:rsidRPr="009C0D23">
              <w:rPr>
                <w:b/>
                <w:bCs/>
                <w:sz w:val="22"/>
                <w:szCs w:val="22"/>
              </w:rPr>
              <w:t>Развитие речи с элементами культуры речи.</w:t>
            </w:r>
          </w:p>
          <w:p w:rsidR="00BE4EE0" w:rsidRPr="009C0D23" w:rsidRDefault="00BE4EE0" w:rsidP="00A1552E">
            <w:r>
              <w:rPr>
                <w:sz w:val="22"/>
                <w:szCs w:val="22"/>
              </w:rPr>
              <w:t>Что такое текст.</w:t>
            </w:r>
          </w:p>
        </w:tc>
        <w:tc>
          <w:tcPr>
            <w:tcW w:w="1163" w:type="dxa"/>
            <w:gridSpan w:val="3"/>
          </w:tcPr>
          <w:p w:rsidR="00BE4EE0" w:rsidRDefault="00BE4EE0" w:rsidP="00A1552E">
            <w:r>
              <w:rPr>
                <w:sz w:val="22"/>
                <w:szCs w:val="22"/>
              </w:rPr>
              <w:t>У.2</w:t>
            </w:r>
          </w:p>
          <w:p w:rsidR="00BE4EE0" w:rsidRPr="009C0D23" w:rsidRDefault="00BE4EE0" w:rsidP="00A1552E">
            <w:r>
              <w:rPr>
                <w:sz w:val="22"/>
                <w:szCs w:val="22"/>
              </w:rPr>
              <w:t>с.9-13</w:t>
            </w:r>
          </w:p>
        </w:tc>
        <w:tc>
          <w:tcPr>
            <w:tcW w:w="767" w:type="dxa"/>
            <w:gridSpan w:val="2"/>
          </w:tcPr>
          <w:p w:rsidR="00BE4EE0" w:rsidRDefault="00BE4EE0" w:rsidP="00A1552E">
            <w:r>
              <w:rPr>
                <w:sz w:val="22"/>
                <w:szCs w:val="22"/>
              </w:rPr>
              <w:t>Т.1 с.56-57</w:t>
            </w:r>
          </w:p>
          <w:p w:rsidR="00BE4EE0" w:rsidRPr="009C0D23" w:rsidRDefault="00BE4EE0" w:rsidP="00A1552E">
            <w:r>
              <w:rPr>
                <w:sz w:val="22"/>
                <w:szCs w:val="22"/>
              </w:rPr>
              <w:t>№72</w:t>
            </w:r>
          </w:p>
        </w:tc>
        <w:tc>
          <w:tcPr>
            <w:tcW w:w="1341" w:type="dxa"/>
            <w:gridSpan w:val="5"/>
          </w:tcPr>
          <w:p w:rsidR="00BE4EE0" w:rsidRPr="009C0D23" w:rsidRDefault="00BE4EE0" w:rsidP="00A1552E">
            <w:r>
              <w:rPr>
                <w:sz w:val="22"/>
                <w:szCs w:val="22"/>
              </w:rPr>
              <w:t xml:space="preserve">Текст </w:t>
            </w:r>
          </w:p>
        </w:tc>
        <w:tc>
          <w:tcPr>
            <w:tcW w:w="2544" w:type="dxa"/>
            <w:gridSpan w:val="2"/>
          </w:tcPr>
          <w:p w:rsidR="00BE4EE0" w:rsidRPr="00B82FF5" w:rsidRDefault="00BE4EE0" w:rsidP="00A1552E">
            <w:pPr>
              <w:rPr>
                <w:b/>
                <w:bCs/>
              </w:rPr>
            </w:pPr>
            <w:r w:rsidRPr="00B82FF5">
              <w:rPr>
                <w:b/>
                <w:bCs/>
                <w:sz w:val="22"/>
                <w:szCs w:val="22"/>
              </w:rPr>
              <w:t xml:space="preserve">Знать: </w:t>
            </w:r>
          </w:p>
          <w:p w:rsidR="00BE4EE0" w:rsidRDefault="00BE4EE0" w:rsidP="00A1552E">
            <w:r>
              <w:rPr>
                <w:sz w:val="22"/>
                <w:szCs w:val="22"/>
              </w:rPr>
              <w:t>-что предложения в тексте на одну тему связаны между собой по смыслу.</w:t>
            </w:r>
          </w:p>
          <w:p w:rsidR="00BE4EE0" w:rsidRPr="00B82FF5" w:rsidRDefault="00BE4EE0" w:rsidP="00A1552E">
            <w:pPr>
              <w:rPr>
                <w:b/>
                <w:bCs/>
              </w:rPr>
            </w:pPr>
            <w:r w:rsidRPr="00B82FF5">
              <w:rPr>
                <w:b/>
                <w:bCs/>
                <w:sz w:val="22"/>
                <w:szCs w:val="22"/>
              </w:rPr>
              <w:t>Уметь:</w:t>
            </w:r>
          </w:p>
          <w:p w:rsidR="00BE4EE0" w:rsidRDefault="00BE4EE0" w:rsidP="00A1552E">
            <w:r>
              <w:rPr>
                <w:sz w:val="22"/>
                <w:szCs w:val="22"/>
              </w:rPr>
              <w:t>- находить группу предложений, которые являются текстом;</w:t>
            </w:r>
          </w:p>
          <w:p w:rsidR="00BE4EE0" w:rsidRPr="009C0D23" w:rsidRDefault="00BE4EE0" w:rsidP="00A1552E">
            <w:r>
              <w:rPr>
                <w:sz w:val="22"/>
                <w:szCs w:val="22"/>
              </w:rPr>
              <w:t>- подбирать название к тексту.</w:t>
            </w:r>
          </w:p>
        </w:tc>
        <w:tc>
          <w:tcPr>
            <w:tcW w:w="5121" w:type="dxa"/>
            <w:gridSpan w:val="5"/>
          </w:tcPr>
          <w:p w:rsidR="00BE4EE0" w:rsidRPr="009E0332" w:rsidRDefault="00BE4EE0" w:rsidP="00F14B84">
            <w:r>
              <w:rPr>
                <w:b/>
                <w:bCs/>
                <w:sz w:val="22"/>
                <w:szCs w:val="22"/>
              </w:rPr>
              <w:t xml:space="preserve">Л. </w:t>
            </w:r>
            <w:r>
              <w:rPr>
                <w:sz w:val="22"/>
                <w:szCs w:val="22"/>
              </w:rPr>
              <w:t>Учебно-познавательный интерес  к новому учебному материалу и  способам решения новой задачи.</w:t>
            </w:r>
          </w:p>
          <w:p w:rsidR="00BE4EE0" w:rsidRPr="009E0332" w:rsidRDefault="00BE4EE0" w:rsidP="00F14B84">
            <w:r w:rsidRPr="00F14B84">
              <w:rPr>
                <w:b/>
                <w:bCs/>
                <w:sz w:val="22"/>
                <w:szCs w:val="22"/>
              </w:rPr>
              <w:t>Р.</w:t>
            </w:r>
            <w:r>
              <w:rPr>
                <w:sz w:val="22"/>
                <w:szCs w:val="22"/>
              </w:rPr>
              <w:t>У</w:t>
            </w:r>
            <w:r w:rsidRPr="000E41F3">
              <w:rPr>
                <w:sz w:val="22"/>
                <w:szCs w:val="22"/>
              </w:rPr>
              <w:t>читывать выделенные учителем ориентиры действия в новом учебном материале в сотрудничестве с учителем.</w:t>
            </w:r>
          </w:p>
          <w:p w:rsidR="00BE4EE0" w:rsidRPr="009E0332" w:rsidRDefault="00BE4EE0" w:rsidP="00F14B84">
            <w:r w:rsidRPr="00F14B84">
              <w:rPr>
                <w:b/>
                <w:bCs/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Устанавливать причинно-следственные связи в изучаемом круге явлений.</w:t>
            </w:r>
          </w:p>
          <w:p w:rsidR="00BE4EE0" w:rsidRPr="009E0332" w:rsidRDefault="00BE4EE0" w:rsidP="009E0332">
            <w:r w:rsidRPr="00F14B84">
              <w:rPr>
                <w:b/>
                <w:bCs/>
                <w:sz w:val="22"/>
                <w:szCs w:val="22"/>
              </w:rPr>
              <w:t>К</w:t>
            </w:r>
            <w:r>
              <w:rPr>
                <w:b/>
                <w:bCs/>
                <w:sz w:val="22"/>
                <w:szCs w:val="22"/>
              </w:rPr>
              <w:t xml:space="preserve">.  </w:t>
            </w:r>
            <w:r>
              <w:rPr>
                <w:sz w:val="22"/>
                <w:szCs w:val="22"/>
              </w:rPr>
              <w:t>Договариваться и приходить к общему решению в совместной деятельности, в том числе в ситуациях столкновения интересов.</w:t>
            </w:r>
          </w:p>
        </w:tc>
        <w:tc>
          <w:tcPr>
            <w:tcW w:w="737" w:type="dxa"/>
            <w:gridSpan w:val="3"/>
          </w:tcPr>
          <w:p w:rsidR="00BE4EE0" w:rsidRPr="001E3D74" w:rsidRDefault="00BE4EE0" w:rsidP="001E3D74"/>
        </w:tc>
        <w:tc>
          <w:tcPr>
            <w:tcW w:w="1052" w:type="dxa"/>
            <w:gridSpan w:val="4"/>
          </w:tcPr>
          <w:p w:rsidR="00BE4EE0" w:rsidRPr="009C0D23" w:rsidRDefault="00BE4EE0" w:rsidP="00A1552E"/>
        </w:tc>
      </w:tr>
      <w:tr w:rsidR="00BE4EE0" w:rsidRPr="009C0D23">
        <w:trPr>
          <w:gridAfter w:val="4"/>
          <w:wAfter w:w="16153" w:type="dxa"/>
          <w:trHeight w:val="164"/>
        </w:trPr>
        <w:tc>
          <w:tcPr>
            <w:tcW w:w="567" w:type="dxa"/>
          </w:tcPr>
          <w:p w:rsidR="00BE4EE0" w:rsidRPr="009C0D23" w:rsidRDefault="00BE4EE0" w:rsidP="00A1552E">
            <w:r w:rsidRPr="009C0D23">
              <w:rPr>
                <w:sz w:val="22"/>
                <w:szCs w:val="22"/>
              </w:rPr>
              <w:t>12</w:t>
            </w:r>
          </w:p>
        </w:tc>
        <w:tc>
          <w:tcPr>
            <w:tcW w:w="2050" w:type="dxa"/>
          </w:tcPr>
          <w:p w:rsidR="00BE4EE0" w:rsidRPr="009C0D23" w:rsidRDefault="00BE4EE0" w:rsidP="00A1552E">
            <w:r>
              <w:rPr>
                <w:sz w:val="22"/>
                <w:szCs w:val="22"/>
              </w:rPr>
              <w:t>Окончания слов названий предметов</w:t>
            </w:r>
          </w:p>
        </w:tc>
        <w:tc>
          <w:tcPr>
            <w:tcW w:w="1163" w:type="dxa"/>
            <w:gridSpan w:val="3"/>
          </w:tcPr>
          <w:p w:rsidR="00BE4EE0" w:rsidRDefault="00BE4EE0" w:rsidP="00A1552E">
            <w:r>
              <w:rPr>
                <w:sz w:val="22"/>
                <w:szCs w:val="22"/>
              </w:rPr>
              <w:t xml:space="preserve">У.1 </w:t>
            </w:r>
          </w:p>
          <w:p w:rsidR="00BE4EE0" w:rsidRPr="009C0D23" w:rsidRDefault="00BE4EE0" w:rsidP="00A1552E">
            <w:r>
              <w:rPr>
                <w:sz w:val="22"/>
                <w:szCs w:val="22"/>
              </w:rPr>
              <w:t>с. 28-30</w:t>
            </w:r>
          </w:p>
        </w:tc>
        <w:tc>
          <w:tcPr>
            <w:tcW w:w="767" w:type="dxa"/>
            <w:gridSpan w:val="2"/>
          </w:tcPr>
          <w:p w:rsidR="00BE4EE0" w:rsidRPr="009C0D23" w:rsidRDefault="00BE4EE0" w:rsidP="00A1552E">
            <w:r>
              <w:t>Т.1 №12,21</w:t>
            </w:r>
          </w:p>
        </w:tc>
        <w:tc>
          <w:tcPr>
            <w:tcW w:w="1341" w:type="dxa"/>
            <w:gridSpan w:val="5"/>
          </w:tcPr>
          <w:p w:rsidR="00BE4EE0" w:rsidRPr="009C0D23" w:rsidRDefault="00BE4EE0" w:rsidP="00A1552E">
            <w:r>
              <w:rPr>
                <w:sz w:val="22"/>
                <w:szCs w:val="22"/>
              </w:rPr>
              <w:t>Окончание</w:t>
            </w:r>
          </w:p>
        </w:tc>
        <w:tc>
          <w:tcPr>
            <w:tcW w:w="2544" w:type="dxa"/>
            <w:gridSpan w:val="2"/>
          </w:tcPr>
          <w:p w:rsidR="00BE4EE0" w:rsidRDefault="00BE4EE0" w:rsidP="00A1552E">
            <w:r w:rsidRPr="00B82FF5">
              <w:rPr>
                <w:b/>
                <w:bCs/>
                <w:sz w:val="22"/>
                <w:szCs w:val="22"/>
              </w:rPr>
              <w:t>Знать</w:t>
            </w:r>
            <w:r>
              <w:rPr>
                <w:sz w:val="22"/>
                <w:szCs w:val="22"/>
              </w:rPr>
              <w:t xml:space="preserve"> роль окончания слов в русском языке.</w:t>
            </w:r>
          </w:p>
          <w:p w:rsidR="00BE4EE0" w:rsidRPr="00B82FF5" w:rsidRDefault="00BE4EE0" w:rsidP="00A1552E">
            <w:pPr>
              <w:rPr>
                <w:b/>
                <w:bCs/>
              </w:rPr>
            </w:pPr>
            <w:r w:rsidRPr="00B82FF5">
              <w:rPr>
                <w:b/>
                <w:bCs/>
                <w:sz w:val="22"/>
                <w:szCs w:val="22"/>
              </w:rPr>
              <w:t>Уметь:</w:t>
            </w:r>
          </w:p>
          <w:p w:rsidR="00BE4EE0" w:rsidRDefault="00BE4EE0" w:rsidP="00A1552E">
            <w:r>
              <w:rPr>
                <w:sz w:val="22"/>
                <w:szCs w:val="22"/>
              </w:rPr>
              <w:t>- изменять форму слова;</w:t>
            </w:r>
          </w:p>
          <w:p w:rsidR="00BE4EE0" w:rsidRPr="009C0D23" w:rsidRDefault="00BE4EE0" w:rsidP="00A1552E">
            <w:r>
              <w:rPr>
                <w:sz w:val="22"/>
                <w:szCs w:val="22"/>
              </w:rPr>
              <w:t>-выделять в слове окончание.</w:t>
            </w:r>
          </w:p>
        </w:tc>
        <w:tc>
          <w:tcPr>
            <w:tcW w:w="5121" w:type="dxa"/>
            <w:gridSpan w:val="5"/>
          </w:tcPr>
          <w:p w:rsidR="00BE4EE0" w:rsidRPr="00E97DAC" w:rsidRDefault="00BE4EE0" w:rsidP="00F14B84">
            <w:r w:rsidRPr="00F14B84">
              <w:rPr>
                <w:b/>
                <w:bCs/>
                <w:sz w:val="22"/>
                <w:szCs w:val="22"/>
              </w:rPr>
              <w:t>Р.</w:t>
            </w:r>
            <w:r>
              <w:rPr>
                <w:sz w:val="22"/>
                <w:szCs w:val="22"/>
              </w:rPr>
              <w:t xml:space="preserve">Определяет, формулирует </w:t>
            </w:r>
            <w:r w:rsidRPr="00F14B84">
              <w:rPr>
                <w:sz w:val="22"/>
                <w:szCs w:val="22"/>
              </w:rPr>
              <w:t xml:space="preserve"> учебную задачу</w:t>
            </w:r>
            <w:r>
              <w:rPr>
                <w:sz w:val="22"/>
                <w:szCs w:val="22"/>
              </w:rPr>
              <w:t xml:space="preserve"> на уроке в диалоге с учителем, одноклассниками и самостоятельно.</w:t>
            </w:r>
          </w:p>
          <w:p w:rsidR="00BE4EE0" w:rsidRPr="00E97DAC" w:rsidRDefault="00BE4EE0" w:rsidP="00F14B84">
            <w:r w:rsidRPr="00F14B84">
              <w:rPr>
                <w:b/>
                <w:bCs/>
                <w:sz w:val="22"/>
                <w:szCs w:val="22"/>
              </w:rPr>
              <w:t>П.</w:t>
            </w:r>
            <w:r w:rsidRPr="000E41F3">
              <w:rPr>
                <w:sz w:val="22"/>
                <w:szCs w:val="22"/>
              </w:rPr>
              <w:t>осуществлять анализ объектов с выделением существенных и несущественных признаков</w:t>
            </w:r>
            <w:r>
              <w:rPr>
                <w:sz w:val="22"/>
                <w:szCs w:val="22"/>
              </w:rPr>
              <w:t>. Использовать знаково-символические средства для описания свойств и качеств изучаемых объектов.</w:t>
            </w:r>
          </w:p>
          <w:p w:rsidR="00BE4EE0" w:rsidRDefault="00BE4EE0" w:rsidP="00F63729">
            <w:r w:rsidRPr="00F14B84">
              <w:rPr>
                <w:b/>
                <w:bCs/>
                <w:sz w:val="22"/>
                <w:szCs w:val="22"/>
              </w:rPr>
              <w:t>К</w:t>
            </w:r>
            <w:r>
              <w:rPr>
                <w:b/>
                <w:bCs/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Задавать уточняющие вопросы;</w:t>
            </w:r>
          </w:p>
          <w:p w:rsidR="00BE4EE0" w:rsidRPr="00E97DAC" w:rsidRDefault="00BE4EE0" w:rsidP="00F63729">
            <w:r>
              <w:rPr>
                <w:sz w:val="22"/>
                <w:szCs w:val="22"/>
              </w:rPr>
              <w:t>Обосновывает высказанное суждение.</w:t>
            </w:r>
          </w:p>
        </w:tc>
        <w:tc>
          <w:tcPr>
            <w:tcW w:w="737" w:type="dxa"/>
            <w:gridSpan w:val="3"/>
          </w:tcPr>
          <w:p w:rsidR="00BE4EE0" w:rsidRPr="001E3D74" w:rsidRDefault="00BE4EE0" w:rsidP="001E3D74"/>
        </w:tc>
        <w:tc>
          <w:tcPr>
            <w:tcW w:w="1052" w:type="dxa"/>
            <w:gridSpan w:val="4"/>
          </w:tcPr>
          <w:p w:rsidR="00BE4EE0" w:rsidRPr="009C0D23" w:rsidRDefault="00BE4EE0" w:rsidP="00A1552E"/>
        </w:tc>
      </w:tr>
      <w:tr w:rsidR="00BE4EE0" w:rsidRPr="009C0D23">
        <w:trPr>
          <w:gridAfter w:val="4"/>
          <w:wAfter w:w="16153" w:type="dxa"/>
          <w:trHeight w:val="2278"/>
        </w:trPr>
        <w:tc>
          <w:tcPr>
            <w:tcW w:w="567" w:type="dxa"/>
          </w:tcPr>
          <w:p w:rsidR="00BE4EE0" w:rsidRPr="009C0D23" w:rsidRDefault="00BE4EE0" w:rsidP="00A1552E">
            <w:r w:rsidRPr="009C0D23">
              <w:rPr>
                <w:sz w:val="22"/>
                <w:szCs w:val="22"/>
              </w:rPr>
              <w:t>13</w:t>
            </w:r>
          </w:p>
        </w:tc>
        <w:tc>
          <w:tcPr>
            <w:tcW w:w="2050" w:type="dxa"/>
            <w:vMerge w:val="restart"/>
          </w:tcPr>
          <w:p w:rsidR="00BE4EE0" w:rsidRPr="009C0D23" w:rsidRDefault="00BE4EE0" w:rsidP="00A1552E">
            <w:r>
              <w:rPr>
                <w:sz w:val="22"/>
                <w:szCs w:val="22"/>
              </w:rPr>
              <w:t>Что такое словосочетание.</w:t>
            </w:r>
          </w:p>
        </w:tc>
        <w:tc>
          <w:tcPr>
            <w:tcW w:w="1163" w:type="dxa"/>
            <w:gridSpan w:val="3"/>
            <w:vMerge w:val="restart"/>
          </w:tcPr>
          <w:p w:rsidR="00BE4EE0" w:rsidRDefault="00BE4EE0" w:rsidP="00A1552E">
            <w:r>
              <w:rPr>
                <w:sz w:val="22"/>
                <w:szCs w:val="22"/>
              </w:rPr>
              <w:t>У.1</w:t>
            </w:r>
          </w:p>
          <w:p w:rsidR="00BE4EE0" w:rsidRPr="009C0D23" w:rsidRDefault="00BE4EE0" w:rsidP="00A1552E">
            <w:r>
              <w:rPr>
                <w:sz w:val="22"/>
                <w:szCs w:val="22"/>
              </w:rPr>
              <w:t xml:space="preserve"> с. 31-32</w:t>
            </w:r>
          </w:p>
        </w:tc>
        <w:tc>
          <w:tcPr>
            <w:tcW w:w="767" w:type="dxa"/>
            <w:gridSpan w:val="2"/>
            <w:vMerge w:val="restart"/>
          </w:tcPr>
          <w:p w:rsidR="00BE4EE0" w:rsidRDefault="00BE4EE0" w:rsidP="00A1552E">
            <w:r>
              <w:t>Т.1.</w:t>
            </w:r>
          </w:p>
          <w:p w:rsidR="00BE4EE0" w:rsidRDefault="00BE4EE0" w:rsidP="00A1552E">
            <w:r>
              <w:t>№ 13-14</w:t>
            </w:r>
          </w:p>
          <w:p w:rsidR="00BE4EE0" w:rsidRDefault="00BE4EE0" w:rsidP="00A1552E"/>
          <w:p w:rsidR="00BE4EE0" w:rsidRDefault="00BE4EE0" w:rsidP="00A1552E"/>
          <w:p w:rsidR="00BE4EE0" w:rsidRDefault="00BE4EE0" w:rsidP="00A1552E"/>
          <w:p w:rsidR="00BE4EE0" w:rsidRDefault="00BE4EE0" w:rsidP="00A1552E"/>
          <w:p w:rsidR="00BE4EE0" w:rsidRDefault="00BE4EE0" w:rsidP="00A1552E"/>
          <w:p w:rsidR="00BE4EE0" w:rsidRDefault="00BE4EE0" w:rsidP="00A1552E"/>
          <w:p w:rsidR="00BE4EE0" w:rsidRDefault="00BE4EE0" w:rsidP="00A1552E"/>
          <w:p w:rsidR="00BE4EE0" w:rsidRDefault="00BE4EE0" w:rsidP="00A1552E"/>
          <w:p w:rsidR="00BE4EE0" w:rsidRDefault="00BE4EE0" w:rsidP="00A1552E"/>
          <w:p w:rsidR="00BE4EE0" w:rsidRPr="009C0D23" w:rsidRDefault="00BE4EE0" w:rsidP="00A1552E"/>
        </w:tc>
        <w:tc>
          <w:tcPr>
            <w:tcW w:w="1341" w:type="dxa"/>
            <w:gridSpan w:val="5"/>
            <w:vMerge w:val="restart"/>
          </w:tcPr>
          <w:p w:rsidR="00BE4EE0" w:rsidRPr="009C0D23" w:rsidRDefault="00BE4EE0" w:rsidP="00A1552E">
            <w:r>
              <w:rPr>
                <w:sz w:val="22"/>
                <w:szCs w:val="22"/>
              </w:rPr>
              <w:t>словосочетание</w:t>
            </w:r>
          </w:p>
        </w:tc>
        <w:tc>
          <w:tcPr>
            <w:tcW w:w="2544" w:type="dxa"/>
            <w:gridSpan w:val="2"/>
          </w:tcPr>
          <w:p w:rsidR="00BE4EE0" w:rsidRDefault="00BE4EE0" w:rsidP="00A1552E">
            <w:pPr>
              <w:rPr>
                <w:b/>
                <w:bCs/>
              </w:rPr>
            </w:pPr>
            <w:r w:rsidRPr="001F1F7D">
              <w:rPr>
                <w:b/>
                <w:bCs/>
                <w:sz w:val="22"/>
                <w:szCs w:val="22"/>
              </w:rPr>
              <w:t>Знать:</w:t>
            </w:r>
          </w:p>
          <w:p w:rsidR="00BE4EE0" w:rsidRDefault="00BE4EE0" w:rsidP="00A1552E">
            <w:r>
              <w:rPr>
                <w:sz w:val="22"/>
                <w:szCs w:val="22"/>
              </w:rPr>
              <w:t>- понятие «словосочетание»</w:t>
            </w:r>
          </w:p>
          <w:p w:rsidR="00BE4EE0" w:rsidRDefault="00BE4EE0" w:rsidP="00A1552E">
            <w:pPr>
              <w:rPr>
                <w:b/>
                <w:bCs/>
              </w:rPr>
            </w:pPr>
            <w:r w:rsidRPr="001F1F7D">
              <w:rPr>
                <w:b/>
                <w:bCs/>
                <w:sz w:val="22"/>
                <w:szCs w:val="22"/>
              </w:rPr>
              <w:t>Уметь:</w:t>
            </w:r>
          </w:p>
          <w:p w:rsidR="00BE4EE0" w:rsidRDefault="00BE4EE0" w:rsidP="00A1552E">
            <w:r>
              <w:rPr>
                <w:sz w:val="22"/>
                <w:szCs w:val="22"/>
              </w:rPr>
              <w:t>- находить в составе предложения все словосочетания;</w:t>
            </w:r>
          </w:p>
          <w:p w:rsidR="00BE4EE0" w:rsidRDefault="00BE4EE0" w:rsidP="00A1552E">
            <w:r>
              <w:rPr>
                <w:sz w:val="22"/>
                <w:szCs w:val="22"/>
              </w:rPr>
              <w:t xml:space="preserve">-различать словосочетание и  </w:t>
            </w:r>
          </w:p>
          <w:p w:rsidR="00BE4EE0" w:rsidRPr="001F1F7D" w:rsidRDefault="00BE4EE0" w:rsidP="00A1552E">
            <w:r>
              <w:rPr>
                <w:sz w:val="22"/>
                <w:szCs w:val="22"/>
              </w:rPr>
              <w:t>основу предлож.</w:t>
            </w:r>
          </w:p>
        </w:tc>
        <w:tc>
          <w:tcPr>
            <w:tcW w:w="5121" w:type="dxa"/>
            <w:gridSpan w:val="5"/>
            <w:vMerge w:val="restart"/>
          </w:tcPr>
          <w:p w:rsidR="00BE4EE0" w:rsidRPr="00E97DAC" w:rsidRDefault="00BE4EE0" w:rsidP="00F14B84">
            <w:r>
              <w:rPr>
                <w:b/>
                <w:bCs/>
                <w:sz w:val="22"/>
                <w:szCs w:val="22"/>
              </w:rPr>
              <w:t xml:space="preserve">Л. </w:t>
            </w:r>
            <w:r>
              <w:rPr>
                <w:sz w:val="22"/>
                <w:szCs w:val="22"/>
              </w:rPr>
              <w:t>Учебно-познавательный интерес  к новому учебному материалу и  способам решения новой задачи.</w:t>
            </w:r>
          </w:p>
          <w:p w:rsidR="00BE4EE0" w:rsidRPr="00E97DAC" w:rsidRDefault="00BE4EE0" w:rsidP="00F14B84">
            <w:r w:rsidRPr="00F14B84">
              <w:rPr>
                <w:b/>
                <w:bCs/>
                <w:sz w:val="22"/>
                <w:szCs w:val="22"/>
              </w:rPr>
              <w:t>Р.</w:t>
            </w:r>
            <w:r w:rsidRPr="00F14B84">
              <w:rPr>
                <w:sz w:val="22"/>
                <w:szCs w:val="22"/>
              </w:rPr>
              <w:t xml:space="preserve"> Принимать и сохранять учебную задачу</w:t>
            </w:r>
            <w:r>
              <w:rPr>
                <w:sz w:val="22"/>
                <w:szCs w:val="22"/>
              </w:rPr>
              <w:t>.</w:t>
            </w:r>
          </w:p>
          <w:p w:rsidR="00BE4EE0" w:rsidRPr="00E41DDD" w:rsidRDefault="00BE4EE0" w:rsidP="00F14B84">
            <w:r w:rsidRPr="00F14B84">
              <w:rPr>
                <w:b/>
                <w:bCs/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устанавливать причинно-следственные связи в изучаемом круге явлений.</w:t>
            </w:r>
          </w:p>
          <w:p w:rsidR="00BE4EE0" w:rsidRPr="00E41DDD" w:rsidRDefault="00BE4EE0" w:rsidP="00F14B84">
            <w:r w:rsidRPr="00F14B84">
              <w:rPr>
                <w:b/>
                <w:bCs/>
                <w:sz w:val="22"/>
                <w:szCs w:val="22"/>
              </w:rPr>
              <w:t>К</w:t>
            </w:r>
            <w:r>
              <w:rPr>
                <w:b/>
                <w:bCs/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Задавать вопросы</w:t>
            </w:r>
          </w:p>
          <w:p w:rsidR="00BE4EE0" w:rsidRPr="00E41DDD" w:rsidRDefault="00BE4EE0" w:rsidP="00F14B84"/>
        </w:tc>
        <w:tc>
          <w:tcPr>
            <w:tcW w:w="737" w:type="dxa"/>
            <w:gridSpan w:val="3"/>
          </w:tcPr>
          <w:p w:rsidR="00BE4EE0" w:rsidRPr="001E3D74" w:rsidRDefault="00BE4EE0" w:rsidP="001E3D74"/>
        </w:tc>
        <w:tc>
          <w:tcPr>
            <w:tcW w:w="1052" w:type="dxa"/>
            <w:gridSpan w:val="4"/>
          </w:tcPr>
          <w:p w:rsidR="00BE4EE0" w:rsidRPr="009C0D23" w:rsidRDefault="00BE4EE0" w:rsidP="00A1552E"/>
        </w:tc>
      </w:tr>
      <w:tr w:rsidR="00BE4EE0" w:rsidRPr="009C0D23">
        <w:trPr>
          <w:gridAfter w:val="4"/>
          <w:wAfter w:w="16153" w:type="dxa"/>
          <w:trHeight w:val="164"/>
        </w:trPr>
        <w:tc>
          <w:tcPr>
            <w:tcW w:w="567" w:type="dxa"/>
          </w:tcPr>
          <w:p w:rsidR="00BE4EE0" w:rsidRPr="009C0D23" w:rsidRDefault="00BE4EE0" w:rsidP="00A1552E">
            <w:r w:rsidRPr="009C0D23">
              <w:rPr>
                <w:sz w:val="22"/>
                <w:szCs w:val="22"/>
              </w:rPr>
              <w:t>14</w:t>
            </w:r>
          </w:p>
        </w:tc>
        <w:tc>
          <w:tcPr>
            <w:tcW w:w="2050" w:type="dxa"/>
            <w:vMerge/>
          </w:tcPr>
          <w:p w:rsidR="00BE4EE0" w:rsidRPr="009C0D23" w:rsidRDefault="00BE4EE0" w:rsidP="00A1552E"/>
        </w:tc>
        <w:tc>
          <w:tcPr>
            <w:tcW w:w="1163" w:type="dxa"/>
            <w:gridSpan w:val="3"/>
            <w:vMerge/>
          </w:tcPr>
          <w:p w:rsidR="00BE4EE0" w:rsidRPr="009C0D23" w:rsidRDefault="00BE4EE0" w:rsidP="00A1552E"/>
        </w:tc>
        <w:tc>
          <w:tcPr>
            <w:tcW w:w="767" w:type="dxa"/>
            <w:gridSpan w:val="2"/>
            <w:vMerge/>
          </w:tcPr>
          <w:p w:rsidR="00BE4EE0" w:rsidRPr="009C0D23" w:rsidRDefault="00BE4EE0" w:rsidP="00A1552E"/>
        </w:tc>
        <w:tc>
          <w:tcPr>
            <w:tcW w:w="1341" w:type="dxa"/>
            <w:gridSpan w:val="5"/>
            <w:vMerge/>
          </w:tcPr>
          <w:p w:rsidR="00BE4EE0" w:rsidRPr="009C0D23" w:rsidRDefault="00BE4EE0" w:rsidP="00A1552E"/>
        </w:tc>
        <w:tc>
          <w:tcPr>
            <w:tcW w:w="2544" w:type="dxa"/>
            <w:gridSpan w:val="2"/>
          </w:tcPr>
          <w:p w:rsidR="00BE4EE0" w:rsidRDefault="00BE4EE0" w:rsidP="00A1552E">
            <w:r w:rsidRPr="001F1F7D">
              <w:rPr>
                <w:b/>
                <w:bCs/>
                <w:sz w:val="22"/>
                <w:szCs w:val="22"/>
              </w:rPr>
              <w:t>Знать</w:t>
            </w:r>
            <w:r>
              <w:rPr>
                <w:sz w:val="22"/>
                <w:szCs w:val="22"/>
              </w:rPr>
              <w:t>, что основа предложения не является словосочетанием.</w:t>
            </w:r>
          </w:p>
          <w:p w:rsidR="00BE4EE0" w:rsidRDefault="00BE4EE0" w:rsidP="00A1552E">
            <w:pPr>
              <w:rPr>
                <w:b/>
                <w:bCs/>
              </w:rPr>
            </w:pPr>
            <w:r w:rsidRPr="00556503">
              <w:rPr>
                <w:b/>
                <w:bCs/>
                <w:sz w:val="22"/>
                <w:szCs w:val="22"/>
              </w:rPr>
              <w:t>Уметь:</w:t>
            </w:r>
          </w:p>
          <w:p w:rsidR="00BE4EE0" w:rsidRDefault="00BE4EE0" w:rsidP="00556503">
            <w:r w:rsidRPr="00556503">
              <w:rPr>
                <w:sz w:val="22"/>
                <w:szCs w:val="22"/>
              </w:rPr>
              <w:t>-задавать вопрос</w:t>
            </w:r>
            <w:r>
              <w:rPr>
                <w:sz w:val="22"/>
                <w:szCs w:val="22"/>
              </w:rPr>
              <w:t xml:space="preserve"> от слова-«командира» к слову-«солдату»;</w:t>
            </w:r>
          </w:p>
          <w:p w:rsidR="00BE4EE0" w:rsidRDefault="00BE4EE0" w:rsidP="00556503">
            <w:r>
              <w:rPr>
                <w:sz w:val="22"/>
                <w:szCs w:val="22"/>
              </w:rPr>
              <w:t>-составлять схему предложения;</w:t>
            </w:r>
          </w:p>
          <w:p w:rsidR="00BE4EE0" w:rsidRDefault="00BE4EE0" w:rsidP="00556503">
            <w:r>
              <w:rPr>
                <w:sz w:val="22"/>
                <w:szCs w:val="22"/>
              </w:rPr>
              <w:t>-находить в предложении все словосочетания;</w:t>
            </w:r>
          </w:p>
          <w:p w:rsidR="00BE4EE0" w:rsidRPr="00556503" w:rsidRDefault="00BE4EE0" w:rsidP="00556503">
            <w:r>
              <w:rPr>
                <w:sz w:val="22"/>
                <w:szCs w:val="22"/>
              </w:rPr>
              <w:t>-находить в словосочетании главное слово и зависимое.</w:t>
            </w:r>
          </w:p>
        </w:tc>
        <w:tc>
          <w:tcPr>
            <w:tcW w:w="5121" w:type="dxa"/>
            <w:gridSpan w:val="5"/>
            <w:vMerge/>
          </w:tcPr>
          <w:p w:rsidR="00BE4EE0" w:rsidRPr="009C0D23" w:rsidRDefault="00BE4EE0" w:rsidP="00F14B84"/>
        </w:tc>
        <w:tc>
          <w:tcPr>
            <w:tcW w:w="737" w:type="dxa"/>
            <w:gridSpan w:val="3"/>
          </w:tcPr>
          <w:p w:rsidR="00BE4EE0" w:rsidRPr="001E3D74" w:rsidRDefault="00BE4EE0" w:rsidP="001E3D74"/>
        </w:tc>
        <w:tc>
          <w:tcPr>
            <w:tcW w:w="1052" w:type="dxa"/>
            <w:gridSpan w:val="4"/>
          </w:tcPr>
          <w:p w:rsidR="00BE4EE0" w:rsidRPr="009C0D23" w:rsidRDefault="00BE4EE0" w:rsidP="00A1552E"/>
        </w:tc>
      </w:tr>
      <w:tr w:rsidR="00BE4EE0" w:rsidRPr="009C0D23">
        <w:trPr>
          <w:gridAfter w:val="4"/>
          <w:wAfter w:w="16153" w:type="dxa"/>
          <w:trHeight w:val="164"/>
        </w:trPr>
        <w:tc>
          <w:tcPr>
            <w:tcW w:w="567" w:type="dxa"/>
          </w:tcPr>
          <w:p w:rsidR="00BE4EE0" w:rsidRPr="009C0D23" w:rsidRDefault="00BE4EE0" w:rsidP="00A1552E">
            <w:r w:rsidRPr="009C0D23">
              <w:rPr>
                <w:sz w:val="22"/>
                <w:szCs w:val="22"/>
              </w:rPr>
              <w:t>15</w:t>
            </w:r>
          </w:p>
        </w:tc>
        <w:tc>
          <w:tcPr>
            <w:tcW w:w="2050" w:type="dxa"/>
          </w:tcPr>
          <w:p w:rsidR="00BE4EE0" w:rsidRPr="009C0D23" w:rsidRDefault="00BE4EE0" w:rsidP="00A1552E">
            <w:r>
              <w:rPr>
                <w:sz w:val="22"/>
                <w:szCs w:val="22"/>
              </w:rPr>
              <w:t>Основа слова и его окончание.</w:t>
            </w:r>
          </w:p>
        </w:tc>
        <w:tc>
          <w:tcPr>
            <w:tcW w:w="1163" w:type="dxa"/>
            <w:gridSpan w:val="3"/>
          </w:tcPr>
          <w:p w:rsidR="00BE4EE0" w:rsidRDefault="00BE4EE0" w:rsidP="00A1552E">
            <w:r>
              <w:rPr>
                <w:sz w:val="22"/>
                <w:szCs w:val="22"/>
              </w:rPr>
              <w:t>У.1</w:t>
            </w:r>
          </w:p>
          <w:p w:rsidR="00BE4EE0" w:rsidRPr="009C0D23" w:rsidRDefault="00BE4EE0" w:rsidP="00A1552E">
            <w:r>
              <w:rPr>
                <w:sz w:val="22"/>
                <w:szCs w:val="22"/>
              </w:rPr>
              <w:t xml:space="preserve"> с. 33-35</w:t>
            </w:r>
          </w:p>
        </w:tc>
        <w:tc>
          <w:tcPr>
            <w:tcW w:w="767" w:type="dxa"/>
            <w:gridSpan w:val="2"/>
          </w:tcPr>
          <w:p w:rsidR="00BE4EE0" w:rsidRDefault="00BE4EE0" w:rsidP="00A1552E">
            <w:r>
              <w:t xml:space="preserve">Т.1. </w:t>
            </w:r>
          </w:p>
          <w:p w:rsidR="00BE4EE0" w:rsidRPr="009C0D23" w:rsidRDefault="00BE4EE0" w:rsidP="00A1552E">
            <w:r>
              <w:t>№ 15-16</w:t>
            </w:r>
          </w:p>
        </w:tc>
        <w:tc>
          <w:tcPr>
            <w:tcW w:w="1341" w:type="dxa"/>
            <w:gridSpan w:val="5"/>
          </w:tcPr>
          <w:p w:rsidR="00BE4EE0" w:rsidRPr="009C0D23" w:rsidRDefault="00BE4EE0" w:rsidP="00A1552E">
            <w:r>
              <w:rPr>
                <w:sz w:val="22"/>
                <w:szCs w:val="22"/>
              </w:rPr>
              <w:t>Основа слова</w:t>
            </w:r>
          </w:p>
        </w:tc>
        <w:tc>
          <w:tcPr>
            <w:tcW w:w="2544" w:type="dxa"/>
            <w:gridSpan w:val="2"/>
          </w:tcPr>
          <w:p w:rsidR="00BE4EE0" w:rsidRDefault="00BE4EE0" w:rsidP="00A1552E">
            <w:pPr>
              <w:rPr>
                <w:b/>
                <w:bCs/>
              </w:rPr>
            </w:pPr>
            <w:r w:rsidRPr="00556503">
              <w:rPr>
                <w:b/>
                <w:bCs/>
                <w:sz w:val="22"/>
                <w:szCs w:val="22"/>
              </w:rPr>
              <w:t>Уметь:</w:t>
            </w:r>
          </w:p>
          <w:p w:rsidR="00BE4EE0" w:rsidRDefault="00BE4EE0" w:rsidP="00A1552E">
            <w:r>
              <w:rPr>
                <w:sz w:val="22"/>
                <w:szCs w:val="22"/>
              </w:rPr>
              <w:t>-выделять в слове окончание в словах-предметах мужского, женского и среднего рода;</w:t>
            </w:r>
          </w:p>
          <w:p w:rsidR="00BE4EE0" w:rsidRPr="00556503" w:rsidRDefault="00BE4EE0" w:rsidP="00A1552E">
            <w:r>
              <w:rPr>
                <w:sz w:val="22"/>
                <w:szCs w:val="22"/>
              </w:rPr>
              <w:t>-указывать основу слова.</w:t>
            </w:r>
          </w:p>
        </w:tc>
        <w:tc>
          <w:tcPr>
            <w:tcW w:w="5121" w:type="dxa"/>
            <w:gridSpan w:val="5"/>
          </w:tcPr>
          <w:p w:rsidR="00BE4EE0" w:rsidRPr="00F14B84" w:rsidRDefault="00BE4EE0" w:rsidP="00F14B84">
            <w:pPr>
              <w:rPr>
                <w:b/>
                <w:bCs/>
              </w:rPr>
            </w:pPr>
            <w:r w:rsidRPr="00F14B84">
              <w:rPr>
                <w:b/>
                <w:bCs/>
                <w:sz w:val="22"/>
                <w:szCs w:val="22"/>
              </w:rPr>
              <w:t>Р.</w:t>
            </w:r>
            <w:r>
              <w:rPr>
                <w:sz w:val="22"/>
                <w:szCs w:val="22"/>
              </w:rPr>
              <w:t xml:space="preserve"> План-вать свои действия в соот-вии с поставленной задачей и условиями её реализации</w:t>
            </w:r>
          </w:p>
          <w:p w:rsidR="00BE4EE0" w:rsidRPr="000E41F3" w:rsidRDefault="00BE4EE0" w:rsidP="00E41DDD">
            <w:r w:rsidRPr="00F14B84">
              <w:rPr>
                <w:b/>
                <w:bCs/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П</w:t>
            </w:r>
            <w:r w:rsidRPr="000E41F3">
              <w:rPr>
                <w:sz w:val="22"/>
                <w:szCs w:val="22"/>
              </w:rPr>
              <w:t>роводить сравнение и классификацию</w:t>
            </w:r>
          </w:p>
          <w:p w:rsidR="00BE4EE0" w:rsidRPr="00F14B84" w:rsidRDefault="00BE4EE0" w:rsidP="00E41DDD">
            <w:pPr>
              <w:rPr>
                <w:b/>
                <w:bCs/>
              </w:rPr>
            </w:pPr>
            <w:r>
              <w:rPr>
                <w:sz w:val="22"/>
                <w:szCs w:val="22"/>
              </w:rPr>
              <w:t>п</w:t>
            </w:r>
            <w:r w:rsidRPr="000E41F3">
              <w:rPr>
                <w:sz w:val="22"/>
                <w:szCs w:val="22"/>
              </w:rPr>
              <w:t>о заданным критериям</w:t>
            </w:r>
          </w:p>
          <w:p w:rsidR="00BE4EE0" w:rsidRPr="009C0D23" w:rsidRDefault="00BE4EE0" w:rsidP="00F14B84">
            <w:r w:rsidRPr="00F14B84">
              <w:rPr>
                <w:b/>
                <w:bCs/>
                <w:sz w:val="22"/>
                <w:szCs w:val="22"/>
              </w:rPr>
              <w:t>К</w:t>
            </w:r>
            <w:r>
              <w:rPr>
                <w:b/>
                <w:bCs/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Задавать вопросы</w:t>
            </w:r>
          </w:p>
        </w:tc>
        <w:tc>
          <w:tcPr>
            <w:tcW w:w="737" w:type="dxa"/>
            <w:gridSpan w:val="3"/>
          </w:tcPr>
          <w:p w:rsidR="00BE4EE0" w:rsidRPr="001E3D74" w:rsidRDefault="00BE4EE0" w:rsidP="001E3D74"/>
        </w:tc>
        <w:tc>
          <w:tcPr>
            <w:tcW w:w="1052" w:type="dxa"/>
            <w:gridSpan w:val="4"/>
          </w:tcPr>
          <w:p w:rsidR="00BE4EE0" w:rsidRPr="009C0D23" w:rsidRDefault="00BE4EE0" w:rsidP="00A1552E"/>
        </w:tc>
      </w:tr>
      <w:tr w:rsidR="00BE4EE0" w:rsidRPr="009C0D23">
        <w:trPr>
          <w:gridAfter w:val="4"/>
          <w:wAfter w:w="16153" w:type="dxa"/>
          <w:trHeight w:val="164"/>
        </w:trPr>
        <w:tc>
          <w:tcPr>
            <w:tcW w:w="567" w:type="dxa"/>
          </w:tcPr>
          <w:p w:rsidR="00BE4EE0" w:rsidRPr="009C0D23" w:rsidRDefault="00BE4EE0" w:rsidP="00A1552E">
            <w:r w:rsidRPr="009C0D23">
              <w:rPr>
                <w:sz w:val="22"/>
                <w:szCs w:val="22"/>
              </w:rPr>
              <w:t>16</w:t>
            </w:r>
          </w:p>
        </w:tc>
        <w:tc>
          <w:tcPr>
            <w:tcW w:w="2050" w:type="dxa"/>
          </w:tcPr>
          <w:p w:rsidR="00BE4EE0" w:rsidRDefault="00BE4EE0" w:rsidP="0008545C">
            <w:pPr>
              <w:rPr>
                <w:b/>
                <w:bCs/>
              </w:rPr>
            </w:pPr>
            <w:r w:rsidRPr="009C0D23">
              <w:rPr>
                <w:b/>
                <w:bCs/>
                <w:sz w:val="22"/>
                <w:szCs w:val="22"/>
              </w:rPr>
              <w:t>Развитие речи с элементами культуры речи.</w:t>
            </w:r>
          </w:p>
          <w:p w:rsidR="00BE4EE0" w:rsidRPr="009C0D23" w:rsidRDefault="00BE4EE0" w:rsidP="00A1552E">
            <w:r>
              <w:rPr>
                <w:sz w:val="22"/>
                <w:szCs w:val="22"/>
              </w:rPr>
              <w:t>Что такое текст.</w:t>
            </w:r>
          </w:p>
        </w:tc>
        <w:tc>
          <w:tcPr>
            <w:tcW w:w="1163" w:type="dxa"/>
            <w:gridSpan w:val="3"/>
          </w:tcPr>
          <w:p w:rsidR="00BE4EE0" w:rsidRDefault="00BE4EE0" w:rsidP="00A1552E">
            <w:r>
              <w:rPr>
                <w:sz w:val="22"/>
                <w:szCs w:val="22"/>
              </w:rPr>
              <w:t>У.2</w:t>
            </w:r>
          </w:p>
          <w:p w:rsidR="00BE4EE0" w:rsidRPr="009C0D23" w:rsidRDefault="00BE4EE0" w:rsidP="00A1552E">
            <w:r>
              <w:rPr>
                <w:sz w:val="22"/>
                <w:szCs w:val="22"/>
              </w:rPr>
              <w:t>с.14-16</w:t>
            </w:r>
          </w:p>
        </w:tc>
        <w:tc>
          <w:tcPr>
            <w:tcW w:w="767" w:type="dxa"/>
            <w:gridSpan w:val="2"/>
          </w:tcPr>
          <w:p w:rsidR="00BE4EE0" w:rsidRDefault="00BE4EE0" w:rsidP="00A1552E">
            <w:r>
              <w:rPr>
                <w:sz w:val="22"/>
                <w:szCs w:val="22"/>
              </w:rPr>
              <w:t>Т.1 с. 59-60</w:t>
            </w:r>
          </w:p>
          <w:p w:rsidR="00BE4EE0" w:rsidRPr="009C0D23" w:rsidRDefault="00BE4EE0" w:rsidP="00A1552E">
            <w:r>
              <w:rPr>
                <w:sz w:val="22"/>
                <w:szCs w:val="22"/>
              </w:rPr>
              <w:t>№ 73-74</w:t>
            </w:r>
          </w:p>
        </w:tc>
        <w:tc>
          <w:tcPr>
            <w:tcW w:w="1341" w:type="dxa"/>
            <w:gridSpan w:val="5"/>
          </w:tcPr>
          <w:p w:rsidR="00BE4EE0" w:rsidRPr="009C0D23" w:rsidRDefault="00BE4EE0" w:rsidP="00A1552E"/>
        </w:tc>
        <w:tc>
          <w:tcPr>
            <w:tcW w:w="2544" w:type="dxa"/>
            <w:gridSpan w:val="2"/>
          </w:tcPr>
          <w:p w:rsidR="00BE4EE0" w:rsidRDefault="00BE4EE0" w:rsidP="00A1552E">
            <w:r w:rsidRPr="00556503">
              <w:rPr>
                <w:b/>
                <w:bCs/>
                <w:sz w:val="22"/>
                <w:szCs w:val="22"/>
              </w:rPr>
              <w:t>Знать:</w:t>
            </w:r>
            <w:r>
              <w:rPr>
                <w:sz w:val="22"/>
                <w:szCs w:val="22"/>
              </w:rPr>
              <w:t xml:space="preserve"> что определённый порядок предложений в тексте позволяет передать развитие мысли и ход событий.</w:t>
            </w:r>
          </w:p>
          <w:p w:rsidR="00BE4EE0" w:rsidRPr="00556503" w:rsidRDefault="00BE4EE0" w:rsidP="00A1552E">
            <w:r w:rsidRPr="00556503">
              <w:rPr>
                <w:b/>
                <w:bCs/>
                <w:sz w:val="22"/>
                <w:szCs w:val="22"/>
              </w:rPr>
              <w:t>Уметь:</w:t>
            </w:r>
            <w:r>
              <w:rPr>
                <w:sz w:val="22"/>
                <w:szCs w:val="22"/>
              </w:rPr>
              <w:t xml:space="preserve"> определять тему и основную мысль текста.</w:t>
            </w:r>
          </w:p>
        </w:tc>
        <w:tc>
          <w:tcPr>
            <w:tcW w:w="5121" w:type="dxa"/>
            <w:gridSpan w:val="5"/>
          </w:tcPr>
          <w:p w:rsidR="00BE4EE0" w:rsidRPr="00E41DDD" w:rsidRDefault="00BE4EE0" w:rsidP="00F14B84">
            <w:r w:rsidRPr="00F14B84">
              <w:rPr>
                <w:b/>
                <w:bCs/>
                <w:sz w:val="22"/>
                <w:szCs w:val="22"/>
              </w:rPr>
              <w:t>Р.</w:t>
            </w:r>
            <w:r w:rsidRPr="00F14B84">
              <w:rPr>
                <w:sz w:val="22"/>
                <w:szCs w:val="22"/>
              </w:rPr>
              <w:t xml:space="preserve"> Принимать и сохранять учебную задачу</w:t>
            </w:r>
            <w:r>
              <w:rPr>
                <w:sz w:val="22"/>
                <w:szCs w:val="22"/>
              </w:rPr>
              <w:t>.</w:t>
            </w:r>
          </w:p>
          <w:p w:rsidR="00BE4EE0" w:rsidRPr="00F14B84" w:rsidRDefault="00BE4EE0" w:rsidP="00F14B84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П. </w:t>
            </w:r>
            <w:r>
              <w:rPr>
                <w:sz w:val="22"/>
                <w:szCs w:val="22"/>
              </w:rPr>
              <w:t>С</w:t>
            </w:r>
            <w:r w:rsidRPr="00FC64E9">
              <w:rPr>
                <w:sz w:val="22"/>
                <w:szCs w:val="22"/>
              </w:rPr>
              <w:t>троить рассуждение в форме связи простых суждений об объекте, его строении, свойствах и связях.</w:t>
            </w:r>
          </w:p>
          <w:p w:rsidR="00BE4EE0" w:rsidRPr="009C0D23" w:rsidRDefault="00BE4EE0" w:rsidP="00F14B84">
            <w:r w:rsidRPr="00F14B84">
              <w:rPr>
                <w:b/>
                <w:bCs/>
                <w:sz w:val="22"/>
                <w:szCs w:val="22"/>
              </w:rPr>
              <w:t>К</w:t>
            </w:r>
            <w:r>
              <w:rPr>
                <w:b/>
                <w:bCs/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У</w:t>
            </w:r>
            <w:r w:rsidRPr="00FC64E9">
              <w:rPr>
                <w:sz w:val="22"/>
                <w:szCs w:val="22"/>
              </w:rPr>
              <w:t>читывать разные мнения и стремиться к координации различных позиций в сотрудничестве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737" w:type="dxa"/>
            <w:gridSpan w:val="3"/>
          </w:tcPr>
          <w:p w:rsidR="00BE4EE0" w:rsidRPr="001E3D74" w:rsidRDefault="00BE4EE0" w:rsidP="001E3D74"/>
        </w:tc>
        <w:tc>
          <w:tcPr>
            <w:tcW w:w="1052" w:type="dxa"/>
            <w:gridSpan w:val="4"/>
          </w:tcPr>
          <w:p w:rsidR="00BE4EE0" w:rsidRPr="009C0D23" w:rsidRDefault="00BE4EE0" w:rsidP="00A1552E"/>
        </w:tc>
      </w:tr>
      <w:tr w:rsidR="00BE4EE0" w:rsidRPr="009C0D23">
        <w:trPr>
          <w:gridAfter w:val="4"/>
          <w:wAfter w:w="16153" w:type="dxa"/>
          <w:trHeight w:val="164"/>
        </w:trPr>
        <w:tc>
          <w:tcPr>
            <w:tcW w:w="567" w:type="dxa"/>
          </w:tcPr>
          <w:p w:rsidR="00BE4EE0" w:rsidRPr="009C0D23" w:rsidRDefault="00BE4EE0" w:rsidP="00A1552E">
            <w:r w:rsidRPr="009C0D23">
              <w:rPr>
                <w:sz w:val="22"/>
                <w:szCs w:val="22"/>
              </w:rPr>
              <w:t>17</w:t>
            </w:r>
          </w:p>
        </w:tc>
        <w:tc>
          <w:tcPr>
            <w:tcW w:w="2050" w:type="dxa"/>
          </w:tcPr>
          <w:p w:rsidR="00BE4EE0" w:rsidRDefault="00BE4EE0" w:rsidP="00A1552E">
            <w:r>
              <w:rPr>
                <w:sz w:val="22"/>
                <w:szCs w:val="22"/>
              </w:rPr>
              <w:t>Основа слова и его окончание.</w:t>
            </w:r>
          </w:p>
          <w:p w:rsidR="00BE4EE0" w:rsidRPr="009C0D23" w:rsidRDefault="00BE4EE0" w:rsidP="00A1552E">
            <w:r>
              <w:rPr>
                <w:sz w:val="22"/>
                <w:szCs w:val="22"/>
              </w:rPr>
              <w:t>Нулевое окончание.</w:t>
            </w:r>
          </w:p>
        </w:tc>
        <w:tc>
          <w:tcPr>
            <w:tcW w:w="1163" w:type="dxa"/>
            <w:gridSpan w:val="3"/>
          </w:tcPr>
          <w:p w:rsidR="00BE4EE0" w:rsidRDefault="00BE4EE0" w:rsidP="00A1552E">
            <w:r>
              <w:rPr>
                <w:sz w:val="22"/>
                <w:szCs w:val="22"/>
              </w:rPr>
              <w:t>У.1</w:t>
            </w:r>
          </w:p>
          <w:p w:rsidR="00BE4EE0" w:rsidRPr="009C0D23" w:rsidRDefault="00BE4EE0" w:rsidP="00A1552E">
            <w:r>
              <w:rPr>
                <w:sz w:val="22"/>
                <w:szCs w:val="22"/>
              </w:rPr>
              <w:t>с.37-40</w:t>
            </w:r>
          </w:p>
        </w:tc>
        <w:tc>
          <w:tcPr>
            <w:tcW w:w="767" w:type="dxa"/>
            <w:gridSpan w:val="2"/>
          </w:tcPr>
          <w:p w:rsidR="00BE4EE0" w:rsidRPr="009C0D23" w:rsidRDefault="00BE4EE0" w:rsidP="00A1552E">
            <w:r>
              <w:t>Т.1 № 17</w:t>
            </w:r>
          </w:p>
        </w:tc>
        <w:tc>
          <w:tcPr>
            <w:tcW w:w="1341" w:type="dxa"/>
            <w:gridSpan w:val="5"/>
          </w:tcPr>
          <w:p w:rsidR="00BE4EE0" w:rsidRPr="009C0D23" w:rsidRDefault="00BE4EE0" w:rsidP="00A1552E">
            <w:r>
              <w:rPr>
                <w:sz w:val="22"/>
                <w:szCs w:val="22"/>
              </w:rPr>
              <w:t>Нулевое окончание</w:t>
            </w:r>
          </w:p>
        </w:tc>
        <w:tc>
          <w:tcPr>
            <w:tcW w:w="2544" w:type="dxa"/>
            <w:gridSpan w:val="2"/>
          </w:tcPr>
          <w:p w:rsidR="00BE4EE0" w:rsidRPr="00556503" w:rsidRDefault="00BE4EE0" w:rsidP="00A1552E">
            <w:r w:rsidRPr="00556503">
              <w:rPr>
                <w:b/>
                <w:bCs/>
                <w:sz w:val="22"/>
                <w:szCs w:val="22"/>
              </w:rPr>
              <w:t>Уметь:</w:t>
            </w:r>
            <w:r>
              <w:rPr>
                <w:sz w:val="22"/>
                <w:szCs w:val="22"/>
              </w:rPr>
              <w:t xml:space="preserve"> выделять в основе окончание и основу слова.</w:t>
            </w:r>
          </w:p>
        </w:tc>
        <w:tc>
          <w:tcPr>
            <w:tcW w:w="5121" w:type="dxa"/>
            <w:gridSpan w:val="5"/>
          </w:tcPr>
          <w:p w:rsidR="00BE4EE0" w:rsidRPr="00FC64E9" w:rsidRDefault="00BE4EE0" w:rsidP="00F14B84">
            <w:r>
              <w:rPr>
                <w:b/>
                <w:bCs/>
                <w:sz w:val="22"/>
                <w:szCs w:val="22"/>
              </w:rPr>
              <w:t xml:space="preserve">Л. </w:t>
            </w:r>
            <w:r>
              <w:rPr>
                <w:sz w:val="22"/>
                <w:szCs w:val="22"/>
              </w:rPr>
              <w:t>Учебно-познавательный интерес  к новому учебному материалу и  способам решения новой задачи.</w:t>
            </w:r>
          </w:p>
          <w:p w:rsidR="00BE4EE0" w:rsidRPr="00FC64E9" w:rsidRDefault="00BE4EE0" w:rsidP="00F14B84">
            <w:r w:rsidRPr="00F14B84">
              <w:rPr>
                <w:b/>
                <w:bCs/>
                <w:sz w:val="22"/>
                <w:szCs w:val="22"/>
              </w:rPr>
              <w:t>Р.</w:t>
            </w:r>
            <w:r w:rsidRPr="00F14B84">
              <w:rPr>
                <w:sz w:val="22"/>
                <w:szCs w:val="22"/>
              </w:rPr>
              <w:t xml:space="preserve"> Принимать и сохранять учебную задачу</w:t>
            </w:r>
            <w:r>
              <w:rPr>
                <w:sz w:val="22"/>
                <w:szCs w:val="22"/>
              </w:rPr>
              <w:t>.</w:t>
            </w:r>
          </w:p>
          <w:p w:rsidR="00BE4EE0" w:rsidRPr="000E41F3" w:rsidRDefault="00BE4EE0" w:rsidP="00BA7C86">
            <w:r w:rsidRPr="00F14B84">
              <w:rPr>
                <w:b/>
                <w:bCs/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П</w:t>
            </w:r>
            <w:r w:rsidRPr="000E41F3">
              <w:rPr>
                <w:sz w:val="22"/>
                <w:szCs w:val="22"/>
              </w:rPr>
              <w:t>роводить сравнение и классификацию</w:t>
            </w:r>
          </w:p>
          <w:p w:rsidR="00BE4EE0" w:rsidRPr="00F14B84" w:rsidRDefault="00BE4EE0" w:rsidP="00BA7C86">
            <w:pPr>
              <w:rPr>
                <w:b/>
                <w:bCs/>
              </w:rPr>
            </w:pPr>
            <w:r>
              <w:rPr>
                <w:sz w:val="22"/>
                <w:szCs w:val="22"/>
              </w:rPr>
              <w:t>п</w:t>
            </w:r>
            <w:r w:rsidRPr="000E41F3">
              <w:rPr>
                <w:sz w:val="22"/>
                <w:szCs w:val="22"/>
              </w:rPr>
              <w:t>о заданным критериям</w:t>
            </w:r>
            <w:r>
              <w:rPr>
                <w:sz w:val="22"/>
                <w:szCs w:val="22"/>
              </w:rPr>
              <w:t>.</w:t>
            </w:r>
          </w:p>
          <w:p w:rsidR="00BE4EE0" w:rsidRPr="009C0D23" w:rsidRDefault="00BE4EE0" w:rsidP="00F14B84">
            <w:r w:rsidRPr="00F14B84">
              <w:rPr>
                <w:b/>
                <w:bCs/>
                <w:sz w:val="22"/>
                <w:szCs w:val="22"/>
              </w:rPr>
              <w:t>К</w:t>
            </w:r>
            <w:r>
              <w:rPr>
                <w:b/>
                <w:bCs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Задавать вопросы.</w:t>
            </w:r>
          </w:p>
        </w:tc>
        <w:tc>
          <w:tcPr>
            <w:tcW w:w="737" w:type="dxa"/>
            <w:gridSpan w:val="3"/>
          </w:tcPr>
          <w:p w:rsidR="00BE4EE0" w:rsidRPr="001E3D74" w:rsidRDefault="00BE4EE0" w:rsidP="001E3D74"/>
        </w:tc>
        <w:tc>
          <w:tcPr>
            <w:tcW w:w="1052" w:type="dxa"/>
            <w:gridSpan w:val="4"/>
          </w:tcPr>
          <w:p w:rsidR="00BE4EE0" w:rsidRPr="009C0D23" w:rsidRDefault="00BE4EE0" w:rsidP="00A1552E"/>
        </w:tc>
      </w:tr>
      <w:tr w:rsidR="00BE4EE0" w:rsidRPr="009C0D23">
        <w:trPr>
          <w:gridAfter w:val="4"/>
          <w:wAfter w:w="16153" w:type="dxa"/>
          <w:trHeight w:val="164"/>
        </w:trPr>
        <w:tc>
          <w:tcPr>
            <w:tcW w:w="567" w:type="dxa"/>
          </w:tcPr>
          <w:p w:rsidR="00BE4EE0" w:rsidRPr="009C0D23" w:rsidRDefault="00BE4EE0" w:rsidP="00A1552E">
            <w:r w:rsidRPr="009C0D23">
              <w:rPr>
                <w:sz w:val="22"/>
                <w:szCs w:val="22"/>
              </w:rPr>
              <w:t>18</w:t>
            </w:r>
          </w:p>
        </w:tc>
        <w:tc>
          <w:tcPr>
            <w:tcW w:w="2050" w:type="dxa"/>
            <w:vMerge w:val="restart"/>
          </w:tcPr>
          <w:p w:rsidR="00BE4EE0" w:rsidRPr="009C0D23" w:rsidRDefault="00BE4EE0" w:rsidP="00A1552E">
            <w:r>
              <w:rPr>
                <w:sz w:val="22"/>
                <w:szCs w:val="22"/>
              </w:rPr>
              <w:t>Слова-названия предметов, у которых нет окончаний.</w:t>
            </w:r>
          </w:p>
        </w:tc>
        <w:tc>
          <w:tcPr>
            <w:tcW w:w="1163" w:type="dxa"/>
            <w:gridSpan w:val="3"/>
            <w:vMerge w:val="restart"/>
          </w:tcPr>
          <w:p w:rsidR="00BE4EE0" w:rsidRDefault="00BE4EE0" w:rsidP="00A1552E">
            <w:r>
              <w:rPr>
                <w:sz w:val="22"/>
                <w:szCs w:val="22"/>
              </w:rPr>
              <w:t xml:space="preserve">У.1 </w:t>
            </w:r>
          </w:p>
          <w:p w:rsidR="00BE4EE0" w:rsidRDefault="00BE4EE0" w:rsidP="00A1552E">
            <w:r>
              <w:rPr>
                <w:sz w:val="22"/>
                <w:szCs w:val="22"/>
              </w:rPr>
              <w:t>с. 41-44</w:t>
            </w:r>
          </w:p>
          <w:p w:rsidR="00BE4EE0" w:rsidRDefault="00BE4EE0" w:rsidP="00A1552E"/>
          <w:p w:rsidR="00BE4EE0" w:rsidRDefault="00BE4EE0" w:rsidP="00A1552E"/>
          <w:p w:rsidR="00BE4EE0" w:rsidRDefault="00BE4EE0" w:rsidP="00A1552E"/>
          <w:p w:rsidR="00BE4EE0" w:rsidRDefault="00BE4EE0" w:rsidP="00A1552E"/>
          <w:p w:rsidR="00BE4EE0" w:rsidRDefault="00BE4EE0" w:rsidP="00A1552E"/>
          <w:p w:rsidR="00BE4EE0" w:rsidRDefault="00BE4EE0" w:rsidP="00A1552E"/>
          <w:p w:rsidR="00BE4EE0" w:rsidRDefault="00BE4EE0" w:rsidP="00A1552E"/>
          <w:p w:rsidR="00BE4EE0" w:rsidRDefault="00BE4EE0" w:rsidP="00A1552E"/>
          <w:p w:rsidR="00BE4EE0" w:rsidRPr="009C0D23" w:rsidRDefault="00BE4EE0" w:rsidP="00A1552E"/>
        </w:tc>
        <w:tc>
          <w:tcPr>
            <w:tcW w:w="767" w:type="dxa"/>
            <w:gridSpan w:val="2"/>
            <w:vMerge w:val="restart"/>
          </w:tcPr>
          <w:p w:rsidR="00BE4EE0" w:rsidRPr="009C0D23" w:rsidRDefault="00BE4EE0" w:rsidP="00A1552E"/>
        </w:tc>
        <w:tc>
          <w:tcPr>
            <w:tcW w:w="1341" w:type="dxa"/>
            <w:gridSpan w:val="5"/>
            <w:vMerge w:val="restart"/>
          </w:tcPr>
          <w:p w:rsidR="00BE4EE0" w:rsidRDefault="00BE4EE0" w:rsidP="00A1552E">
            <w:r>
              <w:rPr>
                <w:sz w:val="22"/>
                <w:szCs w:val="22"/>
              </w:rPr>
              <w:t>Окончание слова</w:t>
            </w:r>
          </w:p>
          <w:p w:rsidR="00BE4EE0" w:rsidRPr="009C0D23" w:rsidRDefault="00BE4EE0" w:rsidP="00A1552E">
            <w:r>
              <w:rPr>
                <w:sz w:val="22"/>
                <w:szCs w:val="22"/>
              </w:rPr>
              <w:t>Основа слова</w:t>
            </w:r>
          </w:p>
        </w:tc>
        <w:tc>
          <w:tcPr>
            <w:tcW w:w="2544" w:type="dxa"/>
            <w:gridSpan w:val="2"/>
          </w:tcPr>
          <w:p w:rsidR="00BE4EE0" w:rsidRDefault="00BE4EE0" w:rsidP="00A1552E">
            <w:r w:rsidRPr="00556503">
              <w:rPr>
                <w:b/>
                <w:bCs/>
                <w:sz w:val="22"/>
                <w:szCs w:val="22"/>
              </w:rPr>
              <w:t>Знать:</w:t>
            </w:r>
            <w:r>
              <w:rPr>
                <w:sz w:val="22"/>
                <w:szCs w:val="22"/>
              </w:rPr>
              <w:t xml:space="preserve"> слова, которые не имеют окончаний.</w:t>
            </w:r>
          </w:p>
          <w:p w:rsidR="00BE4EE0" w:rsidRDefault="00BE4EE0" w:rsidP="00A1552E">
            <w:r w:rsidRPr="00556503">
              <w:rPr>
                <w:b/>
                <w:bCs/>
                <w:sz w:val="22"/>
                <w:szCs w:val="22"/>
              </w:rPr>
              <w:t>Уметь:</w:t>
            </w:r>
          </w:p>
          <w:p w:rsidR="00BE4EE0" w:rsidRDefault="00BE4EE0" w:rsidP="00A1552E">
            <w:r>
              <w:rPr>
                <w:sz w:val="22"/>
                <w:szCs w:val="22"/>
              </w:rPr>
              <w:t>противопоставлять слова, имеющие окончания, словам без окончаний;</w:t>
            </w:r>
          </w:p>
          <w:p w:rsidR="00BE4EE0" w:rsidRPr="00556503" w:rsidRDefault="00BE4EE0" w:rsidP="00A1552E">
            <w:r>
              <w:rPr>
                <w:sz w:val="22"/>
                <w:szCs w:val="22"/>
              </w:rPr>
              <w:t>-выделять основу слов, которые не имеют окончания.</w:t>
            </w:r>
          </w:p>
        </w:tc>
        <w:tc>
          <w:tcPr>
            <w:tcW w:w="5121" w:type="dxa"/>
            <w:gridSpan w:val="5"/>
          </w:tcPr>
          <w:p w:rsidR="00BE4EE0" w:rsidRPr="00BA7C86" w:rsidRDefault="00BE4EE0" w:rsidP="00F14B84">
            <w:r w:rsidRPr="00F14B84">
              <w:rPr>
                <w:b/>
                <w:bCs/>
                <w:sz w:val="22"/>
                <w:szCs w:val="22"/>
              </w:rPr>
              <w:t>Р.</w:t>
            </w:r>
            <w:r w:rsidRPr="00F14B84">
              <w:rPr>
                <w:sz w:val="22"/>
                <w:szCs w:val="22"/>
              </w:rPr>
              <w:t xml:space="preserve"> Принимать и сохранять учебную задачу</w:t>
            </w:r>
            <w:r>
              <w:rPr>
                <w:sz w:val="22"/>
                <w:szCs w:val="22"/>
              </w:rPr>
              <w:t>.</w:t>
            </w:r>
          </w:p>
          <w:p w:rsidR="00BE4EE0" w:rsidRPr="00F14B84" w:rsidRDefault="00BE4EE0" w:rsidP="00BA7C86">
            <w:pPr>
              <w:rPr>
                <w:b/>
                <w:bCs/>
              </w:rPr>
            </w:pPr>
            <w:r w:rsidRPr="00F14B84">
              <w:rPr>
                <w:b/>
                <w:bCs/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>С</w:t>
            </w:r>
            <w:r w:rsidRPr="00FC64E9">
              <w:rPr>
                <w:sz w:val="22"/>
                <w:szCs w:val="22"/>
              </w:rPr>
              <w:t>троить рассуждение в форме связи простых суждений об объекте, его строении, свойствах и связях.</w:t>
            </w:r>
          </w:p>
          <w:p w:rsidR="00BE4EE0" w:rsidRPr="009C0D23" w:rsidRDefault="00BE4EE0" w:rsidP="00F14B84">
            <w:r w:rsidRPr="00F14B84">
              <w:rPr>
                <w:b/>
                <w:bCs/>
                <w:sz w:val="22"/>
                <w:szCs w:val="22"/>
              </w:rPr>
              <w:t>К</w:t>
            </w:r>
            <w:r>
              <w:rPr>
                <w:b/>
                <w:bCs/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Использовать речь для регуляции своего действия.</w:t>
            </w:r>
          </w:p>
        </w:tc>
        <w:tc>
          <w:tcPr>
            <w:tcW w:w="737" w:type="dxa"/>
            <w:gridSpan w:val="3"/>
          </w:tcPr>
          <w:p w:rsidR="00BE4EE0" w:rsidRPr="001E3D74" w:rsidRDefault="00BE4EE0" w:rsidP="001E3D74"/>
        </w:tc>
        <w:tc>
          <w:tcPr>
            <w:tcW w:w="1052" w:type="dxa"/>
            <w:gridSpan w:val="4"/>
          </w:tcPr>
          <w:p w:rsidR="00BE4EE0" w:rsidRPr="009C0D23" w:rsidRDefault="00BE4EE0" w:rsidP="00A1552E"/>
        </w:tc>
      </w:tr>
      <w:tr w:rsidR="00BE4EE0" w:rsidRPr="009C0D23">
        <w:trPr>
          <w:gridAfter w:val="4"/>
          <w:wAfter w:w="16153" w:type="dxa"/>
          <w:trHeight w:val="164"/>
        </w:trPr>
        <w:tc>
          <w:tcPr>
            <w:tcW w:w="567" w:type="dxa"/>
          </w:tcPr>
          <w:p w:rsidR="00BE4EE0" w:rsidRPr="009C0D23" w:rsidRDefault="00BE4EE0" w:rsidP="00A1552E">
            <w:r w:rsidRPr="009C0D23">
              <w:rPr>
                <w:sz w:val="22"/>
                <w:szCs w:val="22"/>
              </w:rPr>
              <w:t>19</w:t>
            </w:r>
          </w:p>
        </w:tc>
        <w:tc>
          <w:tcPr>
            <w:tcW w:w="2050" w:type="dxa"/>
            <w:vMerge/>
          </w:tcPr>
          <w:p w:rsidR="00BE4EE0" w:rsidRPr="009C0D23" w:rsidRDefault="00BE4EE0" w:rsidP="00A1552E"/>
        </w:tc>
        <w:tc>
          <w:tcPr>
            <w:tcW w:w="1163" w:type="dxa"/>
            <w:gridSpan w:val="3"/>
            <w:vMerge/>
          </w:tcPr>
          <w:p w:rsidR="00BE4EE0" w:rsidRPr="009C0D23" w:rsidRDefault="00BE4EE0" w:rsidP="00A1552E"/>
        </w:tc>
        <w:tc>
          <w:tcPr>
            <w:tcW w:w="767" w:type="dxa"/>
            <w:gridSpan w:val="2"/>
            <w:vMerge/>
          </w:tcPr>
          <w:p w:rsidR="00BE4EE0" w:rsidRPr="009C0D23" w:rsidRDefault="00BE4EE0" w:rsidP="00A1552E"/>
        </w:tc>
        <w:tc>
          <w:tcPr>
            <w:tcW w:w="1341" w:type="dxa"/>
            <w:gridSpan w:val="5"/>
            <w:vMerge/>
          </w:tcPr>
          <w:p w:rsidR="00BE4EE0" w:rsidRPr="009C0D23" w:rsidRDefault="00BE4EE0" w:rsidP="00A1552E"/>
        </w:tc>
        <w:tc>
          <w:tcPr>
            <w:tcW w:w="2544" w:type="dxa"/>
            <w:gridSpan w:val="2"/>
          </w:tcPr>
          <w:p w:rsidR="00BE4EE0" w:rsidRDefault="00BE4EE0" w:rsidP="00A1552E">
            <w:r w:rsidRPr="00556503">
              <w:rPr>
                <w:b/>
                <w:bCs/>
                <w:sz w:val="22"/>
                <w:szCs w:val="22"/>
              </w:rPr>
              <w:t>Уметь:</w:t>
            </w:r>
          </w:p>
          <w:p w:rsidR="00BE4EE0" w:rsidRDefault="00BE4EE0" w:rsidP="00A1552E">
            <w:r>
              <w:rPr>
                <w:sz w:val="22"/>
                <w:szCs w:val="22"/>
              </w:rPr>
              <w:t>- работать с обратным словарём;</w:t>
            </w:r>
          </w:p>
          <w:p w:rsidR="00BE4EE0" w:rsidRDefault="00BE4EE0" w:rsidP="00A1552E">
            <w:r>
              <w:rPr>
                <w:sz w:val="22"/>
                <w:szCs w:val="22"/>
              </w:rPr>
              <w:t>-составлять предложения с неизменяемыми словами иностранного происхождения;</w:t>
            </w:r>
          </w:p>
          <w:p w:rsidR="00BE4EE0" w:rsidRPr="009C0D23" w:rsidRDefault="00BE4EE0" w:rsidP="00A1552E">
            <w:r>
              <w:rPr>
                <w:sz w:val="22"/>
                <w:szCs w:val="22"/>
              </w:rPr>
              <w:t>-различать формы слов иностранного происхождения.</w:t>
            </w:r>
          </w:p>
        </w:tc>
        <w:tc>
          <w:tcPr>
            <w:tcW w:w="5121" w:type="dxa"/>
            <w:gridSpan w:val="5"/>
          </w:tcPr>
          <w:p w:rsidR="00BE4EE0" w:rsidRPr="00BA7C86" w:rsidRDefault="00BE4EE0" w:rsidP="00BA7C86">
            <w:r w:rsidRPr="00F14B84">
              <w:rPr>
                <w:b/>
                <w:bCs/>
                <w:sz w:val="22"/>
                <w:szCs w:val="22"/>
              </w:rPr>
              <w:t>Р.</w:t>
            </w:r>
            <w:r>
              <w:rPr>
                <w:sz w:val="22"/>
                <w:szCs w:val="22"/>
              </w:rPr>
              <w:t xml:space="preserve"> План-вать свои действия в соот-вии с поставленной задачей и условиями её реализации</w:t>
            </w:r>
          </w:p>
          <w:p w:rsidR="00BE4EE0" w:rsidRPr="00BA7C86" w:rsidRDefault="00BE4EE0" w:rsidP="00BA7C86">
            <w:r w:rsidRPr="00F14B84">
              <w:rPr>
                <w:b/>
                <w:bCs/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>Осуществлять поиск необходимой информации для выполнения учебных заданий с использованием учебной литературы.</w:t>
            </w:r>
          </w:p>
          <w:p w:rsidR="00BE4EE0" w:rsidRPr="00BA7C86" w:rsidRDefault="00BE4EE0" w:rsidP="00BA7C86">
            <w:r w:rsidRPr="00F14B84">
              <w:rPr>
                <w:b/>
                <w:bCs/>
                <w:sz w:val="22"/>
                <w:szCs w:val="22"/>
              </w:rPr>
              <w:t>К</w:t>
            </w:r>
            <w:r>
              <w:rPr>
                <w:b/>
                <w:bCs/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Использовать речь для регуляции своего действия.</w:t>
            </w:r>
          </w:p>
        </w:tc>
        <w:tc>
          <w:tcPr>
            <w:tcW w:w="737" w:type="dxa"/>
            <w:gridSpan w:val="3"/>
          </w:tcPr>
          <w:p w:rsidR="00BE4EE0" w:rsidRPr="001E3D74" w:rsidRDefault="00BE4EE0" w:rsidP="001964AD"/>
        </w:tc>
        <w:tc>
          <w:tcPr>
            <w:tcW w:w="1052" w:type="dxa"/>
            <w:gridSpan w:val="4"/>
          </w:tcPr>
          <w:p w:rsidR="00BE4EE0" w:rsidRPr="009C0D23" w:rsidRDefault="00BE4EE0" w:rsidP="00A1552E"/>
        </w:tc>
      </w:tr>
      <w:tr w:rsidR="00BE4EE0" w:rsidRPr="009C0D23">
        <w:trPr>
          <w:gridAfter w:val="4"/>
          <w:wAfter w:w="16153" w:type="dxa"/>
          <w:trHeight w:val="164"/>
        </w:trPr>
        <w:tc>
          <w:tcPr>
            <w:tcW w:w="567" w:type="dxa"/>
          </w:tcPr>
          <w:p w:rsidR="00BE4EE0" w:rsidRPr="009C0D23" w:rsidRDefault="00BE4EE0" w:rsidP="00A1552E">
            <w:r w:rsidRPr="009C0D23">
              <w:rPr>
                <w:sz w:val="22"/>
                <w:szCs w:val="22"/>
              </w:rPr>
              <w:t>20</w:t>
            </w:r>
          </w:p>
        </w:tc>
        <w:tc>
          <w:tcPr>
            <w:tcW w:w="2050" w:type="dxa"/>
          </w:tcPr>
          <w:p w:rsidR="00BE4EE0" w:rsidRPr="009C0D23" w:rsidRDefault="00BE4EE0" w:rsidP="00A1552E">
            <w:r>
              <w:rPr>
                <w:sz w:val="22"/>
                <w:szCs w:val="22"/>
              </w:rPr>
              <w:t>Слова-названия предметов, у которых нет окончаний. Род неизменяемых и изменяемых слов-предметов.</w:t>
            </w:r>
          </w:p>
        </w:tc>
        <w:tc>
          <w:tcPr>
            <w:tcW w:w="1163" w:type="dxa"/>
            <w:gridSpan w:val="3"/>
          </w:tcPr>
          <w:p w:rsidR="00BE4EE0" w:rsidRDefault="00BE4EE0" w:rsidP="00A1552E">
            <w:r>
              <w:rPr>
                <w:sz w:val="22"/>
                <w:szCs w:val="22"/>
              </w:rPr>
              <w:t>У.1</w:t>
            </w:r>
          </w:p>
          <w:p w:rsidR="00BE4EE0" w:rsidRPr="009C0D23" w:rsidRDefault="00BE4EE0" w:rsidP="00A1552E">
            <w:r>
              <w:rPr>
                <w:sz w:val="22"/>
                <w:szCs w:val="22"/>
              </w:rPr>
              <w:t xml:space="preserve"> с. 45-47</w:t>
            </w:r>
          </w:p>
        </w:tc>
        <w:tc>
          <w:tcPr>
            <w:tcW w:w="767" w:type="dxa"/>
            <w:gridSpan w:val="2"/>
          </w:tcPr>
          <w:p w:rsidR="00BE4EE0" w:rsidRPr="009C0D23" w:rsidRDefault="00BE4EE0" w:rsidP="00A1552E">
            <w:r>
              <w:t>Т.1 № 19</w:t>
            </w:r>
          </w:p>
        </w:tc>
        <w:tc>
          <w:tcPr>
            <w:tcW w:w="1341" w:type="dxa"/>
            <w:gridSpan w:val="5"/>
          </w:tcPr>
          <w:p w:rsidR="00BE4EE0" w:rsidRPr="009C0D23" w:rsidRDefault="00BE4EE0" w:rsidP="00A1552E">
            <w:r>
              <w:rPr>
                <w:sz w:val="22"/>
                <w:szCs w:val="22"/>
              </w:rPr>
              <w:t>Мужской, женский, средний род.</w:t>
            </w:r>
          </w:p>
        </w:tc>
        <w:tc>
          <w:tcPr>
            <w:tcW w:w="2544" w:type="dxa"/>
            <w:gridSpan w:val="2"/>
          </w:tcPr>
          <w:p w:rsidR="00BE4EE0" w:rsidRDefault="00BE4EE0" w:rsidP="00A1552E">
            <w:r w:rsidRPr="00556503">
              <w:rPr>
                <w:b/>
                <w:bCs/>
                <w:sz w:val="22"/>
                <w:szCs w:val="22"/>
              </w:rPr>
              <w:t>Уметь:</w:t>
            </w:r>
          </w:p>
          <w:p w:rsidR="00BE4EE0" w:rsidRDefault="00BE4EE0" w:rsidP="00A1552E">
            <w:r>
              <w:rPr>
                <w:sz w:val="22"/>
                <w:szCs w:val="22"/>
              </w:rPr>
              <w:t>-определять род слов-названий предметов с помощью слов-«командиров» «он», «она», «оно»;</w:t>
            </w:r>
          </w:p>
          <w:p w:rsidR="00BE4EE0" w:rsidRDefault="00BE4EE0" w:rsidP="00A1552E">
            <w:r>
              <w:rPr>
                <w:sz w:val="22"/>
                <w:szCs w:val="22"/>
              </w:rPr>
              <w:t>-определять род неизменяемых слов- названий предметов;</w:t>
            </w:r>
          </w:p>
          <w:p w:rsidR="00BE4EE0" w:rsidRPr="009C0D23" w:rsidRDefault="00BE4EE0" w:rsidP="00A1552E">
            <w:r>
              <w:rPr>
                <w:sz w:val="22"/>
                <w:szCs w:val="22"/>
              </w:rPr>
              <w:t>-выделять окончания и основы во всех формах этих слов.</w:t>
            </w:r>
          </w:p>
        </w:tc>
        <w:tc>
          <w:tcPr>
            <w:tcW w:w="5121" w:type="dxa"/>
            <w:gridSpan w:val="5"/>
          </w:tcPr>
          <w:p w:rsidR="00BE4EE0" w:rsidRPr="00C60961" w:rsidRDefault="00BE4EE0" w:rsidP="00F14B84">
            <w:r>
              <w:rPr>
                <w:b/>
                <w:bCs/>
                <w:sz w:val="22"/>
                <w:szCs w:val="22"/>
              </w:rPr>
              <w:t xml:space="preserve">Л. </w:t>
            </w:r>
            <w:r>
              <w:rPr>
                <w:sz w:val="22"/>
                <w:szCs w:val="22"/>
              </w:rPr>
              <w:t>Учебно-познавательный интерес  к новому учебному материалу и  способам решения новой задачи.</w:t>
            </w:r>
          </w:p>
          <w:p w:rsidR="00BE4EE0" w:rsidRPr="009E0332" w:rsidRDefault="00BE4EE0" w:rsidP="00070CAF">
            <w:r w:rsidRPr="00F14B84">
              <w:rPr>
                <w:b/>
                <w:bCs/>
                <w:sz w:val="22"/>
                <w:szCs w:val="22"/>
              </w:rPr>
              <w:t>Р.</w:t>
            </w:r>
            <w:r>
              <w:rPr>
                <w:sz w:val="22"/>
                <w:szCs w:val="22"/>
              </w:rPr>
              <w:t>У</w:t>
            </w:r>
            <w:r w:rsidRPr="000E41F3">
              <w:rPr>
                <w:sz w:val="22"/>
                <w:szCs w:val="22"/>
              </w:rPr>
              <w:t>читывать выделенные учителем ориентиры действия в новом учебном материале в сотрудничестве с учителем.</w:t>
            </w:r>
          </w:p>
          <w:p w:rsidR="00BE4EE0" w:rsidRPr="00F14B84" w:rsidRDefault="00BE4EE0" w:rsidP="00F14B84">
            <w:pPr>
              <w:rPr>
                <w:b/>
                <w:bCs/>
              </w:rPr>
            </w:pPr>
            <w:r w:rsidRPr="00F14B84">
              <w:rPr>
                <w:b/>
                <w:bCs/>
                <w:sz w:val="22"/>
                <w:szCs w:val="22"/>
              </w:rPr>
              <w:t>П. .</w:t>
            </w:r>
            <w:r>
              <w:rPr>
                <w:sz w:val="22"/>
                <w:szCs w:val="22"/>
              </w:rPr>
              <w:t>С</w:t>
            </w:r>
            <w:r w:rsidRPr="00FC64E9">
              <w:rPr>
                <w:sz w:val="22"/>
                <w:szCs w:val="22"/>
              </w:rPr>
              <w:t>троить рассуждение в форме связи простых суждений об объекте, его строении, свойствах и связях.</w:t>
            </w:r>
          </w:p>
          <w:p w:rsidR="00BE4EE0" w:rsidRPr="009C0D23" w:rsidRDefault="00BE4EE0" w:rsidP="00F14B84">
            <w:r w:rsidRPr="00F14B84">
              <w:rPr>
                <w:b/>
                <w:bCs/>
                <w:sz w:val="22"/>
                <w:szCs w:val="22"/>
              </w:rPr>
              <w:t>К</w:t>
            </w:r>
            <w:r>
              <w:rPr>
                <w:b/>
                <w:bCs/>
                <w:sz w:val="22"/>
                <w:szCs w:val="22"/>
              </w:rPr>
              <w:t xml:space="preserve">. </w:t>
            </w:r>
            <w:r w:rsidRPr="000E41F3">
              <w:rPr>
                <w:sz w:val="22"/>
                <w:szCs w:val="22"/>
              </w:rPr>
              <w:t>Адекватно использовать речевые средства для решения различных коммуникативных задач, строить монологическоевысказывани</w:t>
            </w:r>
          </w:p>
        </w:tc>
        <w:tc>
          <w:tcPr>
            <w:tcW w:w="737" w:type="dxa"/>
            <w:gridSpan w:val="3"/>
          </w:tcPr>
          <w:p w:rsidR="00BE4EE0" w:rsidRPr="001E3D74" w:rsidRDefault="00BE4EE0" w:rsidP="001964AD"/>
        </w:tc>
        <w:tc>
          <w:tcPr>
            <w:tcW w:w="1052" w:type="dxa"/>
            <w:gridSpan w:val="4"/>
          </w:tcPr>
          <w:p w:rsidR="00BE4EE0" w:rsidRPr="009C0D23" w:rsidRDefault="00BE4EE0" w:rsidP="00A1552E"/>
        </w:tc>
      </w:tr>
      <w:tr w:rsidR="00BE4EE0" w:rsidRPr="009C0D23">
        <w:trPr>
          <w:gridAfter w:val="4"/>
          <w:wAfter w:w="16153" w:type="dxa"/>
          <w:trHeight w:val="164"/>
        </w:trPr>
        <w:tc>
          <w:tcPr>
            <w:tcW w:w="567" w:type="dxa"/>
          </w:tcPr>
          <w:p w:rsidR="00BE4EE0" w:rsidRPr="009C0D23" w:rsidRDefault="00BE4EE0" w:rsidP="00A1552E">
            <w:r w:rsidRPr="009C0D23">
              <w:rPr>
                <w:sz w:val="22"/>
                <w:szCs w:val="22"/>
              </w:rPr>
              <w:t>21</w:t>
            </w:r>
          </w:p>
        </w:tc>
        <w:tc>
          <w:tcPr>
            <w:tcW w:w="2050" w:type="dxa"/>
          </w:tcPr>
          <w:p w:rsidR="00BE4EE0" w:rsidRDefault="00BE4EE0" w:rsidP="0008545C">
            <w:pPr>
              <w:rPr>
                <w:b/>
                <w:bCs/>
              </w:rPr>
            </w:pPr>
            <w:r w:rsidRPr="009C0D23">
              <w:rPr>
                <w:b/>
                <w:bCs/>
                <w:sz w:val="22"/>
                <w:szCs w:val="22"/>
              </w:rPr>
              <w:t>Развитие речи с элементами культуры речи.</w:t>
            </w:r>
          </w:p>
          <w:p w:rsidR="00BE4EE0" w:rsidRPr="009C0D23" w:rsidRDefault="00BE4EE0" w:rsidP="00A1552E">
            <w:r>
              <w:rPr>
                <w:sz w:val="22"/>
                <w:szCs w:val="22"/>
              </w:rPr>
              <w:t>Что такое текст.</w:t>
            </w:r>
          </w:p>
        </w:tc>
        <w:tc>
          <w:tcPr>
            <w:tcW w:w="1163" w:type="dxa"/>
            <w:gridSpan w:val="3"/>
          </w:tcPr>
          <w:p w:rsidR="00BE4EE0" w:rsidRDefault="00BE4EE0" w:rsidP="00A1552E">
            <w:r>
              <w:rPr>
                <w:sz w:val="22"/>
                <w:szCs w:val="22"/>
              </w:rPr>
              <w:t xml:space="preserve">У.2 </w:t>
            </w:r>
          </w:p>
          <w:p w:rsidR="00BE4EE0" w:rsidRPr="009C0D23" w:rsidRDefault="00BE4EE0" w:rsidP="00A1552E">
            <w:r>
              <w:rPr>
                <w:sz w:val="22"/>
                <w:szCs w:val="22"/>
              </w:rPr>
              <w:t>с.17-19</w:t>
            </w:r>
          </w:p>
        </w:tc>
        <w:tc>
          <w:tcPr>
            <w:tcW w:w="767" w:type="dxa"/>
            <w:gridSpan w:val="2"/>
          </w:tcPr>
          <w:p w:rsidR="00BE4EE0" w:rsidRDefault="00BE4EE0" w:rsidP="00A1552E">
            <w:r>
              <w:rPr>
                <w:sz w:val="22"/>
                <w:szCs w:val="22"/>
              </w:rPr>
              <w:t>Т.1 с.60-63</w:t>
            </w:r>
          </w:p>
          <w:p w:rsidR="00BE4EE0" w:rsidRPr="009C0D23" w:rsidRDefault="00BE4EE0" w:rsidP="00A1552E">
            <w:r>
              <w:rPr>
                <w:sz w:val="22"/>
                <w:szCs w:val="22"/>
              </w:rPr>
              <w:t>№ 75-79</w:t>
            </w:r>
          </w:p>
        </w:tc>
        <w:tc>
          <w:tcPr>
            <w:tcW w:w="1341" w:type="dxa"/>
            <w:gridSpan w:val="5"/>
          </w:tcPr>
          <w:p w:rsidR="00BE4EE0" w:rsidRPr="009C0D23" w:rsidRDefault="00BE4EE0" w:rsidP="00A1552E">
            <w:r>
              <w:rPr>
                <w:sz w:val="22"/>
                <w:szCs w:val="22"/>
              </w:rPr>
              <w:t>Текст</w:t>
            </w:r>
          </w:p>
        </w:tc>
        <w:tc>
          <w:tcPr>
            <w:tcW w:w="2544" w:type="dxa"/>
            <w:gridSpan w:val="2"/>
          </w:tcPr>
          <w:p w:rsidR="00BE4EE0" w:rsidRDefault="00BE4EE0" w:rsidP="00A1552E">
            <w:r w:rsidRPr="00556503">
              <w:rPr>
                <w:b/>
                <w:bCs/>
                <w:sz w:val="22"/>
                <w:szCs w:val="22"/>
              </w:rPr>
              <w:t>Уметь:</w:t>
            </w:r>
          </w:p>
          <w:p w:rsidR="00BE4EE0" w:rsidRDefault="00BE4EE0" w:rsidP="00A1552E">
            <w:r>
              <w:rPr>
                <w:sz w:val="22"/>
                <w:szCs w:val="22"/>
              </w:rPr>
              <w:t>-определять тему и основную мысль текста;</w:t>
            </w:r>
          </w:p>
          <w:p w:rsidR="00BE4EE0" w:rsidRPr="009C0D23" w:rsidRDefault="00BE4EE0" w:rsidP="00A1552E">
            <w:r>
              <w:rPr>
                <w:sz w:val="22"/>
                <w:szCs w:val="22"/>
              </w:rPr>
              <w:t>-подбирать окончание к данному  тексту.</w:t>
            </w:r>
          </w:p>
        </w:tc>
        <w:tc>
          <w:tcPr>
            <w:tcW w:w="5121" w:type="dxa"/>
            <w:gridSpan w:val="5"/>
          </w:tcPr>
          <w:p w:rsidR="00BE4EE0" w:rsidRPr="00F14B84" w:rsidRDefault="00BE4EE0" w:rsidP="00E41DDD">
            <w:pPr>
              <w:rPr>
                <w:b/>
                <w:bCs/>
              </w:rPr>
            </w:pPr>
            <w:r w:rsidRPr="00F14B84">
              <w:rPr>
                <w:b/>
                <w:bCs/>
                <w:sz w:val="22"/>
                <w:szCs w:val="22"/>
              </w:rPr>
              <w:t>Р.</w:t>
            </w:r>
            <w:r>
              <w:rPr>
                <w:sz w:val="22"/>
                <w:szCs w:val="22"/>
              </w:rPr>
              <w:t xml:space="preserve"> План-вать свои действия в соот-вии с поставленной задачей и условиями её реализации.</w:t>
            </w:r>
          </w:p>
          <w:p w:rsidR="00BE4EE0" w:rsidRPr="000506D5" w:rsidRDefault="00BE4EE0" w:rsidP="00E41DDD">
            <w:r w:rsidRPr="00F14B84">
              <w:rPr>
                <w:b/>
                <w:bCs/>
                <w:sz w:val="22"/>
                <w:szCs w:val="22"/>
              </w:rPr>
              <w:t>П.</w:t>
            </w:r>
            <w:r w:rsidRPr="000506D5">
              <w:rPr>
                <w:sz w:val="22"/>
                <w:szCs w:val="22"/>
              </w:rPr>
              <w:t>Находить  основы смыслового восприятия художественных и познавательных текстов, выделять существенную информацию из сообщений разных видов.(в первую очередь текстов)</w:t>
            </w:r>
          </w:p>
          <w:p w:rsidR="00BE4EE0" w:rsidRPr="009C0D23" w:rsidRDefault="00BE4EE0" w:rsidP="00E41DDD">
            <w:r w:rsidRPr="00F14B84">
              <w:rPr>
                <w:b/>
                <w:bCs/>
                <w:sz w:val="22"/>
                <w:szCs w:val="22"/>
              </w:rPr>
              <w:t>К</w:t>
            </w:r>
            <w:r>
              <w:rPr>
                <w:b/>
                <w:bCs/>
                <w:sz w:val="22"/>
                <w:szCs w:val="22"/>
              </w:rPr>
              <w:t xml:space="preserve">.  </w:t>
            </w:r>
            <w:r>
              <w:rPr>
                <w:sz w:val="22"/>
                <w:szCs w:val="22"/>
              </w:rPr>
              <w:t>Ф</w:t>
            </w:r>
            <w:r w:rsidRPr="000506D5">
              <w:rPr>
                <w:sz w:val="22"/>
                <w:szCs w:val="22"/>
              </w:rPr>
              <w:t>ормулировать собственное мнение и позицию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737" w:type="dxa"/>
            <w:gridSpan w:val="3"/>
          </w:tcPr>
          <w:p w:rsidR="00BE4EE0" w:rsidRPr="001E3D74" w:rsidRDefault="00BE4EE0" w:rsidP="001964AD"/>
        </w:tc>
        <w:tc>
          <w:tcPr>
            <w:tcW w:w="1052" w:type="dxa"/>
            <w:gridSpan w:val="4"/>
          </w:tcPr>
          <w:p w:rsidR="00BE4EE0" w:rsidRPr="009C0D23" w:rsidRDefault="00BE4EE0" w:rsidP="00A1552E"/>
        </w:tc>
      </w:tr>
      <w:tr w:rsidR="00BE4EE0" w:rsidRPr="009C0D23">
        <w:trPr>
          <w:gridAfter w:val="4"/>
          <w:wAfter w:w="16153" w:type="dxa"/>
          <w:trHeight w:val="164"/>
        </w:trPr>
        <w:tc>
          <w:tcPr>
            <w:tcW w:w="567" w:type="dxa"/>
          </w:tcPr>
          <w:p w:rsidR="00BE4EE0" w:rsidRPr="009C0D23" w:rsidRDefault="00BE4EE0" w:rsidP="00A1552E">
            <w:r w:rsidRPr="009C0D23">
              <w:rPr>
                <w:sz w:val="22"/>
                <w:szCs w:val="22"/>
              </w:rPr>
              <w:t>22</w:t>
            </w:r>
          </w:p>
        </w:tc>
        <w:tc>
          <w:tcPr>
            <w:tcW w:w="2050" w:type="dxa"/>
            <w:vMerge w:val="restart"/>
          </w:tcPr>
          <w:p w:rsidR="00BE4EE0" w:rsidRPr="009C0D23" w:rsidRDefault="00BE4EE0" w:rsidP="00A1552E">
            <w:r>
              <w:rPr>
                <w:sz w:val="22"/>
                <w:szCs w:val="22"/>
              </w:rPr>
              <w:t>Слова-названия предметов, у которых нет окончаний.</w:t>
            </w:r>
          </w:p>
        </w:tc>
        <w:tc>
          <w:tcPr>
            <w:tcW w:w="1163" w:type="dxa"/>
            <w:gridSpan w:val="3"/>
            <w:vMerge w:val="restart"/>
          </w:tcPr>
          <w:p w:rsidR="00BE4EE0" w:rsidRDefault="00BE4EE0" w:rsidP="00A1552E">
            <w:r>
              <w:rPr>
                <w:sz w:val="22"/>
                <w:szCs w:val="22"/>
              </w:rPr>
              <w:t xml:space="preserve">У.1 </w:t>
            </w:r>
          </w:p>
          <w:p w:rsidR="00BE4EE0" w:rsidRDefault="00BE4EE0" w:rsidP="00A1552E">
            <w:r>
              <w:rPr>
                <w:sz w:val="22"/>
                <w:szCs w:val="22"/>
              </w:rPr>
              <w:t>с.48-50</w:t>
            </w:r>
          </w:p>
          <w:p w:rsidR="00BE4EE0" w:rsidRDefault="00BE4EE0" w:rsidP="00A1552E"/>
          <w:p w:rsidR="00BE4EE0" w:rsidRDefault="00BE4EE0" w:rsidP="00A1552E"/>
          <w:p w:rsidR="00BE4EE0" w:rsidRDefault="00BE4EE0" w:rsidP="00A1552E"/>
          <w:p w:rsidR="00BE4EE0" w:rsidRDefault="00BE4EE0" w:rsidP="00A1552E"/>
          <w:p w:rsidR="00BE4EE0" w:rsidRDefault="00BE4EE0" w:rsidP="00A1552E"/>
          <w:p w:rsidR="00BE4EE0" w:rsidRDefault="00BE4EE0" w:rsidP="00A1552E"/>
          <w:p w:rsidR="00BE4EE0" w:rsidRDefault="00BE4EE0" w:rsidP="00A1552E"/>
          <w:p w:rsidR="00BE4EE0" w:rsidRDefault="00BE4EE0" w:rsidP="00A1552E"/>
          <w:p w:rsidR="00BE4EE0" w:rsidRDefault="00BE4EE0" w:rsidP="00A1552E"/>
          <w:p w:rsidR="00BE4EE0" w:rsidRDefault="00BE4EE0" w:rsidP="00A1552E"/>
          <w:p w:rsidR="00BE4EE0" w:rsidRDefault="00BE4EE0" w:rsidP="00A1552E"/>
          <w:p w:rsidR="00BE4EE0" w:rsidRPr="009C0D23" w:rsidRDefault="00BE4EE0" w:rsidP="00A1552E">
            <w:r>
              <w:rPr>
                <w:sz w:val="22"/>
                <w:szCs w:val="22"/>
              </w:rPr>
              <w:t>с.50-51</w:t>
            </w:r>
          </w:p>
        </w:tc>
        <w:tc>
          <w:tcPr>
            <w:tcW w:w="767" w:type="dxa"/>
            <w:gridSpan w:val="2"/>
            <w:vMerge w:val="restart"/>
          </w:tcPr>
          <w:p w:rsidR="00BE4EE0" w:rsidRPr="009C0D23" w:rsidRDefault="00BE4EE0" w:rsidP="00803A7D">
            <w:r>
              <w:t>Т.1 № 22</w:t>
            </w:r>
          </w:p>
        </w:tc>
        <w:tc>
          <w:tcPr>
            <w:tcW w:w="1341" w:type="dxa"/>
            <w:gridSpan w:val="5"/>
            <w:vMerge w:val="restart"/>
          </w:tcPr>
          <w:p w:rsidR="00BE4EE0" w:rsidRPr="009C0D23" w:rsidRDefault="00BE4EE0" w:rsidP="00A1552E">
            <w:r>
              <w:rPr>
                <w:sz w:val="22"/>
                <w:szCs w:val="22"/>
              </w:rPr>
              <w:t>Единственное и множественное число</w:t>
            </w:r>
          </w:p>
        </w:tc>
        <w:tc>
          <w:tcPr>
            <w:tcW w:w="2544" w:type="dxa"/>
            <w:gridSpan w:val="2"/>
          </w:tcPr>
          <w:p w:rsidR="00BE4EE0" w:rsidRDefault="00BE4EE0" w:rsidP="00A1552E">
            <w:r w:rsidRPr="00556503">
              <w:rPr>
                <w:b/>
                <w:bCs/>
                <w:sz w:val="22"/>
                <w:szCs w:val="22"/>
              </w:rPr>
              <w:t>Уметь:</w:t>
            </w:r>
          </w:p>
          <w:p w:rsidR="00BE4EE0" w:rsidRDefault="00BE4EE0" w:rsidP="00A1552E">
            <w:r>
              <w:rPr>
                <w:sz w:val="22"/>
                <w:szCs w:val="22"/>
              </w:rPr>
              <w:t>-сравнивать формы изменяемых и неизменяемых  слов-названий предметов;</w:t>
            </w:r>
          </w:p>
          <w:p w:rsidR="00BE4EE0" w:rsidRPr="009C0D23" w:rsidRDefault="00BE4EE0" w:rsidP="00A1552E">
            <w:r>
              <w:rPr>
                <w:sz w:val="22"/>
                <w:szCs w:val="22"/>
              </w:rPr>
              <w:t>-противопоставлять слова имеющие окончания, словам без окончаний.</w:t>
            </w:r>
          </w:p>
        </w:tc>
        <w:tc>
          <w:tcPr>
            <w:tcW w:w="5121" w:type="dxa"/>
            <w:gridSpan w:val="5"/>
          </w:tcPr>
          <w:p w:rsidR="00BE4EE0" w:rsidRPr="000506D5" w:rsidRDefault="00BE4EE0" w:rsidP="00E41DDD">
            <w:r w:rsidRPr="00F14B84">
              <w:rPr>
                <w:b/>
                <w:bCs/>
                <w:sz w:val="22"/>
                <w:szCs w:val="22"/>
              </w:rPr>
              <w:t>Р. .</w:t>
            </w:r>
            <w:r w:rsidRPr="00F14B84">
              <w:rPr>
                <w:sz w:val="22"/>
                <w:szCs w:val="22"/>
              </w:rPr>
              <w:t xml:space="preserve"> Принимать и сохранять учебную задачу</w:t>
            </w:r>
            <w:r>
              <w:rPr>
                <w:sz w:val="22"/>
                <w:szCs w:val="22"/>
              </w:rPr>
              <w:t>.</w:t>
            </w:r>
          </w:p>
          <w:p w:rsidR="00BE4EE0" w:rsidRPr="00F14B84" w:rsidRDefault="00BE4EE0" w:rsidP="00E41DDD">
            <w:pPr>
              <w:rPr>
                <w:b/>
                <w:bCs/>
              </w:rPr>
            </w:pPr>
            <w:r w:rsidRPr="00F14B84">
              <w:rPr>
                <w:b/>
                <w:bCs/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>О</w:t>
            </w:r>
            <w:r w:rsidRPr="000E41F3">
              <w:rPr>
                <w:sz w:val="22"/>
                <w:szCs w:val="22"/>
              </w:rPr>
              <w:t>существлять анализ объектов с выделением существенных и несущественных признаков</w:t>
            </w:r>
            <w:r>
              <w:rPr>
                <w:sz w:val="22"/>
                <w:szCs w:val="22"/>
              </w:rPr>
              <w:t>.</w:t>
            </w:r>
          </w:p>
          <w:p w:rsidR="00BE4EE0" w:rsidRPr="009C0D23" w:rsidRDefault="00BE4EE0" w:rsidP="00E41DDD">
            <w:r w:rsidRPr="00F14B84">
              <w:rPr>
                <w:b/>
                <w:bCs/>
                <w:sz w:val="22"/>
                <w:szCs w:val="22"/>
              </w:rPr>
              <w:t>К</w:t>
            </w:r>
            <w:r>
              <w:rPr>
                <w:b/>
                <w:bCs/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Использовать речь для регуляции своего действия.</w:t>
            </w:r>
          </w:p>
        </w:tc>
        <w:tc>
          <w:tcPr>
            <w:tcW w:w="737" w:type="dxa"/>
            <w:gridSpan w:val="3"/>
          </w:tcPr>
          <w:p w:rsidR="00BE4EE0" w:rsidRPr="001E3D74" w:rsidRDefault="00BE4EE0" w:rsidP="001964AD">
            <w:r>
              <w:rPr>
                <w:sz w:val="22"/>
                <w:szCs w:val="22"/>
              </w:rPr>
              <w:t>01.10</w:t>
            </w:r>
          </w:p>
        </w:tc>
        <w:tc>
          <w:tcPr>
            <w:tcW w:w="1052" w:type="dxa"/>
            <w:gridSpan w:val="4"/>
          </w:tcPr>
          <w:p w:rsidR="00BE4EE0" w:rsidRPr="009C0D23" w:rsidRDefault="00BE4EE0" w:rsidP="00A1552E"/>
        </w:tc>
      </w:tr>
      <w:tr w:rsidR="00BE4EE0" w:rsidRPr="009C0D23">
        <w:trPr>
          <w:gridAfter w:val="4"/>
          <w:wAfter w:w="16153" w:type="dxa"/>
          <w:trHeight w:val="164"/>
        </w:trPr>
        <w:tc>
          <w:tcPr>
            <w:tcW w:w="567" w:type="dxa"/>
          </w:tcPr>
          <w:p w:rsidR="00BE4EE0" w:rsidRPr="009C0D23" w:rsidRDefault="00BE4EE0" w:rsidP="00A1552E">
            <w:r w:rsidRPr="009C0D23">
              <w:rPr>
                <w:sz w:val="22"/>
                <w:szCs w:val="22"/>
              </w:rPr>
              <w:t>23</w:t>
            </w:r>
          </w:p>
        </w:tc>
        <w:tc>
          <w:tcPr>
            <w:tcW w:w="2050" w:type="dxa"/>
            <w:vMerge/>
          </w:tcPr>
          <w:p w:rsidR="00BE4EE0" w:rsidRPr="009C0D23" w:rsidRDefault="00BE4EE0" w:rsidP="00A1552E"/>
        </w:tc>
        <w:tc>
          <w:tcPr>
            <w:tcW w:w="1163" w:type="dxa"/>
            <w:gridSpan w:val="3"/>
            <w:vMerge/>
          </w:tcPr>
          <w:p w:rsidR="00BE4EE0" w:rsidRPr="009C0D23" w:rsidRDefault="00BE4EE0" w:rsidP="00A1552E"/>
        </w:tc>
        <w:tc>
          <w:tcPr>
            <w:tcW w:w="767" w:type="dxa"/>
            <w:gridSpan w:val="2"/>
            <w:vMerge/>
          </w:tcPr>
          <w:p w:rsidR="00BE4EE0" w:rsidRPr="009C0D23" w:rsidRDefault="00BE4EE0" w:rsidP="00A1552E"/>
        </w:tc>
        <w:tc>
          <w:tcPr>
            <w:tcW w:w="1341" w:type="dxa"/>
            <w:gridSpan w:val="5"/>
            <w:vMerge/>
          </w:tcPr>
          <w:p w:rsidR="00BE4EE0" w:rsidRPr="009C0D23" w:rsidRDefault="00BE4EE0" w:rsidP="00A1552E"/>
        </w:tc>
        <w:tc>
          <w:tcPr>
            <w:tcW w:w="2544" w:type="dxa"/>
            <w:gridSpan w:val="2"/>
          </w:tcPr>
          <w:p w:rsidR="00BE4EE0" w:rsidRDefault="00BE4EE0" w:rsidP="00A1552E">
            <w:r w:rsidRPr="00556503">
              <w:rPr>
                <w:b/>
                <w:bCs/>
                <w:sz w:val="22"/>
                <w:szCs w:val="22"/>
              </w:rPr>
              <w:t>Уметь:</w:t>
            </w:r>
          </w:p>
          <w:p w:rsidR="00BE4EE0" w:rsidRPr="009C0D23" w:rsidRDefault="00BE4EE0" w:rsidP="00A1552E">
            <w:r>
              <w:rPr>
                <w:sz w:val="22"/>
                <w:szCs w:val="22"/>
              </w:rPr>
              <w:t>-сравнивать формы единственного и множественного числа неизменяемых слов-названий предметов разного рода.</w:t>
            </w:r>
          </w:p>
        </w:tc>
        <w:tc>
          <w:tcPr>
            <w:tcW w:w="5121" w:type="dxa"/>
            <w:gridSpan w:val="5"/>
          </w:tcPr>
          <w:p w:rsidR="00BE4EE0" w:rsidRPr="000506D5" w:rsidRDefault="00BE4EE0" w:rsidP="00E41DDD">
            <w:r w:rsidRPr="00F14B84">
              <w:rPr>
                <w:b/>
                <w:bCs/>
                <w:sz w:val="22"/>
                <w:szCs w:val="22"/>
              </w:rPr>
              <w:t>Р.</w:t>
            </w:r>
            <w:r w:rsidRPr="00F14B84">
              <w:rPr>
                <w:sz w:val="22"/>
                <w:szCs w:val="22"/>
              </w:rPr>
              <w:t xml:space="preserve"> Принимать и сохранять учебную задачу</w:t>
            </w:r>
            <w:r>
              <w:rPr>
                <w:sz w:val="22"/>
                <w:szCs w:val="22"/>
              </w:rPr>
              <w:t>.</w:t>
            </w:r>
          </w:p>
          <w:p w:rsidR="00BE4EE0" w:rsidRPr="000506D5" w:rsidRDefault="00BE4EE0" w:rsidP="00E41DDD">
            <w:r w:rsidRPr="00F14B84">
              <w:rPr>
                <w:b/>
                <w:bCs/>
                <w:sz w:val="22"/>
                <w:szCs w:val="22"/>
              </w:rPr>
              <w:t>П.</w:t>
            </w:r>
            <w:r w:rsidRPr="000506D5">
              <w:rPr>
                <w:sz w:val="22"/>
                <w:szCs w:val="22"/>
              </w:rPr>
              <w:t>Проводить сравнение и классификацию по заданным критериям.</w:t>
            </w:r>
          </w:p>
          <w:p w:rsidR="00BE4EE0" w:rsidRPr="009C0D23" w:rsidRDefault="00BE4EE0" w:rsidP="00E41DDD">
            <w:r w:rsidRPr="00F14B84">
              <w:rPr>
                <w:b/>
                <w:bCs/>
                <w:sz w:val="22"/>
                <w:szCs w:val="22"/>
              </w:rPr>
              <w:t>К</w:t>
            </w:r>
            <w:r>
              <w:rPr>
                <w:b/>
                <w:bCs/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Использовать речь для регуляции своего действия.</w:t>
            </w:r>
          </w:p>
        </w:tc>
        <w:tc>
          <w:tcPr>
            <w:tcW w:w="737" w:type="dxa"/>
            <w:gridSpan w:val="3"/>
          </w:tcPr>
          <w:p w:rsidR="00BE4EE0" w:rsidRPr="001E3D74" w:rsidRDefault="00BE4EE0" w:rsidP="001964AD">
            <w:r>
              <w:rPr>
                <w:sz w:val="22"/>
                <w:szCs w:val="22"/>
              </w:rPr>
              <w:t>02.10</w:t>
            </w:r>
          </w:p>
        </w:tc>
        <w:tc>
          <w:tcPr>
            <w:tcW w:w="1052" w:type="dxa"/>
            <w:gridSpan w:val="4"/>
          </w:tcPr>
          <w:p w:rsidR="00BE4EE0" w:rsidRPr="009C0D23" w:rsidRDefault="00BE4EE0" w:rsidP="00A1552E"/>
        </w:tc>
      </w:tr>
      <w:tr w:rsidR="00BE4EE0" w:rsidRPr="009C0D23">
        <w:trPr>
          <w:gridAfter w:val="6"/>
          <w:wAfter w:w="16332" w:type="dxa"/>
          <w:trHeight w:val="164"/>
        </w:trPr>
        <w:tc>
          <w:tcPr>
            <w:tcW w:w="567" w:type="dxa"/>
          </w:tcPr>
          <w:p w:rsidR="00BE4EE0" w:rsidRPr="009C0D23" w:rsidRDefault="00BE4EE0" w:rsidP="00A1552E">
            <w:r w:rsidRPr="009C0D23">
              <w:rPr>
                <w:sz w:val="22"/>
                <w:szCs w:val="22"/>
              </w:rPr>
              <w:t>24</w:t>
            </w:r>
          </w:p>
        </w:tc>
        <w:tc>
          <w:tcPr>
            <w:tcW w:w="2050" w:type="dxa"/>
            <w:vMerge w:val="restart"/>
          </w:tcPr>
          <w:p w:rsidR="00BE4EE0" w:rsidRDefault="00BE4EE0" w:rsidP="00A1552E">
            <w:r>
              <w:rPr>
                <w:sz w:val="22"/>
                <w:szCs w:val="22"/>
              </w:rPr>
              <w:t>Слова-названия предметов разного рода.</w:t>
            </w:r>
          </w:p>
          <w:p w:rsidR="00BE4EE0" w:rsidRDefault="00BE4EE0" w:rsidP="00A1552E"/>
          <w:p w:rsidR="00BE4EE0" w:rsidRDefault="00BE4EE0" w:rsidP="00A1552E"/>
          <w:p w:rsidR="00BE4EE0" w:rsidRDefault="00BE4EE0" w:rsidP="00A1552E"/>
          <w:p w:rsidR="00BE4EE0" w:rsidRDefault="00BE4EE0" w:rsidP="00A1552E"/>
          <w:p w:rsidR="00BE4EE0" w:rsidRDefault="00BE4EE0" w:rsidP="00A1552E"/>
          <w:p w:rsidR="00BE4EE0" w:rsidRDefault="00BE4EE0" w:rsidP="00A1552E"/>
          <w:p w:rsidR="00BE4EE0" w:rsidRDefault="00BE4EE0" w:rsidP="00A1552E"/>
          <w:p w:rsidR="00BE4EE0" w:rsidRDefault="00BE4EE0" w:rsidP="00A1552E"/>
          <w:p w:rsidR="00BE4EE0" w:rsidRDefault="00BE4EE0" w:rsidP="00A1552E"/>
          <w:p w:rsidR="00BE4EE0" w:rsidRDefault="00BE4EE0" w:rsidP="00A1552E"/>
          <w:p w:rsidR="00BE4EE0" w:rsidRDefault="00BE4EE0" w:rsidP="00A1552E"/>
          <w:p w:rsidR="00BE4EE0" w:rsidRDefault="00BE4EE0" w:rsidP="00A1552E"/>
          <w:p w:rsidR="00BE4EE0" w:rsidRDefault="00BE4EE0" w:rsidP="00A1552E"/>
          <w:p w:rsidR="00BE4EE0" w:rsidRDefault="00BE4EE0" w:rsidP="00A1552E"/>
          <w:p w:rsidR="00BE4EE0" w:rsidRDefault="00BE4EE0" w:rsidP="00A1552E"/>
          <w:p w:rsidR="00BE4EE0" w:rsidRDefault="00BE4EE0" w:rsidP="00A1552E">
            <w:r>
              <w:rPr>
                <w:sz w:val="22"/>
                <w:szCs w:val="22"/>
              </w:rPr>
              <w:t>Проверочная работа</w:t>
            </w:r>
          </w:p>
          <w:p w:rsidR="00BE4EE0" w:rsidRPr="009C0D23" w:rsidRDefault="00BE4EE0" w:rsidP="00A1552E"/>
        </w:tc>
        <w:tc>
          <w:tcPr>
            <w:tcW w:w="1163" w:type="dxa"/>
            <w:gridSpan w:val="3"/>
            <w:vMerge w:val="restart"/>
          </w:tcPr>
          <w:p w:rsidR="00BE4EE0" w:rsidRDefault="00BE4EE0" w:rsidP="00A1552E">
            <w:r>
              <w:rPr>
                <w:sz w:val="22"/>
                <w:szCs w:val="22"/>
              </w:rPr>
              <w:t>У.1</w:t>
            </w:r>
          </w:p>
          <w:p w:rsidR="00BE4EE0" w:rsidRDefault="00BE4EE0" w:rsidP="00A1552E">
            <w:r>
              <w:rPr>
                <w:sz w:val="22"/>
                <w:szCs w:val="22"/>
              </w:rPr>
              <w:t>с. 52-55</w:t>
            </w:r>
          </w:p>
          <w:p w:rsidR="00BE4EE0" w:rsidRDefault="00BE4EE0" w:rsidP="00A1552E"/>
          <w:p w:rsidR="00BE4EE0" w:rsidRDefault="00BE4EE0" w:rsidP="00A1552E"/>
          <w:p w:rsidR="00BE4EE0" w:rsidRDefault="00BE4EE0" w:rsidP="00A1552E">
            <w:r>
              <w:rPr>
                <w:sz w:val="22"/>
                <w:szCs w:val="22"/>
              </w:rPr>
              <w:t>с.56-58</w:t>
            </w:r>
          </w:p>
          <w:p w:rsidR="00BE4EE0" w:rsidRDefault="00BE4EE0" w:rsidP="00A1552E"/>
          <w:p w:rsidR="00BE4EE0" w:rsidRDefault="00BE4EE0" w:rsidP="00A1552E"/>
          <w:p w:rsidR="00BE4EE0" w:rsidRDefault="00BE4EE0" w:rsidP="00A1552E"/>
          <w:p w:rsidR="00BE4EE0" w:rsidRDefault="00BE4EE0" w:rsidP="00A1552E"/>
          <w:p w:rsidR="00BE4EE0" w:rsidRDefault="00BE4EE0" w:rsidP="00A1552E"/>
          <w:p w:rsidR="00BE4EE0" w:rsidRDefault="00BE4EE0" w:rsidP="00A1552E"/>
          <w:p w:rsidR="00BE4EE0" w:rsidRDefault="00BE4EE0" w:rsidP="00A1552E"/>
          <w:p w:rsidR="00BE4EE0" w:rsidRDefault="00BE4EE0" w:rsidP="00A1552E">
            <w:r>
              <w:rPr>
                <w:sz w:val="22"/>
                <w:szCs w:val="22"/>
              </w:rPr>
              <w:t>с.59-61</w:t>
            </w:r>
          </w:p>
          <w:p w:rsidR="00BE4EE0" w:rsidRDefault="00BE4EE0" w:rsidP="00A1552E"/>
          <w:p w:rsidR="00BE4EE0" w:rsidRDefault="00BE4EE0" w:rsidP="00A1552E"/>
          <w:p w:rsidR="00BE4EE0" w:rsidRDefault="00BE4EE0" w:rsidP="00A1552E"/>
          <w:p w:rsidR="00BE4EE0" w:rsidRDefault="00BE4EE0" w:rsidP="00A1552E"/>
          <w:p w:rsidR="00BE4EE0" w:rsidRPr="009C0D23" w:rsidRDefault="00BE4EE0" w:rsidP="00A1552E">
            <w:r>
              <w:t>с.61-63</w:t>
            </w:r>
          </w:p>
        </w:tc>
        <w:tc>
          <w:tcPr>
            <w:tcW w:w="767" w:type="dxa"/>
            <w:gridSpan w:val="2"/>
            <w:vMerge w:val="restart"/>
          </w:tcPr>
          <w:p w:rsidR="00BE4EE0" w:rsidRPr="009C0D23" w:rsidRDefault="00BE4EE0" w:rsidP="00A1552E"/>
        </w:tc>
        <w:tc>
          <w:tcPr>
            <w:tcW w:w="1341" w:type="dxa"/>
            <w:gridSpan w:val="5"/>
            <w:vMerge w:val="restart"/>
          </w:tcPr>
          <w:p w:rsidR="00BE4EE0" w:rsidRDefault="00BE4EE0" w:rsidP="00A1552E">
            <w:r>
              <w:rPr>
                <w:sz w:val="22"/>
                <w:szCs w:val="22"/>
              </w:rPr>
              <w:t>Основа слова</w:t>
            </w:r>
          </w:p>
          <w:p w:rsidR="00BE4EE0" w:rsidRPr="009C0D23" w:rsidRDefault="00BE4EE0" w:rsidP="00A1552E">
            <w:r>
              <w:rPr>
                <w:sz w:val="22"/>
                <w:szCs w:val="22"/>
              </w:rPr>
              <w:t>Мужской, женский, средний род.</w:t>
            </w:r>
          </w:p>
        </w:tc>
        <w:tc>
          <w:tcPr>
            <w:tcW w:w="2544" w:type="dxa"/>
            <w:gridSpan w:val="2"/>
          </w:tcPr>
          <w:p w:rsidR="00BE4EE0" w:rsidRDefault="00BE4EE0" w:rsidP="00732C82">
            <w:r w:rsidRPr="00556503">
              <w:rPr>
                <w:b/>
                <w:bCs/>
                <w:sz w:val="22"/>
                <w:szCs w:val="22"/>
              </w:rPr>
              <w:t>Уметь:</w:t>
            </w:r>
          </w:p>
          <w:p w:rsidR="00BE4EE0" w:rsidRPr="009C0D23" w:rsidRDefault="00BE4EE0" w:rsidP="00A1552E">
            <w:r>
              <w:rPr>
                <w:sz w:val="22"/>
                <w:szCs w:val="22"/>
              </w:rPr>
              <w:t>-определять род слов-названий предметов;</w:t>
            </w:r>
          </w:p>
        </w:tc>
        <w:tc>
          <w:tcPr>
            <w:tcW w:w="5121" w:type="dxa"/>
            <w:gridSpan w:val="5"/>
            <w:vMerge w:val="restart"/>
          </w:tcPr>
          <w:p w:rsidR="00BE4EE0" w:rsidRPr="006D7029" w:rsidRDefault="00BE4EE0" w:rsidP="00E41DDD">
            <w:r>
              <w:rPr>
                <w:b/>
                <w:bCs/>
                <w:sz w:val="22"/>
                <w:szCs w:val="22"/>
              </w:rPr>
              <w:t xml:space="preserve">Р. </w:t>
            </w:r>
            <w:r w:rsidRPr="00F14B84">
              <w:rPr>
                <w:sz w:val="22"/>
                <w:szCs w:val="22"/>
              </w:rPr>
              <w:t>Принимать и сохранять учебную задачу</w:t>
            </w:r>
            <w:r>
              <w:rPr>
                <w:sz w:val="22"/>
                <w:szCs w:val="22"/>
              </w:rPr>
              <w:t>.</w:t>
            </w:r>
          </w:p>
          <w:p w:rsidR="00BE4EE0" w:rsidRPr="006D7029" w:rsidRDefault="00BE4EE0" w:rsidP="00E41DDD">
            <w:r w:rsidRPr="00F14B84">
              <w:rPr>
                <w:b/>
                <w:bCs/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С</w:t>
            </w:r>
            <w:r w:rsidRPr="00FC64E9">
              <w:rPr>
                <w:sz w:val="22"/>
                <w:szCs w:val="22"/>
              </w:rPr>
              <w:t>троить рассуждение в форме связи простых суждений об объекте, его строении, свойствах и связях.</w:t>
            </w:r>
            <w:r>
              <w:rPr>
                <w:sz w:val="22"/>
                <w:szCs w:val="22"/>
              </w:rPr>
              <w:t xml:space="preserve"> Использовать знаково-символические средства для решения задач.</w:t>
            </w:r>
          </w:p>
          <w:p w:rsidR="00BE4EE0" w:rsidRDefault="00BE4EE0" w:rsidP="00E41DDD">
            <w:pPr>
              <w:rPr>
                <w:b/>
                <w:bCs/>
              </w:rPr>
            </w:pPr>
            <w:r w:rsidRPr="00F14B84">
              <w:rPr>
                <w:b/>
                <w:bCs/>
                <w:sz w:val="22"/>
                <w:szCs w:val="22"/>
              </w:rPr>
              <w:t>К</w:t>
            </w:r>
            <w:r>
              <w:rPr>
                <w:b/>
                <w:bCs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Использовать речь для регуляции своего действия.</w:t>
            </w:r>
          </w:p>
          <w:p w:rsidR="00BE4EE0" w:rsidRPr="009C0D23" w:rsidRDefault="00BE4EE0" w:rsidP="00E41DDD"/>
        </w:tc>
        <w:tc>
          <w:tcPr>
            <w:tcW w:w="737" w:type="dxa"/>
            <w:gridSpan w:val="3"/>
          </w:tcPr>
          <w:p w:rsidR="00BE4EE0" w:rsidRPr="001E3D74" w:rsidRDefault="00BE4EE0" w:rsidP="001964AD"/>
        </w:tc>
        <w:tc>
          <w:tcPr>
            <w:tcW w:w="873" w:type="dxa"/>
            <w:gridSpan w:val="2"/>
          </w:tcPr>
          <w:p w:rsidR="00BE4EE0" w:rsidRPr="009C0D23" w:rsidRDefault="00BE4EE0" w:rsidP="00A1552E"/>
        </w:tc>
      </w:tr>
      <w:tr w:rsidR="00BE4EE0" w:rsidRPr="009C0D23">
        <w:trPr>
          <w:gridAfter w:val="6"/>
          <w:wAfter w:w="16332" w:type="dxa"/>
          <w:trHeight w:val="164"/>
        </w:trPr>
        <w:tc>
          <w:tcPr>
            <w:tcW w:w="567" w:type="dxa"/>
          </w:tcPr>
          <w:p w:rsidR="00BE4EE0" w:rsidRPr="009C0D23" w:rsidRDefault="00BE4EE0" w:rsidP="00A1552E">
            <w:r w:rsidRPr="009C0D23">
              <w:rPr>
                <w:sz w:val="22"/>
                <w:szCs w:val="22"/>
              </w:rPr>
              <w:t>25</w:t>
            </w:r>
          </w:p>
        </w:tc>
        <w:tc>
          <w:tcPr>
            <w:tcW w:w="2050" w:type="dxa"/>
            <w:vMerge/>
          </w:tcPr>
          <w:p w:rsidR="00BE4EE0" w:rsidRPr="009C0D23" w:rsidRDefault="00BE4EE0" w:rsidP="00A1552E"/>
        </w:tc>
        <w:tc>
          <w:tcPr>
            <w:tcW w:w="1163" w:type="dxa"/>
            <w:gridSpan w:val="3"/>
            <w:vMerge/>
          </w:tcPr>
          <w:p w:rsidR="00BE4EE0" w:rsidRPr="009C0D23" w:rsidRDefault="00BE4EE0" w:rsidP="00A1552E"/>
        </w:tc>
        <w:tc>
          <w:tcPr>
            <w:tcW w:w="767" w:type="dxa"/>
            <w:gridSpan w:val="2"/>
            <w:vMerge/>
          </w:tcPr>
          <w:p w:rsidR="00BE4EE0" w:rsidRPr="009C0D23" w:rsidRDefault="00BE4EE0" w:rsidP="00A1552E"/>
        </w:tc>
        <w:tc>
          <w:tcPr>
            <w:tcW w:w="1341" w:type="dxa"/>
            <w:gridSpan w:val="5"/>
            <w:vMerge/>
          </w:tcPr>
          <w:p w:rsidR="00BE4EE0" w:rsidRPr="009C0D23" w:rsidRDefault="00BE4EE0" w:rsidP="00A1552E"/>
        </w:tc>
        <w:tc>
          <w:tcPr>
            <w:tcW w:w="2544" w:type="dxa"/>
            <w:gridSpan w:val="2"/>
          </w:tcPr>
          <w:p w:rsidR="00BE4EE0" w:rsidRPr="00B82FF5" w:rsidRDefault="00BE4EE0" w:rsidP="00732C82">
            <w:pPr>
              <w:rPr>
                <w:b/>
                <w:bCs/>
              </w:rPr>
            </w:pPr>
            <w:r w:rsidRPr="00B82FF5">
              <w:rPr>
                <w:b/>
                <w:bCs/>
                <w:sz w:val="22"/>
                <w:szCs w:val="22"/>
              </w:rPr>
              <w:t xml:space="preserve">Знать: </w:t>
            </w:r>
          </w:p>
          <w:p w:rsidR="00BE4EE0" w:rsidRPr="00732C82" w:rsidRDefault="00BE4EE0" w:rsidP="00732C82">
            <w:r>
              <w:rPr>
                <w:sz w:val="22"/>
                <w:szCs w:val="22"/>
              </w:rPr>
              <w:t>- ч</w:t>
            </w:r>
            <w:r w:rsidRPr="00732C82">
              <w:rPr>
                <w:sz w:val="22"/>
                <w:szCs w:val="22"/>
              </w:rPr>
              <w:t>то смысл слова заключается в «основе»</w:t>
            </w:r>
            <w:r>
              <w:rPr>
                <w:sz w:val="22"/>
                <w:szCs w:val="22"/>
              </w:rPr>
              <w:t>.</w:t>
            </w:r>
          </w:p>
          <w:p w:rsidR="00BE4EE0" w:rsidRDefault="00BE4EE0" w:rsidP="00732C82">
            <w:r w:rsidRPr="00556503">
              <w:rPr>
                <w:b/>
                <w:bCs/>
                <w:sz w:val="22"/>
                <w:szCs w:val="22"/>
              </w:rPr>
              <w:t>Уметь:</w:t>
            </w:r>
          </w:p>
          <w:p w:rsidR="00BE4EE0" w:rsidRPr="009C0D23" w:rsidRDefault="00BE4EE0" w:rsidP="00A1552E">
            <w:r>
              <w:rPr>
                <w:sz w:val="22"/>
                <w:szCs w:val="22"/>
              </w:rPr>
              <w:t>- выделять окончания слов-названий предметов разного рода.</w:t>
            </w:r>
          </w:p>
        </w:tc>
        <w:tc>
          <w:tcPr>
            <w:tcW w:w="5121" w:type="dxa"/>
            <w:gridSpan w:val="5"/>
            <w:vMerge/>
          </w:tcPr>
          <w:p w:rsidR="00BE4EE0" w:rsidRPr="009C0D23" w:rsidRDefault="00BE4EE0" w:rsidP="000506D5"/>
        </w:tc>
        <w:tc>
          <w:tcPr>
            <w:tcW w:w="737" w:type="dxa"/>
            <w:gridSpan w:val="3"/>
          </w:tcPr>
          <w:p w:rsidR="00BE4EE0" w:rsidRPr="001E3D74" w:rsidRDefault="00BE4EE0" w:rsidP="001964AD"/>
        </w:tc>
        <w:tc>
          <w:tcPr>
            <w:tcW w:w="873" w:type="dxa"/>
            <w:gridSpan w:val="2"/>
          </w:tcPr>
          <w:p w:rsidR="00BE4EE0" w:rsidRPr="009C0D23" w:rsidRDefault="00BE4EE0" w:rsidP="00A1552E"/>
        </w:tc>
      </w:tr>
      <w:tr w:rsidR="00BE4EE0" w:rsidRPr="009C0D23">
        <w:trPr>
          <w:gridAfter w:val="6"/>
          <w:wAfter w:w="16332" w:type="dxa"/>
          <w:trHeight w:val="308"/>
        </w:trPr>
        <w:tc>
          <w:tcPr>
            <w:tcW w:w="567" w:type="dxa"/>
          </w:tcPr>
          <w:p w:rsidR="00BE4EE0" w:rsidRPr="009C0D23" w:rsidRDefault="00BE4EE0" w:rsidP="00A1552E">
            <w:r w:rsidRPr="009C0D23">
              <w:rPr>
                <w:sz w:val="22"/>
                <w:szCs w:val="22"/>
              </w:rPr>
              <w:t>26</w:t>
            </w:r>
          </w:p>
        </w:tc>
        <w:tc>
          <w:tcPr>
            <w:tcW w:w="2050" w:type="dxa"/>
            <w:vMerge/>
          </w:tcPr>
          <w:p w:rsidR="00BE4EE0" w:rsidRPr="009C0D23" w:rsidRDefault="00BE4EE0" w:rsidP="00A1552E"/>
        </w:tc>
        <w:tc>
          <w:tcPr>
            <w:tcW w:w="1163" w:type="dxa"/>
            <w:gridSpan w:val="3"/>
            <w:vMerge/>
          </w:tcPr>
          <w:p w:rsidR="00BE4EE0" w:rsidRPr="009C0D23" w:rsidRDefault="00BE4EE0" w:rsidP="00A1552E"/>
        </w:tc>
        <w:tc>
          <w:tcPr>
            <w:tcW w:w="767" w:type="dxa"/>
            <w:gridSpan w:val="2"/>
            <w:vMerge/>
          </w:tcPr>
          <w:p w:rsidR="00BE4EE0" w:rsidRPr="009C0D23" w:rsidRDefault="00BE4EE0" w:rsidP="00A1552E"/>
        </w:tc>
        <w:tc>
          <w:tcPr>
            <w:tcW w:w="1341" w:type="dxa"/>
            <w:gridSpan w:val="5"/>
            <w:vMerge/>
          </w:tcPr>
          <w:p w:rsidR="00BE4EE0" w:rsidRPr="009C0D23" w:rsidRDefault="00BE4EE0" w:rsidP="00A1552E"/>
        </w:tc>
        <w:tc>
          <w:tcPr>
            <w:tcW w:w="2544" w:type="dxa"/>
            <w:gridSpan w:val="2"/>
          </w:tcPr>
          <w:p w:rsidR="00BE4EE0" w:rsidRDefault="00BE4EE0" w:rsidP="00A1552E">
            <w:r w:rsidRPr="00732C82">
              <w:rPr>
                <w:b/>
                <w:bCs/>
                <w:sz w:val="22"/>
                <w:szCs w:val="22"/>
              </w:rPr>
              <w:t>Знать</w:t>
            </w:r>
            <w:r>
              <w:rPr>
                <w:sz w:val="22"/>
                <w:szCs w:val="22"/>
              </w:rPr>
              <w:t xml:space="preserve"> родовые окончания слов-названий предметов.</w:t>
            </w:r>
          </w:p>
          <w:p w:rsidR="00BE4EE0" w:rsidRDefault="00BE4EE0" w:rsidP="00732C82">
            <w:r w:rsidRPr="00556503">
              <w:rPr>
                <w:b/>
                <w:bCs/>
                <w:sz w:val="22"/>
                <w:szCs w:val="22"/>
              </w:rPr>
              <w:t>Уметь:</w:t>
            </w:r>
          </w:p>
          <w:p w:rsidR="00BE4EE0" w:rsidRPr="009C0D23" w:rsidRDefault="00BE4EE0" w:rsidP="00A1552E">
            <w:r>
              <w:rPr>
                <w:sz w:val="22"/>
                <w:szCs w:val="22"/>
              </w:rPr>
              <w:t>Выделять окончания слов-названий предметов</w:t>
            </w:r>
          </w:p>
        </w:tc>
        <w:tc>
          <w:tcPr>
            <w:tcW w:w="5121" w:type="dxa"/>
            <w:gridSpan w:val="5"/>
            <w:vMerge/>
          </w:tcPr>
          <w:p w:rsidR="00BE4EE0" w:rsidRPr="009C0D23" w:rsidRDefault="00BE4EE0" w:rsidP="00A1552E"/>
        </w:tc>
        <w:tc>
          <w:tcPr>
            <w:tcW w:w="737" w:type="dxa"/>
            <w:gridSpan w:val="3"/>
          </w:tcPr>
          <w:p w:rsidR="00BE4EE0" w:rsidRPr="001E3D74" w:rsidRDefault="00BE4EE0" w:rsidP="001964AD"/>
        </w:tc>
        <w:tc>
          <w:tcPr>
            <w:tcW w:w="873" w:type="dxa"/>
            <w:gridSpan w:val="2"/>
          </w:tcPr>
          <w:p w:rsidR="00BE4EE0" w:rsidRPr="009C0D23" w:rsidRDefault="00BE4EE0" w:rsidP="00A1552E"/>
        </w:tc>
      </w:tr>
      <w:tr w:rsidR="00BE4EE0" w:rsidRPr="009C0D23">
        <w:trPr>
          <w:gridAfter w:val="6"/>
          <w:wAfter w:w="16332" w:type="dxa"/>
          <w:trHeight w:val="308"/>
        </w:trPr>
        <w:tc>
          <w:tcPr>
            <w:tcW w:w="567" w:type="dxa"/>
          </w:tcPr>
          <w:p w:rsidR="00BE4EE0" w:rsidRPr="009C0D23" w:rsidRDefault="00BE4EE0" w:rsidP="00A1552E">
            <w:r w:rsidRPr="009C0D23">
              <w:rPr>
                <w:sz w:val="22"/>
                <w:szCs w:val="22"/>
              </w:rPr>
              <w:t>27</w:t>
            </w:r>
          </w:p>
        </w:tc>
        <w:tc>
          <w:tcPr>
            <w:tcW w:w="2050" w:type="dxa"/>
            <w:vMerge/>
          </w:tcPr>
          <w:p w:rsidR="00BE4EE0" w:rsidRPr="009C0D23" w:rsidRDefault="00BE4EE0" w:rsidP="00A1552E"/>
        </w:tc>
        <w:tc>
          <w:tcPr>
            <w:tcW w:w="1163" w:type="dxa"/>
            <w:gridSpan w:val="3"/>
            <w:vMerge/>
          </w:tcPr>
          <w:p w:rsidR="00BE4EE0" w:rsidRPr="009C0D23" w:rsidRDefault="00BE4EE0" w:rsidP="00A1552E"/>
        </w:tc>
        <w:tc>
          <w:tcPr>
            <w:tcW w:w="767" w:type="dxa"/>
            <w:gridSpan w:val="2"/>
            <w:vMerge/>
          </w:tcPr>
          <w:p w:rsidR="00BE4EE0" w:rsidRPr="009C0D23" w:rsidRDefault="00BE4EE0" w:rsidP="00A1552E"/>
        </w:tc>
        <w:tc>
          <w:tcPr>
            <w:tcW w:w="1341" w:type="dxa"/>
            <w:gridSpan w:val="5"/>
            <w:vMerge/>
          </w:tcPr>
          <w:p w:rsidR="00BE4EE0" w:rsidRPr="009C0D23" w:rsidRDefault="00BE4EE0" w:rsidP="00A1552E"/>
        </w:tc>
        <w:tc>
          <w:tcPr>
            <w:tcW w:w="2544" w:type="dxa"/>
            <w:gridSpan w:val="2"/>
          </w:tcPr>
          <w:p w:rsidR="00BE4EE0" w:rsidRDefault="00BE4EE0" w:rsidP="00732C82">
            <w:r w:rsidRPr="00556503">
              <w:rPr>
                <w:b/>
                <w:bCs/>
                <w:sz w:val="22"/>
                <w:szCs w:val="22"/>
              </w:rPr>
              <w:t>Уметь:</w:t>
            </w:r>
          </w:p>
          <w:p w:rsidR="00BE4EE0" w:rsidRDefault="00BE4EE0" w:rsidP="00A1552E">
            <w:r>
              <w:rPr>
                <w:sz w:val="22"/>
                <w:szCs w:val="22"/>
              </w:rPr>
              <w:t>- определять род слов-названий предметов типа «хор» и  «хорь»;</w:t>
            </w:r>
          </w:p>
          <w:p w:rsidR="00BE4EE0" w:rsidRPr="009C0D23" w:rsidRDefault="00BE4EE0" w:rsidP="00A1552E">
            <w:r>
              <w:rPr>
                <w:sz w:val="22"/>
                <w:szCs w:val="22"/>
              </w:rPr>
              <w:t>- выделять окончание слов с Ь на конце.</w:t>
            </w:r>
          </w:p>
        </w:tc>
        <w:tc>
          <w:tcPr>
            <w:tcW w:w="5121" w:type="dxa"/>
            <w:gridSpan w:val="5"/>
            <w:vMerge/>
          </w:tcPr>
          <w:p w:rsidR="00BE4EE0" w:rsidRPr="009C0D23" w:rsidRDefault="00BE4EE0" w:rsidP="00A1552E"/>
        </w:tc>
        <w:tc>
          <w:tcPr>
            <w:tcW w:w="737" w:type="dxa"/>
            <w:gridSpan w:val="3"/>
          </w:tcPr>
          <w:p w:rsidR="00BE4EE0" w:rsidRPr="001E3D74" w:rsidRDefault="00BE4EE0" w:rsidP="001964AD"/>
        </w:tc>
        <w:tc>
          <w:tcPr>
            <w:tcW w:w="873" w:type="dxa"/>
            <w:gridSpan w:val="2"/>
          </w:tcPr>
          <w:p w:rsidR="00BE4EE0" w:rsidRPr="009C0D23" w:rsidRDefault="00BE4EE0" w:rsidP="00A1552E"/>
        </w:tc>
      </w:tr>
      <w:tr w:rsidR="00BE4EE0" w:rsidRPr="009C0D23">
        <w:trPr>
          <w:gridAfter w:val="6"/>
          <w:wAfter w:w="16332" w:type="dxa"/>
          <w:trHeight w:val="308"/>
        </w:trPr>
        <w:tc>
          <w:tcPr>
            <w:tcW w:w="567" w:type="dxa"/>
          </w:tcPr>
          <w:p w:rsidR="00BE4EE0" w:rsidRPr="009C0D23" w:rsidRDefault="00BE4EE0" w:rsidP="00A1552E">
            <w:r w:rsidRPr="009C0D23">
              <w:rPr>
                <w:sz w:val="22"/>
                <w:szCs w:val="22"/>
              </w:rPr>
              <w:t>28</w:t>
            </w:r>
          </w:p>
        </w:tc>
        <w:tc>
          <w:tcPr>
            <w:tcW w:w="2050" w:type="dxa"/>
          </w:tcPr>
          <w:p w:rsidR="00BE4EE0" w:rsidRDefault="00BE4EE0" w:rsidP="0008545C">
            <w:pPr>
              <w:rPr>
                <w:b/>
                <w:bCs/>
              </w:rPr>
            </w:pPr>
            <w:r w:rsidRPr="009C0D23">
              <w:rPr>
                <w:b/>
                <w:bCs/>
                <w:sz w:val="22"/>
                <w:szCs w:val="22"/>
              </w:rPr>
              <w:t>Развитие речи с элементами культуры речи.</w:t>
            </w:r>
          </w:p>
          <w:p w:rsidR="00BE4EE0" w:rsidRDefault="00BE4EE0" w:rsidP="0008545C">
            <w:r>
              <w:rPr>
                <w:sz w:val="22"/>
                <w:szCs w:val="22"/>
              </w:rPr>
              <w:t>Что такое текст.</w:t>
            </w:r>
          </w:p>
          <w:p w:rsidR="00BE4EE0" w:rsidRPr="009C0D23" w:rsidRDefault="00BE4EE0" w:rsidP="0008545C">
            <w:r>
              <w:rPr>
                <w:sz w:val="22"/>
                <w:szCs w:val="22"/>
              </w:rPr>
              <w:t>Работа с картиной Т. Мавриной «Васильки на окне»</w:t>
            </w:r>
          </w:p>
        </w:tc>
        <w:tc>
          <w:tcPr>
            <w:tcW w:w="1163" w:type="dxa"/>
            <w:gridSpan w:val="3"/>
          </w:tcPr>
          <w:p w:rsidR="00BE4EE0" w:rsidRDefault="00BE4EE0" w:rsidP="00A1552E">
            <w:r>
              <w:rPr>
                <w:sz w:val="22"/>
                <w:szCs w:val="22"/>
              </w:rPr>
              <w:t>У.2</w:t>
            </w:r>
          </w:p>
          <w:p w:rsidR="00BE4EE0" w:rsidRPr="009C0D23" w:rsidRDefault="00BE4EE0" w:rsidP="00A1552E">
            <w:r>
              <w:rPr>
                <w:sz w:val="22"/>
                <w:szCs w:val="22"/>
              </w:rPr>
              <w:t>с. 20-22</w:t>
            </w:r>
          </w:p>
        </w:tc>
        <w:tc>
          <w:tcPr>
            <w:tcW w:w="767" w:type="dxa"/>
            <w:gridSpan w:val="2"/>
          </w:tcPr>
          <w:p w:rsidR="00BE4EE0" w:rsidRPr="009C0D23" w:rsidRDefault="00BE4EE0" w:rsidP="00A1552E"/>
        </w:tc>
        <w:tc>
          <w:tcPr>
            <w:tcW w:w="1341" w:type="dxa"/>
            <w:gridSpan w:val="5"/>
          </w:tcPr>
          <w:p w:rsidR="00BE4EE0" w:rsidRDefault="00BE4EE0" w:rsidP="00A1552E">
            <w:r>
              <w:rPr>
                <w:sz w:val="22"/>
                <w:szCs w:val="22"/>
              </w:rPr>
              <w:t>Репродукция</w:t>
            </w:r>
          </w:p>
          <w:p w:rsidR="00BE4EE0" w:rsidRDefault="00BE4EE0" w:rsidP="00A1552E">
            <w:r>
              <w:rPr>
                <w:sz w:val="22"/>
                <w:szCs w:val="22"/>
              </w:rPr>
              <w:t>Текст</w:t>
            </w:r>
          </w:p>
          <w:p w:rsidR="00BE4EE0" w:rsidRPr="009C0D23" w:rsidRDefault="00BE4EE0" w:rsidP="00A1552E"/>
        </w:tc>
        <w:tc>
          <w:tcPr>
            <w:tcW w:w="2544" w:type="dxa"/>
            <w:gridSpan w:val="2"/>
          </w:tcPr>
          <w:p w:rsidR="00BE4EE0" w:rsidRDefault="00BE4EE0" w:rsidP="00732C82">
            <w:r w:rsidRPr="00556503">
              <w:rPr>
                <w:b/>
                <w:bCs/>
                <w:sz w:val="22"/>
                <w:szCs w:val="22"/>
              </w:rPr>
              <w:t>Уметь:</w:t>
            </w:r>
          </w:p>
          <w:p w:rsidR="00BE4EE0" w:rsidRDefault="00BE4EE0" w:rsidP="00A1552E">
            <w:r>
              <w:rPr>
                <w:sz w:val="22"/>
                <w:szCs w:val="22"/>
              </w:rPr>
              <w:t>-работать с репродукцией;</w:t>
            </w:r>
          </w:p>
          <w:p w:rsidR="00BE4EE0" w:rsidRPr="009C0D23" w:rsidRDefault="00BE4EE0" w:rsidP="00A1552E">
            <w:r>
              <w:rPr>
                <w:sz w:val="22"/>
                <w:szCs w:val="22"/>
              </w:rPr>
              <w:t>-вглядываться в детали живописной картины и понимать её смысл.</w:t>
            </w:r>
          </w:p>
        </w:tc>
        <w:tc>
          <w:tcPr>
            <w:tcW w:w="5121" w:type="dxa"/>
            <w:gridSpan w:val="5"/>
          </w:tcPr>
          <w:p w:rsidR="00BE4EE0" w:rsidRPr="00F14B84" w:rsidRDefault="00BE4EE0" w:rsidP="00E41DDD">
            <w:pPr>
              <w:rPr>
                <w:b/>
                <w:bCs/>
              </w:rPr>
            </w:pPr>
            <w:r w:rsidRPr="00F14B84">
              <w:rPr>
                <w:b/>
                <w:bCs/>
                <w:sz w:val="22"/>
                <w:szCs w:val="22"/>
              </w:rPr>
              <w:t>Р.</w:t>
            </w:r>
            <w:r>
              <w:rPr>
                <w:sz w:val="22"/>
                <w:szCs w:val="22"/>
              </w:rPr>
              <w:t>План-вать свои действия в соот-вии с поставленной задачей и условиями её реализации.</w:t>
            </w:r>
          </w:p>
          <w:p w:rsidR="00BE4EE0" w:rsidRPr="000506D5" w:rsidRDefault="00BE4EE0" w:rsidP="006D7029">
            <w:r w:rsidRPr="00F14B84">
              <w:rPr>
                <w:b/>
                <w:bCs/>
                <w:sz w:val="22"/>
                <w:szCs w:val="22"/>
              </w:rPr>
              <w:t>П.</w:t>
            </w:r>
            <w:r w:rsidRPr="000506D5">
              <w:rPr>
                <w:sz w:val="22"/>
                <w:szCs w:val="22"/>
              </w:rPr>
              <w:t>Находить  основы смыслового восприятия художественных и познавательных текстов, выделять существенную информацию из сообщений разных видов.(в первую очередь текстов)</w:t>
            </w:r>
          </w:p>
          <w:p w:rsidR="00BE4EE0" w:rsidRPr="009C0D23" w:rsidRDefault="00BE4EE0" w:rsidP="00E41DDD">
            <w:r w:rsidRPr="00F14B84">
              <w:rPr>
                <w:b/>
                <w:bCs/>
                <w:sz w:val="22"/>
                <w:szCs w:val="22"/>
              </w:rPr>
              <w:t>К</w:t>
            </w:r>
            <w:r>
              <w:rPr>
                <w:b/>
                <w:bCs/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У</w:t>
            </w:r>
            <w:r w:rsidRPr="00FC64E9">
              <w:rPr>
                <w:sz w:val="22"/>
                <w:szCs w:val="22"/>
              </w:rPr>
              <w:t>читывать разные мнения и стремиться к координации различных позиций в сотрудничестве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737" w:type="dxa"/>
            <w:gridSpan w:val="3"/>
          </w:tcPr>
          <w:p w:rsidR="00BE4EE0" w:rsidRPr="001E3D74" w:rsidRDefault="00BE4EE0" w:rsidP="001964AD"/>
        </w:tc>
        <w:tc>
          <w:tcPr>
            <w:tcW w:w="873" w:type="dxa"/>
            <w:gridSpan w:val="2"/>
          </w:tcPr>
          <w:p w:rsidR="00BE4EE0" w:rsidRPr="009C0D23" w:rsidRDefault="00BE4EE0" w:rsidP="00A1552E"/>
        </w:tc>
      </w:tr>
      <w:tr w:rsidR="00BE4EE0" w:rsidRPr="009C0D23">
        <w:trPr>
          <w:gridAfter w:val="6"/>
          <w:wAfter w:w="16332" w:type="dxa"/>
          <w:trHeight w:val="308"/>
        </w:trPr>
        <w:tc>
          <w:tcPr>
            <w:tcW w:w="567" w:type="dxa"/>
          </w:tcPr>
          <w:p w:rsidR="00BE4EE0" w:rsidRPr="009C0D23" w:rsidRDefault="00BE4EE0" w:rsidP="00A1552E">
            <w:r w:rsidRPr="009C0D23">
              <w:rPr>
                <w:sz w:val="22"/>
                <w:szCs w:val="22"/>
              </w:rPr>
              <w:t>29</w:t>
            </w:r>
          </w:p>
        </w:tc>
        <w:tc>
          <w:tcPr>
            <w:tcW w:w="2050" w:type="dxa"/>
            <w:vMerge w:val="restart"/>
          </w:tcPr>
          <w:p w:rsidR="00BE4EE0" w:rsidRPr="009C0D23" w:rsidRDefault="00BE4EE0" w:rsidP="00A1552E">
            <w:r>
              <w:rPr>
                <w:sz w:val="22"/>
                <w:szCs w:val="22"/>
              </w:rPr>
              <w:t>Слова-названия предметов разного рода.</w:t>
            </w:r>
          </w:p>
        </w:tc>
        <w:tc>
          <w:tcPr>
            <w:tcW w:w="1163" w:type="dxa"/>
            <w:gridSpan w:val="3"/>
            <w:vMerge w:val="restart"/>
          </w:tcPr>
          <w:p w:rsidR="00BE4EE0" w:rsidRDefault="00BE4EE0" w:rsidP="00A1552E">
            <w:r>
              <w:rPr>
                <w:sz w:val="22"/>
                <w:szCs w:val="22"/>
              </w:rPr>
              <w:t>У. 1</w:t>
            </w:r>
          </w:p>
          <w:p w:rsidR="00BE4EE0" w:rsidRDefault="00BE4EE0" w:rsidP="00A1552E">
            <w:r>
              <w:rPr>
                <w:sz w:val="22"/>
                <w:szCs w:val="22"/>
              </w:rPr>
              <w:t>с. 64-66</w:t>
            </w:r>
          </w:p>
          <w:p w:rsidR="00BE4EE0" w:rsidRDefault="00BE4EE0" w:rsidP="00A1552E"/>
          <w:p w:rsidR="00BE4EE0" w:rsidRDefault="00BE4EE0" w:rsidP="00A1552E"/>
          <w:p w:rsidR="00BE4EE0" w:rsidRDefault="00BE4EE0" w:rsidP="00A1552E"/>
          <w:p w:rsidR="00BE4EE0" w:rsidRDefault="00BE4EE0" w:rsidP="00A1552E"/>
          <w:p w:rsidR="00BE4EE0" w:rsidRDefault="00BE4EE0" w:rsidP="00A1552E"/>
          <w:p w:rsidR="00BE4EE0" w:rsidRDefault="00BE4EE0" w:rsidP="00A1552E"/>
          <w:p w:rsidR="00BE4EE0" w:rsidRDefault="00BE4EE0" w:rsidP="00A1552E"/>
          <w:p w:rsidR="00BE4EE0" w:rsidRDefault="00BE4EE0" w:rsidP="00A1552E"/>
          <w:p w:rsidR="00BE4EE0" w:rsidRDefault="00BE4EE0" w:rsidP="00A1552E"/>
          <w:p w:rsidR="00BE4EE0" w:rsidRDefault="00BE4EE0" w:rsidP="00A1552E"/>
          <w:p w:rsidR="00BE4EE0" w:rsidRDefault="00BE4EE0" w:rsidP="00A1552E"/>
          <w:p w:rsidR="00BE4EE0" w:rsidRDefault="00BE4EE0" w:rsidP="00A1552E"/>
          <w:p w:rsidR="00BE4EE0" w:rsidRDefault="00BE4EE0" w:rsidP="00A1552E"/>
          <w:p w:rsidR="00BE4EE0" w:rsidRPr="009C0D23" w:rsidRDefault="00BE4EE0" w:rsidP="00A1552E">
            <w:r>
              <w:rPr>
                <w:sz w:val="22"/>
                <w:szCs w:val="22"/>
              </w:rPr>
              <w:t>с.67-68</w:t>
            </w:r>
          </w:p>
        </w:tc>
        <w:tc>
          <w:tcPr>
            <w:tcW w:w="767" w:type="dxa"/>
            <w:gridSpan w:val="2"/>
            <w:vMerge w:val="restart"/>
          </w:tcPr>
          <w:p w:rsidR="00BE4EE0" w:rsidRDefault="00BE4EE0" w:rsidP="00A1552E"/>
          <w:p w:rsidR="00BE4EE0" w:rsidRDefault="00BE4EE0" w:rsidP="00A1552E">
            <w:r>
              <w:t>Т.1 № 24</w:t>
            </w:r>
          </w:p>
          <w:p w:rsidR="00BE4EE0" w:rsidRDefault="00BE4EE0" w:rsidP="00A1552E"/>
          <w:p w:rsidR="00BE4EE0" w:rsidRDefault="00BE4EE0" w:rsidP="00A1552E"/>
          <w:p w:rsidR="00BE4EE0" w:rsidRDefault="00BE4EE0" w:rsidP="00A1552E"/>
          <w:p w:rsidR="00BE4EE0" w:rsidRDefault="00BE4EE0" w:rsidP="00A1552E"/>
          <w:p w:rsidR="00BE4EE0" w:rsidRDefault="00BE4EE0" w:rsidP="00A1552E"/>
          <w:p w:rsidR="00BE4EE0" w:rsidRDefault="00BE4EE0" w:rsidP="00A1552E"/>
          <w:p w:rsidR="00BE4EE0" w:rsidRDefault="00BE4EE0" w:rsidP="00A1552E"/>
          <w:p w:rsidR="00BE4EE0" w:rsidRDefault="00BE4EE0" w:rsidP="00A1552E"/>
          <w:p w:rsidR="00BE4EE0" w:rsidRDefault="00BE4EE0" w:rsidP="00A1552E"/>
          <w:p w:rsidR="00BE4EE0" w:rsidRDefault="00BE4EE0" w:rsidP="00A1552E"/>
          <w:p w:rsidR="00BE4EE0" w:rsidRDefault="00BE4EE0" w:rsidP="00A1552E"/>
          <w:p w:rsidR="00BE4EE0" w:rsidRDefault="00BE4EE0" w:rsidP="00A1552E"/>
          <w:p w:rsidR="00BE4EE0" w:rsidRPr="009C0D23" w:rsidRDefault="00BE4EE0" w:rsidP="00A1552E">
            <w:r>
              <w:t>Т.1 №23</w:t>
            </w:r>
          </w:p>
        </w:tc>
        <w:tc>
          <w:tcPr>
            <w:tcW w:w="1341" w:type="dxa"/>
            <w:gridSpan w:val="5"/>
            <w:vMerge w:val="restart"/>
          </w:tcPr>
          <w:p w:rsidR="00BE4EE0" w:rsidRDefault="00BE4EE0" w:rsidP="00A1552E">
            <w:r>
              <w:rPr>
                <w:sz w:val="22"/>
                <w:szCs w:val="22"/>
              </w:rPr>
              <w:t>Мужской, женский, средний род.</w:t>
            </w:r>
          </w:p>
          <w:p w:rsidR="00BE4EE0" w:rsidRDefault="00BE4EE0" w:rsidP="00A1552E">
            <w:r>
              <w:rPr>
                <w:sz w:val="22"/>
                <w:szCs w:val="22"/>
              </w:rPr>
              <w:t>Единственное и множественное число.</w:t>
            </w:r>
          </w:p>
          <w:p w:rsidR="00BE4EE0" w:rsidRPr="009C0D23" w:rsidRDefault="00BE4EE0" w:rsidP="00A1552E">
            <w:r>
              <w:rPr>
                <w:sz w:val="22"/>
                <w:szCs w:val="22"/>
              </w:rPr>
              <w:t>Окончание слов.</w:t>
            </w:r>
          </w:p>
        </w:tc>
        <w:tc>
          <w:tcPr>
            <w:tcW w:w="2544" w:type="dxa"/>
            <w:gridSpan w:val="2"/>
          </w:tcPr>
          <w:p w:rsidR="00BE4EE0" w:rsidRDefault="00BE4EE0" w:rsidP="00A1552E">
            <w:r w:rsidRPr="003A61A2">
              <w:rPr>
                <w:b/>
                <w:bCs/>
                <w:sz w:val="22"/>
                <w:szCs w:val="22"/>
              </w:rPr>
              <w:t xml:space="preserve">Знать </w:t>
            </w:r>
            <w:r>
              <w:rPr>
                <w:sz w:val="22"/>
                <w:szCs w:val="22"/>
              </w:rPr>
              <w:t>роль окончаний в предложении.</w:t>
            </w:r>
          </w:p>
          <w:p w:rsidR="00BE4EE0" w:rsidRDefault="00BE4EE0" w:rsidP="003A61A2">
            <w:r w:rsidRPr="00556503">
              <w:rPr>
                <w:b/>
                <w:bCs/>
                <w:sz w:val="22"/>
                <w:szCs w:val="22"/>
              </w:rPr>
              <w:t>Уметь:</w:t>
            </w:r>
          </w:p>
          <w:p w:rsidR="00BE4EE0" w:rsidRDefault="00BE4EE0" w:rsidP="00A1552E">
            <w:r>
              <w:rPr>
                <w:sz w:val="22"/>
                <w:szCs w:val="22"/>
              </w:rPr>
              <w:t>-выделять окончания у слов-названий предметов;</w:t>
            </w:r>
          </w:p>
          <w:p w:rsidR="00BE4EE0" w:rsidRPr="009C0D23" w:rsidRDefault="00BE4EE0" w:rsidP="00A1552E">
            <w:r>
              <w:rPr>
                <w:sz w:val="22"/>
                <w:szCs w:val="22"/>
              </w:rPr>
              <w:t>- изменять слова-названия предметов по числам.</w:t>
            </w:r>
          </w:p>
        </w:tc>
        <w:tc>
          <w:tcPr>
            <w:tcW w:w="5121" w:type="dxa"/>
            <w:gridSpan w:val="5"/>
          </w:tcPr>
          <w:p w:rsidR="00BE4EE0" w:rsidRPr="00813A11" w:rsidRDefault="00BE4EE0" w:rsidP="00E41DDD">
            <w:r w:rsidRPr="00F14B84">
              <w:rPr>
                <w:b/>
                <w:bCs/>
                <w:sz w:val="22"/>
                <w:szCs w:val="22"/>
              </w:rPr>
              <w:t>Р.</w:t>
            </w:r>
            <w:r>
              <w:rPr>
                <w:sz w:val="22"/>
                <w:szCs w:val="22"/>
              </w:rPr>
              <w:t xml:space="preserve"> У</w:t>
            </w:r>
            <w:r w:rsidRPr="000E41F3">
              <w:rPr>
                <w:sz w:val="22"/>
                <w:szCs w:val="22"/>
              </w:rPr>
              <w:t>читывать выделенные учителем ориентиры действия в новом учебном материале в сотрудничестве с учителем.</w:t>
            </w:r>
            <w:r>
              <w:rPr>
                <w:sz w:val="22"/>
                <w:szCs w:val="22"/>
              </w:rPr>
              <w:t>.</w:t>
            </w:r>
          </w:p>
          <w:p w:rsidR="00BE4EE0" w:rsidRPr="00F14B84" w:rsidRDefault="00BE4EE0" w:rsidP="00E41DDD">
            <w:pPr>
              <w:rPr>
                <w:b/>
                <w:bCs/>
              </w:rPr>
            </w:pPr>
            <w:r w:rsidRPr="00F14B84">
              <w:rPr>
                <w:b/>
                <w:bCs/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>О</w:t>
            </w:r>
            <w:r w:rsidRPr="000E41F3">
              <w:rPr>
                <w:sz w:val="22"/>
                <w:szCs w:val="22"/>
              </w:rPr>
              <w:t>существлять анализ объектов с выделением существенных и несущественных признаков</w:t>
            </w:r>
            <w:r>
              <w:rPr>
                <w:sz w:val="22"/>
                <w:szCs w:val="22"/>
              </w:rPr>
              <w:t>.</w:t>
            </w:r>
          </w:p>
          <w:p w:rsidR="00BE4EE0" w:rsidRPr="006C2C92" w:rsidRDefault="00BE4EE0" w:rsidP="00E41DDD">
            <w:pPr>
              <w:rPr>
                <w:b/>
                <w:bCs/>
              </w:rPr>
            </w:pPr>
            <w:r w:rsidRPr="00F14B84">
              <w:rPr>
                <w:b/>
                <w:bCs/>
                <w:sz w:val="22"/>
                <w:szCs w:val="22"/>
              </w:rPr>
              <w:t>К</w:t>
            </w:r>
            <w:r>
              <w:rPr>
                <w:b/>
                <w:bCs/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Использовать речь для регуляции своего действия.</w:t>
            </w:r>
          </w:p>
        </w:tc>
        <w:tc>
          <w:tcPr>
            <w:tcW w:w="737" w:type="dxa"/>
            <w:gridSpan w:val="3"/>
          </w:tcPr>
          <w:p w:rsidR="00BE4EE0" w:rsidRPr="001E3D74" w:rsidRDefault="00BE4EE0" w:rsidP="001964AD"/>
        </w:tc>
        <w:tc>
          <w:tcPr>
            <w:tcW w:w="873" w:type="dxa"/>
            <w:gridSpan w:val="2"/>
          </w:tcPr>
          <w:p w:rsidR="00BE4EE0" w:rsidRPr="009C0D23" w:rsidRDefault="00BE4EE0" w:rsidP="00A1552E"/>
        </w:tc>
      </w:tr>
      <w:tr w:rsidR="00BE4EE0" w:rsidRPr="009C0D23">
        <w:trPr>
          <w:gridAfter w:val="6"/>
          <w:wAfter w:w="16332" w:type="dxa"/>
          <w:trHeight w:val="308"/>
        </w:trPr>
        <w:tc>
          <w:tcPr>
            <w:tcW w:w="567" w:type="dxa"/>
          </w:tcPr>
          <w:p w:rsidR="00BE4EE0" w:rsidRPr="009C0D23" w:rsidRDefault="00BE4EE0" w:rsidP="00A1552E">
            <w:r w:rsidRPr="009C0D23">
              <w:rPr>
                <w:sz w:val="22"/>
                <w:szCs w:val="22"/>
              </w:rPr>
              <w:t>30</w:t>
            </w:r>
          </w:p>
        </w:tc>
        <w:tc>
          <w:tcPr>
            <w:tcW w:w="2050" w:type="dxa"/>
            <w:vMerge/>
          </w:tcPr>
          <w:p w:rsidR="00BE4EE0" w:rsidRPr="009C0D23" w:rsidRDefault="00BE4EE0" w:rsidP="00A1552E"/>
        </w:tc>
        <w:tc>
          <w:tcPr>
            <w:tcW w:w="1163" w:type="dxa"/>
            <w:gridSpan w:val="3"/>
            <w:vMerge/>
          </w:tcPr>
          <w:p w:rsidR="00BE4EE0" w:rsidRPr="009C0D23" w:rsidRDefault="00BE4EE0" w:rsidP="00A1552E"/>
        </w:tc>
        <w:tc>
          <w:tcPr>
            <w:tcW w:w="767" w:type="dxa"/>
            <w:gridSpan w:val="2"/>
            <w:vMerge/>
          </w:tcPr>
          <w:p w:rsidR="00BE4EE0" w:rsidRPr="009C0D23" w:rsidRDefault="00BE4EE0" w:rsidP="00A1552E"/>
        </w:tc>
        <w:tc>
          <w:tcPr>
            <w:tcW w:w="1341" w:type="dxa"/>
            <w:gridSpan w:val="5"/>
            <w:vMerge/>
          </w:tcPr>
          <w:p w:rsidR="00BE4EE0" w:rsidRPr="009C0D23" w:rsidRDefault="00BE4EE0" w:rsidP="00A1552E"/>
        </w:tc>
        <w:tc>
          <w:tcPr>
            <w:tcW w:w="2544" w:type="dxa"/>
            <w:gridSpan w:val="2"/>
          </w:tcPr>
          <w:p w:rsidR="00BE4EE0" w:rsidRDefault="00BE4EE0" w:rsidP="003A61A2">
            <w:r w:rsidRPr="00556503">
              <w:rPr>
                <w:b/>
                <w:bCs/>
                <w:sz w:val="22"/>
                <w:szCs w:val="22"/>
              </w:rPr>
              <w:t>Уметь:</w:t>
            </w:r>
          </w:p>
          <w:p w:rsidR="00BE4EE0" w:rsidRDefault="00BE4EE0" w:rsidP="00A1552E">
            <w:r>
              <w:rPr>
                <w:sz w:val="22"/>
                <w:szCs w:val="22"/>
              </w:rPr>
              <w:t>-устанавливать взаимосвязь между окончаниями слов-названий предметов и слов-названий признаков;</w:t>
            </w:r>
          </w:p>
          <w:p w:rsidR="00BE4EE0" w:rsidRPr="009C0D23" w:rsidRDefault="00BE4EE0" w:rsidP="00A1552E">
            <w:r>
              <w:rPr>
                <w:sz w:val="22"/>
                <w:szCs w:val="22"/>
              </w:rPr>
              <w:t>-составлять словосочетания по схеме с указанием родовых окончаний слов-названий предметов.</w:t>
            </w:r>
          </w:p>
        </w:tc>
        <w:tc>
          <w:tcPr>
            <w:tcW w:w="5121" w:type="dxa"/>
            <w:gridSpan w:val="5"/>
          </w:tcPr>
          <w:p w:rsidR="00BE4EE0" w:rsidRPr="00F14B84" w:rsidRDefault="00BE4EE0" w:rsidP="00E41DDD">
            <w:pPr>
              <w:rPr>
                <w:b/>
                <w:bCs/>
              </w:rPr>
            </w:pPr>
            <w:r w:rsidRPr="00F14B84">
              <w:rPr>
                <w:b/>
                <w:bCs/>
                <w:sz w:val="22"/>
                <w:szCs w:val="22"/>
              </w:rPr>
              <w:t>Р.</w:t>
            </w:r>
            <w:r>
              <w:rPr>
                <w:sz w:val="22"/>
                <w:szCs w:val="22"/>
              </w:rPr>
              <w:t xml:space="preserve"> План-вать свои действия в соот-вии с поставленной задачей и условиями её реализации.</w:t>
            </w:r>
          </w:p>
          <w:p w:rsidR="00BE4EE0" w:rsidRPr="00C24E11" w:rsidRDefault="00BE4EE0" w:rsidP="00E41DDD">
            <w:r w:rsidRPr="00F14B84">
              <w:rPr>
                <w:b/>
                <w:bCs/>
                <w:sz w:val="22"/>
                <w:szCs w:val="22"/>
              </w:rPr>
              <w:t>П.</w:t>
            </w:r>
            <w:r w:rsidRPr="000506D5">
              <w:rPr>
                <w:sz w:val="22"/>
                <w:szCs w:val="22"/>
              </w:rPr>
              <w:t>Проводить сравнение и классификацию по заданным критериям.</w:t>
            </w:r>
          </w:p>
          <w:p w:rsidR="00BE4EE0" w:rsidRPr="009C0D23" w:rsidRDefault="00BE4EE0" w:rsidP="00E41DDD">
            <w:r w:rsidRPr="00F14B84">
              <w:rPr>
                <w:b/>
                <w:bCs/>
                <w:sz w:val="22"/>
                <w:szCs w:val="22"/>
              </w:rPr>
              <w:t>К</w:t>
            </w:r>
            <w:r>
              <w:rPr>
                <w:b/>
                <w:bCs/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Задавать вопросы.</w:t>
            </w:r>
          </w:p>
        </w:tc>
        <w:tc>
          <w:tcPr>
            <w:tcW w:w="737" w:type="dxa"/>
            <w:gridSpan w:val="3"/>
          </w:tcPr>
          <w:p w:rsidR="00BE4EE0" w:rsidRPr="001E3D74" w:rsidRDefault="00BE4EE0" w:rsidP="001964AD"/>
        </w:tc>
        <w:tc>
          <w:tcPr>
            <w:tcW w:w="873" w:type="dxa"/>
            <w:gridSpan w:val="2"/>
          </w:tcPr>
          <w:p w:rsidR="00BE4EE0" w:rsidRPr="009C0D23" w:rsidRDefault="00BE4EE0" w:rsidP="00A1552E"/>
        </w:tc>
      </w:tr>
      <w:tr w:rsidR="00BE4EE0" w:rsidRPr="009C0D23">
        <w:trPr>
          <w:gridAfter w:val="6"/>
          <w:wAfter w:w="16332" w:type="dxa"/>
          <w:trHeight w:val="308"/>
        </w:trPr>
        <w:tc>
          <w:tcPr>
            <w:tcW w:w="567" w:type="dxa"/>
          </w:tcPr>
          <w:p w:rsidR="00BE4EE0" w:rsidRPr="009C0D23" w:rsidRDefault="00BE4EE0" w:rsidP="00A1552E">
            <w:r>
              <w:rPr>
                <w:sz w:val="22"/>
                <w:szCs w:val="22"/>
              </w:rPr>
              <w:t>31</w:t>
            </w:r>
          </w:p>
        </w:tc>
        <w:tc>
          <w:tcPr>
            <w:tcW w:w="2050" w:type="dxa"/>
          </w:tcPr>
          <w:p w:rsidR="00BE4EE0" w:rsidRPr="009C0D23" w:rsidRDefault="00BE4EE0" w:rsidP="00A1552E">
            <w:r>
              <w:rPr>
                <w:sz w:val="22"/>
                <w:szCs w:val="22"/>
              </w:rPr>
              <w:t>Контрольное списывание.</w:t>
            </w:r>
          </w:p>
        </w:tc>
        <w:tc>
          <w:tcPr>
            <w:tcW w:w="1163" w:type="dxa"/>
            <w:gridSpan w:val="3"/>
          </w:tcPr>
          <w:p w:rsidR="00BE4EE0" w:rsidRPr="009C0D23" w:rsidRDefault="00BE4EE0" w:rsidP="00A1552E"/>
        </w:tc>
        <w:tc>
          <w:tcPr>
            <w:tcW w:w="767" w:type="dxa"/>
            <w:gridSpan w:val="2"/>
          </w:tcPr>
          <w:p w:rsidR="00BE4EE0" w:rsidRPr="009C0D23" w:rsidRDefault="00BE4EE0" w:rsidP="00A1552E"/>
        </w:tc>
        <w:tc>
          <w:tcPr>
            <w:tcW w:w="1341" w:type="dxa"/>
            <w:gridSpan w:val="5"/>
          </w:tcPr>
          <w:p w:rsidR="00BE4EE0" w:rsidRPr="009C0D23" w:rsidRDefault="00BE4EE0" w:rsidP="00A1552E"/>
        </w:tc>
        <w:tc>
          <w:tcPr>
            <w:tcW w:w="2544" w:type="dxa"/>
            <w:gridSpan w:val="2"/>
          </w:tcPr>
          <w:p w:rsidR="00BE4EE0" w:rsidRPr="00556503" w:rsidRDefault="00BE4EE0" w:rsidP="003A61A2">
            <w:pPr>
              <w:rPr>
                <w:b/>
                <w:bCs/>
              </w:rPr>
            </w:pPr>
          </w:p>
        </w:tc>
        <w:tc>
          <w:tcPr>
            <w:tcW w:w="5121" w:type="dxa"/>
            <w:gridSpan w:val="5"/>
          </w:tcPr>
          <w:p w:rsidR="00BE4EE0" w:rsidRDefault="00BE4EE0" w:rsidP="00E41DDD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Л. </w:t>
            </w:r>
          </w:p>
          <w:p w:rsidR="00BE4EE0" w:rsidRDefault="00BE4EE0" w:rsidP="00E41DDD">
            <w:r>
              <w:rPr>
                <w:b/>
                <w:bCs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Способность  к  самооценке на основе критериев успешности учебной деятельности.</w:t>
            </w:r>
          </w:p>
          <w:p w:rsidR="00BE4EE0" w:rsidRPr="00C24E11" w:rsidRDefault="00BE4EE0" w:rsidP="00E41DDD">
            <w:r>
              <w:rPr>
                <w:sz w:val="22"/>
                <w:szCs w:val="22"/>
              </w:rPr>
              <w:t>-Проявляет интерес к процессу письма, заинтересованность в получении консультации, совета с целью улучшения учебных результатов.</w:t>
            </w:r>
          </w:p>
          <w:p w:rsidR="00BE4EE0" w:rsidRDefault="00BE4EE0" w:rsidP="00E41DDD">
            <w:r>
              <w:rPr>
                <w:b/>
                <w:bCs/>
                <w:sz w:val="22"/>
                <w:szCs w:val="22"/>
              </w:rPr>
              <w:t>Р. -</w:t>
            </w:r>
            <w:r>
              <w:rPr>
                <w:sz w:val="22"/>
                <w:szCs w:val="22"/>
              </w:rPr>
              <w:t>Учитывает установленные правила в планировании и контроле способа решения.</w:t>
            </w:r>
          </w:p>
          <w:p w:rsidR="00BE4EE0" w:rsidRPr="00C24E11" w:rsidRDefault="00BE4EE0" w:rsidP="00E41DDD">
            <w:r>
              <w:rPr>
                <w:sz w:val="22"/>
                <w:szCs w:val="22"/>
              </w:rPr>
              <w:t>-Сопоставляет свою работу с образцом; оценивает её по критериям выработанным в классе.</w:t>
            </w:r>
          </w:p>
          <w:p w:rsidR="00BE4EE0" w:rsidRDefault="00BE4EE0" w:rsidP="00E41DDD">
            <w:pPr>
              <w:rPr>
                <w:b/>
                <w:bCs/>
              </w:rPr>
            </w:pPr>
            <w:r w:rsidRPr="00F14B84">
              <w:rPr>
                <w:b/>
                <w:bCs/>
                <w:sz w:val="22"/>
                <w:szCs w:val="22"/>
              </w:rPr>
              <w:t>П.</w:t>
            </w:r>
          </w:p>
          <w:p w:rsidR="00BE4EE0" w:rsidRDefault="00BE4EE0" w:rsidP="00E41DDD">
            <w:r>
              <w:rPr>
                <w:b/>
                <w:bCs/>
                <w:sz w:val="22"/>
                <w:szCs w:val="22"/>
              </w:rPr>
              <w:t>-</w:t>
            </w:r>
            <w:r w:rsidRPr="00B7655E">
              <w:rPr>
                <w:sz w:val="22"/>
                <w:szCs w:val="22"/>
              </w:rPr>
              <w:t>сравнивает и группирует предметы, их образы по заданным основаниям.</w:t>
            </w:r>
          </w:p>
          <w:p w:rsidR="00BE4EE0" w:rsidRPr="009C0D23" w:rsidRDefault="00BE4EE0" w:rsidP="00B7655E"/>
        </w:tc>
        <w:tc>
          <w:tcPr>
            <w:tcW w:w="737" w:type="dxa"/>
            <w:gridSpan w:val="3"/>
          </w:tcPr>
          <w:p w:rsidR="00BE4EE0" w:rsidRPr="001E3D74" w:rsidRDefault="00BE4EE0" w:rsidP="001964AD"/>
        </w:tc>
        <w:tc>
          <w:tcPr>
            <w:tcW w:w="873" w:type="dxa"/>
            <w:gridSpan w:val="2"/>
          </w:tcPr>
          <w:p w:rsidR="00BE4EE0" w:rsidRPr="009C0D23" w:rsidRDefault="00BE4EE0" w:rsidP="00A1552E"/>
        </w:tc>
      </w:tr>
      <w:tr w:rsidR="00BE4EE0" w:rsidRPr="009C0D23">
        <w:trPr>
          <w:gridAfter w:val="6"/>
          <w:wAfter w:w="16332" w:type="dxa"/>
          <w:trHeight w:val="308"/>
        </w:trPr>
        <w:tc>
          <w:tcPr>
            <w:tcW w:w="567" w:type="dxa"/>
          </w:tcPr>
          <w:p w:rsidR="00BE4EE0" w:rsidRPr="009C0D23" w:rsidRDefault="00BE4EE0" w:rsidP="00D30D32">
            <w:r w:rsidRPr="009C0D23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2050" w:type="dxa"/>
          </w:tcPr>
          <w:p w:rsidR="00BE4EE0" w:rsidRPr="009C0D23" w:rsidRDefault="00BE4EE0" w:rsidP="00A1552E">
            <w:r>
              <w:rPr>
                <w:sz w:val="22"/>
                <w:szCs w:val="22"/>
              </w:rPr>
              <w:t>Начальная форма слова.</w:t>
            </w:r>
          </w:p>
        </w:tc>
        <w:tc>
          <w:tcPr>
            <w:tcW w:w="1163" w:type="dxa"/>
            <w:gridSpan w:val="3"/>
          </w:tcPr>
          <w:p w:rsidR="00BE4EE0" w:rsidRDefault="00BE4EE0" w:rsidP="00A1552E">
            <w:r>
              <w:rPr>
                <w:sz w:val="22"/>
                <w:szCs w:val="22"/>
              </w:rPr>
              <w:t xml:space="preserve">У.1 </w:t>
            </w:r>
          </w:p>
          <w:p w:rsidR="00BE4EE0" w:rsidRPr="009C0D23" w:rsidRDefault="00BE4EE0" w:rsidP="00A1552E">
            <w:r>
              <w:rPr>
                <w:sz w:val="22"/>
                <w:szCs w:val="22"/>
              </w:rPr>
              <w:t>с.69-72</w:t>
            </w:r>
          </w:p>
        </w:tc>
        <w:tc>
          <w:tcPr>
            <w:tcW w:w="767" w:type="dxa"/>
            <w:gridSpan w:val="2"/>
          </w:tcPr>
          <w:p w:rsidR="00BE4EE0" w:rsidRPr="009C0D23" w:rsidRDefault="00BE4EE0" w:rsidP="00A1552E"/>
        </w:tc>
        <w:tc>
          <w:tcPr>
            <w:tcW w:w="1341" w:type="dxa"/>
            <w:gridSpan w:val="5"/>
          </w:tcPr>
          <w:p w:rsidR="00BE4EE0" w:rsidRDefault="00BE4EE0" w:rsidP="00A1552E">
            <w:r>
              <w:rPr>
                <w:sz w:val="22"/>
                <w:szCs w:val="22"/>
              </w:rPr>
              <w:t>Начальная форма слова.</w:t>
            </w:r>
          </w:p>
          <w:p w:rsidR="00BE4EE0" w:rsidRPr="009C0D23" w:rsidRDefault="00BE4EE0" w:rsidP="00A1552E">
            <w:r>
              <w:rPr>
                <w:sz w:val="22"/>
                <w:szCs w:val="22"/>
              </w:rPr>
              <w:t>Слова-предметы</w:t>
            </w:r>
          </w:p>
        </w:tc>
        <w:tc>
          <w:tcPr>
            <w:tcW w:w="2544" w:type="dxa"/>
            <w:gridSpan w:val="2"/>
          </w:tcPr>
          <w:p w:rsidR="00BE4EE0" w:rsidRDefault="00BE4EE0" w:rsidP="00A1552E">
            <w:r>
              <w:rPr>
                <w:sz w:val="22"/>
                <w:szCs w:val="22"/>
              </w:rPr>
              <w:t xml:space="preserve">Знать: </w:t>
            </w:r>
          </w:p>
          <w:p w:rsidR="00BE4EE0" w:rsidRDefault="00BE4EE0" w:rsidP="00A1552E">
            <w:r>
              <w:rPr>
                <w:sz w:val="22"/>
                <w:szCs w:val="22"/>
              </w:rPr>
              <w:t>-понятие «начальная форма слова»;</w:t>
            </w:r>
          </w:p>
          <w:p w:rsidR="00BE4EE0" w:rsidRDefault="00BE4EE0" w:rsidP="00A1552E">
            <w:r>
              <w:rPr>
                <w:sz w:val="22"/>
                <w:szCs w:val="22"/>
              </w:rPr>
              <w:t>-структуру словарной статьи.</w:t>
            </w:r>
          </w:p>
          <w:p w:rsidR="00BE4EE0" w:rsidRDefault="00BE4EE0" w:rsidP="003A61A2">
            <w:r w:rsidRPr="00556503">
              <w:rPr>
                <w:b/>
                <w:bCs/>
                <w:sz w:val="22"/>
                <w:szCs w:val="22"/>
              </w:rPr>
              <w:t>Уметь:</w:t>
            </w:r>
          </w:p>
          <w:p w:rsidR="00BE4EE0" w:rsidRDefault="00BE4EE0" w:rsidP="00A1552E">
            <w:r>
              <w:rPr>
                <w:sz w:val="22"/>
                <w:szCs w:val="22"/>
              </w:rPr>
              <w:t>- сравнивать разные формы одного и того же слова;</w:t>
            </w:r>
          </w:p>
          <w:p w:rsidR="00BE4EE0" w:rsidRPr="009C0D23" w:rsidRDefault="00BE4EE0" w:rsidP="00A1552E">
            <w:r>
              <w:rPr>
                <w:sz w:val="22"/>
                <w:szCs w:val="22"/>
              </w:rPr>
              <w:t>-определять начальную форму слов-названий предметов.</w:t>
            </w:r>
          </w:p>
        </w:tc>
        <w:tc>
          <w:tcPr>
            <w:tcW w:w="5121" w:type="dxa"/>
            <w:gridSpan w:val="5"/>
          </w:tcPr>
          <w:p w:rsidR="00BE4EE0" w:rsidRPr="0085132B" w:rsidRDefault="00BE4EE0" w:rsidP="00E41DDD">
            <w:r w:rsidRPr="00F14B84">
              <w:rPr>
                <w:b/>
                <w:bCs/>
                <w:sz w:val="22"/>
                <w:szCs w:val="22"/>
              </w:rPr>
              <w:t>Р.</w:t>
            </w:r>
            <w:r w:rsidRPr="00F14B84">
              <w:rPr>
                <w:sz w:val="22"/>
                <w:szCs w:val="22"/>
              </w:rPr>
              <w:t>Принима</w:t>
            </w:r>
            <w:r>
              <w:rPr>
                <w:sz w:val="22"/>
                <w:szCs w:val="22"/>
              </w:rPr>
              <w:t>е</w:t>
            </w:r>
            <w:r w:rsidRPr="00F14B84">
              <w:rPr>
                <w:sz w:val="22"/>
                <w:szCs w:val="22"/>
              </w:rPr>
              <w:t>т и сохран</w:t>
            </w:r>
            <w:r>
              <w:rPr>
                <w:sz w:val="22"/>
                <w:szCs w:val="22"/>
              </w:rPr>
              <w:t>яе</w:t>
            </w:r>
            <w:r w:rsidRPr="00F14B84">
              <w:rPr>
                <w:sz w:val="22"/>
                <w:szCs w:val="22"/>
              </w:rPr>
              <w:t>т учебную задачу</w:t>
            </w:r>
            <w:r>
              <w:rPr>
                <w:sz w:val="22"/>
                <w:szCs w:val="22"/>
              </w:rPr>
              <w:t>.</w:t>
            </w:r>
          </w:p>
          <w:p w:rsidR="00BE4EE0" w:rsidRPr="00F14B84" w:rsidRDefault="00BE4EE0" w:rsidP="00E41DDD">
            <w:pPr>
              <w:rPr>
                <w:b/>
                <w:bCs/>
              </w:rPr>
            </w:pPr>
            <w:r w:rsidRPr="00F14B84">
              <w:rPr>
                <w:b/>
                <w:bCs/>
                <w:sz w:val="22"/>
                <w:szCs w:val="22"/>
              </w:rPr>
              <w:t>П.</w:t>
            </w:r>
            <w:r w:rsidRPr="000506D5">
              <w:rPr>
                <w:sz w:val="22"/>
                <w:szCs w:val="22"/>
              </w:rPr>
              <w:t xml:space="preserve"> Проводит сравнение и классификацию по заданным критериям.</w:t>
            </w:r>
          </w:p>
          <w:p w:rsidR="00BE4EE0" w:rsidRPr="009C0D23" w:rsidRDefault="00BE4EE0" w:rsidP="005420AC">
            <w:r w:rsidRPr="00F14B84">
              <w:rPr>
                <w:b/>
                <w:bCs/>
                <w:sz w:val="22"/>
                <w:szCs w:val="22"/>
              </w:rPr>
              <w:t>К</w:t>
            </w:r>
            <w:r>
              <w:rPr>
                <w:b/>
                <w:bCs/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Использует речь для регуляции своего действия.</w:t>
            </w:r>
          </w:p>
        </w:tc>
        <w:tc>
          <w:tcPr>
            <w:tcW w:w="737" w:type="dxa"/>
            <w:gridSpan w:val="3"/>
          </w:tcPr>
          <w:p w:rsidR="00BE4EE0" w:rsidRPr="001E3D74" w:rsidRDefault="00BE4EE0" w:rsidP="001964AD"/>
        </w:tc>
        <w:tc>
          <w:tcPr>
            <w:tcW w:w="873" w:type="dxa"/>
            <w:gridSpan w:val="2"/>
          </w:tcPr>
          <w:p w:rsidR="00BE4EE0" w:rsidRPr="009C0D23" w:rsidRDefault="00BE4EE0" w:rsidP="00A1552E"/>
        </w:tc>
      </w:tr>
      <w:tr w:rsidR="00BE4EE0" w:rsidRPr="009C0D23">
        <w:trPr>
          <w:gridAfter w:val="6"/>
          <w:wAfter w:w="16332" w:type="dxa"/>
          <w:trHeight w:val="308"/>
        </w:trPr>
        <w:tc>
          <w:tcPr>
            <w:tcW w:w="567" w:type="dxa"/>
          </w:tcPr>
          <w:p w:rsidR="00BE4EE0" w:rsidRPr="009C0D23" w:rsidRDefault="00BE4EE0" w:rsidP="00D30D32">
            <w:r w:rsidRPr="009C0D23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2050" w:type="dxa"/>
          </w:tcPr>
          <w:p w:rsidR="00BE4EE0" w:rsidRPr="009C0D23" w:rsidRDefault="00BE4EE0" w:rsidP="00A1552E">
            <w:r>
              <w:rPr>
                <w:sz w:val="22"/>
                <w:szCs w:val="22"/>
              </w:rPr>
              <w:t>Начальная форма слова.</w:t>
            </w:r>
          </w:p>
        </w:tc>
        <w:tc>
          <w:tcPr>
            <w:tcW w:w="1163" w:type="dxa"/>
            <w:gridSpan w:val="3"/>
          </w:tcPr>
          <w:p w:rsidR="00BE4EE0" w:rsidRDefault="00BE4EE0" w:rsidP="00A1552E">
            <w:r>
              <w:rPr>
                <w:sz w:val="22"/>
                <w:szCs w:val="22"/>
              </w:rPr>
              <w:t xml:space="preserve">У.1 </w:t>
            </w:r>
          </w:p>
          <w:p w:rsidR="00BE4EE0" w:rsidRPr="009C0D23" w:rsidRDefault="00BE4EE0" w:rsidP="00A1552E">
            <w:r>
              <w:rPr>
                <w:sz w:val="22"/>
                <w:szCs w:val="22"/>
              </w:rPr>
              <w:t>с.73-75</w:t>
            </w:r>
          </w:p>
        </w:tc>
        <w:tc>
          <w:tcPr>
            <w:tcW w:w="767" w:type="dxa"/>
            <w:gridSpan w:val="2"/>
          </w:tcPr>
          <w:p w:rsidR="00BE4EE0" w:rsidRPr="009C0D23" w:rsidRDefault="00BE4EE0" w:rsidP="00B17056">
            <w:r>
              <w:t>Т.1 №27,28</w:t>
            </w:r>
          </w:p>
        </w:tc>
        <w:tc>
          <w:tcPr>
            <w:tcW w:w="1341" w:type="dxa"/>
            <w:gridSpan w:val="5"/>
          </w:tcPr>
          <w:p w:rsidR="00BE4EE0" w:rsidRDefault="00BE4EE0" w:rsidP="00622213">
            <w:r>
              <w:rPr>
                <w:sz w:val="22"/>
                <w:szCs w:val="22"/>
              </w:rPr>
              <w:t>Начальная форма слова.</w:t>
            </w:r>
          </w:p>
          <w:p w:rsidR="00BE4EE0" w:rsidRPr="009C0D23" w:rsidRDefault="00BE4EE0" w:rsidP="00622213">
            <w:r>
              <w:rPr>
                <w:sz w:val="22"/>
                <w:szCs w:val="22"/>
              </w:rPr>
              <w:t>Слова-признаки</w:t>
            </w:r>
          </w:p>
        </w:tc>
        <w:tc>
          <w:tcPr>
            <w:tcW w:w="2544" w:type="dxa"/>
            <w:gridSpan w:val="2"/>
          </w:tcPr>
          <w:p w:rsidR="00BE4EE0" w:rsidRPr="001A18FB" w:rsidRDefault="00BE4EE0" w:rsidP="00A1552E">
            <w:pPr>
              <w:rPr>
                <w:b/>
                <w:bCs/>
              </w:rPr>
            </w:pPr>
            <w:r w:rsidRPr="001A18FB">
              <w:rPr>
                <w:b/>
                <w:bCs/>
                <w:sz w:val="22"/>
                <w:szCs w:val="22"/>
              </w:rPr>
              <w:t>Знать:</w:t>
            </w:r>
          </w:p>
          <w:p w:rsidR="00BE4EE0" w:rsidRDefault="00BE4EE0" w:rsidP="00A1552E">
            <w:r>
              <w:rPr>
                <w:sz w:val="22"/>
                <w:szCs w:val="22"/>
              </w:rPr>
              <w:t>- что слова-названия признаков изменяются по родам.</w:t>
            </w:r>
          </w:p>
          <w:p w:rsidR="00BE4EE0" w:rsidRDefault="00BE4EE0" w:rsidP="001A18FB">
            <w:pPr>
              <w:tabs>
                <w:tab w:val="right" w:pos="1825"/>
              </w:tabs>
            </w:pPr>
            <w:r w:rsidRPr="00556503">
              <w:rPr>
                <w:b/>
                <w:bCs/>
                <w:sz w:val="22"/>
                <w:szCs w:val="22"/>
              </w:rPr>
              <w:t>Уметь:</w:t>
            </w:r>
            <w:r>
              <w:rPr>
                <w:sz w:val="22"/>
                <w:szCs w:val="22"/>
              </w:rPr>
              <w:tab/>
            </w:r>
          </w:p>
          <w:p w:rsidR="00BE4EE0" w:rsidRDefault="00BE4EE0" w:rsidP="001A18FB">
            <w:r>
              <w:rPr>
                <w:sz w:val="22"/>
                <w:szCs w:val="22"/>
              </w:rPr>
              <w:t>- сравнивать одного и того же слова;</w:t>
            </w:r>
          </w:p>
          <w:p w:rsidR="00BE4EE0" w:rsidRDefault="00BE4EE0" w:rsidP="00A1552E">
            <w:r>
              <w:rPr>
                <w:sz w:val="22"/>
                <w:szCs w:val="22"/>
              </w:rPr>
              <w:t>разные формы;</w:t>
            </w:r>
          </w:p>
          <w:p w:rsidR="00BE4EE0" w:rsidRPr="009C0D23" w:rsidRDefault="00BE4EE0" w:rsidP="00A1552E">
            <w:r>
              <w:rPr>
                <w:sz w:val="22"/>
                <w:szCs w:val="22"/>
              </w:rPr>
              <w:t>-определять начальную форму слов-названий предметов.</w:t>
            </w:r>
          </w:p>
        </w:tc>
        <w:tc>
          <w:tcPr>
            <w:tcW w:w="5121" w:type="dxa"/>
            <w:gridSpan w:val="5"/>
          </w:tcPr>
          <w:p w:rsidR="00BE4EE0" w:rsidRPr="0085132B" w:rsidRDefault="00BE4EE0" w:rsidP="0070526A">
            <w:r w:rsidRPr="00F14B84">
              <w:rPr>
                <w:b/>
                <w:bCs/>
                <w:sz w:val="22"/>
                <w:szCs w:val="22"/>
              </w:rPr>
              <w:t>Р.</w:t>
            </w:r>
            <w:r w:rsidRPr="00F14B84">
              <w:rPr>
                <w:sz w:val="22"/>
                <w:szCs w:val="22"/>
              </w:rPr>
              <w:t>Принима</w:t>
            </w:r>
            <w:r>
              <w:rPr>
                <w:sz w:val="22"/>
                <w:szCs w:val="22"/>
              </w:rPr>
              <w:t>е</w:t>
            </w:r>
            <w:r w:rsidRPr="00F14B84">
              <w:rPr>
                <w:sz w:val="22"/>
                <w:szCs w:val="22"/>
              </w:rPr>
              <w:t>т и сохраня</w:t>
            </w:r>
            <w:r>
              <w:rPr>
                <w:sz w:val="22"/>
                <w:szCs w:val="22"/>
              </w:rPr>
              <w:t>ет</w:t>
            </w:r>
            <w:r w:rsidRPr="00F14B84">
              <w:rPr>
                <w:sz w:val="22"/>
                <w:szCs w:val="22"/>
              </w:rPr>
              <w:t xml:space="preserve"> учебную задачу</w:t>
            </w:r>
            <w:r>
              <w:rPr>
                <w:sz w:val="22"/>
                <w:szCs w:val="22"/>
              </w:rPr>
              <w:t>.</w:t>
            </w:r>
          </w:p>
          <w:p w:rsidR="00BE4EE0" w:rsidRPr="00F14B84" w:rsidRDefault="00BE4EE0" w:rsidP="0070526A">
            <w:pPr>
              <w:rPr>
                <w:b/>
                <w:bCs/>
              </w:rPr>
            </w:pPr>
            <w:r w:rsidRPr="00F14B84">
              <w:rPr>
                <w:b/>
                <w:bCs/>
                <w:sz w:val="22"/>
                <w:szCs w:val="22"/>
              </w:rPr>
              <w:t>П.</w:t>
            </w:r>
            <w:r w:rsidRPr="000506D5">
              <w:rPr>
                <w:sz w:val="22"/>
                <w:szCs w:val="22"/>
              </w:rPr>
              <w:t xml:space="preserve"> Проводит сравнение и классификацию по заданным критериям.</w:t>
            </w:r>
          </w:p>
          <w:p w:rsidR="00BE4EE0" w:rsidRPr="009C0D23" w:rsidRDefault="00BE4EE0" w:rsidP="005420AC">
            <w:r w:rsidRPr="00F14B84">
              <w:rPr>
                <w:b/>
                <w:bCs/>
                <w:sz w:val="22"/>
                <w:szCs w:val="22"/>
              </w:rPr>
              <w:t>К</w:t>
            </w:r>
            <w:r>
              <w:rPr>
                <w:b/>
                <w:bCs/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Использует речь для регуляции своего действия.</w:t>
            </w:r>
          </w:p>
        </w:tc>
        <w:tc>
          <w:tcPr>
            <w:tcW w:w="737" w:type="dxa"/>
            <w:gridSpan w:val="3"/>
          </w:tcPr>
          <w:p w:rsidR="00BE4EE0" w:rsidRPr="001E3D74" w:rsidRDefault="00BE4EE0" w:rsidP="001964AD"/>
        </w:tc>
        <w:tc>
          <w:tcPr>
            <w:tcW w:w="873" w:type="dxa"/>
            <w:gridSpan w:val="2"/>
          </w:tcPr>
          <w:p w:rsidR="00BE4EE0" w:rsidRPr="009C0D23" w:rsidRDefault="00BE4EE0" w:rsidP="00A1552E"/>
        </w:tc>
      </w:tr>
      <w:tr w:rsidR="00BE4EE0" w:rsidRPr="009C0D23">
        <w:trPr>
          <w:gridAfter w:val="6"/>
          <w:wAfter w:w="16332" w:type="dxa"/>
          <w:trHeight w:val="308"/>
        </w:trPr>
        <w:tc>
          <w:tcPr>
            <w:tcW w:w="567" w:type="dxa"/>
          </w:tcPr>
          <w:p w:rsidR="00BE4EE0" w:rsidRPr="009C0D23" w:rsidRDefault="00BE4EE0" w:rsidP="00D30D32">
            <w:r w:rsidRPr="009C0D23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2050" w:type="dxa"/>
          </w:tcPr>
          <w:p w:rsidR="00BE4EE0" w:rsidRDefault="00BE4EE0" w:rsidP="00313DA0">
            <w:pPr>
              <w:rPr>
                <w:b/>
                <w:bCs/>
              </w:rPr>
            </w:pPr>
            <w:r w:rsidRPr="009C0D23">
              <w:rPr>
                <w:b/>
                <w:bCs/>
                <w:sz w:val="22"/>
                <w:szCs w:val="22"/>
              </w:rPr>
              <w:t>Развитие речи с элементами культуры речи.</w:t>
            </w:r>
          </w:p>
          <w:p w:rsidR="00BE4EE0" w:rsidRPr="009C0D23" w:rsidRDefault="00BE4EE0" w:rsidP="00A1552E">
            <w:r>
              <w:rPr>
                <w:sz w:val="22"/>
                <w:szCs w:val="22"/>
              </w:rPr>
              <w:t>Азбука вежливости. Как писать письмо.</w:t>
            </w:r>
          </w:p>
        </w:tc>
        <w:tc>
          <w:tcPr>
            <w:tcW w:w="1163" w:type="dxa"/>
            <w:gridSpan w:val="3"/>
          </w:tcPr>
          <w:p w:rsidR="00BE4EE0" w:rsidRDefault="00BE4EE0" w:rsidP="00A1552E">
            <w:r>
              <w:rPr>
                <w:sz w:val="22"/>
                <w:szCs w:val="22"/>
              </w:rPr>
              <w:t>У.2</w:t>
            </w:r>
          </w:p>
          <w:p w:rsidR="00BE4EE0" w:rsidRPr="009C0D23" w:rsidRDefault="00BE4EE0" w:rsidP="00A1552E">
            <w:r>
              <w:rPr>
                <w:sz w:val="22"/>
                <w:szCs w:val="22"/>
              </w:rPr>
              <w:t>с.23-25</w:t>
            </w:r>
          </w:p>
        </w:tc>
        <w:tc>
          <w:tcPr>
            <w:tcW w:w="767" w:type="dxa"/>
            <w:gridSpan w:val="2"/>
          </w:tcPr>
          <w:p w:rsidR="00BE4EE0" w:rsidRPr="009C0D23" w:rsidRDefault="00BE4EE0" w:rsidP="00A1552E">
            <w:r>
              <w:t>Т.1 № 80</w:t>
            </w:r>
          </w:p>
        </w:tc>
        <w:tc>
          <w:tcPr>
            <w:tcW w:w="1341" w:type="dxa"/>
            <w:gridSpan w:val="5"/>
          </w:tcPr>
          <w:p w:rsidR="00BE4EE0" w:rsidRPr="009C0D23" w:rsidRDefault="00BE4EE0" w:rsidP="00A1552E">
            <w:r>
              <w:rPr>
                <w:sz w:val="22"/>
                <w:szCs w:val="22"/>
              </w:rPr>
              <w:t xml:space="preserve">Текст </w:t>
            </w:r>
          </w:p>
        </w:tc>
        <w:tc>
          <w:tcPr>
            <w:tcW w:w="2544" w:type="dxa"/>
            <w:gridSpan w:val="2"/>
          </w:tcPr>
          <w:p w:rsidR="00BE4EE0" w:rsidRPr="009C0D23" w:rsidRDefault="00BE4EE0" w:rsidP="00A1552E">
            <w:r w:rsidRPr="001A18FB"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писать письма с соблюдением речевого этикета.</w:t>
            </w:r>
          </w:p>
        </w:tc>
        <w:tc>
          <w:tcPr>
            <w:tcW w:w="5121" w:type="dxa"/>
            <w:gridSpan w:val="5"/>
          </w:tcPr>
          <w:p w:rsidR="00BE4EE0" w:rsidRPr="00F14B84" w:rsidRDefault="00BE4EE0" w:rsidP="000506D5">
            <w:pPr>
              <w:rPr>
                <w:b/>
                <w:bCs/>
              </w:rPr>
            </w:pPr>
            <w:r w:rsidRPr="00F14B84">
              <w:rPr>
                <w:b/>
                <w:bCs/>
                <w:sz w:val="22"/>
                <w:szCs w:val="22"/>
              </w:rPr>
              <w:t>Р.</w:t>
            </w:r>
            <w:r w:rsidRPr="00F14B84">
              <w:rPr>
                <w:sz w:val="22"/>
                <w:szCs w:val="22"/>
              </w:rPr>
              <w:t xml:space="preserve"> Принима</w:t>
            </w:r>
            <w:r>
              <w:rPr>
                <w:sz w:val="22"/>
                <w:szCs w:val="22"/>
              </w:rPr>
              <w:t>е</w:t>
            </w:r>
            <w:r w:rsidRPr="00F14B84">
              <w:rPr>
                <w:sz w:val="22"/>
                <w:szCs w:val="22"/>
              </w:rPr>
              <w:t>т и сохраня</w:t>
            </w:r>
            <w:r>
              <w:rPr>
                <w:sz w:val="22"/>
                <w:szCs w:val="22"/>
              </w:rPr>
              <w:t>е</w:t>
            </w:r>
            <w:r w:rsidRPr="00F14B84">
              <w:rPr>
                <w:sz w:val="22"/>
                <w:szCs w:val="22"/>
              </w:rPr>
              <w:t>т учебную задачу</w:t>
            </w:r>
            <w:r>
              <w:rPr>
                <w:sz w:val="22"/>
                <w:szCs w:val="22"/>
              </w:rPr>
              <w:t>.</w:t>
            </w:r>
          </w:p>
          <w:p w:rsidR="00BE4EE0" w:rsidRPr="0085132B" w:rsidRDefault="00BE4EE0" w:rsidP="000506D5">
            <w:r w:rsidRPr="00F14B84">
              <w:rPr>
                <w:b/>
                <w:bCs/>
                <w:sz w:val="22"/>
                <w:szCs w:val="22"/>
              </w:rPr>
              <w:t>П.</w:t>
            </w:r>
            <w:r w:rsidRPr="0085132B">
              <w:rPr>
                <w:sz w:val="22"/>
                <w:szCs w:val="22"/>
              </w:rPr>
              <w:t>Строит сообщения в устной и письменной форме.</w:t>
            </w:r>
          </w:p>
          <w:p w:rsidR="00BE4EE0" w:rsidRPr="009C0D23" w:rsidRDefault="00BE4EE0" w:rsidP="005420AC">
            <w:r w:rsidRPr="00F14B84">
              <w:rPr>
                <w:b/>
                <w:bCs/>
                <w:sz w:val="22"/>
                <w:szCs w:val="22"/>
              </w:rPr>
              <w:t>К</w:t>
            </w:r>
            <w:r>
              <w:rPr>
                <w:b/>
                <w:bCs/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З</w:t>
            </w:r>
            <w:r w:rsidRPr="0085132B">
              <w:rPr>
                <w:sz w:val="22"/>
                <w:szCs w:val="22"/>
              </w:rPr>
              <w:t>ада</w:t>
            </w:r>
            <w:r>
              <w:rPr>
                <w:sz w:val="22"/>
                <w:szCs w:val="22"/>
              </w:rPr>
              <w:t>ё</w:t>
            </w:r>
            <w:r w:rsidRPr="0085132B">
              <w:rPr>
                <w:sz w:val="22"/>
                <w:szCs w:val="22"/>
              </w:rPr>
              <w:t>т вопросы</w:t>
            </w:r>
          </w:p>
        </w:tc>
        <w:tc>
          <w:tcPr>
            <w:tcW w:w="737" w:type="dxa"/>
            <w:gridSpan w:val="3"/>
          </w:tcPr>
          <w:p w:rsidR="00BE4EE0" w:rsidRPr="001E3D74" w:rsidRDefault="00BE4EE0" w:rsidP="001964AD"/>
        </w:tc>
        <w:tc>
          <w:tcPr>
            <w:tcW w:w="873" w:type="dxa"/>
            <w:gridSpan w:val="2"/>
          </w:tcPr>
          <w:p w:rsidR="00BE4EE0" w:rsidRPr="009C0D23" w:rsidRDefault="00BE4EE0" w:rsidP="00A1552E"/>
        </w:tc>
      </w:tr>
      <w:tr w:rsidR="00BE4EE0" w:rsidRPr="009C0D23">
        <w:trPr>
          <w:gridAfter w:val="6"/>
          <w:wAfter w:w="16332" w:type="dxa"/>
          <w:trHeight w:val="308"/>
        </w:trPr>
        <w:tc>
          <w:tcPr>
            <w:tcW w:w="567" w:type="dxa"/>
          </w:tcPr>
          <w:p w:rsidR="00BE4EE0" w:rsidRPr="009C0D23" w:rsidRDefault="00BE4EE0" w:rsidP="00D30D32">
            <w:r w:rsidRPr="009C0D23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2050" w:type="dxa"/>
          </w:tcPr>
          <w:p w:rsidR="00BE4EE0" w:rsidRPr="009C0D23" w:rsidRDefault="00BE4EE0" w:rsidP="00A1552E">
            <w:r>
              <w:rPr>
                <w:sz w:val="22"/>
                <w:szCs w:val="22"/>
              </w:rPr>
              <w:t>Начальная форма слова.</w:t>
            </w:r>
          </w:p>
        </w:tc>
        <w:tc>
          <w:tcPr>
            <w:tcW w:w="1163" w:type="dxa"/>
            <w:gridSpan w:val="3"/>
          </w:tcPr>
          <w:p w:rsidR="00BE4EE0" w:rsidRDefault="00BE4EE0" w:rsidP="00A1552E">
            <w:r>
              <w:rPr>
                <w:sz w:val="22"/>
                <w:szCs w:val="22"/>
              </w:rPr>
              <w:t>У.1</w:t>
            </w:r>
          </w:p>
          <w:p w:rsidR="00BE4EE0" w:rsidRPr="009C0D23" w:rsidRDefault="00BE4EE0" w:rsidP="00A1552E">
            <w:r>
              <w:rPr>
                <w:sz w:val="22"/>
                <w:szCs w:val="22"/>
              </w:rPr>
              <w:t>с.76-79</w:t>
            </w:r>
          </w:p>
        </w:tc>
        <w:tc>
          <w:tcPr>
            <w:tcW w:w="767" w:type="dxa"/>
            <w:gridSpan w:val="2"/>
          </w:tcPr>
          <w:p w:rsidR="00BE4EE0" w:rsidRPr="009C0D23" w:rsidRDefault="00BE4EE0" w:rsidP="002360BB">
            <w:r>
              <w:t>Т.1 №20,25</w:t>
            </w:r>
          </w:p>
        </w:tc>
        <w:tc>
          <w:tcPr>
            <w:tcW w:w="1341" w:type="dxa"/>
            <w:gridSpan w:val="5"/>
          </w:tcPr>
          <w:p w:rsidR="00BE4EE0" w:rsidRDefault="00BE4EE0" w:rsidP="00622213">
            <w:r>
              <w:rPr>
                <w:sz w:val="22"/>
                <w:szCs w:val="22"/>
              </w:rPr>
              <w:t>Начальная форма слова.</w:t>
            </w:r>
          </w:p>
          <w:p w:rsidR="00BE4EE0" w:rsidRPr="009C0D23" w:rsidRDefault="00BE4EE0" w:rsidP="00622213">
            <w:r>
              <w:rPr>
                <w:sz w:val="22"/>
                <w:szCs w:val="22"/>
              </w:rPr>
              <w:t>Слова-действия</w:t>
            </w:r>
          </w:p>
        </w:tc>
        <w:tc>
          <w:tcPr>
            <w:tcW w:w="2544" w:type="dxa"/>
            <w:gridSpan w:val="2"/>
          </w:tcPr>
          <w:p w:rsidR="00BE4EE0" w:rsidRPr="001A18FB" w:rsidRDefault="00BE4EE0" w:rsidP="001A18FB">
            <w:pPr>
              <w:rPr>
                <w:b/>
                <w:bCs/>
              </w:rPr>
            </w:pPr>
            <w:r w:rsidRPr="001A18FB">
              <w:rPr>
                <w:b/>
                <w:bCs/>
                <w:sz w:val="22"/>
                <w:szCs w:val="22"/>
              </w:rPr>
              <w:t>Знать:</w:t>
            </w:r>
          </w:p>
          <w:p w:rsidR="00BE4EE0" w:rsidRDefault="00BE4EE0" w:rsidP="00A1552E">
            <w:r>
              <w:rPr>
                <w:sz w:val="22"/>
                <w:szCs w:val="22"/>
              </w:rPr>
              <w:t>- как изменить форму слов-названий предметов.</w:t>
            </w:r>
          </w:p>
          <w:p w:rsidR="00BE4EE0" w:rsidRDefault="00BE4EE0" w:rsidP="00A1552E">
            <w:r w:rsidRPr="00556503">
              <w:rPr>
                <w:b/>
                <w:bCs/>
                <w:sz w:val="22"/>
                <w:szCs w:val="22"/>
              </w:rPr>
              <w:t>Уметь:</w:t>
            </w:r>
            <w:r>
              <w:rPr>
                <w:sz w:val="22"/>
                <w:szCs w:val="22"/>
              </w:rPr>
              <w:tab/>
            </w:r>
          </w:p>
          <w:p w:rsidR="00BE4EE0" w:rsidRDefault="00BE4EE0" w:rsidP="00A1552E">
            <w:r>
              <w:rPr>
                <w:sz w:val="22"/>
                <w:szCs w:val="22"/>
              </w:rPr>
              <w:t>- определять начальную форму слов-названий предметов, названий признаков и названий действий;</w:t>
            </w:r>
          </w:p>
          <w:p w:rsidR="00BE4EE0" w:rsidRDefault="00BE4EE0" w:rsidP="00A1552E">
            <w:r>
              <w:rPr>
                <w:sz w:val="22"/>
                <w:szCs w:val="22"/>
              </w:rPr>
              <w:t>-находить и подбирать слова родственные слова к данному слову;</w:t>
            </w:r>
          </w:p>
          <w:p w:rsidR="00BE4EE0" w:rsidRPr="009C0D23" w:rsidRDefault="00BE4EE0" w:rsidP="00EC243E">
            <w:r>
              <w:rPr>
                <w:sz w:val="22"/>
                <w:szCs w:val="22"/>
              </w:rPr>
              <w:t>- выделять общую часть в родственных словах.</w:t>
            </w:r>
          </w:p>
        </w:tc>
        <w:tc>
          <w:tcPr>
            <w:tcW w:w="5121" w:type="dxa"/>
            <w:gridSpan w:val="5"/>
          </w:tcPr>
          <w:p w:rsidR="00BE4EE0" w:rsidRPr="00F14B84" w:rsidRDefault="00BE4EE0" w:rsidP="000506D5">
            <w:pPr>
              <w:rPr>
                <w:b/>
                <w:bCs/>
              </w:rPr>
            </w:pPr>
            <w:r w:rsidRPr="00F14B84">
              <w:rPr>
                <w:b/>
                <w:bCs/>
                <w:sz w:val="22"/>
                <w:szCs w:val="22"/>
              </w:rPr>
              <w:t>Р.</w:t>
            </w:r>
            <w:r w:rsidRPr="00F14B84">
              <w:rPr>
                <w:sz w:val="22"/>
                <w:szCs w:val="22"/>
              </w:rPr>
              <w:t xml:space="preserve"> Принимать и сохранять учебную задачу</w:t>
            </w:r>
            <w:r>
              <w:rPr>
                <w:sz w:val="22"/>
                <w:szCs w:val="22"/>
              </w:rPr>
              <w:t>.</w:t>
            </w:r>
          </w:p>
          <w:p w:rsidR="00BE4EE0" w:rsidRPr="008926D3" w:rsidRDefault="00BE4EE0" w:rsidP="000506D5">
            <w:r w:rsidRPr="00F14B84">
              <w:rPr>
                <w:b/>
                <w:bCs/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>С</w:t>
            </w:r>
            <w:r w:rsidRPr="008926D3">
              <w:rPr>
                <w:sz w:val="22"/>
                <w:szCs w:val="22"/>
              </w:rPr>
              <w:t>троить сообщения в устной и письменной форме.</w:t>
            </w:r>
          </w:p>
          <w:p w:rsidR="00BE4EE0" w:rsidRPr="009C0D23" w:rsidRDefault="00BE4EE0" w:rsidP="000506D5">
            <w:r w:rsidRPr="00F14B84">
              <w:rPr>
                <w:b/>
                <w:bCs/>
                <w:sz w:val="22"/>
                <w:szCs w:val="22"/>
              </w:rPr>
              <w:t>К</w:t>
            </w:r>
            <w:r>
              <w:rPr>
                <w:b/>
                <w:bCs/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З</w:t>
            </w:r>
            <w:r w:rsidRPr="0085132B">
              <w:rPr>
                <w:sz w:val="22"/>
                <w:szCs w:val="22"/>
              </w:rPr>
              <w:t>ада</w:t>
            </w:r>
            <w:r>
              <w:rPr>
                <w:sz w:val="22"/>
                <w:szCs w:val="22"/>
              </w:rPr>
              <w:t>ё</w:t>
            </w:r>
            <w:r w:rsidRPr="0085132B">
              <w:rPr>
                <w:sz w:val="22"/>
                <w:szCs w:val="22"/>
              </w:rPr>
              <w:t>т вопросы</w:t>
            </w:r>
          </w:p>
        </w:tc>
        <w:tc>
          <w:tcPr>
            <w:tcW w:w="737" w:type="dxa"/>
            <w:gridSpan w:val="3"/>
          </w:tcPr>
          <w:p w:rsidR="00BE4EE0" w:rsidRPr="001964AD" w:rsidRDefault="00BE4EE0" w:rsidP="00A1552E"/>
        </w:tc>
        <w:tc>
          <w:tcPr>
            <w:tcW w:w="873" w:type="dxa"/>
            <w:gridSpan w:val="2"/>
          </w:tcPr>
          <w:p w:rsidR="00BE4EE0" w:rsidRPr="009C0D23" w:rsidRDefault="00BE4EE0" w:rsidP="00A1552E"/>
        </w:tc>
      </w:tr>
      <w:tr w:rsidR="00BE4EE0" w:rsidRPr="009C0D23">
        <w:trPr>
          <w:gridAfter w:val="6"/>
          <w:wAfter w:w="16332" w:type="dxa"/>
          <w:trHeight w:val="308"/>
        </w:trPr>
        <w:tc>
          <w:tcPr>
            <w:tcW w:w="567" w:type="dxa"/>
          </w:tcPr>
          <w:p w:rsidR="00BE4EE0" w:rsidRPr="009C0D23" w:rsidRDefault="00BE4EE0" w:rsidP="00D30D32">
            <w:r w:rsidRPr="009C0D23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2050" w:type="dxa"/>
            <w:vMerge w:val="restart"/>
          </w:tcPr>
          <w:p w:rsidR="00BE4EE0" w:rsidRDefault="00BE4EE0" w:rsidP="00A1552E">
            <w:r>
              <w:rPr>
                <w:sz w:val="22"/>
                <w:szCs w:val="22"/>
              </w:rPr>
              <w:t>Это слово и другое слово.</w:t>
            </w:r>
          </w:p>
          <w:p w:rsidR="00BE4EE0" w:rsidRDefault="00BE4EE0" w:rsidP="00A1552E"/>
          <w:p w:rsidR="00BE4EE0" w:rsidRDefault="00BE4EE0" w:rsidP="00A1552E"/>
          <w:p w:rsidR="00BE4EE0" w:rsidRDefault="00BE4EE0" w:rsidP="00A1552E"/>
          <w:p w:rsidR="00BE4EE0" w:rsidRDefault="00BE4EE0" w:rsidP="00A1552E"/>
          <w:p w:rsidR="00BE4EE0" w:rsidRDefault="00BE4EE0" w:rsidP="00A1552E"/>
          <w:p w:rsidR="00BE4EE0" w:rsidRDefault="00BE4EE0" w:rsidP="00A1552E"/>
          <w:p w:rsidR="00BE4EE0" w:rsidRDefault="00BE4EE0" w:rsidP="00A1552E"/>
          <w:p w:rsidR="00BE4EE0" w:rsidRDefault="00BE4EE0" w:rsidP="00A1552E"/>
          <w:p w:rsidR="00BE4EE0" w:rsidRPr="009C0D23" w:rsidRDefault="00BE4EE0" w:rsidP="00A1552E">
            <w:r>
              <w:t>Словарный диктант.</w:t>
            </w:r>
          </w:p>
        </w:tc>
        <w:tc>
          <w:tcPr>
            <w:tcW w:w="1163" w:type="dxa"/>
            <w:gridSpan w:val="3"/>
            <w:vMerge w:val="restart"/>
          </w:tcPr>
          <w:p w:rsidR="00BE4EE0" w:rsidRDefault="00BE4EE0" w:rsidP="00A1552E">
            <w:r>
              <w:rPr>
                <w:sz w:val="22"/>
                <w:szCs w:val="22"/>
              </w:rPr>
              <w:t xml:space="preserve">У.1 </w:t>
            </w:r>
          </w:p>
          <w:p w:rsidR="00BE4EE0" w:rsidRDefault="00BE4EE0" w:rsidP="00A1552E">
            <w:r>
              <w:rPr>
                <w:sz w:val="22"/>
                <w:szCs w:val="22"/>
              </w:rPr>
              <w:t>с. 80-83</w:t>
            </w:r>
          </w:p>
          <w:p w:rsidR="00BE4EE0" w:rsidRDefault="00BE4EE0" w:rsidP="00A1552E"/>
          <w:p w:rsidR="00BE4EE0" w:rsidRDefault="00BE4EE0" w:rsidP="00A1552E"/>
          <w:p w:rsidR="00BE4EE0" w:rsidRDefault="00BE4EE0" w:rsidP="00A1552E">
            <w:r>
              <w:rPr>
                <w:sz w:val="22"/>
                <w:szCs w:val="22"/>
              </w:rPr>
              <w:t>с. 84-86</w:t>
            </w:r>
          </w:p>
          <w:p w:rsidR="00BE4EE0" w:rsidRDefault="00BE4EE0" w:rsidP="00A1552E"/>
          <w:p w:rsidR="00BE4EE0" w:rsidRDefault="00BE4EE0" w:rsidP="00A1552E"/>
          <w:p w:rsidR="00BE4EE0" w:rsidRDefault="00BE4EE0" w:rsidP="00A1552E"/>
          <w:p w:rsidR="00BE4EE0" w:rsidRDefault="00BE4EE0" w:rsidP="00A1552E"/>
          <w:p w:rsidR="00BE4EE0" w:rsidRPr="008B03C9" w:rsidRDefault="00BE4EE0" w:rsidP="00A1552E">
            <w:r>
              <w:rPr>
                <w:sz w:val="22"/>
                <w:szCs w:val="22"/>
              </w:rPr>
              <w:t>с.87-88</w:t>
            </w:r>
          </w:p>
        </w:tc>
        <w:tc>
          <w:tcPr>
            <w:tcW w:w="767" w:type="dxa"/>
            <w:gridSpan w:val="2"/>
            <w:vMerge w:val="restart"/>
          </w:tcPr>
          <w:p w:rsidR="00BE4EE0" w:rsidRDefault="00BE4EE0" w:rsidP="00A1552E">
            <w:r>
              <w:t>Т.1</w:t>
            </w:r>
          </w:p>
          <w:p w:rsidR="00BE4EE0" w:rsidRPr="009C0D23" w:rsidRDefault="00BE4EE0" w:rsidP="00A1552E">
            <w:r>
              <w:t>№30,31</w:t>
            </w:r>
          </w:p>
        </w:tc>
        <w:tc>
          <w:tcPr>
            <w:tcW w:w="1341" w:type="dxa"/>
            <w:gridSpan w:val="5"/>
            <w:vMerge w:val="restart"/>
          </w:tcPr>
          <w:p w:rsidR="00BE4EE0" w:rsidRDefault="00BE4EE0" w:rsidP="00A1552E">
            <w:r>
              <w:rPr>
                <w:sz w:val="22"/>
                <w:szCs w:val="22"/>
              </w:rPr>
              <w:t>Форма слова</w:t>
            </w:r>
          </w:p>
          <w:p w:rsidR="00BE4EE0" w:rsidRDefault="00BE4EE0" w:rsidP="00A1552E">
            <w:r>
              <w:rPr>
                <w:sz w:val="22"/>
                <w:szCs w:val="22"/>
              </w:rPr>
              <w:t>Корень слова</w:t>
            </w:r>
          </w:p>
          <w:p w:rsidR="00BE4EE0" w:rsidRPr="009C0D23" w:rsidRDefault="00BE4EE0" w:rsidP="00A1552E">
            <w:r>
              <w:rPr>
                <w:sz w:val="22"/>
                <w:szCs w:val="22"/>
              </w:rPr>
              <w:t>Родственные слова</w:t>
            </w:r>
          </w:p>
        </w:tc>
        <w:tc>
          <w:tcPr>
            <w:tcW w:w="2544" w:type="dxa"/>
            <w:gridSpan w:val="2"/>
          </w:tcPr>
          <w:p w:rsidR="00BE4EE0" w:rsidRPr="00EC243E" w:rsidRDefault="00BE4EE0" w:rsidP="00A1552E">
            <w:r w:rsidRPr="00556503">
              <w:rPr>
                <w:b/>
                <w:bCs/>
                <w:sz w:val="22"/>
                <w:szCs w:val="22"/>
              </w:rPr>
              <w:t>Уметь:</w:t>
            </w:r>
            <w:r>
              <w:rPr>
                <w:sz w:val="22"/>
                <w:szCs w:val="22"/>
              </w:rPr>
              <w:t>разграничивать разные слова и формы одного слова.</w:t>
            </w:r>
          </w:p>
        </w:tc>
        <w:tc>
          <w:tcPr>
            <w:tcW w:w="5121" w:type="dxa"/>
            <w:gridSpan w:val="5"/>
            <w:vMerge w:val="restart"/>
          </w:tcPr>
          <w:p w:rsidR="00BE4EE0" w:rsidRPr="00F14B84" w:rsidRDefault="00BE4EE0" w:rsidP="000506D5">
            <w:pPr>
              <w:rPr>
                <w:b/>
                <w:bCs/>
              </w:rPr>
            </w:pPr>
            <w:r w:rsidRPr="00F14B84">
              <w:rPr>
                <w:b/>
                <w:bCs/>
                <w:sz w:val="22"/>
                <w:szCs w:val="22"/>
              </w:rPr>
              <w:t>Р.</w:t>
            </w:r>
            <w:r>
              <w:rPr>
                <w:sz w:val="22"/>
                <w:szCs w:val="22"/>
              </w:rPr>
              <w:t xml:space="preserve"> План-вать свои действия в соот-вии с поставленной задачей и условиями её реализации.</w:t>
            </w:r>
          </w:p>
          <w:p w:rsidR="00BE4EE0" w:rsidRPr="00F14B84" w:rsidRDefault="00BE4EE0" w:rsidP="000506D5">
            <w:pPr>
              <w:rPr>
                <w:b/>
                <w:bCs/>
              </w:rPr>
            </w:pPr>
            <w:r w:rsidRPr="00F14B84">
              <w:rPr>
                <w:b/>
                <w:bCs/>
                <w:sz w:val="22"/>
                <w:szCs w:val="22"/>
              </w:rPr>
              <w:t>П.</w:t>
            </w:r>
            <w:r w:rsidRPr="000506D5">
              <w:rPr>
                <w:sz w:val="22"/>
                <w:szCs w:val="22"/>
              </w:rPr>
              <w:t xml:space="preserve"> Проводить сравнение и классификацию по заданным критериям.</w:t>
            </w:r>
          </w:p>
          <w:p w:rsidR="00BE4EE0" w:rsidRPr="009C0D23" w:rsidRDefault="00BE4EE0" w:rsidP="000506D5">
            <w:r w:rsidRPr="00F14B84">
              <w:rPr>
                <w:b/>
                <w:bCs/>
                <w:sz w:val="22"/>
                <w:szCs w:val="22"/>
              </w:rPr>
              <w:t>К</w:t>
            </w:r>
            <w:r>
              <w:rPr>
                <w:b/>
                <w:bCs/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Использует  речь для регуляции своего действия..</w:t>
            </w:r>
          </w:p>
        </w:tc>
        <w:tc>
          <w:tcPr>
            <w:tcW w:w="737" w:type="dxa"/>
            <w:gridSpan w:val="3"/>
          </w:tcPr>
          <w:p w:rsidR="00BE4EE0" w:rsidRPr="009C0D23" w:rsidRDefault="00BE4EE0" w:rsidP="00A1552E"/>
        </w:tc>
        <w:tc>
          <w:tcPr>
            <w:tcW w:w="873" w:type="dxa"/>
            <w:gridSpan w:val="2"/>
          </w:tcPr>
          <w:p w:rsidR="00BE4EE0" w:rsidRPr="009C0D23" w:rsidRDefault="00BE4EE0" w:rsidP="00A1552E"/>
        </w:tc>
      </w:tr>
      <w:tr w:rsidR="00BE4EE0" w:rsidRPr="009C0D23">
        <w:trPr>
          <w:gridAfter w:val="6"/>
          <w:wAfter w:w="16332" w:type="dxa"/>
          <w:trHeight w:val="308"/>
        </w:trPr>
        <w:tc>
          <w:tcPr>
            <w:tcW w:w="567" w:type="dxa"/>
          </w:tcPr>
          <w:p w:rsidR="00BE4EE0" w:rsidRPr="009C0D23" w:rsidRDefault="00BE4EE0" w:rsidP="00D30D32">
            <w:r w:rsidRPr="009C0D23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2050" w:type="dxa"/>
            <w:vMerge/>
          </w:tcPr>
          <w:p w:rsidR="00BE4EE0" w:rsidRPr="009C0D23" w:rsidRDefault="00BE4EE0" w:rsidP="00A1552E"/>
        </w:tc>
        <w:tc>
          <w:tcPr>
            <w:tcW w:w="1163" w:type="dxa"/>
            <w:gridSpan w:val="3"/>
            <w:vMerge/>
          </w:tcPr>
          <w:p w:rsidR="00BE4EE0" w:rsidRPr="009C0D23" w:rsidRDefault="00BE4EE0" w:rsidP="00A1552E"/>
        </w:tc>
        <w:tc>
          <w:tcPr>
            <w:tcW w:w="767" w:type="dxa"/>
            <w:gridSpan w:val="2"/>
            <w:vMerge/>
          </w:tcPr>
          <w:p w:rsidR="00BE4EE0" w:rsidRPr="009C0D23" w:rsidRDefault="00BE4EE0" w:rsidP="00A1552E"/>
        </w:tc>
        <w:tc>
          <w:tcPr>
            <w:tcW w:w="1341" w:type="dxa"/>
            <w:gridSpan w:val="5"/>
            <w:vMerge/>
          </w:tcPr>
          <w:p w:rsidR="00BE4EE0" w:rsidRPr="009C0D23" w:rsidRDefault="00BE4EE0" w:rsidP="00A1552E"/>
        </w:tc>
        <w:tc>
          <w:tcPr>
            <w:tcW w:w="2544" w:type="dxa"/>
            <w:gridSpan w:val="2"/>
          </w:tcPr>
          <w:p w:rsidR="00BE4EE0" w:rsidRDefault="00BE4EE0" w:rsidP="00A1552E">
            <w:r w:rsidRPr="00EC243E">
              <w:rPr>
                <w:b/>
                <w:bCs/>
                <w:sz w:val="22"/>
                <w:szCs w:val="22"/>
              </w:rPr>
              <w:t>Знать</w:t>
            </w:r>
            <w:r>
              <w:rPr>
                <w:sz w:val="22"/>
                <w:szCs w:val="22"/>
              </w:rPr>
              <w:t>, что общая часть слов (корень) пишется одинаково.</w:t>
            </w:r>
          </w:p>
          <w:p w:rsidR="00BE4EE0" w:rsidRPr="009C0D23" w:rsidRDefault="00BE4EE0" w:rsidP="00EC243E">
            <w:r w:rsidRPr="00556503">
              <w:rPr>
                <w:b/>
                <w:bCs/>
                <w:sz w:val="22"/>
                <w:szCs w:val="22"/>
              </w:rPr>
              <w:t>Уметь:</w:t>
            </w:r>
            <w:r>
              <w:rPr>
                <w:sz w:val="22"/>
                <w:szCs w:val="22"/>
              </w:rPr>
              <w:t>различать разные слова и формы одного и того же слова.</w:t>
            </w:r>
          </w:p>
        </w:tc>
        <w:tc>
          <w:tcPr>
            <w:tcW w:w="5121" w:type="dxa"/>
            <w:gridSpan w:val="5"/>
            <w:vMerge/>
          </w:tcPr>
          <w:p w:rsidR="00BE4EE0" w:rsidRPr="009C0D23" w:rsidRDefault="00BE4EE0" w:rsidP="00A1552E"/>
        </w:tc>
        <w:tc>
          <w:tcPr>
            <w:tcW w:w="737" w:type="dxa"/>
            <w:gridSpan w:val="3"/>
          </w:tcPr>
          <w:p w:rsidR="00BE4EE0" w:rsidRPr="009C0D23" w:rsidRDefault="00BE4EE0" w:rsidP="00A1552E"/>
        </w:tc>
        <w:tc>
          <w:tcPr>
            <w:tcW w:w="873" w:type="dxa"/>
            <w:gridSpan w:val="2"/>
          </w:tcPr>
          <w:p w:rsidR="00BE4EE0" w:rsidRPr="009C0D23" w:rsidRDefault="00BE4EE0" w:rsidP="00A1552E"/>
        </w:tc>
      </w:tr>
      <w:tr w:rsidR="00BE4EE0" w:rsidRPr="009C0D23">
        <w:trPr>
          <w:gridAfter w:val="6"/>
          <w:wAfter w:w="16332" w:type="dxa"/>
          <w:trHeight w:val="326"/>
        </w:trPr>
        <w:tc>
          <w:tcPr>
            <w:tcW w:w="567" w:type="dxa"/>
          </w:tcPr>
          <w:p w:rsidR="00BE4EE0" w:rsidRPr="009C0D23" w:rsidRDefault="00BE4EE0" w:rsidP="00D30D32">
            <w:r w:rsidRPr="009C0D23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2050" w:type="dxa"/>
            <w:vMerge/>
          </w:tcPr>
          <w:p w:rsidR="00BE4EE0" w:rsidRPr="009C0D23" w:rsidRDefault="00BE4EE0" w:rsidP="00A1552E"/>
        </w:tc>
        <w:tc>
          <w:tcPr>
            <w:tcW w:w="1163" w:type="dxa"/>
            <w:gridSpan w:val="3"/>
            <w:vMerge/>
          </w:tcPr>
          <w:p w:rsidR="00BE4EE0" w:rsidRPr="009C0D23" w:rsidRDefault="00BE4EE0" w:rsidP="00A1552E"/>
        </w:tc>
        <w:tc>
          <w:tcPr>
            <w:tcW w:w="767" w:type="dxa"/>
            <w:gridSpan w:val="2"/>
            <w:vMerge/>
          </w:tcPr>
          <w:p w:rsidR="00BE4EE0" w:rsidRPr="009C0D23" w:rsidRDefault="00BE4EE0" w:rsidP="00A1552E"/>
        </w:tc>
        <w:tc>
          <w:tcPr>
            <w:tcW w:w="1341" w:type="dxa"/>
            <w:gridSpan w:val="5"/>
            <w:vMerge/>
          </w:tcPr>
          <w:p w:rsidR="00BE4EE0" w:rsidRPr="009C0D23" w:rsidRDefault="00BE4EE0" w:rsidP="00A1552E"/>
        </w:tc>
        <w:tc>
          <w:tcPr>
            <w:tcW w:w="2544" w:type="dxa"/>
            <w:gridSpan w:val="2"/>
          </w:tcPr>
          <w:p w:rsidR="00BE4EE0" w:rsidRPr="009C0D23" w:rsidRDefault="00BE4EE0" w:rsidP="00A1552E">
            <w:r w:rsidRPr="00EC243E"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различать формы слова о родственные слова.</w:t>
            </w:r>
          </w:p>
        </w:tc>
        <w:tc>
          <w:tcPr>
            <w:tcW w:w="5121" w:type="dxa"/>
            <w:gridSpan w:val="5"/>
            <w:vMerge/>
          </w:tcPr>
          <w:p w:rsidR="00BE4EE0" w:rsidRPr="009C0D23" w:rsidRDefault="00BE4EE0" w:rsidP="00A1552E"/>
        </w:tc>
        <w:tc>
          <w:tcPr>
            <w:tcW w:w="737" w:type="dxa"/>
            <w:gridSpan w:val="3"/>
          </w:tcPr>
          <w:p w:rsidR="00BE4EE0" w:rsidRPr="009C0D23" w:rsidRDefault="00BE4EE0" w:rsidP="00A1552E"/>
        </w:tc>
        <w:tc>
          <w:tcPr>
            <w:tcW w:w="873" w:type="dxa"/>
            <w:gridSpan w:val="2"/>
          </w:tcPr>
          <w:p w:rsidR="00BE4EE0" w:rsidRPr="009C0D23" w:rsidRDefault="00BE4EE0" w:rsidP="00A1552E"/>
        </w:tc>
      </w:tr>
      <w:tr w:rsidR="00BE4EE0" w:rsidRPr="009C0D23">
        <w:trPr>
          <w:gridAfter w:val="6"/>
          <w:wAfter w:w="16332" w:type="dxa"/>
          <w:trHeight w:val="308"/>
        </w:trPr>
        <w:tc>
          <w:tcPr>
            <w:tcW w:w="567" w:type="dxa"/>
          </w:tcPr>
          <w:p w:rsidR="00BE4EE0" w:rsidRPr="009C0D23" w:rsidRDefault="00BE4EE0" w:rsidP="00D30D32">
            <w:r w:rsidRPr="009C0D23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2050" w:type="dxa"/>
          </w:tcPr>
          <w:p w:rsidR="00BE4EE0" w:rsidRDefault="00BE4EE0" w:rsidP="00313DA0">
            <w:pPr>
              <w:rPr>
                <w:b/>
                <w:bCs/>
              </w:rPr>
            </w:pPr>
            <w:r w:rsidRPr="009C0D23">
              <w:rPr>
                <w:b/>
                <w:bCs/>
                <w:sz w:val="22"/>
                <w:szCs w:val="22"/>
              </w:rPr>
              <w:t>Развитие речи с элементами культуры речи.</w:t>
            </w:r>
          </w:p>
          <w:p w:rsidR="00BE4EE0" w:rsidRPr="009C0D23" w:rsidRDefault="00BE4EE0" w:rsidP="00A1552E">
            <w:r>
              <w:rPr>
                <w:sz w:val="22"/>
                <w:szCs w:val="22"/>
              </w:rPr>
              <w:t>Устное изложение «Утята»</w:t>
            </w:r>
          </w:p>
        </w:tc>
        <w:tc>
          <w:tcPr>
            <w:tcW w:w="1163" w:type="dxa"/>
            <w:gridSpan w:val="3"/>
          </w:tcPr>
          <w:p w:rsidR="00BE4EE0" w:rsidRDefault="00BE4EE0" w:rsidP="00A1552E">
            <w:r>
              <w:rPr>
                <w:sz w:val="22"/>
                <w:szCs w:val="22"/>
              </w:rPr>
              <w:t xml:space="preserve">У.2  </w:t>
            </w:r>
          </w:p>
          <w:p w:rsidR="00BE4EE0" w:rsidRPr="009C0D23" w:rsidRDefault="00BE4EE0" w:rsidP="00A1552E">
            <w:r>
              <w:rPr>
                <w:sz w:val="22"/>
                <w:szCs w:val="22"/>
              </w:rPr>
              <w:t>с. 26-27</w:t>
            </w:r>
          </w:p>
        </w:tc>
        <w:tc>
          <w:tcPr>
            <w:tcW w:w="767" w:type="dxa"/>
            <w:gridSpan w:val="2"/>
          </w:tcPr>
          <w:p w:rsidR="00BE4EE0" w:rsidRPr="009C0D23" w:rsidRDefault="00BE4EE0" w:rsidP="00A1552E"/>
        </w:tc>
        <w:tc>
          <w:tcPr>
            <w:tcW w:w="1341" w:type="dxa"/>
            <w:gridSpan w:val="5"/>
          </w:tcPr>
          <w:p w:rsidR="00BE4EE0" w:rsidRPr="009C0D23" w:rsidRDefault="00BE4EE0" w:rsidP="00A1552E">
            <w:r>
              <w:rPr>
                <w:sz w:val="22"/>
                <w:szCs w:val="22"/>
              </w:rPr>
              <w:t>Изложение</w:t>
            </w:r>
          </w:p>
        </w:tc>
        <w:tc>
          <w:tcPr>
            <w:tcW w:w="2544" w:type="dxa"/>
            <w:gridSpan w:val="2"/>
          </w:tcPr>
          <w:p w:rsidR="00BE4EE0" w:rsidRDefault="00BE4EE0" w:rsidP="00A1552E">
            <w:pPr>
              <w:rPr>
                <w:b/>
                <w:bCs/>
              </w:rPr>
            </w:pPr>
            <w:r w:rsidRPr="00556503">
              <w:rPr>
                <w:b/>
                <w:bCs/>
                <w:sz w:val="22"/>
                <w:szCs w:val="22"/>
              </w:rPr>
              <w:t>Уметь:</w:t>
            </w:r>
          </w:p>
          <w:p w:rsidR="00BE4EE0" w:rsidRDefault="00BE4EE0" w:rsidP="00EC243E">
            <w:r>
              <w:rPr>
                <w:sz w:val="22"/>
                <w:szCs w:val="22"/>
              </w:rPr>
              <w:t xml:space="preserve">- определять тему основную мысль текста, составлять   план текста и использовать его при устном изложении; </w:t>
            </w:r>
          </w:p>
          <w:p w:rsidR="00BE4EE0" w:rsidRPr="00EC243E" w:rsidRDefault="00BE4EE0" w:rsidP="00EC243E">
            <w:r>
              <w:rPr>
                <w:sz w:val="22"/>
                <w:szCs w:val="22"/>
              </w:rPr>
              <w:t>-устно пересказывать текст.</w:t>
            </w:r>
          </w:p>
        </w:tc>
        <w:tc>
          <w:tcPr>
            <w:tcW w:w="5121" w:type="dxa"/>
            <w:gridSpan w:val="5"/>
          </w:tcPr>
          <w:p w:rsidR="00BE4EE0" w:rsidRPr="00F14B84" w:rsidRDefault="00BE4EE0" w:rsidP="000506D5">
            <w:pPr>
              <w:rPr>
                <w:b/>
                <w:bCs/>
              </w:rPr>
            </w:pPr>
            <w:r w:rsidRPr="00F14B84">
              <w:rPr>
                <w:b/>
                <w:bCs/>
                <w:sz w:val="22"/>
                <w:szCs w:val="22"/>
              </w:rPr>
              <w:t>Р.</w:t>
            </w:r>
            <w:r w:rsidRPr="00F14B84">
              <w:rPr>
                <w:sz w:val="22"/>
                <w:szCs w:val="22"/>
              </w:rPr>
              <w:t xml:space="preserve"> Принимать и сохранять учебную задачу</w:t>
            </w:r>
          </w:p>
          <w:p w:rsidR="00BE4EE0" w:rsidRPr="00C66B83" w:rsidRDefault="00BE4EE0" w:rsidP="000506D5">
            <w:r w:rsidRPr="00F14B84">
              <w:rPr>
                <w:b/>
                <w:bCs/>
                <w:sz w:val="22"/>
                <w:szCs w:val="22"/>
              </w:rPr>
              <w:t>П.</w:t>
            </w:r>
            <w:r w:rsidRPr="0085132B">
              <w:rPr>
                <w:sz w:val="22"/>
                <w:szCs w:val="22"/>
              </w:rPr>
              <w:t xml:space="preserve"> Строить сообщения в устной и письменной форме.</w:t>
            </w:r>
          </w:p>
          <w:p w:rsidR="00BE4EE0" w:rsidRPr="009C0D23" w:rsidRDefault="00BE4EE0" w:rsidP="000506D5">
            <w:r w:rsidRPr="00F14B84">
              <w:rPr>
                <w:b/>
                <w:bCs/>
                <w:sz w:val="22"/>
                <w:szCs w:val="22"/>
              </w:rPr>
              <w:t>К</w:t>
            </w:r>
            <w:r>
              <w:rPr>
                <w:b/>
                <w:bCs/>
                <w:sz w:val="22"/>
                <w:szCs w:val="22"/>
              </w:rPr>
              <w:t xml:space="preserve">. </w:t>
            </w:r>
            <w:r w:rsidRPr="000E41F3">
              <w:rPr>
                <w:sz w:val="22"/>
                <w:szCs w:val="22"/>
              </w:rPr>
              <w:t>Адекватно использовать речевые средства для решения различных коммуникативных задач, строить монологическое высказывани</w:t>
            </w:r>
            <w:r>
              <w:rPr>
                <w:sz w:val="22"/>
                <w:szCs w:val="22"/>
              </w:rPr>
              <w:t>е.</w:t>
            </w:r>
          </w:p>
        </w:tc>
        <w:tc>
          <w:tcPr>
            <w:tcW w:w="737" w:type="dxa"/>
            <w:gridSpan w:val="3"/>
          </w:tcPr>
          <w:p w:rsidR="00BE4EE0" w:rsidRPr="009C0D23" w:rsidRDefault="00BE4EE0" w:rsidP="00A1552E"/>
        </w:tc>
        <w:tc>
          <w:tcPr>
            <w:tcW w:w="873" w:type="dxa"/>
            <w:gridSpan w:val="2"/>
          </w:tcPr>
          <w:p w:rsidR="00BE4EE0" w:rsidRPr="009C0D23" w:rsidRDefault="00BE4EE0" w:rsidP="00A1552E"/>
        </w:tc>
      </w:tr>
      <w:tr w:rsidR="00BE4EE0" w:rsidRPr="009C0D23">
        <w:trPr>
          <w:gridAfter w:val="6"/>
          <w:wAfter w:w="16332" w:type="dxa"/>
          <w:trHeight w:val="308"/>
        </w:trPr>
        <w:tc>
          <w:tcPr>
            <w:tcW w:w="567" w:type="dxa"/>
          </w:tcPr>
          <w:p w:rsidR="00BE4EE0" w:rsidRPr="009C0D23" w:rsidRDefault="00BE4EE0" w:rsidP="00A1552E">
            <w:r>
              <w:rPr>
                <w:sz w:val="22"/>
                <w:szCs w:val="22"/>
              </w:rPr>
              <w:t>40</w:t>
            </w:r>
          </w:p>
        </w:tc>
        <w:tc>
          <w:tcPr>
            <w:tcW w:w="2050" w:type="dxa"/>
            <w:vMerge w:val="restart"/>
          </w:tcPr>
          <w:p w:rsidR="00BE4EE0" w:rsidRDefault="00BE4EE0" w:rsidP="00A1552E">
            <w:r>
              <w:rPr>
                <w:sz w:val="22"/>
                <w:szCs w:val="22"/>
              </w:rPr>
              <w:t>Слово и формы этого слова. Родственные слова.</w:t>
            </w:r>
          </w:p>
          <w:p w:rsidR="00BE4EE0" w:rsidRDefault="00BE4EE0" w:rsidP="00A1552E"/>
          <w:p w:rsidR="00BE4EE0" w:rsidRDefault="00BE4EE0" w:rsidP="00A1552E"/>
          <w:p w:rsidR="00BE4EE0" w:rsidRDefault="00BE4EE0" w:rsidP="00A1552E"/>
          <w:p w:rsidR="00BE4EE0" w:rsidRDefault="00BE4EE0" w:rsidP="00A1552E"/>
          <w:p w:rsidR="00BE4EE0" w:rsidRDefault="00BE4EE0" w:rsidP="00A1552E"/>
          <w:p w:rsidR="00BE4EE0" w:rsidRDefault="00BE4EE0" w:rsidP="00A1552E"/>
          <w:p w:rsidR="00BE4EE0" w:rsidRPr="008B4B93" w:rsidRDefault="00BE4EE0" w:rsidP="00A1552E">
            <w:pPr>
              <w:rPr>
                <w:b/>
                <w:bCs/>
              </w:rPr>
            </w:pPr>
            <w:r w:rsidRPr="008B4B93">
              <w:rPr>
                <w:b/>
                <w:bCs/>
              </w:rPr>
              <w:t xml:space="preserve">Контрольный диктант «Совёнок» за </w:t>
            </w:r>
            <w:r w:rsidRPr="008B4B93">
              <w:rPr>
                <w:b/>
                <w:bCs/>
                <w:lang w:val="en-US"/>
              </w:rPr>
              <w:t>I</w:t>
            </w:r>
            <w:r w:rsidRPr="008B4B93">
              <w:rPr>
                <w:b/>
                <w:bCs/>
              </w:rPr>
              <w:t xml:space="preserve"> четверть</w:t>
            </w:r>
            <w:r>
              <w:rPr>
                <w:b/>
                <w:bCs/>
              </w:rPr>
              <w:t xml:space="preserve"> </w:t>
            </w:r>
            <w:r w:rsidRPr="00BD599F">
              <w:t>по</w:t>
            </w:r>
            <w:r>
              <w:rPr>
                <w:b/>
                <w:bCs/>
              </w:rPr>
              <w:t xml:space="preserve"> </w:t>
            </w:r>
            <w:r w:rsidRPr="00BD599F">
              <w:t>теме «Родственные слова</w:t>
            </w:r>
          </w:p>
        </w:tc>
        <w:tc>
          <w:tcPr>
            <w:tcW w:w="1163" w:type="dxa"/>
            <w:gridSpan w:val="3"/>
            <w:vMerge w:val="restart"/>
          </w:tcPr>
          <w:p w:rsidR="00BE4EE0" w:rsidRDefault="00BE4EE0" w:rsidP="00A1552E">
            <w:r>
              <w:rPr>
                <w:sz w:val="22"/>
                <w:szCs w:val="22"/>
              </w:rPr>
              <w:t>У.1</w:t>
            </w:r>
          </w:p>
          <w:p w:rsidR="00BE4EE0" w:rsidRDefault="00BE4EE0" w:rsidP="00A1552E">
            <w:r>
              <w:rPr>
                <w:sz w:val="22"/>
                <w:szCs w:val="22"/>
              </w:rPr>
              <w:t>с. 89-92</w:t>
            </w:r>
          </w:p>
          <w:p w:rsidR="00BE4EE0" w:rsidRDefault="00BE4EE0" w:rsidP="00A1552E"/>
          <w:p w:rsidR="00BE4EE0" w:rsidRDefault="00BE4EE0" w:rsidP="00A1552E"/>
          <w:p w:rsidR="00BE4EE0" w:rsidRDefault="00BE4EE0" w:rsidP="00A1552E"/>
          <w:p w:rsidR="00BE4EE0" w:rsidRDefault="00BE4EE0" w:rsidP="00A1552E"/>
          <w:p w:rsidR="00BE4EE0" w:rsidRDefault="00BE4EE0" w:rsidP="00A1552E"/>
          <w:p w:rsidR="00BE4EE0" w:rsidRDefault="00BE4EE0" w:rsidP="00A1552E"/>
          <w:p w:rsidR="00BE4EE0" w:rsidRDefault="00BE4EE0" w:rsidP="00A1552E"/>
          <w:p w:rsidR="00BE4EE0" w:rsidRDefault="00BE4EE0" w:rsidP="00A1552E"/>
          <w:p w:rsidR="00BE4EE0" w:rsidRDefault="00BE4EE0" w:rsidP="00A1552E"/>
          <w:p w:rsidR="00BE4EE0" w:rsidRDefault="00BE4EE0" w:rsidP="00A1552E">
            <w:r>
              <w:t>Сборник  контрольных и проверочных работ. Н.М.Лаврова</w:t>
            </w:r>
          </w:p>
          <w:p w:rsidR="00BE4EE0" w:rsidRDefault="00BE4EE0" w:rsidP="00A1552E"/>
          <w:p w:rsidR="00BE4EE0" w:rsidRDefault="00BE4EE0" w:rsidP="00A1552E"/>
          <w:p w:rsidR="00BE4EE0" w:rsidRDefault="00BE4EE0" w:rsidP="00A1552E"/>
          <w:p w:rsidR="00BE4EE0" w:rsidRPr="009C0D23" w:rsidRDefault="00BE4EE0" w:rsidP="00A1552E">
            <w:r>
              <w:rPr>
                <w:sz w:val="22"/>
                <w:szCs w:val="22"/>
              </w:rPr>
              <w:t>с. 96-97</w:t>
            </w:r>
          </w:p>
        </w:tc>
        <w:tc>
          <w:tcPr>
            <w:tcW w:w="767" w:type="dxa"/>
            <w:gridSpan w:val="2"/>
            <w:vMerge w:val="restart"/>
          </w:tcPr>
          <w:p w:rsidR="00BE4EE0" w:rsidRPr="009C0D23" w:rsidRDefault="00BE4EE0" w:rsidP="00A1552E">
            <w:r>
              <w:t>Т.1 №31,32,33,3435,36,37</w:t>
            </w:r>
          </w:p>
        </w:tc>
        <w:tc>
          <w:tcPr>
            <w:tcW w:w="1341" w:type="dxa"/>
            <w:gridSpan w:val="5"/>
            <w:vMerge w:val="restart"/>
          </w:tcPr>
          <w:p w:rsidR="00BE4EE0" w:rsidRDefault="00BE4EE0" w:rsidP="00A1552E">
            <w:r>
              <w:rPr>
                <w:sz w:val="22"/>
                <w:szCs w:val="22"/>
              </w:rPr>
              <w:t xml:space="preserve">Основа слова </w:t>
            </w:r>
          </w:p>
          <w:p w:rsidR="00BE4EE0" w:rsidRDefault="00BE4EE0" w:rsidP="00A1552E">
            <w:r>
              <w:rPr>
                <w:sz w:val="22"/>
                <w:szCs w:val="22"/>
              </w:rPr>
              <w:t>Родственные слова</w:t>
            </w:r>
          </w:p>
          <w:p w:rsidR="00BE4EE0" w:rsidRDefault="00BE4EE0" w:rsidP="00A1552E">
            <w:r>
              <w:rPr>
                <w:sz w:val="22"/>
                <w:szCs w:val="22"/>
              </w:rPr>
              <w:t>Корень слова</w:t>
            </w:r>
          </w:p>
          <w:p w:rsidR="00BE4EE0" w:rsidRPr="009C0D23" w:rsidRDefault="00BE4EE0" w:rsidP="00A1552E">
            <w:r>
              <w:rPr>
                <w:sz w:val="22"/>
                <w:szCs w:val="22"/>
              </w:rPr>
              <w:t>Значимые части слова</w:t>
            </w:r>
          </w:p>
        </w:tc>
        <w:tc>
          <w:tcPr>
            <w:tcW w:w="2544" w:type="dxa"/>
            <w:gridSpan w:val="2"/>
          </w:tcPr>
          <w:p w:rsidR="00BE4EE0" w:rsidRDefault="00BE4EE0" w:rsidP="00A1552E">
            <w:r w:rsidRPr="00F9140B">
              <w:rPr>
                <w:b/>
                <w:bCs/>
                <w:sz w:val="22"/>
                <w:szCs w:val="22"/>
              </w:rPr>
              <w:t>Знать,</w:t>
            </w:r>
            <w:r>
              <w:rPr>
                <w:sz w:val="22"/>
                <w:szCs w:val="22"/>
              </w:rPr>
              <w:t xml:space="preserve"> что родственные слова – это слова с разными основами.</w:t>
            </w:r>
          </w:p>
          <w:p w:rsidR="00BE4EE0" w:rsidRPr="00F9140B" w:rsidRDefault="00BE4EE0" w:rsidP="00A1552E">
            <w:pPr>
              <w:rPr>
                <w:b/>
                <w:bCs/>
              </w:rPr>
            </w:pPr>
            <w:r w:rsidRPr="00F9140B">
              <w:rPr>
                <w:b/>
                <w:bCs/>
                <w:sz w:val="22"/>
                <w:szCs w:val="22"/>
              </w:rPr>
              <w:t>Уметь:</w:t>
            </w:r>
          </w:p>
          <w:p w:rsidR="00BE4EE0" w:rsidRDefault="00BE4EE0" w:rsidP="00A1552E">
            <w:r>
              <w:rPr>
                <w:sz w:val="22"/>
                <w:szCs w:val="22"/>
              </w:rPr>
              <w:t>- выделять в слове корень, называя однокоренные слова;</w:t>
            </w:r>
          </w:p>
          <w:p w:rsidR="00BE4EE0" w:rsidRPr="009C0D23" w:rsidRDefault="00BE4EE0" w:rsidP="00A1552E">
            <w:r>
              <w:rPr>
                <w:sz w:val="22"/>
                <w:szCs w:val="22"/>
              </w:rPr>
              <w:t>-подбирать к слову-названию предмета родственное слово-название признака.</w:t>
            </w:r>
          </w:p>
        </w:tc>
        <w:tc>
          <w:tcPr>
            <w:tcW w:w="5121" w:type="dxa"/>
            <w:gridSpan w:val="5"/>
            <w:vMerge w:val="restart"/>
          </w:tcPr>
          <w:p w:rsidR="00BE4EE0" w:rsidRPr="00C66B83" w:rsidRDefault="00BE4EE0" w:rsidP="000506D5">
            <w:r w:rsidRPr="00F14B84">
              <w:rPr>
                <w:b/>
                <w:bCs/>
                <w:sz w:val="22"/>
                <w:szCs w:val="22"/>
              </w:rPr>
              <w:t>Р.</w:t>
            </w:r>
            <w:r>
              <w:rPr>
                <w:sz w:val="22"/>
                <w:szCs w:val="22"/>
              </w:rPr>
              <w:t xml:space="preserve"> Учитывать установленные правила в планировании и контроле способа решения.</w:t>
            </w:r>
          </w:p>
          <w:p w:rsidR="00BE4EE0" w:rsidRPr="00F14B84" w:rsidRDefault="00BE4EE0" w:rsidP="000506D5">
            <w:pPr>
              <w:rPr>
                <w:b/>
                <w:bCs/>
              </w:rPr>
            </w:pPr>
            <w:r w:rsidRPr="00F14B84">
              <w:rPr>
                <w:b/>
                <w:bCs/>
                <w:sz w:val="22"/>
                <w:szCs w:val="22"/>
              </w:rPr>
              <w:t>П.</w:t>
            </w:r>
            <w:r w:rsidRPr="000506D5">
              <w:rPr>
                <w:sz w:val="22"/>
                <w:szCs w:val="22"/>
              </w:rPr>
              <w:t xml:space="preserve"> Проводить сравнение и классификацию по заданным критериям</w:t>
            </w:r>
          </w:p>
          <w:p w:rsidR="00BE4EE0" w:rsidRPr="009C0D23" w:rsidRDefault="00BE4EE0" w:rsidP="000506D5">
            <w:r w:rsidRPr="00F14B84">
              <w:rPr>
                <w:b/>
                <w:bCs/>
                <w:sz w:val="22"/>
                <w:szCs w:val="22"/>
              </w:rPr>
              <w:t>К</w:t>
            </w:r>
            <w:r>
              <w:rPr>
                <w:b/>
                <w:bCs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Использовать речь для регуляции своего действия.</w:t>
            </w:r>
          </w:p>
        </w:tc>
        <w:tc>
          <w:tcPr>
            <w:tcW w:w="737" w:type="dxa"/>
            <w:gridSpan w:val="3"/>
          </w:tcPr>
          <w:p w:rsidR="00BE4EE0" w:rsidRPr="009C0D23" w:rsidRDefault="00BE4EE0" w:rsidP="00A1552E"/>
        </w:tc>
        <w:tc>
          <w:tcPr>
            <w:tcW w:w="873" w:type="dxa"/>
            <w:gridSpan w:val="2"/>
          </w:tcPr>
          <w:p w:rsidR="00BE4EE0" w:rsidRPr="009C0D23" w:rsidRDefault="00BE4EE0" w:rsidP="00A1552E"/>
        </w:tc>
      </w:tr>
      <w:tr w:rsidR="00BE4EE0" w:rsidRPr="009C0D23">
        <w:trPr>
          <w:gridAfter w:val="6"/>
          <w:wAfter w:w="16332" w:type="dxa"/>
          <w:trHeight w:val="308"/>
        </w:trPr>
        <w:tc>
          <w:tcPr>
            <w:tcW w:w="567" w:type="dxa"/>
          </w:tcPr>
          <w:p w:rsidR="00BE4EE0" w:rsidRPr="009C0D23" w:rsidRDefault="00BE4EE0" w:rsidP="00D30D32">
            <w:r w:rsidRPr="009C0D23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2050" w:type="dxa"/>
            <w:vMerge/>
          </w:tcPr>
          <w:p w:rsidR="00BE4EE0" w:rsidRPr="009C0D23" w:rsidRDefault="00BE4EE0" w:rsidP="00A1552E"/>
        </w:tc>
        <w:tc>
          <w:tcPr>
            <w:tcW w:w="1163" w:type="dxa"/>
            <w:gridSpan w:val="3"/>
            <w:vMerge/>
          </w:tcPr>
          <w:p w:rsidR="00BE4EE0" w:rsidRPr="009C0D23" w:rsidRDefault="00BE4EE0" w:rsidP="00A1552E"/>
        </w:tc>
        <w:tc>
          <w:tcPr>
            <w:tcW w:w="767" w:type="dxa"/>
            <w:gridSpan w:val="2"/>
            <w:vMerge/>
          </w:tcPr>
          <w:p w:rsidR="00BE4EE0" w:rsidRPr="009C0D23" w:rsidRDefault="00BE4EE0" w:rsidP="00A1552E"/>
        </w:tc>
        <w:tc>
          <w:tcPr>
            <w:tcW w:w="1341" w:type="dxa"/>
            <w:gridSpan w:val="5"/>
            <w:vMerge/>
          </w:tcPr>
          <w:p w:rsidR="00BE4EE0" w:rsidRPr="009C0D23" w:rsidRDefault="00BE4EE0" w:rsidP="00A1552E"/>
        </w:tc>
        <w:tc>
          <w:tcPr>
            <w:tcW w:w="2544" w:type="dxa"/>
            <w:gridSpan w:val="2"/>
          </w:tcPr>
          <w:p w:rsidR="00BE4EE0" w:rsidRPr="009C0D23" w:rsidRDefault="00BE4EE0" w:rsidP="00A1552E">
            <w:r w:rsidRPr="00F9140B"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подбирать родственные слова и определять разные формы одного и того же слова.</w:t>
            </w:r>
          </w:p>
        </w:tc>
        <w:tc>
          <w:tcPr>
            <w:tcW w:w="5121" w:type="dxa"/>
            <w:gridSpan w:val="5"/>
            <w:vMerge/>
          </w:tcPr>
          <w:p w:rsidR="00BE4EE0" w:rsidRPr="009C0D23" w:rsidRDefault="00BE4EE0" w:rsidP="00A1552E"/>
        </w:tc>
        <w:tc>
          <w:tcPr>
            <w:tcW w:w="737" w:type="dxa"/>
            <w:gridSpan w:val="3"/>
          </w:tcPr>
          <w:p w:rsidR="00BE4EE0" w:rsidRPr="009C0D23" w:rsidRDefault="00BE4EE0" w:rsidP="00A1552E"/>
        </w:tc>
        <w:tc>
          <w:tcPr>
            <w:tcW w:w="873" w:type="dxa"/>
            <w:gridSpan w:val="2"/>
          </w:tcPr>
          <w:p w:rsidR="00BE4EE0" w:rsidRPr="009C0D23" w:rsidRDefault="00BE4EE0" w:rsidP="00A1552E"/>
        </w:tc>
      </w:tr>
      <w:tr w:rsidR="00BE4EE0" w:rsidRPr="009C0D23">
        <w:trPr>
          <w:gridAfter w:val="6"/>
          <w:wAfter w:w="16332" w:type="dxa"/>
          <w:trHeight w:val="308"/>
        </w:trPr>
        <w:tc>
          <w:tcPr>
            <w:tcW w:w="567" w:type="dxa"/>
          </w:tcPr>
          <w:p w:rsidR="00BE4EE0" w:rsidRPr="009C0D23" w:rsidRDefault="00BE4EE0" w:rsidP="00D30D32">
            <w:r w:rsidRPr="009C0D23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2050" w:type="dxa"/>
            <w:vMerge/>
          </w:tcPr>
          <w:p w:rsidR="00BE4EE0" w:rsidRPr="009C0D23" w:rsidRDefault="00BE4EE0" w:rsidP="00A1552E"/>
        </w:tc>
        <w:tc>
          <w:tcPr>
            <w:tcW w:w="1163" w:type="dxa"/>
            <w:gridSpan w:val="3"/>
            <w:vMerge/>
          </w:tcPr>
          <w:p w:rsidR="00BE4EE0" w:rsidRPr="009C0D23" w:rsidRDefault="00BE4EE0" w:rsidP="00A1552E"/>
        </w:tc>
        <w:tc>
          <w:tcPr>
            <w:tcW w:w="767" w:type="dxa"/>
            <w:gridSpan w:val="2"/>
            <w:vMerge/>
          </w:tcPr>
          <w:p w:rsidR="00BE4EE0" w:rsidRPr="009C0D23" w:rsidRDefault="00BE4EE0" w:rsidP="00A1552E"/>
        </w:tc>
        <w:tc>
          <w:tcPr>
            <w:tcW w:w="1341" w:type="dxa"/>
            <w:gridSpan w:val="5"/>
            <w:vMerge/>
          </w:tcPr>
          <w:p w:rsidR="00BE4EE0" w:rsidRPr="009C0D23" w:rsidRDefault="00BE4EE0" w:rsidP="00A1552E"/>
        </w:tc>
        <w:tc>
          <w:tcPr>
            <w:tcW w:w="2544" w:type="dxa"/>
            <w:gridSpan w:val="2"/>
          </w:tcPr>
          <w:p w:rsidR="00BE4EE0" w:rsidRPr="00F9140B" w:rsidRDefault="00BE4EE0" w:rsidP="00A1552E">
            <w:pPr>
              <w:rPr>
                <w:b/>
                <w:bCs/>
              </w:rPr>
            </w:pPr>
            <w:r w:rsidRPr="00F9140B">
              <w:rPr>
                <w:b/>
                <w:bCs/>
                <w:sz w:val="22"/>
                <w:szCs w:val="22"/>
              </w:rPr>
              <w:t>Уметь:</w:t>
            </w:r>
          </w:p>
          <w:p w:rsidR="00BE4EE0" w:rsidRDefault="00BE4EE0" w:rsidP="00A1552E">
            <w:r>
              <w:rPr>
                <w:sz w:val="22"/>
                <w:szCs w:val="22"/>
              </w:rPr>
              <w:t>-выделять корень в  родственных словах;</w:t>
            </w:r>
          </w:p>
          <w:p w:rsidR="00BE4EE0" w:rsidRPr="009C0D23" w:rsidRDefault="00BE4EE0" w:rsidP="00A1552E">
            <w:r>
              <w:rPr>
                <w:sz w:val="22"/>
                <w:szCs w:val="22"/>
              </w:rPr>
              <w:t>-образовывать начальную форму слов-названий предметов.</w:t>
            </w:r>
          </w:p>
        </w:tc>
        <w:tc>
          <w:tcPr>
            <w:tcW w:w="5121" w:type="dxa"/>
            <w:gridSpan w:val="5"/>
            <w:vMerge/>
          </w:tcPr>
          <w:p w:rsidR="00BE4EE0" w:rsidRPr="009C0D23" w:rsidRDefault="00BE4EE0" w:rsidP="00A1552E"/>
        </w:tc>
        <w:tc>
          <w:tcPr>
            <w:tcW w:w="737" w:type="dxa"/>
            <w:gridSpan w:val="3"/>
          </w:tcPr>
          <w:p w:rsidR="00BE4EE0" w:rsidRPr="009C0D23" w:rsidRDefault="00BE4EE0" w:rsidP="00A1552E"/>
        </w:tc>
        <w:tc>
          <w:tcPr>
            <w:tcW w:w="873" w:type="dxa"/>
            <w:gridSpan w:val="2"/>
          </w:tcPr>
          <w:p w:rsidR="00BE4EE0" w:rsidRPr="009C0D23" w:rsidRDefault="00BE4EE0" w:rsidP="00A1552E"/>
        </w:tc>
      </w:tr>
      <w:tr w:rsidR="00BE4EE0" w:rsidRPr="009C0D23">
        <w:trPr>
          <w:gridAfter w:val="6"/>
          <w:wAfter w:w="16332" w:type="dxa"/>
          <w:trHeight w:val="518"/>
        </w:trPr>
        <w:tc>
          <w:tcPr>
            <w:tcW w:w="15163" w:type="dxa"/>
            <w:gridSpan w:val="24"/>
          </w:tcPr>
          <w:p w:rsidR="00BE4EE0" w:rsidRPr="009C0D23" w:rsidRDefault="00BE4EE0" w:rsidP="00B17F37">
            <w:pPr>
              <w:jc w:val="center"/>
            </w:pPr>
            <w:r w:rsidRPr="00B17F37">
              <w:rPr>
                <w:b/>
                <w:bCs/>
                <w:sz w:val="22"/>
                <w:szCs w:val="22"/>
              </w:rPr>
              <w:t>Лексика</w:t>
            </w:r>
            <w:r>
              <w:rPr>
                <w:sz w:val="22"/>
                <w:szCs w:val="22"/>
              </w:rPr>
              <w:t xml:space="preserve">  </w:t>
            </w:r>
          </w:p>
        </w:tc>
      </w:tr>
      <w:tr w:rsidR="00BE4EE0" w:rsidRPr="009C0D23">
        <w:trPr>
          <w:gridAfter w:val="6"/>
          <w:wAfter w:w="16332" w:type="dxa"/>
          <w:trHeight w:val="308"/>
        </w:trPr>
        <w:tc>
          <w:tcPr>
            <w:tcW w:w="567" w:type="dxa"/>
          </w:tcPr>
          <w:p w:rsidR="00BE4EE0" w:rsidRPr="009C0D23" w:rsidRDefault="00BE4EE0" w:rsidP="00D30D32">
            <w:r w:rsidRPr="009C0D23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2050" w:type="dxa"/>
            <w:vMerge w:val="restart"/>
          </w:tcPr>
          <w:p w:rsidR="00BE4EE0" w:rsidRPr="009C0D23" w:rsidRDefault="00BE4EE0" w:rsidP="00A1552E">
            <w:r>
              <w:rPr>
                <w:sz w:val="22"/>
                <w:szCs w:val="22"/>
              </w:rPr>
              <w:t>Слова, у которых несколько значений.</w:t>
            </w:r>
          </w:p>
        </w:tc>
        <w:tc>
          <w:tcPr>
            <w:tcW w:w="1037" w:type="dxa"/>
            <w:gridSpan w:val="2"/>
            <w:vMerge w:val="restart"/>
          </w:tcPr>
          <w:p w:rsidR="00BE4EE0" w:rsidRDefault="00BE4EE0" w:rsidP="00A1552E">
            <w:r>
              <w:rPr>
                <w:sz w:val="22"/>
                <w:szCs w:val="22"/>
              </w:rPr>
              <w:t>У.1</w:t>
            </w:r>
          </w:p>
          <w:p w:rsidR="00BE4EE0" w:rsidRDefault="00BE4EE0" w:rsidP="00A1552E">
            <w:r>
              <w:rPr>
                <w:sz w:val="22"/>
                <w:szCs w:val="22"/>
              </w:rPr>
              <w:t>с.100-104</w:t>
            </w:r>
          </w:p>
          <w:p w:rsidR="00BE4EE0" w:rsidRDefault="00BE4EE0" w:rsidP="00A1552E"/>
          <w:p w:rsidR="00BE4EE0" w:rsidRDefault="00BE4EE0" w:rsidP="00A1552E"/>
          <w:p w:rsidR="00BE4EE0" w:rsidRDefault="00BE4EE0" w:rsidP="00A1552E"/>
          <w:p w:rsidR="00BE4EE0" w:rsidRPr="009C0D23" w:rsidRDefault="00BE4EE0" w:rsidP="00A1552E">
            <w:r>
              <w:rPr>
                <w:sz w:val="22"/>
                <w:szCs w:val="22"/>
              </w:rPr>
              <w:t>с.105-109</w:t>
            </w:r>
          </w:p>
        </w:tc>
        <w:tc>
          <w:tcPr>
            <w:tcW w:w="893" w:type="dxa"/>
            <w:gridSpan w:val="3"/>
            <w:vMerge w:val="restart"/>
          </w:tcPr>
          <w:p w:rsidR="00BE4EE0" w:rsidRPr="009C0D23" w:rsidRDefault="00BE4EE0" w:rsidP="00A1552E">
            <w:r>
              <w:t>Т.1 №38,39,40,41</w:t>
            </w:r>
          </w:p>
        </w:tc>
        <w:tc>
          <w:tcPr>
            <w:tcW w:w="1262" w:type="dxa"/>
            <w:gridSpan w:val="4"/>
            <w:vMerge w:val="restart"/>
          </w:tcPr>
          <w:p w:rsidR="00BE4EE0" w:rsidRPr="009C0D23" w:rsidRDefault="00BE4EE0" w:rsidP="00A1552E">
            <w:r>
              <w:rPr>
                <w:sz w:val="22"/>
                <w:szCs w:val="22"/>
              </w:rPr>
              <w:t>Многозначные слова</w:t>
            </w:r>
          </w:p>
        </w:tc>
        <w:tc>
          <w:tcPr>
            <w:tcW w:w="2623" w:type="dxa"/>
            <w:gridSpan w:val="3"/>
          </w:tcPr>
          <w:p w:rsidR="00BE4EE0" w:rsidRPr="009C0D23" w:rsidRDefault="00BE4EE0" w:rsidP="00A1552E">
            <w:r w:rsidRPr="00F9140B"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правильно читать словарную статью, посвящённую многозначному  слову.</w:t>
            </w:r>
          </w:p>
        </w:tc>
        <w:tc>
          <w:tcPr>
            <w:tcW w:w="5121" w:type="dxa"/>
            <w:gridSpan w:val="5"/>
            <w:vMerge w:val="restart"/>
          </w:tcPr>
          <w:p w:rsidR="00BE4EE0" w:rsidRPr="00F14B84" w:rsidRDefault="00BE4EE0" w:rsidP="000506D5">
            <w:pPr>
              <w:rPr>
                <w:b/>
                <w:bCs/>
              </w:rPr>
            </w:pPr>
            <w:r w:rsidRPr="00F14B84">
              <w:rPr>
                <w:b/>
                <w:bCs/>
                <w:sz w:val="22"/>
                <w:szCs w:val="22"/>
              </w:rPr>
              <w:t>Р. .</w:t>
            </w:r>
            <w:r w:rsidRPr="00F14B84">
              <w:rPr>
                <w:sz w:val="22"/>
                <w:szCs w:val="22"/>
              </w:rPr>
              <w:t xml:space="preserve"> Принимать и сохранять учебную задачу</w:t>
            </w:r>
          </w:p>
          <w:p w:rsidR="00BE4EE0" w:rsidRPr="0070526A" w:rsidRDefault="00BE4EE0" w:rsidP="000506D5">
            <w:r w:rsidRPr="00F14B84">
              <w:rPr>
                <w:b/>
                <w:bCs/>
                <w:sz w:val="22"/>
                <w:szCs w:val="22"/>
              </w:rPr>
              <w:t>П.</w:t>
            </w:r>
            <w:r w:rsidRPr="0070526A">
              <w:rPr>
                <w:sz w:val="22"/>
                <w:szCs w:val="22"/>
              </w:rPr>
              <w:t>Строить сообщения в устной и письменной форме</w:t>
            </w:r>
            <w:r>
              <w:rPr>
                <w:sz w:val="22"/>
                <w:szCs w:val="22"/>
              </w:rPr>
              <w:t>. Использовать знаково-символические средства для решения задач.</w:t>
            </w:r>
          </w:p>
          <w:p w:rsidR="00BE4EE0" w:rsidRPr="000506D5" w:rsidRDefault="00BE4EE0" w:rsidP="000506D5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К. .</w:t>
            </w:r>
            <w:r>
              <w:rPr>
                <w:sz w:val="22"/>
                <w:szCs w:val="22"/>
              </w:rPr>
              <w:t xml:space="preserve"> Использовать речь для регуляции своего действия.</w:t>
            </w:r>
          </w:p>
          <w:p w:rsidR="00BE4EE0" w:rsidRPr="000506D5" w:rsidRDefault="00BE4EE0" w:rsidP="000506D5">
            <w:pPr>
              <w:rPr>
                <w:b/>
                <w:bCs/>
              </w:rPr>
            </w:pPr>
          </w:p>
        </w:tc>
        <w:tc>
          <w:tcPr>
            <w:tcW w:w="737" w:type="dxa"/>
            <w:gridSpan w:val="3"/>
          </w:tcPr>
          <w:p w:rsidR="00BE4EE0" w:rsidRPr="009C0D23" w:rsidRDefault="00BE4EE0" w:rsidP="00A1552E"/>
        </w:tc>
        <w:tc>
          <w:tcPr>
            <w:tcW w:w="873" w:type="dxa"/>
            <w:gridSpan w:val="2"/>
          </w:tcPr>
          <w:p w:rsidR="00BE4EE0" w:rsidRPr="009C0D23" w:rsidRDefault="00BE4EE0" w:rsidP="00A1552E"/>
        </w:tc>
      </w:tr>
      <w:tr w:rsidR="00BE4EE0" w:rsidRPr="009C0D23">
        <w:trPr>
          <w:gridAfter w:val="6"/>
          <w:wAfter w:w="16332" w:type="dxa"/>
          <w:trHeight w:val="308"/>
        </w:trPr>
        <w:tc>
          <w:tcPr>
            <w:tcW w:w="567" w:type="dxa"/>
          </w:tcPr>
          <w:p w:rsidR="00BE4EE0" w:rsidRPr="009C0D23" w:rsidRDefault="00BE4EE0" w:rsidP="00D30D32">
            <w:r w:rsidRPr="009C0D23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2050" w:type="dxa"/>
            <w:vMerge/>
          </w:tcPr>
          <w:p w:rsidR="00BE4EE0" w:rsidRPr="009C0D23" w:rsidRDefault="00BE4EE0" w:rsidP="00A1552E"/>
        </w:tc>
        <w:tc>
          <w:tcPr>
            <w:tcW w:w="1037" w:type="dxa"/>
            <w:gridSpan w:val="2"/>
            <w:vMerge/>
          </w:tcPr>
          <w:p w:rsidR="00BE4EE0" w:rsidRPr="009C0D23" w:rsidRDefault="00BE4EE0" w:rsidP="00A1552E"/>
        </w:tc>
        <w:tc>
          <w:tcPr>
            <w:tcW w:w="893" w:type="dxa"/>
            <w:gridSpan w:val="3"/>
            <w:vMerge/>
          </w:tcPr>
          <w:p w:rsidR="00BE4EE0" w:rsidRPr="009C0D23" w:rsidRDefault="00BE4EE0" w:rsidP="00A1552E"/>
        </w:tc>
        <w:tc>
          <w:tcPr>
            <w:tcW w:w="1262" w:type="dxa"/>
            <w:gridSpan w:val="4"/>
            <w:vMerge/>
          </w:tcPr>
          <w:p w:rsidR="00BE4EE0" w:rsidRPr="009C0D23" w:rsidRDefault="00BE4EE0" w:rsidP="00A1552E"/>
        </w:tc>
        <w:tc>
          <w:tcPr>
            <w:tcW w:w="2623" w:type="dxa"/>
            <w:gridSpan w:val="3"/>
          </w:tcPr>
          <w:p w:rsidR="00BE4EE0" w:rsidRPr="009C0D23" w:rsidRDefault="00BE4EE0" w:rsidP="00A1552E">
            <w:r w:rsidRPr="00F9140B"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выделять в слове корень, подбирая родственные слова.</w:t>
            </w:r>
          </w:p>
        </w:tc>
        <w:tc>
          <w:tcPr>
            <w:tcW w:w="5121" w:type="dxa"/>
            <w:gridSpan w:val="5"/>
            <w:vMerge/>
          </w:tcPr>
          <w:p w:rsidR="00BE4EE0" w:rsidRPr="009C0D23" w:rsidRDefault="00BE4EE0" w:rsidP="000506D5"/>
        </w:tc>
        <w:tc>
          <w:tcPr>
            <w:tcW w:w="737" w:type="dxa"/>
            <w:gridSpan w:val="3"/>
          </w:tcPr>
          <w:p w:rsidR="00BE4EE0" w:rsidRPr="009C0D23" w:rsidRDefault="00BE4EE0" w:rsidP="00A1552E"/>
        </w:tc>
        <w:tc>
          <w:tcPr>
            <w:tcW w:w="873" w:type="dxa"/>
            <w:gridSpan w:val="2"/>
          </w:tcPr>
          <w:p w:rsidR="00BE4EE0" w:rsidRPr="009C0D23" w:rsidRDefault="00BE4EE0" w:rsidP="00A1552E"/>
        </w:tc>
      </w:tr>
      <w:tr w:rsidR="00BE4EE0" w:rsidRPr="009C0D23">
        <w:trPr>
          <w:gridAfter w:val="6"/>
          <w:wAfter w:w="16332" w:type="dxa"/>
          <w:trHeight w:val="308"/>
        </w:trPr>
        <w:tc>
          <w:tcPr>
            <w:tcW w:w="567" w:type="dxa"/>
          </w:tcPr>
          <w:p w:rsidR="00BE4EE0" w:rsidRPr="009C0D23" w:rsidRDefault="00BE4EE0" w:rsidP="00D30D32">
            <w:r w:rsidRPr="009C0D23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2050" w:type="dxa"/>
          </w:tcPr>
          <w:p w:rsidR="00BE4EE0" w:rsidRDefault="00BE4EE0" w:rsidP="00313DA0">
            <w:pPr>
              <w:rPr>
                <w:b/>
                <w:bCs/>
              </w:rPr>
            </w:pPr>
            <w:r w:rsidRPr="009C0D23">
              <w:rPr>
                <w:b/>
                <w:bCs/>
                <w:sz w:val="22"/>
                <w:szCs w:val="22"/>
              </w:rPr>
              <w:t>Развитие речи с элементами культуры речи.</w:t>
            </w:r>
          </w:p>
          <w:p w:rsidR="00BE4EE0" w:rsidRDefault="00BE4EE0" w:rsidP="00A1552E">
            <w:r>
              <w:rPr>
                <w:sz w:val="22"/>
                <w:szCs w:val="22"/>
              </w:rPr>
              <w:t>Тема и основная мысль текста.</w:t>
            </w:r>
          </w:p>
          <w:p w:rsidR="00BE4EE0" w:rsidRDefault="00BE4EE0" w:rsidP="00A1552E"/>
          <w:p w:rsidR="00BE4EE0" w:rsidRDefault="00BE4EE0" w:rsidP="00A1552E"/>
          <w:p w:rsidR="00BE4EE0" w:rsidRDefault="00BE4EE0" w:rsidP="00A1552E"/>
          <w:p w:rsidR="00BE4EE0" w:rsidRPr="00214B09" w:rsidRDefault="00BE4EE0" w:rsidP="00A1552E">
            <w:pPr>
              <w:rPr>
                <w:b/>
                <w:bCs/>
                <w:u w:val="single"/>
              </w:rPr>
            </w:pPr>
            <w:r w:rsidRPr="00214B09">
              <w:rPr>
                <w:b/>
                <w:bCs/>
                <w:u w:val="single"/>
              </w:rPr>
              <w:t>Вторая четверть</w:t>
            </w:r>
          </w:p>
        </w:tc>
        <w:tc>
          <w:tcPr>
            <w:tcW w:w="1037" w:type="dxa"/>
            <w:gridSpan w:val="2"/>
          </w:tcPr>
          <w:p w:rsidR="00BE4EE0" w:rsidRDefault="00BE4EE0" w:rsidP="00A1552E">
            <w:r>
              <w:rPr>
                <w:sz w:val="22"/>
                <w:szCs w:val="22"/>
              </w:rPr>
              <w:t>У.2</w:t>
            </w:r>
          </w:p>
          <w:p w:rsidR="00BE4EE0" w:rsidRPr="009C0D23" w:rsidRDefault="00BE4EE0" w:rsidP="00A1552E">
            <w:r>
              <w:rPr>
                <w:sz w:val="22"/>
                <w:szCs w:val="22"/>
              </w:rPr>
              <w:t>с. 28-31</w:t>
            </w:r>
          </w:p>
        </w:tc>
        <w:tc>
          <w:tcPr>
            <w:tcW w:w="893" w:type="dxa"/>
            <w:gridSpan w:val="3"/>
          </w:tcPr>
          <w:p w:rsidR="00BE4EE0" w:rsidRPr="009C0D23" w:rsidRDefault="00BE4EE0" w:rsidP="003B1F82"/>
        </w:tc>
        <w:tc>
          <w:tcPr>
            <w:tcW w:w="1262" w:type="dxa"/>
            <w:gridSpan w:val="4"/>
          </w:tcPr>
          <w:p w:rsidR="00BE4EE0" w:rsidRDefault="00BE4EE0" w:rsidP="00A1552E">
            <w:r>
              <w:rPr>
                <w:sz w:val="22"/>
                <w:szCs w:val="22"/>
              </w:rPr>
              <w:t>Текст</w:t>
            </w:r>
          </w:p>
          <w:p w:rsidR="00BE4EE0" w:rsidRDefault="00BE4EE0" w:rsidP="00A1552E">
            <w:r>
              <w:rPr>
                <w:sz w:val="22"/>
                <w:szCs w:val="22"/>
              </w:rPr>
              <w:t>Тема текста</w:t>
            </w:r>
          </w:p>
          <w:p w:rsidR="00BE4EE0" w:rsidRPr="009C0D23" w:rsidRDefault="00BE4EE0" w:rsidP="00A1552E">
            <w:r>
              <w:rPr>
                <w:sz w:val="22"/>
                <w:szCs w:val="22"/>
              </w:rPr>
              <w:t>Основная мысль текста</w:t>
            </w:r>
          </w:p>
        </w:tc>
        <w:tc>
          <w:tcPr>
            <w:tcW w:w="2623" w:type="dxa"/>
            <w:gridSpan w:val="3"/>
          </w:tcPr>
          <w:p w:rsidR="00BE4EE0" w:rsidRPr="009C0D23" w:rsidRDefault="00BE4EE0" w:rsidP="00A1552E">
            <w:r w:rsidRPr="00F0021C"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 определять основную мысль и тему текста.</w:t>
            </w:r>
          </w:p>
        </w:tc>
        <w:tc>
          <w:tcPr>
            <w:tcW w:w="5121" w:type="dxa"/>
            <w:gridSpan w:val="5"/>
          </w:tcPr>
          <w:p w:rsidR="00BE4EE0" w:rsidRPr="0070526A" w:rsidRDefault="00BE4EE0" w:rsidP="000506D5">
            <w:r>
              <w:rPr>
                <w:b/>
                <w:bCs/>
                <w:sz w:val="22"/>
                <w:szCs w:val="22"/>
              </w:rPr>
              <w:t xml:space="preserve">Л. </w:t>
            </w:r>
            <w:r>
              <w:rPr>
                <w:sz w:val="22"/>
                <w:szCs w:val="22"/>
              </w:rPr>
              <w:t>Учебно-познавательный интерес  к новому учебному материалу и  способам решения новой задачи.</w:t>
            </w:r>
          </w:p>
          <w:p w:rsidR="00BE4EE0" w:rsidRDefault="00BE4EE0" w:rsidP="000506D5">
            <w:r w:rsidRPr="00F14B84">
              <w:rPr>
                <w:b/>
                <w:bCs/>
                <w:sz w:val="22"/>
                <w:szCs w:val="22"/>
              </w:rPr>
              <w:t>Р.</w:t>
            </w:r>
            <w:r w:rsidRPr="00931DF4">
              <w:rPr>
                <w:sz w:val="22"/>
                <w:szCs w:val="22"/>
              </w:rPr>
              <w:t>Учится высказывать своё предположение</w:t>
            </w:r>
            <w:r>
              <w:rPr>
                <w:sz w:val="22"/>
                <w:szCs w:val="22"/>
              </w:rPr>
              <w:t>, пробует предлагать способ его проверки;</w:t>
            </w:r>
          </w:p>
          <w:p w:rsidR="00BE4EE0" w:rsidRDefault="00BE4EE0" w:rsidP="000506D5">
            <w:pPr>
              <w:rPr>
                <w:b/>
                <w:bCs/>
              </w:rPr>
            </w:pPr>
            <w:r>
              <w:rPr>
                <w:sz w:val="22"/>
                <w:szCs w:val="22"/>
              </w:rPr>
              <w:t>-умеет организовывать свою работу.</w:t>
            </w:r>
          </w:p>
          <w:p w:rsidR="00BE4EE0" w:rsidRDefault="00BE4EE0" w:rsidP="000506D5">
            <w:pPr>
              <w:rPr>
                <w:b/>
                <w:bCs/>
              </w:rPr>
            </w:pPr>
            <w:r w:rsidRPr="00F14B84">
              <w:rPr>
                <w:b/>
                <w:bCs/>
                <w:sz w:val="22"/>
                <w:szCs w:val="22"/>
              </w:rPr>
              <w:t>П.</w:t>
            </w:r>
          </w:p>
          <w:p w:rsidR="00BE4EE0" w:rsidRDefault="00BE4EE0" w:rsidP="000506D5">
            <w:r w:rsidRPr="005420AC">
              <w:rPr>
                <w:sz w:val="22"/>
                <w:szCs w:val="22"/>
              </w:rPr>
              <w:t>-находит необходимую информацию как в учебнике, так и в предложенной учителем дополнительной литературе</w:t>
            </w:r>
            <w:r>
              <w:rPr>
                <w:sz w:val="22"/>
                <w:szCs w:val="22"/>
              </w:rPr>
              <w:t>;</w:t>
            </w:r>
          </w:p>
          <w:p w:rsidR="00BE4EE0" w:rsidRPr="005420AC" w:rsidRDefault="00BE4EE0" w:rsidP="00931DF4">
            <w:r w:rsidRPr="005420AC">
              <w:rPr>
                <w:sz w:val="22"/>
                <w:szCs w:val="22"/>
              </w:rPr>
              <w:t>-определяет тему</w:t>
            </w:r>
            <w:r>
              <w:rPr>
                <w:sz w:val="22"/>
                <w:szCs w:val="22"/>
              </w:rPr>
              <w:t xml:space="preserve"> и главную мысль текста.</w:t>
            </w:r>
          </w:p>
          <w:p w:rsidR="00BE4EE0" w:rsidRDefault="00BE4EE0" w:rsidP="00931DF4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– </w:t>
            </w:r>
            <w:r>
              <w:rPr>
                <w:sz w:val="22"/>
                <w:szCs w:val="22"/>
              </w:rPr>
              <w:t>задаёт вопросы, экспериментирует, устанавливает причинно-следственные связи ( в рамках доступного)</w:t>
            </w:r>
          </w:p>
          <w:p w:rsidR="00BE4EE0" w:rsidRDefault="00BE4EE0" w:rsidP="000506D5">
            <w:pPr>
              <w:rPr>
                <w:b/>
                <w:bCs/>
              </w:rPr>
            </w:pPr>
            <w:r w:rsidRPr="00F14B84">
              <w:rPr>
                <w:b/>
                <w:bCs/>
                <w:sz w:val="22"/>
                <w:szCs w:val="22"/>
              </w:rPr>
              <w:t>К</w:t>
            </w:r>
          </w:p>
          <w:p w:rsidR="00BE4EE0" w:rsidRDefault="00BE4EE0" w:rsidP="000506D5">
            <w:r>
              <w:rPr>
                <w:b/>
                <w:bCs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оформляет свою речь в устной и письменной речи;</w:t>
            </w:r>
          </w:p>
          <w:p w:rsidR="00BE4EE0" w:rsidRDefault="00BE4EE0" w:rsidP="000506D5">
            <w:r>
              <w:rPr>
                <w:sz w:val="22"/>
                <w:szCs w:val="22"/>
              </w:rPr>
              <w:t>-обосновывает высказанное суждение;</w:t>
            </w:r>
          </w:p>
          <w:p w:rsidR="00BE4EE0" w:rsidRPr="00931DF4" w:rsidRDefault="00BE4EE0" w:rsidP="000506D5">
            <w:r>
              <w:rPr>
                <w:sz w:val="22"/>
                <w:szCs w:val="22"/>
              </w:rPr>
              <w:t>-умеет задавать уточняющие вопросы.</w:t>
            </w:r>
          </w:p>
        </w:tc>
        <w:tc>
          <w:tcPr>
            <w:tcW w:w="737" w:type="dxa"/>
            <w:gridSpan w:val="3"/>
          </w:tcPr>
          <w:p w:rsidR="00BE4EE0" w:rsidRPr="007F1314" w:rsidRDefault="00BE4EE0" w:rsidP="00A1552E"/>
        </w:tc>
        <w:tc>
          <w:tcPr>
            <w:tcW w:w="873" w:type="dxa"/>
            <w:gridSpan w:val="2"/>
          </w:tcPr>
          <w:p w:rsidR="00BE4EE0" w:rsidRPr="009C0D23" w:rsidRDefault="00BE4EE0" w:rsidP="00A1552E"/>
        </w:tc>
      </w:tr>
      <w:tr w:rsidR="00BE4EE0" w:rsidRPr="009C0D23">
        <w:trPr>
          <w:gridAfter w:val="6"/>
          <w:wAfter w:w="16332" w:type="dxa"/>
          <w:trHeight w:val="308"/>
        </w:trPr>
        <w:tc>
          <w:tcPr>
            <w:tcW w:w="567" w:type="dxa"/>
          </w:tcPr>
          <w:p w:rsidR="00BE4EE0" w:rsidRPr="009C0D23" w:rsidRDefault="00BE4EE0" w:rsidP="00D30D32">
            <w:r w:rsidRPr="009C0D23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2050" w:type="dxa"/>
            <w:vMerge w:val="restart"/>
          </w:tcPr>
          <w:p w:rsidR="00BE4EE0" w:rsidRPr="009C0D23" w:rsidRDefault="00BE4EE0" w:rsidP="00A1552E">
            <w:r>
              <w:rPr>
                <w:sz w:val="22"/>
                <w:szCs w:val="22"/>
              </w:rPr>
              <w:t>Разные слова, которые случайно одинаково звучат и пишутся.</w:t>
            </w:r>
          </w:p>
        </w:tc>
        <w:tc>
          <w:tcPr>
            <w:tcW w:w="1037" w:type="dxa"/>
            <w:gridSpan w:val="2"/>
            <w:vMerge w:val="restart"/>
          </w:tcPr>
          <w:p w:rsidR="00BE4EE0" w:rsidRDefault="00BE4EE0" w:rsidP="00A1552E">
            <w:r>
              <w:rPr>
                <w:sz w:val="22"/>
                <w:szCs w:val="22"/>
              </w:rPr>
              <w:t xml:space="preserve">У.1 </w:t>
            </w:r>
          </w:p>
          <w:p w:rsidR="00BE4EE0" w:rsidRPr="009C0D23" w:rsidRDefault="00BE4EE0" w:rsidP="00A1552E">
            <w:r>
              <w:rPr>
                <w:sz w:val="22"/>
                <w:szCs w:val="22"/>
              </w:rPr>
              <w:t>с.110-114</w:t>
            </w:r>
          </w:p>
        </w:tc>
        <w:tc>
          <w:tcPr>
            <w:tcW w:w="893" w:type="dxa"/>
            <w:gridSpan w:val="3"/>
            <w:vMerge w:val="restart"/>
          </w:tcPr>
          <w:p w:rsidR="00BE4EE0" w:rsidRDefault="00BE4EE0" w:rsidP="00A1552E">
            <w:r>
              <w:t>Т.1</w:t>
            </w:r>
          </w:p>
          <w:p w:rsidR="00BE4EE0" w:rsidRPr="009C0D23" w:rsidRDefault="00BE4EE0" w:rsidP="00A1552E">
            <w:r>
              <w:t xml:space="preserve"> № 43,44</w:t>
            </w:r>
          </w:p>
        </w:tc>
        <w:tc>
          <w:tcPr>
            <w:tcW w:w="1262" w:type="dxa"/>
            <w:gridSpan w:val="4"/>
            <w:vMerge w:val="restart"/>
          </w:tcPr>
          <w:p w:rsidR="00BE4EE0" w:rsidRDefault="00BE4EE0" w:rsidP="00A1552E">
            <w:r>
              <w:rPr>
                <w:sz w:val="22"/>
                <w:szCs w:val="22"/>
              </w:rPr>
              <w:t>Многозначные слова</w:t>
            </w:r>
          </w:p>
          <w:p w:rsidR="00BE4EE0" w:rsidRPr="009C0D23" w:rsidRDefault="00BE4EE0" w:rsidP="00A1552E">
            <w:r>
              <w:rPr>
                <w:sz w:val="22"/>
                <w:szCs w:val="22"/>
              </w:rPr>
              <w:t>Слова- омонимы</w:t>
            </w:r>
          </w:p>
        </w:tc>
        <w:tc>
          <w:tcPr>
            <w:tcW w:w="2623" w:type="dxa"/>
            <w:gridSpan w:val="3"/>
          </w:tcPr>
          <w:p w:rsidR="00BE4EE0" w:rsidRPr="009C0D23" w:rsidRDefault="00BE4EE0" w:rsidP="00A1552E">
            <w:r w:rsidRPr="00F0021C"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различать многозначные слова и омонимы.</w:t>
            </w:r>
          </w:p>
        </w:tc>
        <w:tc>
          <w:tcPr>
            <w:tcW w:w="5121" w:type="dxa"/>
            <w:gridSpan w:val="5"/>
            <w:vMerge w:val="restart"/>
          </w:tcPr>
          <w:p w:rsidR="00BE4EE0" w:rsidRDefault="00BE4EE0" w:rsidP="000506D5">
            <w:r>
              <w:rPr>
                <w:b/>
                <w:bCs/>
                <w:sz w:val="22"/>
                <w:szCs w:val="22"/>
              </w:rPr>
              <w:t>Л.</w:t>
            </w:r>
          </w:p>
          <w:p w:rsidR="00BE4EE0" w:rsidRDefault="00BE4EE0" w:rsidP="000506D5">
            <w:pPr>
              <w:rPr>
                <w:b/>
                <w:bCs/>
              </w:rPr>
            </w:pPr>
            <w:r>
              <w:rPr>
                <w:sz w:val="22"/>
                <w:szCs w:val="22"/>
              </w:rPr>
              <w:t>-Проявляет интерес к процессу письма, способам решения новой частной задачи, желание учиться.</w:t>
            </w:r>
          </w:p>
          <w:p w:rsidR="00BE4EE0" w:rsidRDefault="00BE4EE0" w:rsidP="000506D5">
            <w:pPr>
              <w:rPr>
                <w:b/>
                <w:bCs/>
              </w:rPr>
            </w:pPr>
            <w:r w:rsidRPr="00F14B84">
              <w:rPr>
                <w:b/>
                <w:bCs/>
                <w:sz w:val="22"/>
                <w:szCs w:val="22"/>
              </w:rPr>
              <w:t>Р.</w:t>
            </w:r>
          </w:p>
          <w:p w:rsidR="00BE4EE0" w:rsidRDefault="00BE4EE0" w:rsidP="000506D5">
            <w:r>
              <w:rPr>
                <w:b/>
                <w:bCs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Определяет, формулирует </w:t>
            </w:r>
            <w:r w:rsidRPr="00F14B84">
              <w:rPr>
                <w:sz w:val="22"/>
                <w:szCs w:val="22"/>
              </w:rPr>
              <w:t xml:space="preserve"> учебную задачу</w:t>
            </w:r>
            <w:r>
              <w:rPr>
                <w:sz w:val="22"/>
                <w:szCs w:val="22"/>
              </w:rPr>
              <w:t xml:space="preserve"> на уроке в диалоге с учителем, одноклассниками и самостоятельно.</w:t>
            </w:r>
          </w:p>
          <w:p w:rsidR="00BE4EE0" w:rsidRPr="00931DF4" w:rsidRDefault="00BE4EE0" w:rsidP="000506D5">
            <w:r>
              <w:rPr>
                <w:sz w:val="22"/>
                <w:szCs w:val="22"/>
              </w:rPr>
              <w:t>-умеет организовывать свою работу</w:t>
            </w:r>
          </w:p>
          <w:p w:rsidR="00BE4EE0" w:rsidRDefault="00BE4EE0" w:rsidP="000506D5">
            <w:r w:rsidRPr="00F14B84">
              <w:rPr>
                <w:b/>
                <w:bCs/>
                <w:sz w:val="22"/>
                <w:szCs w:val="22"/>
              </w:rPr>
              <w:t>П.</w:t>
            </w:r>
          </w:p>
          <w:p w:rsidR="00BE4EE0" w:rsidRDefault="00BE4EE0" w:rsidP="000506D5">
            <w:r w:rsidRPr="005420AC">
              <w:rPr>
                <w:sz w:val="22"/>
                <w:szCs w:val="22"/>
              </w:rPr>
              <w:t>-находит необходимую информацию как в учебнике</w:t>
            </w:r>
          </w:p>
          <w:p w:rsidR="00BE4EE0" w:rsidRPr="00F14B84" w:rsidRDefault="00BE4EE0" w:rsidP="000506D5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  <w:r w:rsidRPr="00B7655E">
              <w:rPr>
                <w:sz w:val="22"/>
                <w:szCs w:val="22"/>
              </w:rPr>
              <w:t>сравнивает и группирует предметы, их образы по заданным основаниям</w:t>
            </w:r>
          </w:p>
          <w:p w:rsidR="00BE4EE0" w:rsidRDefault="00BE4EE0" w:rsidP="000506D5">
            <w:pPr>
              <w:rPr>
                <w:b/>
                <w:bCs/>
              </w:rPr>
            </w:pPr>
            <w:r w:rsidRPr="00F14B84">
              <w:rPr>
                <w:b/>
                <w:bCs/>
                <w:sz w:val="22"/>
                <w:szCs w:val="22"/>
              </w:rPr>
              <w:t>К</w:t>
            </w:r>
          </w:p>
          <w:p w:rsidR="00BE4EE0" w:rsidRDefault="00BE4EE0" w:rsidP="00496682">
            <w:r>
              <w:rPr>
                <w:b/>
                <w:bCs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оформляет свою речь в устной и письменной речи;</w:t>
            </w:r>
          </w:p>
          <w:p w:rsidR="00BE4EE0" w:rsidRDefault="00BE4EE0" w:rsidP="00496682">
            <w:r>
              <w:rPr>
                <w:sz w:val="22"/>
                <w:szCs w:val="22"/>
              </w:rPr>
              <w:t>-обосновывает высказанное суждение;</w:t>
            </w:r>
          </w:p>
          <w:p w:rsidR="00BE4EE0" w:rsidRPr="00496682" w:rsidRDefault="00BE4EE0" w:rsidP="00496682">
            <w:r>
              <w:rPr>
                <w:sz w:val="22"/>
                <w:szCs w:val="22"/>
              </w:rPr>
              <w:t>-умеет задавать уточняющие вопросы.</w:t>
            </w:r>
          </w:p>
          <w:p w:rsidR="00BE4EE0" w:rsidRPr="00496682" w:rsidRDefault="00BE4EE0" w:rsidP="000506D5"/>
        </w:tc>
        <w:tc>
          <w:tcPr>
            <w:tcW w:w="737" w:type="dxa"/>
            <w:gridSpan w:val="3"/>
          </w:tcPr>
          <w:p w:rsidR="00BE4EE0" w:rsidRPr="009C0D23" w:rsidRDefault="00BE4EE0" w:rsidP="00A1552E"/>
        </w:tc>
        <w:tc>
          <w:tcPr>
            <w:tcW w:w="873" w:type="dxa"/>
            <w:gridSpan w:val="2"/>
          </w:tcPr>
          <w:p w:rsidR="00BE4EE0" w:rsidRPr="009C0D23" w:rsidRDefault="00BE4EE0" w:rsidP="00A1552E"/>
        </w:tc>
      </w:tr>
      <w:tr w:rsidR="00BE4EE0" w:rsidRPr="009C0D23">
        <w:trPr>
          <w:gridAfter w:val="6"/>
          <w:wAfter w:w="16332" w:type="dxa"/>
          <w:trHeight w:val="308"/>
        </w:trPr>
        <w:tc>
          <w:tcPr>
            <w:tcW w:w="567" w:type="dxa"/>
          </w:tcPr>
          <w:p w:rsidR="00BE4EE0" w:rsidRPr="009C0D23" w:rsidRDefault="00BE4EE0" w:rsidP="00D30D32">
            <w:r w:rsidRPr="009C0D23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2050" w:type="dxa"/>
            <w:vMerge/>
          </w:tcPr>
          <w:p w:rsidR="00BE4EE0" w:rsidRPr="009C0D23" w:rsidRDefault="00BE4EE0" w:rsidP="00A1552E"/>
        </w:tc>
        <w:tc>
          <w:tcPr>
            <w:tcW w:w="1037" w:type="dxa"/>
            <w:gridSpan w:val="2"/>
            <w:vMerge/>
          </w:tcPr>
          <w:p w:rsidR="00BE4EE0" w:rsidRPr="009C0D23" w:rsidRDefault="00BE4EE0" w:rsidP="00A1552E"/>
        </w:tc>
        <w:tc>
          <w:tcPr>
            <w:tcW w:w="893" w:type="dxa"/>
            <w:gridSpan w:val="3"/>
            <w:vMerge/>
          </w:tcPr>
          <w:p w:rsidR="00BE4EE0" w:rsidRPr="009C0D23" w:rsidRDefault="00BE4EE0" w:rsidP="00A1552E"/>
        </w:tc>
        <w:tc>
          <w:tcPr>
            <w:tcW w:w="1262" w:type="dxa"/>
            <w:gridSpan w:val="4"/>
            <w:vMerge/>
          </w:tcPr>
          <w:p w:rsidR="00BE4EE0" w:rsidRPr="009C0D23" w:rsidRDefault="00BE4EE0" w:rsidP="00A1552E"/>
        </w:tc>
        <w:tc>
          <w:tcPr>
            <w:tcW w:w="2623" w:type="dxa"/>
            <w:gridSpan w:val="3"/>
          </w:tcPr>
          <w:p w:rsidR="00BE4EE0" w:rsidRPr="009C0D23" w:rsidRDefault="00BE4EE0" w:rsidP="00A1552E">
            <w:r w:rsidRPr="00F0021C"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 различать формы слов-названий предметов, слов названий признаков и слов-названий действий, которые случайно одинаково пишутся и одинаково произносятся.</w:t>
            </w:r>
          </w:p>
        </w:tc>
        <w:tc>
          <w:tcPr>
            <w:tcW w:w="5121" w:type="dxa"/>
            <w:gridSpan w:val="5"/>
            <w:vMerge/>
          </w:tcPr>
          <w:p w:rsidR="00BE4EE0" w:rsidRPr="009C0D23" w:rsidRDefault="00BE4EE0" w:rsidP="000506D5"/>
        </w:tc>
        <w:tc>
          <w:tcPr>
            <w:tcW w:w="737" w:type="dxa"/>
            <w:gridSpan w:val="3"/>
          </w:tcPr>
          <w:p w:rsidR="00BE4EE0" w:rsidRPr="009C0D23" w:rsidRDefault="00BE4EE0" w:rsidP="00A1552E"/>
        </w:tc>
        <w:tc>
          <w:tcPr>
            <w:tcW w:w="873" w:type="dxa"/>
            <w:gridSpan w:val="2"/>
          </w:tcPr>
          <w:p w:rsidR="00BE4EE0" w:rsidRPr="009C0D23" w:rsidRDefault="00BE4EE0" w:rsidP="00A1552E"/>
        </w:tc>
      </w:tr>
      <w:tr w:rsidR="00BE4EE0" w:rsidRPr="009C0D23">
        <w:trPr>
          <w:gridAfter w:val="6"/>
          <w:wAfter w:w="16332" w:type="dxa"/>
          <w:trHeight w:val="308"/>
        </w:trPr>
        <w:tc>
          <w:tcPr>
            <w:tcW w:w="567" w:type="dxa"/>
          </w:tcPr>
          <w:p w:rsidR="00BE4EE0" w:rsidRPr="009C0D23" w:rsidRDefault="00BE4EE0" w:rsidP="00D30D32">
            <w:r w:rsidRPr="009C0D23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2050" w:type="dxa"/>
          </w:tcPr>
          <w:p w:rsidR="00BE4EE0" w:rsidRPr="009C0D23" w:rsidRDefault="00BE4EE0" w:rsidP="00A1552E">
            <w:r>
              <w:rPr>
                <w:sz w:val="22"/>
                <w:szCs w:val="22"/>
              </w:rPr>
              <w:t>Слова со сходным значением, которые по-разному звучат и пишутся.</w:t>
            </w:r>
          </w:p>
        </w:tc>
        <w:tc>
          <w:tcPr>
            <w:tcW w:w="1037" w:type="dxa"/>
            <w:gridSpan w:val="2"/>
          </w:tcPr>
          <w:p w:rsidR="00BE4EE0" w:rsidRDefault="00BE4EE0" w:rsidP="00A1552E">
            <w:r>
              <w:rPr>
                <w:sz w:val="22"/>
                <w:szCs w:val="22"/>
              </w:rPr>
              <w:t>У.1</w:t>
            </w:r>
          </w:p>
          <w:p w:rsidR="00BE4EE0" w:rsidRPr="009C0D23" w:rsidRDefault="00BE4EE0" w:rsidP="00A1552E">
            <w:r>
              <w:rPr>
                <w:sz w:val="22"/>
                <w:szCs w:val="22"/>
              </w:rPr>
              <w:t>с.115-118</w:t>
            </w:r>
          </w:p>
        </w:tc>
        <w:tc>
          <w:tcPr>
            <w:tcW w:w="893" w:type="dxa"/>
            <w:gridSpan w:val="3"/>
          </w:tcPr>
          <w:p w:rsidR="00BE4EE0" w:rsidRDefault="00BE4EE0" w:rsidP="00A1552E">
            <w:r>
              <w:t xml:space="preserve">Т.1 </w:t>
            </w:r>
          </w:p>
          <w:p w:rsidR="00BE4EE0" w:rsidRPr="009C0D23" w:rsidRDefault="00BE4EE0" w:rsidP="00A1552E">
            <w:r>
              <w:t>№45</w:t>
            </w:r>
          </w:p>
        </w:tc>
        <w:tc>
          <w:tcPr>
            <w:tcW w:w="1262" w:type="dxa"/>
            <w:gridSpan w:val="4"/>
          </w:tcPr>
          <w:p w:rsidR="00BE4EE0" w:rsidRPr="009C0D23" w:rsidRDefault="00BE4EE0" w:rsidP="00A1552E">
            <w:r>
              <w:rPr>
                <w:sz w:val="22"/>
                <w:szCs w:val="22"/>
              </w:rPr>
              <w:t>Слова-синонимы</w:t>
            </w:r>
          </w:p>
        </w:tc>
        <w:tc>
          <w:tcPr>
            <w:tcW w:w="2623" w:type="dxa"/>
            <w:gridSpan w:val="3"/>
          </w:tcPr>
          <w:p w:rsidR="00BE4EE0" w:rsidRDefault="00BE4EE0" w:rsidP="00A1552E">
            <w:r>
              <w:rPr>
                <w:sz w:val="22"/>
                <w:szCs w:val="22"/>
              </w:rPr>
              <w:t>Иметь представление о синонимах.</w:t>
            </w:r>
          </w:p>
          <w:p w:rsidR="00BE4EE0" w:rsidRPr="00023031" w:rsidRDefault="00BE4EE0" w:rsidP="00A1552E">
            <w:pPr>
              <w:rPr>
                <w:b/>
                <w:bCs/>
              </w:rPr>
            </w:pPr>
            <w:r w:rsidRPr="00023031">
              <w:rPr>
                <w:b/>
                <w:bCs/>
                <w:sz w:val="22"/>
                <w:szCs w:val="22"/>
              </w:rPr>
              <w:t>Уметь:</w:t>
            </w:r>
          </w:p>
          <w:p w:rsidR="00BE4EE0" w:rsidRDefault="00BE4EE0" w:rsidP="00A1552E">
            <w:r>
              <w:rPr>
                <w:sz w:val="22"/>
                <w:szCs w:val="22"/>
              </w:rPr>
              <w:t>-находить синонимы в тексте;</w:t>
            </w:r>
          </w:p>
          <w:p w:rsidR="00BE4EE0" w:rsidRPr="009C0D23" w:rsidRDefault="00BE4EE0" w:rsidP="00A1552E">
            <w:r>
              <w:rPr>
                <w:sz w:val="22"/>
                <w:szCs w:val="22"/>
              </w:rPr>
              <w:t>-понимать,  как  используются синонимы для объяснения значения слов</w:t>
            </w:r>
          </w:p>
        </w:tc>
        <w:tc>
          <w:tcPr>
            <w:tcW w:w="5121" w:type="dxa"/>
            <w:gridSpan w:val="5"/>
            <w:vMerge/>
          </w:tcPr>
          <w:p w:rsidR="00BE4EE0" w:rsidRPr="009C0D23" w:rsidRDefault="00BE4EE0" w:rsidP="000506D5"/>
        </w:tc>
        <w:tc>
          <w:tcPr>
            <w:tcW w:w="737" w:type="dxa"/>
            <w:gridSpan w:val="3"/>
          </w:tcPr>
          <w:p w:rsidR="00BE4EE0" w:rsidRPr="009C0D23" w:rsidRDefault="00BE4EE0" w:rsidP="00A1552E"/>
        </w:tc>
        <w:tc>
          <w:tcPr>
            <w:tcW w:w="873" w:type="dxa"/>
            <w:gridSpan w:val="2"/>
          </w:tcPr>
          <w:p w:rsidR="00BE4EE0" w:rsidRPr="009C0D23" w:rsidRDefault="00BE4EE0" w:rsidP="00A1552E"/>
        </w:tc>
      </w:tr>
      <w:tr w:rsidR="00BE4EE0" w:rsidRPr="009C0D23">
        <w:trPr>
          <w:gridAfter w:val="6"/>
          <w:wAfter w:w="16332" w:type="dxa"/>
          <w:trHeight w:val="308"/>
        </w:trPr>
        <w:tc>
          <w:tcPr>
            <w:tcW w:w="567" w:type="dxa"/>
          </w:tcPr>
          <w:p w:rsidR="00BE4EE0" w:rsidRPr="009C0D23" w:rsidRDefault="00BE4EE0" w:rsidP="00D30D32">
            <w:r w:rsidRPr="009C0D23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2050" w:type="dxa"/>
          </w:tcPr>
          <w:p w:rsidR="00BE4EE0" w:rsidRPr="009C0D23" w:rsidRDefault="00BE4EE0" w:rsidP="00A1552E">
            <w:r>
              <w:rPr>
                <w:sz w:val="22"/>
                <w:szCs w:val="22"/>
              </w:rPr>
              <w:t>Слова и их дальние родственники.</w:t>
            </w:r>
          </w:p>
        </w:tc>
        <w:tc>
          <w:tcPr>
            <w:tcW w:w="1037" w:type="dxa"/>
            <w:gridSpan w:val="2"/>
          </w:tcPr>
          <w:p w:rsidR="00BE4EE0" w:rsidRDefault="00BE4EE0" w:rsidP="00A1552E">
            <w:r>
              <w:rPr>
                <w:sz w:val="22"/>
                <w:szCs w:val="22"/>
              </w:rPr>
              <w:t>У.1</w:t>
            </w:r>
          </w:p>
          <w:p w:rsidR="00BE4EE0" w:rsidRPr="009C0D23" w:rsidRDefault="00BE4EE0" w:rsidP="00A1552E">
            <w:r>
              <w:rPr>
                <w:sz w:val="22"/>
                <w:szCs w:val="22"/>
              </w:rPr>
              <w:t>с.119-121</w:t>
            </w:r>
          </w:p>
        </w:tc>
        <w:tc>
          <w:tcPr>
            <w:tcW w:w="893" w:type="dxa"/>
            <w:gridSpan w:val="3"/>
          </w:tcPr>
          <w:p w:rsidR="00BE4EE0" w:rsidRPr="009C0D23" w:rsidRDefault="00BE4EE0" w:rsidP="00A1552E">
            <w:r>
              <w:t>Т.1 №49</w:t>
            </w:r>
          </w:p>
        </w:tc>
        <w:tc>
          <w:tcPr>
            <w:tcW w:w="1262" w:type="dxa"/>
            <w:gridSpan w:val="4"/>
          </w:tcPr>
          <w:p w:rsidR="00BE4EE0" w:rsidRDefault="00BE4EE0" w:rsidP="00A1552E">
            <w:r>
              <w:rPr>
                <w:sz w:val="22"/>
                <w:szCs w:val="22"/>
              </w:rPr>
              <w:t>Этимологический словарь</w:t>
            </w:r>
          </w:p>
          <w:p w:rsidR="00BE4EE0" w:rsidRPr="009C0D23" w:rsidRDefault="00BE4EE0" w:rsidP="00A1552E"/>
        </w:tc>
        <w:tc>
          <w:tcPr>
            <w:tcW w:w="2623" w:type="dxa"/>
            <w:gridSpan w:val="3"/>
          </w:tcPr>
          <w:p w:rsidR="00BE4EE0" w:rsidRDefault="00BE4EE0" w:rsidP="00A1552E">
            <w:r w:rsidRPr="00023031">
              <w:rPr>
                <w:b/>
                <w:bCs/>
                <w:sz w:val="22"/>
                <w:szCs w:val="22"/>
              </w:rPr>
              <w:t>Знать</w:t>
            </w:r>
            <w:r>
              <w:rPr>
                <w:sz w:val="22"/>
                <w:szCs w:val="22"/>
              </w:rPr>
              <w:t xml:space="preserve"> способ проверки слов с учётом их происхождения.</w:t>
            </w:r>
          </w:p>
          <w:p w:rsidR="00BE4EE0" w:rsidRPr="009C0D23" w:rsidRDefault="00BE4EE0" w:rsidP="00A1552E">
            <w:r w:rsidRPr="00FA4AD6">
              <w:rPr>
                <w:b/>
                <w:bCs/>
                <w:sz w:val="22"/>
                <w:szCs w:val="22"/>
              </w:rPr>
              <w:t xml:space="preserve">Уметь </w:t>
            </w:r>
            <w:r>
              <w:rPr>
                <w:sz w:val="22"/>
                <w:szCs w:val="22"/>
              </w:rPr>
              <w:t>пользоваться этимологическим словарём.</w:t>
            </w:r>
          </w:p>
        </w:tc>
        <w:tc>
          <w:tcPr>
            <w:tcW w:w="5121" w:type="dxa"/>
            <w:gridSpan w:val="5"/>
            <w:vMerge/>
          </w:tcPr>
          <w:p w:rsidR="00BE4EE0" w:rsidRPr="009C0D23" w:rsidRDefault="00BE4EE0" w:rsidP="000506D5"/>
        </w:tc>
        <w:tc>
          <w:tcPr>
            <w:tcW w:w="737" w:type="dxa"/>
            <w:gridSpan w:val="3"/>
          </w:tcPr>
          <w:p w:rsidR="00BE4EE0" w:rsidRPr="009C0D23" w:rsidRDefault="00BE4EE0" w:rsidP="00A1552E"/>
        </w:tc>
        <w:tc>
          <w:tcPr>
            <w:tcW w:w="873" w:type="dxa"/>
            <w:gridSpan w:val="2"/>
          </w:tcPr>
          <w:p w:rsidR="00BE4EE0" w:rsidRPr="009C0D23" w:rsidRDefault="00BE4EE0" w:rsidP="00A1552E"/>
        </w:tc>
      </w:tr>
      <w:tr w:rsidR="00BE4EE0" w:rsidRPr="009C0D23">
        <w:trPr>
          <w:gridAfter w:val="6"/>
          <w:wAfter w:w="16332" w:type="dxa"/>
          <w:trHeight w:val="308"/>
        </w:trPr>
        <w:tc>
          <w:tcPr>
            <w:tcW w:w="567" w:type="dxa"/>
          </w:tcPr>
          <w:p w:rsidR="00BE4EE0" w:rsidRPr="009C0D23" w:rsidRDefault="00BE4EE0" w:rsidP="00A1552E">
            <w:r>
              <w:rPr>
                <w:sz w:val="22"/>
                <w:szCs w:val="22"/>
              </w:rPr>
              <w:t>50</w:t>
            </w:r>
          </w:p>
        </w:tc>
        <w:tc>
          <w:tcPr>
            <w:tcW w:w="2050" w:type="dxa"/>
          </w:tcPr>
          <w:p w:rsidR="00BE4EE0" w:rsidRDefault="00BE4EE0" w:rsidP="00313DA0">
            <w:pPr>
              <w:rPr>
                <w:b/>
                <w:bCs/>
              </w:rPr>
            </w:pPr>
            <w:r w:rsidRPr="009C0D23">
              <w:rPr>
                <w:b/>
                <w:bCs/>
                <w:sz w:val="22"/>
                <w:szCs w:val="22"/>
              </w:rPr>
              <w:t>Развитие речи с элементами культуры речи.</w:t>
            </w:r>
          </w:p>
          <w:p w:rsidR="00BE4EE0" w:rsidRPr="009C0D23" w:rsidRDefault="00BE4EE0" w:rsidP="00A1552E">
            <w:r>
              <w:rPr>
                <w:sz w:val="22"/>
                <w:szCs w:val="22"/>
              </w:rPr>
              <w:t>Тема и основная мысль текста.</w:t>
            </w:r>
          </w:p>
        </w:tc>
        <w:tc>
          <w:tcPr>
            <w:tcW w:w="1037" w:type="dxa"/>
            <w:gridSpan w:val="2"/>
          </w:tcPr>
          <w:p w:rsidR="00BE4EE0" w:rsidRDefault="00BE4EE0" w:rsidP="003F023D">
            <w:r>
              <w:rPr>
                <w:sz w:val="22"/>
                <w:szCs w:val="22"/>
              </w:rPr>
              <w:t xml:space="preserve"> У.2</w:t>
            </w:r>
          </w:p>
          <w:p w:rsidR="00BE4EE0" w:rsidRPr="009C0D23" w:rsidRDefault="00BE4EE0" w:rsidP="003F023D">
            <w:r>
              <w:rPr>
                <w:sz w:val="22"/>
                <w:szCs w:val="22"/>
              </w:rPr>
              <w:t>с.32-33</w:t>
            </w:r>
          </w:p>
        </w:tc>
        <w:tc>
          <w:tcPr>
            <w:tcW w:w="893" w:type="dxa"/>
            <w:gridSpan w:val="3"/>
          </w:tcPr>
          <w:p w:rsidR="00BE4EE0" w:rsidRPr="009C0D23" w:rsidRDefault="00BE4EE0" w:rsidP="00A1552E">
            <w:r>
              <w:rPr>
                <w:sz w:val="22"/>
                <w:szCs w:val="22"/>
              </w:rPr>
              <w:t>Т.1 №84,83</w:t>
            </w:r>
          </w:p>
        </w:tc>
        <w:tc>
          <w:tcPr>
            <w:tcW w:w="1262" w:type="dxa"/>
            <w:gridSpan w:val="4"/>
          </w:tcPr>
          <w:p w:rsidR="00BE4EE0" w:rsidRDefault="00BE4EE0" w:rsidP="001C3D0E">
            <w:r>
              <w:rPr>
                <w:sz w:val="22"/>
                <w:szCs w:val="22"/>
              </w:rPr>
              <w:t>Текст</w:t>
            </w:r>
          </w:p>
          <w:p w:rsidR="00BE4EE0" w:rsidRDefault="00BE4EE0" w:rsidP="001C3D0E">
            <w:r>
              <w:rPr>
                <w:sz w:val="22"/>
                <w:szCs w:val="22"/>
              </w:rPr>
              <w:t>Тема текста</w:t>
            </w:r>
          </w:p>
          <w:p w:rsidR="00BE4EE0" w:rsidRPr="009C0D23" w:rsidRDefault="00BE4EE0" w:rsidP="001C3D0E">
            <w:r>
              <w:rPr>
                <w:sz w:val="22"/>
                <w:szCs w:val="22"/>
              </w:rPr>
              <w:t>Основная мысль текста</w:t>
            </w:r>
          </w:p>
        </w:tc>
        <w:tc>
          <w:tcPr>
            <w:tcW w:w="2623" w:type="dxa"/>
            <w:gridSpan w:val="3"/>
          </w:tcPr>
          <w:p w:rsidR="00BE4EE0" w:rsidRDefault="00BE4EE0" w:rsidP="009F1EF6">
            <w:pPr>
              <w:rPr>
                <w:b/>
                <w:bCs/>
              </w:rPr>
            </w:pPr>
            <w:r w:rsidRPr="00556503">
              <w:rPr>
                <w:b/>
                <w:bCs/>
                <w:sz w:val="22"/>
                <w:szCs w:val="22"/>
              </w:rPr>
              <w:t>Уметь:</w:t>
            </w:r>
          </w:p>
          <w:p w:rsidR="00BE4EE0" w:rsidRDefault="00BE4EE0" w:rsidP="0018635D">
            <w:r>
              <w:rPr>
                <w:sz w:val="22"/>
                <w:szCs w:val="22"/>
              </w:rPr>
              <w:t>- определять тему основную мысль текста;</w:t>
            </w:r>
          </w:p>
          <w:p w:rsidR="00BE4EE0" w:rsidRPr="00EC243E" w:rsidRDefault="00BE4EE0" w:rsidP="0018635D">
            <w:r>
              <w:rPr>
                <w:sz w:val="22"/>
                <w:szCs w:val="22"/>
              </w:rPr>
              <w:t>- понимать содержательность названия текста.</w:t>
            </w:r>
          </w:p>
          <w:p w:rsidR="00BE4EE0" w:rsidRPr="00EC243E" w:rsidRDefault="00BE4EE0" w:rsidP="009F1EF6"/>
        </w:tc>
        <w:tc>
          <w:tcPr>
            <w:tcW w:w="5121" w:type="dxa"/>
            <w:gridSpan w:val="5"/>
          </w:tcPr>
          <w:p w:rsidR="00BE4EE0" w:rsidRDefault="00BE4EE0" w:rsidP="00931DF4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Л. </w:t>
            </w:r>
          </w:p>
          <w:p w:rsidR="00BE4EE0" w:rsidRPr="0070526A" w:rsidRDefault="00BE4EE0" w:rsidP="00931DF4">
            <w:r>
              <w:rPr>
                <w:b/>
                <w:bCs/>
                <w:sz w:val="22"/>
                <w:szCs w:val="22"/>
              </w:rPr>
              <w:t>-</w:t>
            </w:r>
            <w:r w:rsidRPr="00496682">
              <w:rPr>
                <w:sz w:val="22"/>
                <w:szCs w:val="22"/>
              </w:rPr>
              <w:t>Проявляет</w:t>
            </w:r>
            <w:r>
              <w:rPr>
                <w:sz w:val="22"/>
                <w:szCs w:val="22"/>
              </w:rPr>
              <w:t>учебно-познавательный интерес  к новому учебному материалу и  способам решения новой задачи.</w:t>
            </w:r>
          </w:p>
          <w:p w:rsidR="00BE4EE0" w:rsidRDefault="00BE4EE0" w:rsidP="00931DF4">
            <w:r w:rsidRPr="00F14B84">
              <w:rPr>
                <w:b/>
                <w:bCs/>
                <w:sz w:val="22"/>
                <w:szCs w:val="22"/>
              </w:rPr>
              <w:t>Р.</w:t>
            </w:r>
            <w:r w:rsidRPr="00931DF4">
              <w:rPr>
                <w:sz w:val="22"/>
                <w:szCs w:val="22"/>
              </w:rPr>
              <w:t>Учится высказывать своё предположение</w:t>
            </w:r>
            <w:r>
              <w:rPr>
                <w:sz w:val="22"/>
                <w:szCs w:val="22"/>
              </w:rPr>
              <w:t>, пробует предлагать способ его проверки;</w:t>
            </w:r>
          </w:p>
          <w:p w:rsidR="00BE4EE0" w:rsidRDefault="00BE4EE0" w:rsidP="00931DF4">
            <w:pPr>
              <w:rPr>
                <w:b/>
                <w:bCs/>
              </w:rPr>
            </w:pPr>
            <w:r>
              <w:rPr>
                <w:sz w:val="22"/>
                <w:szCs w:val="22"/>
              </w:rPr>
              <w:t>-умеет организовывать свою работу.</w:t>
            </w:r>
          </w:p>
          <w:p w:rsidR="00BE4EE0" w:rsidRDefault="00BE4EE0" w:rsidP="00931DF4">
            <w:pPr>
              <w:rPr>
                <w:b/>
                <w:bCs/>
              </w:rPr>
            </w:pPr>
            <w:r w:rsidRPr="00F14B84">
              <w:rPr>
                <w:b/>
                <w:bCs/>
                <w:sz w:val="22"/>
                <w:szCs w:val="22"/>
              </w:rPr>
              <w:t>П.</w:t>
            </w:r>
          </w:p>
          <w:p w:rsidR="00BE4EE0" w:rsidRDefault="00BE4EE0" w:rsidP="00931DF4">
            <w:r w:rsidRPr="005420AC">
              <w:rPr>
                <w:sz w:val="22"/>
                <w:szCs w:val="22"/>
              </w:rPr>
              <w:t>-находит необходимую информацию как в учебнике, так и в предложенной учителем дополнительной литературе</w:t>
            </w:r>
            <w:r>
              <w:rPr>
                <w:sz w:val="22"/>
                <w:szCs w:val="22"/>
              </w:rPr>
              <w:t>;</w:t>
            </w:r>
          </w:p>
          <w:p w:rsidR="00BE4EE0" w:rsidRPr="005420AC" w:rsidRDefault="00BE4EE0" w:rsidP="00931DF4">
            <w:r w:rsidRPr="005420AC">
              <w:rPr>
                <w:sz w:val="22"/>
                <w:szCs w:val="22"/>
              </w:rPr>
              <w:t>-определяет тему</w:t>
            </w:r>
            <w:r>
              <w:rPr>
                <w:sz w:val="22"/>
                <w:szCs w:val="22"/>
              </w:rPr>
              <w:t xml:space="preserve"> и главную мысль текста.</w:t>
            </w:r>
          </w:p>
          <w:p w:rsidR="00BE4EE0" w:rsidRDefault="00BE4EE0" w:rsidP="00931DF4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– </w:t>
            </w:r>
            <w:r>
              <w:rPr>
                <w:sz w:val="22"/>
                <w:szCs w:val="22"/>
              </w:rPr>
              <w:t>задаёт вопросы, экспериментирует, устанавливает причинно-следственные связи ( в рамках доступного)</w:t>
            </w:r>
          </w:p>
          <w:p w:rsidR="00BE4EE0" w:rsidRDefault="00BE4EE0" w:rsidP="00931DF4">
            <w:pPr>
              <w:rPr>
                <w:b/>
                <w:bCs/>
              </w:rPr>
            </w:pPr>
            <w:r w:rsidRPr="00F14B84">
              <w:rPr>
                <w:b/>
                <w:bCs/>
                <w:sz w:val="22"/>
                <w:szCs w:val="22"/>
              </w:rPr>
              <w:t>К</w:t>
            </w:r>
          </w:p>
          <w:p w:rsidR="00BE4EE0" w:rsidRDefault="00BE4EE0" w:rsidP="00931DF4">
            <w:r>
              <w:rPr>
                <w:b/>
                <w:bCs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оформляет свою речь в устной и письменной речи;</w:t>
            </w:r>
          </w:p>
          <w:p w:rsidR="00BE4EE0" w:rsidRDefault="00BE4EE0" w:rsidP="00931DF4">
            <w:r>
              <w:rPr>
                <w:sz w:val="22"/>
                <w:szCs w:val="22"/>
              </w:rPr>
              <w:t>-обосновывает высказанное суждение;</w:t>
            </w:r>
          </w:p>
          <w:p w:rsidR="00BE4EE0" w:rsidRPr="009C0D23" w:rsidRDefault="00BE4EE0" w:rsidP="00931DF4">
            <w:r>
              <w:rPr>
                <w:sz w:val="22"/>
                <w:szCs w:val="22"/>
              </w:rPr>
              <w:t>-умеет задавать уточняющие вопросы.</w:t>
            </w:r>
          </w:p>
        </w:tc>
        <w:tc>
          <w:tcPr>
            <w:tcW w:w="737" w:type="dxa"/>
            <w:gridSpan w:val="3"/>
          </w:tcPr>
          <w:p w:rsidR="00BE4EE0" w:rsidRPr="009C0D23" w:rsidRDefault="00BE4EE0" w:rsidP="00A1552E"/>
        </w:tc>
        <w:tc>
          <w:tcPr>
            <w:tcW w:w="873" w:type="dxa"/>
            <w:gridSpan w:val="2"/>
          </w:tcPr>
          <w:p w:rsidR="00BE4EE0" w:rsidRPr="009C0D23" w:rsidRDefault="00BE4EE0" w:rsidP="00A1552E"/>
        </w:tc>
      </w:tr>
      <w:tr w:rsidR="00BE4EE0" w:rsidRPr="009C0D23">
        <w:trPr>
          <w:gridAfter w:val="6"/>
          <w:wAfter w:w="16332" w:type="dxa"/>
          <w:trHeight w:val="308"/>
        </w:trPr>
        <w:tc>
          <w:tcPr>
            <w:tcW w:w="15163" w:type="dxa"/>
            <w:gridSpan w:val="24"/>
          </w:tcPr>
          <w:p w:rsidR="00BE4EE0" w:rsidRPr="00B17F37" w:rsidRDefault="00BE4EE0" w:rsidP="00B17F37">
            <w:pPr>
              <w:jc w:val="center"/>
            </w:pPr>
            <w:r w:rsidRPr="00B17F37">
              <w:rPr>
                <w:b/>
                <w:bCs/>
                <w:sz w:val="22"/>
                <w:szCs w:val="22"/>
              </w:rPr>
              <w:t>Фонетика и орфография</w:t>
            </w:r>
          </w:p>
        </w:tc>
      </w:tr>
      <w:tr w:rsidR="00BE4EE0" w:rsidRPr="009C0D23">
        <w:trPr>
          <w:gridAfter w:val="6"/>
          <w:wAfter w:w="16332" w:type="dxa"/>
          <w:trHeight w:val="308"/>
        </w:trPr>
        <w:tc>
          <w:tcPr>
            <w:tcW w:w="567" w:type="dxa"/>
          </w:tcPr>
          <w:p w:rsidR="00BE4EE0" w:rsidRPr="009C0D23" w:rsidRDefault="00BE4EE0" w:rsidP="00D30D32">
            <w:r w:rsidRPr="009C0D23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2050" w:type="dxa"/>
            <w:vMerge w:val="restart"/>
          </w:tcPr>
          <w:p w:rsidR="00BE4EE0" w:rsidRPr="009C0D23" w:rsidRDefault="00BE4EE0" w:rsidP="00A1552E">
            <w:r>
              <w:rPr>
                <w:sz w:val="22"/>
                <w:szCs w:val="22"/>
              </w:rPr>
              <w:t>Чередование звуков в корнях слов. Которые мы не видим на письме.</w:t>
            </w:r>
          </w:p>
        </w:tc>
        <w:tc>
          <w:tcPr>
            <w:tcW w:w="1216" w:type="dxa"/>
            <w:gridSpan w:val="4"/>
            <w:vMerge w:val="restart"/>
          </w:tcPr>
          <w:p w:rsidR="00BE4EE0" w:rsidRDefault="00BE4EE0" w:rsidP="00A1552E">
            <w:r>
              <w:rPr>
                <w:sz w:val="22"/>
                <w:szCs w:val="22"/>
              </w:rPr>
              <w:t>У.1 стр. 122-126</w:t>
            </w:r>
          </w:p>
          <w:p w:rsidR="00BE4EE0" w:rsidRDefault="00BE4EE0" w:rsidP="00A1552E">
            <w:r>
              <w:rPr>
                <w:sz w:val="22"/>
                <w:szCs w:val="22"/>
              </w:rPr>
              <w:t>127-129</w:t>
            </w:r>
          </w:p>
          <w:p w:rsidR="00BE4EE0" w:rsidRDefault="00BE4EE0" w:rsidP="00A1552E">
            <w:r>
              <w:rPr>
                <w:sz w:val="22"/>
                <w:szCs w:val="22"/>
              </w:rPr>
              <w:t>130-133</w:t>
            </w:r>
          </w:p>
          <w:p w:rsidR="00BE4EE0" w:rsidRPr="009C0D23" w:rsidRDefault="00BE4EE0" w:rsidP="00A1552E">
            <w:r>
              <w:rPr>
                <w:sz w:val="22"/>
                <w:szCs w:val="22"/>
              </w:rPr>
              <w:t>134-135</w:t>
            </w:r>
          </w:p>
        </w:tc>
        <w:tc>
          <w:tcPr>
            <w:tcW w:w="813" w:type="dxa"/>
            <w:gridSpan w:val="2"/>
            <w:vMerge w:val="restart"/>
          </w:tcPr>
          <w:p w:rsidR="00BE4EE0" w:rsidRPr="009C0D23" w:rsidRDefault="00BE4EE0" w:rsidP="00A1552E">
            <w:r>
              <w:t>Т.№46,47,48,</w:t>
            </w:r>
          </w:p>
        </w:tc>
        <w:tc>
          <w:tcPr>
            <w:tcW w:w="1107" w:type="dxa"/>
            <w:gridSpan w:val="2"/>
            <w:vMerge w:val="restart"/>
          </w:tcPr>
          <w:p w:rsidR="00BE4EE0" w:rsidRDefault="00BE4EE0" w:rsidP="00A1552E">
            <w:r>
              <w:rPr>
                <w:sz w:val="22"/>
                <w:szCs w:val="22"/>
              </w:rPr>
              <w:t>«слово-помощник»</w:t>
            </w:r>
          </w:p>
          <w:p w:rsidR="00BE4EE0" w:rsidRPr="009C0D23" w:rsidRDefault="00BE4EE0" w:rsidP="00A1552E">
            <w:r>
              <w:rPr>
                <w:sz w:val="22"/>
                <w:szCs w:val="22"/>
              </w:rPr>
              <w:t xml:space="preserve">Чередование </w:t>
            </w:r>
          </w:p>
        </w:tc>
        <w:tc>
          <w:tcPr>
            <w:tcW w:w="2679" w:type="dxa"/>
            <w:gridSpan w:val="4"/>
            <w:vMerge w:val="restart"/>
          </w:tcPr>
          <w:p w:rsidR="00BE4EE0" w:rsidRDefault="00BE4EE0" w:rsidP="00A1552E">
            <w:r w:rsidRPr="0018635D">
              <w:rPr>
                <w:b/>
                <w:bCs/>
                <w:sz w:val="22"/>
                <w:szCs w:val="22"/>
              </w:rPr>
              <w:t>Знать</w:t>
            </w:r>
            <w:r>
              <w:rPr>
                <w:sz w:val="22"/>
                <w:szCs w:val="22"/>
              </w:rPr>
              <w:t xml:space="preserve"> правило проверки парного согласного на конце слова. </w:t>
            </w:r>
          </w:p>
          <w:p w:rsidR="00BE4EE0" w:rsidRDefault="00BE4EE0" w:rsidP="00A1552E">
            <w:r w:rsidRPr="0018635D"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выделять чередование звуков в корнях слов.</w:t>
            </w:r>
          </w:p>
          <w:p w:rsidR="00BE4EE0" w:rsidRPr="009C0D23" w:rsidRDefault="00BE4EE0" w:rsidP="00A1552E"/>
        </w:tc>
        <w:tc>
          <w:tcPr>
            <w:tcW w:w="5065" w:type="dxa"/>
            <w:gridSpan w:val="4"/>
            <w:vMerge w:val="restart"/>
          </w:tcPr>
          <w:p w:rsidR="00BE4EE0" w:rsidRPr="0007006B" w:rsidRDefault="00BE4EE0" w:rsidP="00A1552E">
            <w:pPr>
              <w:rPr>
                <w:b/>
                <w:bCs/>
              </w:rPr>
            </w:pPr>
            <w:r w:rsidRPr="0007006B">
              <w:rPr>
                <w:b/>
                <w:bCs/>
                <w:sz w:val="22"/>
                <w:szCs w:val="22"/>
              </w:rPr>
              <w:t>Л</w:t>
            </w:r>
          </w:p>
          <w:p w:rsidR="00BE4EE0" w:rsidRPr="00C24E11" w:rsidRDefault="00BE4EE0" w:rsidP="0007006B">
            <w:r>
              <w:rPr>
                <w:sz w:val="22"/>
                <w:szCs w:val="22"/>
              </w:rPr>
              <w:t>-Проявляет интерес к процессу письма, заинтересованность в получении консультации, совета с целью улучшения учебных результатов.</w:t>
            </w:r>
          </w:p>
          <w:p w:rsidR="00BE4EE0" w:rsidRDefault="00BE4EE0" w:rsidP="00A1552E">
            <w:pPr>
              <w:rPr>
                <w:b/>
                <w:bCs/>
              </w:rPr>
            </w:pPr>
            <w:r w:rsidRPr="0007006B">
              <w:rPr>
                <w:b/>
                <w:bCs/>
                <w:sz w:val="22"/>
                <w:szCs w:val="22"/>
              </w:rPr>
              <w:t>П</w:t>
            </w:r>
          </w:p>
          <w:p w:rsidR="00BE4EE0" w:rsidRDefault="00BE4EE0" w:rsidP="0007006B">
            <w:r>
              <w:rPr>
                <w:b/>
                <w:bCs/>
                <w:sz w:val="22"/>
                <w:szCs w:val="22"/>
              </w:rPr>
              <w:t>-</w:t>
            </w:r>
            <w:r w:rsidRPr="00B7655E">
              <w:rPr>
                <w:sz w:val="22"/>
                <w:szCs w:val="22"/>
              </w:rPr>
              <w:t>сравнивает и группирует предметы, их образы по заданным основаниям</w:t>
            </w:r>
            <w:r>
              <w:rPr>
                <w:sz w:val="22"/>
                <w:szCs w:val="22"/>
              </w:rPr>
              <w:t>;</w:t>
            </w:r>
          </w:p>
          <w:p w:rsidR="00BE4EE0" w:rsidRDefault="00BE4EE0" w:rsidP="0007006B">
            <w:r w:rsidRPr="005420AC">
              <w:rPr>
                <w:sz w:val="22"/>
                <w:szCs w:val="22"/>
              </w:rPr>
              <w:t>-находит необходимую информацию как в учебнике, так и в предложенной учителем дополнительной литературе</w:t>
            </w:r>
            <w:r>
              <w:rPr>
                <w:sz w:val="22"/>
                <w:szCs w:val="22"/>
              </w:rPr>
              <w:t>;</w:t>
            </w:r>
          </w:p>
          <w:p w:rsidR="00BE4EE0" w:rsidRDefault="00BE4EE0" w:rsidP="0007006B">
            <w:r>
              <w:rPr>
                <w:b/>
                <w:bCs/>
                <w:sz w:val="22"/>
                <w:szCs w:val="22"/>
              </w:rPr>
              <w:t xml:space="preserve">– </w:t>
            </w:r>
            <w:r>
              <w:rPr>
                <w:sz w:val="22"/>
                <w:szCs w:val="22"/>
              </w:rPr>
              <w:t>задаёт вопросы, экспериментирует, устанавливает причинно-следственные связи ( в рамках доступного);</w:t>
            </w:r>
          </w:p>
          <w:p w:rsidR="00BE4EE0" w:rsidRDefault="00BE4EE0" w:rsidP="0007006B">
            <w:pPr>
              <w:rPr>
                <w:b/>
                <w:bCs/>
              </w:rPr>
            </w:pPr>
            <w:r w:rsidRPr="00F14B84">
              <w:rPr>
                <w:b/>
                <w:bCs/>
                <w:sz w:val="22"/>
                <w:szCs w:val="22"/>
              </w:rPr>
              <w:t>Р.</w:t>
            </w:r>
          </w:p>
          <w:p w:rsidR="00BE4EE0" w:rsidRDefault="00BE4EE0" w:rsidP="0007006B">
            <w:r>
              <w:rPr>
                <w:b/>
                <w:bCs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Определяет, формулирует </w:t>
            </w:r>
            <w:r w:rsidRPr="00F14B84">
              <w:rPr>
                <w:sz w:val="22"/>
                <w:szCs w:val="22"/>
              </w:rPr>
              <w:t xml:space="preserve"> учебную задачу</w:t>
            </w:r>
            <w:r>
              <w:rPr>
                <w:sz w:val="22"/>
                <w:szCs w:val="22"/>
              </w:rPr>
              <w:t xml:space="preserve"> на уроке в диалоге с учителем, одноклассниками и самостоятельно.</w:t>
            </w:r>
          </w:p>
          <w:p w:rsidR="00BE4EE0" w:rsidRPr="00C24E11" w:rsidRDefault="00BE4EE0" w:rsidP="0007006B">
            <w:r>
              <w:rPr>
                <w:sz w:val="22"/>
                <w:szCs w:val="22"/>
              </w:rPr>
              <w:t>-Сопоставляет свою работу с образцом; оценивает её по критериям выработанным в классе.</w:t>
            </w:r>
          </w:p>
          <w:p w:rsidR="00BE4EE0" w:rsidRDefault="00BE4EE0" w:rsidP="0007006B">
            <w:r w:rsidRPr="0007006B">
              <w:rPr>
                <w:sz w:val="22"/>
                <w:szCs w:val="22"/>
              </w:rPr>
              <w:t>-оценивает выполнение действия, ориентируясь на его содержательные основания</w:t>
            </w:r>
            <w:r>
              <w:rPr>
                <w:sz w:val="22"/>
                <w:szCs w:val="22"/>
              </w:rPr>
              <w:t>.</w:t>
            </w:r>
          </w:p>
          <w:p w:rsidR="00BE4EE0" w:rsidRDefault="00BE4EE0" w:rsidP="0007006B">
            <w:pPr>
              <w:rPr>
                <w:b/>
                <w:bCs/>
              </w:rPr>
            </w:pPr>
            <w:r w:rsidRPr="00F14B84">
              <w:rPr>
                <w:b/>
                <w:bCs/>
                <w:sz w:val="22"/>
                <w:szCs w:val="22"/>
              </w:rPr>
              <w:t>К</w:t>
            </w:r>
          </w:p>
          <w:p w:rsidR="00BE4EE0" w:rsidRDefault="00BE4EE0" w:rsidP="0007006B">
            <w:r>
              <w:rPr>
                <w:b/>
                <w:bCs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оформляет свою речь в устной и письменной речи;</w:t>
            </w:r>
          </w:p>
          <w:p w:rsidR="00BE4EE0" w:rsidRDefault="00BE4EE0" w:rsidP="0007006B">
            <w:r>
              <w:rPr>
                <w:sz w:val="22"/>
                <w:szCs w:val="22"/>
              </w:rPr>
              <w:t>-обосновывает высказанное суждение;</w:t>
            </w:r>
          </w:p>
          <w:p w:rsidR="00BE4EE0" w:rsidRDefault="00BE4EE0" w:rsidP="0007006B">
            <w:r>
              <w:rPr>
                <w:sz w:val="22"/>
                <w:szCs w:val="22"/>
              </w:rPr>
              <w:t>-старается договариваться, уступать, находить общее решение при работе в паре и группе;</w:t>
            </w:r>
          </w:p>
          <w:p w:rsidR="00BE4EE0" w:rsidRPr="0007006B" w:rsidRDefault="00BE4EE0" w:rsidP="0007006B">
            <w:r>
              <w:rPr>
                <w:sz w:val="22"/>
                <w:szCs w:val="22"/>
              </w:rPr>
              <w:t>-умеет задавать уточняющие вопросы.</w:t>
            </w:r>
          </w:p>
        </w:tc>
        <w:tc>
          <w:tcPr>
            <w:tcW w:w="793" w:type="dxa"/>
            <w:gridSpan w:val="4"/>
          </w:tcPr>
          <w:p w:rsidR="00BE4EE0" w:rsidRPr="009C0D23" w:rsidRDefault="00BE4EE0" w:rsidP="00A1552E"/>
        </w:tc>
        <w:tc>
          <w:tcPr>
            <w:tcW w:w="873" w:type="dxa"/>
            <w:gridSpan w:val="2"/>
          </w:tcPr>
          <w:p w:rsidR="00BE4EE0" w:rsidRPr="009C0D23" w:rsidRDefault="00BE4EE0" w:rsidP="00A1552E"/>
        </w:tc>
      </w:tr>
      <w:tr w:rsidR="00BE4EE0" w:rsidRPr="009C0D23">
        <w:trPr>
          <w:gridAfter w:val="6"/>
          <w:wAfter w:w="16332" w:type="dxa"/>
          <w:trHeight w:val="308"/>
        </w:trPr>
        <w:tc>
          <w:tcPr>
            <w:tcW w:w="567" w:type="dxa"/>
          </w:tcPr>
          <w:p w:rsidR="00BE4EE0" w:rsidRPr="009C0D23" w:rsidRDefault="00BE4EE0" w:rsidP="00D30D32">
            <w:r w:rsidRPr="009C0D23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2050" w:type="dxa"/>
            <w:vMerge/>
          </w:tcPr>
          <w:p w:rsidR="00BE4EE0" w:rsidRPr="009C0D23" w:rsidRDefault="00BE4EE0" w:rsidP="00A1552E"/>
        </w:tc>
        <w:tc>
          <w:tcPr>
            <w:tcW w:w="1216" w:type="dxa"/>
            <w:gridSpan w:val="4"/>
            <w:vMerge/>
          </w:tcPr>
          <w:p w:rsidR="00BE4EE0" w:rsidRPr="009C0D23" w:rsidRDefault="00BE4EE0" w:rsidP="00A1552E"/>
        </w:tc>
        <w:tc>
          <w:tcPr>
            <w:tcW w:w="813" w:type="dxa"/>
            <w:gridSpan w:val="2"/>
            <w:vMerge/>
          </w:tcPr>
          <w:p w:rsidR="00BE4EE0" w:rsidRPr="009C0D23" w:rsidRDefault="00BE4EE0" w:rsidP="00A1552E"/>
        </w:tc>
        <w:tc>
          <w:tcPr>
            <w:tcW w:w="1107" w:type="dxa"/>
            <w:gridSpan w:val="2"/>
            <w:vMerge/>
          </w:tcPr>
          <w:p w:rsidR="00BE4EE0" w:rsidRPr="009C0D23" w:rsidRDefault="00BE4EE0" w:rsidP="00A1552E"/>
        </w:tc>
        <w:tc>
          <w:tcPr>
            <w:tcW w:w="2679" w:type="dxa"/>
            <w:gridSpan w:val="4"/>
            <w:vMerge/>
          </w:tcPr>
          <w:p w:rsidR="00BE4EE0" w:rsidRPr="009C0D23" w:rsidRDefault="00BE4EE0" w:rsidP="00A1552E"/>
        </w:tc>
        <w:tc>
          <w:tcPr>
            <w:tcW w:w="5065" w:type="dxa"/>
            <w:gridSpan w:val="4"/>
            <w:vMerge/>
          </w:tcPr>
          <w:p w:rsidR="00BE4EE0" w:rsidRPr="009C0D23" w:rsidRDefault="00BE4EE0" w:rsidP="00A1552E"/>
        </w:tc>
        <w:tc>
          <w:tcPr>
            <w:tcW w:w="793" w:type="dxa"/>
            <w:gridSpan w:val="4"/>
          </w:tcPr>
          <w:p w:rsidR="00BE4EE0" w:rsidRPr="009C0D23" w:rsidRDefault="00BE4EE0" w:rsidP="00A1552E"/>
        </w:tc>
        <w:tc>
          <w:tcPr>
            <w:tcW w:w="873" w:type="dxa"/>
            <w:gridSpan w:val="2"/>
          </w:tcPr>
          <w:p w:rsidR="00BE4EE0" w:rsidRPr="009C0D23" w:rsidRDefault="00BE4EE0" w:rsidP="00A1552E"/>
        </w:tc>
      </w:tr>
      <w:tr w:rsidR="00BE4EE0" w:rsidRPr="009C0D23">
        <w:trPr>
          <w:gridAfter w:val="6"/>
          <w:wAfter w:w="16332" w:type="dxa"/>
          <w:trHeight w:val="308"/>
        </w:trPr>
        <w:tc>
          <w:tcPr>
            <w:tcW w:w="567" w:type="dxa"/>
          </w:tcPr>
          <w:p w:rsidR="00BE4EE0" w:rsidRPr="009C0D23" w:rsidRDefault="00BE4EE0" w:rsidP="00D30D32">
            <w:r w:rsidRPr="009C0D23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2050" w:type="dxa"/>
            <w:vMerge/>
          </w:tcPr>
          <w:p w:rsidR="00BE4EE0" w:rsidRPr="009C0D23" w:rsidRDefault="00BE4EE0" w:rsidP="00A1552E"/>
        </w:tc>
        <w:tc>
          <w:tcPr>
            <w:tcW w:w="1216" w:type="dxa"/>
            <w:gridSpan w:val="4"/>
            <w:vMerge/>
          </w:tcPr>
          <w:p w:rsidR="00BE4EE0" w:rsidRPr="009C0D23" w:rsidRDefault="00BE4EE0" w:rsidP="00A1552E"/>
        </w:tc>
        <w:tc>
          <w:tcPr>
            <w:tcW w:w="813" w:type="dxa"/>
            <w:gridSpan w:val="2"/>
            <w:vMerge/>
          </w:tcPr>
          <w:p w:rsidR="00BE4EE0" w:rsidRPr="009C0D23" w:rsidRDefault="00BE4EE0" w:rsidP="00A1552E"/>
        </w:tc>
        <w:tc>
          <w:tcPr>
            <w:tcW w:w="1107" w:type="dxa"/>
            <w:gridSpan w:val="2"/>
            <w:vMerge/>
          </w:tcPr>
          <w:p w:rsidR="00BE4EE0" w:rsidRPr="009C0D23" w:rsidRDefault="00BE4EE0" w:rsidP="00A1552E"/>
        </w:tc>
        <w:tc>
          <w:tcPr>
            <w:tcW w:w="2679" w:type="dxa"/>
            <w:gridSpan w:val="4"/>
            <w:vMerge/>
          </w:tcPr>
          <w:p w:rsidR="00BE4EE0" w:rsidRPr="009C0D23" w:rsidRDefault="00BE4EE0" w:rsidP="00A1552E"/>
        </w:tc>
        <w:tc>
          <w:tcPr>
            <w:tcW w:w="5065" w:type="dxa"/>
            <w:gridSpan w:val="4"/>
            <w:vMerge/>
          </w:tcPr>
          <w:p w:rsidR="00BE4EE0" w:rsidRPr="009C0D23" w:rsidRDefault="00BE4EE0" w:rsidP="00A1552E"/>
        </w:tc>
        <w:tc>
          <w:tcPr>
            <w:tcW w:w="793" w:type="dxa"/>
            <w:gridSpan w:val="4"/>
          </w:tcPr>
          <w:p w:rsidR="00BE4EE0" w:rsidRPr="009C0D23" w:rsidRDefault="00BE4EE0" w:rsidP="00A1552E"/>
        </w:tc>
        <w:tc>
          <w:tcPr>
            <w:tcW w:w="873" w:type="dxa"/>
            <w:gridSpan w:val="2"/>
          </w:tcPr>
          <w:p w:rsidR="00BE4EE0" w:rsidRPr="009C0D23" w:rsidRDefault="00BE4EE0" w:rsidP="00A1552E"/>
        </w:tc>
      </w:tr>
      <w:tr w:rsidR="00BE4EE0" w:rsidRPr="009C0D23">
        <w:trPr>
          <w:gridAfter w:val="6"/>
          <w:wAfter w:w="16332" w:type="dxa"/>
          <w:trHeight w:val="326"/>
        </w:trPr>
        <w:tc>
          <w:tcPr>
            <w:tcW w:w="567" w:type="dxa"/>
          </w:tcPr>
          <w:p w:rsidR="00BE4EE0" w:rsidRPr="009C0D23" w:rsidRDefault="00BE4EE0" w:rsidP="00D30D32">
            <w:r w:rsidRPr="009C0D23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2050" w:type="dxa"/>
            <w:vMerge/>
          </w:tcPr>
          <w:p w:rsidR="00BE4EE0" w:rsidRPr="009C0D23" w:rsidRDefault="00BE4EE0" w:rsidP="00A1552E"/>
        </w:tc>
        <w:tc>
          <w:tcPr>
            <w:tcW w:w="1216" w:type="dxa"/>
            <w:gridSpan w:val="4"/>
            <w:vMerge/>
          </w:tcPr>
          <w:p w:rsidR="00BE4EE0" w:rsidRPr="009C0D23" w:rsidRDefault="00BE4EE0" w:rsidP="00A1552E"/>
        </w:tc>
        <w:tc>
          <w:tcPr>
            <w:tcW w:w="813" w:type="dxa"/>
            <w:gridSpan w:val="2"/>
            <w:vMerge/>
          </w:tcPr>
          <w:p w:rsidR="00BE4EE0" w:rsidRPr="009C0D23" w:rsidRDefault="00BE4EE0" w:rsidP="00A1552E"/>
        </w:tc>
        <w:tc>
          <w:tcPr>
            <w:tcW w:w="1107" w:type="dxa"/>
            <w:gridSpan w:val="2"/>
            <w:vMerge/>
          </w:tcPr>
          <w:p w:rsidR="00BE4EE0" w:rsidRPr="009C0D23" w:rsidRDefault="00BE4EE0" w:rsidP="00A1552E"/>
        </w:tc>
        <w:tc>
          <w:tcPr>
            <w:tcW w:w="2679" w:type="dxa"/>
            <w:gridSpan w:val="4"/>
            <w:vMerge/>
          </w:tcPr>
          <w:p w:rsidR="00BE4EE0" w:rsidRPr="009C0D23" w:rsidRDefault="00BE4EE0" w:rsidP="00A1552E"/>
        </w:tc>
        <w:tc>
          <w:tcPr>
            <w:tcW w:w="5065" w:type="dxa"/>
            <w:gridSpan w:val="4"/>
            <w:vMerge/>
          </w:tcPr>
          <w:p w:rsidR="00BE4EE0" w:rsidRPr="009C0D23" w:rsidRDefault="00BE4EE0" w:rsidP="00A1552E"/>
        </w:tc>
        <w:tc>
          <w:tcPr>
            <w:tcW w:w="793" w:type="dxa"/>
            <w:gridSpan w:val="4"/>
          </w:tcPr>
          <w:p w:rsidR="00BE4EE0" w:rsidRPr="009C0D23" w:rsidRDefault="00BE4EE0" w:rsidP="00A1552E"/>
        </w:tc>
        <w:tc>
          <w:tcPr>
            <w:tcW w:w="873" w:type="dxa"/>
            <w:gridSpan w:val="2"/>
          </w:tcPr>
          <w:p w:rsidR="00BE4EE0" w:rsidRPr="009C0D23" w:rsidRDefault="00BE4EE0" w:rsidP="00A1552E"/>
        </w:tc>
      </w:tr>
      <w:tr w:rsidR="00BE4EE0" w:rsidRPr="009C0D23">
        <w:trPr>
          <w:gridAfter w:val="6"/>
          <w:wAfter w:w="16332" w:type="dxa"/>
          <w:trHeight w:val="308"/>
        </w:trPr>
        <w:tc>
          <w:tcPr>
            <w:tcW w:w="567" w:type="dxa"/>
          </w:tcPr>
          <w:p w:rsidR="00BE4EE0" w:rsidRPr="009C0D23" w:rsidRDefault="00BE4EE0" w:rsidP="00D30D32">
            <w:r w:rsidRPr="009C0D23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2050" w:type="dxa"/>
          </w:tcPr>
          <w:p w:rsidR="00BE4EE0" w:rsidRDefault="00BE4EE0" w:rsidP="00313DA0">
            <w:pPr>
              <w:rPr>
                <w:b/>
                <w:bCs/>
              </w:rPr>
            </w:pPr>
            <w:r w:rsidRPr="009C0D23">
              <w:rPr>
                <w:b/>
                <w:bCs/>
                <w:sz w:val="22"/>
                <w:szCs w:val="22"/>
              </w:rPr>
              <w:t>Развитие речи с элементами культуры речи.</w:t>
            </w:r>
          </w:p>
          <w:p w:rsidR="00BE4EE0" w:rsidRDefault="00BE4EE0" w:rsidP="00A1552E">
            <w:r>
              <w:rPr>
                <w:sz w:val="22"/>
                <w:szCs w:val="22"/>
              </w:rPr>
              <w:t xml:space="preserve">Главное переживание текста. Работа с картиной </w:t>
            </w:r>
          </w:p>
          <w:p w:rsidR="00BE4EE0" w:rsidRDefault="00BE4EE0" w:rsidP="00A1552E">
            <w:r>
              <w:rPr>
                <w:sz w:val="22"/>
                <w:szCs w:val="22"/>
              </w:rPr>
              <w:t>Т. Мавриной «Костёр во дворе»</w:t>
            </w:r>
          </w:p>
          <w:p w:rsidR="00BE4EE0" w:rsidRPr="009C0D23" w:rsidRDefault="00BE4EE0" w:rsidP="00A1552E"/>
        </w:tc>
        <w:tc>
          <w:tcPr>
            <w:tcW w:w="1216" w:type="dxa"/>
            <w:gridSpan w:val="4"/>
          </w:tcPr>
          <w:p w:rsidR="00BE4EE0" w:rsidRDefault="00BE4EE0" w:rsidP="00A1552E">
            <w:r>
              <w:rPr>
                <w:sz w:val="22"/>
                <w:szCs w:val="22"/>
              </w:rPr>
              <w:t>У.2 .</w:t>
            </w:r>
          </w:p>
          <w:p w:rsidR="00BE4EE0" w:rsidRPr="009C0D23" w:rsidRDefault="00BE4EE0" w:rsidP="00A1552E">
            <w:r>
              <w:rPr>
                <w:sz w:val="22"/>
                <w:szCs w:val="22"/>
              </w:rPr>
              <w:t>с. 34-36</w:t>
            </w:r>
          </w:p>
        </w:tc>
        <w:tc>
          <w:tcPr>
            <w:tcW w:w="813" w:type="dxa"/>
            <w:gridSpan w:val="2"/>
          </w:tcPr>
          <w:p w:rsidR="00BE4EE0" w:rsidRPr="009C0D23" w:rsidRDefault="00BE4EE0" w:rsidP="00A1552E">
            <w:r>
              <w:rPr>
                <w:sz w:val="22"/>
                <w:szCs w:val="22"/>
              </w:rPr>
              <w:t>Т.1 №85</w:t>
            </w:r>
          </w:p>
        </w:tc>
        <w:tc>
          <w:tcPr>
            <w:tcW w:w="1107" w:type="dxa"/>
            <w:gridSpan w:val="2"/>
          </w:tcPr>
          <w:p w:rsidR="00BE4EE0" w:rsidRDefault="00BE4EE0" w:rsidP="001C3D0E">
            <w:r>
              <w:rPr>
                <w:sz w:val="22"/>
                <w:szCs w:val="22"/>
              </w:rPr>
              <w:t>Текст</w:t>
            </w:r>
          </w:p>
          <w:p w:rsidR="00BE4EE0" w:rsidRDefault="00BE4EE0" w:rsidP="001C3D0E">
            <w:r>
              <w:rPr>
                <w:sz w:val="22"/>
                <w:szCs w:val="22"/>
              </w:rPr>
              <w:t>Тема текста</w:t>
            </w:r>
          </w:p>
          <w:p w:rsidR="00BE4EE0" w:rsidRPr="009C0D23" w:rsidRDefault="00BE4EE0" w:rsidP="001C3D0E">
            <w:r>
              <w:rPr>
                <w:sz w:val="22"/>
                <w:szCs w:val="22"/>
              </w:rPr>
              <w:t>Основная мысль текста</w:t>
            </w:r>
          </w:p>
        </w:tc>
        <w:tc>
          <w:tcPr>
            <w:tcW w:w="2679" w:type="dxa"/>
            <w:gridSpan w:val="4"/>
          </w:tcPr>
          <w:p w:rsidR="00BE4EE0" w:rsidRPr="003458DA" w:rsidRDefault="00BE4EE0" w:rsidP="00A1552E">
            <w:pPr>
              <w:rPr>
                <w:b/>
                <w:bCs/>
              </w:rPr>
            </w:pPr>
            <w:r w:rsidRPr="003458DA">
              <w:rPr>
                <w:b/>
                <w:bCs/>
                <w:sz w:val="22"/>
                <w:szCs w:val="22"/>
              </w:rPr>
              <w:t>Уметь:</w:t>
            </w:r>
          </w:p>
          <w:p w:rsidR="00BE4EE0" w:rsidRDefault="00BE4EE0" w:rsidP="00A1552E">
            <w:r>
              <w:rPr>
                <w:sz w:val="22"/>
                <w:szCs w:val="22"/>
              </w:rPr>
              <w:t>-уметь определять тему и основную мысль текста, понимать содержательность названия текста;</w:t>
            </w:r>
          </w:p>
          <w:p w:rsidR="00BE4EE0" w:rsidRPr="009C0D23" w:rsidRDefault="00BE4EE0" w:rsidP="00A1552E">
            <w:r>
              <w:rPr>
                <w:sz w:val="22"/>
                <w:szCs w:val="22"/>
              </w:rPr>
              <w:t>- работать с репродукцией; чувствовать и понимать те переживания, которыми делится с нами художник.</w:t>
            </w:r>
          </w:p>
        </w:tc>
        <w:tc>
          <w:tcPr>
            <w:tcW w:w="5065" w:type="dxa"/>
            <w:gridSpan w:val="4"/>
          </w:tcPr>
          <w:p w:rsidR="00BE4EE0" w:rsidRDefault="00BE4EE0" w:rsidP="0007006B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Л. </w:t>
            </w:r>
          </w:p>
          <w:p w:rsidR="00BE4EE0" w:rsidRPr="0070526A" w:rsidRDefault="00BE4EE0" w:rsidP="0007006B">
            <w:r>
              <w:rPr>
                <w:b/>
                <w:bCs/>
                <w:sz w:val="22"/>
                <w:szCs w:val="22"/>
              </w:rPr>
              <w:t>-</w:t>
            </w:r>
            <w:r w:rsidRPr="00496682">
              <w:rPr>
                <w:sz w:val="22"/>
                <w:szCs w:val="22"/>
              </w:rPr>
              <w:t>Проявляет</w:t>
            </w:r>
            <w:r>
              <w:rPr>
                <w:sz w:val="22"/>
                <w:szCs w:val="22"/>
              </w:rPr>
              <w:t>учебно-познавательный интерес  к новому учебному материалу и  способам решения новой задачи.</w:t>
            </w:r>
          </w:p>
          <w:p w:rsidR="00BE4EE0" w:rsidRDefault="00BE4EE0" w:rsidP="0007006B">
            <w:r w:rsidRPr="00F14B84">
              <w:rPr>
                <w:b/>
                <w:bCs/>
                <w:sz w:val="22"/>
                <w:szCs w:val="22"/>
              </w:rPr>
              <w:t>Р.</w:t>
            </w:r>
            <w:r w:rsidRPr="00931DF4">
              <w:rPr>
                <w:sz w:val="22"/>
                <w:szCs w:val="22"/>
              </w:rPr>
              <w:t>Учится высказывать своё предположение</w:t>
            </w:r>
            <w:r>
              <w:rPr>
                <w:sz w:val="22"/>
                <w:szCs w:val="22"/>
              </w:rPr>
              <w:t>, пробует предлагать способ его проверки;</w:t>
            </w:r>
          </w:p>
          <w:p w:rsidR="00BE4EE0" w:rsidRDefault="00BE4EE0" w:rsidP="0007006B">
            <w:pPr>
              <w:rPr>
                <w:b/>
                <w:bCs/>
              </w:rPr>
            </w:pPr>
            <w:r>
              <w:rPr>
                <w:sz w:val="22"/>
                <w:szCs w:val="22"/>
              </w:rPr>
              <w:t>-умеет организовывать свою работу.</w:t>
            </w:r>
          </w:p>
          <w:p w:rsidR="00BE4EE0" w:rsidRDefault="00BE4EE0" w:rsidP="0007006B">
            <w:pPr>
              <w:rPr>
                <w:b/>
                <w:bCs/>
              </w:rPr>
            </w:pPr>
            <w:r w:rsidRPr="00F14B84">
              <w:rPr>
                <w:b/>
                <w:bCs/>
                <w:sz w:val="22"/>
                <w:szCs w:val="22"/>
              </w:rPr>
              <w:t>П.</w:t>
            </w:r>
          </w:p>
          <w:p w:rsidR="00BE4EE0" w:rsidRDefault="00BE4EE0" w:rsidP="0007006B">
            <w:r w:rsidRPr="005420AC">
              <w:rPr>
                <w:sz w:val="22"/>
                <w:szCs w:val="22"/>
              </w:rPr>
              <w:t>-находит необходимую информацию как в учебнике, так и в предложенной учителем дополнительной литературе</w:t>
            </w:r>
            <w:r>
              <w:rPr>
                <w:sz w:val="22"/>
                <w:szCs w:val="22"/>
              </w:rPr>
              <w:t>;</w:t>
            </w:r>
          </w:p>
          <w:p w:rsidR="00BE4EE0" w:rsidRPr="005420AC" w:rsidRDefault="00BE4EE0" w:rsidP="0007006B">
            <w:r w:rsidRPr="005420AC">
              <w:rPr>
                <w:sz w:val="22"/>
                <w:szCs w:val="22"/>
              </w:rPr>
              <w:t>-определяет тему</w:t>
            </w:r>
            <w:r>
              <w:rPr>
                <w:sz w:val="22"/>
                <w:szCs w:val="22"/>
              </w:rPr>
              <w:t xml:space="preserve"> и главную мысль текста.</w:t>
            </w:r>
          </w:p>
          <w:p w:rsidR="00BE4EE0" w:rsidRDefault="00BE4EE0" w:rsidP="0007006B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– </w:t>
            </w:r>
            <w:r>
              <w:rPr>
                <w:sz w:val="22"/>
                <w:szCs w:val="22"/>
              </w:rPr>
              <w:t>задаёт вопросы, экспериментирует, устанавливает причинно-следственные связи ( в рамках доступного)</w:t>
            </w:r>
          </w:p>
          <w:p w:rsidR="00BE4EE0" w:rsidRDefault="00BE4EE0" w:rsidP="0007006B">
            <w:pPr>
              <w:rPr>
                <w:b/>
                <w:bCs/>
              </w:rPr>
            </w:pPr>
            <w:r w:rsidRPr="00F14B84">
              <w:rPr>
                <w:b/>
                <w:bCs/>
                <w:sz w:val="22"/>
                <w:szCs w:val="22"/>
              </w:rPr>
              <w:t>К</w:t>
            </w:r>
          </w:p>
          <w:p w:rsidR="00BE4EE0" w:rsidRDefault="00BE4EE0" w:rsidP="0007006B">
            <w:r>
              <w:rPr>
                <w:b/>
                <w:bCs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оформляет свою речь в устной и письменной речи;</w:t>
            </w:r>
          </w:p>
          <w:p w:rsidR="00BE4EE0" w:rsidRDefault="00BE4EE0" w:rsidP="0007006B">
            <w:r>
              <w:rPr>
                <w:sz w:val="22"/>
                <w:szCs w:val="22"/>
              </w:rPr>
              <w:t>-обосновывает высказанное суждение;</w:t>
            </w:r>
          </w:p>
          <w:p w:rsidR="00BE4EE0" w:rsidRPr="009C0D23" w:rsidRDefault="00BE4EE0" w:rsidP="0007006B">
            <w:r>
              <w:rPr>
                <w:sz w:val="22"/>
                <w:szCs w:val="22"/>
              </w:rPr>
              <w:t>-умеет задавать уточняющие вопросы</w:t>
            </w:r>
          </w:p>
        </w:tc>
        <w:tc>
          <w:tcPr>
            <w:tcW w:w="793" w:type="dxa"/>
            <w:gridSpan w:val="4"/>
          </w:tcPr>
          <w:p w:rsidR="00BE4EE0" w:rsidRPr="009C0D23" w:rsidRDefault="00BE4EE0" w:rsidP="00A1552E"/>
        </w:tc>
        <w:tc>
          <w:tcPr>
            <w:tcW w:w="873" w:type="dxa"/>
            <w:gridSpan w:val="2"/>
          </w:tcPr>
          <w:p w:rsidR="00BE4EE0" w:rsidRPr="009C0D23" w:rsidRDefault="00BE4EE0" w:rsidP="00A1552E"/>
        </w:tc>
      </w:tr>
      <w:tr w:rsidR="00BE4EE0" w:rsidRPr="009C0D23">
        <w:trPr>
          <w:gridAfter w:val="6"/>
          <w:wAfter w:w="16332" w:type="dxa"/>
          <w:trHeight w:val="308"/>
        </w:trPr>
        <w:tc>
          <w:tcPr>
            <w:tcW w:w="15163" w:type="dxa"/>
            <w:gridSpan w:val="24"/>
          </w:tcPr>
          <w:p w:rsidR="00BE4EE0" w:rsidRPr="00D30D32" w:rsidRDefault="00BE4EE0" w:rsidP="00D30D32">
            <w:pPr>
              <w:jc w:val="center"/>
              <w:rPr>
                <w:b/>
                <w:bCs/>
              </w:rPr>
            </w:pPr>
          </w:p>
        </w:tc>
      </w:tr>
      <w:tr w:rsidR="00BE4EE0" w:rsidRPr="009C0D23">
        <w:trPr>
          <w:gridAfter w:val="6"/>
          <w:wAfter w:w="16332" w:type="dxa"/>
          <w:trHeight w:val="308"/>
        </w:trPr>
        <w:tc>
          <w:tcPr>
            <w:tcW w:w="567" w:type="dxa"/>
          </w:tcPr>
          <w:p w:rsidR="00BE4EE0" w:rsidRPr="009C0D23" w:rsidRDefault="00BE4EE0" w:rsidP="000D07BE">
            <w:r>
              <w:rPr>
                <w:sz w:val="22"/>
                <w:szCs w:val="22"/>
              </w:rPr>
              <w:t>56</w:t>
            </w:r>
          </w:p>
        </w:tc>
        <w:tc>
          <w:tcPr>
            <w:tcW w:w="2050" w:type="dxa"/>
          </w:tcPr>
          <w:p w:rsidR="00BE4EE0" w:rsidRPr="009C0D23" w:rsidRDefault="00BE4EE0" w:rsidP="007F1011">
            <w:r>
              <w:rPr>
                <w:sz w:val="22"/>
                <w:szCs w:val="22"/>
              </w:rPr>
              <w:t>Составь свой диктант. Чередование звуков в корнях слов, которые мы не видим на письме.</w:t>
            </w:r>
          </w:p>
        </w:tc>
        <w:tc>
          <w:tcPr>
            <w:tcW w:w="1216" w:type="dxa"/>
            <w:gridSpan w:val="4"/>
          </w:tcPr>
          <w:p w:rsidR="00BE4EE0" w:rsidRDefault="00BE4EE0" w:rsidP="00A1552E">
            <w:r>
              <w:rPr>
                <w:sz w:val="22"/>
                <w:szCs w:val="22"/>
              </w:rPr>
              <w:t>У.1</w:t>
            </w:r>
          </w:p>
          <w:p w:rsidR="00BE4EE0" w:rsidRPr="009C0D23" w:rsidRDefault="00BE4EE0" w:rsidP="00A1552E">
            <w:r>
              <w:rPr>
                <w:sz w:val="22"/>
                <w:szCs w:val="22"/>
              </w:rPr>
              <w:t>с.136</w:t>
            </w:r>
          </w:p>
        </w:tc>
        <w:tc>
          <w:tcPr>
            <w:tcW w:w="813" w:type="dxa"/>
            <w:gridSpan w:val="2"/>
          </w:tcPr>
          <w:p w:rsidR="00BE4EE0" w:rsidRPr="009C0D23" w:rsidRDefault="00BE4EE0" w:rsidP="00A1552E"/>
        </w:tc>
        <w:tc>
          <w:tcPr>
            <w:tcW w:w="1107" w:type="dxa"/>
            <w:gridSpan w:val="2"/>
          </w:tcPr>
          <w:p w:rsidR="00BE4EE0" w:rsidRDefault="00BE4EE0" w:rsidP="00A1552E">
            <w:r>
              <w:rPr>
                <w:sz w:val="22"/>
                <w:szCs w:val="22"/>
              </w:rPr>
              <w:t>Диктант</w:t>
            </w:r>
          </w:p>
          <w:p w:rsidR="00BE4EE0" w:rsidRDefault="00BE4EE0" w:rsidP="00A1552E">
            <w:r>
              <w:rPr>
                <w:sz w:val="22"/>
                <w:szCs w:val="22"/>
              </w:rPr>
              <w:t>Чередование</w:t>
            </w:r>
          </w:p>
          <w:p w:rsidR="00BE4EE0" w:rsidRPr="009C0D23" w:rsidRDefault="00BE4EE0" w:rsidP="00A1552E">
            <w:r>
              <w:rPr>
                <w:sz w:val="22"/>
                <w:szCs w:val="22"/>
              </w:rPr>
              <w:t>орфограмма</w:t>
            </w:r>
          </w:p>
        </w:tc>
        <w:tc>
          <w:tcPr>
            <w:tcW w:w="2679" w:type="dxa"/>
            <w:gridSpan w:val="4"/>
          </w:tcPr>
          <w:p w:rsidR="00BE4EE0" w:rsidRDefault="00BE4EE0" w:rsidP="00A1552E">
            <w:r w:rsidRPr="00530361"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писать слова с изученными орфограммами;</w:t>
            </w:r>
          </w:p>
          <w:p w:rsidR="00BE4EE0" w:rsidRPr="009C0D23" w:rsidRDefault="00BE4EE0" w:rsidP="00A1552E">
            <w:r>
              <w:rPr>
                <w:sz w:val="22"/>
                <w:szCs w:val="22"/>
              </w:rPr>
              <w:t>-выполнять проверку текста с пропущенными орфограммами по образцу.</w:t>
            </w:r>
          </w:p>
        </w:tc>
        <w:tc>
          <w:tcPr>
            <w:tcW w:w="4708" w:type="dxa"/>
            <w:gridSpan w:val="2"/>
            <w:vMerge w:val="restart"/>
          </w:tcPr>
          <w:p w:rsidR="00BE4EE0" w:rsidRPr="0007006B" w:rsidRDefault="00BE4EE0" w:rsidP="00113E61">
            <w:pPr>
              <w:rPr>
                <w:b/>
                <w:bCs/>
              </w:rPr>
            </w:pPr>
            <w:r w:rsidRPr="0007006B">
              <w:rPr>
                <w:b/>
                <w:bCs/>
                <w:sz w:val="22"/>
                <w:szCs w:val="22"/>
              </w:rPr>
              <w:t>Л</w:t>
            </w:r>
          </w:p>
          <w:p w:rsidR="00BE4EE0" w:rsidRPr="00C24E11" w:rsidRDefault="00BE4EE0" w:rsidP="00113E61">
            <w:r>
              <w:rPr>
                <w:sz w:val="22"/>
                <w:szCs w:val="22"/>
              </w:rPr>
              <w:t>-Проявляет интерес к процессу письма, заинтересованность в получении консультации, совета с целью улучшения учебных результатов.</w:t>
            </w:r>
          </w:p>
          <w:p w:rsidR="00BE4EE0" w:rsidRDefault="00BE4EE0" w:rsidP="00113E61">
            <w:pPr>
              <w:rPr>
                <w:b/>
                <w:bCs/>
              </w:rPr>
            </w:pPr>
            <w:r w:rsidRPr="0007006B">
              <w:rPr>
                <w:b/>
                <w:bCs/>
                <w:sz w:val="22"/>
                <w:szCs w:val="22"/>
              </w:rPr>
              <w:t>П</w:t>
            </w:r>
          </w:p>
          <w:p w:rsidR="00BE4EE0" w:rsidRDefault="00BE4EE0" w:rsidP="00113E61">
            <w:r>
              <w:rPr>
                <w:b/>
                <w:bCs/>
                <w:sz w:val="22"/>
                <w:szCs w:val="22"/>
              </w:rPr>
              <w:t>-</w:t>
            </w:r>
            <w:r w:rsidRPr="00B7655E">
              <w:rPr>
                <w:sz w:val="22"/>
                <w:szCs w:val="22"/>
              </w:rPr>
              <w:t>сравнивает и группирует предметы, их образы по заданным основаниям</w:t>
            </w:r>
            <w:r>
              <w:rPr>
                <w:sz w:val="22"/>
                <w:szCs w:val="22"/>
              </w:rPr>
              <w:t>;</w:t>
            </w:r>
          </w:p>
          <w:p w:rsidR="00BE4EE0" w:rsidRDefault="00BE4EE0" w:rsidP="00113E61">
            <w:r w:rsidRPr="005420AC">
              <w:rPr>
                <w:sz w:val="22"/>
                <w:szCs w:val="22"/>
              </w:rPr>
              <w:t>-находит необходимую информацию как в учебнике, так и в предложенной учителем дополнительной литературе</w:t>
            </w:r>
            <w:r>
              <w:rPr>
                <w:sz w:val="22"/>
                <w:szCs w:val="22"/>
              </w:rPr>
              <w:t>;</w:t>
            </w:r>
          </w:p>
          <w:p w:rsidR="00BE4EE0" w:rsidRDefault="00BE4EE0" w:rsidP="00113E61">
            <w:r>
              <w:rPr>
                <w:b/>
                <w:bCs/>
                <w:sz w:val="22"/>
                <w:szCs w:val="22"/>
              </w:rPr>
              <w:t xml:space="preserve">– </w:t>
            </w:r>
            <w:r>
              <w:rPr>
                <w:sz w:val="22"/>
                <w:szCs w:val="22"/>
              </w:rPr>
              <w:t>задаёт вопросы, экспериментирует, устанавливает причинно-следственные связи ( в рамках доступного);</w:t>
            </w:r>
          </w:p>
          <w:p w:rsidR="00BE4EE0" w:rsidRDefault="00BE4EE0" w:rsidP="00113E61">
            <w:pPr>
              <w:rPr>
                <w:b/>
                <w:bCs/>
              </w:rPr>
            </w:pPr>
            <w:r w:rsidRPr="00F14B84">
              <w:rPr>
                <w:b/>
                <w:bCs/>
                <w:sz w:val="22"/>
                <w:szCs w:val="22"/>
              </w:rPr>
              <w:t>Р.</w:t>
            </w:r>
          </w:p>
          <w:p w:rsidR="00BE4EE0" w:rsidRDefault="00BE4EE0" w:rsidP="00113E61">
            <w:r>
              <w:rPr>
                <w:b/>
                <w:bCs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Определяет, формулирует </w:t>
            </w:r>
            <w:r w:rsidRPr="00F14B84">
              <w:rPr>
                <w:sz w:val="22"/>
                <w:szCs w:val="22"/>
              </w:rPr>
              <w:t xml:space="preserve"> учебную задачу</w:t>
            </w:r>
            <w:r>
              <w:rPr>
                <w:sz w:val="22"/>
                <w:szCs w:val="22"/>
              </w:rPr>
              <w:t xml:space="preserve"> на уроке в диалоге с учителем, одноклассниками и самостоятельно.</w:t>
            </w:r>
          </w:p>
          <w:p w:rsidR="00BE4EE0" w:rsidRPr="00C24E11" w:rsidRDefault="00BE4EE0" w:rsidP="00113E61">
            <w:r>
              <w:rPr>
                <w:sz w:val="22"/>
                <w:szCs w:val="22"/>
              </w:rPr>
              <w:t>-Сопоставляет свою работу с образцом; оценивает её по критериям выработанным в классе.</w:t>
            </w:r>
          </w:p>
          <w:p w:rsidR="00BE4EE0" w:rsidRDefault="00BE4EE0" w:rsidP="00113E61">
            <w:r w:rsidRPr="0007006B">
              <w:rPr>
                <w:sz w:val="22"/>
                <w:szCs w:val="22"/>
              </w:rPr>
              <w:t>-оценивает выполнение действия, ориентируясь на его содержательные основания</w:t>
            </w:r>
            <w:r>
              <w:rPr>
                <w:sz w:val="22"/>
                <w:szCs w:val="22"/>
              </w:rPr>
              <w:t>.</w:t>
            </w:r>
          </w:p>
          <w:p w:rsidR="00BE4EE0" w:rsidRDefault="00BE4EE0" w:rsidP="00113E61">
            <w:pPr>
              <w:rPr>
                <w:b/>
                <w:bCs/>
              </w:rPr>
            </w:pPr>
            <w:r w:rsidRPr="00F14B84">
              <w:rPr>
                <w:b/>
                <w:bCs/>
                <w:sz w:val="22"/>
                <w:szCs w:val="22"/>
              </w:rPr>
              <w:t>К</w:t>
            </w:r>
          </w:p>
          <w:p w:rsidR="00BE4EE0" w:rsidRDefault="00BE4EE0" w:rsidP="00113E61">
            <w:r>
              <w:rPr>
                <w:b/>
                <w:bCs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оформляет свою речь в устной и письменной речи;</w:t>
            </w:r>
          </w:p>
          <w:p w:rsidR="00BE4EE0" w:rsidRDefault="00BE4EE0" w:rsidP="00113E61">
            <w:r>
              <w:rPr>
                <w:sz w:val="22"/>
                <w:szCs w:val="22"/>
              </w:rPr>
              <w:t>-обосновывает высказанное суждение;</w:t>
            </w:r>
          </w:p>
          <w:p w:rsidR="00BE4EE0" w:rsidRDefault="00BE4EE0" w:rsidP="00113E61">
            <w:r>
              <w:rPr>
                <w:sz w:val="22"/>
                <w:szCs w:val="22"/>
              </w:rPr>
              <w:t>-старается договариваться, уступать, находить общее решение при работе в паре и группе;</w:t>
            </w:r>
          </w:p>
          <w:p w:rsidR="00BE4EE0" w:rsidRPr="009C0D23" w:rsidRDefault="00BE4EE0" w:rsidP="00113E61">
            <w:r>
              <w:rPr>
                <w:sz w:val="22"/>
                <w:szCs w:val="22"/>
              </w:rPr>
              <w:t>-умеет задавать уточняющие вопросы.</w:t>
            </w:r>
          </w:p>
        </w:tc>
        <w:tc>
          <w:tcPr>
            <w:tcW w:w="1036" w:type="dxa"/>
            <w:gridSpan w:val="5"/>
          </w:tcPr>
          <w:p w:rsidR="00BE4EE0" w:rsidRPr="009C0D23" w:rsidRDefault="00BE4EE0" w:rsidP="00A1552E"/>
        </w:tc>
        <w:tc>
          <w:tcPr>
            <w:tcW w:w="987" w:type="dxa"/>
            <w:gridSpan w:val="3"/>
          </w:tcPr>
          <w:p w:rsidR="00BE4EE0" w:rsidRPr="009C0D23" w:rsidRDefault="00BE4EE0" w:rsidP="00A1552E"/>
        </w:tc>
      </w:tr>
      <w:tr w:rsidR="00BE4EE0" w:rsidRPr="009C0D23">
        <w:trPr>
          <w:gridAfter w:val="6"/>
          <w:wAfter w:w="16332" w:type="dxa"/>
          <w:trHeight w:val="308"/>
        </w:trPr>
        <w:tc>
          <w:tcPr>
            <w:tcW w:w="567" w:type="dxa"/>
          </w:tcPr>
          <w:p w:rsidR="00BE4EE0" w:rsidRPr="009C0D23" w:rsidRDefault="00BE4EE0" w:rsidP="000D07BE">
            <w:r>
              <w:rPr>
                <w:sz w:val="22"/>
                <w:szCs w:val="22"/>
              </w:rPr>
              <w:t>57</w:t>
            </w:r>
          </w:p>
        </w:tc>
        <w:tc>
          <w:tcPr>
            <w:tcW w:w="2050" w:type="dxa"/>
          </w:tcPr>
          <w:p w:rsidR="00BE4EE0" w:rsidRDefault="00BE4EE0" w:rsidP="009F1EF6">
            <w:r>
              <w:rPr>
                <w:sz w:val="22"/>
                <w:szCs w:val="22"/>
              </w:rPr>
              <w:t>Работа над ошибками.</w:t>
            </w:r>
          </w:p>
          <w:p w:rsidR="00BE4EE0" w:rsidRDefault="00BE4EE0" w:rsidP="009F1EF6">
            <w:r>
              <w:rPr>
                <w:sz w:val="22"/>
                <w:szCs w:val="22"/>
              </w:rPr>
              <w:t>Чередование звуков в корнях слов, которые мы не видим на письме.</w:t>
            </w:r>
          </w:p>
        </w:tc>
        <w:tc>
          <w:tcPr>
            <w:tcW w:w="1216" w:type="dxa"/>
            <w:gridSpan w:val="4"/>
          </w:tcPr>
          <w:p w:rsidR="00BE4EE0" w:rsidRDefault="00BE4EE0" w:rsidP="009F1EF6">
            <w:r>
              <w:rPr>
                <w:sz w:val="22"/>
                <w:szCs w:val="22"/>
              </w:rPr>
              <w:t xml:space="preserve">У.1 </w:t>
            </w:r>
          </w:p>
          <w:p w:rsidR="00BE4EE0" w:rsidRDefault="00BE4EE0" w:rsidP="009F1EF6">
            <w:r>
              <w:rPr>
                <w:sz w:val="22"/>
                <w:szCs w:val="22"/>
              </w:rPr>
              <w:t>с.137-138</w:t>
            </w:r>
          </w:p>
        </w:tc>
        <w:tc>
          <w:tcPr>
            <w:tcW w:w="813" w:type="dxa"/>
            <w:gridSpan w:val="2"/>
          </w:tcPr>
          <w:p w:rsidR="00BE4EE0" w:rsidRDefault="00BE4EE0" w:rsidP="007F1011"/>
        </w:tc>
        <w:tc>
          <w:tcPr>
            <w:tcW w:w="1107" w:type="dxa"/>
            <w:gridSpan w:val="2"/>
          </w:tcPr>
          <w:p w:rsidR="00BE4EE0" w:rsidRDefault="00BE4EE0" w:rsidP="007F1011">
            <w:r>
              <w:rPr>
                <w:sz w:val="22"/>
                <w:szCs w:val="22"/>
              </w:rPr>
              <w:t>Чередование</w:t>
            </w:r>
          </w:p>
          <w:p w:rsidR="00BE4EE0" w:rsidRDefault="00BE4EE0" w:rsidP="007F1011">
            <w:r>
              <w:rPr>
                <w:sz w:val="22"/>
                <w:szCs w:val="22"/>
              </w:rPr>
              <w:t>орфограмма</w:t>
            </w:r>
          </w:p>
        </w:tc>
        <w:tc>
          <w:tcPr>
            <w:tcW w:w="2679" w:type="dxa"/>
            <w:gridSpan w:val="4"/>
          </w:tcPr>
          <w:p w:rsidR="00BE4EE0" w:rsidRDefault="00BE4EE0" w:rsidP="007F1011">
            <w:r w:rsidRPr="00530361"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писать слова с изученными орфограммами;</w:t>
            </w:r>
          </w:p>
          <w:p w:rsidR="00BE4EE0" w:rsidRPr="009C0D23" w:rsidRDefault="00BE4EE0" w:rsidP="007F1011">
            <w:r>
              <w:rPr>
                <w:sz w:val="22"/>
                <w:szCs w:val="22"/>
              </w:rPr>
              <w:t>-выполнять проверку текста с пропущенными орфограммами по образцу.</w:t>
            </w:r>
          </w:p>
        </w:tc>
        <w:tc>
          <w:tcPr>
            <w:tcW w:w="4708" w:type="dxa"/>
            <w:gridSpan w:val="2"/>
            <w:vMerge/>
          </w:tcPr>
          <w:p w:rsidR="00BE4EE0" w:rsidRPr="009C0D23" w:rsidRDefault="00BE4EE0" w:rsidP="009F1EF6"/>
        </w:tc>
        <w:tc>
          <w:tcPr>
            <w:tcW w:w="1036" w:type="dxa"/>
            <w:gridSpan w:val="5"/>
          </w:tcPr>
          <w:p w:rsidR="00BE4EE0" w:rsidRPr="009C0D23" w:rsidRDefault="00BE4EE0" w:rsidP="009F1EF6"/>
        </w:tc>
        <w:tc>
          <w:tcPr>
            <w:tcW w:w="987" w:type="dxa"/>
            <w:gridSpan w:val="3"/>
          </w:tcPr>
          <w:p w:rsidR="00BE4EE0" w:rsidRPr="009C0D23" w:rsidRDefault="00BE4EE0" w:rsidP="009F1EF6"/>
        </w:tc>
      </w:tr>
      <w:tr w:rsidR="00BE4EE0" w:rsidRPr="009C0D23">
        <w:trPr>
          <w:gridAfter w:val="6"/>
          <w:wAfter w:w="16332" w:type="dxa"/>
          <w:trHeight w:val="308"/>
        </w:trPr>
        <w:tc>
          <w:tcPr>
            <w:tcW w:w="567" w:type="dxa"/>
          </w:tcPr>
          <w:p w:rsidR="00BE4EE0" w:rsidRPr="009C0D23" w:rsidRDefault="00BE4EE0" w:rsidP="000D07BE">
            <w:r>
              <w:rPr>
                <w:sz w:val="22"/>
                <w:szCs w:val="22"/>
              </w:rPr>
              <w:t>58</w:t>
            </w:r>
          </w:p>
        </w:tc>
        <w:tc>
          <w:tcPr>
            <w:tcW w:w="2050" w:type="dxa"/>
            <w:vMerge w:val="restart"/>
          </w:tcPr>
          <w:p w:rsidR="00BE4EE0" w:rsidRDefault="00BE4EE0" w:rsidP="007F1011">
            <w:r>
              <w:rPr>
                <w:sz w:val="22"/>
                <w:szCs w:val="22"/>
              </w:rPr>
              <w:t>Чередование звуков в корнях слов, которое видно на письме.</w:t>
            </w:r>
          </w:p>
        </w:tc>
        <w:tc>
          <w:tcPr>
            <w:tcW w:w="1216" w:type="dxa"/>
            <w:gridSpan w:val="4"/>
          </w:tcPr>
          <w:p w:rsidR="00BE4EE0" w:rsidRDefault="00BE4EE0" w:rsidP="009F1EF6">
            <w:r>
              <w:rPr>
                <w:sz w:val="22"/>
                <w:szCs w:val="22"/>
              </w:rPr>
              <w:t>Уч.1</w:t>
            </w:r>
          </w:p>
          <w:p w:rsidR="00BE4EE0" w:rsidRDefault="00BE4EE0" w:rsidP="009F1EF6">
            <w:r>
              <w:rPr>
                <w:sz w:val="22"/>
                <w:szCs w:val="22"/>
              </w:rPr>
              <w:t>с. 139-141</w:t>
            </w:r>
          </w:p>
        </w:tc>
        <w:tc>
          <w:tcPr>
            <w:tcW w:w="813" w:type="dxa"/>
            <w:gridSpan w:val="2"/>
            <w:vMerge w:val="restart"/>
          </w:tcPr>
          <w:p w:rsidR="00BE4EE0" w:rsidRDefault="00BE4EE0" w:rsidP="009F1EF6">
            <w:r>
              <w:t>Т.1 №62</w:t>
            </w:r>
          </w:p>
          <w:p w:rsidR="00BE4EE0" w:rsidRDefault="00BE4EE0" w:rsidP="009F1EF6"/>
          <w:p w:rsidR="00BE4EE0" w:rsidRDefault="00BE4EE0" w:rsidP="009F1EF6"/>
          <w:p w:rsidR="00BE4EE0" w:rsidRDefault="00BE4EE0" w:rsidP="009F1EF6">
            <w:r>
              <w:t>Т.1 №63</w:t>
            </w:r>
          </w:p>
        </w:tc>
        <w:tc>
          <w:tcPr>
            <w:tcW w:w="1107" w:type="dxa"/>
            <w:gridSpan w:val="2"/>
            <w:vMerge w:val="restart"/>
          </w:tcPr>
          <w:p w:rsidR="00BE4EE0" w:rsidRDefault="00BE4EE0" w:rsidP="009F1EF6">
            <w:r>
              <w:rPr>
                <w:sz w:val="22"/>
                <w:szCs w:val="22"/>
              </w:rPr>
              <w:t>«Слово-помощник»</w:t>
            </w:r>
          </w:p>
          <w:p w:rsidR="00BE4EE0" w:rsidRDefault="00BE4EE0" w:rsidP="009F1EF6">
            <w:r>
              <w:rPr>
                <w:sz w:val="22"/>
                <w:szCs w:val="22"/>
              </w:rPr>
              <w:t>«корень»</w:t>
            </w:r>
          </w:p>
        </w:tc>
        <w:tc>
          <w:tcPr>
            <w:tcW w:w="2679" w:type="dxa"/>
            <w:gridSpan w:val="4"/>
            <w:vMerge w:val="restart"/>
          </w:tcPr>
          <w:p w:rsidR="00BE4EE0" w:rsidRDefault="00BE4EE0" w:rsidP="009F1EF6">
            <w:r>
              <w:rPr>
                <w:sz w:val="22"/>
                <w:szCs w:val="22"/>
              </w:rPr>
              <w:t>Уметь:</w:t>
            </w:r>
          </w:p>
          <w:p w:rsidR="00BE4EE0" w:rsidRDefault="00BE4EE0" w:rsidP="009F1EF6">
            <w:r>
              <w:rPr>
                <w:sz w:val="22"/>
                <w:szCs w:val="22"/>
              </w:rPr>
              <w:t>- обнаруживать регулярные исторические чередования («чередования, видимые на письме»);</w:t>
            </w:r>
          </w:p>
          <w:p w:rsidR="00BE4EE0" w:rsidRPr="009C0D23" w:rsidRDefault="00BE4EE0" w:rsidP="009F1EF6">
            <w:r>
              <w:rPr>
                <w:sz w:val="22"/>
                <w:szCs w:val="22"/>
              </w:rPr>
              <w:t>-вставлять пропущенные безударные  гласные, парные согласные.</w:t>
            </w:r>
          </w:p>
        </w:tc>
        <w:tc>
          <w:tcPr>
            <w:tcW w:w="4708" w:type="dxa"/>
            <w:gridSpan w:val="2"/>
            <w:vMerge/>
          </w:tcPr>
          <w:p w:rsidR="00BE4EE0" w:rsidRPr="009C0D23" w:rsidRDefault="00BE4EE0" w:rsidP="009F1EF6"/>
        </w:tc>
        <w:tc>
          <w:tcPr>
            <w:tcW w:w="1036" w:type="dxa"/>
            <w:gridSpan w:val="5"/>
          </w:tcPr>
          <w:p w:rsidR="00BE4EE0" w:rsidRPr="009C0D23" w:rsidRDefault="00BE4EE0" w:rsidP="00B3219B"/>
        </w:tc>
        <w:tc>
          <w:tcPr>
            <w:tcW w:w="987" w:type="dxa"/>
            <w:gridSpan w:val="3"/>
          </w:tcPr>
          <w:p w:rsidR="00BE4EE0" w:rsidRPr="009C0D23" w:rsidRDefault="00BE4EE0" w:rsidP="009F1EF6"/>
        </w:tc>
      </w:tr>
      <w:tr w:rsidR="00BE4EE0" w:rsidRPr="009C0D23">
        <w:trPr>
          <w:gridAfter w:val="6"/>
          <w:wAfter w:w="16332" w:type="dxa"/>
          <w:trHeight w:val="308"/>
        </w:trPr>
        <w:tc>
          <w:tcPr>
            <w:tcW w:w="567" w:type="dxa"/>
          </w:tcPr>
          <w:p w:rsidR="00BE4EE0" w:rsidRPr="009C0D23" w:rsidRDefault="00BE4EE0" w:rsidP="000D07BE">
            <w:r>
              <w:rPr>
                <w:sz w:val="22"/>
                <w:szCs w:val="22"/>
              </w:rPr>
              <w:t>59</w:t>
            </w:r>
          </w:p>
        </w:tc>
        <w:tc>
          <w:tcPr>
            <w:tcW w:w="2050" w:type="dxa"/>
            <w:vMerge/>
          </w:tcPr>
          <w:p w:rsidR="00BE4EE0" w:rsidRDefault="00BE4EE0" w:rsidP="009F1EF6"/>
        </w:tc>
        <w:tc>
          <w:tcPr>
            <w:tcW w:w="1216" w:type="dxa"/>
            <w:gridSpan w:val="4"/>
            <w:vMerge w:val="restart"/>
          </w:tcPr>
          <w:p w:rsidR="00BE4EE0" w:rsidRDefault="00BE4EE0" w:rsidP="009F1EF6">
            <w:r>
              <w:t>с.141-143</w:t>
            </w:r>
          </w:p>
          <w:p w:rsidR="00BE4EE0" w:rsidRDefault="00BE4EE0" w:rsidP="009F1EF6">
            <w:r>
              <w:t>с.144-145</w:t>
            </w:r>
          </w:p>
        </w:tc>
        <w:tc>
          <w:tcPr>
            <w:tcW w:w="813" w:type="dxa"/>
            <w:gridSpan w:val="2"/>
            <w:vMerge/>
          </w:tcPr>
          <w:p w:rsidR="00BE4EE0" w:rsidRDefault="00BE4EE0" w:rsidP="009F1EF6"/>
        </w:tc>
        <w:tc>
          <w:tcPr>
            <w:tcW w:w="1107" w:type="dxa"/>
            <w:gridSpan w:val="2"/>
            <w:vMerge/>
          </w:tcPr>
          <w:p w:rsidR="00BE4EE0" w:rsidRDefault="00BE4EE0" w:rsidP="009F1EF6"/>
        </w:tc>
        <w:tc>
          <w:tcPr>
            <w:tcW w:w="2679" w:type="dxa"/>
            <w:gridSpan w:val="4"/>
            <w:vMerge/>
          </w:tcPr>
          <w:p w:rsidR="00BE4EE0" w:rsidRPr="009C0D23" w:rsidRDefault="00BE4EE0" w:rsidP="009F1EF6"/>
        </w:tc>
        <w:tc>
          <w:tcPr>
            <w:tcW w:w="4708" w:type="dxa"/>
            <w:gridSpan w:val="2"/>
            <w:vMerge/>
          </w:tcPr>
          <w:p w:rsidR="00BE4EE0" w:rsidRPr="009C0D23" w:rsidRDefault="00BE4EE0" w:rsidP="009F1EF6"/>
        </w:tc>
        <w:tc>
          <w:tcPr>
            <w:tcW w:w="1036" w:type="dxa"/>
            <w:gridSpan w:val="5"/>
          </w:tcPr>
          <w:p w:rsidR="00BE4EE0" w:rsidRPr="009C0D23" w:rsidRDefault="00BE4EE0" w:rsidP="009F1EF6"/>
        </w:tc>
        <w:tc>
          <w:tcPr>
            <w:tcW w:w="987" w:type="dxa"/>
            <w:gridSpan w:val="3"/>
          </w:tcPr>
          <w:p w:rsidR="00BE4EE0" w:rsidRPr="009C0D23" w:rsidRDefault="00BE4EE0" w:rsidP="009F1EF6"/>
        </w:tc>
      </w:tr>
      <w:tr w:rsidR="00BE4EE0" w:rsidRPr="009C0D23">
        <w:trPr>
          <w:gridAfter w:val="6"/>
          <w:wAfter w:w="16332" w:type="dxa"/>
          <w:trHeight w:val="308"/>
        </w:trPr>
        <w:tc>
          <w:tcPr>
            <w:tcW w:w="567" w:type="dxa"/>
          </w:tcPr>
          <w:p w:rsidR="00BE4EE0" w:rsidRPr="009C0D23" w:rsidRDefault="00BE4EE0" w:rsidP="000D07BE">
            <w:r>
              <w:rPr>
                <w:sz w:val="22"/>
                <w:szCs w:val="22"/>
              </w:rPr>
              <w:t>60</w:t>
            </w:r>
          </w:p>
        </w:tc>
        <w:tc>
          <w:tcPr>
            <w:tcW w:w="2050" w:type="dxa"/>
            <w:vMerge/>
          </w:tcPr>
          <w:p w:rsidR="00BE4EE0" w:rsidRDefault="00BE4EE0" w:rsidP="009F1EF6"/>
        </w:tc>
        <w:tc>
          <w:tcPr>
            <w:tcW w:w="1216" w:type="dxa"/>
            <w:gridSpan w:val="4"/>
            <w:vMerge/>
          </w:tcPr>
          <w:p w:rsidR="00BE4EE0" w:rsidRDefault="00BE4EE0" w:rsidP="009F1EF6"/>
        </w:tc>
        <w:tc>
          <w:tcPr>
            <w:tcW w:w="813" w:type="dxa"/>
            <w:gridSpan w:val="2"/>
            <w:vMerge/>
          </w:tcPr>
          <w:p w:rsidR="00BE4EE0" w:rsidRDefault="00BE4EE0" w:rsidP="009F1EF6"/>
        </w:tc>
        <w:tc>
          <w:tcPr>
            <w:tcW w:w="1107" w:type="dxa"/>
            <w:gridSpan w:val="2"/>
            <w:vMerge/>
          </w:tcPr>
          <w:p w:rsidR="00BE4EE0" w:rsidRDefault="00BE4EE0" w:rsidP="009F1EF6"/>
        </w:tc>
        <w:tc>
          <w:tcPr>
            <w:tcW w:w="2679" w:type="dxa"/>
            <w:gridSpan w:val="4"/>
            <w:vMerge/>
          </w:tcPr>
          <w:p w:rsidR="00BE4EE0" w:rsidRPr="009C0D23" w:rsidRDefault="00BE4EE0" w:rsidP="009F1EF6"/>
        </w:tc>
        <w:tc>
          <w:tcPr>
            <w:tcW w:w="4708" w:type="dxa"/>
            <w:gridSpan w:val="2"/>
            <w:vMerge/>
          </w:tcPr>
          <w:p w:rsidR="00BE4EE0" w:rsidRPr="009C0D23" w:rsidRDefault="00BE4EE0" w:rsidP="009F1EF6"/>
        </w:tc>
        <w:tc>
          <w:tcPr>
            <w:tcW w:w="1036" w:type="dxa"/>
            <w:gridSpan w:val="5"/>
          </w:tcPr>
          <w:p w:rsidR="00BE4EE0" w:rsidRPr="009C0D23" w:rsidRDefault="00BE4EE0" w:rsidP="009F1EF6"/>
        </w:tc>
        <w:tc>
          <w:tcPr>
            <w:tcW w:w="987" w:type="dxa"/>
            <w:gridSpan w:val="3"/>
          </w:tcPr>
          <w:p w:rsidR="00BE4EE0" w:rsidRPr="009C0D23" w:rsidRDefault="00BE4EE0" w:rsidP="009F1EF6"/>
        </w:tc>
      </w:tr>
      <w:tr w:rsidR="00BE4EE0" w:rsidRPr="009C0D23">
        <w:trPr>
          <w:gridAfter w:val="6"/>
          <w:wAfter w:w="16332" w:type="dxa"/>
          <w:trHeight w:val="308"/>
        </w:trPr>
        <w:tc>
          <w:tcPr>
            <w:tcW w:w="567" w:type="dxa"/>
          </w:tcPr>
          <w:p w:rsidR="00BE4EE0" w:rsidRPr="009C0D23" w:rsidRDefault="00BE4EE0" w:rsidP="000D07BE">
            <w:r>
              <w:rPr>
                <w:sz w:val="22"/>
                <w:szCs w:val="22"/>
              </w:rPr>
              <w:t>61</w:t>
            </w:r>
          </w:p>
        </w:tc>
        <w:tc>
          <w:tcPr>
            <w:tcW w:w="2050" w:type="dxa"/>
          </w:tcPr>
          <w:p w:rsidR="00BE4EE0" w:rsidRDefault="00BE4EE0" w:rsidP="003458DA">
            <w:pPr>
              <w:rPr>
                <w:b/>
                <w:bCs/>
              </w:rPr>
            </w:pPr>
            <w:r w:rsidRPr="009C0D23">
              <w:rPr>
                <w:b/>
                <w:bCs/>
                <w:sz w:val="22"/>
                <w:szCs w:val="22"/>
              </w:rPr>
              <w:t>Развитие речи с элементами культуры речи.</w:t>
            </w:r>
          </w:p>
          <w:p w:rsidR="00BE4EE0" w:rsidRDefault="00BE4EE0" w:rsidP="003458DA">
            <w:r>
              <w:rPr>
                <w:sz w:val="22"/>
                <w:szCs w:val="22"/>
              </w:rPr>
              <w:t>Тема и основная мысль текста.</w:t>
            </w:r>
          </w:p>
        </w:tc>
        <w:tc>
          <w:tcPr>
            <w:tcW w:w="1216" w:type="dxa"/>
            <w:gridSpan w:val="4"/>
          </w:tcPr>
          <w:p w:rsidR="00BE4EE0" w:rsidRDefault="00BE4EE0" w:rsidP="009F1EF6">
            <w:r>
              <w:rPr>
                <w:sz w:val="22"/>
                <w:szCs w:val="22"/>
              </w:rPr>
              <w:t>У.2</w:t>
            </w:r>
          </w:p>
          <w:p w:rsidR="00BE4EE0" w:rsidRDefault="00BE4EE0" w:rsidP="009F1EF6">
            <w:r>
              <w:rPr>
                <w:sz w:val="22"/>
                <w:szCs w:val="22"/>
              </w:rPr>
              <w:t>с.37-42</w:t>
            </w:r>
          </w:p>
        </w:tc>
        <w:tc>
          <w:tcPr>
            <w:tcW w:w="813" w:type="dxa"/>
            <w:gridSpan w:val="2"/>
          </w:tcPr>
          <w:p w:rsidR="00BE4EE0" w:rsidRDefault="00BE4EE0" w:rsidP="009F1EF6">
            <w:r>
              <w:t>Т.1 № 88,</w:t>
            </w:r>
          </w:p>
          <w:p w:rsidR="00BE4EE0" w:rsidRDefault="00BE4EE0" w:rsidP="009F1EF6">
            <w:r>
              <w:t>89,90</w:t>
            </w:r>
          </w:p>
        </w:tc>
        <w:tc>
          <w:tcPr>
            <w:tcW w:w="1107" w:type="dxa"/>
            <w:gridSpan w:val="2"/>
          </w:tcPr>
          <w:p w:rsidR="00BE4EE0" w:rsidRDefault="00BE4EE0" w:rsidP="003458DA">
            <w:r>
              <w:rPr>
                <w:sz w:val="22"/>
                <w:szCs w:val="22"/>
              </w:rPr>
              <w:t>Текст</w:t>
            </w:r>
          </w:p>
          <w:p w:rsidR="00BE4EE0" w:rsidRDefault="00BE4EE0" w:rsidP="003458DA">
            <w:r>
              <w:rPr>
                <w:sz w:val="22"/>
                <w:szCs w:val="22"/>
              </w:rPr>
              <w:t>Тема текста</w:t>
            </w:r>
          </w:p>
          <w:p w:rsidR="00BE4EE0" w:rsidRDefault="00BE4EE0" w:rsidP="003458DA">
            <w:r>
              <w:rPr>
                <w:sz w:val="22"/>
                <w:szCs w:val="22"/>
              </w:rPr>
              <w:t>Основная мысль текста</w:t>
            </w:r>
          </w:p>
        </w:tc>
        <w:tc>
          <w:tcPr>
            <w:tcW w:w="2679" w:type="dxa"/>
            <w:gridSpan w:val="4"/>
          </w:tcPr>
          <w:p w:rsidR="00BE4EE0" w:rsidRPr="009C0D23" w:rsidRDefault="00BE4EE0" w:rsidP="009F1EF6">
            <w:r w:rsidRPr="003458DA">
              <w:rPr>
                <w:b/>
                <w:bCs/>
                <w:sz w:val="22"/>
                <w:szCs w:val="22"/>
              </w:rPr>
              <w:t xml:space="preserve">Уметь </w:t>
            </w:r>
            <w:r>
              <w:rPr>
                <w:sz w:val="22"/>
                <w:szCs w:val="22"/>
              </w:rPr>
              <w:t>почувствовать и понять те переживания, которыми делится с нами художник.</w:t>
            </w:r>
          </w:p>
        </w:tc>
        <w:tc>
          <w:tcPr>
            <w:tcW w:w="4708" w:type="dxa"/>
            <w:gridSpan w:val="2"/>
          </w:tcPr>
          <w:p w:rsidR="00BE4EE0" w:rsidRPr="0070526A" w:rsidRDefault="00BE4EE0" w:rsidP="00113E61">
            <w:r>
              <w:rPr>
                <w:b/>
                <w:bCs/>
                <w:sz w:val="22"/>
                <w:szCs w:val="22"/>
              </w:rPr>
              <w:t xml:space="preserve">Л. </w:t>
            </w:r>
            <w:r>
              <w:rPr>
                <w:sz w:val="22"/>
                <w:szCs w:val="22"/>
              </w:rPr>
              <w:t>Учебно-познавательный интерес  к новому учебному материалу и  способам решения новой задачи.</w:t>
            </w:r>
          </w:p>
          <w:p w:rsidR="00BE4EE0" w:rsidRDefault="00BE4EE0" w:rsidP="00113E61">
            <w:r w:rsidRPr="00F14B84">
              <w:rPr>
                <w:b/>
                <w:bCs/>
                <w:sz w:val="22"/>
                <w:szCs w:val="22"/>
              </w:rPr>
              <w:t>Р.</w:t>
            </w:r>
            <w:r w:rsidRPr="00931DF4">
              <w:rPr>
                <w:sz w:val="22"/>
                <w:szCs w:val="22"/>
              </w:rPr>
              <w:t>Учится высказывать своё предположение</w:t>
            </w:r>
            <w:r>
              <w:rPr>
                <w:sz w:val="22"/>
                <w:szCs w:val="22"/>
              </w:rPr>
              <w:t>, пробует предлагать способ его проверки;</w:t>
            </w:r>
          </w:p>
          <w:p w:rsidR="00BE4EE0" w:rsidRDefault="00BE4EE0" w:rsidP="00113E61">
            <w:pPr>
              <w:rPr>
                <w:b/>
                <w:bCs/>
              </w:rPr>
            </w:pPr>
            <w:r>
              <w:rPr>
                <w:sz w:val="22"/>
                <w:szCs w:val="22"/>
              </w:rPr>
              <w:t>-умеет организовывать свою работу.</w:t>
            </w:r>
          </w:p>
          <w:p w:rsidR="00BE4EE0" w:rsidRDefault="00BE4EE0" w:rsidP="00113E61">
            <w:pPr>
              <w:rPr>
                <w:b/>
                <w:bCs/>
              </w:rPr>
            </w:pPr>
            <w:r w:rsidRPr="00F14B84">
              <w:rPr>
                <w:b/>
                <w:bCs/>
                <w:sz w:val="22"/>
                <w:szCs w:val="22"/>
              </w:rPr>
              <w:t>П.</w:t>
            </w:r>
          </w:p>
          <w:p w:rsidR="00BE4EE0" w:rsidRDefault="00BE4EE0" w:rsidP="00113E61">
            <w:r w:rsidRPr="005420AC">
              <w:rPr>
                <w:sz w:val="22"/>
                <w:szCs w:val="22"/>
              </w:rPr>
              <w:t>-находит необходимую информацию как в учебнике, так и в предложенной учителем дополнительной литературе</w:t>
            </w:r>
            <w:r>
              <w:rPr>
                <w:sz w:val="22"/>
                <w:szCs w:val="22"/>
              </w:rPr>
              <w:t>;</w:t>
            </w:r>
          </w:p>
          <w:p w:rsidR="00BE4EE0" w:rsidRPr="005420AC" w:rsidRDefault="00BE4EE0" w:rsidP="00113E61">
            <w:r w:rsidRPr="005420AC">
              <w:rPr>
                <w:sz w:val="22"/>
                <w:szCs w:val="22"/>
              </w:rPr>
              <w:t>-определяет тему</w:t>
            </w:r>
            <w:r>
              <w:rPr>
                <w:sz w:val="22"/>
                <w:szCs w:val="22"/>
              </w:rPr>
              <w:t xml:space="preserve"> и главную мысль текста.</w:t>
            </w:r>
          </w:p>
          <w:p w:rsidR="00BE4EE0" w:rsidRDefault="00BE4EE0" w:rsidP="00113E61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– </w:t>
            </w:r>
            <w:r>
              <w:rPr>
                <w:sz w:val="22"/>
                <w:szCs w:val="22"/>
              </w:rPr>
              <w:t>задаёт вопросы, экспериментирует, устанавливает причинно-следственные связи ( в рамках доступного)</w:t>
            </w:r>
          </w:p>
          <w:p w:rsidR="00BE4EE0" w:rsidRDefault="00BE4EE0" w:rsidP="00113E61">
            <w:pPr>
              <w:rPr>
                <w:b/>
                <w:bCs/>
              </w:rPr>
            </w:pPr>
            <w:r w:rsidRPr="00F14B84">
              <w:rPr>
                <w:b/>
                <w:bCs/>
                <w:sz w:val="22"/>
                <w:szCs w:val="22"/>
              </w:rPr>
              <w:t>К</w:t>
            </w:r>
          </w:p>
          <w:p w:rsidR="00BE4EE0" w:rsidRDefault="00BE4EE0" w:rsidP="00113E61">
            <w:r>
              <w:rPr>
                <w:b/>
                <w:bCs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оформляет свою речь в устной и письменной речи;</w:t>
            </w:r>
          </w:p>
          <w:p w:rsidR="00BE4EE0" w:rsidRDefault="00BE4EE0" w:rsidP="00113E61">
            <w:r>
              <w:rPr>
                <w:sz w:val="22"/>
                <w:szCs w:val="22"/>
              </w:rPr>
              <w:t>-обосновывает высказанное суждение;</w:t>
            </w:r>
          </w:p>
          <w:p w:rsidR="00BE4EE0" w:rsidRPr="009C0D23" w:rsidRDefault="00BE4EE0" w:rsidP="00113E61">
            <w:r>
              <w:rPr>
                <w:sz w:val="22"/>
                <w:szCs w:val="22"/>
              </w:rPr>
              <w:t>-умеет задавать уточняющие вопросы.</w:t>
            </w:r>
          </w:p>
        </w:tc>
        <w:tc>
          <w:tcPr>
            <w:tcW w:w="1036" w:type="dxa"/>
            <w:gridSpan w:val="5"/>
          </w:tcPr>
          <w:p w:rsidR="00BE4EE0" w:rsidRPr="009C0D23" w:rsidRDefault="00BE4EE0" w:rsidP="009F1EF6"/>
        </w:tc>
        <w:tc>
          <w:tcPr>
            <w:tcW w:w="987" w:type="dxa"/>
            <w:gridSpan w:val="3"/>
          </w:tcPr>
          <w:p w:rsidR="00BE4EE0" w:rsidRPr="009C0D23" w:rsidRDefault="00BE4EE0" w:rsidP="009F1EF6"/>
        </w:tc>
      </w:tr>
      <w:tr w:rsidR="00BE4EE0" w:rsidRPr="009C0D23">
        <w:trPr>
          <w:gridAfter w:val="6"/>
          <w:wAfter w:w="16332" w:type="dxa"/>
          <w:trHeight w:val="308"/>
        </w:trPr>
        <w:tc>
          <w:tcPr>
            <w:tcW w:w="567" w:type="dxa"/>
          </w:tcPr>
          <w:p w:rsidR="00BE4EE0" w:rsidRPr="009C0D23" w:rsidRDefault="00BE4EE0" w:rsidP="000D07BE">
            <w:r>
              <w:rPr>
                <w:sz w:val="22"/>
                <w:szCs w:val="22"/>
              </w:rPr>
              <w:t>62</w:t>
            </w:r>
          </w:p>
        </w:tc>
        <w:tc>
          <w:tcPr>
            <w:tcW w:w="2050" w:type="dxa"/>
            <w:vMerge w:val="restart"/>
          </w:tcPr>
          <w:p w:rsidR="00BE4EE0" w:rsidRDefault="00BE4EE0" w:rsidP="009F1EF6">
            <w:r>
              <w:rPr>
                <w:sz w:val="22"/>
                <w:szCs w:val="22"/>
              </w:rPr>
              <w:t xml:space="preserve">Тайна написаний </w:t>
            </w:r>
            <w:r>
              <w:rPr>
                <w:sz w:val="22"/>
                <w:szCs w:val="22"/>
              </w:rPr>
              <w:br/>
              <w:t>ЖИ-ШИ, ЧА-ЩА, ЧУ-ЩУ.</w:t>
            </w:r>
          </w:p>
        </w:tc>
        <w:tc>
          <w:tcPr>
            <w:tcW w:w="1216" w:type="dxa"/>
            <w:gridSpan w:val="4"/>
            <w:vMerge w:val="restart"/>
          </w:tcPr>
          <w:p w:rsidR="00BE4EE0" w:rsidRDefault="00BE4EE0" w:rsidP="009F1EF6">
            <w:r>
              <w:rPr>
                <w:sz w:val="22"/>
                <w:szCs w:val="22"/>
              </w:rPr>
              <w:t>У.1</w:t>
            </w:r>
          </w:p>
          <w:p w:rsidR="00BE4EE0" w:rsidRDefault="00BE4EE0" w:rsidP="009F1EF6">
            <w:r>
              <w:rPr>
                <w:sz w:val="22"/>
                <w:szCs w:val="22"/>
              </w:rPr>
              <w:t xml:space="preserve"> с.146-148</w:t>
            </w:r>
          </w:p>
          <w:p w:rsidR="00BE4EE0" w:rsidRDefault="00BE4EE0" w:rsidP="009F1EF6">
            <w:r>
              <w:rPr>
                <w:sz w:val="22"/>
                <w:szCs w:val="22"/>
              </w:rPr>
              <w:t>с.149-151</w:t>
            </w:r>
          </w:p>
        </w:tc>
        <w:tc>
          <w:tcPr>
            <w:tcW w:w="813" w:type="dxa"/>
            <w:gridSpan w:val="2"/>
            <w:vMerge w:val="restart"/>
          </w:tcPr>
          <w:p w:rsidR="00BE4EE0" w:rsidRPr="003458DA" w:rsidRDefault="00BE4EE0" w:rsidP="009F1EF6">
            <w:pPr>
              <w:rPr>
                <w:i/>
                <w:iCs/>
              </w:rPr>
            </w:pPr>
          </w:p>
        </w:tc>
        <w:tc>
          <w:tcPr>
            <w:tcW w:w="1107" w:type="dxa"/>
            <w:gridSpan w:val="2"/>
            <w:vMerge w:val="restart"/>
          </w:tcPr>
          <w:p w:rsidR="00BE4EE0" w:rsidRDefault="00BE4EE0" w:rsidP="009F1EF6">
            <w:r>
              <w:rPr>
                <w:sz w:val="22"/>
                <w:szCs w:val="22"/>
              </w:rPr>
              <w:t>Безударный гласный</w:t>
            </w:r>
          </w:p>
        </w:tc>
        <w:tc>
          <w:tcPr>
            <w:tcW w:w="2679" w:type="dxa"/>
            <w:gridSpan w:val="4"/>
            <w:vMerge w:val="restart"/>
          </w:tcPr>
          <w:p w:rsidR="00BE4EE0" w:rsidRDefault="00BE4EE0" w:rsidP="009F1EF6">
            <w:r w:rsidRPr="003458DA">
              <w:rPr>
                <w:b/>
                <w:bCs/>
                <w:sz w:val="22"/>
                <w:szCs w:val="22"/>
              </w:rPr>
              <w:t xml:space="preserve">Осознавать </w:t>
            </w:r>
            <w:r>
              <w:rPr>
                <w:sz w:val="22"/>
                <w:szCs w:val="22"/>
              </w:rPr>
              <w:t>разницу ударной и безударной позиции написания сочетаний жи-ши, ча-ща, чу-щу.</w:t>
            </w:r>
          </w:p>
          <w:p w:rsidR="00BE4EE0" w:rsidRPr="009C0D23" w:rsidRDefault="00BE4EE0" w:rsidP="009F1EF6">
            <w:r w:rsidRPr="003458DA">
              <w:rPr>
                <w:b/>
                <w:bCs/>
                <w:sz w:val="22"/>
                <w:szCs w:val="22"/>
              </w:rPr>
              <w:t xml:space="preserve">Знать, </w:t>
            </w:r>
            <w:r>
              <w:rPr>
                <w:sz w:val="22"/>
                <w:szCs w:val="22"/>
              </w:rPr>
              <w:t>как проверить безударный гласный в корне слова.</w:t>
            </w:r>
          </w:p>
        </w:tc>
        <w:tc>
          <w:tcPr>
            <w:tcW w:w="4708" w:type="dxa"/>
            <w:gridSpan w:val="2"/>
            <w:vMerge w:val="restart"/>
          </w:tcPr>
          <w:p w:rsidR="00BE4EE0" w:rsidRPr="0007006B" w:rsidRDefault="00BE4EE0" w:rsidP="00113E61">
            <w:pPr>
              <w:rPr>
                <w:b/>
                <w:bCs/>
              </w:rPr>
            </w:pPr>
            <w:r w:rsidRPr="0007006B">
              <w:rPr>
                <w:b/>
                <w:bCs/>
                <w:sz w:val="22"/>
                <w:szCs w:val="22"/>
              </w:rPr>
              <w:t>Л</w:t>
            </w:r>
          </w:p>
          <w:p w:rsidR="00BE4EE0" w:rsidRPr="00C24E11" w:rsidRDefault="00BE4EE0" w:rsidP="00113E61">
            <w:r>
              <w:rPr>
                <w:sz w:val="22"/>
                <w:szCs w:val="22"/>
              </w:rPr>
              <w:t>-Проявляет интерес к процессу письма, заинтересованность в получении консультации, совета с целью улучшения учебных результатов.</w:t>
            </w:r>
          </w:p>
          <w:p w:rsidR="00BE4EE0" w:rsidRDefault="00BE4EE0" w:rsidP="00113E61">
            <w:pPr>
              <w:rPr>
                <w:b/>
                <w:bCs/>
              </w:rPr>
            </w:pPr>
            <w:r w:rsidRPr="0007006B">
              <w:rPr>
                <w:b/>
                <w:bCs/>
                <w:sz w:val="22"/>
                <w:szCs w:val="22"/>
              </w:rPr>
              <w:t>П</w:t>
            </w:r>
          </w:p>
          <w:p w:rsidR="00BE4EE0" w:rsidRDefault="00BE4EE0" w:rsidP="00113E61">
            <w:r>
              <w:rPr>
                <w:b/>
                <w:bCs/>
                <w:sz w:val="22"/>
                <w:szCs w:val="22"/>
              </w:rPr>
              <w:t>-</w:t>
            </w:r>
            <w:r w:rsidRPr="00B7655E">
              <w:rPr>
                <w:sz w:val="22"/>
                <w:szCs w:val="22"/>
              </w:rPr>
              <w:t>сравнивает и группирует предметы, их образы по заданным основаниям</w:t>
            </w:r>
            <w:r>
              <w:rPr>
                <w:sz w:val="22"/>
                <w:szCs w:val="22"/>
              </w:rPr>
              <w:t>;</w:t>
            </w:r>
          </w:p>
          <w:p w:rsidR="00BE4EE0" w:rsidRDefault="00BE4EE0" w:rsidP="00113E61">
            <w:r w:rsidRPr="005420AC">
              <w:rPr>
                <w:sz w:val="22"/>
                <w:szCs w:val="22"/>
              </w:rPr>
              <w:t>-находит необходимую информацию как в учебнике, так и в предложенной учителем дополнительной литературе</w:t>
            </w:r>
            <w:r>
              <w:rPr>
                <w:sz w:val="22"/>
                <w:szCs w:val="22"/>
              </w:rPr>
              <w:t>;</w:t>
            </w:r>
          </w:p>
          <w:p w:rsidR="00BE4EE0" w:rsidRDefault="00BE4EE0" w:rsidP="009F1EF6">
            <w:r>
              <w:rPr>
                <w:sz w:val="22"/>
                <w:szCs w:val="22"/>
              </w:rPr>
              <w:t>-умеет отбирать из своего опыта ту информацию, которая может пригодиться для решения проблемы.</w:t>
            </w:r>
          </w:p>
          <w:p w:rsidR="00BE4EE0" w:rsidRDefault="00BE4EE0" w:rsidP="00113E61">
            <w:pPr>
              <w:rPr>
                <w:b/>
                <w:bCs/>
              </w:rPr>
            </w:pPr>
            <w:r w:rsidRPr="00F14B84">
              <w:rPr>
                <w:b/>
                <w:bCs/>
                <w:sz w:val="22"/>
                <w:szCs w:val="22"/>
              </w:rPr>
              <w:t>Р.</w:t>
            </w:r>
          </w:p>
          <w:p w:rsidR="00BE4EE0" w:rsidRDefault="00BE4EE0" w:rsidP="00113E61">
            <w:r>
              <w:rPr>
                <w:b/>
                <w:bCs/>
                <w:sz w:val="22"/>
                <w:szCs w:val="22"/>
              </w:rPr>
              <w:t>-</w:t>
            </w:r>
            <w:r w:rsidRPr="00931DF4">
              <w:rPr>
                <w:sz w:val="22"/>
                <w:szCs w:val="22"/>
              </w:rPr>
              <w:t>Учится высказывать своё предположение</w:t>
            </w:r>
            <w:r>
              <w:rPr>
                <w:sz w:val="22"/>
                <w:szCs w:val="22"/>
              </w:rPr>
              <w:t>, пробует предлагать способ его проверки;</w:t>
            </w:r>
          </w:p>
          <w:p w:rsidR="00BE4EE0" w:rsidRDefault="00BE4EE0" w:rsidP="00113E61">
            <w:r>
              <w:rPr>
                <w:sz w:val="22"/>
                <w:szCs w:val="22"/>
              </w:rPr>
              <w:t>-умеет работать по предложенному плану, используя необходимые средства;</w:t>
            </w:r>
          </w:p>
          <w:p w:rsidR="00BE4EE0" w:rsidRDefault="00BE4EE0" w:rsidP="00113E61">
            <w:r w:rsidRPr="0007006B">
              <w:rPr>
                <w:sz w:val="22"/>
                <w:szCs w:val="22"/>
              </w:rPr>
              <w:t>-оценивает выполнение действия, ориентируясь на его содержательные основания</w:t>
            </w:r>
            <w:r>
              <w:rPr>
                <w:sz w:val="22"/>
                <w:szCs w:val="22"/>
              </w:rPr>
              <w:t>.</w:t>
            </w:r>
          </w:p>
          <w:p w:rsidR="00BE4EE0" w:rsidRDefault="00BE4EE0" w:rsidP="003F4FA9">
            <w:pPr>
              <w:rPr>
                <w:b/>
                <w:bCs/>
              </w:rPr>
            </w:pPr>
            <w:r w:rsidRPr="00F14B84">
              <w:rPr>
                <w:b/>
                <w:bCs/>
                <w:sz w:val="22"/>
                <w:szCs w:val="22"/>
              </w:rPr>
              <w:t>К</w:t>
            </w:r>
          </w:p>
          <w:p w:rsidR="00BE4EE0" w:rsidRDefault="00BE4EE0" w:rsidP="003F4FA9">
            <w:r>
              <w:rPr>
                <w:b/>
                <w:bCs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оформляет свою речь в устной и письменной речи;</w:t>
            </w:r>
          </w:p>
          <w:p w:rsidR="00BE4EE0" w:rsidRDefault="00BE4EE0" w:rsidP="003F4FA9">
            <w:r>
              <w:rPr>
                <w:sz w:val="22"/>
                <w:szCs w:val="22"/>
              </w:rPr>
              <w:t>-обосновывает высказанное суждение;</w:t>
            </w:r>
          </w:p>
          <w:p w:rsidR="00BE4EE0" w:rsidRPr="009C0D23" w:rsidRDefault="00BE4EE0" w:rsidP="003F4FA9">
            <w:r>
              <w:rPr>
                <w:sz w:val="22"/>
                <w:szCs w:val="22"/>
              </w:rPr>
              <w:t>-умеет задавать уточняющие вопросы.</w:t>
            </w:r>
          </w:p>
        </w:tc>
        <w:tc>
          <w:tcPr>
            <w:tcW w:w="1036" w:type="dxa"/>
            <w:gridSpan w:val="5"/>
          </w:tcPr>
          <w:p w:rsidR="00BE4EE0" w:rsidRPr="009C0D23" w:rsidRDefault="00BE4EE0" w:rsidP="009F1EF6"/>
        </w:tc>
        <w:tc>
          <w:tcPr>
            <w:tcW w:w="987" w:type="dxa"/>
            <w:gridSpan w:val="3"/>
          </w:tcPr>
          <w:p w:rsidR="00BE4EE0" w:rsidRPr="009C0D23" w:rsidRDefault="00BE4EE0" w:rsidP="009F1EF6"/>
        </w:tc>
      </w:tr>
      <w:tr w:rsidR="00BE4EE0" w:rsidRPr="009C0D23">
        <w:trPr>
          <w:gridAfter w:val="6"/>
          <w:wAfter w:w="16332" w:type="dxa"/>
          <w:trHeight w:val="308"/>
        </w:trPr>
        <w:tc>
          <w:tcPr>
            <w:tcW w:w="567" w:type="dxa"/>
          </w:tcPr>
          <w:p w:rsidR="00BE4EE0" w:rsidRDefault="00BE4EE0" w:rsidP="000D07BE">
            <w:r>
              <w:rPr>
                <w:sz w:val="22"/>
                <w:szCs w:val="22"/>
              </w:rPr>
              <w:t>63</w:t>
            </w:r>
          </w:p>
        </w:tc>
        <w:tc>
          <w:tcPr>
            <w:tcW w:w="2050" w:type="dxa"/>
            <w:vMerge/>
          </w:tcPr>
          <w:p w:rsidR="00BE4EE0" w:rsidRDefault="00BE4EE0" w:rsidP="009F1EF6"/>
        </w:tc>
        <w:tc>
          <w:tcPr>
            <w:tcW w:w="1216" w:type="dxa"/>
            <w:gridSpan w:val="4"/>
            <w:vMerge/>
          </w:tcPr>
          <w:p w:rsidR="00BE4EE0" w:rsidRDefault="00BE4EE0" w:rsidP="009F1EF6"/>
        </w:tc>
        <w:tc>
          <w:tcPr>
            <w:tcW w:w="813" w:type="dxa"/>
            <w:gridSpan w:val="2"/>
            <w:vMerge/>
          </w:tcPr>
          <w:p w:rsidR="00BE4EE0" w:rsidRDefault="00BE4EE0" w:rsidP="009F1EF6"/>
        </w:tc>
        <w:tc>
          <w:tcPr>
            <w:tcW w:w="1107" w:type="dxa"/>
            <w:gridSpan w:val="2"/>
            <w:vMerge/>
          </w:tcPr>
          <w:p w:rsidR="00BE4EE0" w:rsidRDefault="00BE4EE0" w:rsidP="009F1EF6"/>
        </w:tc>
        <w:tc>
          <w:tcPr>
            <w:tcW w:w="2679" w:type="dxa"/>
            <w:gridSpan w:val="4"/>
            <w:vMerge/>
          </w:tcPr>
          <w:p w:rsidR="00BE4EE0" w:rsidRPr="009C0D23" w:rsidRDefault="00BE4EE0" w:rsidP="009F1EF6"/>
        </w:tc>
        <w:tc>
          <w:tcPr>
            <w:tcW w:w="4708" w:type="dxa"/>
            <w:gridSpan w:val="2"/>
            <w:vMerge/>
          </w:tcPr>
          <w:p w:rsidR="00BE4EE0" w:rsidRPr="009C0D23" w:rsidRDefault="00BE4EE0" w:rsidP="009F1EF6"/>
        </w:tc>
        <w:tc>
          <w:tcPr>
            <w:tcW w:w="1036" w:type="dxa"/>
            <w:gridSpan w:val="5"/>
          </w:tcPr>
          <w:p w:rsidR="00BE4EE0" w:rsidRPr="009C0D23" w:rsidRDefault="00BE4EE0" w:rsidP="0040488D"/>
        </w:tc>
        <w:tc>
          <w:tcPr>
            <w:tcW w:w="987" w:type="dxa"/>
            <w:gridSpan w:val="3"/>
          </w:tcPr>
          <w:p w:rsidR="00BE4EE0" w:rsidRPr="009C0D23" w:rsidRDefault="00BE4EE0" w:rsidP="009F1EF6"/>
        </w:tc>
      </w:tr>
      <w:tr w:rsidR="00BE4EE0" w:rsidRPr="009C0D23">
        <w:trPr>
          <w:gridAfter w:val="6"/>
          <w:wAfter w:w="16332" w:type="dxa"/>
          <w:trHeight w:val="308"/>
        </w:trPr>
        <w:tc>
          <w:tcPr>
            <w:tcW w:w="567" w:type="dxa"/>
          </w:tcPr>
          <w:p w:rsidR="00BE4EE0" w:rsidRDefault="00BE4EE0" w:rsidP="000D07BE">
            <w:r>
              <w:rPr>
                <w:sz w:val="22"/>
                <w:szCs w:val="22"/>
              </w:rPr>
              <w:t>64</w:t>
            </w:r>
          </w:p>
        </w:tc>
        <w:tc>
          <w:tcPr>
            <w:tcW w:w="2050" w:type="dxa"/>
            <w:vMerge w:val="restart"/>
          </w:tcPr>
          <w:p w:rsidR="00BE4EE0" w:rsidRDefault="00BE4EE0" w:rsidP="000D07BE">
            <w:r>
              <w:rPr>
                <w:sz w:val="22"/>
                <w:szCs w:val="22"/>
              </w:rPr>
              <w:t>Написание слов названий предметов мужского и женского рода с основами на шипящий  звук.</w:t>
            </w:r>
          </w:p>
        </w:tc>
        <w:tc>
          <w:tcPr>
            <w:tcW w:w="1216" w:type="dxa"/>
            <w:gridSpan w:val="4"/>
            <w:vMerge w:val="restart"/>
          </w:tcPr>
          <w:p w:rsidR="00BE4EE0" w:rsidRDefault="00BE4EE0" w:rsidP="000D07BE">
            <w:r>
              <w:rPr>
                <w:sz w:val="22"/>
                <w:szCs w:val="22"/>
              </w:rPr>
              <w:t xml:space="preserve">У.1 </w:t>
            </w:r>
          </w:p>
          <w:p w:rsidR="00BE4EE0" w:rsidRDefault="00BE4EE0" w:rsidP="000D07BE">
            <w:r>
              <w:rPr>
                <w:sz w:val="22"/>
                <w:szCs w:val="22"/>
              </w:rPr>
              <w:t>с.152-154</w:t>
            </w:r>
          </w:p>
          <w:p w:rsidR="00BE4EE0" w:rsidRDefault="00BE4EE0" w:rsidP="000D07BE">
            <w:r>
              <w:rPr>
                <w:sz w:val="22"/>
                <w:szCs w:val="22"/>
              </w:rPr>
              <w:t>с.155-156</w:t>
            </w:r>
          </w:p>
        </w:tc>
        <w:tc>
          <w:tcPr>
            <w:tcW w:w="813" w:type="dxa"/>
            <w:gridSpan w:val="2"/>
            <w:vMerge w:val="restart"/>
          </w:tcPr>
          <w:p w:rsidR="00BE4EE0" w:rsidRDefault="00BE4EE0" w:rsidP="000D07BE">
            <w:r>
              <w:t>Т.№ 60,61</w:t>
            </w:r>
          </w:p>
        </w:tc>
        <w:tc>
          <w:tcPr>
            <w:tcW w:w="1107" w:type="dxa"/>
            <w:gridSpan w:val="2"/>
            <w:vMerge w:val="restart"/>
          </w:tcPr>
          <w:p w:rsidR="00BE4EE0" w:rsidRDefault="00BE4EE0" w:rsidP="000D07BE">
            <w:r>
              <w:rPr>
                <w:sz w:val="22"/>
                <w:szCs w:val="22"/>
              </w:rPr>
              <w:t>Слова-названия предметов, женский и мужской род</w:t>
            </w:r>
          </w:p>
          <w:p w:rsidR="00BE4EE0" w:rsidRDefault="00BE4EE0" w:rsidP="000D07BE">
            <w:r>
              <w:rPr>
                <w:sz w:val="22"/>
                <w:szCs w:val="22"/>
              </w:rPr>
              <w:t>шипящий звук</w:t>
            </w:r>
          </w:p>
        </w:tc>
        <w:tc>
          <w:tcPr>
            <w:tcW w:w="2679" w:type="dxa"/>
            <w:gridSpan w:val="4"/>
            <w:vMerge w:val="restart"/>
          </w:tcPr>
          <w:p w:rsidR="00BE4EE0" w:rsidRDefault="00BE4EE0" w:rsidP="000D07BE">
            <w:r>
              <w:rPr>
                <w:sz w:val="22"/>
                <w:szCs w:val="22"/>
              </w:rPr>
              <w:t>Уметь:</w:t>
            </w:r>
          </w:p>
          <w:p w:rsidR="00BE4EE0" w:rsidRDefault="00BE4EE0" w:rsidP="000D07BE">
            <w:r>
              <w:rPr>
                <w:sz w:val="22"/>
                <w:szCs w:val="22"/>
              </w:rPr>
              <w:t>-связывать представление о конечной букве основы слова на шипящий с родом этого слова;</w:t>
            </w:r>
          </w:p>
          <w:p w:rsidR="00BE4EE0" w:rsidRPr="009C0D23" w:rsidRDefault="00BE4EE0" w:rsidP="000D07BE"/>
        </w:tc>
        <w:tc>
          <w:tcPr>
            <w:tcW w:w="4708" w:type="dxa"/>
            <w:gridSpan w:val="2"/>
            <w:vMerge/>
          </w:tcPr>
          <w:p w:rsidR="00BE4EE0" w:rsidRDefault="00BE4EE0" w:rsidP="000D07BE"/>
        </w:tc>
        <w:tc>
          <w:tcPr>
            <w:tcW w:w="1036" w:type="dxa"/>
            <w:gridSpan w:val="5"/>
          </w:tcPr>
          <w:p w:rsidR="00BE4EE0" w:rsidRDefault="00BE4EE0" w:rsidP="000D07BE"/>
        </w:tc>
        <w:tc>
          <w:tcPr>
            <w:tcW w:w="987" w:type="dxa"/>
            <w:gridSpan w:val="3"/>
          </w:tcPr>
          <w:p w:rsidR="00BE4EE0" w:rsidRDefault="00BE4EE0" w:rsidP="000D07BE"/>
        </w:tc>
      </w:tr>
      <w:tr w:rsidR="00BE4EE0" w:rsidRPr="009C0D23">
        <w:trPr>
          <w:gridAfter w:val="6"/>
          <w:wAfter w:w="16332" w:type="dxa"/>
          <w:trHeight w:val="308"/>
        </w:trPr>
        <w:tc>
          <w:tcPr>
            <w:tcW w:w="567" w:type="dxa"/>
          </w:tcPr>
          <w:p w:rsidR="00BE4EE0" w:rsidRPr="009C0D23" w:rsidRDefault="00BE4EE0" w:rsidP="000D07BE">
            <w:r>
              <w:rPr>
                <w:sz w:val="22"/>
                <w:szCs w:val="22"/>
              </w:rPr>
              <w:t>65</w:t>
            </w:r>
          </w:p>
        </w:tc>
        <w:tc>
          <w:tcPr>
            <w:tcW w:w="2050" w:type="dxa"/>
            <w:vMerge/>
          </w:tcPr>
          <w:p w:rsidR="00BE4EE0" w:rsidRDefault="00BE4EE0" w:rsidP="009F1EF6"/>
        </w:tc>
        <w:tc>
          <w:tcPr>
            <w:tcW w:w="1216" w:type="dxa"/>
            <w:gridSpan w:val="4"/>
            <w:vMerge/>
          </w:tcPr>
          <w:p w:rsidR="00BE4EE0" w:rsidRDefault="00BE4EE0" w:rsidP="009F1EF6"/>
        </w:tc>
        <w:tc>
          <w:tcPr>
            <w:tcW w:w="813" w:type="dxa"/>
            <w:gridSpan w:val="2"/>
            <w:vMerge/>
          </w:tcPr>
          <w:p w:rsidR="00BE4EE0" w:rsidRDefault="00BE4EE0" w:rsidP="009F1EF6"/>
        </w:tc>
        <w:tc>
          <w:tcPr>
            <w:tcW w:w="1107" w:type="dxa"/>
            <w:gridSpan w:val="2"/>
            <w:vMerge/>
          </w:tcPr>
          <w:p w:rsidR="00BE4EE0" w:rsidRDefault="00BE4EE0" w:rsidP="009F1EF6"/>
        </w:tc>
        <w:tc>
          <w:tcPr>
            <w:tcW w:w="2679" w:type="dxa"/>
            <w:gridSpan w:val="4"/>
            <w:vMerge/>
          </w:tcPr>
          <w:p w:rsidR="00BE4EE0" w:rsidRPr="009C0D23" w:rsidRDefault="00BE4EE0" w:rsidP="009F1EF6"/>
        </w:tc>
        <w:tc>
          <w:tcPr>
            <w:tcW w:w="4708" w:type="dxa"/>
            <w:gridSpan w:val="2"/>
            <w:vMerge/>
          </w:tcPr>
          <w:p w:rsidR="00BE4EE0" w:rsidRPr="009C0D23" w:rsidRDefault="00BE4EE0" w:rsidP="009F1EF6"/>
        </w:tc>
        <w:tc>
          <w:tcPr>
            <w:tcW w:w="1036" w:type="dxa"/>
            <w:gridSpan w:val="5"/>
          </w:tcPr>
          <w:p w:rsidR="00BE4EE0" w:rsidRPr="009C0D23" w:rsidRDefault="00BE4EE0" w:rsidP="009F1EF6"/>
        </w:tc>
        <w:tc>
          <w:tcPr>
            <w:tcW w:w="987" w:type="dxa"/>
            <w:gridSpan w:val="3"/>
          </w:tcPr>
          <w:p w:rsidR="00BE4EE0" w:rsidRPr="009C0D23" w:rsidRDefault="00BE4EE0" w:rsidP="009F1EF6"/>
        </w:tc>
      </w:tr>
      <w:tr w:rsidR="00BE4EE0" w:rsidRPr="009C0D23">
        <w:trPr>
          <w:gridAfter w:val="6"/>
          <w:wAfter w:w="16332" w:type="dxa"/>
          <w:trHeight w:val="308"/>
        </w:trPr>
        <w:tc>
          <w:tcPr>
            <w:tcW w:w="567" w:type="dxa"/>
          </w:tcPr>
          <w:p w:rsidR="00BE4EE0" w:rsidRDefault="00BE4EE0" w:rsidP="000D07BE">
            <w:r>
              <w:rPr>
                <w:sz w:val="22"/>
                <w:szCs w:val="22"/>
              </w:rPr>
              <w:t>66</w:t>
            </w:r>
          </w:p>
        </w:tc>
        <w:tc>
          <w:tcPr>
            <w:tcW w:w="2050" w:type="dxa"/>
          </w:tcPr>
          <w:p w:rsidR="00BE4EE0" w:rsidRDefault="00BE4EE0" w:rsidP="003C3F70">
            <w:pPr>
              <w:rPr>
                <w:b/>
                <w:bCs/>
              </w:rPr>
            </w:pPr>
            <w:r w:rsidRPr="009C0D23">
              <w:rPr>
                <w:b/>
                <w:bCs/>
                <w:sz w:val="22"/>
                <w:szCs w:val="22"/>
              </w:rPr>
              <w:t>Развитие речи с элементами культуры речи.</w:t>
            </w:r>
          </w:p>
          <w:p w:rsidR="00BE4EE0" w:rsidRDefault="00BE4EE0" w:rsidP="009F1EF6">
            <w:r>
              <w:rPr>
                <w:sz w:val="22"/>
                <w:szCs w:val="22"/>
              </w:rPr>
              <w:t>Работа с картиной  А.Рылова «Полевая рябинка»</w:t>
            </w:r>
          </w:p>
        </w:tc>
        <w:tc>
          <w:tcPr>
            <w:tcW w:w="1216" w:type="dxa"/>
            <w:gridSpan w:val="4"/>
          </w:tcPr>
          <w:p w:rsidR="00BE4EE0" w:rsidRDefault="00BE4EE0" w:rsidP="009F1EF6">
            <w:r>
              <w:rPr>
                <w:sz w:val="22"/>
                <w:szCs w:val="22"/>
              </w:rPr>
              <w:t xml:space="preserve">У.2 </w:t>
            </w:r>
          </w:p>
          <w:p w:rsidR="00BE4EE0" w:rsidRDefault="00BE4EE0" w:rsidP="009F1EF6">
            <w:r>
              <w:rPr>
                <w:sz w:val="22"/>
                <w:szCs w:val="22"/>
              </w:rPr>
              <w:t>с.42-43</w:t>
            </w:r>
          </w:p>
        </w:tc>
        <w:tc>
          <w:tcPr>
            <w:tcW w:w="813" w:type="dxa"/>
            <w:gridSpan w:val="2"/>
          </w:tcPr>
          <w:p w:rsidR="00BE4EE0" w:rsidRDefault="00BE4EE0" w:rsidP="009F1EF6"/>
        </w:tc>
        <w:tc>
          <w:tcPr>
            <w:tcW w:w="1107" w:type="dxa"/>
            <w:gridSpan w:val="2"/>
          </w:tcPr>
          <w:p w:rsidR="00BE4EE0" w:rsidRDefault="00BE4EE0" w:rsidP="009F1EF6"/>
        </w:tc>
        <w:tc>
          <w:tcPr>
            <w:tcW w:w="2679" w:type="dxa"/>
            <w:gridSpan w:val="4"/>
          </w:tcPr>
          <w:p w:rsidR="00BE4EE0" w:rsidRPr="009C0D23" w:rsidRDefault="00BE4EE0" w:rsidP="009F1EF6">
            <w:r w:rsidRPr="003458DA">
              <w:rPr>
                <w:b/>
                <w:bCs/>
                <w:sz w:val="22"/>
                <w:szCs w:val="22"/>
              </w:rPr>
              <w:t xml:space="preserve">Уметь </w:t>
            </w:r>
            <w:r>
              <w:rPr>
                <w:sz w:val="22"/>
                <w:szCs w:val="22"/>
              </w:rPr>
              <w:t>почувствовать и понять те переживания, которыми делится с нами художник.</w:t>
            </w:r>
          </w:p>
        </w:tc>
        <w:tc>
          <w:tcPr>
            <w:tcW w:w="4708" w:type="dxa"/>
            <w:gridSpan w:val="2"/>
          </w:tcPr>
          <w:p w:rsidR="00BE4EE0" w:rsidRDefault="00BE4EE0" w:rsidP="00F36A92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Л. </w:t>
            </w:r>
          </w:p>
          <w:p w:rsidR="00BE4EE0" w:rsidRPr="0070526A" w:rsidRDefault="00BE4EE0" w:rsidP="00F36A92">
            <w:r>
              <w:rPr>
                <w:b/>
                <w:bCs/>
                <w:sz w:val="22"/>
                <w:szCs w:val="22"/>
              </w:rPr>
              <w:t>-</w:t>
            </w:r>
            <w:r w:rsidRPr="00496682">
              <w:rPr>
                <w:sz w:val="22"/>
                <w:szCs w:val="22"/>
              </w:rPr>
              <w:t>Проявляет</w:t>
            </w:r>
            <w:r>
              <w:rPr>
                <w:sz w:val="22"/>
                <w:szCs w:val="22"/>
              </w:rPr>
              <w:t>учебно-познавательный интерес  к новому учебному материалу и  способам решения новой задачи.</w:t>
            </w:r>
          </w:p>
          <w:p w:rsidR="00BE4EE0" w:rsidRDefault="00BE4EE0" w:rsidP="00F36A92">
            <w:r w:rsidRPr="00F14B84">
              <w:rPr>
                <w:b/>
                <w:bCs/>
                <w:sz w:val="22"/>
                <w:szCs w:val="22"/>
              </w:rPr>
              <w:t>Р.</w:t>
            </w:r>
            <w:r w:rsidRPr="00931DF4">
              <w:rPr>
                <w:sz w:val="22"/>
                <w:szCs w:val="22"/>
              </w:rPr>
              <w:t>Учится высказывать своё предположение</w:t>
            </w:r>
            <w:r>
              <w:rPr>
                <w:sz w:val="22"/>
                <w:szCs w:val="22"/>
              </w:rPr>
              <w:t>, пробует предлагать способ его проверки;</w:t>
            </w:r>
          </w:p>
          <w:p w:rsidR="00BE4EE0" w:rsidRDefault="00BE4EE0" w:rsidP="00F36A92">
            <w:pPr>
              <w:rPr>
                <w:b/>
                <w:bCs/>
              </w:rPr>
            </w:pPr>
            <w:r>
              <w:rPr>
                <w:sz w:val="22"/>
                <w:szCs w:val="22"/>
              </w:rPr>
              <w:t>-умеет организовывать свою работу.</w:t>
            </w:r>
          </w:p>
          <w:p w:rsidR="00BE4EE0" w:rsidRDefault="00BE4EE0" w:rsidP="00F36A92">
            <w:pPr>
              <w:rPr>
                <w:b/>
                <w:bCs/>
              </w:rPr>
            </w:pPr>
            <w:r w:rsidRPr="00F14B84">
              <w:rPr>
                <w:b/>
                <w:bCs/>
                <w:sz w:val="22"/>
                <w:szCs w:val="22"/>
              </w:rPr>
              <w:t>П.</w:t>
            </w:r>
          </w:p>
          <w:p w:rsidR="00BE4EE0" w:rsidRDefault="00BE4EE0" w:rsidP="00F36A92">
            <w:r w:rsidRPr="005420AC">
              <w:rPr>
                <w:sz w:val="22"/>
                <w:szCs w:val="22"/>
              </w:rPr>
              <w:t>-находит необходимую информацию как в учебнике, так и в предложенной учителем дополнительной литературе</w:t>
            </w:r>
            <w:r>
              <w:rPr>
                <w:sz w:val="22"/>
                <w:szCs w:val="22"/>
              </w:rPr>
              <w:t>;</w:t>
            </w:r>
          </w:p>
          <w:p w:rsidR="00BE4EE0" w:rsidRDefault="00BE4EE0" w:rsidP="00F36A92">
            <w:r w:rsidRPr="005420AC">
              <w:rPr>
                <w:sz w:val="22"/>
                <w:szCs w:val="22"/>
              </w:rPr>
              <w:t>-определяет тему</w:t>
            </w:r>
            <w:r>
              <w:rPr>
                <w:sz w:val="22"/>
                <w:szCs w:val="22"/>
              </w:rPr>
              <w:t xml:space="preserve"> и главную мысль текста.</w:t>
            </w:r>
          </w:p>
          <w:p w:rsidR="00BE4EE0" w:rsidRDefault="00BE4EE0" w:rsidP="00F36A92">
            <w:pPr>
              <w:rPr>
                <w:b/>
                <w:bCs/>
              </w:rPr>
            </w:pPr>
            <w:r w:rsidRPr="00F14B84">
              <w:rPr>
                <w:b/>
                <w:bCs/>
                <w:sz w:val="22"/>
                <w:szCs w:val="22"/>
              </w:rPr>
              <w:t>К</w:t>
            </w:r>
          </w:p>
          <w:p w:rsidR="00BE4EE0" w:rsidRDefault="00BE4EE0" w:rsidP="00F36A92">
            <w:r>
              <w:rPr>
                <w:b/>
                <w:bCs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оформляет свою речь в устной и письменной речи;</w:t>
            </w:r>
          </w:p>
          <w:p w:rsidR="00BE4EE0" w:rsidRDefault="00BE4EE0" w:rsidP="00F36A92">
            <w:r>
              <w:rPr>
                <w:sz w:val="22"/>
                <w:szCs w:val="22"/>
              </w:rPr>
              <w:t>-обосновывает высказанное суждение;</w:t>
            </w:r>
          </w:p>
          <w:p w:rsidR="00BE4EE0" w:rsidRPr="009C0D23" w:rsidRDefault="00BE4EE0" w:rsidP="00F36A92">
            <w:r>
              <w:rPr>
                <w:sz w:val="22"/>
                <w:szCs w:val="22"/>
              </w:rPr>
              <w:t>-умеет задавать уточняющие вопросы.</w:t>
            </w:r>
          </w:p>
        </w:tc>
        <w:tc>
          <w:tcPr>
            <w:tcW w:w="1036" w:type="dxa"/>
            <w:gridSpan w:val="5"/>
          </w:tcPr>
          <w:p w:rsidR="00BE4EE0" w:rsidRPr="009C0D23" w:rsidRDefault="00BE4EE0" w:rsidP="009F1EF6"/>
        </w:tc>
        <w:tc>
          <w:tcPr>
            <w:tcW w:w="987" w:type="dxa"/>
            <w:gridSpan w:val="3"/>
          </w:tcPr>
          <w:p w:rsidR="00BE4EE0" w:rsidRPr="009C0D23" w:rsidRDefault="00BE4EE0" w:rsidP="009F1EF6"/>
        </w:tc>
      </w:tr>
      <w:tr w:rsidR="00BE4EE0" w:rsidRPr="009C0D23">
        <w:trPr>
          <w:gridAfter w:val="6"/>
          <w:wAfter w:w="16332" w:type="dxa"/>
          <w:trHeight w:val="308"/>
        </w:trPr>
        <w:tc>
          <w:tcPr>
            <w:tcW w:w="567" w:type="dxa"/>
          </w:tcPr>
          <w:p w:rsidR="00BE4EE0" w:rsidRPr="009C0D23" w:rsidRDefault="00BE4EE0" w:rsidP="000D07BE">
            <w:r>
              <w:rPr>
                <w:sz w:val="22"/>
                <w:szCs w:val="22"/>
              </w:rPr>
              <w:t>67</w:t>
            </w:r>
          </w:p>
        </w:tc>
        <w:tc>
          <w:tcPr>
            <w:tcW w:w="2050" w:type="dxa"/>
            <w:vMerge w:val="restart"/>
          </w:tcPr>
          <w:p w:rsidR="00BE4EE0" w:rsidRDefault="00BE4EE0" w:rsidP="009F1EF6">
            <w:r>
              <w:rPr>
                <w:sz w:val="22"/>
                <w:szCs w:val="22"/>
              </w:rPr>
              <w:t>Повторение по теме «Родственные слова и формы слова»</w:t>
            </w:r>
          </w:p>
        </w:tc>
        <w:tc>
          <w:tcPr>
            <w:tcW w:w="1216" w:type="dxa"/>
            <w:gridSpan w:val="4"/>
            <w:vMerge w:val="restart"/>
          </w:tcPr>
          <w:p w:rsidR="00BE4EE0" w:rsidRDefault="00BE4EE0" w:rsidP="009F1EF6">
            <w:r>
              <w:rPr>
                <w:sz w:val="22"/>
                <w:szCs w:val="22"/>
              </w:rPr>
              <w:t>У.1</w:t>
            </w:r>
          </w:p>
          <w:p w:rsidR="00BE4EE0" w:rsidRDefault="00BE4EE0" w:rsidP="009F1EF6">
            <w:r>
              <w:rPr>
                <w:sz w:val="22"/>
                <w:szCs w:val="22"/>
              </w:rPr>
              <w:t>с.157-161</w:t>
            </w:r>
          </w:p>
        </w:tc>
        <w:tc>
          <w:tcPr>
            <w:tcW w:w="813" w:type="dxa"/>
            <w:gridSpan w:val="2"/>
            <w:vMerge w:val="restart"/>
          </w:tcPr>
          <w:p w:rsidR="00BE4EE0" w:rsidRDefault="00BE4EE0" w:rsidP="009F1EF6">
            <w:r>
              <w:t>Т. №,65,66.</w:t>
            </w:r>
          </w:p>
          <w:p w:rsidR="00BE4EE0" w:rsidRDefault="00BE4EE0" w:rsidP="009F1EF6">
            <w:r>
              <w:t>№67,68</w:t>
            </w:r>
          </w:p>
        </w:tc>
        <w:tc>
          <w:tcPr>
            <w:tcW w:w="1107" w:type="dxa"/>
            <w:gridSpan w:val="2"/>
            <w:vMerge w:val="restart"/>
          </w:tcPr>
          <w:p w:rsidR="00BE4EE0" w:rsidRDefault="00BE4EE0" w:rsidP="009F1EF6">
            <w:r>
              <w:rPr>
                <w:sz w:val="22"/>
                <w:szCs w:val="22"/>
              </w:rPr>
              <w:t>Корень</w:t>
            </w:r>
          </w:p>
          <w:p w:rsidR="00BE4EE0" w:rsidRDefault="00BE4EE0" w:rsidP="009F1EF6">
            <w:r>
              <w:rPr>
                <w:sz w:val="22"/>
                <w:szCs w:val="22"/>
              </w:rPr>
              <w:t>Основа</w:t>
            </w:r>
          </w:p>
          <w:p w:rsidR="00BE4EE0" w:rsidRDefault="00BE4EE0" w:rsidP="009F1EF6">
            <w:r>
              <w:rPr>
                <w:sz w:val="22"/>
                <w:szCs w:val="22"/>
              </w:rPr>
              <w:t>Окончание</w:t>
            </w:r>
          </w:p>
          <w:p w:rsidR="00BE4EE0" w:rsidRDefault="00BE4EE0" w:rsidP="009F1EF6">
            <w:r>
              <w:rPr>
                <w:sz w:val="22"/>
                <w:szCs w:val="22"/>
              </w:rPr>
              <w:t>Родственные слова</w:t>
            </w:r>
          </w:p>
        </w:tc>
        <w:tc>
          <w:tcPr>
            <w:tcW w:w="2679" w:type="dxa"/>
            <w:gridSpan w:val="4"/>
            <w:vMerge w:val="restart"/>
          </w:tcPr>
          <w:p w:rsidR="00BE4EE0" w:rsidRDefault="00BE4EE0" w:rsidP="009F1EF6">
            <w:pPr>
              <w:rPr>
                <w:b/>
                <w:bCs/>
              </w:rPr>
            </w:pPr>
            <w:r w:rsidRPr="003458DA"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  <w:p w:rsidR="00BE4EE0" w:rsidRPr="007E42D8" w:rsidRDefault="00BE4EE0" w:rsidP="009F1EF6">
            <w:r>
              <w:rPr>
                <w:sz w:val="22"/>
                <w:szCs w:val="22"/>
              </w:rPr>
              <w:t>-подбирать родственные слова на более высоком уровне.</w:t>
            </w:r>
          </w:p>
        </w:tc>
        <w:tc>
          <w:tcPr>
            <w:tcW w:w="4708" w:type="dxa"/>
            <w:gridSpan w:val="2"/>
            <w:vMerge w:val="restart"/>
          </w:tcPr>
          <w:p w:rsidR="00BE4EE0" w:rsidRPr="0007006B" w:rsidRDefault="00BE4EE0" w:rsidP="00F36A92">
            <w:pPr>
              <w:rPr>
                <w:b/>
                <w:bCs/>
              </w:rPr>
            </w:pPr>
            <w:r w:rsidRPr="0007006B">
              <w:rPr>
                <w:b/>
                <w:bCs/>
                <w:sz w:val="22"/>
                <w:szCs w:val="22"/>
              </w:rPr>
              <w:t>Л</w:t>
            </w:r>
          </w:p>
          <w:p w:rsidR="00BE4EE0" w:rsidRDefault="00BE4EE0" w:rsidP="00F36A92">
            <w:r>
              <w:rPr>
                <w:sz w:val="22"/>
                <w:szCs w:val="22"/>
              </w:rPr>
              <w:t>-Проявляет интерес к процессу письма,</w:t>
            </w:r>
          </w:p>
          <w:p w:rsidR="00BE4EE0" w:rsidRDefault="00BE4EE0" w:rsidP="00F36A92">
            <w:r>
              <w:rPr>
                <w:sz w:val="22"/>
                <w:szCs w:val="22"/>
              </w:rPr>
              <w:t>-обнаруживает настойчивость, терпение, умение преодолевать трудности;</w:t>
            </w:r>
          </w:p>
          <w:p w:rsidR="00BE4EE0" w:rsidRDefault="00BE4EE0" w:rsidP="00F36A92">
            <w:r>
              <w:rPr>
                <w:sz w:val="22"/>
                <w:szCs w:val="22"/>
              </w:rPr>
              <w:t>Старается сдерживать себя, высказывать просьбы, предложения, несогласие в социально приемлемой форме.</w:t>
            </w:r>
          </w:p>
          <w:p w:rsidR="00BE4EE0" w:rsidRDefault="00BE4EE0" w:rsidP="00F36A92">
            <w:pPr>
              <w:rPr>
                <w:b/>
                <w:bCs/>
              </w:rPr>
            </w:pPr>
            <w:r w:rsidRPr="0007006B">
              <w:rPr>
                <w:b/>
                <w:bCs/>
                <w:sz w:val="22"/>
                <w:szCs w:val="22"/>
              </w:rPr>
              <w:t>П</w:t>
            </w:r>
          </w:p>
          <w:p w:rsidR="00BE4EE0" w:rsidRDefault="00BE4EE0" w:rsidP="00F36A92">
            <w:r>
              <w:rPr>
                <w:b/>
                <w:bCs/>
                <w:sz w:val="22"/>
                <w:szCs w:val="22"/>
              </w:rPr>
              <w:t>-</w:t>
            </w:r>
            <w:r w:rsidRPr="00B7655E">
              <w:rPr>
                <w:sz w:val="22"/>
                <w:szCs w:val="22"/>
              </w:rPr>
              <w:t>сравнивает и группирует предметы, их образы по заданным основаниям</w:t>
            </w:r>
            <w:r>
              <w:rPr>
                <w:sz w:val="22"/>
                <w:szCs w:val="22"/>
              </w:rPr>
              <w:t>;</w:t>
            </w:r>
          </w:p>
          <w:p w:rsidR="00BE4EE0" w:rsidRDefault="00BE4EE0" w:rsidP="00F36A92">
            <w:r>
              <w:rPr>
                <w:sz w:val="22"/>
                <w:szCs w:val="22"/>
              </w:rPr>
              <w:t>- использует готовые и создаёт в сотрудничестве с другими учащимися и учителем знаково-символические средства для описания свойств и качеств изучаемых объектов;</w:t>
            </w:r>
          </w:p>
          <w:p w:rsidR="00BE4EE0" w:rsidRDefault="00BE4EE0" w:rsidP="00F36A92">
            <w:r>
              <w:rPr>
                <w:b/>
                <w:bCs/>
                <w:sz w:val="22"/>
                <w:szCs w:val="22"/>
              </w:rPr>
              <w:t xml:space="preserve">– </w:t>
            </w:r>
            <w:r>
              <w:rPr>
                <w:sz w:val="22"/>
                <w:szCs w:val="22"/>
              </w:rPr>
              <w:t>задаёт вопросы, экспериментирует, устанавливает причинно-следственные связи ( в рамках доступного).</w:t>
            </w:r>
          </w:p>
          <w:p w:rsidR="00BE4EE0" w:rsidRDefault="00BE4EE0" w:rsidP="00F36A92">
            <w:r w:rsidRPr="00F14B84">
              <w:rPr>
                <w:b/>
                <w:bCs/>
                <w:sz w:val="22"/>
                <w:szCs w:val="22"/>
              </w:rPr>
              <w:t>Р.</w:t>
            </w:r>
            <w:r w:rsidRPr="00931DF4">
              <w:rPr>
                <w:sz w:val="22"/>
                <w:szCs w:val="22"/>
              </w:rPr>
              <w:t>Учится высказывать своё предположение</w:t>
            </w:r>
            <w:r>
              <w:rPr>
                <w:sz w:val="22"/>
                <w:szCs w:val="22"/>
              </w:rPr>
              <w:t>, пробует предлагать способ его проверки;</w:t>
            </w:r>
          </w:p>
          <w:p w:rsidR="00BE4EE0" w:rsidRDefault="00BE4EE0" w:rsidP="00F36A92">
            <w:r>
              <w:rPr>
                <w:sz w:val="22"/>
                <w:szCs w:val="22"/>
              </w:rPr>
              <w:t>-умеет организовывать своё рабочее место и работу.</w:t>
            </w:r>
          </w:p>
          <w:p w:rsidR="00BE4EE0" w:rsidRDefault="00BE4EE0" w:rsidP="00F36A92">
            <w:pPr>
              <w:rPr>
                <w:b/>
                <w:bCs/>
              </w:rPr>
            </w:pPr>
          </w:p>
          <w:p w:rsidR="00BE4EE0" w:rsidRDefault="00BE4EE0" w:rsidP="00F36A92">
            <w:pPr>
              <w:rPr>
                <w:b/>
                <w:bCs/>
              </w:rPr>
            </w:pPr>
            <w:r w:rsidRPr="00F14B84">
              <w:rPr>
                <w:b/>
                <w:bCs/>
                <w:sz w:val="22"/>
                <w:szCs w:val="22"/>
              </w:rPr>
              <w:t>К</w:t>
            </w:r>
          </w:p>
          <w:p w:rsidR="00BE4EE0" w:rsidRDefault="00BE4EE0" w:rsidP="00F36A92">
            <w:r>
              <w:rPr>
                <w:b/>
                <w:bCs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оформляет свою речь в устной и письменной речи;</w:t>
            </w:r>
          </w:p>
          <w:p w:rsidR="00BE4EE0" w:rsidRDefault="00BE4EE0" w:rsidP="00F36A92">
            <w:r>
              <w:rPr>
                <w:sz w:val="22"/>
                <w:szCs w:val="22"/>
              </w:rPr>
              <w:t>-обосновывает высказанное суждение;</w:t>
            </w:r>
          </w:p>
          <w:p w:rsidR="00BE4EE0" w:rsidRDefault="00BE4EE0" w:rsidP="00F36A92">
            <w:r>
              <w:rPr>
                <w:sz w:val="22"/>
                <w:szCs w:val="22"/>
              </w:rPr>
              <w:t>-старается договариваться, уступать, находить общее решение при работе в паре и группе;</w:t>
            </w:r>
          </w:p>
          <w:p w:rsidR="00BE4EE0" w:rsidRPr="009C0D23" w:rsidRDefault="00BE4EE0" w:rsidP="00F36A92">
            <w:r>
              <w:rPr>
                <w:sz w:val="22"/>
                <w:szCs w:val="22"/>
              </w:rPr>
              <w:t>-умеет задавать уточняющие вопросы.</w:t>
            </w:r>
          </w:p>
        </w:tc>
        <w:tc>
          <w:tcPr>
            <w:tcW w:w="1036" w:type="dxa"/>
            <w:gridSpan w:val="5"/>
          </w:tcPr>
          <w:p w:rsidR="00BE4EE0" w:rsidRPr="009C0D23" w:rsidRDefault="00BE4EE0" w:rsidP="009F1EF6"/>
        </w:tc>
        <w:tc>
          <w:tcPr>
            <w:tcW w:w="987" w:type="dxa"/>
            <w:gridSpan w:val="3"/>
          </w:tcPr>
          <w:p w:rsidR="00BE4EE0" w:rsidRPr="009C0D23" w:rsidRDefault="00BE4EE0" w:rsidP="009F1EF6"/>
        </w:tc>
      </w:tr>
      <w:tr w:rsidR="00BE4EE0" w:rsidRPr="009C0D23">
        <w:trPr>
          <w:gridAfter w:val="6"/>
          <w:wAfter w:w="16332" w:type="dxa"/>
          <w:trHeight w:val="308"/>
        </w:trPr>
        <w:tc>
          <w:tcPr>
            <w:tcW w:w="567" w:type="dxa"/>
          </w:tcPr>
          <w:p w:rsidR="00BE4EE0" w:rsidRPr="009C0D23" w:rsidRDefault="00BE4EE0" w:rsidP="000D07BE">
            <w:r>
              <w:rPr>
                <w:sz w:val="22"/>
                <w:szCs w:val="22"/>
              </w:rPr>
              <w:t>68</w:t>
            </w:r>
          </w:p>
        </w:tc>
        <w:tc>
          <w:tcPr>
            <w:tcW w:w="2050" w:type="dxa"/>
            <w:vMerge/>
          </w:tcPr>
          <w:p w:rsidR="00BE4EE0" w:rsidRDefault="00BE4EE0" w:rsidP="009F1EF6"/>
        </w:tc>
        <w:tc>
          <w:tcPr>
            <w:tcW w:w="1216" w:type="dxa"/>
            <w:gridSpan w:val="4"/>
            <w:vMerge/>
          </w:tcPr>
          <w:p w:rsidR="00BE4EE0" w:rsidRDefault="00BE4EE0" w:rsidP="009F1EF6"/>
        </w:tc>
        <w:tc>
          <w:tcPr>
            <w:tcW w:w="813" w:type="dxa"/>
            <w:gridSpan w:val="2"/>
            <w:vMerge/>
          </w:tcPr>
          <w:p w:rsidR="00BE4EE0" w:rsidRDefault="00BE4EE0" w:rsidP="009F1EF6"/>
        </w:tc>
        <w:tc>
          <w:tcPr>
            <w:tcW w:w="1107" w:type="dxa"/>
            <w:gridSpan w:val="2"/>
            <w:vMerge/>
          </w:tcPr>
          <w:p w:rsidR="00BE4EE0" w:rsidRDefault="00BE4EE0" w:rsidP="009F1EF6"/>
        </w:tc>
        <w:tc>
          <w:tcPr>
            <w:tcW w:w="2679" w:type="dxa"/>
            <w:gridSpan w:val="4"/>
            <w:vMerge/>
          </w:tcPr>
          <w:p w:rsidR="00BE4EE0" w:rsidRPr="009C0D23" w:rsidRDefault="00BE4EE0" w:rsidP="009F1EF6"/>
        </w:tc>
        <w:tc>
          <w:tcPr>
            <w:tcW w:w="4708" w:type="dxa"/>
            <w:gridSpan w:val="2"/>
            <w:vMerge/>
          </w:tcPr>
          <w:p w:rsidR="00BE4EE0" w:rsidRPr="009C0D23" w:rsidRDefault="00BE4EE0" w:rsidP="009F1EF6"/>
        </w:tc>
        <w:tc>
          <w:tcPr>
            <w:tcW w:w="1036" w:type="dxa"/>
            <w:gridSpan w:val="5"/>
          </w:tcPr>
          <w:p w:rsidR="00BE4EE0" w:rsidRPr="009C0D23" w:rsidRDefault="00BE4EE0" w:rsidP="009F1EF6"/>
        </w:tc>
        <w:tc>
          <w:tcPr>
            <w:tcW w:w="987" w:type="dxa"/>
            <w:gridSpan w:val="3"/>
          </w:tcPr>
          <w:p w:rsidR="00BE4EE0" w:rsidRPr="009C0D23" w:rsidRDefault="00BE4EE0" w:rsidP="009F1EF6"/>
        </w:tc>
      </w:tr>
      <w:tr w:rsidR="00BE4EE0" w:rsidRPr="009C0D23">
        <w:trPr>
          <w:gridAfter w:val="6"/>
          <w:wAfter w:w="16332" w:type="dxa"/>
          <w:trHeight w:val="2259"/>
        </w:trPr>
        <w:tc>
          <w:tcPr>
            <w:tcW w:w="567" w:type="dxa"/>
          </w:tcPr>
          <w:p w:rsidR="00BE4EE0" w:rsidRPr="009C0D23" w:rsidRDefault="00BE4EE0" w:rsidP="000D07BE">
            <w:r>
              <w:rPr>
                <w:sz w:val="22"/>
                <w:szCs w:val="22"/>
              </w:rPr>
              <w:t>69</w:t>
            </w:r>
          </w:p>
        </w:tc>
        <w:tc>
          <w:tcPr>
            <w:tcW w:w="2050" w:type="dxa"/>
          </w:tcPr>
          <w:p w:rsidR="00BE4EE0" w:rsidRDefault="00BE4EE0" w:rsidP="000D07BE">
            <w:pPr>
              <w:rPr>
                <w:b/>
                <w:bCs/>
              </w:rPr>
            </w:pPr>
            <w:r w:rsidRPr="009C0D23">
              <w:rPr>
                <w:b/>
                <w:bCs/>
                <w:sz w:val="22"/>
                <w:szCs w:val="22"/>
              </w:rPr>
              <w:t>Развитие речи с элементами культуры речи.</w:t>
            </w:r>
          </w:p>
          <w:p w:rsidR="00BE4EE0" w:rsidRPr="009C0D23" w:rsidRDefault="00BE4EE0" w:rsidP="000D07BE">
            <w:r>
              <w:rPr>
                <w:sz w:val="22"/>
                <w:szCs w:val="22"/>
              </w:rPr>
              <w:t>Азбука вежливости. Как писать письмо.</w:t>
            </w:r>
          </w:p>
        </w:tc>
        <w:tc>
          <w:tcPr>
            <w:tcW w:w="1216" w:type="dxa"/>
            <w:gridSpan w:val="4"/>
          </w:tcPr>
          <w:p w:rsidR="00BE4EE0" w:rsidRDefault="00BE4EE0" w:rsidP="000D07BE">
            <w:r>
              <w:rPr>
                <w:sz w:val="22"/>
                <w:szCs w:val="22"/>
              </w:rPr>
              <w:t xml:space="preserve">У.2 </w:t>
            </w:r>
          </w:p>
          <w:p w:rsidR="00BE4EE0" w:rsidRPr="009C0D23" w:rsidRDefault="00BE4EE0" w:rsidP="000D07BE">
            <w:r>
              <w:rPr>
                <w:sz w:val="22"/>
                <w:szCs w:val="22"/>
              </w:rPr>
              <w:t>с. 44-45</w:t>
            </w:r>
          </w:p>
        </w:tc>
        <w:tc>
          <w:tcPr>
            <w:tcW w:w="813" w:type="dxa"/>
            <w:gridSpan w:val="2"/>
          </w:tcPr>
          <w:p w:rsidR="00BE4EE0" w:rsidRPr="009C0D23" w:rsidRDefault="00BE4EE0" w:rsidP="000D07BE"/>
        </w:tc>
        <w:tc>
          <w:tcPr>
            <w:tcW w:w="1107" w:type="dxa"/>
            <w:gridSpan w:val="2"/>
          </w:tcPr>
          <w:p w:rsidR="00BE4EE0" w:rsidRPr="009C0D23" w:rsidRDefault="00BE4EE0" w:rsidP="000D07BE">
            <w:r>
              <w:rPr>
                <w:sz w:val="22"/>
                <w:szCs w:val="22"/>
              </w:rPr>
              <w:t xml:space="preserve">Текст </w:t>
            </w:r>
          </w:p>
        </w:tc>
        <w:tc>
          <w:tcPr>
            <w:tcW w:w="2679" w:type="dxa"/>
            <w:gridSpan w:val="4"/>
          </w:tcPr>
          <w:p w:rsidR="00BE4EE0" w:rsidRPr="009C0D23" w:rsidRDefault="00BE4EE0" w:rsidP="000D07BE">
            <w:r w:rsidRPr="001A18FB"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писать письма с соблюдением речевого этикета.</w:t>
            </w:r>
          </w:p>
        </w:tc>
        <w:tc>
          <w:tcPr>
            <w:tcW w:w="4708" w:type="dxa"/>
            <w:gridSpan w:val="2"/>
          </w:tcPr>
          <w:p w:rsidR="00BE4EE0" w:rsidRPr="0007006B" w:rsidRDefault="00BE4EE0" w:rsidP="003F4FA9">
            <w:pPr>
              <w:rPr>
                <w:b/>
                <w:bCs/>
              </w:rPr>
            </w:pPr>
            <w:r w:rsidRPr="0007006B">
              <w:rPr>
                <w:b/>
                <w:bCs/>
                <w:sz w:val="22"/>
                <w:szCs w:val="22"/>
              </w:rPr>
              <w:t>Л</w:t>
            </w:r>
          </w:p>
          <w:p w:rsidR="00BE4EE0" w:rsidRDefault="00BE4EE0" w:rsidP="003F4FA9">
            <w:r>
              <w:rPr>
                <w:sz w:val="22"/>
                <w:szCs w:val="22"/>
              </w:rPr>
              <w:t>-Проявляет интерес к процессу письма,</w:t>
            </w:r>
          </w:p>
          <w:p w:rsidR="00BE4EE0" w:rsidRDefault="00BE4EE0" w:rsidP="003F4FA9">
            <w:r>
              <w:rPr>
                <w:sz w:val="22"/>
                <w:szCs w:val="22"/>
              </w:rPr>
              <w:t>-обнаруживает настойчивость, терпение, умение преодолевать трудности;</w:t>
            </w:r>
          </w:p>
          <w:p w:rsidR="00BE4EE0" w:rsidRDefault="00BE4EE0" w:rsidP="003F4FA9">
            <w:r>
              <w:rPr>
                <w:sz w:val="22"/>
                <w:szCs w:val="22"/>
              </w:rPr>
              <w:t>-Старается сдерживать себя, высказывать просьбы, предложения, несогласие в социально приемлемой форме.</w:t>
            </w:r>
          </w:p>
          <w:p w:rsidR="00BE4EE0" w:rsidRDefault="00BE4EE0" w:rsidP="003F4FA9">
            <w:r w:rsidRPr="00F14B84">
              <w:rPr>
                <w:b/>
                <w:bCs/>
                <w:sz w:val="22"/>
                <w:szCs w:val="22"/>
              </w:rPr>
              <w:t>Р.</w:t>
            </w:r>
            <w:r w:rsidRPr="00931DF4">
              <w:rPr>
                <w:sz w:val="22"/>
                <w:szCs w:val="22"/>
              </w:rPr>
              <w:t>Учится высказывать своё предположение</w:t>
            </w:r>
            <w:r>
              <w:rPr>
                <w:sz w:val="22"/>
                <w:szCs w:val="22"/>
              </w:rPr>
              <w:t>, пробует предлагать способ его проверки;</w:t>
            </w:r>
          </w:p>
          <w:p w:rsidR="00BE4EE0" w:rsidRDefault="00BE4EE0" w:rsidP="003F4FA9">
            <w:pPr>
              <w:rPr>
                <w:b/>
                <w:bCs/>
              </w:rPr>
            </w:pPr>
            <w:r>
              <w:rPr>
                <w:sz w:val="22"/>
                <w:szCs w:val="22"/>
              </w:rPr>
              <w:t>-умеет организовывать свою работу.</w:t>
            </w:r>
          </w:p>
          <w:p w:rsidR="00BE4EE0" w:rsidRDefault="00BE4EE0" w:rsidP="003F4FA9">
            <w:pPr>
              <w:rPr>
                <w:b/>
                <w:bCs/>
              </w:rPr>
            </w:pPr>
            <w:r w:rsidRPr="00F14B84">
              <w:rPr>
                <w:b/>
                <w:bCs/>
                <w:sz w:val="22"/>
                <w:szCs w:val="22"/>
              </w:rPr>
              <w:t>П.</w:t>
            </w:r>
          </w:p>
          <w:p w:rsidR="00BE4EE0" w:rsidRDefault="00BE4EE0" w:rsidP="003F4FA9">
            <w:r w:rsidRPr="005420AC">
              <w:rPr>
                <w:sz w:val="22"/>
                <w:szCs w:val="22"/>
              </w:rPr>
              <w:t>-находит необходимую информацию как в учебнике, так и в предложенной учителем дополнительной литературе</w:t>
            </w:r>
            <w:r>
              <w:rPr>
                <w:sz w:val="22"/>
                <w:szCs w:val="22"/>
              </w:rPr>
              <w:t>;</w:t>
            </w:r>
          </w:p>
          <w:p w:rsidR="00BE4EE0" w:rsidRDefault="00BE4EE0" w:rsidP="003F4FA9">
            <w:r w:rsidRPr="005420AC">
              <w:rPr>
                <w:sz w:val="22"/>
                <w:szCs w:val="22"/>
              </w:rPr>
              <w:t>-определяет тему</w:t>
            </w:r>
            <w:r>
              <w:rPr>
                <w:sz w:val="22"/>
                <w:szCs w:val="22"/>
              </w:rPr>
              <w:t xml:space="preserve"> и главную мысль.</w:t>
            </w:r>
          </w:p>
          <w:p w:rsidR="00BE4EE0" w:rsidRDefault="00BE4EE0" w:rsidP="003F4FA9">
            <w:pPr>
              <w:rPr>
                <w:b/>
                <w:bCs/>
              </w:rPr>
            </w:pPr>
            <w:r w:rsidRPr="00F14B84">
              <w:rPr>
                <w:b/>
                <w:bCs/>
                <w:sz w:val="22"/>
                <w:szCs w:val="22"/>
              </w:rPr>
              <w:t>Р.</w:t>
            </w:r>
          </w:p>
          <w:p w:rsidR="00BE4EE0" w:rsidRDefault="00BE4EE0" w:rsidP="003F4FA9">
            <w:r>
              <w:rPr>
                <w:b/>
                <w:bCs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Определяет, формулирует </w:t>
            </w:r>
            <w:r w:rsidRPr="00F14B84">
              <w:rPr>
                <w:sz w:val="22"/>
                <w:szCs w:val="22"/>
              </w:rPr>
              <w:t xml:space="preserve"> учебную задачу</w:t>
            </w:r>
            <w:r>
              <w:rPr>
                <w:sz w:val="22"/>
                <w:szCs w:val="22"/>
              </w:rPr>
              <w:t xml:space="preserve"> на уроке в диалоге с учителем, одноклассниками и самостоятельно.</w:t>
            </w:r>
          </w:p>
          <w:p w:rsidR="00BE4EE0" w:rsidRPr="00C24E11" w:rsidRDefault="00BE4EE0" w:rsidP="003F4FA9">
            <w:r>
              <w:rPr>
                <w:sz w:val="22"/>
                <w:szCs w:val="22"/>
              </w:rPr>
              <w:t>-Сопоставляет свою работу с образцом; оценивает её по критериям, выработанным в классе.</w:t>
            </w:r>
          </w:p>
          <w:p w:rsidR="00BE4EE0" w:rsidRDefault="00BE4EE0" w:rsidP="003F4FA9">
            <w:pPr>
              <w:rPr>
                <w:b/>
                <w:bCs/>
              </w:rPr>
            </w:pPr>
            <w:r w:rsidRPr="00F14B84">
              <w:rPr>
                <w:b/>
                <w:bCs/>
                <w:sz w:val="22"/>
                <w:szCs w:val="22"/>
              </w:rPr>
              <w:t>К</w:t>
            </w:r>
          </w:p>
          <w:p w:rsidR="00BE4EE0" w:rsidRDefault="00BE4EE0" w:rsidP="003F4FA9">
            <w:r>
              <w:rPr>
                <w:b/>
                <w:bCs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оформляет свою речь в устной и письменной речи;</w:t>
            </w:r>
          </w:p>
          <w:p w:rsidR="00BE4EE0" w:rsidRDefault="00BE4EE0" w:rsidP="003F4FA9">
            <w:r>
              <w:rPr>
                <w:sz w:val="22"/>
                <w:szCs w:val="22"/>
              </w:rPr>
              <w:t>-обосновывает высказанное суждение;</w:t>
            </w:r>
          </w:p>
          <w:p w:rsidR="00BE4EE0" w:rsidRDefault="00BE4EE0" w:rsidP="003F4FA9">
            <w:r>
              <w:rPr>
                <w:sz w:val="22"/>
                <w:szCs w:val="22"/>
              </w:rPr>
              <w:t>-старается договариваться, уступать, находить общее решение при работе в паре и группе;</w:t>
            </w:r>
          </w:p>
          <w:p w:rsidR="00BE4EE0" w:rsidRPr="009C0D23" w:rsidRDefault="00BE4EE0" w:rsidP="003F4FA9">
            <w:r>
              <w:rPr>
                <w:sz w:val="22"/>
                <w:szCs w:val="22"/>
              </w:rPr>
              <w:t>-умеет задавать уточняющие вопросы.</w:t>
            </w:r>
          </w:p>
        </w:tc>
        <w:tc>
          <w:tcPr>
            <w:tcW w:w="1036" w:type="dxa"/>
            <w:gridSpan w:val="5"/>
          </w:tcPr>
          <w:p w:rsidR="00BE4EE0" w:rsidRPr="009C0D23" w:rsidRDefault="00BE4EE0" w:rsidP="009F1EF6"/>
        </w:tc>
        <w:tc>
          <w:tcPr>
            <w:tcW w:w="987" w:type="dxa"/>
            <w:gridSpan w:val="3"/>
          </w:tcPr>
          <w:p w:rsidR="00BE4EE0" w:rsidRPr="009C0D23" w:rsidRDefault="00BE4EE0" w:rsidP="009F1EF6"/>
        </w:tc>
      </w:tr>
      <w:tr w:rsidR="00BE4EE0" w:rsidRPr="009C0D23">
        <w:trPr>
          <w:gridAfter w:val="6"/>
          <w:wAfter w:w="16332" w:type="dxa"/>
          <w:trHeight w:val="308"/>
        </w:trPr>
        <w:tc>
          <w:tcPr>
            <w:tcW w:w="567" w:type="dxa"/>
          </w:tcPr>
          <w:p w:rsidR="00BE4EE0" w:rsidRPr="009C0D23" w:rsidRDefault="00BE4EE0" w:rsidP="000D07BE">
            <w:r>
              <w:rPr>
                <w:sz w:val="22"/>
                <w:szCs w:val="22"/>
              </w:rPr>
              <w:t>70</w:t>
            </w:r>
          </w:p>
        </w:tc>
        <w:tc>
          <w:tcPr>
            <w:tcW w:w="2050" w:type="dxa"/>
            <w:vMerge w:val="restart"/>
          </w:tcPr>
          <w:p w:rsidR="00BE4EE0" w:rsidRDefault="00BE4EE0" w:rsidP="009F1EF6">
            <w:r>
              <w:rPr>
                <w:sz w:val="22"/>
                <w:szCs w:val="22"/>
              </w:rPr>
              <w:t>Повторение по теме «Лексика»</w:t>
            </w:r>
          </w:p>
        </w:tc>
        <w:tc>
          <w:tcPr>
            <w:tcW w:w="1216" w:type="dxa"/>
            <w:gridSpan w:val="4"/>
            <w:vMerge w:val="restart"/>
          </w:tcPr>
          <w:p w:rsidR="00BE4EE0" w:rsidRDefault="00BE4EE0" w:rsidP="009F1EF6">
            <w:r>
              <w:rPr>
                <w:sz w:val="22"/>
                <w:szCs w:val="22"/>
              </w:rPr>
              <w:t>У.1</w:t>
            </w:r>
          </w:p>
          <w:p w:rsidR="00BE4EE0" w:rsidRDefault="00BE4EE0" w:rsidP="009F1EF6">
            <w:r>
              <w:rPr>
                <w:sz w:val="22"/>
                <w:szCs w:val="22"/>
              </w:rPr>
              <w:t xml:space="preserve"> с. 162-166</w:t>
            </w:r>
          </w:p>
        </w:tc>
        <w:tc>
          <w:tcPr>
            <w:tcW w:w="813" w:type="dxa"/>
            <w:gridSpan w:val="2"/>
            <w:vMerge w:val="restart"/>
          </w:tcPr>
          <w:p w:rsidR="00BE4EE0" w:rsidRDefault="00BE4EE0" w:rsidP="009F1EF6"/>
        </w:tc>
        <w:tc>
          <w:tcPr>
            <w:tcW w:w="1107" w:type="dxa"/>
            <w:gridSpan w:val="2"/>
            <w:vMerge w:val="restart"/>
          </w:tcPr>
          <w:p w:rsidR="00BE4EE0" w:rsidRDefault="00BE4EE0" w:rsidP="009F1EF6">
            <w:r>
              <w:rPr>
                <w:sz w:val="22"/>
                <w:szCs w:val="22"/>
              </w:rPr>
              <w:t>Многозначные слова</w:t>
            </w:r>
          </w:p>
        </w:tc>
        <w:tc>
          <w:tcPr>
            <w:tcW w:w="2679" w:type="dxa"/>
            <w:gridSpan w:val="4"/>
            <w:vMerge w:val="restart"/>
          </w:tcPr>
          <w:p w:rsidR="00BE4EE0" w:rsidRDefault="00BE4EE0" w:rsidP="009F1EF6">
            <w:r w:rsidRPr="00394E23">
              <w:rPr>
                <w:b/>
                <w:bCs/>
                <w:sz w:val="22"/>
                <w:szCs w:val="22"/>
              </w:rPr>
              <w:t xml:space="preserve">Уметь </w:t>
            </w:r>
          </w:p>
          <w:p w:rsidR="00BE4EE0" w:rsidRDefault="00BE4EE0" w:rsidP="009F1EF6">
            <w:r>
              <w:rPr>
                <w:sz w:val="22"/>
                <w:szCs w:val="22"/>
              </w:rPr>
              <w:t>-выполнять работу с толковым словарём в парах;</w:t>
            </w:r>
          </w:p>
          <w:p w:rsidR="00BE4EE0" w:rsidRDefault="00BE4EE0" w:rsidP="009F1EF6">
            <w:r>
              <w:rPr>
                <w:sz w:val="22"/>
                <w:szCs w:val="22"/>
              </w:rPr>
              <w:t>-употреблять слова в нескольких значениях;</w:t>
            </w:r>
          </w:p>
          <w:p w:rsidR="00BE4EE0" w:rsidRDefault="00BE4EE0" w:rsidP="009F1EF6">
            <w:r>
              <w:rPr>
                <w:sz w:val="22"/>
                <w:szCs w:val="22"/>
              </w:rPr>
              <w:t xml:space="preserve">-уметь работать с этимологическим словарём; </w:t>
            </w:r>
          </w:p>
          <w:p w:rsidR="00BE4EE0" w:rsidRPr="009C0D23" w:rsidRDefault="00BE4EE0" w:rsidP="009F1EF6">
            <w:r>
              <w:rPr>
                <w:sz w:val="22"/>
                <w:szCs w:val="22"/>
              </w:rPr>
              <w:t>- объяснять написание слов опираясь на   его этимологию.</w:t>
            </w:r>
          </w:p>
        </w:tc>
        <w:tc>
          <w:tcPr>
            <w:tcW w:w="4708" w:type="dxa"/>
            <w:gridSpan w:val="2"/>
            <w:vMerge w:val="restart"/>
          </w:tcPr>
          <w:p w:rsidR="00BE4EE0" w:rsidRPr="0007006B" w:rsidRDefault="00BE4EE0" w:rsidP="003F4FA9">
            <w:pPr>
              <w:rPr>
                <w:b/>
                <w:bCs/>
              </w:rPr>
            </w:pPr>
            <w:r w:rsidRPr="0007006B">
              <w:rPr>
                <w:b/>
                <w:bCs/>
                <w:sz w:val="22"/>
                <w:szCs w:val="22"/>
              </w:rPr>
              <w:t>Л</w:t>
            </w:r>
          </w:p>
          <w:p w:rsidR="00BE4EE0" w:rsidRDefault="00BE4EE0" w:rsidP="003F4FA9">
            <w:r>
              <w:rPr>
                <w:sz w:val="22"/>
                <w:szCs w:val="22"/>
              </w:rPr>
              <w:t>-Проявляет интерес к процессу письма,</w:t>
            </w:r>
          </w:p>
          <w:p w:rsidR="00BE4EE0" w:rsidRDefault="00BE4EE0" w:rsidP="003F4FA9">
            <w:r>
              <w:rPr>
                <w:sz w:val="22"/>
                <w:szCs w:val="22"/>
              </w:rPr>
              <w:t>-обнаруживает настойчивость, терпение, умение преодолевать трудности;</w:t>
            </w:r>
          </w:p>
          <w:p w:rsidR="00BE4EE0" w:rsidRDefault="00BE4EE0" w:rsidP="009F1EF6">
            <w:r>
              <w:rPr>
                <w:sz w:val="22"/>
                <w:szCs w:val="22"/>
              </w:rPr>
              <w:t>-положительно относится к школе.</w:t>
            </w:r>
          </w:p>
          <w:p w:rsidR="00BE4EE0" w:rsidRDefault="00BE4EE0" w:rsidP="003F4FA9">
            <w:pPr>
              <w:rPr>
                <w:b/>
                <w:bCs/>
              </w:rPr>
            </w:pPr>
            <w:r w:rsidRPr="0007006B">
              <w:rPr>
                <w:b/>
                <w:bCs/>
                <w:sz w:val="22"/>
                <w:szCs w:val="22"/>
              </w:rPr>
              <w:t>П</w:t>
            </w:r>
          </w:p>
          <w:p w:rsidR="00BE4EE0" w:rsidRDefault="00BE4EE0" w:rsidP="003F4FA9">
            <w:r>
              <w:rPr>
                <w:b/>
                <w:bCs/>
                <w:sz w:val="22"/>
                <w:szCs w:val="22"/>
              </w:rPr>
              <w:t>-</w:t>
            </w:r>
            <w:r w:rsidRPr="00B7655E">
              <w:rPr>
                <w:sz w:val="22"/>
                <w:szCs w:val="22"/>
              </w:rPr>
              <w:t>сравнивает и группирует предметы, их образы по заданным основаниям</w:t>
            </w:r>
            <w:r>
              <w:rPr>
                <w:sz w:val="22"/>
                <w:szCs w:val="22"/>
              </w:rPr>
              <w:t>;</w:t>
            </w:r>
          </w:p>
          <w:p w:rsidR="00BE4EE0" w:rsidRDefault="00BE4EE0" w:rsidP="003F4FA9">
            <w:r>
              <w:rPr>
                <w:sz w:val="22"/>
                <w:szCs w:val="22"/>
              </w:rPr>
              <w:t>- использует готовые и создаёт в сотрудничестве с другими учащимися и учителем знаково-символические средства для описания свойств и качеств изучаемых объектов;</w:t>
            </w:r>
          </w:p>
          <w:p w:rsidR="00BE4EE0" w:rsidRDefault="00BE4EE0" w:rsidP="009F1EF6">
            <w:r w:rsidRPr="005420AC">
              <w:rPr>
                <w:sz w:val="22"/>
                <w:szCs w:val="22"/>
              </w:rPr>
              <w:t>-находит необходимую информацию как в учебнике</w:t>
            </w:r>
            <w:r>
              <w:rPr>
                <w:sz w:val="22"/>
                <w:szCs w:val="22"/>
              </w:rPr>
              <w:t>.</w:t>
            </w:r>
          </w:p>
          <w:p w:rsidR="00BE4EE0" w:rsidRDefault="00BE4EE0" w:rsidP="003F4FA9">
            <w:pPr>
              <w:rPr>
                <w:b/>
                <w:bCs/>
              </w:rPr>
            </w:pPr>
            <w:r w:rsidRPr="00F14B84">
              <w:rPr>
                <w:b/>
                <w:bCs/>
                <w:sz w:val="22"/>
                <w:szCs w:val="22"/>
              </w:rPr>
              <w:t>Р.</w:t>
            </w:r>
          </w:p>
          <w:p w:rsidR="00BE4EE0" w:rsidRDefault="00BE4EE0" w:rsidP="003F4FA9">
            <w:r>
              <w:rPr>
                <w:b/>
                <w:bCs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Определяет, формулирует </w:t>
            </w:r>
            <w:r w:rsidRPr="00F14B84">
              <w:rPr>
                <w:sz w:val="22"/>
                <w:szCs w:val="22"/>
              </w:rPr>
              <w:t xml:space="preserve"> учебную задачу</w:t>
            </w:r>
            <w:r>
              <w:rPr>
                <w:sz w:val="22"/>
                <w:szCs w:val="22"/>
              </w:rPr>
              <w:t xml:space="preserve"> на уроке в диалоге с учителем, одноклассниками и самостоятельно.</w:t>
            </w:r>
          </w:p>
          <w:p w:rsidR="00BE4EE0" w:rsidRDefault="00BE4EE0" w:rsidP="003F4FA9">
            <w:r>
              <w:rPr>
                <w:sz w:val="22"/>
                <w:szCs w:val="22"/>
              </w:rPr>
              <w:t>-умеет работать по предложенному плану, используя необходимые средства;</w:t>
            </w:r>
          </w:p>
          <w:p w:rsidR="00BE4EE0" w:rsidRDefault="00BE4EE0" w:rsidP="003F4FA9">
            <w:r>
              <w:rPr>
                <w:sz w:val="22"/>
                <w:szCs w:val="22"/>
              </w:rPr>
              <w:t>-умеет организовывать своё рабочее место и работу.</w:t>
            </w:r>
          </w:p>
          <w:p w:rsidR="00BE4EE0" w:rsidRDefault="00BE4EE0" w:rsidP="003F4FA9">
            <w:pPr>
              <w:rPr>
                <w:b/>
                <w:bCs/>
              </w:rPr>
            </w:pPr>
            <w:r w:rsidRPr="00F14B84">
              <w:rPr>
                <w:b/>
                <w:bCs/>
                <w:sz w:val="22"/>
                <w:szCs w:val="22"/>
              </w:rPr>
              <w:t>К</w:t>
            </w:r>
          </w:p>
          <w:p w:rsidR="00BE4EE0" w:rsidRDefault="00BE4EE0" w:rsidP="003F4FA9">
            <w:r>
              <w:rPr>
                <w:b/>
                <w:bCs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оформляет свою мысль в устной и письменной речи;</w:t>
            </w:r>
          </w:p>
          <w:p w:rsidR="00BE4EE0" w:rsidRDefault="00BE4EE0" w:rsidP="003F4FA9">
            <w:r>
              <w:rPr>
                <w:sz w:val="22"/>
                <w:szCs w:val="22"/>
              </w:rPr>
              <w:t>-обосновывает высказанное суждение;</w:t>
            </w:r>
          </w:p>
          <w:p w:rsidR="00BE4EE0" w:rsidRDefault="00BE4EE0" w:rsidP="003F4FA9">
            <w:r>
              <w:rPr>
                <w:sz w:val="22"/>
                <w:szCs w:val="22"/>
              </w:rPr>
              <w:t>-умеет задавать уточняющие вопросы.</w:t>
            </w:r>
          </w:p>
          <w:p w:rsidR="00BE4EE0" w:rsidRPr="009C0D23" w:rsidRDefault="00BE4EE0" w:rsidP="009F1EF6"/>
        </w:tc>
        <w:tc>
          <w:tcPr>
            <w:tcW w:w="1036" w:type="dxa"/>
            <w:gridSpan w:val="5"/>
          </w:tcPr>
          <w:p w:rsidR="00BE4EE0" w:rsidRPr="009C0D23" w:rsidRDefault="00BE4EE0" w:rsidP="009F1EF6"/>
        </w:tc>
        <w:tc>
          <w:tcPr>
            <w:tcW w:w="987" w:type="dxa"/>
            <w:gridSpan w:val="3"/>
          </w:tcPr>
          <w:p w:rsidR="00BE4EE0" w:rsidRPr="009C0D23" w:rsidRDefault="00BE4EE0" w:rsidP="009F1EF6"/>
        </w:tc>
      </w:tr>
      <w:tr w:rsidR="00BE4EE0" w:rsidRPr="009C0D23">
        <w:trPr>
          <w:gridAfter w:val="6"/>
          <w:wAfter w:w="16332" w:type="dxa"/>
          <w:trHeight w:val="308"/>
        </w:trPr>
        <w:tc>
          <w:tcPr>
            <w:tcW w:w="567" w:type="dxa"/>
          </w:tcPr>
          <w:p w:rsidR="00BE4EE0" w:rsidRPr="009C0D23" w:rsidRDefault="00BE4EE0" w:rsidP="000D07BE">
            <w:r>
              <w:rPr>
                <w:sz w:val="22"/>
                <w:szCs w:val="22"/>
              </w:rPr>
              <w:t>71</w:t>
            </w:r>
          </w:p>
        </w:tc>
        <w:tc>
          <w:tcPr>
            <w:tcW w:w="2050" w:type="dxa"/>
            <w:vMerge/>
          </w:tcPr>
          <w:p w:rsidR="00BE4EE0" w:rsidRDefault="00BE4EE0" w:rsidP="009F1EF6"/>
        </w:tc>
        <w:tc>
          <w:tcPr>
            <w:tcW w:w="1216" w:type="dxa"/>
            <w:gridSpan w:val="4"/>
            <w:vMerge/>
          </w:tcPr>
          <w:p w:rsidR="00BE4EE0" w:rsidRDefault="00BE4EE0" w:rsidP="009F1EF6"/>
        </w:tc>
        <w:tc>
          <w:tcPr>
            <w:tcW w:w="813" w:type="dxa"/>
            <w:gridSpan w:val="2"/>
            <w:vMerge/>
          </w:tcPr>
          <w:p w:rsidR="00BE4EE0" w:rsidRDefault="00BE4EE0" w:rsidP="009F1EF6"/>
        </w:tc>
        <w:tc>
          <w:tcPr>
            <w:tcW w:w="1107" w:type="dxa"/>
            <w:gridSpan w:val="2"/>
            <w:vMerge/>
          </w:tcPr>
          <w:p w:rsidR="00BE4EE0" w:rsidRDefault="00BE4EE0" w:rsidP="009F1EF6"/>
        </w:tc>
        <w:tc>
          <w:tcPr>
            <w:tcW w:w="2679" w:type="dxa"/>
            <w:gridSpan w:val="4"/>
            <w:vMerge/>
          </w:tcPr>
          <w:p w:rsidR="00BE4EE0" w:rsidRPr="009C0D23" w:rsidRDefault="00BE4EE0" w:rsidP="009F1EF6"/>
        </w:tc>
        <w:tc>
          <w:tcPr>
            <w:tcW w:w="4708" w:type="dxa"/>
            <w:gridSpan w:val="2"/>
            <w:vMerge/>
          </w:tcPr>
          <w:p w:rsidR="00BE4EE0" w:rsidRPr="009C0D23" w:rsidRDefault="00BE4EE0" w:rsidP="009F1EF6"/>
        </w:tc>
        <w:tc>
          <w:tcPr>
            <w:tcW w:w="1036" w:type="dxa"/>
            <w:gridSpan w:val="5"/>
          </w:tcPr>
          <w:p w:rsidR="00BE4EE0" w:rsidRPr="009C0D23" w:rsidRDefault="00BE4EE0" w:rsidP="009F1EF6"/>
        </w:tc>
        <w:tc>
          <w:tcPr>
            <w:tcW w:w="987" w:type="dxa"/>
            <w:gridSpan w:val="3"/>
          </w:tcPr>
          <w:p w:rsidR="00BE4EE0" w:rsidRPr="009C0D23" w:rsidRDefault="00BE4EE0" w:rsidP="009F1EF6"/>
        </w:tc>
      </w:tr>
      <w:tr w:rsidR="00BE4EE0" w:rsidRPr="009C0D23">
        <w:trPr>
          <w:gridAfter w:val="6"/>
          <w:wAfter w:w="16332" w:type="dxa"/>
          <w:trHeight w:val="308"/>
        </w:trPr>
        <w:tc>
          <w:tcPr>
            <w:tcW w:w="567" w:type="dxa"/>
          </w:tcPr>
          <w:p w:rsidR="00BE4EE0" w:rsidRPr="009C0D23" w:rsidRDefault="00BE4EE0" w:rsidP="000D07BE">
            <w:r>
              <w:rPr>
                <w:sz w:val="22"/>
                <w:szCs w:val="22"/>
              </w:rPr>
              <w:t>72</w:t>
            </w:r>
          </w:p>
        </w:tc>
        <w:tc>
          <w:tcPr>
            <w:tcW w:w="2050" w:type="dxa"/>
          </w:tcPr>
          <w:p w:rsidR="00BE4EE0" w:rsidRPr="00BD599F" w:rsidRDefault="00BE4EE0" w:rsidP="007E42D8">
            <w:pPr>
              <w:rPr>
                <w:b/>
                <w:bCs/>
              </w:rPr>
            </w:pPr>
            <w:r w:rsidRPr="00BD599F">
              <w:rPr>
                <w:b/>
                <w:bCs/>
                <w:sz w:val="22"/>
                <w:szCs w:val="22"/>
              </w:rPr>
              <w:t xml:space="preserve">Контрольный диктант «Снежные загадки» за </w:t>
            </w:r>
            <w:r w:rsidRPr="00BD599F">
              <w:rPr>
                <w:b/>
                <w:bCs/>
                <w:sz w:val="22"/>
                <w:szCs w:val="22"/>
                <w:lang w:val="en-US"/>
              </w:rPr>
              <w:t>II</w:t>
            </w:r>
            <w:r w:rsidRPr="00BD599F">
              <w:rPr>
                <w:b/>
                <w:bCs/>
                <w:sz w:val="22"/>
                <w:szCs w:val="22"/>
              </w:rPr>
              <w:t xml:space="preserve"> четверть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BD599F">
              <w:rPr>
                <w:sz w:val="22"/>
                <w:szCs w:val="22"/>
              </w:rPr>
              <w:t>по теме «Лексика»</w:t>
            </w:r>
          </w:p>
        </w:tc>
        <w:tc>
          <w:tcPr>
            <w:tcW w:w="1216" w:type="dxa"/>
            <w:gridSpan w:val="4"/>
          </w:tcPr>
          <w:p w:rsidR="00BE4EE0" w:rsidRDefault="00BE4EE0" w:rsidP="00BD599F">
            <w:r>
              <w:t>Сборник  контрольных и проверочных работ. Н.М.Лаврова</w:t>
            </w:r>
          </w:p>
          <w:p w:rsidR="00BE4EE0" w:rsidRDefault="00BE4EE0" w:rsidP="009F1EF6"/>
        </w:tc>
        <w:tc>
          <w:tcPr>
            <w:tcW w:w="813" w:type="dxa"/>
            <w:gridSpan w:val="2"/>
          </w:tcPr>
          <w:p w:rsidR="00BE4EE0" w:rsidRDefault="00BE4EE0" w:rsidP="009F1EF6"/>
        </w:tc>
        <w:tc>
          <w:tcPr>
            <w:tcW w:w="1107" w:type="dxa"/>
            <w:gridSpan w:val="2"/>
          </w:tcPr>
          <w:p w:rsidR="00BE4EE0" w:rsidRDefault="00BE4EE0" w:rsidP="009F1EF6"/>
        </w:tc>
        <w:tc>
          <w:tcPr>
            <w:tcW w:w="2679" w:type="dxa"/>
            <w:gridSpan w:val="4"/>
          </w:tcPr>
          <w:p w:rsidR="00BE4EE0" w:rsidRDefault="00BE4EE0" w:rsidP="009F1EF6">
            <w:pPr>
              <w:rPr>
                <w:b/>
                <w:bCs/>
              </w:rPr>
            </w:pPr>
            <w:r w:rsidRPr="00304725"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  <w:p w:rsidR="00BE4EE0" w:rsidRDefault="00BE4EE0" w:rsidP="009F1EF6">
            <w:r>
              <w:rPr>
                <w:b/>
                <w:bCs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применять изученные орфограммы;</w:t>
            </w:r>
          </w:p>
          <w:p w:rsidR="00BE4EE0" w:rsidRPr="009C0D23" w:rsidRDefault="00BE4EE0" w:rsidP="009F1EF6">
            <w:r>
              <w:rPr>
                <w:sz w:val="22"/>
                <w:szCs w:val="22"/>
              </w:rPr>
              <w:t>-работать со словарём.</w:t>
            </w:r>
          </w:p>
        </w:tc>
        <w:tc>
          <w:tcPr>
            <w:tcW w:w="4708" w:type="dxa"/>
            <w:gridSpan w:val="2"/>
            <w:vMerge/>
          </w:tcPr>
          <w:p w:rsidR="00BE4EE0" w:rsidRPr="009C0D23" w:rsidRDefault="00BE4EE0" w:rsidP="009F1EF6"/>
        </w:tc>
        <w:tc>
          <w:tcPr>
            <w:tcW w:w="1036" w:type="dxa"/>
            <w:gridSpan w:val="5"/>
          </w:tcPr>
          <w:p w:rsidR="00BE4EE0" w:rsidRPr="009C0D23" w:rsidRDefault="00BE4EE0" w:rsidP="009F1EF6"/>
        </w:tc>
        <w:tc>
          <w:tcPr>
            <w:tcW w:w="987" w:type="dxa"/>
            <w:gridSpan w:val="3"/>
          </w:tcPr>
          <w:p w:rsidR="00BE4EE0" w:rsidRPr="009C0D23" w:rsidRDefault="00BE4EE0" w:rsidP="009F1EF6"/>
        </w:tc>
      </w:tr>
      <w:tr w:rsidR="00BE4EE0" w:rsidRPr="009C0D23">
        <w:trPr>
          <w:gridAfter w:val="6"/>
          <w:wAfter w:w="16332" w:type="dxa"/>
          <w:trHeight w:val="308"/>
        </w:trPr>
        <w:tc>
          <w:tcPr>
            <w:tcW w:w="567" w:type="dxa"/>
          </w:tcPr>
          <w:p w:rsidR="00BE4EE0" w:rsidRPr="009C0D23" w:rsidRDefault="00BE4EE0" w:rsidP="000D07BE">
            <w:r>
              <w:rPr>
                <w:sz w:val="22"/>
                <w:szCs w:val="22"/>
              </w:rPr>
              <w:t>73</w:t>
            </w:r>
          </w:p>
        </w:tc>
        <w:tc>
          <w:tcPr>
            <w:tcW w:w="2050" w:type="dxa"/>
          </w:tcPr>
          <w:p w:rsidR="00BE4EE0" w:rsidRDefault="00BE4EE0" w:rsidP="009F1EF6">
            <w:r>
              <w:rPr>
                <w:sz w:val="22"/>
                <w:szCs w:val="22"/>
              </w:rPr>
              <w:t>Повторение по теме «Орфография</w:t>
            </w:r>
          </w:p>
        </w:tc>
        <w:tc>
          <w:tcPr>
            <w:tcW w:w="1216" w:type="dxa"/>
            <w:gridSpan w:val="4"/>
          </w:tcPr>
          <w:p w:rsidR="00BE4EE0" w:rsidRDefault="00BE4EE0" w:rsidP="009F1EF6">
            <w:r>
              <w:rPr>
                <w:sz w:val="22"/>
                <w:szCs w:val="22"/>
              </w:rPr>
              <w:t>У.1</w:t>
            </w:r>
          </w:p>
          <w:p w:rsidR="00BE4EE0" w:rsidRPr="00A92ADF" w:rsidRDefault="00BE4EE0" w:rsidP="009F1EF6">
            <w:r>
              <w:rPr>
                <w:sz w:val="22"/>
                <w:szCs w:val="22"/>
              </w:rPr>
              <w:t>с.167-169</w:t>
            </w:r>
          </w:p>
        </w:tc>
        <w:tc>
          <w:tcPr>
            <w:tcW w:w="813" w:type="dxa"/>
            <w:gridSpan w:val="2"/>
          </w:tcPr>
          <w:p w:rsidR="00BE4EE0" w:rsidRDefault="00BE4EE0" w:rsidP="009F1EF6"/>
        </w:tc>
        <w:tc>
          <w:tcPr>
            <w:tcW w:w="1107" w:type="dxa"/>
            <w:gridSpan w:val="2"/>
          </w:tcPr>
          <w:p w:rsidR="00BE4EE0" w:rsidRDefault="00BE4EE0" w:rsidP="009F1EF6">
            <w:r>
              <w:rPr>
                <w:sz w:val="22"/>
                <w:szCs w:val="22"/>
              </w:rPr>
              <w:t>Словарные слова</w:t>
            </w:r>
          </w:p>
        </w:tc>
        <w:tc>
          <w:tcPr>
            <w:tcW w:w="2679" w:type="dxa"/>
            <w:gridSpan w:val="4"/>
          </w:tcPr>
          <w:p w:rsidR="00BE4EE0" w:rsidRPr="009C0D23" w:rsidRDefault="00BE4EE0" w:rsidP="009F1EF6">
            <w:r w:rsidRPr="00304725"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писать словарные слова в соответствие с заложенным в программе минимумом.</w:t>
            </w:r>
          </w:p>
        </w:tc>
        <w:tc>
          <w:tcPr>
            <w:tcW w:w="4708" w:type="dxa"/>
            <w:gridSpan w:val="2"/>
            <w:vMerge/>
          </w:tcPr>
          <w:p w:rsidR="00BE4EE0" w:rsidRPr="009C0D23" w:rsidRDefault="00BE4EE0" w:rsidP="009F1EF6"/>
        </w:tc>
        <w:tc>
          <w:tcPr>
            <w:tcW w:w="1036" w:type="dxa"/>
            <w:gridSpan w:val="5"/>
          </w:tcPr>
          <w:p w:rsidR="00BE4EE0" w:rsidRPr="009C0D23" w:rsidRDefault="00BE4EE0" w:rsidP="009F1EF6"/>
        </w:tc>
        <w:tc>
          <w:tcPr>
            <w:tcW w:w="987" w:type="dxa"/>
            <w:gridSpan w:val="3"/>
          </w:tcPr>
          <w:p w:rsidR="00BE4EE0" w:rsidRPr="009C0D23" w:rsidRDefault="00BE4EE0" w:rsidP="009F1EF6"/>
        </w:tc>
      </w:tr>
      <w:tr w:rsidR="00BE4EE0" w:rsidRPr="009C0D23">
        <w:trPr>
          <w:gridAfter w:val="6"/>
          <w:wAfter w:w="16332" w:type="dxa"/>
          <w:trHeight w:val="308"/>
        </w:trPr>
        <w:tc>
          <w:tcPr>
            <w:tcW w:w="567" w:type="dxa"/>
          </w:tcPr>
          <w:p w:rsidR="00BE4EE0" w:rsidRPr="009C0D23" w:rsidRDefault="00BE4EE0" w:rsidP="000D07BE">
            <w:r>
              <w:rPr>
                <w:sz w:val="22"/>
                <w:szCs w:val="22"/>
              </w:rPr>
              <w:t>74</w:t>
            </w:r>
          </w:p>
        </w:tc>
        <w:tc>
          <w:tcPr>
            <w:tcW w:w="2050" w:type="dxa"/>
          </w:tcPr>
          <w:p w:rsidR="00BE4EE0" w:rsidRDefault="00BE4EE0" w:rsidP="009F1EF6">
            <w:r>
              <w:rPr>
                <w:sz w:val="22"/>
                <w:szCs w:val="22"/>
              </w:rPr>
              <w:t>Повторение  по теме «Синтаксис»</w:t>
            </w:r>
          </w:p>
        </w:tc>
        <w:tc>
          <w:tcPr>
            <w:tcW w:w="1216" w:type="dxa"/>
            <w:gridSpan w:val="4"/>
          </w:tcPr>
          <w:p w:rsidR="00BE4EE0" w:rsidRDefault="00BE4EE0" w:rsidP="009F1EF6">
            <w:r>
              <w:rPr>
                <w:sz w:val="22"/>
                <w:szCs w:val="22"/>
              </w:rPr>
              <w:t>У.1</w:t>
            </w:r>
          </w:p>
          <w:p w:rsidR="00BE4EE0" w:rsidRDefault="00BE4EE0" w:rsidP="009F1EF6">
            <w:r>
              <w:rPr>
                <w:sz w:val="22"/>
                <w:szCs w:val="22"/>
              </w:rPr>
              <w:t xml:space="preserve"> с.169-171</w:t>
            </w:r>
          </w:p>
        </w:tc>
        <w:tc>
          <w:tcPr>
            <w:tcW w:w="813" w:type="dxa"/>
            <w:gridSpan w:val="2"/>
          </w:tcPr>
          <w:p w:rsidR="00BE4EE0" w:rsidRDefault="00BE4EE0" w:rsidP="009F1EF6"/>
        </w:tc>
        <w:tc>
          <w:tcPr>
            <w:tcW w:w="1107" w:type="dxa"/>
            <w:gridSpan w:val="2"/>
          </w:tcPr>
          <w:p w:rsidR="00BE4EE0" w:rsidRDefault="00BE4EE0" w:rsidP="009F1EF6">
            <w:r>
              <w:rPr>
                <w:sz w:val="22"/>
                <w:szCs w:val="22"/>
              </w:rPr>
              <w:t>Словосочетание</w:t>
            </w:r>
          </w:p>
          <w:p w:rsidR="00BE4EE0" w:rsidRDefault="00BE4EE0" w:rsidP="009F1EF6">
            <w:r>
              <w:rPr>
                <w:sz w:val="22"/>
                <w:szCs w:val="22"/>
              </w:rPr>
              <w:t>предложение</w:t>
            </w:r>
          </w:p>
        </w:tc>
        <w:tc>
          <w:tcPr>
            <w:tcW w:w="2679" w:type="dxa"/>
            <w:gridSpan w:val="4"/>
          </w:tcPr>
          <w:p w:rsidR="00BE4EE0" w:rsidRPr="009C0D23" w:rsidRDefault="00BE4EE0" w:rsidP="009F1EF6">
            <w:r w:rsidRPr="00304725">
              <w:rPr>
                <w:b/>
                <w:bCs/>
                <w:sz w:val="22"/>
                <w:szCs w:val="22"/>
              </w:rPr>
              <w:t>Знать</w:t>
            </w:r>
            <w:r>
              <w:rPr>
                <w:sz w:val="22"/>
                <w:szCs w:val="22"/>
              </w:rPr>
              <w:t xml:space="preserve"> типы предложений по цели высказывания и эмоциональной окраске.</w:t>
            </w:r>
          </w:p>
        </w:tc>
        <w:tc>
          <w:tcPr>
            <w:tcW w:w="4708" w:type="dxa"/>
            <w:gridSpan w:val="2"/>
            <w:vMerge/>
          </w:tcPr>
          <w:p w:rsidR="00BE4EE0" w:rsidRPr="009C0D23" w:rsidRDefault="00BE4EE0" w:rsidP="009F1EF6"/>
        </w:tc>
        <w:tc>
          <w:tcPr>
            <w:tcW w:w="1036" w:type="dxa"/>
            <w:gridSpan w:val="5"/>
          </w:tcPr>
          <w:p w:rsidR="00BE4EE0" w:rsidRPr="009C0D23" w:rsidRDefault="00BE4EE0" w:rsidP="009F1EF6"/>
        </w:tc>
        <w:tc>
          <w:tcPr>
            <w:tcW w:w="987" w:type="dxa"/>
            <w:gridSpan w:val="3"/>
          </w:tcPr>
          <w:p w:rsidR="00BE4EE0" w:rsidRPr="009C0D23" w:rsidRDefault="00BE4EE0" w:rsidP="009F1EF6"/>
        </w:tc>
      </w:tr>
      <w:tr w:rsidR="00BE4EE0" w:rsidRPr="009C0D23">
        <w:trPr>
          <w:gridAfter w:val="6"/>
          <w:wAfter w:w="16332" w:type="dxa"/>
          <w:trHeight w:val="308"/>
        </w:trPr>
        <w:tc>
          <w:tcPr>
            <w:tcW w:w="567" w:type="dxa"/>
          </w:tcPr>
          <w:p w:rsidR="00BE4EE0" w:rsidRPr="009C0D23" w:rsidRDefault="00BE4EE0" w:rsidP="000D07BE">
            <w:r>
              <w:rPr>
                <w:sz w:val="22"/>
                <w:szCs w:val="22"/>
              </w:rPr>
              <w:t>75</w:t>
            </w:r>
          </w:p>
        </w:tc>
        <w:tc>
          <w:tcPr>
            <w:tcW w:w="2050" w:type="dxa"/>
          </w:tcPr>
          <w:p w:rsidR="00BE4EE0" w:rsidRDefault="00BE4EE0" w:rsidP="0015570D">
            <w:pPr>
              <w:rPr>
                <w:b/>
                <w:bCs/>
              </w:rPr>
            </w:pPr>
            <w:r w:rsidRPr="009C0D23">
              <w:rPr>
                <w:b/>
                <w:bCs/>
                <w:sz w:val="22"/>
                <w:szCs w:val="22"/>
              </w:rPr>
              <w:t>Развитие речи с элементами культуры речи.</w:t>
            </w:r>
          </w:p>
          <w:p w:rsidR="00BE4EE0" w:rsidRDefault="00BE4EE0" w:rsidP="009F1EF6">
            <w:r>
              <w:rPr>
                <w:sz w:val="22"/>
                <w:szCs w:val="22"/>
              </w:rPr>
              <w:t>Устное изложение</w:t>
            </w:r>
          </w:p>
        </w:tc>
        <w:tc>
          <w:tcPr>
            <w:tcW w:w="1216" w:type="dxa"/>
            <w:gridSpan w:val="4"/>
          </w:tcPr>
          <w:p w:rsidR="00BE4EE0" w:rsidRDefault="00BE4EE0" w:rsidP="009F1EF6">
            <w:r>
              <w:rPr>
                <w:sz w:val="22"/>
                <w:szCs w:val="22"/>
              </w:rPr>
              <w:t xml:space="preserve">У.2  </w:t>
            </w:r>
          </w:p>
          <w:p w:rsidR="00BE4EE0" w:rsidRDefault="00BE4EE0" w:rsidP="009F1EF6">
            <w:r>
              <w:rPr>
                <w:sz w:val="22"/>
                <w:szCs w:val="22"/>
              </w:rPr>
              <w:t>с. 46-48</w:t>
            </w:r>
          </w:p>
        </w:tc>
        <w:tc>
          <w:tcPr>
            <w:tcW w:w="813" w:type="dxa"/>
            <w:gridSpan w:val="2"/>
          </w:tcPr>
          <w:p w:rsidR="00BE4EE0" w:rsidRDefault="00BE4EE0" w:rsidP="009F1EF6"/>
        </w:tc>
        <w:tc>
          <w:tcPr>
            <w:tcW w:w="1107" w:type="dxa"/>
            <w:gridSpan w:val="2"/>
          </w:tcPr>
          <w:p w:rsidR="00BE4EE0" w:rsidRDefault="00BE4EE0" w:rsidP="009F1EF6">
            <w:r>
              <w:rPr>
                <w:sz w:val="22"/>
                <w:szCs w:val="22"/>
              </w:rPr>
              <w:t xml:space="preserve">Изложение </w:t>
            </w:r>
          </w:p>
        </w:tc>
        <w:tc>
          <w:tcPr>
            <w:tcW w:w="2679" w:type="dxa"/>
            <w:gridSpan w:val="4"/>
          </w:tcPr>
          <w:p w:rsidR="00BE4EE0" w:rsidRDefault="00BE4EE0" w:rsidP="009F1EF6">
            <w:r>
              <w:rPr>
                <w:sz w:val="22"/>
                <w:szCs w:val="22"/>
              </w:rPr>
              <w:t>Уметь:</w:t>
            </w:r>
          </w:p>
          <w:p w:rsidR="00BE4EE0" w:rsidRDefault="00BE4EE0" w:rsidP="009F1EF6">
            <w:r>
              <w:rPr>
                <w:sz w:val="22"/>
                <w:szCs w:val="22"/>
              </w:rPr>
              <w:t>-определять тему и основную мысль текста;</w:t>
            </w:r>
          </w:p>
          <w:p w:rsidR="00BE4EE0" w:rsidRDefault="00BE4EE0" w:rsidP="009F1EF6">
            <w:r>
              <w:rPr>
                <w:sz w:val="22"/>
                <w:szCs w:val="22"/>
              </w:rPr>
              <w:t>-составлять план текста и использовать его при устном изложении;</w:t>
            </w:r>
          </w:p>
          <w:p w:rsidR="00BE4EE0" w:rsidRDefault="00BE4EE0" w:rsidP="009F1EF6">
            <w:r>
              <w:rPr>
                <w:sz w:val="22"/>
                <w:szCs w:val="22"/>
              </w:rPr>
              <w:t>-делить текст на части;</w:t>
            </w:r>
          </w:p>
          <w:p w:rsidR="00BE4EE0" w:rsidRDefault="00BE4EE0" w:rsidP="009F1EF6">
            <w:r>
              <w:rPr>
                <w:sz w:val="22"/>
                <w:szCs w:val="22"/>
              </w:rPr>
              <w:t>-устно пересказывать текст;</w:t>
            </w:r>
          </w:p>
          <w:p w:rsidR="00BE4EE0" w:rsidRPr="009C0D23" w:rsidRDefault="00BE4EE0" w:rsidP="009F1EF6">
            <w:r>
              <w:rPr>
                <w:sz w:val="22"/>
                <w:szCs w:val="22"/>
              </w:rPr>
              <w:t>-пользоваться толковым словарём.</w:t>
            </w:r>
          </w:p>
        </w:tc>
        <w:tc>
          <w:tcPr>
            <w:tcW w:w="4708" w:type="dxa"/>
            <w:gridSpan w:val="2"/>
          </w:tcPr>
          <w:p w:rsidR="00BE4EE0" w:rsidRPr="0007006B" w:rsidRDefault="00BE4EE0" w:rsidP="003F4FA9">
            <w:pPr>
              <w:rPr>
                <w:b/>
                <w:bCs/>
              </w:rPr>
            </w:pPr>
            <w:r w:rsidRPr="0007006B">
              <w:rPr>
                <w:b/>
                <w:bCs/>
                <w:sz w:val="22"/>
                <w:szCs w:val="22"/>
              </w:rPr>
              <w:t>Л</w:t>
            </w:r>
          </w:p>
          <w:p w:rsidR="00BE4EE0" w:rsidRDefault="00BE4EE0" w:rsidP="003F4FA9">
            <w:r>
              <w:rPr>
                <w:sz w:val="22"/>
                <w:szCs w:val="22"/>
              </w:rPr>
              <w:t>-Проявляет интерес к процессу письма,</w:t>
            </w:r>
          </w:p>
          <w:p w:rsidR="00BE4EE0" w:rsidRDefault="00BE4EE0" w:rsidP="00EC46E3">
            <w:r>
              <w:rPr>
                <w:sz w:val="22"/>
                <w:szCs w:val="22"/>
              </w:rPr>
              <w:t>-обнаруживает настойчивость, терпение, умение преодолевать трудности;</w:t>
            </w:r>
          </w:p>
          <w:p w:rsidR="00BE4EE0" w:rsidRDefault="00BE4EE0" w:rsidP="00EC46E3">
            <w:pPr>
              <w:rPr>
                <w:b/>
                <w:bCs/>
              </w:rPr>
            </w:pPr>
            <w:r w:rsidRPr="0007006B">
              <w:rPr>
                <w:b/>
                <w:bCs/>
                <w:sz w:val="22"/>
                <w:szCs w:val="22"/>
              </w:rPr>
              <w:t>П</w:t>
            </w:r>
          </w:p>
          <w:p w:rsidR="00BE4EE0" w:rsidRDefault="00BE4EE0" w:rsidP="00EC46E3">
            <w:r w:rsidRPr="005420AC">
              <w:rPr>
                <w:sz w:val="22"/>
                <w:szCs w:val="22"/>
              </w:rPr>
              <w:t>-находит необходимую информацию в учебнике, так и в предложенной учителем дополнительной литературе</w:t>
            </w:r>
            <w:r>
              <w:rPr>
                <w:sz w:val="22"/>
                <w:szCs w:val="22"/>
              </w:rPr>
              <w:t>;</w:t>
            </w:r>
          </w:p>
          <w:p w:rsidR="00BE4EE0" w:rsidRDefault="00BE4EE0" w:rsidP="00EC46E3">
            <w:r>
              <w:rPr>
                <w:b/>
                <w:bCs/>
                <w:sz w:val="22"/>
                <w:szCs w:val="22"/>
              </w:rPr>
              <w:t>-</w:t>
            </w:r>
            <w:r w:rsidRPr="00B7655E">
              <w:rPr>
                <w:sz w:val="22"/>
                <w:szCs w:val="22"/>
              </w:rPr>
              <w:t>сравнивает и группирует предметы, их образы по заданным основаниям</w:t>
            </w:r>
            <w:r>
              <w:rPr>
                <w:sz w:val="22"/>
                <w:szCs w:val="22"/>
              </w:rPr>
              <w:t>;</w:t>
            </w:r>
          </w:p>
          <w:p w:rsidR="00BE4EE0" w:rsidRDefault="00BE4EE0" w:rsidP="003F4FA9">
            <w:pPr>
              <w:rPr>
                <w:b/>
                <w:bCs/>
              </w:rPr>
            </w:pPr>
            <w:r w:rsidRPr="00F14B84">
              <w:rPr>
                <w:b/>
                <w:bCs/>
                <w:sz w:val="22"/>
                <w:szCs w:val="22"/>
              </w:rPr>
              <w:t>Р.</w:t>
            </w:r>
          </w:p>
          <w:p w:rsidR="00BE4EE0" w:rsidRDefault="00BE4EE0" w:rsidP="003F4FA9">
            <w:r>
              <w:rPr>
                <w:b/>
                <w:bCs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Определяет, формулирует </w:t>
            </w:r>
            <w:r w:rsidRPr="00F14B84">
              <w:rPr>
                <w:sz w:val="22"/>
                <w:szCs w:val="22"/>
              </w:rPr>
              <w:t xml:space="preserve"> учебную задачу</w:t>
            </w:r>
            <w:r>
              <w:rPr>
                <w:sz w:val="22"/>
                <w:szCs w:val="22"/>
              </w:rPr>
              <w:t xml:space="preserve"> на уроке в диалоге с учителем, одноклассниками и самостоятельно.</w:t>
            </w:r>
          </w:p>
          <w:p w:rsidR="00BE4EE0" w:rsidRDefault="00BE4EE0" w:rsidP="003F4FA9">
            <w:r>
              <w:rPr>
                <w:sz w:val="22"/>
                <w:szCs w:val="22"/>
              </w:rPr>
              <w:t>-умеет работать по предложенному плану, используя необходимые средства;</w:t>
            </w:r>
          </w:p>
          <w:p w:rsidR="00BE4EE0" w:rsidRDefault="00BE4EE0" w:rsidP="003F4FA9">
            <w:r>
              <w:rPr>
                <w:sz w:val="22"/>
                <w:szCs w:val="22"/>
              </w:rPr>
              <w:t>-умеет организовывать своё рабочее место и работу.</w:t>
            </w:r>
          </w:p>
          <w:p w:rsidR="00BE4EE0" w:rsidRDefault="00BE4EE0" w:rsidP="00EC46E3">
            <w:pPr>
              <w:rPr>
                <w:b/>
                <w:bCs/>
              </w:rPr>
            </w:pPr>
            <w:r w:rsidRPr="00F14B84">
              <w:rPr>
                <w:b/>
                <w:bCs/>
                <w:sz w:val="22"/>
                <w:szCs w:val="22"/>
              </w:rPr>
              <w:t>К</w:t>
            </w:r>
          </w:p>
          <w:p w:rsidR="00BE4EE0" w:rsidRDefault="00BE4EE0" w:rsidP="00EC46E3">
            <w:r>
              <w:rPr>
                <w:b/>
                <w:bCs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оформляет свою мысль в устной и письменной речи;</w:t>
            </w:r>
          </w:p>
          <w:p w:rsidR="00BE4EE0" w:rsidRDefault="00BE4EE0" w:rsidP="00EC46E3">
            <w:r>
              <w:rPr>
                <w:sz w:val="22"/>
                <w:szCs w:val="22"/>
              </w:rPr>
              <w:t>-обосновывает высказанное суждение;</w:t>
            </w:r>
          </w:p>
          <w:p w:rsidR="00BE4EE0" w:rsidRPr="009C0D23" w:rsidRDefault="00BE4EE0" w:rsidP="00EC46E3">
            <w:r>
              <w:rPr>
                <w:sz w:val="22"/>
                <w:szCs w:val="22"/>
              </w:rPr>
              <w:t>-умеет задавать уточняющие вопросы</w:t>
            </w:r>
          </w:p>
        </w:tc>
        <w:tc>
          <w:tcPr>
            <w:tcW w:w="1036" w:type="dxa"/>
            <w:gridSpan w:val="5"/>
          </w:tcPr>
          <w:p w:rsidR="00BE4EE0" w:rsidRPr="009C0D23" w:rsidRDefault="00BE4EE0" w:rsidP="009F1EF6"/>
        </w:tc>
        <w:tc>
          <w:tcPr>
            <w:tcW w:w="987" w:type="dxa"/>
            <w:gridSpan w:val="3"/>
          </w:tcPr>
          <w:p w:rsidR="00BE4EE0" w:rsidRPr="009C0D23" w:rsidRDefault="00BE4EE0" w:rsidP="009F1EF6"/>
        </w:tc>
      </w:tr>
      <w:tr w:rsidR="00BE4EE0" w:rsidRPr="009C0D23">
        <w:trPr>
          <w:gridAfter w:val="6"/>
          <w:wAfter w:w="16332" w:type="dxa"/>
          <w:trHeight w:val="308"/>
        </w:trPr>
        <w:tc>
          <w:tcPr>
            <w:tcW w:w="567" w:type="dxa"/>
          </w:tcPr>
          <w:p w:rsidR="00BE4EE0" w:rsidRPr="009C0D23" w:rsidRDefault="00BE4EE0" w:rsidP="000D07BE">
            <w:r>
              <w:rPr>
                <w:sz w:val="22"/>
                <w:szCs w:val="22"/>
              </w:rPr>
              <w:t>76</w:t>
            </w:r>
          </w:p>
        </w:tc>
        <w:tc>
          <w:tcPr>
            <w:tcW w:w="2050" w:type="dxa"/>
            <w:vMerge w:val="restart"/>
          </w:tcPr>
          <w:p w:rsidR="00BE4EE0" w:rsidRDefault="00BE4EE0" w:rsidP="009F1EF6">
            <w:r>
              <w:rPr>
                <w:sz w:val="22"/>
                <w:szCs w:val="22"/>
              </w:rPr>
              <w:t xml:space="preserve">Повторение по теме «Орфография» </w:t>
            </w:r>
          </w:p>
          <w:p w:rsidR="00BE4EE0" w:rsidRDefault="00BE4EE0" w:rsidP="009F1EF6">
            <w:r>
              <w:rPr>
                <w:sz w:val="22"/>
                <w:szCs w:val="22"/>
              </w:rPr>
              <w:t>Словарный диктант.</w:t>
            </w:r>
          </w:p>
        </w:tc>
        <w:tc>
          <w:tcPr>
            <w:tcW w:w="1216" w:type="dxa"/>
            <w:gridSpan w:val="4"/>
            <w:vMerge w:val="restart"/>
          </w:tcPr>
          <w:p w:rsidR="00BE4EE0" w:rsidRDefault="00BE4EE0" w:rsidP="009F1EF6">
            <w:r>
              <w:rPr>
                <w:sz w:val="22"/>
                <w:szCs w:val="22"/>
              </w:rPr>
              <w:t>У.1</w:t>
            </w:r>
          </w:p>
          <w:p w:rsidR="00BE4EE0" w:rsidRDefault="00BE4EE0" w:rsidP="009F1EF6">
            <w:r>
              <w:rPr>
                <w:sz w:val="22"/>
                <w:szCs w:val="22"/>
              </w:rPr>
              <w:t xml:space="preserve"> с.172-175</w:t>
            </w:r>
          </w:p>
        </w:tc>
        <w:tc>
          <w:tcPr>
            <w:tcW w:w="813" w:type="dxa"/>
            <w:gridSpan w:val="2"/>
            <w:vMerge w:val="restart"/>
          </w:tcPr>
          <w:p w:rsidR="00BE4EE0" w:rsidRDefault="00BE4EE0" w:rsidP="009F1EF6"/>
        </w:tc>
        <w:tc>
          <w:tcPr>
            <w:tcW w:w="1107" w:type="dxa"/>
            <w:gridSpan w:val="2"/>
            <w:vMerge w:val="restart"/>
          </w:tcPr>
          <w:p w:rsidR="00BE4EE0" w:rsidRDefault="00BE4EE0" w:rsidP="009F1EF6">
            <w:r>
              <w:rPr>
                <w:sz w:val="22"/>
                <w:szCs w:val="22"/>
              </w:rPr>
              <w:t>Орфографический словарь</w:t>
            </w:r>
          </w:p>
        </w:tc>
        <w:tc>
          <w:tcPr>
            <w:tcW w:w="2679" w:type="dxa"/>
            <w:gridSpan w:val="4"/>
            <w:vMerge w:val="restart"/>
          </w:tcPr>
          <w:p w:rsidR="00BE4EE0" w:rsidRDefault="00BE4EE0" w:rsidP="009F1EF6">
            <w:pPr>
              <w:rPr>
                <w:b/>
                <w:bCs/>
              </w:rPr>
            </w:pPr>
            <w:r w:rsidRPr="00304725"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  <w:p w:rsidR="00BE4EE0" w:rsidRPr="000F13CA" w:rsidRDefault="00BE4EE0" w:rsidP="009F1EF6">
            <w:r w:rsidRPr="000F13CA">
              <w:rPr>
                <w:sz w:val="22"/>
                <w:szCs w:val="22"/>
              </w:rPr>
              <w:t>-уметь работать с толковым словарём;</w:t>
            </w:r>
          </w:p>
          <w:p w:rsidR="00BE4EE0" w:rsidRPr="009C0D23" w:rsidRDefault="00BE4EE0" w:rsidP="009F1EF6">
            <w:r>
              <w:rPr>
                <w:b/>
                <w:bCs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писать словарные слова в соответствие с заложенным в программе минимумом</w:t>
            </w:r>
          </w:p>
        </w:tc>
        <w:tc>
          <w:tcPr>
            <w:tcW w:w="4708" w:type="dxa"/>
            <w:gridSpan w:val="2"/>
            <w:vMerge w:val="restart"/>
          </w:tcPr>
          <w:p w:rsidR="00BE4EE0" w:rsidRPr="0007006B" w:rsidRDefault="00BE4EE0" w:rsidP="00EC46E3">
            <w:pPr>
              <w:rPr>
                <w:b/>
                <w:bCs/>
              </w:rPr>
            </w:pPr>
            <w:r w:rsidRPr="0007006B">
              <w:rPr>
                <w:b/>
                <w:bCs/>
                <w:sz w:val="22"/>
                <w:szCs w:val="22"/>
              </w:rPr>
              <w:t>Л</w:t>
            </w:r>
          </w:p>
          <w:p w:rsidR="00BE4EE0" w:rsidRDefault="00BE4EE0" w:rsidP="00EC46E3">
            <w:r>
              <w:rPr>
                <w:sz w:val="22"/>
                <w:szCs w:val="22"/>
              </w:rPr>
              <w:t>-Проявляет интерес к процессу письма,</w:t>
            </w:r>
          </w:p>
          <w:p w:rsidR="00BE4EE0" w:rsidRDefault="00BE4EE0" w:rsidP="00EC46E3">
            <w:r>
              <w:rPr>
                <w:sz w:val="22"/>
                <w:szCs w:val="22"/>
              </w:rPr>
              <w:t>-обнаруживает настойчивость, терпение, умение преодолевать трудности;</w:t>
            </w:r>
          </w:p>
          <w:p w:rsidR="00BE4EE0" w:rsidRDefault="00BE4EE0" w:rsidP="00EC46E3">
            <w:r>
              <w:rPr>
                <w:sz w:val="22"/>
                <w:szCs w:val="22"/>
              </w:rPr>
              <w:t>-Старается сдерживать себя, высказывать просьбы, предложения, несогласие в социально приемлемой форме</w:t>
            </w:r>
          </w:p>
          <w:p w:rsidR="00BE4EE0" w:rsidRDefault="00BE4EE0" w:rsidP="00EC46E3">
            <w:pPr>
              <w:rPr>
                <w:b/>
                <w:bCs/>
              </w:rPr>
            </w:pPr>
            <w:r w:rsidRPr="0007006B">
              <w:rPr>
                <w:b/>
                <w:bCs/>
                <w:sz w:val="22"/>
                <w:szCs w:val="22"/>
              </w:rPr>
              <w:t>П</w:t>
            </w:r>
          </w:p>
          <w:p w:rsidR="00BE4EE0" w:rsidRDefault="00BE4EE0" w:rsidP="00EC46E3">
            <w:r>
              <w:rPr>
                <w:b/>
                <w:bCs/>
                <w:sz w:val="22"/>
                <w:szCs w:val="22"/>
              </w:rPr>
              <w:t>-</w:t>
            </w:r>
            <w:r w:rsidRPr="00B7655E">
              <w:rPr>
                <w:sz w:val="22"/>
                <w:szCs w:val="22"/>
              </w:rPr>
              <w:t>сравнивает и группирует предметы, их образы по заданным основаниям</w:t>
            </w:r>
            <w:r>
              <w:rPr>
                <w:sz w:val="22"/>
                <w:szCs w:val="22"/>
              </w:rPr>
              <w:t>;</w:t>
            </w:r>
          </w:p>
          <w:p w:rsidR="00BE4EE0" w:rsidRDefault="00BE4EE0" w:rsidP="00EC46E3">
            <w:r>
              <w:rPr>
                <w:sz w:val="22"/>
                <w:szCs w:val="22"/>
              </w:rPr>
              <w:t>- использует готовые и создаёт в сотрудничестве с другими учащимися и учителем знаково-символические средства для описания свойств и качеств изучаемых объектов;</w:t>
            </w:r>
          </w:p>
          <w:p w:rsidR="00BE4EE0" w:rsidRDefault="00BE4EE0" w:rsidP="00EC46E3">
            <w:r w:rsidRPr="005420AC">
              <w:rPr>
                <w:sz w:val="22"/>
                <w:szCs w:val="22"/>
              </w:rPr>
              <w:t>-находит необходимую информацию в учебник</w:t>
            </w:r>
            <w:r>
              <w:rPr>
                <w:sz w:val="22"/>
                <w:szCs w:val="22"/>
              </w:rPr>
              <w:t>е.</w:t>
            </w:r>
          </w:p>
          <w:p w:rsidR="00BE4EE0" w:rsidRDefault="00BE4EE0" w:rsidP="00EC46E3">
            <w:r w:rsidRPr="00F14B84">
              <w:rPr>
                <w:b/>
                <w:bCs/>
                <w:sz w:val="22"/>
                <w:szCs w:val="22"/>
              </w:rPr>
              <w:t>Р.</w:t>
            </w:r>
            <w:r w:rsidRPr="00931DF4">
              <w:rPr>
                <w:sz w:val="22"/>
                <w:szCs w:val="22"/>
              </w:rPr>
              <w:t>Учится высказывать своё предположение</w:t>
            </w:r>
            <w:r>
              <w:rPr>
                <w:sz w:val="22"/>
                <w:szCs w:val="22"/>
              </w:rPr>
              <w:t>, пробует предлагать способ его проверки;</w:t>
            </w:r>
          </w:p>
          <w:p w:rsidR="00BE4EE0" w:rsidRDefault="00BE4EE0" w:rsidP="00EC46E3">
            <w:pPr>
              <w:rPr>
                <w:b/>
                <w:bCs/>
              </w:rPr>
            </w:pPr>
            <w:r>
              <w:rPr>
                <w:sz w:val="22"/>
                <w:szCs w:val="22"/>
              </w:rPr>
              <w:t>-умеет организовывать свою работу.</w:t>
            </w:r>
          </w:p>
          <w:p w:rsidR="00BE4EE0" w:rsidRDefault="00BE4EE0" w:rsidP="00EC46E3">
            <w:pPr>
              <w:rPr>
                <w:b/>
                <w:bCs/>
              </w:rPr>
            </w:pPr>
            <w:r w:rsidRPr="00F14B84">
              <w:rPr>
                <w:b/>
                <w:bCs/>
                <w:sz w:val="22"/>
                <w:szCs w:val="22"/>
              </w:rPr>
              <w:t>К</w:t>
            </w:r>
          </w:p>
          <w:p w:rsidR="00BE4EE0" w:rsidRDefault="00BE4EE0" w:rsidP="00EC46E3">
            <w:r>
              <w:rPr>
                <w:b/>
                <w:bCs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оформляет свою мысль в устной и письменной речи;</w:t>
            </w:r>
          </w:p>
          <w:p w:rsidR="00BE4EE0" w:rsidRDefault="00BE4EE0" w:rsidP="00EC46E3">
            <w:r>
              <w:rPr>
                <w:sz w:val="22"/>
                <w:szCs w:val="22"/>
              </w:rPr>
              <w:t>-обосновывает высказанное суждение;</w:t>
            </w:r>
          </w:p>
          <w:p w:rsidR="00BE4EE0" w:rsidRPr="009C0D23" w:rsidRDefault="00BE4EE0" w:rsidP="00EC46E3">
            <w:r>
              <w:rPr>
                <w:sz w:val="22"/>
                <w:szCs w:val="22"/>
              </w:rPr>
              <w:t>-умеет задавать уточняющие вопросы</w:t>
            </w:r>
          </w:p>
        </w:tc>
        <w:tc>
          <w:tcPr>
            <w:tcW w:w="1036" w:type="dxa"/>
            <w:gridSpan w:val="5"/>
          </w:tcPr>
          <w:p w:rsidR="00BE4EE0" w:rsidRPr="009C0D23" w:rsidRDefault="00BE4EE0" w:rsidP="009F1EF6"/>
        </w:tc>
        <w:tc>
          <w:tcPr>
            <w:tcW w:w="987" w:type="dxa"/>
            <w:gridSpan w:val="3"/>
          </w:tcPr>
          <w:p w:rsidR="00BE4EE0" w:rsidRPr="009C0D23" w:rsidRDefault="00BE4EE0" w:rsidP="009F1EF6"/>
        </w:tc>
      </w:tr>
      <w:tr w:rsidR="00BE4EE0" w:rsidRPr="009C0D23">
        <w:trPr>
          <w:gridAfter w:val="6"/>
          <w:wAfter w:w="16332" w:type="dxa"/>
          <w:trHeight w:val="308"/>
        </w:trPr>
        <w:tc>
          <w:tcPr>
            <w:tcW w:w="567" w:type="dxa"/>
          </w:tcPr>
          <w:p w:rsidR="00BE4EE0" w:rsidRPr="009C0D23" w:rsidRDefault="00BE4EE0" w:rsidP="000D07BE">
            <w:r>
              <w:rPr>
                <w:sz w:val="22"/>
                <w:szCs w:val="22"/>
              </w:rPr>
              <w:t>77</w:t>
            </w:r>
          </w:p>
        </w:tc>
        <w:tc>
          <w:tcPr>
            <w:tcW w:w="2050" w:type="dxa"/>
            <w:vMerge/>
          </w:tcPr>
          <w:p w:rsidR="00BE4EE0" w:rsidRDefault="00BE4EE0" w:rsidP="009F1EF6"/>
        </w:tc>
        <w:tc>
          <w:tcPr>
            <w:tcW w:w="1216" w:type="dxa"/>
            <w:gridSpan w:val="4"/>
            <w:vMerge/>
          </w:tcPr>
          <w:p w:rsidR="00BE4EE0" w:rsidRDefault="00BE4EE0" w:rsidP="009F1EF6"/>
        </w:tc>
        <w:tc>
          <w:tcPr>
            <w:tcW w:w="813" w:type="dxa"/>
            <w:gridSpan w:val="2"/>
            <w:vMerge/>
          </w:tcPr>
          <w:p w:rsidR="00BE4EE0" w:rsidRDefault="00BE4EE0" w:rsidP="009F1EF6"/>
        </w:tc>
        <w:tc>
          <w:tcPr>
            <w:tcW w:w="1107" w:type="dxa"/>
            <w:gridSpan w:val="2"/>
            <w:vMerge/>
          </w:tcPr>
          <w:p w:rsidR="00BE4EE0" w:rsidRDefault="00BE4EE0" w:rsidP="009F1EF6"/>
        </w:tc>
        <w:tc>
          <w:tcPr>
            <w:tcW w:w="2679" w:type="dxa"/>
            <w:gridSpan w:val="4"/>
            <w:vMerge/>
          </w:tcPr>
          <w:p w:rsidR="00BE4EE0" w:rsidRPr="009C0D23" w:rsidRDefault="00BE4EE0" w:rsidP="009F1EF6"/>
        </w:tc>
        <w:tc>
          <w:tcPr>
            <w:tcW w:w="4708" w:type="dxa"/>
            <w:gridSpan w:val="2"/>
            <w:vMerge/>
          </w:tcPr>
          <w:p w:rsidR="00BE4EE0" w:rsidRPr="009C0D23" w:rsidRDefault="00BE4EE0" w:rsidP="009F1EF6"/>
        </w:tc>
        <w:tc>
          <w:tcPr>
            <w:tcW w:w="1036" w:type="dxa"/>
            <w:gridSpan w:val="5"/>
          </w:tcPr>
          <w:p w:rsidR="00BE4EE0" w:rsidRPr="009C0D23" w:rsidRDefault="00BE4EE0" w:rsidP="00DD6947"/>
        </w:tc>
        <w:tc>
          <w:tcPr>
            <w:tcW w:w="987" w:type="dxa"/>
            <w:gridSpan w:val="3"/>
          </w:tcPr>
          <w:p w:rsidR="00BE4EE0" w:rsidRPr="009C0D23" w:rsidRDefault="00BE4EE0" w:rsidP="009F1EF6"/>
        </w:tc>
      </w:tr>
      <w:tr w:rsidR="00BE4EE0" w:rsidRPr="009C0D23">
        <w:trPr>
          <w:gridAfter w:val="6"/>
          <w:wAfter w:w="16332" w:type="dxa"/>
          <w:trHeight w:val="308"/>
        </w:trPr>
        <w:tc>
          <w:tcPr>
            <w:tcW w:w="567" w:type="dxa"/>
          </w:tcPr>
          <w:p w:rsidR="00BE4EE0" w:rsidRPr="009C0D23" w:rsidRDefault="00BE4EE0" w:rsidP="000D07BE">
            <w:r>
              <w:rPr>
                <w:sz w:val="22"/>
                <w:szCs w:val="22"/>
              </w:rPr>
              <w:t>78</w:t>
            </w:r>
          </w:p>
        </w:tc>
        <w:tc>
          <w:tcPr>
            <w:tcW w:w="2050" w:type="dxa"/>
          </w:tcPr>
          <w:p w:rsidR="00BE4EE0" w:rsidRDefault="00BE4EE0" w:rsidP="00933CFB">
            <w:pPr>
              <w:rPr>
                <w:b/>
                <w:bCs/>
              </w:rPr>
            </w:pPr>
            <w:r w:rsidRPr="009C0D23">
              <w:rPr>
                <w:b/>
                <w:bCs/>
                <w:sz w:val="22"/>
                <w:szCs w:val="22"/>
              </w:rPr>
              <w:t>Развитие речи с элементами культуры речи.</w:t>
            </w:r>
          </w:p>
          <w:p w:rsidR="00BE4EE0" w:rsidRDefault="00BE4EE0" w:rsidP="00933CFB">
            <w:r>
              <w:rPr>
                <w:sz w:val="22"/>
                <w:szCs w:val="22"/>
              </w:rPr>
              <w:t>Как написать поздравление?</w:t>
            </w:r>
          </w:p>
        </w:tc>
        <w:tc>
          <w:tcPr>
            <w:tcW w:w="1216" w:type="dxa"/>
            <w:gridSpan w:val="4"/>
          </w:tcPr>
          <w:p w:rsidR="00BE4EE0" w:rsidRDefault="00BE4EE0" w:rsidP="009F1EF6">
            <w:r>
              <w:rPr>
                <w:sz w:val="22"/>
                <w:szCs w:val="22"/>
              </w:rPr>
              <w:t>У.2</w:t>
            </w:r>
          </w:p>
          <w:p w:rsidR="00BE4EE0" w:rsidRPr="00CB0996" w:rsidRDefault="00BE4EE0" w:rsidP="009F1EF6">
            <w:r>
              <w:rPr>
                <w:sz w:val="22"/>
                <w:szCs w:val="22"/>
              </w:rPr>
              <w:t xml:space="preserve"> с. 49-51</w:t>
            </w:r>
          </w:p>
        </w:tc>
        <w:tc>
          <w:tcPr>
            <w:tcW w:w="813" w:type="dxa"/>
            <w:gridSpan w:val="2"/>
          </w:tcPr>
          <w:p w:rsidR="00BE4EE0" w:rsidRDefault="00BE4EE0" w:rsidP="009F1EF6">
            <w:r>
              <w:t>Т.1</w:t>
            </w:r>
          </w:p>
          <w:p w:rsidR="00BE4EE0" w:rsidRDefault="00BE4EE0" w:rsidP="009F1EF6">
            <w:r>
              <w:t xml:space="preserve"> № 91,92</w:t>
            </w:r>
          </w:p>
        </w:tc>
        <w:tc>
          <w:tcPr>
            <w:tcW w:w="1107" w:type="dxa"/>
            <w:gridSpan w:val="2"/>
          </w:tcPr>
          <w:p w:rsidR="00BE4EE0" w:rsidRDefault="00BE4EE0" w:rsidP="009F1EF6">
            <w:r>
              <w:rPr>
                <w:sz w:val="22"/>
                <w:szCs w:val="22"/>
              </w:rPr>
              <w:t>поздравление</w:t>
            </w:r>
          </w:p>
        </w:tc>
        <w:tc>
          <w:tcPr>
            <w:tcW w:w="2679" w:type="dxa"/>
            <w:gridSpan w:val="4"/>
          </w:tcPr>
          <w:p w:rsidR="00BE4EE0" w:rsidRPr="009C0D23" w:rsidRDefault="00BE4EE0" w:rsidP="005D62C9">
            <w:r>
              <w:rPr>
                <w:sz w:val="22"/>
                <w:szCs w:val="22"/>
              </w:rPr>
              <w:t>Приобретение знаний и умений  в написании поздравительной открытки  с  соблюдением норм речевого этикета.</w:t>
            </w:r>
          </w:p>
        </w:tc>
        <w:tc>
          <w:tcPr>
            <w:tcW w:w="4708" w:type="dxa"/>
            <w:gridSpan w:val="2"/>
            <w:vMerge w:val="restart"/>
          </w:tcPr>
          <w:p w:rsidR="00BE4EE0" w:rsidRPr="0007006B" w:rsidRDefault="00BE4EE0" w:rsidP="00EC46E3">
            <w:pPr>
              <w:rPr>
                <w:b/>
                <w:bCs/>
              </w:rPr>
            </w:pPr>
            <w:r w:rsidRPr="0007006B">
              <w:rPr>
                <w:b/>
                <w:bCs/>
                <w:sz w:val="22"/>
                <w:szCs w:val="22"/>
              </w:rPr>
              <w:t>Л</w:t>
            </w:r>
          </w:p>
          <w:p w:rsidR="00BE4EE0" w:rsidRDefault="00BE4EE0" w:rsidP="00EC46E3">
            <w:r>
              <w:rPr>
                <w:sz w:val="22"/>
                <w:szCs w:val="22"/>
              </w:rPr>
              <w:t>-Проявляет интерес к процессу письма,</w:t>
            </w:r>
          </w:p>
          <w:p w:rsidR="00BE4EE0" w:rsidRDefault="00BE4EE0" w:rsidP="00EC46E3">
            <w:r>
              <w:rPr>
                <w:sz w:val="22"/>
                <w:szCs w:val="22"/>
              </w:rPr>
              <w:t>-обнаруживает настойчивость, терпение, умение преодолевать трудности;</w:t>
            </w:r>
          </w:p>
          <w:p w:rsidR="00BE4EE0" w:rsidRDefault="00BE4EE0" w:rsidP="00EC46E3">
            <w:pPr>
              <w:rPr>
                <w:b/>
                <w:bCs/>
              </w:rPr>
            </w:pPr>
            <w:r w:rsidRPr="0007006B">
              <w:rPr>
                <w:b/>
                <w:bCs/>
                <w:sz w:val="22"/>
                <w:szCs w:val="22"/>
              </w:rPr>
              <w:t>П</w:t>
            </w:r>
          </w:p>
          <w:p w:rsidR="00BE4EE0" w:rsidRDefault="00BE4EE0" w:rsidP="00EC46E3">
            <w:r>
              <w:rPr>
                <w:b/>
                <w:bCs/>
                <w:sz w:val="22"/>
                <w:szCs w:val="22"/>
              </w:rPr>
              <w:t>-</w:t>
            </w:r>
            <w:r w:rsidRPr="00B7655E">
              <w:rPr>
                <w:sz w:val="22"/>
                <w:szCs w:val="22"/>
              </w:rPr>
              <w:t>сравнивает и группирует предметы, их образы по заданным основаниям</w:t>
            </w:r>
            <w:r>
              <w:rPr>
                <w:sz w:val="22"/>
                <w:szCs w:val="22"/>
              </w:rPr>
              <w:t>;</w:t>
            </w:r>
          </w:p>
          <w:p w:rsidR="00BE4EE0" w:rsidRDefault="00BE4EE0" w:rsidP="00EC46E3">
            <w:r>
              <w:rPr>
                <w:sz w:val="22"/>
                <w:szCs w:val="22"/>
              </w:rPr>
              <w:t>- использует готовые и создаёт в сотрудничестве с другими учащимися и учителем знаково-символические средства для описания свойств и качеств изучаемых объектов;</w:t>
            </w:r>
          </w:p>
          <w:p w:rsidR="00BE4EE0" w:rsidRDefault="00BE4EE0" w:rsidP="00EC46E3">
            <w:r w:rsidRPr="005420AC">
              <w:rPr>
                <w:sz w:val="22"/>
                <w:szCs w:val="22"/>
              </w:rPr>
              <w:t>-находит необходимую информацию в учебник</w:t>
            </w:r>
            <w:r>
              <w:rPr>
                <w:sz w:val="22"/>
                <w:szCs w:val="22"/>
              </w:rPr>
              <w:t>е.</w:t>
            </w:r>
          </w:p>
          <w:p w:rsidR="00BE4EE0" w:rsidRDefault="00BE4EE0" w:rsidP="00EC46E3">
            <w:pPr>
              <w:rPr>
                <w:b/>
                <w:bCs/>
              </w:rPr>
            </w:pPr>
            <w:r w:rsidRPr="00F14B84">
              <w:rPr>
                <w:b/>
                <w:bCs/>
                <w:sz w:val="22"/>
                <w:szCs w:val="22"/>
              </w:rPr>
              <w:t>Р.</w:t>
            </w:r>
          </w:p>
          <w:p w:rsidR="00BE4EE0" w:rsidRDefault="00BE4EE0" w:rsidP="00EC46E3">
            <w:r>
              <w:rPr>
                <w:b/>
                <w:bCs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Определяет, формулирует </w:t>
            </w:r>
            <w:r w:rsidRPr="00F14B84">
              <w:rPr>
                <w:sz w:val="22"/>
                <w:szCs w:val="22"/>
              </w:rPr>
              <w:t xml:space="preserve"> учебную задачу</w:t>
            </w:r>
            <w:r>
              <w:rPr>
                <w:sz w:val="22"/>
                <w:szCs w:val="22"/>
              </w:rPr>
              <w:t xml:space="preserve"> на уроке в диалоге с учителем, одноклассниками и самостоятельно.</w:t>
            </w:r>
          </w:p>
          <w:p w:rsidR="00BE4EE0" w:rsidRDefault="00BE4EE0" w:rsidP="00EC46E3">
            <w:r>
              <w:rPr>
                <w:sz w:val="22"/>
                <w:szCs w:val="22"/>
              </w:rPr>
              <w:t>-умеет работать по предложенному плану, используя необходимые средства;</w:t>
            </w:r>
          </w:p>
          <w:p w:rsidR="00BE4EE0" w:rsidRDefault="00BE4EE0" w:rsidP="00EC46E3">
            <w:r>
              <w:rPr>
                <w:sz w:val="22"/>
                <w:szCs w:val="22"/>
              </w:rPr>
              <w:t>-умеет организовывать своё рабочее место и работу.</w:t>
            </w:r>
          </w:p>
          <w:p w:rsidR="00BE4EE0" w:rsidRDefault="00BE4EE0" w:rsidP="00EC46E3">
            <w:pPr>
              <w:rPr>
                <w:b/>
                <w:bCs/>
              </w:rPr>
            </w:pPr>
            <w:r w:rsidRPr="00F14B84">
              <w:rPr>
                <w:b/>
                <w:bCs/>
                <w:sz w:val="22"/>
                <w:szCs w:val="22"/>
              </w:rPr>
              <w:t>К</w:t>
            </w:r>
          </w:p>
          <w:p w:rsidR="00BE4EE0" w:rsidRDefault="00BE4EE0" w:rsidP="00EC46E3">
            <w:r>
              <w:rPr>
                <w:b/>
                <w:bCs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оформляет свою мысль в устной и письменной речи;</w:t>
            </w:r>
          </w:p>
          <w:p w:rsidR="00BE4EE0" w:rsidRDefault="00BE4EE0" w:rsidP="00EC46E3">
            <w:r>
              <w:rPr>
                <w:sz w:val="22"/>
                <w:szCs w:val="22"/>
              </w:rPr>
              <w:t>-обосновывает высказанное суждение;</w:t>
            </w:r>
          </w:p>
          <w:p w:rsidR="00BE4EE0" w:rsidRPr="009C0D23" w:rsidRDefault="00BE4EE0" w:rsidP="00EC46E3">
            <w:r>
              <w:rPr>
                <w:sz w:val="22"/>
                <w:szCs w:val="22"/>
              </w:rPr>
              <w:t>-умеет задавать уточняющие вопросы</w:t>
            </w:r>
          </w:p>
        </w:tc>
        <w:tc>
          <w:tcPr>
            <w:tcW w:w="1036" w:type="dxa"/>
            <w:gridSpan w:val="5"/>
          </w:tcPr>
          <w:p w:rsidR="00BE4EE0" w:rsidRPr="009C0D23" w:rsidRDefault="00BE4EE0" w:rsidP="009F1EF6"/>
        </w:tc>
        <w:tc>
          <w:tcPr>
            <w:tcW w:w="987" w:type="dxa"/>
            <w:gridSpan w:val="3"/>
          </w:tcPr>
          <w:p w:rsidR="00BE4EE0" w:rsidRPr="009C0D23" w:rsidRDefault="00BE4EE0" w:rsidP="009F1EF6"/>
        </w:tc>
      </w:tr>
      <w:tr w:rsidR="00BE4EE0" w:rsidRPr="009C0D23">
        <w:trPr>
          <w:gridAfter w:val="6"/>
          <w:wAfter w:w="16332" w:type="dxa"/>
          <w:trHeight w:val="308"/>
        </w:trPr>
        <w:tc>
          <w:tcPr>
            <w:tcW w:w="567" w:type="dxa"/>
          </w:tcPr>
          <w:p w:rsidR="00BE4EE0" w:rsidRPr="009C0D23" w:rsidRDefault="00BE4EE0" w:rsidP="000D07BE">
            <w:r>
              <w:rPr>
                <w:sz w:val="22"/>
                <w:szCs w:val="22"/>
              </w:rPr>
              <w:t>79</w:t>
            </w:r>
          </w:p>
        </w:tc>
        <w:tc>
          <w:tcPr>
            <w:tcW w:w="2050" w:type="dxa"/>
          </w:tcPr>
          <w:p w:rsidR="00BE4EE0" w:rsidRDefault="00BE4EE0" w:rsidP="009F1EF6">
            <w:r>
              <w:rPr>
                <w:sz w:val="22"/>
                <w:szCs w:val="22"/>
              </w:rPr>
              <w:t>Задание для членов клуба «Ключ и заря»</w:t>
            </w:r>
          </w:p>
        </w:tc>
        <w:tc>
          <w:tcPr>
            <w:tcW w:w="1216" w:type="dxa"/>
            <w:gridSpan w:val="4"/>
          </w:tcPr>
          <w:p w:rsidR="00BE4EE0" w:rsidRDefault="00BE4EE0" w:rsidP="009F1EF6">
            <w:r>
              <w:rPr>
                <w:sz w:val="22"/>
                <w:szCs w:val="22"/>
              </w:rPr>
              <w:t xml:space="preserve">У.1 </w:t>
            </w:r>
          </w:p>
          <w:p w:rsidR="00BE4EE0" w:rsidRDefault="00BE4EE0" w:rsidP="009F1EF6">
            <w:r>
              <w:rPr>
                <w:sz w:val="22"/>
                <w:szCs w:val="22"/>
              </w:rPr>
              <w:t>с. 176</w:t>
            </w:r>
          </w:p>
          <w:p w:rsidR="00BE4EE0" w:rsidRDefault="00BE4EE0" w:rsidP="009F1EF6"/>
        </w:tc>
        <w:tc>
          <w:tcPr>
            <w:tcW w:w="813" w:type="dxa"/>
            <w:gridSpan w:val="2"/>
          </w:tcPr>
          <w:p w:rsidR="00BE4EE0" w:rsidRDefault="00BE4EE0" w:rsidP="009F1EF6"/>
        </w:tc>
        <w:tc>
          <w:tcPr>
            <w:tcW w:w="1107" w:type="dxa"/>
            <w:gridSpan w:val="2"/>
          </w:tcPr>
          <w:p w:rsidR="00BE4EE0" w:rsidRDefault="00BE4EE0" w:rsidP="009F1EF6">
            <w:r>
              <w:rPr>
                <w:sz w:val="22"/>
                <w:szCs w:val="22"/>
              </w:rPr>
              <w:t>Обратный словарь</w:t>
            </w:r>
          </w:p>
        </w:tc>
        <w:tc>
          <w:tcPr>
            <w:tcW w:w="2679" w:type="dxa"/>
            <w:gridSpan w:val="4"/>
          </w:tcPr>
          <w:p w:rsidR="00BE4EE0" w:rsidRPr="005D62C9" w:rsidRDefault="00BE4EE0" w:rsidP="009F1EF6">
            <w:pPr>
              <w:rPr>
                <w:b/>
                <w:bCs/>
              </w:rPr>
            </w:pPr>
            <w:r w:rsidRPr="005D62C9">
              <w:rPr>
                <w:b/>
                <w:bCs/>
                <w:sz w:val="22"/>
                <w:szCs w:val="22"/>
              </w:rPr>
              <w:t xml:space="preserve">Знать: </w:t>
            </w:r>
          </w:p>
          <w:p w:rsidR="00BE4EE0" w:rsidRDefault="00BE4EE0" w:rsidP="009F1EF6">
            <w:r>
              <w:rPr>
                <w:sz w:val="22"/>
                <w:szCs w:val="22"/>
              </w:rPr>
              <w:t>-изученные орфограммы.</w:t>
            </w:r>
          </w:p>
          <w:p w:rsidR="00BE4EE0" w:rsidRDefault="00BE4EE0" w:rsidP="009F1EF6">
            <w:r w:rsidRPr="005D62C9">
              <w:rPr>
                <w:b/>
                <w:bCs/>
                <w:sz w:val="22"/>
                <w:szCs w:val="22"/>
              </w:rPr>
              <w:t>Уметь:</w:t>
            </w:r>
          </w:p>
          <w:p w:rsidR="00BE4EE0" w:rsidRDefault="00BE4EE0" w:rsidP="009F1EF6">
            <w:r>
              <w:rPr>
                <w:sz w:val="22"/>
                <w:szCs w:val="22"/>
              </w:rPr>
              <w:t>-пользоваться обратным словарём;</w:t>
            </w:r>
          </w:p>
          <w:p w:rsidR="00BE4EE0" w:rsidRDefault="00BE4EE0" w:rsidP="009F1EF6">
            <w:r>
              <w:rPr>
                <w:sz w:val="22"/>
                <w:szCs w:val="22"/>
              </w:rPr>
              <w:t>-самостоятельно выполнять задания;</w:t>
            </w:r>
          </w:p>
          <w:p w:rsidR="00BE4EE0" w:rsidRPr="009C0D23" w:rsidRDefault="00BE4EE0" w:rsidP="005D62C9">
            <w:r>
              <w:rPr>
                <w:sz w:val="22"/>
                <w:szCs w:val="22"/>
              </w:rPr>
              <w:t>-правильно оформлять ответы на вопросы; подписывать конверт.</w:t>
            </w:r>
          </w:p>
        </w:tc>
        <w:tc>
          <w:tcPr>
            <w:tcW w:w="4708" w:type="dxa"/>
            <w:gridSpan w:val="2"/>
            <w:vMerge/>
          </w:tcPr>
          <w:p w:rsidR="00BE4EE0" w:rsidRPr="009C0D23" w:rsidRDefault="00BE4EE0" w:rsidP="009F1EF6"/>
        </w:tc>
        <w:tc>
          <w:tcPr>
            <w:tcW w:w="1036" w:type="dxa"/>
            <w:gridSpan w:val="5"/>
          </w:tcPr>
          <w:p w:rsidR="00BE4EE0" w:rsidRPr="009C0D23" w:rsidRDefault="00BE4EE0" w:rsidP="009F1EF6"/>
        </w:tc>
        <w:tc>
          <w:tcPr>
            <w:tcW w:w="987" w:type="dxa"/>
            <w:gridSpan w:val="3"/>
          </w:tcPr>
          <w:p w:rsidR="00BE4EE0" w:rsidRPr="009C0D23" w:rsidRDefault="00BE4EE0" w:rsidP="009F1EF6"/>
        </w:tc>
      </w:tr>
      <w:tr w:rsidR="00BE4EE0" w:rsidRPr="009C0D23">
        <w:trPr>
          <w:gridAfter w:val="6"/>
          <w:wAfter w:w="16332" w:type="dxa"/>
          <w:trHeight w:val="308"/>
        </w:trPr>
        <w:tc>
          <w:tcPr>
            <w:tcW w:w="567" w:type="dxa"/>
          </w:tcPr>
          <w:p w:rsidR="00BE4EE0" w:rsidRPr="009C0D23" w:rsidRDefault="00BE4EE0" w:rsidP="009F1EF6">
            <w:r>
              <w:rPr>
                <w:sz w:val="22"/>
                <w:szCs w:val="22"/>
              </w:rPr>
              <w:t>80</w:t>
            </w:r>
          </w:p>
        </w:tc>
        <w:tc>
          <w:tcPr>
            <w:tcW w:w="2050" w:type="dxa"/>
          </w:tcPr>
          <w:p w:rsidR="00BE4EE0" w:rsidRDefault="00BE4EE0" w:rsidP="00933CFB">
            <w:pPr>
              <w:rPr>
                <w:b/>
                <w:bCs/>
              </w:rPr>
            </w:pPr>
            <w:r w:rsidRPr="009C0D23">
              <w:rPr>
                <w:b/>
                <w:bCs/>
                <w:sz w:val="22"/>
                <w:szCs w:val="22"/>
              </w:rPr>
              <w:t>Развитие речи с элементами культуры речи.</w:t>
            </w:r>
          </w:p>
          <w:p w:rsidR="00BE4EE0" w:rsidRDefault="00BE4EE0" w:rsidP="00933CFB">
            <w:r>
              <w:rPr>
                <w:sz w:val="22"/>
                <w:szCs w:val="22"/>
              </w:rPr>
              <w:t>Письменное изложение  «Весенний звон»</w:t>
            </w:r>
          </w:p>
        </w:tc>
        <w:tc>
          <w:tcPr>
            <w:tcW w:w="1216" w:type="dxa"/>
            <w:gridSpan w:val="4"/>
          </w:tcPr>
          <w:p w:rsidR="00BE4EE0" w:rsidRDefault="00BE4EE0" w:rsidP="009F1EF6">
            <w:r>
              <w:rPr>
                <w:sz w:val="22"/>
                <w:szCs w:val="22"/>
              </w:rPr>
              <w:t xml:space="preserve">У.2  </w:t>
            </w:r>
          </w:p>
          <w:p w:rsidR="00BE4EE0" w:rsidRDefault="00BE4EE0" w:rsidP="009F1EF6">
            <w:r>
              <w:rPr>
                <w:sz w:val="22"/>
                <w:szCs w:val="22"/>
              </w:rPr>
              <w:t>с. 52-55</w:t>
            </w:r>
          </w:p>
        </w:tc>
        <w:tc>
          <w:tcPr>
            <w:tcW w:w="813" w:type="dxa"/>
            <w:gridSpan w:val="2"/>
          </w:tcPr>
          <w:p w:rsidR="00BE4EE0" w:rsidRDefault="00BE4EE0" w:rsidP="009F1EF6"/>
        </w:tc>
        <w:tc>
          <w:tcPr>
            <w:tcW w:w="1107" w:type="dxa"/>
            <w:gridSpan w:val="2"/>
          </w:tcPr>
          <w:p w:rsidR="00BE4EE0" w:rsidRDefault="00BE4EE0" w:rsidP="009F1EF6">
            <w:r>
              <w:rPr>
                <w:sz w:val="22"/>
                <w:szCs w:val="22"/>
              </w:rPr>
              <w:t>Текст</w:t>
            </w:r>
          </w:p>
          <w:p w:rsidR="00BE4EE0" w:rsidRDefault="00BE4EE0" w:rsidP="009F1EF6">
            <w:r>
              <w:rPr>
                <w:sz w:val="22"/>
                <w:szCs w:val="22"/>
              </w:rPr>
              <w:t>изложение</w:t>
            </w:r>
          </w:p>
        </w:tc>
        <w:tc>
          <w:tcPr>
            <w:tcW w:w="2679" w:type="dxa"/>
            <w:gridSpan w:val="4"/>
          </w:tcPr>
          <w:p w:rsidR="00BE4EE0" w:rsidRPr="005D62C9" w:rsidRDefault="00BE4EE0" w:rsidP="009F1EF6">
            <w:pPr>
              <w:rPr>
                <w:b/>
                <w:bCs/>
              </w:rPr>
            </w:pPr>
            <w:r w:rsidRPr="005D62C9">
              <w:rPr>
                <w:b/>
                <w:bCs/>
                <w:sz w:val="22"/>
                <w:szCs w:val="22"/>
              </w:rPr>
              <w:t>Уметь:</w:t>
            </w:r>
          </w:p>
          <w:p w:rsidR="00BE4EE0" w:rsidRPr="009C0D23" w:rsidRDefault="00BE4EE0" w:rsidP="009F1EF6">
            <w:r>
              <w:rPr>
                <w:sz w:val="22"/>
                <w:szCs w:val="22"/>
              </w:rPr>
              <w:t xml:space="preserve"> письменно пересказывать текст по плану.</w:t>
            </w:r>
          </w:p>
        </w:tc>
        <w:tc>
          <w:tcPr>
            <w:tcW w:w="4708" w:type="dxa"/>
            <w:gridSpan w:val="2"/>
            <w:vMerge/>
          </w:tcPr>
          <w:p w:rsidR="00BE4EE0" w:rsidRPr="009C0D23" w:rsidRDefault="00BE4EE0" w:rsidP="009F1EF6"/>
        </w:tc>
        <w:tc>
          <w:tcPr>
            <w:tcW w:w="1036" w:type="dxa"/>
            <w:gridSpan w:val="5"/>
          </w:tcPr>
          <w:p w:rsidR="00BE4EE0" w:rsidRPr="009C0D23" w:rsidRDefault="00BE4EE0" w:rsidP="009F1EF6"/>
        </w:tc>
        <w:tc>
          <w:tcPr>
            <w:tcW w:w="987" w:type="dxa"/>
            <w:gridSpan w:val="3"/>
          </w:tcPr>
          <w:p w:rsidR="00BE4EE0" w:rsidRPr="009C0D23" w:rsidRDefault="00BE4EE0" w:rsidP="009F1EF6"/>
        </w:tc>
      </w:tr>
      <w:tr w:rsidR="00BE4EE0" w:rsidRPr="009C0D23">
        <w:trPr>
          <w:gridAfter w:val="6"/>
          <w:wAfter w:w="16332" w:type="dxa"/>
          <w:trHeight w:val="308"/>
        </w:trPr>
        <w:tc>
          <w:tcPr>
            <w:tcW w:w="15163" w:type="dxa"/>
            <w:gridSpan w:val="24"/>
          </w:tcPr>
          <w:p w:rsidR="00BE4EE0" w:rsidRDefault="00BE4EE0" w:rsidP="00214B09">
            <w:pPr>
              <w:rPr>
                <w:b/>
                <w:bCs/>
              </w:rPr>
            </w:pPr>
            <w:r w:rsidRPr="00214B09">
              <w:rPr>
                <w:b/>
                <w:bCs/>
              </w:rPr>
              <w:t xml:space="preserve">Третья четверть                                                                            </w:t>
            </w:r>
            <w:r>
              <w:rPr>
                <w:b/>
                <w:bCs/>
                <w:sz w:val="22"/>
                <w:szCs w:val="22"/>
              </w:rPr>
              <w:t xml:space="preserve">Морфология </w:t>
            </w:r>
          </w:p>
          <w:p w:rsidR="00BE4EE0" w:rsidRPr="00933CFB" w:rsidRDefault="00BE4EE0" w:rsidP="00933CFB">
            <w:pPr>
              <w:jc w:val="center"/>
              <w:rPr>
                <w:b/>
                <w:bCs/>
              </w:rPr>
            </w:pPr>
          </w:p>
        </w:tc>
      </w:tr>
      <w:tr w:rsidR="00BE4EE0" w:rsidRPr="009C0D23">
        <w:trPr>
          <w:gridAfter w:val="6"/>
          <w:wAfter w:w="16332" w:type="dxa"/>
          <w:trHeight w:val="1693"/>
        </w:trPr>
        <w:tc>
          <w:tcPr>
            <w:tcW w:w="567" w:type="dxa"/>
          </w:tcPr>
          <w:p w:rsidR="00BE4EE0" w:rsidRPr="009C0D23" w:rsidRDefault="00BE4EE0" w:rsidP="009F1EF6">
            <w:r>
              <w:rPr>
                <w:sz w:val="22"/>
                <w:szCs w:val="22"/>
              </w:rPr>
              <w:t>81</w:t>
            </w:r>
          </w:p>
        </w:tc>
        <w:tc>
          <w:tcPr>
            <w:tcW w:w="2050" w:type="dxa"/>
          </w:tcPr>
          <w:p w:rsidR="00BE4EE0" w:rsidRDefault="00BE4EE0" w:rsidP="009F1EF6">
            <w:r>
              <w:rPr>
                <w:sz w:val="22"/>
                <w:szCs w:val="22"/>
              </w:rPr>
              <w:t>Заседание клуба, на котором все учились задавать вопросы</w:t>
            </w:r>
          </w:p>
        </w:tc>
        <w:tc>
          <w:tcPr>
            <w:tcW w:w="1216" w:type="dxa"/>
            <w:gridSpan w:val="4"/>
          </w:tcPr>
          <w:p w:rsidR="00BE4EE0" w:rsidRDefault="00BE4EE0" w:rsidP="00CB0996">
            <w:r>
              <w:rPr>
                <w:sz w:val="22"/>
                <w:szCs w:val="22"/>
              </w:rPr>
              <w:t>У.3</w:t>
            </w:r>
          </w:p>
          <w:p w:rsidR="00BE4EE0" w:rsidRDefault="00BE4EE0" w:rsidP="00CB0996">
            <w:r>
              <w:rPr>
                <w:sz w:val="22"/>
                <w:szCs w:val="22"/>
              </w:rPr>
              <w:t xml:space="preserve"> с.5-8</w:t>
            </w:r>
          </w:p>
        </w:tc>
        <w:tc>
          <w:tcPr>
            <w:tcW w:w="813" w:type="dxa"/>
            <w:gridSpan w:val="2"/>
          </w:tcPr>
          <w:p w:rsidR="00BE4EE0" w:rsidRDefault="00BE4EE0" w:rsidP="009F1EF6">
            <w:r>
              <w:t>Т.2 №1,2,3,4</w:t>
            </w:r>
          </w:p>
        </w:tc>
        <w:tc>
          <w:tcPr>
            <w:tcW w:w="1073" w:type="dxa"/>
          </w:tcPr>
          <w:p w:rsidR="00BE4EE0" w:rsidRDefault="00BE4EE0" w:rsidP="009F1EF6">
            <w:r>
              <w:rPr>
                <w:sz w:val="22"/>
                <w:szCs w:val="22"/>
              </w:rPr>
              <w:t>Главные члены предложения</w:t>
            </w:r>
          </w:p>
        </w:tc>
        <w:tc>
          <w:tcPr>
            <w:tcW w:w="2679" w:type="dxa"/>
            <w:gridSpan w:val="4"/>
          </w:tcPr>
          <w:p w:rsidR="00BE4EE0" w:rsidRPr="00556146" w:rsidRDefault="00BE4EE0" w:rsidP="009F1EF6">
            <w:pPr>
              <w:rPr>
                <w:b/>
                <w:bCs/>
              </w:rPr>
            </w:pPr>
            <w:r w:rsidRPr="00556146">
              <w:rPr>
                <w:b/>
                <w:bCs/>
                <w:sz w:val="22"/>
                <w:szCs w:val="22"/>
              </w:rPr>
              <w:t>Уметь:</w:t>
            </w:r>
          </w:p>
          <w:p w:rsidR="00BE4EE0" w:rsidRDefault="00BE4EE0" w:rsidP="009F1EF6">
            <w:r>
              <w:rPr>
                <w:sz w:val="22"/>
                <w:szCs w:val="22"/>
              </w:rPr>
              <w:t>-задавать вопросы к главным членам предложения;</w:t>
            </w:r>
          </w:p>
          <w:p w:rsidR="00BE4EE0" w:rsidRPr="009C0D23" w:rsidRDefault="00BE4EE0" w:rsidP="009F1EF6">
            <w:r>
              <w:rPr>
                <w:sz w:val="22"/>
                <w:szCs w:val="22"/>
              </w:rPr>
              <w:t>-выделять основу предложения.</w:t>
            </w:r>
          </w:p>
        </w:tc>
        <w:tc>
          <w:tcPr>
            <w:tcW w:w="4730" w:type="dxa"/>
            <w:gridSpan w:val="2"/>
          </w:tcPr>
          <w:p w:rsidR="00BE4EE0" w:rsidRDefault="00BE4EE0" w:rsidP="00EC46E3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Л. </w:t>
            </w:r>
          </w:p>
          <w:p w:rsidR="00BE4EE0" w:rsidRDefault="00BE4EE0" w:rsidP="00EC46E3">
            <w:r>
              <w:rPr>
                <w:b/>
                <w:bCs/>
                <w:sz w:val="22"/>
                <w:szCs w:val="22"/>
              </w:rPr>
              <w:t>-</w:t>
            </w:r>
            <w:r w:rsidRPr="00496682">
              <w:rPr>
                <w:sz w:val="22"/>
                <w:szCs w:val="22"/>
              </w:rPr>
              <w:t>Проявляет</w:t>
            </w:r>
            <w:r>
              <w:rPr>
                <w:sz w:val="22"/>
                <w:szCs w:val="22"/>
              </w:rPr>
              <w:t>учебно-познавательный интерес  к новому учебному материалу и  способам решения новой задачи.</w:t>
            </w:r>
          </w:p>
          <w:p w:rsidR="00BE4EE0" w:rsidRDefault="00BE4EE0" w:rsidP="00EC46E3">
            <w:pPr>
              <w:rPr>
                <w:b/>
                <w:bCs/>
              </w:rPr>
            </w:pPr>
            <w:r w:rsidRPr="0007006B">
              <w:rPr>
                <w:b/>
                <w:bCs/>
                <w:sz w:val="22"/>
                <w:szCs w:val="22"/>
              </w:rPr>
              <w:t>П</w:t>
            </w:r>
          </w:p>
          <w:p w:rsidR="00BE4EE0" w:rsidRDefault="00BE4EE0" w:rsidP="00EC46E3">
            <w:r>
              <w:rPr>
                <w:b/>
                <w:bCs/>
                <w:sz w:val="22"/>
                <w:szCs w:val="22"/>
              </w:rPr>
              <w:t>-</w:t>
            </w:r>
            <w:r w:rsidRPr="00B7655E">
              <w:rPr>
                <w:sz w:val="22"/>
                <w:szCs w:val="22"/>
              </w:rPr>
              <w:t>сравнивает и группирует предметы, их образы по заданным основаниям</w:t>
            </w:r>
            <w:r>
              <w:rPr>
                <w:sz w:val="22"/>
                <w:szCs w:val="22"/>
              </w:rPr>
              <w:t>;</w:t>
            </w:r>
          </w:p>
          <w:p w:rsidR="00BE4EE0" w:rsidRDefault="00BE4EE0" w:rsidP="00380AAB">
            <w:r w:rsidRPr="005420AC">
              <w:rPr>
                <w:sz w:val="22"/>
                <w:szCs w:val="22"/>
              </w:rPr>
              <w:t>-находит необходимую информацию в учебнике, так и в предложенной учителем дополнительной литературе</w:t>
            </w:r>
            <w:r>
              <w:rPr>
                <w:sz w:val="22"/>
                <w:szCs w:val="22"/>
              </w:rPr>
              <w:t>;</w:t>
            </w:r>
          </w:p>
          <w:p w:rsidR="00BE4EE0" w:rsidRDefault="00BE4EE0" w:rsidP="00380AAB">
            <w:pPr>
              <w:rPr>
                <w:b/>
                <w:bCs/>
              </w:rPr>
            </w:pPr>
            <w:r w:rsidRPr="00F14B84">
              <w:rPr>
                <w:b/>
                <w:bCs/>
                <w:sz w:val="22"/>
                <w:szCs w:val="22"/>
              </w:rPr>
              <w:t>Р.</w:t>
            </w:r>
          </w:p>
          <w:p w:rsidR="00BE4EE0" w:rsidRDefault="00BE4EE0" w:rsidP="00380AAB">
            <w:r>
              <w:rPr>
                <w:b/>
                <w:bCs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Определяет, формулирует </w:t>
            </w:r>
            <w:r w:rsidRPr="00F14B84">
              <w:rPr>
                <w:sz w:val="22"/>
                <w:szCs w:val="22"/>
              </w:rPr>
              <w:t xml:space="preserve"> учебную задачу</w:t>
            </w:r>
            <w:r>
              <w:rPr>
                <w:sz w:val="22"/>
                <w:szCs w:val="22"/>
              </w:rPr>
              <w:t xml:space="preserve"> на уроке в диалоге с учителем, одноклассниками и самостоятельно.</w:t>
            </w:r>
          </w:p>
          <w:p w:rsidR="00BE4EE0" w:rsidRDefault="00BE4EE0" w:rsidP="00380AAB">
            <w:r>
              <w:rPr>
                <w:sz w:val="22"/>
                <w:szCs w:val="22"/>
              </w:rPr>
              <w:t>-умеет работать по предложенному плану, используя необходимые средства;</w:t>
            </w:r>
          </w:p>
          <w:p w:rsidR="00BE4EE0" w:rsidRDefault="00BE4EE0" w:rsidP="00380AAB">
            <w:r>
              <w:rPr>
                <w:sz w:val="22"/>
                <w:szCs w:val="22"/>
              </w:rPr>
              <w:t>-умеет организовывать своё рабочее место и работу.</w:t>
            </w:r>
          </w:p>
          <w:p w:rsidR="00BE4EE0" w:rsidRDefault="00BE4EE0" w:rsidP="00380AAB">
            <w:pPr>
              <w:rPr>
                <w:b/>
                <w:bCs/>
              </w:rPr>
            </w:pPr>
            <w:r w:rsidRPr="00F14B84">
              <w:rPr>
                <w:b/>
                <w:bCs/>
                <w:sz w:val="22"/>
                <w:szCs w:val="22"/>
              </w:rPr>
              <w:t>К</w:t>
            </w:r>
          </w:p>
          <w:p w:rsidR="00BE4EE0" w:rsidRDefault="00BE4EE0" w:rsidP="00380AAB">
            <w:r>
              <w:rPr>
                <w:b/>
                <w:bCs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оформляет свою мысль в устной и письменной речи;</w:t>
            </w:r>
          </w:p>
          <w:p w:rsidR="00BE4EE0" w:rsidRDefault="00BE4EE0" w:rsidP="00380AAB">
            <w:r>
              <w:rPr>
                <w:sz w:val="22"/>
                <w:szCs w:val="22"/>
              </w:rPr>
              <w:t>-обосновывает высказанное суждение;</w:t>
            </w:r>
          </w:p>
          <w:p w:rsidR="00BE4EE0" w:rsidRDefault="00BE4EE0" w:rsidP="00380AAB">
            <w:r>
              <w:rPr>
                <w:sz w:val="22"/>
                <w:szCs w:val="22"/>
              </w:rPr>
              <w:t>-умеет задавать уточняющие вопросы</w:t>
            </w:r>
          </w:p>
          <w:p w:rsidR="00BE4EE0" w:rsidRPr="009C0D23" w:rsidRDefault="00BE4EE0" w:rsidP="009F1EF6"/>
        </w:tc>
        <w:tc>
          <w:tcPr>
            <w:tcW w:w="1048" w:type="dxa"/>
            <w:gridSpan w:val="6"/>
          </w:tcPr>
          <w:p w:rsidR="00BE4EE0" w:rsidRPr="009C0D23" w:rsidRDefault="00BE4EE0" w:rsidP="009F1EF6"/>
        </w:tc>
        <w:tc>
          <w:tcPr>
            <w:tcW w:w="987" w:type="dxa"/>
            <w:gridSpan w:val="3"/>
          </w:tcPr>
          <w:p w:rsidR="00BE4EE0" w:rsidRPr="009C0D23" w:rsidRDefault="00BE4EE0" w:rsidP="009F1EF6"/>
        </w:tc>
      </w:tr>
      <w:tr w:rsidR="00BE4EE0" w:rsidRPr="009C0D23">
        <w:trPr>
          <w:gridAfter w:val="6"/>
          <w:wAfter w:w="16332" w:type="dxa"/>
          <w:trHeight w:val="308"/>
        </w:trPr>
        <w:tc>
          <w:tcPr>
            <w:tcW w:w="567" w:type="dxa"/>
          </w:tcPr>
          <w:p w:rsidR="00BE4EE0" w:rsidRPr="009C0D23" w:rsidRDefault="00BE4EE0" w:rsidP="009F1EF6">
            <w:r>
              <w:rPr>
                <w:sz w:val="22"/>
                <w:szCs w:val="22"/>
              </w:rPr>
              <w:t>82</w:t>
            </w:r>
          </w:p>
        </w:tc>
        <w:tc>
          <w:tcPr>
            <w:tcW w:w="2050" w:type="dxa"/>
            <w:vMerge w:val="restart"/>
          </w:tcPr>
          <w:p w:rsidR="00BE4EE0" w:rsidRDefault="00BE4EE0" w:rsidP="009F1EF6">
            <w:r>
              <w:rPr>
                <w:sz w:val="22"/>
                <w:szCs w:val="22"/>
              </w:rPr>
              <w:t>Учимся определять начальную форму слов. Словарная работа.</w:t>
            </w:r>
          </w:p>
        </w:tc>
        <w:tc>
          <w:tcPr>
            <w:tcW w:w="1216" w:type="dxa"/>
            <w:gridSpan w:val="4"/>
            <w:vMerge w:val="restart"/>
          </w:tcPr>
          <w:p w:rsidR="00BE4EE0" w:rsidRDefault="00BE4EE0" w:rsidP="009F1EF6">
            <w:r>
              <w:rPr>
                <w:sz w:val="22"/>
                <w:szCs w:val="22"/>
              </w:rPr>
              <w:t>У.3</w:t>
            </w:r>
          </w:p>
          <w:p w:rsidR="00BE4EE0" w:rsidRDefault="00BE4EE0" w:rsidP="009F1EF6">
            <w:r>
              <w:rPr>
                <w:sz w:val="22"/>
                <w:szCs w:val="22"/>
              </w:rPr>
              <w:t>с.9-11</w:t>
            </w:r>
          </w:p>
          <w:p w:rsidR="00BE4EE0" w:rsidRDefault="00BE4EE0" w:rsidP="009F1EF6">
            <w:r>
              <w:rPr>
                <w:sz w:val="22"/>
                <w:szCs w:val="22"/>
              </w:rPr>
              <w:t>с.12-13</w:t>
            </w:r>
          </w:p>
          <w:p w:rsidR="00BE4EE0" w:rsidRDefault="00BE4EE0" w:rsidP="009F1EF6"/>
          <w:p w:rsidR="00BE4EE0" w:rsidRDefault="00BE4EE0" w:rsidP="009F1EF6"/>
          <w:p w:rsidR="00BE4EE0" w:rsidRDefault="00BE4EE0" w:rsidP="009F1EF6"/>
          <w:p w:rsidR="00BE4EE0" w:rsidRDefault="00BE4EE0" w:rsidP="009F1EF6"/>
          <w:p w:rsidR="00BE4EE0" w:rsidRDefault="00BE4EE0" w:rsidP="009F1EF6"/>
          <w:p w:rsidR="00BE4EE0" w:rsidRDefault="00BE4EE0" w:rsidP="009F1EF6"/>
          <w:p w:rsidR="00BE4EE0" w:rsidRDefault="00BE4EE0" w:rsidP="009F1EF6"/>
          <w:p w:rsidR="00BE4EE0" w:rsidRDefault="00BE4EE0" w:rsidP="009F1EF6"/>
          <w:p w:rsidR="00BE4EE0" w:rsidRDefault="00BE4EE0" w:rsidP="009F1EF6"/>
          <w:p w:rsidR="00BE4EE0" w:rsidRDefault="00BE4EE0" w:rsidP="009F1EF6"/>
          <w:p w:rsidR="00BE4EE0" w:rsidRDefault="00BE4EE0" w:rsidP="009F1EF6"/>
          <w:p w:rsidR="00BE4EE0" w:rsidRDefault="00BE4EE0" w:rsidP="009F1EF6">
            <w:r>
              <w:rPr>
                <w:sz w:val="22"/>
                <w:szCs w:val="22"/>
              </w:rPr>
              <w:t>с.13-14</w:t>
            </w:r>
          </w:p>
          <w:p w:rsidR="00BE4EE0" w:rsidRDefault="00BE4EE0" w:rsidP="009F1EF6">
            <w:r>
              <w:rPr>
                <w:sz w:val="22"/>
                <w:szCs w:val="22"/>
              </w:rPr>
              <w:t>с.15-16</w:t>
            </w:r>
          </w:p>
        </w:tc>
        <w:tc>
          <w:tcPr>
            <w:tcW w:w="813" w:type="dxa"/>
            <w:gridSpan w:val="2"/>
            <w:vMerge w:val="restart"/>
          </w:tcPr>
          <w:p w:rsidR="00BE4EE0" w:rsidRDefault="00BE4EE0" w:rsidP="009F1EF6">
            <w:r>
              <w:t>Т.2</w:t>
            </w:r>
          </w:p>
          <w:p w:rsidR="00BE4EE0" w:rsidRDefault="00BE4EE0" w:rsidP="009F1EF6">
            <w:r>
              <w:t>№ 5-7</w:t>
            </w:r>
          </w:p>
          <w:p w:rsidR="00BE4EE0" w:rsidRDefault="00BE4EE0" w:rsidP="009F1EF6">
            <w:r>
              <w:t>№8,9,10</w:t>
            </w:r>
          </w:p>
          <w:p w:rsidR="00BE4EE0" w:rsidRDefault="00BE4EE0" w:rsidP="009F1EF6"/>
          <w:p w:rsidR="00BE4EE0" w:rsidRDefault="00BE4EE0" w:rsidP="009F1EF6"/>
          <w:p w:rsidR="00BE4EE0" w:rsidRDefault="00BE4EE0" w:rsidP="009F1EF6"/>
          <w:p w:rsidR="00BE4EE0" w:rsidRDefault="00BE4EE0" w:rsidP="009F1EF6"/>
          <w:p w:rsidR="00BE4EE0" w:rsidRDefault="00BE4EE0" w:rsidP="009F1EF6"/>
          <w:p w:rsidR="00BE4EE0" w:rsidRDefault="00BE4EE0" w:rsidP="009F1EF6"/>
          <w:p w:rsidR="00BE4EE0" w:rsidRDefault="00BE4EE0" w:rsidP="009F1EF6"/>
          <w:p w:rsidR="00BE4EE0" w:rsidRDefault="00BE4EE0" w:rsidP="009F1EF6"/>
          <w:p w:rsidR="00BE4EE0" w:rsidRDefault="00BE4EE0" w:rsidP="009F1EF6"/>
          <w:p w:rsidR="00BE4EE0" w:rsidRDefault="00BE4EE0" w:rsidP="009F1EF6"/>
          <w:p w:rsidR="00BE4EE0" w:rsidRDefault="00BE4EE0" w:rsidP="009F1EF6">
            <w:r>
              <w:t>№ 11-12</w:t>
            </w:r>
          </w:p>
          <w:p w:rsidR="00BE4EE0" w:rsidRDefault="00BE4EE0" w:rsidP="009F1EF6">
            <w:r>
              <w:t>№ 13-15</w:t>
            </w:r>
          </w:p>
        </w:tc>
        <w:tc>
          <w:tcPr>
            <w:tcW w:w="1073" w:type="dxa"/>
            <w:vMerge w:val="restart"/>
          </w:tcPr>
          <w:p w:rsidR="00BE4EE0" w:rsidRDefault="00BE4EE0" w:rsidP="009F1EF6">
            <w:r>
              <w:rPr>
                <w:sz w:val="22"/>
                <w:szCs w:val="22"/>
              </w:rPr>
              <w:t>Начальная форма</w:t>
            </w:r>
          </w:p>
        </w:tc>
        <w:tc>
          <w:tcPr>
            <w:tcW w:w="2679" w:type="dxa"/>
            <w:gridSpan w:val="4"/>
            <w:vMerge w:val="restart"/>
          </w:tcPr>
          <w:p w:rsidR="00BE4EE0" w:rsidRPr="00556146" w:rsidRDefault="00BE4EE0" w:rsidP="009F1EF6">
            <w:pPr>
              <w:rPr>
                <w:b/>
                <w:bCs/>
              </w:rPr>
            </w:pPr>
            <w:r w:rsidRPr="00556146">
              <w:rPr>
                <w:b/>
                <w:bCs/>
                <w:sz w:val="22"/>
                <w:szCs w:val="22"/>
              </w:rPr>
              <w:t>Уметь:</w:t>
            </w:r>
          </w:p>
          <w:p w:rsidR="00BE4EE0" w:rsidRDefault="00BE4EE0" w:rsidP="009F1EF6">
            <w:r>
              <w:rPr>
                <w:sz w:val="22"/>
                <w:szCs w:val="22"/>
              </w:rPr>
              <w:t>- ставить существительные в начальную форму;</w:t>
            </w:r>
          </w:p>
          <w:p w:rsidR="00BE4EE0" w:rsidRDefault="00BE4EE0" w:rsidP="009F1EF6">
            <w:r>
              <w:rPr>
                <w:sz w:val="22"/>
                <w:szCs w:val="22"/>
              </w:rPr>
              <w:t>-определять начальную форму глаголов;</w:t>
            </w:r>
          </w:p>
          <w:p w:rsidR="00BE4EE0" w:rsidRPr="009C0D23" w:rsidRDefault="00BE4EE0" w:rsidP="009F1EF6">
            <w:r>
              <w:rPr>
                <w:sz w:val="22"/>
                <w:szCs w:val="22"/>
              </w:rPr>
              <w:t>-определять начальную форму слов-названий предметов множественного числа.</w:t>
            </w:r>
          </w:p>
        </w:tc>
        <w:tc>
          <w:tcPr>
            <w:tcW w:w="4730" w:type="dxa"/>
            <w:gridSpan w:val="2"/>
            <w:vMerge w:val="restart"/>
          </w:tcPr>
          <w:p w:rsidR="00BE4EE0" w:rsidRPr="0007006B" w:rsidRDefault="00BE4EE0" w:rsidP="00380AAB">
            <w:pPr>
              <w:rPr>
                <w:b/>
                <w:bCs/>
              </w:rPr>
            </w:pPr>
            <w:r w:rsidRPr="0007006B">
              <w:rPr>
                <w:b/>
                <w:bCs/>
                <w:sz w:val="22"/>
                <w:szCs w:val="22"/>
              </w:rPr>
              <w:t>Л</w:t>
            </w:r>
          </w:p>
          <w:p w:rsidR="00BE4EE0" w:rsidRDefault="00BE4EE0" w:rsidP="00380AAB">
            <w:r>
              <w:rPr>
                <w:sz w:val="22"/>
                <w:szCs w:val="22"/>
              </w:rPr>
              <w:t>-Проявляет интерес к процессу письма,</w:t>
            </w:r>
          </w:p>
          <w:p w:rsidR="00BE4EE0" w:rsidRDefault="00BE4EE0" w:rsidP="00380AAB">
            <w:r>
              <w:rPr>
                <w:sz w:val="22"/>
                <w:szCs w:val="22"/>
              </w:rPr>
              <w:t>-обнаруживает настойчивость, терпение, умение преодолевать трудности;</w:t>
            </w:r>
          </w:p>
          <w:p w:rsidR="00BE4EE0" w:rsidRDefault="00BE4EE0" w:rsidP="00380AAB">
            <w:r>
              <w:rPr>
                <w:sz w:val="22"/>
                <w:szCs w:val="22"/>
              </w:rPr>
              <w:t>-Старается сдерживать себя, высказывать просьбы, предложения, несогласие в социально приемлемой форме</w:t>
            </w:r>
          </w:p>
          <w:p w:rsidR="00BE4EE0" w:rsidRDefault="00BE4EE0" w:rsidP="00380AAB">
            <w:pPr>
              <w:rPr>
                <w:b/>
                <w:bCs/>
              </w:rPr>
            </w:pPr>
            <w:r w:rsidRPr="0007006B">
              <w:rPr>
                <w:b/>
                <w:bCs/>
                <w:sz w:val="22"/>
                <w:szCs w:val="22"/>
              </w:rPr>
              <w:t>П</w:t>
            </w:r>
          </w:p>
          <w:p w:rsidR="00BE4EE0" w:rsidRDefault="00BE4EE0" w:rsidP="00380AAB">
            <w:r>
              <w:rPr>
                <w:b/>
                <w:bCs/>
                <w:sz w:val="22"/>
                <w:szCs w:val="22"/>
              </w:rPr>
              <w:t>-</w:t>
            </w:r>
            <w:r w:rsidRPr="00B7655E">
              <w:rPr>
                <w:sz w:val="22"/>
                <w:szCs w:val="22"/>
              </w:rPr>
              <w:t>сравнивает и группирует предметы, их образы по заданным основаниям</w:t>
            </w:r>
            <w:r>
              <w:rPr>
                <w:sz w:val="22"/>
                <w:szCs w:val="22"/>
              </w:rPr>
              <w:t>;</w:t>
            </w:r>
          </w:p>
          <w:p w:rsidR="00BE4EE0" w:rsidRDefault="00BE4EE0" w:rsidP="00380AAB">
            <w:r>
              <w:rPr>
                <w:sz w:val="22"/>
                <w:szCs w:val="22"/>
              </w:rPr>
              <w:t>- использует готовые и создаёт в сотрудничестве с другими учащимися и учителем знаково-символические средства для описания свойств и качеств изучаемых объектов;</w:t>
            </w:r>
          </w:p>
          <w:p w:rsidR="00BE4EE0" w:rsidRDefault="00BE4EE0" w:rsidP="00380AAB">
            <w:r w:rsidRPr="005420AC">
              <w:rPr>
                <w:sz w:val="22"/>
                <w:szCs w:val="22"/>
              </w:rPr>
              <w:t>-находит необходимую информацию в учебник</w:t>
            </w:r>
            <w:r>
              <w:rPr>
                <w:sz w:val="22"/>
                <w:szCs w:val="22"/>
              </w:rPr>
              <w:t>е.</w:t>
            </w:r>
          </w:p>
          <w:p w:rsidR="00BE4EE0" w:rsidRDefault="00BE4EE0" w:rsidP="00380AAB">
            <w:r w:rsidRPr="00F14B84">
              <w:rPr>
                <w:b/>
                <w:bCs/>
                <w:sz w:val="22"/>
                <w:szCs w:val="22"/>
              </w:rPr>
              <w:t>Р.</w:t>
            </w:r>
            <w:r w:rsidRPr="00931DF4">
              <w:rPr>
                <w:sz w:val="22"/>
                <w:szCs w:val="22"/>
              </w:rPr>
              <w:t>Учится высказывать своё предположение</w:t>
            </w:r>
            <w:r>
              <w:rPr>
                <w:sz w:val="22"/>
                <w:szCs w:val="22"/>
              </w:rPr>
              <w:t>, пробует предлагать способ его проверки;</w:t>
            </w:r>
          </w:p>
          <w:p w:rsidR="00BE4EE0" w:rsidRDefault="00BE4EE0" w:rsidP="00380AAB">
            <w:pPr>
              <w:rPr>
                <w:b/>
                <w:bCs/>
              </w:rPr>
            </w:pPr>
            <w:r>
              <w:rPr>
                <w:sz w:val="22"/>
                <w:szCs w:val="22"/>
              </w:rPr>
              <w:t>-умеет организовывать свою работу.</w:t>
            </w:r>
          </w:p>
          <w:p w:rsidR="00BE4EE0" w:rsidRDefault="00BE4EE0" w:rsidP="00380AAB">
            <w:pPr>
              <w:rPr>
                <w:b/>
                <w:bCs/>
              </w:rPr>
            </w:pPr>
            <w:r w:rsidRPr="00F14B84">
              <w:rPr>
                <w:b/>
                <w:bCs/>
                <w:sz w:val="22"/>
                <w:szCs w:val="22"/>
              </w:rPr>
              <w:t>К</w:t>
            </w:r>
          </w:p>
          <w:p w:rsidR="00BE4EE0" w:rsidRDefault="00BE4EE0" w:rsidP="00380AAB">
            <w:r>
              <w:rPr>
                <w:b/>
                <w:bCs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оформляет свою мысль в устной и письменной речи;</w:t>
            </w:r>
          </w:p>
          <w:p w:rsidR="00BE4EE0" w:rsidRDefault="00BE4EE0" w:rsidP="00380AAB">
            <w:r>
              <w:rPr>
                <w:sz w:val="22"/>
                <w:szCs w:val="22"/>
              </w:rPr>
              <w:t>-обосновывает высказанное суждение;</w:t>
            </w:r>
          </w:p>
          <w:p w:rsidR="00BE4EE0" w:rsidRPr="009C0D23" w:rsidRDefault="00BE4EE0" w:rsidP="00380AAB">
            <w:r>
              <w:rPr>
                <w:sz w:val="22"/>
                <w:szCs w:val="22"/>
              </w:rPr>
              <w:t>-умеет задавать уточняющие вопросы</w:t>
            </w:r>
          </w:p>
        </w:tc>
        <w:tc>
          <w:tcPr>
            <w:tcW w:w="1048" w:type="dxa"/>
            <w:gridSpan w:val="6"/>
          </w:tcPr>
          <w:p w:rsidR="00BE4EE0" w:rsidRPr="009C0D23" w:rsidRDefault="00BE4EE0" w:rsidP="009F1EF6"/>
        </w:tc>
        <w:tc>
          <w:tcPr>
            <w:tcW w:w="987" w:type="dxa"/>
            <w:gridSpan w:val="3"/>
          </w:tcPr>
          <w:p w:rsidR="00BE4EE0" w:rsidRPr="009C0D23" w:rsidRDefault="00BE4EE0" w:rsidP="009F1EF6"/>
        </w:tc>
      </w:tr>
      <w:tr w:rsidR="00BE4EE0" w:rsidRPr="009C0D23">
        <w:trPr>
          <w:gridAfter w:val="6"/>
          <w:wAfter w:w="16332" w:type="dxa"/>
          <w:trHeight w:val="1656"/>
        </w:trPr>
        <w:tc>
          <w:tcPr>
            <w:tcW w:w="567" w:type="dxa"/>
          </w:tcPr>
          <w:p w:rsidR="00BE4EE0" w:rsidRPr="009C0D23" w:rsidRDefault="00BE4EE0" w:rsidP="009F1EF6">
            <w:r>
              <w:rPr>
                <w:sz w:val="22"/>
                <w:szCs w:val="22"/>
              </w:rPr>
              <w:t>83</w:t>
            </w:r>
          </w:p>
        </w:tc>
        <w:tc>
          <w:tcPr>
            <w:tcW w:w="2050" w:type="dxa"/>
            <w:vMerge/>
          </w:tcPr>
          <w:p w:rsidR="00BE4EE0" w:rsidRDefault="00BE4EE0" w:rsidP="009F1EF6"/>
        </w:tc>
        <w:tc>
          <w:tcPr>
            <w:tcW w:w="1216" w:type="dxa"/>
            <w:gridSpan w:val="4"/>
            <w:vMerge/>
          </w:tcPr>
          <w:p w:rsidR="00BE4EE0" w:rsidRDefault="00BE4EE0" w:rsidP="009F1EF6"/>
        </w:tc>
        <w:tc>
          <w:tcPr>
            <w:tcW w:w="813" w:type="dxa"/>
            <w:gridSpan w:val="2"/>
            <w:vMerge/>
          </w:tcPr>
          <w:p w:rsidR="00BE4EE0" w:rsidRDefault="00BE4EE0" w:rsidP="009F1EF6"/>
        </w:tc>
        <w:tc>
          <w:tcPr>
            <w:tcW w:w="1073" w:type="dxa"/>
            <w:vMerge/>
          </w:tcPr>
          <w:p w:rsidR="00BE4EE0" w:rsidRDefault="00BE4EE0" w:rsidP="009F1EF6"/>
        </w:tc>
        <w:tc>
          <w:tcPr>
            <w:tcW w:w="2679" w:type="dxa"/>
            <w:gridSpan w:val="4"/>
            <w:vMerge/>
          </w:tcPr>
          <w:p w:rsidR="00BE4EE0" w:rsidRPr="009C0D23" w:rsidRDefault="00BE4EE0" w:rsidP="009F1EF6"/>
        </w:tc>
        <w:tc>
          <w:tcPr>
            <w:tcW w:w="4730" w:type="dxa"/>
            <w:gridSpan w:val="2"/>
            <w:vMerge/>
          </w:tcPr>
          <w:p w:rsidR="00BE4EE0" w:rsidRPr="009C0D23" w:rsidRDefault="00BE4EE0" w:rsidP="009F1EF6"/>
        </w:tc>
        <w:tc>
          <w:tcPr>
            <w:tcW w:w="1048" w:type="dxa"/>
            <w:gridSpan w:val="6"/>
          </w:tcPr>
          <w:p w:rsidR="00BE4EE0" w:rsidRPr="009C0D23" w:rsidRDefault="00BE4EE0" w:rsidP="009F1EF6"/>
        </w:tc>
        <w:tc>
          <w:tcPr>
            <w:tcW w:w="987" w:type="dxa"/>
            <w:gridSpan w:val="3"/>
          </w:tcPr>
          <w:p w:rsidR="00BE4EE0" w:rsidRPr="009C0D23" w:rsidRDefault="00BE4EE0" w:rsidP="009F1EF6"/>
        </w:tc>
      </w:tr>
      <w:tr w:rsidR="00BE4EE0" w:rsidRPr="009C0D23">
        <w:trPr>
          <w:gridAfter w:val="6"/>
          <w:wAfter w:w="16332" w:type="dxa"/>
          <w:trHeight w:val="308"/>
        </w:trPr>
        <w:tc>
          <w:tcPr>
            <w:tcW w:w="567" w:type="dxa"/>
          </w:tcPr>
          <w:p w:rsidR="00BE4EE0" w:rsidRPr="009C0D23" w:rsidRDefault="00BE4EE0" w:rsidP="009F1EF6">
            <w:r>
              <w:rPr>
                <w:sz w:val="22"/>
                <w:szCs w:val="22"/>
              </w:rPr>
              <w:t>84</w:t>
            </w:r>
          </w:p>
        </w:tc>
        <w:tc>
          <w:tcPr>
            <w:tcW w:w="2050" w:type="dxa"/>
            <w:vMerge/>
          </w:tcPr>
          <w:p w:rsidR="00BE4EE0" w:rsidRDefault="00BE4EE0" w:rsidP="009F1EF6"/>
        </w:tc>
        <w:tc>
          <w:tcPr>
            <w:tcW w:w="1216" w:type="dxa"/>
            <w:gridSpan w:val="4"/>
            <w:vMerge/>
          </w:tcPr>
          <w:p w:rsidR="00BE4EE0" w:rsidRDefault="00BE4EE0" w:rsidP="009F1EF6"/>
        </w:tc>
        <w:tc>
          <w:tcPr>
            <w:tcW w:w="813" w:type="dxa"/>
            <w:gridSpan w:val="2"/>
            <w:vMerge/>
          </w:tcPr>
          <w:p w:rsidR="00BE4EE0" w:rsidRDefault="00BE4EE0" w:rsidP="009F1EF6"/>
        </w:tc>
        <w:tc>
          <w:tcPr>
            <w:tcW w:w="1073" w:type="dxa"/>
            <w:vMerge/>
          </w:tcPr>
          <w:p w:rsidR="00BE4EE0" w:rsidRDefault="00BE4EE0" w:rsidP="009F1EF6"/>
        </w:tc>
        <w:tc>
          <w:tcPr>
            <w:tcW w:w="2679" w:type="dxa"/>
            <w:gridSpan w:val="4"/>
            <w:vMerge w:val="restart"/>
          </w:tcPr>
          <w:p w:rsidR="00BE4EE0" w:rsidRDefault="00BE4EE0" w:rsidP="009F1EF6">
            <w:pPr>
              <w:rPr>
                <w:b/>
                <w:bCs/>
              </w:rPr>
            </w:pPr>
            <w:r w:rsidRPr="00556146">
              <w:rPr>
                <w:b/>
                <w:bCs/>
                <w:sz w:val="22"/>
                <w:szCs w:val="22"/>
              </w:rPr>
              <w:t>Уметь :</w:t>
            </w:r>
          </w:p>
          <w:p w:rsidR="00BE4EE0" w:rsidRDefault="00BE4EE0" w:rsidP="00282A78">
            <w:r>
              <w:rPr>
                <w:sz w:val="22"/>
                <w:szCs w:val="22"/>
              </w:rPr>
              <w:t>-определять начальную форму прилагательных;</w:t>
            </w:r>
          </w:p>
          <w:p w:rsidR="00BE4EE0" w:rsidRPr="00556146" w:rsidRDefault="00BE4EE0" w:rsidP="00282A78">
            <w:r>
              <w:rPr>
                <w:sz w:val="22"/>
                <w:szCs w:val="22"/>
              </w:rPr>
              <w:t>-пользоваться толковым словарём, задавать вопросы к словам.</w:t>
            </w:r>
          </w:p>
        </w:tc>
        <w:tc>
          <w:tcPr>
            <w:tcW w:w="4730" w:type="dxa"/>
            <w:gridSpan w:val="2"/>
            <w:vMerge/>
          </w:tcPr>
          <w:p w:rsidR="00BE4EE0" w:rsidRPr="009C0D23" w:rsidRDefault="00BE4EE0" w:rsidP="009F1EF6"/>
        </w:tc>
        <w:tc>
          <w:tcPr>
            <w:tcW w:w="1048" w:type="dxa"/>
            <w:gridSpan w:val="6"/>
          </w:tcPr>
          <w:p w:rsidR="00BE4EE0" w:rsidRPr="009C0D23" w:rsidRDefault="00BE4EE0" w:rsidP="009F1EF6"/>
        </w:tc>
        <w:tc>
          <w:tcPr>
            <w:tcW w:w="987" w:type="dxa"/>
            <w:gridSpan w:val="3"/>
          </w:tcPr>
          <w:p w:rsidR="00BE4EE0" w:rsidRPr="009C0D23" w:rsidRDefault="00BE4EE0" w:rsidP="009F1EF6"/>
        </w:tc>
      </w:tr>
      <w:tr w:rsidR="00BE4EE0" w:rsidRPr="009C0D23">
        <w:trPr>
          <w:gridAfter w:val="6"/>
          <w:wAfter w:w="16332" w:type="dxa"/>
          <w:trHeight w:val="308"/>
        </w:trPr>
        <w:tc>
          <w:tcPr>
            <w:tcW w:w="567" w:type="dxa"/>
          </w:tcPr>
          <w:p w:rsidR="00BE4EE0" w:rsidRPr="009C0D23" w:rsidRDefault="00BE4EE0" w:rsidP="000D07BE">
            <w:r>
              <w:rPr>
                <w:sz w:val="22"/>
                <w:szCs w:val="22"/>
              </w:rPr>
              <w:t>85</w:t>
            </w:r>
          </w:p>
        </w:tc>
        <w:tc>
          <w:tcPr>
            <w:tcW w:w="2050" w:type="dxa"/>
            <w:vMerge/>
          </w:tcPr>
          <w:p w:rsidR="00BE4EE0" w:rsidRDefault="00BE4EE0" w:rsidP="009F1EF6"/>
        </w:tc>
        <w:tc>
          <w:tcPr>
            <w:tcW w:w="1216" w:type="dxa"/>
            <w:gridSpan w:val="4"/>
            <w:vMerge/>
          </w:tcPr>
          <w:p w:rsidR="00BE4EE0" w:rsidRDefault="00BE4EE0" w:rsidP="009F1EF6"/>
        </w:tc>
        <w:tc>
          <w:tcPr>
            <w:tcW w:w="813" w:type="dxa"/>
            <w:gridSpan w:val="2"/>
            <w:vMerge/>
          </w:tcPr>
          <w:p w:rsidR="00BE4EE0" w:rsidRDefault="00BE4EE0" w:rsidP="009F1EF6"/>
        </w:tc>
        <w:tc>
          <w:tcPr>
            <w:tcW w:w="1073" w:type="dxa"/>
            <w:vMerge/>
          </w:tcPr>
          <w:p w:rsidR="00BE4EE0" w:rsidRDefault="00BE4EE0" w:rsidP="009F1EF6"/>
        </w:tc>
        <w:tc>
          <w:tcPr>
            <w:tcW w:w="2679" w:type="dxa"/>
            <w:gridSpan w:val="4"/>
            <w:vMerge/>
          </w:tcPr>
          <w:p w:rsidR="00BE4EE0" w:rsidRPr="009C0D23" w:rsidRDefault="00BE4EE0" w:rsidP="009F1EF6"/>
        </w:tc>
        <w:tc>
          <w:tcPr>
            <w:tcW w:w="4730" w:type="dxa"/>
            <w:gridSpan w:val="2"/>
            <w:vMerge/>
          </w:tcPr>
          <w:p w:rsidR="00BE4EE0" w:rsidRPr="009C0D23" w:rsidRDefault="00BE4EE0" w:rsidP="009F1EF6"/>
        </w:tc>
        <w:tc>
          <w:tcPr>
            <w:tcW w:w="1048" w:type="dxa"/>
            <w:gridSpan w:val="6"/>
          </w:tcPr>
          <w:p w:rsidR="00BE4EE0" w:rsidRPr="009C0D23" w:rsidRDefault="00BE4EE0" w:rsidP="009F1EF6"/>
        </w:tc>
        <w:tc>
          <w:tcPr>
            <w:tcW w:w="987" w:type="dxa"/>
            <w:gridSpan w:val="3"/>
          </w:tcPr>
          <w:p w:rsidR="00BE4EE0" w:rsidRPr="009C0D23" w:rsidRDefault="00BE4EE0" w:rsidP="009F1EF6"/>
        </w:tc>
      </w:tr>
      <w:tr w:rsidR="00BE4EE0" w:rsidRPr="009C0D23">
        <w:trPr>
          <w:gridAfter w:val="6"/>
          <w:wAfter w:w="16332" w:type="dxa"/>
          <w:trHeight w:val="2686"/>
        </w:trPr>
        <w:tc>
          <w:tcPr>
            <w:tcW w:w="567" w:type="dxa"/>
          </w:tcPr>
          <w:p w:rsidR="00BE4EE0" w:rsidRPr="009C0D23" w:rsidRDefault="00BE4EE0" w:rsidP="000D07BE">
            <w:r>
              <w:rPr>
                <w:sz w:val="22"/>
                <w:szCs w:val="22"/>
              </w:rPr>
              <w:t>86</w:t>
            </w:r>
          </w:p>
        </w:tc>
        <w:tc>
          <w:tcPr>
            <w:tcW w:w="2050" w:type="dxa"/>
          </w:tcPr>
          <w:p w:rsidR="00BE4EE0" w:rsidRDefault="00BE4EE0" w:rsidP="00933CFB">
            <w:pPr>
              <w:rPr>
                <w:b/>
                <w:bCs/>
              </w:rPr>
            </w:pPr>
            <w:r w:rsidRPr="009C0D23">
              <w:rPr>
                <w:b/>
                <w:bCs/>
                <w:sz w:val="22"/>
                <w:szCs w:val="22"/>
              </w:rPr>
              <w:t>Развитие речи с элементами культуры речи.</w:t>
            </w:r>
          </w:p>
          <w:p w:rsidR="00BE4EE0" w:rsidRDefault="00BE4EE0" w:rsidP="00933CFB">
            <w:r>
              <w:rPr>
                <w:sz w:val="22"/>
                <w:szCs w:val="22"/>
              </w:rPr>
              <w:t>Что мы знаем о тексте(Хокку)?</w:t>
            </w:r>
          </w:p>
        </w:tc>
        <w:tc>
          <w:tcPr>
            <w:tcW w:w="1216" w:type="dxa"/>
            <w:gridSpan w:val="4"/>
          </w:tcPr>
          <w:p w:rsidR="00BE4EE0" w:rsidRDefault="00BE4EE0" w:rsidP="009F1EF6">
            <w:r>
              <w:rPr>
                <w:sz w:val="22"/>
                <w:szCs w:val="22"/>
              </w:rPr>
              <w:t xml:space="preserve">У.2 </w:t>
            </w:r>
          </w:p>
          <w:p w:rsidR="00BE4EE0" w:rsidRDefault="00BE4EE0" w:rsidP="009F1EF6">
            <w:r>
              <w:rPr>
                <w:sz w:val="22"/>
                <w:szCs w:val="22"/>
              </w:rPr>
              <w:t>с.53-55</w:t>
            </w:r>
          </w:p>
        </w:tc>
        <w:tc>
          <w:tcPr>
            <w:tcW w:w="813" w:type="dxa"/>
            <w:gridSpan w:val="2"/>
          </w:tcPr>
          <w:p w:rsidR="00BE4EE0" w:rsidRDefault="00BE4EE0" w:rsidP="009F1EF6">
            <w:r>
              <w:t>Т.2</w:t>
            </w:r>
          </w:p>
          <w:p w:rsidR="00BE4EE0" w:rsidRDefault="00BE4EE0" w:rsidP="009F1EF6">
            <w:r>
              <w:t>№93</w:t>
            </w:r>
          </w:p>
        </w:tc>
        <w:tc>
          <w:tcPr>
            <w:tcW w:w="1073" w:type="dxa"/>
          </w:tcPr>
          <w:p w:rsidR="00BE4EE0" w:rsidRDefault="00BE4EE0" w:rsidP="009F1EF6">
            <w:r>
              <w:rPr>
                <w:sz w:val="22"/>
                <w:szCs w:val="22"/>
              </w:rPr>
              <w:t>хокку</w:t>
            </w:r>
          </w:p>
        </w:tc>
        <w:tc>
          <w:tcPr>
            <w:tcW w:w="2679" w:type="dxa"/>
            <w:gridSpan w:val="4"/>
          </w:tcPr>
          <w:p w:rsidR="00BE4EE0" w:rsidRDefault="00BE4EE0" w:rsidP="009F1EF6">
            <w:r w:rsidRPr="00282A78"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выделять тему и основную мысль текста</w:t>
            </w:r>
          </w:p>
          <w:p w:rsidR="00BE4EE0" w:rsidRPr="009C0D23" w:rsidRDefault="00BE4EE0" w:rsidP="009F1EF6">
            <w:r w:rsidRPr="00282A78">
              <w:rPr>
                <w:b/>
                <w:bCs/>
                <w:sz w:val="22"/>
                <w:szCs w:val="22"/>
              </w:rPr>
              <w:t>Понимать,</w:t>
            </w:r>
            <w:r>
              <w:rPr>
                <w:sz w:val="22"/>
                <w:szCs w:val="22"/>
              </w:rPr>
              <w:t xml:space="preserve"> что и японские трёхстишия (хокку) являются текстами благодаря их ёмкости.</w:t>
            </w:r>
          </w:p>
        </w:tc>
        <w:tc>
          <w:tcPr>
            <w:tcW w:w="4730" w:type="dxa"/>
            <w:gridSpan w:val="2"/>
          </w:tcPr>
          <w:p w:rsidR="00BE4EE0" w:rsidRDefault="00BE4EE0" w:rsidP="00380AAB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Л. </w:t>
            </w:r>
          </w:p>
          <w:p w:rsidR="00BE4EE0" w:rsidRDefault="00BE4EE0" w:rsidP="00380AAB">
            <w:r>
              <w:rPr>
                <w:b/>
                <w:bCs/>
                <w:sz w:val="22"/>
                <w:szCs w:val="22"/>
              </w:rPr>
              <w:t>-</w:t>
            </w:r>
            <w:r w:rsidRPr="00496682">
              <w:rPr>
                <w:sz w:val="22"/>
                <w:szCs w:val="22"/>
              </w:rPr>
              <w:t>Проявляет</w:t>
            </w:r>
            <w:r>
              <w:rPr>
                <w:sz w:val="22"/>
                <w:szCs w:val="22"/>
              </w:rPr>
              <w:t>учебно-познавательный интерес  к новому учебному материалу и  способам решения новой задачи.</w:t>
            </w:r>
          </w:p>
          <w:p w:rsidR="00BE4EE0" w:rsidRDefault="00BE4EE0" w:rsidP="00380AAB">
            <w:pPr>
              <w:rPr>
                <w:b/>
                <w:bCs/>
              </w:rPr>
            </w:pPr>
            <w:r w:rsidRPr="0007006B">
              <w:rPr>
                <w:b/>
                <w:bCs/>
                <w:sz w:val="22"/>
                <w:szCs w:val="22"/>
              </w:rPr>
              <w:t>П</w:t>
            </w:r>
          </w:p>
          <w:p w:rsidR="00BE4EE0" w:rsidRDefault="00BE4EE0" w:rsidP="00380AAB">
            <w:r>
              <w:rPr>
                <w:b/>
                <w:bCs/>
                <w:sz w:val="22"/>
                <w:szCs w:val="22"/>
              </w:rPr>
              <w:t>-</w:t>
            </w:r>
            <w:r w:rsidRPr="00B7655E">
              <w:rPr>
                <w:sz w:val="22"/>
                <w:szCs w:val="22"/>
              </w:rPr>
              <w:t>сравнивает и группирует предметы, их образы по заданным основаниям</w:t>
            </w:r>
            <w:r>
              <w:rPr>
                <w:sz w:val="22"/>
                <w:szCs w:val="22"/>
              </w:rPr>
              <w:t>;</w:t>
            </w:r>
          </w:p>
          <w:p w:rsidR="00BE4EE0" w:rsidRDefault="00BE4EE0" w:rsidP="00380AAB">
            <w:r w:rsidRPr="005420AC">
              <w:rPr>
                <w:sz w:val="22"/>
                <w:szCs w:val="22"/>
              </w:rPr>
              <w:t>-находит необходимую информацию в учебнике, так и в предложенной учителем дополнительной литературе</w:t>
            </w:r>
            <w:r>
              <w:rPr>
                <w:sz w:val="22"/>
                <w:szCs w:val="22"/>
              </w:rPr>
              <w:t>;</w:t>
            </w:r>
          </w:p>
          <w:p w:rsidR="00BE4EE0" w:rsidRDefault="00BE4EE0" w:rsidP="00380AAB">
            <w:pPr>
              <w:rPr>
                <w:b/>
                <w:bCs/>
              </w:rPr>
            </w:pPr>
            <w:r w:rsidRPr="00F14B84">
              <w:rPr>
                <w:b/>
                <w:bCs/>
                <w:sz w:val="22"/>
                <w:szCs w:val="22"/>
              </w:rPr>
              <w:t>Р.</w:t>
            </w:r>
          </w:p>
          <w:p w:rsidR="00BE4EE0" w:rsidRDefault="00BE4EE0" w:rsidP="00380AAB">
            <w:r>
              <w:rPr>
                <w:b/>
                <w:bCs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Определяет, формулирует </w:t>
            </w:r>
            <w:r w:rsidRPr="00F14B84">
              <w:rPr>
                <w:sz w:val="22"/>
                <w:szCs w:val="22"/>
              </w:rPr>
              <w:t xml:space="preserve"> учебную задачу</w:t>
            </w:r>
            <w:r>
              <w:rPr>
                <w:sz w:val="22"/>
                <w:szCs w:val="22"/>
              </w:rPr>
              <w:t xml:space="preserve"> на уроке в диалоге с учителем, одноклассниками и самостоятельно.</w:t>
            </w:r>
          </w:p>
          <w:p w:rsidR="00BE4EE0" w:rsidRDefault="00BE4EE0" w:rsidP="00380AAB">
            <w:r>
              <w:rPr>
                <w:sz w:val="22"/>
                <w:szCs w:val="22"/>
              </w:rPr>
              <w:t>-умеет работать по предложенному плану, используя необходимые средства;</w:t>
            </w:r>
          </w:p>
          <w:p w:rsidR="00BE4EE0" w:rsidRDefault="00BE4EE0" w:rsidP="00380AAB">
            <w:r>
              <w:rPr>
                <w:sz w:val="22"/>
                <w:szCs w:val="22"/>
              </w:rPr>
              <w:t>-умеет организовывать своё рабочее место и работу.</w:t>
            </w:r>
          </w:p>
          <w:p w:rsidR="00BE4EE0" w:rsidRDefault="00BE4EE0" w:rsidP="00380AAB">
            <w:pPr>
              <w:rPr>
                <w:b/>
                <w:bCs/>
              </w:rPr>
            </w:pPr>
            <w:r w:rsidRPr="00F14B84">
              <w:rPr>
                <w:b/>
                <w:bCs/>
                <w:sz w:val="22"/>
                <w:szCs w:val="22"/>
              </w:rPr>
              <w:t>К</w:t>
            </w:r>
          </w:p>
          <w:p w:rsidR="00BE4EE0" w:rsidRDefault="00BE4EE0" w:rsidP="00380AAB">
            <w:r>
              <w:rPr>
                <w:b/>
                <w:bCs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оформляет свою мысль в устной и письменной речи;</w:t>
            </w:r>
          </w:p>
          <w:p w:rsidR="00BE4EE0" w:rsidRDefault="00BE4EE0" w:rsidP="00380AAB">
            <w:r>
              <w:rPr>
                <w:sz w:val="22"/>
                <w:szCs w:val="22"/>
              </w:rPr>
              <w:t>-обосновывает высказанное суждение;</w:t>
            </w:r>
          </w:p>
          <w:p w:rsidR="00BE4EE0" w:rsidRDefault="00BE4EE0" w:rsidP="00380AAB">
            <w:r>
              <w:rPr>
                <w:sz w:val="22"/>
                <w:szCs w:val="22"/>
              </w:rPr>
              <w:t>-умеет задавать уточняющие вопросы</w:t>
            </w:r>
          </w:p>
          <w:p w:rsidR="00BE4EE0" w:rsidRPr="009C0D23" w:rsidRDefault="00BE4EE0" w:rsidP="009F1EF6"/>
        </w:tc>
        <w:tc>
          <w:tcPr>
            <w:tcW w:w="1048" w:type="dxa"/>
            <w:gridSpan w:val="6"/>
          </w:tcPr>
          <w:p w:rsidR="00BE4EE0" w:rsidRPr="009C0D23" w:rsidRDefault="00BE4EE0" w:rsidP="009F1EF6"/>
        </w:tc>
        <w:tc>
          <w:tcPr>
            <w:tcW w:w="987" w:type="dxa"/>
            <w:gridSpan w:val="3"/>
          </w:tcPr>
          <w:p w:rsidR="00BE4EE0" w:rsidRPr="009C0D23" w:rsidRDefault="00BE4EE0" w:rsidP="009F1EF6"/>
        </w:tc>
      </w:tr>
      <w:tr w:rsidR="00BE4EE0" w:rsidRPr="009C0D23">
        <w:trPr>
          <w:gridAfter w:val="6"/>
          <w:wAfter w:w="16332" w:type="dxa"/>
          <w:trHeight w:val="1693"/>
        </w:trPr>
        <w:tc>
          <w:tcPr>
            <w:tcW w:w="567" w:type="dxa"/>
          </w:tcPr>
          <w:p w:rsidR="00BE4EE0" w:rsidRPr="009C0D23" w:rsidRDefault="00BE4EE0" w:rsidP="000D07BE">
            <w:r>
              <w:rPr>
                <w:sz w:val="22"/>
                <w:szCs w:val="22"/>
              </w:rPr>
              <w:t>87</w:t>
            </w:r>
          </w:p>
        </w:tc>
        <w:tc>
          <w:tcPr>
            <w:tcW w:w="2050" w:type="dxa"/>
            <w:vMerge w:val="restart"/>
          </w:tcPr>
          <w:p w:rsidR="00BE4EE0" w:rsidRDefault="00BE4EE0" w:rsidP="009F1EF6">
            <w:r>
              <w:rPr>
                <w:sz w:val="22"/>
                <w:szCs w:val="22"/>
              </w:rPr>
              <w:t>Написание Ы после Ц в окончаниях слов-названий предметов.</w:t>
            </w:r>
          </w:p>
        </w:tc>
        <w:tc>
          <w:tcPr>
            <w:tcW w:w="1216" w:type="dxa"/>
            <w:gridSpan w:val="4"/>
            <w:vMerge w:val="restart"/>
          </w:tcPr>
          <w:p w:rsidR="00BE4EE0" w:rsidRDefault="00BE4EE0" w:rsidP="009F1EF6">
            <w:r>
              <w:rPr>
                <w:sz w:val="22"/>
                <w:szCs w:val="22"/>
              </w:rPr>
              <w:t>У.3</w:t>
            </w:r>
          </w:p>
          <w:p w:rsidR="00BE4EE0" w:rsidRDefault="00BE4EE0" w:rsidP="009F1EF6">
            <w:r>
              <w:rPr>
                <w:sz w:val="22"/>
                <w:szCs w:val="22"/>
              </w:rPr>
              <w:t>с.17-18</w:t>
            </w:r>
          </w:p>
          <w:p w:rsidR="00BE4EE0" w:rsidRDefault="00BE4EE0" w:rsidP="009F1EF6"/>
          <w:p w:rsidR="00BE4EE0" w:rsidRDefault="00BE4EE0" w:rsidP="009F1EF6"/>
          <w:p w:rsidR="00BE4EE0" w:rsidRDefault="00BE4EE0" w:rsidP="009F1EF6"/>
          <w:p w:rsidR="00BE4EE0" w:rsidRDefault="00BE4EE0" w:rsidP="009F1EF6"/>
          <w:p w:rsidR="00BE4EE0" w:rsidRDefault="00BE4EE0" w:rsidP="009F1EF6"/>
          <w:p w:rsidR="00BE4EE0" w:rsidRDefault="00BE4EE0" w:rsidP="009F1EF6">
            <w:r>
              <w:rPr>
                <w:sz w:val="22"/>
                <w:szCs w:val="22"/>
              </w:rPr>
              <w:t>с. 19-20</w:t>
            </w:r>
          </w:p>
          <w:p w:rsidR="00BE4EE0" w:rsidRDefault="00BE4EE0" w:rsidP="009F1EF6"/>
          <w:p w:rsidR="00BE4EE0" w:rsidRDefault="00BE4EE0" w:rsidP="009F1EF6"/>
          <w:p w:rsidR="00BE4EE0" w:rsidRDefault="00BE4EE0" w:rsidP="009F1EF6"/>
          <w:p w:rsidR="00BE4EE0" w:rsidRDefault="00BE4EE0" w:rsidP="009F1EF6"/>
          <w:p w:rsidR="00BE4EE0" w:rsidRDefault="00BE4EE0" w:rsidP="009F1EF6"/>
          <w:p w:rsidR="00BE4EE0" w:rsidRDefault="00BE4EE0" w:rsidP="009F1EF6"/>
          <w:p w:rsidR="00BE4EE0" w:rsidRDefault="00BE4EE0" w:rsidP="009F1EF6"/>
          <w:p w:rsidR="00BE4EE0" w:rsidRDefault="00BE4EE0" w:rsidP="009F1EF6"/>
          <w:p w:rsidR="00BE4EE0" w:rsidRDefault="00BE4EE0" w:rsidP="009F1EF6"/>
          <w:p w:rsidR="00BE4EE0" w:rsidRDefault="00BE4EE0" w:rsidP="009F1EF6"/>
          <w:p w:rsidR="00BE4EE0" w:rsidRDefault="00BE4EE0" w:rsidP="009F1EF6">
            <w:r>
              <w:rPr>
                <w:sz w:val="22"/>
                <w:szCs w:val="22"/>
              </w:rPr>
              <w:t>с.21</w:t>
            </w:r>
          </w:p>
        </w:tc>
        <w:tc>
          <w:tcPr>
            <w:tcW w:w="813" w:type="dxa"/>
            <w:gridSpan w:val="2"/>
            <w:vMerge w:val="restart"/>
          </w:tcPr>
          <w:p w:rsidR="00BE4EE0" w:rsidRDefault="00BE4EE0" w:rsidP="009F1EF6">
            <w:r>
              <w:t>Т.2</w:t>
            </w:r>
          </w:p>
          <w:p w:rsidR="00BE4EE0" w:rsidRDefault="00BE4EE0" w:rsidP="009F1EF6">
            <w:r>
              <w:t>№ 16</w:t>
            </w:r>
          </w:p>
          <w:p w:rsidR="00BE4EE0" w:rsidRDefault="00BE4EE0" w:rsidP="009F1EF6"/>
          <w:p w:rsidR="00BE4EE0" w:rsidRDefault="00BE4EE0" w:rsidP="009F1EF6"/>
          <w:p w:rsidR="00BE4EE0" w:rsidRDefault="00BE4EE0" w:rsidP="009F1EF6"/>
          <w:p w:rsidR="00BE4EE0" w:rsidRDefault="00BE4EE0" w:rsidP="009F1EF6"/>
          <w:p w:rsidR="00BE4EE0" w:rsidRDefault="00BE4EE0" w:rsidP="009F1EF6">
            <w:r>
              <w:t>№17,18</w:t>
            </w:r>
          </w:p>
          <w:p w:rsidR="00BE4EE0" w:rsidRDefault="00BE4EE0" w:rsidP="009F1EF6"/>
          <w:p w:rsidR="00BE4EE0" w:rsidRDefault="00BE4EE0" w:rsidP="009F1EF6"/>
          <w:p w:rsidR="00BE4EE0" w:rsidRDefault="00BE4EE0" w:rsidP="009F1EF6"/>
          <w:p w:rsidR="00BE4EE0" w:rsidRDefault="00BE4EE0" w:rsidP="009F1EF6"/>
          <w:p w:rsidR="00BE4EE0" w:rsidRDefault="00BE4EE0" w:rsidP="009F1EF6"/>
          <w:p w:rsidR="00BE4EE0" w:rsidRDefault="00BE4EE0" w:rsidP="009F1EF6"/>
          <w:p w:rsidR="00BE4EE0" w:rsidRDefault="00BE4EE0" w:rsidP="009F1EF6"/>
          <w:p w:rsidR="00BE4EE0" w:rsidRDefault="00BE4EE0" w:rsidP="009F1EF6"/>
          <w:p w:rsidR="00BE4EE0" w:rsidRDefault="00BE4EE0" w:rsidP="009F1EF6"/>
          <w:p w:rsidR="00BE4EE0" w:rsidRDefault="00BE4EE0" w:rsidP="009F1EF6">
            <w:r>
              <w:t>№ 19,20</w:t>
            </w:r>
          </w:p>
        </w:tc>
        <w:tc>
          <w:tcPr>
            <w:tcW w:w="1073" w:type="dxa"/>
            <w:vMerge w:val="restart"/>
          </w:tcPr>
          <w:p w:rsidR="00BE4EE0" w:rsidRDefault="00BE4EE0" w:rsidP="009F1EF6">
            <w:r>
              <w:rPr>
                <w:sz w:val="22"/>
                <w:szCs w:val="22"/>
              </w:rPr>
              <w:t>Общая часть (корень)</w:t>
            </w:r>
          </w:p>
        </w:tc>
        <w:tc>
          <w:tcPr>
            <w:tcW w:w="2679" w:type="dxa"/>
            <w:gridSpan w:val="4"/>
          </w:tcPr>
          <w:p w:rsidR="00BE4EE0" w:rsidRPr="00282A78" w:rsidRDefault="00BE4EE0" w:rsidP="009F1EF6">
            <w:pPr>
              <w:rPr>
                <w:b/>
                <w:bCs/>
              </w:rPr>
            </w:pPr>
            <w:r w:rsidRPr="00282A78">
              <w:rPr>
                <w:b/>
                <w:bCs/>
                <w:sz w:val="22"/>
                <w:szCs w:val="22"/>
              </w:rPr>
              <w:t>Уметь:</w:t>
            </w:r>
          </w:p>
          <w:p w:rsidR="00BE4EE0" w:rsidRPr="00282A78" w:rsidRDefault="00BE4EE0" w:rsidP="00282A78">
            <w:r>
              <w:rPr>
                <w:sz w:val="22"/>
                <w:szCs w:val="22"/>
              </w:rPr>
              <w:t>-применять основное правило написания буквы И иЫ после Ц в корне слова.</w:t>
            </w:r>
          </w:p>
        </w:tc>
        <w:tc>
          <w:tcPr>
            <w:tcW w:w="4730" w:type="dxa"/>
            <w:gridSpan w:val="2"/>
            <w:vMerge w:val="restart"/>
          </w:tcPr>
          <w:p w:rsidR="00BE4EE0" w:rsidRPr="0007006B" w:rsidRDefault="00BE4EE0" w:rsidP="00380AAB">
            <w:pPr>
              <w:rPr>
                <w:b/>
                <w:bCs/>
              </w:rPr>
            </w:pPr>
            <w:r w:rsidRPr="0007006B">
              <w:rPr>
                <w:b/>
                <w:bCs/>
                <w:sz w:val="22"/>
                <w:szCs w:val="22"/>
              </w:rPr>
              <w:t>Л</w:t>
            </w:r>
          </w:p>
          <w:p w:rsidR="00BE4EE0" w:rsidRPr="00C24E11" w:rsidRDefault="00BE4EE0" w:rsidP="00380AAB">
            <w:r>
              <w:rPr>
                <w:sz w:val="22"/>
                <w:szCs w:val="22"/>
              </w:rPr>
              <w:t>-Проявляет интерес к процессу письма, заинтересованность в получении консультации, совета с целью улучшения учебных результатов.</w:t>
            </w:r>
          </w:p>
          <w:p w:rsidR="00BE4EE0" w:rsidRDefault="00BE4EE0" w:rsidP="00380AAB">
            <w:pPr>
              <w:rPr>
                <w:b/>
                <w:bCs/>
              </w:rPr>
            </w:pPr>
            <w:r w:rsidRPr="0007006B">
              <w:rPr>
                <w:b/>
                <w:bCs/>
                <w:sz w:val="22"/>
                <w:szCs w:val="22"/>
              </w:rPr>
              <w:t>П</w:t>
            </w:r>
          </w:p>
          <w:p w:rsidR="00BE4EE0" w:rsidRDefault="00BE4EE0" w:rsidP="00380AAB">
            <w:r>
              <w:rPr>
                <w:b/>
                <w:bCs/>
                <w:sz w:val="22"/>
                <w:szCs w:val="22"/>
              </w:rPr>
              <w:t>-</w:t>
            </w:r>
            <w:r w:rsidRPr="00B7655E">
              <w:rPr>
                <w:sz w:val="22"/>
                <w:szCs w:val="22"/>
              </w:rPr>
              <w:t>сравнивает и группирует предметы, их образы по заданным основаниям</w:t>
            </w:r>
            <w:r>
              <w:rPr>
                <w:sz w:val="22"/>
                <w:szCs w:val="22"/>
              </w:rPr>
              <w:t>;</w:t>
            </w:r>
          </w:p>
          <w:p w:rsidR="00BE4EE0" w:rsidRDefault="00BE4EE0" w:rsidP="00380AAB">
            <w:r w:rsidRPr="005420AC">
              <w:rPr>
                <w:sz w:val="22"/>
                <w:szCs w:val="22"/>
              </w:rPr>
              <w:t>-находит необходимую информацию как в учебнике, так и в предложенной учителем дополнительной литературе</w:t>
            </w:r>
            <w:r>
              <w:rPr>
                <w:sz w:val="22"/>
                <w:szCs w:val="22"/>
              </w:rPr>
              <w:t>;</w:t>
            </w:r>
          </w:p>
          <w:p w:rsidR="00BE4EE0" w:rsidRDefault="00BE4EE0" w:rsidP="00380AAB">
            <w:r>
              <w:rPr>
                <w:sz w:val="22"/>
                <w:szCs w:val="22"/>
              </w:rPr>
              <w:t>-умеет отбирать из своего опыта ту информацию, которая может пригодиться для решения проблемы.</w:t>
            </w:r>
          </w:p>
          <w:p w:rsidR="00BE4EE0" w:rsidRDefault="00BE4EE0" w:rsidP="00380AAB">
            <w:pPr>
              <w:rPr>
                <w:b/>
                <w:bCs/>
              </w:rPr>
            </w:pPr>
            <w:r w:rsidRPr="00F14B84">
              <w:rPr>
                <w:b/>
                <w:bCs/>
                <w:sz w:val="22"/>
                <w:szCs w:val="22"/>
              </w:rPr>
              <w:t>Р.</w:t>
            </w:r>
          </w:p>
          <w:p w:rsidR="00BE4EE0" w:rsidRDefault="00BE4EE0" w:rsidP="00380AAB">
            <w:r>
              <w:rPr>
                <w:b/>
                <w:bCs/>
                <w:sz w:val="22"/>
                <w:szCs w:val="22"/>
              </w:rPr>
              <w:t>-</w:t>
            </w:r>
            <w:r w:rsidRPr="00931DF4">
              <w:rPr>
                <w:sz w:val="22"/>
                <w:szCs w:val="22"/>
              </w:rPr>
              <w:t>Учится высказывать своё предположение</w:t>
            </w:r>
            <w:r>
              <w:rPr>
                <w:sz w:val="22"/>
                <w:szCs w:val="22"/>
              </w:rPr>
              <w:t>, пробует предлагать способ его проверки;</w:t>
            </w:r>
          </w:p>
          <w:p w:rsidR="00BE4EE0" w:rsidRDefault="00BE4EE0" w:rsidP="00380AAB">
            <w:r>
              <w:rPr>
                <w:sz w:val="22"/>
                <w:szCs w:val="22"/>
              </w:rPr>
              <w:t>-умеет работать по предложенному плану, используя необходимые средства;</w:t>
            </w:r>
          </w:p>
          <w:p w:rsidR="00BE4EE0" w:rsidRDefault="00BE4EE0" w:rsidP="00380AAB">
            <w:r w:rsidRPr="0007006B">
              <w:rPr>
                <w:sz w:val="22"/>
                <w:szCs w:val="22"/>
              </w:rPr>
              <w:t>-оценивает выполнение действия, ориентируясь на его содержательные основания</w:t>
            </w:r>
            <w:r>
              <w:rPr>
                <w:sz w:val="22"/>
                <w:szCs w:val="22"/>
              </w:rPr>
              <w:t>.</w:t>
            </w:r>
          </w:p>
          <w:p w:rsidR="00BE4EE0" w:rsidRDefault="00BE4EE0" w:rsidP="00380AAB">
            <w:pPr>
              <w:rPr>
                <w:b/>
                <w:bCs/>
              </w:rPr>
            </w:pPr>
            <w:r w:rsidRPr="00F14B84">
              <w:rPr>
                <w:b/>
                <w:bCs/>
                <w:sz w:val="22"/>
                <w:szCs w:val="22"/>
              </w:rPr>
              <w:t>К</w:t>
            </w:r>
          </w:p>
          <w:p w:rsidR="00BE4EE0" w:rsidRDefault="00BE4EE0" w:rsidP="00380AAB">
            <w:r>
              <w:rPr>
                <w:b/>
                <w:bCs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оформляет свою речь в устной и письменной речи;</w:t>
            </w:r>
          </w:p>
          <w:p w:rsidR="00BE4EE0" w:rsidRDefault="00BE4EE0" w:rsidP="00380AAB">
            <w:r>
              <w:rPr>
                <w:sz w:val="22"/>
                <w:szCs w:val="22"/>
              </w:rPr>
              <w:t>-обосновывает высказанное суждение;</w:t>
            </w:r>
          </w:p>
          <w:p w:rsidR="00BE4EE0" w:rsidRPr="009C0D23" w:rsidRDefault="00BE4EE0" w:rsidP="00380AAB">
            <w:r>
              <w:rPr>
                <w:sz w:val="22"/>
                <w:szCs w:val="22"/>
              </w:rPr>
              <w:t>-умеет задавать уточняющие вопросы.</w:t>
            </w:r>
          </w:p>
        </w:tc>
        <w:tc>
          <w:tcPr>
            <w:tcW w:w="1048" w:type="dxa"/>
            <w:gridSpan w:val="6"/>
          </w:tcPr>
          <w:p w:rsidR="00BE4EE0" w:rsidRPr="009C0D23" w:rsidRDefault="00BE4EE0" w:rsidP="009F1EF6"/>
        </w:tc>
        <w:tc>
          <w:tcPr>
            <w:tcW w:w="987" w:type="dxa"/>
            <w:gridSpan w:val="3"/>
          </w:tcPr>
          <w:p w:rsidR="00BE4EE0" w:rsidRPr="009C0D23" w:rsidRDefault="00BE4EE0" w:rsidP="009F1EF6"/>
        </w:tc>
      </w:tr>
      <w:tr w:rsidR="00BE4EE0" w:rsidRPr="009C0D23">
        <w:trPr>
          <w:gridAfter w:val="6"/>
          <w:wAfter w:w="16332" w:type="dxa"/>
          <w:trHeight w:val="308"/>
        </w:trPr>
        <w:tc>
          <w:tcPr>
            <w:tcW w:w="567" w:type="dxa"/>
          </w:tcPr>
          <w:p w:rsidR="00BE4EE0" w:rsidRPr="009C0D23" w:rsidRDefault="00BE4EE0" w:rsidP="000D07BE">
            <w:r>
              <w:rPr>
                <w:sz w:val="22"/>
                <w:szCs w:val="22"/>
              </w:rPr>
              <w:t>88</w:t>
            </w:r>
          </w:p>
        </w:tc>
        <w:tc>
          <w:tcPr>
            <w:tcW w:w="2050" w:type="dxa"/>
            <w:vMerge/>
          </w:tcPr>
          <w:p w:rsidR="00BE4EE0" w:rsidRDefault="00BE4EE0" w:rsidP="009F1EF6"/>
        </w:tc>
        <w:tc>
          <w:tcPr>
            <w:tcW w:w="1216" w:type="dxa"/>
            <w:gridSpan w:val="4"/>
            <w:vMerge/>
          </w:tcPr>
          <w:p w:rsidR="00BE4EE0" w:rsidRDefault="00BE4EE0" w:rsidP="009F1EF6"/>
        </w:tc>
        <w:tc>
          <w:tcPr>
            <w:tcW w:w="813" w:type="dxa"/>
            <w:gridSpan w:val="2"/>
            <w:vMerge/>
          </w:tcPr>
          <w:p w:rsidR="00BE4EE0" w:rsidRDefault="00BE4EE0" w:rsidP="009F1EF6"/>
        </w:tc>
        <w:tc>
          <w:tcPr>
            <w:tcW w:w="1073" w:type="dxa"/>
            <w:vMerge/>
          </w:tcPr>
          <w:p w:rsidR="00BE4EE0" w:rsidRDefault="00BE4EE0" w:rsidP="009F1EF6"/>
        </w:tc>
        <w:tc>
          <w:tcPr>
            <w:tcW w:w="2679" w:type="dxa"/>
            <w:gridSpan w:val="4"/>
          </w:tcPr>
          <w:p w:rsidR="00BE4EE0" w:rsidRPr="00282A78" w:rsidRDefault="00BE4EE0" w:rsidP="00282A78">
            <w:pPr>
              <w:rPr>
                <w:b/>
                <w:bCs/>
              </w:rPr>
            </w:pPr>
            <w:r w:rsidRPr="00282A78">
              <w:rPr>
                <w:b/>
                <w:bCs/>
                <w:sz w:val="22"/>
                <w:szCs w:val="22"/>
              </w:rPr>
              <w:t>Уметь:</w:t>
            </w:r>
          </w:p>
          <w:p w:rsidR="00BE4EE0" w:rsidRDefault="00BE4EE0" w:rsidP="00282A78">
            <w:r>
              <w:rPr>
                <w:sz w:val="22"/>
                <w:szCs w:val="22"/>
              </w:rPr>
              <w:t>-применять основное правило написания буквы И иЫ после Ц в окончаниях слов-названий предметов;</w:t>
            </w:r>
          </w:p>
          <w:p w:rsidR="00BE4EE0" w:rsidRPr="009C0D23" w:rsidRDefault="00BE4EE0" w:rsidP="00282A78">
            <w:r>
              <w:rPr>
                <w:sz w:val="22"/>
                <w:szCs w:val="22"/>
              </w:rPr>
              <w:t>-составлять словосочетания по данной схеме;</w:t>
            </w:r>
          </w:p>
        </w:tc>
        <w:tc>
          <w:tcPr>
            <w:tcW w:w="4730" w:type="dxa"/>
            <w:gridSpan w:val="2"/>
            <w:vMerge/>
          </w:tcPr>
          <w:p w:rsidR="00BE4EE0" w:rsidRPr="009C0D23" w:rsidRDefault="00BE4EE0" w:rsidP="009F1EF6"/>
        </w:tc>
        <w:tc>
          <w:tcPr>
            <w:tcW w:w="1048" w:type="dxa"/>
            <w:gridSpan w:val="6"/>
          </w:tcPr>
          <w:p w:rsidR="00BE4EE0" w:rsidRPr="009C0D23" w:rsidRDefault="00BE4EE0" w:rsidP="009F1EF6"/>
        </w:tc>
        <w:tc>
          <w:tcPr>
            <w:tcW w:w="987" w:type="dxa"/>
            <w:gridSpan w:val="3"/>
          </w:tcPr>
          <w:p w:rsidR="00BE4EE0" w:rsidRPr="009C0D23" w:rsidRDefault="00BE4EE0" w:rsidP="009F1EF6"/>
        </w:tc>
      </w:tr>
      <w:tr w:rsidR="00BE4EE0" w:rsidRPr="009C0D23">
        <w:trPr>
          <w:gridAfter w:val="6"/>
          <w:wAfter w:w="16332" w:type="dxa"/>
          <w:trHeight w:val="308"/>
        </w:trPr>
        <w:tc>
          <w:tcPr>
            <w:tcW w:w="567" w:type="dxa"/>
          </w:tcPr>
          <w:p w:rsidR="00BE4EE0" w:rsidRPr="009C0D23" w:rsidRDefault="00BE4EE0" w:rsidP="000D07BE">
            <w:r>
              <w:rPr>
                <w:sz w:val="22"/>
                <w:szCs w:val="22"/>
              </w:rPr>
              <w:t>89</w:t>
            </w:r>
          </w:p>
        </w:tc>
        <w:tc>
          <w:tcPr>
            <w:tcW w:w="2050" w:type="dxa"/>
            <w:vMerge/>
          </w:tcPr>
          <w:p w:rsidR="00BE4EE0" w:rsidRDefault="00BE4EE0" w:rsidP="009F1EF6"/>
        </w:tc>
        <w:tc>
          <w:tcPr>
            <w:tcW w:w="1216" w:type="dxa"/>
            <w:gridSpan w:val="4"/>
            <w:vMerge/>
          </w:tcPr>
          <w:p w:rsidR="00BE4EE0" w:rsidRDefault="00BE4EE0" w:rsidP="009F1EF6"/>
        </w:tc>
        <w:tc>
          <w:tcPr>
            <w:tcW w:w="813" w:type="dxa"/>
            <w:gridSpan w:val="2"/>
            <w:vMerge/>
          </w:tcPr>
          <w:p w:rsidR="00BE4EE0" w:rsidRDefault="00BE4EE0" w:rsidP="009F1EF6"/>
        </w:tc>
        <w:tc>
          <w:tcPr>
            <w:tcW w:w="1073" w:type="dxa"/>
            <w:vMerge/>
          </w:tcPr>
          <w:p w:rsidR="00BE4EE0" w:rsidRDefault="00BE4EE0" w:rsidP="009F1EF6"/>
        </w:tc>
        <w:tc>
          <w:tcPr>
            <w:tcW w:w="2679" w:type="dxa"/>
            <w:gridSpan w:val="4"/>
          </w:tcPr>
          <w:p w:rsidR="00BE4EE0" w:rsidRDefault="00BE4EE0" w:rsidP="009F1EF6">
            <w:pPr>
              <w:rPr>
                <w:b/>
                <w:bCs/>
              </w:rPr>
            </w:pPr>
            <w:r w:rsidRPr="00282A78">
              <w:rPr>
                <w:b/>
                <w:bCs/>
                <w:sz w:val="22"/>
                <w:szCs w:val="22"/>
              </w:rPr>
              <w:t>Уметь:</w:t>
            </w:r>
          </w:p>
          <w:p w:rsidR="00BE4EE0" w:rsidRPr="00282A78" w:rsidRDefault="00BE4EE0" w:rsidP="009F1EF6">
            <w:r>
              <w:rPr>
                <w:sz w:val="22"/>
                <w:szCs w:val="22"/>
              </w:rPr>
              <w:t>-п</w:t>
            </w:r>
            <w:r w:rsidRPr="00282A78">
              <w:rPr>
                <w:sz w:val="22"/>
                <w:szCs w:val="22"/>
              </w:rPr>
              <w:t>равильно писать</w:t>
            </w:r>
          </w:p>
          <w:p w:rsidR="00BE4EE0" w:rsidRPr="009C0D23" w:rsidRDefault="00BE4EE0" w:rsidP="009F1EF6">
            <w:r>
              <w:rPr>
                <w:sz w:val="22"/>
                <w:szCs w:val="22"/>
              </w:rPr>
              <w:t>изученные орфограммы.</w:t>
            </w:r>
          </w:p>
        </w:tc>
        <w:tc>
          <w:tcPr>
            <w:tcW w:w="4730" w:type="dxa"/>
            <w:gridSpan w:val="2"/>
            <w:vMerge/>
          </w:tcPr>
          <w:p w:rsidR="00BE4EE0" w:rsidRPr="009C0D23" w:rsidRDefault="00BE4EE0" w:rsidP="009F1EF6"/>
        </w:tc>
        <w:tc>
          <w:tcPr>
            <w:tcW w:w="1048" w:type="dxa"/>
            <w:gridSpan w:val="6"/>
          </w:tcPr>
          <w:p w:rsidR="00BE4EE0" w:rsidRPr="009C0D23" w:rsidRDefault="00BE4EE0" w:rsidP="009F1EF6"/>
        </w:tc>
        <w:tc>
          <w:tcPr>
            <w:tcW w:w="987" w:type="dxa"/>
            <w:gridSpan w:val="3"/>
          </w:tcPr>
          <w:p w:rsidR="00BE4EE0" w:rsidRPr="009C0D23" w:rsidRDefault="00BE4EE0" w:rsidP="009F1EF6"/>
        </w:tc>
      </w:tr>
      <w:tr w:rsidR="00BE4EE0" w:rsidRPr="009C0D23">
        <w:trPr>
          <w:gridAfter w:val="6"/>
          <w:wAfter w:w="16332" w:type="dxa"/>
          <w:trHeight w:val="2835"/>
        </w:trPr>
        <w:tc>
          <w:tcPr>
            <w:tcW w:w="567" w:type="dxa"/>
          </w:tcPr>
          <w:p w:rsidR="00BE4EE0" w:rsidRPr="009C0D23" w:rsidRDefault="00BE4EE0" w:rsidP="000D07BE">
            <w:r>
              <w:rPr>
                <w:sz w:val="22"/>
                <w:szCs w:val="22"/>
              </w:rPr>
              <w:t>90</w:t>
            </w:r>
          </w:p>
        </w:tc>
        <w:tc>
          <w:tcPr>
            <w:tcW w:w="2050" w:type="dxa"/>
          </w:tcPr>
          <w:p w:rsidR="00BE4EE0" w:rsidRDefault="00BE4EE0" w:rsidP="00B76A57">
            <w:pPr>
              <w:rPr>
                <w:b/>
                <w:bCs/>
              </w:rPr>
            </w:pPr>
            <w:r w:rsidRPr="009C0D23">
              <w:rPr>
                <w:b/>
                <w:bCs/>
                <w:sz w:val="22"/>
                <w:szCs w:val="22"/>
              </w:rPr>
              <w:t>Развитие речи с элементами культуры речи.</w:t>
            </w:r>
          </w:p>
          <w:p w:rsidR="00BE4EE0" w:rsidRDefault="00BE4EE0" w:rsidP="00B76A57">
            <w:r>
              <w:rPr>
                <w:sz w:val="22"/>
                <w:szCs w:val="22"/>
              </w:rPr>
              <w:t>Что мы знаем о тексте?</w:t>
            </w:r>
          </w:p>
        </w:tc>
        <w:tc>
          <w:tcPr>
            <w:tcW w:w="1216" w:type="dxa"/>
            <w:gridSpan w:val="4"/>
          </w:tcPr>
          <w:p w:rsidR="00BE4EE0" w:rsidRDefault="00BE4EE0" w:rsidP="009F1EF6">
            <w:r>
              <w:rPr>
                <w:sz w:val="22"/>
                <w:szCs w:val="22"/>
              </w:rPr>
              <w:t>У.2</w:t>
            </w:r>
          </w:p>
          <w:p w:rsidR="00BE4EE0" w:rsidRDefault="00BE4EE0" w:rsidP="009F1EF6">
            <w:r>
              <w:rPr>
                <w:sz w:val="22"/>
                <w:szCs w:val="22"/>
              </w:rPr>
              <w:t>с.56-57</w:t>
            </w:r>
          </w:p>
        </w:tc>
        <w:tc>
          <w:tcPr>
            <w:tcW w:w="813" w:type="dxa"/>
            <w:gridSpan w:val="2"/>
          </w:tcPr>
          <w:p w:rsidR="00BE4EE0" w:rsidRDefault="00BE4EE0" w:rsidP="009F1EF6"/>
        </w:tc>
        <w:tc>
          <w:tcPr>
            <w:tcW w:w="1073" w:type="dxa"/>
          </w:tcPr>
          <w:p w:rsidR="00BE4EE0" w:rsidRDefault="00BE4EE0" w:rsidP="009F1EF6">
            <w:r>
              <w:rPr>
                <w:sz w:val="22"/>
                <w:szCs w:val="22"/>
              </w:rPr>
              <w:t>текст</w:t>
            </w:r>
          </w:p>
        </w:tc>
        <w:tc>
          <w:tcPr>
            <w:tcW w:w="2679" w:type="dxa"/>
            <w:gridSpan w:val="4"/>
          </w:tcPr>
          <w:p w:rsidR="00BE4EE0" w:rsidRPr="0054748B" w:rsidRDefault="00BE4EE0" w:rsidP="009F1EF6">
            <w:pPr>
              <w:rPr>
                <w:b/>
                <w:bCs/>
              </w:rPr>
            </w:pPr>
            <w:r w:rsidRPr="0054748B">
              <w:rPr>
                <w:b/>
                <w:bCs/>
                <w:sz w:val="22"/>
                <w:szCs w:val="22"/>
              </w:rPr>
              <w:t>Уметь:</w:t>
            </w:r>
          </w:p>
          <w:p w:rsidR="00BE4EE0" w:rsidRDefault="00BE4EE0" w:rsidP="009F1EF6">
            <w:r>
              <w:rPr>
                <w:sz w:val="22"/>
                <w:szCs w:val="22"/>
              </w:rPr>
              <w:t>-выделять тему и основную мысль текста;</w:t>
            </w:r>
          </w:p>
          <w:p w:rsidR="00BE4EE0" w:rsidRDefault="00BE4EE0" w:rsidP="009F1EF6">
            <w:r w:rsidRPr="00282A78">
              <w:rPr>
                <w:b/>
                <w:bCs/>
                <w:sz w:val="22"/>
                <w:szCs w:val="22"/>
              </w:rPr>
              <w:t>Понимать,</w:t>
            </w:r>
            <w:r>
              <w:rPr>
                <w:sz w:val="22"/>
                <w:szCs w:val="22"/>
              </w:rPr>
              <w:t xml:space="preserve"> что и японские трёхстишия (хокку) являются текстами благодаря их ёмкости.</w:t>
            </w:r>
          </w:p>
          <w:p w:rsidR="00BE4EE0" w:rsidRPr="009C0D23" w:rsidRDefault="00BE4EE0" w:rsidP="009F1EF6"/>
        </w:tc>
        <w:tc>
          <w:tcPr>
            <w:tcW w:w="4730" w:type="dxa"/>
            <w:gridSpan w:val="2"/>
            <w:vMerge w:val="restart"/>
          </w:tcPr>
          <w:p w:rsidR="00BE4EE0" w:rsidRDefault="00BE4EE0" w:rsidP="00BA6419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Л. </w:t>
            </w:r>
          </w:p>
          <w:p w:rsidR="00BE4EE0" w:rsidRDefault="00BE4EE0" w:rsidP="00BA6419">
            <w:r>
              <w:rPr>
                <w:b/>
                <w:bCs/>
                <w:sz w:val="22"/>
                <w:szCs w:val="22"/>
              </w:rPr>
              <w:t>-</w:t>
            </w:r>
            <w:r w:rsidRPr="00496682">
              <w:rPr>
                <w:sz w:val="22"/>
                <w:szCs w:val="22"/>
              </w:rPr>
              <w:t>Проявляет</w:t>
            </w:r>
            <w:r>
              <w:rPr>
                <w:sz w:val="22"/>
                <w:szCs w:val="22"/>
              </w:rPr>
              <w:t>учебно-познавательный интерес  к новому учебному материалу и  способам решения новой задачи.</w:t>
            </w:r>
          </w:p>
          <w:p w:rsidR="00BE4EE0" w:rsidRDefault="00BE4EE0" w:rsidP="00BA6419">
            <w:pPr>
              <w:rPr>
                <w:b/>
                <w:bCs/>
              </w:rPr>
            </w:pPr>
            <w:r w:rsidRPr="0007006B">
              <w:rPr>
                <w:b/>
                <w:bCs/>
                <w:sz w:val="22"/>
                <w:szCs w:val="22"/>
              </w:rPr>
              <w:t>П</w:t>
            </w:r>
          </w:p>
          <w:p w:rsidR="00BE4EE0" w:rsidRDefault="00BE4EE0" w:rsidP="00BA6419">
            <w:r>
              <w:rPr>
                <w:b/>
                <w:bCs/>
                <w:sz w:val="22"/>
                <w:szCs w:val="22"/>
              </w:rPr>
              <w:t>-</w:t>
            </w:r>
            <w:r w:rsidRPr="00B7655E">
              <w:rPr>
                <w:sz w:val="22"/>
                <w:szCs w:val="22"/>
              </w:rPr>
              <w:t>сравнивает и группирует предметы, их образы по заданным основаниям</w:t>
            </w:r>
            <w:r>
              <w:rPr>
                <w:sz w:val="22"/>
                <w:szCs w:val="22"/>
              </w:rPr>
              <w:t>;</w:t>
            </w:r>
          </w:p>
          <w:p w:rsidR="00BE4EE0" w:rsidRDefault="00BE4EE0" w:rsidP="00BA6419">
            <w:r w:rsidRPr="005420AC">
              <w:rPr>
                <w:sz w:val="22"/>
                <w:szCs w:val="22"/>
              </w:rPr>
              <w:t>-находит необходимую информацию в учебнике, так и в предложенной учителем дополнительной литературе</w:t>
            </w:r>
            <w:r>
              <w:rPr>
                <w:sz w:val="22"/>
                <w:szCs w:val="22"/>
              </w:rPr>
              <w:t>;</w:t>
            </w:r>
          </w:p>
          <w:p w:rsidR="00BE4EE0" w:rsidRDefault="00BE4EE0" w:rsidP="00BA6419">
            <w:pPr>
              <w:rPr>
                <w:b/>
                <w:bCs/>
              </w:rPr>
            </w:pPr>
            <w:r w:rsidRPr="00F14B84">
              <w:rPr>
                <w:b/>
                <w:bCs/>
                <w:sz w:val="22"/>
                <w:szCs w:val="22"/>
              </w:rPr>
              <w:t>Р.</w:t>
            </w:r>
          </w:p>
          <w:p w:rsidR="00BE4EE0" w:rsidRDefault="00BE4EE0" w:rsidP="00BA6419">
            <w:r>
              <w:rPr>
                <w:b/>
                <w:bCs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Определяет, формулирует </w:t>
            </w:r>
            <w:r w:rsidRPr="00F14B84">
              <w:rPr>
                <w:sz w:val="22"/>
                <w:szCs w:val="22"/>
              </w:rPr>
              <w:t xml:space="preserve"> учебную задачу</w:t>
            </w:r>
            <w:r>
              <w:rPr>
                <w:sz w:val="22"/>
                <w:szCs w:val="22"/>
              </w:rPr>
              <w:t xml:space="preserve"> на уроке в диалоге с учителем, одноклассниками и самостоятельно.</w:t>
            </w:r>
          </w:p>
          <w:p w:rsidR="00BE4EE0" w:rsidRDefault="00BE4EE0" w:rsidP="00BA6419">
            <w:r>
              <w:rPr>
                <w:sz w:val="22"/>
                <w:szCs w:val="22"/>
              </w:rPr>
              <w:t>-умеет работать по предложенному плану, используя необходимые средства;</w:t>
            </w:r>
          </w:p>
          <w:p w:rsidR="00BE4EE0" w:rsidRDefault="00BE4EE0" w:rsidP="00BA6419">
            <w:r>
              <w:rPr>
                <w:sz w:val="22"/>
                <w:szCs w:val="22"/>
              </w:rPr>
              <w:t>-умеет организовывать своё рабочее место и работу.</w:t>
            </w:r>
          </w:p>
          <w:p w:rsidR="00BE4EE0" w:rsidRDefault="00BE4EE0" w:rsidP="00BA6419">
            <w:pPr>
              <w:rPr>
                <w:b/>
                <w:bCs/>
              </w:rPr>
            </w:pPr>
            <w:r w:rsidRPr="00F14B84">
              <w:rPr>
                <w:b/>
                <w:bCs/>
                <w:sz w:val="22"/>
                <w:szCs w:val="22"/>
              </w:rPr>
              <w:t>К</w:t>
            </w:r>
          </w:p>
          <w:p w:rsidR="00BE4EE0" w:rsidRDefault="00BE4EE0" w:rsidP="00BA6419">
            <w:r>
              <w:rPr>
                <w:b/>
                <w:bCs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оформляет свою мысль в устной и письменной речи;</w:t>
            </w:r>
          </w:p>
          <w:p w:rsidR="00BE4EE0" w:rsidRDefault="00BE4EE0" w:rsidP="00BA6419">
            <w:r>
              <w:rPr>
                <w:sz w:val="22"/>
                <w:szCs w:val="22"/>
              </w:rPr>
              <w:t>-обосновывает высказанное суждение;</w:t>
            </w:r>
          </w:p>
          <w:p w:rsidR="00BE4EE0" w:rsidRDefault="00BE4EE0" w:rsidP="00BA6419">
            <w:r>
              <w:rPr>
                <w:sz w:val="22"/>
                <w:szCs w:val="22"/>
              </w:rPr>
              <w:t>-умеет задавать уточняющие вопросы</w:t>
            </w:r>
          </w:p>
          <w:p w:rsidR="00BE4EE0" w:rsidRPr="009C0D23" w:rsidRDefault="00BE4EE0" w:rsidP="00BA6419"/>
        </w:tc>
        <w:tc>
          <w:tcPr>
            <w:tcW w:w="1048" w:type="dxa"/>
            <w:gridSpan w:val="6"/>
          </w:tcPr>
          <w:p w:rsidR="00BE4EE0" w:rsidRPr="009C0D23" w:rsidRDefault="00BE4EE0" w:rsidP="009F1EF6"/>
        </w:tc>
        <w:tc>
          <w:tcPr>
            <w:tcW w:w="987" w:type="dxa"/>
            <w:gridSpan w:val="3"/>
          </w:tcPr>
          <w:p w:rsidR="00BE4EE0" w:rsidRPr="009C0D23" w:rsidRDefault="00BE4EE0" w:rsidP="009F1EF6"/>
        </w:tc>
      </w:tr>
      <w:tr w:rsidR="00BE4EE0" w:rsidRPr="009C0D23">
        <w:trPr>
          <w:gridAfter w:val="6"/>
          <w:wAfter w:w="16332" w:type="dxa"/>
          <w:trHeight w:val="308"/>
        </w:trPr>
        <w:tc>
          <w:tcPr>
            <w:tcW w:w="567" w:type="dxa"/>
          </w:tcPr>
          <w:p w:rsidR="00BE4EE0" w:rsidRPr="009C0D23" w:rsidRDefault="00BE4EE0" w:rsidP="000D07BE">
            <w:r>
              <w:rPr>
                <w:sz w:val="22"/>
                <w:szCs w:val="22"/>
              </w:rPr>
              <w:t>91</w:t>
            </w:r>
          </w:p>
        </w:tc>
        <w:tc>
          <w:tcPr>
            <w:tcW w:w="2050" w:type="dxa"/>
          </w:tcPr>
          <w:p w:rsidR="00BE4EE0" w:rsidRDefault="00BE4EE0" w:rsidP="00B76A57">
            <w:r>
              <w:rPr>
                <w:sz w:val="22"/>
                <w:szCs w:val="22"/>
              </w:rPr>
              <w:t>Заседание клуба, на котором все учились задавать вопросы</w:t>
            </w:r>
          </w:p>
        </w:tc>
        <w:tc>
          <w:tcPr>
            <w:tcW w:w="1216" w:type="dxa"/>
            <w:gridSpan w:val="4"/>
          </w:tcPr>
          <w:p w:rsidR="00BE4EE0" w:rsidRDefault="00BE4EE0" w:rsidP="009F1EF6"/>
        </w:tc>
        <w:tc>
          <w:tcPr>
            <w:tcW w:w="813" w:type="dxa"/>
            <w:gridSpan w:val="2"/>
          </w:tcPr>
          <w:p w:rsidR="00BE4EE0" w:rsidRDefault="00BE4EE0" w:rsidP="009F1EF6"/>
        </w:tc>
        <w:tc>
          <w:tcPr>
            <w:tcW w:w="1073" w:type="dxa"/>
          </w:tcPr>
          <w:p w:rsidR="00BE4EE0" w:rsidRDefault="00BE4EE0" w:rsidP="009F1EF6">
            <w:r>
              <w:rPr>
                <w:sz w:val="22"/>
                <w:szCs w:val="22"/>
              </w:rPr>
              <w:t>Главные члены предложения</w:t>
            </w:r>
          </w:p>
        </w:tc>
        <w:tc>
          <w:tcPr>
            <w:tcW w:w="2679" w:type="dxa"/>
            <w:gridSpan w:val="4"/>
          </w:tcPr>
          <w:p w:rsidR="00BE4EE0" w:rsidRPr="00556146" w:rsidRDefault="00BE4EE0" w:rsidP="00556146">
            <w:pPr>
              <w:rPr>
                <w:b/>
                <w:bCs/>
              </w:rPr>
            </w:pPr>
            <w:r w:rsidRPr="00556146">
              <w:rPr>
                <w:b/>
                <w:bCs/>
                <w:sz w:val="22"/>
                <w:szCs w:val="22"/>
              </w:rPr>
              <w:t>Уметь:</w:t>
            </w:r>
          </w:p>
          <w:p w:rsidR="00BE4EE0" w:rsidRDefault="00BE4EE0" w:rsidP="00556146">
            <w:r>
              <w:rPr>
                <w:sz w:val="22"/>
                <w:szCs w:val="22"/>
              </w:rPr>
              <w:t>-задавать вопросы к главным членам предложения;</w:t>
            </w:r>
          </w:p>
          <w:p w:rsidR="00BE4EE0" w:rsidRDefault="00BE4EE0" w:rsidP="00556146">
            <w:r>
              <w:rPr>
                <w:sz w:val="22"/>
                <w:szCs w:val="22"/>
              </w:rPr>
              <w:t>-подчёркивать основу предложения.</w:t>
            </w:r>
          </w:p>
          <w:p w:rsidR="00BE4EE0" w:rsidRPr="009C0D23" w:rsidRDefault="00BE4EE0" w:rsidP="00556146"/>
        </w:tc>
        <w:tc>
          <w:tcPr>
            <w:tcW w:w="4730" w:type="dxa"/>
            <w:gridSpan w:val="2"/>
            <w:vMerge/>
          </w:tcPr>
          <w:p w:rsidR="00BE4EE0" w:rsidRPr="009C0D23" w:rsidRDefault="00BE4EE0" w:rsidP="009F1EF6"/>
        </w:tc>
        <w:tc>
          <w:tcPr>
            <w:tcW w:w="1048" w:type="dxa"/>
            <w:gridSpan w:val="6"/>
          </w:tcPr>
          <w:p w:rsidR="00BE4EE0" w:rsidRPr="009C0D23" w:rsidRDefault="00BE4EE0" w:rsidP="009F1EF6"/>
        </w:tc>
        <w:tc>
          <w:tcPr>
            <w:tcW w:w="987" w:type="dxa"/>
            <w:gridSpan w:val="3"/>
          </w:tcPr>
          <w:p w:rsidR="00BE4EE0" w:rsidRPr="009C0D23" w:rsidRDefault="00BE4EE0" w:rsidP="009F1EF6"/>
        </w:tc>
      </w:tr>
      <w:tr w:rsidR="00BE4EE0" w:rsidRPr="009C0D23">
        <w:trPr>
          <w:gridAfter w:val="6"/>
          <w:wAfter w:w="16332" w:type="dxa"/>
          <w:trHeight w:val="308"/>
        </w:trPr>
        <w:tc>
          <w:tcPr>
            <w:tcW w:w="15163" w:type="dxa"/>
            <w:gridSpan w:val="24"/>
          </w:tcPr>
          <w:p w:rsidR="00BE4EE0" w:rsidRDefault="00BE4EE0" w:rsidP="00FC6AD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Морфемика и словообразование 47 часов</w:t>
            </w:r>
          </w:p>
          <w:p w:rsidR="00BE4EE0" w:rsidRPr="00FC6ADC" w:rsidRDefault="00BE4EE0" w:rsidP="00FC6ADC">
            <w:pPr>
              <w:jc w:val="center"/>
              <w:rPr>
                <w:b/>
                <w:bCs/>
              </w:rPr>
            </w:pPr>
          </w:p>
        </w:tc>
      </w:tr>
      <w:tr w:rsidR="00BE4EE0" w:rsidRPr="009C0D23">
        <w:trPr>
          <w:gridAfter w:val="6"/>
          <w:wAfter w:w="16332" w:type="dxa"/>
          <w:trHeight w:val="308"/>
        </w:trPr>
        <w:tc>
          <w:tcPr>
            <w:tcW w:w="567" w:type="dxa"/>
          </w:tcPr>
          <w:p w:rsidR="00BE4EE0" w:rsidRPr="009C0D23" w:rsidRDefault="00BE4EE0" w:rsidP="000D07BE">
            <w:r>
              <w:rPr>
                <w:sz w:val="22"/>
                <w:szCs w:val="22"/>
              </w:rPr>
              <w:t>92</w:t>
            </w:r>
          </w:p>
        </w:tc>
        <w:tc>
          <w:tcPr>
            <w:tcW w:w="2050" w:type="dxa"/>
          </w:tcPr>
          <w:p w:rsidR="00BE4EE0" w:rsidRDefault="00BE4EE0" w:rsidP="00FC6ADC">
            <w:r>
              <w:rPr>
                <w:sz w:val="22"/>
                <w:szCs w:val="22"/>
              </w:rPr>
              <w:t>Как делаются слова, что такое суффикс. Суффиксы слов называющих</w:t>
            </w:r>
          </w:p>
          <w:p w:rsidR="00BE4EE0" w:rsidRDefault="00BE4EE0" w:rsidP="00FC6ADC">
            <w:r>
              <w:rPr>
                <w:sz w:val="22"/>
                <w:szCs w:val="22"/>
              </w:rPr>
              <w:t>предметы</w:t>
            </w:r>
          </w:p>
        </w:tc>
        <w:tc>
          <w:tcPr>
            <w:tcW w:w="1216" w:type="dxa"/>
            <w:gridSpan w:val="4"/>
          </w:tcPr>
          <w:p w:rsidR="00BE4EE0" w:rsidRDefault="00BE4EE0" w:rsidP="009F1EF6">
            <w:r>
              <w:rPr>
                <w:sz w:val="22"/>
                <w:szCs w:val="22"/>
              </w:rPr>
              <w:t>У.3</w:t>
            </w:r>
          </w:p>
          <w:p w:rsidR="00BE4EE0" w:rsidRDefault="00BE4EE0" w:rsidP="009F1EF6">
            <w:r>
              <w:rPr>
                <w:sz w:val="22"/>
                <w:szCs w:val="22"/>
              </w:rPr>
              <w:t>с.22-23</w:t>
            </w:r>
          </w:p>
        </w:tc>
        <w:tc>
          <w:tcPr>
            <w:tcW w:w="813" w:type="dxa"/>
            <w:gridSpan w:val="2"/>
          </w:tcPr>
          <w:p w:rsidR="00BE4EE0" w:rsidRDefault="00BE4EE0" w:rsidP="009F1EF6">
            <w:r>
              <w:t>Т.2</w:t>
            </w:r>
          </w:p>
          <w:p w:rsidR="00BE4EE0" w:rsidRDefault="00BE4EE0" w:rsidP="009F1EF6">
            <w:r>
              <w:t>№ 21,22</w:t>
            </w:r>
          </w:p>
        </w:tc>
        <w:tc>
          <w:tcPr>
            <w:tcW w:w="1073" w:type="dxa"/>
          </w:tcPr>
          <w:p w:rsidR="00BE4EE0" w:rsidRDefault="00BE4EE0" w:rsidP="009F1EF6">
            <w:r>
              <w:rPr>
                <w:sz w:val="22"/>
                <w:szCs w:val="22"/>
              </w:rPr>
              <w:t>суффикс</w:t>
            </w:r>
          </w:p>
        </w:tc>
        <w:tc>
          <w:tcPr>
            <w:tcW w:w="2679" w:type="dxa"/>
            <w:gridSpan w:val="4"/>
          </w:tcPr>
          <w:p w:rsidR="00BE4EE0" w:rsidRDefault="00BE4EE0" w:rsidP="009F1EF6">
            <w:r w:rsidRPr="0054748B">
              <w:rPr>
                <w:b/>
                <w:bCs/>
                <w:sz w:val="22"/>
                <w:szCs w:val="22"/>
              </w:rPr>
              <w:t>Знать</w:t>
            </w:r>
            <w:r>
              <w:rPr>
                <w:sz w:val="22"/>
                <w:szCs w:val="22"/>
              </w:rPr>
              <w:t xml:space="preserve"> определение суффикса.</w:t>
            </w:r>
          </w:p>
          <w:p w:rsidR="00BE4EE0" w:rsidRDefault="00BE4EE0" w:rsidP="009F1EF6">
            <w:r w:rsidRPr="0054748B">
              <w:rPr>
                <w:b/>
                <w:bCs/>
                <w:sz w:val="22"/>
                <w:szCs w:val="22"/>
              </w:rPr>
              <w:t xml:space="preserve">Уметь </w:t>
            </w:r>
          </w:p>
          <w:p w:rsidR="00BE4EE0" w:rsidRDefault="00BE4EE0" w:rsidP="009F1EF6">
            <w:r>
              <w:rPr>
                <w:sz w:val="22"/>
                <w:szCs w:val="22"/>
              </w:rPr>
              <w:t>-находить суффикс в словах;</w:t>
            </w:r>
          </w:p>
          <w:p w:rsidR="00BE4EE0" w:rsidRDefault="00BE4EE0" w:rsidP="009F1EF6">
            <w:r>
              <w:rPr>
                <w:sz w:val="22"/>
                <w:szCs w:val="22"/>
              </w:rPr>
              <w:t>-пользоваться обратным словарём;</w:t>
            </w:r>
          </w:p>
          <w:p w:rsidR="00BE4EE0" w:rsidRPr="0054748B" w:rsidRDefault="00BE4EE0" w:rsidP="009F1EF6">
            <w:r>
              <w:rPr>
                <w:sz w:val="22"/>
                <w:szCs w:val="22"/>
              </w:rPr>
              <w:t>- сравнивать значения родственных слов с разными  суффиксами.</w:t>
            </w:r>
          </w:p>
        </w:tc>
        <w:tc>
          <w:tcPr>
            <w:tcW w:w="4819" w:type="dxa"/>
            <w:gridSpan w:val="4"/>
          </w:tcPr>
          <w:p w:rsidR="00BE4EE0" w:rsidRPr="0007006B" w:rsidRDefault="00BE4EE0" w:rsidP="00380AAB">
            <w:pPr>
              <w:rPr>
                <w:b/>
                <w:bCs/>
              </w:rPr>
            </w:pPr>
            <w:r w:rsidRPr="0007006B">
              <w:rPr>
                <w:b/>
                <w:bCs/>
                <w:sz w:val="22"/>
                <w:szCs w:val="22"/>
              </w:rPr>
              <w:t>Л</w:t>
            </w:r>
          </w:p>
          <w:p w:rsidR="00BE4EE0" w:rsidRPr="00C24E11" w:rsidRDefault="00BE4EE0" w:rsidP="00380AAB">
            <w:r>
              <w:rPr>
                <w:sz w:val="22"/>
                <w:szCs w:val="22"/>
              </w:rPr>
              <w:t>-Проявляет интерес к процессу письма, заинтересованность в получении консультации, совета с целью улучшения учебных результатов.</w:t>
            </w:r>
          </w:p>
          <w:p w:rsidR="00BE4EE0" w:rsidRDefault="00BE4EE0" w:rsidP="00380AAB">
            <w:pPr>
              <w:rPr>
                <w:b/>
                <w:bCs/>
              </w:rPr>
            </w:pPr>
            <w:r w:rsidRPr="0007006B">
              <w:rPr>
                <w:b/>
                <w:bCs/>
                <w:sz w:val="22"/>
                <w:szCs w:val="22"/>
              </w:rPr>
              <w:t>П</w:t>
            </w:r>
          </w:p>
          <w:p w:rsidR="00BE4EE0" w:rsidRDefault="00BE4EE0" w:rsidP="00380AAB">
            <w:r>
              <w:rPr>
                <w:b/>
                <w:bCs/>
                <w:sz w:val="22"/>
                <w:szCs w:val="22"/>
              </w:rPr>
              <w:t>-</w:t>
            </w:r>
            <w:r w:rsidRPr="00B7655E">
              <w:rPr>
                <w:sz w:val="22"/>
                <w:szCs w:val="22"/>
              </w:rPr>
              <w:t>сравнивает и группирует предметы, их образы по заданным основаниям</w:t>
            </w:r>
            <w:r>
              <w:rPr>
                <w:sz w:val="22"/>
                <w:szCs w:val="22"/>
              </w:rPr>
              <w:t>;</w:t>
            </w:r>
          </w:p>
          <w:p w:rsidR="00BE4EE0" w:rsidRDefault="00BE4EE0" w:rsidP="00380AAB">
            <w:r>
              <w:rPr>
                <w:sz w:val="22"/>
                <w:szCs w:val="22"/>
              </w:rPr>
              <w:t>- использует готовые и создаёт в сотрудничестве с другими учащимися и учителем знаково-символические средства для описания свойств и качеств изучаемых объектов;</w:t>
            </w:r>
          </w:p>
          <w:p w:rsidR="00BE4EE0" w:rsidRDefault="00BE4EE0" w:rsidP="009F1EF6">
            <w:r>
              <w:rPr>
                <w:b/>
                <w:bCs/>
                <w:sz w:val="22"/>
                <w:szCs w:val="22"/>
              </w:rPr>
              <w:t xml:space="preserve">– </w:t>
            </w:r>
            <w:r>
              <w:rPr>
                <w:sz w:val="22"/>
                <w:szCs w:val="22"/>
              </w:rPr>
              <w:t>задаёт вопросы, экспериментирует, устанавливает причинно-следственные связи ( в рамках доступного).</w:t>
            </w:r>
          </w:p>
          <w:p w:rsidR="00BE4EE0" w:rsidRDefault="00BE4EE0" w:rsidP="00380AAB">
            <w:pPr>
              <w:rPr>
                <w:b/>
                <w:bCs/>
              </w:rPr>
            </w:pPr>
            <w:r w:rsidRPr="00F14B84">
              <w:rPr>
                <w:b/>
                <w:bCs/>
                <w:sz w:val="22"/>
                <w:szCs w:val="22"/>
              </w:rPr>
              <w:t>Р.</w:t>
            </w:r>
          </w:p>
          <w:p w:rsidR="00BE4EE0" w:rsidRDefault="00BE4EE0" w:rsidP="00380AAB">
            <w:r>
              <w:rPr>
                <w:b/>
                <w:bCs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Определяет, формулирует </w:t>
            </w:r>
            <w:r w:rsidRPr="00F14B84">
              <w:rPr>
                <w:sz w:val="22"/>
                <w:szCs w:val="22"/>
              </w:rPr>
              <w:t xml:space="preserve"> учебную задачу</w:t>
            </w:r>
            <w:r>
              <w:rPr>
                <w:sz w:val="22"/>
                <w:szCs w:val="22"/>
              </w:rPr>
              <w:t xml:space="preserve"> на уроке в диалоге с учителем, одноклассниками и самостоятельно.</w:t>
            </w:r>
          </w:p>
          <w:p w:rsidR="00BE4EE0" w:rsidRDefault="00BE4EE0" w:rsidP="00380AAB">
            <w:r>
              <w:rPr>
                <w:sz w:val="22"/>
                <w:szCs w:val="22"/>
              </w:rPr>
              <w:t>-сопоставляет свою работу с образцом;</w:t>
            </w:r>
          </w:p>
          <w:p w:rsidR="00BE4EE0" w:rsidRDefault="00BE4EE0" w:rsidP="00380AAB">
            <w:r>
              <w:rPr>
                <w:sz w:val="22"/>
                <w:szCs w:val="22"/>
              </w:rPr>
              <w:t>-оценивает её по критериям, выработанным в классе;</w:t>
            </w:r>
          </w:p>
          <w:p w:rsidR="00BE4EE0" w:rsidRDefault="00BE4EE0" w:rsidP="00380AAB">
            <w:pPr>
              <w:rPr>
                <w:b/>
                <w:bCs/>
              </w:rPr>
            </w:pPr>
            <w:r w:rsidRPr="00F14B84">
              <w:rPr>
                <w:b/>
                <w:bCs/>
                <w:sz w:val="22"/>
                <w:szCs w:val="22"/>
              </w:rPr>
              <w:t>К</w:t>
            </w:r>
          </w:p>
          <w:p w:rsidR="00BE4EE0" w:rsidRDefault="00BE4EE0" w:rsidP="00380AAB">
            <w:r>
              <w:rPr>
                <w:b/>
                <w:bCs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оформляет свою мысль в устной и письменной речи;</w:t>
            </w:r>
          </w:p>
          <w:p w:rsidR="00BE4EE0" w:rsidRDefault="00BE4EE0" w:rsidP="00380AAB">
            <w:r>
              <w:rPr>
                <w:sz w:val="22"/>
                <w:szCs w:val="22"/>
              </w:rPr>
              <w:t>-обосновывает высказанное суждение;</w:t>
            </w:r>
          </w:p>
          <w:p w:rsidR="00BE4EE0" w:rsidRDefault="00BE4EE0" w:rsidP="00380AAB">
            <w:r>
              <w:rPr>
                <w:sz w:val="22"/>
                <w:szCs w:val="22"/>
              </w:rPr>
              <w:t>-умеет задавать уточняющие вопросы</w:t>
            </w:r>
          </w:p>
          <w:p w:rsidR="00BE4EE0" w:rsidRPr="009C0D23" w:rsidRDefault="00BE4EE0" w:rsidP="00380AAB"/>
        </w:tc>
        <w:tc>
          <w:tcPr>
            <w:tcW w:w="959" w:type="dxa"/>
            <w:gridSpan w:val="4"/>
          </w:tcPr>
          <w:p w:rsidR="00BE4EE0" w:rsidRPr="009C0D23" w:rsidRDefault="00BE4EE0" w:rsidP="009F1EF6"/>
        </w:tc>
        <w:tc>
          <w:tcPr>
            <w:tcW w:w="987" w:type="dxa"/>
            <w:gridSpan w:val="3"/>
          </w:tcPr>
          <w:p w:rsidR="00BE4EE0" w:rsidRPr="009C0D23" w:rsidRDefault="00BE4EE0" w:rsidP="009F1EF6"/>
        </w:tc>
      </w:tr>
      <w:tr w:rsidR="00BE4EE0" w:rsidRPr="009C0D23">
        <w:trPr>
          <w:gridAfter w:val="6"/>
          <w:wAfter w:w="16332" w:type="dxa"/>
          <w:trHeight w:val="3148"/>
        </w:trPr>
        <w:tc>
          <w:tcPr>
            <w:tcW w:w="567" w:type="dxa"/>
          </w:tcPr>
          <w:p w:rsidR="00BE4EE0" w:rsidRPr="009C0D23" w:rsidRDefault="00BE4EE0" w:rsidP="000D07BE">
            <w:r>
              <w:rPr>
                <w:sz w:val="22"/>
                <w:szCs w:val="22"/>
              </w:rPr>
              <w:t>93</w:t>
            </w:r>
          </w:p>
        </w:tc>
        <w:tc>
          <w:tcPr>
            <w:tcW w:w="2050" w:type="dxa"/>
          </w:tcPr>
          <w:p w:rsidR="00BE4EE0" w:rsidRDefault="00BE4EE0" w:rsidP="00FC6ADC">
            <w:pPr>
              <w:rPr>
                <w:b/>
                <w:bCs/>
              </w:rPr>
            </w:pPr>
            <w:r w:rsidRPr="009C0D23">
              <w:rPr>
                <w:b/>
                <w:bCs/>
                <w:sz w:val="22"/>
                <w:szCs w:val="22"/>
              </w:rPr>
              <w:t>Развитие речи с элементами культуры речи.</w:t>
            </w:r>
          </w:p>
          <w:p w:rsidR="00BE4EE0" w:rsidRDefault="00BE4EE0" w:rsidP="009F1EF6">
            <w:r>
              <w:rPr>
                <w:sz w:val="22"/>
                <w:szCs w:val="22"/>
              </w:rPr>
              <w:t>Деление текста на части.</w:t>
            </w:r>
          </w:p>
        </w:tc>
        <w:tc>
          <w:tcPr>
            <w:tcW w:w="1216" w:type="dxa"/>
            <w:gridSpan w:val="4"/>
          </w:tcPr>
          <w:p w:rsidR="00BE4EE0" w:rsidRDefault="00BE4EE0" w:rsidP="009F1EF6">
            <w:r>
              <w:rPr>
                <w:sz w:val="22"/>
                <w:szCs w:val="22"/>
              </w:rPr>
              <w:t xml:space="preserve">У.2 </w:t>
            </w:r>
          </w:p>
          <w:p w:rsidR="00BE4EE0" w:rsidRDefault="00BE4EE0" w:rsidP="009F1EF6">
            <w:r>
              <w:rPr>
                <w:sz w:val="22"/>
                <w:szCs w:val="22"/>
              </w:rPr>
              <w:t>с.57-59</w:t>
            </w:r>
          </w:p>
        </w:tc>
        <w:tc>
          <w:tcPr>
            <w:tcW w:w="813" w:type="dxa"/>
            <w:gridSpan w:val="2"/>
          </w:tcPr>
          <w:p w:rsidR="00BE4EE0" w:rsidRDefault="00BE4EE0" w:rsidP="0054748B">
            <w:r>
              <w:t xml:space="preserve">Т.2 </w:t>
            </w:r>
          </w:p>
          <w:p w:rsidR="00BE4EE0" w:rsidRDefault="00BE4EE0" w:rsidP="0054748B">
            <w:r>
              <w:t>№94</w:t>
            </w:r>
          </w:p>
        </w:tc>
        <w:tc>
          <w:tcPr>
            <w:tcW w:w="1073" w:type="dxa"/>
          </w:tcPr>
          <w:p w:rsidR="00BE4EE0" w:rsidRDefault="00BE4EE0" w:rsidP="009F1EF6">
            <w:r>
              <w:rPr>
                <w:sz w:val="22"/>
                <w:szCs w:val="22"/>
              </w:rPr>
              <w:t>Текст</w:t>
            </w:r>
          </w:p>
        </w:tc>
        <w:tc>
          <w:tcPr>
            <w:tcW w:w="2679" w:type="dxa"/>
            <w:gridSpan w:val="4"/>
          </w:tcPr>
          <w:p w:rsidR="00BE4EE0" w:rsidRDefault="00BE4EE0" w:rsidP="009F1EF6">
            <w:r>
              <w:rPr>
                <w:sz w:val="22"/>
                <w:szCs w:val="22"/>
              </w:rPr>
              <w:t>Уметь:</w:t>
            </w:r>
          </w:p>
          <w:p w:rsidR="00BE4EE0" w:rsidRDefault="00BE4EE0" w:rsidP="009F1EF6">
            <w:r>
              <w:rPr>
                <w:sz w:val="22"/>
                <w:szCs w:val="22"/>
              </w:rPr>
              <w:t>-выделять в тексте смысловые части;</w:t>
            </w:r>
          </w:p>
          <w:p w:rsidR="00BE4EE0" w:rsidRPr="009C0D23" w:rsidRDefault="00BE4EE0" w:rsidP="009F1EF6">
            <w:r>
              <w:rPr>
                <w:sz w:val="22"/>
                <w:szCs w:val="22"/>
              </w:rPr>
              <w:t>- продолжать предложения; пользоваться толковым словарём.</w:t>
            </w:r>
          </w:p>
        </w:tc>
        <w:tc>
          <w:tcPr>
            <w:tcW w:w="4819" w:type="dxa"/>
            <w:gridSpan w:val="4"/>
          </w:tcPr>
          <w:p w:rsidR="00BE4EE0" w:rsidRDefault="00BE4EE0" w:rsidP="002A2EC5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Л. </w:t>
            </w:r>
          </w:p>
          <w:p w:rsidR="00BE4EE0" w:rsidRPr="0070526A" w:rsidRDefault="00BE4EE0" w:rsidP="002A2EC5">
            <w:r>
              <w:rPr>
                <w:b/>
                <w:bCs/>
                <w:sz w:val="22"/>
                <w:szCs w:val="22"/>
              </w:rPr>
              <w:t>-</w:t>
            </w:r>
            <w:r w:rsidRPr="00496682">
              <w:rPr>
                <w:sz w:val="22"/>
                <w:szCs w:val="22"/>
              </w:rPr>
              <w:t>Проявляет</w:t>
            </w:r>
            <w:r>
              <w:rPr>
                <w:sz w:val="22"/>
                <w:szCs w:val="22"/>
              </w:rPr>
              <w:t>учебно-познавательный интерес  к новому учебному материалу и  способам решения новой задачи.</w:t>
            </w:r>
          </w:p>
          <w:p w:rsidR="00BE4EE0" w:rsidRDefault="00BE4EE0" w:rsidP="002A2EC5">
            <w:r w:rsidRPr="00F14B84">
              <w:rPr>
                <w:b/>
                <w:bCs/>
                <w:sz w:val="22"/>
                <w:szCs w:val="22"/>
              </w:rPr>
              <w:t>Р.</w:t>
            </w:r>
            <w:r w:rsidRPr="00931DF4">
              <w:rPr>
                <w:sz w:val="22"/>
                <w:szCs w:val="22"/>
              </w:rPr>
              <w:t>Учится высказывать своё предположение</w:t>
            </w:r>
            <w:r>
              <w:rPr>
                <w:sz w:val="22"/>
                <w:szCs w:val="22"/>
              </w:rPr>
              <w:t>, пробует предлагать способ его проверки;</w:t>
            </w:r>
          </w:p>
          <w:p w:rsidR="00BE4EE0" w:rsidRDefault="00BE4EE0" w:rsidP="002A2EC5">
            <w:pPr>
              <w:rPr>
                <w:b/>
                <w:bCs/>
              </w:rPr>
            </w:pPr>
            <w:r>
              <w:rPr>
                <w:sz w:val="22"/>
                <w:szCs w:val="22"/>
              </w:rPr>
              <w:t>-умеет организовывать свою работу.</w:t>
            </w:r>
          </w:p>
          <w:p w:rsidR="00BE4EE0" w:rsidRDefault="00BE4EE0" w:rsidP="002A2EC5">
            <w:pPr>
              <w:rPr>
                <w:b/>
                <w:bCs/>
              </w:rPr>
            </w:pPr>
            <w:r w:rsidRPr="00F14B84">
              <w:rPr>
                <w:b/>
                <w:bCs/>
                <w:sz w:val="22"/>
                <w:szCs w:val="22"/>
              </w:rPr>
              <w:t>П.</w:t>
            </w:r>
          </w:p>
          <w:p w:rsidR="00BE4EE0" w:rsidRDefault="00BE4EE0" w:rsidP="002A2EC5">
            <w:r w:rsidRPr="005420AC">
              <w:rPr>
                <w:sz w:val="22"/>
                <w:szCs w:val="22"/>
              </w:rPr>
              <w:t>-находит необходимую информацию как в учебнике, так и в предложенной учителем дополнительной литературе</w:t>
            </w:r>
            <w:r>
              <w:rPr>
                <w:sz w:val="22"/>
                <w:szCs w:val="22"/>
              </w:rPr>
              <w:t>;</w:t>
            </w:r>
          </w:p>
          <w:p w:rsidR="00BE4EE0" w:rsidRPr="005420AC" w:rsidRDefault="00BE4EE0" w:rsidP="002A2EC5">
            <w:r w:rsidRPr="005420AC">
              <w:rPr>
                <w:sz w:val="22"/>
                <w:szCs w:val="22"/>
              </w:rPr>
              <w:t>-определяет тему</w:t>
            </w:r>
            <w:r>
              <w:rPr>
                <w:sz w:val="22"/>
                <w:szCs w:val="22"/>
              </w:rPr>
              <w:t xml:space="preserve"> и главную мысль текста.</w:t>
            </w:r>
          </w:p>
          <w:p w:rsidR="00BE4EE0" w:rsidRDefault="00BE4EE0" w:rsidP="002A2EC5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– </w:t>
            </w:r>
            <w:r>
              <w:rPr>
                <w:sz w:val="22"/>
                <w:szCs w:val="22"/>
              </w:rPr>
              <w:t>задаёт вопросы, экспериментирует, устанавливает причинно-следственные связи ( в рамках доступного)</w:t>
            </w:r>
          </w:p>
          <w:p w:rsidR="00BE4EE0" w:rsidRDefault="00BE4EE0" w:rsidP="002A2EC5">
            <w:pPr>
              <w:rPr>
                <w:b/>
                <w:bCs/>
              </w:rPr>
            </w:pPr>
            <w:r w:rsidRPr="00F14B84">
              <w:rPr>
                <w:b/>
                <w:bCs/>
                <w:sz w:val="22"/>
                <w:szCs w:val="22"/>
              </w:rPr>
              <w:t>К</w:t>
            </w:r>
          </w:p>
          <w:p w:rsidR="00BE4EE0" w:rsidRDefault="00BE4EE0" w:rsidP="002A2EC5">
            <w:r>
              <w:rPr>
                <w:b/>
                <w:bCs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оформляет свою речь в устной и письменной речи;</w:t>
            </w:r>
          </w:p>
          <w:p w:rsidR="00BE4EE0" w:rsidRDefault="00BE4EE0" w:rsidP="002A2EC5">
            <w:r>
              <w:rPr>
                <w:sz w:val="22"/>
                <w:szCs w:val="22"/>
              </w:rPr>
              <w:t>-обосновывает высказанное суждение;</w:t>
            </w:r>
          </w:p>
          <w:p w:rsidR="00BE4EE0" w:rsidRPr="009C0D23" w:rsidRDefault="00BE4EE0" w:rsidP="002A2EC5">
            <w:r>
              <w:rPr>
                <w:sz w:val="22"/>
                <w:szCs w:val="22"/>
              </w:rPr>
              <w:t>-умеет задавать уточняющие вопросы.</w:t>
            </w:r>
          </w:p>
        </w:tc>
        <w:tc>
          <w:tcPr>
            <w:tcW w:w="959" w:type="dxa"/>
            <w:gridSpan w:val="4"/>
          </w:tcPr>
          <w:p w:rsidR="00BE4EE0" w:rsidRPr="009C0D23" w:rsidRDefault="00BE4EE0" w:rsidP="009F1EF6"/>
        </w:tc>
        <w:tc>
          <w:tcPr>
            <w:tcW w:w="987" w:type="dxa"/>
            <w:gridSpan w:val="3"/>
          </w:tcPr>
          <w:p w:rsidR="00BE4EE0" w:rsidRPr="009C0D23" w:rsidRDefault="00BE4EE0" w:rsidP="009F1EF6"/>
        </w:tc>
      </w:tr>
      <w:tr w:rsidR="00BE4EE0" w:rsidRPr="009C0D23">
        <w:trPr>
          <w:gridAfter w:val="6"/>
          <w:wAfter w:w="16332" w:type="dxa"/>
          <w:trHeight w:val="2828"/>
        </w:trPr>
        <w:tc>
          <w:tcPr>
            <w:tcW w:w="567" w:type="dxa"/>
          </w:tcPr>
          <w:p w:rsidR="00BE4EE0" w:rsidRPr="009C0D23" w:rsidRDefault="00BE4EE0" w:rsidP="000D07BE">
            <w:r>
              <w:rPr>
                <w:sz w:val="22"/>
                <w:szCs w:val="22"/>
              </w:rPr>
              <w:t>94</w:t>
            </w:r>
          </w:p>
        </w:tc>
        <w:tc>
          <w:tcPr>
            <w:tcW w:w="2050" w:type="dxa"/>
            <w:vMerge w:val="restart"/>
          </w:tcPr>
          <w:p w:rsidR="00BE4EE0" w:rsidRDefault="00BE4EE0" w:rsidP="009F1EF6">
            <w:r>
              <w:rPr>
                <w:sz w:val="22"/>
                <w:szCs w:val="22"/>
              </w:rPr>
              <w:t>Как делаются слова. Что такое суффиксы слов, называющих предметы?</w:t>
            </w:r>
          </w:p>
        </w:tc>
        <w:tc>
          <w:tcPr>
            <w:tcW w:w="1216" w:type="dxa"/>
            <w:gridSpan w:val="4"/>
            <w:vMerge w:val="restart"/>
          </w:tcPr>
          <w:p w:rsidR="00BE4EE0" w:rsidRDefault="00BE4EE0" w:rsidP="009F1EF6">
            <w:r>
              <w:rPr>
                <w:sz w:val="22"/>
                <w:szCs w:val="22"/>
              </w:rPr>
              <w:t>У.3</w:t>
            </w:r>
          </w:p>
          <w:p w:rsidR="00BE4EE0" w:rsidRDefault="00BE4EE0" w:rsidP="009F1EF6">
            <w:r>
              <w:rPr>
                <w:sz w:val="22"/>
                <w:szCs w:val="22"/>
              </w:rPr>
              <w:t>с.24-25</w:t>
            </w:r>
          </w:p>
          <w:p w:rsidR="00BE4EE0" w:rsidRDefault="00BE4EE0" w:rsidP="009F1EF6"/>
          <w:p w:rsidR="00BE4EE0" w:rsidRDefault="00BE4EE0" w:rsidP="009F1EF6"/>
          <w:p w:rsidR="00BE4EE0" w:rsidRDefault="00BE4EE0" w:rsidP="009F1EF6"/>
          <w:p w:rsidR="00BE4EE0" w:rsidRDefault="00BE4EE0" w:rsidP="009F1EF6"/>
          <w:p w:rsidR="00BE4EE0" w:rsidRDefault="00BE4EE0" w:rsidP="009F1EF6"/>
          <w:p w:rsidR="00BE4EE0" w:rsidRDefault="00BE4EE0" w:rsidP="009F1EF6"/>
          <w:p w:rsidR="00BE4EE0" w:rsidRDefault="00BE4EE0" w:rsidP="009F1EF6"/>
          <w:p w:rsidR="00BE4EE0" w:rsidRDefault="00BE4EE0" w:rsidP="009F1EF6"/>
          <w:p w:rsidR="00BE4EE0" w:rsidRDefault="00BE4EE0" w:rsidP="009F1EF6"/>
          <w:p w:rsidR="00BE4EE0" w:rsidRDefault="00BE4EE0" w:rsidP="009F1EF6"/>
          <w:p w:rsidR="00BE4EE0" w:rsidRDefault="00BE4EE0" w:rsidP="009F1EF6">
            <w:r>
              <w:rPr>
                <w:sz w:val="22"/>
                <w:szCs w:val="22"/>
              </w:rPr>
              <w:t>с.26-29</w:t>
            </w:r>
          </w:p>
          <w:p w:rsidR="00BE4EE0" w:rsidRDefault="00BE4EE0" w:rsidP="009F1EF6"/>
          <w:p w:rsidR="00BE4EE0" w:rsidRDefault="00BE4EE0" w:rsidP="009F1EF6"/>
          <w:p w:rsidR="00BE4EE0" w:rsidRDefault="00BE4EE0" w:rsidP="009F1EF6"/>
          <w:p w:rsidR="00BE4EE0" w:rsidRDefault="00BE4EE0" w:rsidP="009F1EF6"/>
          <w:p w:rsidR="00BE4EE0" w:rsidRDefault="00BE4EE0" w:rsidP="009F1EF6"/>
          <w:p w:rsidR="00BE4EE0" w:rsidRDefault="00BE4EE0" w:rsidP="009F1EF6"/>
          <w:p w:rsidR="00BE4EE0" w:rsidRDefault="00BE4EE0" w:rsidP="009F1EF6"/>
          <w:p w:rsidR="00BE4EE0" w:rsidRDefault="00BE4EE0" w:rsidP="009F1EF6"/>
          <w:p w:rsidR="00BE4EE0" w:rsidRDefault="00BE4EE0" w:rsidP="009F1EF6">
            <w:r>
              <w:rPr>
                <w:sz w:val="22"/>
                <w:szCs w:val="22"/>
              </w:rPr>
              <w:t>с.30-31</w:t>
            </w:r>
          </w:p>
        </w:tc>
        <w:tc>
          <w:tcPr>
            <w:tcW w:w="813" w:type="dxa"/>
            <w:gridSpan w:val="2"/>
            <w:vMerge w:val="restart"/>
          </w:tcPr>
          <w:p w:rsidR="00BE4EE0" w:rsidRDefault="00BE4EE0" w:rsidP="009F1EF6">
            <w:r>
              <w:t>Т.2</w:t>
            </w:r>
          </w:p>
          <w:p w:rsidR="00BE4EE0" w:rsidRDefault="00BE4EE0" w:rsidP="009F1EF6">
            <w:r>
              <w:t>№ 23</w:t>
            </w:r>
          </w:p>
          <w:p w:rsidR="00BE4EE0" w:rsidRDefault="00BE4EE0" w:rsidP="009F1EF6"/>
          <w:p w:rsidR="00BE4EE0" w:rsidRDefault="00BE4EE0" w:rsidP="009F1EF6"/>
          <w:p w:rsidR="00BE4EE0" w:rsidRDefault="00BE4EE0" w:rsidP="009F1EF6"/>
          <w:p w:rsidR="00BE4EE0" w:rsidRDefault="00BE4EE0" w:rsidP="009F1EF6"/>
          <w:p w:rsidR="00BE4EE0" w:rsidRDefault="00BE4EE0" w:rsidP="009F1EF6"/>
          <w:p w:rsidR="00BE4EE0" w:rsidRDefault="00BE4EE0" w:rsidP="009F1EF6"/>
          <w:p w:rsidR="00BE4EE0" w:rsidRDefault="00BE4EE0" w:rsidP="009F1EF6"/>
          <w:p w:rsidR="00BE4EE0" w:rsidRDefault="00BE4EE0" w:rsidP="009F1EF6"/>
          <w:p w:rsidR="00BE4EE0" w:rsidRDefault="00BE4EE0" w:rsidP="009F1EF6"/>
          <w:p w:rsidR="00BE4EE0" w:rsidRDefault="00BE4EE0" w:rsidP="009F1EF6">
            <w:r>
              <w:t>№24,25</w:t>
            </w:r>
          </w:p>
          <w:p w:rsidR="00BE4EE0" w:rsidRDefault="00BE4EE0" w:rsidP="009F1EF6"/>
          <w:p w:rsidR="00BE4EE0" w:rsidRDefault="00BE4EE0" w:rsidP="009F1EF6"/>
          <w:p w:rsidR="00BE4EE0" w:rsidRDefault="00BE4EE0" w:rsidP="009F1EF6"/>
          <w:p w:rsidR="00BE4EE0" w:rsidRDefault="00BE4EE0" w:rsidP="009F1EF6"/>
          <w:p w:rsidR="00BE4EE0" w:rsidRDefault="00BE4EE0" w:rsidP="009F1EF6"/>
          <w:p w:rsidR="00BE4EE0" w:rsidRDefault="00BE4EE0" w:rsidP="009F1EF6"/>
          <w:p w:rsidR="00BE4EE0" w:rsidRDefault="00BE4EE0" w:rsidP="009F1EF6"/>
          <w:p w:rsidR="00BE4EE0" w:rsidRDefault="00BE4EE0" w:rsidP="009F1EF6">
            <w:r>
              <w:t>№ 26</w:t>
            </w:r>
          </w:p>
          <w:p w:rsidR="00BE4EE0" w:rsidRDefault="00BE4EE0" w:rsidP="009F1EF6"/>
        </w:tc>
        <w:tc>
          <w:tcPr>
            <w:tcW w:w="1073" w:type="dxa"/>
            <w:vMerge w:val="restart"/>
          </w:tcPr>
          <w:p w:rsidR="00BE4EE0" w:rsidRDefault="00BE4EE0" w:rsidP="009F1EF6">
            <w:r>
              <w:rPr>
                <w:sz w:val="22"/>
                <w:szCs w:val="22"/>
              </w:rPr>
              <w:t>суффикс</w:t>
            </w:r>
          </w:p>
        </w:tc>
        <w:tc>
          <w:tcPr>
            <w:tcW w:w="2679" w:type="dxa"/>
            <w:gridSpan w:val="4"/>
          </w:tcPr>
          <w:p w:rsidR="00BE4EE0" w:rsidRDefault="00BE4EE0" w:rsidP="00AD792D">
            <w:r w:rsidRPr="0054748B"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  <w:p w:rsidR="00BE4EE0" w:rsidRDefault="00BE4EE0" w:rsidP="00AD792D">
            <w:r>
              <w:rPr>
                <w:sz w:val="22"/>
                <w:szCs w:val="22"/>
              </w:rPr>
              <w:t>-находить суффикс в словах;</w:t>
            </w:r>
          </w:p>
          <w:p w:rsidR="00BE4EE0" w:rsidRDefault="00BE4EE0" w:rsidP="009F1EF6">
            <w:r>
              <w:rPr>
                <w:sz w:val="22"/>
                <w:szCs w:val="22"/>
              </w:rPr>
              <w:t>-образовывать новые слова с помощью суффикса;</w:t>
            </w:r>
          </w:p>
          <w:p w:rsidR="00BE4EE0" w:rsidRPr="009C0D23" w:rsidRDefault="00BE4EE0" w:rsidP="009F1EF6">
            <w:r>
              <w:rPr>
                <w:sz w:val="22"/>
                <w:szCs w:val="22"/>
              </w:rPr>
              <w:t>-строить схему образования нового слова.</w:t>
            </w:r>
          </w:p>
        </w:tc>
        <w:tc>
          <w:tcPr>
            <w:tcW w:w="4819" w:type="dxa"/>
            <w:gridSpan w:val="4"/>
            <w:vMerge w:val="restart"/>
          </w:tcPr>
          <w:p w:rsidR="00BE4EE0" w:rsidRPr="0007006B" w:rsidRDefault="00BE4EE0" w:rsidP="002A2EC5">
            <w:pPr>
              <w:rPr>
                <w:b/>
                <w:bCs/>
              </w:rPr>
            </w:pPr>
            <w:r w:rsidRPr="0007006B">
              <w:rPr>
                <w:b/>
                <w:bCs/>
                <w:sz w:val="22"/>
                <w:szCs w:val="22"/>
              </w:rPr>
              <w:t>Л</w:t>
            </w:r>
          </w:p>
          <w:p w:rsidR="00BE4EE0" w:rsidRPr="00C24E11" w:rsidRDefault="00BE4EE0" w:rsidP="002A2EC5">
            <w:r>
              <w:rPr>
                <w:sz w:val="22"/>
                <w:szCs w:val="22"/>
              </w:rPr>
              <w:t>-Проявляет интерес к процессу письма, заинтересованность в получении консультации, совета с целью улучшения учебных результатов.</w:t>
            </w:r>
          </w:p>
          <w:p w:rsidR="00BE4EE0" w:rsidRDefault="00BE4EE0" w:rsidP="002A2EC5">
            <w:pPr>
              <w:rPr>
                <w:b/>
                <w:bCs/>
              </w:rPr>
            </w:pPr>
            <w:r w:rsidRPr="0007006B">
              <w:rPr>
                <w:b/>
                <w:bCs/>
                <w:sz w:val="22"/>
                <w:szCs w:val="22"/>
              </w:rPr>
              <w:t>П</w:t>
            </w:r>
          </w:p>
          <w:p w:rsidR="00BE4EE0" w:rsidRDefault="00BE4EE0" w:rsidP="002A2EC5">
            <w:r>
              <w:rPr>
                <w:b/>
                <w:bCs/>
                <w:sz w:val="22"/>
                <w:szCs w:val="22"/>
              </w:rPr>
              <w:t>-</w:t>
            </w:r>
            <w:r w:rsidRPr="00B7655E">
              <w:rPr>
                <w:sz w:val="22"/>
                <w:szCs w:val="22"/>
              </w:rPr>
              <w:t>сравнивает и группирует предметы, их образы по заданным основаниям</w:t>
            </w:r>
            <w:r>
              <w:rPr>
                <w:sz w:val="22"/>
                <w:szCs w:val="22"/>
              </w:rPr>
              <w:t>;</w:t>
            </w:r>
          </w:p>
          <w:p w:rsidR="00BE4EE0" w:rsidRDefault="00BE4EE0" w:rsidP="002A2EC5">
            <w:r>
              <w:rPr>
                <w:sz w:val="22"/>
                <w:szCs w:val="22"/>
              </w:rPr>
              <w:t>- использует готовые и создаёт в сотрудничестве с другими учащимися и учителем знаково-символические средства для описания свойств и качеств изучаемых объектов;</w:t>
            </w:r>
          </w:p>
          <w:p w:rsidR="00BE4EE0" w:rsidRDefault="00BE4EE0" w:rsidP="002A2EC5">
            <w:r>
              <w:rPr>
                <w:b/>
                <w:bCs/>
                <w:sz w:val="22"/>
                <w:szCs w:val="22"/>
              </w:rPr>
              <w:t xml:space="preserve">– </w:t>
            </w:r>
            <w:r>
              <w:rPr>
                <w:sz w:val="22"/>
                <w:szCs w:val="22"/>
              </w:rPr>
              <w:t>задаёт вопросы, экспериментирует, устанавливает причинно-следственные связи ( в рамках доступного).</w:t>
            </w:r>
          </w:p>
          <w:p w:rsidR="00BE4EE0" w:rsidRDefault="00BE4EE0" w:rsidP="002A2EC5">
            <w:pPr>
              <w:rPr>
                <w:b/>
                <w:bCs/>
              </w:rPr>
            </w:pPr>
            <w:r w:rsidRPr="00F14B84">
              <w:rPr>
                <w:b/>
                <w:bCs/>
                <w:sz w:val="22"/>
                <w:szCs w:val="22"/>
              </w:rPr>
              <w:t>Р.</w:t>
            </w:r>
          </w:p>
          <w:p w:rsidR="00BE4EE0" w:rsidRDefault="00BE4EE0" w:rsidP="002A2EC5">
            <w:r>
              <w:rPr>
                <w:b/>
                <w:bCs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Определяет, формулирует </w:t>
            </w:r>
            <w:r w:rsidRPr="00F14B84">
              <w:rPr>
                <w:sz w:val="22"/>
                <w:szCs w:val="22"/>
              </w:rPr>
              <w:t xml:space="preserve"> учебную задачу</w:t>
            </w:r>
            <w:r>
              <w:rPr>
                <w:sz w:val="22"/>
                <w:szCs w:val="22"/>
              </w:rPr>
              <w:t xml:space="preserve"> на уроке в диалоге с учителем, одноклассниками и самостоятельно.</w:t>
            </w:r>
          </w:p>
          <w:p w:rsidR="00BE4EE0" w:rsidRDefault="00BE4EE0" w:rsidP="002A2EC5">
            <w:r>
              <w:rPr>
                <w:sz w:val="22"/>
                <w:szCs w:val="22"/>
              </w:rPr>
              <w:t>-сопоставляет свою работу с образцом;</w:t>
            </w:r>
          </w:p>
          <w:p w:rsidR="00BE4EE0" w:rsidRDefault="00BE4EE0" w:rsidP="002A2EC5">
            <w:r>
              <w:rPr>
                <w:sz w:val="22"/>
                <w:szCs w:val="22"/>
              </w:rPr>
              <w:t>-оценивает её по критериям, выработанным в классе;</w:t>
            </w:r>
          </w:p>
          <w:p w:rsidR="00BE4EE0" w:rsidRDefault="00BE4EE0" w:rsidP="002A2EC5">
            <w:pPr>
              <w:rPr>
                <w:b/>
                <w:bCs/>
              </w:rPr>
            </w:pPr>
            <w:r w:rsidRPr="00F14B84">
              <w:rPr>
                <w:b/>
                <w:bCs/>
                <w:sz w:val="22"/>
                <w:szCs w:val="22"/>
              </w:rPr>
              <w:t>К</w:t>
            </w:r>
          </w:p>
          <w:p w:rsidR="00BE4EE0" w:rsidRDefault="00BE4EE0" w:rsidP="002A2EC5">
            <w:r>
              <w:rPr>
                <w:b/>
                <w:bCs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оформляет свою мысль в устной и письменной речи;</w:t>
            </w:r>
          </w:p>
          <w:p w:rsidR="00BE4EE0" w:rsidRDefault="00BE4EE0" w:rsidP="002A2EC5">
            <w:r>
              <w:rPr>
                <w:sz w:val="22"/>
                <w:szCs w:val="22"/>
              </w:rPr>
              <w:t>-обосновывает высказанное суждение;</w:t>
            </w:r>
          </w:p>
          <w:p w:rsidR="00BE4EE0" w:rsidRDefault="00BE4EE0" w:rsidP="002A2EC5">
            <w:r>
              <w:rPr>
                <w:sz w:val="22"/>
                <w:szCs w:val="22"/>
              </w:rPr>
              <w:t>-умеет задавать уточняющие вопросы</w:t>
            </w:r>
          </w:p>
          <w:p w:rsidR="00BE4EE0" w:rsidRPr="009C0D23" w:rsidRDefault="00BE4EE0" w:rsidP="009F1EF6"/>
        </w:tc>
        <w:tc>
          <w:tcPr>
            <w:tcW w:w="959" w:type="dxa"/>
            <w:gridSpan w:val="4"/>
          </w:tcPr>
          <w:p w:rsidR="00BE4EE0" w:rsidRPr="009C0D23" w:rsidRDefault="00BE4EE0" w:rsidP="009F1EF6"/>
        </w:tc>
        <w:tc>
          <w:tcPr>
            <w:tcW w:w="987" w:type="dxa"/>
            <w:gridSpan w:val="3"/>
          </w:tcPr>
          <w:p w:rsidR="00BE4EE0" w:rsidRPr="009C0D23" w:rsidRDefault="00BE4EE0" w:rsidP="009F1EF6"/>
        </w:tc>
      </w:tr>
      <w:tr w:rsidR="00BE4EE0" w:rsidRPr="009C0D23">
        <w:trPr>
          <w:gridAfter w:val="6"/>
          <w:wAfter w:w="16332" w:type="dxa"/>
          <w:trHeight w:val="308"/>
        </w:trPr>
        <w:tc>
          <w:tcPr>
            <w:tcW w:w="567" w:type="dxa"/>
          </w:tcPr>
          <w:p w:rsidR="00BE4EE0" w:rsidRPr="009C0D23" w:rsidRDefault="00BE4EE0" w:rsidP="000D07BE">
            <w:r>
              <w:rPr>
                <w:sz w:val="22"/>
                <w:szCs w:val="22"/>
              </w:rPr>
              <w:t>95</w:t>
            </w:r>
          </w:p>
        </w:tc>
        <w:tc>
          <w:tcPr>
            <w:tcW w:w="2050" w:type="dxa"/>
            <w:vMerge/>
          </w:tcPr>
          <w:p w:rsidR="00BE4EE0" w:rsidRDefault="00BE4EE0" w:rsidP="009F1EF6"/>
        </w:tc>
        <w:tc>
          <w:tcPr>
            <w:tcW w:w="1216" w:type="dxa"/>
            <w:gridSpan w:val="4"/>
            <w:vMerge/>
          </w:tcPr>
          <w:p w:rsidR="00BE4EE0" w:rsidRDefault="00BE4EE0" w:rsidP="009F1EF6"/>
        </w:tc>
        <w:tc>
          <w:tcPr>
            <w:tcW w:w="813" w:type="dxa"/>
            <w:gridSpan w:val="2"/>
            <w:vMerge/>
          </w:tcPr>
          <w:p w:rsidR="00BE4EE0" w:rsidRDefault="00BE4EE0" w:rsidP="009F1EF6"/>
        </w:tc>
        <w:tc>
          <w:tcPr>
            <w:tcW w:w="1073" w:type="dxa"/>
            <w:vMerge/>
          </w:tcPr>
          <w:p w:rsidR="00BE4EE0" w:rsidRDefault="00BE4EE0" w:rsidP="009F1EF6"/>
        </w:tc>
        <w:tc>
          <w:tcPr>
            <w:tcW w:w="2679" w:type="dxa"/>
            <w:gridSpan w:val="4"/>
          </w:tcPr>
          <w:p w:rsidR="00BE4EE0" w:rsidRDefault="00BE4EE0" w:rsidP="00AD792D">
            <w:pPr>
              <w:rPr>
                <w:b/>
                <w:bCs/>
              </w:rPr>
            </w:pPr>
            <w:r w:rsidRPr="0054748B"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  <w:p w:rsidR="00BE4EE0" w:rsidRDefault="00BE4EE0" w:rsidP="009F1EF6">
            <w:r>
              <w:rPr>
                <w:sz w:val="22"/>
                <w:szCs w:val="22"/>
              </w:rPr>
              <w:t>-пользоваться обратным словарём;</w:t>
            </w:r>
          </w:p>
          <w:p w:rsidR="00BE4EE0" w:rsidRDefault="00BE4EE0" w:rsidP="009F1EF6">
            <w:r>
              <w:rPr>
                <w:sz w:val="22"/>
                <w:szCs w:val="22"/>
              </w:rPr>
              <w:t>- составлять схемы образования новых слов;</w:t>
            </w:r>
          </w:p>
          <w:p w:rsidR="00BE4EE0" w:rsidRPr="009C0D23" w:rsidRDefault="00BE4EE0" w:rsidP="009F1EF6">
            <w:r>
              <w:rPr>
                <w:sz w:val="22"/>
                <w:szCs w:val="22"/>
              </w:rPr>
              <w:t>-выделять части слова.</w:t>
            </w:r>
          </w:p>
        </w:tc>
        <w:tc>
          <w:tcPr>
            <w:tcW w:w="4819" w:type="dxa"/>
            <w:gridSpan w:val="4"/>
            <w:vMerge/>
          </w:tcPr>
          <w:p w:rsidR="00BE4EE0" w:rsidRPr="009C0D23" w:rsidRDefault="00BE4EE0" w:rsidP="009F1EF6"/>
        </w:tc>
        <w:tc>
          <w:tcPr>
            <w:tcW w:w="959" w:type="dxa"/>
            <w:gridSpan w:val="4"/>
          </w:tcPr>
          <w:p w:rsidR="00BE4EE0" w:rsidRPr="009C0D23" w:rsidRDefault="00BE4EE0" w:rsidP="009F1EF6"/>
        </w:tc>
        <w:tc>
          <w:tcPr>
            <w:tcW w:w="987" w:type="dxa"/>
            <w:gridSpan w:val="3"/>
          </w:tcPr>
          <w:p w:rsidR="00BE4EE0" w:rsidRPr="009C0D23" w:rsidRDefault="00BE4EE0" w:rsidP="009F1EF6"/>
        </w:tc>
      </w:tr>
      <w:tr w:rsidR="00BE4EE0" w:rsidRPr="009C0D23">
        <w:trPr>
          <w:gridAfter w:val="6"/>
          <w:wAfter w:w="16332" w:type="dxa"/>
          <w:trHeight w:val="308"/>
        </w:trPr>
        <w:tc>
          <w:tcPr>
            <w:tcW w:w="567" w:type="dxa"/>
          </w:tcPr>
          <w:p w:rsidR="00BE4EE0" w:rsidRPr="009C0D23" w:rsidRDefault="00BE4EE0" w:rsidP="000D07BE">
            <w:r>
              <w:rPr>
                <w:sz w:val="22"/>
                <w:szCs w:val="22"/>
              </w:rPr>
              <w:t>96</w:t>
            </w:r>
          </w:p>
        </w:tc>
        <w:tc>
          <w:tcPr>
            <w:tcW w:w="2050" w:type="dxa"/>
            <w:vMerge/>
          </w:tcPr>
          <w:p w:rsidR="00BE4EE0" w:rsidRDefault="00BE4EE0" w:rsidP="009F1EF6"/>
        </w:tc>
        <w:tc>
          <w:tcPr>
            <w:tcW w:w="1216" w:type="dxa"/>
            <w:gridSpan w:val="4"/>
            <w:vMerge/>
          </w:tcPr>
          <w:p w:rsidR="00BE4EE0" w:rsidRDefault="00BE4EE0" w:rsidP="009F1EF6"/>
        </w:tc>
        <w:tc>
          <w:tcPr>
            <w:tcW w:w="813" w:type="dxa"/>
            <w:gridSpan w:val="2"/>
            <w:vMerge/>
          </w:tcPr>
          <w:p w:rsidR="00BE4EE0" w:rsidRDefault="00BE4EE0" w:rsidP="009F1EF6"/>
        </w:tc>
        <w:tc>
          <w:tcPr>
            <w:tcW w:w="1073" w:type="dxa"/>
            <w:vMerge/>
          </w:tcPr>
          <w:p w:rsidR="00BE4EE0" w:rsidRDefault="00BE4EE0" w:rsidP="009F1EF6"/>
        </w:tc>
        <w:tc>
          <w:tcPr>
            <w:tcW w:w="2679" w:type="dxa"/>
            <w:gridSpan w:val="4"/>
          </w:tcPr>
          <w:p w:rsidR="00BE4EE0" w:rsidRDefault="00BE4EE0" w:rsidP="00AD792D">
            <w:pPr>
              <w:rPr>
                <w:b/>
                <w:bCs/>
              </w:rPr>
            </w:pPr>
            <w:r w:rsidRPr="0054748B"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  <w:p w:rsidR="00BE4EE0" w:rsidRDefault="00BE4EE0" w:rsidP="009F1EF6">
            <w:r>
              <w:rPr>
                <w:sz w:val="22"/>
                <w:szCs w:val="22"/>
              </w:rPr>
              <w:t>- подбирать проверочные слова на безударные гласные и парные согласные;</w:t>
            </w:r>
          </w:p>
          <w:p w:rsidR="00BE4EE0" w:rsidRPr="009C0D23" w:rsidRDefault="00BE4EE0" w:rsidP="009F1EF6">
            <w:r>
              <w:rPr>
                <w:sz w:val="22"/>
                <w:szCs w:val="22"/>
              </w:rPr>
              <w:t>-выполнять разбор слова по составу.</w:t>
            </w:r>
          </w:p>
        </w:tc>
        <w:tc>
          <w:tcPr>
            <w:tcW w:w="4819" w:type="dxa"/>
            <w:gridSpan w:val="4"/>
            <w:vMerge/>
          </w:tcPr>
          <w:p w:rsidR="00BE4EE0" w:rsidRPr="009C0D23" w:rsidRDefault="00BE4EE0" w:rsidP="009F1EF6"/>
        </w:tc>
        <w:tc>
          <w:tcPr>
            <w:tcW w:w="959" w:type="dxa"/>
            <w:gridSpan w:val="4"/>
          </w:tcPr>
          <w:p w:rsidR="00BE4EE0" w:rsidRPr="009C0D23" w:rsidRDefault="00BE4EE0" w:rsidP="009F1EF6"/>
        </w:tc>
        <w:tc>
          <w:tcPr>
            <w:tcW w:w="987" w:type="dxa"/>
            <w:gridSpan w:val="3"/>
          </w:tcPr>
          <w:p w:rsidR="00BE4EE0" w:rsidRPr="009C0D23" w:rsidRDefault="00BE4EE0" w:rsidP="009F1EF6"/>
        </w:tc>
      </w:tr>
      <w:tr w:rsidR="00BE4EE0" w:rsidRPr="009C0D23">
        <w:trPr>
          <w:gridAfter w:val="6"/>
          <w:wAfter w:w="16332" w:type="dxa"/>
          <w:trHeight w:val="308"/>
        </w:trPr>
        <w:tc>
          <w:tcPr>
            <w:tcW w:w="567" w:type="dxa"/>
          </w:tcPr>
          <w:p w:rsidR="00BE4EE0" w:rsidRPr="009C0D23" w:rsidRDefault="00BE4EE0" w:rsidP="000D07BE">
            <w:r>
              <w:rPr>
                <w:sz w:val="22"/>
                <w:szCs w:val="22"/>
              </w:rPr>
              <w:t>97</w:t>
            </w:r>
          </w:p>
        </w:tc>
        <w:tc>
          <w:tcPr>
            <w:tcW w:w="2050" w:type="dxa"/>
          </w:tcPr>
          <w:p w:rsidR="00BE4EE0" w:rsidRDefault="00BE4EE0" w:rsidP="009F1EF6">
            <w:r>
              <w:rPr>
                <w:sz w:val="22"/>
                <w:szCs w:val="22"/>
              </w:rPr>
              <w:t>Как делаются слова. Что такое суффиксы слов, называющих предметы и признаки. Написание буквосочетаний ЧК, ЧН.</w:t>
            </w:r>
          </w:p>
        </w:tc>
        <w:tc>
          <w:tcPr>
            <w:tcW w:w="1216" w:type="dxa"/>
            <w:gridSpan w:val="4"/>
          </w:tcPr>
          <w:p w:rsidR="00BE4EE0" w:rsidRDefault="00BE4EE0" w:rsidP="009F1EF6">
            <w:r>
              <w:rPr>
                <w:sz w:val="22"/>
                <w:szCs w:val="22"/>
              </w:rPr>
              <w:t>У.3</w:t>
            </w:r>
          </w:p>
          <w:p w:rsidR="00BE4EE0" w:rsidRDefault="00BE4EE0" w:rsidP="009F1EF6">
            <w:r>
              <w:rPr>
                <w:sz w:val="22"/>
                <w:szCs w:val="22"/>
              </w:rPr>
              <w:t>с.32-34</w:t>
            </w:r>
          </w:p>
        </w:tc>
        <w:tc>
          <w:tcPr>
            <w:tcW w:w="813" w:type="dxa"/>
            <w:gridSpan w:val="2"/>
          </w:tcPr>
          <w:p w:rsidR="00BE4EE0" w:rsidRDefault="00BE4EE0" w:rsidP="009F1EF6">
            <w:r>
              <w:t>Т.2</w:t>
            </w:r>
          </w:p>
          <w:p w:rsidR="00BE4EE0" w:rsidRDefault="00BE4EE0" w:rsidP="009F1EF6">
            <w:r>
              <w:t>№ 27</w:t>
            </w:r>
          </w:p>
        </w:tc>
        <w:tc>
          <w:tcPr>
            <w:tcW w:w="1073" w:type="dxa"/>
          </w:tcPr>
          <w:p w:rsidR="00BE4EE0" w:rsidRDefault="00BE4EE0" w:rsidP="009F1EF6">
            <w:r>
              <w:rPr>
                <w:sz w:val="22"/>
                <w:szCs w:val="22"/>
              </w:rPr>
              <w:t>суффикс</w:t>
            </w:r>
          </w:p>
        </w:tc>
        <w:tc>
          <w:tcPr>
            <w:tcW w:w="2679" w:type="dxa"/>
            <w:gridSpan w:val="4"/>
          </w:tcPr>
          <w:p w:rsidR="00BE4EE0" w:rsidRDefault="00BE4EE0" w:rsidP="009F1EF6">
            <w:pPr>
              <w:rPr>
                <w:b/>
                <w:bCs/>
              </w:rPr>
            </w:pPr>
            <w:r w:rsidRPr="0054748B"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  <w:p w:rsidR="00BE4EE0" w:rsidRDefault="00BE4EE0" w:rsidP="00AD792D">
            <w:r>
              <w:rPr>
                <w:b/>
                <w:bCs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образовывать новые слова с помощью суффикса;</w:t>
            </w:r>
          </w:p>
          <w:p w:rsidR="00BE4EE0" w:rsidRPr="009C0D23" w:rsidRDefault="00BE4EE0" w:rsidP="009F1EF6"/>
        </w:tc>
        <w:tc>
          <w:tcPr>
            <w:tcW w:w="4819" w:type="dxa"/>
            <w:gridSpan w:val="4"/>
            <w:vMerge/>
          </w:tcPr>
          <w:p w:rsidR="00BE4EE0" w:rsidRPr="009C0D23" w:rsidRDefault="00BE4EE0" w:rsidP="009F1EF6"/>
        </w:tc>
        <w:tc>
          <w:tcPr>
            <w:tcW w:w="959" w:type="dxa"/>
            <w:gridSpan w:val="4"/>
          </w:tcPr>
          <w:p w:rsidR="00BE4EE0" w:rsidRPr="009C0D23" w:rsidRDefault="00BE4EE0" w:rsidP="009F1EF6"/>
        </w:tc>
        <w:tc>
          <w:tcPr>
            <w:tcW w:w="987" w:type="dxa"/>
            <w:gridSpan w:val="3"/>
          </w:tcPr>
          <w:p w:rsidR="00BE4EE0" w:rsidRPr="009C0D23" w:rsidRDefault="00BE4EE0" w:rsidP="009F1EF6"/>
        </w:tc>
      </w:tr>
      <w:tr w:rsidR="00BE4EE0" w:rsidRPr="009C0D23">
        <w:trPr>
          <w:gridAfter w:val="6"/>
          <w:wAfter w:w="16332" w:type="dxa"/>
          <w:trHeight w:val="308"/>
        </w:trPr>
        <w:tc>
          <w:tcPr>
            <w:tcW w:w="567" w:type="dxa"/>
          </w:tcPr>
          <w:p w:rsidR="00BE4EE0" w:rsidRPr="009C0D23" w:rsidRDefault="00BE4EE0" w:rsidP="000D07BE">
            <w:r>
              <w:rPr>
                <w:sz w:val="22"/>
                <w:szCs w:val="22"/>
              </w:rPr>
              <w:t>98</w:t>
            </w:r>
          </w:p>
        </w:tc>
        <w:tc>
          <w:tcPr>
            <w:tcW w:w="2050" w:type="dxa"/>
          </w:tcPr>
          <w:p w:rsidR="00BE4EE0" w:rsidRDefault="00BE4EE0" w:rsidP="009F1EF6">
            <w:r>
              <w:rPr>
                <w:sz w:val="22"/>
                <w:szCs w:val="22"/>
              </w:rPr>
              <w:t>Как делаются слова. Суффикс слов, называющих предметы и признаки.</w:t>
            </w:r>
          </w:p>
        </w:tc>
        <w:tc>
          <w:tcPr>
            <w:tcW w:w="1216" w:type="dxa"/>
            <w:gridSpan w:val="4"/>
          </w:tcPr>
          <w:p w:rsidR="00BE4EE0" w:rsidRDefault="00BE4EE0" w:rsidP="009F1EF6">
            <w:r>
              <w:rPr>
                <w:sz w:val="22"/>
                <w:szCs w:val="22"/>
              </w:rPr>
              <w:t>У.3</w:t>
            </w:r>
          </w:p>
          <w:p w:rsidR="00BE4EE0" w:rsidRDefault="00BE4EE0" w:rsidP="009F1EF6">
            <w:r>
              <w:rPr>
                <w:sz w:val="22"/>
                <w:szCs w:val="22"/>
              </w:rPr>
              <w:t>с. 35-36</w:t>
            </w:r>
          </w:p>
        </w:tc>
        <w:tc>
          <w:tcPr>
            <w:tcW w:w="813" w:type="dxa"/>
            <w:gridSpan w:val="2"/>
          </w:tcPr>
          <w:p w:rsidR="00BE4EE0" w:rsidRDefault="00BE4EE0" w:rsidP="009F1EF6">
            <w:r>
              <w:t>Т.2</w:t>
            </w:r>
          </w:p>
          <w:p w:rsidR="00BE4EE0" w:rsidRDefault="00BE4EE0" w:rsidP="009F1EF6">
            <w:r>
              <w:t>№ 28</w:t>
            </w:r>
          </w:p>
        </w:tc>
        <w:tc>
          <w:tcPr>
            <w:tcW w:w="1073" w:type="dxa"/>
          </w:tcPr>
          <w:p w:rsidR="00BE4EE0" w:rsidRDefault="00BE4EE0" w:rsidP="009F1EF6">
            <w:r>
              <w:rPr>
                <w:sz w:val="22"/>
                <w:szCs w:val="22"/>
              </w:rPr>
              <w:t>Суффикс</w:t>
            </w:r>
          </w:p>
          <w:p w:rsidR="00BE4EE0" w:rsidRDefault="00BE4EE0" w:rsidP="002A3C9C">
            <w:r>
              <w:rPr>
                <w:sz w:val="22"/>
                <w:szCs w:val="22"/>
              </w:rPr>
              <w:t>сложные слова</w:t>
            </w:r>
          </w:p>
        </w:tc>
        <w:tc>
          <w:tcPr>
            <w:tcW w:w="2679" w:type="dxa"/>
            <w:gridSpan w:val="4"/>
          </w:tcPr>
          <w:p w:rsidR="00BE4EE0" w:rsidRDefault="00BE4EE0" w:rsidP="009F1EF6">
            <w:r w:rsidRPr="002A3C9C">
              <w:rPr>
                <w:b/>
                <w:bCs/>
                <w:sz w:val="22"/>
                <w:szCs w:val="22"/>
              </w:rPr>
              <w:t xml:space="preserve">Знать: </w:t>
            </w:r>
          </w:p>
          <w:p w:rsidR="00BE4EE0" w:rsidRDefault="00BE4EE0" w:rsidP="009F1EF6">
            <w:r>
              <w:rPr>
                <w:sz w:val="22"/>
                <w:szCs w:val="22"/>
              </w:rPr>
              <w:t>-правило образования сложных слов.</w:t>
            </w:r>
          </w:p>
          <w:p w:rsidR="00BE4EE0" w:rsidRPr="002A3C9C" w:rsidRDefault="00BE4EE0" w:rsidP="009F1EF6">
            <w:pPr>
              <w:rPr>
                <w:b/>
                <w:bCs/>
              </w:rPr>
            </w:pPr>
            <w:r w:rsidRPr="002A3C9C">
              <w:rPr>
                <w:b/>
                <w:bCs/>
                <w:sz w:val="22"/>
                <w:szCs w:val="22"/>
              </w:rPr>
              <w:t>Уметь:</w:t>
            </w:r>
          </w:p>
          <w:p w:rsidR="00BE4EE0" w:rsidRDefault="00BE4EE0" w:rsidP="009F1EF6">
            <w:r>
              <w:rPr>
                <w:sz w:val="22"/>
                <w:szCs w:val="22"/>
              </w:rPr>
              <w:t>-правильно писать сложные слова;</w:t>
            </w:r>
          </w:p>
          <w:p w:rsidR="00BE4EE0" w:rsidRDefault="00BE4EE0" w:rsidP="009F1EF6">
            <w:r>
              <w:rPr>
                <w:sz w:val="22"/>
                <w:szCs w:val="22"/>
              </w:rPr>
              <w:t>-выполнять разбор сложных слов по составу;</w:t>
            </w:r>
          </w:p>
          <w:p w:rsidR="00BE4EE0" w:rsidRPr="009C0D23" w:rsidRDefault="00BE4EE0" w:rsidP="009F1EF6">
            <w:r>
              <w:rPr>
                <w:sz w:val="22"/>
                <w:szCs w:val="22"/>
              </w:rPr>
              <w:t>-объяснять значение сложных слов.</w:t>
            </w:r>
          </w:p>
        </w:tc>
        <w:tc>
          <w:tcPr>
            <w:tcW w:w="4819" w:type="dxa"/>
            <w:gridSpan w:val="4"/>
            <w:vMerge/>
          </w:tcPr>
          <w:p w:rsidR="00BE4EE0" w:rsidRPr="009C0D23" w:rsidRDefault="00BE4EE0" w:rsidP="009F1EF6"/>
        </w:tc>
        <w:tc>
          <w:tcPr>
            <w:tcW w:w="959" w:type="dxa"/>
            <w:gridSpan w:val="4"/>
          </w:tcPr>
          <w:p w:rsidR="00BE4EE0" w:rsidRPr="009C0D23" w:rsidRDefault="00BE4EE0" w:rsidP="009F1EF6"/>
        </w:tc>
        <w:tc>
          <w:tcPr>
            <w:tcW w:w="987" w:type="dxa"/>
            <w:gridSpan w:val="3"/>
          </w:tcPr>
          <w:p w:rsidR="00BE4EE0" w:rsidRPr="009C0D23" w:rsidRDefault="00BE4EE0" w:rsidP="009F1EF6"/>
        </w:tc>
      </w:tr>
      <w:tr w:rsidR="00BE4EE0" w:rsidRPr="009C0D23">
        <w:trPr>
          <w:gridAfter w:val="6"/>
          <w:wAfter w:w="16332" w:type="dxa"/>
          <w:trHeight w:val="308"/>
        </w:trPr>
        <w:tc>
          <w:tcPr>
            <w:tcW w:w="567" w:type="dxa"/>
          </w:tcPr>
          <w:p w:rsidR="00BE4EE0" w:rsidRPr="009C0D23" w:rsidRDefault="00BE4EE0" w:rsidP="000D07BE">
            <w:r>
              <w:rPr>
                <w:sz w:val="22"/>
                <w:szCs w:val="22"/>
              </w:rPr>
              <w:t>99</w:t>
            </w:r>
          </w:p>
        </w:tc>
        <w:tc>
          <w:tcPr>
            <w:tcW w:w="2050" w:type="dxa"/>
          </w:tcPr>
          <w:p w:rsidR="00BE4EE0" w:rsidRDefault="00BE4EE0" w:rsidP="000D07BE">
            <w:pPr>
              <w:rPr>
                <w:b/>
                <w:bCs/>
              </w:rPr>
            </w:pPr>
            <w:r w:rsidRPr="009C0D23">
              <w:rPr>
                <w:b/>
                <w:bCs/>
                <w:sz w:val="22"/>
                <w:szCs w:val="22"/>
              </w:rPr>
              <w:t>Развитие речи с элементами культуры речи.</w:t>
            </w:r>
          </w:p>
          <w:p w:rsidR="00BE4EE0" w:rsidRDefault="00BE4EE0" w:rsidP="000D07BE">
            <w:r>
              <w:rPr>
                <w:sz w:val="22"/>
                <w:szCs w:val="22"/>
              </w:rPr>
              <w:t>Деление текста на части.</w:t>
            </w:r>
          </w:p>
        </w:tc>
        <w:tc>
          <w:tcPr>
            <w:tcW w:w="1216" w:type="dxa"/>
            <w:gridSpan w:val="4"/>
          </w:tcPr>
          <w:p w:rsidR="00BE4EE0" w:rsidRDefault="00BE4EE0" w:rsidP="009F1EF6">
            <w:r>
              <w:rPr>
                <w:sz w:val="22"/>
                <w:szCs w:val="22"/>
              </w:rPr>
              <w:t>У.2</w:t>
            </w:r>
          </w:p>
          <w:p w:rsidR="00BE4EE0" w:rsidRDefault="00BE4EE0" w:rsidP="009F1EF6">
            <w:r>
              <w:rPr>
                <w:sz w:val="22"/>
                <w:szCs w:val="22"/>
              </w:rPr>
              <w:t>с. 60</w:t>
            </w:r>
          </w:p>
        </w:tc>
        <w:tc>
          <w:tcPr>
            <w:tcW w:w="813" w:type="dxa"/>
            <w:gridSpan w:val="2"/>
          </w:tcPr>
          <w:p w:rsidR="00BE4EE0" w:rsidRDefault="00BE4EE0" w:rsidP="009F1EF6">
            <w:r>
              <w:t>Т.2</w:t>
            </w:r>
          </w:p>
          <w:p w:rsidR="00BE4EE0" w:rsidRDefault="00BE4EE0" w:rsidP="009F1EF6">
            <w:r>
              <w:t>№95</w:t>
            </w:r>
          </w:p>
        </w:tc>
        <w:tc>
          <w:tcPr>
            <w:tcW w:w="1073" w:type="dxa"/>
          </w:tcPr>
          <w:p w:rsidR="00BE4EE0" w:rsidRDefault="00BE4EE0" w:rsidP="009F1EF6">
            <w:r>
              <w:rPr>
                <w:sz w:val="22"/>
                <w:szCs w:val="22"/>
              </w:rPr>
              <w:t>Текст</w:t>
            </w:r>
          </w:p>
          <w:p w:rsidR="00BE4EE0" w:rsidRDefault="00BE4EE0" w:rsidP="009F1EF6">
            <w:r>
              <w:rPr>
                <w:sz w:val="22"/>
                <w:szCs w:val="22"/>
              </w:rPr>
              <w:t>Части</w:t>
            </w:r>
          </w:p>
        </w:tc>
        <w:tc>
          <w:tcPr>
            <w:tcW w:w="2679" w:type="dxa"/>
            <w:gridSpan w:val="4"/>
          </w:tcPr>
          <w:p w:rsidR="00BE4EE0" w:rsidRDefault="00BE4EE0" w:rsidP="009F1EF6">
            <w:pPr>
              <w:rPr>
                <w:b/>
                <w:bCs/>
              </w:rPr>
            </w:pPr>
            <w:r w:rsidRPr="002A3C9C">
              <w:rPr>
                <w:b/>
                <w:bCs/>
                <w:sz w:val="22"/>
                <w:szCs w:val="22"/>
              </w:rPr>
              <w:t>Уметь:</w:t>
            </w:r>
          </w:p>
          <w:p w:rsidR="00BE4EE0" w:rsidRDefault="00BE4EE0" w:rsidP="009F1EF6">
            <w:r>
              <w:rPr>
                <w:sz w:val="22"/>
                <w:szCs w:val="22"/>
              </w:rPr>
              <w:t>-выделять части текста красной строкой или отступом;</w:t>
            </w:r>
          </w:p>
          <w:p w:rsidR="00BE4EE0" w:rsidRPr="002A3C9C" w:rsidRDefault="00BE4EE0" w:rsidP="009F1EF6">
            <w:r>
              <w:rPr>
                <w:sz w:val="22"/>
                <w:szCs w:val="22"/>
              </w:rPr>
              <w:t>-делить текст на части.</w:t>
            </w:r>
          </w:p>
        </w:tc>
        <w:tc>
          <w:tcPr>
            <w:tcW w:w="4819" w:type="dxa"/>
            <w:gridSpan w:val="4"/>
          </w:tcPr>
          <w:p w:rsidR="00BE4EE0" w:rsidRDefault="00BE4EE0" w:rsidP="002A2EC5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Л. </w:t>
            </w:r>
          </w:p>
          <w:p w:rsidR="00BE4EE0" w:rsidRPr="0070526A" w:rsidRDefault="00BE4EE0" w:rsidP="002A2EC5">
            <w:r>
              <w:rPr>
                <w:b/>
                <w:bCs/>
                <w:sz w:val="22"/>
                <w:szCs w:val="22"/>
              </w:rPr>
              <w:t>-</w:t>
            </w:r>
            <w:r w:rsidRPr="00496682">
              <w:rPr>
                <w:sz w:val="22"/>
                <w:szCs w:val="22"/>
              </w:rPr>
              <w:t>Проявляет</w:t>
            </w:r>
            <w:r>
              <w:rPr>
                <w:sz w:val="22"/>
                <w:szCs w:val="22"/>
              </w:rPr>
              <w:t>учебно-познавательный интерес  к новому учебному материалу и  способам решения новой задачи.</w:t>
            </w:r>
          </w:p>
          <w:p w:rsidR="00BE4EE0" w:rsidRDefault="00BE4EE0" w:rsidP="002A2EC5">
            <w:r w:rsidRPr="00F14B84">
              <w:rPr>
                <w:b/>
                <w:bCs/>
                <w:sz w:val="22"/>
                <w:szCs w:val="22"/>
              </w:rPr>
              <w:t>Р.</w:t>
            </w:r>
            <w:r w:rsidRPr="00931DF4">
              <w:rPr>
                <w:sz w:val="22"/>
                <w:szCs w:val="22"/>
              </w:rPr>
              <w:t>Учится высказывать своё предположение</w:t>
            </w:r>
            <w:r>
              <w:rPr>
                <w:sz w:val="22"/>
                <w:szCs w:val="22"/>
              </w:rPr>
              <w:t>, пробует предлагать способ его проверки;</w:t>
            </w:r>
          </w:p>
          <w:p w:rsidR="00BE4EE0" w:rsidRDefault="00BE4EE0" w:rsidP="002A2EC5">
            <w:pPr>
              <w:rPr>
                <w:b/>
                <w:bCs/>
              </w:rPr>
            </w:pPr>
            <w:r>
              <w:rPr>
                <w:sz w:val="22"/>
                <w:szCs w:val="22"/>
              </w:rPr>
              <w:t>-умеет организовывать свою работу.</w:t>
            </w:r>
          </w:p>
          <w:p w:rsidR="00BE4EE0" w:rsidRDefault="00BE4EE0" w:rsidP="002A2EC5">
            <w:pPr>
              <w:rPr>
                <w:b/>
                <w:bCs/>
              </w:rPr>
            </w:pPr>
            <w:r w:rsidRPr="00F14B84">
              <w:rPr>
                <w:b/>
                <w:bCs/>
                <w:sz w:val="22"/>
                <w:szCs w:val="22"/>
              </w:rPr>
              <w:t>П.</w:t>
            </w:r>
          </w:p>
          <w:p w:rsidR="00BE4EE0" w:rsidRDefault="00BE4EE0" w:rsidP="002A2EC5">
            <w:r w:rsidRPr="005420AC">
              <w:rPr>
                <w:sz w:val="22"/>
                <w:szCs w:val="22"/>
              </w:rPr>
              <w:t>-находит необходимую информацию как в учебнике, так и в предложенной учителем дополнительной литературе</w:t>
            </w:r>
            <w:r>
              <w:rPr>
                <w:sz w:val="22"/>
                <w:szCs w:val="22"/>
              </w:rPr>
              <w:t>;</w:t>
            </w:r>
          </w:p>
          <w:p w:rsidR="00BE4EE0" w:rsidRPr="005420AC" w:rsidRDefault="00BE4EE0" w:rsidP="002A2EC5">
            <w:r w:rsidRPr="005420AC">
              <w:rPr>
                <w:sz w:val="22"/>
                <w:szCs w:val="22"/>
              </w:rPr>
              <w:t>-определяет тему</w:t>
            </w:r>
            <w:r>
              <w:rPr>
                <w:sz w:val="22"/>
                <w:szCs w:val="22"/>
              </w:rPr>
              <w:t xml:space="preserve"> и главную мысль текста.</w:t>
            </w:r>
          </w:p>
          <w:p w:rsidR="00BE4EE0" w:rsidRDefault="00BE4EE0" w:rsidP="002A2EC5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– </w:t>
            </w:r>
            <w:r>
              <w:rPr>
                <w:sz w:val="22"/>
                <w:szCs w:val="22"/>
              </w:rPr>
              <w:t>задаёт вопросы, экспериментирует, устанавливает причинно-следственные связи ( в рамках доступного)</w:t>
            </w:r>
          </w:p>
          <w:p w:rsidR="00BE4EE0" w:rsidRDefault="00BE4EE0" w:rsidP="002A2EC5">
            <w:pPr>
              <w:rPr>
                <w:b/>
                <w:bCs/>
              </w:rPr>
            </w:pPr>
            <w:r w:rsidRPr="00F14B84">
              <w:rPr>
                <w:b/>
                <w:bCs/>
                <w:sz w:val="22"/>
                <w:szCs w:val="22"/>
              </w:rPr>
              <w:t>К</w:t>
            </w:r>
          </w:p>
          <w:p w:rsidR="00BE4EE0" w:rsidRDefault="00BE4EE0" w:rsidP="002A2EC5">
            <w:r>
              <w:rPr>
                <w:b/>
                <w:bCs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оформляет свою речь в устной и письменной речи;</w:t>
            </w:r>
          </w:p>
          <w:p w:rsidR="00BE4EE0" w:rsidRDefault="00BE4EE0" w:rsidP="002A2EC5">
            <w:r>
              <w:rPr>
                <w:sz w:val="22"/>
                <w:szCs w:val="22"/>
              </w:rPr>
              <w:t>-обосновывает высказанное суждение;</w:t>
            </w:r>
          </w:p>
          <w:p w:rsidR="00BE4EE0" w:rsidRPr="009C0D23" w:rsidRDefault="00BE4EE0" w:rsidP="002A2EC5">
            <w:r>
              <w:rPr>
                <w:sz w:val="22"/>
                <w:szCs w:val="22"/>
              </w:rPr>
              <w:t>-умеет задавать уточняющие вопросы</w:t>
            </w:r>
          </w:p>
        </w:tc>
        <w:tc>
          <w:tcPr>
            <w:tcW w:w="959" w:type="dxa"/>
            <w:gridSpan w:val="4"/>
          </w:tcPr>
          <w:p w:rsidR="00BE4EE0" w:rsidRPr="009C0D23" w:rsidRDefault="00BE4EE0" w:rsidP="009F1EF6"/>
        </w:tc>
        <w:tc>
          <w:tcPr>
            <w:tcW w:w="987" w:type="dxa"/>
            <w:gridSpan w:val="3"/>
          </w:tcPr>
          <w:p w:rsidR="00BE4EE0" w:rsidRPr="009C0D23" w:rsidRDefault="00BE4EE0" w:rsidP="009F1EF6"/>
        </w:tc>
      </w:tr>
      <w:tr w:rsidR="00BE4EE0" w:rsidRPr="009C0D23">
        <w:trPr>
          <w:gridAfter w:val="6"/>
          <w:wAfter w:w="16332" w:type="dxa"/>
          <w:trHeight w:val="308"/>
        </w:trPr>
        <w:tc>
          <w:tcPr>
            <w:tcW w:w="567" w:type="dxa"/>
          </w:tcPr>
          <w:p w:rsidR="00BE4EE0" w:rsidRPr="009C0D23" w:rsidRDefault="00BE4EE0" w:rsidP="000D07BE">
            <w:r>
              <w:rPr>
                <w:sz w:val="22"/>
                <w:szCs w:val="22"/>
              </w:rPr>
              <w:t>100</w:t>
            </w:r>
          </w:p>
        </w:tc>
        <w:tc>
          <w:tcPr>
            <w:tcW w:w="2050" w:type="dxa"/>
            <w:vMerge w:val="restart"/>
          </w:tcPr>
          <w:p w:rsidR="00BE4EE0" w:rsidRDefault="00BE4EE0" w:rsidP="009F1EF6">
            <w:r>
              <w:rPr>
                <w:sz w:val="22"/>
                <w:szCs w:val="22"/>
              </w:rPr>
              <w:t>Как делаются слова. Суффикс слов, называющих предметы и признаки.</w:t>
            </w:r>
          </w:p>
        </w:tc>
        <w:tc>
          <w:tcPr>
            <w:tcW w:w="1216" w:type="dxa"/>
            <w:gridSpan w:val="4"/>
            <w:vMerge w:val="restart"/>
          </w:tcPr>
          <w:p w:rsidR="00BE4EE0" w:rsidRDefault="00BE4EE0" w:rsidP="009F1EF6">
            <w:r>
              <w:rPr>
                <w:sz w:val="22"/>
                <w:szCs w:val="22"/>
              </w:rPr>
              <w:t>У.3</w:t>
            </w:r>
          </w:p>
          <w:p w:rsidR="00BE4EE0" w:rsidRDefault="00BE4EE0" w:rsidP="009F1EF6">
            <w:r>
              <w:rPr>
                <w:sz w:val="22"/>
                <w:szCs w:val="22"/>
              </w:rPr>
              <w:t>с.37-39</w:t>
            </w:r>
          </w:p>
          <w:p w:rsidR="00BE4EE0" w:rsidRDefault="00BE4EE0" w:rsidP="009F1EF6"/>
          <w:p w:rsidR="00BE4EE0" w:rsidRDefault="00BE4EE0" w:rsidP="009F1EF6"/>
          <w:p w:rsidR="00BE4EE0" w:rsidRDefault="00BE4EE0" w:rsidP="009F1EF6"/>
          <w:p w:rsidR="00BE4EE0" w:rsidRDefault="00BE4EE0" w:rsidP="009F1EF6"/>
          <w:p w:rsidR="00BE4EE0" w:rsidRDefault="00BE4EE0" w:rsidP="009F1EF6"/>
          <w:p w:rsidR="00BE4EE0" w:rsidRDefault="00BE4EE0" w:rsidP="009F1EF6"/>
          <w:p w:rsidR="00BE4EE0" w:rsidRDefault="00BE4EE0" w:rsidP="009F1EF6"/>
          <w:p w:rsidR="00BE4EE0" w:rsidRDefault="00BE4EE0" w:rsidP="009F1EF6"/>
          <w:p w:rsidR="00BE4EE0" w:rsidRDefault="00BE4EE0" w:rsidP="009F1EF6"/>
          <w:p w:rsidR="00BE4EE0" w:rsidRDefault="00BE4EE0" w:rsidP="009F1EF6">
            <w:r>
              <w:rPr>
                <w:sz w:val="22"/>
                <w:szCs w:val="22"/>
              </w:rPr>
              <w:t>с.39-42</w:t>
            </w:r>
          </w:p>
          <w:p w:rsidR="00BE4EE0" w:rsidRDefault="00BE4EE0" w:rsidP="009F1EF6"/>
          <w:p w:rsidR="00BE4EE0" w:rsidRDefault="00BE4EE0" w:rsidP="009F1EF6"/>
          <w:p w:rsidR="00BE4EE0" w:rsidRDefault="00BE4EE0" w:rsidP="009F1EF6"/>
          <w:p w:rsidR="00BE4EE0" w:rsidRDefault="00BE4EE0" w:rsidP="009F1EF6"/>
          <w:p w:rsidR="00BE4EE0" w:rsidRDefault="00BE4EE0" w:rsidP="009F1EF6"/>
          <w:p w:rsidR="00BE4EE0" w:rsidRDefault="00BE4EE0" w:rsidP="009F1EF6"/>
          <w:p w:rsidR="00BE4EE0" w:rsidRDefault="00BE4EE0" w:rsidP="009F1EF6"/>
          <w:p w:rsidR="00BE4EE0" w:rsidRDefault="00BE4EE0" w:rsidP="009F1EF6">
            <w:r>
              <w:rPr>
                <w:sz w:val="22"/>
                <w:szCs w:val="22"/>
              </w:rPr>
              <w:t>с.42-44</w:t>
            </w:r>
          </w:p>
        </w:tc>
        <w:tc>
          <w:tcPr>
            <w:tcW w:w="813" w:type="dxa"/>
            <w:gridSpan w:val="2"/>
            <w:vMerge w:val="restart"/>
          </w:tcPr>
          <w:p w:rsidR="00BE4EE0" w:rsidRDefault="00BE4EE0" w:rsidP="009F1EF6">
            <w:r>
              <w:t>Т.2</w:t>
            </w:r>
          </w:p>
          <w:p w:rsidR="00BE4EE0" w:rsidRDefault="00BE4EE0" w:rsidP="009F1EF6">
            <w:r>
              <w:t>№ 29</w:t>
            </w:r>
          </w:p>
          <w:p w:rsidR="00BE4EE0" w:rsidRDefault="00BE4EE0" w:rsidP="009F1EF6"/>
          <w:p w:rsidR="00BE4EE0" w:rsidRDefault="00BE4EE0" w:rsidP="009F1EF6"/>
          <w:p w:rsidR="00BE4EE0" w:rsidRDefault="00BE4EE0" w:rsidP="009F1EF6"/>
          <w:p w:rsidR="00BE4EE0" w:rsidRDefault="00BE4EE0" w:rsidP="009F1EF6"/>
          <w:p w:rsidR="00BE4EE0" w:rsidRDefault="00BE4EE0" w:rsidP="009F1EF6"/>
          <w:p w:rsidR="00BE4EE0" w:rsidRDefault="00BE4EE0" w:rsidP="009F1EF6"/>
          <w:p w:rsidR="00BE4EE0" w:rsidRDefault="00BE4EE0" w:rsidP="009F1EF6"/>
          <w:p w:rsidR="00BE4EE0" w:rsidRDefault="00BE4EE0" w:rsidP="009F1EF6"/>
          <w:p w:rsidR="00BE4EE0" w:rsidRDefault="00BE4EE0" w:rsidP="009F1EF6">
            <w:r>
              <w:t>№30,31</w:t>
            </w:r>
          </w:p>
          <w:p w:rsidR="00BE4EE0" w:rsidRDefault="00BE4EE0" w:rsidP="009F1EF6"/>
          <w:p w:rsidR="00BE4EE0" w:rsidRDefault="00BE4EE0" w:rsidP="009F1EF6"/>
          <w:p w:rsidR="00BE4EE0" w:rsidRDefault="00BE4EE0" w:rsidP="009F1EF6"/>
          <w:p w:rsidR="00BE4EE0" w:rsidRDefault="00BE4EE0" w:rsidP="009F1EF6"/>
          <w:p w:rsidR="00BE4EE0" w:rsidRDefault="00BE4EE0" w:rsidP="009F1EF6"/>
          <w:p w:rsidR="00BE4EE0" w:rsidRDefault="00BE4EE0" w:rsidP="009F1EF6"/>
          <w:p w:rsidR="00BE4EE0" w:rsidRDefault="00BE4EE0" w:rsidP="009F1EF6">
            <w:r>
              <w:t>№33</w:t>
            </w:r>
          </w:p>
          <w:p w:rsidR="00BE4EE0" w:rsidRDefault="00BE4EE0" w:rsidP="009F1EF6"/>
        </w:tc>
        <w:tc>
          <w:tcPr>
            <w:tcW w:w="1073" w:type="dxa"/>
          </w:tcPr>
          <w:p w:rsidR="00BE4EE0" w:rsidRDefault="00BE4EE0" w:rsidP="009F1EF6">
            <w:r>
              <w:rPr>
                <w:sz w:val="22"/>
                <w:szCs w:val="22"/>
              </w:rPr>
              <w:t>Суффикс</w:t>
            </w:r>
          </w:p>
          <w:p w:rsidR="00BE4EE0" w:rsidRDefault="00BE4EE0" w:rsidP="009F1EF6">
            <w:r>
              <w:rPr>
                <w:sz w:val="22"/>
                <w:szCs w:val="22"/>
              </w:rPr>
              <w:t>Слова-называющие предметы и признаки</w:t>
            </w:r>
          </w:p>
        </w:tc>
        <w:tc>
          <w:tcPr>
            <w:tcW w:w="2679" w:type="dxa"/>
            <w:gridSpan w:val="4"/>
          </w:tcPr>
          <w:p w:rsidR="00BE4EE0" w:rsidRDefault="00BE4EE0" w:rsidP="00FA222F">
            <w:pPr>
              <w:rPr>
                <w:b/>
                <w:bCs/>
              </w:rPr>
            </w:pPr>
            <w:r w:rsidRPr="002A3C9C">
              <w:rPr>
                <w:b/>
                <w:bCs/>
                <w:sz w:val="22"/>
                <w:szCs w:val="22"/>
              </w:rPr>
              <w:t>Уметь:</w:t>
            </w:r>
          </w:p>
          <w:p w:rsidR="00BE4EE0" w:rsidRDefault="00BE4EE0" w:rsidP="009F1EF6">
            <w:r>
              <w:rPr>
                <w:sz w:val="22"/>
                <w:szCs w:val="22"/>
              </w:rPr>
              <w:t xml:space="preserve">-составлять текст диктанта со словами на </w:t>
            </w:r>
            <w:r>
              <w:rPr>
                <w:i/>
                <w:iCs/>
                <w:sz w:val="22"/>
                <w:szCs w:val="22"/>
              </w:rPr>
              <w:t>–</w:t>
            </w:r>
            <w:r w:rsidRPr="00FA222F">
              <w:rPr>
                <w:i/>
                <w:iCs/>
                <w:sz w:val="22"/>
                <w:szCs w:val="22"/>
              </w:rPr>
              <w:t>кий</w:t>
            </w:r>
            <w:r>
              <w:rPr>
                <w:sz w:val="22"/>
                <w:szCs w:val="22"/>
              </w:rPr>
              <w:t>, используя обратный словарь;</w:t>
            </w:r>
          </w:p>
          <w:p w:rsidR="00BE4EE0" w:rsidRPr="00FA222F" w:rsidRDefault="00BE4EE0" w:rsidP="009F1EF6">
            <w:r>
              <w:rPr>
                <w:sz w:val="22"/>
                <w:szCs w:val="22"/>
              </w:rPr>
              <w:t>-понимать механизм образования новых слов.</w:t>
            </w:r>
          </w:p>
        </w:tc>
        <w:tc>
          <w:tcPr>
            <w:tcW w:w="4819" w:type="dxa"/>
            <w:gridSpan w:val="4"/>
            <w:vMerge w:val="restart"/>
          </w:tcPr>
          <w:p w:rsidR="00BE4EE0" w:rsidRPr="0007006B" w:rsidRDefault="00BE4EE0" w:rsidP="00BA6419">
            <w:pPr>
              <w:rPr>
                <w:b/>
                <w:bCs/>
              </w:rPr>
            </w:pPr>
            <w:r w:rsidRPr="0007006B">
              <w:rPr>
                <w:b/>
                <w:bCs/>
                <w:sz w:val="22"/>
                <w:szCs w:val="22"/>
              </w:rPr>
              <w:t>Л</w:t>
            </w:r>
          </w:p>
          <w:p w:rsidR="00BE4EE0" w:rsidRPr="00C24E11" w:rsidRDefault="00BE4EE0" w:rsidP="00BA6419">
            <w:r>
              <w:rPr>
                <w:sz w:val="22"/>
                <w:szCs w:val="22"/>
              </w:rPr>
              <w:t>-Проявляет интерес к процессу письма, заинтересованность в получении консультации, совета с целью улучшения учебных результатов.</w:t>
            </w:r>
          </w:p>
          <w:p w:rsidR="00BE4EE0" w:rsidRDefault="00BE4EE0" w:rsidP="00BA6419">
            <w:pPr>
              <w:rPr>
                <w:b/>
                <w:bCs/>
              </w:rPr>
            </w:pPr>
            <w:r w:rsidRPr="0007006B">
              <w:rPr>
                <w:b/>
                <w:bCs/>
                <w:sz w:val="22"/>
                <w:szCs w:val="22"/>
              </w:rPr>
              <w:t>П</w:t>
            </w:r>
          </w:p>
          <w:p w:rsidR="00BE4EE0" w:rsidRDefault="00BE4EE0" w:rsidP="00BA6419">
            <w:r>
              <w:rPr>
                <w:b/>
                <w:bCs/>
                <w:sz w:val="22"/>
                <w:szCs w:val="22"/>
              </w:rPr>
              <w:t>-</w:t>
            </w:r>
            <w:r w:rsidRPr="00B7655E">
              <w:rPr>
                <w:sz w:val="22"/>
                <w:szCs w:val="22"/>
              </w:rPr>
              <w:t>сравнивает и группирует предметы, их образы по заданным основаниям</w:t>
            </w:r>
            <w:r>
              <w:rPr>
                <w:sz w:val="22"/>
                <w:szCs w:val="22"/>
              </w:rPr>
              <w:t>;</w:t>
            </w:r>
          </w:p>
          <w:p w:rsidR="00BE4EE0" w:rsidRDefault="00BE4EE0" w:rsidP="00BA6419">
            <w:r>
              <w:rPr>
                <w:sz w:val="22"/>
                <w:szCs w:val="22"/>
              </w:rPr>
              <w:t>- использует готовые и создаёт в сотрудничестве с другими учащимися и учителем знаково-символические средства для описания свойств и качеств изучаемых объектов;</w:t>
            </w:r>
          </w:p>
          <w:p w:rsidR="00BE4EE0" w:rsidRDefault="00BE4EE0" w:rsidP="00BA6419">
            <w:r>
              <w:rPr>
                <w:b/>
                <w:bCs/>
                <w:sz w:val="22"/>
                <w:szCs w:val="22"/>
              </w:rPr>
              <w:t xml:space="preserve">– </w:t>
            </w:r>
            <w:r>
              <w:rPr>
                <w:sz w:val="22"/>
                <w:szCs w:val="22"/>
              </w:rPr>
              <w:t>задаёт вопросы, экспериментирует, устанавливает причинно-следственные связи ( в рамках доступного).</w:t>
            </w:r>
          </w:p>
          <w:p w:rsidR="00BE4EE0" w:rsidRDefault="00BE4EE0" w:rsidP="00BA6419">
            <w:pPr>
              <w:rPr>
                <w:b/>
                <w:bCs/>
              </w:rPr>
            </w:pPr>
            <w:r w:rsidRPr="00F14B84">
              <w:rPr>
                <w:b/>
                <w:bCs/>
                <w:sz w:val="22"/>
                <w:szCs w:val="22"/>
              </w:rPr>
              <w:t>Р.</w:t>
            </w:r>
          </w:p>
          <w:p w:rsidR="00BE4EE0" w:rsidRDefault="00BE4EE0" w:rsidP="00BA6419">
            <w:r>
              <w:rPr>
                <w:b/>
                <w:bCs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Определяет, формулирует </w:t>
            </w:r>
            <w:r w:rsidRPr="00F14B84">
              <w:rPr>
                <w:sz w:val="22"/>
                <w:szCs w:val="22"/>
              </w:rPr>
              <w:t xml:space="preserve"> учебную задачу</w:t>
            </w:r>
            <w:r>
              <w:rPr>
                <w:sz w:val="22"/>
                <w:szCs w:val="22"/>
              </w:rPr>
              <w:t xml:space="preserve"> на уроке в диалоге с учителем, одноклассниками и самостоятельно.</w:t>
            </w:r>
          </w:p>
          <w:p w:rsidR="00BE4EE0" w:rsidRDefault="00BE4EE0" w:rsidP="00BA6419">
            <w:r>
              <w:rPr>
                <w:sz w:val="22"/>
                <w:szCs w:val="22"/>
              </w:rPr>
              <w:t>-сопоставляет свою работу с образцом;</w:t>
            </w:r>
          </w:p>
          <w:p w:rsidR="00BE4EE0" w:rsidRDefault="00BE4EE0" w:rsidP="00BA6419">
            <w:r>
              <w:rPr>
                <w:sz w:val="22"/>
                <w:szCs w:val="22"/>
              </w:rPr>
              <w:t>-оценивает её по критериям, выработанным в классе;</w:t>
            </w:r>
          </w:p>
          <w:p w:rsidR="00BE4EE0" w:rsidRDefault="00BE4EE0" w:rsidP="00BA6419">
            <w:pPr>
              <w:rPr>
                <w:b/>
                <w:bCs/>
              </w:rPr>
            </w:pPr>
            <w:r w:rsidRPr="00F14B84">
              <w:rPr>
                <w:b/>
                <w:bCs/>
                <w:sz w:val="22"/>
                <w:szCs w:val="22"/>
              </w:rPr>
              <w:t>К</w:t>
            </w:r>
          </w:p>
          <w:p w:rsidR="00BE4EE0" w:rsidRDefault="00BE4EE0" w:rsidP="00BA6419">
            <w:r>
              <w:rPr>
                <w:b/>
                <w:bCs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оформляет свою мысль в устной и письменной речи;</w:t>
            </w:r>
          </w:p>
          <w:p w:rsidR="00BE4EE0" w:rsidRDefault="00BE4EE0" w:rsidP="00BA6419">
            <w:r>
              <w:rPr>
                <w:sz w:val="22"/>
                <w:szCs w:val="22"/>
              </w:rPr>
              <w:t>-обосновывает высказанное суждение;</w:t>
            </w:r>
          </w:p>
          <w:p w:rsidR="00BE4EE0" w:rsidRDefault="00BE4EE0" w:rsidP="00BA6419">
            <w:r>
              <w:rPr>
                <w:sz w:val="22"/>
                <w:szCs w:val="22"/>
              </w:rPr>
              <w:t>-умеет задавать уточняющие вопросы</w:t>
            </w:r>
          </w:p>
          <w:p w:rsidR="00BE4EE0" w:rsidRPr="009C0D23" w:rsidRDefault="00BE4EE0" w:rsidP="00BA6419"/>
        </w:tc>
        <w:tc>
          <w:tcPr>
            <w:tcW w:w="959" w:type="dxa"/>
            <w:gridSpan w:val="4"/>
          </w:tcPr>
          <w:p w:rsidR="00BE4EE0" w:rsidRPr="009C0D23" w:rsidRDefault="00BE4EE0" w:rsidP="009F1EF6"/>
        </w:tc>
        <w:tc>
          <w:tcPr>
            <w:tcW w:w="987" w:type="dxa"/>
            <w:gridSpan w:val="3"/>
          </w:tcPr>
          <w:p w:rsidR="00BE4EE0" w:rsidRPr="009C0D23" w:rsidRDefault="00BE4EE0" w:rsidP="009F1EF6"/>
        </w:tc>
      </w:tr>
      <w:tr w:rsidR="00BE4EE0" w:rsidRPr="009C0D23">
        <w:trPr>
          <w:gridAfter w:val="6"/>
          <w:wAfter w:w="16332" w:type="dxa"/>
          <w:trHeight w:val="2353"/>
        </w:trPr>
        <w:tc>
          <w:tcPr>
            <w:tcW w:w="567" w:type="dxa"/>
          </w:tcPr>
          <w:p w:rsidR="00BE4EE0" w:rsidRPr="009C0D23" w:rsidRDefault="00BE4EE0" w:rsidP="000D07BE">
            <w:r>
              <w:rPr>
                <w:sz w:val="22"/>
                <w:szCs w:val="22"/>
              </w:rPr>
              <w:t>101</w:t>
            </w:r>
          </w:p>
        </w:tc>
        <w:tc>
          <w:tcPr>
            <w:tcW w:w="2050" w:type="dxa"/>
            <w:vMerge/>
          </w:tcPr>
          <w:p w:rsidR="00BE4EE0" w:rsidRDefault="00BE4EE0" w:rsidP="009F1EF6"/>
        </w:tc>
        <w:tc>
          <w:tcPr>
            <w:tcW w:w="1216" w:type="dxa"/>
            <w:gridSpan w:val="4"/>
            <w:vMerge/>
          </w:tcPr>
          <w:p w:rsidR="00BE4EE0" w:rsidRDefault="00BE4EE0" w:rsidP="009F1EF6"/>
        </w:tc>
        <w:tc>
          <w:tcPr>
            <w:tcW w:w="813" w:type="dxa"/>
            <w:gridSpan w:val="2"/>
            <w:vMerge/>
          </w:tcPr>
          <w:p w:rsidR="00BE4EE0" w:rsidRDefault="00BE4EE0" w:rsidP="009F1EF6"/>
        </w:tc>
        <w:tc>
          <w:tcPr>
            <w:tcW w:w="1073" w:type="dxa"/>
            <w:vMerge w:val="restart"/>
          </w:tcPr>
          <w:p w:rsidR="00BE4EE0" w:rsidRDefault="00BE4EE0" w:rsidP="00A81265"/>
        </w:tc>
        <w:tc>
          <w:tcPr>
            <w:tcW w:w="2679" w:type="dxa"/>
            <w:gridSpan w:val="4"/>
          </w:tcPr>
          <w:p w:rsidR="00BE4EE0" w:rsidRDefault="00BE4EE0" w:rsidP="00A81265">
            <w:pPr>
              <w:rPr>
                <w:b/>
                <w:bCs/>
              </w:rPr>
            </w:pPr>
            <w:r w:rsidRPr="002A3C9C">
              <w:rPr>
                <w:b/>
                <w:bCs/>
                <w:sz w:val="22"/>
                <w:szCs w:val="22"/>
              </w:rPr>
              <w:t>Уметь:</w:t>
            </w:r>
          </w:p>
          <w:p w:rsidR="00BE4EE0" w:rsidRDefault="00BE4EE0" w:rsidP="00A81265">
            <w:r>
              <w:rPr>
                <w:sz w:val="22"/>
                <w:szCs w:val="22"/>
              </w:rPr>
              <w:t>-составлять схемы образования новых слов;</w:t>
            </w:r>
          </w:p>
          <w:p w:rsidR="00BE4EE0" w:rsidRDefault="00BE4EE0" w:rsidP="009F1EF6">
            <w:r>
              <w:rPr>
                <w:sz w:val="22"/>
                <w:szCs w:val="22"/>
              </w:rPr>
              <w:t>-выполнять разбор слова по составу;</w:t>
            </w:r>
          </w:p>
          <w:p w:rsidR="00BE4EE0" w:rsidRPr="009C0D23" w:rsidRDefault="00BE4EE0" w:rsidP="009F1EF6">
            <w:r>
              <w:rPr>
                <w:sz w:val="22"/>
                <w:szCs w:val="22"/>
              </w:rPr>
              <w:t>-писать слова с сочетаниями ЧК  ЧН.</w:t>
            </w:r>
          </w:p>
        </w:tc>
        <w:tc>
          <w:tcPr>
            <w:tcW w:w="4819" w:type="dxa"/>
            <w:gridSpan w:val="4"/>
            <w:vMerge/>
          </w:tcPr>
          <w:p w:rsidR="00BE4EE0" w:rsidRPr="009C0D23" w:rsidRDefault="00BE4EE0" w:rsidP="009F1EF6"/>
        </w:tc>
        <w:tc>
          <w:tcPr>
            <w:tcW w:w="959" w:type="dxa"/>
            <w:gridSpan w:val="4"/>
          </w:tcPr>
          <w:p w:rsidR="00BE4EE0" w:rsidRPr="009C0D23" w:rsidRDefault="00BE4EE0" w:rsidP="009F1EF6"/>
        </w:tc>
        <w:tc>
          <w:tcPr>
            <w:tcW w:w="987" w:type="dxa"/>
            <w:gridSpan w:val="3"/>
          </w:tcPr>
          <w:p w:rsidR="00BE4EE0" w:rsidRPr="009C0D23" w:rsidRDefault="00BE4EE0" w:rsidP="009F1EF6"/>
        </w:tc>
      </w:tr>
      <w:tr w:rsidR="00BE4EE0" w:rsidRPr="009C0D23">
        <w:trPr>
          <w:gridAfter w:val="6"/>
          <w:wAfter w:w="16332" w:type="dxa"/>
          <w:trHeight w:val="308"/>
        </w:trPr>
        <w:tc>
          <w:tcPr>
            <w:tcW w:w="567" w:type="dxa"/>
          </w:tcPr>
          <w:p w:rsidR="00BE4EE0" w:rsidRPr="009C0D23" w:rsidRDefault="00BE4EE0" w:rsidP="000D07BE">
            <w:r>
              <w:rPr>
                <w:sz w:val="22"/>
                <w:szCs w:val="22"/>
              </w:rPr>
              <w:t>102</w:t>
            </w:r>
          </w:p>
        </w:tc>
        <w:tc>
          <w:tcPr>
            <w:tcW w:w="2050" w:type="dxa"/>
            <w:vMerge/>
          </w:tcPr>
          <w:p w:rsidR="00BE4EE0" w:rsidRDefault="00BE4EE0" w:rsidP="009F1EF6"/>
        </w:tc>
        <w:tc>
          <w:tcPr>
            <w:tcW w:w="1216" w:type="dxa"/>
            <w:gridSpan w:val="4"/>
            <w:vMerge/>
          </w:tcPr>
          <w:p w:rsidR="00BE4EE0" w:rsidRDefault="00BE4EE0" w:rsidP="009F1EF6"/>
        </w:tc>
        <w:tc>
          <w:tcPr>
            <w:tcW w:w="813" w:type="dxa"/>
            <w:gridSpan w:val="2"/>
            <w:vMerge/>
          </w:tcPr>
          <w:p w:rsidR="00BE4EE0" w:rsidRDefault="00BE4EE0" w:rsidP="009F1EF6"/>
        </w:tc>
        <w:tc>
          <w:tcPr>
            <w:tcW w:w="1073" w:type="dxa"/>
            <w:vMerge/>
          </w:tcPr>
          <w:p w:rsidR="00BE4EE0" w:rsidRDefault="00BE4EE0" w:rsidP="009F1EF6"/>
        </w:tc>
        <w:tc>
          <w:tcPr>
            <w:tcW w:w="2679" w:type="dxa"/>
            <w:gridSpan w:val="4"/>
          </w:tcPr>
          <w:p w:rsidR="00BE4EE0" w:rsidRDefault="00BE4EE0" w:rsidP="00A81265">
            <w:pPr>
              <w:rPr>
                <w:b/>
                <w:bCs/>
              </w:rPr>
            </w:pPr>
            <w:r w:rsidRPr="002A3C9C">
              <w:rPr>
                <w:b/>
                <w:bCs/>
                <w:sz w:val="22"/>
                <w:szCs w:val="22"/>
              </w:rPr>
              <w:t>Уметь:</w:t>
            </w:r>
          </w:p>
          <w:p w:rsidR="00BE4EE0" w:rsidRDefault="00BE4EE0" w:rsidP="00A81265">
            <w:r>
              <w:rPr>
                <w:sz w:val="22"/>
                <w:szCs w:val="22"/>
              </w:rPr>
              <w:t>- подбирать проверочные слова на безударный гласный и парный согласные;</w:t>
            </w:r>
          </w:p>
          <w:p w:rsidR="00BE4EE0" w:rsidRDefault="00BE4EE0" w:rsidP="00A81265">
            <w:r>
              <w:rPr>
                <w:sz w:val="22"/>
                <w:szCs w:val="22"/>
              </w:rPr>
              <w:t>-правильно писать сочетания букв ЧК, ЧН;</w:t>
            </w:r>
          </w:p>
          <w:p w:rsidR="00BE4EE0" w:rsidRPr="009C0D23" w:rsidRDefault="00BE4EE0" w:rsidP="00A81265">
            <w:r>
              <w:rPr>
                <w:sz w:val="22"/>
                <w:szCs w:val="22"/>
              </w:rPr>
              <w:t>- выполнять разбор слова по составу</w:t>
            </w:r>
          </w:p>
        </w:tc>
        <w:tc>
          <w:tcPr>
            <w:tcW w:w="4819" w:type="dxa"/>
            <w:gridSpan w:val="4"/>
            <w:vMerge/>
          </w:tcPr>
          <w:p w:rsidR="00BE4EE0" w:rsidRPr="009C0D23" w:rsidRDefault="00BE4EE0" w:rsidP="009F1EF6"/>
        </w:tc>
        <w:tc>
          <w:tcPr>
            <w:tcW w:w="959" w:type="dxa"/>
            <w:gridSpan w:val="4"/>
          </w:tcPr>
          <w:p w:rsidR="00BE4EE0" w:rsidRPr="009C0D23" w:rsidRDefault="00BE4EE0" w:rsidP="009F1EF6"/>
        </w:tc>
        <w:tc>
          <w:tcPr>
            <w:tcW w:w="987" w:type="dxa"/>
            <w:gridSpan w:val="3"/>
          </w:tcPr>
          <w:p w:rsidR="00BE4EE0" w:rsidRPr="009C0D23" w:rsidRDefault="00BE4EE0" w:rsidP="009F1EF6"/>
        </w:tc>
      </w:tr>
      <w:tr w:rsidR="00BE4EE0" w:rsidRPr="009C0D23">
        <w:trPr>
          <w:gridAfter w:val="6"/>
          <w:wAfter w:w="16332" w:type="dxa"/>
          <w:trHeight w:val="308"/>
        </w:trPr>
        <w:tc>
          <w:tcPr>
            <w:tcW w:w="567" w:type="dxa"/>
          </w:tcPr>
          <w:p w:rsidR="00BE4EE0" w:rsidRPr="009C0D23" w:rsidRDefault="00BE4EE0" w:rsidP="000D07BE">
            <w:r>
              <w:rPr>
                <w:sz w:val="22"/>
                <w:szCs w:val="22"/>
              </w:rPr>
              <w:t>103</w:t>
            </w:r>
          </w:p>
        </w:tc>
        <w:tc>
          <w:tcPr>
            <w:tcW w:w="2050" w:type="dxa"/>
          </w:tcPr>
          <w:p w:rsidR="00BE4EE0" w:rsidRDefault="00BE4EE0" w:rsidP="009F1EF6">
            <w:r>
              <w:rPr>
                <w:sz w:val="22"/>
                <w:szCs w:val="22"/>
              </w:rPr>
              <w:t xml:space="preserve">Проверочная работа </w:t>
            </w:r>
          </w:p>
        </w:tc>
        <w:tc>
          <w:tcPr>
            <w:tcW w:w="1216" w:type="dxa"/>
            <w:gridSpan w:val="4"/>
          </w:tcPr>
          <w:p w:rsidR="00BE4EE0" w:rsidRDefault="00BE4EE0" w:rsidP="009F1EF6">
            <w:r>
              <w:rPr>
                <w:sz w:val="22"/>
                <w:szCs w:val="22"/>
              </w:rPr>
              <w:t>1</w:t>
            </w:r>
          </w:p>
        </w:tc>
        <w:tc>
          <w:tcPr>
            <w:tcW w:w="813" w:type="dxa"/>
            <w:gridSpan w:val="2"/>
          </w:tcPr>
          <w:p w:rsidR="00BE4EE0" w:rsidRDefault="00BE4EE0" w:rsidP="009F1EF6"/>
        </w:tc>
        <w:tc>
          <w:tcPr>
            <w:tcW w:w="1073" w:type="dxa"/>
          </w:tcPr>
          <w:p w:rsidR="00BE4EE0" w:rsidRDefault="00BE4EE0" w:rsidP="009F1EF6"/>
        </w:tc>
        <w:tc>
          <w:tcPr>
            <w:tcW w:w="2679" w:type="dxa"/>
            <w:gridSpan w:val="4"/>
          </w:tcPr>
          <w:p w:rsidR="00BE4EE0" w:rsidRDefault="00BE4EE0" w:rsidP="00A81265">
            <w:pPr>
              <w:rPr>
                <w:b/>
                <w:bCs/>
              </w:rPr>
            </w:pPr>
            <w:r w:rsidRPr="002A3C9C">
              <w:rPr>
                <w:b/>
                <w:bCs/>
                <w:sz w:val="22"/>
                <w:szCs w:val="22"/>
              </w:rPr>
              <w:t>Уметь:</w:t>
            </w:r>
          </w:p>
          <w:p w:rsidR="00BE4EE0" w:rsidRDefault="00BE4EE0" w:rsidP="00A81265">
            <w:r>
              <w:rPr>
                <w:sz w:val="22"/>
                <w:szCs w:val="22"/>
              </w:rPr>
              <w:t>- подбирать проверочные слова на безударный гласный и парный согласные;</w:t>
            </w:r>
          </w:p>
          <w:p w:rsidR="00BE4EE0" w:rsidRDefault="00BE4EE0" w:rsidP="00A81265">
            <w:r>
              <w:rPr>
                <w:sz w:val="22"/>
                <w:szCs w:val="22"/>
              </w:rPr>
              <w:t>-правильно писать сочетания букв ЧК, ЧН;</w:t>
            </w:r>
          </w:p>
          <w:p w:rsidR="00BE4EE0" w:rsidRPr="009C0D23" w:rsidRDefault="00BE4EE0" w:rsidP="00A81265">
            <w:r>
              <w:rPr>
                <w:sz w:val="22"/>
                <w:szCs w:val="22"/>
              </w:rPr>
              <w:t>- выполнять разбор слова по составу</w:t>
            </w:r>
          </w:p>
        </w:tc>
        <w:tc>
          <w:tcPr>
            <w:tcW w:w="4819" w:type="dxa"/>
            <w:gridSpan w:val="4"/>
            <w:vMerge/>
          </w:tcPr>
          <w:p w:rsidR="00BE4EE0" w:rsidRPr="009C0D23" w:rsidRDefault="00BE4EE0" w:rsidP="009F1EF6"/>
        </w:tc>
        <w:tc>
          <w:tcPr>
            <w:tcW w:w="959" w:type="dxa"/>
            <w:gridSpan w:val="4"/>
          </w:tcPr>
          <w:p w:rsidR="00BE4EE0" w:rsidRPr="009C0D23" w:rsidRDefault="00BE4EE0" w:rsidP="009F1EF6"/>
        </w:tc>
        <w:tc>
          <w:tcPr>
            <w:tcW w:w="987" w:type="dxa"/>
            <w:gridSpan w:val="3"/>
          </w:tcPr>
          <w:p w:rsidR="00BE4EE0" w:rsidRPr="009C0D23" w:rsidRDefault="00BE4EE0" w:rsidP="009F1EF6"/>
        </w:tc>
      </w:tr>
      <w:tr w:rsidR="00BE4EE0" w:rsidRPr="009C0D23">
        <w:trPr>
          <w:gridAfter w:val="6"/>
          <w:wAfter w:w="16332" w:type="dxa"/>
          <w:trHeight w:val="308"/>
        </w:trPr>
        <w:tc>
          <w:tcPr>
            <w:tcW w:w="567" w:type="dxa"/>
          </w:tcPr>
          <w:p w:rsidR="00BE4EE0" w:rsidRPr="009C0D23" w:rsidRDefault="00BE4EE0" w:rsidP="000D07BE">
            <w:r>
              <w:rPr>
                <w:sz w:val="22"/>
                <w:szCs w:val="22"/>
              </w:rPr>
              <w:t>104</w:t>
            </w:r>
          </w:p>
        </w:tc>
        <w:tc>
          <w:tcPr>
            <w:tcW w:w="2050" w:type="dxa"/>
          </w:tcPr>
          <w:p w:rsidR="00BE4EE0" w:rsidRDefault="00BE4EE0" w:rsidP="00424E5F">
            <w:pPr>
              <w:rPr>
                <w:b/>
                <w:bCs/>
              </w:rPr>
            </w:pPr>
            <w:r w:rsidRPr="009C0D23">
              <w:rPr>
                <w:b/>
                <w:bCs/>
                <w:sz w:val="22"/>
                <w:szCs w:val="22"/>
              </w:rPr>
              <w:t>Развитие речи с элементами культуры речи.</w:t>
            </w:r>
          </w:p>
          <w:p w:rsidR="00BE4EE0" w:rsidRDefault="00BE4EE0" w:rsidP="00424E5F">
            <w:r>
              <w:rPr>
                <w:sz w:val="22"/>
                <w:szCs w:val="22"/>
              </w:rPr>
              <w:t>Деление текста на части. Работа с картиной Матисса «Разговор»</w:t>
            </w:r>
          </w:p>
        </w:tc>
        <w:tc>
          <w:tcPr>
            <w:tcW w:w="1216" w:type="dxa"/>
            <w:gridSpan w:val="4"/>
          </w:tcPr>
          <w:p w:rsidR="00BE4EE0" w:rsidRDefault="00BE4EE0" w:rsidP="009F1EF6">
            <w:r>
              <w:t>У.2</w:t>
            </w:r>
          </w:p>
          <w:p w:rsidR="00BE4EE0" w:rsidRDefault="00BE4EE0" w:rsidP="009F1EF6">
            <w:r>
              <w:t>с.61-62</w:t>
            </w:r>
          </w:p>
        </w:tc>
        <w:tc>
          <w:tcPr>
            <w:tcW w:w="813" w:type="dxa"/>
            <w:gridSpan w:val="2"/>
          </w:tcPr>
          <w:p w:rsidR="00BE4EE0" w:rsidRDefault="00BE4EE0" w:rsidP="009F1EF6">
            <w:r>
              <w:t>Т.2</w:t>
            </w:r>
          </w:p>
          <w:p w:rsidR="00BE4EE0" w:rsidRDefault="00BE4EE0" w:rsidP="009F1EF6">
            <w:r>
              <w:t>396</w:t>
            </w:r>
          </w:p>
        </w:tc>
        <w:tc>
          <w:tcPr>
            <w:tcW w:w="1073" w:type="dxa"/>
          </w:tcPr>
          <w:p w:rsidR="00BE4EE0" w:rsidRDefault="00BE4EE0" w:rsidP="009F1EF6">
            <w:r>
              <w:rPr>
                <w:sz w:val="22"/>
                <w:szCs w:val="22"/>
              </w:rPr>
              <w:t>Тема картины</w:t>
            </w:r>
          </w:p>
        </w:tc>
        <w:tc>
          <w:tcPr>
            <w:tcW w:w="2679" w:type="dxa"/>
            <w:gridSpan w:val="4"/>
          </w:tcPr>
          <w:p w:rsidR="00BE4EE0" w:rsidRDefault="00BE4EE0" w:rsidP="00A81265">
            <w:pPr>
              <w:rPr>
                <w:b/>
                <w:bCs/>
              </w:rPr>
            </w:pPr>
            <w:r w:rsidRPr="002A3C9C">
              <w:rPr>
                <w:b/>
                <w:bCs/>
                <w:sz w:val="22"/>
                <w:szCs w:val="22"/>
              </w:rPr>
              <w:t>Уметь:</w:t>
            </w:r>
          </w:p>
          <w:p w:rsidR="00BE4EE0" w:rsidRDefault="00BE4EE0" w:rsidP="00671892">
            <w:r>
              <w:rPr>
                <w:sz w:val="22"/>
                <w:szCs w:val="22"/>
              </w:rPr>
              <w:t>-уметь работать с репродукцией;</w:t>
            </w:r>
          </w:p>
          <w:p w:rsidR="00BE4EE0" w:rsidRPr="009C0D23" w:rsidRDefault="00BE4EE0" w:rsidP="00671892">
            <w:r>
              <w:rPr>
                <w:sz w:val="22"/>
                <w:szCs w:val="22"/>
              </w:rPr>
              <w:t>-выделять части текста красной строкой или отступом.</w:t>
            </w:r>
          </w:p>
        </w:tc>
        <w:tc>
          <w:tcPr>
            <w:tcW w:w="4819" w:type="dxa"/>
            <w:gridSpan w:val="4"/>
          </w:tcPr>
          <w:p w:rsidR="00BE4EE0" w:rsidRDefault="00BE4EE0" w:rsidP="00BA6419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Л. </w:t>
            </w:r>
          </w:p>
          <w:p w:rsidR="00BE4EE0" w:rsidRPr="0070526A" w:rsidRDefault="00BE4EE0" w:rsidP="00BA6419">
            <w:r>
              <w:rPr>
                <w:b/>
                <w:bCs/>
                <w:sz w:val="22"/>
                <w:szCs w:val="22"/>
              </w:rPr>
              <w:t>-</w:t>
            </w:r>
            <w:r w:rsidRPr="00496682">
              <w:rPr>
                <w:sz w:val="22"/>
                <w:szCs w:val="22"/>
              </w:rPr>
              <w:t>Проявляет</w:t>
            </w:r>
            <w:r>
              <w:rPr>
                <w:sz w:val="22"/>
                <w:szCs w:val="22"/>
              </w:rPr>
              <w:t>учебно-познавательный интерес  к новому учебному материалу и  способам решения новой задачи.</w:t>
            </w:r>
          </w:p>
          <w:p w:rsidR="00BE4EE0" w:rsidRDefault="00BE4EE0" w:rsidP="00BA6419">
            <w:r w:rsidRPr="00F14B84">
              <w:rPr>
                <w:b/>
                <w:bCs/>
                <w:sz w:val="22"/>
                <w:szCs w:val="22"/>
              </w:rPr>
              <w:t>Р.</w:t>
            </w:r>
            <w:r w:rsidRPr="00931DF4">
              <w:rPr>
                <w:sz w:val="22"/>
                <w:szCs w:val="22"/>
              </w:rPr>
              <w:t>Учится высказывать своё предположение</w:t>
            </w:r>
            <w:r>
              <w:rPr>
                <w:sz w:val="22"/>
                <w:szCs w:val="22"/>
              </w:rPr>
              <w:t>, пробует предлагать способ его проверки;</w:t>
            </w:r>
          </w:p>
          <w:p w:rsidR="00BE4EE0" w:rsidRDefault="00BE4EE0" w:rsidP="00BA6419">
            <w:pPr>
              <w:rPr>
                <w:b/>
                <w:bCs/>
              </w:rPr>
            </w:pPr>
            <w:r>
              <w:rPr>
                <w:sz w:val="22"/>
                <w:szCs w:val="22"/>
              </w:rPr>
              <w:t>-умеет организовывать свою работу.</w:t>
            </w:r>
          </w:p>
          <w:p w:rsidR="00BE4EE0" w:rsidRDefault="00BE4EE0" w:rsidP="00BA6419">
            <w:pPr>
              <w:rPr>
                <w:b/>
                <w:bCs/>
              </w:rPr>
            </w:pPr>
            <w:r w:rsidRPr="00F14B84">
              <w:rPr>
                <w:b/>
                <w:bCs/>
                <w:sz w:val="22"/>
                <w:szCs w:val="22"/>
              </w:rPr>
              <w:t>П.</w:t>
            </w:r>
          </w:p>
          <w:p w:rsidR="00BE4EE0" w:rsidRDefault="00BE4EE0" w:rsidP="00BA6419">
            <w:r w:rsidRPr="005420AC">
              <w:rPr>
                <w:sz w:val="22"/>
                <w:szCs w:val="22"/>
              </w:rPr>
              <w:t>-находит необходимую информацию как в учебнике, так и в предложенной учителем дополнительной литературе</w:t>
            </w:r>
            <w:r>
              <w:rPr>
                <w:sz w:val="22"/>
                <w:szCs w:val="22"/>
              </w:rPr>
              <w:t>;</w:t>
            </w:r>
          </w:p>
          <w:p w:rsidR="00BE4EE0" w:rsidRDefault="00BE4EE0" w:rsidP="00BA6419">
            <w:r w:rsidRPr="005420AC">
              <w:rPr>
                <w:sz w:val="22"/>
                <w:szCs w:val="22"/>
              </w:rPr>
              <w:t>-определяет тему</w:t>
            </w:r>
            <w:r>
              <w:rPr>
                <w:sz w:val="22"/>
                <w:szCs w:val="22"/>
              </w:rPr>
              <w:t xml:space="preserve"> и главную мысль текста.</w:t>
            </w:r>
          </w:p>
          <w:p w:rsidR="00BE4EE0" w:rsidRDefault="00BE4EE0" w:rsidP="00BA6419">
            <w:pPr>
              <w:rPr>
                <w:b/>
                <w:bCs/>
              </w:rPr>
            </w:pPr>
            <w:r w:rsidRPr="00F14B84">
              <w:rPr>
                <w:b/>
                <w:bCs/>
                <w:sz w:val="22"/>
                <w:szCs w:val="22"/>
              </w:rPr>
              <w:t>К</w:t>
            </w:r>
          </w:p>
          <w:p w:rsidR="00BE4EE0" w:rsidRDefault="00BE4EE0" w:rsidP="00BA6419">
            <w:r>
              <w:rPr>
                <w:b/>
                <w:bCs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оформляет свою речь в устной и письменной речи;</w:t>
            </w:r>
          </w:p>
          <w:p w:rsidR="00BE4EE0" w:rsidRDefault="00BE4EE0" w:rsidP="00BA6419">
            <w:r>
              <w:rPr>
                <w:sz w:val="22"/>
                <w:szCs w:val="22"/>
              </w:rPr>
              <w:t>-обосновывает высказанное суждение;</w:t>
            </w:r>
          </w:p>
          <w:p w:rsidR="00BE4EE0" w:rsidRPr="009C0D23" w:rsidRDefault="00BE4EE0" w:rsidP="00BA6419">
            <w:r>
              <w:rPr>
                <w:sz w:val="22"/>
                <w:szCs w:val="22"/>
              </w:rPr>
              <w:t>-умеет задавать уточняющие вопросы.</w:t>
            </w:r>
          </w:p>
        </w:tc>
        <w:tc>
          <w:tcPr>
            <w:tcW w:w="959" w:type="dxa"/>
            <w:gridSpan w:val="4"/>
          </w:tcPr>
          <w:p w:rsidR="00BE4EE0" w:rsidRPr="009C0D23" w:rsidRDefault="00BE4EE0" w:rsidP="009F1EF6"/>
        </w:tc>
        <w:tc>
          <w:tcPr>
            <w:tcW w:w="987" w:type="dxa"/>
            <w:gridSpan w:val="3"/>
          </w:tcPr>
          <w:p w:rsidR="00BE4EE0" w:rsidRPr="009C0D23" w:rsidRDefault="00BE4EE0" w:rsidP="009F1EF6"/>
        </w:tc>
      </w:tr>
      <w:tr w:rsidR="00BE4EE0" w:rsidRPr="009C0D23">
        <w:trPr>
          <w:gridAfter w:val="6"/>
          <w:wAfter w:w="16332" w:type="dxa"/>
          <w:trHeight w:val="308"/>
        </w:trPr>
        <w:tc>
          <w:tcPr>
            <w:tcW w:w="567" w:type="dxa"/>
          </w:tcPr>
          <w:p w:rsidR="00BE4EE0" w:rsidRPr="009C0D23" w:rsidRDefault="00BE4EE0" w:rsidP="000D07BE">
            <w:r>
              <w:rPr>
                <w:sz w:val="22"/>
                <w:szCs w:val="22"/>
              </w:rPr>
              <w:t>105</w:t>
            </w:r>
          </w:p>
        </w:tc>
        <w:tc>
          <w:tcPr>
            <w:tcW w:w="2050" w:type="dxa"/>
            <w:vMerge w:val="restart"/>
          </w:tcPr>
          <w:p w:rsidR="00BE4EE0" w:rsidRDefault="00BE4EE0" w:rsidP="009F1EF6">
            <w:r>
              <w:rPr>
                <w:sz w:val="22"/>
                <w:szCs w:val="22"/>
              </w:rPr>
              <w:t>Как делаются слова. Снова суффикс слов, называющих предметы.</w:t>
            </w:r>
          </w:p>
          <w:p w:rsidR="00BE4EE0" w:rsidRDefault="00BE4EE0" w:rsidP="009F1EF6"/>
          <w:p w:rsidR="00BE4EE0" w:rsidRDefault="00BE4EE0" w:rsidP="009F1EF6"/>
          <w:p w:rsidR="00BE4EE0" w:rsidRDefault="00BE4EE0" w:rsidP="009F1EF6"/>
          <w:p w:rsidR="00BE4EE0" w:rsidRDefault="00BE4EE0" w:rsidP="009F1EF6"/>
          <w:p w:rsidR="00BE4EE0" w:rsidRDefault="00BE4EE0" w:rsidP="009F1EF6"/>
          <w:p w:rsidR="00BE4EE0" w:rsidRDefault="00BE4EE0" w:rsidP="009F1EF6"/>
          <w:p w:rsidR="00BE4EE0" w:rsidRDefault="00BE4EE0" w:rsidP="009F1EF6"/>
          <w:p w:rsidR="00BE4EE0" w:rsidRDefault="00BE4EE0" w:rsidP="009F1EF6"/>
          <w:p w:rsidR="00BE4EE0" w:rsidRDefault="00BE4EE0" w:rsidP="009F1EF6"/>
          <w:p w:rsidR="00BE4EE0" w:rsidRDefault="00BE4EE0" w:rsidP="009F1EF6"/>
          <w:p w:rsidR="00BE4EE0" w:rsidRDefault="00BE4EE0" w:rsidP="00EA3D1A">
            <w:r>
              <w:rPr>
                <w:sz w:val="22"/>
                <w:szCs w:val="22"/>
              </w:rPr>
              <w:t>Проверочный</w:t>
            </w:r>
          </w:p>
          <w:p w:rsidR="00BE4EE0" w:rsidRDefault="00BE4EE0" w:rsidP="00EA3D1A">
            <w:r>
              <w:rPr>
                <w:sz w:val="22"/>
                <w:szCs w:val="22"/>
              </w:rPr>
              <w:t>ТЕСТ</w:t>
            </w:r>
          </w:p>
          <w:p w:rsidR="00BE4EE0" w:rsidRDefault="00BE4EE0" w:rsidP="009F1EF6"/>
          <w:p w:rsidR="00BE4EE0" w:rsidRDefault="00BE4EE0" w:rsidP="009F1EF6"/>
          <w:p w:rsidR="00BE4EE0" w:rsidRDefault="00BE4EE0" w:rsidP="009F1EF6"/>
          <w:p w:rsidR="00BE4EE0" w:rsidRDefault="00BE4EE0" w:rsidP="009F1EF6"/>
          <w:p w:rsidR="00BE4EE0" w:rsidRDefault="00BE4EE0" w:rsidP="009F1EF6"/>
          <w:p w:rsidR="00BE4EE0" w:rsidRDefault="00BE4EE0" w:rsidP="009F1EF6"/>
          <w:p w:rsidR="00BE4EE0" w:rsidRDefault="00BE4EE0" w:rsidP="009F1EF6"/>
          <w:p w:rsidR="00BE4EE0" w:rsidRDefault="00BE4EE0" w:rsidP="009F1EF6"/>
          <w:p w:rsidR="00BE4EE0" w:rsidRDefault="00BE4EE0" w:rsidP="009F1EF6"/>
          <w:p w:rsidR="00BE4EE0" w:rsidRDefault="00BE4EE0" w:rsidP="009F1EF6">
            <w:r>
              <w:rPr>
                <w:sz w:val="22"/>
                <w:szCs w:val="22"/>
              </w:rPr>
              <w:t>Контрольное списывание</w:t>
            </w:r>
          </w:p>
        </w:tc>
        <w:tc>
          <w:tcPr>
            <w:tcW w:w="1216" w:type="dxa"/>
            <w:gridSpan w:val="4"/>
            <w:vMerge w:val="restart"/>
          </w:tcPr>
          <w:p w:rsidR="00BE4EE0" w:rsidRDefault="00BE4EE0" w:rsidP="009F1EF6">
            <w:r>
              <w:rPr>
                <w:sz w:val="22"/>
                <w:szCs w:val="22"/>
              </w:rPr>
              <w:t>У.3</w:t>
            </w:r>
          </w:p>
          <w:p w:rsidR="00BE4EE0" w:rsidRDefault="00BE4EE0" w:rsidP="009F1EF6">
            <w:r>
              <w:rPr>
                <w:sz w:val="22"/>
                <w:szCs w:val="22"/>
              </w:rPr>
              <w:t>с.45-47</w:t>
            </w:r>
          </w:p>
          <w:p w:rsidR="00BE4EE0" w:rsidRDefault="00BE4EE0" w:rsidP="009F1EF6"/>
          <w:p w:rsidR="00BE4EE0" w:rsidRDefault="00BE4EE0" w:rsidP="009F1EF6"/>
          <w:p w:rsidR="00BE4EE0" w:rsidRDefault="00BE4EE0" w:rsidP="009F1EF6"/>
          <w:p w:rsidR="00BE4EE0" w:rsidRDefault="00BE4EE0" w:rsidP="009F1EF6"/>
          <w:p w:rsidR="00BE4EE0" w:rsidRDefault="00BE4EE0" w:rsidP="009F1EF6"/>
          <w:p w:rsidR="00BE4EE0" w:rsidRDefault="00BE4EE0" w:rsidP="009F1EF6">
            <w:r>
              <w:rPr>
                <w:sz w:val="22"/>
                <w:szCs w:val="22"/>
              </w:rPr>
              <w:t>с.48-49</w:t>
            </w:r>
          </w:p>
          <w:p w:rsidR="00BE4EE0" w:rsidRDefault="00BE4EE0" w:rsidP="009F1EF6"/>
          <w:p w:rsidR="00BE4EE0" w:rsidRDefault="00BE4EE0" w:rsidP="009F1EF6"/>
          <w:p w:rsidR="00BE4EE0" w:rsidRDefault="00BE4EE0" w:rsidP="009F1EF6"/>
          <w:p w:rsidR="00BE4EE0" w:rsidRDefault="00BE4EE0" w:rsidP="009F1EF6"/>
          <w:p w:rsidR="00BE4EE0" w:rsidRDefault="00BE4EE0" w:rsidP="009F1EF6"/>
          <w:p w:rsidR="00BE4EE0" w:rsidRDefault="00BE4EE0" w:rsidP="009F1EF6">
            <w:r>
              <w:rPr>
                <w:sz w:val="22"/>
                <w:szCs w:val="22"/>
              </w:rPr>
              <w:t>с.50-51</w:t>
            </w:r>
          </w:p>
          <w:p w:rsidR="00BE4EE0" w:rsidRDefault="00BE4EE0" w:rsidP="009F1EF6"/>
          <w:p w:rsidR="00BE4EE0" w:rsidRDefault="00BE4EE0" w:rsidP="009F1EF6"/>
          <w:p w:rsidR="00BE4EE0" w:rsidRDefault="00BE4EE0" w:rsidP="009F1EF6"/>
          <w:p w:rsidR="00BE4EE0" w:rsidRDefault="00BE4EE0" w:rsidP="009F1EF6"/>
          <w:p w:rsidR="00BE4EE0" w:rsidRDefault="00BE4EE0" w:rsidP="009F1EF6"/>
          <w:p w:rsidR="00BE4EE0" w:rsidRDefault="00BE4EE0" w:rsidP="009F1EF6"/>
          <w:p w:rsidR="00BE4EE0" w:rsidRDefault="00BE4EE0" w:rsidP="009F1EF6">
            <w:r>
              <w:rPr>
                <w:sz w:val="22"/>
                <w:szCs w:val="22"/>
              </w:rPr>
              <w:t>с.51-52</w:t>
            </w:r>
          </w:p>
          <w:p w:rsidR="00BE4EE0" w:rsidRDefault="00BE4EE0" w:rsidP="009F1EF6">
            <w:r>
              <w:rPr>
                <w:sz w:val="22"/>
                <w:szCs w:val="22"/>
              </w:rPr>
              <w:t>с.53</w:t>
            </w:r>
          </w:p>
          <w:p w:rsidR="00BE4EE0" w:rsidRDefault="00BE4EE0" w:rsidP="009F1EF6"/>
          <w:p w:rsidR="00BE4EE0" w:rsidRDefault="00BE4EE0" w:rsidP="009F1EF6"/>
        </w:tc>
        <w:tc>
          <w:tcPr>
            <w:tcW w:w="813" w:type="dxa"/>
            <w:gridSpan w:val="2"/>
            <w:vMerge w:val="restart"/>
          </w:tcPr>
          <w:p w:rsidR="00BE4EE0" w:rsidRDefault="00BE4EE0" w:rsidP="009F1EF6">
            <w:r>
              <w:t>Т.2</w:t>
            </w:r>
          </w:p>
          <w:p w:rsidR="00BE4EE0" w:rsidRDefault="00BE4EE0" w:rsidP="009F1EF6">
            <w:r>
              <w:t>№34</w:t>
            </w:r>
          </w:p>
          <w:p w:rsidR="00BE4EE0" w:rsidRDefault="00BE4EE0" w:rsidP="009F1EF6"/>
          <w:p w:rsidR="00BE4EE0" w:rsidRDefault="00BE4EE0" w:rsidP="009F1EF6"/>
          <w:p w:rsidR="00BE4EE0" w:rsidRDefault="00BE4EE0" w:rsidP="009F1EF6"/>
          <w:p w:rsidR="00BE4EE0" w:rsidRDefault="00BE4EE0" w:rsidP="009F1EF6"/>
          <w:p w:rsidR="00BE4EE0" w:rsidRDefault="00BE4EE0" w:rsidP="009F1EF6"/>
          <w:p w:rsidR="00BE4EE0" w:rsidRDefault="00BE4EE0" w:rsidP="009F1EF6"/>
          <w:p w:rsidR="00BE4EE0" w:rsidRDefault="00BE4EE0" w:rsidP="009F1EF6"/>
          <w:p w:rsidR="00BE4EE0" w:rsidRDefault="00BE4EE0" w:rsidP="009F1EF6">
            <w:r>
              <w:t>№35,36</w:t>
            </w:r>
          </w:p>
          <w:p w:rsidR="00BE4EE0" w:rsidRDefault="00BE4EE0" w:rsidP="009F1EF6"/>
          <w:p w:rsidR="00BE4EE0" w:rsidRDefault="00BE4EE0" w:rsidP="009F1EF6"/>
          <w:p w:rsidR="00BE4EE0" w:rsidRDefault="00BE4EE0" w:rsidP="009F1EF6"/>
          <w:p w:rsidR="00BE4EE0" w:rsidRDefault="00BE4EE0" w:rsidP="009F1EF6">
            <w:r>
              <w:t>№ 37</w:t>
            </w:r>
          </w:p>
          <w:p w:rsidR="00BE4EE0" w:rsidRDefault="00BE4EE0" w:rsidP="009F1EF6"/>
          <w:p w:rsidR="00BE4EE0" w:rsidRDefault="00BE4EE0" w:rsidP="009F1EF6"/>
          <w:p w:rsidR="00BE4EE0" w:rsidRDefault="00BE4EE0" w:rsidP="009F1EF6"/>
          <w:p w:rsidR="00BE4EE0" w:rsidRDefault="00BE4EE0" w:rsidP="009F1EF6"/>
          <w:p w:rsidR="00BE4EE0" w:rsidRDefault="00BE4EE0" w:rsidP="009F1EF6"/>
          <w:p w:rsidR="00BE4EE0" w:rsidRDefault="00BE4EE0" w:rsidP="009F1EF6"/>
          <w:p w:rsidR="00BE4EE0" w:rsidRDefault="00BE4EE0" w:rsidP="009F1EF6"/>
          <w:p w:rsidR="00BE4EE0" w:rsidRDefault="00BE4EE0" w:rsidP="009F1EF6"/>
          <w:p w:rsidR="00BE4EE0" w:rsidRDefault="00BE4EE0" w:rsidP="009F1EF6"/>
          <w:p w:rsidR="00BE4EE0" w:rsidRDefault="00BE4EE0" w:rsidP="009F1EF6">
            <w:r>
              <w:t>№38</w:t>
            </w:r>
          </w:p>
          <w:p w:rsidR="00BE4EE0" w:rsidRDefault="00BE4EE0" w:rsidP="009F1EF6"/>
          <w:p w:rsidR="00BE4EE0" w:rsidRDefault="00BE4EE0" w:rsidP="009F1EF6"/>
          <w:p w:rsidR="00BE4EE0" w:rsidRDefault="00BE4EE0" w:rsidP="009F1EF6"/>
          <w:p w:rsidR="00BE4EE0" w:rsidRDefault="00BE4EE0" w:rsidP="009F1EF6"/>
          <w:p w:rsidR="00BE4EE0" w:rsidRDefault="00BE4EE0" w:rsidP="009F1EF6"/>
          <w:p w:rsidR="00BE4EE0" w:rsidRDefault="00BE4EE0" w:rsidP="009F1EF6"/>
          <w:p w:rsidR="00BE4EE0" w:rsidRDefault="00BE4EE0" w:rsidP="009F1EF6"/>
          <w:p w:rsidR="00BE4EE0" w:rsidRDefault="00BE4EE0" w:rsidP="009F1EF6"/>
          <w:p w:rsidR="00BE4EE0" w:rsidRDefault="00BE4EE0" w:rsidP="009F1EF6"/>
          <w:p w:rsidR="00BE4EE0" w:rsidRDefault="00BE4EE0" w:rsidP="009F1EF6"/>
        </w:tc>
        <w:tc>
          <w:tcPr>
            <w:tcW w:w="1073" w:type="dxa"/>
            <w:vMerge w:val="restart"/>
          </w:tcPr>
          <w:p w:rsidR="00BE4EE0" w:rsidRDefault="00BE4EE0" w:rsidP="009F1EF6">
            <w:r>
              <w:rPr>
                <w:sz w:val="22"/>
                <w:szCs w:val="22"/>
              </w:rPr>
              <w:t>Суффикс</w:t>
            </w:r>
          </w:p>
          <w:p w:rsidR="00BE4EE0" w:rsidRDefault="00BE4EE0" w:rsidP="009F1EF6">
            <w:r>
              <w:rPr>
                <w:sz w:val="22"/>
                <w:szCs w:val="22"/>
              </w:rPr>
              <w:t>Однокоренные слова</w:t>
            </w:r>
          </w:p>
          <w:p w:rsidR="00BE4EE0" w:rsidRDefault="00BE4EE0" w:rsidP="009F1EF6">
            <w:r>
              <w:rPr>
                <w:sz w:val="22"/>
                <w:szCs w:val="22"/>
              </w:rPr>
              <w:t>Толковый словарь</w:t>
            </w:r>
          </w:p>
        </w:tc>
        <w:tc>
          <w:tcPr>
            <w:tcW w:w="2679" w:type="dxa"/>
            <w:gridSpan w:val="4"/>
          </w:tcPr>
          <w:p w:rsidR="00BE4EE0" w:rsidRDefault="00BE4EE0" w:rsidP="00A81265">
            <w:pPr>
              <w:rPr>
                <w:b/>
                <w:bCs/>
              </w:rPr>
            </w:pPr>
            <w:r w:rsidRPr="002A3C9C">
              <w:rPr>
                <w:b/>
                <w:bCs/>
                <w:sz w:val="22"/>
                <w:szCs w:val="22"/>
              </w:rPr>
              <w:t>Уметь:</w:t>
            </w:r>
          </w:p>
          <w:p w:rsidR="00BE4EE0" w:rsidRDefault="00BE4EE0" w:rsidP="00C84666">
            <w:r>
              <w:rPr>
                <w:sz w:val="22"/>
                <w:szCs w:val="22"/>
              </w:rPr>
              <w:t>-объяснять способ образования новых слов;</w:t>
            </w:r>
          </w:p>
          <w:p w:rsidR="00BE4EE0" w:rsidRPr="00C84666" w:rsidRDefault="00BE4EE0" w:rsidP="00C84666">
            <w:r>
              <w:rPr>
                <w:sz w:val="22"/>
                <w:szCs w:val="22"/>
              </w:rPr>
              <w:t>-составлять текст диктанта со словами на –</w:t>
            </w:r>
            <w:r>
              <w:rPr>
                <w:i/>
                <w:iCs/>
                <w:sz w:val="22"/>
                <w:szCs w:val="22"/>
              </w:rPr>
              <w:t>ица</w:t>
            </w:r>
            <w:r>
              <w:rPr>
                <w:sz w:val="22"/>
                <w:szCs w:val="22"/>
              </w:rPr>
              <w:t>и</w:t>
            </w:r>
            <w:r>
              <w:rPr>
                <w:i/>
                <w:iCs/>
                <w:sz w:val="22"/>
                <w:szCs w:val="22"/>
              </w:rPr>
              <w:t xml:space="preserve">  -ница</w:t>
            </w:r>
            <w:r>
              <w:rPr>
                <w:sz w:val="22"/>
                <w:szCs w:val="22"/>
              </w:rPr>
              <w:t>, используя обратный словарь.</w:t>
            </w:r>
          </w:p>
          <w:p w:rsidR="00BE4EE0" w:rsidRPr="009C0D23" w:rsidRDefault="00BE4EE0" w:rsidP="009F1EF6"/>
        </w:tc>
        <w:tc>
          <w:tcPr>
            <w:tcW w:w="4819" w:type="dxa"/>
            <w:gridSpan w:val="4"/>
            <w:vMerge w:val="restart"/>
          </w:tcPr>
          <w:p w:rsidR="00BE4EE0" w:rsidRPr="0007006B" w:rsidRDefault="00BE4EE0" w:rsidP="00BA6419">
            <w:pPr>
              <w:rPr>
                <w:b/>
                <w:bCs/>
              </w:rPr>
            </w:pPr>
            <w:r w:rsidRPr="0007006B">
              <w:rPr>
                <w:b/>
                <w:bCs/>
                <w:sz w:val="22"/>
                <w:szCs w:val="22"/>
              </w:rPr>
              <w:t>Л</w:t>
            </w:r>
          </w:p>
          <w:p w:rsidR="00BE4EE0" w:rsidRPr="00C24E11" w:rsidRDefault="00BE4EE0" w:rsidP="00BA6419">
            <w:r>
              <w:rPr>
                <w:sz w:val="22"/>
                <w:szCs w:val="22"/>
              </w:rPr>
              <w:t>-Проявляет интерес к процессу письма, заинтересованность в получении консультации, совета с целью улучшения учебных результатов.</w:t>
            </w:r>
          </w:p>
          <w:p w:rsidR="00BE4EE0" w:rsidRDefault="00BE4EE0" w:rsidP="00BA6419">
            <w:pPr>
              <w:rPr>
                <w:b/>
                <w:bCs/>
              </w:rPr>
            </w:pPr>
            <w:r w:rsidRPr="0007006B">
              <w:rPr>
                <w:b/>
                <w:bCs/>
                <w:sz w:val="22"/>
                <w:szCs w:val="22"/>
              </w:rPr>
              <w:t>П</w:t>
            </w:r>
          </w:p>
          <w:p w:rsidR="00BE4EE0" w:rsidRDefault="00BE4EE0" w:rsidP="00BA6419">
            <w:r>
              <w:rPr>
                <w:b/>
                <w:bCs/>
                <w:sz w:val="22"/>
                <w:szCs w:val="22"/>
              </w:rPr>
              <w:t>-</w:t>
            </w:r>
            <w:r w:rsidRPr="00B7655E">
              <w:rPr>
                <w:sz w:val="22"/>
                <w:szCs w:val="22"/>
              </w:rPr>
              <w:t>сравнивает и группирует предметы, их образы по заданным основаниям</w:t>
            </w:r>
            <w:r>
              <w:rPr>
                <w:sz w:val="22"/>
                <w:szCs w:val="22"/>
              </w:rPr>
              <w:t>;</w:t>
            </w:r>
          </w:p>
          <w:p w:rsidR="00BE4EE0" w:rsidRDefault="00BE4EE0" w:rsidP="00BA6419">
            <w:r>
              <w:rPr>
                <w:sz w:val="22"/>
                <w:szCs w:val="22"/>
              </w:rPr>
              <w:t>- использует готовые и создаёт в сотрудничестве с другими учащимися и учителем знаково-символические средства для описания свойств и качеств изучаемых объектов;</w:t>
            </w:r>
          </w:p>
          <w:p w:rsidR="00BE4EE0" w:rsidRDefault="00BE4EE0" w:rsidP="00BA6419">
            <w:r>
              <w:rPr>
                <w:b/>
                <w:bCs/>
                <w:sz w:val="22"/>
                <w:szCs w:val="22"/>
              </w:rPr>
              <w:t xml:space="preserve">– </w:t>
            </w:r>
            <w:r>
              <w:rPr>
                <w:sz w:val="22"/>
                <w:szCs w:val="22"/>
              </w:rPr>
              <w:t>задаёт вопросы, экспериментирует, устанавливает причинно-следственные связи ( в рамках доступного).</w:t>
            </w:r>
          </w:p>
          <w:p w:rsidR="00BE4EE0" w:rsidRDefault="00BE4EE0" w:rsidP="00BA6419">
            <w:pPr>
              <w:rPr>
                <w:b/>
                <w:bCs/>
              </w:rPr>
            </w:pPr>
            <w:r w:rsidRPr="00F14B84">
              <w:rPr>
                <w:b/>
                <w:bCs/>
                <w:sz w:val="22"/>
                <w:szCs w:val="22"/>
              </w:rPr>
              <w:t>Р.</w:t>
            </w:r>
          </w:p>
          <w:p w:rsidR="00BE4EE0" w:rsidRDefault="00BE4EE0" w:rsidP="00BA6419">
            <w:r>
              <w:rPr>
                <w:b/>
                <w:bCs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Определяет, формулирует </w:t>
            </w:r>
            <w:r w:rsidRPr="00F14B84">
              <w:rPr>
                <w:sz w:val="22"/>
                <w:szCs w:val="22"/>
              </w:rPr>
              <w:t xml:space="preserve"> учебную задачу</w:t>
            </w:r>
            <w:r>
              <w:rPr>
                <w:sz w:val="22"/>
                <w:szCs w:val="22"/>
              </w:rPr>
              <w:t xml:space="preserve"> на уроке в диалоге с учителем, одноклассниками и самостоятельно.</w:t>
            </w:r>
          </w:p>
          <w:p w:rsidR="00BE4EE0" w:rsidRDefault="00BE4EE0" w:rsidP="00BA6419">
            <w:r>
              <w:rPr>
                <w:sz w:val="22"/>
                <w:szCs w:val="22"/>
              </w:rPr>
              <w:t>-сопоставляет свою работу с образцом;</w:t>
            </w:r>
          </w:p>
          <w:p w:rsidR="00BE4EE0" w:rsidRDefault="00BE4EE0" w:rsidP="00BA6419">
            <w:r>
              <w:rPr>
                <w:sz w:val="22"/>
                <w:szCs w:val="22"/>
              </w:rPr>
              <w:t>-оценивает её по критериям, выработанным в классе;</w:t>
            </w:r>
          </w:p>
          <w:p w:rsidR="00BE4EE0" w:rsidRDefault="00BE4EE0" w:rsidP="00BA6419">
            <w:pPr>
              <w:rPr>
                <w:b/>
                <w:bCs/>
              </w:rPr>
            </w:pPr>
            <w:r w:rsidRPr="00F14B84">
              <w:rPr>
                <w:b/>
                <w:bCs/>
                <w:sz w:val="22"/>
                <w:szCs w:val="22"/>
              </w:rPr>
              <w:t>К</w:t>
            </w:r>
          </w:p>
          <w:p w:rsidR="00BE4EE0" w:rsidRDefault="00BE4EE0" w:rsidP="00BA6419">
            <w:r>
              <w:rPr>
                <w:b/>
                <w:bCs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оформляет свою мысль в устной и письменной речи;</w:t>
            </w:r>
          </w:p>
          <w:p w:rsidR="00BE4EE0" w:rsidRDefault="00BE4EE0" w:rsidP="00BA6419">
            <w:r>
              <w:rPr>
                <w:sz w:val="22"/>
                <w:szCs w:val="22"/>
              </w:rPr>
              <w:t>-обосновывает высказанное суждение;</w:t>
            </w:r>
          </w:p>
          <w:p w:rsidR="00BE4EE0" w:rsidRDefault="00BE4EE0" w:rsidP="00BA6419">
            <w:r>
              <w:rPr>
                <w:sz w:val="22"/>
                <w:szCs w:val="22"/>
              </w:rPr>
              <w:t>-умеет задавать уточняющие вопросы</w:t>
            </w:r>
          </w:p>
          <w:p w:rsidR="00BE4EE0" w:rsidRDefault="00BE4EE0" w:rsidP="00BA6419"/>
          <w:p w:rsidR="00BE4EE0" w:rsidRPr="006941C8" w:rsidRDefault="00BE4EE0" w:rsidP="006941C8"/>
          <w:p w:rsidR="00BE4EE0" w:rsidRPr="006941C8" w:rsidRDefault="00BE4EE0" w:rsidP="006941C8"/>
          <w:p w:rsidR="00BE4EE0" w:rsidRPr="006941C8" w:rsidRDefault="00BE4EE0" w:rsidP="006941C8"/>
          <w:p w:rsidR="00BE4EE0" w:rsidRPr="006941C8" w:rsidRDefault="00BE4EE0" w:rsidP="006941C8"/>
          <w:p w:rsidR="00BE4EE0" w:rsidRPr="006941C8" w:rsidRDefault="00BE4EE0" w:rsidP="006941C8"/>
          <w:p w:rsidR="00BE4EE0" w:rsidRPr="006941C8" w:rsidRDefault="00BE4EE0" w:rsidP="006941C8"/>
          <w:p w:rsidR="00BE4EE0" w:rsidRPr="006941C8" w:rsidRDefault="00BE4EE0" w:rsidP="006941C8">
            <w:pPr>
              <w:tabs>
                <w:tab w:val="left" w:pos="3252"/>
              </w:tabs>
            </w:pPr>
          </w:p>
        </w:tc>
        <w:tc>
          <w:tcPr>
            <w:tcW w:w="959" w:type="dxa"/>
            <w:gridSpan w:val="4"/>
          </w:tcPr>
          <w:p w:rsidR="00BE4EE0" w:rsidRPr="009C0D23" w:rsidRDefault="00BE4EE0" w:rsidP="009F1EF6"/>
        </w:tc>
        <w:tc>
          <w:tcPr>
            <w:tcW w:w="987" w:type="dxa"/>
            <w:gridSpan w:val="3"/>
          </w:tcPr>
          <w:p w:rsidR="00BE4EE0" w:rsidRPr="009C0D23" w:rsidRDefault="00BE4EE0" w:rsidP="009F1EF6"/>
        </w:tc>
      </w:tr>
      <w:tr w:rsidR="00BE4EE0" w:rsidRPr="009C0D23">
        <w:trPr>
          <w:gridAfter w:val="6"/>
          <w:wAfter w:w="16332" w:type="dxa"/>
          <w:trHeight w:val="308"/>
        </w:trPr>
        <w:tc>
          <w:tcPr>
            <w:tcW w:w="567" w:type="dxa"/>
          </w:tcPr>
          <w:p w:rsidR="00BE4EE0" w:rsidRPr="009C0D23" w:rsidRDefault="00BE4EE0" w:rsidP="000D07BE">
            <w:r>
              <w:rPr>
                <w:sz w:val="22"/>
                <w:szCs w:val="22"/>
              </w:rPr>
              <w:t>106</w:t>
            </w:r>
          </w:p>
        </w:tc>
        <w:tc>
          <w:tcPr>
            <w:tcW w:w="2050" w:type="dxa"/>
            <w:vMerge/>
          </w:tcPr>
          <w:p w:rsidR="00BE4EE0" w:rsidRDefault="00BE4EE0" w:rsidP="009F1EF6"/>
        </w:tc>
        <w:tc>
          <w:tcPr>
            <w:tcW w:w="1216" w:type="dxa"/>
            <w:gridSpan w:val="4"/>
            <w:vMerge/>
          </w:tcPr>
          <w:p w:rsidR="00BE4EE0" w:rsidRDefault="00BE4EE0" w:rsidP="009F1EF6"/>
        </w:tc>
        <w:tc>
          <w:tcPr>
            <w:tcW w:w="813" w:type="dxa"/>
            <w:gridSpan w:val="2"/>
            <w:vMerge/>
          </w:tcPr>
          <w:p w:rsidR="00BE4EE0" w:rsidRDefault="00BE4EE0" w:rsidP="009F1EF6"/>
        </w:tc>
        <w:tc>
          <w:tcPr>
            <w:tcW w:w="1073" w:type="dxa"/>
            <w:vMerge/>
          </w:tcPr>
          <w:p w:rsidR="00BE4EE0" w:rsidRDefault="00BE4EE0" w:rsidP="009F1EF6"/>
        </w:tc>
        <w:tc>
          <w:tcPr>
            <w:tcW w:w="2679" w:type="dxa"/>
            <w:gridSpan w:val="4"/>
          </w:tcPr>
          <w:p w:rsidR="00BE4EE0" w:rsidRDefault="00BE4EE0" w:rsidP="00C84666">
            <w:pPr>
              <w:rPr>
                <w:b/>
                <w:bCs/>
              </w:rPr>
            </w:pPr>
            <w:r w:rsidRPr="002A3C9C">
              <w:rPr>
                <w:b/>
                <w:bCs/>
                <w:sz w:val="22"/>
                <w:szCs w:val="22"/>
              </w:rPr>
              <w:t>Уметь:</w:t>
            </w:r>
          </w:p>
          <w:p w:rsidR="00BE4EE0" w:rsidRDefault="00BE4EE0" w:rsidP="009F1EF6">
            <w:r>
              <w:rPr>
                <w:sz w:val="22"/>
                <w:szCs w:val="22"/>
              </w:rPr>
              <w:t>-объяснять значение однокоренных слов;</w:t>
            </w:r>
          </w:p>
          <w:p w:rsidR="00BE4EE0" w:rsidRDefault="00BE4EE0" w:rsidP="00C84666">
            <w:r>
              <w:rPr>
                <w:sz w:val="22"/>
                <w:szCs w:val="22"/>
              </w:rPr>
              <w:t>- составлять схемы образования новых слов;</w:t>
            </w:r>
          </w:p>
          <w:p w:rsidR="00BE4EE0" w:rsidRPr="009C0D23" w:rsidRDefault="00BE4EE0" w:rsidP="009F1EF6"/>
        </w:tc>
        <w:tc>
          <w:tcPr>
            <w:tcW w:w="4819" w:type="dxa"/>
            <w:gridSpan w:val="4"/>
            <w:vMerge/>
          </w:tcPr>
          <w:p w:rsidR="00BE4EE0" w:rsidRPr="009C0D23" w:rsidRDefault="00BE4EE0" w:rsidP="009F1EF6"/>
        </w:tc>
        <w:tc>
          <w:tcPr>
            <w:tcW w:w="959" w:type="dxa"/>
            <w:gridSpan w:val="4"/>
          </w:tcPr>
          <w:p w:rsidR="00BE4EE0" w:rsidRPr="009C0D23" w:rsidRDefault="00BE4EE0" w:rsidP="009F1EF6"/>
        </w:tc>
        <w:tc>
          <w:tcPr>
            <w:tcW w:w="987" w:type="dxa"/>
            <w:gridSpan w:val="3"/>
          </w:tcPr>
          <w:p w:rsidR="00BE4EE0" w:rsidRPr="009C0D23" w:rsidRDefault="00BE4EE0" w:rsidP="009F1EF6"/>
        </w:tc>
      </w:tr>
      <w:tr w:rsidR="00BE4EE0" w:rsidRPr="009C0D23">
        <w:trPr>
          <w:gridAfter w:val="6"/>
          <w:wAfter w:w="16332" w:type="dxa"/>
          <w:trHeight w:val="308"/>
        </w:trPr>
        <w:tc>
          <w:tcPr>
            <w:tcW w:w="567" w:type="dxa"/>
          </w:tcPr>
          <w:p w:rsidR="00BE4EE0" w:rsidRPr="009C0D23" w:rsidRDefault="00BE4EE0" w:rsidP="000D07BE">
            <w:r>
              <w:rPr>
                <w:sz w:val="22"/>
                <w:szCs w:val="22"/>
              </w:rPr>
              <w:t>107</w:t>
            </w:r>
          </w:p>
        </w:tc>
        <w:tc>
          <w:tcPr>
            <w:tcW w:w="2050" w:type="dxa"/>
            <w:vMerge/>
          </w:tcPr>
          <w:p w:rsidR="00BE4EE0" w:rsidRDefault="00BE4EE0" w:rsidP="009F1EF6"/>
        </w:tc>
        <w:tc>
          <w:tcPr>
            <w:tcW w:w="1216" w:type="dxa"/>
            <w:gridSpan w:val="4"/>
            <w:vMerge/>
          </w:tcPr>
          <w:p w:rsidR="00BE4EE0" w:rsidRDefault="00BE4EE0" w:rsidP="009F1EF6"/>
        </w:tc>
        <w:tc>
          <w:tcPr>
            <w:tcW w:w="813" w:type="dxa"/>
            <w:gridSpan w:val="2"/>
            <w:vMerge/>
          </w:tcPr>
          <w:p w:rsidR="00BE4EE0" w:rsidRDefault="00BE4EE0" w:rsidP="009F1EF6"/>
        </w:tc>
        <w:tc>
          <w:tcPr>
            <w:tcW w:w="1073" w:type="dxa"/>
            <w:vMerge/>
          </w:tcPr>
          <w:p w:rsidR="00BE4EE0" w:rsidRDefault="00BE4EE0" w:rsidP="009F1EF6"/>
        </w:tc>
        <w:tc>
          <w:tcPr>
            <w:tcW w:w="2679" w:type="dxa"/>
            <w:gridSpan w:val="4"/>
          </w:tcPr>
          <w:p w:rsidR="00BE4EE0" w:rsidRDefault="00BE4EE0" w:rsidP="00C84666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Знать: </w:t>
            </w:r>
          </w:p>
          <w:p w:rsidR="00BE4EE0" w:rsidRPr="00C84666" w:rsidRDefault="00BE4EE0" w:rsidP="00C84666">
            <w:pPr>
              <w:rPr>
                <w:b/>
                <w:bCs/>
                <w:i/>
                <w:iCs/>
              </w:rPr>
            </w:pPr>
            <w:r w:rsidRPr="00C84666">
              <w:rPr>
                <w:sz w:val="22"/>
                <w:szCs w:val="22"/>
              </w:rPr>
              <w:t>-значение суффикса</w:t>
            </w:r>
            <w:r w:rsidRPr="00C84666">
              <w:rPr>
                <w:b/>
                <w:bCs/>
                <w:i/>
                <w:iCs/>
                <w:sz w:val="22"/>
                <w:szCs w:val="22"/>
              </w:rPr>
              <w:t>-щик</w:t>
            </w:r>
          </w:p>
          <w:p w:rsidR="00BE4EE0" w:rsidRDefault="00BE4EE0" w:rsidP="00C84666">
            <w:pPr>
              <w:rPr>
                <w:b/>
                <w:bCs/>
              </w:rPr>
            </w:pPr>
            <w:r w:rsidRPr="002A3C9C">
              <w:rPr>
                <w:b/>
                <w:bCs/>
                <w:sz w:val="22"/>
                <w:szCs w:val="22"/>
              </w:rPr>
              <w:t>Уметь:</w:t>
            </w:r>
          </w:p>
          <w:p w:rsidR="00BE4EE0" w:rsidRDefault="00BE4EE0" w:rsidP="009F1EF6">
            <w:pPr>
              <w:rPr>
                <w:b/>
                <w:bCs/>
                <w:i/>
                <w:iCs/>
              </w:rPr>
            </w:pPr>
            <w:r>
              <w:rPr>
                <w:sz w:val="22"/>
                <w:szCs w:val="22"/>
              </w:rPr>
              <w:t xml:space="preserve">-образовывать новые слова с помощью суффикса </w:t>
            </w:r>
            <w:r>
              <w:rPr>
                <w:b/>
                <w:bCs/>
                <w:i/>
                <w:iCs/>
                <w:sz w:val="22"/>
                <w:szCs w:val="22"/>
              </w:rPr>
              <w:t>–</w:t>
            </w:r>
            <w:r w:rsidRPr="00C84666">
              <w:rPr>
                <w:b/>
                <w:bCs/>
                <w:i/>
                <w:iCs/>
                <w:sz w:val="22"/>
                <w:szCs w:val="22"/>
              </w:rPr>
              <w:t>щик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 (-(-щиц);</w:t>
            </w:r>
          </w:p>
          <w:p w:rsidR="00BE4EE0" w:rsidRPr="00C84666" w:rsidRDefault="00BE4EE0" w:rsidP="009F1EF6">
            <w:r>
              <w:rPr>
                <w:sz w:val="22"/>
                <w:szCs w:val="22"/>
              </w:rPr>
              <w:t>- выполнять разбор слова по составу.</w:t>
            </w:r>
          </w:p>
        </w:tc>
        <w:tc>
          <w:tcPr>
            <w:tcW w:w="4819" w:type="dxa"/>
            <w:gridSpan w:val="4"/>
            <w:vMerge/>
          </w:tcPr>
          <w:p w:rsidR="00BE4EE0" w:rsidRPr="009C0D23" w:rsidRDefault="00BE4EE0" w:rsidP="009F1EF6"/>
        </w:tc>
        <w:tc>
          <w:tcPr>
            <w:tcW w:w="959" w:type="dxa"/>
            <w:gridSpan w:val="4"/>
          </w:tcPr>
          <w:p w:rsidR="00BE4EE0" w:rsidRPr="009C0D23" w:rsidRDefault="00BE4EE0" w:rsidP="009F1EF6"/>
        </w:tc>
        <w:tc>
          <w:tcPr>
            <w:tcW w:w="987" w:type="dxa"/>
            <w:gridSpan w:val="3"/>
          </w:tcPr>
          <w:p w:rsidR="00BE4EE0" w:rsidRPr="009C0D23" w:rsidRDefault="00BE4EE0" w:rsidP="009F1EF6"/>
        </w:tc>
      </w:tr>
      <w:tr w:rsidR="00BE4EE0" w:rsidRPr="009C0D23">
        <w:trPr>
          <w:gridAfter w:val="6"/>
          <w:wAfter w:w="16332" w:type="dxa"/>
          <w:trHeight w:val="308"/>
        </w:trPr>
        <w:tc>
          <w:tcPr>
            <w:tcW w:w="567" w:type="dxa"/>
          </w:tcPr>
          <w:p w:rsidR="00BE4EE0" w:rsidRPr="009C0D23" w:rsidRDefault="00BE4EE0" w:rsidP="000D07BE">
            <w:r>
              <w:rPr>
                <w:sz w:val="22"/>
                <w:szCs w:val="22"/>
              </w:rPr>
              <w:t>108</w:t>
            </w:r>
          </w:p>
        </w:tc>
        <w:tc>
          <w:tcPr>
            <w:tcW w:w="2050" w:type="dxa"/>
            <w:vMerge/>
          </w:tcPr>
          <w:p w:rsidR="00BE4EE0" w:rsidRDefault="00BE4EE0" w:rsidP="009F1EF6"/>
        </w:tc>
        <w:tc>
          <w:tcPr>
            <w:tcW w:w="1216" w:type="dxa"/>
            <w:gridSpan w:val="4"/>
            <w:vMerge/>
          </w:tcPr>
          <w:p w:rsidR="00BE4EE0" w:rsidRDefault="00BE4EE0" w:rsidP="009F1EF6"/>
        </w:tc>
        <w:tc>
          <w:tcPr>
            <w:tcW w:w="813" w:type="dxa"/>
            <w:gridSpan w:val="2"/>
            <w:vMerge/>
          </w:tcPr>
          <w:p w:rsidR="00BE4EE0" w:rsidRDefault="00BE4EE0" w:rsidP="009F1EF6"/>
        </w:tc>
        <w:tc>
          <w:tcPr>
            <w:tcW w:w="1073" w:type="dxa"/>
            <w:vMerge/>
          </w:tcPr>
          <w:p w:rsidR="00BE4EE0" w:rsidRDefault="00BE4EE0" w:rsidP="009F1EF6"/>
        </w:tc>
        <w:tc>
          <w:tcPr>
            <w:tcW w:w="2679" w:type="dxa"/>
            <w:gridSpan w:val="4"/>
            <w:vMerge w:val="restart"/>
          </w:tcPr>
          <w:p w:rsidR="00BE4EE0" w:rsidRDefault="00BE4EE0" w:rsidP="00C84666">
            <w:pPr>
              <w:rPr>
                <w:b/>
                <w:bCs/>
              </w:rPr>
            </w:pPr>
            <w:r w:rsidRPr="002A3C9C">
              <w:rPr>
                <w:b/>
                <w:bCs/>
                <w:sz w:val="22"/>
                <w:szCs w:val="22"/>
              </w:rPr>
              <w:t>Уметь:</w:t>
            </w:r>
          </w:p>
          <w:p w:rsidR="00BE4EE0" w:rsidRDefault="00BE4EE0" w:rsidP="009F1EF6">
            <w:r>
              <w:rPr>
                <w:sz w:val="22"/>
                <w:szCs w:val="22"/>
              </w:rPr>
              <w:t>-пользоваться толковым словарём;</w:t>
            </w:r>
          </w:p>
          <w:p w:rsidR="00BE4EE0" w:rsidRDefault="00BE4EE0" w:rsidP="009F1EF6">
            <w:r>
              <w:rPr>
                <w:sz w:val="22"/>
                <w:szCs w:val="22"/>
              </w:rPr>
              <w:t>-образовывать начальную форму существительных;</w:t>
            </w:r>
          </w:p>
          <w:p w:rsidR="00BE4EE0" w:rsidRPr="009C0D23" w:rsidRDefault="00BE4EE0" w:rsidP="009F1EF6">
            <w:r>
              <w:rPr>
                <w:sz w:val="22"/>
                <w:szCs w:val="22"/>
              </w:rPr>
              <w:t>- составлять схемы образования новых слов.</w:t>
            </w:r>
          </w:p>
        </w:tc>
        <w:tc>
          <w:tcPr>
            <w:tcW w:w="4819" w:type="dxa"/>
            <w:gridSpan w:val="4"/>
            <w:vMerge/>
          </w:tcPr>
          <w:p w:rsidR="00BE4EE0" w:rsidRPr="009C0D23" w:rsidRDefault="00BE4EE0" w:rsidP="009F1EF6"/>
        </w:tc>
        <w:tc>
          <w:tcPr>
            <w:tcW w:w="959" w:type="dxa"/>
            <w:gridSpan w:val="4"/>
          </w:tcPr>
          <w:p w:rsidR="00BE4EE0" w:rsidRPr="009C0D23" w:rsidRDefault="00BE4EE0" w:rsidP="009F1EF6"/>
        </w:tc>
        <w:tc>
          <w:tcPr>
            <w:tcW w:w="987" w:type="dxa"/>
            <w:gridSpan w:val="3"/>
          </w:tcPr>
          <w:p w:rsidR="00BE4EE0" w:rsidRPr="009C0D23" w:rsidRDefault="00BE4EE0" w:rsidP="009F1EF6"/>
        </w:tc>
      </w:tr>
      <w:tr w:rsidR="00BE4EE0" w:rsidRPr="009C0D23">
        <w:trPr>
          <w:gridAfter w:val="6"/>
          <w:wAfter w:w="16332" w:type="dxa"/>
          <w:trHeight w:val="1842"/>
        </w:trPr>
        <w:tc>
          <w:tcPr>
            <w:tcW w:w="567" w:type="dxa"/>
          </w:tcPr>
          <w:p w:rsidR="00BE4EE0" w:rsidRPr="009C0D23" w:rsidRDefault="00BE4EE0" w:rsidP="000D07BE">
            <w:r>
              <w:rPr>
                <w:sz w:val="22"/>
                <w:szCs w:val="22"/>
              </w:rPr>
              <w:t>109</w:t>
            </w:r>
          </w:p>
        </w:tc>
        <w:tc>
          <w:tcPr>
            <w:tcW w:w="2050" w:type="dxa"/>
            <w:vMerge/>
          </w:tcPr>
          <w:p w:rsidR="00BE4EE0" w:rsidRDefault="00BE4EE0" w:rsidP="009F1EF6"/>
        </w:tc>
        <w:tc>
          <w:tcPr>
            <w:tcW w:w="1216" w:type="dxa"/>
            <w:gridSpan w:val="4"/>
            <w:vMerge/>
          </w:tcPr>
          <w:p w:rsidR="00BE4EE0" w:rsidRDefault="00BE4EE0" w:rsidP="009F1EF6"/>
        </w:tc>
        <w:tc>
          <w:tcPr>
            <w:tcW w:w="813" w:type="dxa"/>
            <w:gridSpan w:val="2"/>
            <w:vMerge/>
          </w:tcPr>
          <w:p w:rsidR="00BE4EE0" w:rsidRDefault="00BE4EE0" w:rsidP="009F1EF6"/>
        </w:tc>
        <w:tc>
          <w:tcPr>
            <w:tcW w:w="1073" w:type="dxa"/>
            <w:vMerge/>
          </w:tcPr>
          <w:p w:rsidR="00BE4EE0" w:rsidRDefault="00BE4EE0" w:rsidP="009F1EF6"/>
        </w:tc>
        <w:tc>
          <w:tcPr>
            <w:tcW w:w="2679" w:type="dxa"/>
            <w:gridSpan w:val="4"/>
            <w:vMerge/>
          </w:tcPr>
          <w:p w:rsidR="00BE4EE0" w:rsidRPr="009C0D23" w:rsidRDefault="00BE4EE0" w:rsidP="009F1EF6"/>
        </w:tc>
        <w:tc>
          <w:tcPr>
            <w:tcW w:w="4819" w:type="dxa"/>
            <w:gridSpan w:val="4"/>
            <w:vMerge/>
          </w:tcPr>
          <w:p w:rsidR="00BE4EE0" w:rsidRPr="009C0D23" w:rsidRDefault="00BE4EE0" w:rsidP="009F1EF6"/>
        </w:tc>
        <w:tc>
          <w:tcPr>
            <w:tcW w:w="959" w:type="dxa"/>
            <w:gridSpan w:val="4"/>
          </w:tcPr>
          <w:p w:rsidR="00BE4EE0" w:rsidRPr="009C0D23" w:rsidRDefault="00BE4EE0" w:rsidP="009F1EF6"/>
        </w:tc>
        <w:tc>
          <w:tcPr>
            <w:tcW w:w="987" w:type="dxa"/>
            <w:gridSpan w:val="3"/>
          </w:tcPr>
          <w:p w:rsidR="00BE4EE0" w:rsidRPr="009C0D23" w:rsidRDefault="00BE4EE0" w:rsidP="009F1EF6"/>
        </w:tc>
      </w:tr>
      <w:tr w:rsidR="00BE4EE0" w:rsidRPr="009C0D23">
        <w:trPr>
          <w:gridAfter w:val="6"/>
          <w:wAfter w:w="16332" w:type="dxa"/>
          <w:trHeight w:val="308"/>
        </w:trPr>
        <w:tc>
          <w:tcPr>
            <w:tcW w:w="567" w:type="dxa"/>
          </w:tcPr>
          <w:p w:rsidR="00BE4EE0" w:rsidRPr="009C0D23" w:rsidRDefault="00BE4EE0" w:rsidP="000D07BE">
            <w:r>
              <w:rPr>
                <w:sz w:val="22"/>
                <w:szCs w:val="22"/>
              </w:rPr>
              <w:t>110</w:t>
            </w:r>
          </w:p>
        </w:tc>
        <w:tc>
          <w:tcPr>
            <w:tcW w:w="2050" w:type="dxa"/>
          </w:tcPr>
          <w:p w:rsidR="00BE4EE0" w:rsidRDefault="00BE4EE0" w:rsidP="00424E5F">
            <w:pPr>
              <w:rPr>
                <w:b/>
                <w:bCs/>
              </w:rPr>
            </w:pPr>
            <w:r w:rsidRPr="009C0D23">
              <w:rPr>
                <w:b/>
                <w:bCs/>
                <w:sz w:val="22"/>
                <w:szCs w:val="22"/>
              </w:rPr>
              <w:t>Развитие речи с элементами культуры речи.</w:t>
            </w:r>
          </w:p>
          <w:p w:rsidR="00BE4EE0" w:rsidRDefault="00BE4EE0" w:rsidP="009B4A5F">
            <w:r>
              <w:rPr>
                <w:sz w:val="22"/>
                <w:szCs w:val="22"/>
              </w:rPr>
              <w:t>Работа с картиной К. Петрова-Водкин «Утренний натюрморт»</w:t>
            </w:r>
          </w:p>
        </w:tc>
        <w:tc>
          <w:tcPr>
            <w:tcW w:w="1216" w:type="dxa"/>
            <w:gridSpan w:val="4"/>
          </w:tcPr>
          <w:p w:rsidR="00BE4EE0" w:rsidRDefault="00BE4EE0" w:rsidP="009F1EF6">
            <w:r>
              <w:rPr>
                <w:sz w:val="22"/>
                <w:szCs w:val="22"/>
              </w:rPr>
              <w:t>У.2</w:t>
            </w:r>
          </w:p>
          <w:p w:rsidR="00BE4EE0" w:rsidRDefault="00BE4EE0" w:rsidP="009F1EF6">
            <w:r>
              <w:rPr>
                <w:sz w:val="22"/>
                <w:szCs w:val="22"/>
              </w:rPr>
              <w:t>с.66-67</w:t>
            </w:r>
          </w:p>
        </w:tc>
        <w:tc>
          <w:tcPr>
            <w:tcW w:w="813" w:type="dxa"/>
            <w:gridSpan w:val="2"/>
          </w:tcPr>
          <w:p w:rsidR="00BE4EE0" w:rsidRDefault="00BE4EE0" w:rsidP="009F1EF6"/>
        </w:tc>
        <w:tc>
          <w:tcPr>
            <w:tcW w:w="1073" w:type="dxa"/>
          </w:tcPr>
          <w:p w:rsidR="00BE4EE0" w:rsidRDefault="00BE4EE0" w:rsidP="009F1EF6">
            <w:r>
              <w:rPr>
                <w:sz w:val="22"/>
                <w:szCs w:val="22"/>
              </w:rPr>
              <w:t>натюрморт</w:t>
            </w:r>
          </w:p>
        </w:tc>
        <w:tc>
          <w:tcPr>
            <w:tcW w:w="2679" w:type="dxa"/>
            <w:gridSpan w:val="4"/>
          </w:tcPr>
          <w:p w:rsidR="00BE4EE0" w:rsidRDefault="00BE4EE0" w:rsidP="00671892">
            <w:pPr>
              <w:rPr>
                <w:b/>
                <w:bCs/>
              </w:rPr>
            </w:pPr>
            <w:r w:rsidRPr="002A3C9C">
              <w:rPr>
                <w:b/>
                <w:bCs/>
                <w:sz w:val="22"/>
                <w:szCs w:val="22"/>
              </w:rPr>
              <w:t>Уметь:</w:t>
            </w:r>
          </w:p>
          <w:p w:rsidR="00BE4EE0" w:rsidRDefault="00BE4EE0" w:rsidP="00671892">
            <w:r>
              <w:rPr>
                <w:sz w:val="22"/>
                <w:szCs w:val="22"/>
              </w:rPr>
              <w:t>-уметь работать с репродукцией;</w:t>
            </w:r>
          </w:p>
          <w:p w:rsidR="00BE4EE0" w:rsidRPr="009C0D23" w:rsidRDefault="00BE4EE0" w:rsidP="00671892">
            <w:r>
              <w:rPr>
                <w:sz w:val="22"/>
                <w:szCs w:val="22"/>
              </w:rPr>
              <w:t>-пользоваться толковым словарём.</w:t>
            </w:r>
          </w:p>
        </w:tc>
        <w:tc>
          <w:tcPr>
            <w:tcW w:w="4819" w:type="dxa"/>
            <w:gridSpan w:val="4"/>
          </w:tcPr>
          <w:p w:rsidR="00BE4EE0" w:rsidRDefault="00BE4EE0" w:rsidP="00BA6419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Л. </w:t>
            </w:r>
          </w:p>
          <w:p w:rsidR="00BE4EE0" w:rsidRPr="0070526A" w:rsidRDefault="00BE4EE0" w:rsidP="00BA6419">
            <w:r>
              <w:rPr>
                <w:b/>
                <w:bCs/>
                <w:sz w:val="22"/>
                <w:szCs w:val="22"/>
              </w:rPr>
              <w:t>-</w:t>
            </w:r>
            <w:r w:rsidRPr="00496682">
              <w:rPr>
                <w:sz w:val="22"/>
                <w:szCs w:val="22"/>
              </w:rPr>
              <w:t>Проявляет</w:t>
            </w:r>
            <w:r>
              <w:rPr>
                <w:sz w:val="22"/>
                <w:szCs w:val="22"/>
              </w:rPr>
              <w:t xml:space="preserve"> учебно-познавательный интерес  к новому учебному материалу и  способам решения новой задачи.</w:t>
            </w:r>
          </w:p>
          <w:p w:rsidR="00BE4EE0" w:rsidRDefault="00BE4EE0" w:rsidP="00BA6419">
            <w:r w:rsidRPr="00F14B84">
              <w:rPr>
                <w:b/>
                <w:bCs/>
                <w:sz w:val="22"/>
                <w:szCs w:val="22"/>
              </w:rPr>
              <w:t>Р.</w:t>
            </w:r>
            <w:r w:rsidRPr="00931DF4">
              <w:rPr>
                <w:sz w:val="22"/>
                <w:szCs w:val="22"/>
              </w:rPr>
              <w:t>Учится высказывать своё предположение</w:t>
            </w:r>
            <w:r>
              <w:rPr>
                <w:sz w:val="22"/>
                <w:szCs w:val="22"/>
              </w:rPr>
              <w:t>, пробует предлагать способ его проверки;</w:t>
            </w:r>
          </w:p>
          <w:p w:rsidR="00BE4EE0" w:rsidRDefault="00BE4EE0" w:rsidP="00BA6419">
            <w:pPr>
              <w:rPr>
                <w:b/>
                <w:bCs/>
              </w:rPr>
            </w:pPr>
            <w:r>
              <w:rPr>
                <w:sz w:val="22"/>
                <w:szCs w:val="22"/>
              </w:rPr>
              <w:t>-умеет организовывать свою работу.</w:t>
            </w:r>
          </w:p>
          <w:p w:rsidR="00BE4EE0" w:rsidRDefault="00BE4EE0" w:rsidP="00BA6419">
            <w:pPr>
              <w:rPr>
                <w:b/>
                <w:bCs/>
              </w:rPr>
            </w:pPr>
            <w:r w:rsidRPr="00F14B84">
              <w:rPr>
                <w:b/>
                <w:bCs/>
                <w:sz w:val="22"/>
                <w:szCs w:val="22"/>
              </w:rPr>
              <w:t>П.</w:t>
            </w:r>
          </w:p>
          <w:p w:rsidR="00BE4EE0" w:rsidRDefault="00BE4EE0" w:rsidP="00BA6419">
            <w:r w:rsidRPr="005420AC">
              <w:rPr>
                <w:sz w:val="22"/>
                <w:szCs w:val="22"/>
              </w:rPr>
              <w:t>-находит необходимую информацию как в учебнике, так и в предложенной учителем дополнительной литературе</w:t>
            </w:r>
            <w:r>
              <w:rPr>
                <w:sz w:val="22"/>
                <w:szCs w:val="22"/>
              </w:rPr>
              <w:t>;</w:t>
            </w:r>
          </w:p>
          <w:p w:rsidR="00BE4EE0" w:rsidRDefault="00BE4EE0" w:rsidP="00BA6419">
            <w:r w:rsidRPr="005420AC">
              <w:rPr>
                <w:sz w:val="22"/>
                <w:szCs w:val="22"/>
              </w:rPr>
              <w:t>-определяет тему</w:t>
            </w:r>
            <w:r>
              <w:rPr>
                <w:sz w:val="22"/>
                <w:szCs w:val="22"/>
              </w:rPr>
              <w:t xml:space="preserve"> и главную мысль текста.</w:t>
            </w:r>
          </w:p>
          <w:p w:rsidR="00BE4EE0" w:rsidRDefault="00BE4EE0" w:rsidP="00BA6419">
            <w:pPr>
              <w:rPr>
                <w:b/>
                <w:bCs/>
              </w:rPr>
            </w:pPr>
            <w:r w:rsidRPr="00F14B84">
              <w:rPr>
                <w:b/>
                <w:bCs/>
                <w:sz w:val="22"/>
                <w:szCs w:val="22"/>
              </w:rPr>
              <w:t>К</w:t>
            </w:r>
          </w:p>
          <w:p w:rsidR="00BE4EE0" w:rsidRDefault="00BE4EE0" w:rsidP="00BA6419">
            <w:r>
              <w:rPr>
                <w:b/>
                <w:bCs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оформляет свою речь в устной и письменной речи;</w:t>
            </w:r>
          </w:p>
          <w:p w:rsidR="00BE4EE0" w:rsidRDefault="00BE4EE0" w:rsidP="00BA6419">
            <w:r>
              <w:rPr>
                <w:sz w:val="22"/>
                <w:szCs w:val="22"/>
              </w:rPr>
              <w:t>-обосновывает высказанное суждение;</w:t>
            </w:r>
          </w:p>
          <w:p w:rsidR="00BE4EE0" w:rsidRPr="009C0D23" w:rsidRDefault="00BE4EE0" w:rsidP="00BA6419">
            <w:r>
              <w:rPr>
                <w:sz w:val="22"/>
                <w:szCs w:val="22"/>
              </w:rPr>
              <w:t>-умеет задавать уточняющие вопросы.</w:t>
            </w:r>
          </w:p>
        </w:tc>
        <w:tc>
          <w:tcPr>
            <w:tcW w:w="959" w:type="dxa"/>
            <w:gridSpan w:val="4"/>
          </w:tcPr>
          <w:p w:rsidR="00BE4EE0" w:rsidRPr="009C0D23" w:rsidRDefault="00BE4EE0" w:rsidP="009F1EF6"/>
        </w:tc>
        <w:tc>
          <w:tcPr>
            <w:tcW w:w="987" w:type="dxa"/>
            <w:gridSpan w:val="3"/>
          </w:tcPr>
          <w:p w:rsidR="00BE4EE0" w:rsidRPr="009C0D23" w:rsidRDefault="00BE4EE0" w:rsidP="009F1EF6"/>
        </w:tc>
      </w:tr>
      <w:tr w:rsidR="00BE4EE0" w:rsidRPr="009C0D23">
        <w:trPr>
          <w:gridAfter w:val="6"/>
          <w:wAfter w:w="16332" w:type="dxa"/>
          <w:trHeight w:val="308"/>
        </w:trPr>
        <w:tc>
          <w:tcPr>
            <w:tcW w:w="15163" w:type="dxa"/>
            <w:gridSpan w:val="24"/>
          </w:tcPr>
          <w:p w:rsidR="00BE4EE0" w:rsidRPr="009C188E" w:rsidRDefault="00BE4EE0" w:rsidP="009C188E">
            <w:pPr>
              <w:jc w:val="center"/>
              <w:rPr>
                <w:b/>
                <w:bCs/>
              </w:rPr>
            </w:pPr>
          </w:p>
        </w:tc>
      </w:tr>
      <w:tr w:rsidR="00BE4EE0" w:rsidRPr="009C0D23">
        <w:trPr>
          <w:gridAfter w:val="6"/>
          <w:wAfter w:w="16332" w:type="dxa"/>
          <w:trHeight w:val="308"/>
        </w:trPr>
        <w:tc>
          <w:tcPr>
            <w:tcW w:w="567" w:type="dxa"/>
          </w:tcPr>
          <w:p w:rsidR="00BE4EE0" w:rsidRPr="009C0D23" w:rsidRDefault="00BE4EE0" w:rsidP="009F1EF6">
            <w:r>
              <w:rPr>
                <w:sz w:val="22"/>
                <w:szCs w:val="22"/>
              </w:rPr>
              <w:t>111</w:t>
            </w:r>
          </w:p>
        </w:tc>
        <w:tc>
          <w:tcPr>
            <w:tcW w:w="2050" w:type="dxa"/>
            <w:vMerge w:val="restart"/>
          </w:tcPr>
          <w:p w:rsidR="00BE4EE0" w:rsidRDefault="00BE4EE0" w:rsidP="009F1EF6">
            <w:r>
              <w:rPr>
                <w:sz w:val="22"/>
                <w:szCs w:val="22"/>
              </w:rPr>
              <w:t>Что такое обращение?</w:t>
            </w:r>
          </w:p>
        </w:tc>
        <w:tc>
          <w:tcPr>
            <w:tcW w:w="1216" w:type="dxa"/>
            <w:gridSpan w:val="4"/>
          </w:tcPr>
          <w:p w:rsidR="00BE4EE0" w:rsidRDefault="00BE4EE0" w:rsidP="009F1EF6">
            <w:r>
              <w:rPr>
                <w:sz w:val="22"/>
                <w:szCs w:val="22"/>
              </w:rPr>
              <w:t>У.3</w:t>
            </w:r>
          </w:p>
          <w:p w:rsidR="00BE4EE0" w:rsidRDefault="00BE4EE0" w:rsidP="009F1EF6">
            <w:r>
              <w:rPr>
                <w:sz w:val="22"/>
                <w:szCs w:val="22"/>
              </w:rPr>
              <w:t>с.54-55</w:t>
            </w:r>
          </w:p>
        </w:tc>
        <w:tc>
          <w:tcPr>
            <w:tcW w:w="813" w:type="dxa"/>
            <w:gridSpan w:val="2"/>
            <w:vMerge w:val="restart"/>
          </w:tcPr>
          <w:p w:rsidR="00BE4EE0" w:rsidRDefault="00BE4EE0" w:rsidP="009F1EF6"/>
          <w:p w:rsidR="00BE4EE0" w:rsidRDefault="00BE4EE0" w:rsidP="009F1EF6">
            <w:r>
              <w:t>Т.2</w:t>
            </w:r>
          </w:p>
          <w:p w:rsidR="00BE4EE0" w:rsidRDefault="00BE4EE0" w:rsidP="009F1EF6">
            <w:r>
              <w:t>№ 39,40</w:t>
            </w:r>
          </w:p>
          <w:p w:rsidR="00BE4EE0" w:rsidRDefault="00BE4EE0" w:rsidP="009F1EF6">
            <w:r>
              <w:t>№ 41</w:t>
            </w:r>
          </w:p>
        </w:tc>
        <w:tc>
          <w:tcPr>
            <w:tcW w:w="1073" w:type="dxa"/>
            <w:vMerge w:val="restart"/>
          </w:tcPr>
          <w:p w:rsidR="00BE4EE0" w:rsidRDefault="00BE4EE0" w:rsidP="009F1EF6">
            <w:r>
              <w:rPr>
                <w:sz w:val="22"/>
                <w:szCs w:val="22"/>
              </w:rPr>
              <w:t>обращение</w:t>
            </w:r>
          </w:p>
        </w:tc>
        <w:tc>
          <w:tcPr>
            <w:tcW w:w="2679" w:type="dxa"/>
            <w:gridSpan w:val="4"/>
            <w:vMerge w:val="restart"/>
          </w:tcPr>
          <w:p w:rsidR="00BE4EE0" w:rsidRPr="00FA453E" w:rsidRDefault="00BE4EE0" w:rsidP="009F1EF6">
            <w:pPr>
              <w:rPr>
                <w:b/>
                <w:bCs/>
              </w:rPr>
            </w:pPr>
            <w:r w:rsidRPr="00FA453E">
              <w:rPr>
                <w:b/>
                <w:bCs/>
                <w:sz w:val="22"/>
                <w:szCs w:val="22"/>
              </w:rPr>
              <w:t>Уметь:</w:t>
            </w:r>
          </w:p>
          <w:p w:rsidR="00BE4EE0" w:rsidRDefault="00BE4EE0" w:rsidP="009F1EF6">
            <w:r>
              <w:rPr>
                <w:sz w:val="22"/>
                <w:szCs w:val="22"/>
              </w:rPr>
              <w:t>- находить в тексте обращения и выделять их пунктуационно;</w:t>
            </w:r>
          </w:p>
          <w:p w:rsidR="00BE4EE0" w:rsidRPr="009C0D23" w:rsidRDefault="00BE4EE0" w:rsidP="009F1EF6">
            <w:r>
              <w:rPr>
                <w:sz w:val="22"/>
                <w:szCs w:val="22"/>
              </w:rPr>
              <w:t>-пользоваться орфоэпическим словарём</w:t>
            </w:r>
          </w:p>
        </w:tc>
        <w:tc>
          <w:tcPr>
            <w:tcW w:w="4819" w:type="dxa"/>
            <w:gridSpan w:val="4"/>
            <w:vMerge w:val="restart"/>
          </w:tcPr>
          <w:p w:rsidR="00BE4EE0" w:rsidRDefault="00BE4EE0" w:rsidP="00BA6419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Л. </w:t>
            </w:r>
          </w:p>
          <w:p w:rsidR="00BE4EE0" w:rsidRPr="0070526A" w:rsidRDefault="00BE4EE0" w:rsidP="00BA6419">
            <w:r>
              <w:rPr>
                <w:b/>
                <w:bCs/>
                <w:sz w:val="22"/>
                <w:szCs w:val="22"/>
              </w:rPr>
              <w:t>-</w:t>
            </w:r>
            <w:r w:rsidRPr="00496682">
              <w:rPr>
                <w:sz w:val="22"/>
                <w:szCs w:val="22"/>
              </w:rPr>
              <w:t>Проявляет</w:t>
            </w:r>
            <w:r>
              <w:rPr>
                <w:sz w:val="22"/>
                <w:szCs w:val="22"/>
              </w:rPr>
              <w:t>учебно-познавательный интерес  к новому учебному материалу и  способам решения новой задачи.</w:t>
            </w:r>
          </w:p>
          <w:p w:rsidR="00BE4EE0" w:rsidRDefault="00BE4EE0" w:rsidP="00BA6419">
            <w:pPr>
              <w:rPr>
                <w:b/>
                <w:bCs/>
              </w:rPr>
            </w:pPr>
            <w:r w:rsidRPr="0007006B">
              <w:rPr>
                <w:b/>
                <w:bCs/>
                <w:sz w:val="22"/>
                <w:szCs w:val="22"/>
              </w:rPr>
              <w:t>П</w:t>
            </w:r>
          </w:p>
          <w:p w:rsidR="00BE4EE0" w:rsidRDefault="00BE4EE0" w:rsidP="00BA6419">
            <w:r>
              <w:rPr>
                <w:b/>
                <w:bCs/>
                <w:sz w:val="22"/>
                <w:szCs w:val="22"/>
              </w:rPr>
              <w:t>-</w:t>
            </w:r>
            <w:r w:rsidRPr="00B7655E">
              <w:rPr>
                <w:sz w:val="22"/>
                <w:szCs w:val="22"/>
              </w:rPr>
              <w:t>сравнивает и группирует предметы, их образы по заданным основаниям</w:t>
            </w:r>
            <w:r>
              <w:rPr>
                <w:sz w:val="22"/>
                <w:szCs w:val="22"/>
              </w:rPr>
              <w:t>;</w:t>
            </w:r>
          </w:p>
          <w:p w:rsidR="00BE4EE0" w:rsidRDefault="00BE4EE0" w:rsidP="00BA6419">
            <w:r>
              <w:rPr>
                <w:b/>
                <w:bCs/>
                <w:sz w:val="22"/>
                <w:szCs w:val="22"/>
              </w:rPr>
              <w:t xml:space="preserve">– </w:t>
            </w:r>
            <w:r>
              <w:rPr>
                <w:sz w:val="22"/>
                <w:szCs w:val="22"/>
              </w:rPr>
              <w:t>задаёт вопросы, экспериментирует, устанавливает причинно-следственные связи ( в рамках доступного).</w:t>
            </w:r>
          </w:p>
          <w:p w:rsidR="00BE4EE0" w:rsidRDefault="00BE4EE0" w:rsidP="00BA6419">
            <w:r w:rsidRPr="00F14B84">
              <w:rPr>
                <w:b/>
                <w:bCs/>
                <w:sz w:val="22"/>
                <w:szCs w:val="22"/>
              </w:rPr>
              <w:t>Р.</w:t>
            </w:r>
            <w:r w:rsidRPr="00931DF4">
              <w:rPr>
                <w:sz w:val="22"/>
                <w:szCs w:val="22"/>
              </w:rPr>
              <w:t>Учится высказывать своё предположение</w:t>
            </w:r>
            <w:r>
              <w:rPr>
                <w:sz w:val="22"/>
                <w:szCs w:val="22"/>
              </w:rPr>
              <w:t>, пробует предлагать способ его проверки;</w:t>
            </w:r>
          </w:p>
          <w:p w:rsidR="00BE4EE0" w:rsidRDefault="00BE4EE0" w:rsidP="00BA6419">
            <w:pPr>
              <w:rPr>
                <w:b/>
                <w:bCs/>
              </w:rPr>
            </w:pPr>
            <w:r>
              <w:rPr>
                <w:sz w:val="22"/>
                <w:szCs w:val="22"/>
              </w:rPr>
              <w:t>-умеет организовывать свою работу.</w:t>
            </w:r>
          </w:p>
          <w:p w:rsidR="00BE4EE0" w:rsidRDefault="00BE4EE0" w:rsidP="002A2EC5">
            <w:pPr>
              <w:rPr>
                <w:b/>
                <w:bCs/>
              </w:rPr>
            </w:pPr>
            <w:r w:rsidRPr="00F14B84">
              <w:rPr>
                <w:b/>
                <w:bCs/>
                <w:sz w:val="22"/>
                <w:szCs w:val="22"/>
              </w:rPr>
              <w:t>К</w:t>
            </w:r>
          </w:p>
          <w:p w:rsidR="00BE4EE0" w:rsidRDefault="00BE4EE0" w:rsidP="002A2EC5">
            <w:r>
              <w:rPr>
                <w:b/>
                <w:bCs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оформляет свою речь в устной и письменной речи;</w:t>
            </w:r>
          </w:p>
          <w:p w:rsidR="00BE4EE0" w:rsidRDefault="00BE4EE0" w:rsidP="002A2EC5">
            <w:r>
              <w:rPr>
                <w:sz w:val="22"/>
                <w:szCs w:val="22"/>
              </w:rPr>
              <w:t>-обосновывает высказанное суждение;</w:t>
            </w:r>
          </w:p>
          <w:p w:rsidR="00BE4EE0" w:rsidRPr="009C0D23" w:rsidRDefault="00BE4EE0" w:rsidP="002A2EC5">
            <w:r>
              <w:rPr>
                <w:sz w:val="22"/>
                <w:szCs w:val="22"/>
              </w:rPr>
              <w:t>-умеет задавать уточняющие вопросы.</w:t>
            </w:r>
          </w:p>
        </w:tc>
        <w:tc>
          <w:tcPr>
            <w:tcW w:w="959" w:type="dxa"/>
            <w:gridSpan w:val="4"/>
          </w:tcPr>
          <w:p w:rsidR="00BE4EE0" w:rsidRPr="009C0D23" w:rsidRDefault="00BE4EE0" w:rsidP="009F1EF6"/>
        </w:tc>
        <w:tc>
          <w:tcPr>
            <w:tcW w:w="987" w:type="dxa"/>
            <w:gridSpan w:val="3"/>
          </w:tcPr>
          <w:p w:rsidR="00BE4EE0" w:rsidRPr="009C0D23" w:rsidRDefault="00BE4EE0" w:rsidP="009F1EF6"/>
        </w:tc>
      </w:tr>
      <w:tr w:rsidR="00BE4EE0" w:rsidRPr="009C0D23">
        <w:trPr>
          <w:gridAfter w:val="6"/>
          <w:wAfter w:w="16332" w:type="dxa"/>
          <w:trHeight w:val="308"/>
        </w:trPr>
        <w:tc>
          <w:tcPr>
            <w:tcW w:w="567" w:type="dxa"/>
          </w:tcPr>
          <w:p w:rsidR="00BE4EE0" w:rsidRPr="009C0D23" w:rsidRDefault="00BE4EE0" w:rsidP="009F1EF6">
            <w:r>
              <w:rPr>
                <w:sz w:val="22"/>
                <w:szCs w:val="22"/>
              </w:rPr>
              <w:t>112</w:t>
            </w:r>
          </w:p>
        </w:tc>
        <w:tc>
          <w:tcPr>
            <w:tcW w:w="2050" w:type="dxa"/>
            <w:vMerge/>
          </w:tcPr>
          <w:p w:rsidR="00BE4EE0" w:rsidRDefault="00BE4EE0" w:rsidP="009F1EF6"/>
        </w:tc>
        <w:tc>
          <w:tcPr>
            <w:tcW w:w="1216" w:type="dxa"/>
            <w:gridSpan w:val="4"/>
          </w:tcPr>
          <w:p w:rsidR="00BE4EE0" w:rsidRPr="009B4A5F" w:rsidRDefault="00BE4EE0" w:rsidP="009F1E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с.56-58</w:t>
            </w:r>
          </w:p>
        </w:tc>
        <w:tc>
          <w:tcPr>
            <w:tcW w:w="813" w:type="dxa"/>
            <w:gridSpan w:val="2"/>
            <w:vMerge/>
          </w:tcPr>
          <w:p w:rsidR="00BE4EE0" w:rsidRDefault="00BE4EE0" w:rsidP="009F1EF6"/>
        </w:tc>
        <w:tc>
          <w:tcPr>
            <w:tcW w:w="1073" w:type="dxa"/>
            <w:vMerge/>
          </w:tcPr>
          <w:p w:rsidR="00BE4EE0" w:rsidRDefault="00BE4EE0" w:rsidP="009F1EF6"/>
        </w:tc>
        <w:tc>
          <w:tcPr>
            <w:tcW w:w="2679" w:type="dxa"/>
            <w:gridSpan w:val="4"/>
            <w:vMerge/>
          </w:tcPr>
          <w:p w:rsidR="00BE4EE0" w:rsidRPr="009C0D23" w:rsidRDefault="00BE4EE0" w:rsidP="009F1EF6"/>
        </w:tc>
        <w:tc>
          <w:tcPr>
            <w:tcW w:w="4819" w:type="dxa"/>
            <w:gridSpan w:val="4"/>
            <w:vMerge/>
          </w:tcPr>
          <w:p w:rsidR="00BE4EE0" w:rsidRPr="009C0D23" w:rsidRDefault="00BE4EE0" w:rsidP="009F1EF6"/>
        </w:tc>
        <w:tc>
          <w:tcPr>
            <w:tcW w:w="959" w:type="dxa"/>
            <w:gridSpan w:val="4"/>
          </w:tcPr>
          <w:p w:rsidR="00BE4EE0" w:rsidRPr="009C0D23" w:rsidRDefault="00BE4EE0" w:rsidP="009F1EF6"/>
        </w:tc>
        <w:tc>
          <w:tcPr>
            <w:tcW w:w="987" w:type="dxa"/>
            <w:gridSpan w:val="3"/>
          </w:tcPr>
          <w:p w:rsidR="00BE4EE0" w:rsidRPr="009C0D23" w:rsidRDefault="00BE4EE0" w:rsidP="009F1EF6"/>
        </w:tc>
      </w:tr>
      <w:tr w:rsidR="00BE4EE0" w:rsidRPr="009C0D23">
        <w:trPr>
          <w:gridAfter w:val="6"/>
          <w:wAfter w:w="16332" w:type="dxa"/>
          <w:trHeight w:val="308"/>
        </w:trPr>
        <w:tc>
          <w:tcPr>
            <w:tcW w:w="567" w:type="dxa"/>
          </w:tcPr>
          <w:p w:rsidR="00BE4EE0" w:rsidRPr="009C0D23" w:rsidRDefault="00BE4EE0" w:rsidP="009F1EF6">
            <w:r>
              <w:rPr>
                <w:sz w:val="22"/>
                <w:szCs w:val="22"/>
              </w:rPr>
              <w:t>113</w:t>
            </w:r>
          </w:p>
        </w:tc>
        <w:tc>
          <w:tcPr>
            <w:tcW w:w="2050" w:type="dxa"/>
            <w:vMerge w:val="restart"/>
          </w:tcPr>
          <w:p w:rsidR="00BE4EE0" w:rsidRDefault="00BE4EE0" w:rsidP="00FA453E">
            <w:r>
              <w:rPr>
                <w:sz w:val="22"/>
                <w:szCs w:val="22"/>
              </w:rPr>
              <w:t>Как делаются слова. Образование слов с помощью приставки.</w:t>
            </w:r>
          </w:p>
        </w:tc>
        <w:tc>
          <w:tcPr>
            <w:tcW w:w="1216" w:type="dxa"/>
            <w:gridSpan w:val="4"/>
            <w:vMerge w:val="restart"/>
          </w:tcPr>
          <w:p w:rsidR="00BE4EE0" w:rsidRDefault="00BE4EE0" w:rsidP="009F1E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У.3</w:t>
            </w:r>
          </w:p>
          <w:p w:rsidR="00BE4EE0" w:rsidRDefault="00BE4EE0" w:rsidP="009F1E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с.59-61</w:t>
            </w:r>
          </w:p>
          <w:p w:rsidR="00BE4EE0" w:rsidRPr="009B4A5F" w:rsidRDefault="00BE4EE0" w:rsidP="009F1E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с.62</w:t>
            </w:r>
          </w:p>
        </w:tc>
        <w:tc>
          <w:tcPr>
            <w:tcW w:w="813" w:type="dxa"/>
            <w:gridSpan w:val="2"/>
            <w:vMerge w:val="restart"/>
          </w:tcPr>
          <w:p w:rsidR="00BE4EE0" w:rsidRDefault="00BE4EE0" w:rsidP="009F1EF6">
            <w:r>
              <w:t>Т.2</w:t>
            </w:r>
          </w:p>
          <w:p w:rsidR="00BE4EE0" w:rsidRDefault="00BE4EE0" w:rsidP="009F1EF6">
            <w:r>
              <w:t>№ 42,43,44</w:t>
            </w:r>
          </w:p>
        </w:tc>
        <w:tc>
          <w:tcPr>
            <w:tcW w:w="1073" w:type="dxa"/>
            <w:vMerge w:val="restart"/>
          </w:tcPr>
          <w:p w:rsidR="00BE4EE0" w:rsidRDefault="00BE4EE0" w:rsidP="009F1EF6">
            <w:r>
              <w:rPr>
                <w:sz w:val="22"/>
                <w:szCs w:val="22"/>
              </w:rPr>
              <w:t>приставка</w:t>
            </w:r>
          </w:p>
        </w:tc>
        <w:tc>
          <w:tcPr>
            <w:tcW w:w="2679" w:type="dxa"/>
            <w:gridSpan w:val="4"/>
            <w:vMerge w:val="restart"/>
          </w:tcPr>
          <w:p w:rsidR="00BE4EE0" w:rsidRPr="00FA453E" w:rsidRDefault="00BE4EE0" w:rsidP="009F1EF6">
            <w:pPr>
              <w:rPr>
                <w:b/>
                <w:bCs/>
              </w:rPr>
            </w:pPr>
            <w:r w:rsidRPr="00FA453E">
              <w:rPr>
                <w:b/>
                <w:bCs/>
                <w:sz w:val="22"/>
                <w:szCs w:val="22"/>
              </w:rPr>
              <w:t xml:space="preserve">Знать: </w:t>
            </w:r>
          </w:p>
          <w:p w:rsidR="00BE4EE0" w:rsidRDefault="00BE4EE0" w:rsidP="009F1EF6">
            <w:r>
              <w:rPr>
                <w:sz w:val="22"/>
                <w:szCs w:val="22"/>
              </w:rPr>
              <w:t>-значение приставки;</w:t>
            </w:r>
          </w:p>
          <w:p w:rsidR="00BE4EE0" w:rsidRDefault="00BE4EE0" w:rsidP="009F1EF6">
            <w:r>
              <w:rPr>
                <w:sz w:val="22"/>
                <w:szCs w:val="22"/>
              </w:rPr>
              <w:t>-отличительные признаки приставки и предлога.</w:t>
            </w:r>
          </w:p>
          <w:p w:rsidR="00BE4EE0" w:rsidRDefault="00BE4EE0" w:rsidP="009F1EF6">
            <w:pPr>
              <w:rPr>
                <w:b/>
                <w:bCs/>
              </w:rPr>
            </w:pPr>
            <w:r w:rsidRPr="00FA453E">
              <w:rPr>
                <w:b/>
                <w:bCs/>
                <w:sz w:val="22"/>
                <w:szCs w:val="22"/>
              </w:rPr>
              <w:t xml:space="preserve">Уметь:  </w:t>
            </w:r>
          </w:p>
          <w:p w:rsidR="00BE4EE0" w:rsidRDefault="00BE4EE0" w:rsidP="009F1EF6">
            <w:r w:rsidRPr="00FA453E">
              <w:rPr>
                <w:sz w:val="22"/>
                <w:szCs w:val="22"/>
              </w:rPr>
              <w:t xml:space="preserve">-образовывать </w:t>
            </w:r>
            <w:r>
              <w:rPr>
                <w:sz w:val="22"/>
                <w:szCs w:val="22"/>
              </w:rPr>
              <w:t xml:space="preserve"> родственные слова с помощью приставок;</w:t>
            </w:r>
          </w:p>
          <w:p w:rsidR="00BE4EE0" w:rsidRDefault="00BE4EE0" w:rsidP="009F1EF6">
            <w:r>
              <w:rPr>
                <w:sz w:val="22"/>
                <w:szCs w:val="22"/>
              </w:rPr>
              <w:t>-указывать способ словообразования;</w:t>
            </w:r>
          </w:p>
          <w:p w:rsidR="00BE4EE0" w:rsidRDefault="00BE4EE0" w:rsidP="009F1EF6">
            <w:r>
              <w:rPr>
                <w:sz w:val="22"/>
                <w:szCs w:val="22"/>
              </w:rPr>
              <w:t>-выделять приставку;</w:t>
            </w:r>
          </w:p>
          <w:p w:rsidR="00BE4EE0" w:rsidRPr="00FA453E" w:rsidRDefault="00BE4EE0" w:rsidP="009F1EF6">
            <w:r>
              <w:rPr>
                <w:sz w:val="22"/>
                <w:szCs w:val="22"/>
              </w:rPr>
              <w:t>-различать приставку и предлог.</w:t>
            </w:r>
          </w:p>
        </w:tc>
        <w:tc>
          <w:tcPr>
            <w:tcW w:w="4819" w:type="dxa"/>
            <w:gridSpan w:val="4"/>
            <w:vMerge w:val="restart"/>
          </w:tcPr>
          <w:p w:rsidR="00BE4EE0" w:rsidRPr="0007006B" w:rsidRDefault="00BE4EE0" w:rsidP="0045563F">
            <w:pPr>
              <w:rPr>
                <w:b/>
                <w:bCs/>
              </w:rPr>
            </w:pPr>
            <w:r w:rsidRPr="0007006B">
              <w:rPr>
                <w:b/>
                <w:bCs/>
                <w:sz w:val="22"/>
                <w:szCs w:val="22"/>
              </w:rPr>
              <w:t>Л</w:t>
            </w:r>
          </w:p>
          <w:p w:rsidR="00BE4EE0" w:rsidRDefault="00BE4EE0" w:rsidP="0045563F">
            <w:r>
              <w:rPr>
                <w:sz w:val="22"/>
                <w:szCs w:val="22"/>
              </w:rPr>
              <w:t>-Проявляет интерес к процессу письма,</w:t>
            </w:r>
          </w:p>
          <w:p w:rsidR="00BE4EE0" w:rsidRDefault="00BE4EE0" w:rsidP="0045563F">
            <w:r>
              <w:rPr>
                <w:sz w:val="22"/>
                <w:szCs w:val="22"/>
              </w:rPr>
              <w:t>-обнаруживает настойчивость, терпение, умение преодолевать трудности;</w:t>
            </w:r>
          </w:p>
          <w:p w:rsidR="00BE4EE0" w:rsidRDefault="00BE4EE0" w:rsidP="0045563F">
            <w:r>
              <w:rPr>
                <w:sz w:val="22"/>
                <w:szCs w:val="22"/>
              </w:rPr>
              <w:t>-Старается сдерживать себя, высказывать просьбы, предложения, несогласие в социально приемлемой форме</w:t>
            </w:r>
          </w:p>
          <w:p w:rsidR="00BE4EE0" w:rsidRDefault="00BE4EE0" w:rsidP="0045563F">
            <w:pPr>
              <w:rPr>
                <w:b/>
                <w:bCs/>
              </w:rPr>
            </w:pPr>
            <w:r w:rsidRPr="0007006B">
              <w:rPr>
                <w:b/>
                <w:bCs/>
                <w:sz w:val="22"/>
                <w:szCs w:val="22"/>
              </w:rPr>
              <w:t>П</w:t>
            </w:r>
          </w:p>
          <w:p w:rsidR="00BE4EE0" w:rsidRDefault="00BE4EE0" w:rsidP="0045563F">
            <w:r>
              <w:rPr>
                <w:b/>
                <w:bCs/>
                <w:sz w:val="22"/>
                <w:szCs w:val="22"/>
              </w:rPr>
              <w:t>-</w:t>
            </w:r>
            <w:r w:rsidRPr="00B7655E">
              <w:rPr>
                <w:sz w:val="22"/>
                <w:szCs w:val="22"/>
              </w:rPr>
              <w:t>сравнивает и группирует предметы, их образы по заданным основаниям</w:t>
            </w:r>
            <w:r>
              <w:rPr>
                <w:sz w:val="22"/>
                <w:szCs w:val="22"/>
              </w:rPr>
              <w:t>;</w:t>
            </w:r>
          </w:p>
          <w:p w:rsidR="00BE4EE0" w:rsidRDefault="00BE4EE0" w:rsidP="0045563F">
            <w:r>
              <w:rPr>
                <w:b/>
                <w:bCs/>
                <w:sz w:val="22"/>
                <w:szCs w:val="22"/>
              </w:rPr>
              <w:t xml:space="preserve">– </w:t>
            </w:r>
            <w:r>
              <w:rPr>
                <w:sz w:val="22"/>
                <w:szCs w:val="22"/>
              </w:rPr>
              <w:t>задаёт вопросы, экспериментирует, устанавливает причинно-следственные связи ( в рамках доступного).</w:t>
            </w:r>
          </w:p>
          <w:p w:rsidR="00BE4EE0" w:rsidRDefault="00BE4EE0" w:rsidP="0045563F">
            <w:r>
              <w:rPr>
                <w:sz w:val="22"/>
                <w:szCs w:val="22"/>
              </w:rPr>
              <w:t>- использует готовые и создаёт в сотрудничестве с другими учащимися и учителем знаково-символические средства для описания свойств и качеств изучаемых объектов;</w:t>
            </w:r>
          </w:p>
          <w:p w:rsidR="00BE4EE0" w:rsidRDefault="00BE4EE0" w:rsidP="0045563F">
            <w:pPr>
              <w:rPr>
                <w:b/>
                <w:bCs/>
              </w:rPr>
            </w:pPr>
            <w:r w:rsidRPr="00F14B84">
              <w:rPr>
                <w:b/>
                <w:bCs/>
                <w:sz w:val="22"/>
                <w:szCs w:val="22"/>
              </w:rPr>
              <w:t>Р.</w:t>
            </w:r>
          </w:p>
          <w:p w:rsidR="00BE4EE0" w:rsidRDefault="00BE4EE0" w:rsidP="0045563F">
            <w:r>
              <w:rPr>
                <w:b/>
                <w:bCs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Определяет, формулирует </w:t>
            </w:r>
            <w:r w:rsidRPr="00F14B84">
              <w:rPr>
                <w:sz w:val="22"/>
                <w:szCs w:val="22"/>
              </w:rPr>
              <w:t xml:space="preserve"> учебную задачу</w:t>
            </w:r>
            <w:r>
              <w:rPr>
                <w:sz w:val="22"/>
                <w:szCs w:val="22"/>
              </w:rPr>
              <w:t xml:space="preserve"> на уроке в диалоге с учителем, одноклассниками и самостоятельно.</w:t>
            </w:r>
          </w:p>
          <w:p w:rsidR="00BE4EE0" w:rsidRDefault="00BE4EE0" w:rsidP="0045563F">
            <w:r>
              <w:rPr>
                <w:sz w:val="22"/>
                <w:szCs w:val="22"/>
              </w:rPr>
              <w:t>-сопоставляет свою работу с образцом;</w:t>
            </w:r>
          </w:p>
          <w:p w:rsidR="00BE4EE0" w:rsidRDefault="00BE4EE0" w:rsidP="0045563F">
            <w:r>
              <w:rPr>
                <w:sz w:val="22"/>
                <w:szCs w:val="22"/>
              </w:rPr>
              <w:t>-оценивает её по критериям, выработанным в классе;</w:t>
            </w:r>
          </w:p>
          <w:p w:rsidR="00BE4EE0" w:rsidRDefault="00BE4EE0" w:rsidP="0045563F">
            <w:pPr>
              <w:rPr>
                <w:b/>
                <w:bCs/>
              </w:rPr>
            </w:pPr>
            <w:r w:rsidRPr="00F14B84">
              <w:rPr>
                <w:b/>
                <w:bCs/>
                <w:sz w:val="22"/>
                <w:szCs w:val="22"/>
              </w:rPr>
              <w:t>К</w:t>
            </w:r>
          </w:p>
          <w:p w:rsidR="00BE4EE0" w:rsidRDefault="00BE4EE0" w:rsidP="0045563F">
            <w:r>
              <w:rPr>
                <w:b/>
                <w:bCs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оформляет свою речь в устной и письменной речи;</w:t>
            </w:r>
          </w:p>
          <w:p w:rsidR="00BE4EE0" w:rsidRDefault="00BE4EE0" w:rsidP="0045563F">
            <w:r>
              <w:rPr>
                <w:sz w:val="22"/>
                <w:szCs w:val="22"/>
              </w:rPr>
              <w:t>-обосновывает высказанное суждение;</w:t>
            </w:r>
          </w:p>
          <w:p w:rsidR="00BE4EE0" w:rsidRDefault="00BE4EE0" w:rsidP="0045563F">
            <w:r>
              <w:rPr>
                <w:sz w:val="22"/>
                <w:szCs w:val="22"/>
              </w:rPr>
              <w:t>-старается договариваться, уступать, находить общее решение при работе в паре и группе;</w:t>
            </w:r>
          </w:p>
          <w:p w:rsidR="00BE4EE0" w:rsidRPr="009C0D23" w:rsidRDefault="00BE4EE0" w:rsidP="0045563F">
            <w:r>
              <w:rPr>
                <w:sz w:val="22"/>
                <w:szCs w:val="22"/>
              </w:rPr>
              <w:t>-умеет задавать уточняющие вопросы.</w:t>
            </w:r>
          </w:p>
        </w:tc>
        <w:tc>
          <w:tcPr>
            <w:tcW w:w="959" w:type="dxa"/>
            <w:gridSpan w:val="4"/>
          </w:tcPr>
          <w:p w:rsidR="00BE4EE0" w:rsidRPr="009C0D23" w:rsidRDefault="00BE4EE0" w:rsidP="009F1EF6"/>
        </w:tc>
        <w:tc>
          <w:tcPr>
            <w:tcW w:w="987" w:type="dxa"/>
            <w:gridSpan w:val="3"/>
          </w:tcPr>
          <w:p w:rsidR="00BE4EE0" w:rsidRPr="009C0D23" w:rsidRDefault="00BE4EE0" w:rsidP="009F1EF6"/>
        </w:tc>
      </w:tr>
      <w:tr w:rsidR="00BE4EE0" w:rsidRPr="009C0D23">
        <w:trPr>
          <w:gridAfter w:val="6"/>
          <w:wAfter w:w="16332" w:type="dxa"/>
          <w:trHeight w:val="308"/>
        </w:trPr>
        <w:tc>
          <w:tcPr>
            <w:tcW w:w="567" w:type="dxa"/>
          </w:tcPr>
          <w:p w:rsidR="00BE4EE0" w:rsidRPr="009C0D23" w:rsidRDefault="00BE4EE0" w:rsidP="009F1EF6">
            <w:r>
              <w:rPr>
                <w:sz w:val="22"/>
                <w:szCs w:val="22"/>
              </w:rPr>
              <w:t>114</w:t>
            </w:r>
          </w:p>
        </w:tc>
        <w:tc>
          <w:tcPr>
            <w:tcW w:w="2050" w:type="dxa"/>
            <w:vMerge/>
          </w:tcPr>
          <w:p w:rsidR="00BE4EE0" w:rsidRDefault="00BE4EE0" w:rsidP="009F1EF6"/>
        </w:tc>
        <w:tc>
          <w:tcPr>
            <w:tcW w:w="1216" w:type="dxa"/>
            <w:gridSpan w:val="4"/>
            <w:vMerge/>
          </w:tcPr>
          <w:p w:rsidR="00BE4EE0" w:rsidRDefault="00BE4EE0" w:rsidP="009F1EF6"/>
        </w:tc>
        <w:tc>
          <w:tcPr>
            <w:tcW w:w="813" w:type="dxa"/>
            <w:gridSpan w:val="2"/>
            <w:vMerge/>
          </w:tcPr>
          <w:p w:rsidR="00BE4EE0" w:rsidRDefault="00BE4EE0" w:rsidP="009F1EF6"/>
        </w:tc>
        <w:tc>
          <w:tcPr>
            <w:tcW w:w="1073" w:type="dxa"/>
            <w:vMerge/>
          </w:tcPr>
          <w:p w:rsidR="00BE4EE0" w:rsidRDefault="00BE4EE0" w:rsidP="009F1EF6"/>
        </w:tc>
        <w:tc>
          <w:tcPr>
            <w:tcW w:w="2679" w:type="dxa"/>
            <w:gridSpan w:val="4"/>
            <w:vMerge/>
          </w:tcPr>
          <w:p w:rsidR="00BE4EE0" w:rsidRPr="009C0D23" w:rsidRDefault="00BE4EE0" w:rsidP="009F1EF6"/>
        </w:tc>
        <w:tc>
          <w:tcPr>
            <w:tcW w:w="4819" w:type="dxa"/>
            <w:gridSpan w:val="4"/>
            <w:vMerge/>
          </w:tcPr>
          <w:p w:rsidR="00BE4EE0" w:rsidRPr="009C0D23" w:rsidRDefault="00BE4EE0" w:rsidP="009F1EF6"/>
        </w:tc>
        <w:tc>
          <w:tcPr>
            <w:tcW w:w="959" w:type="dxa"/>
            <w:gridSpan w:val="4"/>
          </w:tcPr>
          <w:p w:rsidR="00BE4EE0" w:rsidRPr="009C0D23" w:rsidRDefault="00BE4EE0" w:rsidP="009F1EF6"/>
        </w:tc>
        <w:tc>
          <w:tcPr>
            <w:tcW w:w="987" w:type="dxa"/>
            <w:gridSpan w:val="3"/>
          </w:tcPr>
          <w:p w:rsidR="00BE4EE0" w:rsidRPr="009C0D23" w:rsidRDefault="00BE4EE0" w:rsidP="009F1EF6"/>
        </w:tc>
      </w:tr>
      <w:tr w:rsidR="00BE4EE0" w:rsidRPr="009C0D23">
        <w:trPr>
          <w:gridAfter w:val="6"/>
          <w:wAfter w:w="16332" w:type="dxa"/>
          <w:trHeight w:val="308"/>
        </w:trPr>
        <w:tc>
          <w:tcPr>
            <w:tcW w:w="567" w:type="dxa"/>
          </w:tcPr>
          <w:p w:rsidR="00BE4EE0" w:rsidRPr="009C0D23" w:rsidRDefault="00BE4EE0" w:rsidP="009F1EF6">
            <w:r>
              <w:rPr>
                <w:sz w:val="22"/>
                <w:szCs w:val="22"/>
              </w:rPr>
              <w:t>115</w:t>
            </w:r>
          </w:p>
        </w:tc>
        <w:tc>
          <w:tcPr>
            <w:tcW w:w="2050" w:type="dxa"/>
          </w:tcPr>
          <w:p w:rsidR="00BE4EE0" w:rsidRDefault="00BE4EE0" w:rsidP="00FA453E">
            <w:pPr>
              <w:rPr>
                <w:b/>
                <w:bCs/>
              </w:rPr>
            </w:pPr>
            <w:r w:rsidRPr="009C0D23">
              <w:rPr>
                <w:b/>
                <w:bCs/>
                <w:sz w:val="22"/>
                <w:szCs w:val="22"/>
              </w:rPr>
              <w:t>Развитие речи с элементами культуры речи.</w:t>
            </w:r>
          </w:p>
          <w:p w:rsidR="00BE4EE0" w:rsidRDefault="00BE4EE0" w:rsidP="009F1EF6">
            <w:r>
              <w:rPr>
                <w:sz w:val="22"/>
                <w:szCs w:val="22"/>
              </w:rPr>
              <w:t>Азбука вежливости. Как писать письмо. Поздравительная  открытка к 8 марта.</w:t>
            </w:r>
          </w:p>
        </w:tc>
        <w:tc>
          <w:tcPr>
            <w:tcW w:w="1216" w:type="dxa"/>
            <w:gridSpan w:val="4"/>
          </w:tcPr>
          <w:p w:rsidR="00BE4EE0" w:rsidRDefault="00BE4EE0" w:rsidP="009F1EF6">
            <w:r>
              <w:rPr>
                <w:sz w:val="22"/>
                <w:szCs w:val="22"/>
              </w:rPr>
              <w:t>У.2</w:t>
            </w:r>
          </w:p>
          <w:p w:rsidR="00BE4EE0" w:rsidRDefault="00BE4EE0" w:rsidP="009F1EF6">
            <w:r>
              <w:rPr>
                <w:sz w:val="22"/>
                <w:szCs w:val="22"/>
              </w:rPr>
              <w:t>с.68-69</w:t>
            </w:r>
          </w:p>
        </w:tc>
        <w:tc>
          <w:tcPr>
            <w:tcW w:w="813" w:type="dxa"/>
            <w:gridSpan w:val="2"/>
          </w:tcPr>
          <w:p w:rsidR="00BE4EE0" w:rsidRDefault="00BE4EE0" w:rsidP="009F1EF6">
            <w:r>
              <w:t xml:space="preserve">Т.2 </w:t>
            </w:r>
          </w:p>
          <w:p w:rsidR="00BE4EE0" w:rsidRDefault="00BE4EE0" w:rsidP="009F1EF6">
            <w:r>
              <w:t>№ 98</w:t>
            </w:r>
          </w:p>
        </w:tc>
        <w:tc>
          <w:tcPr>
            <w:tcW w:w="1073" w:type="dxa"/>
          </w:tcPr>
          <w:p w:rsidR="00BE4EE0" w:rsidRDefault="00BE4EE0" w:rsidP="009F1EF6"/>
        </w:tc>
        <w:tc>
          <w:tcPr>
            <w:tcW w:w="2679" w:type="dxa"/>
            <w:gridSpan w:val="4"/>
          </w:tcPr>
          <w:p w:rsidR="00BE4EE0" w:rsidRPr="009C0D23" w:rsidRDefault="00BE4EE0" w:rsidP="009F1EF6">
            <w:r>
              <w:rPr>
                <w:sz w:val="22"/>
                <w:szCs w:val="22"/>
              </w:rPr>
              <w:t>Использовать: приобретённые знания и умения в практической деятельности для написания поздравительной открытки.</w:t>
            </w:r>
          </w:p>
        </w:tc>
        <w:tc>
          <w:tcPr>
            <w:tcW w:w="4819" w:type="dxa"/>
            <w:gridSpan w:val="4"/>
          </w:tcPr>
          <w:p w:rsidR="00BE4EE0" w:rsidRPr="0057274E" w:rsidRDefault="00BE4EE0" w:rsidP="003F60E3">
            <w:pPr>
              <w:autoSpaceDE w:val="0"/>
              <w:autoSpaceDN w:val="0"/>
              <w:adjustRightInd w:val="0"/>
              <w:spacing w:line="264" w:lineRule="auto"/>
            </w:pPr>
            <w:r w:rsidRPr="0057274E">
              <w:rPr>
                <w:b/>
                <w:bCs/>
                <w:i/>
                <w:iCs/>
              </w:rPr>
              <w:t>Регулятивные:</w:t>
            </w:r>
            <w:r w:rsidRPr="0057274E">
              <w:t xml:space="preserve"> осмысливать учебный материал; сопоставлять выполненную работу с образцом; самостоятельно организовывать свое рабочее место. </w:t>
            </w:r>
          </w:p>
          <w:p w:rsidR="00BE4EE0" w:rsidRPr="0057274E" w:rsidRDefault="00BE4EE0" w:rsidP="003F60E3">
            <w:pPr>
              <w:autoSpaceDE w:val="0"/>
              <w:autoSpaceDN w:val="0"/>
              <w:adjustRightInd w:val="0"/>
              <w:spacing w:line="264" w:lineRule="auto"/>
            </w:pPr>
            <w:r w:rsidRPr="0057274E">
              <w:rPr>
                <w:b/>
                <w:bCs/>
                <w:i/>
                <w:iCs/>
              </w:rPr>
              <w:t>Познавательные:</w:t>
            </w:r>
            <w:r w:rsidRPr="0057274E">
              <w:t xml:space="preserve"> извлекать необходимую информацию из рассказа учителя, собственного опыта; дополнять и расширять имеющиеся знания и представления о правилах вежливости; наблюдая, делать самостоятельные простые выводы.</w:t>
            </w:r>
          </w:p>
          <w:p w:rsidR="00BE4EE0" w:rsidRPr="0057274E" w:rsidRDefault="00BE4EE0" w:rsidP="003F60E3">
            <w:pPr>
              <w:autoSpaceDE w:val="0"/>
              <w:autoSpaceDN w:val="0"/>
              <w:adjustRightInd w:val="0"/>
              <w:spacing w:line="264" w:lineRule="auto"/>
            </w:pPr>
            <w:r w:rsidRPr="0057274E">
              <w:rPr>
                <w:b/>
                <w:bCs/>
                <w:i/>
                <w:iCs/>
              </w:rPr>
              <w:t>Коммуникативные:</w:t>
            </w:r>
            <w:r w:rsidRPr="0057274E">
              <w:t xml:space="preserve"> работать с соседом по парте: распределять работу между собой и соседом, выполнять свою часть работы, осуществлять взаимопроверку выполненной работы; видеть разницу между двумя заявленными точками зрения, двумя позициями и мотивированно присо-единяться к одной из них.</w:t>
            </w:r>
          </w:p>
          <w:p w:rsidR="00BE4EE0" w:rsidRPr="009C0D23" w:rsidRDefault="00BE4EE0" w:rsidP="003F60E3">
            <w:r w:rsidRPr="0057274E">
              <w:rPr>
                <w:b/>
                <w:bCs/>
                <w:i/>
                <w:iCs/>
              </w:rPr>
              <w:t>Личностные:</w:t>
            </w:r>
            <w:r w:rsidRPr="0057274E">
              <w:rPr>
                <w:b/>
                <w:bCs/>
              </w:rPr>
              <w:t xml:space="preserve"> </w:t>
            </w:r>
            <w:r w:rsidRPr="0057274E">
              <w:t>проявлять</w:t>
            </w:r>
            <w:r w:rsidRPr="0057274E">
              <w:rPr>
                <w:b/>
                <w:bCs/>
              </w:rPr>
              <w:t xml:space="preserve"> </w:t>
            </w:r>
            <w:r w:rsidRPr="0057274E">
              <w:t>внимание к особенностям народной речи</w:t>
            </w:r>
          </w:p>
        </w:tc>
        <w:tc>
          <w:tcPr>
            <w:tcW w:w="959" w:type="dxa"/>
            <w:gridSpan w:val="4"/>
          </w:tcPr>
          <w:p w:rsidR="00BE4EE0" w:rsidRPr="009C0D23" w:rsidRDefault="00BE4EE0" w:rsidP="009F1EF6"/>
        </w:tc>
        <w:tc>
          <w:tcPr>
            <w:tcW w:w="987" w:type="dxa"/>
            <w:gridSpan w:val="3"/>
          </w:tcPr>
          <w:p w:rsidR="00BE4EE0" w:rsidRPr="009C0D23" w:rsidRDefault="00BE4EE0" w:rsidP="009F1EF6"/>
        </w:tc>
      </w:tr>
      <w:tr w:rsidR="00BE4EE0" w:rsidRPr="009C0D23">
        <w:trPr>
          <w:gridAfter w:val="6"/>
          <w:wAfter w:w="16332" w:type="dxa"/>
          <w:trHeight w:val="2686"/>
        </w:trPr>
        <w:tc>
          <w:tcPr>
            <w:tcW w:w="567" w:type="dxa"/>
          </w:tcPr>
          <w:p w:rsidR="00BE4EE0" w:rsidRPr="009C0D23" w:rsidRDefault="00BE4EE0" w:rsidP="009F1EF6">
            <w:r>
              <w:rPr>
                <w:sz w:val="22"/>
                <w:szCs w:val="22"/>
              </w:rPr>
              <w:t>116</w:t>
            </w:r>
          </w:p>
        </w:tc>
        <w:tc>
          <w:tcPr>
            <w:tcW w:w="2050" w:type="dxa"/>
            <w:vMerge w:val="restart"/>
          </w:tcPr>
          <w:p w:rsidR="00BE4EE0" w:rsidRDefault="00BE4EE0" w:rsidP="009F1EF6">
            <w:r>
              <w:rPr>
                <w:sz w:val="22"/>
                <w:szCs w:val="22"/>
              </w:rPr>
              <w:t>Написание частицы НЕ   со словами, называющими действия.</w:t>
            </w:r>
          </w:p>
        </w:tc>
        <w:tc>
          <w:tcPr>
            <w:tcW w:w="1216" w:type="dxa"/>
            <w:gridSpan w:val="4"/>
            <w:vMerge w:val="restart"/>
          </w:tcPr>
          <w:p w:rsidR="00BE4EE0" w:rsidRDefault="00BE4EE0" w:rsidP="009F1EF6">
            <w:r>
              <w:rPr>
                <w:sz w:val="22"/>
                <w:szCs w:val="22"/>
              </w:rPr>
              <w:t>У.3</w:t>
            </w:r>
          </w:p>
          <w:p w:rsidR="00BE4EE0" w:rsidRDefault="00BE4EE0" w:rsidP="009F1EF6">
            <w:r>
              <w:rPr>
                <w:sz w:val="22"/>
                <w:szCs w:val="22"/>
              </w:rPr>
              <w:t>с.63-65</w:t>
            </w:r>
          </w:p>
          <w:p w:rsidR="00BE4EE0" w:rsidRDefault="00BE4EE0" w:rsidP="009F1EF6"/>
          <w:p w:rsidR="00BE4EE0" w:rsidRDefault="00BE4EE0" w:rsidP="009F1EF6"/>
          <w:p w:rsidR="00BE4EE0" w:rsidRDefault="00BE4EE0" w:rsidP="009F1EF6"/>
          <w:p w:rsidR="00BE4EE0" w:rsidRDefault="00BE4EE0" w:rsidP="009F1EF6"/>
          <w:p w:rsidR="00BE4EE0" w:rsidRDefault="00BE4EE0" w:rsidP="009F1EF6"/>
          <w:p w:rsidR="00BE4EE0" w:rsidRDefault="00BE4EE0" w:rsidP="009F1EF6"/>
          <w:p w:rsidR="00BE4EE0" w:rsidRDefault="00BE4EE0" w:rsidP="009F1EF6"/>
          <w:p w:rsidR="00BE4EE0" w:rsidRDefault="00BE4EE0" w:rsidP="009F1EF6"/>
          <w:p w:rsidR="00BE4EE0" w:rsidRDefault="00BE4EE0" w:rsidP="009F1EF6"/>
          <w:p w:rsidR="00BE4EE0" w:rsidRDefault="00BE4EE0" w:rsidP="009F1EF6">
            <w:r>
              <w:rPr>
                <w:sz w:val="22"/>
                <w:szCs w:val="22"/>
              </w:rPr>
              <w:t>с.66-68</w:t>
            </w:r>
          </w:p>
          <w:p w:rsidR="00BE4EE0" w:rsidRDefault="00BE4EE0" w:rsidP="009F1EF6"/>
          <w:p w:rsidR="00BE4EE0" w:rsidRDefault="00BE4EE0" w:rsidP="009F1EF6"/>
          <w:p w:rsidR="00BE4EE0" w:rsidRDefault="00BE4EE0" w:rsidP="009F1EF6"/>
          <w:p w:rsidR="00BE4EE0" w:rsidRDefault="00BE4EE0" w:rsidP="009F1EF6"/>
          <w:p w:rsidR="00BE4EE0" w:rsidRDefault="00BE4EE0" w:rsidP="009F1EF6"/>
          <w:p w:rsidR="00BE4EE0" w:rsidRDefault="00BE4EE0" w:rsidP="009F1EF6"/>
          <w:p w:rsidR="00BE4EE0" w:rsidRDefault="00BE4EE0" w:rsidP="009F1EF6"/>
          <w:p w:rsidR="00BE4EE0" w:rsidRDefault="00BE4EE0" w:rsidP="009F1EF6">
            <w:r>
              <w:rPr>
                <w:sz w:val="22"/>
                <w:szCs w:val="22"/>
              </w:rPr>
              <w:t>с.69-71</w:t>
            </w:r>
          </w:p>
          <w:p w:rsidR="00BE4EE0" w:rsidRDefault="00BE4EE0" w:rsidP="009F1EF6"/>
          <w:p w:rsidR="00BE4EE0" w:rsidRDefault="00BE4EE0" w:rsidP="009F1EF6"/>
          <w:p w:rsidR="00BE4EE0" w:rsidRDefault="00BE4EE0" w:rsidP="009F1EF6"/>
          <w:p w:rsidR="00BE4EE0" w:rsidRDefault="00BE4EE0" w:rsidP="009F1EF6"/>
          <w:p w:rsidR="00BE4EE0" w:rsidRDefault="00BE4EE0" w:rsidP="009F1EF6"/>
          <w:p w:rsidR="00BE4EE0" w:rsidRDefault="00BE4EE0" w:rsidP="009F1EF6"/>
          <w:p w:rsidR="00BE4EE0" w:rsidRDefault="00BE4EE0" w:rsidP="009F1EF6">
            <w:r>
              <w:rPr>
                <w:sz w:val="22"/>
                <w:szCs w:val="22"/>
              </w:rPr>
              <w:t>с.72-73</w:t>
            </w:r>
          </w:p>
        </w:tc>
        <w:tc>
          <w:tcPr>
            <w:tcW w:w="813" w:type="dxa"/>
            <w:gridSpan w:val="2"/>
            <w:vMerge w:val="restart"/>
          </w:tcPr>
          <w:p w:rsidR="00BE4EE0" w:rsidRDefault="00BE4EE0" w:rsidP="009F1EF6">
            <w:r>
              <w:t>Т.2</w:t>
            </w:r>
          </w:p>
          <w:p w:rsidR="00BE4EE0" w:rsidRDefault="00BE4EE0" w:rsidP="009F1EF6">
            <w:r>
              <w:t>№45,46</w:t>
            </w:r>
          </w:p>
          <w:p w:rsidR="00BE4EE0" w:rsidRDefault="00BE4EE0" w:rsidP="009F1EF6"/>
          <w:p w:rsidR="00BE4EE0" w:rsidRDefault="00BE4EE0" w:rsidP="009F1EF6"/>
          <w:p w:rsidR="00BE4EE0" w:rsidRDefault="00BE4EE0" w:rsidP="009F1EF6"/>
          <w:p w:rsidR="00BE4EE0" w:rsidRDefault="00BE4EE0" w:rsidP="009F1EF6"/>
          <w:p w:rsidR="00BE4EE0" w:rsidRDefault="00BE4EE0" w:rsidP="009F1EF6"/>
          <w:p w:rsidR="00BE4EE0" w:rsidRDefault="00BE4EE0" w:rsidP="009F1EF6"/>
          <w:p w:rsidR="00BE4EE0" w:rsidRDefault="00BE4EE0" w:rsidP="009F1EF6"/>
          <w:p w:rsidR="00BE4EE0" w:rsidRDefault="00BE4EE0" w:rsidP="009F1EF6"/>
          <w:p w:rsidR="00BE4EE0" w:rsidRDefault="00BE4EE0" w:rsidP="009F1EF6"/>
          <w:p w:rsidR="00BE4EE0" w:rsidRDefault="00BE4EE0" w:rsidP="009F1EF6">
            <w:r>
              <w:t>№47,48,49</w:t>
            </w:r>
          </w:p>
          <w:p w:rsidR="00BE4EE0" w:rsidRDefault="00BE4EE0" w:rsidP="009F1EF6"/>
          <w:p w:rsidR="00BE4EE0" w:rsidRDefault="00BE4EE0" w:rsidP="009F1EF6"/>
          <w:p w:rsidR="00BE4EE0" w:rsidRDefault="00BE4EE0" w:rsidP="009F1EF6"/>
          <w:p w:rsidR="00BE4EE0" w:rsidRDefault="00BE4EE0" w:rsidP="009F1EF6"/>
          <w:p w:rsidR="00BE4EE0" w:rsidRDefault="00BE4EE0" w:rsidP="009F1EF6"/>
          <w:p w:rsidR="00BE4EE0" w:rsidRDefault="00BE4EE0" w:rsidP="009F1EF6"/>
          <w:p w:rsidR="00BE4EE0" w:rsidRDefault="00BE4EE0" w:rsidP="009F1EF6">
            <w:r>
              <w:t>№50,51</w:t>
            </w:r>
          </w:p>
          <w:p w:rsidR="00BE4EE0" w:rsidRDefault="00BE4EE0" w:rsidP="009F1EF6"/>
          <w:p w:rsidR="00BE4EE0" w:rsidRDefault="00BE4EE0" w:rsidP="009F1EF6"/>
          <w:p w:rsidR="00BE4EE0" w:rsidRDefault="00BE4EE0" w:rsidP="009F1EF6"/>
          <w:p w:rsidR="00BE4EE0" w:rsidRDefault="00BE4EE0" w:rsidP="009F1EF6"/>
          <w:p w:rsidR="00BE4EE0" w:rsidRDefault="00BE4EE0" w:rsidP="009F1EF6"/>
          <w:p w:rsidR="00BE4EE0" w:rsidRDefault="00BE4EE0" w:rsidP="009F1EF6"/>
          <w:p w:rsidR="00BE4EE0" w:rsidRDefault="00BE4EE0" w:rsidP="009F1EF6"/>
          <w:p w:rsidR="00BE4EE0" w:rsidRDefault="00BE4EE0" w:rsidP="009F1EF6"/>
          <w:p w:rsidR="00BE4EE0" w:rsidRDefault="00BE4EE0" w:rsidP="009F1EF6"/>
          <w:p w:rsidR="00BE4EE0" w:rsidRDefault="00BE4EE0" w:rsidP="009F1EF6"/>
          <w:p w:rsidR="00BE4EE0" w:rsidRDefault="00BE4EE0" w:rsidP="009F1EF6"/>
          <w:p w:rsidR="00BE4EE0" w:rsidRDefault="00BE4EE0" w:rsidP="009F1EF6"/>
          <w:p w:rsidR="00BE4EE0" w:rsidRDefault="00BE4EE0" w:rsidP="009F1EF6"/>
          <w:p w:rsidR="00BE4EE0" w:rsidRDefault="00BE4EE0" w:rsidP="009F1EF6"/>
          <w:p w:rsidR="00BE4EE0" w:rsidRDefault="00BE4EE0" w:rsidP="009F1EF6"/>
          <w:p w:rsidR="00BE4EE0" w:rsidRDefault="00BE4EE0" w:rsidP="009F1EF6"/>
          <w:p w:rsidR="00BE4EE0" w:rsidRDefault="00BE4EE0" w:rsidP="009F1EF6"/>
          <w:p w:rsidR="00BE4EE0" w:rsidRDefault="00BE4EE0" w:rsidP="009F1EF6"/>
          <w:p w:rsidR="00BE4EE0" w:rsidRDefault="00BE4EE0" w:rsidP="009F1EF6"/>
          <w:p w:rsidR="00BE4EE0" w:rsidRDefault="00BE4EE0" w:rsidP="009F1EF6"/>
        </w:tc>
        <w:tc>
          <w:tcPr>
            <w:tcW w:w="1073" w:type="dxa"/>
            <w:vMerge w:val="restart"/>
          </w:tcPr>
          <w:p w:rsidR="00BE4EE0" w:rsidRDefault="00BE4EE0" w:rsidP="009F1EF6">
            <w:r>
              <w:rPr>
                <w:sz w:val="22"/>
                <w:szCs w:val="22"/>
              </w:rPr>
              <w:t>частица</w:t>
            </w:r>
          </w:p>
        </w:tc>
        <w:tc>
          <w:tcPr>
            <w:tcW w:w="2679" w:type="dxa"/>
            <w:gridSpan w:val="4"/>
          </w:tcPr>
          <w:p w:rsidR="00BE4EE0" w:rsidRPr="009E2096" w:rsidRDefault="00BE4EE0" w:rsidP="009F1EF6">
            <w:pPr>
              <w:rPr>
                <w:b/>
                <w:bCs/>
              </w:rPr>
            </w:pPr>
            <w:r w:rsidRPr="009E2096">
              <w:rPr>
                <w:b/>
                <w:bCs/>
                <w:sz w:val="22"/>
                <w:szCs w:val="22"/>
              </w:rPr>
              <w:t xml:space="preserve">Знать: </w:t>
            </w:r>
          </w:p>
          <w:p w:rsidR="00BE4EE0" w:rsidRDefault="00BE4EE0" w:rsidP="009F1EF6">
            <w:r>
              <w:rPr>
                <w:sz w:val="22"/>
                <w:szCs w:val="22"/>
              </w:rPr>
              <w:t>-правило раздельного написания частицы   «не» с  глаголами.</w:t>
            </w:r>
          </w:p>
          <w:p w:rsidR="00BE4EE0" w:rsidRDefault="00BE4EE0" w:rsidP="009F1EF6">
            <w:pPr>
              <w:rPr>
                <w:b/>
                <w:bCs/>
              </w:rPr>
            </w:pPr>
            <w:r w:rsidRPr="009E2096">
              <w:rPr>
                <w:b/>
                <w:bCs/>
                <w:sz w:val="22"/>
                <w:szCs w:val="22"/>
              </w:rPr>
              <w:t>Уметь:</w:t>
            </w:r>
          </w:p>
          <w:p w:rsidR="00BE4EE0" w:rsidRDefault="00BE4EE0" w:rsidP="009F1EF6">
            <w:r w:rsidRPr="00160FCB">
              <w:rPr>
                <w:sz w:val="22"/>
                <w:szCs w:val="22"/>
              </w:rPr>
              <w:t xml:space="preserve">-писать </w:t>
            </w:r>
            <w:r>
              <w:rPr>
                <w:sz w:val="22"/>
                <w:szCs w:val="22"/>
              </w:rPr>
              <w:t xml:space="preserve"> частицу «не» со словами, называющими действия;</w:t>
            </w:r>
          </w:p>
          <w:p w:rsidR="00BE4EE0" w:rsidRDefault="00BE4EE0" w:rsidP="009F1EF6">
            <w:r>
              <w:rPr>
                <w:sz w:val="22"/>
                <w:szCs w:val="22"/>
              </w:rPr>
              <w:t>-приводить примеры на изученное правило;</w:t>
            </w:r>
          </w:p>
          <w:p w:rsidR="00BE4EE0" w:rsidRPr="00160FCB" w:rsidRDefault="00BE4EE0" w:rsidP="009F1EF6"/>
          <w:p w:rsidR="00BE4EE0" w:rsidRPr="009C0D23" w:rsidRDefault="00BE4EE0" w:rsidP="009F1EF6"/>
        </w:tc>
        <w:tc>
          <w:tcPr>
            <w:tcW w:w="4819" w:type="dxa"/>
            <w:gridSpan w:val="4"/>
            <w:vMerge w:val="restart"/>
          </w:tcPr>
          <w:p w:rsidR="00BE4EE0" w:rsidRPr="0057274E" w:rsidRDefault="00BE4EE0" w:rsidP="003F60E3">
            <w:pPr>
              <w:autoSpaceDE w:val="0"/>
              <w:autoSpaceDN w:val="0"/>
              <w:adjustRightInd w:val="0"/>
              <w:spacing w:line="264" w:lineRule="auto"/>
            </w:pPr>
            <w:r w:rsidRPr="0057274E">
              <w:rPr>
                <w:b/>
                <w:bCs/>
                <w:i/>
                <w:iCs/>
              </w:rPr>
              <w:t>Регулятивные:</w:t>
            </w:r>
            <w:r w:rsidRPr="0057274E">
              <w:t xml:space="preserve"> выполнять учебные действия </w:t>
            </w:r>
            <w:r w:rsidRPr="0057274E">
              <w:br/>
              <w:t>в устной, письменной речи, во внутреннем плане.</w:t>
            </w:r>
          </w:p>
          <w:p w:rsidR="00BE4EE0" w:rsidRPr="0057274E" w:rsidRDefault="00BE4EE0" w:rsidP="003F60E3">
            <w:pPr>
              <w:autoSpaceDE w:val="0"/>
              <w:autoSpaceDN w:val="0"/>
              <w:adjustRightInd w:val="0"/>
              <w:spacing w:line="264" w:lineRule="auto"/>
            </w:pPr>
            <w:r w:rsidRPr="0057274E">
              <w:rPr>
                <w:b/>
                <w:bCs/>
                <w:i/>
                <w:iCs/>
              </w:rPr>
              <w:t>Познавательные:</w:t>
            </w:r>
            <w:r w:rsidRPr="0057274E">
              <w:t xml:space="preserve"> подводить анализируемые объекты (явления) под понятия разного уровня обобщения.</w:t>
            </w:r>
          </w:p>
          <w:p w:rsidR="00BE4EE0" w:rsidRPr="0057274E" w:rsidRDefault="00BE4EE0" w:rsidP="003F60E3">
            <w:pPr>
              <w:autoSpaceDE w:val="0"/>
              <w:autoSpaceDN w:val="0"/>
              <w:adjustRightInd w:val="0"/>
              <w:spacing w:line="264" w:lineRule="auto"/>
            </w:pPr>
            <w:r w:rsidRPr="0057274E">
              <w:rPr>
                <w:b/>
                <w:bCs/>
                <w:i/>
                <w:iCs/>
              </w:rPr>
              <w:t>Коммуникативные:</w:t>
            </w:r>
            <w:r w:rsidRPr="0057274E">
              <w:t xml:space="preserve"> использовать речь для регуляции своего действия.</w:t>
            </w:r>
          </w:p>
          <w:p w:rsidR="00BE4EE0" w:rsidRPr="009C0D23" w:rsidRDefault="00BE4EE0" w:rsidP="003F60E3">
            <w:r w:rsidRPr="0057274E">
              <w:rPr>
                <w:b/>
                <w:bCs/>
                <w:i/>
                <w:iCs/>
              </w:rPr>
              <w:t xml:space="preserve">Личностные: </w:t>
            </w:r>
            <w:r w:rsidRPr="0057274E">
              <w:t>осознавать чувство эстетической красоты и точности русского слова</w:t>
            </w:r>
          </w:p>
        </w:tc>
        <w:tc>
          <w:tcPr>
            <w:tcW w:w="959" w:type="dxa"/>
            <w:gridSpan w:val="4"/>
          </w:tcPr>
          <w:p w:rsidR="00BE4EE0" w:rsidRPr="009C0D23" w:rsidRDefault="00BE4EE0" w:rsidP="009F1EF6"/>
        </w:tc>
        <w:tc>
          <w:tcPr>
            <w:tcW w:w="987" w:type="dxa"/>
            <w:gridSpan w:val="3"/>
          </w:tcPr>
          <w:p w:rsidR="00BE4EE0" w:rsidRPr="009C0D23" w:rsidRDefault="00BE4EE0" w:rsidP="009F1EF6"/>
        </w:tc>
      </w:tr>
      <w:tr w:rsidR="00BE4EE0" w:rsidRPr="009C0D23">
        <w:trPr>
          <w:gridAfter w:val="6"/>
          <w:wAfter w:w="16332" w:type="dxa"/>
          <w:trHeight w:val="308"/>
        </w:trPr>
        <w:tc>
          <w:tcPr>
            <w:tcW w:w="567" w:type="dxa"/>
          </w:tcPr>
          <w:p w:rsidR="00BE4EE0" w:rsidRPr="009C0D23" w:rsidRDefault="00BE4EE0" w:rsidP="009F1EF6">
            <w:r>
              <w:rPr>
                <w:sz w:val="22"/>
                <w:szCs w:val="22"/>
              </w:rPr>
              <w:t>117</w:t>
            </w:r>
          </w:p>
        </w:tc>
        <w:tc>
          <w:tcPr>
            <w:tcW w:w="2050" w:type="dxa"/>
            <w:vMerge/>
          </w:tcPr>
          <w:p w:rsidR="00BE4EE0" w:rsidRDefault="00BE4EE0" w:rsidP="009F1EF6"/>
        </w:tc>
        <w:tc>
          <w:tcPr>
            <w:tcW w:w="1216" w:type="dxa"/>
            <w:gridSpan w:val="4"/>
            <w:vMerge/>
          </w:tcPr>
          <w:p w:rsidR="00BE4EE0" w:rsidRDefault="00BE4EE0" w:rsidP="009F1EF6"/>
        </w:tc>
        <w:tc>
          <w:tcPr>
            <w:tcW w:w="813" w:type="dxa"/>
            <w:gridSpan w:val="2"/>
            <w:vMerge/>
          </w:tcPr>
          <w:p w:rsidR="00BE4EE0" w:rsidRDefault="00BE4EE0" w:rsidP="009F1EF6"/>
        </w:tc>
        <w:tc>
          <w:tcPr>
            <w:tcW w:w="1073" w:type="dxa"/>
            <w:vMerge/>
          </w:tcPr>
          <w:p w:rsidR="00BE4EE0" w:rsidRDefault="00BE4EE0" w:rsidP="009F1EF6"/>
        </w:tc>
        <w:tc>
          <w:tcPr>
            <w:tcW w:w="2679" w:type="dxa"/>
            <w:gridSpan w:val="4"/>
          </w:tcPr>
          <w:p w:rsidR="00BE4EE0" w:rsidRPr="006C7336" w:rsidRDefault="00BE4EE0" w:rsidP="009F1EF6">
            <w:pPr>
              <w:rPr>
                <w:b/>
                <w:bCs/>
              </w:rPr>
            </w:pPr>
            <w:r w:rsidRPr="006C7336">
              <w:rPr>
                <w:b/>
                <w:bCs/>
                <w:sz w:val="22"/>
                <w:szCs w:val="22"/>
              </w:rPr>
              <w:t xml:space="preserve">Уметь: </w:t>
            </w:r>
          </w:p>
          <w:p w:rsidR="00BE4EE0" w:rsidRDefault="00BE4EE0" w:rsidP="009F1EF6">
            <w:r>
              <w:rPr>
                <w:sz w:val="22"/>
                <w:szCs w:val="22"/>
              </w:rPr>
              <w:t>-выполнять разбор слова по составу;</w:t>
            </w:r>
          </w:p>
          <w:p w:rsidR="00BE4EE0" w:rsidRPr="009C0D23" w:rsidRDefault="00BE4EE0" w:rsidP="006C7336">
            <w:r>
              <w:rPr>
                <w:sz w:val="22"/>
                <w:szCs w:val="22"/>
              </w:rPr>
              <w:t>-правильно писать слова на изученные правила.</w:t>
            </w:r>
          </w:p>
        </w:tc>
        <w:tc>
          <w:tcPr>
            <w:tcW w:w="4819" w:type="dxa"/>
            <w:gridSpan w:val="4"/>
            <w:vMerge/>
          </w:tcPr>
          <w:p w:rsidR="00BE4EE0" w:rsidRPr="009C0D23" w:rsidRDefault="00BE4EE0" w:rsidP="009F1EF6"/>
        </w:tc>
        <w:tc>
          <w:tcPr>
            <w:tcW w:w="959" w:type="dxa"/>
            <w:gridSpan w:val="4"/>
          </w:tcPr>
          <w:p w:rsidR="00BE4EE0" w:rsidRPr="009C0D23" w:rsidRDefault="00BE4EE0" w:rsidP="009F1EF6"/>
        </w:tc>
        <w:tc>
          <w:tcPr>
            <w:tcW w:w="987" w:type="dxa"/>
            <w:gridSpan w:val="3"/>
          </w:tcPr>
          <w:p w:rsidR="00BE4EE0" w:rsidRPr="009C0D23" w:rsidRDefault="00BE4EE0" w:rsidP="009F1EF6"/>
        </w:tc>
      </w:tr>
      <w:tr w:rsidR="00BE4EE0" w:rsidRPr="009C0D23">
        <w:trPr>
          <w:gridAfter w:val="6"/>
          <w:wAfter w:w="16332" w:type="dxa"/>
          <w:trHeight w:val="308"/>
        </w:trPr>
        <w:tc>
          <w:tcPr>
            <w:tcW w:w="567" w:type="dxa"/>
          </w:tcPr>
          <w:p w:rsidR="00BE4EE0" w:rsidRPr="009C0D23" w:rsidRDefault="00BE4EE0" w:rsidP="009F1EF6">
            <w:r>
              <w:rPr>
                <w:sz w:val="22"/>
                <w:szCs w:val="22"/>
              </w:rPr>
              <w:t>118</w:t>
            </w:r>
          </w:p>
        </w:tc>
        <w:tc>
          <w:tcPr>
            <w:tcW w:w="2050" w:type="dxa"/>
            <w:vMerge/>
          </w:tcPr>
          <w:p w:rsidR="00BE4EE0" w:rsidRDefault="00BE4EE0" w:rsidP="009F1EF6"/>
        </w:tc>
        <w:tc>
          <w:tcPr>
            <w:tcW w:w="1216" w:type="dxa"/>
            <w:gridSpan w:val="4"/>
            <w:vMerge/>
          </w:tcPr>
          <w:p w:rsidR="00BE4EE0" w:rsidRDefault="00BE4EE0" w:rsidP="009F1EF6"/>
        </w:tc>
        <w:tc>
          <w:tcPr>
            <w:tcW w:w="813" w:type="dxa"/>
            <w:gridSpan w:val="2"/>
            <w:vMerge/>
          </w:tcPr>
          <w:p w:rsidR="00BE4EE0" w:rsidRDefault="00BE4EE0" w:rsidP="009F1EF6"/>
        </w:tc>
        <w:tc>
          <w:tcPr>
            <w:tcW w:w="1073" w:type="dxa"/>
            <w:vMerge/>
          </w:tcPr>
          <w:p w:rsidR="00BE4EE0" w:rsidRDefault="00BE4EE0" w:rsidP="009F1EF6"/>
        </w:tc>
        <w:tc>
          <w:tcPr>
            <w:tcW w:w="2679" w:type="dxa"/>
            <w:gridSpan w:val="4"/>
          </w:tcPr>
          <w:p w:rsidR="00BE4EE0" w:rsidRPr="006C7336" w:rsidRDefault="00BE4EE0" w:rsidP="009F1EF6">
            <w:pPr>
              <w:rPr>
                <w:b/>
                <w:bCs/>
              </w:rPr>
            </w:pPr>
            <w:r w:rsidRPr="006C7336">
              <w:rPr>
                <w:b/>
                <w:bCs/>
                <w:sz w:val="22"/>
                <w:szCs w:val="22"/>
              </w:rPr>
              <w:t>Уметь:</w:t>
            </w:r>
          </w:p>
          <w:p w:rsidR="00BE4EE0" w:rsidRDefault="00BE4EE0" w:rsidP="009F1EF6">
            <w:r>
              <w:rPr>
                <w:sz w:val="22"/>
                <w:szCs w:val="22"/>
              </w:rPr>
              <w:t>- составлять схемы образования  новых слов;</w:t>
            </w:r>
          </w:p>
          <w:p w:rsidR="00BE4EE0" w:rsidRPr="009C0D23" w:rsidRDefault="00BE4EE0" w:rsidP="009F1EF6">
            <w:r>
              <w:rPr>
                <w:sz w:val="22"/>
                <w:szCs w:val="22"/>
              </w:rPr>
              <w:t>-подбирать родственные слова.</w:t>
            </w:r>
          </w:p>
        </w:tc>
        <w:tc>
          <w:tcPr>
            <w:tcW w:w="4819" w:type="dxa"/>
            <w:gridSpan w:val="4"/>
            <w:vMerge w:val="restart"/>
          </w:tcPr>
          <w:p w:rsidR="00BE4EE0" w:rsidRPr="0057274E" w:rsidRDefault="00BE4EE0" w:rsidP="003F60E3">
            <w:pPr>
              <w:autoSpaceDE w:val="0"/>
              <w:autoSpaceDN w:val="0"/>
              <w:adjustRightInd w:val="0"/>
              <w:spacing w:line="264" w:lineRule="auto"/>
            </w:pPr>
            <w:r w:rsidRPr="0057274E">
              <w:rPr>
                <w:b/>
                <w:bCs/>
                <w:i/>
                <w:iCs/>
              </w:rPr>
              <w:t>Регулятивные:</w:t>
            </w:r>
            <w:r w:rsidRPr="0057274E">
              <w:t xml:space="preserve"> выполнять учебные действия </w:t>
            </w:r>
            <w:r w:rsidRPr="0057274E">
              <w:br/>
              <w:t>в устной, письменной речи, во внутреннем плане.</w:t>
            </w:r>
          </w:p>
          <w:p w:rsidR="00BE4EE0" w:rsidRPr="0057274E" w:rsidRDefault="00BE4EE0" w:rsidP="003F60E3">
            <w:pPr>
              <w:autoSpaceDE w:val="0"/>
              <w:autoSpaceDN w:val="0"/>
              <w:adjustRightInd w:val="0"/>
              <w:spacing w:line="264" w:lineRule="auto"/>
            </w:pPr>
            <w:r w:rsidRPr="0057274E">
              <w:rPr>
                <w:b/>
                <w:bCs/>
                <w:i/>
                <w:iCs/>
              </w:rPr>
              <w:t>Познавательные:</w:t>
            </w:r>
            <w:r w:rsidRPr="0057274E">
              <w:t xml:space="preserve"> подводить анализируемые объекты (явления) под понятия разного уровня обобщения.</w:t>
            </w:r>
          </w:p>
          <w:p w:rsidR="00BE4EE0" w:rsidRPr="0057274E" w:rsidRDefault="00BE4EE0" w:rsidP="003F60E3">
            <w:pPr>
              <w:autoSpaceDE w:val="0"/>
              <w:autoSpaceDN w:val="0"/>
              <w:adjustRightInd w:val="0"/>
              <w:spacing w:line="264" w:lineRule="auto"/>
            </w:pPr>
            <w:r w:rsidRPr="0057274E">
              <w:rPr>
                <w:b/>
                <w:bCs/>
                <w:i/>
                <w:iCs/>
              </w:rPr>
              <w:t>Коммуникативные:</w:t>
            </w:r>
            <w:r w:rsidRPr="0057274E">
              <w:t xml:space="preserve"> использовать речь для регуляции своего действия.</w:t>
            </w:r>
          </w:p>
          <w:p w:rsidR="00BE4EE0" w:rsidRPr="009C0D23" w:rsidRDefault="00BE4EE0" w:rsidP="003F60E3">
            <w:r w:rsidRPr="0057274E">
              <w:rPr>
                <w:b/>
                <w:bCs/>
                <w:i/>
                <w:iCs/>
              </w:rPr>
              <w:t xml:space="preserve">Личностные: </w:t>
            </w:r>
            <w:r w:rsidRPr="0057274E">
              <w:t>осознавать чувство эстетической красоты и точности русского слова</w:t>
            </w:r>
          </w:p>
        </w:tc>
        <w:tc>
          <w:tcPr>
            <w:tcW w:w="959" w:type="dxa"/>
            <w:gridSpan w:val="4"/>
          </w:tcPr>
          <w:p w:rsidR="00BE4EE0" w:rsidRPr="009C0D23" w:rsidRDefault="00BE4EE0" w:rsidP="009F1EF6"/>
        </w:tc>
        <w:tc>
          <w:tcPr>
            <w:tcW w:w="987" w:type="dxa"/>
            <w:gridSpan w:val="3"/>
          </w:tcPr>
          <w:p w:rsidR="00BE4EE0" w:rsidRPr="009C0D23" w:rsidRDefault="00BE4EE0" w:rsidP="009F1EF6"/>
        </w:tc>
      </w:tr>
      <w:tr w:rsidR="00BE4EE0" w:rsidRPr="009C0D23">
        <w:trPr>
          <w:gridAfter w:val="6"/>
          <w:wAfter w:w="16332" w:type="dxa"/>
          <w:trHeight w:val="308"/>
        </w:trPr>
        <w:tc>
          <w:tcPr>
            <w:tcW w:w="567" w:type="dxa"/>
          </w:tcPr>
          <w:p w:rsidR="00BE4EE0" w:rsidRPr="009C0D23" w:rsidRDefault="00BE4EE0" w:rsidP="009F1EF6">
            <w:r>
              <w:rPr>
                <w:sz w:val="22"/>
                <w:szCs w:val="22"/>
              </w:rPr>
              <w:t>119</w:t>
            </w:r>
          </w:p>
        </w:tc>
        <w:tc>
          <w:tcPr>
            <w:tcW w:w="2050" w:type="dxa"/>
            <w:vMerge/>
          </w:tcPr>
          <w:p w:rsidR="00BE4EE0" w:rsidRDefault="00BE4EE0" w:rsidP="009F1EF6"/>
        </w:tc>
        <w:tc>
          <w:tcPr>
            <w:tcW w:w="1216" w:type="dxa"/>
            <w:gridSpan w:val="4"/>
            <w:vMerge/>
          </w:tcPr>
          <w:p w:rsidR="00BE4EE0" w:rsidRDefault="00BE4EE0" w:rsidP="009F1EF6"/>
        </w:tc>
        <w:tc>
          <w:tcPr>
            <w:tcW w:w="813" w:type="dxa"/>
            <w:gridSpan w:val="2"/>
            <w:vMerge/>
          </w:tcPr>
          <w:p w:rsidR="00BE4EE0" w:rsidRDefault="00BE4EE0" w:rsidP="009F1EF6"/>
        </w:tc>
        <w:tc>
          <w:tcPr>
            <w:tcW w:w="1073" w:type="dxa"/>
            <w:vMerge/>
          </w:tcPr>
          <w:p w:rsidR="00BE4EE0" w:rsidRDefault="00BE4EE0" w:rsidP="009F1EF6"/>
        </w:tc>
        <w:tc>
          <w:tcPr>
            <w:tcW w:w="2679" w:type="dxa"/>
            <w:gridSpan w:val="4"/>
          </w:tcPr>
          <w:p w:rsidR="00BE4EE0" w:rsidRPr="000D5F1E" w:rsidRDefault="00BE4EE0" w:rsidP="009F1EF6">
            <w:pPr>
              <w:rPr>
                <w:b/>
                <w:bCs/>
              </w:rPr>
            </w:pPr>
            <w:r w:rsidRPr="000D5F1E">
              <w:rPr>
                <w:b/>
                <w:bCs/>
                <w:sz w:val="22"/>
                <w:szCs w:val="22"/>
              </w:rPr>
              <w:t>Уметь:</w:t>
            </w:r>
          </w:p>
          <w:p w:rsidR="00BE4EE0" w:rsidRDefault="00BE4EE0" w:rsidP="009F1EF6">
            <w:r>
              <w:rPr>
                <w:sz w:val="22"/>
                <w:szCs w:val="22"/>
              </w:rPr>
              <w:t>- выделять на письме обращения;</w:t>
            </w:r>
          </w:p>
          <w:p w:rsidR="00BE4EE0" w:rsidRDefault="00BE4EE0" w:rsidP="009F1EF6">
            <w:r>
              <w:rPr>
                <w:sz w:val="22"/>
                <w:szCs w:val="22"/>
              </w:rPr>
              <w:t>- пользоваться обратным словарём;</w:t>
            </w:r>
          </w:p>
          <w:p w:rsidR="00BE4EE0" w:rsidRPr="009C0D23" w:rsidRDefault="00BE4EE0" w:rsidP="009F1EF6">
            <w:r>
              <w:rPr>
                <w:sz w:val="22"/>
                <w:szCs w:val="22"/>
              </w:rPr>
              <w:t>-правильно писать частицу «не»  со  словами называющими действия.</w:t>
            </w:r>
          </w:p>
        </w:tc>
        <w:tc>
          <w:tcPr>
            <w:tcW w:w="4819" w:type="dxa"/>
            <w:gridSpan w:val="4"/>
            <w:vMerge/>
          </w:tcPr>
          <w:p w:rsidR="00BE4EE0" w:rsidRPr="009C0D23" w:rsidRDefault="00BE4EE0" w:rsidP="009F1EF6"/>
        </w:tc>
        <w:tc>
          <w:tcPr>
            <w:tcW w:w="959" w:type="dxa"/>
            <w:gridSpan w:val="4"/>
          </w:tcPr>
          <w:p w:rsidR="00BE4EE0" w:rsidRPr="009C0D23" w:rsidRDefault="00BE4EE0" w:rsidP="009F1EF6"/>
        </w:tc>
        <w:tc>
          <w:tcPr>
            <w:tcW w:w="987" w:type="dxa"/>
            <w:gridSpan w:val="3"/>
          </w:tcPr>
          <w:p w:rsidR="00BE4EE0" w:rsidRPr="009C0D23" w:rsidRDefault="00BE4EE0" w:rsidP="009F1EF6"/>
        </w:tc>
      </w:tr>
      <w:tr w:rsidR="00BE4EE0" w:rsidRPr="009C0D23">
        <w:trPr>
          <w:gridAfter w:val="6"/>
          <w:wAfter w:w="16332" w:type="dxa"/>
          <w:trHeight w:val="308"/>
        </w:trPr>
        <w:tc>
          <w:tcPr>
            <w:tcW w:w="567" w:type="dxa"/>
          </w:tcPr>
          <w:p w:rsidR="00BE4EE0" w:rsidRPr="009C0D23" w:rsidRDefault="00BE4EE0" w:rsidP="009F1EF6">
            <w:r>
              <w:rPr>
                <w:sz w:val="22"/>
                <w:szCs w:val="22"/>
              </w:rPr>
              <w:t>120</w:t>
            </w:r>
          </w:p>
        </w:tc>
        <w:tc>
          <w:tcPr>
            <w:tcW w:w="2050" w:type="dxa"/>
          </w:tcPr>
          <w:p w:rsidR="00BE4EE0" w:rsidRDefault="00BE4EE0" w:rsidP="006C7336">
            <w:pPr>
              <w:rPr>
                <w:b/>
                <w:bCs/>
              </w:rPr>
            </w:pPr>
            <w:r w:rsidRPr="009C0D23">
              <w:rPr>
                <w:b/>
                <w:bCs/>
                <w:sz w:val="22"/>
                <w:szCs w:val="22"/>
              </w:rPr>
              <w:t>Развитие речи с элементами культуры речи.</w:t>
            </w:r>
          </w:p>
          <w:p w:rsidR="00BE4EE0" w:rsidRDefault="00BE4EE0" w:rsidP="009F1EF6">
            <w:r>
              <w:rPr>
                <w:sz w:val="22"/>
                <w:szCs w:val="22"/>
              </w:rPr>
              <w:t>Устное изложение. Как писать изложение.</w:t>
            </w:r>
          </w:p>
        </w:tc>
        <w:tc>
          <w:tcPr>
            <w:tcW w:w="1216" w:type="dxa"/>
            <w:gridSpan w:val="4"/>
          </w:tcPr>
          <w:p w:rsidR="00BE4EE0" w:rsidRDefault="00BE4EE0" w:rsidP="009F1EF6">
            <w:r>
              <w:rPr>
                <w:sz w:val="22"/>
                <w:szCs w:val="22"/>
              </w:rPr>
              <w:t>У.2</w:t>
            </w:r>
          </w:p>
          <w:p w:rsidR="00BE4EE0" w:rsidRDefault="00BE4EE0" w:rsidP="009F1EF6">
            <w:r>
              <w:rPr>
                <w:sz w:val="22"/>
                <w:szCs w:val="22"/>
              </w:rPr>
              <w:t>с. 70-71</w:t>
            </w:r>
          </w:p>
        </w:tc>
        <w:tc>
          <w:tcPr>
            <w:tcW w:w="813" w:type="dxa"/>
            <w:gridSpan w:val="2"/>
          </w:tcPr>
          <w:p w:rsidR="00BE4EE0" w:rsidRDefault="00BE4EE0" w:rsidP="009F1EF6">
            <w:r>
              <w:t>Т.2</w:t>
            </w:r>
          </w:p>
          <w:p w:rsidR="00BE4EE0" w:rsidRDefault="00BE4EE0" w:rsidP="009F1EF6">
            <w:r>
              <w:t>№ 97</w:t>
            </w:r>
          </w:p>
        </w:tc>
        <w:tc>
          <w:tcPr>
            <w:tcW w:w="1073" w:type="dxa"/>
          </w:tcPr>
          <w:p w:rsidR="00BE4EE0" w:rsidRDefault="00BE4EE0" w:rsidP="009F1EF6">
            <w:r>
              <w:rPr>
                <w:sz w:val="22"/>
                <w:szCs w:val="22"/>
              </w:rPr>
              <w:t>изложение</w:t>
            </w:r>
          </w:p>
        </w:tc>
        <w:tc>
          <w:tcPr>
            <w:tcW w:w="2679" w:type="dxa"/>
            <w:gridSpan w:val="4"/>
          </w:tcPr>
          <w:p w:rsidR="00BE4EE0" w:rsidRPr="000D5F1E" w:rsidRDefault="00BE4EE0" w:rsidP="009F1EF6">
            <w:pPr>
              <w:rPr>
                <w:b/>
                <w:bCs/>
              </w:rPr>
            </w:pPr>
            <w:r w:rsidRPr="000D5F1E">
              <w:rPr>
                <w:b/>
                <w:bCs/>
                <w:sz w:val="22"/>
                <w:szCs w:val="22"/>
              </w:rPr>
              <w:t>Уметь:</w:t>
            </w:r>
          </w:p>
          <w:p w:rsidR="00BE4EE0" w:rsidRDefault="00BE4EE0" w:rsidP="009F1EF6">
            <w:r>
              <w:rPr>
                <w:sz w:val="22"/>
                <w:szCs w:val="22"/>
              </w:rPr>
              <w:t>- определять тему и основную мысль текста;</w:t>
            </w:r>
          </w:p>
          <w:p w:rsidR="00BE4EE0" w:rsidRPr="009C0D23" w:rsidRDefault="00BE4EE0" w:rsidP="009F1EF6">
            <w:r>
              <w:rPr>
                <w:sz w:val="22"/>
                <w:szCs w:val="22"/>
              </w:rPr>
              <w:t>-составлять план текста и использовать его при устном и письменном изложении</w:t>
            </w:r>
          </w:p>
        </w:tc>
        <w:tc>
          <w:tcPr>
            <w:tcW w:w="4819" w:type="dxa"/>
            <w:gridSpan w:val="4"/>
          </w:tcPr>
          <w:p w:rsidR="00BE4EE0" w:rsidRPr="0057274E" w:rsidRDefault="00BE4EE0" w:rsidP="003F60E3">
            <w:pPr>
              <w:autoSpaceDE w:val="0"/>
              <w:autoSpaceDN w:val="0"/>
              <w:adjustRightInd w:val="0"/>
              <w:spacing w:line="264" w:lineRule="auto"/>
            </w:pPr>
            <w:r w:rsidRPr="0057274E">
              <w:rPr>
                <w:b/>
                <w:bCs/>
                <w:i/>
                <w:iCs/>
              </w:rPr>
              <w:t>Регулятивные:</w:t>
            </w:r>
            <w:r w:rsidRPr="0057274E">
              <w:t xml:space="preserve"> самостоятельно организовывать свое рабочее место; осмысливать текстовый материал; применять освоенные способы действия; действовать с учетом выделенных учителем ориентиров.</w:t>
            </w:r>
          </w:p>
          <w:p w:rsidR="00BE4EE0" w:rsidRPr="0057274E" w:rsidRDefault="00BE4EE0" w:rsidP="003F60E3">
            <w:pPr>
              <w:autoSpaceDE w:val="0"/>
              <w:autoSpaceDN w:val="0"/>
              <w:adjustRightInd w:val="0"/>
              <w:spacing w:line="264" w:lineRule="auto"/>
            </w:pPr>
            <w:r w:rsidRPr="0057274E">
              <w:rPr>
                <w:b/>
                <w:bCs/>
                <w:i/>
                <w:iCs/>
              </w:rPr>
              <w:t>Познавательные:</w:t>
            </w:r>
            <w:r w:rsidRPr="0057274E">
              <w:t xml:space="preserve"> осознанно строить речевое высказывание в устной форме об основной мысли текста;</w:t>
            </w:r>
            <w:r w:rsidRPr="0057274E">
              <w:rPr>
                <w:i/>
                <w:iCs/>
              </w:rPr>
              <w:t xml:space="preserve"> </w:t>
            </w:r>
            <w:r w:rsidRPr="0057274E">
              <w:t>осуществлять анализ структуры текста.</w:t>
            </w:r>
          </w:p>
          <w:p w:rsidR="00BE4EE0" w:rsidRPr="0057274E" w:rsidRDefault="00BE4EE0" w:rsidP="003F60E3">
            <w:pPr>
              <w:autoSpaceDE w:val="0"/>
              <w:autoSpaceDN w:val="0"/>
              <w:adjustRightInd w:val="0"/>
              <w:spacing w:line="264" w:lineRule="auto"/>
            </w:pPr>
            <w:r w:rsidRPr="0057274E">
              <w:rPr>
                <w:b/>
                <w:bCs/>
                <w:i/>
                <w:iCs/>
              </w:rPr>
              <w:t>Коммуникативные:</w:t>
            </w:r>
            <w:r w:rsidRPr="0057274E">
              <w:t xml:space="preserve"> составлять пересказ, используя выразительные средства языка; соблюдать орфоэпические нормы речи и законченную интонацию предложения.</w:t>
            </w:r>
          </w:p>
          <w:p w:rsidR="00BE4EE0" w:rsidRPr="009C0D23" w:rsidRDefault="00BE4EE0" w:rsidP="003F60E3">
            <w:r w:rsidRPr="0057274E">
              <w:rPr>
                <w:b/>
                <w:bCs/>
                <w:i/>
                <w:iCs/>
              </w:rPr>
              <w:t>Личностные:</w:t>
            </w:r>
            <w:r w:rsidRPr="0057274E">
              <w:rPr>
                <w:b/>
                <w:bCs/>
              </w:rPr>
              <w:t xml:space="preserve"> </w:t>
            </w:r>
            <w:r w:rsidRPr="0057274E">
              <w:t>проявлять интерес к познанию</w:t>
            </w:r>
          </w:p>
        </w:tc>
        <w:tc>
          <w:tcPr>
            <w:tcW w:w="959" w:type="dxa"/>
            <w:gridSpan w:val="4"/>
          </w:tcPr>
          <w:p w:rsidR="00BE4EE0" w:rsidRPr="009C0D23" w:rsidRDefault="00BE4EE0" w:rsidP="009F1EF6"/>
        </w:tc>
        <w:tc>
          <w:tcPr>
            <w:tcW w:w="987" w:type="dxa"/>
            <w:gridSpan w:val="3"/>
          </w:tcPr>
          <w:p w:rsidR="00BE4EE0" w:rsidRPr="009C0D23" w:rsidRDefault="00BE4EE0" w:rsidP="009F1EF6"/>
        </w:tc>
      </w:tr>
      <w:tr w:rsidR="00BE4EE0" w:rsidRPr="009C0D23">
        <w:trPr>
          <w:gridAfter w:val="6"/>
          <w:wAfter w:w="16332" w:type="dxa"/>
          <w:trHeight w:val="308"/>
        </w:trPr>
        <w:tc>
          <w:tcPr>
            <w:tcW w:w="567" w:type="dxa"/>
          </w:tcPr>
          <w:p w:rsidR="00BE4EE0" w:rsidRPr="009C0D23" w:rsidRDefault="00BE4EE0" w:rsidP="009F1EF6">
            <w:r>
              <w:rPr>
                <w:sz w:val="22"/>
                <w:szCs w:val="22"/>
              </w:rPr>
              <w:t>121</w:t>
            </w:r>
          </w:p>
        </w:tc>
        <w:tc>
          <w:tcPr>
            <w:tcW w:w="2050" w:type="dxa"/>
          </w:tcPr>
          <w:p w:rsidR="00BE4EE0" w:rsidRDefault="00BE4EE0" w:rsidP="00C30B70">
            <w:r>
              <w:rPr>
                <w:sz w:val="22"/>
                <w:szCs w:val="22"/>
              </w:rPr>
              <w:t>Написание частицы НЕ   со словами, называющими действия. Проверочная работа</w:t>
            </w:r>
          </w:p>
        </w:tc>
        <w:tc>
          <w:tcPr>
            <w:tcW w:w="1216" w:type="dxa"/>
            <w:gridSpan w:val="4"/>
          </w:tcPr>
          <w:p w:rsidR="00BE4EE0" w:rsidRDefault="00BE4EE0" w:rsidP="009F1EF6">
            <w:r>
              <w:rPr>
                <w:sz w:val="22"/>
                <w:szCs w:val="22"/>
              </w:rPr>
              <w:t>У.3</w:t>
            </w:r>
          </w:p>
          <w:p w:rsidR="00BE4EE0" w:rsidRDefault="00BE4EE0" w:rsidP="009F1EF6">
            <w:r>
              <w:rPr>
                <w:sz w:val="22"/>
                <w:szCs w:val="22"/>
              </w:rPr>
              <w:t>с.72-73</w:t>
            </w:r>
          </w:p>
        </w:tc>
        <w:tc>
          <w:tcPr>
            <w:tcW w:w="813" w:type="dxa"/>
            <w:gridSpan w:val="2"/>
          </w:tcPr>
          <w:p w:rsidR="00BE4EE0" w:rsidRDefault="00BE4EE0" w:rsidP="009F1EF6"/>
        </w:tc>
        <w:tc>
          <w:tcPr>
            <w:tcW w:w="1073" w:type="dxa"/>
          </w:tcPr>
          <w:p w:rsidR="00BE4EE0" w:rsidRDefault="00BE4EE0" w:rsidP="009F1EF6">
            <w:r>
              <w:rPr>
                <w:sz w:val="22"/>
                <w:szCs w:val="22"/>
              </w:rPr>
              <w:t>частица</w:t>
            </w:r>
          </w:p>
        </w:tc>
        <w:tc>
          <w:tcPr>
            <w:tcW w:w="2679" w:type="dxa"/>
            <w:gridSpan w:val="4"/>
          </w:tcPr>
          <w:p w:rsidR="00BE4EE0" w:rsidRPr="000D5F1E" w:rsidRDefault="00BE4EE0" w:rsidP="009F1EF6">
            <w:pPr>
              <w:rPr>
                <w:b/>
                <w:bCs/>
              </w:rPr>
            </w:pPr>
            <w:r w:rsidRPr="000D5F1E">
              <w:rPr>
                <w:b/>
                <w:bCs/>
                <w:sz w:val="22"/>
                <w:szCs w:val="22"/>
              </w:rPr>
              <w:t>Знать:</w:t>
            </w:r>
          </w:p>
          <w:p w:rsidR="00BE4EE0" w:rsidRDefault="00BE4EE0" w:rsidP="009F1EF6">
            <w:pPr>
              <w:rPr>
                <w:i/>
                <w:iCs/>
              </w:rPr>
            </w:pPr>
            <w:r>
              <w:rPr>
                <w:sz w:val="22"/>
                <w:szCs w:val="22"/>
              </w:rPr>
              <w:t xml:space="preserve">- что суффикс  </w:t>
            </w:r>
            <w:r w:rsidRPr="000D5F1E">
              <w:rPr>
                <w:i/>
                <w:iCs/>
                <w:sz w:val="22"/>
                <w:szCs w:val="22"/>
              </w:rPr>
              <w:t>-ть</w:t>
            </w:r>
          </w:p>
          <w:p w:rsidR="00BE4EE0" w:rsidRDefault="00BE4EE0" w:rsidP="009F1EF6">
            <w:r>
              <w:rPr>
                <w:sz w:val="22"/>
                <w:szCs w:val="22"/>
              </w:rPr>
              <w:t>Показывает, что глаголы стоят в начальной форме.</w:t>
            </w:r>
          </w:p>
          <w:p w:rsidR="00BE4EE0" w:rsidRPr="000D5F1E" w:rsidRDefault="00BE4EE0" w:rsidP="009F1EF6">
            <w:pPr>
              <w:rPr>
                <w:b/>
                <w:bCs/>
              </w:rPr>
            </w:pPr>
            <w:r w:rsidRPr="000D5F1E">
              <w:rPr>
                <w:b/>
                <w:bCs/>
                <w:sz w:val="22"/>
                <w:szCs w:val="22"/>
              </w:rPr>
              <w:t>Уметь:</w:t>
            </w:r>
          </w:p>
          <w:p w:rsidR="00BE4EE0" w:rsidRDefault="00BE4EE0" w:rsidP="009F1EF6">
            <w:r>
              <w:rPr>
                <w:sz w:val="22"/>
                <w:szCs w:val="22"/>
              </w:rPr>
              <w:t>- писать частицу «не» со словами, называющими действия;</w:t>
            </w:r>
          </w:p>
          <w:p w:rsidR="00BE4EE0" w:rsidRPr="000D5F1E" w:rsidRDefault="00BE4EE0" w:rsidP="009F1EF6">
            <w:r>
              <w:rPr>
                <w:sz w:val="22"/>
                <w:szCs w:val="22"/>
              </w:rPr>
              <w:t>- пользоваться обратным словарём.</w:t>
            </w:r>
          </w:p>
        </w:tc>
        <w:tc>
          <w:tcPr>
            <w:tcW w:w="4819" w:type="dxa"/>
            <w:gridSpan w:val="4"/>
          </w:tcPr>
          <w:p w:rsidR="00BE4EE0" w:rsidRPr="0057274E" w:rsidRDefault="00BE4EE0" w:rsidP="002527E4">
            <w:pPr>
              <w:autoSpaceDE w:val="0"/>
              <w:autoSpaceDN w:val="0"/>
              <w:adjustRightInd w:val="0"/>
              <w:spacing w:line="264" w:lineRule="auto"/>
            </w:pPr>
            <w:r w:rsidRPr="0057274E">
              <w:rPr>
                <w:b/>
                <w:bCs/>
                <w:i/>
                <w:iCs/>
              </w:rPr>
              <w:t>Регулятивные:</w:t>
            </w:r>
            <w:r w:rsidRPr="0057274E">
              <w:rPr>
                <w:i/>
                <w:iCs/>
              </w:rPr>
              <w:t xml:space="preserve"> </w:t>
            </w:r>
            <w:r w:rsidRPr="0057274E">
              <w:t xml:space="preserve">следовать режиму организации учебной деятельности; определять цель учебной деятельности с помощью учителя и самостоятельно; определять план выполнения заданий на уроках под руководством учителя; соотносить выполненное задание с образцом, предложенным учителем. </w:t>
            </w:r>
          </w:p>
          <w:p w:rsidR="00BE4EE0" w:rsidRPr="0057274E" w:rsidRDefault="00BE4EE0" w:rsidP="002527E4">
            <w:pPr>
              <w:autoSpaceDE w:val="0"/>
              <w:autoSpaceDN w:val="0"/>
              <w:adjustRightInd w:val="0"/>
              <w:spacing w:line="264" w:lineRule="auto"/>
            </w:pPr>
            <w:r w:rsidRPr="0057274E">
              <w:rPr>
                <w:b/>
                <w:bCs/>
                <w:i/>
                <w:iCs/>
              </w:rPr>
              <w:t>Познавательные:</w:t>
            </w:r>
            <w:r w:rsidRPr="0057274E">
              <w:t xml:space="preserve"> извлекать необходимую </w:t>
            </w:r>
          </w:p>
        </w:tc>
        <w:tc>
          <w:tcPr>
            <w:tcW w:w="959" w:type="dxa"/>
            <w:gridSpan w:val="4"/>
          </w:tcPr>
          <w:p w:rsidR="00BE4EE0" w:rsidRPr="009C0D23" w:rsidRDefault="00BE4EE0" w:rsidP="009F1EF6"/>
        </w:tc>
        <w:tc>
          <w:tcPr>
            <w:tcW w:w="987" w:type="dxa"/>
            <w:gridSpan w:val="3"/>
          </w:tcPr>
          <w:p w:rsidR="00BE4EE0" w:rsidRPr="009C0D23" w:rsidRDefault="00BE4EE0" w:rsidP="009F1EF6"/>
        </w:tc>
      </w:tr>
      <w:tr w:rsidR="00BE4EE0" w:rsidRPr="009C0D23">
        <w:trPr>
          <w:gridAfter w:val="6"/>
          <w:wAfter w:w="16332" w:type="dxa"/>
          <w:trHeight w:val="308"/>
        </w:trPr>
        <w:tc>
          <w:tcPr>
            <w:tcW w:w="567" w:type="dxa"/>
          </w:tcPr>
          <w:p w:rsidR="00BE4EE0" w:rsidRPr="009C0D23" w:rsidRDefault="00BE4EE0" w:rsidP="009F1EF6">
            <w:r>
              <w:rPr>
                <w:sz w:val="22"/>
                <w:szCs w:val="22"/>
              </w:rPr>
              <w:t>122</w:t>
            </w:r>
          </w:p>
        </w:tc>
        <w:tc>
          <w:tcPr>
            <w:tcW w:w="2050" w:type="dxa"/>
            <w:vMerge w:val="restart"/>
          </w:tcPr>
          <w:p w:rsidR="00BE4EE0" w:rsidRDefault="00BE4EE0" w:rsidP="009F1EF6">
            <w:r>
              <w:rPr>
                <w:sz w:val="22"/>
                <w:szCs w:val="22"/>
              </w:rPr>
              <w:t xml:space="preserve">Состав слова </w:t>
            </w:r>
          </w:p>
          <w:p w:rsidR="00BE4EE0" w:rsidRDefault="00BE4EE0" w:rsidP="009F1EF6"/>
          <w:p w:rsidR="00BE4EE0" w:rsidRDefault="00BE4EE0" w:rsidP="009F1EF6"/>
          <w:p w:rsidR="00BE4EE0" w:rsidRDefault="00BE4EE0" w:rsidP="009F1EF6"/>
          <w:p w:rsidR="00BE4EE0" w:rsidRDefault="00BE4EE0" w:rsidP="009F1EF6"/>
          <w:p w:rsidR="00BE4EE0" w:rsidRDefault="00BE4EE0" w:rsidP="009F1EF6"/>
          <w:p w:rsidR="00BE4EE0" w:rsidRDefault="00BE4EE0" w:rsidP="009F1EF6"/>
          <w:p w:rsidR="00BE4EE0" w:rsidRDefault="00BE4EE0" w:rsidP="009F1EF6"/>
          <w:p w:rsidR="00BE4EE0" w:rsidRDefault="00BE4EE0" w:rsidP="00246422">
            <w:r>
              <w:rPr>
                <w:sz w:val="22"/>
                <w:szCs w:val="22"/>
              </w:rPr>
              <w:t xml:space="preserve">Состав слова </w:t>
            </w:r>
          </w:p>
          <w:p w:rsidR="00BE4EE0" w:rsidRDefault="00BE4EE0" w:rsidP="009F1EF6"/>
          <w:p w:rsidR="00BE4EE0" w:rsidRDefault="00BE4EE0" w:rsidP="009F1EF6"/>
          <w:p w:rsidR="00BE4EE0" w:rsidRDefault="00BE4EE0" w:rsidP="009F1EF6"/>
          <w:p w:rsidR="00BE4EE0" w:rsidRDefault="00BE4EE0" w:rsidP="009F1EF6"/>
          <w:p w:rsidR="00BE4EE0" w:rsidRDefault="00BE4EE0" w:rsidP="009F1EF6"/>
          <w:p w:rsidR="00BE4EE0" w:rsidRPr="00E86608" w:rsidRDefault="00BE4EE0" w:rsidP="009F1EF6">
            <w:r w:rsidRPr="00246422">
              <w:rPr>
                <w:b/>
                <w:bCs/>
                <w:sz w:val="22"/>
                <w:szCs w:val="22"/>
              </w:rPr>
              <w:t xml:space="preserve">Контрольный диктант «Птичьи хлопоты» за </w:t>
            </w:r>
            <w:r w:rsidRPr="00246422">
              <w:rPr>
                <w:b/>
                <w:bCs/>
                <w:sz w:val="22"/>
                <w:szCs w:val="22"/>
                <w:lang w:val="en-US"/>
              </w:rPr>
              <w:t>III</w:t>
            </w:r>
            <w:r w:rsidRPr="00E86608">
              <w:rPr>
                <w:sz w:val="22"/>
                <w:szCs w:val="22"/>
              </w:rPr>
              <w:t xml:space="preserve"> </w:t>
            </w:r>
            <w:r w:rsidRPr="00246422">
              <w:rPr>
                <w:b/>
                <w:bCs/>
                <w:sz w:val="22"/>
                <w:szCs w:val="22"/>
              </w:rPr>
              <w:t xml:space="preserve">четверть </w:t>
            </w:r>
            <w:r>
              <w:rPr>
                <w:sz w:val="22"/>
                <w:szCs w:val="22"/>
              </w:rPr>
              <w:t>по теме «Состав слова»</w:t>
            </w:r>
          </w:p>
        </w:tc>
        <w:tc>
          <w:tcPr>
            <w:tcW w:w="1216" w:type="dxa"/>
            <w:gridSpan w:val="4"/>
            <w:vMerge w:val="restart"/>
          </w:tcPr>
          <w:p w:rsidR="00BE4EE0" w:rsidRDefault="00BE4EE0" w:rsidP="009F1EF6">
            <w:r>
              <w:rPr>
                <w:sz w:val="22"/>
                <w:szCs w:val="22"/>
              </w:rPr>
              <w:t>У.3</w:t>
            </w:r>
          </w:p>
          <w:p w:rsidR="00BE4EE0" w:rsidRDefault="00BE4EE0" w:rsidP="009F1EF6">
            <w:r>
              <w:rPr>
                <w:sz w:val="22"/>
                <w:szCs w:val="22"/>
              </w:rPr>
              <w:t>с. 74-76</w:t>
            </w:r>
          </w:p>
          <w:p w:rsidR="00BE4EE0" w:rsidRDefault="00BE4EE0" w:rsidP="009F1EF6"/>
          <w:p w:rsidR="00BE4EE0" w:rsidRDefault="00BE4EE0" w:rsidP="009F1EF6"/>
          <w:p w:rsidR="00BE4EE0" w:rsidRDefault="00BE4EE0" w:rsidP="009F1EF6"/>
          <w:p w:rsidR="00BE4EE0" w:rsidRDefault="00BE4EE0" w:rsidP="009F1EF6"/>
          <w:p w:rsidR="00BE4EE0" w:rsidRDefault="00BE4EE0" w:rsidP="009F1EF6"/>
          <w:p w:rsidR="00BE4EE0" w:rsidRDefault="00BE4EE0" w:rsidP="009F1EF6"/>
          <w:p w:rsidR="00BE4EE0" w:rsidRDefault="00BE4EE0" w:rsidP="009F1EF6"/>
          <w:p w:rsidR="00BE4EE0" w:rsidRDefault="00BE4EE0" w:rsidP="009F1EF6"/>
          <w:p w:rsidR="00BE4EE0" w:rsidRDefault="00BE4EE0" w:rsidP="009F1EF6"/>
          <w:p w:rsidR="00BE4EE0" w:rsidRDefault="00BE4EE0" w:rsidP="009F1EF6">
            <w:r>
              <w:rPr>
                <w:sz w:val="22"/>
                <w:szCs w:val="22"/>
              </w:rPr>
              <w:t>с.76-78</w:t>
            </w:r>
          </w:p>
          <w:p w:rsidR="00BE4EE0" w:rsidRDefault="00BE4EE0" w:rsidP="009F1EF6"/>
          <w:p w:rsidR="00BE4EE0" w:rsidRDefault="00BE4EE0" w:rsidP="009F1EF6"/>
          <w:p w:rsidR="00BE4EE0" w:rsidRDefault="00BE4EE0" w:rsidP="00246422">
            <w:r>
              <w:t>Сборник  контрольных и проверочных работ. Н.М.Лаврова</w:t>
            </w:r>
          </w:p>
          <w:p w:rsidR="00BE4EE0" w:rsidRDefault="00BE4EE0" w:rsidP="009F1EF6"/>
          <w:p w:rsidR="00BE4EE0" w:rsidRDefault="00BE4EE0" w:rsidP="009F1EF6"/>
          <w:p w:rsidR="00BE4EE0" w:rsidRDefault="00BE4EE0" w:rsidP="009F1EF6"/>
          <w:p w:rsidR="00BE4EE0" w:rsidRDefault="00BE4EE0" w:rsidP="009F1EF6"/>
          <w:p w:rsidR="00BE4EE0" w:rsidRDefault="00BE4EE0" w:rsidP="009F1EF6"/>
          <w:p w:rsidR="00BE4EE0" w:rsidRDefault="00BE4EE0" w:rsidP="009F1EF6">
            <w:r>
              <w:rPr>
                <w:sz w:val="22"/>
                <w:szCs w:val="22"/>
              </w:rPr>
              <w:t>с.79-80</w:t>
            </w:r>
          </w:p>
        </w:tc>
        <w:tc>
          <w:tcPr>
            <w:tcW w:w="813" w:type="dxa"/>
            <w:gridSpan w:val="2"/>
            <w:vMerge w:val="restart"/>
          </w:tcPr>
          <w:p w:rsidR="00BE4EE0" w:rsidRDefault="00BE4EE0" w:rsidP="009F1EF6">
            <w:r>
              <w:t>Т.2</w:t>
            </w:r>
          </w:p>
          <w:p w:rsidR="00BE4EE0" w:rsidRDefault="00BE4EE0" w:rsidP="009F1EF6">
            <w:r>
              <w:t>№52</w:t>
            </w:r>
          </w:p>
          <w:p w:rsidR="00BE4EE0" w:rsidRDefault="00BE4EE0" w:rsidP="009F1EF6"/>
          <w:p w:rsidR="00BE4EE0" w:rsidRDefault="00BE4EE0" w:rsidP="009F1EF6"/>
          <w:p w:rsidR="00BE4EE0" w:rsidRDefault="00BE4EE0" w:rsidP="009F1EF6"/>
          <w:p w:rsidR="00BE4EE0" w:rsidRDefault="00BE4EE0" w:rsidP="009F1EF6"/>
          <w:p w:rsidR="00BE4EE0" w:rsidRDefault="00BE4EE0" w:rsidP="009F1EF6"/>
          <w:p w:rsidR="00BE4EE0" w:rsidRDefault="00BE4EE0" w:rsidP="009F1EF6"/>
          <w:p w:rsidR="00BE4EE0" w:rsidRDefault="00BE4EE0" w:rsidP="009F1EF6"/>
          <w:p w:rsidR="00BE4EE0" w:rsidRDefault="00BE4EE0" w:rsidP="009F1EF6"/>
          <w:p w:rsidR="00BE4EE0" w:rsidRDefault="00BE4EE0" w:rsidP="009F1EF6">
            <w:r>
              <w:t>№ 53,54</w:t>
            </w:r>
          </w:p>
          <w:p w:rsidR="00BE4EE0" w:rsidRDefault="00BE4EE0" w:rsidP="009F1EF6"/>
          <w:p w:rsidR="00BE4EE0" w:rsidRDefault="00BE4EE0" w:rsidP="009F1EF6"/>
          <w:p w:rsidR="00BE4EE0" w:rsidRDefault="00BE4EE0" w:rsidP="009F1EF6"/>
          <w:p w:rsidR="00BE4EE0" w:rsidRDefault="00BE4EE0" w:rsidP="009F1EF6"/>
          <w:p w:rsidR="00BE4EE0" w:rsidRDefault="00BE4EE0" w:rsidP="009F1EF6"/>
          <w:p w:rsidR="00BE4EE0" w:rsidRDefault="00BE4EE0" w:rsidP="009F1EF6"/>
          <w:p w:rsidR="00BE4EE0" w:rsidRDefault="00BE4EE0" w:rsidP="009F1EF6"/>
          <w:p w:rsidR="00BE4EE0" w:rsidRDefault="00BE4EE0" w:rsidP="009F1EF6"/>
        </w:tc>
        <w:tc>
          <w:tcPr>
            <w:tcW w:w="1073" w:type="dxa"/>
            <w:vMerge w:val="restart"/>
          </w:tcPr>
          <w:p w:rsidR="00BE4EE0" w:rsidRDefault="00BE4EE0" w:rsidP="009F1EF6"/>
        </w:tc>
        <w:tc>
          <w:tcPr>
            <w:tcW w:w="2679" w:type="dxa"/>
            <w:gridSpan w:val="4"/>
          </w:tcPr>
          <w:p w:rsidR="00BE4EE0" w:rsidRPr="00E0588F" w:rsidRDefault="00BE4EE0" w:rsidP="009F1EF6">
            <w:pPr>
              <w:rPr>
                <w:b/>
                <w:bCs/>
              </w:rPr>
            </w:pPr>
            <w:r w:rsidRPr="00E0588F">
              <w:rPr>
                <w:b/>
                <w:bCs/>
                <w:sz w:val="22"/>
                <w:szCs w:val="22"/>
              </w:rPr>
              <w:t>Уметь:</w:t>
            </w:r>
          </w:p>
          <w:p w:rsidR="00BE4EE0" w:rsidRDefault="00BE4EE0" w:rsidP="009F1EF6">
            <w:r>
              <w:rPr>
                <w:sz w:val="22"/>
                <w:szCs w:val="22"/>
              </w:rPr>
              <w:t>-выполнять разбор слова по составу на основе словообразовательного анализа;</w:t>
            </w:r>
          </w:p>
          <w:p w:rsidR="00BE4EE0" w:rsidRPr="009C0D23" w:rsidRDefault="00BE4EE0" w:rsidP="009F1EF6">
            <w:r>
              <w:rPr>
                <w:sz w:val="22"/>
                <w:szCs w:val="22"/>
              </w:rPr>
              <w:t>- объяснять значение слова  с разными приставками.</w:t>
            </w:r>
          </w:p>
        </w:tc>
        <w:tc>
          <w:tcPr>
            <w:tcW w:w="4819" w:type="dxa"/>
            <w:gridSpan w:val="4"/>
            <w:vMerge w:val="restart"/>
          </w:tcPr>
          <w:p w:rsidR="00BE4EE0" w:rsidRPr="0057274E" w:rsidRDefault="00BE4EE0" w:rsidP="003F60E3">
            <w:pPr>
              <w:autoSpaceDE w:val="0"/>
              <w:autoSpaceDN w:val="0"/>
              <w:adjustRightInd w:val="0"/>
              <w:spacing w:line="264" w:lineRule="auto"/>
            </w:pPr>
            <w:r w:rsidRPr="0057274E">
              <w:rPr>
                <w:b/>
                <w:bCs/>
                <w:i/>
                <w:iCs/>
              </w:rPr>
              <w:t>Регулятивные:</w:t>
            </w:r>
            <w:r w:rsidRPr="0057274E">
              <w:t xml:space="preserve"> самостоятельно организовывать свое рабочее место; следовать режиму организации учебной деятельности; определять цель учебной деятельности с помощью учителя и самостоятельно. </w:t>
            </w:r>
          </w:p>
          <w:p w:rsidR="00BE4EE0" w:rsidRPr="0057274E" w:rsidRDefault="00BE4EE0" w:rsidP="003F60E3">
            <w:pPr>
              <w:autoSpaceDE w:val="0"/>
              <w:autoSpaceDN w:val="0"/>
              <w:adjustRightInd w:val="0"/>
              <w:spacing w:line="264" w:lineRule="auto"/>
            </w:pPr>
            <w:r w:rsidRPr="0057274E">
              <w:rPr>
                <w:b/>
                <w:bCs/>
                <w:i/>
                <w:iCs/>
              </w:rPr>
              <w:t>Познавательные:</w:t>
            </w:r>
            <w:r w:rsidRPr="0057274E">
              <w:t xml:space="preserve"> ориентироваться в учебнике; отвечать на простые и сложные вопросы учителя, самим задавать вопросы, находить нужную информацию в учебнике; наблюдая, делать самостоятельные простые выводы.</w:t>
            </w:r>
          </w:p>
          <w:p w:rsidR="00BE4EE0" w:rsidRPr="0057274E" w:rsidRDefault="00BE4EE0" w:rsidP="003F60E3">
            <w:pPr>
              <w:autoSpaceDE w:val="0"/>
              <w:autoSpaceDN w:val="0"/>
              <w:adjustRightInd w:val="0"/>
              <w:spacing w:line="264" w:lineRule="auto"/>
            </w:pPr>
            <w:r w:rsidRPr="0057274E">
              <w:rPr>
                <w:b/>
                <w:bCs/>
                <w:i/>
                <w:iCs/>
              </w:rPr>
              <w:t>Коммуникативные:</w:t>
            </w:r>
            <w:r w:rsidRPr="0057274E">
              <w:rPr>
                <w:b/>
                <w:bCs/>
              </w:rPr>
              <w:t xml:space="preserve"> </w:t>
            </w:r>
            <w:r w:rsidRPr="0057274E">
              <w:t>задавать вопросы, адекватные речевой ситуации.</w:t>
            </w:r>
          </w:p>
          <w:p w:rsidR="00BE4EE0" w:rsidRPr="009C0D23" w:rsidRDefault="00BE4EE0" w:rsidP="003F60E3">
            <w:r w:rsidRPr="0057274E">
              <w:rPr>
                <w:b/>
                <w:bCs/>
                <w:i/>
                <w:iCs/>
              </w:rPr>
              <w:t xml:space="preserve">Личностные: </w:t>
            </w:r>
            <w:r w:rsidRPr="0057274E">
              <w:t>проявлять интерес к русскому языку как родному</w:t>
            </w:r>
          </w:p>
        </w:tc>
        <w:tc>
          <w:tcPr>
            <w:tcW w:w="959" w:type="dxa"/>
            <w:gridSpan w:val="4"/>
          </w:tcPr>
          <w:p w:rsidR="00BE4EE0" w:rsidRPr="009C0D23" w:rsidRDefault="00BE4EE0" w:rsidP="009F1EF6"/>
        </w:tc>
        <w:tc>
          <w:tcPr>
            <w:tcW w:w="987" w:type="dxa"/>
            <w:gridSpan w:val="3"/>
          </w:tcPr>
          <w:p w:rsidR="00BE4EE0" w:rsidRPr="009C0D23" w:rsidRDefault="00BE4EE0" w:rsidP="009F1EF6"/>
        </w:tc>
      </w:tr>
      <w:tr w:rsidR="00BE4EE0" w:rsidRPr="009C0D23">
        <w:trPr>
          <w:gridAfter w:val="6"/>
          <w:wAfter w:w="16332" w:type="dxa"/>
          <w:trHeight w:val="308"/>
        </w:trPr>
        <w:tc>
          <w:tcPr>
            <w:tcW w:w="567" w:type="dxa"/>
          </w:tcPr>
          <w:p w:rsidR="00BE4EE0" w:rsidRPr="009C0D23" w:rsidRDefault="00BE4EE0" w:rsidP="009F1EF6">
            <w:r>
              <w:rPr>
                <w:sz w:val="22"/>
                <w:szCs w:val="22"/>
              </w:rPr>
              <w:t>123</w:t>
            </w:r>
          </w:p>
        </w:tc>
        <w:tc>
          <w:tcPr>
            <w:tcW w:w="2050" w:type="dxa"/>
            <w:vMerge/>
          </w:tcPr>
          <w:p w:rsidR="00BE4EE0" w:rsidRDefault="00BE4EE0" w:rsidP="009F1EF6"/>
        </w:tc>
        <w:tc>
          <w:tcPr>
            <w:tcW w:w="1216" w:type="dxa"/>
            <w:gridSpan w:val="4"/>
            <w:vMerge/>
          </w:tcPr>
          <w:p w:rsidR="00BE4EE0" w:rsidRDefault="00BE4EE0" w:rsidP="009F1EF6"/>
        </w:tc>
        <w:tc>
          <w:tcPr>
            <w:tcW w:w="813" w:type="dxa"/>
            <w:gridSpan w:val="2"/>
            <w:vMerge/>
          </w:tcPr>
          <w:p w:rsidR="00BE4EE0" w:rsidRDefault="00BE4EE0" w:rsidP="009F1EF6"/>
        </w:tc>
        <w:tc>
          <w:tcPr>
            <w:tcW w:w="1073" w:type="dxa"/>
            <w:vMerge/>
          </w:tcPr>
          <w:p w:rsidR="00BE4EE0" w:rsidRDefault="00BE4EE0" w:rsidP="009F1EF6"/>
        </w:tc>
        <w:tc>
          <w:tcPr>
            <w:tcW w:w="2679" w:type="dxa"/>
            <w:gridSpan w:val="4"/>
          </w:tcPr>
          <w:p w:rsidR="00BE4EE0" w:rsidRPr="00E0588F" w:rsidRDefault="00BE4EE0" w:rsidP="009F1EF6">
            <w:pPr>
              <w:rPr>
                <w:b/>
                <w:bCs/>
              </w:rPr>
            </w:pPr>
            <w:r w:rsidRPr="00E0588F">
              <w:rPr>
                <w:b/>
                <w:bCs/>
                <w:sz w:val="22"/>
                <w:szCs w:val="22"/>
              </w:rPr>
              <w:t xml:space="preserve">Уметь: </w:t>
            </w:r>
          </w:p>
          <w:p w:rsidR="00BE4EE0" w:rsidRDefault="00BE4EE0" w:rsidP="009F1EF6">
            <w:r>
              <w:rPr>
                <w:sz w:val="22"/>
                <w:szCs w:val="22"/>
              </w:rPr>
              <w:t>-подбирать слова близкие по значению и противоположные по значению;</w:t>
            </w:r>
          </w:p>
          <w:p w:rsidR="00BE4EE0" w:rsidRPr="009C0D23" w:rsidRDefault="00BE4EE0" w:rsidP="009F1EF6">
            <w:r>
              <w:rPr>
                <w:sz w:val="22"/>
                <w:szCs w:val="22"/>
              </w:rPr>
              <w:t>- выполнять разбор слова по составу.</w:t>
            </w:r>
          </w:p>
        </w:tc>
        <w:tc>
          <w:tcPr>
            <w:tcW w:w="4819" w:type="dxa"/>
            <w:gridSpan w:val="4"/>
            <w:vMerge/>
          </w:tcPr>
          <w:p w:rsidR="00BE4EE0" w:rsidRPr="009C0D23" w:rsidRDefault="00BE4EE0" w:rsidP="009F1EF6"/>
        </w:tc>
        <w:tc>
          <w:tcPr>
            <w:tcW w:w="959" w:type="dxa"/>
            <w:gridSpan w:val="4"/>
          </w:tcPr>
          <w:p w:rsidR="00BE4EE0" w:rsidRPr="009C0D23" w:rsidRDefault="00BE4EE0" w:rsidP="009F1EF6"/>
        </w:tc>
        <w:tc>
          <w:tcPr>
            <w:tcW w:w="987" w:type="dxa"/>
            <w:gridSpan w:val="3"/>
          </w:tcPr>
          <w:p w:rsidR="00BE4EE0" w:rsidRPr="009C0D23" w:rsidRDefault="00BE4EE0" w:rsidP="009F1EF6"/>
        </w:tc>
      </w:tr>
      <w:tr w:rsidR="00BE4EE0" w:rsidRPr="009C0D23">
        <w:trPr>
          <w:gridAfter w:val="6"/>
          <w:wAfter w:w="16332" w:type="dxa"/>
          <w:trHeight w:val="308"/>
        </w:trPr>
        <w:tc>
          <w:tcPr>
            <w:tcW w:w="567" w:type="dxa"/>
          </w:tcPr>
          <w:p w:rsidR="00BE4EE0" w:rsidRPr="009C0D23" w:rsidRDefault="00BE4EE0" w:rsidP="009F1EF6">
            <w:r>
              <w:rPr>
                <w:sz w:val="22"/>
                <w:szCs w:val="22"/>
              </w:rPr>
              <w:t>124</w:t>
            </w:r>
          </w:p>
        </w:tc>
        <w:tc>
          <w:tcPr>
            <w:tcW w:w="2050" w:type="dxa"/>
            <w:vMerge/>
          </w:tcPr>
          <w:p w:rsidR="00BE4EE0" w:rsidRDefault="00BE4EE0" w:rsidP="009F1EF6"/>
        </w:tc>
        <w:tc>
          <w:tcPr>
            <w:tcW w:w="1216" w:type="dxa"/>
            <w:gridSpan w:val="4"/>
            <w:vMerge/>
          </w:tcPr>
          <w:p w:rsidR="00BE4EE0" w:rsidRDefault="00BE4EE0" w:rsidP="009F1EF6"/>
        </w:tc>
        <w:tc>
          <w:tcPr>
            <w:tcW w:w="813" w:type="dxa"/>
            <w:gridSpan w:val="2"/>
            <w:vMerge/>
          </w:tcPr>
          <w:p w:rsidR="00BE4EE0" w:rsidRDefault="00BE4EE0" w:rsidP="009F1EF6"/>
        </w:tc>
        <w:tc>
          <w:tcPr>
            <w:tcW w:w="1073" w:type="dxa"/>
            <w:vMerge/>
          </w:tcPr>
          <w:p w:rsidR="00BE4EE0" w:rsidRDefault="00BE4EE0" w:rsidP="009F1EF6"/>
        </w:tc>
        <w:tc>
          <w:tcPr>
            <w:tcW w:w="2679" w:type="dxa"/>
            <w:gridSpan w:val="4"/>
          </w:tcPr>
          <w:p w:rsidR="00BE4EE0" w:rsidRDefault="00BE4EE0" w:rsidP="009F1EF6">
            <w:r w:rsidRPr="00E0588F">
              <w:rPr>
                <w:b/>
                <w:bCs/>
                <w:sz w:val="22"/>
                <w:szCs w:val="22"/>
              </w:rPr>
              <w:t>Знать</w:t>
            </w:r>
            <w:r>
              <w:rPr>
                <w:b/>
                <w:bCs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правописание слов-названий действий с основой на –ЧЬ, стоящих в начальной форме.</w:t>
            </w:r>
          </w:p>
          <w:p w:rsidR="00BE4EE0" w:rsidRPr="00E0588F" w:rsidRDefault="00BE4EE0" w:rsidP="009F1EF6">
            <w:pPr>
              <w:rPr>
                <w:b/>
                <w:bCs/>
              </w:rPr>
            </w:pPr>
            <w:r w:rsidRPr="00E0588F">
              <w:rPr>
                <w:b/>
                <w:bCs/>
                <w:sz w:val="22"/>
                <w:szCs w:val="22"/>
              </w:rPr>
              <w:t xml:space="preserve">Уметь: </w:t>
            </w:r>
          </w:p>
          <w:p w:rsidR="00BE4EE0" w:rsidRPr="009C0D23" w:rsidRDefault="00BE4EE0" w:rsidP="009F1EF6">
            <w:r>
              <w:rPr>
                <w:sz w:val="22"/>
                <w:szCs w:val="22"/>
              </w:rPr>
              <w:t>- выполнять разбор слова по составу.</w:t>
            </w:r>
          </w:p>
        </w:tc>
        <w:tc>
          <w:tcPr>
            <w:tcW w:w="4819" w:type="dxa"/>
            <w:gridSpan w:val="4"/>
            <w:vMerge/>
          </w:tcPr>
          <w:p w:rsidR="00BE4EE0" w:rsidRPr="009C0D23" w:rsidRDefault="00BE4EE0" w:rsidP="009F1EF6"/>
        </w:tc>
        <w:tc>
          <w:tcPr>
            <w:tcW w:w="959" w:type="dxa"/>
            <w:gridSpan w:val="4"/>
          </w:tcPr>
          <w:p w:rsidR="00BE4EE0" w:rsidRPr="009C0D23" w:rsidRDefault="00BE4EE0" w:rsidP="009F1EF6"/>
        </w:tc>
        <w:tc>
          <w:tcPr>
            <w:tcW w:w="987" w:type="dxa"/>
            <w:gridSpan w:val="3"/>
          </w:tcPr>
          <w:p w:rsidR="00BE4EE0" w:rsidRPr="009C0D23" w:rsidRDefault="00BE4EE0" w:rsidP="009F1EF6"/>
        </w:tc>
      </w:tr>
      <w:tr w:rsidR="00BE4EE0" w:rsidRPr="009C0D23">
        <w:trPr>
          <w:gridAfter w:val="6"/>
          <w:wAfter w:w="16332" w:type="dxa"/>
          <w:trHeight w:val="308"/>
        </w:trPr>
        <w:tc>
          <w:tcPr>
            <w:tcW w:w="567" w:type="dxa"/>
          </w:tcPr>
          <w:p w:rsidR="00BE4EE0" w:rsidRPr="009C0D23" w:rsidRDefault="00BE4EE0" w:rsidP="009F1EF6">
            <w:r>
              <w:rPr>
                <w:sz w:val="22"/>
                <w:szCs w:val="22"/>
              </w:rPr>
              <w:t>125</w:t>
            </w:r>
          </w:p>
        </w:tc>
        <w:tc>
          <w:tcPr>
            <w:tcW w:w="2050" w:type="dxa"/>
          </w:tcPr>
          <w:p w:rsidR="00BE4EE0" w:rsidRDefault="00BE4EE0" w:rsidP="00E0588F">
            <w:pPr>
              <w:rPr>
                <w:b/>
                <w:bCs/>
              </w:rPr>
            </w:pPr>
            <w:r w:rsidRPr="009C0D23">
              <w:rPr>
                <w:b/>
                <w:bCs/>
                <w:sz w:val="22"/>
                <w:szCs w:val="22"/>
              </w:rPr>
              <w:t>Развитие речи с элементами культуры речи.</w:t>
            </w:r>
          </w:p>
          <w:p w:rsidR="00BE4EE0" w:rsidRDefault="00BE4EE0" w:rsidP="009F1EF6">
            <w:r>
              <w:rPr>
                <w:sz w:val="22"/>
                <w:szCs w:val="22"/>
              </w:rPr>
              <w:t>Типы текстов. Описание и повествование.</w:t>
            </w:r>
          </w:p>
        </w:tc>
        <w:tc>
          <w:tcPr>
            <w:tcW w:w="1216" w:type="dxa"/>
            <w:gridSpan w:val="4"/>
          </w:tcPr>
          <w:p w:rsidR="00BE4EE0" w:rsidRDefault="00BE4EE0" w:rsidP="009F1EF6">
            <w:r>
              <w:rPr>
                <w:sz w:val="22"/>
                <w:szCs w:val="22"/>
              </w:rPr>
              <w:t>У.2</w:t>
            </w:r>
          </w:p>
          <w:p w:rsidR="00BE4EE0" w:rsidRDefault="00BE4EE0" w:rsidP="009F1EF6">
            <w:r>
              <w:rPr>
                <w:sz w:val="22"/>
                <w:szCs w:val="22"/>
              </w:rPr>
              <w:t>с.74-77</w:t>
            </w:r>
          </w:p>
        </w:tc>
        <w:tc>
          <w:tcPr>
            <w:tcW w:w="813" w:type="dxa"/>
            <w:gridSpan w:val="2"/>
          </w:tcPr>
          <w:p w:rsidR="00BE4EE0" w:rsidRDefault="00BE4EE0" w:rsidP="009F1EF6">
            <w:r>
              <w:t>Т.2</w:t>
            </w:r>
          </w:p>
          <w:p w:rsidR="00BE4EE0" w:rsidRDefault="00BE4EE0" w:rsidP="009F1EF6">
            <w:r>
              <w:t>№ 99-102</w:t>
            </w:r>
          </w:p>
        </w:tc>
        <w:tc>
          <w:tcPr>
            <w:tcW w:w="1073" w:type="dxa"/>
          </w:tcPr>
          <w:p w:rsidR="00BE4EE0" w:rsidRDefault="00BE4EE0" w:rsidP="009F1EF6"/>
        </w:tc>
        <w:tc>
          <w:tcPr>
            <w:tcW w:w="2679" w:type="dxa"/>
            <w:gridSpan w:val="4"/>
          </w:tcPr>
          <w:p w:rsidR="00BE4EE0" w:rsidRPr="00E0588F" w:rsidRDefault="00BE4EE0" w:rsidP="00E0588F">
            <w:pPr>
              <w:rPr>
                <w:b/>
                <w:bCs/>
              </w:rPr>
            </w:pPr>
            <w:r w:rsidRPr="00E0588F">
              <w:rPr>
                <w:b/>
                <w:bCs/>
                <w:sz w:val="22"/>
                <w:szCs w:val="22"/>
              </w:rPr>
              <w:t xml:space="preserve">Уметь: </w:t>
            </w:r>
          </w:p>
          <w:p w:rsidR="00BE4EE0" w:rsidRPr="009C0D23" w:rsidRDefault="00BE4EE0" w:rsidP="009F1EF6">
            <w:r>
              <w:rPr>
                <w:sz w:val="22"/>
                <w:szCs w:val="22"/>
              </w:rPr>
              <w:t>- определять характер текста:  описание или повествование.</w:t>
            </w:r>
          </w:p>
        </w:tc>
        <w:tc>
          <w:tcPr>
            <w:tcW w:w="4819" w:type="dxa"/>
            <w:gridSpan w:val="4"/>
          </w:tcPr>
          <w:p w:rsidR="00BE4EE0" w:rsidRPr="0057274E" w:rsidRDefault="00BE4EE0" w:rsidP="00985618">
            <w:pPr>
              <w:autoSpaceDE w:val="0"/>
              <w:autoSpaceDN w:val="0"/>
              <w:adjustRightInd w:val="0"/>
              <w:spacing w:line="264" w:lineRule="auto"/>
            </w:pPr>
            <w:r w:rsidRPr="0057274E">
              <w:rPr>
                <w:b/>
                <w:bCs/>
                <w:i/>
                <w:iCs/>
              </w:rPr>
              <w:t>Регулятивные:</w:t>
            </w:r>
            <w:r w:rsidRPr="0057274E">
              <w:t xml:space="preserve"> самостоятельно организовывать свое рабочее место; осмысливать текстовый материал; применять освоенные способы действия; действовать с учетом выделенных учителем ориентиров. </w:t>
            </w:r>
          </w:p>
          <w:p w:rsidR="00BE4EE0" w:rsidRPr="0057274E" w:rsidRDefault="00BE4EE0" w:rsidP="00985618">
            <w:pPr>
              <w:autoSpaceDE w:val="0"/>
              <w:autoSpaceDN w:val="0"/>
              <w:adjustRightInd w:val="0"/>
              <w:spacing w:line="264" w:lineRule="auto"/>
            </w:pPr>
            <w:r w:rsidRPr="0057274E">
              <w:rPr>
                <w:b/>
                <w:bCs/>
                <w:i/>
                <w:iCs/>
              </w:rPr>
              <w:t>Познавательные:</w:t>
            </w:r>
            <w:r w:rsidRPr="0057274E">
              <w:t xml:space="preserve"> подробно пересказывать прочитанное или прослушанное; составлять простой план; определять, в каких источниках можно найти необходимую информацию для выполнения задания; находить необходимую информацию, дополнять и расширять имеющиеся знания и представления о видах текста; наблюдая, делать самостоятельные простые выводы.</w:t>
            </w:r>
          </w:p>
          <w:p w:rsidR="00BE4EE0" w:rsidRPr="0057274E" w:rsidRDefault="00BE4EE0" w:rsidP="00985618">
            <w:pPr>
              <w:autoSpaceDE w:val="0"/>
              <w:autoSpaceDN w:val="0"/>
              <w:adjustRightInd w:val="0"/>
              <w:spacing w:line="264" w:lineRule="auto"/>
            </w:pPr>
            <w:r w:rsidRPr="0057274E">
              <w:rPr>
                <w:b/>
                <w:bCs/>
                <w:i/>
                <w:iCs/>
              </w:rPr>
              <w:t>Коммуникативные:</w:t>
            </w:r>
            <w:r w:rsidRPr="0057274E">
              <w:t xml:space="preserve"> работать с соседом по парте: распределять работу между собой и соседом,</w:t>
            </w:r>
          </w:p>
          <w:p w:rsidR="00BE4EE0" w:rsidRPr="009C0D23" w:rsidRDefault="00BE4EE0" w:rsidP="00985618">
            <w:r w:rsidRPr="0057274E">
              <w:t>выполнять свою часть работы, осуществлять</w:t>
            </w:r>
          </w:p>
        </w:tc>
        <w:tc>
          <w:tcPr>
            <w:tcW w:w="959" w:type="dxa"/>
            <w:gridSpan w:val="4"/>
          </w:tcPr>
          <w:p w:rsidR="00BE4EE0" w:rsidRPr="009C0D23" w:rsidRDefault="00BE4EE0" w:rsidP="009F1EF6"/>
        </w:tc>
        <w:tc>
          <w:tcPr>
            <w:tcW w:w="987" w:type="dxa"/>
            <w:gridSpan w:val="3"/>
          </w:tcPr>
          <w:p w:rsidR="00BE4EE0" w:rsidRPr="009C0D23" w:rsidRDefault="00BE4EE0" w:rsidP="009F1EF6"/>
        </w:tc>
      </w:tr>
      <w:tr w:rsidR="00BE4EE0" w:rsidRPr="009C0D23">
        <w:trPr>
          <w:gridAfter w:val="6"/>
          <w:wAfter w:w="16332" w:type="dxa"/>
          <w:trHeight w:val="308"/>
        </w:trPr>
        <w:tc>
          <w:tcPr>
            <w:tcW w:w="567" w:type="dxa"/>
          </w:tcPr>
          <w:p w:rsidR="00BE4EE0" w:rsidRPr="009C0D23" w:rsidRDefault="00BE4EE0" w:rsidP="009F1EF6">
            <w:r>
              <w:rPr>
                <w:sz w:val="22"/>
                <w:szCs w:val="22"/>
              </w:rPr>
              <w:t>126</w:t>
            </w:r>
          </w:p>
        </w:tc>
        <w:tc>
          <w:tcPr>
            <w:tcW w:w="2050" w:type="dxa"/>
          </w:tcPr>
          <w:p w:rsidR="00BE4EE0" w:rsidRDefault="00BE4EE0" w:rsidP="009F1EF6">
            <w:r>
              <w:rPr>
                <w:sz w:val="22"/>
                <w:szCs w:val="22"/>
              </w:rPr>
              <w:t>Состав слова.</w:t>
            </w:r>
          </w:p>
        </w:tc>
        <w:tc>
          <w:tcPr>
            <w:tcW w:w="1216" w:type="dxa"/>
            <w:gridSpan w:val="4"/>
          </w:tcPr>
          <w:p w:rsidR="00BE4EE0" w:rsidRDefault="00BE4EE0" w:rsidP="009F1EF6">
            <w:r>
              <w:rPr>
                <w:sz w:val="22"/>
                <w:szCs w:val="22"/>
              </w:rPr>
              <w:t>У.3</w:t>
            </w:r>
          </w:p>
          <w:p w:rsidR="00BE4EE0" w:rsidRDefault="00BE4EE0" w:rsidP="009F1EF6">
            <w:r>
              <w:rPr>
                <w:sz w:val="22"/>
                <w:szCs w:val="22"/>
              </w:rPr>
              <w:t>с.81-83</w:t>
            </w:r>
          </w:p>
        </w:tc>
        <w:tc>
          <w:tcPr>
            <w:tcW w:w="813" w:type="dxa"/>
            <w:gridSpan w:val="2"/>
          </w:tcPr>
          <w:p w:rsidR="00BE4EE0" w:rsidRDefault="00BE4EE0" w:rsidP="009F1EF6">
            <w:r>
              <w:t>Т.2</w:t>
            </w:r>
          </w:p>
          <w:p w:rsidR="00BE4EE0" w:rsidRDefault="00BE4EE0" w:rsidP="009F1EF6">
            <w:r>
              <w:t>№ 57</w:t>
            </w:r>
          </w:p>
        </w:tc>
        <w:tc>
          <w:tcPr>
            <w:tcW w:w="1073" w:type="dxa"/>
          </w:tcPr>
          <w:p w:rsidR="00BE4EE0" w:rsidRDefault="00BE4EE0" w:rsidP="009F1EF6"/>
        </w:tc>
        <w:tc>
          <w:tcPr>
            <w:tcW w:w="2679" w:type="dxa"/>
            <w:gridSpan w:val="4"/>
          </w:tcPr>
          <w:p w:rsidR="00BE4EE0" w:rsidRDefault="00BE4EE0" w:rsidP="009F1EF6">
            <w:pPr>
              <w:rPr>
                <w:b/>
                <w:bCs/>
              </w:rPr>
            </w:pPr>
            <w:r w:rsidRPr="00E0588F">
              <w:rPr>
                <w:b/>
                <w:bCs/>
                <w:sz w:val="22"/>
                <w:szCs w:val="22"/>
              </w:rPr>
              <w:t>Уметь:</w:t>
            </w:r>
          </w:p>
          <w:p w:rsidR="00BE4EE0" w:rsidRDefault="00BE4EE0" w:rsidP="009F1EF6">
            <w:r w:rsidRPr="00E0588F">
              <w:rPr>
                <w:sz w:val="22"/>
                <w:szCs w:val="22"/>
              </w:rPr>
              <w:t>- подбирать родственные слова по обратному словарю и разбирать их по составу</w:t>
            </w:r>
            <w:r>
              <w:rPr>
                <w:sz w:val="22"/>
                <w:szCs w:val="22"/>
              </w:rPr>
              <w:t>;</w:t>
            </w:r>
          </w:p>
          <w:p w:rsidR="00BE4EE0" w:rsidRPr="00E0588F" w:rsidRDefault="00BE4EE0" w:rsidP="009F1EF6">
            <w:r>
              <w:rPr>
                <w:sz w:val="22"/>
                <w:szCs w:val="22"/>
              </w:rPr>
              <w:t>- выполнять разбор слова по составу на основе словообразовательного анализа.</w:t>
            </w:r>
          </w:p>
        </w:tc>
        <w:tc>
          <w:tcPr>
            <w:tcW w:w="4819" w:type="dxa"/>
            <w:gridSpan w:val="4"/>
          </w:tcPr>
          <w:p w:rsidR="00BE4EE0" w:rsidRPr="0057274E" w:rsidRDefault="00BE4EE0" w:rsidP="002527E4">
            <w:pPr>
              <w:autoSpaceDE w:val="0"/>
              <w:autoSpaceDN w:val="0"/>
              <w:adjustRightInd w:val="0"/>
              <w:spacing w:line="264" w:lineRule="auto"/>
            </w:pPr>
            <w:r w:rsidRPr="0057274E">
              <w:rPr>
                <w:b/>
                <w:bCs/>
                <w:i/>
                <w:iCs/>
              </w:rPr>
              <w:t>Регулятивные:</w:t>
            </w:r>
            <w:r w:rsidRPr="0057274E">
              <w:t xml:space="preserve"> самостоятельно организовывать свое рабочее место; следовать режиму организации учебной деятельности; определять цель учебной деятельности с помощью учителя и самостоятельно. </w:t>
            </w:r>
          </w:p>
          <w:p w:rsidR="00BE4EE0" w:rsidRPr="0057274E" w:rsidRDefault="00BE4EE0" w:rsidP="002527E4">
            <w:pPr>
              <w:autoSpaceDE w:val="0"/>
              <w:autoSpaceDN w:val="0"/>
              <w:adjustRightInd w:val="0"/>
              <w:spacing w:line="264" w:lineRule="auto"/>
            </w:pPr>
            <w:r w:rsidRPr="0057274E">
              <w:rPr>
                <w:b/>
                <w:bCs/>
                <w:i/>
                <w:iCs/>
              </w:rPr>
              <w:t>Познавательные:</w:t>
            </w:r>
            <w:r w:rsidRPr="0057274E">
              <w:t xml:space="preserve"> ориентироваться в учебнике; отвечать на простые и сложные вопросы учителя, самим задавать вопросы, находить нужную информацию в учебнике; наблюдая, делать самостоятельные простые выводы.</w:t>
            </w:r>
          </w:p>
          <w:p w:rsidR="00BE4EE0" w:rsidRPr="0057274E" w:rsidRDefault="00BE4EE0" w:rsidP="002527E4">
            <w:pPr>
              <w:autoSpaceDE w:val="0"/>
              <w:autoSpaceDN w:val="0"/>
              <w:adjustRightInd w:val="0"/>
              <w:spacing w:line="264" w:lineRule="auto"/>
            </w:pPr>
            <w:r w:rsidRPr="0057274E">
              <w:rPr>
                <w:b/>
                <w:bCs/>
                <w:i/>
                <w:iCs/>
              </w:rPr>
              <w:t>Коммуникативные:</w:t>
            </w:r>
            <w:r w:rsidRPr="0057274E">
              <w:rPr>
                <w:b/>
                <w:bCs/>
              </w:rPr>
              <w:t xml:space="preserve"> </w:t>
            </w:r>
            <w:r w:rsidRPr="0057274E">
              <w:t>задавать вопросы, адекватные речевой ситуации.</w:t>
            </w:r>
          </w:p>
          <w:p w:rsidR="00BE4EE0" w:rsidRPr="0057274E" w:rsidRDefault="00BE4EE0" w:rsidP="002527E4">
            <w:pPr>
              <w:autoSpaceDE w:val="0"/>
              <w:autoSpaceDN w:val="0"/>
              <w:adjustRightInd w:val="0"/>
              <w:spacing w:line="264" w:lineRule="auto"/>
            </w:pPr>
            <w:r w:rsidRPr="0057274E">
              <w:rPr>
                <w:b/>
                <w:bCs/>
                <w:i/>
                <w:iCs/>
              </w:rPr>
              <w:t xml:space="preserve">Личностные: </w:t>
            </w:r>
            <w:r w:rsidRPr="0057274E">
              <w:t>проявлять интерес к русскому языку как родному</w:t>
            </w:r>
          </w:p>
        </w:tc>
        <w:tc>
          <w:tcPr>
            <w:tcW w:w="959" w:type="dxa"/>
            <w:gridSpan w:val="4"/>
          </w:tcPr>
          <w:p w:rsidR="00BE4EE0" w:rsidRPr="009C0D23" w:rsidRDefault="00BE4EE0" w:rsidP="009F1EF6"/>
        </w:tc>
        <w:tc>
          <w:tcPr>
            <w:tcW w:w="987" w:type="dxa"/>
            <w:gridSpan w:val="3"/>
          </w:tcPr>
          <w:p w:rsidR="00BE4EE0" w:rsidRPr="009C0D23" w:rsidRDefault="00BE4EE0" w:rsidP="009F1EF6"/>
        </w:tc>
      </w:tr>
      <w:tr w:rsidR="00BE4EE0" w:rsidRPr="009C0D23">
        <w:trPr>
          <w:gridAfter w:val="6"/>
          <w:wAfter w:w="16332" w:type="dxa"/>
          <w:trHeight w:val="308"/>
        </w:trPr>
        <w:tc>
          <w:tcPr>
            <w:tcW w:w="567" w:type="dxa"/>
          </w:tcPr>
          <w:p w:rsidR="00BE4EE0" w:rsidRPr="009C0D23" w:rsidRDefault="00BE4EE0" w:rsidP="009F1EF6">
            <w:r>
              <w:rPr>
                <w:sz w:val="22"/>
                <w:szCs w:val="22"/>
              </w:rPr>
              <w:t>127</w:t>
            </w:r>
          </w:p>
        </w:tc>
        <w:tc>
          <w:tcPr>
            <w:tcW w:w="2050" w:type="dxa"/>
            <w:vMerge w:val="restart"/>
          </w:tcPr>
          <w:p w:rsidR="00BE4EE0" w:rsidRDefault="00BE4EE0" w:rsidP="009F1EF6">
            <w:r>
              <w:rPr>
                <w:sz w:val="22"/>
                <w:szCs w:val="22"/>
              </w:rPr>
              <w:t>Образование слов с помощью приставки и суффикса.</w:t>
            </w:r>
          </w:p>
        </w:tc>
        <w:tc>
          <w:tcPr>
            <w:tcW w:w="1216" w:type="dxa"/>
            <w:gridSpan w:val="4"/>
            <w:vMerge w:val="restart"/>
          </w:tcPr>
          <w:p w:rsidR="00BE4EE0" w:rsidRDefault="00BE4EE0" w:rsidP="009F1EF6">
            <w:r>
              <w:rPr>
                <w:sz w:val="22"/>
                <w:szCs w:val="22"/>
              </w:rPr>
              <w:t>У.3</w:t>
            </w:r>
          </w:p>
          <w:p w:rsidR="00BE4EE0" w:rsidRDefault="00BE4EE0" w:rsidP="009F1EF6">
            <w:r>
              <w:rPr>
                <w:sz w:val="22"/>
                <w:szCs w:val="22"/>
              </w:rPr>
              <w:t>с.83-85</w:t>
            </w:r>
          </w:p>
          <w:p w:rsidR="00BE4EE0" w:rsidRDefault="00BE4EE0" w:rsidP="009F1EF6"/>
          <w:p w:rsidR="00BE4EE0" w:rsidRDefault="00BE4EE0" w:rsidP="009F1EF6"/>
          <w:p w:rsidR="00BE4EE0" w:rsidRDefault="00BE4EE0" w:rsidP="009F1EF6"/>
          <w:p w:rsidR="00BE4EE0" w:rsidRDefault="00BE4EE0" w:rsidP="009F1EF6"/>
          <w:p w:rsidR="00BE4EE0" w:rsidRDefault="00BE4EE0" w:rsidP="009F1EF6"/>
          <w:p w:rsidR="00BE4EE0" w:rsidRDefault="00BE4EE0" w:rsidP="009F1EF6"/>
          <w:p w:rsidR="00BE4EE0" w:rsidRDefault="00BE4EE0" w:rsidP="009F1EF6"/>
          <w:p w:rsidR="00BE4EE0" w:rsidRDefault="00BE4EE0" w:rsidP="009F1EF6"/>
          <w:p w:rsidR="00BE4EE0" w:rsidRDefault="00BE4EE0" w:rsidP="009F1EF6"/>
          <w:p w:rsidR="00BE4EE0" w:rsidRDefault="00BE4EE0" w:rsidP="009F1EF6"/>
          <w:p w:rsidR="00BE4EE0" w:rsidRDefault="00BE4EE0" w:rsidP="009F1EF6">
            <w:r>
              <w:rPr>
                <w:sz w:val="22"/>
                <w:szCs w:val="22"/>
              </w:rPr>
              <w:t>с.85-87</w:t>
            </w:r>
          </w:p>
          <w:p w:rsidR="00BE4EE0" w:rsidRDefault="00BE4EE0" w:rsidP="009F1EF6"/>
          <w:p w:rsidR="00BE4EE0" w:rsidRDefault="00BE4EE0" w:rsidP="009F1EF6"/>
          <w:p w:rsidR="00BE4EE0" w:rsidRDefault="00BE4EE0" w:rsidP="009F1EF6"/>
        </w:tc>
        <w:tc>
          <w:tcPr>
            <w:tcW w:w="813" w:type="dxa"/>
            <w:gridSpan w:val="2"/>
            <w:vMerge w:val="restart"/>
          </w:tcPr>
          <w:p w:rsidR="00BE4EE0" w:rsidRDefault="00BE4EE0" w:rsidP="009F1EF6"/>
        </w:tc>
        <w:tc>
          <w:tcPr>
            <w:tcW w:w="1073" w:type="dxa"/>
            <w:vMerge w:val="restart"/>
          </w:tcPr>
          <w:p w:rsidR="00BE4EE0" w:rsidRDefault="00BE4EE0" w:rsidP="009F1EF6">
            <w:r>
              <w:rPr>
                <w:sz w:val="22"/>
                <w:szCs w:val="22"/>
              </w:rPr>
              <w:t>Приставка</w:t>
            </w:r>
          </w:p>
          <w:p w:rsidR="00BE4EE0" w:rsidRDefault="00BE4EE0" w:rsidP="009F1EF6">
            <w:r>
              <w:rPr>
                <w:sz w:val="22"/>
                <w:szCs w:val="22"/>
              </w:rPr>
              <w:t>суффикс</w:t>
            </w:r>
          </w:p>
        </w:tc>
        <w:tc>
          <w:tcPr>
            <w:tcW w:w="2679" w:type="dxa"/>
            <w:gridSpan w:val="4"/>
          </w:tcPr>
          <w:p w:rsidR="00BE4EE0" w:rsidRPr="00E409A5" w:rsidRDefault="00BE4EE0" w:rsidP="009F1EF6">
            <w:pPr>
              <w:rPr>
                <w:b/>
                <w:bCs/>
              </w:rPr>
            </w:pPr>
            <w:r w:rsidRPr="00E409A5">
              <w:rPr>
                <w:b/>
                <w:bCs/>
                <w:sz w:val="22"/>
                <w:szCs w:val="22"/>
              </w:rPr>
              <w:t xml:space="preserve">Уметь: </w:t>
            </w:r>
          </w:p>
          <w:p w:rsidR="00BE4EE0" w:rsidRDefault="00BE4EE0" w:rsidP="009F1EF6">
            <w:r>
              <w:rPr>
                <w:sz w:val="22"/>
                <w:szCs w:val="22"/>
              </w:rPr>
              <w:t>- указывать способ словообразования;</w:t>
            </w:r>
          </w:p>
          <w:p w:rsidR="00BE4EE0" w:rsidRDefault="00BE4EE0" w:rsidP="009F1EF6">
            <w:r>
              <w:rPr>
                <w:sz w:val="22"/>
                <w:szCs w:val="22"/>
              </w:rPr>
              <w:t>-читать и составлять схемы слов;</w:t>
            </w:r>
          </w:p>
          <w:p w:rsidR="00BE4EE0" w:rsidRDefault="00BE4EE0" w:rsidP="009F1EF6">
            <w:r>
              <w:rPr>
                <w:sz w:val="22"/>
                <w:szCs w:val="22"/>
              </w:rPr>
              <w:t>- пользоваться толковым словарём;</w:t>
            </w:r>
          </w:p>
          <w:p w:rsidR="00BE4EE0" w:rsidRPr="009C0D23" w:rsidRDefault="00BE4EE0" w:rsidP="009F1EF6">
            <w:r>
              <w:rPr>
                <w:sz w:val="22"/>
                <w:szCs w:val="22"/>
              </w:rPr>
              <w:t>- объяснять образование имён сказочных героев.</w:t>
            </w:r>
          </w:p>
        </w:tc>
        <w:tc>
          <w:tcPr>
            <w:tcW w:w="4819" w:type="dxa"/>
            <w:gridSpan w:val="4"/>
            <w:vMerge w:val="restart"/>
          </w:tcPr>
          <w:p w:rsidR="00BE4EE0" w:rsidRPr="0057274E" w:rsidRDefault="00BE4EE0" w:rsidP="002527E4">
            <w:pPr>
              <w:autoSpaceDE w:val="0"/>
              <w:autoSpaceDN w:val="0"/>
              <w:adjustRightInd w:val="0"/>
              <w:spacing w:line="264" w:lineRule="auto"/>
            </w:pPr>
            <w:r w:rsidRPr="0057274E">
              <w:rPr>
                <w:b/>
                <w:bCs/>
                <w:i/>
                <w:iCs/>
              </w:rPr>
              <w:t>Регулятивные:</w:t>
            </w:r>
            <w:r w:rsidRPr="0057274E">
              <w:t xml:space="preserve"> понимать, что можно апеллировать к правилу для подтверждения своего ответа или того решения, с которым он соглашается; научиться проверять выполненную работу, используя правила и словари, а также самостоятельно выполнять работу над ошибками. </w:t>
            </w:r>
          </w:p>
          <w:p w:rsidR="00BE4EE0" w:rsidRPr="0057274E" w:rsidRDefault="00BE4EE0" w:rsidP="002527E4">
            <w:pPr>
              <w:autoSpaceDE w:val="0"/>
              <w:autoSpaceDN w:val="0"/>
              <w:adjustRightInd w:val="0"/>
              <w:spacing w:line="264" w:lineRule="auto"/>
            </w:pPr>
            <w:r w:rsidRPr="0057274E">
              <w:rPr>
                <w:b/>
                <w:bCs/>
                <w:i/>
                <w:iCs/>
              </w:rPr>
              <w:t>Познавательные:</w:t>
            </w:r>
            <w:r w:rsidRPr="0057274E">
              <w:t xml:space="preserve"> использовать модели и схемы для решения учебной задачи;</w:t>
            </w:r>
            <w:r w:rsidRPr="0057274E">
              <w:rPr>
                <w:i/>
                <w:iCs/>
              </w:rPr>
              <w:t xml:space="preserve"> </w:t>
            </w:r>
            <w:r w:rsidRPr="0057274E">
              <w:t xml:space="preserve">осуществлять поиск необходимой информации (в материалах учебника и словарях, рассказе учителя); </w:t>
            </w:r>
            <w:r w:rsidRPr="0057274E">
              <w:br/>
              <w:t>находить нужный текст упражнения, нужные правило или таблицу; быстро находить выделенный фрагмент текста, выделенные строчки и слова на странице и развороте.</w:t>
            </w:r>
          </w:p>
          <w:p w:rsidR="00BE4EE0" w:rsidRPr="0057274E" w:rsidRDefault="00BE4EE0" w:rsidP="002527E4">
            <w:pPr>
              <w:autoSpaceDE w:val="0"/>
              <w:autoSpaceDN w:val="0"/>
              <w:adjustRightInd w:val="0"/>
              <w:spacing w:line="264" w:lineRule="auto"/>
            </w:pPr>
            <w:r w:rsidRPr="0057274E">
              <w:rPr>
                <w:b/>
                <w:bCs/>
                <w:i/>
                <w:iCs/>
              </w:rPr>
              <w:t>Коммуникативные:</w:t>
            </w:r>
            <w:r w:rsidRPr="0057274E">
              <w:t xml:space="preserve"> сотрудничать в совместном решении проблемы (задачи), участвовать </w:t>
            </w:r>
            <w:r w:rsidRPr="0057274E">
              <w:br/>
              <w:t>в учебном диалоге; строить понятные речевые высказывания; формулировать и аргументировать собственное мнение.</w:t>
            </w:r>
          </w:p>
          <w:p w:rsidR="00BE4EE0" w:rsidRPr="0057274E" w:rsidRDefault="00BE4EE0" w:rsidP="002527E4">
            <w:pPr>
              <w:autoSpaceDE w:val="0"/>
              <w:autoSpaceDN w:val="0"/>
              <w:adjustRightInd w:val="0"/>
              <w:spacing w:line="264" w:lineRule="auto"/>
            </w:pPr>
            <w:r w:rsidRPr="0057274E">
              <w:rPr>
                <w:b/>
                <w:bCs/>
                <w:i/>
                <w:iCs/>
              </w:rPr>
              <w:t>Личностные:</w:t>
            </w:r>
            <w:r w:rsidRPr="0057274E">
              <w:rPr>
                <w:b/>
                <w:bCs/>
              </w:rPr>
              <w:t xml:space="preserve"> </w:t>
            </w:r>
            <w:r w:rsidRPr="0057274E">
              <w:t xml:space="preserve">понимать разнообразие и богатство языковых средств для выражения мыслей </w:t>
            </w:r>
            <w:r w:rsidRPr="0057274E">
              <w:br/>
              <w:t>и чувств</w:t>
            </w:r>
          </w:p>
        </w:tc>
        <w:tc>
          <w:tcPr>
            <w:tcW w:w="959" w:type="dxa"/>
            <w:gridSpan w:val="4"/>
          </w:tcPr>
          <w:p w:rsidR="00BE4EE0" w:rsidRPr="009C0D23" w:rsidRDefault="00BE4EE0" w:rsidP="009F1EF6"/>
        </w:tc>
        <w:tc>
          <w:tcPr>
            <w:tcW w:w="987" w:type="dxa"/>
            <w:gridSpan w:val="3"/>
          </w:tcPr>
          <w:p w:rsidR="00BE4EE0" w:rsidRPr="009C0D23" w:rsidRDefault="00BE4EE0" w:rsidP="009F1EF6"/>
        </w:tc>
      </w:tr>
      <w:tr w:rsidR="00BE4EE0" w:rsidRPr="009C0D23">
        <w:trPr>
          <w:gridAfter w:val="6"/>
          <w:wAfter w:w="16332" w:type="dxa"/>
          <w:trHeight w:val="308"/>
        </w:trPr>
        <w:tc>
          <w:tcPr>
            <w:tcW w:w="567" w:type="dxa"/>
          </w:tcPr>
          <w:p w:rsidR="00BE4EE0" w:rsidRPr="009C0D23" w:rsidRDefault="00BE4EE0" w:rsidP="009F1EF6">
            <w:r>
              <w:rPr>
                <w:sz w:val="22"/>
                <w:szCs w:val="22"/>
              </w:rPr>
              <w:t>128</w:t>
            </w:r>
          </w:p>
        </w:tc>
        <w:tc>
          <w:tcPr>
            <w:tcW w:w="2050" w:type="dxa"/>
            <w:vMerge/>
          </w:tcPr>
          <w:p w:rsidR="00BE4EE0" w:rsidRDefault="00BE4EE0" w:rsidP="009F1EF6"/>
        </w:tc>
        <w:tc>
          <w:tcPr>
            <w:tcW w:w="1216" w:type="dxa"/>
            <w:gridSpan w:val="4"/>
            <w:vMerge/>
          </w:tcPr>
          <w:p w:rsidR="00BE4EE0" w:rsidRDefault="00BE4EE0" w:rsidP="009F1EF6"/>
        </w:tc>
        <w:tc>
          <w:tcPr>
            <w:tcW w:w="813" w:type="dxa"/>
            <w:gridSpan w:val="2"/>
            <w:vMerge/>
          </w:tcPr>
          <w:p w:rsidR="00BE4EE0" w:rsidRDefault="00BE4EE0" w:rsidP="009F1EF6"/>
        </w:tc>
        <w:tc>
          <w:tcPr>
            <w:tcW w:w="1073" w:type="dxa"/>
            <w:vMerge/>
          </w:tcPr>
          <w:p w:rsidR="00BE4EE0" w:rsidRDefault="00BE4EE0" w:rsidP="009F1EF6"/>
        </w:tc>
        <w:tc>
          <w:tcPr>
            <w:tcW w:w="2679" w:type="dxa"/>
            <w:gridSpan w:val="4"/>
            <w:vMerge w:val="restart"/>
          </w:tcPr>
          <w:p w:rsidR="00BE4EE0" w:rsidRPr="00E409A5" w:rsidRDefault="00BE4EE0" w:rsidP="00E409A5">
            <w:pPr>
              <w:rPr>
                <w:b/>
                <w:bCs/>
              </w:rPr>
            </w:pPr>
            <w:r w:rsidRPr="00E409A5">
              <w:rPr>
                <w:b/>
                <w:bCs/>
                <w:sz w:val="22"/>
                <w:szCs w:val="22"/>
              </w:rPr>
              <w:t xml:space="preserve">Уметь: </w:t>
            </w:r>
          </w:p>
          <w:p w:rsidR="00BE4EE0" w:rsidRDefault="00BE4EE0" w:rsidP="009F1EF6">
            <w:r>
              <w:rPr>
                <w:sz w:val="22"/>
                <w:szCs w:val="22"/>
              </w:rPr>
              <w:t>-  пользоваться орфографическим словарём;</w:t>
            </w:r>
          </w:p>
          <w:p w:rsidR="00BE4EE0" w:rsidRDefault="00BE4EE0" w:rsidP="009F1EF6">
            <w:r>
              <w:rPr>
                <w:sz w:val="22"/>
                <w:szCs w:val="22"/>
              </w:rPr>
              <w:t>-правильно писать безударные и парные согласные в корне;</w:t>
            </w:r>
          </w:p>
          <w:p w:rsidR="00BE4EE0" w:rsidRPr="009C0D23" w:rsidRDefault="00BE4EE0" w:rsidP="009F1EF6">
            <w:r>
              <w:rPr>
                <w:sz w:val="22"/>
                <w:szCs w:val="22"/>
              </w:rPr>
              <w:t>-образовывать новые слова  с  помощью приставки и суффикса.</w:t>
            </w:r>
          </w:p>
        </w:tc>
        <w:tc>
          <w:tcPr>
            <w:tcW w:w="4819" w:type="dxa"/>
            <w:gridSpan w:val="4"/>
            <w:vMerge/>
          </w:tcPr>
          <w:p w:rsidR="00BE4EE0" w:rsidRPr="009C0D23" w:rsidRDefault="00BE4EE0" w:rsidP="009F1EF6"/>
        </w:tc>
        <w:tc>
          <w:tcPr>
            <w:tcW w:w="959" w:type="dxa"/>
            <w:gridSpan w:val="4"/>
          </w:tcPr>
          <w:p w:rsidR="00BE4EE0" w:rsidRPr="009C0D23" w:rsidRDefault="00BE4EE0" w:rsidP="009F1EF6"/>
        </w:tc>
        <w:tc>
          <w:tcPr>
            <w:tcW w:w="987" w:type="dxa"/>
            <w:gridSpan w:val="3"/>
          </w:tcPr>
          <w:p w:rsidR="00BE4EE0" w:rsidRPr="009C0D23" w:rsidRDefault="00BE4EE0" w:rsidP="009F1EF6"/>
        </w:tc>
      </w:tr>
      <w:tr w:rsidR="00BE4EE0" w:rsidRPr="009C0D23">
        <w:trPr>
          <w:gridAfter w:val="6"/>
          <w:wAfter w:w="16332" w:type="dxa"/>
          <w:trHeight w:val="308"/>
        </w:trPr>
        <w:tc>
          <w:tcPr>
            <w:tcW w:w="567" w:type="dxa"/>
          </w:tcPr>
          <w:p w:rsidR="00BE4EE0" w:rsidRPr="009C0D23" w:rsidRDefault="00BE4EE0" w:rsidP="009F1EF6">
            <w:r>
              <w:rPr>
                <w:sz w:val="22"/>
                <w:szCs w:val="22"/>
              </w:rPr>
              <w:t>129</w:t>
            </w:r>
          </w:p>
        </w:tc>
        <w:tc>
          <w:tcPr>
            <w:tcW w:w="2050" w:type="dxa"/>
            <w:vMerge/>
          </w:tcPr>
          <w:p w:rsidR="00BE4EE0" w:rsidRDefault="00BE4EE0" w:rsidP="009F1EF6"/>
        </w:tc>
        <w:tc>
          <w:tcPr>
            <w:tcW w:w="1216" w:type="dxa"/>
            <w:gridSpan w:val="4"/>
            <w:vMerge/>
          </w:tcPr>
          <w:p w:rsidR="00BE4EE0" w:rsidRDefault="00BE4EE0" w:rsidP="009F1EF6"/>
        </w:tc>
        <w:tc>
          <w:tcPr>
            <w:tcW w:w="813" w:type="dxa"/>
            <w:gridSpan w:val="2"/>
            <w:vMerge/>
          </w:tcPr>
          <w:p w:rsidR="00BE4EE0" w:rsidRDefault="00BE4EE0" w:rsidP="009F1EF6"/>
        </w:tc>
        <w:tc>
          <w:tcPr>
            <w:tcW w:w="1073" w:type="dxa"/>
            <w:vMerge/>
          </w:tcPr>
          <w:p w:rsidR="00BE4EE0" w:rsidRDefault="00BE4EE0" w:rsidP="009F1EF6"/>
        </w:tc>
        <w:tc>
          <w:tcPr>
            <w:tcW w:w="2679" w:type="dxa"/>
            <w:gridSpan w:val="4"/>
            <w:vMerge/>
          </w:tcPr>
          <w:p w:rsidR="00BE4EE0" w:rsidRPr="009C0D23" w:rsidRDefault="00BE4EE0" w:rsidP="009F1EF6"/>
        </w:tc>
        <w:tc>
          <w:tcPr>
            <w:tcW w:w="4819" w:type="dxa"/>
            <w:gridSpan w:val="4"/>
            <w:vMerge/>
          </w:tcPr>
          <w:p w:rsidR="00BE4EE0" w:rsidRPr="009C0D23" w:rsidRDefault="00BE4EE0" w:rsidP="009F1EF6"/>
        </w:tc>
        <w:tc>
          <w:tcPr>
            <w:tcW w:w="959" w:type="dxa"/>
            <w:gridSpan w:val="4"/>
          </w:tcPr>
          <w:p w:rsidR="00BE4EE0" w:rsidRPr="009C0D23" w:rsidRDefault="00BE4EE0" w:rsidP="009F1EF6"/>
        </w:tc>
        <w:tc>
          <w:tcPr>
            <w:tcW w:w="987" w:type="dxa"/>
            <w:gridSpan w:val="3"/>
          </w:tcPr>
          <w:p w:rsidR="00BE4EE0" w:rsidRPr="009C0D23" w:rsidRDefault="00BE4EE0" w:rsidP="009F1EF6"/>
        </w:tc>
      </w:tr>
      <w:tr w:rsidR="00BE4EE0" w:rsidRPr="009C0D23">
        <w:trPr>
          <w:gridAfter w:val="6"/>
          <w:wAfter w:w="16332" w:type="dxa"/>
          <w:trHeight w:val="308"/>
        </w:trPr>
        <w:tc>
          <w:tcPr>
            <w:tcW w:w="567" w:type="dxa"/>
          </w:tcPr>
          <w:p w:rsidR="00BE4EE0" w:rsidRPr="009C0D23" w:rsidRDefault="00BE4EE0" w:rsidP="009F1EF6">
            <w:r>
              <w:rPr>
                <w:sz w:val="22"/>
                <w:szCs w:val="22"/>
              </w:rPr>
              <w:t>130</w:t>
            </w:r>
          </w:p>
        </w:tc>
        <w:tc>
          <w:tcPr>
            <w:tcW w:w="2050" w:type="dxa"/>
          </w:tcPr>
          <w:p w:rsidR="00BE4EE0" w:rsidRDefault="00BE4EE0" w:rsidP="00E409A5">
            <w:r>
              <w:rPr>
                <w:sz w:val="22"/>
                <w:szCs w:val="22"/>
              </w:rPr>
              <w:t xml:space="preserve">Проверочная работа </w:t>
            </w:r>
          </w:p>
        </w:tc>
        <w:tc>
          <w:tcPr>
            <w:tcW w:w="1216" w:type="dxa"/>
            <w:gridSpan w:val="4"/>
          </w:tcPr>
          <w:p w:rsidR="00BE4EE0" w:rsidRDefault="00BE4EE0" w:rsidP="009F1EF6"/>
        </w:tc>
        <w:tc>
          <w:tcPr>
            <w:tcW w:w="813" w:type="dxa"/>
            <w:gridSpan w:val="2"/>
          </w:tcPr>
          <w:p w:rsidR="00BE4EE0" w:rsidRDefault="00BE4EE0" w:rsidP="009F1EF6"/>
        </w:tc>
        <w:tc>
          <w:tcPr>
            <w:tcW w:w="1073" w:type="dxa"/>
          </w:tcPr>
          <w:p w:rsidR="00BE4EE0" w:rsidRDefault="00BE4EE0" w:rsidP="009F1EF6"/>
        </w:tc>
        <w:tc>
          <w:tcPr>
            <w:tcW w:w="2679" w:type="dxa"/>
            <w:gridSpan w:val="4"/>
          </w:tcPr>
          <w:p w:rsidR="00BE4EE0" w:rsidRPr="00E409A5" w:rsidRDefault="00BE4EE0" w:rsidP="00E409A5">
            <w:pPr>
              <w:rPr>
                <w:b/>
                <w:bCs/>
              </w:rPr>
            </w:pPr>
            <w:r w:rsidRPr="00E409A5">
              <w:rPr>
                <w:b/>
                <w:bCs/>
                <w:sz w:val="22"/>
                <w:szCs w:val="22"/>
              </w:rPr>
              <w:t xml:space="preserve">Уметь: </w:t>
            </w:r>
          </w:p>
          <w:p w:rsidR="00BE4EE0" w:rsidRDefault="00BE4EE0" w:rsidP="00E409A5">
            <w:r>
              <w:rPr>
                <w:sz w:val="22"/>
                <w:szCs w:val="22"/>
              </w:rPr>
              <w:t>правильно писать безударные и парные согласные в корне;</w:t>
            </w:r>
          </w:p>
          <w:p w:rsidR="00BE4EE0" w:rsidRPr="009C0D23" w:rsidRDefault="00BE4EE0" w:rsidP="00E409A5">
            <w:r>
              <w:rPr>
                <w:sz w:val="22"/>
                <w:szCs w:val="22"/>
              </w:rPr>
              <w:t>-образовывать новые слова  с  помощью приставки и суффикса.</w:t>
            </w:r>
          </w:p>
        </w:tc>
        <w:tc>
          <w:tcPr>
            <w:tcW w:w="4819" w:type="dxa"/>
            <w:gridSpan w:val="4"/>
            <w:vMerge/>
          </w:tcPr>
          <w:p w:rsidR="00BE4EE0" w:rsidRPr="009C0D23" w:rsidRDefault="00BE4EE0" w:rsidP="009F1EF6"/>
        </w:tc>
        <w:tc>
          <w:tcPr>
            <w:tcW w:w="959" w:type="dxa"/>
            <w:gridSpan w:val="4"/>
          </w:tcPr>
          <w:p w:rsidR="00BE4EE0" w:rsidRPr="009C0D23" w:rsidRDefault="00BE4EE0" w:rsidP="009F1EF6"/>
        </w:tc>
        <w:tc>
          <w:tcPr>
            <w:tcW w:w="987" w:type="dxa"/>
            <w:gridSpan w:val="3"/>
          </w:tcPr>
          <w:p w:rsidR="00BE4EE0" w:rsidRPr="009C0D23" w:rsidRDefault="00BE4EE0" w:rsidP="009F1EF6"/>
        </w:tc>
      </w:tr>
      <w:tr w:rsidR="00BE4EE0" w:rsidRPr="009C0D23">
        <w:trPr>
          <w:gridAfter w:val="6"/>
          <w:wAfter w:w="16332" w:type="dxa"/>
          <w:trHeight w:val="308"/>
        </w:trPr>
        <w:tc>
          <w:tcPr>
            <w:tcW w:w="567" w:type="dxa"/>
          </w:tcPr>
          <w:p w:rsidR="00BE4EE0" w:rsidRPr="009C0D23" w:rsidRDefault="00BE4EE0" w:rsidP="009F1EF6">
            <w:r>
              <w:rPr>
                <w:sz w:val="22"/>
                <w:szCs w:val="22"/>
              </w:rPr>
              <w:t>131</w:t>
            </w:r>
          </w:p>
        </w:tc>
        <w:tc>
          <w:tcPr>
            <w:tcW w:w="2050" w:type="dxa"/>
          </w:tcPr>
          <w:p w:rsidR="00BE4EE0" w:rsidRDefault="00BE4EE0" w:rsidP="009F1EF6">
            <w:r>
              <w:rPr>
                <w:sz w:val="22"/>
                <w:szCs w:val="22"/>
              </w:rPr>
              <w:t>Правильное употребление приставок   НА- ,  О-  в  словах  «надеть, одеть», «надевать, одевать»</w:t>
            </w:r>
          </w:p>
        </w:tc>
        <w:tc>
          <w:tcPr>
            <w:tcW w:w="1216" w:type="dxa"/>
            <w:gridSpan w:val="4"/>
          </w:tcPr>
          <w:p w:rsidR="00BE4EE0" w:rsidRDefault="00BE4EE0" w:rsidP="009F1EF6">
            <w:r>
              <w:rPr>
                <w:sz w:val="22"/>
                <w:szCs w:val="22"/>
              </w:rPr>
              <w:t>У.3</w:t>
            </w:r>
          </w:p>
          <w:p w:rsidR="00BE4EE0" w:rsidRDefault="00BE4EE0" w:rsidP="009F1EF6">
            <w:r>
              <w:rPr>
                <w:sz w:val="22"/>
                <w:szCs w:val="22"/>
              </w:rPr>
              <w:t>с. 88-89</w:t>
            </w:r>
          </w:p>
        </w:tc>
        <w:tc>
          <w:tcPr>
            <w:tcW w:w="813" w:type="dxa"/>
            <w:gridSpan w:val="2"/>
          </w:tcPr>
          <w:p w:rsidR="00BE4EE0" w:rsidRDefault="00BE4EE0" w:rsidP="009F1EF6"/>
        </w:tc>
        <w:tc>
          <w:tcPr>
            <w:tcW w:w="1073" w:type="dxa"/>
          </w:tcPr>
          <w:p w:rsidR="00BE4EE0" w:rsidRDefault="00BE4EE0" w:rsidP="009F1EF6">
            <w:r>
              <w:rPr>
                <w:sz w:val="22"/>
                <w:szCs w:val="22"/>
              </w:rPr>
              <w:t>Лексическое значение приставок</w:t>
            </w:r>
          </w:p>
        </w:tc>
        <w:tc>
          <w:tcPr>
            <w:tcW w:w="2679" w:type="dxa"/>
            <w:gridSpan w:val="4"/>
          </w:tcPr>
          <w:p w:rsidR="00BE4EE0" w:rsidRDefault="00BE4EE0" w:rsidP="009F1EF6">
            <w:r w:rsidRPr="00DF5B91">
              <w:rPr>
                <w:b/>
                <w:bCs/>
                <w:sz w:val="22"/>
                <w:szCs w:val="22"/>
              </w:rPr>
              <w:t>Знать</w:t>
            </w:r>
            <w:r>
              <w:rPr>
                <w:sz w:val="22"/>
                <w:szCs w:val="22"/>
              </w:rPr>
              <w:t xml:space="preserve"> лексическое значение приставок.</w:t>
            </w:r>
          </w:p>
          <w:p w:rsidR="00BE4EE0" w:rsidRDefault="00BE4EE0" w:rsidP="009F1EF6">
            <w:pPr>
              <w:rPr>
                <w:b/>
                <w:bCs/>
              </w:rPr>
            </w:pPr>
            <w:r w:rsidRPr="00DF5B91">
              <w:rPr>
                <w:b/>
                <w:bCs/>
                <w:sz w:val="22"/>
                <w:szCs w:val="22"/>
              </w:rPr>
              <w:t>Уметь:</w:t>
            </w:r>
          </w:p>
          <w:p w:rsidR="00BE4EE0" w:rsidRDefault="00BE4EE0" w:rsidP="00DF5B91">
            <w:r>
              <w:rPr>
                <w:b/>
                <w:bCs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правильно употреблять приставки НА-  и  О-  в  словах  «надеть, одеть», «надевать, одевать»;</w:t>
            </w:r>
          </w:p>
          <w:p w:rsidR="00BE4EE0" w:rsidRDefault="00BE4EE0" w:rsidP="00DF5B91">
            <w:r>
              <w:rPr>
                <w:sz w:val="22"/>
                <w:szCs w:val="22"/>
              </w:rPr>
              <w:t>-пользоваться толковым словарём;</w:t>
            </w:r>
          </w:p>
          <w:p w:rsidR="00BE4EE0" w:rsidRPr="00DF5B91" w:rsidRDefault="00BE4EE0" w:rsidP="00DF5B91">
            <w:r>
              <w:rPr>
                <w:sz w:val="22"/>
                <w:szCs w:val="22"/>
              </w:rPr>
              <w:t>- составлять схемы словообразования.</w:t>
            </w:r>
          </w:p>
        </w:tc>
        <w:tc>
          <w:tcPr>
            <w:tcW w:w="4819" w:type="dxa"/>
            <w:gridSpan w:val="4"/>
          </w:tcPr>
          <w:p w:rsidR="00BE4EE0" w:rsidRPr="0057274E" w:rsidRDefault="00BE4EE0" w:rsidP="002527E4">
            <w:pPr>
              <w:autoSpaceDE w:val="0"/>
              <w:autoSpaceDN w:val="0"/>
              <w:adjustRightInd w:val="0"/>
              <w:spacing w:line="264" w:lineRule="auto"/>
              <w:ind w:right="-84"/>
            </w:pPr>
            <w:r w:rsidRPr="0057274E">
              <w:rPr>
                <w:b/>
                <w:bCs/>
                <w:i/>
                <w:iCs/>
              </w:rPr>
              <w:t>Регулятивные:</w:t>
            </w:r>
            <w:r w:rsidRPr="0057274E">
              <w:t xml:space="preserve"> понимать, что можно апеллировать к правилу для подтверждения своего ответа или того решения, с которым он соглашается. </w:t>
            </w:r>
          </w:p>
          <w:p w:rsidR="00BE4EE0" w:rsidRPr="0057274E" w:rsidRDefault="00BE4EE0" w:rsidP="002527E4">
            <w:pPr>
              <w:autoSpaceDE w:val="0"/>
              <w:autoSpaceDN w:val="0"/>
              <w:adjustRightInd w:val="0"/>
              <w:spacing w:line="264" w:lineRule="auto"/>
            </w:pPr>
            <w:r w:rsidRPr="0057274E">
              <w:rPr>
                <w:b/>
                <w:bCs/>
                <w:i/>
                <w:iCs/>
              </w:rPr>
              <w:t>Познавательные:</w:t>
            </w:r>
            <w:r w:rsidRPr="0057274E">
              <w:t xml:space="preserve"> осознанно строить речевое высказывание в устной форме о лексическом</w:t>
            </w:r>
          </w:p>
          <w:p w:rsidR="00BE4EE0" w:rsidRPr="0057274E" w:rsidRDefault="00BE4EE0" w:rsidP="002527E4">
            <w:pPr>
              <w:autoSpaceDE w:val="0"/>
              <w:autoSpaceDN w:val="0"/>
              <w:adjustRightInd w:val="0"/>
              <w:spacing w:line="264" w:lineRule="auto"/>
            </w:pPr>
            <w:r w:rsidRPr="0057274E">
              <w:t>значении приставок; осуществлять поиск необходимой информации; находить необходимую информацию как в учебнике, так и в словарях; наблюдая, делать самостоятельные простые выводы.</w:t>
            </w:r>
          </w:p>
          <w:p w:rsidR="00BE4EE0" w:rsidRPr="0057274E" w:rsidRDefault="00BE4EE0" w:rsidP="002527E4">
            <w:pPr>
              <w:autoSpaceDE w:val="0"/>
              <w:autoSpaceDN w:val="0"/>
              <w:adjustRightInd w:val="0"/>
              <w:spacing w:line="264" w:lineRule="auto"/>
            </w:pPr>
            <w:r w:rsidRPr="0057274E">
              <w:rPr>
                <w:b/>
                <w:bCs/>
                <w:i/>
                <w:iCs/>
              </w:rPr>
              <w:t>Коммуникативные:</w:t>
            </w:r>
            <w:r w:rsidRPr="0057274E">
              <w:rPr>
                <w:b/>
                <w:bCs/>
              </w:rPr>
              <w:t xml:space="preserve"> </w:t>
            </w:r>
            <w:r w:rsidRPr="0057274E">
              <w:t>участвовать в учебном диалоге; строить понятные речевые высказывания; формулировать и аргументировать собственное мнение.</w:t>
            </w:r>
          </w:p>
          <w:p w:rsidR="00BE4EE0" w:rsidRPr="0057274E" w:rsidRDefault="00BE4EE0" w:rsidP="002527E4">
            <w:pPr>
              <w:autoSpaceDE w:val="0"/>
              <w:autoSpaceDN w:val="0"/>
              <w:adjustRightInd w:val="0"/>
              <w:spacing w:line="264" w:lineRule="auto"/>
            </w:pPr>
            <w:r w:rsidRPr="0057274E">
              <w:rPr>
                <w:b/>
                <w:bCs/>
                <w:i/>
                <w:iCs/>
              </w:rPr>
              <w:t>Личностные:</w:t>
            </w:r>
            <w:r w:rsidRPr="0057274E">
              <w:rPr>
                <w:b/>
                <w:bCs/>
              </w:rPr>
              <w:t xml:space="preserve"> </w:t>
            </w:r>
            <w:r w:rsidRPr="0057274E">
              <w:t>осознавать самооценку как основу составления учебного действия оценки, причины успеха в учебной деятельности</w:t>
            </w:r>
          </w:p>
        </w:tc>
        <w:tc>
          <w:tcPr>
            <w:tcW w:w="959" w:type="dxa"/>
            <w:gridSpan w:val="4"/>
          </w:tcPr>
          <w:p w:rsidR="00BE4EE0" w:rsidRPr="009C0D23" w:rsidRDefault="00BE4EE0" w:rsidP="009F1EF6"/>
        </w:tc>
        <w:tc>
          <w:tcPr>
            <w:tcW w:w="987" w:type="dxa"/>
            <w:gridSpan w:val="3"/>
          </w:tcPr>
          <w:p w:rsidR="00BE4EE0" w:rsidRPr="009C0D23" w:rsidRDefault="00BE4EE0" w:rsidP="009F1EF6"/>
        </w:tc>
      </w:tr>
      <w:tr w:rsidR="00BE4EE0" w:rsidRPr="009C0D23">
        <w:trPr>
          <w:gridAfter w:val="6"/>
          <w:wAfter w:w="16332" w:type="dxa"/>
          <w:trHeight w:val="308"/>
        </w:trPr>
        <w:tc>
          <w:tcPr>
            <w:tcW w:w="567" w:type="dxa"/>
          </w:tcPr>
          <w:p w:rsidR="00BE4EE0" w:rsidRPr="009C0D23" w:rsidRDefault="00BE4EE0" w:rsidP="009F1EF6">
            <w:r>
              <w:rPr>
                <w:sz w:val="22"/>
                <w:szCs w:val="22"/>
              </w:rPr>
              <w:t>132</w:t>
            </w:r>
          </w:p>
        </w:tc>
        <w:tc>
          <w:tcPr>
            <w:tcW w:w="2050" w:type="dxa"/>
          </w:tcPr>
          <w:p w:rsidR="00BE4EE0" w:rsidRDefault="00BE4EE0" w:rsidP="00DF5B91">
            <w:pPr>
              <w:rPr>
                <w:b/>
                <w:bCs/>
              </w:rPr>
            </w:pPr>
            <w:r w:rsidRPr="009C0D23">
              <w:rPr>
                <w:b/>
                <w:bCs/>
                <w:sz w:val="22"/>
                <w:szCs w:val="22"/>
              </w:rPr>
              <w:t>Развитие речи с элементами культуры речи.</w:t>
            </w:r>
          </w:p>
          <w:p w:rsidR="00BE4EE0" w:rsidRDefault="00BE4EE0" w:rsidP="009F1EF6">
            <w:r>
              <w:rPr>
                <w:sz w:val="22"/>
                <w:szCs w:val="22"/>
              </w:rPr>
              <w:t>Типы текстов. Описание и повествование.</w:t>
            </w:r>
          </w:p>
        </w:tc>
        <w:tc>
          <w:tcPr>
            <w:tcW w:w="1216" w:type="dxa"/>
            <w:gridSpan w:val="4"/>
          </w:tcPr>
          <w:p w:rsidR="00BE4EE0" w:rsidRDefault="00BE4EE0" w:rsidP="009F1EF6">
            <w:r>
              <w:rPr>
                <w:sz w:val="22"/>
                <w:szCs w:val="22"/>
              </w:rPr>
              <w:t>У.2</w:t>
            </w:r>
          </w:p>
          <w:p w:rsidR="00BE4EE0" w:rsidRDefault="00BE4EE0" w:rsidP="009F1EF6">
            <w:r>
              <w:rPr>
                <w:sz w:val="22"/>
                <w:szCs w:val="22"/>
              </w:rPr>
              <w:t>с.78-82</w:t>
            </w:r>
          </w:p>
        </w:tc>
        <w:tc>
          <w:tcPr>
            <w:tcW w:w="813" w:type="dxa"/>
            <w:gridSpan w:val="2"/>
          </w:tcPr>
          <w:p w:rsidR="00BE4EE0" w:rsidRDefault="00BE4EE0" w:rsidP="00DF5B91">
            <w:r>
              <w:t>Т.2</w:t>
            </w:r>
          </w:p>
          <w:p w:rsidR="00BE4EE0" w:rsidRDefault="00BE4EE0" w:rsidP="00DF5B91">
            <w:r>
              <w:t>№ 103-104</w:t>
            </w:r>
          </w:p>
          <w:p w:rsidR="00BE4EE0" w:rsidRDefault="00BE4EE0" w:rsidP="00DF5B91">
            <w:r>
              <w:t>(105-106)</w:t>
            </w:r>
          </w:p>
        </w:tc>
        <w:tc>
          <w:tcPr>
            <w:tcW w:w="1073" w:type="dxa"/>
          </w:tcPr>
          <w:p w:rsidR="00BE4EE0" w:rsidRDefault="00BE4EE0" w:rsidP="009F1EF6"/>
        </w:tc>
        <w:tc>
          <w:tcPr>
            <w:tcW w:w="2679" w:type="dxa"/>
            <w:gridSpan w:val="4"/>
          </w:tcPr>
          <w:p w:rsidR="00BE4EE0" w:rsidRDefault="00BE4EE0" w:rsidP="009F1EF6">
            <w:r w:rsidRPr="00CF3786">
              <w:rPr>
                <w:b/>
                <w:bCs/>
                <w:sz w:val="22"/>
                <w:szCs w:val="22"/>
              </w:rPr>
              <w:t>Знать,</w:t>
            </w:r>
            <w:r>
              <w:rPr>
                <w:sz w:val="22"/>
                <w:szCs w:val="22"/>
              </w:rPr>
              <w:t xml:space="preserve"> что в тексте-описании часто используют приём  сравнения.</w:t>
            </w:r>
          </w:p>
          <w:p w:rsidR="00BE4EE0" w:rsidRPr="009C0D23" w:rsidRDefault="00BE4EE0" w:rsidP="009F1EF6">
            <w:r w:rsidRPr="00CF3786"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определять тип текста: описание или повествование.</w:t>
            </w:r>
          </w:p>
        </w:tc>
        <w:tc>
          <w:tcPr>
            <w:tcW w:w="4819" w:type="dxa"/>
            <w:gridSpan w:val="4"/>
          </w:tcPr>
          <w:p w:rsidR="00BE4EE0" w:rsidRPr="0057274E" w:rsidRDefault="00BE4EE0" w:rsidP="002527E4">
            <w:pPr>
              <w:autoSpaceDE w:val="0"/>
              <w:autoSpaceDN w:val="0"/>
              <w:adjustRightInd w:val="0"/>
              <w:spacing w:line="264" w:lineRule="auto"/>
            </w:pPr>
            <w:r w:rsidRPr="0057274E">
              <w:rPr>
                <w:b/>
                <w:bCs/>
                <w:i/>
                <w:iCs/>
              </w:rPr>
              <w:t>Регулятивные:</w:t>
            </w:r>
            <w:r w:rsidRPr="0057274E">
              <w:t xml:space="preserve"> самостоятельно организовывать свое рабочее место; осмысливать текстовый материал; применять освоенные способы действия; адекватно воспринимать оценку учителя. </w:t>
            </w:r>
          </w:p>
          <w:p w:rsidR="00BE4EE0" w:rsidRPr="0057274E" w:rsidRDefault="00BE4EE0" w:rsidP="002527E4">
            <w:pPr>
              <w:autoSpaceDE w:val="0"/>
              <w:autoSpaceDN w:val="0"/>
              <w:adjustRightInd w:val="0"/>
              <w:spacing w:line="264" w:lineRule="auto"/>
            </w:pPr>
            <w:r w:rsidRPr="0057274E">
              <w:rPr>
                <w:b/>
                <w:bCs/>
                <w:i/>
                <w:iCs/>
              </w:rPr>
              <w:t>Познавательные:</w:t>
            </w:r>
            <w:r w:rsidRPr="0057274E">
              <w:t xml:space="preserve"> подробно пересказывать прочитанное или прослушанное; составлять простой план; определять, в каких источниках можно найти необходимую информацию для выполнения задания; находить необходимую информацию как в учебнике, так и в словарях; наблюдая, делать самостоятельные простые выводы.</w:t>
            </w:r>
          </w:p>
          <w:p w:rsidR="00BE4EE0" w:rsidRPr="0057274E" w:rsidRDefault="00BE4EE0" w:rsidP="002527E4">
            <w:pPr>
              <w:autoSpaceDE w:val="0"/>
              <w:autoSpaceDN w:val="0"/>
              <w:adjustRightInd w:val="0"/>
              <w:spacing w:line="264" w:lineRule="auto"/>
            </w:pPr>
            <w:r w:rsidRPr="0057274E">
              <w:rPr>
                <w:b/>
                <w:bCs/>
                <w:i/>
                <w:iCs/>
              </w:rPr>
              <w:t>Коммуникативные:</w:t>
            </w:r>
            <w:r w:rsidRPr="0057274E">
              <w:t xml:space="preserve"> работать с соседом по парте: распределять работу между собой и соседом,</w:t>
            </w:r>
          </w:p>
          <w:p w:rsidR="00BE4EE0" w:rsidRPr="0057274E" w:rsidRDefault="00BE4EE0" w:rsidP="002527E4">
            <w:pPr>
              <w:autoSpaceDE w:val="0"/>
              <w:autoSpaceDN w:val="0"/>
              <w:adjustRightInd w:val="0"/>
              <w:spacing w:line="264" w:lineRule="auto"/>
            </w:pPr>
            <w:r w:rsidRPr="0057274E">
              <w:t xml:space="preserve">выполнять свою часть работы, осуществлять взаимопроверку выполненной работы; выполнять работу по цепочке; видеть разницу между двумя заявленными точками зрения, двумя позициями и мотивированно присоединяться </w:t>
            </w:r>
            <w:r w:rsidRPr="0057274E">
              <w:br/>
              <w:t>к одной из них.</w:t>
            </w:r>
          </w:p>
          <w:p w:rsidR="00BE4EE0" w:rsidRPr="0057274E" w:rsidRDefault="00BE4EE0" w:rsidP="002527E4">
            <w:pPr>
              <w:autoSpaceDE w:val="0"/>
              <w:autoSpaceDN w:val="0"/>
              <w:adjustRightInd w:val="0"/>
              <w:spacing w:line="264" w:lineRule="auto"/>
            </w:pPr>
            <w:r w:rsidRPr="0057274E">
              <w:rPr>
                <w:b/>
                <w:bCs/>
                <w:i/>
                <w:iCs/>
              </w:rPr>
              <w:t>Личностные:</w:t>
            </w:r>
            <w:r w:rsidRPr="0057274E">
              <w:rPr>
                <w:b/>
                <w:bCs/>
              </w:rPr>
              <w:t xml:space="preserve"> </w:t>
            </w:r>
            <w:r w:rsidRPr="0057274E">
              <w:t>признавать и исправлять собственные ошибки</w:t>
            </w:r>
          </w:p>
        </w:tc>
        <w:tc>
          <w:tcPr>
            <w:tcW w:w="959" w:type="dxa"/>
            <w:gridSpan w:val="4"/>
          </w:tcPr>
          <w:p w:rsidR="00BE4EE0" w:rsidRPr="009C0D23" w:rsidRDefault="00BE4EE0" w:rsidP="009F1EF6"/>
        </w:tc>
        <w:tc>
          <w:tcPr>
            <w:tcW w:w="987" w:type="dxa"/>
            <w:gridSpan w:val="3"/>
          </w:tcPr>
          <w:p w:rsidR="00BE4EE0" w:rsidRPr="009C0D23" w:rsidRDefault="00BE4EE0" w:rsidP="009F1EF6"/>
        </w:tc>
      </w:tr>
      <w:tr w:rsidR="00BE4EE0" w:rsidRPr="009C0D23">
        <w:trPr>
          <w:gridAfter w:val="6"/>
          <w:wAfter w:w="16332" w:type="dxa"/>
          <w:trHeight w:val="308"/>
        </w:trPr>
        <w:tc>
          <w:tcPr>
            <w:tcW w:w="567" w:type="dxa"/>
          </w:tcPr>
          <w:p w:rsidR="00BE4EE0" w:rsidRPr="009C0D23" w:rsidRDefault="00BE4EE0" w:rsidP="009F1EF6">
            <w:r>
              <w:rPr>
                <w:sz w:val="22"/>
                <w:szCs w:val="22"/>
              </w:rPr>
              <w:t>133</w:t>
            </w:r>
          </w:p>
        </w:tc>
        <w:tc>
          <w:tcPr>
            <w:tcW w:w="2050" w:type="dxa"/>
          </w:tcPr>
          <w:p w:rsidR="00BE4EE0" w:rsidRDefault="00BE4EE0" w:rsidP="009F1EF6">
            <w:r>
              <w:rPr>
                <w:sz w:val="22"/>
                <w:szCs w:val="22"/>
              </w:rPr>
              <w:t>Правильное употребление приставок   НА- ,  О-  в  словах  «надеть, одеть», «надевать, одевать»</w:t>
            </w:r>
          </w:p>
        </w:tc>
        <w:tc>
          <w:tcPr>
            <w:tcW w:w="1216" w:type="dxa"/>
            <w:gridSpan w:val="4"/>
          </w:tcPr>
          <w:p w:rsidR="00BE4EE0" w:rsidRDefault="00BE4EE0" w:rsidP="009F1EF6">
            <w:r>
              <w:rPr>
                <w:sz w:val="22"/>
                <w:szCs w:val="22"/>
              </w:rPr>
              <w:t>У.3</w:t>
            </w:r>
          </w:p>
          <w:p w:rsidR="00BE4EE0" w:rsidRDefault="00BE4EE0" w:rsidP="009F1EF6">
            <w:r>
              <w:rPr>
                <w:sz w:val="22"/>
                <w:szCs w:val="22"/>
              </w:rPr>
              <w:t>с.90-91</w:t>
            </w:r>
          </w:p>
        </w:tc>
        <w:tc>
          <w:tcPr>
            <w:tcW w:w="813" w:type="dxa"/>
            <w:gridSpan w:val="2"/>
          </w:tcPr>
          <w:p w:rsidR="00BE4EE0" w:rsidRDefault="00BE4EE0" w:rsidP="00CF3786"/>
        </w:tc>
        <w:tc>
          <w:tcPr>
            <w:tcW w:w="1073" w:type="dxa"/>
          </w:tcPr>
          <w:p w:rsidR="00BE4EE0" w:rsidRDefault="00BE4EE0" w:rsidP="009F1EF6">
            <w:r>
              <w:rPr>
                <w:sz w:val="22"/>
                <w:szCs w:val="22"/>
              </w:rPr>
              <w:t>Лексическое значение приставок</w:t>
            </w:r>
          </w:p>
        </w:tc>
        <w:tc>
          <w:tcPr>
            <w:tcW w:w="2679" w:type="dxa"/>
            <w:gridSpan w:val="4"/>
          </w:tcPr>
          <w:p w:rsidR="00BE4EE0" w:rsidRDefault="00BE4EE0" w:rsidP="00CF3786">
            <w:r w:rsidRPr="00DF5B91">
              <w:rPr>
                <w:b/>
                <w:bCs/>
                <w:sz w:val="22"/>
                <w:szCs w:val="22"/>
              </w:rPr>
              <w:t>Знать</w:t>
            </w:r>
            <w:r>
              <w:rPr>
                <w:sz w:val="22"/>
                <w:szCs w:val="22"/>
              </w:rPr>
              <w:t xml:space="preserve"> лексическое значение приставок.</w:t>
            </w:r>
          </w:p>
          <w:p w:rsidR="00BE4EE0" w:rsidRDefault="00BE4EE0" w:rsidP="00CF3786">
            <w:pPr>
              <w:rPr>
                <w:b/>
                <w:bCs/>
              </w:rPr>
            </w:pPr>
            <w:r w:rsidRPr="00DF5B91">
              <w:rPr>
                <w:b/>
                <w:bCs/>
                <w:sz w:val="22"/>
                <w:szCs w:val="22"/>
              </w:rPr>
              <w:t>Уметь:</w:t>
            </w:r>
          </w:p>
          <w:p w:rsidR="00BE4EE0" w:rsidRDefault="00BE4EE0" w:rsidP="00CF3786">
            <w:r>
              <w:rPr>
                <w:b/>
                <w:bCs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правильно употреблять приставки НА-  и  О-  в  словах  «надеть, одеть», «надевать, одевать»;</w:t>
            </w:r>
          </w:p>
          <w:p w:rsidR="00BE4EE0" w:rsidRDefault="00BE4EE0" w:rsidP="00CF3786">
            <w:r>
              <w:rPr>
                <w:sz w:val="22"/>
                <w:szCs w:val="22"/>
              </w:rPr>
              <w:t>-пользоваться этимологическим</w:t>
            </w:r>
          </w:p>
          <w:p w:rsidR="00BE4EE0" w:rsidRDefault="00BE4EE0" w:rsidP="00CF3786">
            <w:r>
              <w:rPr>
                <w:sz w:val="22"/>
                <w:szCs w:val="22"/>
              </w:rPr>
              <w:t>словарём;</w:t>
            </w:r>
          </w:p>
          <w:p w:rsidR="00BE4EE0" w:rsidRPr="009C0D23" w:rsidRDefault="00BE4EE0" w:rsidP="009F1EF6"/>
        </w:tc>
        <w:tc>
          <w:tcPr>
            <w:tcW w:w="4819" w:type="dxa"/>
            <w:gridSpan w:val="4"/>
          </w:tcPr>
          <w:p w:rsidR="00BE4EE0" w:rsidRPr="0057274E" w:rsidRDefault="00BE4EE0" w:rsidP="00985618">
            <w:pPr>
              <w:autoSpaceDE w:val="0"/>
              <w:autoSpaceDN w:val="0"/>
              <w:adjustRightInd w:val="0"/>
              <w:spacing w:line="264" w:lineRule="auto"/>
            </w:pPr>
            <w:r w:rsidRPr="0057274E">
              <w:rPr>
                <w:b/>
                <w:bCs/>
                <w:i/>
                <w:iCs/>
              </w:rPr>
              <w:t>Регулятивные:</w:t>
            </w:r>
            <w:r w:rsidRPr="0057274E">
              <w:t xml:space="preserve"> самостоятельно организовывать свое рабочее место; следовать режиму организации учебной деятельности; определять цель учебной деятельности с помощью учителя и самостоятельно. </w:t>
            </w:r>
          </w:p>
          <w:p w:rsidR="00BE4EE0" w:rsidRPr="0057274E" w:rsidRDefault="00BE4EE0" w:rsidP="00985618">
            <w:pPr>
              <w:autoSpaceDE w:val="0"/>
              <w:autoSpaceDN w:val="0"/>
              <w:adjustRightInd w:val="0"/>
              <w:spacing w:line="264" w:lineRule="auto"/>
            </w:pPr>
            <w:r w:rsidRPr="0057274E">
              <w:rPr>
                <w:b/>
                <w:bCs/>
                <w:i/>
                <w:iCs/>
              </w:rPr>
              <w:t>Познавательные:</w:t>
            </w:r>
            <w:r w:rsidRPr="0057274E">
              <w:t xml:space="preserve"> инструментально освоить алфавит для свободной ориентации в корпусе учебных словарей: быстрого поиска нужной группы слов или словарной статьи; ориентироваться в учебной книге: читать язык условных обозначений.</w:t>
            </w:r>
          </w:p>
          <w:p w:rsidR="00BE4EE0" w:rsidRPr="0057274E" w:rsidRDefault="00BE4EE0" w:rsidP="00985618">
            <w:pPr>
              <w:autoSpaceDE w:val="0"/>
              <w:autoSpaceDN w:val="0"/>
              <w:adjustRightInd w:val="0"/>
              <w:spacing w:line="264" w:lineRule="auto"/>
            </w:pPr>
            <w:r w:rsidRPr="0057274E">
              <w:rPr>
                <w:b/>
                <w:bCs/>
                <w:i/>
                <w:iCs/>
              </w:rPr>
              <w:t xml:space="preserve">Коммуникативные: </w:t>
            </w:r>
            <w:r w:rsidRPr="0057274E">
              <w:t>соблюдать в повседневной жизни нормы речевого этикета и правила устного общения.</w:t>
            </w:r>
          </w:p>
          <w:p w:rsidR="00BE4EE0" w:rsidRPr="009C0D23" w:rsidRDefault="00BE4EE0" w:rsidP="00985618">
            <w:r w:rsidRPr="0057274E">
              <w:rPr>
                <w:b/>
                <w:bCs/>
                <w:i/>
                <w:iCs/>
              </w:rPr>
              <w:t>Личностные:</w:t>
            </w:r>
            <w:r w:rsidRPr="0057274E">
              <w:rPr>
                <w:b/>
                <w:bCs/>
              </w:rPr>
              <w:t xml:space="preserve"> </w:t>
            </w:r>
            <w:r w:rsidRPr="0057274E">
              <w:t>осознавать самооценку как основу составления учебного действия оценки, причины успеха в учебной деятельности</w:t>
            </w:r>
          </w:p>
        </w:tc>
        <w:tc>
          <w:tcPr>
            <w:tcW w:w="959" w:type="dxa"/>
            <w:gridSpan w:val="4"/>
          </w:tcPr>
          <w:p w:rsidR="00BE4EE0" w:rsidRPr="009C0D23" w:rsidRDefault="00BE4EE0" w:rsidP="009F1EF6"/>
        </w:tc>
        <w:tc>
          <w:tcPr>
            <w:tcW w:w="987" w:type="dxa"/>
            <w:gridSpan w:val="3"/>
          </w:tcPr>
          <w:p w:rsidR="00BE4EE0" w:rsidRPr="009C0D23" w:rsidRDefault="00BE4EE0" w:rsidP="009F1EF6"/>
        </w:tc>
      </w:tr>
      <w:tr w:rsidR="00BE4EE0" w:rsidRPr="009C0D23">
        <w:trPr>
          <w:gridAfter w:val="6"/>
          <w:wAfter w:w="16332" w:type="dxa"/>
          <w:trHeight w:val="308"/>
        </w:trPr>
        <w:tc>
          <w:tcPr>
            <w:tcW w:w="567" w:type="dxa"/>
          </w:tcPr>
          <w:p w:rsidR="00BE4EE0" w:rsidRPr="009C0D23" w:rsidRDefault="00BE4EE0" w:rsidP="009F1EF6">
            <w:r>
              <w:rPr>
                <w:sz w:val="22"/>
                <w:szCs w:val="22"/>
              </w:rPr>
              <w:t>134</w:t>
            </w:r>
          </w:p>
        </w:tc>
        <w:tc>
          <w:tcPr>
            <w:tcW w:w="2050" w:type="dxa"/>
            <w:vMerge w:val="restart"/>
          </w:tcPr>
          <w:p w:rsidR="00BE4EE0" w:rsidRDefault="00BE4EE0" w:rsidP="009F1EF6">
            <w:r>
              <w:rPr>
                <w:sz w:val="22"/>
                <w:szCs w:val="22"/>
              </w:rPr>
              <w:t>Как делаются слова. Сложные слова из двух корней с буквой соединительного гласного.</w:t>
            </w:r>
          </w:p>
        </w:tc>
        <w:tc>
          <w:tcPr>
            <w:tcW w:w="1216" w:type="dxa"/>
            <w:gridSpan w:val="4"/>
            <w:vMerge w:val="restart"/>
          </w:tcPr>
          <w:p w:rsidR="00BE4EE0" w:rsidRDefault="00BE4EE0" w:rsidP="009F1EF6">
            <w:r>
              <w:rPr>
                <w:sz w:val="22"/>
                <w:szCs w:val="22"/>
              </w:rPr>
              <w:t>У.3</w:t>
            </w:r>
          </w:p>
          <w:p w:rsidR="00BE4EE0" w:rsidRDefault="00BE4EE0" w:rsidP="009F1EF6">
            <w:r>
              <w:rPr>
                <w:sz w:val="22"/>
                <w:szCs w:val="22"/>
              </w:rPr>
              <w:t>с.91-92</w:t>
            </w:r>
          </w:p>
          <w:p w:rsidR="00BE4EE0" w:rsidRDefault="00BE4EE0" w:rsidP="009F1EF6"/>
          <w:p w:rsidR="00BE4EE0" w:rsidRDefault="00BE4EE0" w:rsidP="009F1EF6"/>
          <w:p w:rsidR="00BE4EE0" w:rsidRDefault="00BE4EE0" w:rsidP="009F1EF6"/>
          <w:p w:rsidR="00BE4EE0" w:rsidRDefault="00BE4EE0" w:rsidP="009F1EF6"/>
          <w:p w:rsidR="00BE4EE0" w:rsidRDefault="00BE4EE0" w:rsidP="009F1EF6"/>
          <w:p w:rsidR="00BE4EE0" w:rsidRDefault="00BE4EE0" w:rsidP="009F1EF6"/>
          <w:p w:rsidR="00BE4EE0" w:rsidRDefault="00BE4EE0" w:rsidP="009F1EF6"/>
          <w:p w:rsidR="00BE4EE0" w:rsidRDefault="00BE4EE0" w:rsidP="009F1EF6">
            <w:r>
              <w:rPr>
                <w:sz w:val="22"/>
                <w:szCs w:val="22"/>
              </w:rPr>
              <w:t>с.93-94</w:t>
            </w:r>
          </w:p>
          <w:p w:rsidR="00BE4EE0" w:rsidRDefault="00BE4EE0" w:rsidP="009F1EF6"/>
          <w:p w:rsidR="00BE4EE0" w:rsidRDefault="00BE4EE0" w:rsidP="009F1EF6"/>
          <w:p w:rsidR="00BE4EE0" w:rsidRDefault="00BE4EE0" w:rsidP="009F1EF6"/>
          <w:p w:rsidR="00BE4EE0" w:rsidRDefault="00BE4EE0" w:rsidP="009F1EF6"/>
          <w:p w:rsidR="00BE4EE0" w:rsidRDefault="00BE4EE0" w:rsidP="009F1EF6"/>
          <w:p w:rsidR="00BE4EE0" w:rsidRDefault="00BE4EE0" w:rsidP="009F1EF6"/>
          <w:p w:rsidR="00BE4EE0" w:rsidRDefault="00BE4EE0" w:rsidP="009F1EF6"/>
          <w:p w:rsidR="00BE4EE0" w:rsidRDefault="00BE4EE0" w:rsidP="009F1EF6"/>
          <w:p w:rsidR="00BE4EE0" w:rsidRPr="006A6027" w:rsidRDefault="00BE4EE0" w:rsidP="009F1EF6">
            <w:r>
              <w:rPr>
                <w:sz w:val="22"/>
                <w:szCs w:val="22"/>
              </w:rPr>
              <w:t>с.95-97</w:t>
            </w:r>
          </w:p>
        </w:tc>
        <w:tc>
          <w:tcPr>
            <w:tcW w:w="813" w:type="dxa"/>
            <w:gridSpan w:val="2"/>
            <w:vMerge w:val="restart"/>
          </w:tcPr>
          <w:p w:rsidR="00BE4EE0" w:rsidRDefault="00BE4EE0" w:rsidP="009F1EF6">
            <w:r>
              <w:t>Т.2</w:t>
            </w:r>
          </w:p>
          <w:p w:rsidR="00BE4EE0" w:rsidRDefault="00BE4EE0" w:rsidP="009F1EF6">
            <w:r>
              <w:t>№58</w:t>
            </w:r>
          </w:p>
          <w:p w:rsidR="00BE4EE0" w:rsidRDefault="00BE4EE0" w:rsidP="009F1EF6"/>
          <w:p w:rsidR="00BE4EE0" w:rsidRDefault="00BE4EE0" w:rsidP="009F1EF6"/>
          <w:p w:rsidR="00BE4EE0" w:rsidRDefault="00BE4EE0" w:rsidP="009F1EF6"/>
          <w:p w:rsidR="00BE4EE0" w:rsidRDefault="00BE4EE0" w:rsidP="009F1EF6"/>
          <w:p w:rsidR="00BE4EE0" w:rsidRDefault="00BE4EE0" w:rsidP="009F1EF6"/>
          <w:p w:rsidR="00BE4EE0" w:rsidRDefault="00BE4EE0" w:rsidP="009F1EF6"/>
          <w:p w:rsidR="00BE4EE0" w:rsidRDefault="00BE4EE0" w:rsidP="009F1EF6">
            <w:r>
              <w:t>№59,60,61</w:t>
            </w:r>
          </w:p>
          <w:p w:rsidR="00BE4EE0" w:rsidRDefault="00BE4EE0" w:rsidP="009F1EF6"/>
          <w:p w:rsidR="00BE4EE0" w:rsidRDefault="00BE4EE0" w:rsidP="009F1EF6"/>
          <w:p w:rsidR="00BE4EE0" w:rsidRDefault="00BE4EE0" w:rsidP="009F1EF6"/>
          <w:p w:rsidR="00BE4EE0" w:rsidRDefault="00BE4EE0" w:rsidP="009F1EF6"/>
          <w:p w:rsidR="00BE4EE0" w:rsidRDefault="00BE4EE0" w:rsidP="009F1EF6"/>
          <w:p w:rsidR="00BE4EE0" w:rsidRDefault="00BE4EE0" w:rsidP="009F1EF6"/>
          <w:p w:rsidR="00BE4EE0" w:rsidRDefault="00BE4EE0" w:rsidP="009F1EF6"/>
          <w:p w:rsidR="00BE4EE0" w:rsidRDefault="00BE4EE0" w:rsidP="009F1EF6"/>
          <w:p w:rsidR="00BE4EE0" w:rsidRDefault="00BE4EE0" w:rsidP="009F1EF6">
            <w:r>
              <w:t>№63,62</w:t>
            </w:r>
          </w:p>
        </w:tc>
        <w:tc>
          <w:tcPr>
            <w:tcW w:w="1073" w:type="dxa"/>
            <w:vMerge w:val="restart"/>
          </w:tcPr>
          <w:p w:rsidR="00BE4EE0" w:rsidRDefault="00BE4EE0" w:rsidP="009F1EF6">
            <w:r>
              <w:rPr>
                <w:sz w:val="22"/>
                <w:szCs w:val="22"/>
              </w:rPr>
              <w:t xml:space="preserve">Корень </w:t>
            </w:r>
          </w:p>
          <w:p w:rsidR="00BE4EE0" w:rsidRDefault="00BE4EE0" w:rsidP="009F1EF6">
            <w:r>
              <w:rPr>
                <w:sz w:val="22"/>
                <w:szCs w:val="22"/>
              </w:rPr>
              <w:t>приставка суффикс окончание</w:t>
            </w:r>
          </w:p>
          <w:p w:rsidR="00BE4EE0" w:rsidRDefault="00BE4EE0" w:rsidP="009F1EF6">
            <w:r>
              <w:rPr>
                <w:sz w:val="22"/>
                <w:szCs w:val="22"/>
              </w:rPr>
              <w:t>соединительные гласные</w:t>
            </w:r>
          </w:p>
        </w:tc>
        <w:tc>
          <w:tcPr>
            <w:tcW w:w="2679" w:type="dxa"/>
            <w:gridSpan w:val="4"/>
          </w:tcPr>
          <w:p w:rsidR="00BE4EE0" w:rsidRPr="008211E9" w:rsidRDefault="00BE4EE0" w:rsidP="009F1EF6">
            <w:pPr>
              <w:rPr>
                <w:b/>
                <w:bCs/>
              </w:rPr>
            </w:pPr>
            <w:r w:rsidRPr="008211E9">
              <w:rPr>
                <w:b/>
                <w:bCs/>
                <w:sz w:val="22"/>
                <w:szCs w:val="22"/>
              </w:rPr>
              <w:t xml:space="preserve">Уметь: </w:t>
            </w:r>
          </w:p>
          <w:p w:rsidR="00BE4EE0" w:rsidRDefault="00BE4EE0" w:rsidP="009F1EF6">
            <w:r>
              <w:rPr>
                <w:sz w:val="22"/>
                <w:szCs w:val="22"/>
              </w:rPr>
              <w:t>-указывать способ словообразования;</w:t>
            </w:r>
          </w:p>
          <w:p w:rsidR="00BE4EE0" w:rsidRDefault="00BE4EE0" w:rsidP="009F1EF6">
            <w:r>
              <w:rPr>
                <w:sz w:val="22"/>
                <w:szCs w:val="22"/>
              </w:rPr>
              <w:t>- объяснять значение сложных слов;</w:t>
            </w:r>
          </w:p>
          <w:p w:rsidR="00BE4EE0" w:rsidRPr="009C0D23" w:rsidRDefault="00BE4EE0" w:rsidP="009F1EF6">
            <w:r>
              <w:rPr>
                <w:sz w:val="22"/>
                <w:szCs w:val="22"/>
              </w:rPr>
              <w:t>-пользоваться обратным словарём.</w:t>
            </w:r>
          </w:p>
        </w:tc>
        <w:tc>
          <w:tcPr>
            <w:tcW w:w="4819" w:type="dxa"/>
            <w:gridSpan w:val="4"/>
            <w:vMerge w:val="restart"/>
          </w:tcPr>
          <w:p w:rsidR="00BE4EE0" w:rsidRPr="0057274E" w:rsidRDefault="00BE4EE0" w:rsidP="00F84C6B">
            <w:pPr>
              <w:autoSpaceDE w:val="0"/>
              <w:autoSpaceDN w:val="0"/>
              <w:adjustRightInd w:val="0"/>
              <w:spacing w:line="264" w:lineRule="auto"/>
            </w:pPr>
            <w:r w:rsidRPr="0057274E">
              <w:rPr>
                <w:b/>
                <w:bCs/>
                <w:i/>
                <w:iCs/>
              </w:rPr>
              <w:t>Регулятивные:</w:t>
            </w:r>
            <w:r w:rsidRPr="0057274E">
              <w:t xml:space="preserve"> корректировать выполнение задания в дальнейшем; оценивать выполнение задания по следующим параметрам: легко выполнять, возникли сложности при выполнении. </w:t>
            </w:r>
          </w:p>
          <w:p w:rsidR="00BE4EE0" w:rsidRPr="0057274E" w:rsidRDefault="00BE4EE0" w:rsidP="00F84C6B">
            <w:pPr>
              <w:autoSpaceDE w:val="0"/>
              <w:autoSpaceDN w:val="0"/>
              <w:adjustRightInd w:val="0"/>
              <w:spacing w:line="264" w:lineRule="auto"/>
            </w:pPr>
            <w:r w:rsidRPr="0057274E">
              <w:rPr>
                <w:b/>
                <w:bCs/>
                <w:i/>
                <w:iCs/>
              </w:rPr>
              <w:t>Познавательные:</w:t>
            </w:r>
            <w:r w:rsidRPr="0057274E">
              <w:t xml:space="preserve"> осознанно строить речевое высказывание в устной форме о структуре сложных слов; использовать модели и схемы для решения учебной задачи; осуществлять поиск необходимой информации.</w:t>
            </w:r>
          </w:p>
          <w:p w:rsidR="00BE4EE0" w:rsidRPr="0057274E" w:rsidRDefault="00BE4EE0" w:rsidP="00F84C6B">
            <w:pPr>
              <w:autoSpaceDE w:val="0"/>
              <w:autoSpaceDN w:val="0"/>
              <w:adjustRightInd w:val="0"/>
              <w:spacing w:line="264" w:lineRule="auto"/>
            </w:pPr>
            <w:r w:rsidRPr="0057274E">
              <w:rPr>
                <w:b/>
                <w:bCs/>
                <w:i/>
                <w:iCs/>
              </w:rPr>
              <w:t>Коммуникативные:</w:t>
            </w:r>
            <w:r w:rsidRPr="0057274E">
              <w:t xml:space="preserve"> строить понятные речевые высказывания; формулировать выводы; распределять работу между собой и соседом, выполнять свою часть работы, осуществлять взаимопроверку выполненной работы; выполнять работу по цепочке; видеть разницу между двумя заявленными точками зрения, двумя позициями и мотивированно присоединяться к одной из них.</w:t>
            </w:r>
          </w:p>
          <w:p w:rsidR="00BE4EE0" w:rsidRPr="009C0D23" w:rsidRDefault="00BE4EE0" w:rsidP="00F84C6B">
            <w:r w:rsidRPr="0057274E">
              <w:rPr>
                <w:b/>
                <w:bCs/>
                <w:i/>
                <w:iCs/>
              </w:rPr>
              <w:t>Личностные:</w:t>
            </w:r>
            <w:r w:rsidRPr="0057274E">
              <w:rPr>
                <w:b/>
                <w:bCs/>
              </w:rPr>
              <w:t xml:space="preserve"> </w:t>
            </w:r>
            <w:r w:rsidRPr="0057274E">
              <w:t>понимать разнообразие и богатство языковых средств для их выражения</w:t>
            </w:r>
          </w:p>
        </w:tc>
        <w:tc>
          <w:tcPr>
            <w:tcW w:w="959" w:type="dxa"/>
            <w:gridSpan w:val="4"/>
          </w:tcPr>
          <w:p w:rsidR="00BE4EE0" w:rsidRPr="009C0D23" w:rsidRDefault="00BE4EE0" w:rsidP="009F1EF6"/>
        </w:tc>
        <w:tc>
          <w:tcPr>
            <w:tcW w:w="987" w:type="dxa"/>
            <w:gridSpan w:val="3"/>
          </w:tcPr>
          <w:p w:rsidR="00BE4EE0" w:rsidRPr="009C0D23" w:rsidRDefault="00BE4EE0" w:rsidP="009F1EF6"/>
        </w:tc>
      </w:tr>
      <w:tr w:rsidR="00BE4EE0" w:rsidRPr="009C0D23">
        <w:trPr>
          <w:gridAfter w:val="6"/>
          <w:wAfter w:w="16332" w:type="dxa"/>
          <w:trHeight w:val="308"/>
        </w:trPr>
        <w:tc>
          <w:tcPr>
            <w:tcW w:w="567" w:type="dxa"/>
          </w:tcPr>
          <w:p w:rsidR="00BE4EE0" w:rsidRPr="009C0D23" w:rsidRDefault="00BE4EE0" w:rsidP="009F1EF6">
            <w:r>
              <w:rPr>
                <w:sz w:val="22"/>
                <w:szCs w:val="22"/>
              </w:rPr>
              <w:t>135</w:t>
            </w:r>
          </w:p>
        </w:tc>
        <w:tc>
          <w:tcPr>
            <w:tcW w:w="2050" w:type="dxa"/>
            <w:vMerge/>
          </w:tcPr>
          <w:p w:rsidR="00BE4EE0" w:rsidRDefault="00BE4EE0" w:rsidP="009F1EF6"/>
        </w:tc>
        <w:tc>
          <w:tcPr>
            <w:tcW w:w="1216" w:type="dxa"/>
            <w:gridSpan w:val="4"/>
            <w:vMerge/>
          </w:tcPr>
          <w:p w:rsidR="00BE4EE0" w:rsidRDefault="00BE4EE0" w:rsidP="009F1EF6"/>
        </w:tc>
        <w:tc>
          <w:tcPr>
            <w:tcW w:w="813" w:type="dxa"/>
            <w:gridSpan w:val="2"/>
            <w:vMerge/>
          </w:tcPr>
          <w:p w:rsidR="00BE4EE0" w:rsidRDefault="00BE4EE0" w:rsidP="009F1EF6"/>
        </w:tc>
        <w:tc>
          <w:tcPr>
            <w:tcW w:w="1073" w:type="dxa"/>
            <w:vMerge/>
          </w:tcPr>
          <w:p w:rsidR="00BE4EE0" w:rsidRDefault="00BE4EE0" w:rsidP="009F1EF6"/>
        </w:tc>
        <w:tc>
          <w:tcPr>
            <w:tcW w:w="2679" w:type="dxa"/>
            <w:gridSpan w:val="4"/>
          </w:tcPr>
          <w:p w:rsidR="00BE4EE0" w:rsidRPr="008211E9" w:rsidRDefault="00BE4EE0" w:rsidP="009F1EF6">
            <w:pPr>
              <w:rPr>
                <w:b/>
                <w:bCs/>
              </w:rPr>
            </w:pPr>
            <w:r w:rsidRPr="008211E9">
              <w:rPr>
                <w:b/>
                <w:bCs/>
                <w:sz w:val="22"/>
                <w:szCs w:val="22"/>
              </w:rPr>
              <w:t xml:space="preserve">Уметь: </w:t>
            </w:r>
          </w:p>
          <w:p w:rsidR="00BE4EE0" w:rsidRDefault="00BE4EE0" w:rsidP="009F1EF6">
            <w:r>
              <w:rPr>
                <w:sz w:val="22"/>
                <w:szCs w:val="22"/>
              </w:rPr>
              <w:t>-делить слова на группы:</w:t>
            </w:r>
          </w:p>
          <w:p w:rsidR="00BE4EE0" w:rsidRDefault="00BE4EE0" w:rsidP="009F1EF6">
            <w:r>
              <w:rPr>
                <w:sz w:val="22"/>
                <w:szCs w:val="22"/>
              </w:rPr>
              <w:t>Слова-названия, предметы одушевлённые и неодушевлённые;</w:t>
            </w:r>
          </w:p>
          <w:p w:rsidR="00BE4EE0" w:rsidRPr="009C0D23" w:rsidRDefault="00BE4EE0" w:rsidP="009F1EF6">
            <w:r>
              <w:rPr>
                <w:sz w:val="22"/>
                <w:szCs w:val="22"/>
              </w:rPr>
              <w:t>-выполнять разбор сложных слов.</w:t>
            </w:r>
          </w:p>
        </w:tc>
        <w:tc>
          <w:tcPr>
            <w:tcW w:w="4819" w:type="dxa"/>
            <w:gridSpan w:val="4"/>
            <w:vMerge/>
          </w:tcPr>
          <w:p w:rsidR="00BE4EE0" w:rsidRPr="009C0D23" w:rsidRDefault="00BE4EE0" w:rsidP="009F1EF6"/>
        </w:tc>
        <w:tc>
          <w:tcPr>
            <w:tcW w:w="959" w:type="dxa"/>
            <w:gridSpan w:val="4"/>
          </w:tcPr>
          <w:p w:rsidR="00BE4EE0" w:rsidRPr="009C0D23" w:rsidRDefault="00BE4EE0" w:rsidP="009F1EF6"/>
        </w:tc>
        <w:tc>
          <w:tcPr>
            <w:tcW w:w="987" w:type="dxa"/>
            <w:gridSpan w:val="3"/>
          </w:tcPr>
          <w:p w:rsidR="00BE4EE0" w:rsidRPr="009C0D23" w:rsidRDefault="00BE4EE0" w:rsidP="009F1EF6"/>
        </w:tc>
      </w:tr>
      <w:tr w:rsidR="00BE4EE0" w:rsidRPr="009C0D23">
        <w:trPr>
          <w:gridAfter w:val="6"/>
          <w:wAfter w:w="16332" w:type="dxa"/>
          <w:trHeight w:val="308"/>
        </w:trPr>
        <w:tc>
          <w:tcPr>
            <w:tcW w:w="567" w:type="dxa"/>
          </w:tcPr>
          <w:p w:rsidR="00BE4EE0" w:rsidRPr="009C0D23" w:rsidRDefault="00BE4EE0" w:rsidP="009F1EF6">
            <w:r>
              <w:rPr>
                <w:sz w:val="22"/>
                <w:szCs w:val="22"/>
              </w:rPr>
              <w:t>136</w:t>
            </w:r>
          </w:p>
        </w:tc>
        <w:tc>
          <w:tcPr>
            <w:tcW w:w="2050" w:type="dxa"/>
            <w:vMerge/>
          </w:tcPr>
          <w:p w:rsidR="00BE4EE0" w:rsidRDefault="00BE4EE0" w:rsidP="009F1EF6"/>
        </w:tc>
        <w:tc>
          <w:tcPr>
            <w:tcW w:w="1216" w:type="dxa"/>
            <w:gridSpan w:val="4"/>
            <w:vMerge/>
          </w:tcPr>
          <w:p w:rsidR="00BE4EE0" w:rsidRDefault="00BE4EE0" w:rsidP="009F1EF6"/>
        </w:tc>
        <w:tc>
          <w:tcPr>
            <w:tcW w:w="813" w:type="dxa"/>
            <w:gridSpan w:val="2"/>
            <w:vMerge/>
          </w:tcPr>
          <w:p w:rsidR="00BE4EE0" w:rsidRDefault="00BE4EE0" w:rsidP="009F1EF6"/>
        </w:tc>
        <w:tc>
          <w:tcPr>
            <w:tcW w:w="1073" w:type="dxa"/>
            <w:vMerge/>
          </w:tcPr>
          <w:p w:rsidR="00BE4EE0" w:rsidRDefault="00BE4EE0" w:rsidP="009F1EF6"/>
        </w:tc>
        <w:tc>
          <w:tcPr>
            <w:tcW w:w="2679" w:type="dxa"/>
            <w:gridSpan w:val="4"/>
          </w:tcPr>
          <w:p w:rsidR="00BE4EE0" w:rsidRPr="008211E9" w:rsidRDefault="00BE4EE0" w:rsidP="009F1EF6">
            <w:pPr>
              <w:rPr>
                <w:b/>
                <w:bCs/>
              </w:rPr>
            </w:pPr>
            <w:r w:rsidRPr="008211E9">
              <w:rPr>
                <w:b/>
                <w:bCs/>
                <w:sz w:val="22"/>
                <w:szCs w:val="22"/>
              </w:rPr>
              <w:t xml:space="preserve">Знать: </w:t>
            </w:r>
          </w:p>
          <w:p w:rsidR="00BE4EE0" w:rsidRDefault="00BE4EE0" w:rsidP="009F1EF6">
            <w:r>
              <w:rPr>
                <w:sz w:val="22"/>
                <w:szCs w:val="22"/>
              </w:rPr>
              <w:t>-понятие «соединительные гласные»;</w:t>
            </w:r>
          </w:p>
          <w:p w:rsidR="00BE4EE0" w:rsidRPr="008211E9" w:rsidRDefault="00BE4EE0" w:rsidP="009F1EF6">
            <w:pPr>
              <w:rPr>
                <w:b/>
                <w:bCs/>
              </w:rPr>
            </w:pPr>
            <w:r w:rsidRPr="008211E9">
              <w:rPr>
                <w:b/>
                <w:bCs/>
                <w:sz w:val="22"/>
                <w:szCs w:val="22"/>
              </w:rPr>
              <w:t>Уметь:</w:t>
            </w:r>
          </w:p>
          <w:p w:rsidR="00BE4EE0" w:rsidRDefault="00BE4EE0" w:rsidP="009F1EF6">
            <w:r>
              <w:rPr>
                <w:sz w:val="22"/>
                <w:szCs w:val="22"/>
              </w:rPr>
              <w:t>-выделять в сложных словах соединительные гласные;</w:t>
            </w:r>
          </w:p>
          <w:p w:rsidR="00BE4EE0" w:rsidRPr="009C0D23" w:rsidRDefault="00BE4EE0" w:rsidP="009F1EF6">
            <w:r>
              <w:rPr>
                <w:sz w:val="22"/>
                <w:szCs w:val="22"/>
              </w:rPr>
              <w:t>- пользоваться обратным словарём.</w:t>
            </w:r>
          </w:p>
        </w:tc>
        <w:tc>
          <w:tcPr>
            <w:tcW w:w="4819" w:type="dxa"/>
            <w:gridSpan w:val="4"/>
            <w:vMerge/>
          </w:tcPr>
          <w:p w:rsidR="00BE4EE0" w:rsidRPr="009C0D23" w:rsidRDefault="00BE4EE0" w:rsidP="009F1EF6"/>
        </w:tc>
        <w:tc>
          <w:tcPr>
            <w:tcW w:w="959" w:type="dxa"/>
            <w:gridSpan w:val="4"/>
          </w:tcPr>
          <w:p w:rsidR="00BE4EE0" w:rsidRPr="009C0D23" w:rsidRDefault="00BE4EE0" w:rsidP="009F1EF6"/>
        </w:tc>
        <w:tc>
          <w:tcPr>
            <w:tcW w:w="987" w:type="dxa"/>
            <w:gridSpan w:val="3"/>
          </w:tcPr>
          <w:p w:rsidR="00BE4EE0" w:rsidRPr="009C0D23" w:rsidRDefault="00BE4EE0" w:rsidP="009F1EF6"/>
        </w:tc>
      </w:tr>
      <w:tr w:rsidR="00BE4EE0" w:rsidRPr="009C0D23">
        <w:trPr>
          <w:gridAfter w:val="6"/>
          <w:wAfter w:w="16332" w:type="dxa"/>
          <w:trHeight w:val="308"/>
        </w:trPr>
        <w:tc>
          <w:tcPr>
            <w:tcW w:w="567" w:type="dxa"/>
          </w:tcPr>
          <w:p w:rsidR="00BE4EE0" w:rsidRPr="009C0D23" w:rsidRDefault="00BE4EE0" w:rsidP="009F1EF6">
            <w:r>
              <w:rPr>
                <w:sz w:val="22"/>
                <w:szCs w:val="22"/>
              </w:rPr>
              <w:t>137</w:t>
            </w:r>
          </w:p>
        </w:tc>
        <w:tc>
          <w:tcPr>
            <w:tcW w:w="2050" w:type="dxa"/>
          </w:tcPr>
          <w:p w:rsidR="00BE4EE0" w:rsidRDefault="00BE4EE0" w:rsidP="008211E9">
            <w:pPr>
              <w:rPr>
                <w:b/>
                <w:bCs/>
              </w:rPr>
            </w:pPr>
            <w:r w:rsidRPr="009C0D23">
              <w:rPr>
                <w:b/>
                <w:bCs/>
                <w:sz w:val="22"/>
                <w:szCs w:val="22"/>
              </w:rPr>
              <w:t>Развитие речи с элементами культуры речи.</w:t>
            </w:r>
          </w:p>
          <w:p w:rsidR="00BE4EE0" w:rsidRDefault="00BE4EE0" w:rsidP="008211E9">
            <w:r>
              <w:rPr>
                <w:sz w:val="22"/>
                <w:szCs w:val="22"/>
              </w:rPr>
              <w:t>Типы текстов.</w:t>
            </w:r>
          </w:p>
          <w:p w:rsidR="00BE4EE0" w:rsidRDefault="00BE4EE0" w:rsidP="008211E9">
            <w:r>
              <w:rPr>
                <w:sz w:val="22"/>
                <w:szCs w:val="22"/>
              </w:rPr>
              <w:t>Научный и художественный текст.</w:t>
            </w:r>
          </w:p>
        </w:tc>
        <w:tc>
          <w:tcPr>
            <w:tcW w:w="1216" w:type="dxa"/>
            <w:gridSpan w:val="4"/>
          </w:tcPr>
          <w:p w:rsidR="00BE4EE0" w:rsidRDefault="00BE4EE0" w:rsidP="009F1EF6">
            <w:r>
              <w:rPr>
                <w:sz w:val="22"/>
                <w:szCs w:val="22"/>
              </w:rPr>
              <w:t>У.2</w:t>
            </w:r>
          </w:p>
          <w:p w:rsidR="00BE4EE0" w:rsidRDefault="00BE4EE0" w:rsidP="009F1EF6">
            <w:r>
              <w:rPr>
                <w:sz w:val="22"/>
                <w:szCs w:val="22"/>
              </w:rPr>
              <w:t>с. 83-86</w:t>
            </w:r>
          </w:p>
        </w:tc>
        <w:tc>
          <w:tcPr>
            <w:tcW w:w="813" w:type="dxa"/>
            <w:gridSpan w:val="2"/>
          </w:tcPr>
          <w:p w:rsidR="00BE4EE0" w:rsidRDefault="00BE4EE0" w:rsidP="009F1EF6">
            <w:r>
              <w:t>Т.2</w:t>
            </w:r>
          </w:p>
          <w:p w:rsidR="00BE4EE0" w:rsidRDefault="00BE4EE0" w:rsidP="009F1EF6">
            <w:r>
              <w:t>№107-108</w:t>
            </w:r>
          </w:p>
        </w:tc>
        <w:tc>
          <w:tcPr>
            <w:tcW w:w="1073" w:type="dxa"/>
          </w:tcPr>
          <w:p w:rsidR="00BE4EE0" w:rsidRDefault="00BE4EE0" w:rsidP="009F1EF6">
            <w:r>
              <w:rPr>
                <w:sz w:val="22"/>
                <w:szCs w:val="22"/>
              </w:rPr>
              <w:t>Типы текстов</w:t>
            </w:r>
          </w:p>
          <w:p w:rsidR="00BE4EE0" w:rsidRDefault="00BE4EE0" w:rsidP="009F1EF6">
            <w:r>
              <w:rPr>
                <w:sz w:val="22"/>
                <w:szCs w:val="22"/>
              </w:rPr>
              <w:t>Научный и художественный</w:t>
            </w:r>
          </w:p>
        </w:tc>
        <w:tc>
          <w:tcPr>
            <w:tcW w:w="2679" w:type="dxa"/>
            <w:gridSpan w:val="4"/>
          </w:tcPr>
          <w:p w:rsidR="00BE4EE0" w:rsidRPr="009C0D23" w:rsidRDefault="00BE4EE0" w:rsidP="009F1EF6">
            <w:r w:rsidRPr="008211E9"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определять тип  текста: научный  или художественный.</w:t>
            </w:r>
          </w:p>
        </w:tc>
        <w:tc>
          <w:tcPr>
            <w:tcW w:w="4819" w:type="dxa"/>
            <w:gridSpan w:val="4"/>
          </w:tcPr>
          <w:p w:rsidR="00BE4EE0" w:rsidRPr="0057274E" w:rsidRDefault="00BE4EE0" w:rsidP="002527E4">
            <w:pPr>
              <w:autoSpaceDE w:val="0"/>
              <w:autoSpaceDN w:val="0"/>
              <w:adjustRightInd w:val="0"/>
              <w:spacing w:line="264" w:lineRule="auto"/>
            </w:pPr>
            <w:r w:rsidRPr="0057274E">
              <w:rPr>
                <w:b/>
                <w:bCs/>
                <w:i/>
                <w:iCs/>
              </w:rPr>
              <w:t>Регулятивные:</w:t>
            </w:r>
            <w:r w:rsidRPr="0057274E">
              <w:t xml:space="preserve"> самостоятельно организовывать свое рабочее место. </w:t>
            </w:r>
          </w:p>
          <w:p w:rsidR="00BE4EE0" w:rsidRPr="0057274E" w:rsidRDefault="00BE4EE0" w:rsidP="002527E4">
            <w:pPr>
              <w:autoSpaceDE w:val="0"/>
              <w:autoSpaceDN w:val="0"/>
              <w:adjustRightInd w:val="0"/>
              <w:spacing w:line="264" w:lineRule="auto"/>
            </w:pPr>
            <w:r w:rsidRPr="0057274E">
              <w:rPr>
                <w:b/>
                <w:bCs/>
                <w:i/>
                <w:iCs/>
              </w:rPr>
              <w:t>Познавательные:</w:t>
            </w:r>
            <w:r w:rsidRPr="0057274E">
              <w:t xml:space="preserve"> осознанно строить речевое высказывание в устной форме о видах текста;</w:t>
            </w:r>
            <w:r w:rsidRPr="0057274E">
              <w:rPr>
                <w:i/>
                <w:iCs/>
              </w:rPr>
              <w:t xml:space="preserve"> </w:t>
            </w:r>
            <w:r w:rsidRPr="0057274E">
              <w:t>осуществлять поиск необходимой информации; наблюдая, делать самостоятельные простые выводы.</w:t>
            </w:r>
          </w:p>
          <w:p w:rsidR="00BE4EE0" w:rsidRPr="0057274E" w:rsidRDefault="00BE4EE0" w:rsidP="002527E4">
            <w:pPr>
              <w:autoSpaceDE w:val="0"/>
              <w:autoSpaceDN w:val="0"/>
              <w:adjustRightInd w:val="0"/>
              <w:spacing w:line="264" w:lineRule="auto"/>
            </w:pPr>
            <w:r w:rsidRPr="0057274E">
              <w:rPr>
                <w:b/>
                <w:bCs/>
                <w:i/>
                <w:iCs/>
              </w:rPr>
              <w:t>Коммуникативные:</w:t>
            </w:r>
            <w:r w:rsidRPr="0057274E">
              <w:t xml:space="preserve"> работать с соседом по парте: распределять работу между собой и соседом, выполнять свою часть работы, осуществлять взаимопроверку выполненной работы; выполнять работу по цепочке; видеть разницу между двумя заявленными точками зрения, двумя позициями и мотивированно присоединяться </w:t>
            </w:r>
            <w:r w:rsidRPr="0057274E">
              <w:br/>
              <w:t>к одной из них.</w:t>
            </w:r>
          </w:p>
          <w:p w:rsidR="00BE4EE0" w:rsidRPr="0057274E" w:rsidRDefault="00BE4EE0" w:rsidP="002527E4">
            <w:pPr>
              <w:autoSpaceDE w:val="0"/>
              <w:autoSpaceDN w:val="0"/>
              <w:adjustRightInd w:val="0"/>
              <w:spacing w:line="264" w:lineRule="auto"/>
            </w:pPr>
            <w:r w:rsidRPr="0057274E">
              <w:rPr>
                <w:b/>
                <w:bCs/>
                <w:i/>
                <w:iCs/>
              </w:rPr>
              <w:t>Личностные:</w:t>
            </w:r>
            <w:r w:rsidRPr="0057274E">
              <w:rPr>
                <w:b/>
                <w:bCs/>
              </w:rPr>
              <w:t xml:space="preserve"> </w:t>
            </w:r>
            <w:r w:rsidRPr="0057274E">
              <w:t>эмоционально «проживать» текст, выражать свои эмоции</w:t>
            </w:r>
          </w:p>
        </w:tc>
        <w:tc>
          <w:tcPr>
            <w:tcW w:w="959" w:type="dxa"/>
            <w:gridSpan w:val="4"/>
          </w:tcPr>
          <w:p w:rsidR="00BE4EE0" w:rsidRPr="0057274E" w:rsidRDefault="00BE4EE0" w:rsidP="002527E4">
            <w:pPr>
              <w:autoSpaceDE w:val="0"/>
              <w:autoSpaceDN w:val="0"/>
              <w:adjustRightInd w:val="0"/>
              <w:spacing w:line="264" w:lineRule="auto"/>
            </w:pPr>
            <w:r w:rsidRPr="0057274E">
              <w:t>Типы</w:t>
            </w:r>
          </w:p>
          <w:p w:rsidR="00BE4EE0" w:rsidRPr="0057274E" w:rsidRDefault="00BE4EE0" w:rsidP="002527E4">
            <w:pPr>
              <w:autoSpaceDE w:val="0"/>
              <w:autoSpaceDN w:val="0"/>
              <w:adjustRightInd w:val="0"/>
              <w:spacing w:line="264" w:lineRule="auto"/>
            </w:pPr>
            <w:r w:rsidRPr="0057274E">
              <w:t>текстов. Научный и художественный текст</w:t>
            </w:r>
          </w:p>
        </w:tc>
        <w:tc>
          <w:tcPr>
            <w:tcW w:w="987" w:type="dxa"/>
            <w:gridSpan w:val="3"/>
          </w:tcPr>
          <w:p w:rsidR="00BE4EE0" w:rsidRPr="0057274E" w:rsidRDefault="00BE4EE0" w:rsidP="002527E4">
            <w:pPr>
              <w:autoSpaceDE w:val="0"/>
              <w:autoSpaceDN w:val="0"/>
              <w:adjustRightInd w:val="0"/>
              <w:spacing w:line="264" w:lineRule="auto"/>
            </w:pPr>
          </w:p>
        </w:tc>
      </w:tr>
      <w:tr w:rsidR="00BE4EE0" w:rsidRPr="009C0D23">
        <w:trPr>
          <w:gridAfter w:val="6"/>
          <w:wAfter w:w="16332" w:type="dxa"/>
          <w:trHeight w:val="308"/>
        </w:trPr>
        <w:tc>
          <w:tcPr>
            <w:tcW w:w="567" w:type="dxa"/>
          </w:tcPr>
          <w:p w:rsidR="00BE4EE0" w:rsidRPr="009C0D23" w:rsidRDefault="00BE4EE0" w:rsidP="009F1EF6">
            <w:r>
              <w:rPr>
                <w:sz w:val="22"/>
                <w:szCs w:val="22"/>
              </w:rPr>
              <w:t>138</w:t>
            </w:r>
          </w:p>
        </w:tc>
        <w:tc>
          <w:tcPr>
            <w:tcW w:w="2050" w:type="dxa"/>
            <w:vMerge w:val="restart"/>
          </w:tcPr>
          <w:p w:rsidR="00BE4EE0" w:rsidRDefault="00BE4EE0" w:rsidP="00AF6010">
            <w:r>
              <w:rPr>
                <w:sz w:val="22"/>
                <w:szCs w:val="22"/>
              </w:rPr>
              <w:t>Как делаются слова.   Сложные  слова из двух корней с буквой  соединительного гласного.</w:t>
            </w:r>
          </w:p>
        </w:tc>
        <w:tc>
          <w:tcPr>
            <w:tcW w:w="1216" w:type="dxa"/>
            <w:gridSpan w:val="4"/>
            <w:vMerge w:val="restart"/>
          </w:tcPr>
          <w:p w:rsidR="00BE4EE0" w:rsidRDefault="00BE4EE0" w:rsidP="009F1EF6">
            <w:r>
              <w:rPr>
                <w:sz w:val="22"/>
                <w:szCs w:val="22"/>
              </w:rPr>
              <w:t>У.3</w:t>
            </w:r>
          </w:p>
          <w:p w:rsidR="00BE4EE0" w:rsidRDefault="00BE4EE0" w:rsidP="009F1EF6">
            <w:r>
              <w:rPr>
                <w:sz w:val="22"/>
                <w:szCs w:val="22"/>
              </w:rPr>
              <w:t>с.98-100</w:t>
            </w:r>
          </w:p>
          <w:p w:rsidR="00BE4EE0" w:rsidRDefault="00BE4EE0" w:rsidP="009F1EF6"/>
          <w:p w:rsidR="00BE4EE0" w:rsidRDefault="00BE4EE0" w:rsidP="009F1EF6"/>
          <w:p w:rsidR="00BE4EE0" w:rsidRDefault="00BE4EE0" w:rsidP="009F1EF6"/>
          <w:p w:rsidR="00BE4EE0" w:rsidRDefault="00BE4EE0" w:rsidP="009F1EF6"/>
          <w:p w:rsidR="00BE4EE0" w:rsidRDefault="00BE4EE0" w:rsidP="009F1EF6"/>
          <w:p w:rsidR="00BE4EE0" w:rsidRDefault="00BE4EE0" w:rsidP="009F1EF6"/>
          <w:p w:rsidR="00BE4EE0" w:rsidRDefault="00BE4EE0" w:rsidP="009F1EF6"/>
          <w:p w:rsidR="00BE4EE0" w:rsidRDefault="00BE4EE0" w:rsidP="009F1EF6"/>
          <w:p w:rsidR="00BE4EE0" w:rsidRDefault="00BE4EE0" w:rsidP="009F1EF6">
            <w:r>
              <w:rPr>
                <w:sz w:val="22"/>
                <w:szCs w:val="22"/>
              </w:rPr>
              <w:t>с.101-103</w:t>
            </w:r>
          </w:p>
        </w:tc>
        <w:tc>
          <w:tcPr>
            <w:tcW w:w="813" w:type="dxa"/>
            <w:gridSpan w:val="2"/>
            <w:vMerge w:val="restart"/>
          </w:tcPr>
          <w:p w:rsidR="00BE4EE0" w:rsidRDefault="00BE4EE0" w:rsidP="009F1EF6">
            <w:r>
              <w:t>Т.2</w:t>
            </w:r>
          </w:p>
          <w:p w:rsidR="00BE4EE0" w:rsidRDefault="00BE4EE0" w:rsidP="009F1EF6">
            <w:r>
              <w:t>№ 64</w:t>
            </w:r>
          </w:p>
        </w:tc>
        <w:tc>
          <w:tcPr>
            <w:tcW w:w="1073" w:type="dxa"/>
            <w:vMerge w:val="restart"/>
          </w:tcPr>
          <w:p w:rsidR="00BE4EE0" w:rsidRDefault="00BE4EE0" w:rsidP="00AF6010">
            <w:r>
              <w:rPr>
                <w:sz w:val="22"/>
                <w:szCs w:val="22"/>
              </w:rPr>
              <w:t xml:space="preserve">Корень </w:t>
            </w:r>
          </w:p>
          <w:p w:rsidR="00BE4EE0" w:rsidRDefault="00BE4EE0" w:rsidP="00AF6010">
            <w:r>
              <w:rPr>
                <w:sz w:val="22"/>
                <w:szCs w:val="22"/>
              </w:rPr>
              <w:t>приставка суффикс окончание</w:t>
            </w:r>
          </w:p>
          <w:p w:rsidR="00BE4EE0" w:rsidRDefault="00BE4EE0" w:rsidP="00AF6010">
            <w:r>
              <w:rPr>
                <w:sz w:val="22"/>
                <w:szCs w:val="22"/>
              </w:rPr>
              <w:t>соединительные гласные</w:t>
            </w:r>
          </w:p>
        </w:tc>
        <w:tc>
          <w:tcPr>
            <w:tcW w:w="2679" w:type="dxa"/>
            <w:gridSpan w:val="4"/>
          </w:tcPr>
          <w:p w:rsidR="00BE4EE0" w:rsidRPr="00AF6010" w:rsidRDefault="00BE4EE0" w:rsidP="009F1EF6">
            <w:pPr>
              <w:rPr>
                <w:b/>
                <w:bCs/>
              </w:rPr>
            </w:pPr>
            <w:r w:rsidRPr="00AF6010">
              <w:rPr>
                <w:b/>
                <w:bCs/>
                <w:sz w:val="22"/>
                <w:szCs w:val="22"/>
              </w:rPr>
              <w:t>Уметь:</w:t>
            </w:r>
          </w:p>
          <w:p w:rsidR="00BE4EE0" w:rsidRDefault="00BE4EE0" w:rsidP="009F1EF6">
            <w:r>
              <w:rPr>
                <w:sz w:val="22"/>
                <w:szCs w:val="22"/>
              </w:rPr>
              <w:t>-указывать способ словообразования;</w:t>
            </w:r>
          </w:p>
          <w:p w:rsidR="00BE4EE0" w:rsidRDefault="00BE4EE0" w:rsidP="009F1EF6">
            <w:r>
              <w:rPr>
                <w:sz w:val="22"/>
                <w:szCs w:val="22"/>
              </w:rPr>
              <w:t>-находить по обратному словарю сложные слова на букву Т;</w:t>
            </w:r>
          </w:p>
          <w:p w:rsidR="00BE4EE0" w:rsidRPr="009C0D23" w:rsidRDefault="00BE4EE0" w:rsidP="009F1EF6">
            <w:r>
              <w:rPr>
                <w:sz w:val="22"/>
                <w:szCs w:val="22"/>
              </w:rPr>
              <w:t>- писать слова с изученными орфограммами.</w:t>
            </w:r>
          </w:p>
        </w:tc>
        <w:tc>
          <w:tcPr>
            <w:tcW w:w="4819" w:type="dxa"/>
            <w:gridSpan w:val="4"/>
            <w:vMerge w:val="restart"/>
          </w:tcPr>
          <w:p w:rsidR="00BE4EE0" w:rsidRPr="0057274E" w:rsidRDefault="00BE4EE0" w:rsidP="00F84C6B">
            <w:pPr>
              <w:autoSpaceDE w:val="0"/>
              <w:autoSpaceDN w:val="0"/>
              <w:adjustRightInd w:val="0"/>
              <w:spacing w:line="264" w:lineRule="auto"/>
            </w:pPr>
            <w:r w:rsidRPr="0057274E">
              <w:rPr>
                <w:b/>
                <w:bCs/>
                <w:i/>
                <w:iCs/>
              </w:rPr>
              <w:t>Регулятивные:</w:t>
            </w:r>
            <w:r w:rsidRPr="0057274E">
              <w:t xml:space="preserve"> следовать режиму организации учебной деятельности; определять цель учебной деятельности с помощью учителя и самостоятельно; определять план выполнения заданий на уроках под руководством учителя; соотносить выполненное задание с образцом, предложенным учителем. </w:t>
            </w:r>
          </w:p>
          <w:p w:rsidR="00BE4EE0" w:rsidRPr="0057274E" w:rsidRDefault="00BE4EE0" w:rsidP="00F84C6B">
            <w:pPr>
              <w:autoSpaceDE w:val="0"/>
              <w:autoSpaceDN w:val="0"/>
              <w:adjustRightInd w:val="0"/>
              <w:spacing w:line="264" w:lineRule="auto"/>
            </w:pPr>
            <w:r w:rsidRPr="0057274E">
              <w:rPr>
                <w:b/>
                <w:bCs/>
                <w:i/>
                <w:iCs/>
              </w:rPr>
              <w:t>Познавательные:</w:t>
            </w:r>
            <w:r w:rsidRPr="0057274E">
              <w:t xml:space="preserve"> сравнивать и группировать предметы, объекты по нескольким основаниям; находить закономерности; самостоятельно продолжать их по установленном правилу; подробно пересказывать прочитанное или прослушанное; составлять простой план; определять, в каких источниках можно найти необходимую информацию для выполнения задания; находить необходимую информацию как в учебнике, так и словарях; наблюдая, делать самостоятельные простые выводы.</w:t>
            </w:r>
          </w:p>
          <w:p w:rsidR="00BE4EE0" w:rsidRPr="0057274E" w:rsidRDefault="00BE4EE0" w:rsidP="00F84C6B">
            <w:pPr>
              <w:autoSpaceDE w:val="0"/>
              <w:autoSpaceDN w:val="0"/>
              <w:adjustRightInd w:val="0"/>
              <w:spacing w:line="264" w:lineRule="auto"/>
            </w:pPr>
            <w:r w:rsidRPr="0057274E">
              <w:rPr>
                <w:b/>
                <w:bCs/>
                <w:i/>
                <w:iCs/>
              </w:rPr>
              <w:t>Коммуникативные:</w:t>
            </w:r>
            <w:r w:rsidRPr="0057274E">
              <w:rPr>
                <w:i/>
                <w:iCs/>
              </w:rPr>
              <w:t xml:space="preserve"> </w:t>
            </w:r>
            <w:r w:rsidRPr="0057274E">
              <w:t xml:space="preserve">оформлять свои мысли </w:t>
            </w:r>
            <w:r w:rsidRPr="0057274E">
              <w:br/>
              <w:t>в устной и письменной речи с учетом своих учебных и жизненных речевых ситуаций.</w:t>
            </w:r>
          </w:p>
          <w:p w:rsidR="00BE4EE0" w:rsidRPr="009C0D23" w:rsidRDefault="00BE4EE0" w:rsidP="00F84C6B">
            <w:r w:rsidRPr="0057274E">
              <w:rPr>
                <w:b/>
                <w:bCs/>
                <w:i/>
                <w:iCs/>
              </w:rPr>
              <w:t>Личностные:</w:t>
            </w:r>
            <w:r w:rsidRPr="0057274E">
              <w:rPr>
                <w:b/>
                <w:bCs/>
              </w:rPr>
              <w:t xml:space="preserve"> </w:t>
            </w:r>
            <w:r w:rsidRPr="0057274E">
              <w:t>судить о причинах своего успеха/неуспеха в учении, связывая успех с усилиями, трудолюбием, старанием</w:t>
            </w:r>
          </w:p>
        </w:tc>
        <w:tc>
          <w:tcPr>
            <w:tcW w:w="959" w:type="dxa"/>
            <w:gridSpan w:val="4"/>
          </w:tcPr>
          <w:p w:rsidR="00BE4EE0" w:rsidRPr="009C0D23" w:rsidRDefault="00BE4EE0" w:rsidP="009F1EF6"/>
        </w:tc>
        <w:tc>
          <w:tcPr>
            <w:tcW w:w="987" w:type="dxa"/>
            <w:gridSpan w:val="3"/>
          </w:tcPr>
          <w:p w:rsidR="00BE4EE0" w:rsidRPr="009C0D23" w:rsidRDefault="00BE4EE0" w:rsidP="009F1EF6"/>
        </w:tc>
      </w:tr>
      <w:tr w:rsidR="00BE4EE0" w:rsidRPr="009C0D23">
        <w:trPr>
          <w:gridAfter w:val="6"/>
          <w:wAfter w:w="16332" w:type="dxa"/>
          <w:trHeight w:val="308"/>
        </w:trPr>
        <w:tc>
          <w:tcPr>
            <w:tcW w:w="567" w:type="dxa"/>
          </w:tcPr>
          <w:p w:rsidR="00BE4EE0" w:rsidRPr="009C0D23" w:rsidRDefault="00BE4EE0" w:rsidP="009F1EF6">
            <w:r>
              <w:rPr>
                <w:sz w:val="22"/>
                <w:szCs w:val="22"/>
              </w:rPr>
              <w:t>139</w:t>
            </w:r>
          </w:p>
        </w:tc>
        <w:tc>
          <w:tcPr>
            <w:tcW w:w="2050" w:type="dxa"/>
            <w:vMerge/>
          </w:tcPr>
          <w:p w:rsidR="00BE4EE0" w:rsidRDefault="00BE4EE0" w:rsidP="009F1EF6"/>
        </w:tc>
        <w:tc>
          <w:tcPr>
            <w:tcW w:w="1216" w:type="dxa"/>
            <w:gridSpan w:val="4"/>
            <w:vMerge/>
          </w:tcPr>
          <w:p w:rsidR="00BE4EE0" w:rsidRDefault="00BE4EE0" w:rsidP="009F1EF6"/>
        </w:tc>
        <w:tc>
          <w:tcPr>
            <w:tcW w:w="813" w:type="dxa"/>
            <w:gridSpan w:val="2"/>
            <w:vMerge/>
          </w:tcPr>
          <w:p w:rsidR="00BE4EE0" w:rsidRDefault="00BE4EE0" w:rsidP="009F1EF6"/>
        </w:tc>
        <w:tc>
          <w:tcPr>
            <w:tcW w:w="1073" w:type="dxa"/>
            <w:vMerge/>
          </w:tcPr>
          <w:p w:rsidR="00BE4EE0" w:rsidRDefault="00BE4EE0" w:rsidP="009F1EF6"/>
        </w:tc>
        <w:tc>
          <w:tcPr>
            <w:tcW w:w="2679" w:type="dxa"/>
            <w:gridSpan w:val="4"/>
          </w:tcPr>
          <w:p w:rsidR="00BE4EE0" w:rsidRPr="00AF6010" w:rsidRDefault="00BE4EE0" w:rsidP="00AF6010">
            <w:pPr>
              <w:rPr>
                <w:b/>
                <w:bCs/>
              </w:rPr>
            </w:pPr>
            <w:r w:rsidRPr="00AF6010">
              <w:rPr>
                <w:b/>
                <w:bCs/>
                <w:sz w:val="22"/>
                <w:szCs w:val="22"/>
              </w:rPr>
              <w:t>Уметь:</w:t>
            </w:r>
          </w:p>
          <w:p w:rsidR="00BE4EE0" w:rsidRDefault="00BE4EE0" w:rsidP="009F1EF6">
            <w:r>
              <w:rPr>
                <w:sz w:val="22"/>
                <w:szCs w:val="22"/>
              </w:rPr>
              <w:t>- составлять схемы словообразования;</w:t>
            </w:r>
          </w:p>
          <w:p w:rsidR="00BE4EE0" w:rsidRDefault="00BE4EE0" w:rsidP="009F1EF6">
            <w:r>
              <w:rPr>
                <w:sz w:val="22"/>
                <w:szCs w:val="22"/>
              </w:rPr>
              <w:t>-различать приставки и предлоги;</w:t>
            </w:r>
          </w:p>
          <w:p w:rsidR="00BE4EE0" w:rsidRPr="009C0D23" w:rsidRDefault="00BE4EE0" w:rsidP="009F1EF6">
            <w:r>
              <w:rPr>
                <w:sz w:val="22"/>
                <w:szCs w:val="22"/>
              </w:rPr>
              <w:t>-писать слова с изученными орфограммами.</w:t>
            </w:r>
          </w:p>
        </w:tc>
        <w:tc>
          <w:tcPr>
            <w:tcW w:w="4819" w:type="dxa"/>
            <w:gridSpan w:val="4"/>
            <w:vMerge/>
          </w:tcPr>
          <w:p w:rsidR="00BE4EE0" w:rsidRPr="009C0D23" w:rsidRDefault="00BE4EE0" w:rsidP="009F1EF6"/>
        </w:tc>
        <w:tc>
          <w:tcPr>
            <w:tcW w:w="959" w:type="dxa"/>
            <w:gridSpan w:val="4"/>
          </w:tcPr>
          <w:p w:rsidR="00BE4EE0" w:rsidRPr="009C0D23" w:rsidRDefault="00BE4EE0" w:rsidP="009F1EF6"/>
        </w:tc>
        <w:tc>
          <w:tcPr>
            <w:tcW w:w="987" w:type="dxa"/>
            <w:gridSpan w:val="3"/>
          </w:tcPr>
          <w:p w:rsidR="00BE4EE0" w:rsidRPr="009C0D23" w:rsidRDefault="00BE4EE0" w:rsidP="009F1EF6"/>
        </w:tc>
      </w:tr>
      <w:tr w:rsidR="00BE4EE0" w:rsidRPr="009C0D23">
        <w:trPr>
          <w:gridAfter w:val="6"/>
          <w:wAfter w:w="16332" w:type="dxa"/>
          <w:trHeight w:val="308"/>
        </w:trPr>
        <w:tc>
          <w:tcPr>
            <w:tcW w:w="15163" w:type="dxa"/>
            <w:gridSpan w:val="24"/>
          </w:tcPr>
          <w:p w:rsidR="00BE4EE0" w:rsidRPr="00A664CC" w:rsidRDefault="00BE4EE0" w:rsidP="00A664C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Фонетика и орфография (31 час)</w:t>
            </w:r>
          </w:p>
        </w:tc>
      </w:tr>
      <w:tr w:rsidR="00BE4EE0" w:rsidRPr="009C0D23">
        <w:trPr>
          <w:gridAfter w:val="6"/>
          <w:wAfter w:w="16332" w:type="dxa"/>
          <w:trHeight w:val="308"/>
        </w:trPr>
        <w:tc>
          <w:tcPr>
            <w:tcW w:w="567" w:type="dxa"/>
          </w:tcPr>
          <w:p w:rsidR="00BE4EE0" w:rsidRPr="009C0D23" w:rsidRDefault="00BE4EE0" w:rsidP="002527E4">
            <w:r>
              <w:rPr>
                <w:sz w:val="22"/>
                <w:szCs w:val="22"/>
              </w:rPr>
              <w:t>141</w:t>
            </w:r>
          </w:p>
        </w:tc>
        <w:tc>
          <w:tcPr>
            <w:tcW w:w="2050" w:type="dxa"/>
          </w:tcPr>
          <w:p w:rsidR="00BE4EE0" w:rsidRDefault="00BE4EE0" w:rsidP="002527E4">
            <w:pPr>
              <w:rPr>
                <w:b/>
                <w:bCs/>
              </w:rPr>
            </w:pPr>
            <w:r w:rsidRPr="009C0D23">
              <w:rPr>
                <w:b/>
                <w:bCs/>
                <w:sz w:val="22"/>
                <w:szCs w:val="22"/>
              </w:rPr>
              <w:t>Развитие речи с элементами культуры речи.</w:t>
            </w:r>
          </w:p>
          <w:p w:rsidR="00BE4EE0" w:rsidRDefault="00BE4EE0" w:rsidP="002527E4">
            <w:r>
              <w:rPr>
                <w:sz w:val="22"/>
                <w:szCs w:val="22"/>
              </w:rPr>
              <w:t>Типы текстов.</w:t>
            </w:r>
          </w:p>
          <w:p w:rsidR="00BE4EE0" w:rsidRDefault="00BE4EE0" w:rsidP="002527E4">
            <w:r>
              <w:rPr>
                <w:sz w:val="22"/>
                <w:szCs w:val="22"/>
              </w:rPr>
              <w:t>Научный и художественный текст.</w:t>
            </w:r>
          </w:p>
        </w:tc>
        <w:tc>
          <w:tcPr>
            <w:tcW w:w="1216" w:type="dxa"/>
            <w:gridSpan w:val="4"/>
          </w:tcPr>
          <w:p w:rsidR="00BE4EE0" w:rsidRDefault="00BE4EE0" w:rsidP="002527E4">
            <w:r>
              <w:rPr>
                <w:sz w:val="22"/>
                <w:szCs w:val="22"/>
              </w:rPr>
              <w:t>У.2</w:t>
            </w:r>
          </w:p>
          <w:p w:rsidR="00BE4EE0" w:rsidRDefault="00BE4EE0" w:rsidP="002527E4">
            <w:r>
              <w:rPr>
                <w:sz w:val="22"/>
                <w:szCs w:val="22"/>
              </w:rPr>
              <w:t>с.86-88</w:t>
            </w:r>
          </w:p>
        </w:tc>
        <w:tc>
          <w:tcPr>
            <w:tcW w:w="813" w:type="dxa"/>
            <w:gridSpan w:val="2"/>
          </w:tcPr>
          <w:p w:rsidR="00BE4EE0" w:rsidRDefault="00BE4EE0" w:rsidP="002527E4">
            <w:r>
              <w:t>Т.2</w:t>
            </w:r>
          </w:p>
          <w:p w:rsidR="00BE4EE0" w:rsidRDefault="00BE4EE0" w:rsidP="002527E4">
            <w:r>
              <w:t>№ 109</w:t>
            </w:r>
          </w:p>
        </w:tc>
        <w:tc>
          <w:tcPr>
            <w:tcW w:w="1073" w:type="dxa"/>
          </w:tcPr>
          <w:p w:rsidR="00BE4EE0" w:rsidRDefault="00BE4EE0" w:rsidP="002527E4">
            <w:r>
              <w:rPr>
                <w:sz w:val="22"/>
                <w:szCs w:val="22"/>
              </w:rPr>
              <w:t>Научный и художественный текст</w:t>
            </w:r>
          </w:p>
        </w:tc>
        <w:tc>
          <w:tcPr>
            <w:tcW w:w="2679" w:type="dxa"/>
            <w:gridSpan w:val="4"/>
          </w:tcPr>
          <w:p w:rsidR="00BE4EE0" w:rsidRDefault="00BE4EE0" w:rsidP="002527E4">
            <w:r w:rsidRPr="008B20D7">
              <w:rPr>
                <w:b/>
                <w:bCs/>
                <w:sz w:val="22"/>
                <w:szCs w:val="22"/>
              </w:rPr>
              <w:t>Знать</w:t>
            </w:r>
            <w:r>
              <w:rPr>
                <w:sz w:val="22"/>
                <w:szCs w:val="22"/>
              </w:rPr>
              <w:t xml:space="preserve"> какой текст называется научным.</w:t>
            </w:r>
          </w:p>
          <w:p w:rsidR="00BE4EE0" w:rsidRPr="009C0D23" w:rsidRDefault="00BE4EE0" w:rsidP="002527E4">
            <w:r w:rsidRPr="008B20D7"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различать научный и художественный текст.</w:t>
            </w:r>
          </w:p>
        </w:tc>
        <w:tc>
          <w:tcPr>
            <w:tcW w:w="4819" w:type="dxa"/>
            <w:gridSpan w:val="4"/>
          </w:tcPr>
          <w:p w:rsidR="00BE4EE0" w:rsidRPr="0057274E" w:rsidRDefault="00BE4EE0" w:rsidP="002527E4">
            <w:pPr>
              <w:autoSpaceDE w:val="0"/>
              <w:autoSpaceDN w:val="0"/>
              <w:adjustRightInd w:val="0"/>
              <w:spacing w:line="264" w:lineRule="auto"/>
            </w:pPr>
            <w:r w:rsidRPr="0057274E">
              <w:rPr>
                <w:b/>
                <w:bCs/>
                <w:i/>
                <w:iCs/>
              </w:rPr>
              <w:t>Регулятивные:</w:t>
            </w:r>
            <w:r w:rsidRPr="0057274E">
              <w:t xml:space="preserve"> действовать с учетом выделенных учителем ориентиров; оценивать правильность выполнения действия на уровне адекватной ретроспективной оценки. </w:t>
            </w:r>
          </w:p>
          <w:p w:rsidR="00BE4EE0" w:rsidRPr="0057274E" w:rsidRDefault="00BE4EE0" w:rsidP="002527E4">
            <w:pPr>
              <w:autoSpaceDE w:val="0"/>
              <w:autoSpaceDN w:val="0"/>
              <w:adjustRightInd w:val="0"/>
              <w:spacing w:line="264" w:lineRule="auto"/>
            </w:pPr>
            <w:r w:rsidRPr="0057274E">
              <w:rPr>
                <w:b/>
                <w:bCs/>
                <w:i/>
                <w:iCs/>
              </w:rPr>
              <w:t>Познавательные:</w:t>
            </w:r>
            <w:r w:rsidRPr="0057274E">
              <w:t xml:space="preserve"> составлять простой план; определять, в каких источниках можно найти необходимую информацию для выполнения задания; наблюдая, делать самостоятельные простые выводы.</w:t>
            </w:r>
          </w:p>
          <w:p w:rsidR="00BE4EE0" w:rsidRPr="0057274E" w:rsidRDefault="00BE4EE0" w:rsidP="002527E4">
            <w:pPr>
              <w:autoSpaceDE w:val="0"/>
              <w:autoSpaceDN w:val="0"/>
              <w:adjustRightInd w:val="0"/>
              <w:spacing w:line="264" w:lineRule="auto"/>
            </w:pPr>
            <w:r w:rsidRPr="0057274E">
              <w:rPr>
                <w:b/>
                <w:bCs/>
                <w:i/>
                <w:iCs/>
              </w:rPr>
              <w:t>Коммуникативные:</w:t>
            </w:r>
            <w:r w:rsidRPr="0057274E">
              <w:rPr>
                <w:b/>
                <w:bCs/>
              </w:rPr>
              <w:t xml:space="preserve"> </w:t>
            </w:r>
            <w:r w:rsidRPr="0057274E">
              <w:t>задавать вопросы, адекватные речевой ситуации.</w:t>
            </w:r>
          </w:p>
          <w:p w:rsidR="00BE4EE0" w:rsidRPr="0057274E" w:rsidRDefault="00BE4EE0" w:rsidP="002527E4">
            <w:pPr>
              <w:autoSpaceDE w:val="0"/>
              <w:autoSpaceDN w:val="0"/>
              <w:adjustRightInd w:val="0"/>
              <w:spacing w:line="264" w:lineRule="auto"/>
            </w:pPr>
            <w:r w:rsidRPr="0057274E">
              <w:rPr>
                <w:b/>
                <w:bCs/>
                <w:i/>
                <w:iCs/>
              </w:rPr>
              <w:t>Личностные:</w:t>
            </w:r>
            <w:r w:rsidRPr="0057274E">
              <w:rPr>
                <w:b/>
                <w:bCs/>
              </w:rPr>
              <w:t xml:space="preserve"> </w:t>
            </w:r>
            <w:r w:rsidRPr="0057274E">
              <w:t>адекватно воспринимать оценку своей деятельности, данной учителем, родителями</w:t>
            </w:r>
          </w:p>
        </w:tc>
        <w:tc>
          <w:tcPr>
            <w:tcW w:w="959" w:type="dxa"/>
            <w:gridSpan w:val="4"/>
          </w:tcPr>
          <w:p w:rsidR="00BE4EE0" w:rsidRPr="009C0D23" w:rsidRDefault="00BE4EE0" w:rsidP="009F1EF6"/>
        </w:tc>
        <w:tc>
          <w:tcPr>
            <w:tcW w:w="987" w:type="dxa"/>
            <w:gridSpan w:val="3"/>
          </w:tcPr>
          <w:p w:rsidR="00BE4EE0" w:rsidRPr="009C0D23" w:rsidRDefault="00BE4EE0" w:rsidP="009F1EF6"/>
        </w:tc>
      </w:tr>
      <w:tr w:rsidR="00BE4EE0" w:rsidRPr="009C0D23">
        <w:trPr>
          <w:trHeight w:val="308"/>
        </w:trPr>
        <w:tc>
          <w:tcPr>
            <w:tcW w:w="567" w:type="dxa"/>
          </w:tcPr>
          <w:p w:rsidR="00BE4EE0" w:rsidRPr="009C0D23" w:rsidRDefault="00BE4EE0" w:rsidP="002527E4">
            <w:r>
              <w:rPr>
                <w:sz w:val="22"/>
                <w:szCs w:val="22"/>
              </w:rPr>
              <w:t>140</w:t>
            </w:r>
          </w:p>
        </w:tc>
        <w:tc>
          <w:tcPr>
            <w:tcW w:w="2050" w:type="dxa"/>
          </w:tcPr>
          <w:p w:rsidR="00BE4EE0" w:rsidRDefault="00BE4EE0" w:rsidP="002527E4">
            <w:r>
              <w:rPr>
                <w:sz w:val="22"/>
                <w:szCs w:val="22"/>
              </w:rPr>
              <w:t>Разделительный  Ь знак.</w:t>
            </w:r>
          </w:p>
        </w:tc>
        <w:tc>
          <w:tcPr>
            <w:tcW w:w="1216" w:type="dxa"/>
            <w:gridSpan w:val="4"/>
          </w:tcPr>
          <w:p w:rsidR="00BE4EE0" w:rsidRDefault="00BE4EE0" w:rsidP="002527E4">
            <w:r>
              <w:rPr>
                <w:sz w:val="22"/>
                <w:szCs w:val="22"/>
              </w:rPr>
              <w:t>У.3</w:t>
            </w:r>
          </w:p>
          <w:p w:rsidR="00BE4EE0" w:rsidRDefault="00BE4EE0" w:rsidP="002527E4">
            <w:r>
              <w:rPr>
                <w:sz w:val="22"/>
                <w:szCs w:val="22"/>
              </w:rPr>
              <w:t>с.104-107</w:t>
            </w:r>
          </w:p>
        </w:tc>
        <w:tc>
          <w:tcPr>
            <w:tcW w:w="813" w:type="dxa"/>
            <w:gridSpan w:val="2"/>
          </w:tcPr>
          <w:p w:rsidR="00BE4EE0" w:rsidRDefault="00BE4EE0" w:rsidP="002527E4">
            <w:r>
              <w:t>Т.2</w:t>
            </w:r>
          </w:p>
          <w:p w:rsidR="00BE4EE0" w:rsidRDefault="00BE4EE0" w:rsidP="002527E4">
            <w:r>
              <w:t>с.65,66</w:t>
            </w:r>
          </w:p>
        </w:tc>
        <w:tc>
          <w:tcPr>
            <w:tcW w:w="1073" w:type="dxa"/>
          </w:tcPr>
          <w:p w:rsidR="00BE4EE0" w:rsidRDefault="00BE4EE0" w:rsidP="002527E4"/>
        </w:tc>
        <w:tc>
          <w:tcPr>
            <w:tcW w:w="2679" w:type="dxa"/>
            <w:gridSpan w:val="4"/>
          </w:tcPr>
          <w:p w:rsidR="00BE4EE0" w:rsidRDefault="00BE4EE0" w:rsidP="002527E4">
            <w:r w:rsidRPr="00C30B70">
              <w:rPr>
                <w:b/>
                <w:bCs/>
                <w:sz w:val="22"/>
                <w:szCs w:val="22"/>
              </w:rPr>
              <w:t>Знать</w:t>
            </w:r>
            <w:r>
              <w:rPr>
                <w:sz w:val="22"/>
                <w:szCs w:val="22"/>
              </w:rPr>
              <w:t xml:space="preserve"> правило написания разделительного Ь знака.</w:t>
            </w:r>
          </w:p>
          <w:p w:rsidR="00BE4EE0" w:rsidRDefault="00BE4EE0" w:rsidP="002527E4">
            <w:pPr>
              <w:rPr>
                <w:b/>
                <w:bCs/>
              </w:rPr>
            </w:pPr>
            <w:r w:rsidRPr="00C30B70">
              <w:rPr>
                <w:b/>
                <w:bCs/>
                <w:sz w:val="22"/>
                <w:szCs w:val="22"/>
              </w:rPr>
              <w:t>Уметь:</w:t>
            </w:r>
          </w:p>
          <w:p w:rsidR="00BE4EE0" w:rsidRPr="00C30B70" w:rsidRDefault="00BE4EE0" w:rsidP="002527E4">
            <w:r>
              <w:rPr>
                <w:sz w:val="22"/>
                <w:szCs w:val="22"/>
              </w:rPr>
              <w:t>-употреблять разделительный Ь знак на письме.</w:t>
            </w:r>
          </w:p>
        </w:tc>
        <w:tc>
          <w:tcPr>
            <w:tcW w:w="4819" w:type="dxa"/>
            <w:gridSpan w:val="4"/>
            <w:vMerge w:val="restart"/>
          </w:tcPr>
          <w:p w:rsidR="00BE4EE0" w:rsidRPr="0057274E" w:rsidRDefault="00BE4EE0" w:rsidP="00F84C6B">
            <w:pPr>
              <w:autoSpaceDE w:val="0"/>
              <w:autoSpaceDN w:val="0"/>
              <w:adjustRightInd w:val="0"/>
              <w:spacing w:line="264" w:lineRule="auto"/>
            </w:pPr>
            <w:r w:rsidRPr="0057274E">
              <w:rPr>
                <w:b/>
                <w:bCs/>
                <w:i/>
                <w:iCs/>
              </w:rPr>
              <w:t>Регулятивные:</w:t>
            </w:r>
            <w:r w:rsidRPr="0057274E">
              <w:t xml:space="preserve"> действовать с учетом выделенных учителем ориентиров; оценивать правильность выполнения действия на уровне адекватной ретроспективной оценки. </w:t>
            </w:r>
          </w:p>
          <w:p w:rsidR="00BE4EE0" w:rsidRPr="0057274E" w:rsidRDefault="00BE4EE0" w:rsidP="00F84C6B">
            <w:pPr>
              <w:autoSpaceDE w:val="0"/>
              <w:autoSpaceDN w:val="0"/>
              <w:adjustRightInd w:val="0"/>
              <w:spacing w:line="264" w:lineRule="auto"/>
            </w:pPr>
            <w:r w:rsidRPr="0057274E">
              <w:rPr>
                <w:b/>
                <w:bCs/>
                <w:i/>
                <w:iCs/>
              </w:rPr>
              <w:t>Познавательные:</w:t>
            </w:r>
            <w:r w:rsidRPr="0057274E">
              <w:t xml:space="preserve"> осознанно строить речевое высказывание в устной форме о правилах написания разделительных знаков;</w:t>
            </w:r>
            <w:r w:rsidRPr="0057274E">
              <w:rPr>
                <w:i/>
                <w:iCs/>
              </w:rPr>
              <w:t xml:space="preserve"> </w:t>
            </w:r>
            <w:r w:rsidRPr="0057274E">
              <w:t>осуществлять поиск необходимой информации.</w:t>
            </w:r>
          </w:p>
          <w:p w:rsidR="00BE4EE0" w:rsidRPr="0057274E" w:rsidRDefault="00BE4EE0" w:rsidP="00F84C6B">
            <w:pPr>
              <w:autoSpaceDE w:val="0"/>
              <w:autoSpaceDN w:val="0"/>
              <w:adjustRightInd w:val="0"/>
              <w:spacing w:line="264" w:lineRule="auto"/>
            </w:pPr>
            <w:r w:rsidRPr="0057274E">
              <w:rPr>
                <w:b/>
                <w:bCs/>
                <w:i/>
                <w:iCs/>
              </w:rPr>
              <w:t>Коммуникативные:</w:t>
            </w:r>
            <w:r w:rsidRPr="0057274E">
              <w:rPr>
                <w:i/>
                <w:iCs/>
              </w:rPr>
              <w:t xml:space="preserve"> </w:t>
            </w:r>
            <w:r w:rsidRPr="0057274E">
              <w:t xml:space="preserve">участвовать в учебном диалоге; формулировать выводы; уметь слышать </w:t>
            </w:r>
            <w:r w:rsidRPr="0057274E">
              <w:br/>
              <w:t>и точно реагировать на реплики.</w:t>
            </w:r>
          </w:p>
          <w:p w:rsidR="00BE4EE0" w:rsidRPr="009C0D23" w:rsidRDefault="00BE4EE0" w:rsidP="00F84C6B">
            <w:r w:rsidRPr="0057274E">
              <w:rPr>
                <w:b/>
                <w:bCs/>
                <w:i/>
                <w:iCs/>
              </w:rPr>
              <w:t>Личностные:</w:t>
            </w:r>
            <w:r w:rsidRPr="0057274E">
              <w:rPr>
                <w:b/>
                <w:bCs/>
              </w:rPr>
              <w:t xml:space="preserve"> </w:t>
            </w:r>
            <w:r w:rsidRPr="0057274E">
              <w:t>демонстрировать</w:t>
            </w:r>
            <w:r w:rsidRPr="0057274E">
              <w:rPr>
                <w:b/>
                <w:bCs/>
              </w:rPr>
              <w:t xml:space="preserve"> </w:t>
            </w:r>
            <w:r w:rsidRPr="0057274E">
              <w:t>интерес к познанию русского языка</w:t>
            </w:r>
          </w:p>
        </w:tc>
        <w:tc>
          <w:tcPr>
            <w:tcW w:w="959" w:type="dxa"/>
            <w:gridSpan w:val="4"/>
          </w:tcPr>
          <w:p w:rsidR="00BE4EE0" w:rsidRDefault="00BE4EE0" w:rsidP="00ED0162"/>
        </w:tc>
        <w:tc>
          <w:tcPr>
            <w:tcW w:w="987" w:type="dxa"/>
            <w:gridSpan w:val="3"/>
          </w:tcPr>
          <w:p w:rsidR="00BE4EE0" w:rsidRDefault="00BE4EE0" w:rsidP="00ED0162"/>
        </w:tc>
        <w:tc>
          <w:tcPr>
            <w:tcW w:w="4083" w:type="dxa"/>
            <w:gridSpan w:val="3"/>
          </w:tcPr>
          <w:p w:rsidR="00BE4EE0" w:rsidRDefault="00BE4EE0" w:rsidP="00ED0162"/>
        </w:tc>
        <w:tc>
          <w:tcPr>
            <w:tcW w:w="4083" w:type="dxa"/>
          </w:tcPr>
          <w:p w:rsidR="00BE4EE0" w:rsidRDefault="00BE4EE0" w:rsidP="00ED0162"/>
        </w:tc>
        <w:tc>
          <w:tcPr>
            <w:tcW w:w="4083" w:type="dxa"/>
          </w:tcPr>
          <w:p w:rsidR="00BE4EE0" w:rsidRPr="009C0D23" w:rsidRDefault="00BE4EE0" w:rsidP="00ED0162"/>
        </w:tc>
        <w:tc>
          <w:tcPr>
            <w:tcW w:w="4083" w:type="dxa"/>
          </w:tcPr>
          <w:p w:rsidR="00BE4EE0" w:rsidRPr="0057274E" w:rsidRDefault="00BE4EE0" w:rsidP="00ED0162">
            <w:pPr>
              <w:autoSpaceDE w:val="0"/>
              <w:autoSpaceDN w:val="0"/>
              <w:adjustRightInd w:val="0"/>
              <w:spacing w:line="264" w:lineRule="auto"/>
            </w:pPr>
          </w:p>
        </w:tc>
      </w:tr>
      <w:tr w:rsidR="00BE4EE0" w:rsidRPr="009C0D23">
        <w:trPr>
          <w:gridAfter w:val="6"/>
          <w:wAfter w:w="16332" w:type="dxa"/>
          <w:trHeight w:val="308"/>
        </w:trPr>
        <w:tc>
          <w:tcPr>
            <w:tcW w:w="567" w:type="dxa"/>
          </w:tcPr>
          <w:p w:rsidR="00BE4EE0" w:rsidRPr="009C0D23" w:rsidRDefault="00BE4EE0" w:rsidP="009F1EF6">
            <w:r>
              <w:rPr>
                <w:sz w:val="22"/>
                <w:szCs w:val="22"/>
              </w:rPr>
              <w:t>142</w:t>
            </w:r>
          </w:p>
        </w:tc>
        <w:tc>
          <w:tcPr>
            <w:tcW w:w="2050" w:type="dxa"/>
          </w:tcPr>
          <w:p w:rsidR="00BE4EE0" w:rsidRDefault="00BE4EE0" w:rsidP="009F1EF6">
            <w:r>
              <w:rPr>
                <w:sz w:val="22"/>
                <w:szCs w:val="22"/>
              </w:rPr>
              <w:t>Разделительный Ъ знак.</w:t>
            </w:r>
          </w:p>
        </w:tc>
        <w:tc>
          <w:tcPr>
            <w:tcW w:w="1216" w:type="dxa"/>
            <w:gridSpan w:val="4"/>
          </w:tcPr>
          <w:p w:rsidR="00BE4EE0" w:rsidRDefault="00BE4EE0" w:rsidP="009F1EF6">
            <w:r>
              <w:rPr>
                <w:sz w:val="22"/>
                <w:szCs w:val="22"/>
              </w:rPr>
              <w:t>У.3</w:t>
            </w:r>
          </w:p>
          <w:p w:rsidR="00BE4EE0" w:rsidRDefault="00BE4EE0" w:rsidP="009F1EF6">
            <w:r>
              <w:rPr>
                <w:sz w:val="22"/>
                <w:szCs w:val="22"/>
              </w:rPr>
              <w:t>с.107-109</w:t>
            </w:r>
          </w:p>
        </w:tc>
        <w:tc>
          <w:tcPr>
            <w:tcW w:w="813" w:type="dxa"/>
            <w:gridSpan w:val="2"/>
          </w:tcPr>
          <w:p w:rsidR="00BE4EE0" w:rsidRDefault="00BE4EE0" w:rsidP="009F1EF6">
            <w:r>
              <w:t>Т.2</w:t>
            </w:r>
          </w:p>
          <w:p w:rsidR="00BE4EE0" w:rsidRDefault="00BE4EE0" w:rsidP="009F1EF6">
            <w:r>
              <w:t>№ 68,69</w:t>
            </w:r>
          </w:p>
        </w:tc>
        <w:tc>
          <w:tcPr>
            <w:tcW w:w="1073" w:type="dxa"/>
          </w:tcPr>
          <w:p w:rsidR="00BE4EE0" w:rsidRDefault="00BE4EE0" w:rsidP="009F1EF6"/>
        </w:tc>
        <w:tc>
          <w:tcPr>
            <w:tcW w:w="2679" w:type="dxa"/>
            <w:gridSpan w:val="4"/>
          </w:tcPr>
          <w:p w:rsidR="00BE4EE0" w:rsidRDefault="00BE4EE0" w:rsidP="009F1EF6">
            <w:r w:rsidRPr="008B20D7">
              <w:rPr>
                <w:b/>
                <w:bCs/>
                <w:sz w:val="22"/>
                <w:szCs w:val="22"/>
              </w:rPr>
              <w:t>Знать</w:t>
            </w:r>
            <w:r>
              <w:rPr>
                <w:sz w:val="22"/>
                <w:szCs w:val="22"/>
              </w:rPr>
              <w:t xml:space="preserve"> правило написания разделительного Ъ знака.</w:t>
            </w:r>
          </w:p>
          <w:p w:rsidR="00BE4EE0" w:rsidRDefault="00BE4EE0" w:rsidP="009F1EF6">
            <w:r w:rsidRPr="008B20D7">
              <w:rPr>
                <w:b/>
                <w:bCs/>
                <w:sz w:val="22"/>
                <w:szCs w:val="22"/>
              </w:rPr>
              <w:t>Уметь</w:t>
            </w:r>
          </w:p>
          <w:p w:rsidR="00BE4EE0" w:rsidRPr="008B20D7" w:rsidRDefault="00BE4EE0" w:rsidP="009F1EF6">
            <w:r>
              <w:rPr>
                <w:sz w:val="22"/>
                <w:szCs w:val="22"/>
              </w:rPr>
              <w:t>Употреблять разделительный Ь и Ъ знаки на письме.</w:t>
            </w:r>
          </w:p>
        </w:tc>
        <w:tc>
          <w:tcPr>
            <w:tcW w:w="4819" w:type="dxa"/>
            <w:gridSpan w:val="4"/>
            <w:vMerge/>
          </w:tcPr>
          <w:p w:rsidR="00BE4EE0" w:rsidRPr="009C0D23" w:rsidRDefault="00BE4EE0" w:rsidP="00F84C6B"/>
        </w:tc>
        <w:tc>
          <w:tcPr>
            <w:tcW w:w="959" w:type="dxa"/>
            <w:gridSpan w:val="4"/>
          </w:tcPr>
          <w:p w:rsidR="00BE4EE0" w:rsidRPr="009C0D23" w:rsidRDefault="00BE4EE0" w:rsidP="009F1EF6"/>
        </w:tc>
        <w:tc>
          <w:tcPr>
            <w:tcW w:w="987" w:type="dxa"/>
            <w:gridSpan w:val="3"/>
          </w:tcPr>
          <w:p w:rsidR="00BE4EE0" w:rsidRPr="009C0D23" w:rsidRDefault="00BE4EE0" w:rsidP="009F1EF6"/>
        </w:tc>
      </w:tr>
      <w:tr w:rsidR="00BE4EE0" w:rsidRPr="009C0D23">
        <w:trPr>
          <w:gridAfter w:val="6"/>
          <w:wAfter w:w="16332" w:type="dxa"/>
          <w:trHeight w:val="308"/>
        </w:trPr>
        <w:tc>
          <w:tcPr>
            <w:tcW w:w="567" w:type="dxa"/>
          </w:tcPr>
          <w:p w:rsidR="00BE4EE0" w:rsidRPr="009C0D23" w:rsidRDefault="00BE4EE0" w:rsidP="009F1EF6">
            <w:r>
              <w:rPr>
                <w:sz w:val="22"/>
                <w:szCs w:val="22"/>
              </w:rPr>
              <w:t>143</w:t>
            </w:r>
          </w:p>
        </w:tc>
        <w:tc>
          <w:tcPr>
            <w:tcW w:w="2050" w:type="dxa"/>
            <w:vMerge w:val="restart"/>
          </w:tcPr>
          <w:p w:rsidR="00BE4EE0" w:rsidRDefault="00BE4EE0" w:rsidP="009F1EF6">
            <w:r>
              <w:rPr>
                <w:sz w:val="22"/>
                <w:szCs w:val="22"/>
              </w:rPr>
              <w:t>Написание  разделительных Ь и Ъ знаков.</w:t>
            </w:r>
          </w:p>
          <w:p w:rsidR="00BE4EE0" w:rsidRDefault="00BE4EE0" w:rsidP="009F1EF6"/>
          <w:p w:rsidR="00BE4EE0" w:rsidRDefault="00BE4EE0" w:rsidP="009F1EF6"/>
          <w:p w:rsidR="00BE4EE0" w:rsidRDefault="00BE4EE0" w:rsidP="009F1EF6"/>
          <w:p w:rsidR="00BE4EE0" w:rsidRDefault="00BE4EE0" w:rsidP="009F1EF6"/>
        </w:tc>
        <w:tc>
          <w:tcPr>
            <w:tcW w:w="1216" w:type="dxa"/>
            <w:gridSpan w:val="4"/>
            <w:vMerge w:val="restart"/>
          </w:tcPr>
          <w:p w:rsidR="00BE4EE0" w:rsidRDefault="00BE4EE0" w:rsidP="009F1EF6">
            <w:r>
              <w:rPr>
                <w:sz w:val="22"/>
                <w:szCs w:val="22"/>
              </w:rPr>
              <w:t>У.3</w:t>
            </w:r>
          </w:p>
          <w:p w:rsidR="00BE4EE0" w:rsidRDefault="00BE4EE0" w:rsidP="009F1EF6">
            <w:r>
              <w:rPr>
                <w:sz w:val="22"/>
                <w:szCs w:val="22"/>
              </w:rPr>
              <w:t>с.110-112</w:t>
            </w:r>
          </w:p>
          <w:p w:rsidR="00BE4EE0" w:rsidRDefault="00BE4EE0" w:rsidP="009F1EF6">
            <w:r>
              <w:rPr>
                <w:sz w:val="22"/>
                <w:szCs w:val="22"/>
              </w:rPr>
              <w:t>с.113-115</w:t>
            </w:r>
          </w:p>
          <w:p w:rsidR="00BE4EE0" w:rsidRDefault="00BE4EE0" w:rsidP="009F1EF6"/>
          <w:p w:rsidR="00BE4EE0" w:rsidRDefault="00BE4EE0" w:rsidP="009F1EF6"/>
          <w:p w:rsidR="00BE4EE0" w:rsidRDefault="00BE4EE0" w:rsidP="009F1EF6"/>
          <w:p w:rsidR="00BE4EE0" w:rsidRDefault="00BE4EE0" w:rsidP="009F1EF6"/>
          <w:p w:rsidR="00BE4EE0" w:rsidRDefault="00BE4EE0" w:rsidP="009F1EF6"/>
          <w:p w:rsidR="00BE4EE0" w:rsidRDefault="00BE4EE0" w:rsidP="009F1EF6"/>
          <w:p w:rsidR="00BE4EE0" w:rsidRDefault="00BE4EE0" w:rsidP="009F1EF6">
            <w:r>
              <w:rPr>
                <w:sz w:val="22"/>
                <w:szCs w:val="22"/>
              </w:rPr>
              <w:t>с.116-117</w:t>
            </w:r>
          </w:p>
          <w:p w:rsidR="00BE4EE0" w:rsidRDefault="00BE4EE0" w:rsidP="009F1EF6"/>
        </w:tc>
        <w:tc>
          <w:tcPr>
            <w:tcW w:w="813" w:type="dxa"/>
            <w:gridSpan w:val="2"/>
            <w:vMerge w:val="restart"/>
          </w:tcPr>
          <w:p w:rsidR="00BE4EE0" w:rsidRDefault="00BE4EE0" w:rsidP="008B20D7">
            <w:r>
              <w:t>Т.2</w:t>
            </w:r>
          </w:p>
          <w:p w:rsidR="00BE4EE0" w:rsidRDefault="00BE4EE0" w:rsidP="008B20D7">
            <w:r>
              <w:t>№ 70,71</w:t>
            </w:r>
          </w:p>
          <w:p w:rsidR="00BE4EE0" w:rsidRDefault="00BE4EE0" w:rsidP="008B20D7">
            <w:r>
              <w:t>№ 72,73</w:t>
            </w:r>
          </w:p>
          <w:p w:rsidR="00BE4EE0" w:rsidRDefault="00BE4EE0" w:rsidP="008B20D7"/>
          <w:p w:rsidR="00BE4EE0" w:rsidRDefault="00BE4EE0" w:rsidP="008B20D7"/>
          <w:p w:rsidR="00BE4EE0" w:rsidRDefault="00BE4EE0" w:rsidP="008B20D7"/>
          <w:p w:rsidR="00BE4EE0" w:rsidRDefault="00BE4EE0" w:rsidP="008B20D7"/>
          <w:p w:rsidR="00BE4EE0" w:rsidRDefault="00BE4EE0" w:rsidP="008B20D7"/>
          <w:p w:rsidR="00BE4EE0" w:rsidRDefault="00BE4EE0" w:rsidP="008B20D7">
            <w:r>
              <w:t>№ 74,75,76</w:t>
            </w:r>
          </w:p>
        </w:tc>
        <w:tc>
          <w:tcPr>
            <w:tcW w:w="1073" w:type="dxa"/>
            <w:vMerge w:val="restart"/>
          </w:tcPr>
          <w:p w:rsidR="00BE4EE0" w:rsidRDefault="00BE4EE0" w:rsidP="009F1EF6">
            <w:r>
              <w:rPr>
                <w:sz w:val="22"/>
                <w:szCs w:val="22"/>
              </w:rPr>
              <w:t>Родственные слова</w:t>
            </w:r>
          </w:p>
        </w:tc>
        <w:tc>
          <w:tcPr>
            <w:tcW w:w="2679" w:type="dxa"/>
            <w:gridSpan w:val="4"/>
            <w:vMerge w:val="restart"/>
          </w:tcPr>
          <w:p w:rsidR="00BE4EE0" w:rsidRDefault="00BE4EE0" w:rsidP="009F1EF6">
            <w:r w:rsidRPr="008B20D7">
              <w:rPr>
                <w:b/>
                <w:bCs/>
                <w:sz w:val="22"/>
                <w:szCs w:val="22"/>
              </w:rPr>
              <w:t>Уметь:</w:t>
            </w:r>
            <w:r>
              <w:rPr>
                <w:sz w:val="22"/>
                <w:szCs w:val="22"/>
              </w:rPr>
              <w:t xml:space="preserve">     пользоваться  орфоэпическим и обратным словарём;</w:t>
            </w:r>
          </w:p>
          <w:p w:rsidR="00BE4EE0" w:rsidRPr="009C0D23" w:rsidRDefault="00BE4EE0" w:rsidP="009F1EF6">
            <w:r>
              <w:rPr>
                <w:sz w:val="22"/>
                <w:szCs w:val="22"/>
              </w:rPr>
              <w:t>- правильно писать слова с разделительными Ь  и  Ъ знаками.</w:t>
            </w:r>
          </w:p>
        </w:tc>
        <w:tc>
          <w:tcPr>
            <w:tcW w:w="4819" w:type="dxa"/>
            <w:gridSpan w:val="4"/>
            <w:vMerge/>
          </w:tcPr>
          <w:p w:rsidR="00BE4EE0" w:rsidRPr="009C0D23" w:rsidRDefault="00BE4EE0" w:rsidP="009F1EF6"/>
        </w:tc>
        <w:tc>
          <w:tcPr>
            <w:tcW w:w="959" w:type="dxa"/>
            <w:gridSpan w:val="4"/>
          </w:tcPr>
          <w:p w:rsidR="00BE4EE0" w:rsidRPr="009C0D23" w:rsidRDefault="00BE4EE0" w:rsidP="009F1EF6"/>
        </w:tc>
        <w:tc>
          <w:tcPr>
            <w:tcW w:w="987" w:type="dxa"/>
            <w:gridSpan w:val="3"/>
          </w:tcPr>
          <w:p w:rsidR="00BE4EE0" w:rsidRPr="009C0D23" w:rsidRDefault="00BE4EE0" w:rsidP="009F1EF6"/>
        </w:tc>
      </w:tr>
      <w:tr w:rsidR="00BE4EE0" w:rsidRPr="009C0D23">
        <w:trPr>
          <w:gridAfter w:val="6"/>
          <w:wAfter w:w="16332" w:type="dxa"/>
          <w:trHeight w:val="308"/>
        </w:trPr>
        <w:tc>
          <w:tcPr>
            <w:tcW w:w="567" w:type="dxa"/>
          </w:tcPr>
          <w:p w:rsidR="00BE4EE0" w:rsidRPr="009C0D23" w:rsidRDefault="00BE4EE0" w:rsidP="009F1EF6">
            <w:r>
              <w:rPr>
                <w:sz w:val="22"/>
                <w:szCs w:val="22"/>
              </w:rPr>
              <w:t>144</w:t>
            </w:r>
          </w:p>
        </w:tc>
        <w:tc>
          <w:tcPr>
            <w:tcW w:w="2050" w:type="dxa"/>
            <w:vMerge/>
          </w:tcPr>
          <w:p w:rsidR="00BE4EE0" w:rsidRDefault="00BE4EE0" w:rsidP="009F1EF6"/>
        </w:tc>
        <w:tc>
          <w:tcPr>
            <w:tcW w:w="1216" w:type="dxa"/>
            <w:gridSpan w:val="4"/>
            <w:vMerge/>
          </w:tcPr>
          <w:p w:rsidR="00BE4EE0" w:rsidRDefault="00BE4EE0" w:rsidP="009F1EF6"/>
        </w:tc>
        <w:tc>
          <w:tcPr>
            <w:tcW w:w="813" w:type="dxa"/>
            <w:gridSpan w:val="2"/>
            <w:vMerge/>
          </w:tcPr>
          <w:p w:rsidR="00BE4EE0" w:rsidRDefault="00BE4EE0" w:rsidP="009F1EF6"/>
        </w:tc>
        <w:tc>
          <w:tcPr>
            <w:tcW w:w="1073" w:type="dxa"/>
            <w:vMerge/>
          </w:tcPr>
          <w:p w:rsidR="00BE4EE0" w:rsidRDefault="00BE4EE0" w:rsidP="009F1EF6"/>
        </w:tc>
        <w:tc>
          <w:tcPr>
            <w:tcW w:w="2679" w:type="dxa"/>
            <w:gridSpan w:val="4"/>
            <w:vMerge/>
          </w:tcPr>
          <w:p w:rsidR="00BE4EE0" w:rsidRPr="009C0D23" w:rsidRDefault="00BE4EE0" w:rsidP="009F1EF6"/>
        </w:tc>
        <w:tc>
          <w:tcPr>
            <w:tcW w:w="4819" w:type="dxa"/>
            <w:gridSpan w:val="4"/>
            <w:vMerge/>
          </w:tcPr>
          <w:p w:rsidR="00BE4EE0" w:rsidRPr="009C0D23" w:rsidRDefault="00BE4EE0" w:rsidP="009F1EF6"/>
        </w:tc>
        <w:tc>
          <w:tcPr>
            <w:tcW w:w="959" w:type="dxa"/>
            <w:gridSpan w:val="4"/>
          </w:tcPr>
          <w:p w:rsidR="00BE4EE0" w:rsidRPr="009C0D23" w:rsidRDefault="00BE4EE0" w:rsidP="009F1EF6"/>
        </w:tc>
        <w:tc>
          <w:tcPr>
            <w:tcW w:w="987" w:type="dxa"/>
            <w:gridSpan w:val="3"/>
          </w:tcPr>
          <w:p w:rsidR="00BE4EE0" w:rsidRPr="009C0D23" w:rsidRDefault="00BE4EE0" w:rsidP="009F1EF6"/>
        </w:tc>
      </w:tr>
      <w:tr w:rsidR="00BE4EE0" w:rsidRPr="009C0D23">
        <w:trPr>
          <w:gridAfter w:val="6"/>
          <w:wAfter w:w="16332" w:type="dxa"/>
          <w:trHeight w:val="308"/>
        </w:trPr>
        <w:tc>
          <w:tcPr>
            <w:tcW w:w="567" w:type="dxa"/>
          </w:tcPr>
          <w:p w:rsidR="00BE4EE0" w:rsidRPr="009C0D23" w:rsidRDefault="00BE4EE0" w:rsidP="009F1EF6">
            <w:r>
              <w:rPr>
                <w:sz w:val="22"/>
                <w:szCs w:val="22"/>
              </w:rPr>
              <w:t>145</w:t>
            </w:r>
          </w:p>
        </w:tc>
        <w:tc>
          <w:tcPr>
            <w:tcW w:w="2050" w:type="dxa"/>
            <w:vMerge/>
          </w:tcPr>
          <w:p w:rsidR="00BE4EE0" w:rsidRDefault="00BE4EE0" w:rsidP="009F1EF6"/>
        </w:tc>
        <w:tc>
          <w:tcPr>
            <w:tcW w:w="1216" w:type="dxa"/>
            <w:gridSpan w:val="4"/>
            <w:vMerge/>
          </w:tcPr>
          <w:p w:rsidR="00BE4EE0" w:rsidRDefault="00BE4EE0" w:rsidP="009F1EF6"/>
        </w:tc>
        <w:tc>
          <w:tcPr>
            <w:tcW w:w="813" w:type="dxa"/>
            <w:gridSpan w:val="2"/>
            <w:vMerge/>
          </w:tcPr>
          <w:p w:rsidR="00BE4EE0" w:rsidRDefault="00BE4EE0" w:rsidP="009F1EF6"/>
        </w:tc>
        <w:tc>
          <w:tcPr>
            <w:tcW w:w="1073" w:type="dxa"/>
            <w:vMerge/>
          </w:tcPr>
          <w:p w:rsidR="00BE4EE0" w:rsidRDefault="00BE4EE0" w:rsidP="009F1EF6"/>
        </w:tc>
        <w:tc>
          <w:tcPr>
            <w:tcW w:w="2679" w:type="dxa"/>
            <w:gridSpan w:val="4"/>
          </w:tcPr>
          <w:p w:rsidR="00BE4EE0" w:rsidRDefault="00BE4EE0" w:rsidP="009F1EF6">
            <w:r w:rsidRPr="008B20D7">
              <w:rPr>
                <w:b/>
                <w:bCs/>
                <w:sz w:val="22"/>
                <w:szCs w:val="22"/>
              </w:rPr>
              <w:t>Знать</w:t>
            </w:r>
            <w:r>
              <w:rPr>
                <w:sz w:val="22"/>
                <w:szCs w:val="22"/>
              </w:rPr>
              <w:t xml:space="preserve">  понятие «родственные слова».</w:t>
            </w:r>
          </w:p>
          <w:p w:rsidR="00BE4EE0" w:rsidRDefault="00BE4EE0" w:rsidP="009F1EF6">
            <w:r>
              <w:rPr>
                <w:b/>
                <w:bCs/>
                <w:sz w:val="22"/>
                <w:szCs w:val="22"/>
              </w:rPr>
              <w:t>Уметь:</w:t>
            </w:r>
          </w:p>
          <w:p w:rsidR="00BE4EE0" w:rsidRDefault="00BE4EE0" w:rsidP="009F1EF6">
            <w:r>
              <w:rPr>
                <w:sz w:val="22"/>
                <w:szCs w:val="22"/>
              </w:rPr>
              <w:t>-подбирать родственные слова;</w:t>
            </w:r>
          </w:p>
          <w:p w:rsidR="00BE4EE0" w:rsidRPr="008B20D7" w:rsidRDefault="00BE4EE0" w:rsidP="009F1EF6">
            <w:r>
              <w:rPr>
                <w:sz w:val="22"/>
                <w:szCs w:val="22"/>
              </w:rPr>
              <w:t>- писать слова с разделительными Ь  и  Ъ знаками.</w:t>
            </w:r>
          </w:p>
        </w:tc>
        <w:tc>
          <w:tcPr>
            <w:tcW w:w="4819" w:type="dxa"/>
            <w:gridSpan w:val="4"/>
            <w:vMerge/>
          </w:tcPr>
          <w:p w:rsidR="00BE4EE0" w:rsidRPr="009C0D23" w:rsidRDefault="00BE4EE0" w:rsidP="009F1EF6"/>
        </w:tc>
        <w:tc>
          <w:tcPr>
            <w:tcW w:w="959" w:type="dxa"/>
            <w:gridSpan w:val="4"/>
          </w:tcPr>
          <w:p w:rsidR="00BE4EE0" w:rsidRPr="009C0D23" w:rsidRDefault="00BE4EE0" w:rsidP="009F1EF6"/>
        </w:tc>
        <w:tc>
          <w:tcPr>
            <w:tcW w:w="987" w:type="dxa"/>
            <w:gridSpan w:val="3"/>
          </w:tcPr>
          <w:p w:rsidR="00BE4EE0" w:rsidRPr="009C0D23" w:rsidRDefault="00BE4EE0" w:rsidP="009F1EF6"/>
        </w:tc>
      </w:tr>
      <w:tr w:rsidR="00BE4EE0" w:rsidRPr="009C0D23">
        <w:trPr>
          <w:gridAfter w:val="6"/>
          <w:wAfter w:w="16332" w:type="dxa"/>
          <w:trHeight w:val="308"/>
        </w:trPr>
        <w:tc>
          <w:tcPr>
            <w:tcW w:w="567" w:type="dxa"/>
          </w:tcPr>
          <w:p w:rsidR="00BE4EE0" w:rsidRPr="009C0D23" w:rsidRDefault="00BE4EE0" w:rsidP="009F1EF6">
            <w:r>
              <w:rPr>
                <w:sz w:val="22"/>
                <w:szCs w:val="22"/>
              </w:rPr>
              <w:t>146</w:t>
            </w:r>
          </w:p>
        </w:tc>
        <w:tc>
          <w:tcPr>
            <w:tcW w:w="2050" w:type="dxa"/>
          </w:tcPr>
          <w:p w:rsidR="00BE4EE0" w:rsidRDefault="00BE4EE0" w:rsidP="003C4762">
            <w:pPr>
              <w:rPr>
                <w:b/>
                <w:bCs/>
              </w:rPr>
            </w:pPr>
            <w:r w:rsidRPr="009C0D23">
              <w:rPr>
                <w:b/>
                <w:bCs/>
                <w:sz w:val="22"/>
                <w:szCs w:val="22"/>
              </w:rPr>
              <w:t>Развитие речи с элементами культуры речи.</w:t>
            </w:r>
          </w:p>
          <w:p w:rsidR="00BE4EE0" w:rsidRDefault="00BE4EE0" w:rsidP="009F1EF6">
            <w:r>
              <w:rPr>
                <w:sz w:val="22"/>
                <w:szCs w:val="22"/>
              </w:rPr>
              <w:t>Работа с картиной Н. Рериха «Стражи ночи»</w:t>
            </w:r>
          </w:p>
        </w:tc>
        <w:tc>
          <w:tcPr>
            <w:tcW w:w="1216" w:type="dxa"/>
            <w:gridSpan w:val="4"/>
          </w:tcPr>
          <w:p w:rsidR="00BE4EE0" w:rsidRDefault="00BE4EE0" w:rsidP="009F1EF6"/>
        </w:tc>
        <w:tc>
          <w:tcPr>
            <w:tcW w:w="813" w:type="dxa"/>
            <w:gridSpan w:val="2"/>
          </w:tcPr>
          <w:p w:rsidR="00BE4EE0" w:rsidRDefault="00BE4EE0" w:rsidP="009F1EF6">
            <w:r>
              <w:t>У.2</w:t>
            </w:r>
          </w:p>
          <w:p w:rsidR="00BE4EE0" w:rsidRDefault="00BE4EE0" w:rsidP="009F1EF6">
            <w:r>
              <w:t>с.89-90</w:t>
            </w:r>
          </w:p>
        </w:tc>
        <w:tc>
          <w:tcPr>
            <w:tcW w:w="1073" w:type="dxa"/>
          </w:tcPr>
          <w:p w:rsidR="00BE4EE0" w:rsidRDefault="00BE4EE0" w:rsidP="009F1EF6"/>
        </w:tc>
        <w:tc>
          <w:tcPr>
            <w:tcW w:w="2679" w:type="dxa"/>
            <w:gridSpan w:val="4"/>
          </w:tcPr>
          <w:p w:rsidR="00BE4EE0" w:rsidRDefault="00BE4EE0" w:rsidP="009F1EF6">
            <w:r>
              <w:rPr>
                <w:b/>
                <w:bCs/>
                <w:sz w:val="22"/>
                <w:szCs w:val="22"/>
              </w:rPr>
              <w:t>Уметь:</w:t>
            </w:r>
          </w:p>
          <w:p w:rsidR="00BE4EE0" w:rsidRDefault="00BE4EE0" w:rsidP="009F1EF6">
            <w:r>
              <w:rPr>
                <w:sz w:val="22"/>
                <w:szCs w:val="22"/>
              </w:rPr>
              <w:t>-различать научный и художественный текст;</w:t>
            </w:r>
          </w:p>
          <w:p w:rsidR="00BE4EE0" w:rsidRDefault="00BE4EE0" w:rsidP="009F1EF6">
            <w:r>
              <w:rPr>
                <w:sz w:val="22"/>
                <w:szCs w:val="22"/>
              </w:rPr>
              <w:t>-пользоваться толковым словарём;</w:t>
            </w:r>
          </w:p>
          <w:p w:rsidR="00BE4EE0" w:rsidRPr="003C4762" w:rsidRDefault="00BE4EE0" w:rsidP="009F1EF6">
            <w:r>
              <w:rPr>
                <w:sz w:val="22"/>
                <w:szCs w:val="22"/>
              </w:rPr>
              <w:t>-работать с картиной.</w:t>
            </w:r>
          </w:p>
        </w:tc>
        <w:tc>
          <w:tcPr>
            <w:tcW w:w="4819" w:type="dxa"/>
            <w:gridSpan w:val="4"/>
          </w:tcPr>
          <w:p w:rsidR="00BE4EE0" w:rsidRPr="0057274E" w:rsidRDefault="00BE4EE0" w:rsidP="002527E4">
            <w:pPr>
              <w:autoSpaceDE w:val="0"/>
              <w:autoSpaceDN w:val="0"/>
              <w:adjustRightInd w:val="0"/>
              <w:spacing w:line="264" w:lineRule="auto"/>
            </w:pPr>
            <w:r w:rsidRPr="0057274E">
              <w:rPr>
                <w:b/>
                <w:bCs/>
                <w:i/>
                <w:iCs/>
              </w:rPr>
              <w:t>Регулятивные:</w:t>
            </w:r>
            <w:r w:rsidRPr="0057274E">
              <w:t xml:space="preserve"> самостоятельно организовывать свое рабочее место; действовать с учетом выделенных учителем ориентиров; осмысливать текстовый материал; применять освоенные способы действия. </w:t>
            </w:r>
          </w:p>
          <w:p w:rsidR="00BE4EE0" w:rsidRPr="0057274E" w:rsidRDefault="00BE4EE0" w:rsidP="002527E4">
            <w:pPr>
              <w:autoSpaceDE w:val="0"/>
              <w:autoSpaceDN w:val="0"/>
              <w:adjustRightInd w:val="0"/>
              <w:spacing w:line="264" w:lineRule="auto"/>
            </w:pPr>
            <w:r w:rsidRPr="0057274E">
              <w:rPr>
                <w:b/>
                <w:bCs/>
                <w:i/>
                <w:iCs/>
              </w:rPr>
              <w:t>Познавательные:</w:t>
            </w:r>
            <w:r w:rsidRPr="0057274E">
              <w:t xml:space="preserve"> осознанно строить речевое высказывание в устной форме о сюжете карти-</w:t>
            </w:r>
          </w:p>
          <w:p w:rsidR="00BE4EE0" w:rsidRPr="0057274E" w:rsidRDefault="00BE4EE0" w:rsidP="002527E4">
            <w:pPr>
              <w:autoSpaceDE w:val="0"/>
              <w:autoSpaceDN w:val="0"/>
              <w:adjustRightInd w:val="0"/>
              <w:spacing w:line="264" w:lineRule="auto"/>
            </w:pPr>
            <w:r w:rsidRPr="0057274E">
              <w:t>ны;</w:t>
            </w:r>
            <w:r w:rsidRPr="0057274E">
              <w:rPr>
                <w:i/>
                <w:iCs/>
              </w:rPr>
              <w:t xml:space="preserve"> </w:t>
            </w:r>
            <w:r w:rsidRPr="0057274E">
              <w:t>осуществлять анализ приемов сравнения; наблюдая, делать самостоятельные простые выводы.</w:t>
            </w:r>
          </w:p>
          <w:p w:rsidR="00BE4EE0" w:rsidRPr="0057274E" w:rsidRDefault="00BE4EE0" w:rsidP="002527E4">
            <w:pPr>
              <w:autoSpaceDE w:val="0"/>
              <w:autoSpaceDN w:val="0"/>
              <w:adjustRightInd w:val="0"/>
              <w:spacing w:line="264" w:lineRule="auto"/>
            </w:pPr>
            <w:r w:rsidRPr="0057274E">
              <w:rPr>
                <w:b/>
                <w:bCs/>
                <w:i/>
                <w:iCs/>
              </w:rPr>
              <w:t>Коммуникативные:</w:t>
            </w:r>
            <w:r w:rsidRPr="0057274E">
              <w:t xml:space="preserve"> участвовать в учебном диалоге; формулировать и аргументировать собственное мнение; составлять рассказ, используя выразительные средства языка; соблюдать орфоэпические нормы речи и законченную интонацию предложения.</w:t>
            </w:r>
          </w:p>
          <w:p w:rsidR="00BE4EE0" w:rsidRPr="0057274E" w:rsidRDefault="00BE4EE0" w:rsidP="002527E4">
            <w:pPr>
              <w:autoSpaceDE w:val="0"/>
              <w:autoSpaceDN w:val="0"/>
              <w:adjustRightInd w:val="0"/>
              <w:spacing w:line="264" w:lineRule="auto"/>
            </w:pPr>
            <w:r w:rsidRPr="0057274E">
              <w:rPr>
                <w:b/>
                <w:bCs/>
                <w:i/>
                <w:iCs/>
              </w:rPr>
              <w:t>Личностные:</w:t>
            </w:r>
            <w:r w:rsidRPr="0057274E">
              <w:rPr>
                <w:b/>
                <w:bCs/>
              </w:rPr>
              <w:t xml:space="preserve"> </w:t>
            </w:r>
            <w:r w:rsidRPr="0057274E">
              <w:t>осознавать чувство сопричастности к языку своего народа (я – носитель языка); иметь представление о своей этнической принадлежности</w:t>
            </w:r>
          </w:p>
        </w:tc>
        <w:tc>
          <w:tcPr>
            <w:tcW w:w="959" w:type="dxa"/>
            <w:gridSpan w:val="4"/>
          </w:tcPr>
          <w:p w:rsidR="00BE4EE0" w:rsidRPr="009C0D23" w:rsidRDefault="00BE4EE0" w:rsidP="009F1EF6"/>
        </w:tc>
        <w:tc>
          <w:tcPr>
            <w:tcW w:w="987" w:type="dxa"/>
            <w:gridSpan w:val="3"/>
          </w:tcPr>
          <w:p w:rsidR="00BE4EE0" w:rsidRPr="009C0D23" w:rsidRDefault="00BE4EE0" w:rsidP="009F1EF6"/>
        </w:tc>
      </w:tr>
      <w:tr w:rsidR="00BE4EE0" w:rsidRPr="009C0D23">
        <w:trPr>
          <w:gridAfter w:val="6"/>
          <w:wAfter w:w="16332" w:type="dxa"/>
          <w:trHeight w:val="308"/>
        </w:trPr>
        <w:tc>
          <w:tcPr>
            <w:tcW w:w="567" w:type="dxa"/>
          </w:tcPr>
          <w:p w:rsidR="00BE4EE0" w:rsidRPr="009C0D23" w:rsidRDefault="00BE4EE0" w:rsidP="009F1EF6">
            <w:r>
              <w:rPr>
                <w:sz w:val="22"/>
                <w:szCs w:val="22"/>
              </w:rPr>
              <w:t>147</w:t>
            </w:r>
          </w:p>
        </w:tc>
        <w:tc>
          <w:tcPr>
            <w:tcW w:w="2050" w:type="dxa"/>
            <w:vMerge w:val="restart"/>
          </w:tcPr>
          <w:p w:rsidR="00BE4EE0" w:rsidRDefault="00BE4EE0" w:rsidP="009F1EF6">
            <w:r>
              <w:rPr>
                <w:sz w:val="22"/>
                <w:szCs w:val="22"/>
              </w:rPr>
              <w:t>Написание  разделительных Ь и Ъ знаков.</w:t>
            </w:r>
          </w:p>
        </w:tc>
        <w:tc>
          <w:tcPr>
            <w:tcW w:w="1216" w:type="dxa"/>
            <w:gridSpan w:val="4"/>
            <w:vMerge w:val="restart"/>
          </w:tcPr>
          <w:p w:rsidR="00BE4EE0" w:rsidRDefault="00BE4EE0" w:rsidP="009F1EF6">
            <w:r>
              <w:rPr>
                <w:sz w:val="22"/>
                <w:szCs w:val="22"/>
              </w:rPr>
              <w:t>У.3</w:t>
            </w:r>
          </w:p>
          <w:p w:rsidR="00BE4EE0" w:rsidRDefault="00BE4EE0" w:rsidP="009F1EF6">
            <w:r>
              <w:rPr>
                <w:sz w:val="22"/>
                <w:szCs w:val="22"/>
              </w:rPr>
              <w:t>с.118-120</w:t>
            </w:r>
          </w:p>
          <w:p w:rsidR="00BE4EE0" w:rsidRDefault="00BE4EE0" w:rsidP="009F1EF6">
            <w:r>
              <w:rPr>
                <w:sz w:val="22"/>
                <w:szCs w:val="22"/>
              </w:rPr>
              <w:t>с.121-123</w:t>
            </w:r>
          </w:p>
          <w:p w:rsidR="00BE4EE0" w:rsidRDefault="00BE4EE0" w:rsidP="009F1EF6">
            <w:r>
              <w:rPr>
                <w:sz w:val="22"/>
                <w:szCs w:val="22"/>
              </w:rPr>
              <w:t>с.124-126</w:t>
            </w:r>
          </w:p>
          <w:p w:rsidR="00BE4EE0" w:rsidRDefault="00BE4EE0" w:rsidP="009F1EF6">
            <w:r>
              <w:rPr>
                <w:sz w:val="22"/>
                <w:szCs w:val="22"/>
              </w:rPr>
              <w:t>с.127-128</w:t>
            </w:r>
          </w:p>
          <w:p w:rsidR="00BE4EE0" w:rsidRDefault="00BE4EE0" w:rsidP="009F1EF6"/>
        </w:tc>
        <w:tc>
          <w:tcPr>
            <w:tcW w:w="813" w:type="dxa"/>
            <w:gridSpan w:val="2"/>
            <w:vMerge w:val="restart"/>
          </w:tcPr>
          <w:p w:rsidR="00BE4EE0" w:rsidRDefault="00BE4EE0" w:rsidP="009F1EF6">
            <w:r>
              <w:t>Т.2</w:t>
            </w:r>
          </w:p>
          <w:p w:rsidR="00BE4EE0" w:rsidRDefault="00BE4EE0" w:rsidP="009F1EF6">
            <w:r>
              <w:t>№ 77, 78</w:t>
            </w:r>
          </w:p>
          <w:p w:rsidR="00BE4EE0" w:rsidRDefault="00BE4EE0" w:rsidP="009F1EF6">
            <w:r>
              <w:t>№ 79</w:t>
            </w:r>
          </w:p>
          <w:p w:rsidR="00BE4EE0" w:rsidRDefault="00BE4EE0" w:rsidP="009F1EF6"/>
        </w:tc>
        <w:tc>
          <w:tcPr>
            <w:tcW w:w="1073" w:type="dxa"/>
            <w:vMerge w:val="restart"/>
          </w:tcPr>
          <w:p w:rsidR="00BE4EE0" w:rsidRDefault="00BE4EE0" w:rsidP="009F1EF6"/>
        </w:tc>
        <w:tc>
          <w:tcPr>
            <w:tcW w:w="2679" w:type="dxa"/>
            <w:gridSpan w:val="4"/>
            <w:vMerge w:val="restart"/>
          </w:tcPr>
          <w:p w:rsidR="00BE4EE0" w:rsidRDefault="00BE4EE0" w:rsidP="009F1EF6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Уметь: </w:t>
            </w:r>
          </w:p>
          <w:p w:rsidR="00BE4EE0" w:rsidRDefault="00BE4EE0" w:rsidP="009F1EF6">
            <w:r>
              <w:rPr>
                <w:b/>
                <w:bCs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употреблять разделительные Ь и Ъ знаки  на письме;</w:t>
            </w:r>
          </w:p>
          <w:p w:rsidR="00BE4EE0" w:rsidRDefault="00BE4EE0" w:rsidP="009F1EF6">
            <w:r>
              <w:rPr>
                <w:sz w:val="22"/>
                <w:szCs w:val="22"/>
              </w:rPr>
              <w:t>-писать слова с изученными орфограммами;</w:t>
            </w:r>
          </w:p>
          <w:p w:rsidR="00BE4EE0" w:rsidRDefault="00BE4EE0" w:rsidP="009F1EF6">
            <w:r>
              <w:rPr>
                <w:sz w:val="22"/>
                <w:szCs w:val="22"/>
              </w:rPr>
              <w:t>-подбирать родственные слова;</w:t>
            </w:r>
          </w:p>
          <w:p w:rsidR="00BE4EE0" w:rsidRDefault="00BE4EE0" w:rsidP="009F1EF6">
            <w:r>
              <w:rPr>
                <w:sz w:val="22"/>
                <w:szCs w:val="22"/>
              </w:rPr>
              <w:t>-составлять схемы словообразования слов;</w:t>
            </w:r>
          </w:p>
          <w:p w:rsidR="00BE4EE0" w:rsidRPr="003C4762" w:rsidRDefault="00BE4EE0" w:rsidP="009F1EF6">
            <w:r>
              <w:rPr>
                <w:sz w:val="22"/>
                <w:szCs w:val="22"/>
              </w:rPr>
              <w:t>- писать сложные слова и объяснять их значение.</w:t>
            </w:r>
          </w:p>
        </w:tc>
        <w:tc>
          <w:tcPr>
            <w:tcW w:w="4819" w:type="dxa"/>
            <w:gridSpan w:val="4"/>
            <w:vMerge w:val="restart"/>
          </w:tcPr>
          <w:p w:rsidR="00BE4EE0" w:rsidRPr="0057274E" w:rsidRDefault="00BE4EE0" w:rsidP="002527E4">
            <w:pPr>
              <w:autoSpaceDE w:val="0"/>
              <w:autoSpaceDN w:val="0"/>
              <w:adjustRightInd w:val="0"/>
              <w:spacing w:line="264" w:lineRule="auto"/>
            </w:pPr>
            <w:r w:rsidRPr="0057274E">
              <w:rPr>
                <w:b/>
                <w:bCs/>
                <w:i/>
                <w:iCs/>
              </w:rPr>
              <w:t>Регулятивные:</w:t>
            </w:r>
            <w:r w:rsidRPr="0057274E">
              <w:t xml:space="preserve"> следовать режиму организации учебной деятельности; определять цель учебной деятельности с помощью учителя и самостоятельно; определять план выполнения заданий на уроках под руководством учителя; соотносить выполненное задание с образцом, предложенным учителем. </w:t>
            </w:r>
          </w:p>
          <w:p w:rsidR="00BE4EE0" w:rsidRPr="0057274E" w:rsidRDefault="00BE4EE0" w:rsidP="002527E4">
            <w:pPr>
              <w:autoSpaceDE w:val="0"/>
              <w:autoSpaceDN w:val="0"/>
              <w:adjustRightInd w:val="0"/>
              <w:spacing w:line="264" w:lineRule="auto"/>
            </w:pPr>
            <w:r w:rsidRPr="0057274E">
              <w:rPr>
                <w:b/>
                <w:bCs/>
                <w:i/>
                <w:iCs/>
              </w:rPr>
              <w:t>Познавательные:</w:t>
            </w:r>
            <w:r w:rsidRPr="0057274E">
              <w:t xml:space="preserve"> осознанно строить речевое высказывание в устной форме о правилах написания разделительных знаков;</w:t>
            </w:r>
            <w:r w:rsidRPr="0057274E">
              <w:rPr>
                <w:b/>
                <w:bCs/>
                <w:i/>
                <w:iCs/>
              </w:rPr>
              <w:t xml:space="preserve"> </w:t>
            </w:r>
            <w:r w:rsidRPr="0057274E">
              <w:t>осуществлять поиск необходимой информации; наблюдая, делать самостоятельные простые выводы.</w:t>
            </w:r>
          </w:p>
          <w:p w:rsidR="00BE4EE0" w:rsidRPr="0057274E" w:rsidRDefault="00BE4EE0" w:rsidP="002527E4">
            <w:pPr>
              <w:autoSpaceDE w:val="0"/>
              <w:autoSpaceDN w:val="0"/>
              <w:adjustRightInd w:val="0"/>
              <w:spacing w:line="264" w:lineRule="auto"/>
            </w:pPr>
            <w:r w:rsidRPr="0057274E">
              <w:rPr>
                <w:b/>
                <w:bCs/>
                <w:i/>
                <w:iCs/>
              </w:rPr>
              <w:t>Коммуникативные:</w:t>
            </w:r>
            <w:r w:rsidRPr="0057274E">
              <w:t xml:space="preserve"> работать с соседом по парте: распределять работу между собой и соседом, выполнять свою часть работы, осуществлять взаимопроверку выполненной работы; выполнять работу по цепочке; видеть разницу между двумя заявленными точками зрения, двумя позициями и мотивированно присоединяться к одной из них; использовать правила, таблицы, модели для подтверждения своей позиции или высказанных героями точек зрения; участвовать в диалоге.</w:t>
            </w:r>
          </w:p>
          <w:p w:rsidR="00BE4EE0" w:rsidRPr="0057274E" w:rsidRDefault="00BE4EE0" w:rsidP="002527E4">
            <w:pPr>
              <w:autoSpaceDE w:val="0"/>
              <w:autoSpaceDN w:val="0"/>
              <w:adjustRightInd w:val="0"/>
              <w:spacing w:line="264" w:lineRule="auto"/>
            </w:pPr>
            <w:r w:rsidRPr="0057274E">
              <w:rPr>
                <w:b/>
                <w:bCs/>
                <w:i/>
                <w:iCs/>
              </w:rPr>
              <w:t>Личностные:</w:t>
            </w:r>
            <w:r w:rsidRPr="0057274E">
              <w:rPr>
                <w:b/>
                <w:bCs/>
              </w:rPr>
              <w:t xml:space="preserve"> </w:t>
            </w:r>
            <w:r w:rsidRPr="0057274E">
              <w:t xml:space="preserve">осознавать свои возможности </w:t>
            </w:r>
            <w:r w:rsidRPr="0057274E">
              <w:br/>
              <w:t>в учении; судить о причинах своего успеха или неуспеха в учении, связывая успехи с усилиями, трудолюбием</w:t>
            </w:r>
          </w:p>
          <w:p w:rsidR="00BE4EE0" w:rsidRPr="0057274E" w:rsidRDefault="00BE4EE0" w:rsidP="002527E4">
            <w:pPr>
              <w:autoSpaceDE w:val="0"/>
              <w:autoSpaceDN w:val="0"/>
              <w:adjustRightInd w:val="0"/>
              <w:spacing w:line="264" w:lineRule="auto"/>
            </w:pPr>
            <w:r w:rsidRPr="0057274E">
              <w:rPr>
                <w:b/>
                <w:bCs/>
                <w:i/>
                <w:iCs/>
              </w:rPr>
              <w:t>Регулятивные:</w:t>
            </w:r>
            <w:r w:rsidRPr="0057274E">
              <w:rPr>
                <w:b/>
                <w:bCs/>
              </w:rPr>
              <w:t xml:space="preserve"> </w:t>
            </w:r>
            <w:r w:rsidRPr="0057274E">
              <w:t>действовать с учетом выделенных учителем ориентиров; оценивать правильность выполнения действия на уровне адекватной ретроспективной оценки.</w:t>
            </w:r>
          </w:p>
          <w:p w:rsidR="00BE4EE0" w:rsidRPr="0057274E" w:rsidRDefault="00BE4EE0" w:rsidP="002527E4">
            <w:pPr>
              <w:autoSpaceDE w:val="0"/>
              <w:autoSpaceDN w:val="0"/>
              <w:adjustRightInd w:val="0"/>
              <w:spacing w:line="264" w:lineRule="auto"/>
            </w:pPr>
            <w:r w:rsidRPr="0057274E">
              <w:rPr>
                <w:b/>
                <w:bCs/>
                <w:i/>
                <w:iCs/>
              </w:rPr>
              <w:t>Познавательные:</w:t>
            </w:r>
            <w:r w:rsidRPr="0057274E">
              <w:t xml:space="preserve"> осознанно строят речевое высказывание в устной форме о структуре сложных слов;</w:t>
            </w:r>
            <w:r w:rsidRPr="0057274E">
              <w:rPr>
                <w:i/>
                <w:iCs/>
              </w:rPr>
              <w:t xml:space="preserve"> </w:t>
            </w:r>
            <w:r w:rsidRPr="0057274E">
              <w:t>осуществляют поиск необходимой информации.</w:t>
            </w:r>
          </w:p>
          <w:p w:rsidR="00BE4EE0" w:rsidRPr="0057274E" w:rsidRDefault="00BE4EE0" w:rsidP="002527E4">
            <w:pPr>
              <w:autoSpaceDE w:val="0"/>
              <w:autoSpaceDN w:val="0"/>
              <w:adjustRightInd w:val="0"/>
              <w:spacing w:line="264" w:lineRule="auto"/>
            </w:pPr>
            <w:r w:rsidRPr="0057274E">
              <w:rPr>
                <w:b/>
                <w:bCs/>
                <w:i/>
                <w:iCs/>
              </w:rPr>
              <w:t>Коммуникативные:</w:t>
            </w:r>
            <w:r w:rsidRPr="0057274E">
              <w:rPr>
                <w:i/>
                <w:iCs/>
              </w:rPr>
              <w:t xml:space="preserve"> </w:t>
            </w:r>
            <w:r w:rsidRPr="0057274E">
              <w:t>строить понятные речевые высказывания; формулировать выводы.</w:t>
            </w:r>
          </w:p>
          <w:p w:rsidR="00BE4EE0" w:rsidRPr="0057274E" w:rsidRDefault="00BE4EE0" w:rsidP="002527E4">
            <w:pPr>
              <w:autoSpaceDE w:val="0"/>
              <w:autoSpaceDN w:val="0"/>
              <w:adjustRightInd w:val="0"/>
              <w:spacing w:line="264" w:lineRule="auto"/>
            </w:pPr>
            <w:r w:rsidRPr="0057274E">
              <w:rPr>
                <w:b/>
                <w:bCs/>
                <w:i/>
                <w:iCs/>
              </w:rPr>
              <w:t>Личностные:</w:t>
            </w:r>
            <w:r w:rsidRPr="0057274E">
              <w:rPr>
                <w:i/>
                <w:iCs/>
              </w:rPr>
              <w:t xml:space="preserve"> </w:t>
            </w:r>
            <w:r w:rsidRPr="0057274E">
              <w:t>проявлять внимание к особенностям речи</w:t>
            </w:r>
          </w:p>
        </w:tc>
        <w:tc>
          <w:tcPr>
            <w:tcW w:w="959" w:type="dxa"/>
            <w:gridSpan w:val="4"/>
            <w:vMerge w:val="restart"/>
          </w:tcPr>
          <w:p w:rsidR="00BE4EE0" w:rsidRPr="009C0D23" w:rsidRDefault="00BE4EE0" w:rsidP="009F1EF6"/>
        </w:tc>
        <w:tc>
          <w:tcPr>
            <w:tcW w:w="987" w:type="dxa"/>
            <w:gridSpan w:val="3"/>
          </w:tcPr>
          <w:p w:rsidR="00BE4EE0" w:rsidRPr="009C0D23" w:rsidRDefault="00BE4EE0" w:rsidP="009F1EF6"/>
        </w:tc>
      </w:tr>
      <w:tr w:rsidR="00BE4EE0" w:rsidRPr="009C0D23">
        <w:trPr>
          <w:gridAfter w:val="6"/>
          <w:wAfter w:w="16332" w:type="dxa"/>
          <w:trHeight w:val="308"/>
        </w:trPr>
        <w:tc>
          <w:tcPr>
            <w:tcW w:w="567" w:type="dxa"/>
          </w:tcPr>
          <w:p w:rsidR="00BE4EE0" w:rsidRPr="009C0D23" w:rsidRDefault="00BE4EE0" w:rsidP="009F1EF6">
            <w:r>
              <w:rPr>
                <w:sz w:val="22"/>
                <w:szCs w:val="22"/>
              </w:rPr>
              <w:t>148</w:t>
            </w:r>
          </w:p>
        </w:tc>
        <w:tc>
          <w:tcPr>
            <w:tcW w:w="2050" w:type="dxa"/>
            <w:vMerge/>
          </w:tcPr>
          <w:p w:rsidR="00BE4EE0" w:rsidRDefault="00BE4EE0" w:rsidP="009F1EF6"/>
        </w:tc>
        <w:tc>
          <w:tcPr>
            <w:tcW w:w="1216" w:type="dxa"/>
            <w:gridSpan w:val="4"/>
            <w:vMerge/>
          </w:tcPr>
          <w:p w:rsidR="00BE4EE0" w:rsidRDefault="00BE4EE0" w:rsidP="009F1EF6"/>
        </w:tc>
        <w:tc>
          <w:tcPr>
            <w:tcW w:w="813" w:type="dxa"/>
            <w:gridSpan w:val="2"/>
            <w:vMerge/>
          </w:tcPr>
          <w:p w:rsidR="00BE4EE0" w:rsidRDefault="00BE4EE0" w:rsidP="009F1EF6"/>
        </w:tc>
        <w:tc>
          <w:tcPr>
            <w:tcW w:w="1073" w:type="dxa"/>
            <w:vMerge/>
          </w:tcPr>
          <w:p w:rsidR="00BE4EE0" w:rsidRDefault="00BE4EE0" w:rsidP="009F1EF6"/>
        </w:tc>
        <w:tc>
          <w:tcPr>
            <w:tcW w:w="2679" w:type="dxa"/>
            <w:gridSpan w:val="4"/>
            <w:vMerge/>
          </w:tcPr>
          <w:p w:rsidR="00BE4EE0" w:rsidRPr="009C0D23" w:rsidRDefault="00BE4EE0" w:rsidP="009F1EF6"/>
        </w:tc>
        <w:tc>
          <w:tcPr>
            <w:tcW w:w="4819" w:type="dxa"/>
            <w:gridSpan w:val="4"/>
            <w:vMerge/>
          </w:tcPr>
          <w:p w:rsidR="00BE4EE0" w:rsidRPr="009C0D23" w:rsidRDefault="00BE4EE0" w:rsidP="009F1EF6"/>
        </w:tc>
        <w:tc>
          <w:tcPr>
            <w:tcW w:w="959" w:type="dxa"/>
            <w:gridSpan w:val="4"/>
            <w:vMerge/>
          </w:tcPr>
          <w:p w:rsidR="00BE4EE0" w:rsidRPr="009C0D23" w:rsidRDefault="00BE4EE0" w:rsidP="009F1EF6"/>
        </w:tc>
        <w:tc>
          <w:tcPr>
            <w:tcW w:w="987" w:type="dxa"/>
            <w:gridSpan w:val="3"/>
          </w:tcPr>
          <w:p w:rsidR="00BE4EE0" w:rsidRPr="009C0D23" w:rsidRDefault="00BE4EE0" w:rsidP="009F1EF6"/>
        </w:tc>
      </w:tr>
      <w:tr w:rsidR="00BE4EE0" w:rsidRPr="009C0D23">
        <w:trPr>
          <w:gridAfter w:val="6"/>
          <w:wAfter w:w="16332" w:type="dxa"/>
          <w:trHeight w:val="308"/>
        </w:trPr>
        <w:tc>
          <w:tcPr>
            <w:tcW w:w="567" w:type="dxa"/>
          </w:tcPr>
          <w:p w:rsidR="00BE4EE0" w:rsidRPr="009C0D23" w:rsidRDefault="00BE4EE0" w:rsidP="009F1EF6">
            <w:r>
              <w:rPr>
                <w:sz w:val="22"/>
                <w:szCs w:val="22"/>
              </w:rPr>
              <w:t>149</w:t>
            </w:r>
          </w:p>
        </w:tc>
        <w:tc>
          <w:tcPr>
            <w:tcW w:w="2050" w:type="dxa"/>
            <w:vMerge/>
          </w:tcPr>
          <w:p w:rsidR="00BE4EE0" w:rsidRDefault="00BE4EE0" w:rsidP="009F1EF6"/>
        </w:tc>
        <w:tc>
          <w:tcPr>
            <w:tcW w:w="1216" w:type="dxa"/>
            <w:gridSpan w:val="4"/>
            <w:vMerge/>
          </w:tcPr>
          <w:p w:rsidR="00BE4EE0" w:rsidRDefault="00BE4EE0" w:rsidP="009F1EF6"/>
        </w:tc>
        <w:tc>
          <w:tcPr>
            <w:tcW w:w="813" w:type="dxa"/>
            <w:gridSpan w:val="2"/>
            <w:vMerge/>
          </w:tcPr>
          <w:p w:rsidR="00BE4EE0" w:rsidRDefault="00BE4EE0" w:rsidP="009F1EF6"/>
        </w:tc>
        <w:tc>
          <w:tcPr>
            <w:tcW w:w="1073" w:type="dxa"/>
            <w:vMerge/>
          </w:tcPr>
          <w:p w:rsidR="00BE4EE0" w:rsidRDefault="00BE4EE0" w:rsidP="009F1EF6"/>
        </w:tc>
        <w:tc>
          <w:tcPr>
            <w:tcW w:w="2679" w:type="dxa"/>
            <w:gridSpan w:val="4"/>
            <w:vMerge/>
          </w:tcPr>
          <w:p w:rsidR="00BE4EE0" w:rsidRPr="009C0D23" w:rsidRDefault="00BE4EE0" w:rsidP="009F1EF6"/>
        </w:tc>
        <w:tc>
          <w:tcPr>
            <w:tcW w:w="4819" w:type="dxa"/>
            <w:gridSpan w:val="4"/>
            <w:vMerge/>
          </w:tcPr>
          <w:p w:rsidR="00BE4EE0" w:rsidRPr="009C0D23" w:rsidRDefault="00BE4EE0" w:rsidP="009F1EF6"/>
        </w:tc>
        <w:tc>
          <w:tcPr>
            <w:tcW w:w="959" w:type="dxa"/>
            <w:gridSpan w:val="4"/>
            <w:vMerge/>
          </w:tcPr>
          <w:p w:rsidR="00BE4EE0" w:rsidRPr="009C0D23" w:rsidRDefault="00BE4EE0" w:rsidP="009F1EF6"/>
        </w:tc>
        <w:tc>
          <w:tcPr>
            <w:tcW w:w="987" w:type="dxa"/>
            <w:gridSpan w:val="3"/>
          </w:tcPr>
          <w:p w:rsidR="00BE4EE0" w:rsidRPr="009C0D23" w:rsidRDefault="00BE4EE0" w:rsidP="009F1EF6"/>
        </w:tc>
      </w:tr>
      <w:tr w:rsidR="00BE4EE0" w:rsidRPr="009C0D23">
        <w:trPr>
          <w:gridAfter w:val="6"/>
          <w:wAfter w:w="16332" w:type="dxa"/>
          <w:trHeight w:val="308"/>
        </w:trPr>
        <w:tc>
          <w:tcPr>
            <w:tcW w:w="567" w:type="dxa"/>
          </w:tcPr>
          <w:p w:rsidR="00BE4EE0" w:rsidRPr="009C0D23" w:rsidRDefault="00BE4EE0" w:rsidP="009F1EF6">
            <w:r>
              <w:rPr>
                <w:sz w:val="22"/>
                <w:szCs w:val="22"/>
              </w:rPr>
              <w:t>150</w:t>
            </w:r>
          </w:p>
        </w:tc>
        <w:tc>
          <w:tcPr>
            <w:tcW w:w="2050" w:type="dxa"/>
            <w:vMerge/>
          </w:tcPr>
          <w:p w:rsidR="00BE4EE0" w:rsidRDefault="00BE4EE0" w:rsidP="009F1EF6"/>
        </w:tc>
        <w:tc>
          <w:tcPr>
            <w:tcW w:w="1216" w:type="dxa"/>
            <w:gridSpan w:val="4"/>
            <w:vMerge/>
          </w:tcPr>
          <w:p w:rsidR="00BE4EE0" w:rsidRDefault="00BE4EE0" w:rsidP="009F1EF6"/>
        </w:tc>
        <w:tc>
          <w:tcPr>
            <w:tcW w:w="813" w:type="dxa"/>
            <w:gridSpan w:val="2"/>
            <w:vMerge/>
          </w:tcPr>
          <w:p w:rsidR="00BE4EE0" w:rsidRDefault="00BE4EE0" w:rsidP="009F1EF6"/>
        </w:tc>
        <w:tc>
          <w:tcPr>
            <w:tcW w:w="1073" w:type="dxa"/>
            <w:vMerge/>
          </w:tcPr>
          <w:p w:rsidR="00BE4EE0" w:rsidRDefault="00BE4EE0" w:rsidP="009F1EF6"/>
        </w:tc>
        <w:tc>
          <w:tcPr>
            <w:tcW w:w="2679" w:type="dxa"/>
            <w:gridSpan w:val="4"/>
            <w:vMerge/>
          </w:tcPr>
          <w:p w:rsidR="00BE4EE0" w:rsidRPr="009C0D23" w:rsidRDefault="00BE4EE0" w:rsidP="009F1EF6"/>
        </w:tc>
        <w:tc>
          <w:tcPr>
            <w:tcW w:w="4819" w:type="dxa"/>
            <w:gridSpan w:val="4"/>
            <w:vMerge/>
          </w:tcPr>
          <w:p w:rsidR="00BE4EE0" w:rsidRPr="009C0D23" w:rsidRDefault="00BE4EE0" w:rsidP="009F1EF6"/>
        </w:tc>
        <w:tc>
          <w:tcPr>
            <w:tcW w:w="959" w:type="dxa"/>
            <w:gridSpan w:val="4"/>
            <w:vMerge/>
          </w:tcPr>
          <w:p w:rsidR="00BE4EE0" w:rsidRPr="009C0D23" w:rsidRDefault="00BE4EE0" w:rsidP="009F1EF6"/>
        </w:tc>
        <w:tc>
          <w:tcPr>
            <w:tcW w:w="987" w:type="dxa"/>
            <w:gridSpan w:val="3"/>
          </w:tcPr>
          <w:p w:rsidR="00BE4EE0" w:rsidRPr="009C0D23" w:rsidRDefault="00BE4EE0" w:rsidP="009F1EF6"/>
        </w:tc>
      </w:tr>
      <w:tr w:rsidR="00BE4EE0" w:rsidRPr="009C0D23">
        <w:trPr>
          <w:gridAfter w:val="6"/>
          <w:wAfter w:w="16332" w:type="dxa"/>
          <w:trHeight w:val="308"/>
        </w:trPr>
        <w:tc>
          <w:tcPr>
            <w:tcW w:w="567" w:type="dxa"/>
          </w:tcPr>
          <w:p w:rsidR="00BE4EE0" w:rsidRPr="009C0D23" w:rsidRDefault="00BE4EE0" w:rsidP="009F1EF6">
            <w:r>
              <w:rPr>
                <w:sz w:val="22"/>
                <w:szCs w:val="22"/>
              </w:rPr>
              <w:t>151</w:t>
            </w:r>
          </w:p>
        </w:tc>
        <w:tc>
          <w:tcPr>
            <w:tcW w:w="2050" w:type="dxa"/>
          </w:tcPr>
          <w:p w:rsidR="00BE4EE0" w:rsidRDefault="00BE4EE0" w:rsidP="009F1EF6">
            <w:r>
              <w:rPr>
                <w:sz w:val="22"/>
                <w:szCs w:val="22"/>
              </w:rPr>
              <w:t>Проверочная работа</w:t>
            </w:r>
          </w:p>
        </w:tc>
        <w:tc>
          <w:tcPr>
            <w:tcW w:w="1216" w:type="dxa"/>
            <w:gridSpan w:val="4"/>
          </w:tcPr>
          <w:p w:rsidR="00BE4EE0" w:rsidRDefault="00BE4EE0" w:rsidP="009F1EF6"/>
        </w:tc>
        <w:tc>
          <w:tcPr>
            <w:tcW w:w="813" w:type="dxa"/>
            <w:gridSpan w:val="2"/>
          </w:tcPr>
          <w:p w:rsidR="00BE4EE0" w:rsidRDefault="00BE4EE0" w:rsidP="009F1EF6"/>
        </w:tc>
        <w:tc>
          <w:tcPr>
            <w:tcW w:w="1073" w:type="dxa"/>
          </w:tcPr>
          <w:p w:rsidR="00BE4EE0" w:rsidRDefault="00BE4EE0" w:rsidP="009F1EF6"/>
        </w:tc>
        <w:tc>
          <w:tcPr>
            <w:tcW w:w="2679" w:type="dxa"/>
            <w:gridSpan w:val="4"/>
          </w:tcPr>
          <w:p w:rsidR="00BE4EE0" w:rsidRPr="009C0D23" w:rsidRDefault="00BE4EE0" w:rsidP="009F1EF6"/>
        </w:tc>
        <w:tc>
          <w:tcPr>
            <w:tcW w:w="4819" w:type="dxa"/>
            <w:gridSpan w:val="4"/>
          </w:tcPr>
          <w:p w:rsidR="00BE4EE0" w:rsidRPr="009C0D23" w:rsidRDefault="00BE4EE0" w:rsidP="009F1EF6"/>
        </w:tc>
        <w:tc>
          <w:tcPr>
            <w:tcW w:w="959" w:type="dxa"/>
            <w:gridSpan w:val="4"/>
          </w:tcPr>
          <w:p w:rsidR="00BE4EE0" w:rsidRPr="009C0D23" w:rsidRDefault="00BE4EE0" w:rsidP="009F1EF6"/>
        </w:tc>
        <w:tc>
          <w:tcPr>
            <w:tcW w:w="987" w:type="dxa"/>
            <w:gridSpan w:val="3"/>
          </w:tcPr>
          <w:p w:rsidR="00BE4EE0" w:rsidRPr="009C0D23" w:rsidRDefault="00BE4EE0" w:rsidP="009F1EF6"/>
        </w:tc>
      </w:tr>
      <w:tr w:rsidR="00BE4EE0" w:rsidRPr="009C0D23">
        <w:trPr>
          <w:gridAfter w:val="6"/>
          <w:wAfter w:w="16332" w:type="dxa"/>
          <w:trHeight w:val="308"/>
        </w:trPr>
        <w:tc>
          <w:tcPr>
            <w:tcW w:w="567" w:type="dxa"/>
          </w:tcPr>
          <w:p w:rsidR="00BE4EE0" w:rsidRPr="009C0D23" w:rsidRDefault="00BE4EE0" w:rsidP="009F1EF6">
            <w:r>
              <w:rPr>
                <w:sz w:val="22"/>
                <w:szCs w:val="22"/>
              </w:rPr>
              <w:t>152</w:t>
            </w:r>
          </w:p>
        </w:tc>
        <w:tc>
          <w:tcPr>
            <w:tcW w:w="2050" w:type="dxa"/>
          </w:tcPr>
          <w:p w:rsidR="00BE4EE0" w:rsidRDefault="00BE4EE0" w:rsidP="008A60DD">
            <w:pPr>
              <w:rPr>
                <w:b/>
                <w:bCs/>
              </w:rPr>
            </w:pPr>
            <w:r w:rsidRPr="009C0D23">
              <w:rPr>
                <w:b/>
                <w:bCs/>
                <w:sz w:val="22"/>
                <w:szCs w:val="22"/>
              </w:rPr>
              <w:t>Развитие речи с элементами культуры речи.</w:t>
            </w:r>
          </w:p>
          <w:p w:rsidR="00BE4EE0" w:rsidRDefault="00BE4EE0" w:rsidP="009F1EF6">
            <w:r>
              <w:rPr>
                <w:sz w:val="22"/>
                <w:szCs w:val="22"/>
              </w:rPr>
              <w:t>Устное изложение. Работа с картиной Ван Гога «Подсолнухи»</w:t>
            </w:r>
          </w:p>
        </w:tc>
        <w:tc>
          <w:tcPr>
            <w:tcW w:w="1216" w:type="dxa"/>
            <w:gridSpan w:val="4"/>
          </w:tcPr>
          <w:p w:rsidR="00BE4EE0" w:rsidRDefault="00BE4EE0" w:rsidP="009F1EF6"/>
          <w:p w:rsidR="00BE4EE0" w:rsidRDefault="00BE4EE0" w:rsidP="009F1EF6">
            <w:r>
              <w:rPr>
                <w:sz w:val="22"/>
                <w:szCs w:val="22"/>
              </w:rPr>
              <w:t>У.2</w:t>
            </w:r>
          </w:p>
          <w:p w:rsidR="00BE4EE0" w:rsidRDefault="00BE4EE0" w:rsidP="009F1EF6">
            <w:r>
              <w:rPr>
                <w:sz w:val="22"/>
                <w:szCs w:val="22"/>
              </w:rPr>
              <w:t>с.91-93</w:t>
            </w:r>
          </w:p>
        </w:tc>
        <w:tc>
          <w:tcPr>
            <w:tcW w:w="813" w:type="dxa"/>
            <w:gridSpan w:val="2"/>
          </w:tcPr>
          <w:p w:rsidR="00BE4EE0" w:rsidRDefault="00BE4EE0" w:rsidP="009F1EF6"/>
        </w:tc>
        <w:tc>
          <w:tcPr>
            <w:tcW w:w="1073" w:type="dxa"/>
          </w:tcPr>
          <w:p w:rsidR="00BE4EE0" w:rsidRDefault="00BE4EE0" w:rsidP="009F1EF6"/>
        </w:tc>
        <w:tc>
          <w:tcPr>
            <w:tcW w:w="2679" w:type="dxa"/>
            <w:gridSpan w:val="4"/>
          </w:tcPr>
          <w:p w:rsidR="00BE4EE0" w:rsidRDefault="00BE4EE0" w:rsidP="009F1EF6">
            <w:pPr>
              <w:rPr>
                <w:b/>
                <w:bCs/>
              </w:rPr>
            </w:pPr>
            <w:r w:rsidRPr="008A60DD">
              <w:rPr>
                <w:b/>
                <w:bCs/>
                <w:sz w:val="22"/>
                <w:szCs w:val="22"/>
              </w:rPr>
              <w:t xml:space="preserve">Уметь: </w:t>
            </w:r>
          </w:p>
          <w:p w:rsidR="00BE4EE0" w:rsidRDefault="00BE4EE0" w:rsidP="009F1EF6">
            <w:r>
              <w:rPr>
                <w:b/>
                <w:bCs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пользоваться толковым словарём;</w:t>
            </w:r>
          </w:p>
          <w:p w:rsidR="00BE4EE0" w:rsidRDefault="00BE4EE0" w:rsidP="009F1EF6">
            <w:r>
              <w:rPr>
                <w:sz w:val="22"/>
                <w:szCs w:val="22"/>
              </w:rPr>
              <w:t>-различать научный и художественный текст;</w:t>
            </w:r>
          </w:p>
          <w:p w:rsidR="00BE4EE0" w:rsidRPr="008A60DD" w:rsidRDefault="00BE4EE0" w:rsidP="009F1EF6">
            <w:r>
              <w:rPr>
                <w:sz w:val="22"/>
                <w:szCs w:val="22"/>
              </w:rPr>
              <w:t>-работать с картиной.</w:t>
            </w:r>
          </w:p>
        </w:tc>
        <w:tc>
          <w:tcPr>
            <w:tcW w:w="4819" w:type="dxa"/>
            <w:gridSpan w:val="4"/>
          </w:tcPr>
          <w:p w:rsidR="00BE4EE0" w:rsidRPr="0057274E" w:rsidRDefault="00BE4EE0" w:rsidP="002527E4">
            <w:pPr>
              <w:autoSpaceDE w:val="0"/>
              <w:autoSpaceDN w:val="0"/>
              <w:adjustRightInd w:val="0"/>
              <w:spacing w:line="264" w:lineRule="auto"/>
            </w:pPr>
            <w:r w:rsidRPr="0057274E">
              <w:rPr>
                <w:b/>
                <w:bCs/>
                <w:i/>
                <w:iCs/>
              </w:rPr>
              <w:t>Регулятивные:</w:t>
            </w:r>
            <w:r w:rsidRPr="0057274E">
              <w:t xml:space="preserve"> самостоятельно организовывать свое рабочее место; действовать с учетом выделенных учителем ориентиров; осмысливать текстовый материал; применять освоенные способы действия. </w:t>
            </w:r>
          </w:p>
          <w:p w:rsidR="00BE4EE0" w:rsidRPr="0057274E" w:rsidRDefault="00BE4EE0" w:rsidP="002527E4">
            <w:pPr>
              <w:autoSpaceDE w:val="0"/>
              <w:autoSpaceDN w:val="0"/>
              <w:adjustRightInd w:val="0"/>
              <w:spacing w:line="264" w:lineRule="auto"/>
            </w:pPr>
            <w:r w:rsidRPr="0057274E">
              <w:rPr>
                <w:b/>
                <w:bCs/>
                <w:i/>
                <w:iCs/>
              </w:rPr>
              <w:t>Познавательные:</w:t>
            </w:r>
            <w:r w:rsidRPr="0057274E">
              <w:t xml:space="preserve"> осознанно строить речевое высказывание в устной форме о сюжете картины;</w:t>
            </w:r>
            <w:r w:rsidRPr="0057274E">
              <w:rPr>
                <w:i/>
                <w:iCs/>
              </w:rPr>
              <w:t xml:space="preserve"> </w:t>
            </w:r>
            <w:r w:rsidRPr="0057274E">
              <w:t>осуществлять анализ приемов сравнения; находить необходимую информацию как в учебнике, так и словарях; наблюдая, делать самостоятельные простые выводы.</w:t>
            </w:r>
          </w:p>
          <w:p w:rsidR="00BE4EE0" w:rsidRPr="0057274E" w:rsidRDefault="00BE4EE0" w:rsidP="002527E4">
            <w:pPr>
              <w:autoSpaceDE w:val="0"/>
              <w:autoSpaceDN w:val="0"/>
              <w:adjustRightInd w:val="0"/>
              <w:spacing w:line="264" w:lineRule="auto"/>
            </w:pPr>
            <w:r w:rsidRPr="0057274E">
              <w:rPr>
                <w:b/>
                <w:bCs/>
                <w:i/>
                <w:iCs/>
              </w:rPr>
              <w:t>Коммуникативные:</w:t>
            </w:r>
            <w:r w:rsidRPr="0057274E">
              <w:t xml:space="preserve"> участвовать в учебном диалоге; формулировать и аргументировать собст-</w:t>
            </w:r>
          </w:p>
          <w:p w:rsidR="00BE4EE0" w:rsidRPr="0057274E" w:rsidRDefault="00BE4EE0" w:rsidP="002527E4">
            <w:pPr>
              <w:autoSpaceDE w:val="0"/>
              <w:autoSpaceDN w:val="0"/>
              <w:adjustRightInd w:val="0"/>
              <w:spacing w:line="264" w:lineRule="auto"/>
            </w:pPr>
            <w:r w:rsidRPr="0057274E">
              <w:t>венное мнение; видеть разницу между двумя заявленными точками зрения, двумя позициями и мотивированно присоединяться к одной из них.</w:t>
            </w:r>
          </w:p>
          <w:p w:rsidR="00BE4EE0" w:rsidRPr="0057274E" w:rsidRDefault="00BE4EE0" w:rsidP="002527E4">
            <w:pPr>
              <w:autoSpaceDE w:val="0"/>
              <w:autoSpaceDN w:val="0"/>
              <w:adjustRightInd w:val="0"/>
              <w:spacing w:line="264" w:lineRule="auto"/>
            </w:pPr>
            <w:r w:rsidRPr="0057274E">
              <w:rPr>
                <w:b/>
                <w:bCs/>
                <w:i/>
                <w:iCs/>
              </w:rPr>
              <w:t>Личностные:</w:t>
            </w:r>
            <w:r w:rsidRPr="0057274E">
              <w:rPr>
                <w:b/>
                <w:bCs/>
              </w:rPr>
              <w:t xml:space="preserve"> </w:t>
            </w:r>
            <w:r w:rsidRPr="0057274E">
              <w:t>осознают чувство эстетической красоты и точности русского слова</w:t>
            </w:r>
          </w:p>
        </w:tc>
        <w:tc>
          <w:tcPr>
            <w:tcW w:w="959" w:type="dxa"/>
            <w:gridSpan w:val="4"/>
          </w:tcPr>
          <w:p w:rsidR="00BE4EE0" w:rsidRPr="009C0D23" w:rsidRDefault="00BE4EE0" w:rsidP="009F1EF6"/>
        </w:tc>
        <w:tc>
          <w:tcPr>
            <w:tcW w:w="987" w:type="dxa"/>
            <w:gridSpan w:val="3"/>
          </w:tcPr>
          <w:p w:rsidR="00BE4EE0" w:rsidRPr="009C0D23" w:rsidRDefault="00BE4EE0" w:rsidP="009F1EF6"/>
        </w:tc>
      </w:tr>
      <w:tr w:rsidR="00BE4EE0" w:rsidRPr="009C0D23">
        <w:trPr>
          <w:gridAfter w:val="6"/>
          <w:wAfter w:w="16332" w:type="dxa"/>
          <w:trHeight w:val="308"/>
        </w:trPr>
        <w:tc>
          <w:tcPr>
            <w:tcW w:w="567" w:type="dxa"/>
          </w:tcPr>
          <w:p w:rsidR="00BE4EE0" w:rsidRPr="009C0D23" w:rsidRDefault="00BE4EE0" w:rsidP="009F1EF6">
            <w:r>
              <w:rPr>
                <w:sz w:val="22"/>
                <w:szCs w:val="22"/>
              </w:rPr>
              <w:t>153</w:t>
            </w:r>
          </w:p>
        </w:tc>
        <w:tc>
          <w:tcPr>
            <w:tcW w:w="2050" w:type="dxa"/>
          </w:tcPr>
          <w:p w:rsidR="00BE4EE0" w:rsidRDefault="00BE4EE0" w:rsidP="009F1EF6">
            <w:r>
              <w:rPr>
                <w:sz w:val="22"/>
                <w:szCs w:val="22"/>
              </w:rPr>
              <w:t>Чередование согласных в корнях слов: чередование настоящего звука с нулевым звуком. Непроизносимый согласный звук-нулевой звук.</w:t>
            </w:r>
          </w:p>
        </w:tc>
        <w:tc>
          <w:tcPr>
            <w:tcW w:w="1216" w:type="dxa"/>
            <w:gridSpan w:val="4"/>
          </w:tcPr>
          <w:p w:rsidR="00BE4EE0" w:rsidRDefault="00BE4EE0" w:rsidP="009F1EF6">
            <w:r>
              <w:rPr>
                <w:sz w:val="22"/>
                <w:szCs w:val="22"/>
              </w:rPr>
              <w:t>У.3</w:t>
            </w:r>
          </w:p>
          <w:p w:rsidR="00BE4EE0" w:rsidRDefault="00BE4EE0" w:rsidP="009F1EF6">
            <w:r>
              <w:rPr>
                <w:sz w:val="22"/>
                <w:szCs w:val="22"/>
              </w:rPr>
              <w:t>с.129-130</w:t>
            </w:r>
          </w:p>
        </w:tc>
        <w:tc>
          <w:tcPr>
            <w:tcW w:w="813" w:type="dxa"/>
            <w:gridSpan w:val="2"/>
          </w:tcPr>
          <w:p w:rsidR="00BE4EE0" w:rsidRDefault="00BE4EE0" w:rsidP="009F1EF6">
            <w:r>
              <w:t>Т.2</w:t>
            </w:r>
          </w:p>
          <w:p w:rsidR="00BE4EE0" w:rsidRDefault="00BE4EE0" w:rsidP="009F1EF6">
            <w:r>
              <w:t>№80,81</w:t>
            </w:r>
          </w:p>
        </w:tc>
        <w:tc>
          <w:tcPr>
            <w:tcW w:w="1073" w:type="dxa"/>
          </w:tcPr>
          <w:p w:rsidR="00BE4EE0" w:rsidRDefault="00BE4EE0" w:rsidP="009F1EF6">
            <w:r>
              <w:rPr>
                <w:sz w:val="22"/>
                <w:szCs w:val="22"/>
              </w:rPr>
              <w:t>Непроизносимый согласный</w:t>
            </w:r>
          </w:p>
          <w:p w:rsidR="00BE4EE0" w:rsidRDefault="00BE4EE0" w:rsidP="009F1EF6">
            <w:r>
              <w:rPr>
                <w:sz w:val="22"/>
                <w:szCs w:val="22"/>
              </w:rPr>
              <w:t>Нулевой звук</w:t>
            </w:r>
          </w:p>
        </w:tc>
        <w:tc>
          <w:tcPr>
            <w:tcW w:w="2679" w:type="dxa"/>
            <w:gridSpan w:val="4"/>
          </w:tcPr>
          <w:p w:rsidR="00BE4EE0" w:rsidRDefault="00BE4EE0" w:rsidP="009F1EF6">
            <w:r w:rsidRPr="00A11BC0">
              <w:rPr>
                <w:b/>
                <w:bCs/>
                <w:sz w:val="22"/>
                <w:szCs w:val="22"/>
              </w:rPr>
              <w:t>Знать,</w:t>
            </w:r>
            <w:r>
              <w:rPr>
                <w:sz w:val="22"/>
                <w:szCs w:val="22"/>
              </w:rPr>
              <w:t xml:space="preserve"> что непроизносимый согласный звук – нулевой звук.</w:t>
            </w:r>
          </w:p>
          <w:p w:rsidR="00BE4EE0" w:rsidRPr="00A11BC0" w:rsidRDefault="00BE4EE0" w:rsidP="009F1EF6">
            <w:pPr>
              <w:rPr>
                <w:b/>
                <w:bCs/>
              </w:rPr>
            </w:pPr>
            <w:r w:rsidRPr="00A11BC0"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  <w:p w:rsidR="00BE4EE0" w:rsidRDefault="00BE4EE0" w:rsidP="009F1EF6">
            <w:r>
              <w:rPr>
                <w:sz w:val="22"/>
                <w:szCs w:val="22"/>
              </w:rPr>
              <w:t>- проверять слова с непроизносимыми согласными;</w:t>
            </w:r>
          </w:p>
          <w:p w:rsidR="00BE4EE0" w:rsidRPr="009C0D23" w:rsidRDefault="00BE4EE0" w:rsidP="009F1EF6">
            <w:r>
              <w:rPr>
                <w:sz w:val="22"/>
                <w:szCs w:val="22"/>
              </w:rPr>
              <w:t>- подбирать родственные слова.</w:t>
            </w:r>
          </w:p>
        </w:tc>
        <w:tc>
          <w:tcPr>
            <w:tcW w:w="4819" w:type="dxa"/>
            <w:gridSpan w:val="4"/>
          </w:tcPr>
          <w:p w:rsidR="00BE4EE0" w:rsidRPr="0057274E" w:rsidRDefault="00BE4EE0" w:rsidP="002527E4">
            <w:pPr>
              <w:autoSpaceDE w:val="0"/>
              <w:autoSpaceDN w:val="0"/>
              <w:adjustRightInd w:val="0"/>
              <w:spacing w:line="264" w:lineRule="auto"/>
            </w:pPr>
            <w:r w:rsidRPr="0057274E">
              <w:rPr>
                <w:b/>
                <w:bCs/>
                <w:i/>
                <w:iCs/>
              </w:rPr>
              <w:t>Регулятивные:</w:t>
            </w:r>
            <w:r w:rsidRPr="0057274E">
              <w:t xml:space="preserve"> понимать, что можно апеллировать к правилу для подтверждения своего ответа или того решения, с которым он соглашается; научиться проверять выполненную работу, используя правила и словари, а также самостоятельно выполнять работу над ошибками. </w:t>
            </w:r>
          </w:p>
          <w:p w:rsidR="00BE4EE0" w:rsidRPr="0057274E" w:rsidRDefault="00BE4EE0" w:rsidP="002527E4">
            <w:pPr>
              <w:autoSpaceDE w:val="0"/>
              <w:autoSpaceDN w:val="0"/>
              <w:adjustRightInd w:val="0"/>
              <w:spacing w:line="264" w:lineRule="auto"/>
            </w:pPr>
            <w:r w:rsidRPr="0057274E">
              <w:rPr>
                <w:b/>
                <w:bCs/>
                <w:i/>
                <w:iCs/>
              </w:rPr>
              <w:t>Познавательные:</w:t>
            </w:r>
            <w:r w:rsidRPr="0057274E">
              <w:t xml:space="preserve"> ориентироваться в учебной книге: читать язык условных обозначений; находить нужный текст упражнения, нужные правило или таблицу; быстро находить выделенный фрагмент текста, выделенные строчки и слова на странице и развороте; осознанно строить речевое высказывание в устной форме о правилах написания слов с непроизносимыми гласными,</w:t>
            </w:r>
            <w:r w:rsidRPr="0057274E">
              <w:rPr>
                <w:i/>
                <w:iCs/>
              </w:rPr>
              <w:t xml:space="preserve"> </w:t>
            </w:r>
            <w:r w:rsidRPr="0057274E">
              <w:t>осуществлять поиск необходимой информации; наблюдая, делать самостоятельные простые выводы.</w:t>
            </w:r>
          </w:p>
        </w:tc>
        <w:tc>
          <w:tcPr>
            <w:tcW w:w="959" w:type="dxa"/>
            <w:gridSpan w:val="4"/>
          </w:tcPr>
          <w:p w:rsidR="00BE4EE0" w:rsidRPr="009C0D23" w:rsidRDefault="00BE4EE0" w:rsidP="009F1EF6"/>
        </w:tc>
        <w:tc>
          <w:tcPr>
            <w:tcW w:w="987" w:type="dxa"/>
            <w:gridSpan w:val="3"/>
          </w:tcPr>
          <w:p w:rsidR="00BE4EE0" w:rsidRPr="009C0D23" w:rsidRDefault="00BE4EE0" w:rsidP="009F1EF6"/>
        </w:tc>
      </w:tr>
      <w:tr w:rsidR="00BE4EE0" w:rsidRPr="009C0D23">
        <w:trPr>
          <w:gridAfter w:val="6"/>
          <w:wAfter w:w="16332" w:type="dxa"/>
          <w:trHeight w:val="308"/>
        </w:trPr>
        <w:tc>
          <w:tcPr>
            <w:tcW w:w="567" w:type="dxa"/>
          </w:tcPr>
          <w:p w:rsidR="00BE4EE0" w:rsidRPr="009C0D23" w:rsidRDefault="00BE4EE0" w:rsidP="009F1EF6">
            <w:r>
              <w:rPr>
                <w:sz w:val="22"/>
                <w:szCs w:val="22"/>
              </w:rPr>
              <w:t>154</w:t>
            </w:r>
          </w:p>
        </w:tc>
        <w:tc>
          <w:tcPr>
            <w:tcW w:w="2050" w:type="dxa"/>
            <w:vMerge w:val="restart"/>
          </w:tcPr>
          <w:p w:rsidR="00BE4EE0" w:rsidRDefault="00BE4EE0" w:rsidP="009F1EF6">
            <w:r>
              <w:rPr>
                <w:sz w:val="22"/>
                <w:szCs w:val="22"/>
              </w:rPr>
              <w:t>Непроизносимый согласный звук-нулевой звук.</w:t>
            </w:r>
          </w:p>
        </w:tc>
        <w:tc>
          <w:tcPr>
            <w:tcW w:w="1216" w:type="dxa"/>
            <w:gridSpan w:val="4"/>
            <w:vMerge w:val="restart"/>
          </w:tcPr>
          <w:p w:rsidR="00BE4EE0" w:rsidRDefault="00BE4EE0" w:rsidP="009F1EF6">
            <w:r>
              <w:rPr>
                <w:sz w:val="22"/>
                <w:szCs w:val="22"/>
              </w:rPr>
              <w:t>У.3</w:t>
            </w:r>
          </w:p>
          <w:p w:rsidR="00BE4EE0" w:rsidRDefault="00BE4EE0" w:rsidP="009F1EF6">
            <w:r>
              <w:rPr>
                <w:sz w:val="22"/>
                <w:szCs w:val="22"/>
              </w:rPr>
              <w:t>с.131-133</w:t>
            </w:r>
          </w:p>
          <w:p w:rsidR="00BE4EE0" w:rsidRDefault="00BE4EE0" w:rsidP="009F1EF6">
            <w:r>
              <w:rPr>
                <w:sz w:val="22"/>
                <w:szCs w:val="22"/>
              </w:rPr>
              <w:t>с.133-135</w:t>
            </w:r>
          </w:p>
          <w:p w:rsidR="00BE4EE0" w:rsidRDefault="00BE4EE0" w:rsidP="009F1EF6">
            <w:r>
              <w:rPr>
                <w:sz w:val="22"/>
                <w:szCs w:val="22"/>
              </w:rPr>
              <w:t>с.136-137</w:t>
            </w:r>
          </w:p>
        </w:tc>
        <w:tc>
          <w:tcPr>
            <w:tcW w:w="813" w:type="dxa"/>
            <w:gridSpan w:val="2"/>
            <w:vMerge w:val="restart"/>
          </w:tcPr>
          <w:p w:rsidR="00BE4EE0" w:rsidRDefault="00BE4EE0" w:rsidP="009F1EF6">
            <w:r>
              <w:t>Т.2</w:t>
            </w:r>
          </w:p>
          <w:p w:rsidR="00BE4EE0" w:rsidRDefault="00BE4EE0" w:rsidP="009F1EF6">
            <w:r>
              <w:t>№82</w:t>
            </w:r>
          </w:p>
        </w:tc>
        <w:tc>
          <w:tcPr>
            <w:tcW w:w="1073" w:type="dxa"/>
            <w:vMerge w:val="restart"/>
          </w:tcPr>
          <w:p w:rsidR="00BE4EE0" w:rsidRDefault="00BE4EE0" w:rsidP="00A11BC0">
            <w:r>
              <w:rPr>
                <w:sz w:val="22"/>
                <w:szCs w:val="22"/>
              </w:rPr>
              <w:t>Непроизносимый согласный</w:t>
            </w:r>
          </w:p>
          <w:p w:rsidR="00BE4EE0" w:rsidRDefault="00BE4EE0" w:rsidP="00A11BC0">
            <w:r>
              <w:rPr>
                <w:sz w:val="22"/>
                <w:szCs w:val="22"/>
              </w:rPr>
              <w:t>Нулевой звук</w:t>
            </w:r>
          </w:p>
        </w:tc>
        <w:tc>
          <w:tcPr>
            <w:tcW w:w="2679" w:type="dxa"/>
            <w:gridSpan w:val="4"/>
            <w:vMerge w:val="restart"/>
          </w:tcPr>
          <w:p w:rsidR="00BE4EE0" w:rsidRDefault="00BE4EE0" w:rsidP="009F1EF6">
            <w:r w:rsidRPr="00A11BC0">
              <w:rPr>
                <w:b/>
                <w:bCs/>
                <w:sz w:val="22"/>
                <w:szCs w:val="22"/>
              </w:rPr>
              <w:t>Уметь:</w:t>
            </w:r>
            <w:r>
              <w:rPr>
                <w:sz w:val="22"/>
                <w:szCs w:val="22"/>
              </w:rPr>
              <w:t xml:space="preserve"> пользоваться обратным словарём;</w:t>
            </w:r>
          </w:p>
          <w:p w:rsidR="00BE4EE0" w:rsidRDefault="00BE4EE0" w:rsidP="009F1EF6">
            <w:r>
              <w:rPr>
                <w:sz w:val="22"/>
                <w:szCs w:val="22"/>
              </w:rPr>
              <w:t>-делить слова на группы по видам орфограмм: парные согласные и непроизносимые согласные;</w:t>
            </w:r>
          </w:p>
          <w:p w:rsidR="00BE4EE0" w:rsidRPr="009C0D23" w:rsidRDefault="00BE4EE0" w:rsidP="009F1EF6">
            <w:r>
              <w:rPr>
                <w:sz w:val="22"/>
                <w:szCs w:val="22"/>
              </w:rPr>
              <w:t>-выделять обращения на письме.</w:t>
            </w:r>
          </w:p>
        </w:tc>
        <w:tc>
          <w:tcPr>
            <w:tcW w:w="4819" w:type="dxa"/>
            <w:gridSpan w:val="4"/>
            <w:vMerge w:val="restart"/>
          </w:tcPr>
          <w:p w:rsidR="00BE4EE0" w:rsidRPr="0057274E" w:rsidRDefault="00BE4EE0" w:rsidP="002527E4">
            <w:pPr>
              <w:autoSpaceDE w:val="0"/>
              <w:autoSpaceDN w:val="0"/>
              <w:adjustRightInd w:val="0"/>
              <w:spacing w:line="264" w:lineRule="auto"/>
            </w:pPr>
            <w:r w:rsidRPr="0057274E">
              <w:rPr>
                <w:b/>
                <w:bCs/>
                <w:i/>
                <w:iCs/>
              </w:rPr>
              <w:t>Коммуникативные:</w:t>
            </w:r>
            <w:r w:rsidRPr="0057274E">
              <w:t xml:space="preserve"> работать с соседом по парте; строить продуктивное взаимодействие и сотрудничество со сверстниками и взрослыми для реализации проектной деятельности (под руководством учителя).</w:t>
            </w:r>
          </w:p>
          <w:p w:rsidR="00BE4EE0" w:rsidRPr="0057274E" w:rsidRDefault="00BE4EE0" w:rsidP="002527E4">
            <w:pPr>
              <w:autoSpaceDE w:val="0"/>
              <w:autoSpaceDN w:val="0"/>
              <w:adjustRightInd w:val="0"/>
              <w:spacing w:line="264" w:lineRule="auto"/>
            </w:pPr>
            <w:r w:rsidRPr="0057274E">
              <w:rPr>
                <w:b/>
                <w:bCs/>
                <w:i/>
                <w:iCs/>
              </w:rPr>
              <w:t xml:space="preserve">Личностные: </w:t>
            </w:r>
            <w:r w:rsidRPr="0057274E">
              <w:t>демонстрировать устойчивое внимание, подчинённое той деятельности, которую выполняют</w:t>
            </w:r>
          </w:p>
        </w:tc>
        <w:tc>
          <w:tcPr>
            <w:tcW w:w="959" w:type="dxa"/>
            <w:gridSpan w:val="4"/>
          </w:tcPr>
          <w:p w:rsidR="00BE4EE0" w:rsidRPr="009C0D23" w:rsidRDefault="00BE4EE0" w:rsidP="009F1EF6"/>
        </w:tc>
        <w:tc>
          <w:tcPr>
            <w:tcW w:w="987" w:type="dxa"/>
            <w:gridSpan w:val="3"/>
          </w:tcPr>
          <w:p w:rsidR="00BE4EE0" w:rsidRPr="009C0D23" w:rsidRDefault="00BE4EE0" w:rsidP="009F1EF6"/>
        </w:tc>
      </w:tr>
      <w:tr w:rsidR="00BE4EE0" w:rsidRPr="009C0D23">
        <w:trPr>
          <w:gridAfter w:val="6"/>
          <w:wAfter w:w="16332" w:type="dxa"/>
          <w:trHeight w:val="308"/>
        </w:trPr>
        <w:tc>
          <w:tcPr>
            <w:tcW w:w="567" w:type="dxa"/>
          </w:tcPr>
          <w:p w:rsidR="00BE4EE0" w:rsidRPr="009C0D23" w:rsidRDefault="00BE4EE0" w:rsidP="009F1EF6">
            <w:r>
              <w:rPr>
                <w:sz w:val="22"/>
                <w:szCs w:val="22"/>
              </w:rPr>
              <w:t>155</w:t>
            </w:r>
          </w:p>
        </w:tc>
        <w:tc>
          <w:tcPr>
            <w:tcW w:w="2050" w:type="dxa"/>
            <w:vMerge/>
          </w:tcPr>
          <w:p w:rsidR="00BE4EE0" w:rsidRDefault="00BE4EE0" w:rsidP="009F1EF6"/>
        </w:tc>
        <w:tc>
          <w:tcPr>
            <w:tcW w:w="1216" w:type="dxa"/>
            <w:gridSpan w:val="4"/>
            <w:vMerge/>
          </w:tcPr>
          <w:p w:rsidR="00BE4EE0" w:rsidRDefault="00BE4EE0" w:rsidP="009F1EF6"/>
        </w:tc>
        <w:tc>
          <w:tcPr>
            <w:tcW w:w="813" w:type="dxa"/>
            <w:gridSpan w:val="2"/>
            <w:vMerge/>
          </w:tcPr>
          <w:p w:rsidR="00BE4EE0" w:rsidRDefault="00BE4EE0" w:rsidP="009F1EF6"/>
        </w:tc>
        <w:tc>
          <w:tcPr>
            <w:tcW w:w="1073" w:type="dxa"/>
            <w:vMerge/>
          </w:tcPr>
          <w:p w:rsidR="00BE4EE0" w:rsidRDefault="00BE4EE0" w:rsidP="009F1EF6"/>
        </w:tc>
        <w:tc>
          <w:tcPr>
            <w:tcW w:w="2679" w:type="dxa"/>
            <w:gridSpan w:val="4"/>
            <w:vMerge/>
          </w:tcPr>
          <w:p w:rsidR="00BE4EE0" w:rsidRPr="009C0D23" w:rsidRDefault="00BE4EE0" w:rsidP="009F1EF6"/>
        </w:tc>
        <w:tc>
          <w:tcPr>
            <w:tcW w:w="4819" w:type="dxa"/>
            <w:gridSpan w:val="4"/>
            <w:vMerge/>
          </w:tcPr>
          <w:p w:rsidR="00BE4EE0" w:rsidRPr="009C0D23" w:rsidRDefault="00BE4EE0" w:rsidP="009F1EF6"/>
        </w:tc>
        <w:tc>
          <w:tcPr>
            <w:tcW w:w="959" w:type="dxa"/>
            <w:gridSpan w:val="4"/>
          </w:tcPr>
          <w:p w:rsidR="00BE4EE0" w:rsidRPr="009C0D23" w:rsidRDefault="00BE4EE0" w:rsidP="009F1EF6"/>
        </w:tc>
        <w:tc>
          <w:tcPr>
            <w:tcW w:w="987" w:type="dxa"/>
            <w:gridSpan w:val="3"/>
          </w:tcPr>
          <w:p w:rsidR="00BE4EE0" w:rsidRPr="009C0D23" w:rsidRDefault="00BE4EE0" w:rsidP="009F1EF6"/>
        </w:tc>
      </w:tr>
      <w:tr w:rsidR="00BE4EE0" w:rsidRPr="009C0D23">
        <w:trPr>
          <w:gridAfter w:val="6"/>
          <w:wAfter w:w="16332" w:type="dxa"/>
          <w:trHeight w:val="308"/>
        </w:trPr>
        <w:tc>
          <w:tcPr>
            <w:tcW w:w="567" w:type="dxa"/>
          </w:tcPr>
          <w:p w:rsidR="00BE4EE0" w:rsidRPr="009C0D23" w:rsidRDefault="00BE4EE0" w:rsidP="009F1EF6">
            <w:r>
              <w:rPr>
                <w:sz w:val="22"/>
                <w:szCs w:val="22"/>
              </w:rPr>
              <w:t>156</w:t>
            </w:r>
          </w:p>
        </w:tc>
        <w:tc>
          <w:tcPr>
            <w:tcW w:w="2050" w:type="dxa"/>
            <w:vMerge/>
          </w:tcPr>
          <w:p w:rsidR="00BE4EE0" w:rsidRDefault="00BE4EE0" w:rsidP="009F1EF6"/>
        </w:tc>
        <w:tc>
          <w:tcPr>
            <w:tcW w:w="1216" w:type="dxa"/>
            <w:gridSpan w:val="4"/>
            <w:vMerge/>
          </w:tcPr>
          <w:p w:rsidR="00BE4EE0" w:rsidRDefault="00BE4EE0" w:rsidP="009F1EF6"/>
        </w:tc>
        <w:tc>
          <w:tcPr>
            <w:tcW w:w="813" w:type="dxa"/>
            <w:gridSpan w:val="2"/>
            <w:vMerge/>
          </w:tcPr>
          <w:p w:rsidR="00BE4EE0" w:rsidRDefault="00BE4EE0" w:rsidP="009F1EF6"/>
        </w:tc>
        <w:tc>
          <w:tcPr>
            <w:tcW w:w="1073" w:type="dxa"/>
            <w:vMerge/>
          </w:tcPr>
          <w:p w:rsidR="00BE4EE0" w:rsidRDefault="00BE4EE0" w:rsidP="009F1EF6"/>
        </w:tc>
        <w:tc>
          <w:tcPr>
            <w:tcW w:w="2679" w:type="dxa"/>
            <w:gridSpan w:val="4"/>
            <w:vMerge/>
          </w:tcPr>
          <w:p w:rsidR="00BE4EE0" w:rsidRPr="009C0D23" w:rsidRDefault="00BE4EE0" w:rsidP="009F1EF6"/>
        </w:tc>
        <w:tc>
          <w:tcPr>
            <w:tcW w:w="4819" w:type="dxa"/>
            <w:gridSpan w:val="4"/>
            <w:vMerge/>
          </w:tcPr>
          <w:p w:rsidR="00BE4EE0" w:rsidRPr="009C0D23" w:rsidRDefault="00BE4EE0" w:rsidP="009F1EF6"/>
        </w:tc>
        <w:tc>
          <w:tcPr>
            <w:tcW w:w="959" w:type="dxa"/>
            <w:gridSpan w:val="4"/>
          </w:tcPr>
          <w:p w:rsidR="00BE4EE0" w:rsidRPr="009C0D23" w:rsidRDefault="00BE4EE0" w:rsidP="009F1EF6"/>
        </w:tc>
        <w:tc>
          <w:tcPr>
            <w:tcW w:w="987" w:type="dxa"/>
            <w:gridSpan w:val="3"/>
          </w:tcPr>
          <w:p w:rsidR="00BE4EE0" w:rsidRPr="009C0D23" w:rsidRDefault="00BE4EE0" w:rsidP="009F1EF6"/>
        </w:tc>
      </w:tr>
      <w:tr w:rsidR="00BE4EE0" w:rsidRPr="009C0D23">
        <w:trPr>
          <w:gridAfter w:val="6"/>
          <w:wAfter w:w="16332" w:type="dxa"/>
          <w:trHeight w:val="308"/>
        </w:trPr>
        <w:tc>
          <w:tcPr>
            <w:tcW w:w="567" w:type="dxa"/>
          </w:tcPr>
          <w:p w:rsidR="00BE4EE0" w:rsidRPr="009C0D23" w:rsidRDefault="00BE4EE0" w:rsidP="009F1EF6">
            <w:r>
              <w:rPr>
                <w:sz w:val="22"/>
                <w:szCs w:val="22"/>
              </w:rPr>
              <w:t>157</w:t>
            </w:r>
          </w:p>
        </w:tc>
        <w:tc>
          <w:tcPr>
            <w:tcW w:w="2050" w:type="dxa"/>
          </w:tcPr>
          <w:p w:rsidR="00BE4EE0" w:rsidRDefault="00BE4EE0" w:rsidP="00A230A8">
            <w:pPr>
              <w:rPr>
                <w:b/>
                <w:bCs/>
              </w:rPr>
            </w:pPr>
            <w:r w:rsidRPr="009C0D23">
              <w:rPr>
                <w:b/>
                <w:bCs/>
                <w:sz w:val="22"/>
                <w:szCs w:val="22"/>
              </w:rPr>
              <w:t>Развитие речи с элементами культуры речи.</w:t>
            </w:r>
          </w:p>
          <w:p w:rsidR="00BE4EE0" w:rsidRDefault="00BE4EE0" w:rsidP="009F1EF6">
            <w:r>
              <w:rPr>
                <w:sz w:val="22"/>
                <w:szCs w:val="22"/>
              </w:rPr>
              <w:t>Письменное изложение. Работа  с картиной Ван Гога «Церковь в Овере»</w:t>
            </w:r>
          </w:p>
        </w:tc>
        <w:tc>
          <w:tcPr>
            <w:tcW w:w="1216" w:type="dxa"/>
            <w:gridSpan w:val="4"/>
          </w:tcPr>
          <w:p w:rsidR="00BE4EE0" w:rsidRDefault="00BE4EE0" w:rsidP="009F1EF6">
            <w:r>
              <w:rPr>
                <w:sz w:val="22"/>
                <w:szCs w:val="22"/>
              </w:rPr>
              <w:t>1</w:t>
            </w:r>
          </w:p>
        </w:tc>
        <w:tc>
          <w:tcPr>
            <w:tcW w:w="813" w:type="dxa"/>
            <w:gridSpan w:val="2"/>
          </w:tcPr>
          <w:p w:rsidR="00BE4EE0" w:rsidRDefault="00BE4EE0" w:rsidP="009F1EF6"/>
        </w:tc>
        <w:tc>
          <w:tcPr>
            <w:tcW w:w="1073" w:type="dxa"/>
          </w:tcPr>
          <w:p w:rsidR="00BE4EE0" w:rsidRDefault="00BE4EE0" w:rsidP="009F1EF6"/>
        </w:tc>
        <w:tc>
          <w:tcPr>
            <w:tcW w:w="2679" w:type="dxa"/>
            <w:gridSpan w:val="4"/>
          </w:tcPr>
          <w:p w:rsidR="00BE4EE0" w:rsidRDefault="00BE4EE0" w:rsidP="009F1EF6">
            <w:pPr>
              <w:rPr>
                <w:b/>
                <w:bCs/>
              </w:rPr>
            </w:pPr>
            <w:r w:rsidRPr="00A230A8">
              <w:rPr>
                <w:b/>
                <w:bCs/>
                <w:sz w:val="22"/>
                <w:szCs w:val="22"/>
              </w:rPr>
              <w:t>Уметь:</w:t>
            </w:r>
          </w:p>
          <w:p w:rsidR="00BE4EE0" w:rsidRDefault="00BE4EE0" w:rsidP="009F1EF6">
            <w:r>
              <w:rPr>
                <w:b/>
                <w:bCs/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работать с репродукцией.</w:t>
            </w:r>
          </w:p>
          <w:p w:rsidR="00BE4EE0" w:rsidRDefault="00BE4EE0" w:rsidP="009F1EF6">
            <w:r>
              <w:rPr>
                <w:sz w:val="22"/>
                <w:szCs w:val="22"/>
              </w:rPr>
              <w:t>- определять тему и основную мысль текста;</w:t>
            </w:r>
          </w:p>
          <w:p w:rsidR="00BE4EE0" w:rsidRPr="00A230A8" w:rsidRDefault="00BE4EE0" w:rsidP="009F1EF6">
            <w:r>
              <w:rPr>
                <w:sz w:val="22"/>
                <w:szCs w:val="22"/>
              </w:rPr>
              <w:t>- составлять план текста  и  использовать его при  устном и письменном  изложении</w:t>
            </w:r>
          </w:p>
        </w:tc>
        <w:tc>
          <w:tcPr>
            <w:tcW w:w="4819" w:type="dxa"/>
            <w:gridSpan w:val="4"/>
          </w:tcPr>
          <w:p w:rsidR="00BE4EE0" w:rsidRPr="0057274E" w:rsidRDefault="00BE4EE0" w:rsidP="002527E4">
            <w:pPr>
              <w:autoSpaceDE w:val="0"/>
              <w:autoSpaceDN w:val="0"/>
              <w:adjustRightInd w:val="0"/>
              <w:spacing w:line="264" w:lineRule="auto"/>
            </w:pPr>
            <w:r w:rsidRPr="0057274E">
              <w:rPr>
                <w:b/>
                <w:bCs/>
                <w:i/>
                <w:iCs/>
              </w:rPr>
              <w:t>Регулятивные:</w:t>
            </w:r>
            <w:r w:rsidRPr="0057274E">
              <w:t xml:space="preserve"> действовать с учетом выделенных учителем ориентиров; осмысливать текстовый материал; применять освоенные способы действия. </w:t>
            </w:r>
          </w:p>
          <w:p w:rsidR="00BE4EE0" w:rsidRPr="0057274E" w:rsidRDefault="00BE4EE0" w:rsidP="002527E4">
            <w:pPr>
              <w:autoSpaceDE w:val="0"/>
              <w:autoSpaceDN w:val="0"/>
              <w:adjustRightInd w:val="0"/>
              <w:spacing w:line="264" w:lineRule="auto"/>
            </w:pPr>
            <w:r w:rsidRPr="0057274E">
              <w:rPr>
                <w:b/>
                <w:bCs/>
                <w:i/>
                <w:iCs/>
              </w:rPr>
              <w:t>Познавательные:</w:t>
            </w:r>
            <w:r w:rsidRPr="0057274E">
              <w:t xml:space="preserve"> подробно пересказывать прочитанное или прослушанное; составлять простой план; определять, в каких источниках можно найти необходимую информацию для выполнения задания; находить необходимую информацию как в учебнике, так и в словарях; наблюдая, делать самостоятельные простые выводы.</w:t>
            </w:r>
          </w:p>
          <w:p w:rsidR="00BE4EE0" w:rsidRPr="0057274E" w:rsidRDefault="00BE4EE0" w:rsidP="002527E4">
            <w:pPr>
              <w:autoSpaceDE w:val="0"/>
              <w:autoSpaceDN w:val="0"/>
              <w:adjustRightInd w:val="0"/>
              <w:spacing w:line="264" w:lineRule="auto"/>
            </w:pPr>
            <w:r w:rsidRPr="0057274E">
              <w:rPr>
                <w:b/>
                <w:bCs/>
                <w:i/>
                <w:iCs/>
              </w:rPr>
              <w:t>Коммуникативные:</w:t>
            </w:r>
            <w:r w:rsidRPr="0057274E">
              <w:t xml:space="preserve"> составлять описательный рассказ, используя выразительные средства языка; соблюдать орфоэпические нормы речи и за-</w:t>
            </w:r>
          </w:p>
          <w:p w:rsidR="00BE4EE0" w:rsidRPr="0057274E" w:rsidRDefault="00BE4EE0" w:rsidP="002527E4">
            <w:pPr>
              <w:autoSpaceDE w:val="0"/>
              <w:autoSpaceDN w:val="0"/>
              <w:adjustRightInd w:val="0"/>
              <w:spacing w:line="264" w:lineRule="auto"/>
            </w:pPr>
            <w:r w:rsidRPr="0057274E">
              <w:t>конченную интонацию предложения.</w:t>
            </w:r>
          </w:p>
          <w:p w:rsidR="00BE4EE0" w:rsidRPr="0057274E" w:rsidRDefault="00BE4EE0" w:rsidP="002527E4">
            <w:pPr>
              <w:autoSpaceDE w:val="0"/>
              <w:autoSpaceDN w:val="0"/>
              <w:adjustRightInd w:val="0"/>
              <w:spacing w:line="264" w:lineRule="auto"/>
            </w:pPr>
            <w:r w:rsidRPr="0057274E">
              <w:rPr>
                <w:b/>
                <w:bCs/>
                <w:i/>
                <w:iCs/>
              </w:rPr>
              <w:t>Личностные:</w:t>
            </w:r>
            <w:r w:rsidRPr="0057274E">
              <w:rPr>
                <w:b/>
                <w:bCs/>
              </w:rPr>
              <w:t xml:space="preserve"> </w:t>
            </w:r>
            <w:r w:rsidRPr="0057274E">
              <w:t>стабилизировать эмоциональное состояние для решения различных проблем</w:t>
            </w:r>
          </w:p>
        </w:tc>
        <w:tc>
          <w:tcPr>
            <w:tcW w:w="959" w:type="dxa"/>
            <w:gridSpan w:val="4"/>
          </w:tcPr>
          <w:p w:rsidR="00BE4EE0" w:rsidRPr="009C0D23" w:rsidRDefault="00BE4EE0" w:rsidP="009F1EF6"/>
        </w:tc>
        <w:tc>
          <w:tcPr>
            <w:tcW w:w="987" w:type="dxa"/>
            <w:gridSpan w:val="3"/>
          </w:tcPr>
          <w:p w:rsidR="00BE4EE0" w:rsidRPr="009C0D23" w:rsidRDefault="00BE4EE0" w:rsidP="009F1EF6"/>
        </w:tc>
      </w:tr>
      <w:tr w:rsidR="00BE4EE0" w:rsidRPr="009C0D23">
        <w:trPr>
          <w:gridAfter w:val="6"/>
          <w:wAfter w:w="16332" w:type="dxa"/>
          <w:trHeight w:val="308"/>
        </w:trPr>
        <w:tc>
          <w:tcPr>
            <w:tcW w:w="567" w:type="dxa"/>
          </w:tcPr>
          <w:p w:rsidR="00BE4EE0" w:rsidRPr="009C0D23" w:rsidRDefault="00BE4EE0" w:rsidP="009F1EF6">
            <w:r>
              <w:rPr>
                <w:sz w:val="22"/>
                <w:szCs w:val="22"/>
              </w:rPr>
              <w:t>158</w:t>
            </w:r>
          </w:p>
        </w:tc>
        <w:tc>
          <w:tcPr>
            <w:tcW w:w="2050" w:type="dxa"/>
            <w:vMerge w:val="restart"/>
          </w:tcPr>
          <w:p w:rsidR="00BE4EE0" w:rsidRDefault="00BE4EE0" w:rsidP="009F1EF6">
            <w:r>
              <w:rPr>
                <w:sz w:val="22"/>
                <w:szCs w:val="22"/>
              </w:rPr>
              <w:t>Непроизносимый согласный звук-нулевой звук.</w:t>
            </w:r>
          </w:p>
          <w:p w:rsidR="00BE4EE0" w:rsidRDefault="00BE4EE0" w:rsidP="009F1EF6">
            <w:r>
              <w:rPr>
                <w:sz w:val="22"/>
                <w:szCs w:val="22"/>
              </w:rPr>
              <w:t>Словарный диктант.</w:t>
            </w:r>
          </w:p>
        </w:tc>
        <w:tc>
          <w:tcPr>
            <w:tcW w:w="1216" w:type="dxa"/>
            <w:gridSpan w:val="4"/>
            <w:vMerge w:val="restart"/>
          </w:tcPr>
          <w:p w:rsidR="00BE4EE0" w:rsidRDefault="00BE4EE0" w:rsidP="009F1EF6">
            <w:r>
              <w:rPr>
                <w:sz w:val="22"/>
                <w:szCs w:val="22"/>
              </w:rPr>
              <w:t>У.3</w:t>
            </w:r>
          </w:p>
          <w:p w:rsidR="00BE4EE0" w:rsidRDefault="00BE4EE0" w:rsidP="009F1EF6">
            <w:r>
              <w:rPr>
                <w:sz w:val="22"/>
                <w:szCs w:val="22"/>
              </w:rPr>
              <w:t>с.138-139</w:t>
            </w:r>
          </w:p>
          <w:p w:rsidR="00BE4EE0" w:rsidRDefault="00BE4EE0" w:rsidP="009F1EF6">
            <w:r>
              <w:rPr>
                <w:sz w:val="22"/>
                <w:szCs w:val="22"/>
              </w:rPr>
              <w:t>с.140-141</w:t>
            </w:r>
          </w:p>
          <w:p w:rsidR="00BE4EE0" w:rsidRDefault="00BE4EE0" w:rsidP="009F1EF6">
            <w:r>
              <w:rPr>
                <w:sz w:val="22"/>
                <w:szCs w:val="22"/>
              </w:rPr>
              <w:t>с.142-143</w:t>
            </w:r>
          </w:p>
        </w:tc>
        <w:tc>
          <w:tcPr>
            <w:tcW w:w="813" w:type="dxa"/>
            <w:gridSpan w:val="2"/>
            <w:vMerge w:val="restart"/>
          </w:tcPr>
          <w:p w:rsidR="00BE4EE0" w:rsidRDefault="00BE4EE0" w:rsidP="00414CC3">
            <w:r>
              <w:t>Т.2</w:t>
            </w:r>
          </w:p>
          <w:p w:rsidR="00BE4EE0" w:rsidRDefault="00BE4EE0" w:rsidP="00414CC3">
            <w:r>
              <w:t>№ 83-87</w:t>
            </w:r>
          </w:p>
        </w:tc>
        <w:tc>
          <w:tcPr>
            <w:tcW w:w="1073" w:type="dxa"/>
            <w:vMerge w:val="restart"/>
          </w:tcPr>
          <w:p w:rsidR="00BE4EE0" w:rsidRDefault="00BE4EE0" w:rsidP="009F1EF6">
            <w:r>
              <w:rPr>
                <w:sz w:val="22"/>
                <w:szCs w:val="22"/>
              </w:rPr>
              <w:t>Нулевой звук</w:t>
            </w:r>
          </w:p>
        </w:tc>
        <w:tc>
          <w:tcPr>
            <w:tcW w:w="2679" w:type="dxa"/>
            <w:gridSpan w:val="4"/>
            <w:vMerge w:val="restart"/>
          </w:tcPr>
          <w:p w:rsidR="00BE4EE0" w:rsidRDefault="00BE4EE0" w:rsidP="009F1EF6">
            <w:r w:rsidRPr="00414CC3"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b/>
                <w:bCs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пользоваться обратным, орфографическим, этимологическим словарями;</w:t>
            </w:r>
          </w:p>
          <w:p w:rsidR="00BE4EE0" w:rsidRDefault="00BE4EE0" w:rsidP="009F1EF6">
            <w:r>
              <w:rPr>
                <w:sz w:val="22"/>
                <w:szCs w:val="22"/>
              </w:rPr>
              <w:t>- делить слова  на группы по видам орфограмм;</w:t>
            </w:r>
          </w:p>
          <w:p w:rsidR="00BE4EE0" w:rsidRPr="009C0D23" w:rsidRDefault="00BE4EE0" w:rsidP="009F1EF6">
            <w:r>
              <w:rPr>
                <w:sz w:val="22"/>
                <w:szCs w:val="22"/>
              </w:rPr>
              <w:t>- выделять обращение на письме.</w:t>
            </w:r>
          </w:p>
        </w:tc>
        <w:tc>
          <w:tcPr>
            <w:tcW w:w="4819" w:type="dxa"/>
            <w:gridSpan w:val="4"/>
            <w:vMerge w:val="restart"/>
          </w:tcPr>
          <w:p w:rsidR="00BE4EE0" w:rsidRPr="0057274E" w:rsidRDefault="00BE4EE0" w:rsidP="00EA3073">
            <w:pPr>
              <w:autoSpaceDE w:val="0"/>
              <w:autoSpaceDN w:val="0"/>
              <w:adjustRightInd w:val="0"/>
              <w:spacing w:line="264" w:lineRule="auto"/>
            </w:pPr>
            <w:r w:rsidRPr="0057274E">
              <w:rPr>
                <w:b/>
                <w:bCs/>
                <w:i/>
                <w:iCs/>
              </w:rPr>
              <w:t>Регулятивные:</w:t>
            </w:r>
            <w:r w:rsidRPr="0057274E">
              <w:t xml:space="preserve"> понимать, что можно апеллировать к правилу для подтверждения своего ответа или того решения, с которым он соглашается; научиться проверять выполненную работу, используя правила и словари, а также самостоятельно выполнять работу над ошибками. </w:t>
            </w:r>
          </w:p>
          <w:p w:rsidR="00BE4EE0" w:rsidRPr="0057274E" w:rsidRDefault="00BE4EE0" w:rsidP="00EA3073">
            <w:pPr>
              <w:autoSpaceDE w:val="0"/>
              <w:autoSpaceDN w:val="0"/>
              <w:adjustRightInd w:val="0"/>
              <w:spacing w:line="264" w:lineRule="auto"/>
            </w:pPr>
            <w:r w:rsidRPr="0057274E">
              <w:rPr>
                <w:b/>
                <w:bCs/>
                <w:i/>
                <w:iCs/>
              </w:rPr>
              <w:t>Познавательные:</w:t>
            </w:r>
            <w:r w:rsidRPr="0057274E">
              <w:t xml:space="preserve"> работать с несколькими источниками информации (с частями учебной книги и тетрадью для самостоятельной работы; учебной книгой и учебными словарями; текстом и иллюстрацией к тексту); работать со словарями: находить нужные словарные статьи </w:t>
            </w:r>
            <w:r w:rsidRPr="0057274E">
              <w:br/>
              <w:t>в словарях различных типов и читать словарную статью, извлекая необходимую информацию; ориентироваться в учебнике: определять умения, которые будут сформированы на основе изучения данного раздела; определять круг своего незнания.</w:t>
            </w:r>
          </w:p>
          <w:p w:rsidR="00BE4EE0" w:rsidRPr="009C0D23" w:rsidRDefault="00BE4EE0" w:rsidP="00EA3073">
            <w:r w:rsidRPr="0057274E">
              <w:rPr>
                <w:b/>
                <w:bCs/>
                <w:i/>
                <w:iCs/>
              </w:rPr>
              <w:t>Коммуникативные:</w:t>
            </w:r>
            <w:r w:rsidRPr="0057274E">
              <w:t xml:space="preserve"> видеть разницу между двумя заявленными точками зрения</w:t>
            </w:r>
          </w:p>
        </w:tc>
        <w:tc>
          <w:tcPr>
            <w:tcW w:w="959" w:type="dxa"/>
            <w:gridSpan w:val="4"/>
          </w:tcPr>
          <w:p w:rsidR="00BE4EE0" w:rsidRPr="009C0D23" w:rsidRDefault="00BE4EE0" w:rsidP="009F1EF6"/>
        </w:tc>
        <w:tc>
          <w:tcPr>
            <w:tcW w:w="987" w:type="dxa"/>
            <w:gridSpan w:val="3"/>
          </w:tcPr>
          <w:p w:rsidR="00BE4EE0" w:rsidRPr="009C0D23" w:rsidRDefault="00BE4EE0" w:rsidP="009F1EF6"/>
        </w:tc>
      </w:tr>
      <w:tr w:rsidR="00BE4EE0" w:rsidRPr="009C0D23">
        <w:trPr>
          <w:gridAfter w:val="6"/>
          <w:wAfter w:w="16332" w:type="dxa"/>
          <w:trHeight w:val="308"/>
        </w:trPr>
        <w:tc>
          <w:tcPr>
            <w:tcW w:w="567" w:type="dxa"/>
          </w:tcPr>
          <w:p w:rsidR="00BE4EE0" w:rsidRPr="009C0D23" w:rsidRDefault="00BE4EE0" w:rsidP="000D07BE">
            <w:r>
              <w:rPr>
                <w:sz w:val="22"/>
                <w:szCs w:val="22"/>
              </w:rPr>
              <w:t>159</w:t>
            </w:r>
          </w:p>
        </w:tc>
        <w:tc>
          <w:tcPr>
            <w:tcW w:w="2050" w:type="dxa"/>
            <w:vMerge/>
          </w:tcPr>
          <w:p w:rsidR="00BE4EE0" w:rsidRDefault="00BE4EE0" w:rsidP="000D07BE"/>
        </w:tc>
        <w:tc>
          <w:tcPr>
            <w:tcW w:w="1216" w:type="dxa"/>
            <w:gridSpan w:val="4"/>
            <w:vMerge/>
          </w:tcPr>
          <w:p w:rsidR="00BE4EE0" w:rsidRDefault="00BE4EE0" w:rsidP="000D07BE"/>
        </w:tc>
        <w:tc>
          <w:tcPr>
            <w:tcW w:w="813" w:type="dxa"/>
            <w:gridSpan w:val="2"/>
            <w:vMerge/>
          </w:tcPr>
          <w:p w:rsidR="00BE4EE0" w:rsidRDefault="00BE4EE0" w:rsidP="000D07BE"/>
        </w:tc>
        <w:tc>
          <w:tcPr>
            <w:tcW w:w="1073" w:type="dxa"/>
            <w:vMerge/>
          </w:tcPr>
          <w:p w:rsidR="00BE4EE0" w:rsidRDefault="00BE4EE0" w:rsidP="000D07BE"/>
        </w:tc>
        <w:tc>
          <w:tcPr>
            <w:tcW w:w="2679" w:type="dxa"/>
            <w:gridSpan w:val="4"/>
            <w:vMerge/>
          </w:tcPr>
          <w:p w:rsidR="00BE4EE0" w:rsidRPr="009C0D23" w:rsidRDefault="00BE4EE0" w:rsidP="000D07BE"/>
        </w:tc>
        <w:tc>
          <w:tcPr>
            <w:tcW w:w="4819" w:type="dxa"/>
            <w:gridSpan w:val="4"/>
            <w:vMerge/>
          </w:tcPr>
          <w:p w:rsidR="00BE4EE0" w:rsidRPr="009C0D23" w:rsidRDefault="00BE4EE0" w:rsidP="000D07BE"/>
        </w:tc>
        <w:tc>
          <w:tcPr>
            <w:tcW w:w="959" w:type="dxa"/>
            <w:gridSpan w:val="4"/>
          </w:tcPr>
          <w:p w:rsidR="00BE4EE0" w:rsidRPr="009C0D23" w:rsidRDefault="00BE4EE0" w:rsidP="000D07BE"/>
        </w:tc>
        <w:tc>
          <w:tcPr>
            <w:tcW w:w="987" w:type="dxa"/>
            <w:gridSpan w:val="3"/>
          </w:tcPr>
          <w:p w:rsidR="00BE4EE0" w:rsidRPr="009C0D23" w:rsidRDefault="00BE4EE0" w:rsidP="000D07BE"/>
        </w:tc>
      </w:tr>
      <w:tr w:rsidR="00BE4EE0" w:rsidRPr="009C0D23">
        <w:trPr>
          <w:gridAfter w:val="6"/>
          <w:wAfter w:w="16332" w:type="dxa"/>
          <w:trHeight w:val="308"/>
        </w:trPr>
        <w:tc>
          <w:tcPr>
            <w:tcW w:w="567" w:type="dxa"/>
          </w:tcPr>
          <w:p w:rsidR="00BE4EE0" w:rsidRPr="009C0D23" w:rsidRDefault="00BE4EE0" w:rsidP="000D07BE">
            <w:r>
              <w:rPr>
                <w:sz w:val="22"/>
                <w:szCs w:val="22"/>
              </w:rPr>
              <w:t>160</w:t>
            </w:r>
          </w:p>
        </w:tc>
        <w:tc>
          <w:tcPr>
            <w:tcW w:w="2050" w:type="dxa"/>
            <w:vMerge/>
          </w:tcPr>
          <w:p w:rsidR="00BE4EE0" w:rsidRDefault="00BE4EE0" w:rsidP="000D07BE"/>
        </w:tc>
        <w:tc>
          <w:tcPr>
            <w:tcW w:w="1216" w:type="dxa"/>
            <w:gridSpan w:val="4"/>
            <w:vMerge/>
          </w:tcPr>
          <w:p w:rsidR="00BE4EE0" w:rsidRDefault="00BE4EE0" w:rsidP="000D07BE"/>
        </w:tc>
        <w:tc>
          <w:tcPr>
            <w:tcW w:w="813" w:type="dxa"/>
            <w:gridSpan w:val="2"/>
            <w:vMerge/>
          </w:tcPr>
          <w:p w:rsidR="00BE4EE0" w:rsidRDefault="00BE4EE0" w:rsidP="000D07BE"/>
        </w:tc>
        <w:tc>
          <w:tcPr>
            <w:tcW w:w="1073" w:type="dxa"/>
            <w:vMerge/>
          </w:tcPr>
          <w:p w:rsidR="00BE4EE0" w:rsidRDefault="00BE4EE0" w:rsidP="000D07BE"/>
        </w:tc>
        <w:tc>
          <w:tcPr>
            <w:tcW w:w="2679" w:type="dxa"/>
            <w:gridSpan w:val="4"/>
            <w:vMerge/>
          </w:tcPr>
          <w:p w:rsidR="00BE4EE0" w:rsidRPr="009C0D23" w:rsidRDefault="00BE4EE0" w:rsidP="000D07BE"/>
        </w:tc>
        <w:tc>
          <w:tcPr>
            <w:tcW w:w="4819" w:type="dxa"/>
            <w:gridSpan w:val="4"/>
            <w:vMerge/>
          </w:tcPr>
          <w:p w:rsidR="00BE4EE0" w:rsidRPr="009C0D23" w:rsidRDefault="00BE4EE0" w:rsidP="000D07BE"/>
        </w:tc>
        <w:tc>
          <w:tcPr>
            <w:tcW w:w="959" w:type="dxa"/>
            <w:gridSpan w:val="4"/>
          </w:tcPr>
          <w:p w:rsidR="00BE4EE0" w:rsidRPr="009C0D23" w:rsidRDefault="00BE4EE0" w:rsidP="000D07BE"/>
        </w:tc>
        <w:tc>
          <w:tcPr>
            <w:tcW w:w="987" w:type="dxa"/>
            <w:gridSpan w:val="3"/>
          </w:tcPr>
          <w:p w:rsidR="00BE4EE0" w:rsidRPr="009C0D23" w:rsidRDefault="00BE4EE0" w:rsidP="000D07BE"/>
        </w:tc>
      </w:tr>
      <w:tr w:rsidR="00BE4EE0" w:rsidRPr="009C0D23">
        <w:trPr>
          <w:gridAfter w:val="6"/>
          <w:wAfter w:w="16332" w:type="dxa"/>
          <w:trHeight w:val="308"/>
        </w:trPr>
        <w:tc>
          <w:tcPr>
            <w:tcW w:w="567" w:type="dxa"/>
          </w:tcPr>
          <w:p w:rsidR="00BE4EE0" w:rsidRPr="009C0D23" w:rsidRDefault="00BE4EE0" w:rsidP="000D07BE">
            <w:r>
              <w:rPr>
                <w:sz w:val="22"/>
                <w:szCs w:val="22"/>
              </w:rPr>
              <w:t>161</w:t>
            </w:r>
          </w:p>
        </w:tc>
        <w:tc>
          <w:tcPr>
            <w:tcW w:w="2050" w:type="dxa"/>
          </w:tcPr>
          <w:p w:rsidR="00BE4EE0" w:rsidRDefault="00BE4EE0" w:rsidP="000D07BE">
            <w:r>
              <w:rPr>
                <w:sz w:val="22"/>
                <w:szCs w:val="22"/>
              </w:rPr>
              <w:t>Непроизносимый согласный звук-нулевой звук.  Проверочная работа.</w:t>
            </w:r>
          </w:p>
        </w:tc>
        <w:tc>
          <w:tcPr>
            <w:tcW w:w="1216" w:type="dxa"/>
            <w:gridSpan w:val="4"/>
          </w:tcPr>
          <w:p w:rsidR="00BE4EE0" w:rsidRDefault="00BE4EE0" w:rsidP="000D07BE">
            <w:r>
              <w:rPr>
                <w:sz w:val="22"/>
                <w:szCs w:val="22"/>
              </w:rPr>
              <w:t>У.3</w:t>
            </w:r>
          </w:p>
          <w:p w:rsidR="00BE4EE0" w:rsidRDefault="00BE4EE0" w:rsidP="000D07BE">
            <w:r>
              <w:rPr>
                <w:sz w:val="22"/>
                <w:szCs w:val="22"/>
              </w:rPr>
              <w:t>с.150</w:t>
            </w:r>
          </w:p>
        </w:tc>
        <w:tc>
          <w:tcPr>
            <w:tcW w:w="813" w:type="dxa"/>
            <w:gridSpan w:val="2"/>
          </w:tcPr>
          <w:p w:rsidR="00BE4EE0" w:rsidRDefault="00BE4EE0" w:rsidP="000D07BE">
            <w:r>
              <w:t>Т.2</w:t>
            </w:r>
          </w:p>
          <w:p w:rsidR="00BE4EE0" w:rsidRDefault="00BE4EE0" w:rsidP="000D07BE">
            <w:r>
              <w:t>№ 88-89</w:t>
            </w:r>
          </w:p>
        </w:tc>
        <w:tc>
          <w:tcPr>
            <w:tcW w:w="1073" w:type="dxa"/>
          </w:tcPr>
          <w:p w:rsidR="00BE4EE0" w:rsidRDefault="00BE4EE0" w:rsidP="000D07BE">
            <w:r>
              <w:rPr>
                <w:sz w:val="22"/>
                <w:szCs w:val="22"/>
              </w:rPr>
              <w:t>Нулевой звук</w:t>
            </w:r>
          </w:p>
        </w:tc>
        <w:tc>
          <w:tcPr>
            <w:tcW w:w="2679" w:type="dxa"/>
            <w:gridSpan w:val="4"/>
          </w:tcPr>
          <w:p w:rsidR="00BE4EE0" w:rsidRDefault="00BE4EE0" w:rsidP="000D07BE">
            <w:r>
              <w:rPr>
                <w:b/>
                <w:bCs/>
                <w:sz w:val="22"/>
                <w:szCs w:val="22"/>
              </w:rPr>
              <w:t>Уметь:</w:t>
            </w:r>
          </w:p>
          <w:p w:rsidR="00BE4EE0" w:rsidRDefault="00BE4EE0" w:rsidP="000D07BE">
            <w:r>
              <w:rPr>
                <w:sz w:val="22"/>
                <w:szCs w:val="22"/>
              </w:rPr>
              <w:t>- проверять сомнительные написания;</w:t>
            </w:r>
          </w:p>
          <w:p w:rsidR="00BE4EE0" w:rsidRPr="00414CC3" w:rsidRDefault="00BE4EE0" w:rsidP="000D07BE">
            <w:r>
              <w:rPr>
                <w:sz w:val="22"/>
                <w:szCs w:val="22"/>
              </w:rPr>
              <w:t>-писать словарные слова в соответствии с заложенным в программе минимумом.</w:t>
            </w:r>
          </w:p>
        </w:tc>
        <w:tc>
          <w:tcPr>
            <w:tcW w:w="4819" w:type="dxa"/>
            <w:gridSpan w:val="4"/>
            <w:vMerge/>
          </w:tcPr>
          <w:p w:rsidR="00BE4EE0" w:rsidRPr="009C0D23" w:rsidRDefault="00BE4EE0" w:rsidP="000D07BE"/>
        </w:tc>
        <w:tc>
          <w:tcPr>
            <w:tcW w:w="959" w:type="dxa"/>
            <w:gridSpan w:val="4"/>
          </w:tcPr>
          <w:p w:rsidR="00BE4EE0" w:rsidRPr="009C0D23" w:rsidRDefault="00BE4EE0" w:rsidP="000D07BE"/>
        </w:tc>
        <w:tc>
          <w:tcPr>
            <w:tcW w:w="987" w:type="dxa"/>
            <w:gridSpan w:val="3"/>
          </w:tcPr>
          <w:p w:rsidR="00BE4EE0" w:rsidRPr="009C0D23" w:rsidRDefault="00BE4EE0" w:rsidP="000D07BE"/>
        </w:tc>
      </w:tr>
      <w:tr w:rsidR="00BE4EE0" w:rsidRPr="009C0D23">
        <w:trPr>
          <w:gridAfter w:val="6"/>
          <w:wAfter w:w="16332" w:type="dxa"/>
          <w:trHeight w:val="308"/>
        </w:trPr>
        <w:tc>
          <w:tcPr>
            <w:tcW w:w="567" w:type="dxa"/>
          </w:tcPr>
          <w:p w:rsidR="00BE4EE0" w:rsidRPr="009C0D23" w:rsidRDefault="00BE4EE0" w:rsidP="000D07BE">
            <w:r>
              <w:rPr>
                <w:sz w:val="22"/>
                <w:szCs w:val="22"/>
              </w:rPr>
              <w:t>162</w:t>
            </w:r>
          </w:p>
        </w:tc>
        <w:tc>
          <w:tcPr>
            <w:tcW w:w="2050" w:type="dxa"/>
          </w:tcPr>
          <w:p w:rsidR="00BE4EE0" w:rsidRDefault="00BE4EE0" w:rsidP="00414CC3">
            <w:pPr>
              <w:rPr>
                <w:b/>
                <w:bCs/>
              </w:rPr>
            </w:pPr>
            <w:r w:rsidRPr="009C0D23">
              <w:rPr>
                <w:b/>
                <w:bCs/>
                <w:sz w:val="22"/>
                <w:szCs w:val="22"/>
              </w:rPr>
              <w:t>Развитие речи с элементами культуры речи.</w:t>
            </w:r>
          </w:p>
          <w:p w:rsidR="00BE4EE0" w:rsidRDefault="00BE4EE0" w:rsidP="000D07BE">
            <w:r>
              <w:rPr>
                <w:sz w:val="22"/>
                <w:szCs w:val="22"/>
              </w:rPr>
              <w:t>Письменное изложение «Ступеньки»</w:t>
            </w:r>
          </w:p>
        </w:tc>
        <w:tc>
          <w:tcPr>
            <w:tcW w:w="1216" w:type="dxa"/>
            <w:gridSpan w:val="4"/>
          </w:tcPr>
          <w:p w:rsidR="00BE4EE0" w:rsidRDefault="00BE4EE0" w:rsidP="000D07BE">
            <w:r>
              <w:rPr>
                <w:sz w:val="22"/>
                <w:szCs w:val="22"/>
              </w:rPr>
              <w:t>У.2</w:t>
            </w:r>
          </w:p>
        </w:tc>
        <w:tc>
          <w:tcPr>
            <w:tcW w:w="813" w:type="dxa"/>
            <w:gridSpan w:val="2"/>
          </w:tcPr>
          <w:p w:rsidR="00BE4EE0" w:rsidRDefault="00BE4EE0" w:rsidP="000D07BE"/>
        </w:tc>
        <w:tc>
          <w:tcPr>
            <w:tcW w:w="1073" w:type="dxa"/>
          </w:tcPr>
          <w:p w:rsidR="00BE4EE0" w:rsidRDefault="00BE4EE0" w:rsidP="000D07BE"/>
        </w:tc>
        <w:tc>
          <w:tcPr>
            <w:tcW w:w="2679" w:type="dxa"/>
            <w:gridSpan w:val="4"/>
          </w:tcPr>
          <w:p w:rsidR="00BE4EE0" w:rsidRDefault="00BE4EE0" w:rsidP="000D07BE">
            <w:r>
              <w:rPr>
                <w:b/>
                <w:bCs/>
                <w:sz w:val="22"/>
                <w:szCs w:val="22"/>
              </w:rPr>
              <w:t>Уметь:</w:t>
            </w:r>
          </w:p>
          <w:p w:rsidR="00BE4EE0" w:rsidRDefault="00BE4EE0" w:rsidP="00414CC3">
            <w:r>
              <w:rPr>
                <w:sz w:val="22"/>
                <w:szCs w:val="22"/>
              </w:rPr>
              <w:t>-определять тему и основную мысль текста;</w:t>
            </w:r>
          </w:p>
          <w:p w:rsidR="00BE4EE0" w:rsidRDefault="00BE4EE0" w:rsidP="00414CC3">
            <w:r>
              <w:rPr>
                <w:sz w:val="22"/>
                <w:szCs w:val="22"/>
              </w:rPr>
              <w:t>- составлять план текста  и  использовать его при  устном и письменном  изложении;</w:t>
            </w:r>
          </w:p>
          <w:p w:rsidR="00BE4EE0" w:rsidRPr="00414CC3" w:rsidRDefault="00BE4EE0" w:rsidP="00414CC3">
            <w:r>
              <w:rPr>
                <w:sz w:val="22"/>
                <w:szCs w:val="22"/>
              </w:rPr>
              <w:t>-членить текст на абзацы, оформляя это членение на письме.</w:t>
            </w:r>
          </w:p>
        </w:tc>
        <w:tc>
          <w:tcPr>
            <w:tcW w:w="4819" w:type="dxa"/>
            <w:gridSpan w:val="4"/>
          </w:tcPr>
          <w:p w:rsidR="00BE4EE0" w:rsidRPr="0057274E" w:rsidRDefault="00BE4EE0" w:rsidP="00EA3073">
            <w:pPr>
              <w:autoSpaceDE w:val="0"/>
              <w:autoSpaceDN w:val="0"/>
              <w:adjustRightInd w:val="0"/>
              <w:spacing w:line="264" w:lineRule="auto"/>
            </w:pPr>
            <w:r w:rsidRPr="0057274E">
              <w:rPr>
                <w:b/>
                <w:bCs/>
                <w:i/>
                <w:iCs/>
              </w:rPr>
              <w:t>Регулятивные:</w:t>
            </w:r>
            <w:r w:rsidRPr="0057274E">
              <w:t xml:space="preserve"> действовать с учетом выделенных учителем ориентиров; осмысливать текстовый материал; применять освоенные способы действия. </w:t>
            </w:r>
          </w:p>
          <w:p w:rsidR="00BE4EE0" w:rsidRPr="0057274E" w:rsidRDefault="00BE4EE0" w:rsidP="00EA3073">
            <w:pPr>
              <w:autoSpaceDE w:val="0"/>
              <w:autoSpaceDN w:val="0"/>
              <w:adjustRightInd w:val="0"/>
              <w:spacing w:line="264" w:lineRule="auto"/>
            </w:pPr>
            <w:r w:rsidRPr="0057274E">
              <w:rPr>
                <w:b/>
                <w:bCs/>
                <w:i/>
                <w:iCs/>
              </w:rPr>
              <w:t>Познавательные:</w:t>
            </w:r>
            <w:r w:rsidRPr="0057274E">
              <w:t xml:space="preserve"> подробно пересказывать прочитанное или прослушанное; составлять простой план; определять, в каких источниках можно найти необходимую информацию для выполнения задания; находить необходимую информацию, как в учебнике, так и в словарях в учебнике; наблюдая,  делать самостоятельные простые выводы.</w:t>
            </w:r>
          </w:p>
          <w:p w:rsidR="00BE4EE0" w:rsidRPr="0057274E" w:rsidRDefault="00BE4EE0" w:rsidP="00EA3073">
            <w:pPr>
              <w:autoSpaceDE w:val="0"/>
              <w:autoSpaceDN w:val="0"/>
              <w:adjustRightInd w:val="0"/>
              <w:spacing w:line="264" w:lineRule="auto"/>
            </w:pPr>
            <w:r w:rsidRPr="0057274E">
              <w:rPr>
                <w:b/>
                <w:bCs/>
                <w:i/>
                <w:iCs/>
              </w:rPr>
              <w:t>Коммуникативные:</w:t>
            </w:r>
            <w:r w:rsidRPr="0057274E">
              <w:t xml:space="preserve"> работать с соседом по парте: распределять работу между собой и соседом, выполнять свою часть работы, осуществлять взаимопроверку выполненной работы; выполнять работу по цепочке; видеть разницу между двумя заявленными точками зрения, двумя позициями и мотивированно присоединяться к одной из них.</w:t>
            </w:r>
          </w:p>
          <w:p w:rsidR="00BE4EE0" w:rsidRPr="009C0D23" w:rsidRDefault="00BE4EE0" w:rsidP="00EA3073">
            <w:r w:rsidRPr="0057274E">
              <w:rPr>
                <w:b/>
                <w:bCs/>
                <w:i/>
                <w:iCs/>
              </w:rPr>
              <w:t>Личностные:</w:t>
            </w:r>
            <w:r w:rsidRPr="0057274E">
              <w:rPr>
                <w:b/>
                <w:bCs/>
              </w:rPr>
              <w:t xml:space="preserve"> </w:t>
            </w:r>
            <w:r w:rsidRPr="0057274E">
              <w:t>стабилизировать эмоциональное состояние для решения различных проблем</w:t>
            </w:r>
          </w:p>
        </w:tc>
        <w:tc>
          <w:tcPr>
            <w:tcW w:w="959" w:type="dxa"/>
            <w:gridSpan w:val="4"/>
          </w:tcPr>
          <w:p w:rsidR="00BE4EE0" w:rsidRPr="009C0D23" w:rsidRDefault="00BE4EE0" w:rsidP="000D07BE"/>
        </w:tc>
        <w:tc>
          <w:tcPr>
            <w:tcW w:w="987" w:type="dxa"/>
            <w:gridSpan w:val="3"/>
          </w:tcPr>
          <w:p w:rsidR="00BE4EE0" w:rsidRPr="009C0D23" w:rsidRDefault="00BE4EE0" w:rsidP="000D07BE"/>
        </w:tc>
      </w:tr>
      <w:tr w:rsidR="00BE4EE0" w:rsidRPr="009C0D23">
        <w:trPr>
          <w:gridAfter w:val="6"/>
          <w:wAfter w:w="16332" w:type="dxa"/>
          <w:trHeight w:val="308"/>
        </w:trPr>
        <w:tc>
          <w:tcPr>
            <w:tcW w:w="567" w:type="dxa"/>
          </w:tcPr>
          <w:p w:rsidR="00BE4EE0" w:rsidRPr="009C0D23" w:rsidRDefault="00BE4EE0" w:rsidP="000D07BE">
            <w:r>
              <w:rPr>
                <w:sz w:val="22"/>
                <w:szCs w:val="22"/>
              </w:rPr>
              <w:t>163</w:t>
            </w:r>
          </w:p>
        </w:tc>
        <w:tc>
          <w:tcPr>
            <w:tcW w:w="2050" w:type="dxa"/>
          </w:tcPr>
          <w:p w:rsidR="00BE4EE0" w:rsidRPr="00246422" w:rsidRDefault="00BE4EE0" w:rsidP="000D07BE">
            <w:pPr>
              <w:rPr>
                <w:b/>
                <w:bCs/>
              </w:rPr>
            </w:pPr>
            <w:r w:rsidRPr="00246422">
              <w:rPr>
                <w:b/>
                <w:bCs/>
                <w:sz w:val="22"/>
                <w:szCs w:val="22"/>
              </w:rPr>
              <w:t xml:space="preserve">Итоговая контрольная работа за </w:t>
            </w:r>
            <w:r w:rsidRPr="00246422">
              <w:rPr>
                <w:b/>
                <w:bCs/>
                <w:sz w:val="22"/>
                <w:szCs w:val="22"/>
                <w:lang w:val="en-US"/>
              </w:rPr>
              <w:t>II</w:t>
            </w:r>
            <w:r w:rsidRPr="00246422">
              <w:rPr>
                <w:b/>
                <w:bCs/>
                <w:sz w:val="22"/>
                <w:szCs w:val="22"/>
              </w:rPr>
              <w:t xml:space="preserve">  полугодие.</w:t>
            </w:r>
          </w:p>
          <w:p w:rsidR="00BE4EE0" w:rsidRPr="000123E8" w:rsidRDefault="00BE4EE0" w:rsidP="000D07BE">
            <w:r>
              <w:rPr>
                <w:sz w:val="22"/>
                <w:szCs w:val="22"/>
              </w:rPr>
              <w:t>Диктант «Подружились» по теме «Непроизносимые согласные»</w:t>
            </w:r>
          </w:p>
        </w:tc>
        <w:tc>
          <w:tcPr>
            <w:tcW w:w="1216" w:type="dxa"/>
            <w:gridSpan w:val="4"/>
          </w:tcPr>
          <w:p w:rsidR="00BE4EE0" w:rsidRDefault="00BE4EE0" w:rsidP="00246422">
            <w:r>
              <w:t>Сборник  контрольных и проверочных работ. Н.М.Лаврова</w:t>
            </w:r>
          </w:p>
          <w:p w:rsidR="00BE4EE0" w:rsidRDefault="00BE4EE0" w:rsidP="000D07BE"/>
        </w:tc>
        <w:tc>
          <w:tcPr>
            <w:tcW w:w="813" w:type="dxa"/>
            <w:gridSpan w:val="2"/>
          </w:tcPr>
          <w:p w:rsidR="00BE4EE0" w:rsidRDefault="00BE4EE0" w:rsidP="000D07BE"/>
        </w:tc>
        <w:tc>
          <w:tcPr>
            <w:tcW w:w="1073" w:type="dxa"/>
          </w:tcPr>
          <w:p w:rsidR="00BE4EE0" w:rsidRDefault="00BE4EE0" w:rsidP="000D07BE"/>
        </w:tc>
        <w:tc>
          <w:tcPr>
            <w:tcW w:w="2679" w:type="dxa"/>
            <w:gridSpan w:val="4"/>
          </w:tcPr>
          <w:p w:rsidR="00BE4EE0" w:rsidRDefault="00BE4EE0" w:rsidP="000D07BE">
            <w:pPr>
              <w:rPr>
                <w:b/>
                <w:bCs/>
              </w:rPr>
            </w:pPr>
            <w:r w:rsidRPr="000123E8">
              <w:rPr>
                <w:b/>
                <w:bCs/>
                <w:sz w:val="22"/>
                <w:szCs w:val="22"/>
              </w:rPr>
              <w:t>Уметь:</w:t>
            </w:r>
          </w:p>
          <w:p w:rsidR="00BE4EE0" w:rsidRDefault="00BE4EE0" w:rsidP="000123E8">
            <w:r>
              <w:rPr>
                <w:b/>
                <w:bCs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проверять сомнительные написания; </w:t>
            </w:r>
            <w:r>
              <w:rPr>
                <w:i/>
                <w:iCs/>
                <w:sz w:val="22"/>
                <w:szCs w:val="22"/>
              </w:rPr>
              <w:t>жи – ши, ча-ща, чу-щу</w:t>
            </w:r>
            <w:r>
              <w:rPr>
                <w:sz w:val="22"/>
                <w:szCs w:val="22"/>
              </w:rPr>
              <w:t xml:space="preserve"> в разных частях слова;</w:t>
            </w:r>
          </w:p>
          <w:p w:rsidR="00BE4EE0" w:rsidRPr="000123E8" w:rsidRDefault="00BE4EE0" w:rsidP="000123E8">
            <w:r>
              <w:rPr>
                <w:sz w:val="22"/>
                <w:szCs w:val="22"/>
              </w:rPr>
              <w:t>- писать словарные слова в соответствии с заложенным в программе минимумом.</w:t>
            </w:r>
          </w:p>
          <w:p w:rsidR="00BE4EE0" w:rsidRPr="000123E8" w:rsidRDefault="00BE4EE0" w:rsidP="000D07BE">
            <w:pPr>
              <w:rPr>
                <w:b/>
                <w:bCs/>
              </w:rPr>
            </w:pPr>
          </w:p>
        </w:tc>
        <w:tc>
          <w:tcPr>
            <w:tcW w:w="4819" w:type="dxa"/>
            <w:gridSpan w:val="4"/>
            <w:vMerge w:val="restart"/>
          </w:tcPr>
          <w:p w:rsidR="00BE4EE0" w:rsidRPr="0057274E" w:rsidRDefault="00BE4EE0" w:rsidP="00EA3073">
            <w:pPr>
              <w:autoSpaceDE w:val="0"/>
              <w:autoSpaceDN w:val="0"/>
              <w:adjustRightInd w:val="0"/>
              <w:spacing w:line="264" w:lineRule="auto"/>
            </w:pPr>
            <w:r w:rsidRPr="0057274E">
              <w:rPr>
                <w:b/>
                <w:bCs/>
                <w:i/>
                <w:iCs/>
              </w:rPr>
              <w:t>Регулятивные:</w:t>
            </w:r>
            <w:r w:rsidRPr="0057274E">
              <w:t xml:space="preserve"> корректировать выполнение задания в дальнейшем; оценка своего задания по следующим параметрам: легко выполнять, возникли сложности при выполнении. </w:t>
            </w:r>
          </w:p>
          <w:p w:rsidR="00BE4EE0" w:rsidRPr="0057274E" w:rsidRDefault="00BE4EE0" w:rsidP="00EA3073">
            <w:pPr>
              <w:autoSpaceDE w:val="0"/>
              <w:autoSpaceDN w:val="0"/>
              <w:adjustRightInd w:val="0"/>
              <w:spacing w:line="264" w:lineRule="auto"/>
            </w:pPr>
            <w:r w:rsidRPr="0057274E">
              <w:rPr>
                <w:b/>
                <w:bCs/>
                <w:i/>
                <w:iCs/>
              </w:rPr>
              <w:t>Познавательные:</w:t>
            </w:r>
            <w:r w:rsidRPr="0057274E">
              <w:t xml:space="preserve"> наблюдая, делать самостоятельные простые выводы; самостоятельно выделять и формулировать цели; осуществлять анализ текста диктанта.</w:t>
            </w:r>
          </w:p>
          <w:p w:rsidR="00BE4EE0" w:rsidRPr="0057274E" w:rsidRDefault="00BE4EE0" w:rsidP="00EA3073">
            <w:pPr>
              <w:autoSpaceDE w:val="0"/>
              <w:autoSpaceDN w:val="0"/>
              <w:adjustRightInd w:val="0"/>
              <w:spacing w:line="264" w:lineRule="auto"/>
            </w:pPr>
            <w:r w:rsidRPr="0057274E">
              <w:rPr>
                <w:b/>
                <w:bCs/>
                <w:i/>
                <w:iCs/>
              </w:rPr>
              <w:t>Коммуникативные:</w:t>
            </w:r>
            <w:r w:rsidRPr="0057274E">
              <w:t xml:space="preserve"> понимать услышанное; обращаться к учителю за помощью и принимать её. </w:t>
            </w:r>
          </w:p>
          <w:p w:rsidR="00BE4EE0" w:rsidRPr="009C0D23" w:rsidRDefault="00BE4EE0" w:rsidP="00EA3073">
            <w:r w:rsidRPr="0057274E">
              <w:rPr>
                <w:b/>
                <w:bCs/>
                <w:i/>
                <w:iCs/>
              </w:rPr>
              <w:t>Личностные:</w:t>
            </w:r>
            <w:r w:rsidRPr="0057274E">
              <w:t xml:space="preserve"> понимать личностный смысл учения</w:t>
            </w:r>
          </w:p>
        </w:tc>
        <w:tc>
          <w:tcPr>
            <w:tcW w:w="959" w:type="dxa"/>
            <w:gridSpan w:val="4"/>
          </w:tcPr>
          <w:p w:rsidR="00BE4EE0" w:rsidRPr="009C0D23" w:rsidRDefault="00BE4EE0" w:rsidP="000D07BE"/>
        </w:tc>
        <w:tc>
          <w:tcPr>
            <w:tcW w:w="987" w:type="dxa"/>
            <w:gridSpan w:val="3"/>
          </w:tcPr>
          <w:p w:rsidR="00BE4EE0" w:rsidRPr="009C0D23" w:rsidRDefault="00BE4EE0" w:rsidP="000D07BE"/>
        </w:tc>
      </w:tr>
      <w:tr w:rsidR="00BE4EE0" w:rsidRPr="009C0D23">
        <w:trPr>
          <w:gridAfter w:val="6"/>
          <w:wAfter w:w="16332" w:type="dxa"/>
          <w:trHeight w:val="308"/>
        </w:trPr>
        <w:tc>
          <w:tcPr>
            <w:tcW w:w="567" w:type="dxa"/>
          </w:tcPr>
          <w:p w:rsidR="00BE4EE0" w:rsidRPr="009C0D23" w:rsidRDefault="00BE4EE0" w:rsidP="000D07BE">
            <w:r>
              <w:rPr>
                <w:sz w:val="22"/>
                <w:szCs w:val="22"/>
              </w:rPr>
              <w:t>164</w:t>
            </w:r>
          </w:p>
        </w:tc>
        <w:tc>
          <w:tcPr>
            <w:tcW w:w="2050" w:type="dxa"/>
          </w:tcPr>
          <w:p w:rsidR="00BE4EE0" w:rsidRDefault="00BE4EE0" w:rsidP="000D07BE">
            <w:r>
              <w:rPr>
                <w:sz w:val="22"/>
                <w:szCs w:val="22"/>
              </w:rPr>
              <w:t xml:space="preserve">Работа над ошибками. </w:t>
            </w:r>
          </w:p>
          <w:p w:rsidR="00BE4EE0" w:rsidRDefault="00BE4EE0" w:rsidP="000D07BE">
            <w:r>
              <w:rPr>
                <w:sz w:val="22"/>
                <w:szCs w:val="22"/>
              </w:rPr>
              <w:t xml:space="preserve">Непроизносимый согласный звук-нулевой звук.  </w:t>
            </w:r>
          </w:p>
        </w:tc>
        <w:tc>
          <w:tcPr>
            <w:tcW w:w="1216" w:type="dxa"/>
            <w:gridSpan w:val="4"/>
          </w:tcPr>
          <w:p w:rsidR="00BE4EE0" w:rsidRDefault="00BE4EE0" w:rsidP="000D07BE">
            <w:r>
              <w:rPr>
                <w:sz w:val="22"/>
                <w:szCs w:val="22"/>
              </w:rPr>
              <w:t>У.3</w:t>
            </w:r>
          </w:p>
          <w:p w:rsidR="00BE4EE0" w:rsidRDefault="00BE4EE0" w:rsidP="000D07BE">
            <w:r>
              <w:rPr>
                <w:sz w:val="22"/>
                <w:szCs w:val="22"/>
              </w:rPr>
              <w:t>с.144-145</w:t>
            </w:r>
          </w:p>
        </w:tc>
        <w:tc>
          <w:tcPr>
            <w:tcW w:w="813" w:type="dxa"/>
            <w:gridSpan w:val="2"/>
          </w:tcPr>
          <w:p w:rsidR="00BE4EE0" w:rsidRDefault="00BE4EE0" w:rsidP="000D07BE"/>
        </w:tc>
        <w:tc>
          <w:tcPr>
            <w:tcW w:w="1073" w:type="dxa"/>
          </w:tcPr>
          <w:p w:rsidR="00BE4EE0" w:rsidRDefault="00BE4EE0" w:rsidP="000D07BE"/>
        </w:tc>
        <w:tc>
          <w:tcPr>
            <w:tcW w:w="2679" w:type="dxa"/>
            <w:gridSpan w:val="4"/>
          </w:tcPr>
          <w:p w:rsidR="00BE4EE0" w:rsidRDefault="00BE4EE0" w:rsidP="000D07BE">
            <w:pPr>
              <w:rPr>
                <w:b/>
                <w:bCs/>
              </w:rPr>
            </w:pPr>
            <w:r w:rsidRPr="000123E8">
              <w:rPr>
                <w:b/>
                <w:bCs/>
                <w:sz w:val="22"/>
                <w:szCs w:val="22"/>
              </w:rPr>
              <w:t>Уметь:</w:t>
            </w:r>
          </w:p>
          <w:p w:rsidR="00BE4EE0" w:rsidRDefault="00BE4EE0" w:rsidP="000D07BE">
            <w:r>
              <w:rPr>
                <w:sz w:val="22"/>
                <w:szCs w:val="22"/>
              </w:rPr>
              <w:t>- выполнять работу над ошибками;</w:t>
            </w:r>
          </w:p>
          <w:p w:rsidR="00BE4EE0" w:rsidRDefault="00BE4EE0" w:rsidP="000D07BE">
            <w:r>
              <w:rPr>
                <w:sz w:val="22"/>
                <w:szCs w:val="22"/>
              </w:rPr>
              <w:t>- писать слова с изученными орфограммами;</w:t>
            </w:r>
          </w:p>
          <w:p w:rsidR="00BE4EE0" w:rsidRPr="000123E8" w:rsidRDefault="00BE4EE0" w:rsidP="000D07BE">
            <w:r>
              <w:rPr>
                <w:sz w:val="22"/>
                <w:szCs w:val="22"/>
              </w:rPr>
              <w:t>- употреблять предлоги  в письменной речи.</w:t>
            </w:r>
          </w:p>
        </w:tc>
        <w:tc>
          <w:tcPr>
            <w:tcW w:w="4819" w:type="dxa"/>
            <w:gridSpan w:val="4"/>
            <w:vMerge/>
          </w:tcPr>
          <w:p w:rsidR="00BE4EE0" w:rsidRPr="009C0D23" w:rsidRDefault="00BE4EE0" w:rsidP="000D07BE"/>
        </w:tc>
        <w:tc>
          <w:tcPr>
            <w:tcW w:w="959" w:type="dxa"/>
            <w:gridSpan w:val="4"/>
          </w:tcPr>
          <w:p w:rsidR="00BE4EE0" w:rsidRPr="009C0D23" w:rsidRDefault="00BE4EE0" w:rsidP="000D07BE"/>
        </w:tc>
        <w:tc>
          <w:tcPr>
            <w:tcW w:w="987" w:type="dxa"/>
            <w:gridSpan w:val="3"/>
          </w:tcPr>
          <w:p w:rsidR="00BE4EE0" w:rsidRPr="009C0D23" w:rsidRDefault="00BE4EE0" w:rsidP="000D07BE"/>
        </w:tc>
      </w:tr>
      <w:tr w:rsidR="00BE4EE0" w:rsidRPr="009C0D23">
        <w:trPr>
          <w:gridAfter w:val="6"/>
          <w:wAfter w:w="16332" w:type="dxa"/>
          <w:trHeight w:val="308"/>
        </w:trPr>
        <w:tc>
          <w:tcPr>
            <w:tcW w:w="567" w:type="dxa"/>
          </w:tcPr>
          <w:p w:rsidR="00BE4EE0" w:rsidRPr="009C0D23" w:rsidRDefault="00BE4EE0" w:rsidP="000D07BE">
            <w:r>
              <w:rPr>
                <w:sz w:val="22"/>
                <w:szCs w:val="22"/>
              </w:rPr>
              <w:t>165</w:t>
            </w:r>
          </w:p>
        </w:tc>
        <w:tc>
          <w:tcPr>
            <w:tcW w:w="2050" w:type="dxa"/>
            <w:vMerge w:val="restart"/>
          </w:tcPr>
          <w:p w:rsidR="00BE4EE0" w:rsidRDefault="00BE4EE0" w:rsidP="000D07BE">
            <w:r>
              <w:rPr>
                <w:sz w:val="22"/>
                <w:szCs w:val="22"/>
              </w:rPr>
              <w:t xml:space="preserve">Непроизносимый согласный звук-нулевой звук.  </w:t>
            </w:r>
          </w:p>
        </w:tc>
        <w:tc>
          <w:tcPr>
            <w:tcW w:w="1216" w:type="dxa"/>
            <w:gridSpan w:val="4"/>
            <w:vMerge w:val="restart"/>
          </w:tcPr>
          <w:p w:rsidR="00BE4EE0" w:rsidRDefault="00BE4EE0" w:rsidP="000D07BE">
            <w:r>
              <w:rPr>
                <w:sz w:val="22"/>
                <w:szCs w:val="22"/>
              </w:rPr>
              <w:t>У.3</w:t>
            </w:r>
          </w:p>
          <w:p w:rsidR="00BE4EE0" w:rsidRDefault="00BE4EE0" w:rsidP="000D07BE">
            <w:r>
              <w:rPr>
                <w:sz w:val="22"/>
                <w:szCs w:val="22"/>
              </w:rPr>
              <w:t>с.146-147</w:t>
            </w:r>
          </w:p>
          <w:p w:rsidR="00BE4EE0" w:rsidRDefault="00BE4EE0" w:rsidP="000D07BE">
            <w:r>
              <w:rPr>
                <w:sz w:val="22"/>
                <w:szCs w:val="22"/>
              </w:rPr>
              <w:t>с.148-149</w:t>
            </w:r>
          </w:p>
          <w:p w:rsidR="00BE4EE0" w:rsidRDefault="00BE4EE0" w:rsidP="000D07BE">
            <w:r>
              <w:rPr>
                <w:sz w:val="22"/>
                <w:szCs w:val="22"/>
              </w:rPr>
              <w:t>с.151-152</w:t>
            </w:r>
          </w:p>
          <w:p w:rsidR="00BE4EE0" w:rsidRDefault="00BE4EE0" w:rsidP="000D07BE">
            <w:r>
              <w:rPr>
                <w:sz w:val="22"/>
                <w:szCs w:val="22"/>
              </w:rPr>
              <w:t>с.153</w:t>
            </w:r>
          </w:p>
        </w:tc>
        <w:tc>
          <w:tcPr>
            <w:tcW w:w="813" w:type="dxa"/>
            <w:gridSpan w:val="2"/>
            <w:vMerge w:val="restart"/>
          </w:tcPr>
          <w:p w:rsidR="00BE4EE0" w:rsidRDefault="00BE4EE0" w:rsidP="000D07BE"/>
          <w:p w:rsidR="00BE4EE0" w:rsidRDefault="00BE4EE0" w:rsidP="000D07BE"/>
          <w:p w:rsidR="00BE4EE0" w:rsidRDefault="00BE4EE0" w:rsidP="000D07BE">
            <w:r>
              <w:t>Т.2 № 88</w:t>
            </w:r>
          </w:p>
          <w:p w:rsidR="00BE4EE0" w:rsidRDefault="00BE4EE0" w:rsidP="000D07BE">
            <w:r>
              <w:t>№89</w:t>
            </w:r>
          </w:p>
          <w:p w:rsidR="00BE4EE0" w:rsidRDefault="00BE4EE0" w:rsidP="000D07BE">
            <w:r>
              <w:t>№90</w:t>
            </w:r>
          </w:p>
        </w:tc>
        <w:tc>
          <w:tcPr>
            <w:tcW w:w="1073" w:type="dxa"/>
            <w:vMerge w:val="restart"/>
          </w:tcPr>
          <w:p w:rsidR="00BE4EE0" w:rsidRDefault="00BE4EE0" w:rsidP="00F63729">
            <w:r>
              <w:rPr>
                <w:sz w:val="22"/>
                <w:szCs w:val="22"/>
              </w:rPr>
              <w:t>Нулевой звук</w:t>
            </w:r>
          </w:p>
        </w:tc>
        <w:tc>
          <w:tcPr>
            <w:tcW w:w="2679" w:type="dxa"/>
            <w:gridSpan w:val="4"/>
            <w:vMerge w:val="restart"/>
          </w:tcPr>
          <w:p w:rsidR="00BE4EE0" w:rsidRDefault="00BE4EE0" w:rsidP="000D07BE">
            <w:pPr>
              <w:rPr>
                <w:b/>
                <w:bCs/>
              </w:rPr>
            </w:pPr>
            <w:r w:rsidRPr="000E3C4E">
              <w:rPr>
                <w:b/>
                <w:bCs/>
                <w:sz w:val="22"/>
                <w:szCs w:val="22"/>
              </w:rPr>
              <w:t>Уметь:</w:t>
            </w:r>
          </w:p>
          <w:p w:rsidR="00BE4EE0" w:rsidRDefault="00BE4EE0" w:rsidP="000D07BE">
            <w:r>
              <w:rPr>
                <w:sz w:val="22"/>
                <w:szCs w:val="22"/>
              </w:rPr>
              <w:t>- различать и правильно употреблять приставки;</w:t>
            </w:r>
          </w:p>
          <w:p w:rsidR="00BE4EE0" w:rsidRDefault="00BE4EE0" w:rsidP="000D07BE">
            <w:r>
              <w:rPr>
                <w:sz w:val="22"/>
                <w:szCs w:val="22"/>
              </w:rPr>
              <w:t>- объяснять значение  многозначных слов;</w:t>
            </w:r>
          </w:p>
          <w:p w:rsidR="00BE4EE0" w:rsidRDefault="00BE4EE0" w:rsidP="000D07BE">
            <w:r>
              <w:rPr>
                <w:sz w:val="22"/>
                <w:szCs w:val="22"/>
              </w:rPr>
              <w:t>-правильно писать слова с парными и непроизносимыми согласными в корне;</w:t>
            </w:r>
          </w:p>
          <w:p w:rsidR="00BE4EE0" w:rsidRPr="000E3C4E" w:rsidRDefault="00BE4EE0" w:rsidP="000D07BE">
            <w:r>
              <w:rPr>
                <w:sz w:val="22"/>
                <w:szCs w:val="22"/>
              </w:rPr>
              <w:t>- пользоваться орфоэпическим словарём.</w:t>
            </w:r>
          </w:p>
        </w:tc>
        <w:tc>
          <w:tcPr>
            <w:tcW w:w="4819" w:type="dxa"/>
            <w:gridSpan w:val="4"/>
            <w:vMerge w:val="restart"/>
          </w:tcPr>
          <w:p w:rsidR="00BE4EE0" w:rsidRPr="0057274E" w:rsidRDefault="00BE4EE0" w:rsidP="002527E4">
            <w:pPr>
              <w:autoSpaceDE w:val="0"/>
              <w:autoSpaceDN w:val="0"/>
              <w:adjustRightInd w:val="0"/>
              <w:spacing w:line="264" w:lineRule="auto"/>
            </w:pPr>
            <w:r w:rsidRPr="0057274E">
              <w:rPr>
                <w:b/>
                <w:bCs/>
                <w:i/>
                <w:iCs/>
              </w:rPr>
              <w:t>Регулятивные:</w:t>
            </w:r>
            <w:r w:rsidRPr="0057274E">
              <w:t xml:space="preserve"> планировать свою деятельность; в сотрудничестве с учителем ставить конкретную учебную цель; выполнять учебные действия в устной речи. </w:t>
            </w:r>
          </w:p>
          <w:p w:rsidR="00BE4EE0" w:rsidRPr="0057274E" w:rsidRDefault="00BE4EE0" w:rsidP="002527E4">
            <w:pPr>
              <w:autoSpaceDE w:val="0"/>
              <w:autoSpaceDN w:val="0"/>
              <w:adjustRightInd w:val="0"/>
              <w:spacing w:line="264" w:lineRule="auto"/>
            </w:pPr>
            <w:r w:rsidRPr="0057274E">
              <w:rPr>
                <w:b/>
                <w:bCs/>
                <w:i/>
                <w:iCs/>
              </w:rPr>
              <w:t>Познавательные:</w:t>
            </w:r>
            <w:r w:rsidRPr="0057274E">
              <w:rPr>
                <w:i/>
                <w:iCs/>
              </w:rPr>
              <w:t xml:space="preserve"> </w:t>
            </w:r>
            <w:r w:rsidRPr="0057274E">
              <w:t>строить ответ в устной форме в соответствии с заданным вопросом; осуществлять поиск информации для выполнения учебных заданий, используя справочные материалы учебника.</w:t>
            </w:r>
          </w:p>
          <w:p w:rsidR="00BE4EE0" w:rsidRPr="0057274E" w:rsidRDefault="00BE4EE0" w:rsidP="002527E4">
            <w:pPr>
              <w:autoSpaceDE w:val="0"/>
              <w:autoSpaceDN w:val="0"/>
              <w:adjustRightInd w:val="0"/>
              <w:spacing w:line="264" w:lineRule="auto"/>
            </w:pPr>
            <w:r w:rsidRPr="0057274E">
              <w:rPr>
                <w:b/>
                <w:bCs/>
                <w:i/>
                <w:iCs/>
              </w:rPr>
              <w:t>Коммуникативные:</w:t>
            </w:r>
            <w:r w:rsidRPr="0057274E">
              <w:t xml:space="preserve"> взаимодействовать в парах, выполняя правила речевого поведения </w:t>
            </w:r>
            <w:r w:rsidRPr="0057274E">
              <w:br/>
              <w:t>(не перебивать, выслушивать собеседника, стремиться понять его точку зрения).</w:t>
            </w:r>
          </w:p>
          <w:p w:rsidR="00BE4EE0" w:rsidRPr="0057274E" w:rsidRDefault="00BE4EE0" w:rsidP="002527E4">
            <w:pPr>
              <w:autoSpaceDE w:val="0"/>
              <w:autoSpaceDN w:val="0"/>
              <w:adjustRightInd w:val="0"/>
              <w:spacing w:line="264" w:lineRule="auto"/>
            </w:pPr>
            <w:r w:rsidRPr="0057274E">
              <w:rPr>
                <w:b/>
                <w:bCs/>
                <w:i/>
                <w:iCs/>
              </w:rPr>
              <w:t>Личностные:</w:t>
            </w:r>
            <w:r w:rsidRPr="0057274E">
              <w:t xml:space="preserve"> адекватно судить о причинах своего успеха/неуспеха в учении, связывая успех </w:t>
            </w:r>
            <w:r w:rsidRPr="0057274E">
              <w:br/>
              <w:t>с усилиями, трудолюбием, старанием</w:t>
            </w:r>
          </w:p>
          <w:p w:rsidR="00BE4EE0" w:rsidRPr="0057274E" w:rsidRDefault="00BE4EE0" w:rsidP="002527E4">
            <w:pPr>
              <w:autoSpaceDE w:val="0"/>
              <w:autoSpaceDN w:val="0"/>
              <w:adjustRightInd w:val="0"/>
              <w:spacing w:line="264" w:lineRule="auto"/>
            </w:pPr>
            <w:r w:rsidRPr="0057274E">
              <w:rPr>
                <w:b/>
                <w:bCs/>
                <w:i/>
                <w:iCs/>
              </w:rPr>
              <w:t>Регулятивные:</w:t>
            </w:r>
            <w:r w:rsidRPr="0057274E">
              <w:t xml:space="preserve"> действуют</w:t>
            </w:r>
            <w:r w:rsidRPr="0057274E">
              <w:rPr>
                <w:color w:val="000000"/>
              </w:rPr>
              <w:t xml:space="preserve"> точно по инструкции, в соответствии с алгоритмом</w:t>
            </w:r>
            <w:r w:rsidRPr="0057274E">
              <w:t>, применяют освоенные способы действия.</w:t>
            </w:r>
          </w:p>
          <w:p w:rsidR="00BE4EE0" w:rsidRPr="0057274E" w:rsidRDefault="00BE4EE0" w:rsidP="002527E4">
            <w:pPr>
              <w:autoSpaceDE w:val="0"/>
              <w:autoSpaceDN w:val="0"/>
              <w:adjustRightInd w:val="0"/>
              <w:spacing w:line="264" w:lineRule="auto"/>
            </w:pPr>
            <w:r w:rsidRPr="0057274E">
              <w:rPr>
                <w:b/>
                <w:bCs/>
                <w:i/>
                <w:iCs/>
              </w:rPr>
              <w:t>Познавательные:</w:t>
            </w:r>
            <w:r w:rsidRPr="0057274E">
              <w:t xml:space="preserve"> проводить операции анализа и синтеза.</w:t>
            </w:r>
          </w:p>
          <w:p w:rsidR="00BE4EE0" w:rsidRPr="0057274E" w:rsidRDefault="00BE4EE0" w:rsidP="002527E4">
            <w:pPr>
              <w:autoSpaceDE w:val="0"/>
              <w:autoSpaceDN w:val="0"/>
              <w:adjustRightInd w:val="0"/>
              <w:spacing w:line="264" w:lineRule="auto"/>
            </w:pPr>
            <w:r w:rsidRPr="0057274E">
              <w:rPr>
                <w:b/>
                <w:bCs/>
                <w:i/>
                <w:iCs/>
              </w:rPr>
              <w:t>Коммуникативные:</w:t>
            </w:r>
            <w:r w:rsidRPr="0057274E">
              <w:t xml:space="preserve"> понимать возможность существования различных позиций и точек зрения на какой-либо предмет и вопрос.</w:t>
            </w:r>
          </w:p>
          <w:p w:rsidR="00BE4EE0" w:rsidRPr="0057274E" w:rsidRDefault="00BE4EE0" w:rsidP="002527E4">
            <w:pPr>
              <w:autoSpaceDE w:val="0"/>
              <w:autoSpaceDN w:val="0"/>
              <w:adjustRightInd w:val="0"/>
              <w:spacing w:line="264" w:lineRule="auto"/>
            </w:pPr>
            <w:r w:rsidRPr="0057274E">
              <w:rPr>
                <w:b/>
                <w:bCs/>
                <w:i/>
                <w:iCs/>
              </w:rPr>
              <w:t>Личностные:</w:t>
            </w:r>
            <w:r w:rsidRPr="0057274E">
              <w:t xml:space="preserve"> осознавать ответственность за произнесённое и написанное слово</w:t>
            </w:r>
          </w:p>
        </w:tc>
        <w:tc>
          <w:tcPr>
            <w:tcW w:w="959" w:type="dxa"/>
            <w:gridSpan w:val="4"/>
          </w:tcPr>
          <w:p w:rsidR="00BE4EE0" w:rsidRPr="009C0D23" w:rsidRDefault="00BE4EE0" w:rsidP="000D07BE"/>
        </w:tc>
        <w:tc>
          <w:tcPr>
            <w:tcW w:w="987" w:type="dxa"/>
            <w:gridSpan w:val="3"/>
          </w:tcPr>
          <w:p w:rsidR="00BE4EE0" w:rsidRPr="009C0D23" w:rsidRDefault="00BE4EE0" w:rsidP="000D07BE"/>
        </w:tc>
      </w:tr>
      <w:tr w:rsidR="00BE4EE0" w:rsidRPr="009C0D23">
        <w:trPr>
          <w:gridAfter w:val="6"/>
          <w:wAfter w:w="16332" w:type="dxa"/>
          <w:trHeight w:val="308"/>
        </w:trPr>
        <w:tc>
          <w:tcPr>
            <w:tcW w:w="567" w:type="dxa"/>
          </w:tcPr>
          <w:p w:rsidR="00BE4EE0" w:rsidRPr="009C0D23" w:rsidRDefault="00BE4EE0" w:rsidP="000D07BE">
            <w:r>
              <w:rPr>
                <w:sz w:val="22"/>
                <w:szCs w:val="22"/>
              </w:rPr>
              <w:t>166</w:t>
            </w:r>
          </w:p>
        </w:tc>
        <w:tc>
          <w:tcPr>
            <w:tcW w:w="2050" w:type="dxa"/>
            <w:vMerge/>
          </w:tcPr>
          <w:p w:rsidR="00BE4EE0" w:rsidRDefault="00BE4EE0" w:rsidP="000D07BE"/>
        </w:tc>
        <w:tc>
          <w:tcPr>
            <w:tcW w:w="1216" w:type="dxa"/>
            <w:gridSpan w:val="4"/>
            <w:vMerge/>
          </w:tcPr>
          <w:p w:rsidR="00BE4EE0" w:rsidRDefault="00BE4EE0" w:rsidP="000D07BE"/>
        </w:tc>
        <w:tc>
          <w:tcPr>
            <w:tcW w:w="813" w:type="dxa"/>
            <w:gridSpan w:val="2"/>
            <w:vMerge/>
          </w:tcPr>
          <w:p w:rsidR="00BE4EE0" w:rsidRDefault="00BE4EE0" w:rsidP="000D07BE"/>
        </w:tc>
        <w:tc>
          <w:tcPr>
            <w:tcW w:w="1073" w:type="dxa"/>
            <w:vMerge/>
          </w:tcPr>
          <w:p w:rsidR="00BE4EE0" w:rsidRDefault="00BE4EE0" w:rsidP="000D07BE"/>
        </w:tc>
        <w:tc>
          <w:tcPr>
            <w:tcW w:w="2679" w:type="dxa"/>
            <w:gridSpan w:val="4"/>
            <w:vMerge/>
          </w:tcPr>
          <w:p w:rsidR="00BE4EE0" w:rsidRPr="009C0D23" w:rsidRDefault="00BE4EE0" w:rsidP="000D07BE"/>
        </w:tc>
        <w:tc>
          <w:tcPr>
            <w:tcW w:w="4819" w:type="dxa"/>
            <w:gridSpan w:val="4"/>
            <w:vMerge/>
          </w:tcPr>
          <w:p w:rsidR="00BE4EE0" w:rsidRPr="009C0D23" w:rsidRDefault="00BE4EE0" w:rsidP="000D07BE"/>
        </w:tc>
        <w:tc>
          <w:tcPr>
            <w:tcW w:w="959" w:type="dxa"/>
            <w:gridSpan w:val="4"/>
          </w:tcPr>
          <w:p w:rsidR="00BE4EE0" w:rsidRPr="009C0D23" w:rsidRDefault="00BE4EE0" w:rsidP="000D07BE"/>
        </w:tc>
        <w:tc>
          <w:tcPr>
            <w:tcW w:w="987" w:type="dxa"/>
            <w:gridSpan w:val="3"/>
          </w:tcPr>
          <w:p w:rsidR="00BE4EE0" w:rsidRPr="009C0D23" w:rsidRDefault="00BE4EE0" w:rsidP="000D07BE"/>
        </w:tc>
      </w:tr>
      <w:tr w:rsidR="00BE4EE0" w:rsidRPr="009C0D23">
        <w:trPr>
          <w:gridAfter w:val="6"/>
          <w:wAfter w:w="16332" w:type="dxa"/>
          <w:trHeight w:val="308"/>
        </w:trPr>
        <w:tc>
          <w:tcPr>
            <w:tcW w:w="567" w:type="dxa"/>
          </w:tcPr>
          <w:p w:rsidR="00BE4EE0" w:rsidRPr="009C0D23" w:rsidRDefault="00BE4EE0" w:rsidP="000D07BE">
            <w:r>
              <w:rPr>
                <w:sz w:val="22"/>
                <w:szCs w:val="22"/>
              </w:rPr>
              <w:t>167</w:t>
            </w:r>
          </w:p>
        </w:tc>
        <w:tc>
          <w:tcPr>
            <w:tcW w:w="2050" w:type="dxa"/>
            <w:vMerge/>
          </w:tcPr>
          <w:p w:rsidR="00BE4EE0" w:rsidRDefault="00BE4EE0" w:rsidP="000D07BE"/>
        </w:tc>
        <w:tc>
          <w:tcPr>
            <w:tcW w:w="1216" w:type="dxa"/>
            <w:gridSpan w:val="4"/>
            <w:vMerge/>
          </w:tcPr>
          <w:p w:rsidR="00BE4EE0" w:rsidRDefault="00BE4EE0" w:rsidP="000D07BE"/>
        </w:tc>
        <w:tc>
          <w:tcPr>
            <w:tcW w:w="813" w:type="dxa"/>
            <w:gridSpan w:val="2"/>
            <w:vMerge/>
          </w:tcPr>
          <w:p w:rsidR="00BE4EE0" w:rsidRDefault="00BE4EE0" w:rsidP="000D07BE"/>
        </w:tc>
        <w:tc>
          <w:tcPr>
            <w:tcW w:w="1073" w:type="dxa"/>
            <w:vMerge/>
          </w:tcPr>
          <w:p w:rsidR="00BE4EE0" w:rsidRDefault="00BE4EE0" w:rsidP="000D07BE"/>
        </w:tc>
        <w:tc>
          <w:tcPr>
            <w:tcW w:w="2679" w:type="dxa"/>
            <w:gridSpan w:val="4"/>
            <w:vMerge/>
          </w:tcPr>
          <w:p w:rsidR="00BE4EE0" w:rsidRPr="009C0D23" w:rsidRDefault="00BE4EE0" w:rsidP="000D07BE"/>
        </w:tc>
        <w:tc>
          <w:tcPr>
            <w:tcW w:w="4819" w:type="dxa"/>
            <w:gridSpan w:val="4"/>
            <w:vMerge/>
          </w:tcPr>
          <w:p w:rsidR="00BE4EE0" w:rsidRPr="009C0D23" w:rsidRDefault="00BE4EE0" w:rsidP="000D07BE"/>
        </w:tc>
        <w:tc>
          <w:tcPr>
            <w:tcW w:w="959" w:type="dxa"/>
            <w:gridSpan w:val="4"/>
          </w:tcPr>
          <w:p w:rsidR="00BE4EE0" w:rsidRPr="009C0D23" w:rsidRDefault="00BE4EE0" w:rsidP="000D07BE"/>
        </w:tc>
        <w:tc>
          <w:tcPr>
            <w:tcW w:w="987" w:type="dxa"/>
            <w:gridSpan w:val="3"/>
          </w:tcPr>
          <w:p w:rsidR="00BE4EE0" w:rsidRPr="009C0D23" w:rsidRDefault="00BE4EE0" w:rsidP="000D07BE"/>
        </w:tc>
      </w:tr>
      <w:tr w:rsidR="00BE4EE0" w:rsidRPr="009C0D23">
        <w:trPr>
          <w:gridAfter w:val="6"/>
          <w:wAfter w:w="16332" w:type="dxa"/>
          <w:trHeight w:val="308"/>
        </w:trPr>
        <w:tc>
          <w:tcPr>
            <w:tcW w:w="567" w:type="dxa"/>
          </w:tcPr>
          <w:p w:rsidR="00BE4EE0" w:rsidRPr="009C0D23" w:rsidRDefault="00BE4EE0" w:rsidP="000D07BE">
            <w:r>
              <w:rPr>
                <w:sz w:val="22"/>
                <w:szCs w:val="22"/>
              </w:rPr>
              <w:t>168</w:t>
            </w:r>
          </w:p>
        </w:tc>
        <w:tc>
          <w:tcPr>
            <w:tcW w:w="2050" w:type="dxa"/>
            <w:vMerge/>
          </w:tcPr>
          <w:p w:rsidR="00BE4EE0" w:rsidRDefault="00BE4EE0" w:rsidP="000D07BE"/>
        </w:tc>
        <w:tc>
          <w:tcPr>
            <w:tcW w:w="1216" w:type="dxa"/>
            <w:gridSpan w:val="4"/>
            <w:vMerge/>
          </w:tcPr>
          <w:p w:rsidR="00BE4EE0" w:rsidRDefault="00BE4EE0" w:rsidP="000D07BE"/>
        </w:tc>
        <w:tc>
          <w:tcPr>
            <w:tcW w:w="813" w:type="dxa"/>
            <w:gridSpan w:val="2"/>
            <w:vMerge/>
          </w:tcPr>
          <w:p w:rsidR="00BE4EE0" w:rsidRDefault="00BE4EE0" w:rsidP="000D07BE"/>
        </w:tc>
        <w:tc>
          <w:tcPr>
            <w:tcW w:w="1073" w:type="dxa"/>
            <w:vMerge/>
          </w:tcPr>
          <w:p w:rsidR="00BE4EE0" w:rsidRDefault="00BE4EE0" w:rsidP="000D07BE"/>
        </w:tc>
        <w:tc>
          <w:tcPr>
            <w:tcW w:w="2679" w:type="dxa"/>
            <w:gridSpan w:val="4"/>
            <w:vMerge/>
          </w:tcPr>
          <w:p w:rsidR="00BE4EE0" w:rsidRPr="009C0D23" w:rsidRDefault="00BE4EE0" w:rsidP="000D07BE"/>
        </w:tc>
        <w:tc>
          <w:tcPr>
            <w:tcW w:w="4819" w:type="dxa"/>
            <w:gridSpan w:val="4"/>
            <w:vMerge/>
          </w:tcPr>
          <w:p w:rsidR="00BE4EE0" w:rsidRPr="009C0D23" w:rsidRDefault="00BE4EE0" w:rsidP="000D07BE"/>
        </w:tc>
        <w:tc>
          <w:tcPr>
            <w:tcW w:w="959" w:type="dxa"/>
            <w:gridSpan w:val="4"/>
          </w:tcPr>
          <w:p w:rsidR="00BE4EE0" w:rsidRPr="009C0D23" w:rsidRDefault="00BE4EE0" w:rsidP="000D07BE"/>
        </w:tc>
        <w:tc>
          <w:tcPr>
            <w:tcW w:w="987" w:type="dxa"/>
            <w:gridSpan w:val="3"/>
          </w:tcPr>
          <w:p w:rsidR="00BE4EE0" w:rsidRPr="009C0D23" w:rsidRDefault="00BE4EE0" w:rsidP="000D07BE"/>
        </w:tc>
      </w:tr>
      <w:tr w:rsidR="00BE4EE0" w:rsidRPr="009C0D23">
        <w:trPr>
          <w:gridAfter w:val="6"/>
          <w:wAfter w:w="16332" w:type="dxa"/>
          <w:trHeight w:val="308"/>
        </w:trPr>
        <w:tc>
          <w:tcPr>
            <w:tcW w:w="567" w:type="dxa"/>
          </w:tcPr>
          <w:p w:rsidR="00BE4EE0" w:rsidRPr="009C0D23" w:rsidRDefault="00BE4EE0" w:rsidP="000D07BE">
            <w:r>
              <w:rPr>
                <w:sz w:val="22"/>
                <w:szCs w:val="22"/>
              </w:rPr>
              <w:t>169</w:t>
            </w:r>
          </w:p>
        </w:tc>
        <w:tc>
          <w:tcPr>
            <w:tcW w:w="2050" w:type="dxa"/>
          </w:tcPr>
          <w:p w:rsidR="00BE4EE0" w:rsidRDefault="00BE4EE0" w:rsidP="000D07BE">
            <w:r>
              <w:rPr>
                <w:sz w:val="22"/>
                <w:szCs w:val="22"/>
              </w:rPr>
              <w:t xml:space="preserve">Лексикография. </w:t>
            </w:r>
          </w:p>
          <w:p w:rsidR="00BE4EE0" w:rsidRDefault="00BE4EE0" w:rsidP="000D07BE">
            <w:r>
              <w:rPr>
                <w:sz w:val="22"/>
                <w:szCs w:val="22"/>
              </w:rPr>
              <w:t>Тест.</w:t>
            </w:r>
          </w:p>
        </w:tc>
        <w:tc>
          <w:tcPr>
            <w:tcW w:w="1216" w:type="dxa"/>
            <w:gridSpan w:val="4"/>
          </w:tcPr>
          <w:p w:rsidR="00BE4EE0" w:rsidRDefault="00BE4EE0" w:rsidP="000D07BE">
            <w:r>
              <w:rPr>
                <w:sz w:val="22"/>
                <w:szCs w:val="22"/>
              </w:rPr>
              <w:t>У.3</w:t>
            </w:r>
          </w:p>
          <w:p w:rsidR="00BE4EE0" w:rsidRDefault="00BE4EE0" w:rsidP="000D07BE">
            <w:r>
              <w:rPr>
                <w:sz w:val="22"/>
                <w:szCs w:val="22"/>
              </w:rPr>
              <w:t>с.154-157</w:t>
            </w:r>
          </w:p>
        </w:tc>
        <w:tc>
          <w:tcPr>
            <w:tcW w:w="813" w:type="dxa"/>
            <w:gridSpan w:val="2"/>
          </w:tcPr>
          <w:p w:rsidR="00BE4EE0" w:rsidRDefault="00BE4EE0" w:rsidP="000D07BE">
            <w:r>
              <w:t>Т.2 №91</w:t>
            </w:r>
          </w:p>
        </w:tc>
        <w:tc>
          <w:tcPr>
            <w:tcW w:w="1073" w:type="dxa"/>
          </w:tcPr>
          <w:p w:rsidR="00BE4EE0" w:rsidRDefault="00BE4EE0" w:rsidP="000D07BE">
            <w:r>
              <w:rPr>
                <w:sz w:val="22"/>
                <w:szCs w:val="22"/>
              </w:rPr>
              <w:t xml:space="preserve">Тест </w:t>
            </w:r>
          </w:p>
        </w:tc>
        <w:tc>
          <w:tcPr>
            <w:tcW w:w="2679" w:type="dxa"/>
            <w:gridSpan w:val="4"/>
          </w:tcPr>
          <w:p w:rsidR="00BE4EE0" w:rsidRDefault="00BE4EE0" w:rsidP="000D07BE">
            <w:pPr>
              <w:rPr>
                <w:b/>
                <w:bCs/>
              </w:rPr>
            </w:pPr>
            <w:r w:rsidRPr="00836765">
              <w:rPr>
                <w:b/>
                <w:bCs/>
                <w:sz w:val="22"/>
                <w:szCs w:val="22"/>
              </w:rPr>
              <w:t>Уметь:</w:t>
            </w:r>
          </w:p>
          <w:p w:rsidR="00BE4EE0" w:rsidRDefault="00BE4EE0" w:rsidP="000D07BE">
            <w:r>
              <w:rPr>
                <w:b/>
                <w:bCs/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пользоваться словарями русского  языка;</w:t>
            </w:r>
          </w:p>
          <w:p w:rsidR="00BE4EE0" w:rsidRPr="00836765" w:rsidRDefault="00BE4EE0" w:rsidP="000D07BE">
            <w:r>
              <w:rPr>
                <w:sz w:val="22"/>
                <w:szCs w:val="22"/>
              </w:rPr>
              <w:t>- находить нужные словарные статьи в словарях   различных типов  и  «читать» словарную статью, извлекая необходимую информацию.</w:t>
            </w:r>
          </w:p>
        </w:tc>
        <w:tc>
          <w:tcPr>
            <w:tcW w:w="4819" w:type="dxa"/>
            <w:gridSpan w:val="4"/>
            <w:vMerge/>
          </w:tcPr>
          <w:p w:rsidR="00BE4EE0" w:rsidRPr="009C0D23" w:rsidRDefault="00BE4EE0" w:rsidP="000D07BE"/>
        </w:tc>
        <w:tc>
          <w:tcPr>
            <w:tcW w:w="959" w:type="dxa"/>
            <w:gridSpan w:val="4"/>
          </w:tcPr>
          <w:p w:rsidR="00BE4EE0" w:rsidRPr="009C0D23" w:rsidRDefault="00BE4EE0" w:rsidP="000D07BE"/>
        </w:tc>
        <w:tc>
          <w:tcPr>
            <w:tcW w:w="987" w:type="dxa"/>
            <w:gridSpan w:val="3"/>
          </w:tcPr>
          <w:p w:rsidR="00BE4EE0" w:rsidRPr="009C0D23" w:rsidRDefault="00BE4EE0" w:rsidP="000D07BE"/>
        </w:tc>
      </w:tr>
      <w:tr w:rsidR="00BE4EE0" w:rsidRPr="009C0D23">
        <w:trPr>
          <w:gridAfter w:val="6"/>
          <w:wAfter w:w="16332" w:type="dxa"/>
          <w:trHeight w:val="308"/>
        </w:trPr>
        <w:tc>
          <w:tcPr>
            <w:tcW w:w="567" w:type="dxa"/>
          </w:tcPr>
          <w:p w:rsidR="00BE4EE0" w:rsidRPr="009C0D23" w:rsidRDefault="00BE4EE0" w:rsidP="000D07BE">
            <w:r>
              <w:rPr>
                <w:sz w:val="22"/>
                <w:szCs w:val="22"/>
              </w:rPr>
              <w:t>170</w:t>
            </w:r>
          </w:p>
        </w:tc>
        <w:tc>
          <w:tcPr>
            <w:tcW w:w="2050" w:type="dxa"/>
          </w:tcPr>
          <w:p w:rsidR="00BE4EE0" w:rsidRDefault="00BE4EE0" w:rsidP="00836765">
            <w:pPr>
              <w:rPr>
                <w:b/>
                <w:bCs/>
              </w:rPr>
            </w:pPr>
            <w:r w:rsidRPr="009C0D23">
              <w:rPr>
                <w:b/>
                <w:bCs/>
                <w:sz w:val="22"/>
                <w:szCs w:val="22"/>
              </w:rPr>
              <w:t>Развитие речи с элементами культуры речи.</w:t>
            </w:r>
          </w:p>
          <w:p w:rsidR="00BE4EE0" w:rsidRDefault="00BE4EE0" w:rsidP="000D07BE">
            <w:r>
              <w:rPr>
                <w:sz w:val="22"/>
                <w:szCs w:val="22"/>
              </w:rPr>
              <w:t>Задание для членов клуба «Ключ и Заря»</w:t>
            </w:r>
          </w:p>
        </w:tc>
        <w:tc>
          <w:tcPr>
            <w:tcW w:w="1216" w:type="dxa"/>
            <w:gridSpan w:val="4"/>
          </w:tcPr>
          <w:p w:rsidR="00BE4EE0" w:rsidRDefault="00BE4EE0" w:rsidP="000D07BE">
            <w:r>
              <w:rPr>
                <w:sz w:val="22"/>
                <w:szCs w:val="22"/>
              </w:rPr>
              <w:t>У.3</w:t>
            </w:r>
          </w:p>
          <w:p w:rsidR="00BE4EE0" w:rsidRDefault="00BE4EE0" w:rsidP="000D07BE">
            <w:r>
              <w:rPr>
                <w:sz w:val="22"/>
                <w:szCs w:val="22"/>
              </w:rPr>
              <w:t>с.158-160</w:t>
            </w:r>
          </w:p>
        </w:tc>
        <w:tc>
          <w:tcPr>
            <w:tcW w:w="813" w:type="dxa"/>
            <w:gridSpan w:val="2"/>
          </w:tcPr>
          <w:p w:rsidR="00BE4EE0" w:rsidRDefault="00BE4EE0" w:rsidP="000D07BE">
            <w:r>
              <w:t>Т.2 №92</w:t>
            </w:r>
          </w:p>
        </w:tc>
        <w:tc>
          <w:tcPr>
            <w:tcW w:w="1073" w:type="dxa"/>
          </w:tcPr>
          <w:p w:rsidR="00BE4EE0" w:rsidRDefault="00BE4EE0" w:rsidP="000D07BE"/>
        </w:tc>
        <w:tc>
          <w:tcPr>
            <w:tcW w:w="2679" w:type="dxa"/>
            <w:gridSpan w:val="4"/>
          </w:tcPr>
          <w:p w:rsidR="00BE4EE0" w:rsidRDefault="00BE4EE0" w:rsidP="000D07BE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Уметь:</w:t>
            </w:r>
          </w:p>
          <w:p w:rsidR="00BE4EE0" w:rsidRDefault="00BE4EE0" w:rsidP="000D07BE">
            <w:r>
              <w:rPr>
                <w:sz w:val="22"/>
                <w:szCs w:val="22"/>
              </w:rPr>
              <w:t>- правильно писать слова  с изученными орфограммами;</w:t>
            </w:r>
          </w:p>
          <w:p w:rsidR="00BE4EE0" w:rsidRDefault="00BE4EE0" w:rsidP="000D07BE">
            <w:r>
              <w:rPr>
                <w:sz w:val="22"/>
                <w:szCs w:val="22"/>
              </w:rPr>
              <w:t>- пользоваться орфографическим словарём;</w:t>
            </w:r>
          </w:p>
          <w:p w:rsidR="00BE4EE0" w:rsidRPr="00602D0D" w:rsidRDefault="00BE4EE0" w:rsidP="000D07BE">
            <w:r>
              <w:rPr>
                <w:sz w:val="22"/>
                <w:szCs w:val="22"/>
              </w:rPr>
              <w:t>- грамотно написать и оформить письмо элементарного содержания.</w:t>
            </w:r>
          </w:p>
        </w:tc>
        <w:tc>
          <w:tcPr>
            <w:tcW w:w="4819" w:type="dxa"/>
            <w:gridSpan w:val="4"/>
            <w:vMerge w:val="restart"/>
          </w:tcPr>
          <w:p w:rsidR="00BE4EE0" w:rsidRPr="0057274E" w:rsidRDefault="00BE4EE0" w:rsidP="002527E4">
            <w:pPr>
              <w:autoSpaceDE w:val="0"/>
              <w:autoSpaceDN w:val="0"/>
              <w:adjustRightInd w:val="0"/>
              <w:spacing w:line="264" w:lineRule="auto"/>
            </w:pPr>
            <w:r w:rsidRPr="0057274E">
              <w:rPr>
                <w:b/>
                <w:bCs/>
                <w:i/>
                <w:iCs/>
              </w:rPr>
              <w:t>Регулятивные:</w:t>
            </w:r>
            <w:r w:rsidRPr="0057274E">
              <w:t xml:space="preserve"> самостоятельно организовывать свое рабочее место; действовать с учетом выделенных учителем ориентиров действия.</w:t>
            </w:r>
          </w:p>
          <w:p w:rsidR="00BE4EE0" w:rsidRPr="0057274E" w:rsidRDefault="00BE4EE0" w:rsidP="002527E4">
            <w:pPr>
              <w:autoSpaceDE w:val="0"/>
              <w:autoSpaceDN w:val="0"/>
              <w:adjustRightInd w:val="0"/>
              <w:spacing w:line="264" w:lineRule="auto"/>
            </w:pPr>
            <w:r w:rsidRPr="0057274E">
              <w:rPr>
                <w:b/>
                <w:bCs/>
                <w:i/>
                <w:iCs/>
              </w:rPr>
              <w:t>Познавательные:</w:t>
            </w:r>
            <w:r w:rsidRPr="0057274E">
              <w:t xml:space="preserve"> подробно пересказывать прочитанное или прослушанное; составлять простой план; определять, в каких источниках можно найти необходимую информацию для выпо-</w:t>
            </w:r>
          </w:p>
          <w:p w:rsidR="00BE4EE0" w:rsidRPr="0057274E" w:rsidRDefault="00BE4EE0" w:rsidP="002527E4">
            <w:pPr>
              <w:autoSpaceDE w:val="0"/>
              <w:autoSpaceDN w:val="0"/>
              <w:adjustRightInd w:val="0"/>
              <w:spacing w:line="264" w:lineRule="auto"/>
            </w:pPr>
            <w:r w:rsidRPr="0057274E">
              <w:t>лнения задания; находить необходимую информацию как в учебнике, так и в словарях; наблюдая, делать самостоятельные простые выводы.</w:t>
            </w:r>
          </w:p>
          <w:p w:rsidR="00BE4EE0" w:rsidRPr="0057274E" w:rsidRDefault="00BE4EE0" w:rsidP="002527E4">
            <w:pPr>
              <w:autoSpaceDE w:val="0"/>
              <w:autoSpaceDN w:val="0"/>
              <w:adjustRightInd w:val="0"/>
              <w:spacing w:line="264" w:lineRule="auto"/>
            </w:pPr>
            <w:r w:rsidRPr="0057274E">
              <w:rPr>
                <w:b/>
                <w:bCs/>
                <w:i/>
                <w:iCs/>
              </w:rPr>
              <w:t>Коммуникативные:</w:t>
            </w:r>
            <w:r w:rsidRPr="0057274E">
              <w:t xml:space="preserve"> работать с соседом по парте: распределять работу между собой и соседом,</w:t>
            </w:r>
          </w:p>
          <w:p w:rsidR="00BE4EE0" w:rsidRPr="0057274E" w:rsidRDefault="00BE4EE0" w:rsidP="002527E4">
            <w:pPr>
              <w:autoSpaceDE w:val="0"/>
              <w:autoSpaceDN w:val="0"/>
              <w:adjustRightInd w:val="0"/>
              <w:spacing w:line="264" w:lineRule="auto"/>
            </w:pPr>
            <w:r w:rsidRPr="0057274E">
              <w:t>выполнять свою часть работы, осуществлять взаимопроверку выполненной работы; видеть разницу между двумя заявленными точками зрения</w:t>
            </w:r>
            <w:r>
              <w:t>.</w:t>
            </w:r>
          </w:p>
        </w:tc>
        <w:tc>
          <w:tcPr>
            <w:tcW w:w="959" w:type="dxa"/>
            <w:gridSpan w:val="4"/>
          </w:tcPr>
          <w:p w:rsidR="00BE4EE0" w:rsidRPr="009C0D23" w:rsidRDefault="00BE4EE0" w:rsidP="000D07BE"/>
        </w:tc>
        <w:tc>
          <w:tcPr>
            <w:tcW w:w="987" w:type="dxa"/>
            <w:gridSpan w:val="3"/>
          </w:tcPr>
          <w:p w:rsidR="00BE4EE0" w:rsidRPr="009C0D23" w:rsidRDefault="00BE4EE0" w:rsidP="000D07BE"/>
        </w:tc>
      </w:tr>
      <w:tr w:rsidR="00BE4EE0" w:rsidRPr="009C0D23">
        <w:trPr>
          <w:gridAfter w:val="6"/>
          <w:wAfter w:w="16332" w:type="dxa"/>
          <w:trHeight w:val="308"/>
        </w:trPr>
        <w:tc>
          <w:tcPr>
            <w:tcW w:w="567" w:type="dxa"/>
          </w:tcPr>
          <w:p w:rsidR="00BE4EE0" w:rsidRDefault="00BE4EE0" w:rsidP="000D07BE"/>
        </w:tc>
        <w:tc>
          <w:tcPr>
            <w:tcW w:w="2050" w:type="dxa"/>
          </w:tcPr>
          <w:p w:rsidR="00BE4EE0" w:rsidRPr="009C0D23" w:rsidRDefault="00BE4EE0" w:rsidP="00836765">
            <w:pPr>
              <w:rPr>
                <w:b/>
                <w:bCs/>
              </w:rPr>
            </w:pPr>
          </w:p>
        </w:tc>
        <w:tc>
          <w:tcPr>
            <w:tcW w:w="1216" w:type="dxa"/>
            <w:gridSpan w:val="4"/>
          </w:tcPr>
          <w:p w:rsidR="00BE4EE0" w:rsidRDefault="00BE4EE0" w:rsidP="000D07BE"/>
        </w:tc>
        <w:tc>
          <w:tcPr>
            <w:tcW w:w="813" w:type="dxa"/>
            <w:gridSpan w:val="2"/>
          </w:tcPr>
          <w:p w:rsidR="00BE4EE0" w:rsidRDefault="00BE4EE0" w:rsidP="000D07BE"/>
        </w:tc>
        <w:tc>
          <w:tcPr>
            <w:tcW w:w="1073" w:type="dxa"/>
          </w:tcPr>
          <w:p w:rsidR="00BE4EE0" w:rsidRDefault="00BE4EE0" w:rsidP="000D07BE"/>
        </w:tc>
        <w:tc>
          <w:tcPr>
            <w:tcW w:w="2679" w:type="dxa"/>
            <w:gridSpan w:val="4"/>
          </w:tcPr>
          <w:p w:rsidR="00BE4EE0" w:rsidRDefault="00BE4EE0" w:rsidP="000D07BE">
            <w:pPr>
              <w:rPr>
                <w:b/>
                <w:bCs/>
              </w:rPr>
            </w:pPr>
          </w:p>
        </w:tc>
        <w:tc>
          <w:tcPr>
            <w:tcW w:w="4819" w:type="dxa"/>
            <w:gridSpan w:val="4"/>
            <w:vMerge/>
          </w:tcPr>
          <w:p w:rsidR="00BE4EE0" w:rsidRPr="0057274E" w:rsidRDefault="00BE4EE0" w:rsidP="002527E4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959" w:type="dxa"/>
            <w:gridSpan w:val="4"/>
          </w:tcPr>
          <w:p w:rsidR="00BE4EE0" w:rsidRPr="009C0D23" w:rsidRDefault="00BE4EE0" w:rsidP="000D07BE"/>
        </w:tc>
        <w:tc>
          <w:tcPr>
            <w:tcW w:w="987" w:type="dxa"/>
            <w:gridSpan w:val="3"/>
          </w:tcPr>
          <w:p w:rsidR="00BE4EE0" w:rsidRPr="009C0D23" w:rsidRDefault="00BE4EE0" w:rsidP="000D07BE"/>
        </w:tc>
      </w:tr>
    </w:tbl>
    <w:p w:rsidR="00BE4EE0" w:rsidRPr="009C0D23" w:rsidRDefault="00BE4EE0" w:rsidP="00947FA3">
      <w:pPr>
        <w:rPr>
          <w:sz w:val="22"/>
          <w:szCs w:val="22"/>
        </w:rPr>
      </w:pPr>
    </w:p>
    <w:p w:rsidR="00BE4EE0" w:rsidRPr="009C0D23" w:rsidRDefault="00BE4EE0" w:rsidP="007F0854">
      <w:pPr>
        <w:rPr>
          <w:sz w:val="22"/>
          <w:szCs w:val="22"/>
        </w:rPr>
      </w:pPr>
    </w:p>
    <w:sectPr w:rsidR="00BE4EE0" w:rsidRPr="009C0D23" w:rsidSect="00E972FE">
      <w:pgSz w:w="16838" w:h="11906" w:orient="landscape"/>
      <w:pgMar w:top="357" w:right="459" w:bottom="35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D76B8"/>
    <w:rsid w:val="000123E8"/>
    <w:rsid w:val="000155DF"/>
    <w:rsid w:val="00023031"/>
    <w:rsid w:val="0002732D"/>
    <w:rsid w:val="0005057B"/>
    <w:rsid w:val="000506D5"/>
    <w:rsid w:val="00065D43"/>
    <w:rsid w:val="0007006B"/>
    <w:rsid w:val="00070130"/>
    <w:rsid w:val="00070CAF"/>
    <w:rsid w:val="00073F41"/>
    <w:rsid w:val="0008545C"/>
    <w:rsid w:val="00092FC4"/>
    <w:rsid w:val="000933E2"/>
    <w:rsid w:val="00093AF0"/>
    <w:rsid w:val="000B3851"/>
    <w:rsid w:val="000D07BE"/>
    <w:rsid w:val="000D5F1E"/>
    <w:rsid w:val="000D75A1"/>
    <w:rsid w:val="000E3C4E"/>
    <w:rsid w:val="000E41F3"/>
    <w:rsid w:val="000F13CA"/>
    <w:rsid w:val="0010464C"/>
    <w:rsid w:val="00104CE8"/>
    <w:rsid w:val="00113E61"/>
    <w:rsid w:val="0015570D"/>
    <w:rsid w:val="00160FCB"/>
    <w:rsid w:val="001770B4"/>
    <w:rsid w:val="00177FE5"/>
    <w:rsid w:val="0018635D"/>
    <w:rsid w:val="0019365D"/>
    <w:rsid w:val="001963F6"/>
    <w:rsid w:val="001964AD"/>
    <w:rsid w:val="001A18FB"/>
    <w:rsid w:val="001B28F9"/>
    <w:rsid w:val="001C1C7C"/>
    <w:rsid w:val="001C3D0E"/>
    <w:rsid w:val="001C7AA8"/>
    <w:rsid w:val="001E1D5B"/>
    <w:rsid w:val="001E3D74"/>
    <w:rsid w:val="001F1F7D"/>
    <w:rsid w:val="00214B09"/>
    <w:rsid w:val="00221301"/>
    <w:rsid w:val="002346BF"/>
    <w:rsid w:val="002360BB"/>
    <w:rsid w:val="00246422"/>
    <w:rsid w:val="00247928"/>
    <w:rsid w:val="002527E4"/>
    <w:rsid w:val="00256C71"/>
    <w:rsid w:val="00281E10"/>
    <w:rsid w:val="00282A78"/>
    <w:rsid w:val="00285835"/>
    <w:rsid w:val="00295F26"/>
    <w:rsid w:val="002A2EC5"/>
    <w:rsid w:val="002A3C9C"/>
    <w:rsid w:val="002B51F7"/>
    <w:rsid w:val="002C2411"/>
    <w:rsid w:val="002C2B8B"/>
    <w:rsid w:val="002F352B"/>
    <w:rsid w:val="00304725"/>
    <w:rsid w:val="00313DA0"/>
    <w:rsid w:val="00314981"/>
    <w:rsid w:val="00320770"/>
    <w:rsid w:val="00320D3E"/>
    <w:rsid w:val="00332F4E"/>
    <w:rsid w:val="00344D92"/>
    <w:rsid w:val="003458DA"/>
    <w:rsid w:val="00380AAB"/>
    <w:rsid w:val="00381F98"/>
    <w:rsid w:val="00394E23"/>
    <w:rsid w:val="003A61A2"/>
    <w:rsid w:val="003B1F82"/>
    <w:rsid w:val="003C3F70"/>
    <w:rsid w:val="003C4762"/>
    <w:rsid w:val="003C4CCA"/>
    <w:rsid w:val="003E3563"/>
    <w:rsid w:val="003F023D"/>
    <w:rsid w:val="003F4FA9"/>
    <w:rsid w:val="003F60E3"/>
    <w:rsid w:val="0040488D"/>
    <w:rsid w:val="0041208A"/>
    <w:rsid w:val="00414CC3"/>
    <w:rsid w:val="00424E5F"/>
    <w:rsid w:val="004377F7"/>
    <w:rsid w:val="004460D4"/>
    <w:rsid w:val="00452296"/>
    <w:rsid w:val="0045563F"/>
    <w:rsid w:val="004630A8"/>
    <w:rsid w:val="00465CD0"/>
    <w:rsid w:val="00467382"/>
    <w:rsid w:val="0047787B"/>
    <w:rsid w:val="00481D40"/>
    <w:rsid w:val="00493D37"/>
    <w:rsid w:val="00496682"/>
    <w:rsid w:val="004A58DA"/>
    <w:rsid w:val="004C05AE"/>
    <w:rsid w:val="004C2B5D"/>
    <w:rsid w:val="004E11DE"/>
    <w:rsid w:val="004E1F03"/>
    <w:rsid w:val="004E320C"/>
    <w:rsid w:val="004F0E07"/>
    <w:rsid w:val="004F54CA"/>
    <w:rsid w:val="004F6528"/>
    <w:rsid w:val="00502637"/>
    <w:rsid w:val="00506364"/>
    <w:rsid w:val="0051252C"/>
    <w:rsid w:val="00523A0D"/>
    <w:rsid w:val="00526F47"/>
    <w:rsid w:val="00530361"/>
    <w:rsid w:val="005420AC"/>
    <w:rsid w:val="0054748B"/>
    <w:rsid w:val="00556146"/>
    <w:rsid w:val="00556503"/>
    <w:rsid w:val="00557134"/>
    <w:rsid w:val="00562FD5"/>
    <w:rsid w:val="0057274E"/>
    <w:rsid w:val="0057307C"/>
    <w:rsid w:val="00575461"/>
    <w:rsid w:val="005A3B78"/>
    <w:rsid w:val="005B13FB"/>
    <w:rsid w:val="005D62C9"/>
    <w:rsid w:val="005E0F85"/>
    <w:rsid w:val="005E1033"/>
    <w:rsid w:val="005E4058"/>
    <w:rsid w:val="005E5496"/>
    <w:rsid w:val="00602D0D"/>
    <w:rsid w:val="00622213"/>
    <w:rsid w:val="0062625C"/>
    <w:rsid w:val="0064612A"/>
    <w:rsid w:val="00661637"/>
    <w:rsid w:val="00671892"/>
    <w:rsid w:val="0067194D"/>
    <w:rsid w:val="00673A99"/>
    <w:rsid w:val="006813A1"/>
    <w:rsid w:val="006941C8"/>
    <w:rsid w:val="0069521A"/>
    <w:rsid w:val="006A6027"/>
    <w:rsid w:val="006C2C92"/>
    <w:rsid w:val="006C7336"/>
    <w:rsid w:val="006D7029"/>
    <w:rsid w:val="006E16A8"/>
    <w:rsid w:val="0070526A"/>
    <w:rsid w:val="00732C82"/>
    <w:rsid w:val="00737F61"/>
    <w:rsid w:val="00746D5B"/>
    <w:rsid w:val="00763068"/>
    <w:rsid w:val="00764C01"/>
    <w:rsid w:val="0078721C"/>
    <w:rsid w:val="007B33BB"/>
    <w:rsid w:val="007E42D8"/>
    <w:rsid w:val="007F0854"/>
    <w:rsid w:val="007F1011"/>
    <w:rsid w:val="007F1314"/>
    <w:rsid w:val="00803712"/>
    <w:rsid w:val="00803A7D"/>
    <w:rsid w:val="00813A11"/>
    <w:rsid w:val="008211E9"/>
    <w:rsid w:val="00836765"/>
    <w:rsid w:val="00844421"/>
    <w:rsid w:val="0085132B"/>
    <w:rsid w:val="00855B75"/>
    <w:rsid w:val="008806CD"/>
    <w:rsid w:val="0088722B"/>
    <w:rsid w:val="008926D3"/>
    <w:rsid w:val="008A2BAD"/>
    <w:rsid w:val="008A37A9"/>
    <w:rsid w:val="008A60DD"/>
    <w:rsid w:val="008B03C9"/>
    <w:rsid w:val="008B20D7"/>
    <w:rsid w:val="008B4B93"/>
    <w:rsid w:val="008B4B9F"/>
    <w:rsid w:val="00902F5C"/>
    <w:rsid w:val="0090374E"/>
    <w:rsid w:val="00931DF4"/>
    <w:rsid w:val="00933CFB"/>
    <w:rsid w:val="0094695F"/>
    <w:rsid w:val="00947FA3"/>
    <w:rsid w:val="00976DCF"/>
    <w:rsid w:val="00985618"/>
    <w:rsid w:val="00990980"/>
    <w:rsid w:val="00993FA9"/>
    <w:rsid w:val="009954D3"/>
    <w:rsid w:val="009B4A5F"/>
    <w:rsid w:val="009C0D23"/>
    <w:rsid w:val="009C188E"/>
    <w:rsid w:val="009C2606"/>
    <w:rsid w:val="009E0332"/>
    <w:rsid w:val="009E2096"/>
    <w:rsid w:val="009E6CC1"/>
    <w:rsid w:val="009F1EF6"/>
    <w:rsid w:val="00A11BC0"/>
    <w:rsid w:val="00A1552E"/>
    <w:rsid w:val="00A230A8"/>
    <w:rsid w:val="00A664CC"/>
    <w:rsid w:val="00A72E22"/>
    <w:rsid w:val="00A81265"/>
    <w:rsid w:val="00A92ADF"/>
    <w:rsid w:val="00AA759C"/>
    <w:rsid w:val="00AB338D"/>
    <w:rsid w:val="00AC091D"/>
    <w:rsid w:val="00AD792D"/>
    <w:rsid w:val="00AE780B"/>
    <w:rsid w:val="00AF2394"/>
    <w:rsid w:val="00AF6010"/>
    <w:rsid w:val="00B0705F"/>
    <w:rsid w:val="00B17056"/>
    <w:rsid w:val="00B17F37"/>
    <w:rsid w:val="00B25D88"/>
    <w:rsid w:val="00B3219B"/>
    <w:rsid w:val="00B37F7A"/>
    <w:rsid w:val="00B42AB8"/>
    <w:rsid w:val="00B7655E"/>
    <w:rsid w:val="00B76A57"/>
    <w:rsid w:val="00B82FF5"/>
    <w:rsid w:val="00B870BD"/>
    <w:rsid w:val="00B87568"/>
    <w:rsid w:val="00BA6419"/>
    <w:rsid w:val="00BA7C86"/>
    <w:rsid w:val="00BB26FF"/>
    <w:rsid w:val="00BC7013"/>
    <w:rsid w:val="00BD47C5"/>
    <w:rsid w:val="00BD599F"/>
    <w:rsid w:val="00BE4EE0"/>
    <w:rsid w:val="00C02B9A"/>
    <w:rsid w:val="00C12C8F"/>
    <w:rsid w:val="00C24E11"/>
    <w:rsid w:val="00C30B70"/>
    <w:rsid w:val="00C60961"/>
    <w:rsid w:val="00C66B83"/>
    <w:rsid w:val="00C84666"/>
    <w:rsid w:val="00C86BB3"/>
    <w:rsid w:val="00CB0996"/>
    <w:rsid w:val="00CC3B69"/>
    <w:rsid w:val="00CD76B8"/>
    <w:rsid w:val="00CF135F"/>
    <w:rsid w:val="00CF1D85"/>
    <w:rsid w:val="00CF3786"/>
    <w:rsid w:val="00D057CC"/>
    <w:rsid w:val="00D25657"/>
    <w:rsid w:val="00D30D32"/>
    <w:rsid w:val="00D53C30"/>
    <w:rsid w:val="00D573EB"/>
    <w:rsid w:val="00D61BDA"/>
    <w:rsid w:val="00D870AD"/>
    <w:rsid w:val="00D90194"/>
    <w:rsid w:val="00DB2B76"/>
    <w:rsid w:val="00DB4CB8"/>
    <w:rsid w:val="00DD5989"/>
    <w:rsid w:val="00DD6947"/>
    <w:rsid w:val="00DF5B91"/>
    <w:rsid w:val="00E0588F"/>
    <w:rsid w:val="00E26E25"/>
    <w:rsid w:val="00E409A5"/>
    <w:rsid w:val="00E41DDD"/>
    <w:rsid w:val="00E563D6"/>
    <w:rsid w:val="00E624F5"/>
    <w:rsid w:val="00E7590D"/>
    <w:rsid w:val="00E77379"/>
    <w:rsid w:val="00E84D5B"/>
    <w:rsid w:val="00E86608"/>
    <w:rsid w:val="00E972FE"/>
    <w:rsid w:val="00E97DAC"/>
    <w:rsid w:val="00EA1268"/>
    <w:rsid w:val="00EA3073"/>
    <w:rsid w:val="00EA3D1A"/>
    <w:rsid w:val="00EC243E"/>
    <w:rsid w:val="00EC46E3"/>
    <w:rsid w:val="00EC7B77"/>
    <w:rsid w:val="00ED0162"/>
    <w:rsid w:val="00F0021C"/>
    <w:rsid w:val="00F0532E"/>
    <w:rsid w:val="00F05447"/>
    <w:rsid w:val="00F14B84"/>
    <w:rsid w:val="00F33E5C"/>
    <w:rsid w:val="00F36A92"/>
    <w:rsid w:val="00F52679"/>
    <w:rsid w:val="00F53D20"/>
    <w:rsid w:val="00F6227F"/>
    <w:rsid w:val="00F63729"/>
    <w:rsid w:val="00F75A06"/>
    <w:rsid w:val="00F84C6B"/>
    <w:rsid w:val="00F87D58"/>
    <w:rsid w:val="00F9140B"/>
    <w:rsid w:val="00FA222F"/>
    <w:rsid w:val="00FA453E"/>
    <w:rsid w:val="00FA4AD6"/>
    <w:rsid w:val="00FC64E9"/>
    <w:rsid w:val="00FC6ADC"/>
    <w:rsid w:val="00FD78B4"/>
    <w:rsid w:val="00FF5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A06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14CC3"/>
    <w:pPr>
      <w:ind w:left="720"/>
    </w:pPr>
  </w:style>
  <w:style w:type="paragraph" w:customStyle="1" w:styleId="ParagraphStyle">
    <w:name w:val="Paragraph Style"/>
    <w:uiPriority w:val="99"/>
    <w:rsid w:val="0019365D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807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1300</TotalTime>
  <Pages>54</Pages>
  <Words>15471</Words>
  <Characters>-32766</Characters>
  <Application>Microsoft Office Outlook</Application>
  <DocSecurity>0</DocSecurity>
  <Lines>0</Lines>
  <Paragraphs>0</Paragraphs>
  <ScaleCrop>false</ScaleCrop>
  <Company>Дом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35</cp:revision>
  <cp:lastPrinted>2014-09-23T18:52:00Z</cp:lastPrinted>
  <dcterms:created xsi:type="dcterms:W3CDTF">2012-06-29T02:02:00Z</dcterms:created>
  <dcterms:modified xsi:type="dcterms:W3CDTF">2014-11-18T05:54:00Z</dcterms:modified>
</cp:coreProperties>
</file>